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BE41D" w14:textId="77777777" w:rsidR="00A445FB" w:rsidRPr="00E2724B" w:rsidRDefault="00A445FB" w:rsidP="00023DBF">
      <w:pPr>
        <w:rPr>
          <w:rFonts w:cstheme="minorHAnsi"/>
        </w:rPr>
      </w:pPr>
    </w:p>
    <w:p w14:paraId="4D0B12D0" w14:textId="77777777" w:rsidR="00A445FB" w:rsidRPr="00E2724B" w:rsidRDefault="00A445FB" w:rsidP="00023DBF">
      <w:pPr>
        <w:rPr>
          <w:rFonts w:cstheme="minorHAnsi"/>
        </w:rPr>
      </w:pPr>
    </w:p>
    <w:p w14:paraId="58FB5D22" w14:textId="77777777" w:rsidR="00A445FB" w:rsidRPr="00E2724B" w:rsidRDefault="00A445FB" w:rsidP="00023DBF">
      <w:pPr>
        <w:rPr>
          <w:rFonts w:cstheme="minorHAnsi"/>
        </w:rPr>
      </w:pPr>
    </w:p>
    <w:p w14:paraId="3E30CA54" w14:textId="77777777" w:rsidR="00A445FB" w:rsidRPr="00E2724B" w:rsidRDefault="00A445FB" w:rsidP="00A445FB">
      <w:pPr>
        <w:jc w:val="center"/>
        <w:rPr>
          <w:rFonts w:cstheme="minorHAnsi"/>
        </w:rPr>
      </w:pPr>
    </w:p>
    <w:p w14:paraId="70CEBE59" w14:textId="17D3BE5A" w:rsidR="00A445FB" w:rsidRDefault="00A445FB" w:rsidP="00A445FB">
      <w:pPr>
        <w:jc w:val="center"/>
        <w:rPr>
          <w:rFonts w:cstheme="minorHAnsi"/>
        </w:rPr>
      </w:pPr>
      <w:r w:rsidRPr="00E2724B">
        <w:rPr>
          <w:rFonts w:cstheme="minorHAnsi"/>
          <w:noProof/>
          <w:lang w:eastAsia="en-GB"/>
        </w:rPr>
        <w:drawing>
          <wp:inline distT="0" distB="0" distL="0" distR="0" wp14:anchorId="468E2929" wp14:editId="56CDDF63">
            <wp:extent cx="2552700" cy="18383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5739" cy="1840513"/>
                    </a:xfrm>
                    <a:prstGeom prst="rect">
                      <a:avLst/>
                    </a:prstGeom>
                    <a:noFill/>
                    <a:ln>
                      <a:noFill/>
                    </a:ln>
                  </pic:spPr>
                </pic:pic>
              </a:graphicData>
            </a:graphic>
          </wp:inline>
        </w:drawing>
      </w:r>
    </w:p>
    <w:p w14:paraId="313A3D5E" w14:textId="77777777" w:rsidR="008A1D8F" w:rsidRPr="00E2724B" w:rsidRDefault="008A1D8F" w:rsidP="00A445FB">
      <w:pPr>
        <w:jc w:val="center"/>
        <w:rPr>
          <w:rFonts w:cstheme="minorHAnsi"/>
        </w:rPr>
      </w:pPr>
    </w:p>
    <w:tbl>
      <w:tblPr>
        <w:tblStyle w:val="TableGrid"/>
        <w:tblW w:w="0" w:type="auto"/>
        <w:tblLook w:val="04A0" w:firstRow="1" w:lastRow="0" w:firstColumn="1" w:lastColumn="0" w:noHBand="0" w:noVBand="1"/>
      </w:tblPr>
      <w:tblGrid>
        <w:gridCol w:w="10070"/>
      </w:tblGrid>
      <w:tr w:rsidR="008A1D8F" w14:paraId="6BD716E3" w14:textId="77777777" w:rsidTr="008A1D8F">
        <w:tc>
          <w:tcPr>
            <w:tcW w:w="10296" w:type="dxa"/>
          </w:tcPr>
          <w:p w14:paraId="2250FB3E" w14:textId="77777777" w:rsidR="008A1D8F" w:rsidRPr="008A1AB4" w:rsidRDefault="008A1D8F" w:rsidP="008A1D8F">
            <w:pPr>
              <w:jc w:val="center"/>
              <w:rPr>
                <w:rFonts w:ascii="Calibri" w:hAnsi="Calibri" w:cstheme="minorHAnsi"/>
                <w:sz w:val="56"/>
                <w:szCs w:val="56"/>
              </w:rPr>
            </w:pPr>
            <w:r w:rsidRPr="008A1AB4">
              <w:rPr>
                <w:rFonts w:ascii="Calibri" w:hAnsi="Calibri" w:cstheme="minorHAnsi"/>
                <w:sz w:val="56"/>
                <w:szCs w:val="56"/>
              </w:rPr>
              <w:t>Policies and Procedures</w:t>
            </w:r>
          </w:p>
          <w:p w14:paraId="06BD7061" w14:textId="77777777" w:rsidR="008A1D8F" w:rsidRPr="00355B44" w:rsidRDefault="008A1D8F" w:rsidP="008A1D8F">
            <w:pPr>
              <w:jc w:val="center"/>
              <w:rPr>
                <w:rFonts w:cstheme="minorHAns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5B44">
              <w:rPr>
                <w:rFonts w:cstheme="minorHAns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Comments, Compliments, Complaints and Whistle Blowing</w:t>
            </w:r>
          </w:p>
          <w:p w14:paraId="0B342E0B" w14:textId="4127D277" w:rsidR="00355B44" w:rsidRPr="00355B44" w:rsidRDefault="00355B44" w:rsidP="007B540F">
            <w:pPr>
              <w:jc w:val="center"/>
              <w:rPr>
                <w:rFonts w:ascii="Calibri" w:hAnsi="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46694143" w14:textId="5150E83F" w:rsidR="00E2724B" w:rsidRDefault="00E2724B" w:rsidP="00A445FB">
      <w:pPr>
        <w:jc w:val="center"/>
        <w:rPr>
          <w:rFonts w:ascii="Calibri" w:hAnsi="Calibri" w:cstheme="minorHAnsi"/>
          <w:sz w:val="72"/>
          <w:szCs w:val="72"/>
        </w:rPr>
      </w:pPr>
    </w:p>
    <w:p w14:paraId="3032F143" w14:textId="67712176" w:rsidR="00A445FB" w:rsidRDefault="00A445FB" w:rsidP="00023DBF">
      <w:pPr>
        <w:rPr>
          <w:rFonts w:ascii="Calibri" w:hAnsi="Calibri" w:cstheme="minorHAnsi"/>
          <w:sz w:val="72"/>
          <w:szCs w:val="72"/>
        </w:rPr>
      </w:pPr>
    </w:p>
    <w:p w14:paraId="64D513F7" w14:textId="77777777" w:rsidR="008A1D8F" w:rsidRPr="00E2724B" w:rsidRDefault="008A1D8F" w:rsidP="00023DBF">
      <w:pPr>
        <w:rPr>
          <w:rFonts w:cstheme="minorHAnsi"/>
        </w:rPr>
      </w:pPr>
    </w:p>
    <w:p w14:paraId="2D5E6C4F" w14:textId="77777777" w:rsidR="009B67E9" w:rsidRDefault="009B67E9" w:rsidP="00981C4E">
      <w:pPr>
        <w:jc w:val="right"/>
        <w:rPr>
          <w:rFonts w:cstheme="minorHAnsi"/>
        </w:rPr>
      </w:pPr>
    </w:p>
    <w:p w14:paraId="6CFD349F" w14:textId="77777777" w:rsidR="008A1AB4" w:rsidRDefault="008A1AB4" w:rsidP="009658BD">
      <w:pPr>
        <w:jc w:val="both"/>
        <w:rPr>
          <w:rFonts w:cstheme="minorHAnsi"/>
          <w:b/>
        </w:rPr>
      </w:pPr>
    </w:p>
    <w:p w14:paraId="311517ED" w14:textId="156EB046" w:rsidR="008A1AB4" w:rsidRDefault="008A1AB4" w:rsidP="00305E7D">
      <w:pPr>
        <w:tabs>
          <w:tab w:val="left" w:pos="6770"/>
        </w:tabs>
        <w:jc w:val="both"/>
        <w:rPr>
          <w:rFonts w:cstheme="minorHAnsi"/>
          <w:b/>
        </w:rPr>
      </w:pPr>
    </w:p>
    <w:p w14:paraId="1A6DEBCB" w14:textId="21F0E1D9" w:rsidR="00B31141" w:rsidRDefault="005E61B1" w:rsidP="009658BD">
      <w:pPr>
        <w:jc w:val="both"/>
        <w:rPr>
          <w:rFonts w:cstheme="minorHAnsi"/>
          <w:b/>
        </w:rPr>
      </w:pPr>
      <w:r>
        <w:rPr>
          <w:rFonts w:cstheme="minorHAnsi"/>
          <w:b/>
        </w:rPr>
        <w:lastRenderedPageBreak/>
        <w:t>Our c</w:t>
      </w:r>
      <w:r w:rsidR="00694369">
        <w:rPr>
          <w:rFonts w:cstheme="minorHAnsi"/>
          <w:b/>
        </w:rPr>
        <w:t>ommitment</w:t>
      </w:r>
    </w:p>
    <w:p w14:paraId="05FB7D1A" w14:textId="77777777" w:rsidR="00694369" w:rsidRDefault="00694369" w:rsidP="00694369">
      <w:pPr>
        <w:jc w:val="both"/>
      </w:pPr>
      <w:r>
        <w:t xml:space="preserve">At White Orchid Care we aim to: </w:t>
      </w:r>
    </w:p>
    <w:p w14:paraId="1BFB0452" w14:textId="77777777" w:rsidR="00694369" w:rsidRDefault="00694369" w:rsidP="00694369">
      <w:pPr>
        <w:pStyle w:val="ListParagraph"/>
        <w:numPr>
          <w:ilvl w:val="0"/>
          <w:numId w:val="21"/>
        </w:numPr>
        <w:jc w:val="both"/>
      </w:pPr>
      <w:r>
        <w:t>Provide the highest standard of care to the children within our service</w:t>
      </w:r>
    </w:p>
    <w:p w14:paraId="07E18846" w14:textId="3920D5C2" w:rsidR="00694369" w:rsidRDefault="00694369" w:rsidP="00694369">
      <w:pPr>
        <w:pStyle w:val="ListParagraph"/>
        <w:numPr>
          <w:ilvl w:val="0"/>
          <w:numId w:val="21"/>
        </w:numPr>
        <w:jc w:val="both"/>
      </w:pPr>
      <w:r>
        <w:t>To maintain positive working relationships with children’s families and the professionals we work with</w:t>
      </w:r>
      <w:r w:rsidR="00355B44">
        <w:t xml:space="preserve">. </w:t>
      </w:r>
    </w:p>
    <w:p w14:paraId="723587AB" w14:textId="20301FD3" w:rsidR="00694369" w:rsidRDefault="00694369" w:rsidP="00694369">
      <w:pPr>
        <w:pStyle w:val="ListParagraph"/>
        <w:numPr>
          <w:ilvl w:val="0"/>
          <w:numId w:val="21"/>
        </w:numPr>
        <w:jc w:val="both"/>
      </w:pPr>
      <w:r>
        <w:t>To create a positive working environment for our staff team</w:t>
      </w:r>
      <w:r w:rsidR="00355B44">
        <w:t xml:space="preserve"> and have a culture where it feels safe to report.  </w:t>
      </w:r>
    </w:p>
    <w:p w14:paraId="0AA2ABB4" w14:textId="62D7CD93" w:rsidR="00AF2C37" w:rsidRDefault="00B00A26" w:rsidP="00694369">
      <w:pPr>
        <w:jc w:val="both"/>
      </w:pPr>
      <w:r w:rsidRPr="00B30B9C">
        <w:t>We promote a culture where children, families</w:t>
      </w:r>
      <w:r w:rsidR="00981C4E">
        <w:t>, staff</w:t>
      </w:r>
      <w:r w:rsidRPr="00B30B9C">
        <w:t xml:space="preserve"> and other professionals are encouraged to express their views and concerns </w:t>
      </w:r>
      <w:r>
        <w:t>and know they</w:t>
      </w:r>
      <w:r w:rsidRPr="00B30B9C">
        <w:t xml:space="preserve"> will </w:t>
      </w:r>
      <w:r w:rsidR="007028E3">
        <w:t xml:space="preserve">be </w:t>
      </w:r>
      <w:r w:rsidRPr="00B30B9C">
        <w:t>actively listen</w:t>
      </w:r>
      <w:r w:rsidR="007028E3">
        <w:t>ed</w:t>
      </w:r>
      <w:r w:rsidRPr="00B30B9C">
        <w:t xml:space="preserve"> to and </w:t>
      </w:r>
      <w:r w:rsidR="007028E3">
        <w:t xml:space="preserve">that we will </w:t>
      </w:r>
      <w:r w:rsidRPr="00B30B9C">
        <w:t>work towards solving the problem</w:t>
      </w:r>
      <w:r w:rsidR="007028E3">
        <w:t xml:space="preserve">. </w:t>
      </w:r>
      <w:r w:rsidRPr="00B30B9C">
        <w:t xml:space="preserve">Children, families and staff are reminded about their right to complain and are given information on how this can be done and what happens afterwards in their </w:t>
      </w:r>
      <w:r w:rsidR="007028E3">
        <w:t>welcome</w:t>
      </w:r>
      <w:r w:rsidRPr="00B30B9C">
        <w:t xml:space="preserve"> pack. </w:t>
      </w:r>
    </w:p>
    <w:p w14:paraId="1DA1C02E" w14:textId="77777777" w:rsidR="007028E3" w:rsidRPr="00AB1A22" w:rsidRDefault="007028E3" w:rsidP="00694369">
      <w:pPr>
        <w:jc w:val="both"/>
      </w:pPr>
      <w:r>
        <w:t xml:space="preserve">Comments, compliments and complaints are an important part of helping us to fulfil these </w:t>
      </w:r>
      <w:proofErr w:type="gramStart"/>
      <w:r>
        <w:t>aims</w:t>
      </w:r>
      <w:proofErr w:type="gramEnd"/>
      <w:r>
        <w:t xml:space="preserve"> so we value this feedback immensely. We are committed to listening and responding professionally to any feedback and where needed taking action to improve or continue to develop our service. </w:t>
      </w:r>
    </w:p>
    <w:p w14:paraId="6156697E" w14:textId="77777777" w:rsidR="00AB1A22" w:rsidRDefault="00AB1A22" w:rsidP="00694369">
      <w:pPr>
        <w:jc w:val="both"/>
        <w:rPr>
          <w:b/>
        </w:rPr>
      </w:pPr>
      <w:r>
        <w:rPr>
          <w:b/>
        </w:rPr>
        <w:t xml:space="preserve">Comments </w:t>
      </w:r>
    </w:p>
    <w:p w14:paraId="4B19FD3C" w14:textId="77777777" w:rsidR="009A014A" w:rsidRDefault="009A014A" w:rsidP="00694369">
      <w:pPr>
        <w:jc w:val="both"/>
      </w:pPr>
      <w:r>
        <w:t xml:space="preserve">Sometimes people may wish to give feedback but do not feel it fits into either a complaint or compliment category. We are more than happy to receive this kind of </w:t>
      </w:r>
      <w:proofErr w:type="gramStart"/>
      <w:r>
        <w:t>feedback</w:t>
      </w:r>
      <w:proofErr w:type="gramEnd"/>
      <w:r>
        <w:t xml:space="preserve"> and you can share this in a number of ways: </w:t>
      </w:r>
    </w:p>
    <w:p w14:paraId="3F14C74E" w14:textId="77777777" w:rsidR="009A014A" w:rsidRDefault="009A014A" w:rsidP="009A014A">
      <w:pPr>
        <w:pStyle w:val="ListParagraph"/>
        <w:numPr>
          <w:ilvl w:val="0"/>
          <w:numId w:val="22"/>
        </w:numPr>
        <w:jc w:val="both"/>
      </w:pPr>
      <w:r>
        <w:t xml:space="preserve">Telephone and speak to a member of staff/manager </w:t>
      </w:r>
    </w:p>
    <w:p w14:paraId="1B2ED361" w14:textId="77777777" w:rsidR="009A014A" w:rsidRDefault="009A014A" w:rsidP="009A014A">
      <w:pPr>
        <w:pStyle w:val="ListParagraph"/>
        <w:numPr>
          <w:ilvl w:val="0"/>
          <w:numId w:val="22"/>
        </w:numPr>
        <w:jc w:val="both"/>
      </w:pPr>
      <w:r>
        <w:t xml:space="preserve">Write us a letter or email </w:t>
      </w:r>
    </w:p>
    <w:p w14:paraId="6E6FF41F" w14:textId="77777777" w:rsidR="009A014A" w:rsidRPr="009A014A" w:rsidRDefault="009A014A" w:rsidP="009A014A">
      <w:pPr>
        <w:pStyle w:val="ListParagraph"/>
        <w:numPr>
          <w:ilvl w:val="0"/>
          <w:numId w:val="22"/>
        </w:numPr>
        <w:jc w:val="both"/>
      </w:pPr>
      <w:r>
        <w:t xml:space="preserve">Speak to a member of staff/manager directly </w:t>
      </w:r>
    </w:p>
    <w:p w14:paraId="57F538D4" w14:textId="6046D835" w:rsidR="007028E3" w:rsidRPr="007028E3" w:rsidRDefault="007028E3" w:rsidP="00694369">
      <w:pPr>
        <w:jc w:val="both"/>
      </w:pPr>
      <w:r w:rsidRPr="007028E3">
        <w:t xml:space="preserve">In addition to informal </w:t>
      </w:r>
      <w:proofErr w:type="gramStart"/>
      <w:r w:rsidRPr="007028E3">
        <w:t>feedback</w:t>
      </w:r>
      <w:proofErr w:type="gramEnd"/>
      <w:r w:rsidRPr="007028E3">
        <w:t xml:space="preserve"> w</w:t>
      </w:r>
      <w:r w:rsidR="00305E7D">
        <w:t xml:space="preserve">e </w:t>
      </w:r>
      <w:r w:rsidRPr="007028E3">
        <w:t xml:space="preserve">formally request feedback annually </w:t>
      </w:r>
      <w:r w:rsidR="00605674">
        <w:t>using an electronic questionnaire</w:t>
      </w:r>
      <w:r w:rsidR="009F00E9">
        <w:t xml:space="preserve">, </w:t>
      </w:r>
      <w:r w:rsidRPr="007028E3">
        <w:t xml:space="preserve">from anyone involved with White Orchid Care. The response to this feedback will inform the development of our service plan for the year ahead. We aim to ensure that everyone’s views are </w:t>
      </w:r>
      <w:proofErr w:type="gramStart"/>
      <w:r w:rsidRPr="007028E3">
        <w:t>taken into account</w:t>
      </w:r>
      <w:proofErr w:type="gramEnd"/>
      <w:r w:rsidRPr="007028E3">
        <w:t xml:space="preserve"> and to address any issue</w:t>
      </w:r>
      <w:r w:rsidR="008A1D8F">
        <w:t>s</w:t>
      </w:r>
      <w:r w:rsidRPr="007028E3">
        <w:t xml:space="preserve"> that have been raised. </w:t>
      </w:r>
    </w:p>
    <w:p w14:paraId="759208AF" w14:textId="77777777" w:rsidR="00AB1A22" w:rsidRDefault="00AB1A22" w:rsidP="00694369">
      <w:pPr>
        <w:jc w:val="both"/>
        <w:rPr>
          <w:b/>
        </w:rPr>
      </w:pPr>
      <w:r w:rsidRPr="00AB1A22">
        <w:rPr>
          <w:b/>
        </w:rPr>
        <w:t>Compliments</w:t>
      </w:r>
    </w:p>
    <w:p w14:paraId="7E642273" w14:textId="3F676307" w:rsidR="00E26B8A" w:rsidRDefault="009A014A" w:rsidP="00694369">
      <w:pPr>
        <w:jc w:val="both"/>
      </w:pPr>
      <w:r>
        <w:t xml:space="preserve">We always strive for the </w:t>
      </w:r>
      <w:r w:rsidR="00F152E6">
        <w:t>best,</w:t>
      </w:r>
      <w:r>
        <w:t xml:space="preserve"> so it is lovely to hear when we get things right. This </w:t>
      </w:r>
      <w:r w:rsidR="00D045F0">
        <w:t>again helps us to know what people who use our service feel</w:t>
      </w:r>
      <w:r w:rsidR="00E26B8A">
        <w:t xml:space="preserve"> and to influence our future practice. Compliments can be shared in the same way as comments: </w:t>
      </w:r>
    </w:p>
    <w:p w14:paraId="628A7FCD" w14:textId="77777777" w:rsidR="00E26B8A" w:rsidRDefault="00E26B8A" w:rsidP="00E26B8A">
      <w:pPr>
        <w:pStyle w:val="ListParagraph"/>
        <w:numPr>
          <w:ilvl w:val="0"/>
          <w:numId w:val="22"/>
        </w:numPr>
        <w:jc w:val="both"/>
      </w:pPr>
      <w:r>
        <w:t xml:space="preserve">Telephone and speak to a member of staff/manager </w:t>
      </w:r>
    </w:p>
    <w:p w14:paraId="7655B635" w14:textId="77777777" w:rsidR="00E26B8A" w:rsidRDefault="00E26B8A" w:rsidP="00E26B8A">
      <w:pPr>
        <w:pStyle w:val="ListParagraph"/>
        <w:numPr>
          <w:ilvl w:val="0"/>
          <w:numId w:val="22"/>
        </w:numPr>
        <w:jc w:val="both"/>
      </w:pPr>
      <w:r>
        <w:t xml:space="preserve">Write us a letter or email </w:t>
      </w:r>
    </w:p>
    <w:p w14:paraId="513C0E2F" w14:textId="578A9751" w:rsidR="005E61B1" w:rsidRDefault="00E26B8A" w:rsidP="00694369">
      <w:pPr>
        <w:pStyle w:val="ListParagraph"/>
        <w:numPr>
          <w:ilvl w:val="0"/>
          <w:numId w:val="22"/>
        </w:numPr>
        <w:jc w:val="both"/>
      </w:pPr>
      <w:r>
        <w:t>Speak to a member of staff/manager directly</w:t>
      </w:r>
    </w:p>
    <w:p w14:paraId="7ADBD590" w14:textId="14AFEFF0" w:rsidR="008A1D8F" w:rsidRDefault="008A1D8F" w:rsidP="008A1D8F">
      <w:pPr>
        <w:jc w:val="both"/>
      </w:pPr>
    </w:p>
    <w:p w14:paraId="7409C856" w14:textId="4772B57E" w:rsidR="00AF2C37" w:rsidRDefault="008A1D8F" w:rsidP="00694369">
      <w:pPr>
        <w:jc w:val="both"/>
        <w:rPr>
          <w:b/>
        </w:rPr>
      </w:pPr>
      <w:r>
        <w:lastRenderedPageBreak/>
        <w:t xml:space="preserve">Once we have received a </w:t>
      </w:r>
      <w:r w:rsidR="00F152E6">
        <w:t>compliment,</w:t>
      </w:r>
      <w:r>
        <w:t xml:space="preserve"> we will be sure to identify all positive practice and share this with the staff team </w:t>
      </w:r>
      <w:proofErr w:type="gramStart"/>
      <w:r>
        <w:t>in order to</w:t>
      </w:r>
      <w:proofErr w:type="gramEnd"/>
      <w:r>
        <w:t xml:space="preserve"> influence future practice and ensure team or individual recognition where necessary.</w:t>
      </w:r>
    </w:p>
    <w:p w14:paraId="36577138" w14:textId="77777777" w:rsidR="00694369" w:rsidRPr="0089094D" w:rsidRDefault="00694369" w:rsidP="00694369">
      <w:pPr>
        <w:jc w:val="both"/>
        <w:rPr>
          <w:b/>
        </w:rPr>
      </w:pPr>
      <w:r w:rsidRPr="00AB1A22">
        <w:rPr>
          <w:b/>
        </w:rPr>
        <w:t>Complaints</w:t>
      </w:r>
    </w:p>
    <w:p w14:paraId="539F536D" w14:textId="77777777" w:rsidR="00694369" w:rsidRDefault="00E26B8A" w:rsidP="00694369">
      <w:pPr>
        <w:jc w:val="both"/>
      </w:pPr>
      <w:r>
        <w:t xml:space="preserve">At White Orchid Care we aim to offer the highest standard of service, should you feel we have not achieved this then please do let us know. This enables us to address the issue and where needed make changes to ensure that we can improve our practice. Complaints can be lodged in several ways: </w:t>
      </w:r>
    </w:p>
    <w:p w14:paraId="22504D86" w14:textId="77777777" w:rsidR="00E26B8A" w:rsidRDefault="00E26B8A" w:rsidP="00E26B8A">
      <w:pPr>
        <w:pStyle w:val="ListParagraph"/>
        <w:numPr>
          <w:ilvl w:val="0"/>
          <w:numId w:val="22"/>
        </w:numPr>
        <w:jc w:val="both"/>
      </w:pPr>
      <w:r>
        <w:t xml:space="preserve">Telephone and speak to a member of staff/manager </w:t>
      </w:r>
    </w:p>
    <w:p w14:paraId="7DBAC7BF" w14:textId="77777777" w:rsidR="00E26B8A" w:rsidRDefault="00E26B8A" w:rsidP="00E26B8A">
      <w:pPr>
        <w:pStyle w:val="ListParagraph"/>
        <w:numPr>
          <w:ilvl w:val="0"/>
          <w:numId w:val="22"/>
        </w:numPr>
        <w:jc w:val="both"/>
      </w:pPr>
      <w:r>
        <w:t xml:space="preserve">Write us a letter or email </w:t>
      </w:r>
    </w:p>
    <w:p w14:paraId="018DE1D4" w14:textId="77777777" w:rsidR="009F6285" w:rsidRDefault="00E26B8A" w:rsidP="00694369">
      <w:pPr>
        <w:pStyle w:val="ListParagraph"/>
        <w:numPr>
          <w:ilvl w:val="0"/>
          <w:numId w:val="22"/>
        </w:numPr>
        <w:jc w:val="both"/>
      </w:pPr>
      <w:r>
        <w:t xml:space="preserve">Speak to a member of staff/manager directly </w:t>
      </w:r>
    </w:p>
    <w:p w14:paraId="3B1D23CF" w14:textId="77777777" w:rsidR="00E26B8A" w:rsidRDefault="00E26B8A" w:rsidP="00694369">
      <w:pPr>
        <w:jc w:val="both"/>
      </w:pPr>
      <w:r>
        <w:t xml:space="preserve">Once we have received a complaint the following process will be followed: </w:t>
      </w:r>
    </w:p>
    <w:p w14:paraId="67F392F7" w14:textId="77777777" w:rsidR="00E26B8A" w:rsidRDefault="00E26B8A" w:rsidP="00E26B8A">
      <w:pPr>
        <w:pStyle w:val="ListParagraph"/>
        <w:numPr>
          <w:ilvl w:val="0"/>
          <w:numId w:val="23"/>
        </w:numPr>
        <w:jc w:val="both"/>
      </w:pPr>
      <w:r>
        <w:t xml:space="preserve">Manager and Responsible </w:t>
      </w:r>
      <w:r w:rsidR="005E61B1">
        <w:t>Individual</w:t>
      </w:r>
      <w:r>
        <w:t xml:space="preserve"> </w:t>
      </w:r>
      <w:r w:rsidR="00BC7FA8">
        <w:t>will be notified.</w:t>
      </w:r>
      <w:r w:rsidR="00B00A26">
        <w:t xml:space="preserve"> </w:t>
      </w:r>
      <w:r w:rsidR="00BC7FA8">
        <w:t xml:space="preserve"> </w:t>
      </w:r>
    </w:p>
    <w:p w14:paraId="065A0013" w14:textId="77777777" w:rsidR="00BC7FA8" w:rsidRDefault="00BC7FA8" w:rsidP="00E26B8A">
      <w:pPr>
        <w:pStyle w:val="ListParagraph"/>
        <w:numPr>
          <w:ilvl w:val="0"/>
          <w:numId w:val="23"/>
        </w:numPr>
        <w:jc w:val="both"/>
      </w:pPr>
      <w:r>
        <w:t xml:space="preserve">Complaint will be investigated fully by a manager. </w:t>
      </w:r>
    </w:p>
    <w:p w14:paraId="45C1936C" w14:textId="77777777" w:rsidR="00E26B8A" w:rsidRDefault="00E26B8A" w:rsidP="00E26B8A">
      <w:pPr>
        <w:pStyle w:val="ListParagraph"/>
        <w:numPr>
          <w:ilvl w:val="0"/>
          <w:numId w:val="23"/>
        </w:numPr>
        <w:jc w:val="both"/>
      </w:pPr>
      <w:r>
        <w:t xml:space="preserve">Written response </w:t>
      </w:r>
      <w:r w:rsidR="00BC7FA8">
        <w:t xml:space="preserve">will be sent </w:t>
      </w:r>
      <w:r>
        <w:t xml:space="preserve">to complainant within 7 working days. </w:t>
      </w:r>
    </w:p>
    <w:p w14:paraId="2E416AC1" w14:textId="77777777" w:rsidR="009F6285" w:rsidRDefault="009F6285" w:rsidP="009F6285">
      <w:pPr>
        <w:pStyle w:val="ListParagraph"/>
        <w:numPr>
          <w:ilvl w:val="0"/>
          <w:numId w:val="23"/>
        </w:numPr>
        <w:jc w:val="both"/>
      </w:pPr>
      <w:r>
        <w:t xml:space="preserve">Complaint will be fully logged, including the outcome in the complaints file. </w:t>
      </w:r>
    </w:p>
    <w:p w14:paraId="1EA943C2" w14:textId="7922F8EE" w:rsidR="009F6285" w:rsidRDefault="009F6285" w:rsidP="009F6285">
      <w:pPr>
        <w:jc w:val="both"/>
      </w:pPr>
      <w:r>
        <w:t xml:space="preserve">Should the complainant not be happy with the response to their complaint they should immediately report this. The investigation will then be </w:t>
      </w:r>
      <w:r w:rsidR="00F152E6">
        <w:t>reviewed,</w:t>
      </w:r>
      <w:r>
        <w:t xml:space="preserve"> and the complainant will be given details of external bodies they can take their complaint to. </w:t>
      </w:r>
    </w:p>
    <w:p w14:paraId="5E99348E" w14:textId="77777777" w:rsidR="00B00A26" w:rsidRPr="009F6285" w:rsidRDefault="00B00A26" w:rsidP="009F6285">
      <w:pPr>
        <w:jc w:val="both"/>
      </w:pPr>
      <w:r>
        <w:t>If the complaint r</w:t>
      </w:r>
      <w:r w:rsidR="005E61B1">
        <w:t xml:space="preserve">elates to the </w:t>
      </w:r>
      <w:proofErr w:type="gramStart"/>
      <w:r w:rsidR="005E61B1">
        <w:t>manager</w:t>
      </w:r>
      <w:proofErr w:type="gramEnd"/>
      <w:r w:rsidR="005E61B1">
        <w:t xml:space="preserve"> then the D</w:t>
      </w:r>
      <w:r>
        <w:t xml:space="preserve">irectors and Responsible </w:t>
      </w:r>
      <w:r w:rsidR="005E61B1">
        <w:t>Individual</w:t>
      </w:r>
      <w:r>
        <w:t xml:space="preserve"> will investigate the complaint. </w:t>
      </w:r>
    </w:p>
    <w:p w14:paraId="36820593" w14:textId="77777777" w:rsidR="009F6285" w:rsidRDefault="009F6285" w:rsidP="009F6285">
      <w:pPr>
        <w:jc w:val="both"/>
        <w:rPr>
          <w:b/>
        </w:rPr>
      </w:pPr>
      <w:r w:rsidRPr="009F6285">
        <w:rPr>
          <w:b/>
        </w:rPr>
        <w:t>Complaints</w:t>
      </w:r>
      <w:r w:rsidR="005E61B1">
        <w:rPr>
          <w:b/>
        </w:rPr>
        <w:t xml:space="preserve"> from c</w:t>
      </w:r>
      <w:r>
        <w:rPr>
          <w:b/>
        </w:rPr>
        <w:t xml:space="preserve">hildren </w:t>
      </w:r>
    </w:p>
    <w:p w14:paraId="351CB803" w14:textId="358EF879" w:rsidR="00B00A26" w:rsidRDefault="00B00A26" w:rsidP="00B00A26">
      <w:pPr>
        <w:jc w:val="both"/>
      </w:pPr>
      <w:r w:rsidRPr="00B30B9C">
        <w:t>White Orchid Care understands that children can find it difficult to complain when they a</w:t>
      </w:r>
      <w:r>
        <w:t>re not happy, especially about</w:t>
      </w:r>
      <w:r w:rsidRPr="00B30B9C">
        <w:t xml:space="preserve"> those who care for them so we have in place a locked box where children can write their concerns, complaints or views down and post it. At a suitable </w:t>
      </w:r>
      <w:r w:rsidR="00F152E6" w:rsidRPr="00B30B9C">
        <w:t>time,</w:t>
      </w:r>
      <w:r w:rsidRPr="00B30B9C">
        <w:t xml:space="preserve"> children are encouraged to talk about them with an adult of their choice and/or the manager.</w:t>
      </w:r>
      <w:r>
        <w:t xml:space="preserve"> </w:t>
      </w:r>
      <w:r w:rsidRPr="00B30B9C">
        <w:t xml:space="preserve">Children </w:t>
      </w:r>
      <w:r>
        <w:t xml:space="preserve">also </w:t>
      </w:r>
      <w:r w:rsidRPr="00B30B9C">
        <w:t xml:space="preserve">have access to a phone which they can use to complain to an outside service such as the </w:t>
      </w:r>
      <w:r>
        <w:t>plac</w:t>
      </w:r>
      <w:r w:rsidRPr="00B30B9C">
        <w:t>ing a</w:t>
      </w:r>
      <w:r>
        <w:t xml:space="preserve">uthority, Ofsted or Child Line. In </w:t>
      </w:r>
      <w:r w:rsidR="00F152E6">
        <w:t>addition,</w:t>
      </w:r>
      <w:r>
        <w:t xml:space="preserve"> we ensure that all children have regular and unsupervised contact with someone external to the home e.g. their social worker, relatives</w:t>
      </w:r>
      <w:r w:rsidR="005E61B1">
        <w:t xml:space="preserve"> (where appropriate), teachers</w:t>
      </w:r>
      <w:r>
        <w:t>, independent visitor. This allows them the space to talk openly with someone if they are unhappy with any aspect of their care. Children are reminded of how to complai</w:t>
      </w:r>
      <w:r w:rsidR="008F71E2">
        <w:t xml:space="preserve">n during </w:t>
      </w:r>
      <w:proofErr w:type="gramStart"/>
      <w:r w:rsidR="008F71E2">
        <w:t>day to day</w:t>
      </w:r>
      <w:proofErr w:type="gramEnd"/>
      <w:r w:rsidR="008F71E2">
        <w:t xml:space="preserve"> discussions, in </w:t>
      </w:r>
      <w:r>
        <w:t>children’s meetings</w:t>
      </w:r>
      <w:r w:rsidR="008F71E2">
        <w:t xml:space="preserve"> and details of how they can do this are contained within the Children’s Guide which they have a copy of</w:t>
      </w:r>
      <w:r>
        <w:t>.</w:t>
      </w:r>
      <w:r w:rsidR="00412434">
        <w:t xml:space="preserve">  Ad hoc discussions with carers may highlight an area a child may not be </w:t>
      </w:r>
      <w:proofErr w:type="gramStart"/>
      <w:r w:rsidR="00412434">
        <w:t>happy</w:t>
      </w:r>
      <w:proofErr w:type="gramEnd"/>
      <w:r w:rsidR="00412434">
        <w:t xml:space="preserve"> and this will allow staff to revisit the complaints process to assist a child in identifying if they wish to raise a complaint as well as feeding back the information to the Manager in order to address the information shared to allow the child to feel heard and responded to.</w:t>
      </w:r>
    </w:p>
    <w:p w14:paraId="501D32DC" w14:textId="77777777" w:rsidR="00A15327" w:rsidRDefault="00A15327" w:rsidP="00B00A26">
      <w:pPr>
        <w:jc w:val="both"/>
        <w:rPr>
          <w:b/>
        </w:rPr>
      </w:pPr>
    </w:p>
    <w:p w14:paraId="29CC1C3D" w14:textId="040F0AC7" w:rsidR="009B67E9" w:rsidRPr="009B67E9" w:rsidRDefault="00AF2C37" w:rsidP="00B00A26">
      <w:pPr>
        <w:jc w:val="both"/>
        <w:rPr>
          <w:b/>
        </w:rPr>
      </w:pPr>
      <w:r>
        <w:rPr>
          <w:b/>
        </w:rPr>
        <w:lastRenderedPageBreak/>
        <w:t>Whistle b</w:t>
      </w:r>
      <w:r w:rsidR="009B67E9" w:rsidRPr="009B67E9">
        <w:rPr>
          <w:b/>
        </w:rPr>
        <w:t>lowing</w:t>
      </w:r>
    </w:p>
    <w:p w14:paraId="16641F23" w14:textId="77777777" w:rsidR="009B67E9" w:rsidRPr="003B0601" w:rsidRDefault="009B67E9" w:rsidP="009B67E9">
      <w:pPr>
        <w:jc w:val="both"/>
        <w:rPr>
          <w:rFonts w:cstheme="minorHAnsi"/>
        </w:rPr>
      </w:pPr>
      <w:r>
        <w:rPr>
          <w:rFonts w:cstheme="minorHAnsi"/>
        </w:rPr>
        <w:t>As an employee of White Orchid Care i</w:t>
      </w:r>
      <w:r w:rsidRPr="003B0601">
        <w:rPr>
          <w:rFonts w:cstheme="minorHAnsi"/>
        </w:rPr>
        <w:t xml:space="preserve">f you believe that the home or an individual working within the home is involved in any </w:t>
      </w:r>
      <w:proofErr w:type="gramStart"/>
      <w:r w:rsidRPr="003B0601">
        <w:rPr>
          <w:rFonts w:cstheme="minorHAnsi"/>
        </w:rPr>
        <w:t>wrong doing</w:t>
      </w:r>
      <w:proofErr w:type="gramEnd"/>
      <w:r w:rsidRPr="003B0601">
        <w:rPr>
          <w:rFonts w:cstheme="minorHAnsi"/>
        </w:rPr>
        <w:t xml:space="preserve"> such as:</w:t>
      </w:r>
    </w:p>
    <w:p w14:paraId="1A0B466D" w14:textId="77777777" w:rsidR="009B67E9" w:rsidRPr="003B0601" w:rsidRDefault="009B67E9" w:rsidP="009B67E9">
      <w:pPr>
        <w:pStyle w:val="ListParagraph"/>
        <w:numPr>
          <w:ilvl w:val="0"/>
          <w:numId w:val="25"/>
        </w:numPr>
        <w:jc w:val="both"/>
        <w:rPr>
          <w:rFonts w:cstheme="minorHAnsi"/>
        </w:rPr>
      </w:pPr>
      <w:r w:rsidRPr="003B0601">
        <w:rPr>
          <w:rFonts w:cstheme="minorHAnsi"/>
        </w:rPr>
        <w:t>Committing a criminal offence</w:t>
      </w:r>
    </w:p>
    <w:p w14:paraId="3D998CBA" w14:textId="77777777" w:rsidR="009B67E9" w:rsidRPr="003B0601" w:rsidRDefault="009B67E9" w:rsidP="009B67E9">
      <w:pPr>
        <w:pStyle w:val="ListParagraph"/>
        <w:numPr>
          <w:ilvl w:val="0"/>
          <w:numId w:val="25"/>
        </w:numPr>
        <w:jc w:val="both"/>
        <w:rPr>
          <w:rFonts w:cstheme="minorHAnsi"/>
        </w:rPr>
      </w:pPr>
      <w:r w:rsidRPr="003B0601">
        <w:rPr>
          <w:rFonts w:cstheme="minorHAnsi"/>
        </w:rPr>
        <w:t>Failing to comply with a legal obligation</w:t>
      </w:r>
    </w:p>
    <w:p w14:paraId="46B8A033" w14:textId="77777777" w:rsidR="009B67E9" w:rsidRPr="003B0601" w:rsidRDefault="009B67E9" w:rsidP="009B67E9">
      <w:pPr>
        <w:pStyle w:val="ListParagraph"/>
        <w:numPr>
          <w:ilvl w:val="0"/>
          <w:numId w:val="25"/>
        </w:numPr>
        <w:jc w:val="both"/>
        <w:rPr>
          <w:rFonts w:cstheme="minorHAnsi"/>
        </w:rPr>
      </w:pPr>
      <w:r w:rsidRPr="003B0601">
        <w:rPr>
          <w:rFonts w:cstheme="minorHAnsi"/>
        </w:rPr>
        <w:t xml:space="preserve">Endangering the health and safety of an individual </w:t>
      </w:r>
    </w:p>
    <w:p w14:paraId="33E69C32" w14:textId="77777777" w:rsidR="009B67E9" w:rsidRPr="003B0601" w:rsidRDefault="009B67E9" w:rsidP="009B67E9">
      <w:pPr>
        <w:pStyle w:val="ListParagraph"/>
        <w:numPr>
          <w:ilvl w:val="0"/>
          <w:numId w:val="25"/>
        </w:numPr>
        <w:jc w:val="both"/>
        <w:rPr>
          <w:rFonts w:cstheme="minorHAnsi"/>
        </w:rPr>
      </w:pPr>
      <w:r w:rsidRPr="003B0601">
        <w:rPr>
          <w:rFonts w:cstheme="minorHAnsi"/>
        </w:rPr>
        <w:t>Environmental damage</w:t>
      </w:r>
    </w:p>
    <w:p w14:paraId="3102F192" w14:textId="77777777" w:rsidR="009B67E9" w:rsidRDefault="009B67E9" w:rsidP="009B67E9">
      <w:pPr>
        <w:pStyle w:val="ListParagraph"/>
        <w:numPr>
          <w:ilvl w:val="0"/>
          <w:numId w:val="25"/>
        </w:numPr>
        <w:jc w:val="both"/>
        <w:rPr>
          <w:rFonts w:cstheme="minorHAnsi"/>
        </w:rPr>
      </w:pPr>
      <w:r w:rsidRPr="003B0601">
        <w:rPr>
          <w:rFonts w:cstheme="minorHAnsi"/>
        </w:rPr>
        <w:t>Concealing any information relating to the above</w:t>
      </w:r>
    </w:p>
    <w:p w14:paraId="58FA4BD9" w14:textId="77777777" w:rsidR="005E61B1" w:rsidRDefault="005E61B1" w:rsidP="009B67E9">
      <w:pPr>
        <w:pStyle w:val="ListParagraph"/>
        <w:numPr>
          <w:ilvl w:val="0"/>
          <w:numId w:val="25"/>
        </w:numPr>
        <w:jc w:val="both"/>
        <w:rPr>
          <w:rFonts w:cstheme="minorHAnsi"/>
        </w:rPr>
      </w:pPr>
      <w:r>
        <w:rPr>
          <w:rFonts w:cstheme="minorHAnsi"/>
        </w:rPr>
        <w:t xml:space="preserve">Failing to follow policy and procedures </w:t>
      </w:r>
    </w:p>
    <w:p w14:paraId="7EA5AA23" w14:textId="47BEF06B" w:rsidR="00355B44" w:rsidRPr="003B0601" w:rsidRDefault="00355B44" w:rsidP="009B67E9">
      <w:pPr>
        <w:pStyle w:val="ListParagraph"/>
        <w:numPr>
          <w:ilvl w:val="0"/>
          <w:numId w:val="25"/>
        </w:numPr>
        <w:jc w:val="both"/>
        <w:rPr>
          <w:rFonts w:cstheme="minorHAnsi"/>
        </w:rPr>
      </w:pPr>
      <w:r>
        <w:rPr>
          <w:rFonts w:cstheme="minorHAnsi"/>
        </w:rPr>
        <w:t>Acting in a manner that feels unsafe, uncomfortable or unprofessional</w:t>
      </w:r>
    </w:p>
    <w:p w14:paraId="153CAD8F" w14:textId="6CA2324E" w:rsidR="009B67E9" w:rsidRDefault="009B67E9" w:rsidP="009B67E9">
      <w:pPr>
        <w:jc w:val="both"/>
        <w:rPr>
          <w:rFonts w:cstheme="minorHAnsi"/>
        </w:rPr>
      </w:pPr>
      <w:r w:rsidRPr="003B0601">
        <w:rPr>
          <w:rFonts w:cstheme="minorHAnsi"/>
        </w:rPr>
        <w:t>You should in the first instance repo</w:t>
      </w:r>
      <w:r w:rsidR="005E61B1">
        <w:rPr>
          <w:rFonts w:cstheme="minorHAnsi"/>
        </w:rPr>
        <w:t xml:space="preserve">rt your concerns to the </w:t>
      </w:r>
      <w:r w:rsidR="007B540F">
        <w:rPr>
          <w:rFonts w:cstheme="minorHAnsi"/>
        </w:rPr>
        <w:t>M</w:t>
      </w:r>
      <w:r>
        <w:rPr>
          <w:rFonts w:cstheme="minorHAnsi"/>
        </w:rPr>
        <w:t xml:space="preserve">anager, </w:t>
      </w:r>
      <w:r w:rsidRPr="003B0601">
        <w:rPr>
          <w:rFonts w:cstheme="minorHAnsi"/>
        </w:rPr>
        <w:t xml:space="preserve">Responsible </w:t>
      </w:r>
      <w:r w:rsidR="005E61B1">
        <w:rPr>
          <w:rFonts w:cstheme="minorHAnsi"/>
        </w:rPr>
        <w:t>I</w:t>
      </w:r>
      <w:r w:rsidRPr="003B0601">
        <w:rPr>
          <w:rFonts w:cstheme="minorHAnsi"/>
        </w:rPr>
        <w:t>n</w:t>
      </w:r>
      <w:r w:rsidR="005E61B1">
        <w:rPr>
          <w:rFonts w:cstheme="minorHAnsi"/>
        </w:rPr>
        <w:t>dividual</w:t>
      </w:r>
      <w:r w:rsidRPr="003B0601">
        <w:rPr>
          <w:rFonts w:cstheme="minorHAnsi"/>
        </w:rPr>
        <w:t xml:space="preserve"> or Director</w:t>
      </w:r>
      <w:r>
        <w:rPr>
          <w:rFonts w:cstheme="minorHAnsi"/>
        </w:rPr>
        <w:t xml:space="preserve">. The same process as used with complaints will be followed to ensure that the matter is dealt with efficiently and in a sensitive way. </w:t>
      </w:r>
    </w:p>
    <w:p w14:paraId="53DB05BD" w14:textId="7DEA3973" w:rsidR="009B67E9" w:rsidRDefault="009B67E9" w:rsidP="009B67E9">
      <w:pPr>
        <w:jc w:val="both"/>
        <w:rPr>
          <w:rFonts w:cstheme="minorHAnsi"/>
        </w:rPr>
      </w:pPr>
      <w:r w:rsidRPr="003B0601">
        <w:rPr>
          <w:rFonts w:cstheme="minorHAnsi"/>
        </w:rPr>
        <w:t>The public interest Disclosure Act 1998 prevents you from suffering a detriment or having your contract terminated for ‘</w:t>
      </w:r>
      <w:proofErr w:type="gramStart"/>
      <w:r w:rsidRPr="003B0601">
        <w:rPr>
          <w:rFonts w:cstheme="minorHAnsi"/>
        </w:rPr>
        <w:t>whistle-blowing</w:t>
      </w:r>
      <w:proofErr w:type="gramEnd"/>
      <w:r w:rsidRPr="003B0601">
        <w:rPr>
          <w:rFonts w:cstheme="minorHAnsi"/>
        </w:rPr>
        <w:t xml:space="preserve">’ and </w:t>
      </w:r>
      <w:r>
        <w:rPr>
          <w:rFonts w:cstheme="minorHAnsi"/>
        </w:rPr>
        <w:t xml:space="preserve">White Orchid Care fully supports this approach. We will ensure that in dealing with the reported issue you are protected and supported to ensure you feel safe and happy within your work. </w:t>
      </w:r>
      <w:r w:rsidR="00355B44">
        <w:rPr>
          <w:rFonts w:cstheme="minorHAnsi"/>
        </w:rPr>
        <w:t xml:space="preserve">  In any instance where you are required to provide information then you will be reminded that this information may be used to investigate situations.  This MUST not prevent you from sharing your </w:t>
      </w:r>
      <w:proofErr w:type="gramStart"/>
      <w:r w:rsidR="00355B44">
        <w:rPr>
          <w:rFonts w:cstheme="minorHAnsi"/>
        </w:rPr>
        <w:t>information</w:t>
      </w:r>
      <w:proofErr w:type="gramEnd"/>
      <w:r w:rsidR="00355B44">
        <w:rPr>
          <w:rFonts w:cstheme="minorHAnsi"/>
        </w:rPr>
        <w:t xml:space="preserve"> but you can gain further advice about how the information will be shared and with whom.  Where it is deems unsafe to share your information or not in the interested of the home and children’s safety then you have the right to say no to the information being shared with the person named as the concern.  Management may also make this decision in </w:t>
      </w:r>
      <w:proofErr w:type="gramStart"/>
      <w:r w:rsidR="00355B44">
        <w:rPr>
          <w:rFonts w:cstheme="minorHAnsi"/>
        </w:rPr>
        <w:t>you</w:t>
      </w:r>
      <w:proofErr w:type="gramEnd"/>
      <w:r w:rsidR="00355B44">
        <w:rPr>
          <w:rFonts w:cstheme="minorHAnsi"/>
        </w:rPr>
        <w:t xml:space="preserve"> absence or where they deem it necessary.  You MUST not withhold or delay in sharing due to a concern about how the information will be managed.    </w:t>
      </w:r>
    </w:p>
    <w:p w14:paraId="147805BF" w14:textId="77777777" w:rsidR="009B67E9" w:rsidRPr="003B0601" w:rsidRDefault="009B67E9" w:rsidP="009B67E9">
      <w:pPr>
        <w:jc w:val="both"/>
        <w:rPr>
          <w:rFonts w:cstheme="minorHAnsi"/>
        </w:rPr>
      </w:pPr>
      <w:r>
        <w:rPr>
          <w:rFonts w:cstheme="minorHAnsi"/>
        </w:rPr>
        <w:t xml:space="preserve">Our aim at White Orchid </w:t>
      </w:r>
      <w:r w:rsidR="005E61B1">
        <w:rPr>
          <w:rFonts w:cstheme="minorHAnsi"/>
        </w:rPr>
        <w:t xml:space="preserve">Care </w:t>
      </w:r>
      <w:r>
        <w:rPr>
          <w:rFonts w:cstheme="minorHAnsi"/>
        </w:rPr>
        <w:t xml:space="preserve">is to ensure that all staff feel able to discuss their views with managers and to feel confident that they will be protected and supported. </w:t>
      </w:r>
      <w:proofErr w:type="gramStart"/>
      <w:r>
        <w:rPr>
          <w:rFonts w:cstheme="minorHAnsi"/>
        </w:rPr>
        <w:t>However</w:t>
      </w:r>
      <w:proofErr w:type="gramEnd"/>
      <w:r>
        <w:rPr>
          <w:rFonts w:cstheme="minorHAnsi"/>
        </w:rPr>
        <w:t xml:space="preserve"> i</w:t>
      </w:r>
      <w:r w:rsidRPr="003B0601">
        <w:rPr>
          <w:rFonts w:cstheme="minorHAnsi"/>
        </w:rPr>
        <w:t xml:space="preserve">f you are not happy with the response that you </w:t>
      </w:r>
      <w:r>
        <w:rPr>
          <w:rFonts w:cstheme="minorHAnsi"/>
        </w:rPr>
        <w:t>receive or you feel unable to report it to the manager or director</w:t>
      </w:r>
      <w:r w:rsidRPr="003B0601">
        <w:rPr>
          <w:rFonts w:cstheme="minorHAnsi"/>
        </w:rPr>
        <w:t xml:space="preserve"> then you should raise the matter with the appropriate </w:t>
      </w:r>
      <w:r>
        <w:rPr>
          <w:rFonts w:cstheme="minorHAnsi"/>
        </w:rPr>
        <w:t>external body e.g. Ofsted, Police, Local A</w:t>
      </w:r>
      <w:r w:rsidRPr="003B0601">
        <w:rPr>
          <w:rFonts w:cstheme="minorHAnsi"/>
        </w:rPr>
        <w:t xml:space="preserve">uthority. </w:t>
      </w:r>
    </w:p>
    <w:p w14:paraId="5B811AF2" w14:textId="77777777" w:rsidR="00B00A26" w:rsidRPr="00B00A26" w:rsidRDefault="00B00A26" w:rsidP="00B00A26">
      <w:pPr>
        <w:jc w:val="both"/>
        <w:rPr>
          <w:b/>
        </w:rPr>
      </w:pPr>
      <w:r w:rsidRPr="00B00A26">
        <w:rPr>
          <w:b/>
        </w:rPr>
        <w:t xml:space="preserve">Useful Contacts </w:t>
      </w:r>
    </w:p>
    <w:p w14:paraId="02F3965A" w14:textId="77777777" w:rsidR="00B00A26" w:rsidRDefault="00B00A26" w:rsidP="00B00A26">
      <w:pPr>
        <w:pStyle w:val="NoSpacing"/>
        <w:jc w:val="both"/>
      </w:pPr>
      <w:r>
        <w:t xml:space="preserve">Milton Keynes Registered Manager: </w:t>
      </w:r>
      <w:r w:rsidR="005E61B1">
        <w:t>Sam Wallis</w:t>
      </w:r>
    </w:p>
    <w:p w14:paraId="37ABA407" w14:textId="77777777" w:rsidR="00AC28A9" w:rsidRPr="00AC28A9" w:rsidRDefault="00B00A26" w:rsidP="00B00A26">
      <w:pPr>
        <w:pStyle w:val="NoSpacing"/>
        <w:jc w:val="both"/>
      </w:pPr>
      <w:r>
        <w:t xml:space="preserve">Tel: 01908 </w:t>
      </w:r>
      <w:r w:rsidR="00AC28A9" w:rsidRPr="00AC28A9">
        <w:fldChar w:fldCharType="begin"/>
      </w:r>
      <w:r w:rsidR="00AC28A9" w:rsidRPr="00AC28A9">
        <w:instrText xml:space="preserve"> HYPERLINK "mailto:749845  </w:instrText>
      </w:r>
    </w:p>
    <w:p w14:paraId="4EC065DA" w14:textId="77777777" w:rsidR="00AC28A9" w:rsidRPr="00AC28A9" w:rsidRDefault="00AC28A9" w:rsidP="00B00A26">
      <w:pPr>
        <w:pStyle w:val="NoSpacing"/>
        <w:jc w:val="both"/>
        <w:rPr>
          <w:rStyle w:val="Hyperlink"/>
          <w:color w:val="auto"/>
          <w:u w:val="none"/>
        </w:rPr>
      </w:pPr>
      <w:r w:rsidRPr="00AC28A9">
        <w:instrText xml:space="preserve">Email: samanthawallis@whiteorchid-care.com" </w:instrText>
      </w:r>
      <w:r w:rsidRPr="00AC28A9">
        <w:fldChar w:fldCharType="separate"/>
      </w:r>
      <w:r w:rsidRPr="00AC28A9">
        <w:rPr>
          <w:rStyle w:val="Hyperlink"/>
          <w:color w:val="auto"/>
          <w:u w:val="none"/>
        </w:rPr>
        <w:t xml:space="preserve">749845  </w:t>
      </w:r>
    </w:p>
    <w:p w14:paraId="578C7B37" w14:textId="461036B5" w:rsidR="00B00A26" w:rsidRPr="00AC28A9" w:rsidRDefault="00AC28A9" w:rsidP="00B00A26">
      <w:pPr>
        <w:pStyle w:val="NoSpacing"/>
        <w:jc w:val="both"/>
      </w:pPr>
      <w:r w:rsidRPr="00AC28A9">
        <w:rPr>
          <w:rStyle w:val="Hyperlink"/>
          <w:color w:val="auto"/>
          <w:u w:val="none"/>
        </w:rPr>
        <w:t>Email: samanthawallis@whiteorchid-care.com</w:t>
      </w:r>
      <w:r w:rsidRPr="00AC28A9">
        <w:fldChar w:fldCharType="end"/>
      </w:r>
      <w:r w:rsidR="00B00A26" w:rsidRPr="00AC28A9">
        <w:t xml:space="preserve"> </w:t>
      </w:r>
    </w:p>
    <w:p w14:paraId="435FD308" w14:textId="77777777" w:rsidR="00B00A26" w:rsidRPr="005E61B1" w:rsidRDefault="00B00A26" w:rsidP="00B00A26">
      <w:pPr>
        <w:pStyle w:val="NoSpacing"/>
        <w:jc w:val="both"/>
      </w:pPr>
    </w:p>
    <w:p w14:paraId="4E2FC2E1" w14:textId="1DAAEE23" w:rsidR="00B00A26" w:rsidRPr="005E61B1" w:rsidRDefault="00B00A26" w:rsidP="00B00A26">
      <w:pPr>
        <w:pStyle w:val="NoSpacing"/>
        <w:jc w:val="both"/>
      </w:pPr>
      <w:r w:rsidRPr="005E61B1">
        <w:t xml:space="preserve">Director: Debbie Bavister </w:t>
      </w:r>
    </w:p>
    <w:p w14:paraId="19541DF0" w14:textId="77777777" w:rsidR="00B00A26" w:rsidRPr="005E61B1" w:rsidRDefault="00B00A26" w:rsidP="00B00A26">
      <w:pPr>
        <w:pStyle w:val="NoSpacing"/>
        <w:jc w:val="both"/>
      </w:pPr>
      <w:r w:rsidRPr="005E61B1">
        <w:t>Tel: 01234 767432</w:t>
      </w:r>
    </w:p>
    <w:p w14:paraId="2D304F8B" w14:textId="3D0AC02F" w:rsidR="005E61B1" w:rsidRDefault="00B00A26" w:rsidP="00B00A26">
      <w:pPr>
        <w:pStyle w:val="NoSpacing"/>
        <w:jc w:val="both"/>
      </w:pPr>
      <w:r w:rsidRPr="005E61B1">
        <w:t xml:space="preserve">Email: </w:t>
      </w:r>
      <w:hyperlink r:id="rId12" w:history="1">
        <w:r w:rsidRPr="005E61B1">
          <w:rPr>
            <w:rStyle w:val="Hyperlink"/>
            <w:color w:val="auto"/>
            <w:u w:val="none"/>
          </w:rPr>
          <w:t>debbiebavister@whiteorchid-care.com</w:t>
        </w:r>
      </w:hyperlink>
      <w:r w:rsidRPr="005E61B1">
        <w:t xml:space="preserve"> </w:t>
      </w:r>
      <w:r w:rsidR="005E61B1" w:rsidRPr="005E61B1">
        <w:t xml:space="preserve"> </w:t>
      </w:r>
    </w:p>
    <w:p w14:paraId="607BADE7" w14:textId="03CB672A" w:rsidR="00AC28A9" w:rsidRDefault="00AC28A9" w:rsidP="00B00A26">
      <w:pPr>
        <w:pStyle w:val="NoSpacing"/>
        <w:jc w:val="both"/>
      </w:pPr>
    </w:p>
    <w:p w14:paraId="2D416D7B" w14:textId="6AB0D0B2" w:rsidR="00AC28A9" w:rsidRDefault="00AC28A9" w:rsidP="00B00A26">
      <w:pPr>
        <w:pStyle w:val="NoSpacing"/>
        <w:jc w:val="both"/>
      </w:pPr>
      <w:r>
        <w:t xml:space="preserve">Marston </w:t>
      </w:r>
      <w:proofErr w:type="spellStart"/>
      <w:r>
        <w:t>Moretaine</w:t>
      </w:r>
      <w:proofErr w:type="spellEnd"/>
      <w:r>
        <w:t xml:space="preserve"> House Manager: </w:t>
      </w:r>
      <w:r w:rsidR="00355B44">
        <w:t xml:space="preserve">Jenny Jones </w:t>
      </w:r>
      <w:r>
        <w:t xml:space="preserve"> </w:t>
      </w:r>
    </w:p>
    <w:p w14:paraId="07CEDF1B" w14:textId="5FD53CE4" w:rsidR="00AC28A9" w:rsidRDefault="00AC28A9" w:rsidP="00B00A26">
      <w:pPr>
        <w:pStyle w:val="NoSpacing"/>
        <w:jc w:val="both"/>
      </w:pPr>
      <w:r>
        <w:t>Tel: 01234 767432</w:t>
      </w:r>
    </w:p>
    <w:p w14:paraId="128DEBF2" w14:textId="431268DE" w:rsidR="00AC28A9" w:rsidRPr="005E61B1" w:rsidRDefault="00AC28A9" w:rsidP="00B00A26">
      <w:pPr>
        <w:pStyle w:val="NoSpacing"/>
        <w:jc w:val="both"/>
      </w:pPr>
      <w:r>
        <w:t>Email:</w:t>
      </w:r>
      <w:r w:rsidR="00355B44">
        <w:t xml:space="preserve"> Jennyjones</w:t>
      </w:r>
      <w:r>
        <w:t>@whiteorchid-care.com</w:t>
      </w:r>
    </w:p>
    <w:p w14:paraId="31684AB5" w14:textId="77777777" w:rsidR="00B00A26" w:rsidRPr="005E61B1" w:rsidRDefault="00B00A26" w:rsidP="00B00A26">
      <w:pPr>
        <w:pStyle w:val="NoSpacing"/>
        <w:jc w:val="both"/>
      </w:pPr>
    </w:p>
    <w:p w14:paraId="0906D8F9" w14:textId="77777777" w:rsidR="00B00A26" w:rsidRPr="005E61B1" w:rsidRDefault="00B00A26" w:rsidP="00B00A26">
      <w:pPr>
        <w:pStyle w:val="NoSpacing"/>
        <w:jc w:val="both"/>
      </w:pPr>
      <w:r w:rsidRPr="005E61B1">
        <w:lastRenderedPageBreak/>
        <w:t xml:space="preserve">Responsible </w:t>
      </w:r>
      <w:r w:rsidR="005E61B1">
        <w:t>Individual</w:t>
      </w:r>
      <w:r w:rsidRPr="005E61B1">
        <w:t xml:space="preserve"> &amp; Director: Richard Mills</w:t>
      </w:r>
    </w:p>
    <w:p w14:paraId="66BE8C6A" w14:textId="77777777" w:rsidR="009B67E9" w:rsidRPr="005E61B1" w:rsidRDefault="008F71E2" w:rsidP="008F71E2">
      <w:pPr>
        <w:pStyle w:val="NoSpacing"/>
        <w:jc w:val="both"/>
      </w:pPr>
      <w:r w:rsidRPr="005E61B1">
        <w:t xml:space="preserve">Tel: 01234 767432/01908 749845  </w:t>
      </w:r>
    </w:p>
    <w:p w14:paraId="371DB50C" w14:textId="77777777" w:rsidR="00B00A26" w:rsidRPr="005E61B1" w:rsidRDefault="00B00A26" w:rsidP="00B00A26">
      <w:pPr>
        <w:pStyle w:val="NoSpacing"/>
        <w:jc w:val="both"/>
      </w:pPr>
      <w:r w:rsidRPr="005E61B1">
        <w:t xml:space="preserve">Email: </w:t>
      </w:r>
      <w:hyperlink r:id="rId13" w:history="1">
        <w:r w:rsidR="008F71E2" w:rsidRPr="005E61B1">
          <w:rPr>
            <w:rStyle w:val="Hyperlink"/>
            <w:color w:val="auto"/>
            <w:u w:val="none"/>
          </w:rPr>
          <w:t>richardamills@hotmail.co.uk</w:t>
        </w:r>
      </w:hyperlink>
      <w:r w:rsidR="008F71E2" w:rsidRPr="005E61B1">
        <w:t xml:space="preserve"> </w:t>
      </w:r>
    </w:p>
    <w:p w14:paraId="09B74E7A" w14:textId="77777777" w:rsidR="00B00A26" w:rsidRDefault="00B00A26" w:rsidP="00B00A26">
      <w:pPr>
        <w:pStyle w:val="NoSpacing"/>
      </w:pPr>
    </w:p>
    <w:p w14:paraId="584A4BE0" w14:textId="62A9C58D" w:rsidR="00B00A26" w:rsidRPr="00B30B9C" w:rsidRDefault="00B00A26" w:rsidP="00B00A26">
      <w:pPr>
        <w:pStyle w:val="NoSpacing"/>
      </w:pPr>
      <w:r>
        <w:t xml:space="preserve">If you wish to complain to an external </w:t>
      </w:r>
      <w:r w:rsidR="00F152E6">
        <w:t>body,</w:t>
      </w:r>
      <w:r>
        <w:t xml:space="preserve"> please contact: </w:t>
      </w:r>
    </w:p>
    <w:p w14:paraId="354DBB00" w14:textId="77777777" w:rsidR="00B00A26" w:rsidRDefault="00B00A26" w:rsidP="00B00A26">
      <w:pPr>
        <w:pStyle w:val="NoSpacing"/>
        <w:jc w:val="both"/>
      </w:pPr>
    </w:p>
    <w:p w14:paraId="020BB4B0" w14:textId="77777777" w:rsidR="00B00A26" w:rsidRPr="006673AD" w:rsidRDefault="00B00A26" w:rsidP="00B00A26">
      <w:pPr>
        <w:pStyle w:val="NoSpacing"/>
        <w:numPr>
          <w:ilvl w:val="0"/>
          <w:numId w:val="24"/>
        </w:numPr>
        <w:jc w:val="both"/>
      </w:pPr>
      <w:r w:rsidRPr="006673AD">
        <w:t xml:space="preserve">Ofsted </w:t>
      </w:r>
    </w:p>
    <w:p w14:paraId="161F7492" w14:textId="77777777" w:rsidR="00B00A26" w:rsidRPr="006673AD" w:rsidRDefault="00B00A26" w:rsidP="00B00A26">
      <w:pPr>
        <w:pStyle w:val="NoSpacing"/>
        <w:ind w:left="709"/>
        <w:jc w:val="both"/>
      </w:pPr>
      <w:r w:rsidRPr="006673AD">
        <w:t xml:space="preserve">Regulator for Children’s Residential Care Homes </w:t>
      </w:r>
    </w:p>
    <w:p w14:paraId="4FC7B419" w14:textId="77777777" w:rsidR="00B00A26" w:rsidRPr="006673AD" w:rsidRDefault="00B00A26" w:rsidP="00B00A26">
      <w:pPr>
        <w:pStyle w:val="NoSpacing"/>
        <w:ind w:left="709"/>
        <w:jc w:val="both"/>
      </w:pPr>
      <w:r w:rsidRPr="006673AD">
        <w:t xml:space="preserve">White Orchid Care URN: SC465588 </w:t>
      </w:r>
    </w:p>
    <w:p w14:paraId="3B54F042" w14:textId="77777777" w:rsidR="00B00A26" w:rsidRPr="005E61B1" w:rsidRDefault="00B00A26" w:rsidP="00B00A26">
      <w:pPr>
        <w:pStyle w:val="NoSpacing"/>
        <w:ind w:left="709"/>
        <w:jc w:val="both"/>
      </w:pPr>
      <w:r w:rsidRPr="005E61B1">
        <w:t xml:space="preserve">Email: </w:t>
      </w:r>
      <w:hyperlink r:id="rId14" w:history="1">
        <w:r w:rsidRPr="005E61B1">
          <w:rPr>
            <w:rStyle w:val="Hyperlink"/>
            <w:color w:val="auto"/>
            <w:u w:val="none"/>
          </w:rPr>
          <w:t>enquiries@ofsted.gov.uk</w:t>
        </w:r>
      </w:hyperlink>
      <w:r w:rsidRPr="005E61B1">
        <w:t xml:space="preserve">   </w:t>
      </w:r>
    </w:p>
    <w:p w14:paraId="4491F143" w14:textId="77777777" w:rsidR="00B00A26" w:rsidRPr="006673AD" w:rsidRDefault="00B00A26" w:rsidP="00B00A26">
      <w:pPr>
        <w:pStyle w:val="NoSpacing"/>
        <w:ind w:left="709"/>
        <w:jc w:val="both"/>
      </w:pPr>
      <w:r w:rsidRPr="006673AD">
        <w:t xml:space="preserve">Tel: 0300 123 1231   </w:t>
      </w:r>
    </w:p>
    <w:p w14:paraId="2DE176A6" w14:textId="77777777" w:rsidR="00B00A26" w:rsidRPr="00CF1363" w:rsidRDefault="00B00A26" w:rsidP="00B00A26">
      <w:pPr>
        <w:pStyle w:val="NoSpacing"/>
        <w:ind w:firstLine="450"/>
        <w:jc w:val="both"/>
        <w:rPr>
          <w:highlight w:val="magenta"/>
        </w:rPr>
      </w:pPr>
    </w:p>
    <w:p w14:paraId="3D9199F1" w14:textId="77777777" w:rsidR="00B00A26" w:rsidRDefault="00B00A26" w:rsidP="00B00A26">
      <w:pPr>
        <w:pStyle w:val="ListParagraph"/>
        <w:numPr>
          <w:ilvl w:val="0"/>
          <w:numId w:val="24"/>
        </w:numPr>
        <w:spacing w:line="276" w:lineRule="auto"/>
        <w:jc w:val="both"/>
      </w:pPr>
      <w:r w:rsidRPr="006673AD">
        <w:t xml:space="preserve">Child Line – 0800 1111    </w:t>
      </w:r>
    </w:p>
    <w:p w14:paraId="15CB9203" w14:textId="77777777" w:rsidR="00B00A26" w:rsidRPr="006673AD" w:rsidRDefault="00B00A26" w:rsidP="00B00A26">
      <w:pPr>
        <w:pStyle w:val="ListParagraph"/>
        <w:jc w:val="both"/>
      </w:pPr>
      <w:r w:rsidRPr="006673AD">
        <w:t xml:space="preserve">   </w:t>
      </w:r>
    </w:p>
    <w:p w14:paraId="3DAD404D" w14:textId="77777777" w:rsidR="00B00A26" w:rsidRDefault="00B00A26" w:rsidP="00B00A26">
      <w:pPr>
        <w:pStyle w:val="ListParagraph"/>
        <w:numPr>
          <w:ilvl w:val="0"/>
          <w:numId w:val="24"/>
        </w:numPr>
        <w:spacing w:line="276" w:lineRule="auto"/>
        <w:jc w:val="both"/>
      </w:pPr>
      <w:r w:rsidRPr="006673AD">
        <w:t>NSPCC - 0808 800 5000</w:t>
      </w:r>
    </w:p>
    <w:p w14:paraId="3A88A131" w14:textId="77777777" w:rsidR="00AF2C37" w:rsidRDefault="00AF2C37" w:rsidP="00AF2C37">
      <w:pPr>
        <w:pStyle w:val="ListParagraph"/>
      </w:pPr>
    </w:p>
    <w:p w14:paraId="269C98C3" w14:textId="77777777" w:rsidR="00AF2C37" w:rsidRPr="00712DF7" w:rsidRDefault="00AF2C37" w:rsidP="00AF2C37">
      <w:pPr>
        <w:pStyle w:val="ListParagraph"/>
        <w:spacing w:line="276" w:lineRule="auto"/>
        <w:jc w:val="both"/>
      </w:pPr>
    </w:p>
    <w:p w14:paraId="609D4103" w14:textId="77777777" w:rsidR="002E2223" w:rsidRPr="00755F6E" w:rsidRDefault="002E2223" w:rsidP="00501ECD">
      <w:pPr>
        <w:pBdr>
          <w:bottom w:val="single" w:sz="6" w:space="1" w:color="auto"/>
        </w:pBdr>
        <w:jc w:val="both"/>
        <w:rPr>
          <w:rFonts w:cstheme="minorHAnsi"/>
        </w:rPr>
      </w:pPr>
    </w:p>
    <w:p w14:paraId="0BD3F792" w14:textId="77777777" w:rsidR="00DB396E" w:rsidRDefault="00DB396E" w:rsidP="00501ECD">
      <w:pPr>
        <w:tabs>
          <w:tab w:val="left" w:pos="2508"/>
        </w:tabs>
        <w:jc w:val="both"/>
        <w:rPr>
          <w:rFonts w:cstheme="minorHAnsi"/>
        </w:rPr>
      </w:pPr>
    </w:p>
    <w:p w14:paraId="2B0BBC91" w14:textId="77777777" w:rsidR="00355B44" w:rsidRPr="00355B44" w:rsidRDefault="00355B44" w:rsidP="00355B44">
      <w:pPr>
        <w:rPr>
          <w:rFonts w:cstheme="minorHAnsi"/>
        </w:rPr>
      </w:pPr>
    </w:p>
    <w:p w14:paraId="50A590E7" w14:textId="77777777" w:rsidR="00355B44" w:rsidRPr="00355B44" w:rsidRDefault="00355B44" w:rsidP="00355B44">
      <w:pPr>
        <w:rPr>
          <w:rFonts w:cstheme="minorHAnsi"/>
        </w:rPr>
      </w:pPr>
    </w:p>
    <w:p w14:paraId="0643196D" w14:textId="77777777" w:rsidR="00355B44" w:rsidRPr="00355B44" w:rsidRDefault="00355B44" w:rsidP="00355B44">
      <w:pPr>
        <w:rPr>
          <w:rFonts w:cstheme="minorHAnsi"/>
        </w:rPr>
      </w:pPr>
    </w:p>
    <w:p w14:paraId="5EC51432" w14:textId="77777777" w:rsidR="00355B44" w:rsidRPr="00355B44" w:rsidRDefault="00355B44" w:rsidP="00355B44">
      <w:pPr>
        <w:rPr>
          <w:rFonts w:cstheme="minorHAnsi"/>
        </w:rPr>
      </w:pPr>
    </w:p>
    <w:p w14:paraId="4AFBE44B" w14:textId="77777777" w:rsidR="00355B44" w:rsidRPr="00355B44" w:rsidRDefault="00355B44" w:rsidP="00355B44">
      <w:pPr>
        <w:rPr>
          <w:rFonts w:cstheme="minorHAnsi"/>
        </w:rPr>
      </w:pPr>
    </w:p>
    <w:p w14:paraId="7A7F6F36" w14:textId="77777777" w:rsidR="00355B44" w:rsidRPr="00355B44" w:rsidRDefault="00355B44" w:rsidP="00355B44">
      <w:pPr>
        <w:rPr>
          <w:rFonts w:cstheme="minorHAnsi"/>
        </w:rPr>
      </w:pPr>
    </w:p>
    <w:p w14:paraId="26329832" w14:textId="77777777" w:rsidR="00355B44" w:rsidRPr="00355B44" w:rsidRDefault="00355B44" w:rsidP="00355B44">
      <w:pPr>
        <w:rPr>
          <w:rFonts w:cstheme="minorHAnsi"/>
        </w:rPr>
      </w:pPr>
    </w:p>
    <w:p w14:paraId="323C5889" w14:textId="77777777" w:rsidR="00355B44" w:rsidRPr="00355B44" w:rsidRDefault="00355B44" w:rsidP="00355B44">
      <w:pPr>
        <w:rPr>
          <w:rFonts w:cstheme="minorHAnsi"/>
        </w:rPr>
      </w:pPr>
    </w:p>
    <w:p w14:paraId="0CD63775" w14:textId="77777777" w:rsidR="00355B44" w:rsidRPr="00355B44" w:rsidRDefault="00355B44" w:rsidP="00355B44">
      <w:pPr>
        <w:rPr>
          <w:rFonts w:cstheme="minorHAnsi"/>
        </w:rPr>
      </w:pPr>
    </w:p>
    <w:p w14:paraId="35715038" w14:textId="77777777" w:rsidR="00355B44" w:rsidRPr="00355B44" w:rsidRDefault="00355B44" w:rsidP="00355B44">
      <w:pPr>
        <w:rPr>
          <w:rFonts w:cstheme="minorHAnsi"/>
        </w:rPr>
      </w:pPr>
    </w:p>
    <w:p w14:paraId="65C5413B" w14:textId="77777777" w:rsidR="00355B44" w:rsidRPr="00355B44" w:rsidRDefault="00355B44" w:rsidP="00355B44">
      <w:pPr>
        <w:rPr>
          <w:rFonts w:cstheme="minorHAnsi"/>
        </w:rPr>
      </w:pPr>
    </w:p>
    <w:p w14:paraId="323863CF" w14:textId="77777777" w:rsidR="00355B44" w:rsidRPr="00355B44" w:rsidRDefault="00355B44" w:rsidP="00355B44">
      <w:pPr>
        <w:rPr>
          <w:rFonts w:cstheme="minorHAnsi"/>
        </w:rPr>
      </w:pPr>
    </w:p>
    <w:p w14:paraId="68F694FE" w14:textId="77777777" w:rsidR="00355B44" w:rsidRPr="00355B44" w:rsidRDefault="00355B44" w:rsidP="00355B44">
      <w:pPr>
        <w:rPr>
          <w:rFonts w:cstheme="minorHAnsi"/>
        </w:rPr>
      </w:pPr>
    </w:p>
    <w:p w14:paraId="704670DF" w14:textId="77777777" w:rsidR="00355B44" w:rsidRPr="00355B44" w:rsidRDefault="00355B44" w:rsidP="00355B44">
      <w:pPr>
        <w:rPr>
          <w:rFonts w:cstheme="minorHAnsi"/>
        </w:rPr>
      </w:pPr>
    </w:p>
    <w:p w14:paraId="14EEF475" w14:textId="77777777" w:rsidR="00355B44" w:rsidRPr="00355B44" w:rsidRDefault="00355B44" w:rsidP="00355B44">
      <w:pPr>
        <w:jc w:val="right"/>
        <w:rPr>
          <w:rFonts w:cstheme="minorHAnsi"/>
        </w:rPr>
      </w:pPr>
    </w:p>
    <w:sectPr w:rsidR="00355B44" w:rsidRPr="00355B44" w:rsidSect="00A445FB">
      <w:headerReference w:type="default" r:id="rId15"/>
      <w:footerReference w:type="default" r:id="rId16"/>
      <w:headerReference w:type="firs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FB41E" w14:textId="77777777" w:rsidR="00207A36" w:rsidRDefault="00207A36">
      <w:pPr>
        <w:spacing w:after="0" w:line="240" w:lineRule="auto"/>
      </w:pPr>
      <w:r>
        <w:separator/>
      </w:r>
    </w:p>
  </w:endnote>
  <w:endnote w:type="continuationSeparator" w:id="0">
    <w:p w14:paraId="32EF1C79" w14:textId="77777777" w:rsidR="00207A36" w:rsidRDefault="00207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YGothic-Extra">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69F42" w14:textId="77777777" w:rsidR="00AF2C37" w:rsidRDefault="00AF2C37" w:rsidP="00A445FB">
    <w:pPr>
      <w:pStyle w:val="Header"/>
      <w:tabs>
        <w:tab w:val="clear" w:pos="4680"/>
        <w:tab w:val="clear" w:pos="9360"/>
        <w:tab w:val="left" w:pos="9390"/>
      </w:tabs>
      <w:rPr>
        <w:rFonts w:ascii="Calibri" w:hAnsi="Calibri"/>
      </w:rPr>
    </w:pPr>
  </w:p>
  <w:p w14:paraId="6008604C" w14:textId="3515F014" w:rsidR="00A445FB" w:rsidRPr="00222F57" w:rsidRDefault="00A445FB" w:rsidP="00A445FB">
    <w:pPr>
      <w:pStyle w:val="Header"/>
      <w:tabs>
        <w:tab w:val="clear" w:pos="4680"/>
        <w:tab w:val="clear" w:pos="9360"/>
        <w:tab w:val="left" w:pos="9390"/>
      </w:tabs>
      <w:rPr>
        <w:rFonts w:ascii="Calibri" w:hAnsi="Calibri"/>
      </w:rPr>
    </w:pPr>
    <w:r w:rsidRPr="00222F57">
      <w:rPr>
        <w:rFonts w:ascii="Calibri" w:hAnsi="Calibri"/>
      </w:rPr>
      <w:t>White Orchid Care</w:t>
    </w:r>
    <w:r>
      <w:rPr>
        <w:rFonts w:ascii="Calibri" w:hAnsi="Calibri"/>
      </w:rPr>
      <w:t xml:space="preserve">   </w:t>
    </w:r>
    <w:r w:rsidR="00B35F1C">
      <w:rPr>
        <w:rFonts w:ascii="Calibri" w:hAnsi="Calibri"/>
      </w:rPr>
      <w:t xml:space="preserve">              </w:t>
    </w:r>
    <w:r w:rsidR="005E61B1">
      <w:rPr>
        <w:rFonts w:ascii="Calibri" w:hAnsi="Calibri"/>
      </w:rPr>
      <w:t xml:space="preserve">   </w:t>
    </w:r>
    <w:r w:rsidR="00B35F1C">
      <w:rPr>
        <w:rFonts w:ascii="Calibri" w:hAnsi="Calibri"/>
      </w:rPr>
      <w:t xml:space="preserve"> Comments, Compliments, Complaints &amp; Whistle</w:t>
    </w:r>
    <w:r w:rsidR="005E61B1">
      <w:rPr>
        <w:rFonts w:ascii="Calibri" w:hAnsi="Calibri"/>
      </w:rPr>
      <w:t xml:space="preserve"> Blowing               </w:t>
    </w:r>
    <w:r w:rsidR="00B35F1C">
      <w:rPr>
        <w:rFonts w:ascii="Calibri" w:hAnsi="Calibri"/>
      </w:rPr>
      <w:t xml:space="preserve">  </w:t>
    </w:r>
    <w:r w:rsidR="00383306">
      <w:rPr>
        <w:rFonts w:ascii="Calibri" w:hAnsi="Calibri"/>
      </w:rPr>
      <w:t>Sept 2024</w:t>
    </w:r>
  </w:p>
  <w:p w14:paraId="3C631BBA" w14:textId="77777777" w:rsidR="00282684" w:rsidRDefault="00282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0EF86" w14:textId="77777777" w:rsidR="00207A36" w:rsidRDefault="00207A36">
      <w:pPr>
        <w:spacing w:after="0" w:line="240" w:lineRule="auto"/>
      </w:pPr>
      <w:r>
        <w:separator/>
      </w:r>
    </w:p>
  </w:footnote>
  <w:footnote w:type="continuationSeparator" w:id="0">
    <w:p w14:paraId="6D2C002A" w14:textId="77777777" w:rsidR="00207A36" w:rsidRDefault="00207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648756"/>
      <w:docPartObj>
        <w:docPartGallery w:val="Page Numbers (Top of Page)"/>
        <w:docPartUnique/>
      </w:docPartObj>
    </w:sdtPr>
    <w:sdtEndPr/>
    <w:sdtContent>
      <w:p w14:paraId="2225D3FA" w14:textId="77777777" w:rsidR="00A445FB" w:rsidRDefault="00A445F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14B1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14B10">
          <w:rPr>
            <w:b/>
            <w:bCs/>
            <w:noProof/>
          </w:rPr>
          <w:t>5</w:t>
        </w:r>
        <w:r>
          <w:rPr>
            <w:b/>
            <w:bCs/>
            <w:sz w:val="24"/>
            <w:szCs w:val="24"/>
          </w:rPr>
          <w:fldChar w:fldCharType="end"/>
        </w:r>
      </w:p>
    </w:sdtContent>
  </w:sdt>
  <w:p w14:paraId="2041DC76" w14:textId="77777777" w:rsidR="00A445FB" w:rsidRDefault="00A44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E0FAF" w14:textId="77777777" w:rsidR="00222F57" w:rsidRPr="00222F57" w:rsidRDefault="00222F57" w:rsidP="00222F57">
    <w:pPr>
      <w:pStyle w:val="Header"/>
      <w:ind w:left="7920"/>
      <w:rPr>
        <w:rFonts w:ascii="Calibri" w:hAnsi="Calibri"/>
      </w:rPr>
    </w:pPr>
  </w:p>
  <w:p w14:paraId="510C722F" w14:textId="77777777" w:rsidR="00222F57" w:rsidRPr="00222F57" w:rsidRDefault="001B13EC" w:rsidP="00222F57">
    <w:pPr>
      <w:pStyle w:val="Header"/>
      <w:ind w:left="7920"/>
      <w:rPr>
        <w:rFonts w:ascii="Calibri" w:hAnsi="Calibri"/>
      </w:rPr>
    </w:pPr>
    <w:r>
      <w:rPr>
        <w:rFonts w:ascii="Calibri" w:hAnsi="Calibri"/>
        <w:noProof/>
        <w:lang w:eastAsia="en-GB"/>
      </w:rPr>
      <mc:AlternateContent>
        <mc:Choice Requires="wps">
          <w:drawing>
            <wp:anchor distT="0" distB="0" distL="114300" distR="114300" simplePos="0" relativeHeight="251669504" behindDoc="0" locked="0" layoutInCell="1" allowOverlap="1" wp14:anchorId="7B5014EC" wp14:editId="4A3F8B9C">
              <wp:simplePos x="0" y="0"/>
              <wp:positionH relativeFrom="margin">
                <wp:posOffset>6359525</wp:posOffset>
              </wp:positionH>
              <wp:positionV relativeFrom="margin">
                <wp:posOffset>-99695</wp:posOffset>
              </wp:positionV>
              <wp:extent cx="63500" cy="1371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1371600"/>
                      </a:xfrm>
                      <a:prstGeom prst="rect">
                        <a:avLst/>
                      </a:prstGeom>
                      <a:solidFill>
                        <a:srgbClr val="92D05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0D9695" id="Rectangle 8" o:spid="_x0000_s1026" style="position:absolute;margin-left:500.75pt;margin-top:-7.85pt;width:5pt;height:10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" fillcolor="#92d050" stroked="f">
              <w10:wrap anchorx="margin" anchory="margin"/>
            </v:rect>
          </w:pict>
        </mc:Fallback>
      </mc:AlternateContent>
    </w:r>
    <w:r w:rsidR="00222F57" w:rsidRPr="00222F57">
      <w:rPr>
        <w:rFonts w:ascii="Calibri" w:hAnsi="Calibri"/>
      </w:rPr>
      <w:t>White Orchid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33F45"/>
    <w:multiLevelType w:val="hybridMultilevel"/>
    <w:tmpl w:val="8CB692F4"/>
    <w:lvl w:ilvl="0" w:tplc="670E0838">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01F79"/>
    <w:multiLevelType w:val="hybridMultilevel"/>
    <w:tmpl w:val="377623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7DF71E1"/>
    <w:multiLevelType w:val="hybridMultilevel"/>
    <w:tmpl w:val="4A063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12F6F"/>
    <w:multiLevelType w:val="hybridMultilevel"/>
    <w:tmpl w:val="EB2E0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395978"/>
    <w:multiLevelType w:val="hybridMultilevel"/>
    <w:tmpl w:val="4D86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B01120"/>
    <w:multiLevelType w:val="hybridMultilevel"/>
    <w:tmpl w:val="71AEA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15962"/>
    <w:multiLevelType w:val="hybridMultilevel"/>
    <w:tmpl w:val="BA46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F13D5"/>
    <w:multiLevelType w:val="hybridMultilevel"/>
    <w:tmpl w:val="F57C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D41C59"/>
    <w:multiLevelType w:val="hybridMultilevel"/>
    <w:tmpl w:val="804E9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F5606E"/>
    <w:multiLevelType w:val="hybridMultilevel"/>
    <w:tmpl w:val="6CA6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C0270C"/>
    <w:multiLevelType w:val="hybridMultilevel"/>
    <w:tmpl w:val="718C9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B1650"/>
    <w:multiLevelType w:val="hybridMultilevel"/>
    <w:tmpl w:val="7AE895FA"/>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2" w15:restartNumberingAfterBreak="0">
    <w:nsid w:val="40FD5CB2"/>
    <w:multiLevelType w:val="hybridMultilevel"/>
    <w:tmpl w:val="D656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AD5AFA"/>
    <w:multiLevelType w:val="hybridMultilevel"/>
    <w:tmpl w:val="C8BC5E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8374C8"/>
    <w:multiLevelType w:val="hybridMultilevel"/>
    <w:tmpl w:val="B900C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C72CCC"/>
    <w:multiLevelType w:val="hybridMultilevel"/>
    <w:tmpl w:val="6DC0F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9C187A"/>
    <w:multiLevelType w:val="hybridMultilevel"/>
    <w:tmpl w:val="53A67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A53066"/>
    <w:multiLevelType w:val="hybridMultilevel"/>
    <w:tmpl w:val="CA7A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8941D0"/>
    <w:multiLevelType w:val="hybridMultilevel"/>
    <w:tmpl w:val="386E6636"/>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9" w15:restartNumberingAfterBreak="0">
    <w:nsid w:val="6AC55555"/>
    <w:multiLevelType w:val="hybridMultilevel"/>
    <w:tmpl w:val="BF38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1950D2"/>
    <w:multiLevelType w:val="hybridMultilevel"/>
    <w:tmpl w:val="B562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734FBD"/>
    <w:multiLevelType w:val="hybridMultilevel"/>
    <w:tmpl w:val="7764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EE58EC"/>
    <w:multiLevelType w:val="hybridMultilevel"/>
    <w:tmpl w:val="5D2E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8C4965"/>
    <w:multiLevelType w:val="hybridMultilevel"/>
    <w:tmpl w:val="EE28F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5C0CCB"/>
    <w:multiLevelType w:val="hybridMultilevel"/>
    <w:tmpl w:val="149E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7928843">
    <w:abstractNumId w:val="6"/>
  </w:num>
  <w:num w:numId="2" w16cid:durableId="616572185">
    <w:abstractNumId w:val="11"/>
  </w:num>
  <w:num w:numId="3" w16cid:durableId="986931651">
    <w:abstractNumId w:val="0"/>
  </w:num>
  <w:num w:numId="4" w16cid:durableId="445660284">
    <w:abstractNumId w:val="24"/>
  </w:num>
  <w:num w:numId="5" w16cid:durableId="937442356">
    <w:abstractNumId w:val="2"/>
  </w:num>
  <w:num w:numId="6" w16cid:durableId="1269119281">
    <w:abstractNumId w:val="21"/>
  </w:num>
  <w:num w:numId="7" w16cid:durableId="342828883">
    <w:abstractNumId w:val="23"/>
  </w:num>
  <w:num w:numId="8" w16cid:durableId="2107192297">
    <w:abstractNumId w:val="22"/>
  </w:num>
  <w:num w:numId="9" w16cid:durableId="1962029491">
    <w:abstractNumId w:val="19"/>
  </w:num>
  <w:num w:numId="10" w16cid:durableId="591546546">
    <w:abstractNumId w:val="17"/>
  </w:num>
  <w:num w:numId="11" w16cid:durableId="2007437359">
    <w:abstractNumId w:val="16"/>
  </w:num>
  <w:num w:numId="12" w16cid:durableId="202909868">
    <w:abstractNumId w:val="1"/>
  </w:num>
  <w:num w:numId="13" w16cid:durableId="1611663624">
    <w:abstractNumId w:val="12"/>
  </w:num>
  <w:num w:numId="14" w16cid:durableId="1145245856">
    <w:abstractNumId w:val="10"/>
  </w:num>
  <w:num w:numId="15" w16cid:durableId="447895706">
    <w:abstractNumId w:val="15"/>
  </w:num>
  <w:num w:numId="16" w16cid:durableId="435443668">
    <w:abstractNumId w:val="20"/>
  </w:num>
  <w:num w:numId="17" w16cid:durableId="1840777635">
    <w:abstractNumId w:val="9"/>
  </w:num>
  <w:num w:numId="18" w16cid:durableId="1332026652">
    <w:abstractNumId w:val="4"/>
  </w:num>
  <w:num w:numId="19" w16cid:durableId="941836303">
    <w:abstractNumId w:val="7"/>
  </w:num>
  <w:num w:numId="20" w16cid:durableId="289357541">
    <w:abstractNumId w:val="14"/>
  </w:num>
  <w:num w:numId="21" w16cid:durableId="1880167545">
    <w:abstractNumId w:val="5"/>
  </w:num>
  <w:num w:numId="22" w16cid:durableId="1119446806">
    <w:abstractNumId w:val="18"/>
  </w:num>
  <w:num w:numId="23" w16cid:durableId="679628241">
    <w:abstractNumId w:val="8"/>
  </w:num>
  <w:num w:numId="24" w16cid:durableId="1474172776">
    <w:abstractNumId w:val="13"/>
  </w:num>
  <w:num w:numId="25" w16cid:durableId="1887526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6E"/>
    <w:rsid w:val="0001379D"/>
    <w:rsid w:val="00023DBF"/>
    <w:rsid w:val="00031B50"/>
    <w:rsid w:val="00047E00"/>
    <w:rsid w:val="000934BB"/>
    <w:rsid w:val="000D65F3"/>
    <w:rsid w:val="000E0118"/>
    <w:rsid w:val="000E4BAC"/>
    <w:rsid w:val="00112E96"/>
    <w:rsid w:val="00120C34"/>
    <w:rsid w:val="001B13EC"/>
    <w:rsid w:val="001C3F0F"/>
    <w:rsid w:val="002019F5"/>
    <w:rsid w:val="00204C1C"/>
    <w:rsid w:val="00207A36"/>
    <w:rsid w:val="00222F57"/>
    <w:rsid w:val="00232AD8"/>
    <w:rsid w:val="00233EC2"/>
    <w:rsid w:val="00233EDA"/>
    <w:rsid w:val="00265F0B"/>
    <w:rsid w:val="00282684"/>
    <w:rsid w:val="002D4300"/>
    <w:rsid w:val="002E1AF1"/>
    <w:rsid w:val="002E2223"/>
    <w:rsid w:val="002E6206"/>
    <w:rsid w:val="002F3F3F"/>
    <w:rsid w:val="00305E7D"/>
    <w:rsid w:val="00345C20"/>
    <w:rsid w:val="00350607"/>
    <w:rsid w:val="00355B44"/>
    <w:rsid w:val="00383306"/>
    <w:rsid w:val="003B5A87"/>
    <w:rsid w:val="003D4753"/>
    <w:rsid w:val="00412434"/>
    <w:rsid w:val="004946A0"/>
    <w:rsid w:val="00501ECD"/>
    <w:rsid w:val="00572DC0"/>
    <w:rsid w:val="00576C32"/>
    <w:rsid w:val="00581A5B"/>
    <w:rsid w:val="005A24A7"/>
    <w:rsid w:val="005A3A23"/>
    <w:rsid w:val="005B3AB9"/>
    <w:rsid w:val="005E61B1"/>
    <w:rsid w:val="005F617A"/>
    <w:rsid w:val="006013BF"/>
    <w:rsid w:val="00605674"/>
    <w:rsid w:val="00606571"/>
    <w:rsid w:val="006135D9"/>
    <w:rsid w:val="00624385"/>
    <w:rsid w:val="00635EDC"/>
    <w:rsid w:val="00690791"/>
    <w:rsid w:val="00694369"/>
    <w:rsid w:val="006A3CA4"/>
    <w:rsid w:val="006E349F"/>
    <w:rsid w:val="007028E3"/>
    <w:rsid w:val="007035C9"/>
    <w:rsid w:val="0070575C"/>
    <w:rsid w:val="00714B10"/>
    <w:rsid w:val="00730294"/>
    <w:rsid w:val="00733DC8"/>
    <w:rsid w:val="00751AB5"/>
    <w:rsid w:val="007554DF"/>
    <w:rsid w:val="00755F6E"/>
    <w:rsid w:val="00790F5C"/>
    <w:rsid w:val="007B540F"/>
    <w:rsid w:val="00841F51"/>
    <w:rsid w:val="0085277D"/>
    <w:rsid w:val="00877A7E"/>
    <w:rsid w:val="008A1AB4"/>
    <w:rsid w:val="008A1D8F"/>
    <w:rsid w:val="008F71E2"/>
    <w:rsid w:val="00906E45"/>
    <w:rsid w:val="00917D85"/>
    <w:rsid w:val="00926523"/>
    <w:rsid w:val="00933E72"/>
    <w:rsid w:val="00963FBA"/>
    <w:rsid w:val="009658BD"/>
    <w:rsid w:val="00981C4E"/>
    <w:rsid w:val="009A014A"/>
    <w:rsid w:val="009B3508"/>
    <w:rsid w:val="009B67E9"/>
    <w:rsid w:val="009C5706"/>
    <w:rsid w:val="009D7CE2"/>
    <w:rsid w:val="009F00E9"/>
    <w:rsid w:val="009F6285"/>
    <w:rsid w:val="00A13FF5"/>
    <w:rsid w:val="00A15327"/>
    <w:rsid w:val="00A266C7"/>
    <w:rsid w:val="00A339B8"/>
    <w:rsid w:val="00A36A76"/>
    <w:rsid w:val="00A36E88"/>
    <w:rsid w:val="00A445FB"/>
    <w:rsid w:val="00A45F6B"/>
    <w:rsid w:val="00AB1A22"/>
    <w:rsid w:val="00AC28A9"/>
    <w:rsid w:val="00AD2D0B"/>
    <w:rsid w:val="00AE70A4"/>
    <w:rsid w:val="00AF2C37"/>
    <w:rsid w:val="00B00A26"/>
    <w:rsid w:val="00B31141"/>
    <w:rsid w:val="00B35F1C"/>
    <w:rsid w:val="00B41319"/>
    <w:rsid w:val="00B504A6"/>
    <w:rsid w:val="00B538F2"/>
    <w:rsid w:val="00B60B3D"/>
    <w:rsid w:val="00B8210F"/>
    <w:rsid w:val="00BB5674"/>
    <w:rsid w:val="00BC5B8F"/>
    <w:rsid w:val="00BC5BAA"/>
    <w:rsid w:val="00BC7FA8"/>
    <w:rsid w:val="00C462E8"/>
    <w:rsid w:val="00C545AF"/>
    <w:rsid w:val="00CB3988"/>
    <w:rsid w:val="00CD53A5"/>
    <w:rsid w:val="00D045F0"/>
    <w:rsid w:val="00D26F6E"/>
    <w:rsid w:val="00D8033B"/>
    <w:rsid w:val="00D84526"/>
    <w:rsid w:val="00D97F76"/>
    <w:rsid w:val="00DB396E"/>
    <w:rsid w:val="00DC4CDB"/>
    <w:rsid w:val="00DF642A"/>
    <w:rsid w:val="00E154FC"/>
    <w:rsid w:val="00E26B8A"/>
    <w:rsid w:val="00E2724B"/>
    <w:rsid w:val="00E412F3"/>
    <w:rsid w:val="00E67A84"/>
    <w:rsid w:val="00E8203C"/>
    <w:rsid w:val="00E82DA2"/>
    <w:rsid w:val="00E90899"/>
    <w:rsid w:val="00E91258"/>
    <w:rsid w:val="00EC5A7C"/>
    <w:rsid w:val="00F116AC"/>
    <w:rsid w:val="00F152E6"/>
    <w:rsid w:val="00F51AE1"/>
    <w:rsid w:val="00F53C04"/>
    <w:rsid w:val="00F61CF1"/>
    <w:rsid w:val="00F71810"/>
    <w:rsid w:val="00FA5F7C"/>
    <w:rsid w:val="00FB2201"/>
    <w:rsid w:val="00FB3B22"/>
    <w:rsid w:val="00FC280F"/>
    <w:rsid w:val="00FC4D35"/>
    <w:rsid w:val="00FC7FE3"/>
    <w:rsid w:val="00FD637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47EC4"/>
  <w15:docId w15:val="{F7A14045-9988-4D63-912F-61BBE5B9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uto"/>
    </w:pPr>
    <w:rPr>
      <w:lang w:val="en-GB"/>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7A7A7A"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7A7A7A"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D1282E"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7A7A7A" w:themeColor="accent1"/>
    </w:rPr>
  </w:style>
  <w:style w:type="character" w:customStyle="1" w:styleId="Heading5Char">
    <w:name w:val="Heading 5 Char"/>
    <w:basedOn w:val="DefaultParagraphFont"/>
    <w:link w:val="Heading5"/>
    <w:uiPriority w:val="9"/>
    <w:semiHidden/>
    <w:rPr>
      <w:rFonts w:eastAsiaTheme="majorEastAsia" w:cstheme="majorBidi"/>
      <w:b/>
      <w:color w:val="5B5B5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B5B5B"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D1282E"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A7A7A"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5B5B5B" w:themeColor="accent1" w:themeShade="BF"/>
      <w:sz w:val="20"/>
      <w:szCs w:val="20"/>
    </w:rPr>
  </w:style>
  <w:style w:type="paragraph" w:styleId="Caption">
    <w:name w:val="caption"/>
    <w:basedOn w:val="Normal"/>
    <w:next w:val="Normal"/>
    <w:uiPriority w:val="35"/>
    <w:unhideWhenUsed/>
    <w:qFormat/>
    <w:pPr>
      <w:spacing w:line="240" w:lineRule="auto"/>
    </w:pPr>
    <w:rPr>
      <w:bCs/>
      <w:caps/>
      <w:color w:val="7A7A7A"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D1282E"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7A7A7A" w:themeColor="accent1"/>
      <w:sz w:val="28"/>
    </w:rPr>
  </w:style>
  <w:style w:type="character" w:customStyle="1" w:styleId="QuoteChar">
    <w:name w:val="Quote Char"/>
    <w:basedOn w:val="DefaultParagraphFont"/>
    <w:link w:val="Quote"/>
    <w:uiPriority w:val="29"/>
    <w:rPr>
      <w:i/>
      <w:iCs/>
      <w:color w:val="7A7A7A"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7A7A7A" w:themeColor="accent1"/>
    </w:rPr>
  </w:style>
  <w:style w:type="character" w:styleId="IntenseEmphasis">
    <w:name w:val="Intense Emphasis"/>
    <w:basedOn w:val="DefaultParagraphFont"/>
    <w:uiPriority w:val="21"/>
    <w:qFormat/>
    <w:rPr>
      <w:b/>
      <w:bCs/>
      <w:i/>
      <w:iCs/>
      <w:color w:val="D1282E" w:themeColor="text2"/>
    </w:rPr>
  </w:style>
  <w:style w:type="character" w:styleId="SubtleReference">
    <w:name w:val="Subtle Reference"/>
    <w:basedOn w:val="DefaultParagraphFont"/>
    <w:uiPriority w:val="31"/>
    <w:qFormat/>
    <w:rPr>
      <w:rFonts w:asciiTheme="minorHAnsi" w:hAnsiTheme="minorHAnsi"/>
      <w:smallCaps/>
      <w:color w:val="F5C201" w:themeColor="accent2"/>
      <w:sz w:val="22"/>
      <w:u w:val="none"/>
    </w:rPr>
  </w:style>
  <w:style w:type="character" w:styleId="IntenseReference">
    <w:name w:val="Intense Reference"/>
    <w:basedOn w:val="DefaultParagraphFont"/>
    <w:uiPriority w:val="32"/>
    <w:qFormat/>
    <w:rPr>
      <w:rFonts w:asciiTheme="minorHAnsi" w:hAnsiTheme="minorHAnsi"/>
      <w:b/>
      <w:bCs/>
      <w:caps/>
      <w:color w:val="F5C201" w:themeColor="accent2"/>
      <w:spacing w:val="5"/>
      <w:sz w:val="22"/>
      <w:u w:val="single"/>
    </w:rPr>
  </w:style>
  <w:style w:type="character" w:styleId="BookTitle">
    <w:name w:val="Book Title"/>
    <w:basedOn w:val="DefaultParagraphFont"/>
    <w:uiPriority w:val="33"/>
    <w:qFormat/>
    <w:rPr>
      <w:rFonts w:asciiTheme="minorHAnsi" w:hAnsiTheme="minorHAnsi"/>
      <w:b/>
      <w:bCs/>
      <w:caps/>
      <w:color w:val="3D3D3D"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body">
    <w:name w:val="body"/>
    <w:basedOn w:val="Normal"/>
    <w:link w:val="bodyChar"/>
    <w:rsid w:val="00B538F2"/>
    <w:pPr>
      <w:spacing w:after="0" w:line="240" w:lineRule="exact"/>
    </w:pPr>
    <w:rPr>
      <w:rFonts w:ascii="L Frutiger Light" w:eastAsia="Times" w:hAnsi="L Frutiger Light" w:cs="Times New Roman"/>
      <w:color w:val="003366"/>
      <w:sz w:val="20"/>
      <w:szCs w:val="20"/>
      <w:lang w:eastAsia="en-GB"/>
    </w:rPr>
  </w:style>
  <w:style w:type="paragraph" w:customStyle="1" w:styleId="GreyArial10body-Templates">
    <w:name w:val="Grey Arial 10 body - Templates"/>
    <w:basedOn w:val="body"/>
    <w:link w:val="GreyArial10body-TemplatesChar"/>
    <w:qFormat/>
    <w:rsid w:val="00B538F2"/>
    <w:pPr>
      <w:spacing w:after="57"/>
      <w:ind w:left="-567"/>
    </w:pPr>
    <w:rPr>
      <w:rFonts w:ascii="Arial" w:hAnsi="Arial"/>
      <w:color w:val="494949"/>
    </w:rPr>
  </w:style>
  <w:style w:type="character" w:customStyle="1" w:styleId="bodyChar">
    <w:name w:val="body Char"/>
    <w:link w:val="body"/>
    <w:rsid w:val="00B538F2"/>
    <w:rPr>
      <w:rFonts w:ascii="L Frutiger Light" w:eastAsia="Times" w:hAnsi="L Frutiger Light" w:cs="Times New Roman"/>
      <w:color w:val="003366"/>
      <w:sz w:val="20"/>
      <w:szCs w:val="20"/>
      <w:lang w:val="en-GB" w:eastAsia="en-GB"/>
    </w:rPr>
  </w:style>
  <w:style w:type="character" w:customStyle="1" w:styleId="GreyArial10body-TemplatesChar">
    <w:name w:val="Grey Arial 10 body - Templates Char"/>
    <w:link w:val="GreyArial10body-Templates"/>
    <w:rsid w:val="00B538F2"/>
    <w:rPr>
      <w:rFonts w:ascii="Arial" w:eastAsia="Times" w:hAnsi="Arial" w:cs="Times New Roman"/>
      <w:color w:val="494949"/>
      <w:sz w:val="20"/>
      <w:szCs w:val="20"/>
      <w:lang w:val="en-GB" w:eastAsia="en-GB"/>
    </w:rPr>
  </w:style>
  <w:style w:type="paragraph" w:customStyle="1" w:styleId="Blue-Arial10-optionaltext-templates">
    <w:name w:val="Blue - Arial 10 - optional text - templates"/>
    <w:basedOn w:val="body"/>
    <w:link w:val="Blue-Arial10-optionaltext-templatesChar"/>
    <w:qFormat/>
    <w:rsid w:val="009658B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9658BD"/>
    <w:rPr>
      <w:rFonts w:ascii="Arial" w:eastAsia="Times" w:hAnsi="Arial" w:cs="Times New Roman"/>
      <w:color w:val="466DB0"/>
      <w:sz w:val="20"/>
      <w:szCs w:val="20"/>
      <w:lang w:val="en-GB" w:eastAsia="en-GB"/>
    </w:rPr>
  </w:style>
  <w:style w:type="character" w:styleId="Hyperlink">
    <w:name w:val="Hyperlink"/>
    <w:basedOn w:val="DefaultParagraphFont"/>
    <w:uiPriority w:val="99"/>
    <w:unhideWhenUsed/>
    <w:rsid w:val="00B00A26"/>
    <w:rPr>
      <w:color w:val="CC9900" w:themeColor="hyperlink"/>
      <w:u w:val="single"/>
    </w:rPr>
  </w:style>
  <w:style w:type="table" w:styleId="TableGrid">
    <w:name w:val="Table Grid"/>
    <w:basedOn w:val="TableNormal"/>
    <w:uiPriority w:val="59"/>
    <w:unhideWhenUsed/>
    <w:rsid w:val="008A1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2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chardamills@hotmail.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bbiebavister@whiteorchid-care.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ofsted.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3\Essential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09A4209FED34CA91ACAF998FA392E" ma:contentTypeVersion="6" ma:contentTypeDescription="Create a new document." ma:contentTypeScope="" ma:versionID="436334e1cfde35505463da67b8ae910a">
  <xsd:schema xmlns:xsd="http://www.w3.org/2001/XMLSchema" xmlns:xs="http://www.w3.org/2001/XMLSchema" xmlns:p="http://schemas.microsoft.com/office/2006/metadata/properties" xmlns:ns3="0727ba6d-fea2-4236-80d8-13eab59543b6" targetNamespace="http://schemas.microsoft.com/office/2006/metadata/properties" ma:root="true" ma:fieldsID="f7cd2ef4e95b23abfc23b611a7c58d33" ns3:_="">
    <xsd:import namespace="0727ba6d-fea2-4236-80d8-13eab59543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7ba6d-fea2-4236-80d8-13eab5954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727ba6d-fea2-4236-80d8-13eab5954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6464E-63E6-4DF5-89F1-0FBB1143B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7ba6d-fea2-4236-80d8-13eab5954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605B74-A592-4E40-BE9C-D142A6AA2044}">
  <ds:schemaRefs>
    <ds:schemaRef ds:uri="http://schemas.microsoft.com/sharepoint/v3/contenttype/forms"/>
  </ds:schemaRefs>
</ds:datastoreItem>
</file>

<file path=customXml/itemProps3.xml><?xml version="1.0" encoding="utf-8"?>
<ds:datastoreItem xmlns:ds="http://schemas.openxmlformats.org/officeDocument/2006/customXml" ds:itemID="{87CB4A16-D3C9-4525-B8FF-476A506759E7}">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0727ba6d-fea2-4236-80d8-13eab59543b6"/>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98D66AA-0CF9-4F83-8908-BC5E92FC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EssentialReport</Template>
  <TotalTime>1</TotalTime>
  <Pages>5</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Behaviour Management Policy</vt:lpstr>
    </vt:vector>
  </TitlesOfParts>
  <Company>Hewlett-Packard</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Management Policy</dc:title>
  <dc:creator>Debbie</dc:creator>
  <cp:lastModifiedBy>Samantha Wallis</cp:lastModifiedBy>
  <cp:revision>2</cp:revision>
  <cp:lastPrinted>2019-10-22T08:52:00Z</cp:lastPrinted>
  <dcterms:created xsi:type="dcterms:W3CDTF">2024-09-25T12:29:00Z</dcterms:created>
  <dcterms:modified xsi:type="dcterms:W3CDTF">2024-09-25T12:29:00Z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0x01010021509A4209FED34CA91ACAF998FA392E</vt:lpwstr>
  </property>
</Properties>
</file>