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A391" w14:textId="77777777" w:rsidR="00E30B30" w:rsidRDefault="005A363B" w:rsidP="00E30B30">
      <w:pPr>
        <w:jc w:val="center"/>
      </w:pPr>
      <w:r>
        <w:rPr>
          <w:noProof/>
          <w:lang w:eastAsia="en-GB"/>
        </w:rPr>
        <w:drawing>
          <wp:anchor distT="0" distB="0" distL="114300" distR="114300" simplePos="0" relativeHeight="251658752" behindDoc="0" locked="0" layoutInCell="1" allowOverlap="1" wp14:anchorId="315CCCCA" wp14:editId="50294197">
            <wp:simplePos x="0" y="0"/>
            <wp:positionH relativeFrom="column">
              <wp:posOffset>3019425</wp:posOffset>
            </wp:positionH>
            <wp:positionV relativeFrom="paragraph">
              <wp:posOffset>-179070</wp:posOffset>
            </wp:positionV>
            <wp:extent cx="854075" cy="720090"/>
            <wp:effectExtent l="0" t="0" r="3175" b="381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l="30356" t="33003" r="29678" b="33299"/>
                    <a:stretch>
                      <a:fillRect/>
                    </a:stretch>
                  </pic:blipFill>
                  <pic:spPr bwMode="auto">
                    <a:xfrm>
                      <a:off x="0" y="0"/>
                      <a:ext cx="854075" cy="720090"/>
                    </a:xfrm>
                    <a:prstGeom prst="rect">
                      <a:avLst/>
                    </a:prstGeom>
                    <a:noFill/>
                  </pic:spPr>
                </pic:pic>
              </a:graphicData>
            </a:graphic>
            <wp14:sizeRelH relativeFrom="page">
              <wp14:pctWidth>0</wp14:pctWidth>
            </wp14:sizeRelH>
            <wp14:sizeRelV relativeFrom="page">
              <wp14:pctHeight>0</wp14:pctHeight>
            </wp14:sizeRelV>
          </wp:anchor>
        </w:drawing>
      </w:r>
    </w:p>
    <w:p w14:paraId="0BEAC5AD" w14:textId="77777777" w:rsidR="00F562E1" w:rsidRDefault="00F562E1" w:rsidP="00E30B30">
      <w:pPr>
        <w:pStyle w:val="NoSpacing"/>
        <w:jc w:val="center"/>
        <w:rPr>
          <w:b/>
          <w:sz w:val="20"/>
          <w:szCs w:val="20"/>
        </w:rPr>
      </w:pPr>
    </w:p>
    <w:p w14:paraId="48AE22B6" w14:textId="77777777" w:rsidR="000643D1" w:rsidRDefault="000643D1" w:rsidP="00E30B30">
      <w:pPr>
        <w:pStyle w:val="NoSpacing"/>
        <w:jc w:val="center"/>
        <w:rPr>
          <w:b/>
          <w:sz w:val="20"/>
          <w:szCs w:val="20"/>
        </w:rPr>
      </w:pPr>
    </w:p>
    <w:p w14:paraId="5B76880B" w14:textId="0D120369" w:rsidR="00E30B30" w:rsidRPr="008635DD" w:rsidRDefault="00E30B30" w:rsidP="00E30B30">
      <w:pPr>
        <w:pStyle w:val="NoSpacing"/>
        <w:jc w:val="center"/>
        <w:rPr>
          <w:rFonts w:ascii="Verdana" w:hAnsi="Verdana"/>
          <w:sz w:val="20"/>
          <w:szCs w:val="20"/>
        </w:rPr>
      </w:pPr>
      <w:r w:rsidRPr="008635DD">
        <w:rPr>
          <w:rFonts w:ascii="Verdana" w:hAnsi="Verdana"/>
          <w:b/>
          <w:sz w:val="20"/>
          <w:szCs w:val="20"/>
        </w:rPr>
        <w:t>E-mail</w:t>
      </w:r>
      <w:r w:rsidR="00BC3AAA" w:rsidRPr="008635DD">
        <w:rPr>
          <w:rFonts w:ascii="Verdana" w:hAnsi="Verdana"/>
          <w:sz w:val="20"/>
          <w:szCs w:val="20"/>
        </w:rPr>
        <w:t>: c</w:t>
      </w:r>
      <w:r w:rsidR="00736EC4">
        <w:rPr>
          <w:rFonts w:ascii="Verdana" w:hAnsi="Verdana"/>
          <w:sz w:val="20"/>
          <w:szCs w:val="20"/>
        </w:rPr>
        <w:t>ps@alptrust.co</w:t>
      </w:r>
      <w:r w:rsidRPr="008635DD">
        <w:rPr>
          <w:rFonts w:ascii="Verdana" w:hAnsi="Verdana"/>
          <w:sz w:val="20"/>
          <w:szCs w:val="20"/>
        </w:rPr>
        <w:t>.uk</w:t>
      </w:r>
    </w:p>
    <w:p w14:paraId="6D4DE55C" w14:textId="77777777" w:rsidR="00E30B30" w:rsidRPr="008635DD" w:rsidRDefault="00E30B30" w:rsidP="00E30B30">
      <w:pPr>
        <w:pStyle w:val="NoSpacing"/>
        <w:jc w:val="center"/>
        <w:rPr>
          <w:rFonts w:ascii="Verdana" w:hAnsi="Verdana"/>
          <w:sz w:val="20"/>
          <w:szCs w:val="20"/>
        </w:rPr>
      </w:pPr>
      <w:r w:rsidRPr="008635DD">
        <w:rPr>
          <w:rFonts w:ascii="Verdana" w:hAnsi="Verdana"/>
          <w:b/>
          <w:sz w:val="20"/>
          <w:szCs w:val="20"/>
        </w:rPr>
        <w:t>UPPER SITE:</w:t>
      </w:r>
      <w:r w:rsidRPr="008635DD">
        <w:rPr>
          <w:rFonts w:ascii="Verdana" w:hAnsi="Verdana"/>
          <w:sz w:val="20"/>
          <w:szCs w:val="20"/>
        </w:rPr>
        <w:t xml:space="preserve"> </w:t>
      </w:r>
      <w:r w:rsidR="00017397" w:rsidRPr="008635DD">
        <w:rPr>
          <w:rFonts w:ascii="Verdana" w:hAnsi="Verdana"/>
          <w:sz w:val="20"/>
          <w:szCs w:val="20"/>
        </w:rPr>
        <w:t>Third Avenue</w:t>
      </w:r>
      <w:r w:rsidRPr="008635DD">
        <w:rPr>
          <w:rFonts w:ascii="Verdana" w:hAnsi="Verdana"/>
          <w:sz w:val="20"/>
          <w:szCs w:val="20"/>
        </w:rPr>
        <w:t xml:space="preserve">, Ashington NE63 </w:t>
      </w:r>
      <w:r w:rsidR="00017397" w:rsidRPr="008635DD">
        <w:rPr>
          <w:rFonts w:ascii="Verdana" w:hAnsi="Verdana"/>
          <w:sz w:val="20"/>
          <w:szCs w:val="20"/>
        </w:rPr>
        <w:t>9BE</w:t>
      </w:r>
      <w:r w:rsidRPr="008635DD">
        <w:rPr>
          <w:rFonts w:ascii="Verdana" w:hAnsi="Verdana"/>
          <w:sz w:val="20"/>
          <w:szCs w:val="20"/>
        </w:rPr>
        <w:t xml:space="preserve"> </w:t>
      </w:r>
      <w:r w:rsidRPr="008635DD">
        <w:rPr>
          <w:rFonts w:ascii="Verdana" w:hAnsi="Verdana"/>
          <w:b/>
          <w:sz w:val="20"/>
          <w:szCs w:val="20"/>
        </w:rPr>
        <w:t>Tel</w:t>
      </w:r>
      <w:r w:rsidRPr="008635DD">
        <w:rPr>
          <w:rFonts w:ascii="Verdana" w:hAnsi="Verdana"/>
          <w:sz w:val="20"/>
          <w:szCs w:val="20"/>
        </w:rPr>
        <w:t xml:space="preserve">: 01670 </w:t>
      </w:r>
      <w:r w:rsidR="00017397" w:rsidRPr="008635DD">
        <w:rPr>
          <w:rFonts w:ascii="Verdana" w:hAnsi="Verdana"/>
          <w:sz w:val="20"/>
          <w:szCs w:val="20"/>
        </w:rPr>
        <w:t>813111</w:t>
      </w:r>
    </w:p>
    <w:p w14:paraId="6064F2AE" w14:textId="77777777" w:rsidR="00E30B30" w:rsidRPr="008635DD" w:rsidRDefault="00E30B30" w:rsidP="00E30B30">
      <w:pPr>
        <w:pStyle w:val="NoSpacing"/>
        <w:jc w:val="center"/>
        <w:rPr>
          <w:rFonts w:ascii="Verdana" w:hAnsi="Verdana"/>
          <w:sz w:val="20"/>
          <w:szCs w:val="20"/>
        </w:rPr>
      </w:pPr>
      <w:r w:rsidRPr="008635DD">
        <w:rPr>
          <w:rFonts w:ascii="Verdana" w:hAnsi="Verdana"/>
          <w:b/>
          <w:sz w:val="20"/>
          <w:szCs w:val="20"/>
        </w:rPr>
        <w:t xml:space="preserve">LOWER SITE: </w:t>
      </w:r>
      <w:r w:rsidR="00530306" w:rsidRPr="008635DD">
        <w:rPr>
          <w:rFonts w:ascii="Verdana" w:hAnsi="Verdana"/>
          <w:sz w:val="20"/>
          <w:szCs w:val="20"/>
        </w:rPr>
        <w:t>Milburn Road</w:t>
      </w:r>
      <w:r w:rsidRPr="008635DD">
        <w:rPr>
          <w:rFonts w:ascii="Verdana" w:hAnsi="Verdana"/>
          <w:sz w:val="20"/>
          <w:szCs w:val="20"/>
        </w:rPr>
        <w:t xml:space="preserve">, Ashington NE63 </w:t>
      </w:r>
      <w:r w:rsidR="00530306" w:rsidRPr="008635DD">
        <w:rPr>
          <w:rFonts w:ascii="Verdana" w:hAnsi="Verdana"/>
          <w:sz w:val="20"/>
          <w:szCs w:val="20"/>
        </w:rPr>
        <w:t xml:space="preserve">0AX  </w:t>
      </w:r>
      <w:r w:rsidR="00530306" w:rsidRPr="008635DD">
        <w:rPr>
          <w:rFonts w:ascii="Verdana" w:hAnsi="Verdana"/>
          <w:b/>
          <w:sz w:val="20"/>
          <w:szCs w:val="20"/>
        </w:rPr>
        <w:t>Tel:</w:t>
      </w:r>
      <w:r w:rsidR="00530306" w:rsidRPr="008635DD">
        <w:rPr>
          <w:rFonts w:ascii="Verdana" w:hAnsi="Verdana"/>
          <w:sz w:val="20"/>
          <w:szCs w:val="20"/>
        </w:rPr>
        <w:t xml:space="preserve"> 01670 810570</w:t>
      </w:r>
    </w:p>
    <w:p w14:paraId="1BBEEB95" w14:textId="77777777" w:rsidR="00E30B30" w:rsidRPr="008E4195" w:rsidRDefault="005A363B" w:rsidP="00E30B30">
      <w:r>
        <w:rPr>
          <w:noProof/>
          <w:lang w:eastAsia="en-GB"/>
        </w:rPr>
        <mc:AlternateContent>
          <mc:Choice Requires="wps">
            <w:drawing>
              <wp:anchor distT="0" distB="0" distL="114300" distR="114300" simplePos="0" relativeHeight="251657728" behindDoc="0" locked="0" layoutInCell="1" allowOverlap="1" wp14:anchorId="59C62063" wp14:editId="20D54A56">
                <wp:simplePos x="0" y="0"/>
                <wp:positionH relativeFrom="column">
                  <wp:posOffset>12700</wp:posOffset>
                </wp:positionH>
                <wp:positionV relativeFrom="paragraph">
                  <wp:posOffset>163830</wp:posOffset>
                </wp:positionV>
                <wp:extent cx="6848475" cy="798195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8475" cy="7981950"/>
                        </a:xfrm>
                        <a:prstGeom prst="rect">
                          <a:avLst/>
                        </a:prstGeom>
                        <a:solidFill>
                          <a:sysClr val="window" lastClr="FFFFFF"/>
                        </a:solidFill>
                        <a:ln w="6350">
                          <a:noFill/>
                        </a:ln>
                        <a:effectLst/>
                      </wps:spPr>
                      <wps:txbx>
                        <w:txbxContent>
                          <w:p w14:paraId="10B1A550" w14:textId="2A409389" w:rsidR="00FC7CB3" w:rsidRDefault="00FC7CB3" w:rsidP="00FC7CB3">
                            <w:pPr>
                              <w:pStyle w:val="NoSpacing"/>
                            </w:pPr>
                          </w:p>
                          <w:p w14:paraId="4F80173E" w14:textId="65EE8592" w:rsidR="00C409F2" w:rsidRPr="00B757DD" w:rsidRDefault="00C409F2" w:rsidP="00C409F2">
                            <w:pPr>
                              <w:spacing w:before="80" w:after="0" w:line="264" w:lineRule="auto"/>
                              <w:rPr>
                                <w:sz w:val="26"/>
                                <w:szCs w:val="24"/>
                              </w:rPr>
                            </w:pPr>
                            <w:r>
                              <w:rPr>
                                <w:sz w:val="26"/>
                                <w:szCs w:val="24"/>
                              </w:rPr>
                              <w:t>8</w:t>
                            </w:r>
                            <w:r w:rsidRPr="00B757DD">
                              <w:rPr>
                                <w:sz w:val="26"/>
                                <w:szCs w:val="24"/>
                              </w:rPr>
                              <w:t xml:space="preserve"> November 2019</w:t>
                            </w:r>
                            <w:r>
                              <w:rPr>
                                <w:noProof/>
                                <w:sz w:val="26"/>
                                <w:szCs w:val="24"/>
                                <w:lang w:eastAsia="en-GB"/>
                              </w:rPr>
                              <w:t xml:space="preserve">                                                                                                  </w:t>
                            </w:r>
                            <w:r w:rsidRPr="00B757DD">
                              <w:rPr>
                                <w:noProof/>
                                <w:sz w:val="26"/>
                                <w:szCs w:val="24"/>
                                <w:lang w:eastAsia="en-GB"/>
                              </w:rPr>
                              <w:drawing>
                                <wp:inline distT="0" distB="0" distL="0" distR="0" wp14:anchorId="1D5E2895" wp14:editId="7BC6D354">
                                  <wp:extent cx="1212848" cy="1407750"/>
                                  <wp:effectExtent l="169228" t="211772" r="138112" b="21431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6).jpg"/>
                                          <pic:cNvPicPr/>
                                        </pic:nvPicPr>
                                        <pic:blipFill rotWithShape="1">
                                          <a:blip r:embed="rId7">
                                            <a:extLst>
                                              <a:ext uri="{28A0092B-C50C-407E-A947-70E740481C1C}">
                                                <a14:useLocalDpi xmlns:a14="http://schemas.microsoft.com/office/drawing/2010/main" val="0"/>
                                              </a:ext>
                                            </a:extLst>
                                          </a:blip>
                                          <a:srcRect l="-1058" r="-1" b="13062"/>
                                          <a:stretch/>
                                        </pic:blipFill>
                                        <pic:spPr bwMode="auto">
                                          <a:xfrm rot="15001014">
                                            <a:off x="0" y="0"/>
                                            <a:ext cx="1212848" cy="1407750"/>
                                          </a:xfrm>
                                          <a:prstGeom prst="rect">
                                            <a:avLst/>
                                          </a:prstGeom>
                                          <a:ln>
                                            <a:noFill/>
                                          </a:ln>
                                          <a:extLst>
                                            <a:ext uri="{53640926-AAD7-44D8-BBD7-CCE9431645EC}">
                                              <a14:shadowObscured xmlns:a14="http://schemas.microsoft.com/office/drawing/2010/main"/>
                                            </a:ext>
                                          </a:extLst>
                                        </pic:spPr>
                                      </pic:pic>
                                    </a:graphicData>
                                  </a:graphic>
                                </wp:inline>
                              </w:drawing>
                            </w:r>
                          </w:p>
                          <w:p w14:paraId="000883F0" w14:textId="77777777" w:rsidR="00C409F2" w:rsidRPr="00B757DD" w:rsidRDefault="00C409F2" w:rsidP="00C409F2">
                            <w:pPr>
                              <w:spacing w:after="0" w:line="264" w:lineRule="auto"/>
                              <w:rPr>
                                <w:sz w:val="26"/>
                                <w:szCs w:val="24"/>
                              </w:rPr>
                            </w:pPr>
                          </w:p>
                          <w:p w14:paraId="61BA3C91" w14:textId="77777777" w:rsidR="00C409F2" w:rsidRPr="00B757DD" w:rsidRDefault="00C409F2" w:rsidP="00C409F2">
                            <w:pPr>
                              <w:spacing w:after="0" w:line="264" w:lineRule="auto"/>
                              <w:rPr>
                                <w:sz w:val="26"/>
                                <w:szCs w:val="24"/>
                              </w:rPr>
                            </w:pPr>
                            <w:r w:rsidRPr="00B757DD">
                              <w:rPr>
                                <w:sz w:val="26"/>
                                <w:szCs w:val="24"/>
                              </w:rPr>
                              <w:t>Dear Parent/Carer</w:t>
                            </w:r>
                          </w:p>
                          <w:p w14:paraId="40B2713A" w14:textId="77777777" w:rsidR="00C409F2" w:rsidRPr="00B757DD" w:rsidRDefault="00C409F2" w:rsidP="00C409F2">
                            <w:pPr>
                              <w:spacing w:after="0" w:line="264" w:lineRule="auto"/>
                              <w:rPr>
                                <w:sz w:val="26"/>
                                <w:szCs w:val="24"/>
                              </w:rPr>
                            </w:pPr>
                          </w:p>
                          <w:p w14:paraId="18AE8A6D" w14:textId="77777777" w:rsidR="00C409F2" w:rsidRPr="00B757DD" w:rsidRDefault="00C409F2" w:rsidP="00C409F2">
                            <w:pPr>
                              <w:pStyle w:val="NoSpacing"/>
                              <w:spacing w:line="264" w:lineRule="auto"/>
                              <w:rPr>
                                <w:rFonts w:cs="Calibri"/>
                                <w:b/>
                                <w:sz w:val="26"/>
                                <w:szCs w:val="24"/>
                                <w:u w:val="single"/>
                              </w:rPr>
                            </w:pPr>
                            <w:r w:rsidRPr="00B757DD">
                              <w:rPr>
                                <w:rFonts w:cs="Calibri"/>
                                <w:b/>
                                <w:sz w:val="26"/>
                                <w:szCs w:val="24"/>
                                <w:u w:val="single"/>
                              </w:rPr>
                              <w:t>Remembrance Service - Sunday 10 November</w:t>
                            </w:r>
                          </w:p>
                          <w:p w14:paraId="7B012E97" w14:textId="77777777" w:rsidR="00C409F2" w:rsidRPr="00B757DD" w:rsidRDefault="00C409F2" w:rsidP="00C409F2">
                            <w:pPr>
                              <w:spacing w:after="0" w:line="264" w:lineRule="auto"/>
                              <w:rPr>
                                <w:sz w:val="26"/>
                                <w:szCs w:val="24"/>
                              </w:rPr>
                            </w:pPr>
                          </w:p>
                          <w:p w14:paraId="7765637E" w14:textId="77777777" w:rsidR="00C409F2" w:rsidRPr="00B757DD" w:rsidRDefault="00C409F2" w:rsidP="00C409F2">
                            <w:pPr>
                              <w:spacing w:after="0" w:line="264" w:lineRule="auto"/>
                              <w:jc w:val="both"/>
                              <w:rPr>
                                <w:sz w:val="26"/>
                                <w:szCs w:val="24"/>
                              </w:rPr>
                            </w:pPr>
                            <w:r w:rsidRPr="00B757DD">
                              <w:rPr>
                                <w:sz w:val="26"/>
                                <w:szCs w:val="24"/>
                              </w:rPr>
                              <w:t xml:space="preserve">Just a reminder that the Royal British Legion ‘Ashington Branch’ Remembrance Day Service and Parade will take place on Sunday November 10.   </w:t>
                            </w:r>
                          </w:p>
                          <w:p w14:paraId="07A6D6BB" w14:textId="77777777" w:rsidR="00C409F2" w:rsidRPr="00B757DD" w:rsidRDefault="00C409F2" w:rsidP="00C409F2">
                            <w:pPr>
                              <w:spacing w:after="0" w:line="264" w:lineRule="auto"/>
                              <w:jc w:val="both"/>
                              <w:rPr>
                                <w:sz w:val="26"/>
                                <w:szCs w:val="24"/>
                              </w:rPr>
                            </w:pPr>
                          </w:p>
                          <w:p w14:paraId="26888473" w14:textId="77777777" w:rsidR="00C409F2" w:rsidRPr="00B757DD" w:rsidRDefault="00C409F2" w:rsidP="00C409F2">
                            <w:pPr>
                              <w:spacing w:after="0" w:line="264" w:lineRule="auto"/>
                              <w:jc w:val="both"/>
                              <w:rPr>
                                <w:sz w:val="26"/>
                                <w:szCs w:val="24"/>
                              </w:rPr>
                            </w:pPr>
                            <w:r w:rsidRPr="00B757DD">
                              <w:rPr>
                                <w:sz w:val="26"/>
                                <w:szCs w:val="24"/>
                              </w:rPr>
                              <w:t>The parade will move off from the Royal British Legion (75 North Seaton Road, Ashington NE63 0AG) at 10.35am.  The parade will make its way to the Ashington Memorial Garden and the service will begin at 10.50am.</w:t>
                            </w:r>
                          </w:p>
                          <w:p w14:paraId="5E4DF250" w14:textId="77777777" w:rsidR="00C409F2" w:rsidRPr="00B757DD" w:rsidRDefault="00C409F2" w:rsidP="00C409F2">
                            <w:pPr>
                              <w:spacing w:after="0" w:line="264" w:lineRule="auto"/>
                              <w:jc w:val="both"/>
                              <w:rPr>
                                <w:sz w:val="26"/>
                                <w:szCs w:val="24"/>
                              </w:rPr>
                            </w:pPr>
                          </w:p>
                          <w:p w14:paraId="6F55CC4A" w14:textId="77777777" w:rsidR="00C409F2" w:rsidRPr="00B757DD" w:rsidRDefault="00C409F2" w:rsidP="00C409F2">
                            <w:pPr>
                              <w:spacing w:after="0" w:line="264" w:lineRule="auto"/>
                              <w:jc w:val="both"/>
                              <w:rPr>
                                <w:sz w:val="26"/>
                                <w:szCs w:val="24"/>
                              </w:rPr>
                            </w:pPr>
                            <w:r w:rsidRPr="00B757DD">
                              <w:rPr>
                                <w:sz w:val="26"/>
                                <w:szCs w:val="24"/>
                              </w:rPr>
                              <w:t xml:space="preserve">This is an open event that anyone can attend as a spectator so please feel free to come along and show your support. </w:t>
                            </w:r>
                          </w:p>
                          <w:p w14:paraId="498B1BEF" w14:textId="77777777" w:rsidR="00C409F2" w:rsidRPr="00B757DD" w:rsidRDefault="00C409F2" w:rsidP="00C409F2">
                            <w:pPr>
                              <w:spacing w:after="0" w:line="264" w:lineRule="auto"/>
                              <w:jc w:val="both"/>
                              <w:rPr>
                                <w:sz w:val="26"/>
                                <w:szCs w:val="24"/>
                              </w:rPr>
                            </w:pPr>
                          </w:p>
                          <w:p w14:paraId="78BB6CC6" w14:textId="77777777" w:rsidR="00C409F2" w:rsidRPr="00B757DD" w:rsidRDefault="00C409F2" w:rsidP="00C409F2">
                            <w:pPr>
                              <w:spacing w:after="0" w:line="264" w:lineRule="auto"/>
                              <w:rPr>
                                <w:sz w:val="26"/>
                                <w:szCs w:val="24"/>
                              </w:rPr>
                            </w:pPr>
                            <w:r w:rsidRPr="00B757DD">
                              <w:rPr>
                                <w:sz w:val="26"/>
                                <w:szCs w:val="24"/>
                              </w:rPr>
                              <w:t>Yours sincerely</w:t>
                            </w:r>
                          </w:p>
                          <w:p w14:paraId="4948D6AC" w14:textId="77777777" w:rsidR="00C409F2" w:rsidRPr="00B757DD" w:rsidRDefault="00C409F2" w:rsidP="00C409F2">
                            <w:pPr>
                              <w:spacing w:after="0" w:line="264" w:lineRule="auto"/>
                              <w:rPr>
                                <w:rFonts w:eastAsia="Times New Roman" w:cstheme="minorHAnsi"/>
                                <w:color w:val="222222"/>
                                <w:sz w:val="26"/>
                                <w:szCs w:val="24"/>
                                <w:shd w:val="clear" w:color="auto" w:fill="FFFFFF"/>
                                <w:lang w:eastAsia="en-GB"/>
                              </w:rPr>
                            </w:pPr>
                          </w:p>
                          <w:p w14:paraId="0A60704F" w14:textId="5FEC54D1" w:rsidR="00C409F2" w:rsidRPr="00973395" w:rsidRDefault="000516F5" w:rsidP="00C409F2">
                            <w:pPr>
                              <w:pStyle w:val="NoSpacing"/>
                              <w:rPr>
                                <w:rFonts w:ascii="Segoe Script" w:hAnsi="Segoe Script" w:cs="Calibri"/>
                                <w:b/>
                                <w:i/>
                                <w:sz w:val="28"/>
                                <w:szCs w:val="32"/>
                              </w:rPr>
                            </w:pPr>
                            <w:r>
                              <w:rPr>
                                <w:rFonts w:ascii="Segoe Script" w:hAnsi="Segoe Script" w:cs="Calibri"/>
                                <w:b/>
                                <w:i/>
                                <w:noProof/>
                                <w:sz w:val="28"/>
                                <w:szCs w:val="32"/>
                                <w:lang w:eastAsia="en-GB"/>
                              </w:rPr>
                              <w:t>C Harle</w:t>
                            </w:r>
                          </w:p>
                          <w:p w14:paraId="30C148CA" w14:textId="77777777" w:rsidR="00C409F2" w:rsidRPr="00B757DD" w:rsidRDefault="00C409F2" w:rsidP="00C409F2">
                            <w:pPr>
                              <w:pStyle w:val="NoSpacing"/>
                              <w:rPr>
                                <w:rFonts w:cs="Calibri"/>
                                <w:sz w:val="26"/>
                                <w:szCs w:val="24"/>
                              </w:rPr>
                            </w:pPr>
                          </w:p>
                          <w:p w14:paraId="021228CE" w14:textId="77753102" w:rsidR="00C409F2" w:rsidRPr="00B757DD" w:rsidRDefault="000516F5" w:rsidP="00C409F2">
                            <w:pPr>
                              <w:pStyle w:val="NoSpacing"/>
                              <w:rPr>
                                <w:rFonts w:cs="Calibri"/>
                                <w:sz w:val="26"/>
                                <w:szCs w:val="24"/>
                              </w:rPr>
                            </w:pPr>
                            <w:r>
                              <w:rPr>
                                <w:rFonts w:cs="Calibri"/>
                                <w:sz w:val="26"/>
                                <w:szCs w:val="24"/>
                              </w:rPr>
                              <w:t>Mrs C Harle</w:t>
                            </w:r>
                            <w:bookmarkStart w:id="0" w:name="_GoBack"/>
                            <w:bookmarkEnd w:id="0"/>
                          </w:p>
                          <w:p w14:paraId="0DB41BE3" w14:textId="77777777" w:rsidR="00C409F2" w:rsidRPr="00B757DD" w:rsidRDefault="00C409F2" w:rsidP="00C409F2">
                            <w:pPr>
                              <w:pStyle w:val="NoSpacing"/>
                              <w:rPr>
                                <w:rFonts w:cs="Calibri"/>
                                <w:sz w:val="26"/>
                                <w:szCs w:val="24"/>
                              </w:rPr>
                            </w:pPr>
                            <w:r w:rsidRPr="00B757DD">
                              <w:rPr>
                                <w:rFonts w:cs="Calibri"/>
                                <w:sz w:val="26"/>
                                <w:szCs w:val="24"/>
                              </w:rPr>
                              <w:t>Assistant Head of School</w:t>
                            </w:r>
                          </w:p>
                          <w:p w14:paraId="0A1FA5E3" w14:textId="77777777" w:rsidR="00FC7CB3" w:rsidRDefault="00FC7CB3" w:rsidP="00FC7CB3">
                            <w:pPr>
                              <w:pStyle w:val="NoSpacing"/>
                            </w:pPr>
                          </w:p>
                          <w:p w14:paraId="7B2BB54D" w14:textId="77777777" w:rsidR="00FC7CB3" w:rsidRDefault="00FC7CB3" w:rsidP="00FC7CB3">
                            <w:pPr>
                              <w:pStyle w:val="NoSpacing"/>
                            </w:pPr>
                          </w:p>
                          <w:p w14:paraId="56D741E2" w14:textId="77777777" w:rsidR="00FC7CB3" w:rsidRDefault="00FC7CB3" w:rsidP="00FC7CB3">
                            <w:pPr>
                              <w:pStyle w:val="NoSpacing"/>
                            </w:pPr>
                          </w:p>
                          <w:p w14:paraId="1B075F22" w14:textId="77777777" w:rsidR="00FC7CB3" w:rsidRDefault="00FC7CB3" w:rsidP="00FC7CB3">
                            <w:pPr>
                              <w:pStyle w:val="NoSpacing"/>
                            </w:pPr>
                          </w:p>
                          <w:p w14:paraId="04D961A3" w14:textId="77777777" w:rsidR="00FC7CB3" w:rsidRDefault="00FC7CB3" w:rsidP="00FC7CB3">
                            <w:pPr>
                              <w:pStyle w:val="NoSpacing"/>
                            </w:pPr>
                          </w:p>
                          <w:p w14:paraId="22836C3B" w14:textId="77777777" w:rsidR="00FC7CB3" w:rsidRDefault="00FC7CB3" w:rsidP="00FC7CB3">
                            <w:pPr>
                              <w:pStyle w:val="NoSpacing"/>
                            </w:pPr>
                          </w:p>
                          <w:p w14:paraId="26DBC7E3" w14:textId="77777777" w:rsidR="00FC7CB3" w:rsidRDefault="00FC7CB3" w:rsidP="00FC7CB3">
                            <w:pPr>
                              <w:pStyle w:val="NoSpacing"/>
                            </w:pPr>
                          </w:p>
                          <w:p w14:paraId="589008A2" w14:textId="77777777" w:rsidR="00FC7CB3" w:rsidRDefault="00FC7CB3" w:rsidP="00FC7CB3">
                            <w:pPr>
                              <w:pStyle w:val="NoSpacing"/>
                            </w:pPr>
                          </w:p>
                          <w:p w14:paraId="28A81F65" w14:textId="77777777" w:rsidR="00FC7CB3" w:rsidRDefault="00FC7CB3" w:rsidP="00FC7CB3">
                            <w:pPr>
                              <w:pStyle w:val="NoSpacing"/>
                            </w:pPr>
                          </w:p>
                          <w:p w14:paraId="54C938C9" w14:textId="77777777" w:rsidR="00FC7CB3" w:rsidRDefault="00FC7CB3" w:rsidP="00FC7CB3">
                            <w:pPr>
                              <w:pStyle w:val="NoSpacing"/>
                            </w:pPr>
                          </w:p>
                          <w:p w14:paraId="469461B8" w14:textId="77777777" w:rsidR="00FC7CB3" w:rsidRDefault="00FC7CB3" w:rsidP="00FC7CB3">
                            <w:pPr>
                              <w:pStyle w:val="NoSpacing"/>
                            </w:pPr>
                          </w:p>
                          <w:p w14:paraId="45759C7F" w14:textId="77777777" w:rsidR="00FC7CB3" w:rsidRDefault="00FC7CB3" w:rsidP="00FC7CB3">
                            <w:pPr>
                              <w:pStyle w:val="NoSpacing"/>
                            </w:pPr>
                          </w:p>
                          <w:p w14:paraId="4C018702" w14:textId="77777777" w:rsidR="00FC7CB3" w:rsidRDefault="00FC7CB3" w:rsidP="00FC7CB3">
                            <w:pPr>
                              <w:pStyle w:val="NoSpacing"/>
                            </w:pPr>
                          </w:p>
                          <w:p w14:paraId="71A52D84" w14:textId="77777777" w:rsidR="00FC7CB3" w:rsidRDefault="00FC7CB3" w:rsidP="00FC7CB3">
                            <w:pPr>
                              <w:pStyle w:val="NoSpacing"/>
                            </w:pPr>
                          </w:p>
                          <w:p w14:paraId="68D02054" w14:textId="77777777" w:rsidR="00FC7CB3" w:rsidRDefault="00FC7CB3" w:rsidP="00FC7CB3">
                            <w:pPr>
                              <w:pStyle w:val="NoSpacing"/>
                            </w:pPr>
                          </w:p>
                          <w:p w14:paraId="13752EA1" w14:textId="77777777" w:rsidR="00FC7CB3" w:rsidRDefault="00FC7CB3" w:rsidP="00FC7CB3"/>
                          <w:p w14:paraId="118A907C" w14:textId="77777777" w:rsidR="00FC7CB3" w:rsidRDefault="00FC7CB3" w:rsidP="00FC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C62063" id="_x0000_t202" coordsize="21600,21600" o:spt="202" path="m,l,21600r21600,l21600,xe">
                <v:stroke joinstyle="miter"/>
                <v:path gradientshapeok="t" o:connecttype="rect"/>
              </v:shapetype>
              <v:shape id="Text Box 4" o:spid="_x0000_s1026" type="#_x0000_t202" style="position:absolute;margin-left:1pt;margin-top:12.9pt;width:539.25pt;height:6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" fillcolor="window" stroked="f" strokeweight=".5pt">
                <v:path arrowok="t"/>
                <v:textbox>
                  <w:txbxContent>
                    <w:p w14:paraId="10B1A550" w14:textId="2A409389" w:rsidR="00FC7CB3" w:rsidRDefault="00FC7CB3" w:rsidP="00FC7CB3">
                      <w:pPr>
                        <w:pStyle w:val="NoSpacing"/>
                      </w:pPr>
                    </w:p>
                    <w:p w14:paraId="4F80173E" w14:textId="65EE8592" w:rsidR="00C409F2" w:rsidRPr="00B757DD" w:rsidRDefault="00C409F2" w:rsidP="00C409F2">
                      <w:pPr>
                        <w:spacing w:before="80" w:after="0" w:line="264" w:lineRule="auto"/>
                        <w:rPr>
                          <w:sz w:val="26"/>
                          <w:szCs w:val="24"/>
                        </w:rPr>
                      </w:pPr>
                      <w:r>
                        <w:rPr>
                          <w:sz w:val="26"/>
                          <w:szCs w:val="24"/>
                        </w:rPr>
                        <w:t>8</w:t>
                      </w:r>
                      <w:r w:rsidRPr="00B757DD">
                        <w:rPr>
                          <w:sz w:val="26"/>
                          <w:szCs w:val="24"/>
                        </w:rPr>
                        <w:t xml:space="preserve"> November 2019</w:t>
                      </w:r>
                      <w:r>
                        <w:rPr>
                          <w:noProof/>
                          <w:sz w:val="26"/>
                          <w:szCs w:val="24"/>
                          <w:lang w:eastAsia="en-GB"/>
                        </w:rPr>
                        <w:t xml:space="preserve">                                                                                                  </w:t>
                      </w:r>
                      <w:r w:rsidRPr="00B757DD">
                        <w:rPr>
                          <w:noProof/>
                          <w:sz w:val="26"/>
                          <w:szCs w:val="24"/>
                          <w:lang w:eastAsia="en-GB"/>
                        </w:rPr>
                        <w:drawing>
                          <wp:inline distT="0" distB="0" distL="0" distR="0" wp14:anchorId="1D5E2895" wp14:editId="7BC6D354">
                            <wp:extent cx="1212848" cy="1407750"/>
                            <wp:effectExtent l="169228" t="211772" r="138112" b="21431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6).jpg"/>
                                    <pic:cNvPicPr/>
                                  </pic:nvPicPr>
                                  <pic:blipFill rotWithShape="1">
                                    <a:blip r:embed="rId7">
                                      <a:extLst>
                                        <a:ext uri="{28A0092B-C50C-407E-A947-70E740481C1C}">
                                          <a14:useLocalDpi xmlns:a14="http://schemas.microsoft.com/office/drawing/2010/main" val="0"/>
                                        </a:ext>
                                      </a:extLst>
                                    </a:blip>
                                    <a:srcRect l="-1058" r="-1" b="13062"/>
                                    <a:stretch/>
                                  </pic:blipFill>
                                  <pic:spPr bwMode="auto">
                                    <a:xfrm rot="15001014">
                                      <a:off x="0" y="0"/>
                                      <a:ext cx="1212848" cy="1407750"/>
                                    </a:xfrm>
                                    <a:prstGeom prst="rect">
                                      <a:avLst/>
                                    </a:prstGeom>
                                    <a:ln>
                                      <a:noFill/>
                                    </a:ln>
                                    <a:extLst>
                                      <a:ext uri="{53640926-AAD7-44D8-BBD7-CCE9431645EC}">
                                        <a14:shadowObscured xmlns:a14="http://schemas.microsoft.com/office/drawing/2010/main"/>
                                      </a:ext>
                                    </a:extLst>
                                  </pic:spPr>
                                </pic:pic>
                              </a:graphicData>
                            </a:graphic>
                          </wp:inline>
                        </w:drawing>
                      </w:r>
                    </w:p>
                    <w:p w14:paraId="000883F0" w14:textId="77777777" w:rsidR="00C409F2" w:rsidRPr="00B757DD" w:rsidRDefault="00C409F2" w:rsidP="00C409F2">
                      <w:pPr>
                        <w:spacing w:after="0" w:line="264" w:lineRule="auto"/>
                        <w:rPr>
                          <w:sz w:val="26"/>
                          <w:szCs w:val="24"/>
                        </w:rPr>
                      </w:pPr>
                    </w:p>
                    <w:p w14:paraId="61BA3C91" w14:textId="77777777" w:rsidR="00C409F2" w:rsidRPr="00B757DD" w:rsidRDefault="00C409F2" w:rsidP="00C409F2">
                      <w:pPr>
                        <w:spacing w:after="0" w:line="264" w:lineRule="auto"/>
                        <w:rPr>
                          <w:sz w:val="26"/>
                          <w:szCs w:val="24"/>
                        </w:rPr>
                      </w:pPr>
                      <w:r w:rsidRPr="00B757DD">
                        <w:rPr>
                          <w:sz w:val="26"/>
                          <w:szCs w:val="24"/>
                        </w:rPr>
                        <w:t>Dear Parent/Carer</w:t>
                      </w:r>
                    </w:p>
                    <w:p w14:paraId="40B2713A" w14:textId="77777777" w:rsidR="00C409F2" w:rsidRPr="00B757DD" w:rsidRDefault="00C409F2" w:rsidP="00C409F2">
                      <w:pPr>
                        <w:spacing w:after="0" w:line="264" w:lineRule="auto"/>
                        <w:rPr>
                          <w:sz w:val="26"/>
                          <w:szCs w:val="24"/>
                        </w:rPr>
                      </w:pPr>
                    </w:p>
                    <w:p w14:paraId="18AE8A6D" w14:textId="77777777" w:rsidR="00C409F2" w:rsidRPr="00B757DD" w:rsidRDefault="00C409F2" w:rsidP="00C409F2">
                      <w:pPr>
                        <w:pStyle w:val="NoSpacing"/>
                        <w:spacing w:line="264" w:lineRule="auto"/>
                        <w:rPr>
                          <w:rFonts w:cs="Calibri"/>
                          <w:b/>
                          <w:sz w:val="26"/>
                          <w:szCs w:val="24"/>
                          <w:u w:val="single"/>
                        </w:rPr>
                      </w:pPr>
                      <w:r w:rsidRPr="00B757DD">
                        <w:rPr>
                          <w:rFonts w:cs="Calibri"/>
                          <w:b/>
                          <w:sz w:val="26"/>
                          <w:szCs w:val="24"/>
                          <w:u w:val="single"/>
                        </w:rPr>
                        <w:t>Remembrance Service - Sunday 10 November</w:t>
                      </w:r>
                    </w:p>
                    <w:p w14:paraId="7B012E97" w14:textId="77777777" w:rsidR="00C409F2" w:rsidRPr="00B757DD" w:rsidRDefault="00C409F2" w:rsidP="00C409F2">
                      <w:pPr>
                        <w:spacing w:after="0" w:line="264" w:lineRule="auto"/>
                        <w:rPr>
                          <w:sz w:val="26"/>
                          <w:szCs w:val="24"/>
                        </w:rPr>
                      </w:pPr>
                    </w:p>
                    <w:p w14:paraId="7765637E" w14:textId="77777777" w:rsidR="00C409F2" w:rsidRPr="00B757DD" w:rsidRDefault="00C409F2" w:rsidP="00C409F2">
                      <w:pPr>
                        <w:spacing w:after="0" w:line="264" w:lineRule="auto"/>
                        <w:jc w:val="both"/>
                        <w:rPr>
                          <w:sz w:val="26"/>
                          <w:szCs w:val="24"/>
                        </w:rPr>
                      </w:pPr>
                      <w:r w:rsidRPr="00B757DD">
                        <w:rPr>
                          <w:sz w:val="26"/>
                          <w:szCs w:val="24"/>
                        </w:rPr>
                        <w:t xml:space="preserve">Just a reminder that the Royal British Legion ‘Ashington Branch’ Remembrance Day Service and Parade will take place on Sunday November 10.   </w:t>
                      </w:r>
                    </w:p>
                    <w:p w14:paraId="07A6D6BB" w14:textId="77777777" w:rsidR="00C409F2" w:rsidRPr="00B757DD" w:rsidRDefault="00C409F2" w:rsidP="00C409F2">
                      <w:pPr>
                        <w:spacing w:after="0" w:line="264" w:lineRule="auto"/>
                        <w:jc w:val="both"/>
                        <w:rPr>
                          <w:sz w:val="26"/>
                          <w:szCs w:val="24"/>
                        </w:rPr>
                      </w:pPr>
                    </w:p>
                    <w:p w14:paraId="26888473" w14:textId="77777777" w:rsidR="00C409F2" w:rsidRPr="00B757DD" w:rsidRDefault="00C409F2" w:rsidP="00C409F2">
                      <w:pPr>
                        <w:spacing w:after="0" w:line="264" w:lineRule="auto"/>
                        <w:jc w:val="both"/>
                        <w:rPr>
                          <w:sz w:val="26"/>
                          <w:szCs w:val="24"/>
                        </w:rPr>
                      </w:pPr>
                      <w:r w:rsidRPr="00B757DD">
                        <w:rPr>
                          <w:sz w:val="26"/>
                          <w:szCs w:val="24"/>
                        </w:rPr>
                        <w:t>The parade will move off from the Royal British Legion (75 North Seaton Road, Ashington NE63 0AG) at 10.35am.  The parade will make its way to the Ashington Memorial Garden and the service will begin at 10.50am.</w:t>
                      </w:r>
                    </w:p>
                    <w:p w14:paraId="5E4DF250" w14:textId="77777777" w:rsidR="00C409F2" w:rsidRPr="00B757DD" w:rsidRDefault="00C409F2" w:rsidP="00C409F2">
                      <w:pPr>
                        <w:spacing w:after="0" w:line="264" w:lineRule="auto"/>
                        <w:jc w:val="both"/>
                        <w:rPr>
                          <w:sz w:val="26"/>
                          <w:szCs w:val="24"/>
                        </w:rPr>
                      </w:pPr>
                    </w:p>
                    <w:p w14:paraId="6F55CC4A" w14:textId="77777777" w:rsidR="00C409F2" w:rsidRPr="00B757DD" w:rsidRDefault="00C409F2" w:rsidP="00C409F2">
                      <w:pPr>
                        <w:spacing w:after="0" w:line="264" w:lineRule="auto"/>
                        <w:jc w:val="both"/>
                        <w:rPr>
                          <w:sz w:val="26"/>
                          <w:szCs w:val="24"/>
                        </w:rPr>
                      </w:pPr>
                      <w:r w:rsidRPr="00B757DD">
                        <w:rPr>
                          <w:sz w:val="26"/>
                          <w:szCs w:val="24"/>
                        </w:rPr>
                        <w:t xml:space="preserve">This is an open event that anyone can attend as a spectator so please feel free to come along and show your support. </w:t>
                      </w:r>
                    </w:p>
                    <w:p w14:paraId="498B1BEF" w14:textId="77777777" w:rsidR="00C409F2" w:rsidRPr="00B757DD" w:rsidRDefault="00C409F2" w:rsidP="00C409F2">
                      <w:pPr>
                        <w:spacing w:after="0" w:line="264" w:lineRule="auto"/>
                        <w:jc w:val="both"/>
                        <w:rPr>
                          <w:sz w:val="26"/>
                          <w:szCs w:val="24"/>
                        </w:rPr>
                      </w:pPr>
                    </w:p>
                    <w:p w14:paraId="78BB6CC6" w14:textId="77777777" w:rsidR="00C409F2" w:rsidRPr="00B757DD" w:rsidRDefault="00C409F2" w:rsidP="00C409F2">
                      <w:pPr>
                        <w:spacing w:after="0" w:line="264" w:lineRule="auto"/>
                        <w:rPr>
                          <w:sz w:val="26"/>
                          <w:szCs w:val="24"/>
                        </w:rPr>
                      </w:pPr>
                      <w:r w:rsidRPr="00B757DD">
                        <w:rPr>
                          <w:sz w:val="26"/>
                          <w:szCs w:val="24"/>
                        </w:rPr>
                        <w:t>Yours sincerely</w:t>
                      </w:r>
                    </w:p>
                    <w:p w14:paraId="4948D6AC" w14:textId="77777777" w:rsidR="00C409F2" w:rsidRPr="00B757DD" w:rsidRDefault="00C409F2" w:rsidP="00C409F2">
                      <w:pPr>
                        <w:spacing w:after="0" w:line="264" w:lineRule="auto"/>
                        <w:rPr>
                          <w:rFonts w:eastAsia="Times New Roman" w:cstheme="minorHAnsi"/>
                          <w:color w:val="222222"/>
                          <w:sz w:val="26"/>
                          <w:szCs w:val="24"/>
                          <w:shd w:val="clear" w:color="auto" w:fill="FFFFFF"/>
                          <w:lang w:eastAsia="en-GB"/>
                        </w:rPr>
                      </w:pPr>
                    </w:p>
                    <w:p w14:paraId="0A60704F" w14:textId="5FEC54D1" w:rsidR="00C409F2" w:rsidRPr="00973395" w:rsidRDefault="000516F5" w:rsidP="00C409F2">
                      <w:pPr>
                        <w:pStyle w:val="NoSpacing"/>
                        <w:rPr>
                          <w:rFonts w:ascii="Segoe Script" w:hAnsi="Segoe Script" w:cs="Calibri"/>
                          <w:b/>
                          <w:i/>
                          <w:sz w:val="28"/>
                          <w:szCs w:val="32"/>
                        </w:rPr>
                      </w:pPr>
                      <w:r>
                        <w:rPr>
                          <w:rFonts w:ascii="Segoe Script" w:hAnsi="Segoe Script" w:cs="Calibri"/>
                          <w:b/>
                          <w:i/>
                          <w:noProof/>
                          <w:sz w:val="28"/>
                          <w:szCs w:val="32"/>
                          <w:lang w:eastAsia="en-GB"/>
                        </w:rPr>
                        <w:t>C Harle</w:t>
                      </w:r>
                    </w:p>
                    <w:p w14:paraId="30C148CA" w14:textId="77777777" w:rsidR="00C409F2" w:rsidRPr="00B757DD" w:rsidRDefault="00C409F2" w:rsidP="00C409F2">
                      <w:pPr>
                        <w:pStyle w:val="NoSpacing"/>
                        <w:rPr>
                          <w:rFonts w:cs="Calibri"/>
                          <w:sz w:val="26"/>
                          <w:szCs w:val="24"/>
                        </w:rPr>
                      </w:pPr>
                    </w:p>
                    <w:p w14:paraId="021228CE" w14:textId="77753102" w:rsidR="00C409F2" w:rsidRPr="00B757DD" w:rsidRDefault="000516F5" w:rsidP="00C409F2">
                      <w:pPr>
                        <w:pStyle w:val="NoSpacing"/>
                        <w:rPr>
                          <w:rFonts w:cs="Calibri"/>
                          <w:sz w:val="26"/>
                          <w:szCs w:val="24"/>
                        </w:rPr>
                      </w:pPr>
                      <w:r>
                        <w:rPr>
                          <w:rFonts w:cs="Calibri"/>
                          <w:sz w:val="26"/>
                          <w:szCs w:val="24"/>
                        </w:rPr>
                        <w:t>Mrs C Harle</w:t>
                      </w:r>
                      <w:bookmarkStart w:id="1" w:name="_GoBack"/>
                      <w:bookmarkEnd w:id="1"/>
                    </w:p>
                    <w:p w14:paraId="0DB41BE3" w14:textId="77777777" w:rsidR="00C409F2" w:rsidRPr="00B757DD" w:rsidRDefault="00C409F2" w:rsidP="00C409F2">
                      <w:pPr>
                        <w:pStyle w:val="NoSpacing"/>
                        <w:rPr>
                          <w:rFonts w:cs="Calibri"/>
                          <w:sz w:val="26"/>
                          <w:szCs w:val="24"/>
                        </w:rPr>
                      </w:pPr>
                      <w:r w:rsidRPr="00B757DD">
                        <w:rPr>
                          <w:rFonts w:cs="Calibri"/>
                          <w:sz w:val="26"/>
                          <w:szCs w:val="24"/>
                        </w:rPr>
                        <w:t>Assistant Head of School</w:t>
                      </w:r>
                    </w:p>
                    <w:p w14:paraId="0A1FA5E3" w14:textId="77777777" w:rsidR="00FC7CB3" w:rsidRDefault="00FC7CB3" w:rsidP="00FC7CB3">
                      <w:pPr>
                        <w:pStyle w:val="NoSpacing"/>
                      </w:pPr>
                    </w:p>
                    <w:p w14:paraId="7B2BB54D" w14:textId="77777777" w:rsidR="00FC7CB3" w:rsidRDefault="00FC7CB3" w:rsidP="00FC7CB3">
                      <w:pPr>
                        <w:pStyle w:val="NoSpacing"/>
                      </w:pPr>
                    </w:p>
                    <w:p w14:paraId="56D741E2" w14:textId="77777777" w:rsidR="00FC7CB3" w:rsidRDefault="00FC7CB3" w:rsidP="00FC7CB3">
                      <w:pPr>
                        <w:pStyle w:val="NoSpacing"/>
                      </w:pPr>
                    </w:p>
                    <w:p w14:paraId="1B075F22" w14:textId="77777777" w:rsidR="00FC7CB3" w:rsidRDefault="00FC7CB3" w:rsidP="00FC7CB3">
                      <w:pPr>
                        <w:pStyle w:val="NoSpacing"/>
                      </w:pPr>
                    </w:p>
                    <w:p w14:paraId="04D961A3" w14:textId="77777777" w:rsidR="00FC7CB3" w:rsidRDefault="00FC7CB3" w:rsidP="00FC7CB3">
                      <w:pPr>
                        <w:pStyle w:val="NoSpacing"/>
                      </w:pPr>
                    </w:p>
                    <w:p w14:paraId="22836C3B" w14:textId="77777777" w:rsidR="00FC7CB3" w:rsidRDefault="00FC7CB3" w:rsidP="00FC7CB3">
                      <w:pPr>
                        <w:pStyle w:val="NoSpacing"/>
                      </w:pPr>
                    </w:p>
                    <w:p w14:paraId="26DBC7E3" w14:textId="77777777" w:rsidR="00FC7CB3" w:rsidRDefault="00FC7CB3" w:rsidP="00FC7CB3">
                      <w:pPr>
                        <w:pStyle w:val="NoSpacing"/>
                      </w:pPr>
                    </w:p>
                    <w:p w14:paraId="589008A2" w14:textId="77777777" w:rsidR="00FC7CB3" w:rsidRDefault="00FC7CB3" w:rsidP="00FC7CB3">
                      <w:pPr>
                        <w:pStyle w:val="NoSpacing"/>
                      </w:pPr>
                    </w:p>
                    <w:p w14:paraId="28A81F65" w14:textId="77777777" w:rsidR="00FC7CB3" w:rsidRDefault="00FC7CB3" w:rsidP="00FC7CB3">
                      <w:pPr>
                        <w:pStyle w:val="NoSpacing"/>
                      </w:pPr>
                    </w:p>
                    <w:p w14:paraId="54C938C9" w14:textId="77777777" w:rsidR="00FC7CB3" w:rsidRDefault="00FC7CB3" w:rsidP="00FC7CB3">
                      <w:pPr>
                        <w:pStyle w:val="NoSpacing"/>
                      </w:pPr>
                    </w:p>
                    <w:p w14:paraId="469461B8" w14:textId="77777777" w:rsidR="00FC7CB3" w:rsidRDefault="00FC7CB3" w:rsidP="00FC7CB3">
                      <w:pPr>
                        <w:pStyle w:val="NoSpacing"/>
                      </w:pPr>
                    </w:p>
                    <w:p w14:paraId="45759C7F" w14:textId="77777777" w:rsidR="00FC7CB3" w:rsidRDefault="00FC7CB3" w:rsidP="00FC7CB3">
                      <w:pPr>
                        <w:pStyle w:val="NoSpacing"/>
                      </w:pPr>
                    </w:p>
                    <w:p w14:paraId="4C018702" w14:textId="77777777" w:rsidR="00FC7CB3" w:rsidRDefault="00FC7CB3" w:rsidP="00FC7CB3">
                      <w:pPr>
                        <w:pStyle w:val="NoSpacing"/>
                      </w:pPr>
                    </w:p>
                    <w:p w14:paraId="71A52D84" w14:textId="77777777" w:rsidR="00FC7CB3" w:rsidRDefault="00FC7CB3" w:rsidP="00FC7CB3">
                      <w:pPr>
                        <w:pStyle w:val="NoSpacing"/>
                      </w:pPr>
                    </w:p>
                    <w:p w14:paraId="68D02054" w14:textId="77777777" w:rsidR="00FC7CB3" w:rsidRDefault="00FC7CB3" w:rsidP="00FC7CB3">
                      <w:pPr>
                        <w:pStyle w:val="NoSpacing"/>
                      </w:pPr>
                    </w:p>
                    <w:p w14:paraId="13752EA1" w14:textId="77777777" w:rsidR="00FC7CB3" w:rsidRDefault="00FC7CB3" w:rsidP="00FC7CB3"/>
                    <w:p w14:paraId="118A907C" w14:textId="77777777" w:rsidR="00FC7CB3" w:rsidRDefault="00FC7CB3" w:rsidP="00FC7CB3"/>
                  </w:txbxContent>
                </v:textbox>
              </v:shape>
            </w:pict>
          </mc:Fallback>
        </mc:AlternateContent>
      </w:r>
    </w:p>
    <w:p w14:paraId="06607BF7" w14:textId="77777777" w:rsidR="00E30B30" w:rsidRDefault="00E30B30" w:rsidP="00E30B30">
      <w:pPr>
        <w:jc w:val="center"/>
      </w:pPr>
    </w:p>
    <w:p w14:paraId="3E80551F" w14:textId="77777777" w:rsidR="00E30B30" w:rsidRDefault="00E30B30" w:rsidP="00E30B30">
      <w:pPr>
        <w:tabs>
          <w:tab w:val="left" w:pos="9120"/>
        </w:tabs>
      </w:pPr>
    </w:p>
    <w:p w14:paraId="5C4E6E69" w14:textId="77777777" w:rsidR="00E30B30" w:rsidRDefault="00E30B30" w:rsidP="00E30B30">
      <w:pPr>
        <w:tabs>
          <w:tab w:val="left" w:pos="9120"/>
        </w:tabs>
      </w:pPr>
    </w:p>
    <w:p w14:paraId="47EE9E6A" w14:textId="77777777" w:rsidR="00E30B30" w:rsidRDefault="00E30B30" w:rsidP="00E30B30">
      <w:pPr>
        <w:tabs>
          <w:tab w:val="left" w:pos="9120"/>
        </w:tabs>
      </w:pPr>
    </w:p>
    <w:p w14:paraId="28403468" w14:textId="77777777" w:rsidR="00E30B30" w:rsidRDefault="00E30B30" w:rsidP="00E30B30">
      <w:pPr>
        <w:tabs>
          <w:tab w:val="left" w:pos="9120"/>
        </w:tabs>
      </w:pPr>
    </w:p>
    <w:p w14:paraId="422742D6" w14:textId="77777777" w:rsidR="00E30B30" w:rsidRDefault="00E30B30" w:rsidP="00E30B30">
      <w:pPr>
        <w:tabs>
          <w:tab w:val="left" w:pos="9120"/>
        </w:tabs>
      </w:pPr>
    </w:p>
    <w:p w14:paraId="773BE966" w14:textId="77777777" w:rsidR="00E30B30" w:rsidRDefault="00FC7CB3" w:rsidP="00FC7CB3">
      <w:pPr>
        <w:tabs>
          <w:tab w:val="left" w:pos="4680"/>
        </w:tabs>
      </w:pPr>
      <w:r>
        <w:tab/>
      </w:r>
    </w:p>
    <w:p w14:paraId="5075F034" w14:textId="77777777" w:rsidR="00E30B30" w:rsidRDefault="00E30B30" w:rsidP="00E30B30">
      <w:pPr>
        <w:tabs>
          <w:tab w:val="left" w:pos="9120"/>
        </w:tabs>
      </w:pPr>
    </w:p>
    <w:p w14:paraId="578CE85C" w14:textId="77777777" w:rsidR="00E30B30" w:rsidRDefault="00E30B30" w:rsidP="00E30B30">
      <w:pPr>
        <w:tabs>
          <w:tab w:val="left" w:pos="9120"/>
        </w:tabs>
      </w:pPr>
    </w:p>
    <w:p w14:paraId="53BAF9B9" w14:textId="77777777" w:rsidR="00E30B30" w:rsidRDefault="00E30B30" w:rsidP="00E30B30">
      <w:pPr>
        <w:tabs>
          <w:tab w:val="left" w:pos="9120"/>
        </w:tabs>
      </w:pPr>
    </w:p>
    <w:p w14:paraId="470B020D" w14:textId="77777777" w:rsidR="00E30B30" w:rsidRDefault="00E30B30" w:rsidP="00E30B30">
      <w:pPr>
        <w:tabs>
          <w:tab w:val="left" w:pos="9120"/>
        </w:tabs>
      </w:pPr>
    </w:p>
    <w:p w14:paraId="0C5A9061" w14:textId="77777777" w:rsidR="00E30B30" w:rsidRDefault="00E30B30" w:rsidP="00E30B30">
      <w:pPr>
        <w:tabs>
          <w:tab w:val="left" w:pos="9120"/>
        </w:tabs>
      </w:pPr>
    </w:p>
    <w:p w14:paraId="0961A30C" w14:textId="77777777" w:rsidR="00E30B30" w:rsidRDefault="00E30B30" w:rsidP="00E30B30">
      <w:pPr>
        <w:tabs>
          <w:tab w:val="left" w:pos="9120"/>
        </w:tabs>
      </w:pPr>
    </w:p>
    <w:p w14:paraId="01B8B39E" w14:textId="77777777" w:rsidR="00E30B30" w:rsidRDefault="00E30B30" w:rsidP="00E30B30">
      <w:pPr>
        <w:tabs>
          <w:tab w:val="left" w:pos="9120"/>
        </w:tabs>
      </w:pPr>
    </w:p>
    <w:p w14:paraId="25CF66FA" w14:textId="77777777" w:rsidR="00E30B30" w:rsidRDefault="00E30B30" w:rsidP="00E30B30">
      <w:pPr>
        <w:tabs>
          <w:tab w:val="left" w:pos="9120"/>
        </w:tabs>
      </w:pPr>
    </w:p>
    <w:p w14:paraId="20AE4F9A" w14:textId="77777777" w:rsidR="00E30B30" w:rsidRDefault="00E30B30" w:rsidP="00E30B30">
      <w:pPr>
        <w:tabs>
          <w:tab w:val="left" w:pos="9120"/>
        </w:tabs>
      </w:pPr>
    </w:p>
    <w:p w14:paraId="5A309C10" w14:textId="77777777" w:rsidR="00E30B30" w:rsidRDefault="00E30B30" w:rsidP="00E30B30">
      <w:pPr>
        <w:tabs>
          <w:tab w:val="left" w:pos="9120"/>
        </w:tabs>
      </w:pPr>
    </w:p>
    <w:p w14:paraId="15DFF8D8" w14:textId="77777777" w:rsidR="00E30B30" w:rsidRDefault="00E30B30" w:rsidP="00E30B30">
      <w:pPr>
        <w:tabs>
          <w:tab w:val="left" w:pos="9120"/>
        </w:tabs>
      </w:pPr>
    </w:p>
    <w:p w14:paraId="4C5A2094" w14:textId="77777777" w:rsidR="00E30B30" w:rsidRDefault="00E30B30" w:rsidP="00E30B30">
      <w:pPr>
        <w:tabs>
          <w:tab w:val="left" w:pos="9120"/>
        </w:tabs>
      </w:pPr>
    </w:p>
    <w:p w14:paraId="38A0AAC1" w14:textId="77777777" w:rsidR="00E30B30" w:rsidRDefault="00E30B30" w:rsidP="00E30B30">
      <w:pPr>
        <w:tabs>
          <w:tab w:val="left" w:pos="9120"/>
        </w:tabs>
      </w:pPr>
    </w:p>
    <w:p w14:paraId="06C3718D" w14:textId="77777777" w:rsidR="00E30B30" w:rsidRDefault="00E30B30" w:rsidP="00E30B30">
      <w:pPr>
        <w:tabs>
          <w:tab w:val="left" w:pos="9120"/>
        </w:tabs>
      </w:pPr>
    </w:p>
    <w:p w14:paraId="12E7F3FC" w14:textId="77777777" w:rsidR="00E30B30" w:rsidRDefault="00E30B30" w:rsidP="00E30B30">
      <w:pPr>
        <w:tabs>
          <w:tab w:val="left" w:pos="9120"/>
        </w:tabs>
      </w:pPr>
    </w:p>
    <w:p w14:paraId="6787C224" w14:textId="77777777" w:rsidR="00E30B30" w:rsidRDefault="00E30B30" w:rsidP="00E30B30">
      <w:pPr>
        <w:tabs>
          <w:tab w:val="left" w:pos="9120"/>
        </w:tabs>
      </w:pPr>
    </w:p>
    <w:p w14:paraId="5E2FD6BD" w14:textId="77777777" w:rsidR="00E30B30" w:rsidRDefault="00E30B30" w:rsidP="00E30B30">
      <w:pPr>
        <w:tabs>
          <w:tab w:val="left" w:pos="9120"/>
        </w:tabs>
      </w:pPr>
    </w:p>
    <w:p w14:paraId="6C4DED92" w14:textId="77777777" w:rsidR="00E30B30" w:rsidRDefault="00E30B30" w:rsidP="00E30B30">
      <w:pPr>
        <w:tabs>
          <w:tab w:val="left" w:pos="9120"/>
        </w:tabs>
      </w:pPr>
    </w:p>
    <w:p w14:paraId="049FDCE0" w14:textId="77777777" w:rsidR="00E30B30" w:rsidRDefault="00E30B30" w:rsidP="00E30B30">
      <w:pPr>
        <w:tabs>
          <w:tab w:val="left" w:pos="9120"/>
        </w:tabs>
      </w:pPr>
    </w:p>
    <w:p w14:paraId="03E920F8" w14:textId="77777777" w:rsidR="00E30B30" w:rsidRDefault="00E30B30" w:rsidP="00E30B30">
      <w:pPr>
        <w:tabs>
          <w:tab w:val="left" w:pos="9120"/>
        </w:tabs>
      </w:pPr>
    </w:p>
    <w:p w14:paraId="21A28849" w14:textId="77777777" w:rsidR="00E30B30" w:rsidRDefault="00E30B30" w:rsidP="00FC7CB3">
      <w:pPr>
        <w:tabs>
          <w:tab w:val="left" w:pos="9120"/>
        </w:tabs>
        <w:jc w:val="center"/>
      </w:pPr>
    </w:p>
    <w:p w14:paraId="73532937" w14:textId="77777777" w:rsidR="00E30B30" w:rsidRDefault="005A363B" w:rsidP="00E30B30">
      <w:pPr>
        <w:tabs>
          <w:tab w:val="left" w:pos="9120"/>
        </w:tabs>
        <w:jc w:val="center"/>
      </w:pPr>
      <w:r>
        <w:rPr>
          <w:noProof/>
          <w:lang w:eastAsia="en-GB"/>
        </w:rPr>
        <w:drawing>
          <wp:anchor distT="0" distB="0" distL="114300" distR="114300" simplePos="0" relativeHeight="251656704" behindDoc="0" locked="0" layoutInCell="1" allowOverlap="1" wp14:anchorId="31918CF3" wp14:editId="37D91999">
            <wp:simplePos x="0" y="0"/>
            <wp:positionH relativeFrom="column">
              <wp:posOffset>3107690</wp:posOffset>
            </wp:positionH>
            <wp:positionV relativeFrom="paragraph">
              <wp:posOffset>85090</wp:posOffset>
            </wp:positionV>
            <wp:extent cx="628650" cy="390525"/>
            <wp:effectExtent l="0" t="0" r="0" b="952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9004" t="10776" r="7494" b="13789"/>
                    <a:stretch>
                      <a:fillRect/>
                    </a:stretch>
                  </pic:blipFill>
                  <pic:spPr bwMode="auto">
                    <a:xfrm>
                      <a:off x="0" y="0"/>
                      <a:ext cx="628650" cy="390525"/>
                    </a:xfrm>
                    <a:prstGeom prst="rect">
                      <a:avLst/>
                    </a:prstGeom>
                    <a:noFill/>
                  </pic:spPr>
                </pic:pic>
              </a:graphicData>
            </a:graphic>
            <wp14:sizeRelH relativeFrom="page">
              <wp14:pctWidth>0</wp14:pctWidth>
            </wp14:sizeRelH>
            <wp14:sizeRelV relativeFrom="page">
              <wp14:pctHeight>0</wp14:pctHeight>
            </wp14:sizeRelV>
          </wp:anchor>
        </w:drawing>
      </w:r>
    </w:p>
    <w:p w14:paraId="586114DF" w14:textId="77777777" w:rsidR="0046652A" w:rsidRPr="008635DD" w:rsidRDefault="0046652A" w:rsidP="00E30B30">
      <w:pPr>
        <w:pStyle w:val="NoSpacing"/>
        <w:jc w:val="center"/>
        <w:rPr>
          <w:color w:val="9CC2E5"/>
          <w:sz w:val="20"/>
          <w:szCs w:val="20"/>
        </w:rPr>
      </w:pPr>
    </w:p>
    <w:p w14:paraId="1F6A8C73" w14:textId="77777777" w:rsidR="00FC7CB3" w:rsidRPr="008635DD" w:rsidRDefault="00FC7CB3" w:rsidP="00E30B30">
      <w:pPr>
        <w:pStyle w:val="NoSpacing"/>
        <w:jc w:val="center"/>
        <w:rPr>
          <w:color w:val="9CC2E5"/>
          <w:sz w:val="20"/>
          <w:szCs w:val="20"/>
        </w:rPr>
      </w:pPr>
    </w:p>
    <w:p w14:paraId="559ADEA9" w14:textId="77777777" w:rsidR="006F2FF3" w:rsidRPr="008635DD" w:rsidRDefault="00E30B30" w:rsidP="00FC7CB3">
      <w:pPr>
        <w:pStyle w:val="NoSpacing"/>
        <w:jc w:val="center"/>
        <w:rPr>
          <w:rFonts w:ascii="Verdana" w:hAnsi="Verdana"/>
          <w:sz w:val="20"/>
          <w:szCs w:val="20"/>
        </w:rPr>
      </w:pPr>
      <w:r w:rsidRPr="008635DD">
        <w:rPr>
          <w:rFonts w:ascii="Verdana" w:hAnsi="Verdana"/>
          <w:color w:val="9CC2E5"/>
          <w:sz w:val="20"/>
          <w:szCs w:val="20"/>
        </w:rPr>
        <w:t xml:space="preserve">PARTNERSHIP - RESPONSIBILITY - EXCELLENCE </w:t>
      </w:r>
      <w:r w:rsidR="00C5342E" w:rsidRPr="008635DD">
        <w:rPr>
          <w:rFonts w:ascii="Verdana" w:hAnsi="Verdana"/>
          <w:color w:val="9CC2E5"/>
          <w:sz w:val="20"/>
          <w:szCs w:val="20"/>
        </w:rPr>
        <w:t>-</w:t>
      </w:r>
      <w:r w:rsidRPr="008635DD">
        <w:rPr>
          <w:rFonts w:ascii="Verdana" w:hAnsi="Verdana"/>
          <w:color w:val="9CC2E5"/>
          <w:sz w:val="20"/>
          <w:szCs w:val="20"/>
        </w:rPr>
        <w:t xml:space="preserve"> OPPORTUNITY</w:t>
      </w:r>
    </w:p>
    <w:sectPr w:rsidR="006F2FF3" w:rsidRPr="008635DD" w:rsidSect="00FC7CB3">
      <w:pgSz w:w="11906" w:h="16838"/>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46B7" w14:textId="77777777" w:rsidR="00054E59" w:rsidRDefault="00054E59" w:rsidP="008E4195">
      <w:pPr>
        <w:spacing w:after="0" w:line="240" w:lineRule="auto"/>
      </w:pPr>
      <w:r>
        <w:separator/>
      </w:r>
    </w:p>
  </w:endnote>
  <w:endnote w:type="continuationSeparator" w:id="0">
    <w:p w14:paraId="04A47D9A" w14:textId="77777777" w:rsidR="00054E59" w:rsidRDefault="00054E59" w:rsidP="008E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982EC" w14:textId="77777777" w:rsidR="00054E59" w:rsidRDefault="00054E59" w:rsidP="008E4195">
      <w:pPr>
        <w:spacing w:after="0" w:line="240" w:lineRule="auto"/>
      </w:pPr>
      <w:r>
        <w:separator/>
      </w:r>
    </w:p>
  </w:footnote>
  <w:footnote w:type="continuationSeparator" w:id="0">
    <w:p w14:paraId="6C5314BE" w14:textId="77777777" w:rsidR="00054E59" w:rsidRDefault="00054E59" w:rsidP="008E4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89"/>
    <w:rsid w:val="00017397"/>
    <w:rsid w:val="000516F5"/>
    <w:rsid w:val="00054E59"/>
    <w:rsid w:val="000643D1"/>
    <w:rsid w:val="000E7318"/>
    <w:rsid w:val="0023495C"/>
    <w:rsid w:val="00262F10"/>
    <w:rsid w:val="00290ACD"/>
    <w:rsid w:val="00293822"/>
    <w:rsid w:val="002A4501"/>
    <w:rsid w:val="002A725F"/>
    <w:rsid w:val="00303BC2"/>
    <w:rsid w:val="0036791C"/>
    <w:rsid w:val="003845A0"/>
    <w:rsid w:val="0046652A"/>
    <w:rsid w:val="00530306"/>
    <w:rsid w:val="00572389"/>
    <w:rsid w:val="00592144"/>
    <w:rsid w:val="005A363B"/>
    <w:rsid w:val="00600513"/>
    <w:rsid w:val="00602083"/>
    <w:rsid w:val="00615839"/>
    <w:rsid w:val="0065111B"/>
    <w:rsid w:val="006C4A30"/>
    <w:rsid w:val="006E2643"/>
    <w:rsid w:val="006F2FF3"/>
    <w:rsid w:val="00733B00"/>
    <w:rsid w:val="00736EC4"/>
    <w:rsid w:val="007505E1"/>
    <w:rsid w:val="00775A92"/>
    <w:rsid w:val="008635DD"/>
    <w:rsid w:val="008E4195"/>
    <w:rsid w:val="00930E53"/>
    <w:rsid w:val="00931B24"/>
    <w:rsid w:val="0094733D"/>
    <w:rsid w:val="009C57EB"/>
    <w:rsid w:val="009F112F"/>
    <w:rsid w:val="00A85D15"/>
    <w:rsid w:val="00AD3E2C"/>
    <w:rsid w:val="00AE3EB5"/>
    <w:rsid w:val="00B81B93"/>
    <w:rsid w:val="00B96A43"/>
    <w:rsid w:val="00BC3AAA"/>
    <w:rsid w:val="00C409F2"/>
    <w:rsid w:val="00C5342E"/>
    <w:rsid w:val="00C678D7"/>
    <w:rsid w:val="00C92F27"/>
    <w:rsid w:val="00CB05B6"/>
    <w:rsid w:val="00D201D2"/>
    <w:rsid w:val="00D76DDD"/>
    <w:rsid w:val="00DF2775"/>
    <w:rsid w:val="00E13E6D"/>
    <w:rsid w:val="00E30B30"/>
    <w:rsid w:val="00E70314"/>
    <w:rsid w:val="00E91955"/>
    <w:rsid w:val="00F562E1"/>
    <w:rsid w:val="00FC7CB3"/>
    <w:rsid w:val="00FD72DB"/>
    <w:rsid w:val="00FE44A0"/>
    <w:rsid w:val="00FF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8374"/>
  <w15:docId w15:val="{F9089CB1-6561-4DF0-8B55-5D38CD05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95"/>
  </w:style>
  <w:style w:type="paragraph" w:styleId="Footer">
    <w:name w:val="footer"/>
    <w:basedOn w:val="Normal"/>
    <w:link w:val="FooterChar"/>
    <w:uiPriority w:val="99"/>
    <w:unhideWhenUsed/>
    <w:rsid w:val="008E4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95"/>
  </w:style>
  <w:style w:type="paragraph" w:styleId="NoSpacing">
    <w:name w:val="No Spacing"/>
    <w:uiPriority w:val="1"/>
    <w:qFormat/>
    <w:rsid w:val="00930E53"/>
    <w:rPr>
      <w:sz w:val="22"/>
      <w:szCs w:val="22"/>
      <w:lang w:eastAsia="en-US"/>
    </w:rPr>
  </w:style>
  <w:style w:type="character" w:styleId="Hyperlink">
    <w:name w:val="Hyperlink"/>
    <w:uiPriority w:val="99"/>
    <w:unhideWhenUsed/>
    <w:rsid w:val="006C4A30"/>
    <w:rPr>
      <w:color w:val="0563C1"/>
      <w:u w:val="single"/>
    </w:rPr>
  </w:style>
  <w:style w:type="paragraph" w:styleId="BalloonText">
    <w:name w:val="Balloon Text"/>
    <w:basedOn w:val="Normal"/>
    <w:link w:val="BalloonTextChar"/>
    <w:uiPriority w:val="99"/>
    <w:semiHidden/>
    <w:unhideWhenUsed/>
    <w:rsid w:val="00736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mpson\Download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Thompson</dc:creator>
  <cp:lastModifiedBy>Maxine Thompson</cp:lastModifiedBy>
  <cp:revision>2</cp:revision>
  <cp:lastPrinted>2019-11-07T15:12:00Z</cp:lastPrinted>
  <dcterms:created xsi:type="dcterms:W3CDTF">2019-11-07T15:20:00Z</dcterms:created>
  <dcterms:modified xsi:type="dcterms:W3CDTF">2019-11-07T15:20:00Z</dcterms:modified>
</cp:coreProperties>
</file>