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4"/>
        <w:gridCol w:w="3856"/>
      </w:tblGrid>
      <w:tr w:rsidR="00AA7471" w:rsidTr="00AA7471">
        <w:tc>
          <w:tcPr>
            <w:tcW w:w="6408" w:type="dxa"/>
          </w:tcPr>
          <w:p w:rsidR="00AA7471" w:rsidRDefault="00EE7E1A" w:rsidP="00AA7471">
            <w:pPr>
              <w:pStyle w:val="CompanyName"/>
            </w:pPr>
            <w:r>
              <w:t>AcE SPEEDWAY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EE7E1A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>
                  <wp:extent cx="1830736" cy="600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ce 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678" cy="609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866DD4" w:rsidP="002A733C">
            <w:r>
              <w:t>Time</w:t>
            </w:r>
            <w:r w:rsidR="004C2FEE">
              <w:t xml:space="preserve">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EE7E1A" w:rsidP="002A733C">
            <w:r>
              <w:t>T-Shirt Size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866DD4" w:rsidRDefault="007229D0" w:rsidP="002A733C">
            <w:pPr>
              <w:rPr>
                <w:sz w:val="14"/>
                <w:szCs w:val="14"/>
              </w:rPr>
            </w:pPr>
            <w:r w:rsidRPr="00866DD4">
              <w:rPr>
                <w:sz w:val="14"/>
                <w:szCs w:val="14"/>
              </w:rPr>
              <w:t>If so, when?</w:t>
            </w:r>
            <w:r w:rsidR="00866DD4" w:rsidRPr="00866DD4">
              <w:rPr>
                <w:sz w:val="14"/>
                <w:szCs w:val="14"/>
              </w:rPr>
              <w:t xml:space="preserve">  What position?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755DA">
              <w:rPr>
                <w:rStyle w:val="CheckBoxChar"/>
              </w:rPr>
            </w:r>
            <w:r w:rsidR="00A755DA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Default="005F6E87" w:rsidP="002A733C"/>
    <w:p w:rsidR="00A755DA" w:rsidRPr="00A755DA" w:rsidRDefault="00A755DA" w:rsidP="002A733C">
      <w:pPr>
        <w:rPr>
          <w:sz w:val="18"/>
        </w:rPr>
      </w:pPr>
      <w:r w:rsidRPr="00A755DA">
        <w:rPr>
          <w:sz w:val="18"/>
        </w:rPr>
        <w:t xml:space="preserve">Application must be filled out completely to the best of your knowledge and submitted via email to </w:t>
      </w:r>
      <w:hyperlink r:id="rId7" w:history="1">
        <w:r w:rsidRPr="00A755DA">
          <w:rPr>
            <w:rStyle w:val="Hyperlink"/>
            <w:sz w:val="18"/>
          </w:rPr>
          <w:t>jason@acespeedway.net</w:t>
        </w:r>
      </w:hyperlink>
      <w:r w:rsidRPr="00A755DA">
        <w:rPr>
          <w:sz w:val="18"/>
        </w:rPr>
        <w:t xml:space="preserve"> or mailed to</w:t>
      </w:r>
      <w:r>
        <w:rPr>
          <w:sz w:val="18"/>
        </w:rPr>
        <w:t xml:space="preserve"> </w:t>
      </w:r>
      <w:r w:rsidRPr="00A755DA">
        <w:rPr>
          <w:sz w:val="18"/>
        </w:rPr>
        <w:t>Ace Speedway P.O. Box 2658 Burlington, NC 27216.</w:t>
      </w:r>
      <w:bookmarkStart w:id="1" w:name="_GoBack"/>
      <w:bookmarkEnd w:id="1"/>
    </w:p>
    <w:sectPr w:rsidR="00A755DA" w:rsidRPr="00A755DA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1A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66DD4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755DA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E7E1A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FDA5B"/>
  <w15:docId w15:val="{71CBBCDA-1839-4ED5-BCA7-67A7DF3B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A75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5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son@acespeedway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elerated%20Graphics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Accelerated Graphics</dc:creator>
  <cp:keywords/>
  <cp:lastModifiedBy>jtmoney turner</cp:lastModifiedBy>
  <cp:revision>4</cp:revision>
  <cp:lastPrinted>2004-02-13T23:45:00Z</cp:lastPrinted>
  <dcterms:created xsi:type="dcterms:W3CDTF">2017-11-20T03:24:00Z</dcterms:created>
  <dcterms:modified xsi:type="dcterms:W3CDTF">2018-01-17T00:46:00Z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