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38DC1" w14:textId="79D93FD1" w:rsidR="004D75E2" w:rsidRDefault="004D75E2" w:rsidP="004D75E2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C52A849" wp14:editId="1B1B1AA1">
            <wp:simplePos x="0" y="0"/>
            <wp:positionH relativeFrom="margin">
              <wp:posOffset>-609600</wp:posOffset>
            </wp:positionH>
            <wp:positionV relativeFrom="paragraph">
              <wp:posOffset>-1058545</wp:posOffset>
            </wp:positionV>
            <wp:extent cx="1120140" cy="1162050"/>
            <wp:effectExtent l="0" t="0" r="3810" b="0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Scholarship Application</w:t>
      </w:r>
    </w:p>
    <w:p w14:paraId="7481FC54" w14:textId="0CA3C00F" w:rsidR="004D75E2" w:rsidRPr="00AB6EFC" w:rsidRDefault="004D75E2" w:rsidP="004D75E2">
      <w:pPr>
        <w:jc w:val="center"/>
        <w:rPr>
          <w:b/>
          <w:bCs/>
          <w:sz w:val="28"/>
          <w:szCs w:val="28"/>
        </w:rPr>
      </w:pPr>
      <w:r w:rsidRPr="00AB6EFC">
        <w:rPr>
          <w:b/>
          <w:bCs/>
          <w:sz w:val="28"/>
          <w:szCs w:val="28"/>
        </w:rPr>
        <w:t xml:space="preserve">Deadline Date: February </w:t>
      </w:r>
      <w:r w:rsidR="00B911EF">
        <w:rPr>
          <w:b/>
          <w:bCs/>
          <w:sz w:val="28"/>
          <w:szCs w:val="28"/>
        </w:rPr>
        <w:t>1</w:t>
      </w:r>
      <w:r w:rsidR="003F5609">
        <w:rPr>
          <w:b/>
          <w:bCs/>
          <w:sz w:val="28"/>
          <w:szCs w:val="28"/>
        </w:rPr>
        <w:t>0</w:t>
      </w:r>
      <w:r w:rsidRPr="00AB6EFC">
        <w:rPr>
          <w:b/>
          <w:bCs/>
          <w:sz w:val="28"/>
          <w:szCs w:val="28"/>
        </w:rPr>
        <w:t>, 202</w:t>
      </w:r>
      <w:r w:rsidR="003F5609">
        <w:rPr>
          <w:b/>
          <w:bCs/>
          <w:sz w:val="28"/>
          <w:szCs w:val="28"/>
        </w:rPr>
        <w:t>5</w:t>
      </w:r>
      <w:r w:rsidR="00B911EF">
        <w:rPr>
          <w:b/>
          <w:bCs/>
          <w:sz w:val="28"/>
          <w:szCs w:val="28"/>
        </w:rPr>
        <w:t xml:space="preserve"> </w:t>
      </w:r>
    </w:p>
    <w:p w14:paraId="39BA0CD7" w14:textId="77777777" w:rsidR="004D75E2" w:rsidRPr="00BE15F2" w:rsidRDefault="004D75E2" w:rsidP="004D75E2">
      <w:pPr>
        <w:jc w:val="center"/>
        <w:rPr>
          <w:b/>
          <w:sz w:val="28"/>
          <w:szCs w:val="28"/>
        </w:rPr>
      </w:pPr>
    </w:p>
    <w:p w14:paraId="318B645B" w14:textId="77777777" w:rsidR="004D75E2" w:rsidRPr="00BE15F2" w:rsidRDefault="004D75E2" w:rsidP="004D75E2">
      <w:pPr>
        <w:rPr>
          <w:b/>
        </w:rPr>
      </w:pPr>
      <w:r w:rsidRPr="00BE15F2">
        <w:rPr>
          <w:b/>
        </w:rPr>
        <w:t>Purpose:</w:t>
      </w:r>
    </w:p>
    <w:p w14:paraId="4B95BF24" w14:textId="77777777" w:rsidR="004D75E2" w:rsidRDefault="004D75E2" w:rsidP="004D75E2">
      <w:r>
        <w:t>The purpose of the John Franklin Scholarship Association, Inc. is to encourage and promote the attainment of higher education goals for youth and to provide some financial assistance.</w:t>
      </w:r>
    </w:p>
    <w:p w14:paraId="4AD297E0" w14:textId="77777777" w:rsidR="004D75E2" w:rsidRDefault="004D75E2" w:rsidP="004D75E2"/>
    <w:p w14:paraId="0C195760" w14:textId="77777777" w:rsidR="004D75E2" w:rsidRDefault="004D75E2" w:rsidP="004D75E2">
      <w:r>
        <w:t xml:space="preserve">The young man, for whom the scholarship is named, was a young man who worked hard, had just ok grades even though he studied hard, but had a lot of determination to succeed.  He went to </w:t>
      </w:r>
      <w:smartTag w:uri="urn:schemas-microsoft-com:office:smarttags" w:element="place">
        <w:smartTag w:uri="urn:schemas-microsoft-com:office:smarttags" w:element="PlaceName">
          <w:r>
            <w:t>Abilene</w:t>
          </w:r>
        </w:smartTag>
        <w:r>
          <w:t xml:space="preserve"> </w:t>
        </w:r>
        <w:smartTag w:uri="urn:schemas-microsoft-com:office:smarttags" w:element="PlaceName">
          <w:r>
            <w:t>Christian</w:t>
          </w:r>
        </w:smartTag>
        <w:r>
          <w:t xml:space="preserve"> </w:t>
        </w:r>
        <w:smartTag w:uri="urn:schemas-microsoft-com:office:smarttags" w:element="PlaceName">
          <w:r>
            <w:t>University</w:t>
          </w:r>
        </w:smartTag>
      </w:smartTag>
      <w:r>
        <w:t xml:space="preserve"> on a Golf Scholarship and again was just ok, but he never failed to give it all he had, so he and the golf team succeeded.</w:t>
      </w:r>
    </w:p>
    <w:p w14:paraId="4339C009" w14:textId="77777777" w:rsidR="004D75E2" w:rsidRDefault="004D75E2" w:rsidP="004D75E2"/>
    <w:p w14:paraId="19890206" w14:textId="77777777" w:rsidR="004D75E2" w:rsidRDefault="004D75E2" w:rsidP="004D75E2">
      <w:r>
        <w:t xml:space="preserve">He received a degree from ACU and married a fine young lady, Amy, from Weatherford, Texas.  The future looked </w:t>
      </w:r>
      <w:proofErr w:type="gramStart"/>
      <w:r>
        <w:t>bright</w:t>
      </w:r>
      <w:proofErr w:type="gramEnd"/>
      <w:r>
        <w:t xml:space="preserve"> but God had other plans and he went to be with the Lord at the young age of 26.</w:t>
      </w:r>
    </w:p>
    <w:p w14:paraId="381F511C" w14:textId="77777777" w:rsidR="004D75E2" w:rsidRDefault="004D75E2" w:rsidP="004D75E2"/>
    <w:p w14:paraId="24776A1A" w14:textId="77777777" w:rsidR="004D75E2" w:rsidRDefault="004D75E2" w:rsidP="004D75E2">
      <w:r>
        <w:t>John’s motto was:</w:t>
      </w:r>
      <w:r>
        <w:tab/>
      </w:r>
      <w:r>
        <w:tab/>
        <w:t>NO NEGATIVENESS – BE POSITIVE</w:t>
      </w:r>
    </w:p>
    <w:p w14:paraId="142E3380" w14:textId="77777777" w:rsidR="004D75E2" w:rsidRDefault="004D75E2" w:rsidP="004D75E2">
      <w:r>
        <w:tab/>
      </w:r>
      <w:r>
        <w:tab/>
      </w:r>
      <w:r>
        <w:tab/>
      </w:r>
      <w:r>
        <w:tab/>
        <w:t>FOR THIS IS THE DAY THAT THE LORD HAS MADE</w:t>
      </w:r>
    </w:p>
    <w:p w14:paraId="4B7A76FD" w14:textId="77777777" w:rsidR="004D75E2" w:rsidRDefault="004D75E2" w:rsidP="004D75E2">
      <w:r>
        <w:tab/>
      </w:r>
      <w:r>
        <w:tab/>
      </w:r>
      <w:r>
        <w:tab/>
      </w:r>
      <w:r>
        <w:tab/>
        <w:t>LET US REJOICE AND BE GLAD</w:t>
      </w:r>
    </w:p>
    <w:p w14:paraId="3433984F" w14:textId="77777777" w:rsidR="004D75E2" w:rsidRDefault="004D75E2" w:rsidP="004D75E2">
      <w:r>
        <w:tab/>
      </w:r>
      <w:r>
        <w:tab/>
      </w:r>
      <w:r>
        <w:tab/>
      </w:r>
      <w:r>
        <w:tab/>
        <w:t>FAITH, FAMILY, FRIENDS AND HARD WORK.</w:t>
      </w:r>
    </w:p>
    <w:p w14:paraId="18612E67" w14:textId="77777777" w:rsidR="004D75E2" w:rsidRPr="00BE15F2" w:rsidRDefault="004D75E2" w:rsidP="004D75E2">
      <w:pPr>
        <w:rPr>
          <w:b/>
        </w:rPr>
      </w:pPr>
      <w:r w:rsidRPr="00BE15F2">
        <w:rPr>
          <w:b/>
        </w:rPr>
        <w:t>Eligibility:</w:t>
      </w:r>
    </w:p>
    <w:p w14:paraId="633DEACD" w14:textId="79263CF1" w:rsidR="004D75E2" w:rsidRDefault="004D75E2" w:rsidP="004D75E2">
      <w:r>
        <w:t xml:space="preserve">Applicants must attend </w:t>
      </w:r>
      <w:r w:rsidRPr="00671A6C">
        <w:rPr>
          <w:b/>
          <w:bCs/>
        </w:rPr>
        <w:t>H.M. King High School</w:t>
      </w:r>
      <w:r>
        <w:rPr>
          <w:b/>
          <w:bCs/>
        </w:rPr>
        <w:t xml:space="preserve"> (</w:t>
      </w:r>
      <w:r>
        <w:t xml:space="preserve">Kingsville), </w:t>
      </w:r>
      <w:r w:rsidRPr="00671A6C">
        <w:rPr>
          <w:b/>
          <w:bCs/>
        </w:rPr>
        <w:t>Academy High School</w:t>
      </w:r>
      <w:r>
        <w:rPr>
          <w:b/>
          <w:bCs/>
        </w:rPr>
        <w:t xml:space="preserve"> </w:t>
      </w:r>
      <w:r w:rsidRPr="00671A6C">
        <w:t>(Kingsville)</w:t>
      </w:r>
      <w:r>
        <w:t xml:space="preserve">, </w:t>
      </w:r>
      <w:r w:rsidRPr="00671A6C">
        <w:rPr>
          <w:b/>
          <w:bCs/>
        </w:rPr>
        <w:t xml:space="preserve">Kaufer High School </w:t>
      </w:r>
      <w:r>
        <w:t xml:space="preserve">(Riviera), </w:t>
      </w:r>
      <w:r w:rsidRPr="00671A6C">
        <w:rPr>
          <w:b/>
          <w:bCs/>
        </w:rPr>
        <w:t>Bishop High School</w:t>
      </w:r>
      <w:r>
        <w:t xml:space="preserve"> (Bishop) or </w:t>
      </w:r>
      <w:r w:rsidR="00B911EF">
        <w:rPr>
          <w:b/>
          <w:bCs/>
        </w:rPr>
        <w:t>Burnet or Quest High School</w:t>
      </w:r>
      <w:r w:rsidRPr="00671A6C">
        <w:rPr>
          <w:b/>
          <w:bCs/>
        </w:rPr>
        <w:t xml:space="preserve"> </w:t>
      </w:r>
      <w:r>
        <w:t>(Burnet).</w:t>
      </w:r>
    </w:p>
    <w:p w14:paraId="59659BF4" w14:textId="77777777" w:rsidR="004D75E2" w:rsidRDefault="004D75E2" w:rsidP="004D75E2"/>
    <w:p w14:paraId="2A1CC58B" w14:textId="3110FE74" w:rsidR="004D75E2" w:rsidRDefault="004D75E2" w:rsidP="004D75E2">
      <w:r>
        <w:t xml:space="preserve">Applicants must have completed (or plan to complete) high school in the year applying and must be enrolled (or planning to enroll) as a </w:t>
      </w:r>
      <w:r w:rsidR="00217CF0">
        <w:t>full-time</w:t>
      </w:r>
      <w:r>
        <w:t xml:space="preserve"> student.  A </w:t>
      </w:r>
      <w:r w:rsidR="00217CF0">
        <w:t>full-time</w:t>
      </w:r>
      <w:r>
        <w:t xml:space="preserve"> student is defined as one who is taking 12 hours or more in a course of study leading to a traditional associate (2 year) or baccalaureate (4 year) degree at an accredited college or university located within the United </w:t>
      </w:r>
      <w:r w:rsidR="00B911EF">
        <w:t>States or</w:t>
      </w:r>
      <w:r>
        <w:t xml:space="preserve"> considered a full-time student by his/her respective institution.</w:t>
      </w:r>
      <w:r w:rsidR="003E6566">
        <w:t xml:space="preserve"> </w:t>
      </w:r>
    </w:p>
    <w:p w14:paraId="2CD34089" w14:textId="77777777" w:rsidR="004D75E2" w:rsidRDefault="004D75E2" w:rsidP="004D75E2"/>
    <w:p w14:paraId="3F5F95D8" w14:textId="77777777" w:rsidR="004D75E2" w:rsidRPr="004A7275" w:rsidRDefault="004D75E2" w:rsidP="004D75E2">
      <w:pPr>
        <w:rPr>
          <w:b/>
        </w:rPr>
      </w:pPr>
      <w:r w:rsidRPr="004A7275">
        <w:rPr>
          <w:b/>
        </w:rPr>
        <w:t>Award Amounts:</w:t>
      </w:r>
    </w:p>
    <w:p w14:paraId="510463A6" w14:textId="391C2CD6" w:rsidR="004D75E2" w:rsidRDefault="004D75E2" w:rsidP="004D75E2">
      <w:r>
        <w:t>Each year recipients will be selected to receive $</w:t>
      </w:r>
      <w:r w:rsidR="00224D46">
        <w:t>4</w:t>
      </w:r>
      <w:r>
        <w:t>,000 per year, awarded as $</w:t>
      </w:r>
      <w:r w:rsidR="00224D46">
        <w:t>2</w:t>
      </w:r>
      <w:r>
        <w:t>,000 per semester.  The scholarship is renewable each year for a maximum of four years upon submitting proof of enrollment and maintaining a passing GPA.</w:t>
      </w:r>
      <w:r w:rsidR="00224D46">
        <w:t xml:space="preserve"> Total scholarship - $16,000</w:t>
      </w:r>
    </w:p>
    <w:p w14:paraId="306FAB86" w14:textId="77777777" w:rsidR="004D75E2" w:rsidRDefault="004D75E2" w:rsidP="004D75E2"/>
    <w:p w14:paraId="471413D0" w14:textId="77777777" w:rsidR="004D75E2" w:rsidRDefault="004D75E2" w:rsidP="004D75E2">
      <w:pPr>
        <w:sectPr w:rsidR="004D75E2" w:rsidSect="004D75E2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335" w:right="990" w:bottom="1170" w:left="1440" w:header="810" w:footer="720" w:gutter="0"/>
          <w:cols w:space="720"/>
          <w:titlePg/>
          <w:docGrid w:linePitch="360"/>
        </w:sectPr>
      </w:pPr>
    </w:p>
    <w:p w14:paraId="6848EE1F" w14:textId="2D09C798" w:rsidR="004D75E2" w:rsidRDefault="004D75E2" w:rsidP="004D75E2">
      <w:r>
        <w:t xml:space="preserve">Please </w:t>
      </w:r>
      <w:r w:rsidR="00B911EF">
        <w:t>send the application by February 1</w:t>
      </w:r>
      <w:r w:rsidR="003F5609">
        <w:t>0</w:t>
      </w:r>
      <w:r w:rsidR="00B911EF">
        <w:t xml:space="preserve">, </w:t>
      </w:r>
      <w:proofErr w:type="gramStart"/>
      <w:r w:rsidR="00B911EF">
        <w:t>202</w:t>
      </w:r>
      <w:r w:rsidR="003F5609">
        <w:t>5</w:t>
      </w:r>
      <w:proofErr w:type="gramEnd"/>
      <w:r w:rsidR="00B911EF">
        <w:t xml:space="preserve"> before 11:59 pm to</w:t>
      </w:r>
    </w:p>
    <w:p w14:paraId="50E41A1D" w14:textId="77777777" w:rsidR="004D75E2" w:rsidRDefault="004D75E2" w:rsidP="004D75E2"/>
    <w:p w14:paraId="043AE8B4" w14:textId="56EE5108" w:rsidR="004D75E2" w:rsidRDefault="004D75E2" w:rsidP="004D75E2">
      <w:pPr>
        <w:tabs>
          <w:tab w:val="right" w:leader="underscore" w:pos="9360"/>
        </w:tabs>
        <w:rPr>
          <w:b/>
          <w:bCs/>
          <w:sz w:val="22"/>
          <w:szCs w:val="22"/>
        </w:rPr>
      </w:pPr>
      <w:r w:rsidRPr="00224D46">
        <w:rPr>
          <w:b/>
          <w:bCs/>
          <w:sz w:val="22"/>
          <w:szCs w:val="22"/>
        </w:rPr>
        <w:t xml:space="preserve">johnfranklinscholarship@gmail.com </w:t>
      </w:r>
    </w:p>
    <w:p w14:paraId="239B3761" w14:textId="77777777" w:rsidR="00B911EF" w:rsidRDefault="00B911EF" w:rsidP="004D75E2">
      <w:pPr>
        <w:tabs>
          <w:tab w:val="right" w:leader="underscore" w:pos="9360"/>
        </w:tabs>
        <w:rPr>
          <w:b/>
          <w:bCs/>
          <w:sz w:val="22"/>
          <w:szCs w:val="22"/>
        </w:rPr>
      </w:pPr>
    </w:p>
    <w:p w14:paraId="7928CCED" w14:textId="77777777" w:rsidR="00B911EF" w:rsidRDefault="00B911EF" w:rsidP="004D75E2">
      <w:pPr>
        <w:tabs>
          <w:tab w:val="right" w:leader="underscore" w:pos="9360"/>
        </w:tabs>
        <w:rPr>
          <w:sz w:val="22"/>
          <w:szCs w:val="22"/>
        </w:rPr>
      </w:pPr>
      <w:r>
        <w:rPr>
          <w:sz w:val="22"/>
          <w:szCs w:val="22"/>
        </w:rPr>
        <w:t xml:space="preserve">All applications must be sent by email. </w:t>
      </w:r>
    </w:p>
    <w:p w14:paraId="62FE038D" w14:textId="77777777" w:rsidR="004D75E2" w:rsidRDefault="004D75E2" w:rsidP="004D75E2">
      <w:pPr>
        <w:tabs>
          <w:tab w:val="right" w:leader="underscore" w:pos="9360"/>
        </w:tabs>
        <w:rPr>
          <w:sz w:val="22"/>
          <w:szCs w:val="22"/>
        </w:rPr>
      </w:pPr>
    </w:p>
    <w:p w14:paraId="6186DAF8" w14:textId="77777777" w:rsidR="00B911EF" w:rsidRDefault="00B911EF" w:rsidP="004D75E2">
      <w:pPr>
        <w:tabs>
          <w:tab w:val="right" w:leader="underscore" w:pos="9360"/>
        </w:tabs>
        <w:rPr>
          <w:sz w:val="22"/>
          <w:szCs w:val="22"/>
        </w:rPr>
      </w:pPr>
    </w:p>
    <w:p w14:paraId="3D79FF32" w14:textId="47ABC905" w:rsidR="004D75E2" w:rsidRDefault="004D75E2" w:rsidP="004D75E2">
      <w:pPr>
        <w:tabs>
          <w:tab w:val="right" w:leader="underscore" w:pos="9360"/>
        </w:tabs>
        <w:rPr>
          <w:sz w:val="22"/>
          <w:szCs w:val="22"/>
        </w:rPr>
      </w:pPr>
      <w:r>
        <w:rPr>
          <w:sz w:val="22"/>
          <w:szCs w:val="22"/>
        </w:rPr>
        <w:t>If you have any questions, please contact:</w:t>
      </w:r>
    </w:p>
    <w:p w14:paraId="2F387BB2" w14:textId="15D746AC" w:rsidR="00B911EF" w:rsidRDefault="004D75E2" w:rsidP="004D75E2">
      <w:pPr>
        <w:ind w:left="180"/>
        <w:rPr>
          <w:sz w:val="22"/>
          <w:szCs w:val="22"/>
        </w:rPr>
      </w:pPr>
      <w:r>
        <w:rPr>
          <w:sz w:val="22"/>
          <w:szCs w:val="22"/>
        </w:rPr>
        <w:t>Jennifer Kress</w:t>
      </w:r>
    </w:p>
    <w:p w14:paraId="0AC726FB" w14:textId="24EE29D1" w:rsidR="004D75E2" w:rsidRPr="008C3506" w:rsidRDefault="004D75E2" w:rsidP="004D75E2">
      <w:pPr>
        <w:ind w:left="180"/>
      </w:pPr>
      <w:r>
        <w:rPr>
          <w:sz w:val="22"/>
          <w:szCs w:val="22"/>
        </w:rPr>
        <w:t xml:space="preserve">(361) </w:t>
      </w:r>
      <w:r w:rsidR="00B911EF">
        <w:rPr>
          <w:sz w:val="22"/>
          <w:szCs w:val="22"/>
        </w:rPr>
        <w:t>219-4152</w:t>
      </w:r>
    </w:p>
    <w:p w14:paraId="59CAB83B" w14:textId="77777777" w:rsidR="004D75E2" w:rsidRDefault="004D75E2" w:rsidP="004D75E2">
      <w:pPr>
        <w:tabs>
          <w:tab w:val="right" w:leader="underscore" w:pos="9360"/>
        </w:tabs>
        <w:rPr>
          <w:sz w:val="22"/>
          <w:szCs w:val="22"/>
        </w:rPr>
        <w:sectPr w:rsidR="004D75E2" w:rsidSect="00B911EF">
          <w:type w:val="continuous"/>
          <w:pgSz w:w="12240" w:h="15840"/>
          <w:pgMar w:top="720" w:right="1440" w:bottom="2160" w:left="1440" w:header="270" w:footer="720" w:gutter="0"/>
          <w:cols w:space="720"/>
          <w:titlePg/>
          <w:docGrid w:linePitch="360"/>
        </w:sectPr>
      </w:pPr>
    </w:p>
    <w:p w14:paraId="73E36A3D" w14:textId="77777777" w:rsidR="004D75E2" w:rsidRDefault="004D75E2" w:rsidP="004D75E2">
      <w:pPr>
        <w:jc w:val="center"/>
        <w:rPr>
          <w:sz w:val="28"/>
          <w:szCs w:val="28"/>
        </w:rPr>
      </w:pPr>
    </w:p>
    <w:p w14:paraId="766FA529" w14:textId="77777777" w:rsidR="004D75E2" w:rsidRDefault="004D75E2" w:rsidP="004D75E2">
      <w:pPr>
        <w:jc w:val="center"/>
      </w:pPr>
    </w:p>
    <w:p w14:paraId="3420119A" w14:textId="77777777" w:rsidR="004D75E2" w:rsidRDefault="004D75E2" w:rsidP="004D75E2">
      <w:pPr>
        <w:jc w:val="center"/>
      </w:pPr>
    </w:p>
    <w:p w14:paraId="4D501696" w14:textId="77777777" w:rsidR="004D75E2" w:rsidRPr="00A70B01" w:rsidRDefault="004D75E2" w:rsidP="004D75E2">
      <w:pPr>
        <w:tabs>
          <w:tab w:val="right" w:leader="underscore" w:pos="9360"/>
        </w:tabs>
        <w:spacing w:line="360" w:lineRule="auto"/>
        <w:rPr>
          <w:sz w:val="22"/>
          <w:szCs w:val="22"/>
        </w:rPr>
      </w:pPr>
      <w:r w:rsidRPr="00A70B01">
        <w:rPr>
          <w:sz w:val="22"/>
          <w:szCs w:val="22"/>
        </w:rPr>
        <w:t xml:space="preserve">Name: </w:t>
      </w:r>
      <w:r w:rsidRPr="00A70B01">
        <w:rPr>
          <w:sz w:val="22"/>
          <w:szCs w:val="22"/>
        </w:rPr>
        <w:tab/>
      </w:r>
    </w:p>
    <w:p w14:paraId="147F69F0" w14:textId="77777777" w:rsidR="004D75E2" w:rsidRDefault="004D75E2" w:rsidP="004D75E2">
      <w:pPr>
        <w:tabs>
          <w:tab w:val="right" w:leader="underscore" w:pos="9360"/>
        </w:tabs>
        <w:rPr>
          <w:sz w:val="22"/>
          <w:szCs w:val="22"/>
        </w:rPr>
      </w:pPr>
    </w:p>
    <w:p w14:paraId="770FCFCF" w14:textId="77777777" w:rsidR="004D75E2" w:rsidRPr="00A70B01" w:rsidRDefault="004D75E2" w:rsidP="004D75E2">
      <w:pPr>
        <w:tabs>
          <w:tab w:val="right" w:leader="underscore" w:pos="9360"/>
        </w:tabs>
        <w:rPr>
          <w:sz w:val="22"/>
          <w:szCs w:val="22"/>
        </w:rPr>
      </w:pPr>
      <w:r w:rsidRPr="00A70B01">
        <w:rPr>
          <w:sz w:val="22"/>
          <w:szCs w:val="22"/>
        </w:rPr>
        <w:t xml:space="preserve">Home Address: </w:t>
      </w:r>
      <w:r w:rsidRPr="00A70B01">
        <w:rPr>
          <w:sz w:val="22"/>
          <w:szCs w:val="22"/>
        </w:rPr>
        <w:tab/>
      </w:r>
    </w:p>
    <w:p w14:paraId="34A43E2C" w14:textId="77777777" w:rsidR="004D75E2" w:rsidRPr="00A70B01" w:rsidRDefault="004D75E2" w:rsidP="004D75E2">
      <w:pPr>
        <w:tabs>
          <w:tab w:val="right" w:leader="underscore" w:pos="9360"/>
        </w:tabs>
        <w:spacing w:line="360" w:lineRule="auto"/>
        <w:rPr>
          <w:sz w:val="22"/>
          <w:szCs w:val="22"/>
        </w:rPr>
      </w:pPr>
      <w:r w:rsidRPr="00A70B01">
        <w:rPr>
          <w:sz w:val="22"/>
          <w:szCs w:val="22"/>
        </w:rPr>
        <w:t xml:space="preserve">                          Street                                                           City                      State                   Zip</w:t>
      </w:r>
    </w:p>
    <w:p w14:paraId="1BF1EF22" w14:textId="77777777" w:rsidR="004D75E2" w:rsidRPr="00A70B01" w:rsidRDefault="004D75E2" w:rsidP="004D75E2">
      <w:pPr>
        <w:tabs>
          <w:tab w:val="right" w:leader="underscore" w:pos="9360"/>
        </w:tabs>
        <w:spacing w:line="360" w:lineRule="auto"/>
        <w:rPr>
          <w:sz w:val="22"/>
          <w:szCs w:val="22"/>
        </w:rPr>
      </w:pPr>
      <w:r w:rsidRPr="00A70B01">
        <w:rPr>
          <w:sz w:val="22"/>
          <w:szCs w:val="22"/>
        </w:rPr>
        <w:t xml:space="preserve">          Telephone: _______________________Email Address:</w:t>
      </w:r>
      <w:r w:rsidRPr="00A70B01">
        <w:rPr>
          <w:sz w:val="22"/>
          <w:szCs w:val="22"/>
        </w:rPr>
        <w:tab/>
      </w:r>
    </w:p>
    <w:p w14:paraId="2B6FBA54" w14:textId="77777777" w:rsidR="004D75E2" w:rsidRPr="00A70B01" w:rsidRDefault="004D75E2" w:rsidP="004D75E2">
      <w:pPr>
        <w:tabs>
          <w:tab w:val="right" w:leader="underscore" w:pos="9360"/>
        </w:tabs>
        <w:spacing w:line="360" w:lineRule="auto"/>
        <w:rPr>
          <w:sz w:val="22"/>
          <w:szCs w:val="22"/>
        </w:rPr>
      </w:pPr>
      <w:r w:rsidRPr="00A70B01">
        <w:rPr>
          <w:sz w:val="22"/>
          <w:szCs w:val="22"/>
        </w:rPr>
        <w:t xml:space="preserve">Father’s Name: </w:t>
      </w:r>
      <w:r w:rsidRPr="00A70B01">
        <w:rPr>
          <w:sz w:val="22"/>
          <w:szCs w:val="22"/>
        </w:rPr>
        <w:tab/>
      </w:r>
    </w:p>
    <w:p w14:paraId="784BED39" w14:textId="77777777" w:rsidR="004D75E2" w:rsidRPr="00A70B01" w:rsidRDefault="004D75E2" w:rsidP="004D75E2">
      <w:pPr>
        <w:tabs>
          <w:tab w:val="right" w:leader="underscore" w:pos="9360"/>
        </w:tabs>
        <w:spacing w:line="360" w:lineRule="auto"/>
        <w:rPr>
          <w:sz w:val="22"/>
          <w:szCs w:val="22"/>
        </w:rPr>
      </w:pPr>
      <w:r w:rsidRPr="00A70B01">
        <w:rPr>
          <w:sz w:val="22"/>
          <w:szCs w:val="22"/>
        </w:rPr>
        <w:t xml:space="preserve">           </w:t>
      </w:r>
    </w:p>
    <w:p w14:paraId="13D89334" w14:textId="77777777" w:rsidR="004D75E2" w:rsidRPr="00A70B01" w:rsidRDefault="004D75E2" w:rsidP="004D75E2">
      <w:pPr>
        <w:tabs>
          <w:tab w:val="right" w:leader="underscore" w:pos="9360"/>
        </w:tabs>
        <w:spacing w:line="360" w:lineRule="auto"/>
        <w:rPr>
          <w:sz w:val="22"/>
          <w:szCs w:val="22"/>
        </w:rPr>
      </w:pPr>
      <w:r w:rsidRPr="00A70B01">
        <w:rPr>
          <w:sz w:val="22"/>
          <w:szCs w:val="22"/>
        </w:rPr>
        <w:t xml:space="preserve">Mother’s Name: </w:t>
      </w:r>
      <w:r w:rsidRPr="00A70B01">
        <w:rPr>
          <w:sz w:val="22"/>
          <w:szCs w:val="22"/>
        </w:rPr>
        <w:tab/>
      </w:r>
    </w:p>
    <w:p w14:paraId="7693F027" w14:textId="77777777" w:rsidR="004D75E2" w:rsidRPr="00A70B01" w:rsidRDefault="004D75E2" w:rsidP="004D75E2">
      <w:pPr>
        <w:tabs>
          <w:tab w:val="right" w:leader="underscore" w:pos="9360"/>
        </w:tabs>
        <w:spacing w:line="360" w:lineRule="auto"/>
        <w:rPr>
          <w:sz w:val="22"/>
          <w:szCs w:val="22"/>
        </w:rPr>
      </w:pPr>
      <w:r w:rsidRPr="00A70B01">
        <w:rPr>
          <w:sz w:val="22"/>
          <w:szCs w:val="22"/>
        </w:rPr>
        <w:t xml:space="preserve">           </w:t>
      </w:r>
      <w:r>
        <w:rPr>
          <w:sz w:val="22"/>
          <w:szCs w:val="22"/>
        </w:rPr>
        <w:br/>
      </w:r>
      <w:r w:rsidRPr="00A70B01">
        <w:rPr>
          <w:sz w:val="22"/>
          <w:szCs w:val="22"/>
        </w:rPr>
        <w:t>Brothers and Sisters:</w:t>
      </w:r>
    </w:p>
    <w:p w14:paraId="24710633" w14:textId="77777777" w:rsidR="004D75E2" w:rsidRPr="00A70B01" w:rsidRDefault="004D75E2" w:rsidP="004D75E2">
      <w:pPr>
        <w:tabs>
          <w:tab w:val="right" w:leader="underscore" w:pos="9360"/>
        </w:tabs>
        <w:spacing w:line="360" w:lineRule="auto"/>
        <w:rPr>
          <w:sz w:val="22"/>
          <w:szCs w:val="22"/>
        </w:rPr>
      </w:pPr>
      <w:r w:rsidRPr="00A70B01">
        <w:rPr>
          <w:sz w:val="22"/>
          <w:szCs w:val="22"/>
        </w:rPr>
        <w:t xml:space="preserve">Name ______________________________ </w:t>
      </w:r>
      <w:smartTag w:uri="urn:schemas-microsoft-com:office:smarttags" w:element="place">
        <w:smartTag w:uri="urn:schemas-microsoft-com:office:smarttags" w:element="PlaceName">
          <w:r w:rsidRPr="00A70B01">
            <w:rPr>
              <w:sz w:val="22"/>
              <w:szCs w:val="22"/>
            </w:rPr>
            <w:t>Age</w:t>
          </w:r>
        </w:smartTag>
        <w:r w:rsidRPr="00A70B01">
          <w:rPr>
            <w:sz w:val="22"/>
            <w:szCs w:val="22"/>
          </w:rPr>
          <w:t xml:space="preserve"> </w:t>
        </w:r>
        <w:smartTag w:uri="urn:schemas-microsoft-com:office:smarttags" w:element="PlaceName">
          <w:r w:rsidRPr="00A70B01">
            <w:rPr>
              <w:sz w:val="22"/>
              <w:szCs w:val="22"/>
            </w:rPr>
            <w:t>_____</w:t>
          </w:r>
        </w:smartTag>
        <w:r w:rsidRPr="00A70B01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A70B01">
            <w:rPr>
              <w:sz w:val="22"/>
              <w:szCs w:val="22"/>
            </w:rPr>
            <w:t>School</w:t>
          </w:r>
        </w:smartTag>
      </w:smartTag>
      <w:r w:rsidRPr="00A70B01">
        <w:rPr>
          <w:sz w:val="22"/>
          <w:szCs w:val="22"/>
        </w:rPr>
        <w:tab/>
      </w:r>
    </w:p>
    <w:p w14:paraId="1F079A16" w14:textId="77777777" w:rsidR="004D75E2" w:rsidRPr="00A70B01" w:rsidRDefault="004D75E2" w:rsidP="004D75E2">
      <w:pPr>
        <w:tabs>
          <w:tab w:val="right" w:leader="underscore" w:pos="9360"/>
        </w:tabs>
        <w:spacing w:line="360" w:lineRule="auto"/>
        <w:rPr>
          <w:sz w:val="22"/>
          <w:szCs w:val="22"/>
        </w:rPr>
      </w:pPr>
      <w:r w:rsidRPr="00A70B01">
        <w:rPr>
          <w:sz w:val="22"/>
          <w:szCs w:val="22"/>
        </w:rPr>
        <w:t xml:space="preserve">Name ______________________________ </w:t>
      </w:r>
      <w:smartTag w:uri="urn:schemas-microsoft-com:office:smarttags" w:element="place">
        <w:smartTag w:uri="urn:schemas-microsoft-com:office:smarttags" w:element="PlaceName">
          <w:r w:rsidRPr="00A70B01">
            <w:rPr>
              <w:sz w:val="22"/>
              <w:szCs w:val="22"/>
            </w:rPr>
            <w:t>Age</w:t>
          </w:r>
        </w:smartTag>
        <w:r w:rsidRPr="00A70B01">
          <w:rPr>
            <w:sz w:val="22"/>
            <w:szCs w:val="22"/>
          </w:rPr>
          <w:t xml:space="preserve"> </w:t>
        </w:r>
        <w:smartTag w:uri="urn:schemas-microsoft-com:office:smarttags" w:element="PlaceName">
          <w:r w:rsidRPr="00A70B01">
            <w:rPr>
              <w:sz w:val="22"/>
              <w:szCs w:val="22"/>
            </w:rPr>
            <w:t>_____</w:t>
          </w:r>
        </w:smartTag>
        <w:r w:rsidRPr="00A70B01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A70B01">
            <w:rPr>
              <w:sz w:val="22"/>
              <w:szCs w:val="22"/>
            </w:rPr>
            <w:t>School</w:t>
          </w:r>
        </w:smartTag>
      </w:smartTag>
      <w:r w:rsidRPr="00A70B01">
        <w:rPr>
          <w:sz w:val="22"/>
          <w:szCs w:val="22"/>
        </w:rPr>
        <w:tab/>
      </w:r>
    </w:p>
    <w:p w14:paraId="01AF0361" w14:textId="77777777" w:rsidR="004D75E2" w:rsidRPr="00A70B01" w:rsidRDefault="004D75E2" w:rsidP="004D75E2">
      <w:pPr>
        <w:tabs>
          <w:tab w:val="right" w:leader="underscore" w:pos="9360"/>
        </w:tabs>
        <w:spacing w:line="360" w:lineRule="auto"/>
        <w:rPr>
          <w:sz w:val="22"/>
          <w:szCs w:val="22"/>
        </w:rPr>
      </w:pPr>
      <w:r w:rsidRPr="00A70B01">
        <w:rPr>
          <w:sz w:val="22"/>
          <w:szCs w:val="22"/>
        </w:rPr>
        <w:t xml:space="preserve">Name ______________________________ </w:t>
      </w:r>
      <w:smartTag w:uri="urn:schemas-microsoft-com:office:smarttags" w:element="place">
        <w:smartTag w:uri="urn:schemas-microsoft-com:office:smarttags" w:element="PlaceName">
          <w:r w:rsidRPr="00A70B01">
            <w:rPr>
              <w:sz w:val="22"/>
              <w:szCs w:val="22"/>
            </w:rPr>
            <w:t>Age</w:t>
          </w:r>
        </w:smartTag>
        <w:r w:rsidRPr="00A70B01">
          <w:rPr>
            <w:sz w:val="22"/>
            <w:szCs w:val="22"/>
          </w:rPr>
          <w:t xml:space="preserve"> </w:t>
        </w:r>
        <w:smartTag w:uri="urn:schemas-microsoft-com:office:smarttags" w:element="PlaceName">
          <w:r w:rsidRPr="00A70B01">
            <w:rPr>
              <w:sz w:val="22"/>
              <w:szCs w:val="22"/>
            </w:rPr>
            <w:t>_____</w:t>
          </w:r>
        </w:smartTag>
        <w:r w:rsidRPr="00A70B01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A70B01">
            <w:rPr>
              <w:sz w:val="22"/>
              <w:szCs w:val="22"/>
            </w:rPr>
            <w:t>School</w:t>
          </w:r>
        </w:smartTag>
      </w:smartTag>
      <w:r w:rsidRPr="00A70B01">
        <w:rPr>
          <w:sz w:val="22"/>
          <w:szCs w:val="22"/>
        </w:rPr>
        <w:tab/>
      </w:r>
    </w:p>
    <w:p w14:paraId="32215B5C" w14:textId="77777777" w:rsidR="004D75E2" w:rsidRPr="00A70B01" w:rsidRDefault="004D75E2" w:rsidP="004D75E2">
      <w:pPr>
        <w:tabs>
          <w:tab w:val="right" w:leader="underscore" w:pos="9360"/>
        </w:tabs>
        <w:rPr>
          <w:sz w:val="22"/>
          <w:szCs w:val="22"/>
        </w:rPr>
      </w:pPr>
    </w:p>
    <w:p w14:paraId="44BA97F7" w14:textId="77777777" w:rsidR="004D75E2" w:rsidRPr="00A70B01" w:rsidRDefault="004D75E2" w:rsidP="004D75E2">
      <w:pPr>
        <w:tabs>
          <w:tab w:val="right" w:leader="underscore" w:pos="9360"/>
        </w:tabs>
        <w:rPr>
          <w:sz w:val="22"/>
          <w:szCs w:val="22"/>
        </w:rPr>
      </w:pPr>
      <w:r w:rsidRPr="00A70B01">
        <w:rPr>
          <w:sz w:val="22"/>
          <w:szCs w:val="22"/>
        </w:rPr>
        <w:t xml:space="preserve">Education: Names </w:t>
      </w:r>
      <w:r>
        <w:rPr>
          <w:sz w:val="22"/>
          <w:szCs w:val="22"/>
        </w:rPr>
        <w:t xml:space="preserve">of </w:t>
      </w:r>
      <w:r w:rsidRPr="00A70B01">
        <w:rPr>
          <w:sz w:val="22"/>
          <w:szCs w:val="22"/>
        </w:rPr>
        <w:t>schools attended in the last three (3) years.</w:t>
      </w:r>
    </w:p>
    <w:p w14:paraId="4564AA68" w14:textId="77777777" w:rsidR="004D75E2" w:rsidRPr="00A70B01" w:rsidRDefault="004D75E2" w:rsidP="004D75E2">
      <w:pPr>
        <w:tabs>
          <w:tab w:val="right" w:leader="underscore" w:pos="9360"/>
        </w:tabs>
        <w:spacing w:line="360" w:lineRule="auto"/>
        <w:rPr>
          <w:sz w:val="22"/>
          <w:szCs w:val="22"/>
        </w:rPr>
      </w:pPr>
      <w:r w:rsidRPr="00A70B01">
        <w:rPr>
          <w:sz w:val="22"/>
          <w:szCs w:val="22"/>
        </w:rPr>
        <w:tab/>
      </w:r>
    </w:p>
    <w:p w14:paraId="41EA4327" w14:textId="77777777" w:rsidR="004D75E2" w:rsidRPr="00A70B01" w:rsidRDefault="004D75E2" w:rsidP="004D75E2">
      <w:pPr>
        <w:tabs>
          <w:tab w:val="right" w:leader="underscore" w:pos="9360"/>
        </w:tabs>
        <w:spacing w:line="360" w:lineRule="auto"/>
        <w:rPr>
          <w:sz w:val="22"/>
          <w:szCs w:val="22"/>
        </w:rPr>
      </w:pPr>
      <w:r w:rsidRPr="00A70B01">
        <w:rPr>
          <w:sz w:val="22"/>
          <w:szCs w:val="22"/>
        </w:rPr>
        <w:tab/>
      </w:r>
    </w:p>
    <w:p w14:paraId="531F142C" w14:textId="77777777" w:rsidR="004D75E2" w:rsidRPr="00A70B01" w:rsidRDefault="004D75E2" w:rsidP="004D75E2">
      <w:pPr>
        <w:tabs>
          <w:tab w:val="right" w:leader="underscore" w:pos="9360"/>
        </w:tabs>
        <w:spacing w:line="360" w:lineRule="auto"/>
        <w:rPr>
          <w:sz w:val="22"/>
          <w:szCs w:val="22"/>
        </w:rPr>
      </w:pPr>
      <w:r w:rsidRPr="00A70B01">
        <w:rPr>
          <w:sz w:val="22"/>
          <w:szCs w:val="22"/>
        </w:rPr>
        <w:tab/>
      </w:r>
    </w:p>
    <w:p w14:paraId="6A55B020" w14:textId="77777777" w:rsidR="004D75E2" w:rsidRPr="00A70B01" w:rsidRDefault="004D75E2" w:rsidP="004D75E2">
      <w:pPr>
        <w:tabs>
          <w:tab w:val="right" w:leader="underscore" w:pos="9360"/>
        </w:tabs>
        <w:spacing w:line="360" w:lineRule="auto"/>
        <w:rPr>
          <w:sz w:val="22"/>
          <w:szCs w:val="22"/>
        </w:rPr>
      </w:pPr>
    </w:p>
    <w:p w14:paraId="7452BB26" w14:textId="77777777" w:rsidR="004D75E2" w:rsidRPr="00A70B01" w:rsidRDefault="004D75E2" w:rsidP="004D75E2">
      <w:pPr>
        <w:tabs>
          <w:tab w:val="right" w:leader="underscore" w:pos="9360"/>
        </w:tabs>
        <w:rPr>
          <w:sz w:val="22"/>
          <w:szCs w:val="22"/>
        </w:rPr>
      </w:pPr>
      <w:r w:rsidRPr="00A70B01">
        <w:rPr>
          <w:sz w:val="22"/>
          <w:szCs w:val="22"/>
        </w:rPr>
        <w:t xml:space="preserve">School presently attending: _________________________________________Grade: </w:t>
      </w:r>
      <w:r w:rsidRPr="00A70B01">
        <w:rPr>
          <w:sz w:val="22"/>
          <w:szCs w:val="22"/>
        </w:rPr>
        <w:tab/>
      </w:r>
    </w:p>
    <w:p w14:paraId="24E2A6DA" w14:textId="77777777" w:rsidR="004D75E2" w:rsidRPr="00A70B01" w:rsidRDefault="004D75E2" w:rsidP="004D75E2">
      <w:pPr>
        <w:tabs>
          <w:tab w:val="right" w:leader="underscore" w:pos="9360"/>
        </w:tabs>
        <w:rPr>
          <w:sz w:val="22"/>
          <w:szCs w:val="22"/>
        </w:rPr>
      </w:pPr>
    </w:p>
    <w:p w14:paraId="2627D163" w14:textId="77777777" w:rsidR="004D75E2" w:rsidRDefault="004D75E2" w:rsidP="004D75E2">
      <w:pPr>
        <w:tabs>
          <w:tab w:val="right" w:leader="underscore" w:pos="9360"/>
        </w:tabs>
        <w:rPr>
          <w:sz w:val="22"/>
          <w:szCs w:val="22"/>
        </w:rPr>
      </w:pPr>
      <w:r w:rsidRPr="00A70B01">
        <w:rPr>
          <w:sz w:val="22"/>
          <w:szCs w:val="22"/>
        </w:rPr>
        <w:t>Current GPA: _________</w:t>
      </w:r>
      <w:proofErr w:type="gramStart"/>
      <w:r>
        <w:rPr>
          <w:sz w:val="22"/>
          <w:szCs w:val="22"/>
        </w:rPr>
        <w:t>_</w:t>
      </w:r>
      <w:r w:rsidRPr="00A70B0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Class</w:t>
      </w:r>
      <w:proofErr w:type="gramEnd"/>
      <w:r>
        <w:rPr>
          <w:sz w:val="22"/>
          <w:szCs w:val="22"/>
        </w:rPr>
        <w:t xml:space="preserve"> Rank: ________________  Class Size: _________________________</w:t>
      </w:r>
      <w:r>
        <w:rPr>
          <w:sz w:val="22"/>
          <w:szCs w:val="22"/>
        </w:rPr>
        <w:br/>
      </w:r>
    </w:p>
    <w:p w14:paraId="609894C9" w14:textId="77777777" w:rsidR="004D75E2" w:rsidRPr="00A70B01" w:rsidRDefault="004D75E2" w:rsidP="004D75E2">
      <w:pPr>
        <w:tabs>
          <w:tab w:val="right" w:leader="underscore" w:pos="9360"/>
        </w:tabs>
        <w:rPr>
          <w:sz w:val="22"/>
          <w:szCs w:val="22"/>
        </w:rPr>
      </w:pPr>
      <w:r w:rsidRPr="00A70B01">
        <w:rPr>
          <w:sz w:val="22"/>
          <w:szCs w:val="22"/>
        </w:rPr>
        <w:t>Anticipated Major:</w:t>
      </w:r>
      <w:r w:rsidRPr="00A70B01">
        <w:rPr>
          <w:sz w:val="22"/>
          <w:szCs w:val="22"/>
        </w:rPr>
        <w:tab/>
      </w:r>
    </w:p>
    <w:p w14:paraId="5890CA58" w14:textId="77777777" w:rsidR="004D75E2" w:rsidRDefault="004D75E2" w:rsidP="004D75E2">
      <w:pPr>
        <w:tabs>
          <w:tab w:val="right" w:leader="underscore" w:pos="9360"/>
        </w:tabs>
        <w:rPr>
          <w:sz w:val="22"/>
          <w:szCs w:val="22"/>
        </w:rPr>
      </w:pPr>
    </w:p>
    <w:p w14:paraId="45AF7E51" w14:textId="77777777" w:rsidR="004D75E2" w:rsidRDefault="004D75E2" w:rsidP="004D75E2">
      <w:pPr>
        <w:tabs>
          <w:tab w:val="right" w:leader="underscore" w:pos="9360"/>
        </w:tabs>
        <w:rPr>
          <w:sz w:val="22"/>
          <w:szCs w:val="22"/>
        </w:rPr>
      </w:pPr>
    </w:p>
    <w:p w14:paraId="50A9B8EF" w14:textId="5ADAE855" w:rsidR="00B911EF" w:rsidRPr="00671A6C" w:rsidRDefault="00B911EF" w:rsidP="00B911EF">
      <w:pPr>
        <w:pStyle w:val="ListParagraph"/>
        <w:numPr>
          <w:ilvl w:val="0"/>
          <w:numId w:val="4"/>
        </w:numPr>
        <w:tabs>
          <w:tab w:val="right" w:leader="underscore" w:pos="9360"/>
        </w:tabs>
        <w:rPr>
          <w:b/>
          <w:sz w:val="22"/>
          <w:szCs w:val="22"/>
        </w:rPr>
      </w:pPr>
      <w:r w:rsidRPr="00671A6C">
        <w:rPr>
          <w:b/>
          <w:sz w:val="22"/>
          <w:szCs w:val="22"/>
        </w:rPr>
        <w:t>On a separate page briefly explain why you should be awarded this scholarship and how it will help you achieve your goals.</w:t>
      </w:r>
      <w:r>
        <w:rPr>
          <w:b/>
          <w:sz w:val="22"/>
          <w:szCs w:val="22"/>
        </w:rPr>
        <w:br/>
      </w:r>
    </w:p>
    <w:p w14:paraId="788DB5ED" w14:textId="77777777" w:rsidR="004D75E2" w:rsidRPr="00671A6C" w:rsidRDefault="004D75E2" w:rsidP="004D75E2">
      <w:pPr>
        <w:pStyle w:val="ListParagraph"/>
        <w:numPr>
          <w:ilvl w:val="0"/>
          <w:numId w:val="4"/>
        </w:numPr>
        <w:tabs>
          <w:tab w:val="right" w:leader="underscore" w:pos="9360"/>
        </w:tabs>
        <w:rPr>
          <w:b/>
          <w:sz w:val="22"/>
          <w:szCs w:val="22"/>
        </w:rPr>
      </w:pPr>
      <w:r w:rsidRPr="00224D46">
        <w:rPr>
          <w:b/>
          <w:bCs/>
          <w:sz w:val="22"/>
          <w:szCs w:val="22"/>
        </w:rPr>
        <w:t>Please submit two letters of recommendation</w:t>
      </w:r>
      <w:r w:rsidRPr="00C60EB1">
        <w:rPr>
          <w:sz w:val="22"/>
          <w:szCs w:val="22"/>
        </w:rPr>
        <w:t xml:space="preserve">: </w:t>
      </w:r>
    </w:p>
    <w:p w14:paraId="6F893064" w14:textId="3FCF73A5" w:rsidR="004D75E2" w:rsidRDefault="00B911EF" w:rsidP="004D75E2">
      <w:pPr>
        <w:pStyle w:val="ListParagraph"/>
        <w:numPr>
          <w:ilvl w:val="1"/>
          <w:numId w:val="4"/>
        </w:numPr>
        <w:tabs>
          <w:tab w:val="right" w:leader="underscore" w:pos="9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O</w:t>
      </w:r>
      <w:r w:rsidR="004D75E2">
        <w:rPr>
          <w:b/>
          <w:sz w:val="22"/>
          <w:szCs w:val="22"/>
        </w:rPr>
        <w:t xml:space="preserve">ne from a school official (teacher, coach, principal, counselor, etc.) </w:t>
      </w:r>
    </w:p>
    <w:p w14:paraId="7D1270B9" w14:textId="77777777" w:rsidR="004D75E2" w:rsidRDefault="004D75E2" w:rsidP="004D75E2">
      <w:pPr>
        <w:pStyle w:val="ListParagraph"/>
        <w:numPr>
          <w:ilvl w:val="1"/>
          <w:numId w:val="4"/>
        </w:numPr>
        <w:tabs>
          <w:tab w:val="right" w:leader="underscore" w:pos="9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One from a community member (work, church, volunteer activities, etc.)</w:t>
      </w:r>
    </w:p>
    <w:p w14:paraId="477B67E9" w14:textId="77777777" w:rsidR="004D75E2" w:rsidRPr="00C60EB1" w:rsidRDefault="004D75E2" w:rsidP="004D75E2">
      <w:pPr>
        <w:pStyle w:val="ListParagraph"/>
        <w:numPr>
          <w:ilvl w:val="1"/>
          <w:numId w:val="4"/>
        </w:numPr>
        <w:tabs>
          <w:tab w:val="right" w:leader="underscore" w:pos="9360"/>
        </w:tabs>
        <w:rPr>
          <w:b/>
          <w:sz w:val="22"/>
          <w:szCs w:val="22"/>
        </w:rPr>
      </w:pPr>
      <w:r w:rsidRPr="00C60EB1">
        <w:rPr>
          <w:b/>
          <w:sz w:val="22"/>
          <w:szCs w:val="22"/>
        </w:rPr>
        <w:t>Letters from relatives are not acceptable</w:t>
      </w:r>
    </w:p>
    <w:p w14:paraId="644E357A" w14:textId="77777777" w:rsidR="004D75E2" w:rsidRPr="00A70B01" w:rsidRDefault="004D75E2" w:rsidP="004D75E2">
      <w:pPr>
        <w:tabs>
          <w:tab w:val="right" w:leader="underscore" w:pos="9360"/>
        </w:tabs>
        <w:rPr>
          <w:b/>
          <w:sz w:val="22"/>
          <w:szCs w:val="22"/>
        </w:rPr>
      </w:pPr>
    </w:p>
    <w:p w14:paraId="27666F60" w14:textId="629FA4D2" w:rsidR="004D75E2" w:rsidRDefault="004D75E2" w:rsidP="004D75E2">
      <w:pPr>
        <w:numPr>
          <w:ilvl w:val="0"/>
          <w:numId w:val="3"/>
        </w:numPr>
        <w:tabs>
          <w:tab w:val="right" w:leader="underscore" w:pos="9360"/>
        </w:tabs>
        <w:rPr>
          <w:sz w:val="22"/>
          <w:szCs w:val="22"/>
        </w:rPr>
      </w:pPr>
      <w:r w:rsidRPr="00224D46">
        <w:rPr>
          <w:b/>
          <w:bCs/>
          <w:sz w:val="22"/>
          <w:szCs w:val="22"/>
        </w:rPr>
        <w:t>Please enclose a copy of your transcript</w:t>
      </w:r>
      <w:r>
        <w:rPr>
          <w:sz w:val="22"/>
          <w:szCs w:val="22"/>
        </w:rPr>
        <w:t>.</w:t>
      </w:r>
    </w:p>
    <w:p w14:paraId="43DB68E8" w14:textId="77777777" w:rsidR="00217CF0" w:rsidRDefault="00217CF0" w:rsidP="00217CF0">
      <w:pPr>
        <w:pStyle w:val="ListParagraph"/>
        <w:tabs>
          <w:tab w:val="right" w:leader="underscore" w:pos="9360"/>
        </w:tabs>
        <w:rPr>
          <w:b/>
          <w:sz w:val="22"/>
          <w:szCs w:val="22"/>
        </w:rPr>
      </w:pPr>
    </w:p>
    <w:p w14:paraId="59960EB0" w14:textId="77777777" w:rsidR="00217CF0" w:rsidRDefault="00217CF0" w:rsidP="00217CF0">
      <w:pPr>
        <w:tabs>
          <w:tab w:val="right" w:leader="underscore" w:pos="9360"/>
        </w:tabs>
        <w:ind w:left="720"/>
        <w:rPr>
          <w:sz w:val="22"/>
          <w:szCs w:val="22"/>
        </w:rPr>
      </w:pPr>
    </w:p>
    <w:p w14:paraId="1FCB787D" w14:textId="77777777" w:rsidR="004D75E2" w:rsidRDefault="004D75E2" w:rsidP="004D75E2">
      <w:pPr>
        <w:tabs>
          <w:tab w:val="right" w:leader="underscore" w:pos="9360"/>
        </w:tabs>
        <w:spacing w:line="360" w:lineRule="auto"/>
        <w:rPr>
          <w:sz w:val="22"/>
          <w:szCs w:val="22"/>
        </w:rPr>
      </w:pPr>
    </w:p>
    <w:p w14:paraId="5BDA193E" w14:textId="77777777" w:rsidR="004D75E2" w:rsidRDefault="004D75E2" w:rsidP="004D75E2">
      <w:pPr>
        <w:tabs>
          <w:tab w:val="right" w:leader="underscore" w:pos="9360"/>
        </w:tabs>
        <w:spacing w:line="360" w:lineRule="auto"/>
        <w:rPr>
          <w:sz w:val="22"/>
          <w:szCs w:val="22"/>
        </w:rPr>
      </w:pPr>
    </w:p>
    <w:p w14:paraId="59074473" w14:textId="77777777" w:rsidR="004D75E2" w:rsidRDefault="004D75E2" w:rsidP="004D75E2">
      <w:pPr>
        <w:tabs>
          <w:tab w:val="right" w:leader="underscore" w:pos="9360"/>
        </w:tabs>
        <w:spacing w:line="360" w:lineRule="auto"/>
        <w:rPr>
          <w:sz w:val="22"/>
          <w:szCs w:val="22"/>
        </w:rPr>
      </w:pPr>
    </w:p>
    <w:p w14:paraId="06D9E352" w14:textId="77777777" w:rsidR="004D75E2" w:rsidRDefault="004D75E2" w:rsidP="004D75E2">
      <w:pPr>
        <w:tabs>
          <w:tab w:val="right" w:leader="underscore" w:pos="9360"/>
        </w:tabs>
        <w:spacing w:line="360" w:lineRule="auto"/>
        <w:rPr>
          <w:sz w:val="22"/>
          <w:szCs w:val="22"/>
        </w:rPr>
      </w:pPr>
    </w:p>
    <w:p w14:paraId="6FF277B5" w14:textId="77777777" w:rsidR="004D75E2" w:rsidRDefault="004D75E2" w:rsidP="004D75E2">
      <w:pPr>
        <w:tabs>
          <w:tab w:val="right" w:leader="underscore" w:pos="9360"/>
        </w:tabs>
        <w:spacing w:line="360" w:lineRule="auto"/>
        <w:rPr>
          <w:sz w:val="22"/>
          <w:szCs w:val="22"/>
        </w:rPr>
      </w:pPr>
    </w:p>
    <w:p w14:paraId="43E7606D" w14:textId="77777777" w:rsidR="004D75E2" w:rsidRPr="00A70B01" w:rsidRDefault="004D75E2" w:rsidP="004D75E2">
      <w:pPr>
        <w:tabs>
          <w:tab w:val="right" w:leader="underscore" w:pos="93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High School Offices Held: </w:t>
      </w:r>
      <w:r>
        <w:rPr>
          <w:sz w:val="22"/>
          <w:szCs w:val="22"/>
        </w:rPr>
        <w:tab/>
      </w:r>
    </w:p>
    <w:p w14:paraId="1E6B113D" w14:textId="77777777" w:rsidR="004D75E2" w:rsidRPr="00A70B01" w:rsidRDefault="004D75E2" w:rsidP="004D75E2">
      <w:pPr>
        <w:tabs>
          <w:tab w:val="right" w:leader="underscore" w:pos="9360"/>
        </w:tabs>
        <w:spacing w:line="360" w:lineRule="auto"/>
        <w:rPr>
          <w:sz w:val="22"/>
          <w:szCs w:val="22"/>
        </w:rPr>
      </w:pPr>
      <w:r w:rsidRPr="00A70B01">
        <w:rPr>
          <w:sz w:val="22"/>
          <w:szCs w:val="22"/>
        </w:rPr>
        <w:tab/>
      </w:r>
    </w:p>
    <w:p w14:paraId="0C810A42" w14:textId="77777777" w:rsidR="004D75E2" w:rsidRDefault="004D75E2" w:rsidP="004D75E2">
      <w:pPr>
        <w:tabs>
          <w:tab w:val="right" w:leader="underscore" w:pos="9360"/>
        </w:tabs>
        <w:spacing w:line="360" w:lineRule="auto"/>
        <w:rPr>
          <w:sz w:val="22"/>
          <w:szCs w:val="22"/>
        </w:rPr>
      </w:pPr>
      <w:r w:rsidRPr="00A70B01">
        <w:rPr>
          <w:sz w:val="22"/>
          <w:szCs w:val="22"/>
        </w:rPr>
        <w:tab/>
      </w:r>
    </w:p>
    <w:p w14:paraId="4D734930" w14:textId="77777777" w:rsidR="004D75E2" w:rsidRPr="00A70B01" w:rsidRDefault="004D75E2" w:rsidP="004D75E2">
      <w:pPr>
        <w:tabs>
          <w:tab w:val="right" w:leader="underscore" w:pos="93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ACB8DA7" w14:textId="77777777" w:rsidR="004D75E2" w:rsidRDefault="004D75E2" w:rsidP="004D75E2">
      <w:pPr>
        <w:tabs>
          <w:tab w:val="right" w:leader="underscore" w:pos="9360"/>
        </w:tabs>
        <w:spacing w:line="360" w:lineRule="auto"/>
        <w:rPr>
          <w:sz w:val="22"/>
          <w:szCs w:val="22"/>
        </w:rPr>
      </w:pPr>
      <w:r w:rsidRPr="00A70B01">
        <w:rPr>
          <w:sz w:val="22"/>
          <w:szCs w:val="22"/>
        </w:rPr>
        <w:t>Extracurricular activities or projects in which you have participated: (membership in organizations)</w:t>
      </w:r>
    </w:p>
    <w:p w14:paraId="4E0629FE" w14:textId="77777777" w:rsidR="004D75E2" w:rsidRDefault="004D75E2" w:rsidP="004D75E2">
      <w:pPr>
        <w:tabs>
          <w:tab w:val="right" w:leader="underscore" w:pos="93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D85C572" w14:textId="77777777" w:rsidR="004D75E2" w:rsidRDefault="004D75E2" w:rsidP="004D75E2">
      <w:pPr>
        <w:tabs>
          <w:tab w:val="right" w:leader="underscore" w:pos="93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FF48DE3" w14:textId="77777777" w:rsidR="004D75E2" w:rsidRDefault="004D75E2" w:rsidP="004D75E2">
      <w:pPr>
        <w:tabs>
          <w:tab w:val="right" w:leader="underscore" w:pos="93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3F437C0" w14:textId="77777777" w:rsidR="004D75E2" w:rsidRDefault="004D75E2" w:rsidP="004D75E2">
      <w:pPr>
        <w:tabs>
          <w:tab w:val="right" w:leader="underscore" w:pos="93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Describe any honors or awards received: </w:t>
      </w:r>
      <w:r>
        <w:rPr>
          <w:sz w:val="22"/>
          <w:szCs w:val="22"/>
        </w:rPr>
        <w:tab/>
      </w:r>
    </w:p>
    <w:p w14:paraId="1B0B8503" w14:textId="77777777" w:rsidR="004D75E2" w:rsidRDefault="004D75E2" w:rsidP="004D75E2">
      <w:pPr>
        <w:tabs>
          <w:tab w:val="right" w:leader="underscore" w:pos="93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3FA89C6" w14:textId="77777777" w:rsidR="004D75E2" w:rsidRDefault="004D75E2" w:rsidP="004D75E2">
      <w:pPr>
        <w:tabs>
          <w:tab w:val="right" w:leader="underscore" w:pos="93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D8447EC" w14:textId="77777777" w:rsidR="004D75E2" w:rsidRDefault="004D75E2" w:rsidP="004D75E2">
      <w:pPr>
        <w:tabs>
          <w:tab w:val="right" w:leader="underscore" w:pos="93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Employment: </w:t>
      </w:r>
      <w:r>
        <w:rPr>
          <w:sz w:val="22"/>
          <w:szCs w:val="22"/>
        </w:rPr>
        <w:tab/>
      </w:r>
    </w:p>
    <w:p w14:paraId="36C7FE27" w14:textId="77777777" w:rsidR="004D75E2" w:rsidRDefault="004D75E2" w:rsidP="004D75E2">
      <w:pPr>
        <w:tabs>
          <w:tab w:val="right" w:leader="underscore" w:pos="93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16DFAB5" w14:textId="77777777" w:rsidR="004D75E2" w:rsidRDefault="004D75E2" w:rsidP="004D75E2">
      <w:pPr>
        <w:tabs>
          <w:tab w:val="right" w:leader="underscore" w:pos="93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337B1BE" w14:textId="77777777" w:rsidR="004D75E2" w:rsidRDefault="004D75E2" w:rsidP="004D75E2">
      <w:pPr>
        <w:tabs>
          <w:tab w:val="right" w:leader="underscore" w:pos="93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AAAA481" w14:textId="77777777" w:rsidR="004D75E2" w:rsidRDefault="004D75E2" w:rsidP="004D75E2">
      <w:pPr>
        <w:tabs>
          <w:tab w:val="right" w:leader="underscore" w:pos="93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F75EAF1" w14:textId="77777777" w:rsidR="004D75E2" w:rsidRDefault="004D75E2" w:rsidP="004D75E2">
      <w:pPr>
        <w:tabs>
          <w:tab w:val="right" w:leader="underscore" w:pos="93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List names of colleges and universities to which you have applied (in order of choice):</w:t>
      </w:r>
    </w:p>
    <w:p w14:paraId="59C2DF9D" w14:textId="77777777" w:rsidR="004D75E2" w:rsidRDefault="004D75E2" w:rsidP="004D75E2">
      <w:pPr>
        <w:tabs>
          <w:tab w:val="right" w:leader="underscore" w:pos="93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4096F7D" w14:textId="77777777" w:rsidR="004D75E2" w:rsidRDefault="004D75E2" w:rsidP="004D75E2">
      <w:pPr>
        <w:tabs>
          <w:tab w:val="right" w:leader="underscore" w:pos="93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906E601" w14:textId="77777777" w:rsidR="004D75E2" w:rsidRDefault="004D75E2" w:rsidP="004D75E2">
      <w:pPr>
        <w:tabs>
          <w:tab w:val="right" w:leader="underscore" w:pos="93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8B274CD" w14:textId="77777777" w:rsidR="004D75E2" w:rsidRDefault="004D75E2" w:rsidP="004D75E2">
      <w:pPr>
        <w:tabs>
          <w:tab w:val="right" w:leader="underscore" w:pos="9360"/>
        </w:tabs>
        <w:spacing w:line="360" w:lineRule="auto"/>
        <w:rPr>
          <w:sz w:val="22"/>
          <w:szCs w:val="22"/>
        </w:rPr>
      </w:pPr>
    </w:p>
    <w:p w14:paraId="3AD42110" w14:textId="77777777" w:rsidR="004D75E2" w:rsidRDefault="004D75E2" w:rsidP="004D75E2">
      <w:pPr>
        <w:tabs>
          <w:tab w:val="right" w:leader="underscore" w:pos="93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To the best of my knowledge </w:t>
      </w:r>
      <w:proofErr w:type="gramStart"/>
      <w:r>
        <w:rPr>
          <w:sz w:val="22"/>
          <w:szCs w:val="22"/>
        </w:rPr>
        <w:t>all of</w:t>
      </w:r>
      <w:proofErr w:type="gramEnd"/>
      <w:r>
        <w:rPr>
          <w:sz w:val="22"/>
          <w:szCs w:val="22"/>
        </w:rPr>
        <w:t xml:space="preserve"> the above information is true.</w:t>
      </w:r>
    </w:p>
    <w:p w14:paraId="770531DC" w14:textId="77777777" w:rsidR="004D75E2" w:rsidRDefault="004D75E2" w:rsidP="004D75E2">
      <w:pPr>
        <w:tabs>
          <w:tab w:val="right" w:leader="underscore" w:pos="9360"/>
        </w:tabs>
        <w:spacing w:line="360" w:lineRule="auto"/>
        <w:rPr>
          <w:sz w:val="22"/>
          <w:szCs w:val="22"/>
        </w:rPr>
      </w:pPr>
    </w:p>
    <w:p w14:paraId="1D56B6F7" w14:textId="77777777" w:rsidR="004D75E2" w:rsidRDefault="004D75E2" w:rsidP="004D75E2">
      <w:pPr>
        <w:tabs>
          <w:tab w:val="right" w:leader="underscore" w:pos="93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                </w:t>
      </w:r>
      <w:r>
        <w:rPr>
          <w:sz w:val="22"/>
          <w:szCs w:val="22"/>
        </w:rPr>
        <w:tab/>
      </w:r>
    </w:p>
    <w:p w14:paraId="22B5E6E4" w14:textId="77777777" w:rsidR="004D75E2" w:rsidRDefault="004D75E2" w:rsidP="004D75E2">
      <w:pPr>
        <w:tabs>
          <w:tab w:val="right" w:leader="underscore" w:pos="93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Signature of Applicant                                                                            Date</w:t>
      </w:r>
    </w:p>
    <w:p w14:paraId="37678568" w14:textId="77777777" w:rsidR="004D75E2" w:rsidRDefault="004D75E2" w:rsidP="004D75E2">
      <w:pPr>
        <w:tabs>
          <w:tab w:val="right" w:leader="underscore" w:pos="9360"/>
        </w:tabs>
        <w:spacing w:line="360" w:lineRule="auto"/>
        <w:rPr>
          <w:sz w:val="22"/>
          <w:szCs w:val="22"/>
        </w:rPr>
      </w:pPr>
    </w:p>
    <w:p w14:paraId="1975B2B0" w14:textId="77777777" w:rsidR="004D75E2" w:rsidRDefault="004D75E2" w:rsidP="004D75E2">
      <w:pPr>
        <w:tabs>
          <w:tab w:val="right" w:leader="underscore" w:pos="9360"/>
        </w:tabs>
        <w:spacing w:line="360" w:lineRule="auto"/>
        <w:rPr>
          <w:sz w:val="22"/>
          <w:szCs w:val="22"/>
        </w:rPr>
        <w:sectPr w:rsidR="004D75E2" w:rsidSect="00217CF0">
          <w:headerReference w:type="first" r:id="rId13"/>
          <w:footerReference w:type="first" r:id="rId14"/>
          <w:pgSz w:w="12240" w:h="15840"/>
          <w:pgMar w:top="720" w:right="1440" w:bottom="1170" w:left="1440" w:header="270" w:footer="720" w:gutter="0"/>
          <w:pgNumType w:start="1"/>
          <w:cols w:space="720"/>
          <w:titlePg/>
          <w:docGrid w:linePitch="360"/>
        </w:sectPr>
      </w:pPr>
    </w:p>
    <w:p w14:paraId="08916EE9" w14:textId="2243B6FC" w:rsidR="00C669E0" w:rsidRDefault="00C669E0" w:rsidP="004D75E2">
      <w:pPr>
        <w:tabs>
          <w:tab w:val="right" w:leader="underscore" w:pos="9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Deadline – Sunday, February 1</w:t>
      </w:r>
      <w:r w:rsidR="003F5609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, 202</w:t>
      </w:r>
      <w:r w:rsidR="003F5609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at 11:59 pm </w:t>
      </w:r>
    </w:p>
    <w:p w14:paraId="37FD9203" w14:textId="77777777" w:rsidR="00C669E0" w:rsidRDefault="00C669E0" w:rsidP="004D75E2">
      <w:pPr>
        <w:tabs>
          <w:tab w:val="right" w:leader="underscore" w:pos="9360"/>
        </w:tabs>
        <w:rPr>
          <w:b/>
          <w:sz w:val="22"/>
          <w:szCs w:val="22"/>
        </w:rPr>
      </w:pPr>
    </w:p>
    <w:p w14:paraId="5354BD7D" w14:textId="4E58994A" w:rsidR="004D75E2" w:rsidRPr="00E40593" w:rsidRDefault="004D75E2" w:rsidP="004D75E2">
      <w:pPr>
        <w:tabs>
          <w:tab w:val="right" w:leader="underscore" w:pos="9360"/>
        </w:tabs>
        <w:rPr>
          <w:b/>
          <w:sz w:val="22"/>
          <w:szCs w:val="22"/>
        </w:rPr>
      </w:pPr>
      <w:r w:rsidRPr="00E40593">
        <w:rPr>
          <w:b/>
          <w:sz w:val="22"/>
          <w:szCs w:val="22"/>
        </w:rPr>
        <w:t xml:space="preserve">Please </w:t>
      </w:r>
      <w:r>
        <w:rPr>
          <w:b/>
          <w:sz w:val="22"/>
          <w:szCs w:val="22"/>
        </w:rPr>
        <w:t>e</w:t>
      </w:r>
      <w:r w:rsidRPr="00E40593">
        <w:rPr>
          <w:b/>
          <w:sz w:val="22"/>
          <w:szCs w:val="22"/>
        </w:rPr>
        <w:t>mail all pages by deadline to:</w:t>
      </w:r>
    </w:p>
    <w:p w14:paraId="74F63D0C" w14:textId="77777777" w:rsidR="004D75E2" w:rsidRDefault="004D75E2" w:rsidP="004D75E2">
      <w:pPr>
        <w:tabs>
          <w:tab w:val="right" w:leader="underscore" w:pos="9360"/>
        </w:tabs>
        <w:rPr>
          <w:sz w:val="22"/>
          <w:szCs w:val="22"/>
        </w:rPr>
      </w:pPr>
    </w:p>
    <w:p w14:paraId="2590F0FE" w14:textId="1B0FF26D" w:rsidR="004D75E2" w:rsidRPr="00224D46" w:rsidRDefault="004D75E2" w:rsidP="004D75E2">
      <w:pPr>
        <w:tabs>
          <w:tab w:val="right" w:leader="underscore" w:pos="9360"/>
        </w:tabs>
        <w:rPr>
          <w:b/>
          <w:bCs/>
          <w:sz w:val="22"/>
          <w:szCs w:val="22"/>
        </w:rPr>
      </w:pPr>
      <w:r w:rsidRPr="00224D46">
        <w:rPr>
          <w:b/>
          <w:bCs/>
          <w:sz w:val="22"/>
          <w:szCs w:val="22"/>
        </w:rPr>
        <w:t>johnfranklinscholarship@gmail.com</w:t>
      </w:r>
      <w:r w:rsidR="00224D46">
        <w:rPr>
          <w:b/>
          <w:bCs/>
          <w:sz w:val="22"/>
          <w:szCs w:val="22"/>
        </w:rPr>
        <w:t xml:space="preserve"> </w:t>
      </w:r>
    </w:p>
    <w:p w14:paraId="1CDCC575" w14:textId="77777777" w:rsidR="004D75E2" w:rsidRDefault="004D75E2" w:rsidP="004D75E2">
      <w:pPr>
        <w:tabs>
          <w:tab w:val="right" w:leader="underscore" w:pos="9360"/>
        </w:tabs>
        <w:rPr>
          <w:b/>
          <w:sz w:val="22"/>
          <w:szCs w:val="22"/>
        </w:rPr>
      </w:pPr>
    </w:p>
    <w:sectPr w:rsidR="004D75E2" w:rsidSect="00C669E0">
      <w:type w:val="continuous"/>
      <w:pgSz w:w="12240" w:h="15840"/>
      <w:pgMar w:top="720" w:right="1440" w:bottom="117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2C718" w14:textId="77777777" w:rsidR="00D21DFE" w:rsidRDefault="00D21DFE" w:rsidP="008C3506">
      <w:r>
        <w:separator/>
      </w:r>
    </w:p>
  </w:endnote>
  <w:endnote w:type="continuationSeparator" w:id="0">
    <w:p w14:paraId="05073FB4" w14:textId="77777777" w:rsidR="00D21DFE" w:rsidRDefault="00D21DFE" w:rsidP="008C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98112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FC96DC4" w14:textId="11E417FA" w:rsidR="00217CF0" w:rsidRDefault="00217CF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9AD34A8" w14:textId="77777777" w:rsidR="00217CF0" w:rsidRDefault="00217C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6B1F6" w14:textId="066002E5" w:rsidR="00217CF0" w:rsidRDefault="00217CF0">
    <w:pPr>
      <w:pStyle w:val="Footer"/>
      <w:pBdr>
        <w:top w:val="single" w:sz="4" w:space="1" w:color="D9D9D9" w:themeColor="background1" w:themeShade="D9"/>
      </w:pBdr>
      <w:jc w:val="right"/>
    </w:pPr>
  </w:p>
  <w:p w14:paraId="0833B0CC" w14:textId="77777777" w:rsidR="00217CF0" w:rsidRDefault="00217C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642296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43CC45B" w14:textId="6964B57D" w:rsidR="00217CF0" w:rsidRDefault="00217CF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B8D90B2" w14:textId="77777777" w:rsidR="00217CF0" w:rsidRDefault="00217C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CA59C" w14:textId="77777777" w:rsidR="00D21DFE" w:rsidRDefault="00D21DFE" w:rsidP="008C3506">
      <w:r>
        <w:separator/>
      </w:r>
    </w:p>
  </w:footnote>
  <w:footnote w:type="continuationSeparator" w:id="0">
    <w:p w14:paraId="2770EBED" w14:textId="77777777" w:rsidR="00D21DFE" w:rsidRDefault="00D21DFE" w:rsidP="008C3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FB46C" w14:textId="77777777" w:rsidR="00217CF0" w:rsidRPr="00217CF0" w:rsidRDefault="00217CF0" w:rsidP="00217CF0">
    <w:pPr>
      <w:jc w:val="center"/>
    </w:pPr>
    <w:r w:rsidRPr="00217CF0">
      <w:t>John Franklin Scholarship Association, Inc.</w:t>
    </w:r>
  </w:p>
  <w:p w14:paraId="50795339" w14:textId="203629D1" w:rsidR="00217CF0" w:rsidRPr="00217CF0" w:rsidRDefault="00217CF0" w:rsidP="00217CF0">
    <w:pPr>
      <w:jc w:val="center"/>
    </w:pPr>
    <w:r w:rsidRPr="00217CF0">
      <w:t>Scholarship Application</w:t>
    </w:r>
  </w:p>
  <w:p w14:paraId="1E626555" w14:textId="76F2C0BE" w:rsidR="00217CF0" w:rsidRPr="00217CF0" w:rsidRDefault="00217CF0" w:rsidP="00217CF0">
    <w:pPr>
      <w:jc w:val="center"/>
    </w:pPr>
    <w:r w:rsidRPr="00217CF0">
      <w:t>Continued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12EEC" w14:textId="77777777" w:rsidR="004D75E2" w:rsidRPr="00AE261B" w:rsidRDefault="004D75E2" w:rsidP="004D75E2">
    <w:pPr>
      <w:ind w:firstLine="720"/>
      <w:jc w:val="right"/>
      <w:rPr>
        <w:rFonts w:ascii="Centaur" w:hAnsi="Centaur"/>
        <w:b/>
        <w:color w:val="FF0000"/>
        <w:sz w:val="56"/>
        <w:szCs w:val="56"/>
      </w:rPr>
    </w:pPr>
    <w:r w:rsidRPr="00AE261B">
      <w:rPr>
        <w:rFonts w:ascii="Centaur" w:hAnsi="Centaur"/>
        <w:b/>
        <w:color w:val="FF0000"/>
        <w:sz w:val="56"/>
        <w:szCs w:val="56"/>
      </w:rPr>
      <w:t>John Franklin Scholarship Association, Inc.</w:t>
    </w:r>
  </w:p>
  <w:p w14:paraId="7161F508" w14:textId="77777777" w:rsidR="004D75E2" w:rsidRDefault="004D75E2" w:rsidP="009B0405">
    <w:pPr>
      <w:pStyle w:val="Header"/>
    </w:pPr>
  </w:p>
  <w:p w14:paraId="63F304E7" w14:textId="77777777" w:rsidR="004D75E2" w:rsidRDefault="004D75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25873" w14:textId="77777777" w:rsidR="00217CF0" w:rsidRDefault="00217CF0" w:rsidP="00217CF0">
    <w:pPr>
      <w:jc w:val="center"/>
      <w:rPr>
        <w:sz w:val="28"/>
        <w:szCs w:val="28"/>
      </w:rPr>
    </w:pPr>
    <w:r>
      <w:rPr>
        <w:sz w:val="28"/>
        <w:szCs w:val="28"/>
      </w:rPr>
      <w:t>John Franklin Scholarship Association, Inc.</w:t>
    </w:r>
  </w:p>
  <w:p w14:paraId="1097F80A" w14:textId="77777777" w:rsidR="00217CF0" w:rsidRDefault="00217CF0" w:rsidP="00217CF0">
    <w:pPr>
      <w:jc w:val="center"/>
      <w:rPr>
        <w:sz w:val="28"/>
        <w:szCs w:val="28"/>
      </w:rPr>
    </w:pPr>
    <w:r>
      <w:rPr>
        <w:sz w:val="28"/>
        <w:szCs w:val="28"/>
      </w:rPr>
      <w:t>Scholarship Application</w:t>
    </w:r>
  </w:p>
  <w:p w14:paraId="31135D51" w14:textId="244FDDCC" w:rsidR="00217CF0" w:rsidRPr="00AB6EFC" w:rsidRDefault="00217CF0" w:rsidP="00217CF0">
    <w:pPr>
      <w:jc w:val="center"/>
      <w:rPr>
        <w:b/>
        <w:bCs/>
        <w:sz w:val="28"/>
        <w:szCs w:val="28"/>
      </w:rPr>
    </w:pPr>
    <w:r w:rsidRPr="00AB6EFC">
      <w:rPr>
        <w:b/>
        <w:bCs/>
        <w:sz w:val="28"/>
        <w:szCs w:val="28"/>
      </w:rPr>
      <w:t xml:space="preserve">Deadline Date: February </w:t>
    </w:r>
    <w:r w:rsidR="00B911EF">
      <w:rPr>
        <w:b/>
        <w:bCs/>
        <w:sz w:val="28"/>
        <w:szCs w:val="28"/>
      </w:rPr>
      <w:t>1</w:t>
    </w:r>
    <w:r w:rsidR="003F5609">
      <w:rPr>
        <w:b/>
        <w:bCs/>
        <w:sz w:val="28"/>
        <w:szCs w:val="28"/>
      </w:rPr>
      <w:t>0</w:t>
    </w:r>
    <w:r w:rsidRPr="00AB6EFC">
      <w:rPr>
        <w:b/>
        <w:bCs/>
        <w:sz w:val="28"/>
        <w:szCs w:val="28"/>
      </w:rPr>
      <w:t>, 202</w:t>
    </w:r>
    <w:r w:rsidR="003F5609">
      <w:rPr>
        <w:b/>
        <w:bCs/>
        <w:sz w:val="28"/>
        <w:szCs w:val="28"/>
      </w:rPr>
      <w:t>5</w:t>
    </w:r>
  </w:p>
  <w:p w14:paraId="6CB07CE2" w14:textId="1BB22E9C" w:rsidR="004D75E2" w:rsidRDefault="004D75E2" w:rsidP="00217CF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763C2"/>
    <w:multiLevelType w:val="hybridMultilevel"/>
    <w:tmpl w:val="B9B87102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46B71872"/>
    <w:multiLevelType w:val="hybridMultilevel"/>
    <w:tmpl w:val="1F684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055E2"/>
    <w:multiLevelType w:val="hybridMultilevel"/>
    <w:tmpl w:val="34307AE4"/>
    <w:lvl w:ilvl="0" w:tplc="19F40104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42476"/>
    <w:multiLevelType w:val="hybridMultilevel"/>
    <w:tmpl w:val="DB60719C"/>
    <w:lvl w:ilvl="0" w:tplc="19F4010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595849">
    <w:abstractNumId w:val="0"/>
  </w:num>
  <w:num w:numId="2" w16cid:durableId="433979474">
    <w:abstractNumId w:val="1"/>
  </w:num>
  <w:num w:numId="3" w16cid:durableId="2033023546">
    <w:abstractNumId w:val="2"/>
  </w:num>
  <w:num w:numId="4" w16cid:durableId="168061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E2"/>
    <w:rsid w:val="00061A44"/>
    <w:rsid w:val="0006219F"/>
    <w:rsid w:val="000A1F07"/>
    <w:rsid w:val="000B652E"/>
    <w:rsid w:val="00103BB5"/>
    <w:rsid w:val="00116DB6"/>
    <w:rsid w:val="001201BB"/>
    <w:rsid w:val="0019511B"/>
    <w:rsid w:val="001B2626"/>
    <w:rsid w:val="001D5D50"/>
    <w:rsid w:val="00205608"/>
    <w:rsid w:val="00217CF0"/>
    <w:rsid w:val="00224D46"/>
    <w:rsid w:val="00254961"/>
    <w:rsid w:val="00266276"/>
    <w:rsid w:val="002A39EB"/>
    <w:rsid w:val="002F61C3"/>
    <w:rsid w:val="00307E00"/>
    <w:rsid w:val="003244D3"/>
    <w:rsid w:val="003A75AB"/>
    <w:rsid w:val="003C1453"/>
    <w:rsid w:val="003E6566"/>
    <w:rsid w:val="003F5609"/>
    <w:rsid w:val="00452BDF"/>
    <w:rsid w:val="00466DA2"/>
    <w:rsid w:val="004955EC"/>
    <w:rsid w:val="004D75E2"/>
    <w:rsid w:val="00515A0E"/>
    <w:rsid w:val="00576D63"/>
    <w:rsid w:val="0058211E"/>
    <w:rsid w:val="005F7AD3"/>
    <w:rsid w:val="00672F16"/>
    <w:rsid w:val="00674772"/>
    <w:rsid w:val="00677EBF"/>
    <w:rsid w:val="00696AF4"/>
    <w:rsid w:val="007C461F"/>
    <w:rsid w:val="008940FF"/>
    <w:rsid w:val="008C3506"/>
    <w:rsid w:val="008D2B51"/>
    <w:rsid w:val="00903710"/>
    <w:rsid w:val="009139F6"/>
    <w:rsid w:val="00930DFB"/>
    <w:rsid w:val="00A432E4"/>
    <w:rsid w:val="00A477B4"/>
    <w:rsid w:val="00AE261B"/>
    <w:rsid w:val="00B445EC"/>
    <w:rsid w:val="00B61967"/>
    <w:rsid w:val="00B674F0"/>
    <w:rsid w:val="00B911EF"/>
    <w:rsid w:val="00BB276F"/>
    <w:rsid w:val="00BD727C"/>
    <w:rsid w:val="00C02AFA"/>
    <w:rsid w:val="00C62714"/>
    <w:rsid w:val="00C669E0"/>
    <w:rsid w:val="00C84B21"/>
    <w:rsid w:val="00C96823"/>
    <w:rsid w:val="00CF11F9"/>
    <w:rsid w:val="00D21DFE"/>
    <w:rsid w:val="00DC0DAB"/>
    <w:rsid w:val="00E57AA9"/>
    <w:rsid w:val="00EF5EBC"/>
    <w:rsid w:val="00F2338B"/>
    <w:rsid w:val="00F8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7E688540"/>
  <w15:chartTrackingRefBased/>
  <w15:docId w15:val="{F2B8A3F5-80D8-4F77-8FAC-05D01C3C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1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3A75A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paragraph" w:styleId="BalloonText">
    <w:name w:val="Balloon Text"/>
    <w:basedOn w:val="Normal"/>
    <w:semiHidden/>
    <w:rsid w:val="008D2B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350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C350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350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3506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E57AA9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57AA9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662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26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61B"/>
    <w:rPr>
      <w:color w:val="605E5C"/>
      <w:shd w:val="clear" w:color="auto" w:fill="E1DFDD"/>
    </w:rPr>
  </w:style>
  <w:style w:type="paragraph" w:customStyle="1" w:styleId="Default">
    <w:name w:val="Default"/>
    <w:rsid w:val="00AE261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ress\Documents\Custom%20Office%20Templates\2021%20JFSA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ED552-8721-42C1-84E1-ED7E96E35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 JFSA Letterhead</Template>
  <TotalTime>2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Franklin Youth Golf Association</vt:lpstr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Franklin Youth Golf Association</dc:title>
  <dc:subject/>
  <dc:creator>JKress</dc:creator>
  <cp:keywords/>
  <dc:description/>
  <cp:lastModifiedBy>Jenn Kress</cp:lastModifiedBy>
  <cp:revision>2</cp:revision>
  <cp:lastPrinted>2016-05-03T14:18:00Z</cp:lastPrinted>
  <dcterms:created xsi:type="dcterms:W3CDTF">2024-11-05T23:36:00Z</dcterms:created>
  <dcterms:modified xsi:type="dcterms:W3CDTF">2024-11-05T23:36:00Z</dcterms:modified>
</cp:coreProperties>
</file>