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BA4B" w14:textId="77777777" w:rsidR="009B6E61" w:rsidRDefault="009B6E61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/>
          <w:sz w:val="16"/>
          <w:szCs w:val="16"/>
          <w:u w:val="single"/>
        </w:rPr>
      </w:pPr>
    </w:p>
    <w:p w14:paraId="0932EC06" w14:textId="126C8B09" w:rsidR="00BA2CF6" w:rsidRDefault="00BA2CF6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/>
          <w:sz w:val="16"/>
          <w:szCs w:val="16"/>
          <w:u w:val="single"/>
        </w:rPr>
      </w:pPr>
      <w:r>
        <w:rPr>
          <w:rFonts w:ascii="Cambria" w:hAnsi="Cambria"/>
          <w:b/>
          <w:sz w:val="16"/>
          <w:szCs w:val="16"/>
          <w:u w:val="single"/>
        </w:rPr>
        <w:t>VOICEOVER</w:t>
      </w:r>
    </w:p>
    <w:p w14:paraId="51DF7EFF" w14:textId="1B8D9433" w:rsidR="00527382" w:rsidRDefault="00527382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AMAZON ADS</w:t>
      </w:r>
      <w:r>
        <w:rPr>
          <w:rFonts w:ascii="Cambria" w:hAnsi="Cambria"/>
          <w:bCs/>
          <w:sz w:val="16"/>
          <w:szCs w:val="16"/>
        </w:rPr>
        <w:tab/>
        <w:t>MAKE MEDIA MAGIC CAMPAIGN                                                          ANTHONY KOTAN</w:t>
      </w:r>
    </w:p>
    <w:p w14:paraId="4AFFAEB6" w14:textId="651E2E34" w:rsidR="008C0B72" w:rsidRDefault="008C0B72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AIR BNB</w:t>
      </w:r>
      <w:r>
        <w:rPr>
          <w:rFonts w:ascii="Cambria" w:hAnsi="Cambria"/>
          <w:bCs/>
          <w:sz w:val="16"/>
          <w:szCs w:val="16"/>
        </w:rPr>
        <w:tab/>
        <w:t>DIGITAL CAMPAIGN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WAVE STUDIOS</w:t>
      </w:r>
    </w:p>
    <w:p w14:paraId="345ED93D" w14:textId="43F5CF67" w:rsidR="001A6748" w:rsidRDefault="001A6748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XCEL ENERGY</w:t>
      </w:r>
      <w:r>
        <w:rPr>
          <w:rFonts w:ascii="Cambria" w:hAnsi="Cambria"/>
          <w:bCs/>
          <w:sz w:val="16"/>
          <w:szCs w:val="16"/>
        </w:rPr>
        <w:tab/>
        <w:t xml:space="preserve">TV AND RADIO REGIONAL CAMPAIGN                                                </w:t>
      </w:r>
      <w:r w:rsidR="008C0B72">
        <w:rPr>
          <w:rFonts w:ascii="Cambria" w:hAnsi="Cambria"/>
          <w:bCs/>
          <w:sz w:val="16"/>
          <w:szCs w:val="16"/>
        </w:rPr>
        <w:t>ANTHONY KOTAN</w:t>
      </w:r>
    </w:p>
    <w:p w14:paraId="368186C3" w14:textId="18313F87" w:rsidR="001A6748" w:rsidRDefault="001A6748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NOTES TO NEURONS</w:t>
      </w:r>
      <w:r>
        <w:rPr>
          <w:rFonts w:ascii="Cambria" w:hAnsi="Cambria"/>
          <w:bCs/>
          <w:sz w:val="16"/>
          <w:szCs w:val="16"/>
        </w:rPr>
        <w:tab/>
        <w:t>GRIFFIN MUSEUM OF SCIENCE AND INDUSTRY                              SUPPLY+DEMAND</w:t>
      </w:r>
    </w:p>
    <w:p w14:paraId="4C6D9CFB" w14:textId="11CE683C" w:rsidR="001A6748" w:rsidRDefault="001A6748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CADILLAC</w:t>
      </w:r>
      <w:r>
        <w:rPr>
          <w:rFonts w:ascii="Cambria" w:hAnsi="Cambria"/>
          <w:bCs/>
          <w:sz w:val="16"/>
          <w:szCs w:val="16"/>
        </w:rPr>
        <w:tab/>
        <w:t xml:space="preserve">TV CAMPAIGN 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TEDDY NASR</w:t>
      </w:r>
    </w:p>
    <w:p w14:paraId="3CA621DF" w14:textId="3A6B9631" w:rsidR="001A6748" w:rsidRDefault="001A6748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SKINCEUTICALS</w:t>
      </w:r>
      <w:r>
        <w:rPr>
          <w:rFonts w:ascii="Cambria" w:hAnsi="Cambria"/>
          <w:bCs/>
          <w:sz w:val="16"/>
          <w:szCs w:val="16"/>
        </w:rPr>
        <w:tab/>
        <w:t>DIGITAL CAMPAIGN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INDUSTRIAL COLOR</w:t>
      </w:r>
    </w:p>
    <w:p w14:paraId="79D0B15A" w14:textId="136D2936" w:rsidR="00F162CB" w:rsidRDefault="00F162CB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EZ CATER</w:t>
      </w:r>
      <w:r>
        <w:rPr>
          <w:rFonts w:ascii="Cambria" w:hAnsi="Cambria"/>
          <w:bCs/>
          <w:sz w:val="16"/>
          <w:szCs w:val="16"/>
        </w:rPr>
        <w:tab/>
        <w:t>DIGITAL CAMPAIGN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SANDWICH</w:t>
      </w:r>
    </w:p>
    <w:p w14:paraId="284A94BA" w14:textId="118A183E" w:rsidR="0097338E" w:rsidRDefault="00CB6B4A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AMAZON BUSINESS</w:t>
      </w:r>
      <w:r>
        <w:rPr>
          <w:rFonts w:ascii="Cambria" w:hAnsi="Cambria"/>
          <w:bCs/>
          <w:sz w:val="16"/>
          <w:szCs w:val="16"/>
        </w:rPr>
        <w:tab/>
        <w:t>SHANNON- RADIO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MARY ELLEN DUGGAN </w:t>
      </w:r>
    </w:p>
    <w:p w14:paraId="6B8169CE" w14:textId="1D396FFB" w:rsidR="002C1B2F" w:rsidRDefault="002C1B2F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NY PUBLIC RADIO HOUR</w:t>
      </w:r>
      <w:r>
        <w:rPr>
          <w:rFonts w:ascii="Cambria" w:hAnsi="Cambria"/>
          <w:bCs/>
          <w:sz w:val="16"/>
          <w:szCs w:val="16"/>
        </w:rPr>
        <w:tab/>
        <w:t xml:space="preserve">DUBBING-THE NEW ABORTION UNDERGROUND                          </w:t>
      </w:r>
      <w:r w:rsidR="00776108">
        <w:rPr>
          <w:rFonts w:ascii="Cambria" w:hAnsi="Cambria"/>
          <w:bCs/>
          <w:sz w:val="16"/>
          <w:szCs w:val="16"/>
        </w:rPr>
        <w:t xml:space="preserve"> </w:t>
      </w:r>
      <w:r>
        <w:rPr>
          <w:rFonts w:ascii="Cambria" w:hAnsi="Cambria"/>
          <w:bCs/>
          <w:sz w:val="16"/>
          <w:szCs w:val="16"/>
        </w:rPr>
        <w:t>BRITTA GREENE</w:t>
      </w:r>
    </w:p>
    <w:p w14:paraId="0CE37DD4" w14:textId="11F9505D" w:rsidR="00297E63" w:rsidRPr="00297E63" w:rsidRDefault="00297E63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 w:rsidRPr="00297E63">
        <w:rPr>
          <w:rFonts w:ascii="Cambria" w:hAnsi="Cambria"/>
          <w:bCs/>
          <w:sz w:val="16"/>
          <w:szCs w:val="16"/>
        </w:rPr>
        <w:t>MICKEY &amp; THE MAGICAL MAP</w:t>
      </w:r>
      <w:r w:rsidR="00933A86">
        <w:rPr>
          <w:rFonts w:ascii="Cambria" w:hAnsi="Cambria"/>
          <w:bCs/>
          <w:sz w:val="16"/>
          <w:szCs w:val="16"/>
        </w:rPr>
        <w:tab/>
      </w:r>
      <w:r w:rsidRPr="00297E63">
        <w:rPr>
          <w:rFonts w:ascii="Cambria" w:hAnsi="Cambria"/>
          <w:bCs/>
          <w:sz w:val="16"/>
          <w:szCs w:val="16"/>
        </w:rPr>
        <w:t xml:space="preserve">OPENING/CLOSING IN PARK SHOW ANNOUNCEMENT          </w:t>
      </w:r>
      <w:r>
        <w:rPr>
          <w:rFonts w:ascii="Cambria" w:hAnsi="Cambria"/>
          <w:bCs/>
          <w:sz w:val="16"/>
          <w:szCs w:val="16"/>
        </w:rPr>
        <w:t xml:space="preserve">    </w:t>
      </w:r>
      <w:r w:rsidRPr="00297E63">
        <w:rPr>
          <w:rFonts w:ascii="Cambria" w:hAnsi="Cambria"/>
          <w:bCs/>
          <w:sz w:val="16"/>
          <w:szCs w:val="16"/>
        </w:rPr>
        <w:t xml:space="preserve">  THE WALT DISNEY COMPANY</w:t>
      </w:r>
    </w:p>
    <w:p w14:paraId="47211A64" w14:textId="77777777" w:rsidR="00DA1BFA" w:rsidRDefault="00DA1BFA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</w:p>
    <w:p w14:paraId="0234BFBF" w14:textId="1E85774C" w:rsidR="009B3678" w:rsidRPr="009B3678" w:rsidRDefault="00BA2CF6" w:rsidP="00A2153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/>
          <w:sz w:val="16"/>
          <w:szCs w:val="16"/>
          <w:u w:val="single"/>
        </w:rPr>
        <w:t xml:space="preserve">VOCAL </w:t>
      </w:r>
      <w:r w:rsidRPr="00BA2CF6">
        <w:rPr>
          <w:rFonts w:ascii="Cambria" w:hAnsi="Cambria"/>
          <w:b/>
          <w:sz w:val="16"/>
          <w:szCs w:val="16"/>
          <w:u w:val="single"/>
        </w:rPr>
        <w:t>SESSION WORK</w:t>
      </w:r>
      <w:r w:rsidR="009B3678">
        <w:rPr>
          <w:rFonts w:ascii="Cambria" w:hAnsi="Cambria"/>
          <w:bCs/>
          <w:sz w:val="16"/>
          <w:szCs w:val="16"/>
        </w:rPr>
        <w:tab/>
      </w:r>
      <w:r w:rsidR="009B3678">
        <w:rPr>
          <w:rFonts w:ascii="Cambria" w:hAnsi="Cambria"/>
          <w:bCs/>
          <w:sz w:val="16"/>
          <w:szCs w:val="16"/>
        </w:rPr>
        <w:tab/>
      </w:r>
      <w:r w:rsidR="009B3678">
        <w:rPr>
          <w:rFonts w:ascii="Cambria" w:hAnsi="Cambria"/>
          <w:bCs/>
          <w:sz w:val="16"/>
          <w:szCs w:val="16"/>
        </w:rPr>
        <w:tab/>
      </w:r>
      <w:r w:rsidR="009B3678" w:rsidRPr="009B3678">
        <w:rPr>
          <w:rFonts w:ascii="Cambria" w:hAnsi="Cambria"/>
          <w:bCs/>
          <w:sz w:val="16"/>
          <w:szCs w:val="16"/>
        </w:rPr>
        <w:tab/>
      </w:r>
    </w:p>
    <w:p w14:paraId="3CACA23B" w14:textId="13B323D5" w:rsidR="00AD3D71" w:rsidRPr="00A83BD7" w:rsidRDefault="00AD3D71" w:rsidP="00A2153F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>CA</w:t>
      </w:r>
      <w:r w:rsidR="009B3678">
        <w:rPr>
          <w:rFonts w:ascii="Cambria" w:hAnsi="Cambria"/>
          <w:sz w:val="16"/>
          <w:szCs w:val="16"/>
        </w:rPr>
        <w:t xml:space="preserve"> </w:t>
      </w:r>
      <w:r w:rsidRPr="00A83BD7">
        <w:rPr>
          <w:rFonts w:ascii="Cambria" w:hAnsi="Cambria"/>
          <w:sz w:val="16"/>
          <w:szCs w:val="16"/>
        </w:rPr>
        <w:t>ADVENTURE</w:t>
      </w:r>
      <w:r w:rsidR="009B3678">
        <w:rPr>
          <w:rFonts w:ascii="Cambria" w:hAnsi="Cambria"/>
          <w:sz w:val="16"/>
          <w:szCs w:val="16"/>
        </w:rPr>
        <w:t xml:space="preserve"> </w:t>
      </w:r>
      <w:r w:rsidRPr="00A83BD7">
        <w:rPr>
          <w:rFonts w:ascii="Cambria" w:hAnsi="Cambria"/>
          <w:sz w:val="16"/>
          <w:szCs w:val="16"/>
        </w:rPr>
        <w:t xml:space="preserve">REOPENING </w:t>
      </w:r>
      <w:r w:rsidR="007E5B4D"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>MEZZO</w:t>
      </w: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  <w:r w:rsidR="007E5B4D" w:rsidRPr="00A83BD7">
        <w:rPr>
          <w:rFonts w:ascii="Cambria" w:hAnsi="Cambria"/>
          <w:sz w:val="16"/>
          <w:szCs w:val="16"/>
        </w:rPr>
        <w:tab/>
      </w:r>
      <w:r w:rsidR="007E5B4D" w:rsidRPr="00A83BD7">
        <w:rPr>
          <w:rFonts w:ascii="Cambria" w:hAnsi="Cambria"/>
          <w:sz w:val="16"/>
          <w:szCs w:val="16"/>
        </w:rPr>
        <w:tab/>
      </w:r>
      <w:r w:rsidR="002C1B2F">
        <w:rPr>
          <w:rFonts w:ascii="Cambria" w:hAnsi="Cambria"/>
          <w:sz w:val="16"/>
          <w:szCs w:val="16"/>
        </w:rPr>
        <w:tab/>
        <w:t>THE WALT DISNEY COMPANY</w:t>
      </w:r>
    </w:p>
    <w:p w14:paraId="73E0535C" w14:textId="77777777" w:rsidR="00AD3D71" w:rsidRPr="00A83BD7" w:rsidRDefault="007E5B4D" w:rsidP="00A2153F">
      <w:pPr>
        <w:tabs>
          <w:tab w:val="left" w:pos="2700"/>
          <w:tab w:val="left" w:pos="4320"/>
          <w:tab w:val="left" w:pos="7020"/>
        </w:tabs>
        <w:spacing w:line="276" w:lineRule="auto"/>
        <w:ind w:right="-1440"/>
        <w:rPr>
          <w:rFonts w:ascii="Cambria" w:hAnsi="Cambria"/>
          <w:bCs/>
          <w:sz w:val="16"/>
          <w:szCs w:val="16"/>
        </w:rPr>
      </w:pPr>
      <w:r w:rsidRPr="00A83BD7">
        <w:rPr>
          <w:rFonts w:ascii="Cambria" w:hAnsi="Cambria"/>
          <w:bCs/>
          <w:sz w:val="16"/>
          <w:szCs w:val="16"/>
        </w:rPr>
        <w:t>CURIOUS GEORGE LIVE</w:t>
      </w:r>
      <w:r w:rsidR="00AD3D71" w:rsidRPr="00A83BD7">
        <w:rPr>
          <w:rFonts w:ascii="Cambria" w:hAnsi="Cambria"/>
          <w:bCs/>
          <w:sz w:val="16"/>
          <w:szCs w:val="16"/>
        </w:rPr>
        <w:tab/>
      </w:r>
      <w:r w:rsidRPr="00A83BD7">
        <w:rPr>
          <w:rFonts w:ascii="Cambria" w:hAnsi="Cambria"/>
          <w:bCs/>
          <w:sz w:val="16"/>
          <w:szCs w:val="16"/>
        </w:rPr>
        <w:t>PROFESSOR WISEMAN/ROSE</w:t>
      </w:r>
      <w:r w:rsidRPr="00A83BD7">
        <w:rPr>
          <w:rFonts w:ascii="Cambria" w:hAnsi="Cambria"/>
          <w:bCs/>
          <w:sz w:val="16"/>
          <w:szCs w:val="16"/>
        </w:rPr>
        <w:tab/>
        <w:t>JOHN KAVANAUGH</w:t>
      </w:r>
    </w:p>
    <w:p w14:paraId="0E1B41AF" w14:textId="0070A125" w:rsidR="00B36AEF" w:rsidRPr="00B36AEF" w:rsidRDefault="00B36AEF" w:rsidP="00B36AE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ALPS GUARDIANS</w:t>
      </w:r>
      <w:r>
        <w:rPr>
          <w:rFonts w:ascii="Cambria" w:hAnsi="Cambria"/>
          <w:bCs/>
          <w:sz w:val="16"/>
          <w:szCs w:val="16"/>
        </w:rPr>
        <w:tab/>
        <w:t>LUCY-SNOW HALL IN GERMANY                                                           IMASCORE GBR</w:t>
      </w:r>
    </w:p>
    <w:p w14:paraId="243B066D" w14:textId="077238CD" w:rsidR="00EA27EC" w:rsidRDefault="00EA27EC" w:rsidP="00BA2CF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</w:p>
    <w:p w14:paraId="43F9C29A" w14:textId="02761CBC" w:rsidR="00EA27EC" w:rsidRDefault="00EA27EC" w:rsidP="00BA2CF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b/>
          <w:bCs/>
          <w:sz w:val="16"/>
          <w:szCs w:val="16"/>
          <w:u w:val="single"/>
        </w:rPr>
      </w:pPr>
      <w:r w:rsidRPr="00EA27EC">
        <w:rPr>
          <w:rFonts w:ascii="Cambria" w:hAnsi="Cambria"/>
          <w:b/>
          <w:bCs/>
          <w:sz w:val="16"/>
          <w:szCs w:val="16"/>
          <w:u w:val="single"/>
        </w:rPr>
        <w:t>FILM</w:t>
      </w:r>
    </w:p>
    <w:p w14:paraId="0838F812" w14:textId="3DD2456E" w:rsidR="00EA27EC" w:rsidRDefault="00EA27EC" w:rsidP="00BA2CF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THE HAUNTED MAN</w:t>
      </w:r>
      <w:r>
        <w:rPr>
          <w:rFonts w:ascii="Cambria" w:hAnsi="Cambria"/>
          <w:sz w:val="16"/>
          <w:szCs w:val="16"/>
        </w:rPr>
        <w:tab/>
        <w:t>NATALIE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="00DB6EA3">
        <w:rPr>
          <w:rFonts w:ascii="Cambria" w:hAnsi="Cambria"/>
          <w:sz w:val="16"/>
          <w:szCs w:val="16"/>
        </w:rPr>
        <w:t>PAUL CARGANILLA</w:t>
      </w:r>
      <w:r w:rsidR="00CB6B4A">
        <w:rPr>
          <w:rFonts w:ascii="Cambria" w:hAnsi="Cambria"/>
          <w:sz w:val="16"/>
          <w:szCs w:val="16"/>
        </w:rPr>
        <w:t>/DAN FRANKLIN</w:t>
      </w:r>
    </w:p>
    <w:p w14:paraId="0980E1A5" w14:textId="344D14E0" w:rsidR="00EA27EC" w:rsidRDefault="00EA27EC" w:rsidP="00BA2CF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THE FLAME</w:t>
      </w:r>
      <w:r>
        <w:rPr>
          <w:rFonts w:ascii="Cambria" w:hAnsi="Cambria"/>
          <w:sz w:val="16"/>
          <w:szCs w:val="16"/>
        </w:rPr>
        <w:tab/>
        <w:t>EMMA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SHOVEL KITTY </w:t>
      </w:r>
      <w:r w:rsidR="00DB6EA3">
        <w:rPr>
          <w:rFonts w:ascii="Cambria" w:hAnsi="Cambria"/>
          <w:sz w:val="16"/>
          <w:szCs w:val="16"/>
        </w:rPr>
        <w:t>MEDIA</w:t>
      </w:r>
    </w:p>
    <w:p w14:paraId="02E615FB" w14:textId="69B3A519" w:rsidR="00EA27EC" w:rsidRPr="00EA27EC" w:rsidRDefault="00DB6EA3" w:rsidP="00BA2CF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SPARKED</w:t>
      </w:r>
      <w:r>
        <w:rPr>
          <w:rFonts w:ascii="Cambria" w:hAnsi="Cambria"/>
          <w:sz w:val="16"/>
          <w:szCs w:val="16"/>
        </w:rPr>
        <w:tab/>
        <w:t>EMMA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SHOVEL KITTY MEDIA</w:t>
      </w:r>
    </w:p>
    <w:p w14:paraId="15095251" w14:textId="77777777" w:rsidR="00527382" w:rsidRDefault="00527382" w:rsidP="009B6E6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</w:p>
    <w:p w14:paraId="21A79BF5" w14:textId="77777777" w:rsidR="00527382" w:rsidRPr="00A83BD7" w:rsidRDefault="00527382" w:rsidP="00527382">
      <w:pPr>
        <w:tabs>
          <w:tab w:val="left" w:pos="270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/>
          <w:sz w:val="16"/>
          <w:szCs w:val="16"/>
          <w:u w:val="single"/>
        </w:rPr>
      </w:pPr>
      <w:r w:rsidRPr="00A83BD7">
        <w:rPr>
          <w:rFonts w:ascii="Cambria" w:hAnsi="Cambria"/>
          <w:b/>
          <w:sz w:val="16"/>
          <w:szCs w:val="16"/>
          <w:u w:val="single"/>
        </w:rPr>
        <w:t>THEME PARK</w:t>
      </w:r>
    </w:p>
    <w:p w14:paraId="3616D820" w14:textId="77777777" w:rsidR="00527382" w:rsidRPr="00A83BD7" w:rsidRDefault="00527382" w:rsidP="00527382">
      <w:pPr>
        <w:tabs>
          <w:tab w:val="left" w:pos="2700"/>
          <w:tab w:val="left" w:pos="4320"/>
          <w:tab w:val="left" w:pos="7020"/>
        </w:tabs>
        <w:spacing w:line="276" w:lineRule="auto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>MAD T PARTY</w:t>
      </w:r>
      <w:r w:rsidRPr="00A83BD7">
        <w:rPr>
          <w:rFonts w:ascii="Cambria" w:hAnsi="Cambria"/>
          <w:sz w:val="16"/>
          <w:szCs w:val="16"/>
        </w:rPr>
        <w:tab/>
        <w:t>ALICE</w:t>
      </w: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  <w:t>DISNEY CA ADVENTURE</w:t>
      </w:r>
    </w:p>
    <w:p w14:paraId="256E2077" w14:textId="77777777" w:rsidR="00527382" w:rsidRDefault="00527382" w:rsidP="00527382">
      <w:pPr>
        <w:tabs>
          <w:tab w:val="left" w:pos="2700"/>
          <w:tab w:val="left" w:pos="4320"/>
          <w:tab w:val="left" w:pos="70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MICKEY &amp; THE MAGICAL MAP</w:t>
      </w:r>
      <w:r>
        <w:rPr>
          <w:rFonts w:ascii="Cambria" w:hAnsi="Cambria"/>
          <w:bCs/>
          <w:sz w:val="16"/>
          <w:szCs w:val="16"/>
        </w:rPr>
        <w:tab/>
        <w:t>POCAHONTAS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>DISNEYLAND</w:t>
      </w:r>
    </w:p>
    <w:p w14:paraId="0ED415F0" w14:textId="77777777" w:rsidR="00527382" w:rsidRDefault="00527382" w:rsidP="00527382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MINNIE’S FLY GIRLS</w:t>
      </w:r>
      <w:r>
        <w:rPr>
          <w:rFonts w:ascii="Cambria" w:hAnsi="Cambria"/>
          <w:bCs/>
          <w:sz w:val="16"/>
          <w:szCs w:val="16"/>
        </w:rPr>
        <w:tab/>
        <w:t>PAT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                            DISNEY CA ADVENTURE</w:t>
      </w:r>
    </w:p>
    <w:p w14:paraId="51EB0245" w14:textId="380438F1" w:rsidR="00AD3D71" w:rsidRPr="00A83BD7" w:rsidRDefault="007E5B4D" w:rsidP="009B6E6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spacing w:line="276" w:lineRule="auto"/>
        <w:ind w:right="-1440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  <w:r w:rsidR="006E4DDA" w:rsidRPr="00A83BD7">
        <w:rPr>
          <w:rFonts w:ascii="Cambria" w:hAnsi="Cambria"/>
          <w:sz w:val="16"/>
          <w:szCs w:val="16"/>
        </w:rPr>
        <w:tab/>
      </w:r>
      <w:r w:rsidR="006E4DDA" w:rsidRPr="00A83BD7">
        <w:rPr>
          <w:rFonts w:ascii="Cambria" w:hAnsi="Cambria"/>
          <w:sz w:val="16"/>
          <w:szCs w:val="16"/>
        </w:rPr>
        <w:tab/>
      </w:r>
      <w:r w:rsidR="006E4DDA" w:rsidRPr="00A83BD7">
        <w:rPr>
          <w:rFonts w:ascii="Cambria" w:hAnsi="Cambria"/>
          <w:sz w:val="16"/>
          <w:szCs w:val="16"/>
        </w:rPr>
        <w:tab/>
        <w:t xml:space="preserve"> </w:t>
      </w:r>
      <w:r w:rsidR="006E4DDA" w:rsidRPr="00A83BD7">
        <w:rPr>
          <w:rFonts w:ascii="Cambria" w:hAnsi="Cambria"/>
          <w:sz w:val="16"/>
          <w:szCs w:val="16"/>
        </w:rPr>
        <w:tab/>
      </w:r>
    </w:p>
    <w:p w14:paraId="3FC2E8F5" w14:textId="77777777" w:rsidR="00AD3D71" w:rsidRPr="00A83BD7" w:rsidRDefault="00566955" w:rsidP="00A2153F">
      <w:pPr>
        <w:tabs>
          <w:tab w:val="left" w:pos="2700"/>
          <w:tab w:val="left" w:pos="3600"/>
          <w:tab w:val="left" w:pos="4320"/>
          <w:tab w:val="left" w:pos="7020"/>
        </w:tabs>
        <w:spacing w:line="276" w:lineRule="auto"/>
        <w:rPr>
          <w:rFonts w:ascii="Cambria" w:hAnsi="Cambria"/>
          <w:b/>
          <w:sz w:val="16"/>
          <w:szCs w:val="16"/>
          <w:u w:val="single"/>
        </w:rPr>
      </w:pPr>
      <w:r w:rsidRPr="00A83BD7">
        <w:rPr>
          <w:rFonts w:ascii="Cambria" w:hAnsi="Cambria"/>
          <w:b/>
          <w:sz w:val="16"/>
          <w:szCs w:val="16"/>
          <w:u w:val="single"/>
        </w:rPr>
        <w:t>REGIONAL THEATER</w:t>
      </w:r>
    </w:p>
    <w:p w14:paraId="653D83DF" w14:textId="5B5E8424" w:rsidR="00566955" w:rsidRPr="00A83BD7" w:rsidRDefault="00566955" w:rsidP="00E2564E">
      <w:pPr>
        <w:tabs>
          <w:tab w:val="left" w:pos="2700"/>
          <w:tab w:val="left" w:pos="4320"/>
          <w:tab w:val="left" w:pos="7020"/>
        </w:tabs>
        <w:spacing w:line="276" w:lineRule="auto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>HELLO DOLLY</w:t>
      </w:r>
      <w:r w:rsidR="00AD3D71"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>ERMENGARDE</w:t>
      </w:r>
      <w:r w:rsidR="00AD3D71" w:rsidRPr="00A83BD7">
        <w:rPr>
          <w:rFonts w:ascii="Cambria" w:hAnsi="Cambria"/>
          <w:sz w:val="16"/>
          <w:szCs w:val="16"/>
        </w:rPr>
        <w:tab/>
      </w:r>
      <w:r w:rsidR="00CC74B5" w:rsidRPr="00A83BD7">
        <w:rPr>
          <w:rFonts w:ascii="Cambria" w:hAnsi="Cambria"/>
          <w:sz w:val="16"/>
          <w:szCs w:val="16"/>
        </w:rPr>
        <w:tab/>
        <w:t>CALVIN REMSBERG</w:t>
      </w:r>
      <w:r w:rsidR="00AD3D71" w:rsidRPr="00A83BD7">
        <w:rPr>
          <w:rFonts w:ascii="Cambria" w:hAnsi="Cambria"/>
          <w:sz w:val="16"/>
          <w:szCs w:val="16"/>
        </w:rPr>
        <w:tab/>
      </w:r>
    </w:p>
    <w:p w14:paraId="7FA38E82" w14:textId="2EF1EF0D" w:rsidR="00AD3D71" w:rsidRPr="00A83BD7" w:rsidRDefault="00566955" w:rsidP="00A2153F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spacing w:line="276" w:lineRule="auto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>DAMN YANKEES</w:t>
      </w:r>
      <w:r w:rsidRPr="00A83BD7">
        <w:rPr>
          <w:rFonts w:ascii="Cambria" w:hAnsi="Cambria"/>
          <w:sz w:val="16"/>
          <w:szCs w:val="16"/>
        </w:rPr>
        <w:tab/>
        <w:t>LOLA</w:t>
      </w:r>
      <w:r w:rsidRPr="00A83BD7">
        <w:rPr>
          <w:rFonts w:ascii="Cambria" w:hAnsi="Cambria"/>
          <w:sz w:val="16"/>
          <w:szCs w:val="16"/>
        </w:rPr>
        <w:tab/>
      </w:r>
      <w:r w:rsidR="00CC74B5" w:rsidRPr="00A83BD7">
        <w:rPr>
          <w:rFonts w:ascii="Cambria" w:hAnsi="Cambria"/>
          <w:sz w:val="16"/>
          <w:szCs w:val="16"/>
        </w:rPr>
        <w:tab/>
      </w:r>
      <w:r w:rsidR="00CC74B5" w:rsidRPr="00A83BD7">
        <w:rPr>
          <w:rFonts w:ascii="Cambria" w:hAnsi="Cambria"/>
          <w:sz w:val="16"/>
          <w:szCs w:val="16"/>
        </w:rPr>
        <w:tab/>
      </w:r>
      <w:r w:rsidR="00F365EB">
        <w:rPr>
          <w:rFonts w:ascii="Cambria" w:hAnsi="Cambria"/>
          <w:sz w:val="16"/>
          <w:szCs w:val="16"/>
        </w:rPr>
        <w:t>KC GUSSLER</w:t>
      </w:r>
      <w:r w:rsidRPr="00A83BD7">
        <w:rPr>
          <w:rFonts w:ascii="Cambria" w:hAnsi="Cambria"/>
          <w:sz w:val="16"/>
          <w:szCs w:val="16"/>
        </w:rPr>
        <w:tab/>
      </w:r>
      <w:r w:rsidR="00AD3D71" w:rsidRPr="00A83BD7">
        <w:rPr>
          <w:rFonts w:ascii="Cambria" w:hAnsi="Cambria"/>
          <w:sz w:val="16"/>
          <w:szCs w:val="16"/>
        </w:rPr>
        <w:t xml:space="preserve"> </w:t>
      </w:r>
    </w:p>
    <w:p w14:paraId="13544530" w14:textId="31FF904C" w:rsidR="00256011" w:rsidRPr="00E17101" w:rsidRDefault="00370DA0" w:rsidP="00E17101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spacing w:line="276" w:lineRule="auto"/>
        <w:rPr>
          <w:rFonts w:ascii="Cambria" w:hAnsi="Cambria"/>
          <w:sz w:val="16"/>
          <w:szCs w:val="16"/>
        </w:rPr>
      </w:pPr>
      <w:r w:rsidRPr="00A83BD7">
        <w:rPr>
          <w:rFonts w:ascii="Cambria" w:hAnsi="Cambria"/>
          <w:sz w:val="16"/>
          <w:szCs w:val="16"/>
        </w:rPr>
        <w:tab/>
      </w:r>
      <w:r w:rsidRPr="00A83BD7">
        <w:rPr>
          <w:rFonts w:ascii="Cambria" w:hAnsi="Cambria"/>
          <w:sz w:val="16"/>
          <w:szCs w:val="16"/>
        </w:rPr>
        <w:tab/>
      </w:r>
    </w:p>
    <w:p w14:paraId="22EEF851" w14:textId="77777777" w:rsidR="00AD3D71" w:rsidRPr="00A83BD7" w:rsidRDefault="00AD3D71" w:rsidP="00A2153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/>
          <w:sz w:val="16"/>
          <w:szCs w:val="16"/>
          <w:u w:val="single"/>
        </w:rPr>
      </w:pPr>
      <w:r w:rsidRPr="00A83BD7">
        <w:rPr>
          <w:rFonts w:ascii="Cambria" w:hAnsi="Cambria"/>
          <w:b/>
          <w:sz w:val="16"/>
          <w:szCs w:val="16"/>
          <w:u w:val="single"/>
        </w:rPr>
        <w:t>EDUCATION</w:t>
      </w:r>
    </w:p>
    <w:p w14:paraId="06D71867" w14:textId="54823D6C" w:rsidR="00A83BD7" w:rsidRPr="00527382" w:rsidRDefault="008062C8" w:rsidP="00527382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/>
          <w:sz w:val="16"/>
          <w:szCs w:val="16"/>
        </w:rPr>
      </w:pPr>
      <w:r w:rsidRPr="00A83BD7">
        <w:rPr>
          <w:rFonts w:ascii="Cambria" w:hAnsi="Cambria"/>
          <w:b/>
          <w:sz w:val="16"/>
          <w:szCs w:val="16"/>
        </w:rPr>
        <w:t>UNIVERSITY OF CALIFORNIA LOS ANGELES</w:t>
      </w:r>
      <w:r w:rsidR="00527382">
        <w:rPr>
          <w:rFonts w:ascii="Cambria" w:hAnsi="Cambria"/>
          <w:b/>
          <w:sz w:val="16"/>
          <w:szCs w:val="16"/>
        </w:rPr>
        <w:t xml:space="preserve">- </w:t>
      </w:r>
      <w:r w:rsidR="00A83BD7" w:rsidRPr="00A83BD7">
        <w:rPr>
          <w:rFonts w:ascii="Cambria" w:hAnsi="Cambria"/>
          <w:sz w:val="16"/>
          <w:szCs w:val="16"/>
        </w:rPr>
        <w:t>BACHELOR OF ARTS IN PSYCHOLOGY</w:t>
      </w:r>
    </w:p>
    <w:p w14:paraId="04CFDC19" w14:textId="77777777" w:rsidR="00AD3D71" w:rsidRPr="00A83BD7" w:rsidRDefault="00AD3D71" w:rsidP="00A2153F">
      <w:pPr>
        <w:tabs>
          <w:tab w:val="left" w:pos="2700"/>
          <w:tab w:val="left" w:pos="4320"/>
          <w:tab w:val="left" w:pos="7020"/>
        </w:tabs>
        <w:spacing w:line="276" w:lineRule="auto"/>
        <w:ind w:left="360"/>
        <w:rPr>
          <w:rFonts w:ascii="Cambria" w:hAnsi="Cambria"/>
          <w:bCs/>
          <w:sz w:val="16"/>
          <w:szCs w:val="16"/>
        </w:rPr>
      </w:pPr>
    </w:p>
    <w:p w14:paraId="082790F7" w14:textId="77777777" w:rsidR="00527382" w:rsidRDefault="00527382" w:rsidP="00527382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COMMERCIAL VO                                       TINA MORASCO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                                                      PRIVATE COACHING</w:t>
      </w:r>
    </w:p>
    <w:p w14:paraId="48A1F457" w14:textId="7AC23A70" w:rsidR="00527382" w:rsidRDefault="00527382" w:rsidP="00A83BD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COMMERCIAL VO</w:t>
      </w:r>
      <w:r>
        <w:rPr>
          <w:rFonts w:ascii="Cambria" w:hAnsi="Cambria"/>
          <w:bCs/>
          <w:sz w:val="16"/>
          <w:szCs w:val="16"/>
        </w:rPr>
        <w:tab/>
        <w:t xml:space="preserve">            MARY LYNN WISNER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PRIVATE COACHING</w:t>
      </w:r>
    </w:p>
    <w:p w14:paraId="4F23D91E" w14:textId="536FBD59" w:rsidR="00527382" w:rsidRDefault="00527382" w:rsidP="00A83BD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ACCENT COACHING</w:t>
      </w:r>
      <w:r>
        <w:rPr>
          <w:rFonts w:ascii="Cambria" w:hAnsi="Cambria"/>
          <w:bCs/>
          <w:sz w:val="16"/>
          <w:szCs w:val="16"/>
        </w:rPr>
        <w:tab/>
        <w:t xml:space="preserve">            TOM ANTONELIS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PRIVATE COACHING</w:t>
      </w:r>
    </w:p>
    <w:p w14:paraId="75A55CE6" w14:textId="7642D0A4" w:rsidR="00527382" w:rsidRDefault="00527382" w:rsidP="00A83BD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COMMERCIAL VO</w:t>
      </w:r>
      <w:r>
        <w:rPr>
          <w:rFonts w:ascii="Cambria" w:hAnsi="Cambria"/>
          <w:bCs/>
          <w:sz w:val="16"/>
          <w:szCs w:val="16"/>
        </w:rPr>
        <w:tab/>
        <w:t xml:space="preserve">            TERRY BERLAND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MULTI-WEEK GROUP WORKSHOP</w:t>
      </w:r>
    </w:p>
    <w:p w14:paraId="695AE4D1" w14:textId="683D91CE" w:rsidR="00527382" w:rsidRDefault="00527382" w:rsidP="00A83BD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COMMERCIAL VO</w:t>
      </w:r>
      <w:r>
        <w:rPr>
          <w:rFonts w:ascii="Cambria" w:hAnsi="Cambria"/>
          <w:bCs/>
          <w:sz w:val="16"/>
          <w:szCs w:val="16"/>
        </w:rPr>
        <w:tab/>
        <w:t xml:space="preserve">            KALMENSON AND KALMENSON</w:t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PRO WORKSHOP (MULTI-WEEK)</w:t>
      </w:r>
    </w:p>
    <w:p w14:paraId="60459C8F" w14:textId="781791D4" w:rsidR="00A83BD7" w:rsidRPr="00D96685" w:rsidRDefault="004C019C" w:rsidP="00A83BD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spacing w:line="276" w:lineRule="auto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VOICEOVER</w:t>
      </w:r>
      <w:r>
        <w:rPr>
          <w:rFonts w:ascii="Cambria" w:hAnsi="Cambria"/>
          <w:bCs/>
          <w:sz w:val="16"/>
          <w:szCs w:val="16"/>
        </w:rPr>
        <w:tab/>
        <w:t xml:space="preserve">            TISH HICKS: VODOJO</w:t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</w:r>
      <w:r>
        <w:rPr>
          <w:rFonts w:ascii="Cambria" w:hAnsi="Cambria"/>
          <w:bCs/>
          <w:sz w:val="16"/>
          <w:szCs w:val="16"/>
        </w:rPr>
        <w:tab/>
        <w:t xml:space="preserve">                                 </w:t>
      </w:r>
      <w:r w:rsidR="00297E63">
        <w:rPr>
          <w:rFonts w:ascii="Cambria" w:hAnsi="Cambria"/>
          <w:bCs/>
          <w:sz w:val="16"/>
          <w:szCs w:val="16"/>
        </w:rPr>
        <w:t xml:space="preserve">BLACK BELT: GRADUATE M2M </w:t>
      </w:r>
      <w:r w:rsidR="00A83BD7" w:rsidRPr="00A83BD7">
        <w:rPr>
          <w:rFonts w:ascii="Cambria" w:hAnsi="Cambria"/>
          <w:sz w:val="16"/>
          <w:szCs w:val="16"/>
        </w:rPr>
        <w:t xml:space="preserve">            </w:t>
      </w:r>
    </w:p>
    <w:p w14:paraId="456E4EB9" w14:textId="28B49B88" w:rsidR="0093133D" w:rsidRDefault="0093133D" w:rsidP="00A2153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ANIMATION VO                                          LORI ALAN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                                                      PRIVATE COACHING</w:t>
      </w:r>
    </w:p>
    <w:p w14:paraId="52788EFA" w14:textId="66C7DEC4" w:rsidR="0093133D" w:rsidRDefault="0093133D" w:rsidP="00A2153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PROMO VO                                                   JODI GOTTLIEB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                                                      PRIVATE COACHING</w:t>
      </w:r>
    </w:p>
    <w:p w14:paraId="18BB5C9E" w14:textId="77777777" w:rsidR="00F8787F" w:rsidRPr="00A83BD7" w:rsidRDefault="00F8787F" w:rsidP="00A2153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/>
          <w:sz w:val="16"/>
          <w:szCs w:val="16"/>
          <w:u w:val="single"/>
        </w:rPr>
      </w:pPr>
    </w:p>
    <w:p w14:paraId="40D901DC" w14:textId="7683DF2A" w:rsidR="00AD3D71" w:rsidRDefault="00527382" w:rsidP="00527382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/>
          <w:sz w:val="16"/>
          <w:szCs w:val="16"/>
          <w:u w:val="single"/>
        </w:rPr>
      </w:pPr>
      <w:r>
        <w:rPr>
          <w:rFonts w:ascii="Cambria" w:hAnsi="Cambria"/>
          <w:b/>
          <w:sz w:val="16"/>
          <w:szCs w:val="16"/>
          <w:u w:val="single"/>
        </w:rPr>
        <w:t>ACCENTS</w:t>
      </w:r>
    </w:p>
    <w:p w14:paraId="18C052FF" w14:textId="13D68C9F" w:rsidR="00527382" w:rsidRPr="00527382" w:rsidRDefault="00527382" w:rsidP="00527382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76" w:lineRule="auto"/>
        <w:ind w:right="-720"/>
        <w:rPr>
          <w:rFonts w:ascii="Cambria" w:hAnsi="Cambria"/>
          <w:bCs/>
          <w:sz w:val="16"/>
          <w:szCs w:val="16"/>
        </w:rPr>
      </w:pPr>
      <w:r w:rsidRPr="00527382">
        <w:rPr>
          <w:rFonts w:ascii="Cambria" w:hAnsi="Cambria"/>
          <w:bCs/>
          <w:sz w:val="16"/>
          <w:szCs w:val="16"/>
        </w:rPr>
        <w:t>RP, AMERICAN SOUTHERN (TN), TRANSATLANTIC</w:t>
      </w:r>
    </w:p>
    <w:p w14:paraId="60293A86" w14:textId="77777777" w:rsidR="00AD3D71" w:rsidRPr="005C34F5" w:rsidRDefault="00AD3D71" w:rsidP="00A2153F">
      <w:pPr>
        <w:spacing w:line="276" w:lineRule="auto"/>
        <w:rPr>
          <w:rFonts w:ascii="Cambria" w:hAnsi="Cambria"/>
        </w:rPr>
      </w:pPr>
    </w:p>
    <w:p w14:paraId="28B70C36" w14:textId="77777777" w:rsidR="00AD3D71" w:rsidRPr="005C34F5" w:rsidRDefault="00AD3D71" w:rsidP="00A2153F">
      <w:pPr>
        <w:spacing w:line="276" w:lineRule="auto"/>
        <w:rPr>
          <w:rFonts w:ascii="Cambria" w:hAnsi="Cambria"/>
        </w:rPr>
      </w:pPr>
    </w:p>
    <w:sectPr w:rsidR="00AD3D71" w:rsidRPr="005C34F5">
      <w:headerReference w:type="default" r:id="rId6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6CDF" w14:textId="77777777" w:rsidR="00F361EB" w:rsidRDefault="00F361EB">
      <w:r>
        <w:separator/>
      </w:r>
    </w:p>
  </w:endnote>
  <w:endnote w:type="continuationSeparator" w:id="0">
    <w:p w14:paraId="2E0E8DF1" w14:textId="77777777" w:rsidR="00F361EB" w:rsidRDefault="00F3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8A53" w14:textId="77777777" w:rsidR="00F361EB" w:rsidRDefault="00F361EB">
      <w:r>
        <w:separator/>
      </w:r>
    </w:p>
  </w:footnote>
  <w:footnote w:type="continuationSeparator" w:id="0">
    <w:p w14:paraId="6568A926" w14:textId="77777777" w:rsidR="00F361EB" w:rsidRDefault="00F3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27DC" w14:textId="53DA20D2" w:rsidR="00DE532C" w:rsidRDefault="00DE532C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44"/>
      </w:rPr>
    </w:pPr>
    <w:r>
      <w:rPr>
        <w:rFonts w:ascii="Palatino Linotype" w:hAnsi="Palatino Linotype"/>
        <w:b/>
        <w:position w:val="6"/>
        <w:sz w:val="44"/>
        <w:szCs w:val="44"/>
      </w:rPr>
      <w:t xml:space="preserve">DANI </w:t>
    </w:r>
    <w:r w:rsidR="00D50665">
      <w:rPr>
        <w:rFonts w:ascii="Palatino Linotype" w:hAnsi="Palatino Linotype"/>
        <w:b/>
        <w:position w:val="6"/>
        <w:sz w:val="44"/>
        <w:szCs w:val="44"/>
      </w:rPr>
      <w:t>ST GERMAIN</w:t>
    </w:r>
  </w:p>
  <w:p w14:paraId="0A75DD38" w14:textId="77777777" w:rsidR="00DE532C" w:rsidRDefault="00D50665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DANI@PHANTOM-PANDA.COM</w:t>
    </w:r>
  </w:p>
  <w:p w14:paraId="66B46CF5" w14:textId="13CF7AB1" w:rsidR="00DE532C" w:rsidRDefault="00DE532C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VOCAL RANGE: ALTO-MEZZO</w:t>
    </w:r>
  </w:p>
  <w:p w14:paraId="6BDD4A2E" w14:textId="5B6D3111" w:rsidR="00BD6B81" w:rsidRPr="001059D8" w:rsidRDefault="00527382" w:rsidP="00527382">
    <w:pPr>
      <w:tabs>
        <w:tab w:val="left" w:pos="2880"/>
        <w:tab w:val="left" w:pos="3600"/>
        <w:tab w:val="left" w:pos="4500"/>
        <w:tab w:val="left" w:pos="5040"/>
      </w:tabs>
      <w:ind w:left="-720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ab/>
    </w:r>
    <w:r w:rsidR="00BD6B81">
      <w:rPr>
        <w:rFonts w:ascii="Palatino Linotype" w:hAnsi="Palatino Linotype"/>
        <w:b/>
        <w:sz w:val="28"/>
        <w:szCs w:val="28"/>
      </w:rPr>
      <w:t>SAG/AFTRA</w:t>
    </w:r>
    <w:r>
      <w:rPr>
        <w:rFonts w:ascii="Palatino Linotype" w:hAnsi="Palatino Linotype"/>
        <w:b/>
        <w:sz w:val="28"/>
        <w:szCs w:val="28"/>
      </w:rPr>
      <w:t xml:space="preserve"> - AGVA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8"/>
    <w:rsid w:val="00026FCE"/>
    <w:rsid w:val="001059D8"/>
    <w:rsid w:val="001A6748"/>
    <w:rsid w:val="001B49A5"/>
    <w:rsid w:val="001F73F9"/>
    <w:rsid w:val="00256011"/>
    <w:rsid w:val="00267DB8"/>
    <w:rsid w:val="00297E63"/>
    <w:rsid w:val="002B4C3F"/>
    <w:rsid w:val="002C1B2F"/>
    <w:rsid w:val="00313257"/>
    <w:rsid w:val="00370DA0"/>
    <w:rsid w:val="00413A84"/>
    <w:rsid w:val="004339D6"/>
    <w:rsid w:val="004367F0"/>
    <w:rsid w:val="00487E6E"/>
    <w:rsid w:val="004C019C"/>
    <w:rsid w:val="004C4FC1"/>
    <w:rsid w:val="004C5EEB"/>
    <w:rsid w:val="004E0E7F"/>
    <w:rsid w:val="00527382"/>
    <w:rsid w:val="00566955"/>
    <w:rsid w:val="005C34F5"/>
    <w:rsid w:val="005D3322"/>
    <w:rsid w:val="006327FB"/>
    <w:rsid w:val="00642490"/>
    <w:rsid w:val="006E4DDA"/>
    <w:rsid w:val="00732549"/>
    <w:rsid w:val="00776108"/>
    <w:rsid w:val="007E5B4D"/>
    <w:rsid w:val="008062C8"/>
    <w:rsid w:val="008523AD"/>
    <w:rsid w:val="00853A9F"/>
    <w:rsid w:val="0089268F"/>
    <w:rsid w:val="008C0B72"/>
    <w:rsid w:val="00902D42"/>
    <w:rsid w:val="0093133D"/>
    <w:rsid w:val="00933A86"/>
    <w:rsid w:val="00945476"/>
    <w:rsid w:val="0097338E"/>
    <w:rsid w:val="009B3678"/>
    <w:rsid w:val="009B6E61"/>
    <w:rsid w:val="009D1ECF"/>
    <w:rsid w:val="009E0645"/>
    <w:rsid w:val="00A2153F"/>
    <w:rsid w:val="00A5371E"/>
    <w:rsid w:val="00A81E76"/>
    <w:rsid w:val="00A83BD7"/>
    <w:rsid w:val="00AD3D71"/>
    <w:rsid w:val="00B12BF9"/>
    <w:rsid w:val="00B36AEF"/>
    <w:rsid w:val="00BA2CF6"/>
    <w:rsid w:val="00BD6B81"/>
    <w:rsid w:val="00BF536B"/>
    <w:rsid w:val="00BF7E27"/>
    <w:rsid w:val="00C04B81"/>
    <w:rsid w:val="00C31D53"/>
    <w:rsid w:val="00CB6B4A"/>
    <w:rsid w:val="00CC74B5"/>
    <w:rsid w:val="00D476A5"/>
    <w:rsid w:val="00D50665"/>
    <w:rsid w:val="00D96685"/>
    <w:rsid w:val="00DA1BFA"/>
    <w:rsid w:val="00DB6EA3"/>
    <w:rsid w:val="00DE532C"/>
    <w:rsid w:val="00E07482"/>
    <w:rsid w:val="00E17101"/>
    <w:rsid w:val="00E2492D"/>
    <w:rsid w:val="00E2564E"/>
    <w:rsid w:val="00E461DB"/>
    <w:rsid w:val="00E705B3"/>
    <w:rsid w:val="00E77DBC"/>
    <w:rsid w:val="00EA27EC"/>
    <w:rsid w:val="00EB11BE"/>
    <w:rsid w:val="00EF5CC9"/>
    <w:rsid w:val="00F162CB"/>
    <w:rsid w:val="00F308FC"/>
    <w:rsid w:val="00F361EB"/>
    <w:rsid w:val="00F365EB"/>
    <w:rsid w:val="00F8787F"/>
    <w:rsid w:val="00F9021D"/>
    <w:rsid w:val="00FB467F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62656"/>
  <w14:defaultImageDpi w14:val="300"/>
  <w15:docId w15:val="{EDA670F0-217B-BA45-8EDF-D08E24CE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Kerry/Library/Group%20Containers/UBF8T346G9.Office/User%20Content.localized/Templates.localized/NEW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RESUME.dotx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Danielle Kerry</dc:creator>
  <cp:keywords/>
  <dc:description/>
  <cp:lastModifiedBy>Team Panda</cp:lastModifiedBy>
  <cp:revision>4</cp:revision>
  <dcterms:created xsi:type="dcterms:W3CDTF">2025-06-08T05:46:00Z</dcterms:created>
  <dcterms:modified xsi:type="dcterms:W3CDTF">2025-09-10T05:08:00Z</dcterms:modified>
</cp:coreProperties>
</file>