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306C6" w14:textId="4690A169" w:rsidR="0031071F" w:rsidRPr="006A31E5" w:rsidRDefault="00807F36" w:rsidP="00D022AC">
      <w:pPr>
        <w:pStyle w:val="Heading1"/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4B6C88" w:rsidRPr="006A31E5">
        <w:rPr>
          <w:sz w:val="40"/>
          <w:szCs w:val="40"/>
        </w:rPr>
        <w:t xml:space="preserve">town of </w:t>
      </w:r>
      <w:proofErr w:type="spellStart"/>
      <w:r w:rsidR="004B6C88" w:rsidRPr="006A31E5">
        <w:rPr>
          <w:sz w:val="40"/>
          <w:szCs w:val="40"/>
        </w:rPr>
        <w:t>bernice</w:t>
      </w:r>
      <w:proofErr w:type="spellEnd"/>
      <w:r w:rsidR="004B6C88" w:rsidRPr="006A31E5">
        <w:rPr>
          <w:sz w:val="40"/>
          <w:szCs w:val="40"/>
        </w:rPr>
        <w:t xml:space="preserve"> council meeting</w:t>
      </w:r>
    </w:p>
    <w:p w14:paraId="39E77536" w14:textId="77777777" w:rsidR="00BA3A43" w:rsidRDefault="00BA3A43" w:rsidP="0031071F">
      <w:pPr>
        <w:pStyle w:val="Date"/>
        <w:rPr>
          <w:sz w:val="20"/>
          <w:szCs w:val="20"/>
        </w:rPr>
      </w:pPr>
    </w:p>
    <w:p w14:paraId="2DD2FB41" w14:textId="092DB7DB" w:rsidR="00BA3A43" w:rsidRDefault="00BA3A43" w:rsidP="007C198C">
      <w:pPr>
        <w:pStyle w:val="Date"/>
        <w:jc w:val="center"/>
        <w:rPr>
          <w:sz w:val="20"/>
          <w:szCs w:val="20"/>
        </w:rPr>
      </w:pPr>
    </w:p>
    <w:p w14:paraId="62B7C274" w14:textId="79B62C11" w:rsidR="00DC4E8E" w:rsidRPr="00D022AC" w:rsidRDefault="00B71CB1" w:rsidP="008C1418">
      <w:pPr>
        <w:pStyle w:val="Date"/>
        <w:rPr>
          <w:sz w:val="20"/>
          <w:szCs w:val="20"/>
        </w:rPr>
      </w:pPr>
      <w:r>
        <w:rPr>
          <w:sz w:val="20"/>
          <w:szCs w:val="20"/>
        </w:rPr>
        <w:t>Tuesday</w:t>
      </w:r>
      <w:r w:rsidR="004B6C88" w:rsidRPr="00D022AC">
        <w:rPr>
          <w:sz w:val="20"/>
          <w:szCs w:val="20"/>
        </w:rPr>
        <w:t>,</w:t>
      </w:r>
      <w:r w:rsidR="00993B1D">
        <w:rPr>
          <w:sz w:val="20"/>
          <w:szCs w:val="20"/>
        </w:rPr>
        <w:t xml:space="preserve"> </w:t>
      </w:r>
      <w:r w:rsidR="000E1B15">
        <w:rPr>
          <w:sz w:val="20"/>
          <w:szCs w:val="20"/>
        </w:rPr>
        <w:t>Se</w:t>
      </w:r>
      <w:r w:rsidR="005243B4">
        <w:rPr>
          <w:sz w:val="20"/>
          <w:szCs w:val="20"/>
        </w:rPr>
        <w:t>ptember 9</w:t>
      </w:r>
      <w:r w:rsidR="0078621F">
        <w:rPr>
          <w:sz w:val="20"/>
          <w:szCs w:val="20"/>
        </w:rPr>
        <w:t>, 2025</w:t>
      </w:r>
    </w:p>
    <w:p w14:paraId="3EABC4E4" w14:textId="1AA7742B" w:rsidR="004B1402" w:rsidRPr="00D022AC" w:rsidRDefault="007C198C" w:rsidP="005A5EE2">
      <w:pPr>
        <w:pStyle w:val="Date"/>
        <w:ind w:left="7200" w:firstLine="720"/>
        <w:jc w:val="left"/>
        <w:rPr>
          <w:sz w:val="20"/>
          <w:szCs w:val="20"/>
        </w:rPr>
      </w:pPr>
      <w:r>
        <w:rPr>
          <w:sz w:val="20"/>
          <w:szCs w:val="20"/>
        </w:rPr>
        <w:t>5</w:t>
      </w:r>
      <w:r w:rsidR="005A5EE2">
        <w:rPr>
          <w:sz w:val="20"/>
          <w:szCs w:val="20"/>
        </w:rPr>
        <w:t>:00PM</w:t>
      </w:r>
    </w:p>
    <w:p w14:paraId="5EAD361E" w14:textId="6B3BC862" w:rsidR="004B1402" w:rsidRDefault="00007B72" w:rsidP="0031071F">
      <w:pPr>
        <w:pStyle w:val="Date"/>
        <w:rPr>
          <w:sz w:val="20"/>
          <w:szCs w:val="20"/>
        </w:rPr>
      </w:pPr>
      <w:r>
        <w:rPr>
          <w:sz w:val="20"/>
          <w:szCs w:val="20"/>
        </w:rPr>
        <w:t>403</w:t>
      </w:r>
      <w:r w:rsidR="004B6C88" w:rsidRPr="00D022AC">
        <w:rPr>
          <w:sz w:val="20"/>
          <w:szCs w:val="20"/>
        </w:rPr>
        <w:t xml:space="preserve"> E. Fourth St.</w:t>
      </w:r>
    </w:p>
    <w:p w14:paraId="714CCD52" w14:textId="77777777" w:rsidR="00C91682" w:rsidRPr="00C91682" w:rsidRDefault="00C91682" w:rsidP="00C91682"/>
    <w:p w14:paraId="07E739DB" w14:textId="73CB7D36" w:rsidR="00A356AC" w:rsidRPr="006A31E5" w:rsidRDefault="00827634" w:rsidP="00C763F3">
      <w:pPr>
        <w:pStyle w:val="BodyText"/>
        <w:numPr>
          <w:ilvl w:val="0"/>
          <w:numId w:val="5"/>
        </w:numPr>
        <w:rPr>
          <w:sz w:val="24"/>
        </w:rPr>
      </w:pPr>
      <w:r w:rsidRPr="006A31E5">
        <w:rPr>
          <w:sz w:val="24"/>
        </w:rPr>
        <w:t>Call to O</w:t>
      </w:r>
      <w:r w:rsidR="00A356AC" w:rsidRPr="006A31E5">
        <w:rPr>
          <w:sz w:val="24"/>
        </w:rPr>
        <w:t>rder</w:t>
      </w:r>
      <w:r w:rsidR="004B6C88" w:rsidRPr="006A31E5">
        <w:rPr>
          <w:sz w:val="24"/>
        </w:rPr>
        <w:t>……………</w:t>
      </w:r>
      <w:proofErr w:type="gramStart"/>
      <w:r w:rsidR="004B6C88" w:rsidRPr="006A31E5">
        <w:rPr>
          <w:sz w:val="24"/>
        </w:rPr>
        <w:t>…</w:t>
      </w:r>
      <w:r w:rsidR="00E94C70" w:rsidRPr="006A31E5">
        <w:rPr>
          <w:sz w:val="24"/>
        </w:rPr>
        <w:t>.</w:t>
      </w:r>
      <w:r w:rsidR="004B6C88" w:rsidRPr="006A31E5">
        <w:rPr>
          <w:sz w:val="24"/>
        </w:rPr>
        <w:t>…</w:t>
      </w:r>
      <w:r w:rsidR="008F5672" w:rsidRPr="006A31E5">
        <w:rPr>
          <w:sz w:val="24"/>
        </w:rPr>
        <w:t>..</w:t>
      </w:r>
      <w:proofErr w:type="gramEnd"/>
      <w:r w:rsidR="00E14587" w:rsidRPr="006A31E5">
        <w:rPr>
          <w:sz w:val="24"/>
        </w:rPr>
        <w:t>………</w:t>
      </w:r>
      <w:r w:rsidR="00510793" w:rsidRPr="006A31E5">
        <w:rPr>
          <w:sz w:val="24"/>
        </w:rPr>
        <w:t>…</w:t>
      </w:r>
      <w:r w:rsidR="00FE6A3B">
        <w:rPr>
          <w:sz w:val="24"/>
        </w:rPr>
        <w:t>.</w:t>
      </w:r>
      <w:r w:rsidR="00510793" w:rsidRPr="006A31E5">
        <w:rPr>
          <w:sz w:val="24"/>
        </w:rPr>
        <w:t>….</w:t>
      </w:r>
      <w:r w:rsidR="00E14587" w:rsidRPr="006A31E5">
        <w:rPr>
          <w:sz w:val="24"/>
        </w:rPr>
        <w:t>…</w:t>
      </w:r>
      <w:r w:rsidR="00432B94" w:rsidRPr="006A31E5">
        <w:rPr>
          <w:sz w:val="24"/>
        </w:rPr>
        <w:t>.</w:t>
      </w:r>
      <w:r w:rsidR="00E14587" w:rsidRPr="006A31E5">
        <w:rPr>
          <w:sz w:val="24"/>
        </w:rPr>
        <w:t>…</w:t>
      </w:r>
      <w:proofErr w:type="gramStart"/>
      <w:r w:rsidR="0099353F">
        <w:rPr>
          <w:sz w:val="24"/>
        </w:rPr>
        <w:t>.</w:t>
      </w:r>
      <w:r w:rsidR="00A4638A" w:rsidRPr="006A31E5">
        <w:rPr>
          <w:sz w:val="24"/>
        </w:rPr>
        <w:t>.</w:t>
      </w:r>
      <w:r w:rsidR="00824379">
        <w:rPr>
          <w:sz w:val="24"/>
        </w:rPr>
        <w:t>.</w:t>
      </w:r>
      <w:r w:rsidR="00E14587" w:rsidRPr="006A31E5">
        <w:rPr>
          <w:sz w:val="24"/>
        </w:rPr>
        <w:t>.Mayor</w:t>
      </w:r>
      <w:proofErr w:type="gramEnd"/>
      <w:r w:rsidR="00E14587" w:rsidRPr="006A31E5">
        <w:rPr>
          <w:sz w:val="24"/>
        </w:rPr>
        <w:t xml:space="preserve"> </w:t>
      </w:r>
      <w:r w:rsidR="00824379">
        <w:rPr>
          <w:sz w:val="24"/>
        </w:rPr>
        <w:t>Ferguson</w:t>
      </w:r>
    </w:p>
    <w:p w14:paraId="4CA3480C" w14:textId="50228C54" w:rsidR="004B6C88" w:rsidRPr="00FE6A3B" w:rsidRDefault="004B6C88" w:rsidP="00665B7C">
      <w:pPr>
        <w:pStyle w:val="BodyText"/>
        <w:numPr>
          <w:ilvl w:val="0"/>
          <w:numId w:val="5"/>
        </w:numPr>
        <w:ind w:left="0" w:firstLine="720"/>
        <w:rPr>
          <w:sz w:val="22"/>
          <w:szCs w:val="22"/>
        </w:rPr>
      </w:pPr>
      <w:r w:rsidRPr="006A31E5">
        <w:rPr>
          <w:sz w:val="24"/>
        </w:rPr>
        <w:t>Prayer</w:t>
      </w:r>
      <w:r w:rsidRPr="00FE6A3B">
        <w:rPr>
          <w:sz w:val="22"/>
          <w:szCs w:val="22"/>
        </w:rPr>
        <w:t>…</w:t>
      </w:r>
      <w:proofErr w:type="gramStart"/>
      <w:r w:rsidRPr="00FE6A3B">
        <w:rPr>
          <w:sz w:val="22"/>
          <w:szCs w:val="22"/>
        </w:rPr>
        <w:t>…</w:t>
      </w:r>
      <w:r w:rsidR="0019756D" w:rsidRPr="00FE6A3B">
        <w:rPr>
          <w:sz w:val="22"/>
          <w:szCs w:val="22"/>
        </w:rPr>
        <w:t>.</w:t>
      </w:r>
      <w:r w:rsidRPr="00FE6A3B">
        <w:rPr>
          <w:sz w:val="22"/>
          <w:szCs w:val="22"/>
        </w:rPr>
        <w:t>…</w:t>
      </w:r>
      <w:r w:rsidR="00AC1E67" w:rsidRPr="00FE6A3B">
        <w:rPr>
          <w:sz w:val="22"/>
          <w:szCs w:val="22"/>
        </w:rPr>
        <w:t>..</w:t>
      </w:r>
      <w:proofErr w:type="gramEnd"/>
      <w:r w:rsidRPr="00FE6A3B">
        <w:rPr>
          <w:sz w:val="22"/>
          <w:szCs w:val="22"/>
        </w:rPr>
        <w:t>……</w:t>
      </w:r>
      <w:r w:rsidR="00E94C70" w:rsidRPr="00FE6A3B">
        <w:rPr>
          <w:sz w:val="22"/>
          <w:szCs w:val="22"/>
        </w:rPr>
        <w:t>………</w:t>
      </w:r>
      <w:r w:rsidR="00305161" w:rsidRPr="00FE6A3B">
        <w:rPr>
          <w:sz w:val="22"/>
          <w:szCs w:val="22"/>
        </w:rPr>
        <w:t>…</w:t>
      </w:r>
      <w:r w:rsidR="001634BF" w:rsidRPr="00FE6A3B">
        <w:rPr>
          <w:sz w:val="22"/>
          <w:szCs w:val="22"/>
        </w:rPr>
        <w:t>……….</w:t>
      </w:r>
      <w:r w:rsidR="001D5E3E" w:rsidRPr="00FE6A3B">
        <w:rPr>
          <w:sz w:val="22"/>
          <w:szCs w:val="22"/>
        </w:rPr>
        <w:t>….</w:t>
      </w:r>
      <w:r w:rsidR="00502E5D" w:rsidRPr="00FE6A3B">
        <w:rPr>
          <w:sz w:val="22"/>
          <w:szCs w:val="22"/>
        </w:rPr>
        <w:t>..</w:t>
      </w:r>
      <w:r w:rsidR="00813027" w:rsidRPr="00FE6A3B">
        <w:rPr>
          <w:sz w:val="22"/>
          <w:szCs w:val="22"/>
        </w:rPr>
        <w:t>...</w:t>
      </w:r>
      <w:r w:rsidR="00DC772E" w:rsidRPr="00FE6A3B">
        <w:rPr>
          <w:sz w:val="22"/>
          <w:szCs w:val="22"/>
        </w:rPr>
        <w:t>.</w:t>
      </w:r>
      <w:r w:rsidR="00FE6A3B" w:rsidRPr="00FE6A3B">
        <w:rPr>
          <w:sz w:val="22"/>
          <w:szCs w:val="22"/>
        </w:rPr>
        <w:t>.</w:t>
      </w:r>
      <w:r w:rsidR="00D05D7C">
        <w:rPr>
          <w:sz w:val="22"/>
          <w:szCs w:val="22"/>
        </w:rPr>
        <w:t>...</w:t>
      </w:r>
      <w:r w:rsidR="00FE6A3B" w:rsidRPr="00FE6A3B">
        <w:rPr>
          <w:sz w:val="22"/>
          <w:szCs w:val="22"/>
        </w:rPr>
        <w:t>...</w:t>
      </w:r>
      <w:r w:rsidR="00433628" w:rsidRPr="00FE6A3B">
        <w:rPr>
          <w:sz w:val="22"/>
          <w:szCs w:val="22"/>
        </w:rPr>
        <w:t>..</w:t>
      </w:r>
      <w:r w:rsidR="00C53FD0">
        <w:rPr>
          <w:sz w:val="22"/>
          <w:szCs w:val="22"/>
        </w:rPr>
        <w:t>.</w:t>
      </w:r>
      <w:r w:rsidR="00433628" w:rsidRPr="00FE6A3B">
        <w:rPr>
          <w:sz w:val="22"/>
          <w:szCs w:val="22"/>
        </w:rPr>
        <w:t>.</w:t>
      </w:r>
      <w:r w:rsidR="00DC772E" w:rsidRPr="00FE6A3B">
        <w:rPr>
          <w:sz w:val="22"/>
          <w:szCs w:val="22"/>
        </w:rPr>
        <w:t>.</w:t>
      </w:r>
      <w:r w:rsidR="00036D36">
        <w:rPr>
          <w:sz w:val="22"/>
          <w:szCs w:val="22"/>
        </w:rPr>
        <w:t>.</w:t>
      </w:r>
      <w:r w:rsidR="00502880">
        <w:rPr>
          <w:sz w:val="22"/>
          <w:szCs w:val="22"/>
        </w:rPr>
        <w:t>.</w:t>
      </w:r>
      <w:r w:rsidR="005C4A12">
        <w:rPr>
          <w:sz w:val="22"/>
          <w:szCs w:val="22"/>
        </w:rPr>
        <w:t>.</w:t>
      </w:r>
      <w:r w:rsidR="00502880">
        <w:rPr>
          <w:sz w:val="22"/>
          <w:szCs w:val="22"/>
        </w:rPr>
        <w:t>..</w:t>
      </w:r>
      <w:r w:rsidR="00036D36">
        <w:rPr>
          <w:sz w:val="22"/>
          <w:szCs w:val="22"/>
        </w:rPr>
        <w:t>..</w:t>
      </w:r>
      <w:r w:rsidR="006A4CC6">
        <w:rPr>
          <w:sz w:val="22"/>
          <w:szCs w:val="22"/>
        </w:rPr>
        <w:t>....</w:t>
      </w:r>
      <w:r w:rsidR="00FE6A3B">
        <w:rPr>
          <w:sz w:val="22"/>
          <w:szCs w:val="22"/>
        </w:rPr>
        <w:t>..</w:t>
      </w:r>
      <w:r w:rsidR="00590D50">
        <w:rPr>
          <w:sz w:val="22"/>
          <w:szCs w:val="22"/>
        </w:rPr>
        <w:t>.</w:t>
      </w:r>
      <w:r w:rsidR="007219CB">
        <w:rPr>
          <w:sz w:val="22"/>
          <w:szCs w:val="22"/>
        </w:rPr>
        <w:t>.</w:t>
      </w:r>
      <w:r w:rsidR="005243B4">
        <w:rPr>
          <w:sz w:val="22"/>
          <w:szCs w:val="22"/>
        </w:rPr>
        <w:t>Gene Terral</w:t>
      </w:r>
    </w:p>
    <w:p w14:paraId="6A7B9309" w14:textId="00B3969D" w:rsidR="00554E16" w:rsidRDefault="00827634" w:rsidP="00A8560B">
      <w:pPr>
        <w:pStyle w:val="BodyText"/>
        <w:numPr>
          <w:ilvl w:val="0"/>
          <w:numId w:val="5"/>
        </w:numPr>
        <w:rPr>
          <w:sz w:val="24"/>
        </w:rPr>
      </w:pPr>
      <w:r w:rsidRPr="00FE6A3B">
        <w:rPr>
          <w:sz w:val="22"/>
          <w:szCs w:val="22"/>
        </w:rPr>
        <w:t>Roll C</w:t>
      </w:r>
      <w:r w:rsidR="00A356AC" w:rsidRPr="00FE6A3B">
        <w:rPr>
          <w:sz w:val="22"/>
          <w:szCs w:val="22"/>
        </w:rPr>
        <w:t>all</w:t>
      </w:r>
      <w:r w:rsidR="004B6C88" w:rsidRPr="00FE6A3B">
        <w:rPr>
          <w:sz w:val="22"/>
          <w:szCs w:val="22"/>
        </w:rPr>
        <w:t>……………………</w:t>
      </w:r>
      <w:r w:rsidR="00E94C70" w:rsidRPr="00FE6A3B">
        <w:rPr>
          <w:sz w:val="22"/>
          <w:szCs w:val="22"/>
        </w:rPr>
        <w:t>.</w:t>
      </w:r>
      <w:r w:rsidR="004B6C88" w:rsidRPr="00FE6A3B">
        <w:rPr>
          <w:sz w:val="22"/>
          <w:szCs w:val="22"/>
        </w:rPr>
        <w:t>…….…</w:t>
      </w:r>
      <w:proofErr w:type="gramStart"/>
      <w:r w:rsidR="004B6C88" w:rsidRPr="00FE6A3B">
        <w:rPr>
          <w:sz w:val="22"/>
          <w:szCs w:val="22"/>
        </w:rPr>
        <w:t>…</w:t>
      </w:r>
      <w:r w:rsidR="001634BF" w:rsidRPr="00FE6A3B">
        <w:rPr>
          <w:sz w:val="22"/>
          <w:szCs w:val="22"/>
        </w:rPr>
        <w:t>.</w:t>
      </w:r>
      <w:r w:rsidR="005C5D00" w:rsidRPr="00FE6A3B">
        <w:rPr>
          <w:sz w:val="22"/>
          <w:szCs w:val="22"/>
        </w:rPr>
        <w:t>.</w:t>
      </w:r>
      <w:proofErr w:type="gramEnd"/>
      <w:r w:rsidR="004B6C88" w:rsidRPr="00FE6A3B">
        <w:rPr>
          <w:sz w:val="22"/>
          <w:szCs w:val="22"/>
        </w:rPr>
        <w:t>…</w:t>
      </w:r>
      <w:r w:rsidR="00510793" w:rsidRPr="00FE6A3B">
        <w:rPr>
          <w:sz w:val="22"/>
          <w:szCs w:val="22"/>
        </w:rPr>
        <w:t>…</w:t>
      </w:r>
      <w:r w:rsidR="00432B94" w:rsidRPr="00FE6A3B">
        <w:rPr>
          <w:sz w:val="22"/>
          <w:szCs w:val="22"/>
        </w:rPr>
        <w:t>.</w:t>
      </w:r>
      <w:r w:rsidR="004B6C88" w:rsidRPr="00FE6A3B">
        <w:rPr>
          <w:sz w:val="22"/>
          <w:szCs w:val="22"/>
        </w:rPr>
        <w:t>…</w:t>
      </w:r>
      <w:r w:rsidR="00FE6A3B">
        <w:rPr>
          <w:sz w:val="22"/>
          <w:szCs w:val="22"/>
        </w:rPr>
        <w:t>……</w:t>
      </w:r>
      <w:proofErr w:type="gramStart"/>
      <w:r w:rsidR="004B6C88" w:rsidRPr="00FE6A3B">
        <w:rPr>
          <w:sz w:val="22"/>
          <w:szCs w:val="22"/>
        </w:rPr>
        <w:t>…</w:t>
      </w:r>
      <w:r w:rsidR="00432B94" w:rsidRPr="006A31E5">
        <w:rPr>
          <w:sz w:val="24"/>
        </w:rPr>
        <w:t>.</w:t>
      </w:r>
      <w:r w:rsidR="00454AD5">
        <w:rPr>
          <w:sz w:val="24"/>
        </w:rPr>
        <w:t>.</w:t>
      </w:r>
      <w:proofErr w:type="gramEnd"/>
      <w:r w:rsidR="006D7DE6" w:rsidRPr="006A31E5">
        <w:rPr>
          <w:sz w:val="24"/>
        </w:rPr>
        <w:t>…</w:t>
      </w:r>
      <w:proofErr w:type="gramStart"/>
      <w:r w:rsidR="008C1418">
        <w:rPr>
          <w:sz w:val="24"/>
        </w:rPr>
        <w:t>….</w:t>
      </w:r>
      <w:r w:rsidR="00C91682">
        <w:rPr>
          <w:sz w:val="24"/>
        </w:rPr>
        <w:t>.</w:t>
      </w:r>
      <w:proofErr w:type="gramEnd"/>
      <w:r w:rsidR="008C1418">
        <w:rPr>
          <w:sz w:val="24"/>
        </w:rPr>
        <w:t>Lana Patton</w:t>
      </w:r>
    </w:p>
    <w:p w14:paraId="52FA0506" w14:textId="6E38205A" w:rsidR="005C10B5" w:rsidRPr="00310BA4" w:rsidRDefault="007C198C" w:rsidP="00310BA4">
      <w:pPr>
        <w:pStyle w:val="BodyText"/>
        <w:numPr>
          <w:ilvl w:val="0"/>
          <w:numId w:val="5"/>
        </w:numPr>
        <w:rPr>
          <w:sz w:val="24"/>
        </w:rPr>
      </w:pPr>
      <w:r>
        <w:rPr>
          <w:sz w:val="24"/>
        </w:rPr>
        <w:t>Approve Previous Minutes………………………...…Mayor Fe</w:t>
      </w:r>
      <w:r w:rsidR="00D05D7C">
        <w:rPr>
          <w:sz w:val="24"/>
        </w:rPr>
        <w:t>rguson</w:t>
      </w:r>
    </w:p>
    <w:p w14:paraId="7B833876" w14:textId="6BEEC5EA" w:rsidR="007C198C" w:rsidRDefault="007C198C" w:rsidP="009B6DE5">
      <w:pPr>
        <w:pStyle w:val="BodyText"/>
        <w:numPr>
          <w:ilvl w:val="0"/>
          <w:numId w:val="5"/>
        </w:numPr>
        <w:rPr>
          <w:sz w:val="24"/>
        </w:rPr>
      </w:pPr>
      <w:r>
        <w:rPr>
          <w:sz w:val="24"/>
        </w:rPr>
        <w:t>Town Updates…………………………………………Mayor Ferguson</w:t>
      </w:r>
    </w:p>
    <w:p w14:paraId="61DD71E9" w14:textId="20DBE8ED" w:rsidR="007C198C" w:rsidRDefault="007C198C" w:rsidP="009B6DE5">
      <w:pPr>
        <w:pStyle w:val="BodyText"/>
        <w:numPr>
          <w:ilvl w:val="0"/>
          <w:numId w:val="5"/>
        </w:numPr>
        <w:rPr>
          <w:sz w:val="24"/>
        </w:rPr>
      </w:pPr>
      <w:r>
        <w:rPr>
          <w:sz w:val="24"/>
        </w:rPr>
        <w:t>Police Department………………</w:t>
      </w:r>
      <w:proofErr w:type="gramStart"/>
      <w:r>
        <w:rPr>
          <w:sz w:val="24"/>
        </w:rPr>
        <w:t>…</w:t>
      </w:r>
      <w:r w:rsidR="00036D36">
        <w:rPr>
          <w:sz w:val="24"/>
        </w:rPr>
        <w:t>..</w:t>
      </w:r>
      <w:proofErr w:type="gramEnd"/>
      <w:r>
        <w:rPr>
          <w:sz w:val="24"/>
        </w:rPr>
        <w:t>……</w:t>
      </w:r>
      <w:r w:rsidR="00FF7B23">
        <w:rPr>
          <w:sz w:val="24"/>
        </w:rPr>
        <w:t>…</w:t>
      </w:r>
      <w:r>
        <w:rPr>
          <w:sz w:val="24"/>
        </w:rPr>
        <w:t>…</w:t>
      </w:r>
      <w:r w:rsidR="00A05E50">
        <w:rPr>
          <w:sz w:val="24"/>
        </w:rPr>
        <w:t>…</w:t>
      </w:r>
      <w:r>
        <w:rPr>
          <w:sz w:val="24"/>
        </w:rPr>
        <w:t>…</w:t>
      </w:r>
      <w:r w:rsidR="00266188">
        <w:rPr>
          <w:sz w:val="24"/>
        </w:rPr>
        <w:t>C</w:t>
      </w:r>
      <w:r w:rsidR="00B369B8">
        <w:rPr>
          <w:sz w:val="24"/>
        </w:rPr>
        <w:t>hief Larry Jones</w:t>
      </w:r>
    </w:p>
    <w:p w14:paraId="6A4EBF90" w14:textId="63223AA5" w:rsidR="007C198C" w:rsidRDefault="007C198C" w:rsidP="009B6DE5">
      <w:pPr>
        <w:pStyle w:val="BodyText"/>
        <w:numPr>
          <w:ilvl w:val="0"/>
          <w:numId w:val="5"/>
        </w:numPr>
        <w:rPr>
          <w:sz w:val="24"/>
        </w:rPr>
      </w:pPr>
      <w:r>
        <w:rPr>
          <w:sz w:val="24"/>
        </w:rPr>
        <w:t>Fire Department……………………………</w:t>
      </w:r>
      <w:proofErr w:type="gramStart"/>
      <w:r>
        <w:rPr>
          <w:sz w:val="24"/>
        </w:rPr>
        <w:t>….…..</w:t>
      </w:r>
      <w:proofErr w:type="gramEnd"/>
      <w:r>
        <w:rPr>
          <w:sz w:val="24"/>
        </w:rPr>
        <w:t>Fire Chief Murphey</w:t>
      </w:r>
    </w:p>
    <w:p w14:paraId="6D8E0D3B" w14:textId="3449C037" w:rsidR="007C198C" w:rsidRDefault="007C198C" w:rsidP="009B6DE5">
      <w:pPr>
        <w:pStyle w:val="BodyText"/>
        <w:numPr>
          <w:ilvl w:val="0"/>
          <w:numId w:val="5"/>
        </w:numPr>
        <w:rPr>
          <w:sz w:val="24"/>
        </w:rPr>
      </w:pPr>
      <w:r>
        <w:rPr>
          <w:sz w:val="24"/>
        </w:rPr>
        <w:t>Approve Payment of Bills……………………………Mayor Ferguson</w:t>
      </w:r>
    </w:p>
    <w:p w14:paraId="64468775" w14:textId="41D52359" w:rsidR="006807E4" w:rsidRDefault="006807E4" w:rsidP="009B6DE5">
      <w:pPr>
        <w:pStyle w:val="BodyText"/>
        <w:numPr>
          <w:ilvl w:val="0"/>
          <w:numId w:val="5"/>
        </w:numPr>
        <w:rPr>
          <w:sz w:val="24"/>
        </w:rPr>
      </w:pPr>
      <w:r>
        <w:rPr>
          <w:sz w:val="24"/>
        </w:rPr>
        <w:t>Adjourn</w:t>
      </w:r>
      <w:r w:rsidR="007C198C">
        <w:rPr>
          <w:sz w:val="24"/>
        </w:rPr>
        <w:t>ment</w:t>
      </w:r>
      <w:r>
        <w:rPr>
          <w:sz w:val="24"/>
        </w:rPr>
        <w:t>………………………………………</w:t>
      </w:r>
      <w:proofErr w:type="gramStart"/>
      <w:r>
        <w:rPr>
          <w:sz w:val="24"/>
        </w:rPr>
        <w:t>…..</w:t>
      </w:r>
      <w:proofErr w:type="gramEnd"/>
      <w:r>
        <w:rPr>
          <w:sz w:val="24"/>
        </w:rPr>
        <w:t>……Gene Terral</w:t>
      </w:r>
    </w:p>
    <w:p w14:paraId="3515C9A0" w14:textId="09E60DF7" w:rsidR="006807E4" w:rsidRDefault="006807E4" w:rsidP="00174FCA">
      <w:pPr>
        <w:pStyle w:val="BodyText"/>
        <w:spacing w:line="240" w:lineRule="auto"/>
        <w:ind w:left="1440"/>
        <w:rPr>
          <w:sz w:val="20"/>
          <w:szCs w:val="20"/>
        </w:rPr>
      </w:pPr>
    </w:p>
    <w:p w14:paraId="2AC5DD7F" w14:textId="77777777" w:rsidR="006807E4" w:rsidRDefault="006807E4" w:rsidP="00174FCA">
      <w:pPr>
        <w:pStyle w:val="BodyText"/>
        <w:spacing w:line="240" w:lineRule="auto"/>
        <w:ind w:left="1440"/>
        <w:rPr>
          <w:sz w:val="20"/>
          <w:szCs w:val="20"/>
        </w:rPr>
      </w:pPr>
    </w:p>
    <w:p w14:paraId="3C65F95D" w14:textId="77777777" w:rsidR="006807E4" w:rsidRDefault="006807E4" w:rsidP="00174FCA">
      <w:pPr>
        <w:pStyle w:val="BodyText"/>
        <w:spacing w:line="240" w:lineRule="auto"/>
        <w:ind w:left="1440"/>
        <w:rPr>
          <w:sz w:val="20"/>
          <w:szCs w:val="20"/>
        </w:rPr>
      </w:pPr>
    </w:p>
    <w:p w14:paraId="6B925B2A" w14:textId="77777777" w:rsidR="006807E4" w:rsidRDefault="006807E4" w:rsidP="00174FCA">
      <w:pPr>
        <w:pStyle w:val="BodyText"/>
        <w:spacing w:line="240" w:lineRule="auto"/>
        <w:ind w:left="1440"/>
        <w:rPr>
          <w:sz w:val="20"/>
          <w:szCs w:val="20"/>
        </w:rPr>
      </w:pPr>
    </w:p>
    <w:p w14:paraId="34825350" w14:textId="2F1C4BBD" w:rsidR="00174FCA" w:rsidRPr="009B6DE5" w:rsidRDefault="009B6DE5" w:rsidP="00174FCA">
      <w:pPr>
        <w:pStyle w:val="BodyText"/>
        <w:spacing w:line="240" w:lineRule="auto"/>
        <w:ind w:left="1440"/>
        <w:rPr>
          <w:sz w:val="20"/>
          <w:szCs w:val="20"/>
        </w:rPr>
      </w:pPr>
      <w:r w:rsidRPr="009B6DE5">
        <w:rPr>
          <w:sz w:val="20"/>
          <w:szCs w:val="20"/>
        </w:rPr>
        <w:t>Lana Patton, Town Clerk/Tax Collector</w:t>
      </w:r>
    </w:p>
    <w:p w14:paraId="0EB156A2" w14:textId="2312BEF3" w:rsidR="009B6DE5" w:rsidRPr="009B6DE5" w:rsidRDefault="009B6DE5" w:rsidP="00174FCA">
      <w:pPr>
        <w:pStyle w:val="BodyText"/>
        <w:spacing w:line="240" w:lineRule="auto"/>
        <w:ind w:left="1440"/>
        <w:rPr>
          <w:sz w:val="20"/>
          <w:szCs w:val="20"/>
        </w:rPr>
      </w:pPr>
      <w:r w:rsidRPr="009B6DE5">
        <w:rPr>
          <w:sz w:val="20"/>
          <w:szCs w:val="20"/>
        </w:rPr>
        <w:t>Town of Bernice</w:t>
      </w:r>
    </w:p>
    <w:p w14:paraId="685DB402" w14:textId="3453B75D" w:rsidR="009B6DE5" w:rsidRPr="009B6DE5" w:rsidRDefault="009B6DE5" w:rsidP="00174FCA">
      <w:pPr>
        <w:pStyle w:val="BodyText"/>
        <w:spacing w:line="240" w:lineRule="auto"/>
        <w:ind w:left="1440"/>
        <w:rPr>
          <w:sz w:val="20"/>
          <w:szCs w:val="20"/>
        </w:rPr>
      </w:pPr>
      <w:r w:rsidRPr="009B6DE5">
        <w:rPr>
          <w:sz w:val="20"/>
          <w:szCs w:val="20"/>
        </w:rPr>
        <w:t>P. O. Box 633</w:t>
      </w:r>
    </w:p>
    <w:p w14:paraId="57F37DAC" w14:textId="089A1E52" w:rsidR="009B6DE5" w:rsidRPr="009B6DE5" w:rsidRDefault="009B6DE5" w:rsidP="00174FCA">
      <w:pPr>
        <w:pStyle w:val="BodyText"/>
        <w:spacing w:line="240" w:lineRule="auto"/>
        <w:ind w:left="1440"/>
        <w:rPr>
          <w:sz w:val="20"/>
          <w:szCs w:val="20"/>
        </w:rPr>
      </w:pPr>
      <w:r w:rsidRPr="009B6DE5">
        <w:rPr>
          <w:sz w:val="20"/>
          <w:szCs w:val="20"/>
        </w:rPr>
        <w:t>Bernice, LA 71222</w:t>
      </w:r>
    </w:p>
    <w:p w14:paraId="15EE81B6" w14:textId="1C23CFDC" w:rsidR="009B6DE5" w:rsidRPr="009B6DE5" w:rsidRDefault="009B6DE5" w:rsidP="00174FCA">
      <w:pPr>
        <w:pStyle w:val="BodyText"/>
        <w:spacing w:line="240" w:lineRule="auto"/>
        <w:ind w:left="1440"/>
        <w:rPr>
          <w:sz w:val="20"/>
          <w:szCs w:val="20"/>
        </w:rPr>
      </w:pPr>
      <w:r w:rsidRPr="009B6DE5">
        <w:rPr>
          <w:sz w:val="20"/>
          <w:szCs w:val="20"/>
        </w:rPr>
        <w:t>In accordance with the Americans with Disabilities Act, if you need special assistance, please contact Lana Patton at 318-285-9071, describing the assistance that is necessary. The Town of Bernice is an Equal Opportunity Provider.</w:t>
      </w:r>
    </w:p>
    <w:sectPr w:rsidR="009B6DE5" w:rsidRPr="009B6DE5" w:rsidSect="00C65798">
      <w:pgSz w:w="12240" w:h="15840"/>
      <w:pgMar w:top="1440" w:right="1800" w:bottom="1440" w:left="180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055F7" w14:textId="77777777" w:rsidR="00115C25" w:rsidRDefault="00115C25" w:rsidP="000841A8">
      <w:r>
        <w:separator/>
      </w:r>
    </w:p>
  </w:endnote>
  <w:endnote w:type="continuationSeparator" w:id="0">
    <w:p w14:paraId="20B18D34" w14:textId="77777777" w:rsidR="00115C25" w:rsidRDefault="00115C25" w:rsidP="0008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0AE77" w14:textId="77777777" w:rsidR="00115C25" w:rsidRDefault="00115C25" w:rsidP="000841A8">
      <w:r>
        <w:separator/>
      </w:r>
    </w:p>
  </w:footnote>
  <w:footnote w:type="continuationSeparator" w:id="0">
    <w:p w14:paraId="08EC1491" w14:textId="77777777" w:rsidR="00115C25" w:rsidRDefault="00115C25" w:rsidP="00084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27CE9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86EB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DCEA0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C94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4C9F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B2A2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9C9C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72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96B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002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7B31"/>
    <w:multiLevelType w:val="multilevel"/>
    <w:tmpl w:val="6150D6EC"/>
    <w:numStyleLink w:val="AgendaItems"/>
  </w:abstractNum>
  <w:abstractNum w:abstractNumId="11" w15:restartNumberingAfterBreak="0">
    <w:nsid w:val="2AFC52F5"/>
    <w:multiLevelType w:val="multilevel"/>
    <w:tmpl w:val="6150D6EC"/>
    <w:styleLink w:val="AgendaItems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pStyle w:val="Agendadetail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1E20AFD"/>
    <w:multiLevelType w:val="multilevel"/>
    <w:tmpl w:val="6150D6EC"/>
    <w:numStyleLink w:val="AgendaItems"/>
  </w:abstractNum>
  <w:abstractNum w:abstractNumId="14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049523231">
    <w:abstractNumId w:val="12"/>
  </w:num>
  <w:num w:numId="2" w16cid:durableId="610819700">
    <w:abstractNumId w:val="13"/>
  </w:num>
  <w:num w:numId="3" w16cid:durableId="2082174912">
    <w:abstractNumId w:val="14"/>
  </w:num>
  <w:num w:numId="4" w16cid:durableId="501357984">
    <w:abstractNumId w:val="11"/>
  </w:num>
  <w:num w:numId="5" w16cid:durableId="1032800475">
    <w:abstractNumId w:val="10"/>
  </w:num>
  <w:num w:numId="6" w16cid:durableId="2082947473">
    <w:abstractNumId w:val="9"/>
  </w:num>
  <w:num w:numId="7" w16cid:durableId="2136218145">
    <w:abstractNumId w:val="7"/>
  </w:num>
  <w:num w:numId="8" w16cid:durableId="891044765">
    <w:abstractNumId w:val="6"/>
  </w:num>
  <w:num w:numId="9" w16cid:durableId="436022289">
    <w:abstractNumId w:val="5"/>
  </w:num>
  <w:num w:numId="10" w16cid:durableId="1721635036">
    <w:abstractNumId w:val="4"/>
  </w:num>
  <w:num w:numId="11" w16cid:durableId="1592932650">
    <w:abstractNumId w:val="8"/>
  </w:num>
  <w:num w:numId="12" w16cid:durableId="1833177240">
    <w:abstractNumId w:val="3"/>
  </w:num>
  <w:num w:numId="13" w16cid:durableId="1249656384">
    <w:abstractNumId w:val="2"/>
  </w:num>
  <w:num w:numId="14" w16cid:durableId="21519210">
    <w:abstractNumId w:val="1"/>
  </w:num>
  <w:num w:numId="15" w16cid:durableId="1538394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44F9"/>
    <w:rsid w:val="00001037"/>
    <w:rsid w:val="000039B7"/>
    <w:rsid w:val="00005BEC"/>
    <w:rsid w:val="00005C72"/>
    <w:rsid w:val="0000632E"/>
    <w:rsid w:val="000063E2"/>
    <w:rsid w:val="00007B72"/>
    <w:rsid w:val="0001000A"/>
    <w:rsid w:val="0001228A"/>
    <w:rsid w:val="000135E8"/>
    <w:rsid w:val="00013CC0"/>
    <w:rsid w:val="00021226"/>
    <w:rsid w:val="000245D9"/>
    <w:rsid w:val="00026743"/>
    <w:rsid w:val="0003162D"/>
    <w:rsid w:val="000316DC"/>
    <w:rsid w:val="0003372A"/>
    <w:rsid w:val="000340E1"/>
    <w:rsid w:val="00034212"/>
    <w:rsid w:val="00034400"/>
    <w:rsid w:val="000367CF"/>
    <w:rsid w:val="00036D36"/>
    <w:rsid w:val="0004562D"/>
    <w:rsid w:val="00050060"/>
    <w:rsid w:val="00052559"/>
    <w:rsid w:val="000552A1"/>
    <w:rsid w:val="00057648"/>
    <w:rsid w:val="000703BC"/>
    <w:rsid w:val="00071439"/>
    <w:rsid w:val="0007490F"/>
    <w:rsid w:val="00081131"/>
    <w:rsid w:val="000841A8"/>
    <w:rsid w:val="000A01C5"/>
    <w:rsid w:val="000A1B94"/>
    <w:rsid w:val="000A28E0"/>
    <w:rsid w:val="000A3A4C"/>
    <w:rsid w:val="000A68C3"/>
    <w:rsid w:val="000B044E"/>
    <w:rsid w:val="000C733C"/>
    <w:rsid w:val="000D1267"/>
    <w:rsid w:val="000E1B15"/>
    <w:rsid w:val="000E4AF5"/>
    <w:rsid w:val="000F4541"/>
    <w:rsid w:val="000F4A05"/>
    <w:rsid w:val="00103285"/>
    <w:rsid w:val="00103A92"/>
    <w:rsid w:val="0011389B"/>
    <w:rsid w:val="00115C25"/>
    <w:rsid w:val="00116DE8"/>
    <w:rsid w:val="00124E5A"/>
    <w:rsid w:val="00131CEB"/>
    <w:rsid w:val="00135C69"/>
    <w:rsid w:val="001367B7"/>
    <w:rsid w:val="00136F65"/>
    <w:rsid w:val="00144CD1"/>
    <w:rsid w:val="0015024B"/>
    <w:rsid w:val="001523CA"/>
    <w:rsid w:val="00152502"/>
    <w:rsid w:val="00152963"/>
    <w:rsid w:val="00152BAE"/>
    <w:rsid w:val="00155FA6"/>
    <w:rsid w:val="00156283"/>
    <w:rsid w:val="00157213"/>
    <w:rsid w:val="001574E0"/>
    <w:rsid w:val="001575C2"/>
    <w:rsid w:val="00163483"/>
    <w:rsid w:val="001634BF"/>
    <w:rsid w:val="00173951"/>
    <w:rsid w:val="00174FCA"/>
    <w:rsid w:val="001750BD"/>
    <w:rsid w:val="00175617"/>
    <w:rsid w:val="0017563C"/>
    <w:rsid w:val="00177B74"/>
    <w:rsid w:val="001833F2"/>
    <w:rsid w:val="00185532"/>
    <w:rsid w:val="00185E8D"/>
    <w:rsid w:val="0019148A"/>
    <w:rsid w:val="00193EA9"/>
    <w:rsid w:val="0019545E"/>
    <w:rsid w:val="00195802"/>
    <w:rsid w:val="00195FB9"/>
    <w:rsid w:val="0019756D"/>
    <w:rsid w:val="001A1147"/>
    <w:rsid w:val="001A2227"/>
    <w:rsid w:val="001A2E8E"/>
    <w:rsid w:val="001A4339"/>
    <w:rsid w:val="001A5755"/>
    <w:rsid w:val="001B0EA3"/>
    <w:rsid w:val="001B2471"/>
    <w:rsid w:val="001C3B86"/>
    <w:rsid w:val="001C3D28"/>
    <w:rsid w:val="001C4216"/>
    <w:rsid w:val="001C4EA5"/>
    <w:rsid w:val="001C6881"/>
    <w:rsid w:val="001D5E3E"/>
    <w:rsid w:val="001E26EF"/>
    <w:rsid w:val="001E5143"/>
    <w:rsid w:val="001F3BCD"/>
    <w:rsid w:val="00200A8B"/>
    <w:rsid w:val="00204675"/>
    <w:rsid w:val="0020651B"/>
    <w:rsid w:val="002079C5"/>
    <w:rsid w:val="00214511"/>
    <w:rsid w:val="002152CA"/>
    <w:rsid w:val="00216E3B"/>
    <w:rsid w:val="00216FCA"/>
    <w:rsid w:val="002204AB"/>
    <w:rsid w:val="00221E93"/>
    <w:rsid w:val="002308C1"/>
    <w:rsid w:val="002322AF"/>
    <w:rsid w:val="00233AB4"/>
    <w:rsid w:val="002343A1"/>
    <w:rsid w:val="00235DCB"/>
    <w:rsid w:val="00242DD8"/>
    <w:rsid w:val="0024374D"/>
    <w:rsid w:val="0024796F"/>
    <w:rsid w:val="00252883"/>
    <w:rsid w:val="002535D7"/>
    <w:rsid w:val="00255EAA"/>
    <w:rsid w:val="002565D1"/>
    <w:rsid w:val="002613EF"/>
    <w:rsid w:val="00263825"/>
    <w:rsid w:val="00266188"/>
    <w:rsid w:val="0027235B"/>
    <w:rsid w:val="0027493E"/>
    <w:rsid w:val="00282418"/>
    <w:rsid w:val="00294E7D"/>
    <w:rsid w:val="00295CD2"/>
    <w:rsid w:val="002A0F86"/>
    <w:rsid w:val="002A5D44"/>
    <w:rsid w:val="002A6389"/>
    <w:rsid w:val="002A6981"/>
    <w:rsid w:val="002B2E0A"/>
    <w:rsid w:val="002B7A75"/>
    <w:rsid w:val="002C4DA5"/>
    <w:rsid w:val="002D4574"/>
    <w:rsid w:val="002D76EC"/>
    <w:rsid w:val="002E0E9D"/>
    <w:rsid w:val="002E111E"/>
    <w:rsid w:val="002E24F7"/>
    <w:rsid w:val="002E51AF"/>
    <w:rsid w:val="002E5C33"/>
    <w:rsid w:val="002E742E"/>
    <w:rsid w:val="002F06F0"/>
    <w:rsid w:val="002F568B"/>
    <w:rsid w:val="002F56D5"/>
    <w:rsid w:val="002F59CE"/>
    <w:rsid w:val="00303A03"/>
    <w:rsid w:val="00305161"/>
    <w:rsid w:val="0031071F"/>
    <w:rsid w:val="00310BA4"/>
    <w:rsid w:val="00314AFC"/>
    <w:rsid w:val="0031607C"/>
    <w:rsid w:val="00333971"/>
    <w:rsid w:val="003341DD"/>
    <w:rsid w:val="00335066"/>
    <w:rsid w:val="00340783"/>
    <w:rsid w:val="003464AF"/>
    <w:rsid w:val="003520F3"/>
    <w:rsid w:val="00352485"/>
    <w:rsid w:val="003607AA"/>
    <w:rsid w:val="0036224A"/>
    <w:rsid w:val="00363398"/>
    <w:rsid w:val="0036749B"/>
    <w:rsid w:val="003674F0"/>
    <w:rsid w:val="00370298"/>
    <w:rsid w:val="003702C6"/>
    <w:rsid w:val="00370D91"/>
    <w:rsid w:val="00374C5C"/>
    <w:rsid w:val="00374FF4"/>
    <w:rsid w:val="00375DCB"/>
    <w:rsid w:val="00386410"/>
    <w:rsid w:val="00391549"/>
    <w:rsid w:val="00392531"/>
    <w:rsid w:val="00395849"/>
    <w:rsid w:val="00397B47"/>
    <w:rsid w:val="003A11F5"/>
    <w:rsid w:val="003B5485"/>
    <w:rsid w:val="003B66AD"/>
    <w:rsid w:val="003C1C58"/>
    <w:rsid w:val="003C40C4"/>
    <w:rsid w:val="003C792C"/>
    <w:rsid w:val="003C7D58"/>
    <w:rsid w:val="003D039F"/>
    <w:rsid w:val="003D0BD9"/>
    <w:rsid w:val="003D1E81"/>
    <w:rsid w:val="003D4352"/>
    <w:rsid w:val="003D7124"/>
    <w:rsid w:val="003E493F"/>
    <w:rsid w:val="003E5475"/>
    <w:rsid w:val="003E5BEF"/>
    <w:rsid w:val="003E7293"/>
    <w:rsid w:val="003F091C"/>
    <w:rsid w:val="003F3C59"/>
    <w:rsid w:val="003F43D7"/>
    <w:rsid w:val="003F75BB"/>
    <w:rsid w:val="00400D06"/>
    <w:rsid w:val="0040126A"/>
    <w:rsid w:val="004017D9"/>
    <w:rsid w:val="004104A8"/>
    <w:rsid w:val="00413500"/>
    <w:rsid w:val="0041664F"/>
    <w:rsid w:val="0042162A"/>
    <w:rsid w:val="004217AD"/>
    <w:rsid w:val="004234FC"/>
    <w:rsid w:val="00423AB9"/>
    <w:rsid w:val="0042681E"/>
    <w:rsid w:val="0042770E"/>
    <w:rsid w:val="00432B94"/>
    <w:rsid w:val="00433628"/>
    <w:rsid w:val="00436A19"/>
    <w:rsid w:val="00446C81"/>
    <w:rsid w:val="00454AD5"/>
    <w:rsid w:val="004640A3"/>
    <w:rsid w:val="00465147"/>
    <w:rsid w:val="004672B0"/>
    <w:rsid w:val="00474204"/>
    <w:rsid w:val="004809E6"/>
    <w:rsid w:val="004823D7"/>
    <w:rsid w:val="00482796"/>
    <w:rsid w:val="00483E4A"/>
    <w:rsid w:val="00485388"/>
    <w:rsid w:val="004859E0"/>
    <w:rsid w:val="00485DD4"/>
    <w:rsid w:val="00493F95"/>
    <w:rsid w:val="004A0F20"/>
    <w:rsid w:val="004A2BF2"/>
    <w:rsid w:val="004A3F1D"/>
    <w:rsid w:val="004A4B30"/>
    <w:rsid w:val="004A55D7"/>
    <w:rsid w:val="004B1402"/>
    <w:rsid w:val="004B374E"/>
    <w:rsid w:val="004B675D"/>
    <w:rsid w:val="004B6C88"/>
    <w:rsid w:val="004C0624"/>
    <w:rsid w:val="004C0F9B"/>
    <w:rsid w:val="004C1236"/>
    <w:rsid w:val="004D092F"/>
    <w:rsid w:val="004D2894"/>
    <w:rsid w:val="004D6E09"/>
    <w:rsid w:val="004D71A0"/>
    <w:rsid w:val="004E13E4"/>
    <w:rsid w:val="004E16AD"/>
    <w:rsid w:val="004E23A1"/>
    <w:rsid w:val="004E418D"/>
    <w:rsid w:val="004E4CE3"/>
    <w:rsid w:val="004E7845"/>
    <w:rsid w:val="004F1C60"/>
    <w:rsid w:val="004F3B7B"/>
    <w:rsid w:val="004F498F"/>
    <w:rsid w:val="00502880"/>
    <w:rsid w:val="00502E5D"/>
    <w:rsid w:val="0050382E"/>
    <w:rsid w:val="00505C11"/>
    <w:rsid w:val="0050659B"/>
    <w:rsid w:val="00510793"/>
    <w:rsid w:val="00520669"/>
    <w:rsid w:val="00520E08"/>
    <w:rsid w:val="00520F83"/>
    <w:rsid w:val="005243B4"/>
    <w:rsid w:val="00526368"/>
    <w:rsid w:val="00526742"/>
    <w:rsid w:val="00530A88"/>
    <w:rsid w:val="005314B4"/>
    <w:rsid w:val="005327BF"/>
    <w:rsid w:val="00535A38"/>
    <w:rsid w:val="00537DBA"/>
    <w:rsid w:val="00544AC6"/>
    <w:rsid w:val="00545078"/>
    <w:rsid w:val="00551FC8"/>
    <w:rsid w:val="00552780"/>
    <w:rsid w:val="00554E16"/>
    <w:rsid w:val="005575E7"/>
    <w:rsid w:val="00560793"/>
    <w:rsid w:val="00565475"/>
    <w:rsid w:val="00572DC3"/>
    <w:rsid w:val="00572FD0"/>
    <w:rsid w:val="00574864"/>
    <w:rsid w:val="0057488D"/>
    <w:rsid w:val="00575284"/>
    <w:rsid w:val="00577F5B"/>
    <w:rsid w:val="005809FC"/>
    <w:rsid w:val="00580AD7"/>
    <w:rsid w:val="00581DDD"/>
    <w:rsid w:val="00585136"/>
    <w:rsid w:val="00586268"/>
    <w:rsid w:val="00586B86"/>
    <w:rsid w:val="00587D33"/>
    <w:rsid w:val="00590D50"/>
    <w:rsid w:val="00591F98"/>
    <w:rsid w:val="005A5EE2"/>
    <w:rsid w:val="005B1AC4"/>
    <w:rsid w:val="005B252D"/>
    <w:rsid w:val="005B41D6"/>
    <w:rsid w:val="005B46B6"/>
    <w:rsid w:val="005B6975"/>
    <w:rsid w:val="005B6E05"/>
    <w:rsid w:val="005C0D0D"/>
    <w:rsid w:val="005C10B5"/>
    <w:rsid w:val="005C3491"/>
    <w:rsid w:val="005C397F"/>
    <w:rsid w:val="005C4A12"/>
    <w:rsid w:val="005C5D00"/>
    <w:rsid w:val="005C6E41"/>
    <w:rsid w:val="005C7F9F"/>
    <w:rsid w:val="005D03B9"/>
    <w:rsid w:val="005D2F4C"/>
    <w:rsid w:val="005D3411"/>
    <w:rsid w:val="005D67D3"/>
    <w:rsid w:val="005E25BB"/>
    <w:rsid w:val="005E7F31"/>
    <w:rsid w:val="005F1848"/>
    <w:rsid w:val="00600317"/>
    <w:rsid w:val="006055D5"/>
    <w:rsid w:val="00613385"/>
    <w:rsid w:val="00624C40"/>
    <w:rsid w:val="006318A5"/>
    <w:rsid w:val="00634DEA"/>
    <w:rsid w:val="00635B36"/>
    <w:rsid w:val="00637B41"/>
    <w:rsid w:val="006400DE"/>
    <w:rsid w:val="006474AE"/>
    <w:rsid w:val="00650528"/>
    <w:rsid w:val="00650D66"/>
    <w:rsid w:val="006537DA"/>
    <w:rsid w:val="0065586D"/>
    <w:rsid w:val="0065735D"/>
    <w:rsid w:val="00660E02"/>
    <w:rsid w:val="006625EB"/>
    <w:rsid w:val="00662779"/>
    <w:rsid w:val="006651D5"/>
    <w:rsid w:val="00665B7C"/>
    <w:rsid w:val="00667AFF"/>
    <w:rsid w:val="0067049E"/>
    <w:rsid w:val="00671887"/>
    <w:rsid w:val="00676532"/>
    <w:rsid w:val="006770D9"/>
    <w:rsid w:val="006807E4"/>
    <w:rsid w:val="00684F3E"/>
    <w:rsid w:val="00693301"/>
    <w:rsid w:val="00697196"/>
    <w:rsid w:val="006A1235"/>
    <w:rsid w:val="006A31E5"/>
    <w:rsid w:val="006A458B"/>
    <w:rsid w:val="006A4CC6"/>
    <w:rsid w:val="006A547B"/>
    <w:rsid w:val="006B1F2C"/>
    <w:rsid w:val="006B5A6B"/>
    <w:rsid w:val="006B66B7"/>
    <w:rsid w:val="006C1DF8"/>
    <w:rsid w:val="006C602F"/>
    <w:rsid w:val="006C6DB1"/>
    <w:rsid w:val="006C6F0B"/>
    <w:rsid w:val="006C772F"/>
    <w:rsid w:val="006D0DC7"/>
    <w:rsid w:val="006D14D8"/>
    <w:rsid w:val="006D7DE6"/>
    <w:rsid w:val="006E1F84"/>
    <w:rsid w:val="006F23CA"/>
    <w:rsid w:val="006F7008"/>
    <w:rsid w:val="0070053A"/>
    <w:rsid w:val="00700AFB"/>
    <w:rsid w:val="00702236"/>
    <w:rsid w:val="00704A14"/>
    <w:rsid w:val="00710B82"/>
    <w:rsid w:val="0071334D"/>
    <w:rsid w:val="007136AC"/>
    <w:rsid w:val="0071442D"/>
    <w:rsid w:val="007219CB"/>
    <w:rsid w:val="00737947"/>
    <w:rsid w:val="00742C9D"/>
    <w:rsid w:val="00742CF2"/>
    <w:rsid w:val="00745D85"/>
    <w:rsid w:val="00747B42"/>
    <w:rsid w:val="0075024F"/>
    <w:rsid w:val="00756CA4"/>
    <w:rsid w:val="00757A72"/>
    <w:rsid w:val="00760A4E"/>
    <w:rsid w:val="007744F0"/>
    <w:rsid w:val="00777D59"/>
    <w:rsid w:val="00782C68"/>
    <w:rsid w:val="00782EF9"/>
    <w:rsid w:val="00783594"/>
    <w:rsid w:val="007854F4"/>
    <w:rsid w:val="0078621F"/>
    <w:rsid w:val="00791F1A"/>
    <w:rsid w:val="00792716"/>
    <w:rsid w:val="007A416C"/>
    <w:rsid w:val="007A5013"/>
    <w:rsid w:val="007A7548"/>
    <w:rsid w:val="007B1906"/>
    <w:rsid w:val="007B3339"/>
    <w:rsid w:val="007B3C26"/>
    <w:rsid w:val="007B581E"/>
    <w:rsid w:val="007B687E"/>
    <w:rsid w:val="007C198C"/>
    <w:rsid w:val="007C38EB"/>
    <w:rsid w:val="007C3A65"/>
    <w:rsid w:val="007D1041"/>
    <w:rsid w:val="007D1595"/>
    <w:rsid w:val="007D1F1A"/>
    <w:rsid w:val="007D5A15"/>
    <w:rsid w:val="007E1DE7"/>
    <w:rsid w:val="007E400A"/>
    <w:rsid w:val="007E41AD"/>
    <w:rsid w:val="007F0CA4"/>
    <w:rsid w:val="007F6203"/>
    <w:rsid w:val="007F74DD"/>
    <w:rsid w:val="008015B2"/>
    <w:rsid w:val="00801948"/>
    <w:rsid w:val="00805AF6"/>
    <w:rsid w:val="00805CD1"/>
    <w:rsid w:val="00807F36"/>
    <w:rsid w:val="0081066A"/>
    <w:rsid w:val="0081105D"/>
    <w:rsid w:val="00813027"/>
    <w:rsid w:val="00824379"/>
    <w:rsid w:val="00825416"/>
    <w:rsid w:val="0082662E"/>
    <w:rsid w:val="00827634"/>
    <w:rsid w:val="0083456A"/>
    <w:rsid w:val="00836623"/>
    <w:rsid w:val="00841794"/>
    <w:rsid w:val="00846450"/>
    <w:rsid w:val="00853F7F"/>
    <w:rsid w:val="00857841"/>
    <w:rsid w:val="008706C2"/>
    <w:rsid w:val="00870E8B"/>
    <w:rsid w:val="00871DC8"/>
    <w:rsid w:val="00880DA2"/>
    <w:rsid w:val="00883747"/>
    <w:rsid w:val="00886EEB"/>
    <w:rsid w:val="008877B6"/>
    <w:rsid w:val="0089204A"/>
    <w:rsid w:val="00893955"/>
    <w:rsid w:val="008A12BC"/>
    <w:rsid w:val="008A1B23"/>
    <w:rsid w:val="008A4187"/>
    <w:rsid w:val="008A44F9"/>
    <w:rsid w:val="008A5D94"/>
    <w:rsid w:val="008B172E"/>
    <w:rsid w:val="008B24BE"/>
    <w:rsid w:val="008C1418"/>
    <w:rsid w:val="008C3D8C"/>
    <w:rsid w:val="008C41B0"/>
    <w:rsid w:val="008C7DB1"/>
    <w:rsid w:val="008F04E5"/>
    <w:rsid w:val="008F1547"/>
    <w:rsid w:val="008F34FF"/>
    <w:rsid w:val="008F5672"/>
    <w:rsid w:val="008F70C2"/>
    <w:rsid w:val="00902375"/>
    <w:rsid w:val="00902FE1"/>
    <w:rsid w:val="00903873"/>
    <w:rsid w:val="009221F4"/>
    <w:rsid w:val="00925BA8"/>
    <w:rsid w:val="009421CD"/>
    <w:rsid w:val="00945582"/>
    <w:rsid w:val="00945637"/>
    <w:rsid w:val="00950754"/>
    <w:rsid w:val="0095264F"/>
    <w:rsid w:val="0095397C"/>
    <w:rsid w:val="00960C05"/>
    <w:rsid w:val="0096213F"/>
    <w:rsid w:val="00971306"/>
    <w:rsid w:val="0097347A"/>
    <w:rsid w:val="009821D8"/>
    <w:rsid w:val="00982D04"/>
    <w:rsid w:val="0099223C"/>
    <w:rsid w:val="0099353F"/>
    <w:rsid w:val="00993B1D"/>
    <w:rsid w:val="00996110"/>
    <w:rsid w:val="00996C36"/>
    <w:rsid w:val="009A5144"/>
    <w:rsid w:val="009A5167"/>
    <w:rsid w:val="009B4850"/>
    <w:rsid w:val="009B6313"/>
    <w:rsid w:val="009B6DE5"/>
    <w:rsid w:val="009C3CFC"/>
    <w:rsid w:val="009C7111"/>
    <w:rsid w:val="009D158E"/>
    <w:rsid w:val="009D191E"/>
    <w:rsid w:val="009F0206"/>
    <w:rsid w:val="009F0265"/>
    <w:rsid w:val="009F34D9"/>
    <w:rsid w:val="009F5D25"/>
    <w:rsid w:val="009F6724"/>
    <w:rsid w:val="00A0184B"/>
    <w:rsid w:val="00A05E50"/>
    <w:rsid w:val="00A074D1"/>
    <w:rsid w:val="00A07684"/>
    <w:rsid w:val="00A167AA"/>
    <w:rsid w:val="00A22BA8"/>
    <w:rsid w:val="00A23DC6"/>
    <w:rsid w:val="00A268BA"/>
    <w:rsid w:val="00A31151"/>
    <w:rsid w:val="00A34FA8"/>
    <w:rsid w:val="00A356AC"/>
    <w:rsid w:val="00A35C0A"/>
    <w:rsid w:val="00A35DF8"/>
    <w:rsid w:val="00A360F3"/>
    <w:rsid w:val="00A365E2"/>
    <w:rsid w:val="00A36880"/>
    <w:rsid w:val="00A41590"/>
    <w:rsid w:val="00A43F78"/>
    <w:rsid w:val="00A4638A"/>
    <w:rsid w:val="00A46D87"/>
    <w:rsid w:val="00A47245"/>
    <w:rsid w:val="00A50363"/>
    <w:rsid w:val="00A5147A"/>
    <w:rsid w:val="00A64C1E"/>
    <w:rsid w:val="00A65B85"/>
    <w:rsid w:val="00A67E18"/>
    <w:rsid w:val="00A67F54"/>
    <w:rsid w:val="00A73895"/>
    <w:rsid w:val="00A75FB8"/>
    <w:rsid w:val="00A816E4"/>
    <w:rsid w:val="00A81FDA"/>
    <w:rsid w:val="00A83D69"/>
    <w:rsid w:val="00A8560B"/>
    <w:rsid w:val="00A900B2"/>
    <w:rsid w:val="00A936D4"/>
    <w:rsid w:val="00A951F1"/>
    <w:rsid w:val="00AA1AC4"/>
    <w:rsid w:val="00AA2697"/>
    <w:rsid w:val="00AA7820"/>
    <w:rsid w:val="00AB0D77"/>
    <w:rsid w:val="00AB218B"/>
    <w:rsid w:val="00AB3CD0"/>
    <w:rsid w:val="00AB6662"/>
    <w:rsid w:val="00AB7EEA"/>
    <w:rsid w:val="00AC1E67"/>
    <w:rsid w:val="00AC1F40"/>
    <w:rsid w:val="00AC3B84"/>
    <w:rsid w:val="00AC7A93"/>
    <w:rsid w:val="00AD1D29"/>
    <w:rsid w:val="00AD6A33"/>
    <w:rsid w:val="00AE40C1"/>
    <w:rsid w:val="00AE5A50"/>
    <w:rsid w:val="00AE6335"/>
    <w:rsid w:val="00B03F01"/>
    <w:rsid w:val="00B05686"/>
    <w:rsid w:val="00B11AC2"/>
    <w:rsid w:val="00B123D7"/>
    <w:rsid w:val="00B21F81"/>
    <w:rsid w:val="00B21F8B"/>
    <w:rsid w:val="00B21F95"/>
    <w:rsid w:val="00B22DF3"/>
    <w:rsid w:val="00B25883"/>
    <w:rsid w:val="00B267AE"/>
    <w:rsid w:val="00B304DB"/>
    <w:rsid w:val="00B316C9"/>
    <w:rsid w:val="00B316CB"/>
    <w:rsid w:val="00B3602C"/>
    <w:rsid w:val="00B369B8"/>
    <w:rsid w:val="00B4117E"/>
    <w:rsid w:val="00B41ADC"/>
    <w:rsid w:val="00B4211E"/>
    <w:rsid w:val="00B45B60"/>
    <w:rsid w:val="00B47815"/>
    <w:rsid w:val="00B573F2"/>
    <w:rsid w:val="00B628E1"/>
    <w:rsid w:val="00B66D74"/>
    <w:rsid w:val="00B675EE"/>
    <w:rsid w:val="00B71216"/>
    <w:rsid w:val="00B71CB1"/>
    <w:rsid w:val="00B726F2"/>
    <w:rsid w:val="00B73B7E"/>
    <w:rsid w:val="00B758FB"/>
    <w:rsid w:val="00B7612B"/>
    <w:rsid w:val="00B801D2"/>
    <w:rsid w:val="00B84D25"/>
    <w:rsid w:val="00B87C33"/>
    <w:rsid w:val="00B92311"/>
    <w:rsid w:val="00B929AA"/>
    <w:rsid w:val="00BA3A43"/>
    <w:rsid w:val="00BB1D6F"/>
    <w:rsid w:val="00BC5FC4"/>
    <w:rsid w:val="00BD3574"/>
    <w:rsid w:val="00BD374E"/>
    <w:rsid w:val="00BD6D3B"/>
    <w:rsid w:val="00BE6074"/>
    <w:rsid w:val="00BE7211"/>
    <w:rsid w:val="00BF1050"/>
    <w:rsid w:val="00BF6FBE"/>
    <w:rsid w:val="00C0232D"/>
    <w:rsid w:val="00C03ACA"/>
    <w:rsid w:val="00C077BC"/>
    <w:rsid w:val="00C11A2D"/>
    <w:rsid w:val="00C2565D"/>
    <w:rsid w:val="00C30734"/>
    <w:rsid w:val="00C34E48"/>
    <w:rsid w:val="00C379DD"/>
    <w:rsid w:val="00C43B3B"/>
    <w:rsid w:val="00C53FD0"/>
    <w:rsid w:val="00C54EE4"/>
    <w:rsid w:val="00C557A4"/>
    <w:rsid w:val="00C56C82"/>
    <w:rsid w:val="00C60F66"/>
    <w:rsid w:val="00C65677"/>
    <w:rsid w:val="00C65798"/>
    <w:rsid w:val="00C763A3"/>
    <w:rsid w:val="00C763F3"/>
    <w:rsid w:val="00C82BA8"/>
    <w:rsid w:val="00C864FA"/>
    <w:rsid w:val="00C87415"/>
    <w:rsid w:val="00C91682"/>
    <w:rsid w:val="00C91F2A"/>
    <w:rsid w:val="00CA5CC1"/>
    <w:rsid w:val="00CB2055"/>
    <w:rsid w:val="00CB2DD5"/>
    <w:rsid w:val="00CB324B"/>
    <w:rsid w:val="00CB37EB"/>
    <w:rsid w:val="00CB7A1B"/>
    <w:rsid w:val="00CC00FD"/>
    <w:rsid w:val="00CC25D0"/>
    <w:rsid w:val="00CC70B1"/>
    <w:rsid w:val="00CD5983"/>
    <w:rsid w:val="00CD664D"/>
    <w:rsid w:val="00CE44E4"/>
    <w:rsid w:val="00CE6050"/>
    <w:rsid w:val="00CE7F7B"/>
    <w:rsid w:val="00D01BDA"/>
    <w:rsid w:val="00D022AC"/>
    <w:rsid w:val="00D03119"/>
    <w:rsid w:val="00D054C4"/>
    <w:rsid w:val="00D05D7C"/>
    <w:rsid w:val="00D10603"/>
    <w:rsid w:val="00D17D06"/>
    <w:rsid w:val="00D37172"/>
    <w:rsid w:val="00D429B0"/>
    <w:rsid w:val="00D45B44"/>
    <w:rsid w:val="00D51663"/>
    <w:rsid w:val="00D5188E"/>
    <w:rsid w:val="00D56D2D"/>
    <w:rsid w:val="00D57082"/>
    <w:rsid w:val="00D57700"/>
    <w:rsid w:val="00D61605"/>
    <w:rsid w:val="00D63B4F"/>
    <w:rsid w:val="00D640EB"/>
    <w:rsid w:val="00D67ADE"/>
    <w:rsid w:val="00D779E2"/>
    <w:rsid w:val="00D82C1F"/>
    <w:rsid w:val="00D92B4C"/>
    <w:rsid w:val="00D936C9"/>
    <w:rsid w:val="00DA0D8E"/>
    <w:rsid w:val="00DA2368"/>
    <w:rsid w:val="00DA40E5"/>
    <w:rsid w:val="00DB0122"/>
    <w:rsid w:val="00DB44EE"/>
    <w:rsid w:val="00DB4F20"/>
    <w:rsid w:val="00DB64AD"/>
    <w:rsid w:val="00DB6893"/>
    <w:rsid w:val="00DC28F9"/>
    <w:rsid w:val="00DC457B"/>
    <w:rsid w:val="00DC4E8E"/>
    <w:rsid w:val="00DC772E"/>
    <w:rsid w:val="00DD16B6"/>
    <w:rsid w:val="00DD1D9E"/>
    <w:rsid w:val="00DD1DB4"/>
    <w:rsid w:val="00DD3D76"/>
    <w:rsid w:val="00DD4AAE"/>
    <w:rsid w:val="00DD5702"/>
    <w:rsid w:val="00DE2751"/>
    <w:rsid w:val="00DE5A63"/>
    <w:rsid w:val="00E05103"/>
    <w:rsid w:val="00E057C9"/>
    <w:rsid w:val="00E10AF2"/>
    <w:rsid w:val="00E12117"/>
    <w:rsid w:val="00E1377B"/>
    <w:rsid w:val="00E14587"/>
    <w:rsid w:val="00E21975"/>
    <w:rsid w:val="00E2240F"/>
    <w:rsid w:val="00E2362B"/>
    <w:rsid w:val="00E24B41"/>
    <w:rsid w:val="00E25CC9"/>
    <w:rsid w:val="00E331B8"/>
    <w:rsid w:val="00E35161"/>
    <w:rsid w:val="00E42DFC"/>
    <w:rsid w:val="00E44065"/>
    <w:rsid w:val="00E4423A"/>
    <w:rsid w:val="00E44B00"/>
    <w:rsid w:val="00E556AA"/>
    <w:rsid w:val="00E601BA"/>
    <w:rsid w:val="00E72642"/>
    <w:rsid w:val="00E74F76"/>
    <w:rsid w:val="00E75889"/>
    <w:rsid w:val="00E80583"/>
    <w:rsid w:val="00E811DA"/>
    <w:rsid w:val="00E838EA"/>
    <w:rsid w:val="00E84284"/>
    <w:rsid w:val="00E853F1"/>
    <w:rsid w:val="00E94C70"/>
    <w:rsid w:val="00EA24DB"/>
    <w:rsid w:val="00EA61BA"/>
    <w:rsid w:val="00EB0F71"/>
    <w:rsid w:val="00EB56E8"/>
    <w:rsid w:val="00EC623E"/>
    <w:rsid w:val="00ED2061"/>
    <w:rsid w:val="00ED2E46"/>
    <w:rsid w:val="00ED4E73"/>
    <w:rsid w:val="00EE398B"/>
    <w:rsid w:val="00EE44EA"/>
    <w:rsid w:val="00EE56FC"/>
    <w:rsid w:val="00EE653A"/>
    <w:rsid w:val="00EE7EBC"/>
    <w:rsid w:val="00EF0586"/>
    <w:rsid w:val="00EF29D5"/>
    <w:rsid w:val="00EF53CB"/>
    <w:rsid w:val="00F02CA2"/>
    <w:rsid w:val="00F03F1B"/>
    <w:rsid w:val="00F053EA"/>
    <w:rsid w:val="00F05AF8"/>
    <w:rsid w:val="00F10338"/>
    <w:rsid w:val="00F12B48"/>
    <w:rsid w:val="00F20EBA"/>
    <w:rsid w:val="00F21DF4"/>
    <w:rsid w:val="00F3321C"/>
    <w:rsid w:val="00F3375B"/>
    <w:rsid w:val="00F339D1"/>
    <w:rsid w:val="00F3484C"/>
    <w:rsid w:val="00F34C9B"/>
    <w:rsid w:val="00F37E1D"/>
    <w:rsid w:val="00F41596"/>
    <w:rsid w:val="00F43AF8"/>
    <w:rsid w:val="00F468DF"/>
    <w:rsid w:val="00F47C0D"/>
    <w:rsid w:val="00F530DC"/>
    <w:rsid w:val="00F55A0A"/>
    <w:rsid w:val="00F55CCD"/>
    <w:rsid w:val="00F63579"/>
    <w:rsid w:val="00F64B3B"/>
    <w:rsid w:val="00F733F9"/>
    <w:rsid w:val="00F73778"/>
    <w:rsid w:val="00F806D2"/>
    <w:rsid w:val="00F81916"/>
    <w:rsid w:val="00F93B54"/>
    <w:rsid w:val="00F94746"/>
    <w:rsid w:val="00F966BE"/>
    <w:rsid w:val="00FB1964"/>
    <w:rsid w:val="00FC1B9F"/>
    <w:rsid w:val="00FC201D"/>
    <w:rsid w:val="00FC3AFC"/>
    <w:rsid w:val="00FC6108"/>
    <w:rsid w:val="00FC6907"/>
    <w:rsid w:val="00FD0135"/>
    <w:rsid w:val="00FD4CC7"/>
    <w:rsid w:val="00FD57BC"/>
    <w:rsid w:val="00FE43F1"/>
    <w:rsid w:val="00FE4BB0"/>
    <w:rsid w:val="00FE6A3B"/>
    <w:rsid w:val="00FF0DDC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680CBD"/>
  <w15:docId w15:val="{BFDBF980-84D6-4670-B2D2-42417B5B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6D5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qFormat/>
    <w:rsid w:val="00782EF9"/>
    <w:pPr>
      <w:keepNext/>
      <w:spacing w:after="840"/>
      <w:jc w:val="center"/>
      <w:outlineLvl w:val="0"/>
    </w:pPr>
    <w:rPr>
      <w:rFonts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782EF9"/>
    <w:pPr>
      <w:keepNext/>
      <w:spacing w:before="720" w:after="240"/>
      <w:jc w:val="center"/>
      <w:outlineLvl w:val="1"/>
    </w:pPr>
    <w:rPr>
      <w:rFonts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31071F"/>
    <w:pPr>
      <w:jc w:val="right"/>
    </w:pPr>
    <w:rPr>
      <w:rFonts w:ascii="Arial" w:hAnsi="Arial"/>
      <w:sz w:val="28"/>
    </w:rPr>
  </w:style>
  <w:style w:type="paragraph" w:styleId="BodyText">
    <w:name w:val="Body Text"/>
    <w:basedOn w:val="Normal"/>
    <w:rsid w:val="00C763F3"/>
    <w:pPr>
      <w:spacing w:line="360" w:lineRule="auto"/>
    </w:pPr>
    <w:rPr>
      <w:rFonts w:ascii="Arial" w:hAnsi="Arial"/>
      <w:sz w:val="28"/>
    </w:rPr>
  </w:style>
  <w:style w:type="paragraph" w:customStyle="1" w:styleId="Agendadetail">
    <w:name w:val="Agenda detail"/>
    <w:basedOn w:val="BodyText"/>
    <w:rsid w:val="002F56D5"/>
    <w:pPr>
      <w:numPr>
        <w:ilvl w:val="1"/>
        <w:numId w:val="5"/>
      </w:numPr>
    </w:pPr>
  </w:style>
  <w:style w:type="paragraph" w:styleId="Caption">
    <w:name w:val="caption"/>
    <w:basedOn w:val="Normal"/>
    <w:next w:val="Normal"/>
    <w:qFormat/>
    <w:rsid w:val="002F56D5"/>
    <w:pPr>
      <w:spacing w:before="120" w:after="120"/>
    </w:pPr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841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41A8"/>
    <w:rPr>
      <w:rFonts w:ascii="Palatino Linotype" w:hAnsi="Palatino Linotype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841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41A8"/>
    <w:rPr>
      <w:rFonts w:ascii="Palatino Linotype" w:hAnsi="Palatino Linotype"/>
      <w:sz w:val="24"/>
      <w:szCs w:val="24"/>
    </w:rPr>
  </w:style>
  <w:style w:type="paragraph" w:styleId="ListParagraph">
    <w:name w:val="List Paragraph"/>
    <w:basedOn w:val="Normal"/>
    <w:uiPriority w:val="34"/>
    <w:qFormat/>
    <w:rsid w:val="00E14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Application%20Data\Microsoft\Templates\Community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</Template>
  <TotalTime>1</TotalTime>
  <Pages>1</Pages>
  <Words>103</Words>
  <Characters>795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</dc:creator>
  <cp:keywords/>
  <dc:description/>
  <cp:lastModifiedBy>Brittany Jackson</cp:lastModifiedBy>
  <cp:revision>2</cp:revision>
  <cp:lastPrinted>2025-08-12T20:09:00Z</cp:lastPrinted>
  <dcterms:created xsi:type="dcterms:W3CDTF">2025-09-04T21:09:00Z</dcterms:created>
  <dcterms:modified xsi:type="dcterms:W3CDTF">2025-09-04T21:09:00Z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  <property fmtid="{D5CDD505-2E9C-101B-9397-08002B2CF9AE}" pid="3" name="GrammarlyDocumentId">
    <vt:lpwstr>78cf4f51-2f8b-47da-88a1-e900a8e3904e</vt:lpwstr>
  </property>
</Properties>
</file>