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06C6" w14:textId="4690A169" w:rsidR="0031071F" w:rsidRPr="006A31E5" w:rsidRDefault="00807F36" w:rsidP="00D022AC">
      <w:pPr>
        <w:pStyle w:val="Heading1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B6C88" w:rsidRPr="006A31E5">
        <w:rPr>
          <w:sz w:val="40"/>
          <w:szCs w:val="40"/>
        </w:rPr>
        <w:t xml:space="preserve">town of </w:t>
      </w:r>
      <w:proofErr w:type="spellStart"/>
      <w:r w:rsidR="004B6C88" w:rsidRPr="006A31E5">
        <w:rPr>
          <w:sz w:val="40"/>
          <w:szCs w:val="40"/>
        </w:rPr>
        <w:t>bernice</w:t>
      </w:r>
      <w:proofErr w:type="spellEnd"/>
      <w:r w:rsidR="004B6C88" w:rsidRPr="006A31E5">
        <w:rPr>
          <w:sz w:val="40"/>
          <w:szCs w:val="40"/>
        </w:rPr>
        <w:t xml:space="preserve"> council meeting</w:t>
      </w:r>
    </w:p>
    <w:p w14:paraId="39E77536" w14:textId="77777777" w:rsidR="00BA3A43" w:rsidRDefault="00BA3A43" w:rsidP="0031071F">
      <w:pPr>
        <w:pStyle w:val="Date"/>
        <w:rPr>
          <w:sz w:val="20"/>
          <w:szCs w:val="20"/>
        </w:rPr>
      </w:pPr>
    </w:p>
    <w:p w14:paraId="2DD2FB41" w14:textId="092DB7DB" w:rsidR="00BA3A43" w:rsidRDefault="00BA3A43" w:rsidP="007C198C">
      <w:pPr>
        <w:pStyle w:val="Date"/>
        <w:jc w:val="center"/>
        <w:rPr>
          <w:sz w:val="20"/>
          <w:szCs w:val="20"/>
        </w:rPr>
      </w:pPr>
    </w:p>
    <w:p w14:paraId="62B7C274" w14:textId="52725D27" w:rsidR="00DC4E8E" w:rsidRPr="00D022AC" w:rsidRDefault="00B71CB1" w:rsidP="008C1418">
      <w:pPr>
        <w:pStyle w:val="Date"/>
        <w:rPr>
          <w:sz w:val="20"/>
          <w:szCs w:val="20"/>
        </w:rPr>
      </w:pPr>
      <w:r>
        <w:rPr>
          <w:sz w:val="20"/>
          <w:szCs w:val="20"/>
        </w:rPr>
        <w:t>Tuesday</w:t>
      </w:r>
      <w:r w:rsidR="004B6C88" w:rsidRPr="00D022AC">
        <w:rPr>
          <w:sz w:val="20"/>
          <w:szCs w:val="20"/>
        </w:rPr>
        <w:t>,</w:t>
      </w:r>
      <w:r w:rsidR="00993B1D">
        <w:rPr>
          <w:sz w:val="20"/>
          <w:szCs w:val="20"/>
        </w:rPr>
        <w:t xml:space="preserve"> </w:t>
      </w:r>
      <w:r w:rsidR="00CB2DD5">
        <w:rPr>
          <w:sz w:val="20"/>
          <w:szCs w:val="20"/>
        </w:rPr>
        <w:t>May 13</w:t>
      </w:r>
      <w:r w:rsidR="0078621F">
        <w:rPr>
          <w:sz w:val="20"/>
          <w:szCs w:val="20"/>
        </w:rPr>
        <w:t>, 2025</w:t>
      </w:r>
      <w:r w:rsidR="00485388">
        <w:rPr>
          <w:sz w:val="20"/>
          <w:szCs w:val="20"/>
        </w:rPr>
        <w:t>, 202</w:t>
      </w:r>
      <w:r w:rsidR="007D5A15">
        <w:rPr>
          <w:sz w:val="20"/>
          <w:szCs w:val="20"/>
        </w:rPr>
        <w:t>5</w:t>
      </w:r>
    </w:p>
    <w:p w14:paraId="3EABC4E4" w14:textId="1AA7742B" w:rsidR="004B1402" w:rsidRPr="00D022AC" w:rsidRDefault="007C198C" w:rsidP="005A5EE2">
      <w:pPr>
        <w:pStyle w:val="Date"/>
        <w:ind w:left="7200" w:firstLine="72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5A5EE2">
        <w:rPr>
          <w:sz w:val="20"/>
          <w:szCs w:val="20"/>
        </w:rPr>
        <w:t>:00PM</w:t>
      </w:r>
    </w:p>
    <w:p w14:paraId="5EAD361E" w14:textId="6B3BC862" w:rsidR="004B1402" w:rsidRDefault="00007B72" w:rsidP="0031071F">
      <w:pPr>
        <w:pStyle w:val="Date"/>
        <w:rPr>
          <w:sz w:val="20"/>
          <w:szCs w:val="20"/>
        </w:rPr>
      </w:pPr>
      <w:r>
        <w:rPr>
          <w:sz w:val="20"/>
          <w:szCs w:val="20"/>
        </w:rPr>
        <w:t>403</w:t>
      </w:r>
      <w:r w:rsidR="004B6C88" w:rsidRPr="00D022AC">
        <w:rPr>
          <w:sz w:val="20"/>
          <w:szCs w:val="20"/>
        </w:rPr>
        <w:t xml:space="preserve"> E. Fourth St.</w:t>
      </w:r>
    </w:p>
    <w:p w14:paraId="714CCD52" w14:textId="77777777" w:rsidR="00C91682" w:rsidRPr="00C91682" w:rsidRDefault="00C91682" w:rsidP="00C91682"/>
    <w:p w14:paraId="07E739DB" w14:textId="73CB7D36" w:rsidR="00A356AC" w:rsidRPr="006A31E5" w:rsidRDefault="00827634" w:rsidP="00C763F3">
      <w:pPr>
        <w:pStyle w:val="BodyText"/>
        <w:numPr>
          <w:ilvl w:val="0"/>
          <w:numId w:val="5"/>
        </w:numPr>
        <w:rPr>
          <w:sz w:val="24"/>
        </w:rPr>
      </w:pPr>
      <w:r w:rsidRPr="006A31E5">
        <w:rPr>
          <w:sz w:val="24"/>
        </w:rPr>
        <w:t>Call to O</w:t>
      </w:r>
      <w:r w:rsidR="00A356AC" w:rsidRPr="006A31E5">
        <w:rPr>
          <w:sz w:val="24"/>
        </w:rPr>
        <w:t>rder</w:t>
      </w:r>
      <w:r w:rsidR="004B6C88" w:rsidRPr="006A31E5">
        <w:rPr>
          <w:sz w:val="24"/>
        </w:rPr>
        <w:t>……………</w:t>
      </w:r>
      <w:proofErr w:type="gramStart"/>
      <w:r w:rsidR="004B6C88" w:rsidRPr="006A31E5">
        <w:rPr>
          <w:sz w:val="24"/>
        </w:rPr>
        <w:t>…</w:t>
      </w:r>
      <w:r w:rsidR="00E94C70" w:rsidRPr="006A31E5">
        <w:rPr>
          <w:sz w:val="24"/>
        </w:rPr>
        <w:t>.</w:t>
      </w:r>
      <w:r w:rsidR="004B6C88" w:rsidRPr="006A31E5">
        <w:rPr>
          <w:sz w:val="24"/>
        </w:rPr>
        <w:t>…</w:t>
      </w:r>
      <w:r w:rsidR="008F5672" w:rsidRPr="006A31E5">
        <w:rPr>
          <w:sz w:val="24"/>
        </w:rPr>
        <w:t>..</w:t>
      </w:r>
      <w:proofErr w:type="gramEnd"/>
      <w:r w:rsidR="00E14587" w:rsidRPr="006A31E5">
        <w:rPr>
          <w:sz w:val="24"/>
        </w:rPr>
        <w:t>………</w:t>
      </w:r>
      <w:r w:rsidR="00510793" w:rsidRPr="006A31E5">
        <w:rPr>
          <w:sz w:val="24"/>
        </w:rPr>
        <w:t>…</w:t>
      </w:r>
      <w:r w:rsidR="00FE6A3B">
        <w:rPr>
          <w:sz w:val="24"/>
        </w:rPr>
        <w:t>.</w:t>
      </w:r>
      <w:r w:rsidR="00510793" w:rsidRPr="006A31E5">
        <w:rPr>
          <w:sz w:val="24"/>
        </w:rPr>
        <w:t>….</w:t>
      </w:r>
      <w:r w:rsidR="00E14587" w:rsidRPr="006A31E5">
        <w:rPr>
          <w:sz w:val="24"/>
        </w:rPr>
        <w:t>…</w:t>
      </w:r>
      <w:r w:rsidR="00432B94" w:rsidRPr="006A31E5">
        <w:rPr>
          <w:sz w:val="24"/>
        </w:rPr>
        <w:t>.</w:t>
      </w:r>
      <w:r w:rsidR="00E14587" w:rsidRPr="006A31E5">
        <w:rPr>
          <w:sz w:val="24"/>
        </w:rPr>
        <w:t>…</w:t>
      </w:r>
      <w:proofErr w:type="gramStart"/>
      <w:r w:rsidR="0099353F">
        <w:rPr>
          <w:sz w:val="24"/>
        </w:rPr>
        <w:t>.</w:t>
      </w:r>
      <w:r w:rsidR="00A4638A" w:rsidRPr="006A31E5">
        <w:rPr>
          <w:sz w:val="24"/>
        </w:rPr>
        <w:t>.</w:t>
      </w:r>
      <w:r w:rsidR="00824379">
        <w:rPr>
          <w:sz w:val="24"/>
        </w:rPr>
        <w:t>.</w:t>
      </w:r>
      <w:r w:rsidR="00E14587" w:rsidRPr="006A31E5">
        <w:rPr>
          <w:sz w:val="24"/>
        </w:rPr>
        <w:t>.Mayor</w:t>
      </w:r>
      <w:proofErr w:type="gramEnd"/>
      <w:r w:rsidR="00E14587" w:rsidRPr="006A31E5">
        <w:rPr>
          <w:sz w:val="24"/>
        </w:rPr>
        <w:t xml:space="preserve"> </w:t>
      </w:r>
      <w:r w:rsidR="00824379">
        <w:rPr>
          <w:sz w:val="24"/>
        </w:rPr>
        <w:t>Ferguson</w:t>
      </w:r>
    </w:p>
    <w:p w14:paraId="4CA3480C" w14:textId="7C5169F3" w:rsidR="004B6C88" w:rsidRPr="00FE6A3B" w:rsidRDefault="004B6C88" w:rsidP="00665B7C">
      <w:pPr>
        <w:pStyle w:val="BodyText"/>
        <w:numPr>
          <w:ilvl w:val="0"/>
          <w:numId w:val="5"/>
        </w:numPr>
        <w:ind w:left="0" w:firstLine="720"/>
        <w:rPr>
          <w:sz w:val="22"/>
          <w:szCs w:val="22"/>
        </w:rPr>
      </w:pPr>
      <w:r w:rsidRPr="006A31E5">
        <w:rPr>
          <w:sz w:val="24"/>
        </w:rPr>
        <w:t>Prayer</w:t>
      </w:r>
      <w:r w:rsidRPr="00FE6A3B">
        <w:rPr>
          <w:sz w:val="22"/>
          <w:szCs w:val="22"/>
        </w:rPr>
        <w:t>…</w:t>
      </w:r>
      <w:proofErr w:type="gramStart"/>
      <w:r w:rsidRPr="00FE6A3B">
        <w:rPr>
          <w:sz w:val="22"/>
          <w:szCs w:val="22"/>
        </w:rPr>
        <w:t>…</w:t>
      </w:r>
      <w:r w:rsidR="0019756D" w:rsidRPr="00FE6A3B">
        <w:rPr>
          <w:sz w:val="22"/>
          <w:szCs w:val="22"/>
        </w:rPr>
        <w:t>.</w:t>
      </w:r>
      <w:r w:rsidRPr="00FE6A3B">
        <w:rPr>
          <w:sz w:val="22"/>
          <w:szCs w:val="22"/>
        </w:rPr>
        <w:t>…</w:t>
      </w:r>
      <w:r w:rsidR="00AC1E67" w:rsidRPr="00FE6A3B">
        <w:rPr>
          <w:sz w:val="22"/>
          <w:szCs w:val="22"/>
        </w:rPr>
        <w:t>..</w:t>
      </w:r>
      <w:proofErr w:type="gramEnd"/>
      <w:r w:rsidRPr="00FE6A3B">
        <w:rPr>
          <w:sz w:val="22"/>
          <w:szCs w:val="22"/>
        </w:rPr>
        <w:t>……</w:t>
      </w:r>
      <w:r w:rsidR="00E94C70" w:rsidRPr="00FE6A3B">
        <w:rPr>
          <w:sz w:val="22"/>
          <w:szCs w:val="22"/>
        </w:rPr>
        <w:t>………</w:t>
      </w:r>
      <w:r w:rsidR="00305161" w:rsidRPr="00FE6A3B">
        <w:rPr>
          <w:sz w:val="22"/>
          <w:szCs w:val="22"/>
        </w:rPr>
        <w:t>…</w:t>
      </w:r>
      <w:r w:rsidR="001634BF" w:rsidRPr="00FE6A3B">
        <w:rPr>
          <w:sz w:val="22"/>
          <w:szCs w:val="22"/>
        </w:rPr>
        <w:t>……….</w:t>
      </w:r>
      <w:r w:rsidR="001D5E3E" w:rsidRPr="00FE6A3B">
        <w:rPr>
          <w:sz w:val="22"/>
          <w:szCs w:val="22"/>
        </w:rPr>
        <w:t>….</w:t>
      </w:r>
      <w:r w:rsidR="00502E5D" w:rsidRPr="00FE6A3B">
        <w:rPr>
          <w:sz w:val="22"/>
          <w:szCs w:val="22"/>
        </w:rPr>
        <w:t>..</w:t>
      </w:r>
      <w:r w:rsidR="00813027" w:rsidRPr="00FE6A3B">
        <w:rPr>
          <w:sz w:val="22"/>
          <w:szCs w:val="22"/>
        </w:rPr>
        <w:t>...</w:t>
      </w:r>
      <w:r w:rsidR="00DC772E" w:rsidRPr="00FE6A3B">
        <w:rPr>
          <w:sz w:val="22"/>
          <w:szCs w:val="22"/>
        </w:rPr>
        <w:t>.</w:t>
      </w:r>
      <w:r w:rsidR="00FE6A3B" w:rsidRPr="00FE6A3B">
        <w:rPr>
          <w:sz w:val="22"/>
          <w:szCs w:val="22"/>
        </w:rPr>
        <w:t>.</w:t>
      </w:r>
      <w:r w:rsidR="00D05D7C">
        <w:rPr>
          <w:sz w:val="22"/>
          <w:szCs w:val="22"/>
        </w:rPr>
        <w:t>...</w:t>
      </w:r>
      <w:r w:rsidR="00FE6A3B" w:rsidRPr="00FE6A3B">
        <w:rPr>
          <w:sz w:val="22"/>
          <w:szCs w:val="22"/>
        </w:rPr>
        <w:t>...</w:t>
      </w:r>
      <w:r w:rsidR="00433628" w:rsidRPr="00FE6A3B">
        <w:rPr>
          <w:sz w:val="22"/>
          <w:szCs w:val="22"/>
        </w:rPr>
        <w:t>..</w:t>
      </w:r>
      <w:r w:rsidR="00C53FD0">
        <w:rPr>
          <w:sz w:val="22"/>
          <w:szCs w:val="22"/>
        </w:rPr>
        <w:t>.</w:t>
      </w:r>
      <w:r w:rsidR="00433628" w:rsidRPr="00FE6A3B">
        <w:rPr>
          <w:sz w:val="22"/>
          <w:szCs w:val="22"/>
        </w:rPr>
        <w:t>.</w:t>
      </w:r>
      <w:r w:rsidR="00DC772E" w:rsidRPr="00FE6A3B">
        <w:rPr>
          <w:sz w:val="22"/>
          <w:szCs w:val="22"/>
        </w:rPr>
        <w:t>.</w:t>
      </w:r>
      <w:r w:rsidR="00036D36">
        <w:rPr>
          <w:sz w:val="22"/>
          <w:szCs w:val="22"/>
        </w:rPr>
        <w:t>.</w:t>
      </w:r>
      <w:r w:rsidR="00502880">
        <w:rPr>
          <w:sz w:val="22"/>
          <w:szCs w:val="22"/>
        </w:rPr>
        <w:t>.</w:t>
      </w:r>
      <w:r w:rsidR="005C4A12">
        <w:rPr>
          <w:sz w:val="22"/>
          <w:szCs w:val="22"/>
        </w:rPr>
        <w:t>.</w:t>
      </w:r>
      <w:r w:rsidR="00502880">
        <w:rPr>
          <w:sz w:val="22"/>
          <w:szCs w:val="22"/>
        </w:rPr>
        <w:t>..</w:t>
      </w:r>
      <w:r w:rsidR="00036D36">
        <w:rPr>
          <w:sz w:val="22"/>
          <w:szCs w:val="22"/>
        </w:rPr>
        <w:t>..</w:t>
      </w:r>
      <w:r w:rsidR="006A4CC6">
        <w:rPr>
          <w:sz w:val="22"/>
          <w:szCs w:val="22"/>
        </w:rPr>
        <w:t>....</w:t>
      </w:r>
      <w:r w:rsidR="00FE6A3B">
        <w:rPr>
          <w:sz w:val="22"/>
          <w:szCs w:val="22"/>
        </w:rPr>
        <w:t>..</w:t>
      </w:r>
      <w:r w:rsidR="00590D50">
        <w:rPr>
          <w:sz w:val="22"/>
          <w:szCs w:val="22"/>
        </w:rPr>
        <w:t>.</w:t>
      </w:r>
      <w:r w:rsidR="007219CB">
        <w:rPr>
          <w:sz w:val="22"/>
          <w:szCs w:val="22"/>
        </w:rPr>
        <w:t>.</w:t>
      </w:r>
      <w:r w:rsidR="008C7DB1">
        <w:rPr>
          <w:sz w:val="22"/>
          <w:szCs w:val="22"/>
        </w:rPr>
        <w:t xml:space="preserve">Amy </w:t>
      </w:r>
      <w:r w:rsidR="005C4A12">
        <w:rPr>
          <w:sz w:val="22"/>
          <w:szCs w:val="22"/>
        </w:rPr>
        <w:t>Pesnell</w:t>
      </w:r>
    </w:p>
    <w:p w14:paraId="6A7B9309" w14:textId="00B3969D" w:rsidR="00554E16" w:rsidRDefault="00827634" w:rsidP="00A8560B">
      <w:pPr>
        <w:pStyle w:val="BodyText"/>
        <w:numPr>
          <w:ilvl w:val="0"/>
          <w:numId w:val="5"/>
        </w:numPr>
        <w:rPr>
          <w:sz w:val="24"/>
        </w:rPr>
      </w:pPr>
      <w:r w:rsidRPr="00FE6A3B">
        <w:rPr>
          <w:sz w:val="22"/>
          <w:szCs w:val="22"/>
        </w:rPr>
        <w:t>Roll C</w:t>
      </w:r>
      <w:r w:rsidR="00A356AC" w:rsidRPr="00FE6A3B">
        <w:rPr>
          <w:sz w:val="22"/>
          <w:szCs w:val="22"/>
        </w:rPr>
        <w:t>all</w:t>
      </w:r>
      <w:r w:rsidR="004B6C88" w:rsidRPr="00FE6A3B">
        <w:rPr>
          <w:sz w:val="22"/>
          <w:szCs w:val="22"/>
        </w:rPr>
        <w:t>……………………</w:t>
      </w:r>
      <w:r w:rsidR="00E94C70" w:rsidRPr="00FE6A3B">
        <w:rPr>
          <w:sz w:val="22"/>
          <w:szCs w:val="22"/>
        </w:rPr>
        <w:t>.</w:t>
      </w:r>
      <w:r w:rsidR="004B6C88" w:rsidRPr="00FE6A3B">
        <w:rPr>
          <w:sz w:val="22"/>
          <w:szCs w:val="22"/>
        </w:rPr>
        <w:t>…….…</w:t>
      </w:r>
      <w:proofErr w:type="gramStart"/>
      <w:r w:rsidR="004B6C88" w:rsidRPr="00FE6A3B">
        <w:rPr>
          <w:sz w:val="22"/>
          <w:szCs w:val="22"/>
        </w:rPr>
        <w:t>…</w:t>
      </w:r>
      <w:r w:rsidR="001634BF" w:rsidRPr="00FE6A3B">
        <w:rPr>
          <w:sz w:val="22"/>
          <w:szCs w:val="22"/>
        </w:rPr>
        <w:t>.</w:t>
      </w:r>
      <w:r w:rsidR="005C5D00" w:rsidRPr="00FE6A3B">
        <w:rPr>
          <w:sz w:val="22"/>
          <w:szCs w:val="22"/>
        </w:rPr>
        <w:t>.</w:t>
      </w:r>
      <w:proofErr w:type="gramEnd"/>
      <w:r w:rsidR="004B6C88" w:rsidRPr="00FE6A3B">
        <w:rPr>
          <w:sz w:val="22"/>
          <w:szCs w:val="22"/>
        </w:rPr>
        <w:t>…</w:t>
      </w:r>
      <w:r w:rsidR="00510793" w:rsidRPr="00FE6A3B">
        <w:rPr>
          <w:sz w:val="22"/>
          <w:szCs w:val="22"/>
        </w:rPr>
        <w:t>…</w:t>
      </w:r>
      <w:r w:rsidR="00432B94" w:rsidRPr="00FE6A3B">
        <w:rPr>
          <w:sz w:val="22"/>
          <w:szCs w:val="22"/>
        </w:rPr>
        <w:t>.</w:t>
      </w:r>
      <w:r w:rsidR="004B6C88" w:rsidRPr="00FE6A3B">
        <w:rPr>
          <w:sz w:val="22"/>
          <w:szCs w:val="22"/>
        </w:rPr>
        <w:t>…</w:t>
      </w:r>
      <w:r w:rsidR="00FE6A3B">
        <w:rPr>
          <w:sz w:val="22"/>
          <w:szCs w:val="22"/>
        </w:rPr>
        <w:t>……</w:t>
      </w:r>
      <w:proofErr w:type="gramStart"/>
      <w:r w:rsidR="004B6C88" w:rsidRPr="00FE6A3B">
        <w:rPr>
          <w:sz w:val="22"/>
          <w:szCs w:val="22"/>
        </w:rPr>
        <w:t>…</w:t>
      </w:r>
      <w:r w:rsidR="00432B94" w:rsidRPr="006A31E5">
        <w:rPr>
          <w:sz w:val="24"/>
        </w:rPr>
        <w:t>.</w:t>
      </w:r>
      <w:r w:rsidR="00454AD5">
        <w:rPr>
          <w:sz w:val="24"/>
        </w:rPr>
        <w:t>.</w:t>
      </w:r>
      <w:proofErr w:type="gramEnd"/>
      <w:r w:rsidR="006D7DE6" w:rsidRPr="006A31E5">
        <w:rPr>
          <w:sz w:val="24"/>
        </w:rPr>
        <w:t>…</w:t>
      </w:r>
      <w:proofErr w:type="gramStart"/>
      <w:r w:rsidR="008C1418">
        <w:rPr>
          <w:sz w:val="24"/>
        </w:rPr>
        <w:t>….</w:t>
      </w:r>
      <w:r w:rsidR="00C91682">
        <w:rPr>
          <w:sz w:val="24"/>
        </w:rPr>
        <w:t>.</w:t>
      </w:r>
      <w:proofErr w:type="gramEnd"/>
      <w:r w:rsidR="008C1418">
        <w:rPr>
          <w:sz w:val="24"/>
        </w:rPr>
        <w:t>Lana Patton</w:t>
      </w:r>
    </w:p>
    <w:p w14:paraId="3CB05256" w14:textId="075F92EC" w:rsidR="00CE7F7B" w:rsidRDefault="007C198C" w:rsidP="009B6313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Approve Previous Minutes………………………...…Mayor Fe</w:t>
      </w:r>
      <w:r w:rsidR="00D05D7C">
        <w:rPr>
          <w:sz w:val="24"/>
        </w:rPr>
        <w:t>rguson</w:t>
      </w:r>
    </w:p>
    <w:p w14:paraId="2F398A54" w14:textId="2CADA6B5" w:rsidR="00A23DC6" w:rsidRDefault="00A23DC6" w:rsidP="009B6313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Dog Problem…………………………………………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Jo Ann Wilson</w:t>
      </w:r>
    </w:p>
    <w:p w14:paraId="25E03FF4" w14:textId="4BAA2675" w:rsidR="00586268" w:rsidRPr="00B801D2" w:rsidRDefault="007B1906" w:rsidP="00B801D2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Public Hearing </w:t>
      </w:r>
      <w:r w:rsidR="00693301">
        <w:rPr>
          <w:sz w:val="24"/>
        </w:rPr>
        <w:t>Ordinance</w:t>
      </w:r>
      <w:r w:rsidR="00650528">
        <w:rPr>
          <w:sz w:val="24"/>
        </w:rPr>
        <w:t xml:space="preserve"> 424</w:t>
      </w:r>
      <w:r w:rsidR="00693301">
        <w:rPr>
          <w:sz w:val="24"/>
        </w:rPr>
        <w:t xml:space="preserve"> to Set Salaries</w:t>
      </w:r>
      <w:r w:rsidR="00FC1B9F">
        <w:rPr>
          <w:sz w:val="24"/>
        </w:rPr>
        <w:t>…</w:t>
      </w:r>
      <w:proofErr w:type="gramStart"/>
      <w:r w:rsidR="00693301">
        <w:rPr>
          <w:sz w:val="24"/>
        </w:rPr>
        <w:t>….Mayor</w:t>
      </w:r>
      <w:proofErr w:type="gramEnd"/>
      <w:r w:rsidR="00693301">
        <w:rPr>
          <w:sz w:val="24"/>
        </w:rPr>
        <w:t xml:space="preserve"> Ferguson</w:t>
      </w:r>
    </w:p>
    <w:p w14:paraId="765DEE2E" w14:textId="59F63EE3" w:rsidR="005B6E05" w:rsidRPr="0003162D" w:rsidRDefault="00DB6893" w:rsidP="0003162D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Vote on</w:t>
      </w:r>
      <w:r w:rsidR="005D2F4C">
        <w:rPr>
          <w:sz w:val="24"/>
        </w:rPr>
        <w:t xml:space="preserve"> Ordinance</w:t>
      </w:r>
      <w:r w:rsidR="00650528">
        <w:rPr>
          <w:sz w:val="24"/>
        </w:rPr>
        <w:t xml:space="preserve"> 424</w:t>
      </w:r>
      <w:r w:rsidR="005D2F4C">
        <w:rPr>
          <w:sz w:val="24"/>
        </w:rPr>
        <w:t xml:space="preserve"> to </w:t>
      </w:r>
      <w:r w:rsidR="008A5D94">
        <w:rPr>
          <w:sz w:val="24"/>
        </w:rPr>
        <w:t>Set Salaries…</w:t>
      </w:r>
      <w:r>
        <w:rPr>
          <w:sz w:val="24"/>
        </w:rPr>
        <w:t>…</w:t>
      </w:r>
      <w:r w:rsidR="008A5D94">
        <w:rPr>
          <w:sz w:val="24"/>
        </w:rPr>
        <w:t>…….;…Mayor Fergu</w:t>
      </w:r>
      <w:r>
        <w:rPr>
          <w:sz w:val="24"/>
        </w:rPr>
        <w:t>son</w:t>
      </w:r>
    </w:p>
    <w:p w14:paraId="7B833876" w14:textId="6BEEC5EA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Town Updates…………………………………………Mayor Ferguson</w:t>
      </w:r>
    </w:p>
    <w:p w14:paraId="61DD71E9" w14:textId="20DBE8ED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Police Department………………</w:t>
      </w:r>
      <w:proofErr w:type="gramStart"/>
      <w:r>
        <w:rPr>
          <w:sz w:val="24"/>
        </w:rPr>
        <w:t>…</w:t>
      </w:r>
      <w:r w:rsidR="00036D36">
        <w:rPr>
          <w:sz w:val="24"/>
        </w:rPr>
        <w:t>..</w:t>
      </w:r>
      <w:proofErr w:type="gramEnd"/>
      <w:r>
        <w:rPr>
          <w:sz w:val="24"/>
        </w:rPr>
        <w:t>……</w:t>
      </w:r>
      <w:r w:rsidR="00FF7B23">
        <w:rPr>
          <w:sz w:val="24"/>
        </w:rPr>
        <w:t>…</w:t>
      </w:r>
      <w:r>
        <w:rPr>
          <w:sz w:val="24"/>
        </w:rPr>
        <w:t>…</w:t>
      </w:r>
      <w:r w:rsidR="00A05E50">
        <w:rPr>
          <w:sz w:val="24"/>
        </w:rPr>
        <w:t>…</w:t>
      </w:r>
      <w:r>
        <w:rPr>
          <w:sz w:val="24"/>
        </w:rPr>
        <w:t>…</w:t>
      </w:r>
      <w:r w:rsidR="00266188">
        <w:rPr>
          <w:sz w:val="24"/>
        </w:rPr>
        <w:t>C</w:t>
      </w:r>
      <w:r w:rsidR="00B369B8">
        <w:rPr>
          <w:sz w:val="24"/>
        </w:rPr>
        <w:t>hief Larry Jones</w:t>
      </w:r>
    </w:p>
    <w:p w14:paraId="6A4EBF90" w14:textId="63223AA5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Fire Department……………………………</w:t>
      </w:r>
      <w:proofErr w:type="gramStart"/>
      <w:r>
        <w:rPr>
          <w:sz w:val="24"/>
        </w:rPr>
        <w:t>….…..</w:t>
      </w:r>
      <w:proofErr w:type="gramEnd"/>
      <w:r>
        <w:rPr>
          <w:sz w:val="24"/>
        </w:rPr>
        <w:t>Fire Chief Murphey</w:t>
      </w:r>
    </w:p>
    <w:p w14:paraId="6D8E0D3B" w14:textId="3449C037" w:rsidR="007C198C" w:rsidRDefault="007C198C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Approve Payment of Bills……………………………Mayor Ferguson</w:t>
      </w:r>
    </w:p>
    <w:p w14:paraId="64468775" w14:textId="41D52359" w:rsidR="006807E4" w:rsidRDefault="006807E4" w:rsidP="009B6DE5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Adjourn</w:t>
      </w:r>
      <w:r w:rsidR="007C198C">
        <w:rPr>
          <w:sz w:val="24"/>
        </w:rPr>
        <w:t>ment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……Gene Terral</w:t>
      </w:r>
    </w:p>
    <w:p w14:paraId="3515C9A0" w14:textId="09E60DF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2AC5DD7F" w14:textId="7777777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3C65F95D" w14:textId="7777777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6B925B2A" w14:textId="77777777" w:rsidR="006807E4" w:rsidRDefault="006807E4" w:rsidP="00174FCA">
      <w:pPr>
        <w:pStyle w:val="BodyText"/>
        <w:spacing w:line="240" w:lineRule="auto"/>
        <w:ind w:left="1440"/>
        <w:rPr>
          <w:sz w:val="20"/>
          <w:szCs w:val="20"/>
        </w:rPr>
      </w:pPr>
    </w:p>
    <w:p w14:paraId="34825350" w14:textId="2F1C4BBD" w:rsidR="00174FCA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Lana Patton, Town Clerk/Tax Collector</w:t>
      </w:r>
    </w:p>
    <w:p w14:paraId="0EB156A2" w14:textId="2312BEF3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Town of Bernice</w:t>
      </w:r>
    </w:p>
    <w:p w14:paraId="685DB402" w14:textId="3453B75D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P. O. Box 633</w:t>
      </w:r>
    </w:p>
    <w:p w14:paraId="57F37DAC" w14:textId="089A1E52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Bernice, LA 71222</w:t>
      </w:r>
    </w:p>
    <w:p w14:paraId="15EE81B6" w14:textId="1C23CFDC" w:rsidR="009B6DE5" w:rsidRPr="009B6DE5" w:rsidRDefault="009B6DE5" w:rsidP="00174FCA">
      <w:pPr>
        <w:pStyle w:val="BodyText"/>
        <w:spacing w:line="240" w:lineRule="auto"/>
        <w:ind w:left="1440"/>
        <w:rPr>
          <w:sz w:val="20"/>
          <w:szCs w:val="20"/>
        </w:rPr>
      </w:pPr>
      <w:r w:rsidRPr="009B6DE5">
        <w:rPr>
          <w:sz w:val="20"/>
          <w:szCs w:val="20"/>
        </w:rPr>
        <w:t>In accordance with the Americans with Disabilities Act, if you need special assistance, please contact Lana Patton at 318-285-9071, describing the assistance that is necessary. The Town of Bernice is an Equal Opportunity Provider.</w:t>
      </w:r>
    </w:p>
    <w:sectPr w:rsidR="009B6DE5" w:rsidRPr="009B6DE5" w:rsidSect="00C65798"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55F7" w14:textId="77777777" w:rsidR="00115C25" w:rsidRDefault="00115C25" w:rsidP="000841A8">
      <w:r>
        <w:separator/>
      </w:r>
    </w:p>
  </w:endnote>
  <w:endnote w:type="continuationSeparator" w:id="0">
    <w:p w14:paraId="20B18D34" w14:textId="77777777" w:rsidR="00115C25" w:rsidRDefault="00115C25" w:rsidP="0008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AE77" w14:textId="77777777" w:rsidR="00115C25" w:rsidRDefault="00115C25" w:rsidP="000841A8">
      <w:r>
        <w:separator/>
      </w:r>
    </w:p>
  </w:footnote>
  <w:footnote w:type="continuationSeparator" w:id="0">
    <w:p w14:paraId="08EC1491" w14:textId="77777777" w:rsidR="00115C25" w:rsidRDefault="00115C25" w:rsidP="0008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49523231">
    <w:abstractNumId w:val="12"/>
  </w:num>
  <w:num w:numId="2" w16cid:durableId="610819700">
    <w:abstractNumId w:val="13"/>
  </w:num>
  <w:num w:numId="3" w16cid:durableId="2082174912">
    <w:abstractNumId w:val="14"/>
  </w:num>
  <w:num w:numId="4" w16cid:durableId="501357984">
    <w:abstractNumId w:val="11"/>
  </w:num>
  <w:num w:numId="5" w16cid:durableId="1032800475">
    <w:abstractNumId w:val="10"/>
  </w:num>
  <w:num w:numId="6" w16cid:durableId="2082947473">
    <w:abstractNumId w:val="9"/>
  </w:num>
  <w:num w:numId="7" w16cid:durableId="2136218145">
    <w:abstractNumId w:val="7"/>
  </w:num>
  <w:num w:numId="8" w16cid:durableId="891044765">
    <w:abstractNumId w:val="6"/>
  </w:num>
  <w:num w:numId="9" w16cid:durableId="436022289">
    <w:abstractNumId w:val="5"/>
  </w:num>
  <w:num w:numId="10" w16cid:durableId="1721635036">
    <w:abstractNumId w:val="4"/>
  </w:num>
  <w:num w:numId="11" w16cid:durableId="1592932650">
    <w:abstractNumId w:val="8"/>
  </w:num>
  <w:num w:numId="12" w16cid:durableId="1833177240">
    <w:abstractNumId w:val="3"/>
  </w:num>
  <w:num w:numId="13" w16cid:durableId="1249656384">
    <w:abstractNumId w:val="2"/>
  </w:num>
  <w:num w:numId="14" w16cid:durableId="21519210">
    <w:abstractNumId w:val="1"/>
  </w:num>
  <w:num w:numId="15" w16cid:durableId="153839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4F9"/>
    <w:rsid w:val="00001037"/>
    <w:rsid w:val="000039B7"/>
    <w:rsid w:val="00005BEC"/>
    <w:rsid w:val="00005C72"/>
    <w:rsid w:val="0000632E"/>
    <w:rsid w:val="000063E2"/>
    <w:rsid w:val="00007B72"/>
    <w:rsid w:val="0001000A"/>
    <w:rsid w:val="0001228A"/>
    <w:rsid w:val="000135E8"/>
    <w:rsid w:val="00013CC0"/>
    <w:rsid w:val="00021226"/>
    <w:rsid w:val="000245D9"/>
    <w:rsid w:val="00026743"/>
    <w:rsid w:val="0003162D"/>
    <w:rsid w:val="000316DC"/>
    <w:rsid w:val="0003372A"/>
    <w:rsid w:val="000340E1"/>
    <w:rsid w:val="00034212"/>
    <w:rsid w:val="00034400"/>
    <w:rsid w:val="000367CF"/>
    <w:rsid w:val="00036D36"/>
    <w:rsid w:val="0004562D"/>
    <w:rsid w:val="00050060"/>
    <w:rsid w:val="00052559"/>
    <w:rsid w:val="000552A1"/>
    <w:rsid w:val="000703BC"/>
    <w:rsid w:val="00071439"/>
    <w:rsid w:val="0007490F"/>
    <w:rsid w:val="00081131"/>
    <w:rsid w:val="000841A8"/>
    <w:rsid w:val="000A01C5"/>
    <w:rsid w:val="000A1B94"/>
    <w:rsid w:val="000A28E0"/>
    <w:rsid w:val="000A3A4C"/>
    <w:rsid w:val="000A68C3"/>
    <w:rsid w:val="000B044E"/>
    <w:rsid w:val="000C733C"/>
    <w:rsid w:val="000D1267"/>
    <w:rsid w:val="000E4AF5"/>
    <w:rsid w:val="000F4541"/>
    <w:rsid w:val="000F4A05"/>
    <w:rsid w:val="00103285"/>
    <w:rsid w:val="00103A92"/>
    <w:rsid w:val="0011389B"/>
    <w:rsid w:val="00115C25"/>
    <w:rsid w:val="00116DE8"/>
    <w:rsid w:val="00124E5A"/>
    <w:rsid w:val="00131CEB"/>
    <w:rsid w:val="00135C69"/>
    <w:rsid w:val="00136F65"/>
    <w:rsid w:val="00144CD1"/>
    <w:rsid w:val="0015024B"/>
    <w:rsid w:val="001523CA"/>
    <w:rsid w:val="00152502"/>
    <w:rsid w:val="00152963"/>
    <w:rsid w:val="00152BAE"/>
    <w:rsid w:val="00155FA6"/>
    <w:rsid w:val="00156283"/>
    <w:rsid w:val="00157213"/>
    <w:rsid w:val="001574E0"/>
    <w:rsid w:val="001575C2"/>
    <w:rsid w:val="00163483"/>
    <w:rsid w:val="001634BF"/>
    <w:rsid w:val="00173951"/>
    <w:rsid w:val="00174FCA"/>
    <w:rsid w:val="00175617"/>
    <w:rsid w:val="0017563C"/>
    <w:rsid w:val="00177B74"/>
    <w:rsid w:val="001833F2"/>
    <w:rsid w:val="00185532"/>
    <w:rsid w:val="00185E8D"/>
    <w:rsid w:val="0019148A"/>
    <w:rsid w:val="00193EA9"/>
    <w:rsid w:val="0019545E"/>
    <w:rsid w:val="00195802"/>
    <w:rsid w:val="00195FB9"/>
    <w:rsid w:val="0019756D"/>
    <w:rsid w:val="001A1147"/>
    <w:rsid w:val="001A2227"/>
    <w:rsid w:val="001A2E8E"/>
    <w:rsid w:val="001A4339"/>
    <w:rsid w:val="001A5755"/>
    <w:rsid w:val="001B0EA3"/>
    <w:rsid w:val="001B2471"/>
    <w:rsid w:val="001C3B86"/>
    <w:rsid w:val="001C3D28"/>
    <w:rsid w:val="001C4216"/>
    <w:rsid w:val="001C4EA5"/>
    <w:rsid w:val="001C6881"/>
    <w:rsid w:val="001D5E3E"/>
    <w:rsid w:val="001E26EF"/>
    <w:rsid w:val="001E5143"/>
    <w:rsid w:val="001F3BCD"/>
    <w:rsid w:val="00200A8B"/>
    <w:rsid w:val="00204675"/>
    <w:rsid w:val="0020651B"/>
    <w:rsid w:val="002079C5"/>
    <w:rsid w:val="00214511"/>
    <w:rsid w:val="002152CA"/>
    <w:rsid w:val="00216E3B"/>
    <w:rsid w:val="00216FCA"/>
    <w:rsid w:val="002204AB"/>
    <w:rsid w:val="00221E93"/>
    <w:rsid w:val="002308C1"/>
    <w:rsid w:val="002322AF"/>
    <w:rsid w:val="00233AB4"/>
    <w:rsid w:val="002343A1"/>
    <w:rsid w:val="00235DCB"/>
    <w:rsid w:val="00242DD8"/>
    <w:rsid w:val="0024374D"/>
    <w:rsid w:val="0024796F"/>
    <w:rsid w:val="00252883"/>
    <w:rsid w:val="002535D7"/>
    <w:rsid w:val="00255EAA"/>
    <w:rsid w:val="002565D1"/>
    <w:rsid w:val="002613EF"/>
    <w:rsid w:val="00263825"/>
    <w:rsid w:val="00266188"/>
    <w:rsid w:val="0027235B"/>
    <w:rsid w:val="0027493E"/>
    <w:rsid w:val="00282418"/>
    <w:rsid w:val="00294E7D"/>
    <w:rsid w:val="00295CD2"/>
    <w:rsid w:val="002A0F86"/>
    <w:rsid w:val="002A6389"/>
    <w:rsid w:val="002A6981"/>
    <w:rsid w:val="002B2E0A"/>
    <w:rsid w:val="002B7A75"/>
    <w:rsid w:val="002C4DA5"/>
    <w:rsid w:val="002D4574"/>
    <w:rsid w:val="002D76EC"/>
    <w:rsid w:val="002E0E9D"/>
    <w:rsid w:val="002E111E"/>
    <w:rsid w:val="002E24F7"/>
    <w:rsid w:val="002E51AF"/>
    <w:rsid w:val="002E5C33"/>
    <w:rsid w:val="002E742E"/>
    <w:rsid w:val="002F06F0"/>
    <w:rsid w:val="002F568B"/>
    <w:rsid w:val="002F56D5"/>
    <w:rsid w:val="002F59CE"/>
    <w:rsid w:val="00303A03"/>
    <w:rsid w:val="00305161"/>
    <w:rsid w:val="0031071F"/>
    <w:rsid w:val="00314AFC"/>
    <w:rsid w:val="0031607C"/>
    <w:rsid w:val="00333971"/>
    <w:rsid w:val="003341DD"/>
    <w:rsid w:val="00335066"/>
    <w:rsid w:val="00340783"/>
    <w:rsid w:val="003464AF"/>
    <w:rsid w:val="003520F3"/>
    <w:rsid w:val="00352485"/>
    <w:rsid w:val="003607AA"/>
    <w:rsid w:val="0036224A"/>
    <w:rsid w:val="00363398"/>
    <w:rsid w:val="0036749B"/>
    <w:rsid w:val="003674F0"/>
    <w:rsid w:val="00370298"/>
    <w:rsid w:val="003702C6"/>
    <w:rsid w:val="00370D91"/>
    <w:rsid w:val="00374C5C"/>
    <w:rsid w:val="00374FF4"/>
    <w:rsid w:val="00375DCB"/>
    <w:rsid w:val="00386410"/>
    <w:rsid w:val="00391549"/>
    <w:rsid w:val="00392531"/>
    <w:rsid w:val="00395849"/>
    <w:rsid w:val="00397B47"/>
    <w:rsid w:val="003A11F5"/>
    <w:rsid w:val="003B5485"/>
    <w:rsid w:val="003C1C58"/>
    <w:rsid w:val="003C40C4"/>
    <w:rsid w:val="003C792C"/>
    <w:rsid w:val="003C7D58"/>
    <w:rsid w:val="003D039F"/>
    <w:rsid w:val="003D0BD9"/>
    <w:rsid w:val="003D1E81"/>
    <w:rsid w:val="003D4352"/>
    <w:rsid w:val="003D7124"/>
    <w:rsid w:val="003E493F"/>
    <w:rsid w:val="003E5475"/>
    <w:rsid w:val="003E5BEF"/>
    <w:rsid w:val="003E7293"/>
    <w:rsid w:val="003F091C"/>
    <w:rsid w:val="003F3C59"/>
    <w:rsid w:val="003F43D7"/>
    <w:rsid w:val="003F75BB"/>
    <w:rsid w:val="00400D06"/>
    <w:rsid w:val="0040126A"/>
    <w:rsid w:val="004017D9"/>
    <w:rsid w:val="004104A8"/>
    <w:rsid w:val="00413500"/>
    <w:rsid w:val="0041664F"/>
    <w:rsid w:val="0042162A"/>
    <w:rsid w:val="004217AD"/>
    <w:rsid w:val="004234FC"/>
    <w:rsid w:val="00423AB9"/>
    <w:rsid w:val="0042681E"/>
    <w:rsid w:val="0042770E"/>
    <w:rsid w:val="00432B94"/>
    <w:rsid w:val="00433628"/>
    <w:rsid w:val="00436A19"/>
    <w:rsid w:val="00446C81"/>
    <w:rsid w:val="00454AD5"/>
    <w:rsid w:val="004640A3"/>
    <w:rsid w:val="00465147"/>
    <w:rsid w:val="004672B0"/>
    <w:rsid w:val="00474204"/>
    <w:rsid w:val="004809E6"/>
    <w:rsid w:val="004823D7"/>
    <w:rsid w:val="00482796"/>
    <w:rsid w:val="00483E4A"/>
    <w:rsid w:val="00485388"/>
    <w:rsid w:val="004859E0"/>
    <w:rsid w:val="00485DD4"/>
    <w:rsid w:val="00493F95"/>
    <w:rsid w:val="004A0F20"/>
    <w:rsid w:val="004A2BF2"/>
    <w:rsid w:val="004A3F1D"/>
    <w:rsid w:val="004A4B30"/>
    <w:rsid w:val="004A55D7"/>
    <w:rsid w:val="004B1402"/>
    <w:rsid w:val="004B675D"/>
    <w:rsid w:val="004B6C88"/>
    <w:rsid w:val="004C0624"/>
    <w:rsid w:val="004C0F9B"/>
    <w:rsid w:val="004C1236"/>
    <w:rsid w:val="004D092F"/>
    <w:rsid w:val="004D2894"/>
    <w:rsid w:val="004D6E09"/>
    <w:rsid w:val="004D71A0"/>
    <w:rsid w:val="004E16AD"/>
    <w:rsid w:val="004E23A1"/>
    <w:rsid w:val="004E418D"/>
    <w:rsid w:val="004E4CE3"/>
    <w:rsid w:val="004E7845"/>
    <w:rsid w:val="004F1C60"/>
    <w:rsid w:val="004F3B7B"/>
    <w:rsid w:val="004F498F"/>
    <w:rsid w:val="00502880"/>
    <w:rsid w:val="00502E5D"/>
    <w:rsid w:val="0050382E"/>
    <w:rsid w:val="00505C11"/>
    <w:rsid w:val="0050659B"/>
    <w:rsid w:val="00510793"/>
    <w:rsid w:val="00520669"/>
    <w:rsid w:val="00520E08"/>
    <w:rsid w:val="00520F83"/>
    <w:rsid w:val="00526368"/>
    <w:rsid w:val="00526742"/>
    <w:rsid w:val="00530A88"/>
    <w:rsid w:val="005314B4"/>
    <w:rsid w:val="005327BF"/>
    <w:rsid w:val="00535A38"/>
    <w:rsid w:val="00537DBA"/>
    <w:rsid w:val="00544AC6"/>
    <w:rsid w:val="00545078"/>
    <w:rsid w:val="00551FC8"/>
    <w:rsid w:val="00554E16"/>
    <w:rsid w:val="005575E7"/>
    <w:rsid w:val="00560793"/>
    <w:rsid w:val="00565475"/>
    <w:rsid w:val="00572DC3"/>
    <w:rsid w:val="00572FD0"/>
    <w:rsid w:val="00574864"/>
    <w:rsid w:val="0057488D"/>
    <w:rsid w:val="00575284"/>
    <w:rsid w:val="00577F5B"/>
    <w:rsid w:val="005809FC"/>
    <w:rsid w:val="00580AD7"/>
    <w:rsid w:val="00581DDD"/>
    <w:rsid w:val="00585136"/>
    <w:rsid w:val="00586268"/>
    <w:rsid w:val="00586B86"/>
    <w:rsid w:val="00590D50"/>
    <w:rsid w:val="00591F98"/>
    <w:rsid w:val="005A5EE2"/>
    <w:rsid w:val="005B1AC4"/>
    <w:rsid w:val="005B252D"/>
    <w:rsid w:val="005B41D6"/>
    <w:rsid w:val="005B46B6"/>
    <w:rsid w:val="005B6975"/>
    <w:rsid w:val="005B6E05"/>
    <w:rsid w:val="005C0D0D"/>
    <w:rsid w:val="005C3491"/>
    <w:rsid w:val="005C397F"/>
    <w:rsid w:val="005C4A12"/>
    <w:rsid w:val="005C5D00"/>
    <w:rsid w:val="005C6E41"/>
    <w:rsid w:val="005C7F9F"/>
    <w:rsid w:val="005D03B9"/>
    <w:rsid w:val="005D2F4C"/>
    <w:rsid w:val="005D3411"/>
    <w:rsid w:val="005D67D3"/>
    <w:rsid w:val="005E25BB"/>
    <w:rsid w:val="005E7F31"/>
    <w:rsid w:val="005F1848"/>
    <w:rsid w:val="00600317"/>
    <w:rsid w:val="006055D5"/>
    <w:rsid w:val="00613385"/>
    <w:rsid w:val="00624C40"/>
    <w:rsid w:val="006318A5"/>
    <w:rsid w:val="00634DEA"/>
    <w:rsid w:val="00635B36"/>
    <w:rsid w:val="00637B41"/>
    <w:rsid w:val="006400DE"/>
    <w:rsid w:val="006474AE"/>
    <w:rsid w:val="00650528"/>
    <w:rsid w:val="00650D66"/>
    <w:rsid w:val="006537DA"/>
    <w:rsid w:val="0065586D"/>
    <w:rsid w:val="0065735D"/>
    <w:rsid w:val="00660E02"/>
    <w:rsid w:val="006625EB"/>
    <w:rsid w:val="00662779"/>
    <w:rsid w:val="006651D5"/>
    <w:rsid w:val="00665B7C"/>
    <w:rsid w:val="00667AFF"/>
    <w:rsid w:val="0067049E"/>
    <w:rsid w:val="00671887"/>
    <w:rsid w:val="00676532"/>
    <w:rsid w:val="006770D9"/>
    <w:rsid w:val="006807E4"/>
    <w:rsid w:val="00684F3E"/>
    <w:rsid w:val="00693301"/>
    <w:rsid w:val="00697196"/>
    <w:rsid w:val="006A1235"/>
    <w:rsid w:val="006A31E5"/>
    <w:rsid w:val="006A458B"/>
    <w:rsid w:val="006A4CC6"/>
    <w:rsid w:val="006A547B"/>
    <w:rsid w:val="006B1F2C"/>
    <w:rsid w:val="006B5A6B"/>
    <w:rsid w:val="006B66B7"/>
    <w:rsid w:val="006C1DF8"/>
    <w:rsid w:val="006C602F"/>
    <w:rsid w:val="006C6DB1"/>
    <w:rsid w:val="006C6F0B"/>
    <w:rsid w:val="006C772F"/>
    <w:rsid w:val="006D0DC7"/>
    <w:rsid w:val="006D14D8"/>
    <w:rsid w:val="006D7DE6"/>
    <w:rsid w:val="006E1F84"/>
    <w:rsid w:val="006F7008"/>
    <w:rsid w:val="0070053A"/>
    <w:rsid w:val="00700AFB"/>
    <w:rsid w:val="00702236"/>
    <w:rsid w:val="00704A14"/>
    <w:rsid w:val="00710B82"/>
    <w:rsid w:val="0071334D"/>
    <w:rsid w:val="007136AC"/>
    <w:rsid w:val="0071442D"/>
    <w:rsid w:val="007219CB"/>
    <w:rsid w:val="00737947"/>
    <w:rsid w:val="00742C9D"/>
    <w:rsid w:val="00742CF2"/>
    <w:rsid w:val="00747B42"/>
    <w:rsid w:val="00756CA4"/>
    <w:rsid w:val="00757A72"/>
    <w:rsid w:val="00760A4E"/>
    <w:rsid w:val="007744F0"/>
    <w:rsid w:val="00777D59"/>
    <w:rsid w:val="00782C68"/>
    <w:rsid w:val="00782EF9"/>
    <w:rsid w:val="00783594"/>
    <w:rsid w:val="007854F4"/>
    <w:rsid w:val="0078621F"/>
    <w:rsid w:val="00791F1A"/>
    <w:rsid w:val="00792716"/>
    <w:rsid w:val="007A416C"/>
    <w:rsid w:val="007A5013"/>
    <w:rsid w:val="007A7548"/>
    <w:rsid w:val="007B1906"/>
    <w:rsid w:val="007B3339"/>
    <w:rsid w:val="007B581E"/>
    <w:rsid w:val="007B687E"/>
    <w:rsid w:val="007C198C"/>
    <w:rsid w:val="007C38EB"/>
    <w:rsid w:val="007C3A65"/>
    <w:rsid w:val="007D1041"/>
    <w:rsid w:val="007D1595"/>
    <w:rsid w:val="007D1F1A"/>
    <w:rsid w:val="007D5A15"/>
    <w:rsid w:val="007E1DE7"/>
    <w:rsid w:val="007E41AD"/>
    <w:rsid w:val="007F0CA4"/>
    <w:rsid w:val="007F6203"/>
    <w:rsid w:val="007F74DD"/>
    <w:rsid w:val="008015B2"/>
    <w:rsid w:val="00801948"/>
    <w:rsid w:val="00805AF6"/>
    <w:rsid w:val="00805CD1"/>
    <w:rsid w:val="00807F36"/>
    <w:rsid w:val="0081066A"/>
    <w:rsid w:val="00813027"/>
    <w:rsid w:val="00824379"/>
    <w:rsid w:val="00825416"/>
    <w:rsid w:val="0082662E"/>
    <w:rsid w:val="00827634"/>
    <w:rsid w:val="0083456A"/>
    <w:rsid w:val="00836623"/>
    <w:rsid w:val="00841794"/>
    <w:rsid w:val="00853F7F"/>
    <w:rsid w:val="00857841"/>
    <w:rsid w:val="008706C2"/>
    <w:rsid w:val="00870E8B"/>
    <w:rsid w:val="00871DC8"/>
    <w:rsid w:val="00880DA2"/>
    <w:rsid w:val="00883747"/>
    <w:rsid w:val="00886EEB"/>
    <w:rsid w:val="008877B6"/>
    <w:rsid w:val="0089204A"/>
    <w:rsid w:val="00893955"/>
    <w:rsid w:val="008A12BC"/>
    <w:rsid w:val="008A1B23"/>
    <w:rsid w:val="008A44F9"/>
    <w:rsid w:val="008A5D94"/>
    <w:rsid w:val="008B172E"/>
    <w:rsid w:val="008B24BE"/>
    <w:rsid w:val="008C1418"/>
    <w:rsid w:val="008C3D8C"/>
    <w:rsid w:val="008C41B0"/>
    <w:rsid w:val="008C7DB1"/>
    <w:rsid w:val="008F04E5"/>
    <w:rsid w:val="008F1547"/>
    <w:rsid w:val="008F34FF"/>
    <w:rsid w:val="008F5672"/>
    <w:rsid w:val="008F70C2"/>
    <w:rsid w:val="00902375"/>
    <w:rsid w:val="00903873"/>
    <w:rsid w:val="009221F4"/>
    <w:rsid w:val="00925BA8"/>
    <w:rsid w:val="009421CD"/>
    <w:rsid w:val="00945582"/>
    <w:rsid w:val="00945637"/>
    <w:rsid w:val="00950754"/>
    <w:rsid w:val="0095264F"/>
    <w:rsid w:val="0095397C"/>
    <w:rsid w:val="00960C05"/>
    <w:rsid w:val="0096213F"/>
    <w:rsid w:val="00971306"/>
    <w:rsid w:val="0097347A"/>
    <w:rsid w:val="009821D8"/>
    <w:rsid w:val="00982D04"/>
    <w:rsid w:val="0099223C"/>
    <w:rsid w:val="0099353F"/>
    <w:rsid w:val="00993B1D"/>
    <w:rsid w:val="00996110"/>
    <w:rsid w:val="00996C36"/>
    <w:rsid w:val="009A5144"/>
    <w:rsid w:val="009A5167"/>
    <w:rsid w:val="009B4850"/>
    <w:rsid w:val="009B6313"/>
    <w:rsid w:val="009B6DE5"/>
    <w:rsid w:val="009C3CFC"/>
    <w:rsid w:val="009C7111"/>
    <w:rsid w:val="009D158E"/>
    <w:rsid w:val="009D191E"/>
    <w:rsid w:val="009F0206"/>
    <w:rsid w:val="009F0265"/>
    <w:rsid w:val="009F34D9"/>
    <w:rsid w:val="009F5D25"/>
    <w:rsid w:val="009F6724"/>
    <w:rsid w:val="00A0184B"/>
    <w:rsid w:val="00A05E50"/>
    <w:rsid w:val="00A074D1"/>
    <w:rsid w:val="00A07684"/>
    <w:rsid w:val="00A167AA"/>
    <w:rsid w:val="00A22BA8"/>
    <w:rsid w:val="00A23DC6"/>
    <w:rsid w:val="00A268BA"/>
    <w:rsid w:val="00A31151"/>
    <w:rsid w:val="00A34FA8"/>
    <w:rsid w:val="00A356AC"/>
    <w:rsid w:val="00A35C0A"/>
    <w:rsid w:val="00A35DF8"/>
    <w:rsid w:val="00A360F3"/>
    <w:rsid w:val="00A365E2"/>
    <w:rsid w:val="00A36880"/>
    <w:rsid w:val="00A41590"/>
    <w:rsid w:val="00A43F78"/>
    <w:rsid w:val="00A4638A"/>
    <w:rsid w:val="00A46D87"/>
    <w:rsid w:val="00A47245"/>
    <w:rsid w:val="00A50363"/>
    <w:rsid w:val="00A5147A"/>
    <w:rsid w:val="00A64C1E"/>
    <w:rsid w:val="00A65B85"/>
    <w:rsid w:val="00A67E18"/>
    <w:rsid w:val="00A67F54"/>
    <w:rsid w:val="00A73895"/>
    <w:rsid w:val="00A75FB8"/>
    <w:rsid w:val="00A816E4"/>
    <w:rsid w:val="00A81FDA"/>
    <w:rsid w:val="00A83D69"/>
    <w:rsid w:val="00A8560B"/>
    <w:rsid w:val="00A900B2"/>
    <w:rsid w:val="00A936D4"/>
    <w:rsid w:val="00A951F1"/>
    <w:rsid w:val="00AA1AC4"/>
    <w:rsid w:val="00AA2697"/>
    <w:rsid w:val="00AA7820"/>
    <w:rsid w:val="00AB0D77"/>
    <w:rsid w:val="00AB218B"/>
    <w:rsid w:val="00AB3CD0"/>
    <w:rsid w:val="00AB6662"/>
    <w:rsid w:val="00AB7EEA"/>
    <w:rsid w:val="00AC1E67"/>
    <w:rsid w:val="00AC1F40"/>
    <w:rsid w:val="00AC3B84"/>
    <w:rsid w:val="00AC7A93"/>
    <w:rsid w:val="00AD1D29"/>
    <w:rsid w:val="00AD6A33"/>
    <w:rsid w:val="00AE40C1"/>
    <w:rsid w:val="00AE5A50"/>
    <w:rsid w:val="00AE6335"/>
    <w:rsid w:val="00B03F01"/>
    <w:rsid w:val="00B05686"/>
    <w:rsid w:val="00B11AC2"/>
    <w:rsid w:val="00B123D7"/>
    <w:rsid w:val="00B21F81"/>
    <w:rsid w:val="00B21F8B"/>
    <w:rsid w:val="00B21F95"/>
    <w:rsid w:val="00B22DF3"/>
    <w:rsid w:val="00B25883"/>
    <w:rsid w:val="00B267AE"/>
    <w:rsid w:val="00B304DB"/>
    <w:rsid w:val="00B316C9"/>
    <w:rsid w:val="00B316CB"/>
    <w:rsid w:val="00B3602C"/>
    <w:rsid w:val="00B369B8"/>
    <w:rsid w:val="00B4117E"/>
    <w:rsid w:val="00B41ADC"/>
    <w:rsid w:val="00B4211E"/>
    <w:rsid w:val="00B45B60"/>
    <w:rsid w:val="00B47815"/>
    <w:rsid w:val="00B573F2"/>
    <w:rsid w:val="00B628E1"/>
    <w:rsid w:val="00B66D74"/>
    <w:rsid w:val="00B675EE"/>
    <w:rsid w:val="00B71216"/>
    <w:rsid w:val="00B71CB1"/>
    <w:rsid w:val="00B726F2"/>
    <w:rsid w:val="00B73B7E"/>
    <w:rsid w:val="00B758FB"/>
    <w:rsid w:val="00B7612B"/>
    <w:rsid w:val="00B801D2"/>
    <w:rsid w:val="00B84D25"/>
    <w:rsid w:val="00B87C33"/>
    <w:rsid w:val="00B92311"/>
    <w:rsid w:val="00B929AA"/>
    <w:rsid w:val="00BA3A43"/>
    <w:rsid w:val="00BB1D6F"/>
    <w:rsid w:val="00BC5FC4"/>
    <w:rsid w:val="00BD3574"/>
    <w:rsid w:val="00BD374E"/>
    <w:rsid w:val="00BD6D3B"/>
    <w:rsid w:val="00BE6074"/>
    <w:rsid w:val="00BE7211"/>
    <w:rsid w:val="00BF1050"/>
    <w:rsid w:val="00BF6FBE"/>
    <w:rsid w:val="00C0232D"/>
    <w:rsid w:val="00C03ACA"/>
    <w:rsid w:val="00C077BC"/>
    <w:rsid w:val="00C2565D"/>
    <w:rsid w:val="00C30734"/>
    <w:rsid w:val="00C34E48"/>
    <w:rsid w:val="00C379DD"/>
    <w:rsid w:val="00C43B3B"/>
    <w:rsid w:val="00C53FD0"/>
    <w:rsid w:val="00C54EE4"/>
    <w:rsid w:val="00C557A4"/>
    <w:rsid w:val="00C56C82"/>
    <w:rsid w:val="00C60F66"/>
    <w:rsid w:val="00C65677"/>
    <w:rsid w:val="00C65798"/>
    <w:rsid w:val="00C763A3"/>
    <w:rsid w:val="00C763F3"/>
    <w:rsid w:val="00C82BA8"/>
    <w:rsid w:val="00C864FA"/>
    <w:rsid w:val="00C87415"/>
    <w:rsid w:val="00C91682"/>
    <w:rsid w:val="00C91F2A"/>
    <w:rsid w:val="00CA5CC1"/>
    <w:rsid w:val="00CB2055"/>
    <w:rsid w:val="00CB2DD5"/>
    <w:rsid w:val="00CB324B"/>
    <w:rsid w:val="00CB37EB"/>
    <w:rsid w:val="00CB7A1B"/>
    <w:rsid w:val="00CC00FD"/>
    <w:rsid w:val="00CC25D0"/>
    <w:rsid w:val="00CC70B1"/>
    <w:rsid w:val="00CD5983"/>
    <w:rsid w:val="00CD664D"/>
    <w:rsid w:val="00CE44E4"/>
    <w:rsid w:val="00CE6050"/>
    <w:rsid w:val="00CE7F7B"/>
    <w:rsid w:val="00D01BDA"/>
    <w:rsid w:val="00D022AC"/>
    <w:rsid w:val="00D03119"/>
    <w:rsid w:val="00D054C4"/>
    <w:rsid w:val="00D05D7C"/>
    <w:rsid w:val="00D10603"/>
    <w:rsid w:val="00D17D06"/>
    <w:rsid w:val="00D37172"/>
    <w:rsid w:val="00D45B44"/>
    <w:rsid w:val="00D51663"/>
    <w:rsid w:val="00D5188E"/>
    <w:rsid w:val="00D57082"/>
    <w:rsid w:val="00D57700"/>
    <w:rsid w:val="00D61605"/>
    <w:rsid w:val="00D63B4F"/>
    <w:rsid w:val="00D640EB"/>
    <w:rsid w:val="00D67ADE"/>
    <w:rsid w:val="00D779E2"/>
    <w:rsid w:val="00D82C1F"/>
    <w:rsid w:val="00D92B4C"/>
    <w:rsid w:val="00D936C9"/>
    <w:rsid w:val="00DA0D8E"/>
    <w:rsid w:val="00DA2368"/>
    <w:rsid w:val="00DA40E5"/>
    <w:rsid w:val="00DB0122"/>
    <w:rsid w:val="00DB44EE"/>
    <w:rsid w:val="00DB4F20"/>
    <w:rsid w:val="00DB64AD"/>
    <w:rsid w:val="00DB6893"/>
    <w:rsid w:val="00DC28F9"/>
    <w:rsid w:val="00DC457B"/>
    <w:rsid w:val="00DC4E8E"/>
    <w:rsid w:val="00DC772E"/>
    <w:rsid w:val="00DD16B6"/>
    <w:rsid w:val="00DD1D9E"/>
    <w:rsid w:val="00DD3D76"/>
    <w:rsid w:val="00DD4AAE"/>
    <w:rsid w:val="00DD5702"/>
    <w:rsid w:val="00DE2751"/>
    <w:rsid w:val="00DE5A63"/>
    <w:rsid w:val="00E05103"/>
    <w:rsid w:val="00E057C9"/>
    <w:rsid w:val="00E10AF2"/>
    <w:rsid w:val="00E12117"/>
    <w:rsid w:val="00E14587"/>
    <w:rsid w:val="00E21975"/>
    <w:rsid w:val="00E2240F"/>
    <w:rsid w:val="00E2362B"/>
    <w:rsid w:val="00E24B41"/>
    <w:rsid w:val="00E25CC9"/>
    <w:rsid w:val="00E331B8"/>
    <w:rsid w:val="00E35161"/>
    <w:rsid w:val="00E42DFC"/>
    <w:rsid w:val="00E44065"/>
    <w:rsid w:val="00E4423A"/>
    <w:rsid w:val="00E44B00"/>
    <w:rsid w:val="00E556AA"/>
    <w:rsid w:val="00E601BA"/>
    <w:rsid w:val="00E72642"/>
    <w:rsid w:val="00E74F76"/>
    <w:rsid w:val="00E75889"/>
    <w:rsid w:val="00E80583"/>
    <w:rsid w:val="00E811DA"/>
    <w:rsid w:val="00E838EA"/>
    <w:rsid w:val="00E84284"/>
    <w:rsid w:val="00E853F1"/>
    <w:rsid w:val="00E94C70"/>
    <w:rsid w:val="00EA24DB"/>
    <w:rsid w:val="00EA61BA"/>
    <w:rsid w:val="00EB0F71"/>
    <w:rsid w:val="00EB56E8"/>
    <w:rsid w:val="00EC623E"/>
    <w:rsid w:val="00ED2061"/>
    <w:rsid w:val="00ED2E46"/>
    <w:rsid w:val="00ED4E73"/>
    <w:rsid w:val="00EE398B"/>
    <w:rsid w:val="00EE44EA"/>
    <w:rsid w:val="00EE56FC"/>
    <w:rsid w:val="00EE653A"/>
    <w:rsid w:val="00EE7EBC"/>
    <w:rsid w:val="00EF0586"/>
    <w:rsid w:val="00EF29D5"/>
    <w:rsid w:val="00EF53CB"/>
    <w:rsid w:val="00F02CA2"/>
    <w:rsid w:val="00F03F1B"/>
    <w:rsid w:val="00F053EA"/>
    <w:rsid w:val="00F05AF8"/>
    <w:rsid w:val="00F12B48"/>
    <w:rsid w:val="00F20EBA"/>
    <w:rsid w:val="00F21DF4"/>
    <w:rsid w:val="00F3321C"/>
    <w:rsid w:val="00F3375B"/>
    <w:rsid w:val="00F339D1"/>
    <w:rsid w:val="00F3484C"/>
    <w:rsid w:val="00F34C9B"/>
    <w:rsid w:val="00F37E1D"/>
    <w:rsid w:val="00F41596"/>
    <w:rsid w:val="00F43AF8"/>
    <w:rsid w:val="00F468DF"/>
    <w:rsid w:val="00F47C0D"/>
    <w:rsid w:val="00F530DC"/>
    <w:rsid w:val="00F55A0A"/>
    <w:rsid w:val="00F55CCD"/>
    <w:rsid w:val="00F64B3B"/>
    <w:rsid w:val="00F733F9"/>
    <w:rsid w:val="00F73778"/>
    <w:rsid w:val="00F806D2"/>
    <w:rsid w:val="00F81916"/>
    <w:rsid w:val="00F93B54"/>
    <w:rsid w:val="00F94746"/>
    <w:rsid w:val="00F966BE"/>
    <w:rsid w:val="00FB1964"/>
    <w:rsid w:val="00FC1B9F"/>
    <w:rsid w:val="00FC201D"/>
    <w:rsid w:val="00FC3AFC"/>
    <w:rsid w:val="00FC6108"/>
    <w:rsid w:val="00FC6907"/>
    <w:rsid w:val="00FD0135"/>
    <w:rsid w:val="00FD4CC7"/>
    <w:rsid w:val="00FD57BC"/>
    <w:rsid w:val="00FE43F1"/>
    <w:rsid w:val="00FE4BB0"/>
    <w:rsid w:val="00FE6A3B"/>
    <w:rsid w:val="00FF0DDC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80CBD"/>
  <w15:docId w15:val="{BFDBF980-84D6-4670-B2D2-42417B5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84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1A8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4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1A8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Community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</dc:creator>
  <cp:keywords/>
  <dc:description/>
  <cp:lastModifiedBy>LANA PATTON</cp:lastModifiedBy>
  <cp:revision>2</cp:revision>
  <cp:lastPrinted>2024-11-08T20:13:00Z</cp:lastPrinted>
  <dcterms:created xsi:type="dcterms:W3CDTF">2025-05-08T21:08:00Z</dcterms:created>
  <dcterms:modified xsi:type="dcterms:W3CDTF">2025-05-08T21:08:00Z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