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14" w:type="dxa"/>
          <w:left w:w="115" w:type="dxa"/>
          <w:bottom w:w="14" w:type="dxa"/>
          <w:right w:w="115" w:type="dxa"/>
        </w:tblCellMar>
        <w:tblLook w:val="01E0" w:firstRow="1" w:lastRow="1" w:firstColumn="1" w:lastColumn="1" w:noHBand="0" w:noVBand="0"/>
        <w:tblDescription w:val="Resume reference information table"/>
      </w:tblPr>
      <w:tblGrid>
        <w:gridCol w:w="514"/>
        <w:gridCol w:w="4463"/>
        <w:gridCol w:w="4613"/>
      </w:tblGrid>
      <w:tr w:rsidR="0056666B" w:rsidRPr="00D700DC" w14:paraId="79A95449" w14:textId="77777777" w:rsidTr="00D26986">
        <w:tc>
          <w:tcPr>
            <w:tcW w:w="9590" w:type="dxa"/>
            <w:gridSpan w:val="3"/>
            <w:shd w:val="clear" w:color="auto" w:fill="F9F9F9"/>
          </w:tcPr>
          <w:p w14:paraId="3943D0AD" w14:textId="77777777" w:rsidR="0056666B" w:rsidRPr="00480770" w:rsidRDefault="000F56A6" w:rsidP="00480770">
            <w:pPr>
              <w:pStyle w:val="Title"/>
            </w:pPr>
            <w:r>
              <w:t>Karoline Keffer</w:t>
            </w:r>
          </w:p>
        </w:tc>
      </w:tr>
      <w:tr w:rsidR="00D25E19" w14:paraId="540C597C" w14:textId="77777777" w:rsidTr="00D26986">
        <w:tblPrEx>
          <w:shd w:val="clear" w:color="auto" w:fill="FAFAFA"/>
        </w:tblPrEx>
        <w:tc>
          <w:tcPr>
            <w:tcW w:w="9590" w:type="dxa"/>
            <w:gridSpan w:val="3"/>
            <w:shd w:val="clear" w:color="auto" w:fill="FAFAFA"/>
            <w:vAlign w:val="bottom"/>
          </w:tcPr>
          <w:tbl>
            <w:tblPr>
              <w:tblStyle w:val="TableGrid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Contact information table"/>
            </w:tblPr>
            <w:tblGrid>
              <w:gridCol w:w="4680"/>
              <w:gridCol w:w="4680"/>
            </w:tblGrid>
            <w:tr w:rsidR="00D25E19" w14:paraId="5E81233B" w14:textId="77777777" w:rsidTr="007B5DD1">
              <w:tc>
                <w:tcPr>
                  <w:tcW w:w="4565" w:type="dxa"/>
                  <w:vAlign w:val="bottom"/>
                </w:tcPr>
                <w:p w14:paraId="701373BF" w14:textId="77777777" w:rsidR="000F56A6" w:rsidRDefault="000F56A6" w:rsidP="000F56A6">
                  <w:pPr>
                    <w:pStyle w:val="ContactInfo"/>
                  </w:pPr>
                  <w:r>
                    <w:t>Soprano</w:t>
                  </w:r>
                </w:p>
                <w:p w14:paraId="354C50B6" w14:textId="045F95D8" w:rsidR="000F56A6" w:rsidRDefault="000F56A6" w:rsidP="000F56A6">
                  <w:pPr>
                    <w:pStyle w:val="ContactInfo"/>
                  </w:pPr>
                </w:p>
              </w:tc>
              <w:tc>
                <w:tcPr>
                  <w:tcW w:w="4565" w:type="dxa"/>
                  <w:vAlign w:val="bottom"/>
                </w:tcPr>
                <w:p w14:paraId="4BC1265D" w14:textId="77777777" w:rsidR="00D25E19" w:rsidRPr="0056666B" w:rsidRDefault="000F56A6" w:rsidP="00D25E19">
                  <w:pPr>
                    <w:pStyle w:val="ContactInfoRight"/>
                  </w:pPr>
                  <w:r>
                    <w:t>karolinekeffer@yahoo.com</w:t>
                  </w:r>
                </w:p>
                <w:p w14:paraId="4BE9AC3B" w14:textId="77777777" w:rsidR="00D25E19" w:rsidRPr="00071092" w:rsidRDefault="000F56A6" w:rsidP="00071092">
                  <w:pPr>
                    <w:pStyle w:val="ContactInfoRight"/>
                  </w:pPr>
                  <w:r>
                    <w:t>662.216.6229</w:t>
                  </w:r>
                </w:p>
              </w:tc>
            </w:tr>
          </w:tbl>
          <w:p w14:paraId="1B31796F" w14:textId="77777777" w:rsidR="00D25E19" w:rsidRPr="005B0227" w:rsidRDefault="00D25E19" w:rsidP="00D25E19">
            <w:pPr>
              <w:pStyle w:val="ContactInfo"/>
            </w:pPr>
          </w:p>
        </w:tc>
      </w:tr>
      <w:tr w:rsidR="00711EA2" w:rsidRPr="00D700DC" w14:paraId="2490B367" w14:textId="77777777" w:rsidTr="00D26986">
        <w:tc>
          <w:tcPr>
            <w:tcW w:w="9590" w:type="dxa"/>
            <w:gridSpan w:val="3"/>
            <w:shd w:val="clear" w:color="auto" w:fill="F9F9F9"/>
          </w:tcPr>
          <w:p w14:paraId="78D1D2CB" w14:textId="77777777" w:rsidR="00711EA2" w:rsidRPr="00637E42" w:rsidRDefault="00711EA2" w:rsidP="00637E42">
            <w:pPr>
              <w:pStyle w:val="Heading1"/>
            </w:pPr>
          </w:p>
        </w:tc>
      </w:tr>
      <w:tr w:rsidR="003F397F" w:rsidRPr="000F56A6" w14:paraId="4591D50A" w14:textId="77777777" w:rsidTr="00D26986">
        <w:trPr>
          <w:trHeight w:val="2623"/>
        </w:trPr>
        <w:tc>
          <w:tcPr>
            <w:tcW w:w="514" w:type="dxa"/>
            <w:tcBorders>
              <w:bottom w:val="single" w:sz="4" w:space="0" w:color="F2F2F2" w:themeColor="background1" w:themeShade="F2"/>
            </w:tcBorders>
            <w:shd w:val="clear" w:color="auto" w:fill="auto"/>
          </w:tcPr>
          <w:p w14:paraId="5E3F416B" w14:textId="77777777" w:rsidR="003F397F" w:rsidRPr="00647D85" w:rsidRDefault="003F397F" w:rsidP="003F397F">
            <w:pPr>
              <w:pStyle w:val="RowHead"/>
            </w:pPr>
          </w:p>
        </w:tc>
        <w:tc>
          <w:tcPr>
            <w:tcW w:w="4463" w:type="dxa"/>
            <w:tcBorders>
              <w:bottom w:val="single" w:sz="4" w:space="0" w:color="F2F2F2" w:themeColor="background1" w:themeShade="F2"/>
            </w:tcBorders>
            <w:tcMar>
              <w:top w:w="86" w:type="dxa"/>
              <w:bottom w:w="86" w:type="dxa"/>
            </w:tcMar>
          </w:tcPr>
          <w:p w14:paraId="3BBD9F41" w14:textId="77777777" w:rsidR="003F397F" w:rsidRPr="00637E42" w:rsidRDefault="000F56A6" w:rsidP="003F397F">
            <w:pPr>
              <w:pStyle w:val="Heading2"/>
            </w:pPr>
            <w:r>
              <w:t>PERFORMANCES</w:t>
            </w:r>
          </w:p>
          <w:p w14:paraId="0B00A9D7" w14:textId="3B170487" w:rsidR="002B1F21" w:rsidRDefault="002B1F21" w:rsidP="00A3158E">
            <w:pPr>
              <w:rPr>
                <w:lang w:val="fr-FR"/>
              </w:rPr>
            </w:pPr>
            <w:r>
              <w:rPr>
                <w:lang w:val="fr-FR"/>
              </w:rPr>
              <w:t>Eliza Doolittle</w:t>
            </w:r>
          </w:p>
          <w:p w14:paraId="43788CA1" w14:textId="4934D5F3" w:rsidR="0056622B" w:rsidRDefault="0056622B" w:rsidP="00A3158E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Hostess</w:t>
            </w:r>
            <w:proofErr w:type="spellEnd"/>
            <w:r>
              <w:rPr>
                <w:lang w:val="fr-FR"/>
              </w:rPr>
              <w:t>/Performer</w:t>
            </w:r>
          </w:p>
          <w:p w14:paraId="400156F2" w14:textId="77777777" w:rsidR="0056622B" w:rsidRDefault="0056622B" w:rsidP="00A3158E">
            <w:pPr>
              <w:rPr>
                <w:lang w:val="fr-FR"/>
              </w:rPr>
            </w:pPr>
          </w:p>
          <w:p w14:paraId="58708513" w14:textId="18B06DFF" w:rsidR="0046423D" w:rsidRDefault="0046423D" w:rsidP="00A3158E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Countess</w:t>
            </w:r>
            <w:proofErr w:type="spellEnd"/>
            <w:r>
              <w:rPr>
                <w:lang w:val="fr-FR"/>
              </w:rPr>
              <w:t xml:space="preserve"> Lily </w:t>
            </w:r>
            <w:proofErr w:type="spellStart"/>
            <w:r>
              <w:rPr>
                <w:lang w:val="fr-FR"/>
              </w:rPr>
              <w:t>Malevsky</w:t>
            </w:r>
            <w:proofErr w:type="spellEnd"/>
            <w:r>
              <w:rPr>
                <w:lang w:val="fr-FR"/>
              </w:rPr>
              <w:t>-Malevitch</w:t>
            </w:r>
          </w:p>
          <w:p w14:paraId="74936457" w14:textId="6204424E" w:rsidR="00AB024C" w:rsidRDefault="00AB024C" w:rsidP="00A3158E">
            <w:pPr>
              <w:rPr>
                <w:lang w:val="fr-FR"/>
              </w:rPr>
            </w:pPr>
            <w:r>
              <w:rPr>
                <w:lang w:val="fr-FR"/>
              </w:rPr>
              <w:t>Barbarina</w:t>
            </w:r>
          </w:p>
          <w:p w14:paraId="557D54BE" w14:textId="77777777" w:rsidR="001710D4" w:rsidRDefault="001710D4" w:rsidP="00A3158E">
            <w:pPr>
              <w:rPr>
                <w:lang w:val="fr-FR"/>
              </w:rPr>
            </w:pPr>
            <w:r>
              <w:rPr>
                <w:lang w:val="fr-FR"/>
              </w:rPr>
              <w:t>Guest Soprano</w:t>
            </w:r>
          </w:p>
          <w:p w14:paraId="4428CFAB" w14:textId="77777777" w:rsidR="00141670" w:rsidRDefault="00141670" w:rsidP="00A3158E">
            <w:pPr>
              <w:rPr>
                <w:lang w:val="fr-FR"/>
              </w:rPr>
            </w:pPr>
          </w:p>
          <w:p w14:paraId="6CB3BA5F" w14:textId="77777777" w:rsidR="000F56A6" w:rsidRPr="000F56A6" w:rsidRDefault="000F56A6" w:rsidP="00A3158E">
            <w:pPr>
              <w:rPr>
                <w:lang w:val="fr-FR"/>
              </w:rPr>
            </w:pPr>
            <w:r w:rsidRPr="000F56A6">
              <w:rPr>
                <w:lang w:val="fr-FR"/>
              </w:rPr>
              <w:t>Maud Dunlop, Ensemble</w:t>
            </w:r>
          </w:p>
          <w:p w14:paraId="4601B3E4" w14:textId="77777777" w:rsidR="003F397F" w:rsidRPr="000F56A6" w:rsidRDefault="000F56A6" w:rsidP="00A3158E">
            <w:pPr>
              <w:rPr>
                <w:lang w:val="fr-FR"/>
              </w:rPr>
            </w:pPr>
            <w:r w:rsidRPr="000F56A6">
              <w:rPr>
                <w:lang w:val="fr-FR"/>
              </w:rPr>
              <w:t>Katie, Ensemble</w:t>
            </w:r>
          </w:p>
          <w:p w14:paraId="4A5F0287" w14:textId="77777777" w:rsidR="003F397F" w:rsidRPr="000F56A6" w:rsidRDefault="000F56A6" w:rsidP="00A3158E">
            <w:r w:rsidRPr="000F56A6">
              <w:t>Guest Soloist</w:t>
            </w:r>
          </w:p>
          <w:p w14:paraId="39F0C092" w14:textId="77777777" w:rsidR="003F397F" w:rsidRPr="00A3158E" w:rsidRDefault="000F56A6" w:rsidP="00A3158E">
            <w:r>
              <w:t>Annual Recitals</w:t>
            </w:r>
          </w:p>
          <w:p w14:paraId="64187E79" w14:textId="77777777" w:rsidR="003F397F" w:rsidRDefault="00915245" w:rsidP="00A3158E">
            <w:r>
              <w:t>Grete</w:t>
            </w:r>
            <w:r w:rsidR="000F56A6">
              <w:t>l</w:t>
            </w:r>
          </w:p>
          <w:p w14:paraId="1AB8D535" w14:textId="77777777" w:rsidR="00F04919" w:rsidRPr="00A3158E" w:rsidRDefault="00F04919" w:rsidP="00A3158E"/>
          <w:p w14:paraId="3FD7FF49" w14:textId="77777777" w:rsidR="003F397F" w:rsidRDefault="000F56A6" w:rsidP="00A3158E">
            <w:r>
              <w:t>Chorus</w:t>
            </w:r>
          </w:p>
          <w:p w14:paraId="5C6973BA" w14:textId="77777777" w:rsidR="000F56A6" w:rsidRDefault="000F56A6" w:rsidP="00A3158E">
            <w:r>
              <w:t>Chorus (w/duet)</w:t>
            </w:r>
          </w:p>
          <w:p w14:paraId="5489891A" w14:textId="77777777" w:rsidR="000F56A6" w:rsidRDefault="000F56A6" w:rsidP="00A3158E">
            <w:r>
              <w:t>Recital concert</w:t>
            </w:r>
          </w:p>
        </w:tc>
        <w:tc>
          <w:tcPr>
            <w:tcW w:w="4613" w:type="dxa"/>
            <w:tcBorders>
              <w:bottom w:val="single" w:sz="4" w:space="0" w:color="F2F2F2" w:themeColor="background1" w:themeShade="F2"/>
            </w:tcBorders>
          </w:tcPr>
          <w:p w14:paraId="3B5D7ED1" w14:textId="77777777" w:rsidR="003F397F" w:rsidRDefault="003F397F" w:rsidP="003F397F">
            <w:pPr>
              <w:rPr>
                <w:sz w:val="20"/>
              </w:rPr>
            </w:pPr>
          </w:p>
          <w:p w14:paraId="5DF3668A" w14:textId="3163F65D" w:rsidR="002B1F21" w:rsidRPr="002B1F21" w:rsidRDefault="002B1F21" w:rsidP="003F397F">
            <w:pPr>
              <w:rPr>
                <w:iCs/>
              </w:rPr>
            </w:pPr>
            <w:r>
              <w:rPr>
                <w:i/>
              </w:rPr>
              <w:t>My Fair Lady</w:t>
            </w:r>
            <w:r w:rsidR="00603DAF">
              <w:rPr>
                <w:iCs/>
              </w:rPr>
              <w:t xml:space="preserve">, </w:t>
            </w:r>
            <w:proofErr w:type="spellStart"/>
            <w:r w:rsidR="00603DAF">
              <w:rPr>
                <w:iCs/>
              </w:rPr>
              <w:t>ShenanArts</w:t>
            </w:r>
            <w:proofErr w:type="spellEnd"/>
          </w:p>
          <w:p w14:paraId="60D16FC2" w14:textId="3380596D" w:rsidR="0056622B" w:rsidRPr="0056622B" w:rsidRDefault="0056622B" w:rsidP="003F397F">
            <w:pPr>
              <w:rPr>
                <w:iCs/>
              </w:rPr>
            </w:pPr>
            <w:r>
              <w:rPr>
                <w:i/>
              </w:rPr>
              <w:t xml:space="preserve">Holidays on the Great White Way </w:t>
            </w:r>
            <w:r w:rsidRPr="0056622B">
              <w:rPr>
                <w:i/>
              </w:rPr>
              <w:t>Concert</w:t>
            </w:r>
            <w:r>
              <w:rPr>
                <w:i/>
              </w:rPr>
              <w:t xml:space="preserve">, </w:t>
            </w:r>
            <w:proofErr w:type="spellStart"/>
            <w:r>
              <w:rPr>
                <w:iCs/>
              </w:rPr>
              <w:t>ShenanArts</w:t>
            </w:r>
            <w:proofErr w:type="spellEnd"/>
            <w:r w:rsidR="00910724">
              <w:rPr>
                <w:iCs/>
              </w:rPr>
              <w:t xml:space="preserve"> </w:t>
            </w:r>
          </w:p>
          <w:p w14:paraId="01A183E6" w14:textId="7E04F4B7" w:rsidR="0046423D" w:rsidRPr="0046423D" w:rsidRDefault="0046423D" w:rsidP="003F397F">
            <w:pPr>
              <w:rPr>
                <w:iCs/>
              </w:rPr>
            </w:pPr>
            <w:r>
              <w:rPr>
                <w:i/>
              </w:rPr>
              <w:t>Anastasia</w:t>
            </w:r>
            <w:r>
              <w:rPr>
                <w:iCs/>
              </w:rPr>
              <w:t xml:space="preserve">, </w:t>
            </w:r>
            <w:proofErr w:type="spellStart"/>
            <w:r>
              <w:rPr>
                <w:iCs/>
              </w:rPr>
              <w:t>ShenanArts</w:t>
            </w:r>
            <w:proofErr w:type="spellEnd"/>
            <w:r>
              <w:rPr>
                <w:iCs/>
              </w:rPr>
              <w:t xml:space="preserve"> </w:t>
            </w:r>
          </w:p>
          <w:p w14:paraId="0CD6DFA3" w14:textId="6FAE0277" w:rsidR="00AB024C" w:rsidRPr="00AB024C" w:rsidRDefault="00AB024C" w:rsidP="003F397F">
            <w:r>
              <w:rPr>
                <w:i/>
              </w:rPr>
              <w:t xml:space="preserve">Le Nozze di Figaro, </w:t>
            </w:r>
            <w:r>
              <w:t>Capitol Opera Richmond</w:t>
            </w:r>
          </w:p>
          <w:p w14:paraId="2A4E1D2C" w14:textId="77777777" w:rsidR="001710D4" w:rsidRPr="00141670" w:rsidRDefault="00141670" w:rsidP="003F397F">
            <w:r>
              <w:rPr>
                <w:i/>
              </w:rPr>
              <w:t xml:space="preserve">Christmas Eve </w:t>
            </w:r>
            <w:r w:rsidRPr="001D1D9A">
              <w:rPr>
                <w:i/>
              </w:rPr>
              <w:t>Program</w:t>
            </w:r>
            <w:r>
              <w:t xml:space="preserve">, </w:t>
            </w:r>
            <w:r w:rsidRPr="00141670">
              <w:t>Abingdon</w:t>
            </w:r>
            <w:r>
              <w:t xml:space="preserve"> Episcopal Church</w:t>
            </w:r>
          </w:p>
          <w:p w14:paraId="11C1FA3A" w14:textId="77777777" w:rsidR="000F56A6" w:rsidRPr="000F56A6" w:rsidRDefault="000F56A6" w:rsidP="003F397F">
            <w:pPr>
              <w:rPr>
                <w:i/>
              </w:rPr>
            </w:pPr>
            <w:r w:rsidRPr="000F56A6">
              <w:rPr>
                <w:i/>
              </w:rPr>
              <w:t>The Music Man</w:t>
            </w:r>
            <w:r w:rsidR="00A43E90">
              <w:t>, Desoto Family Theatre</w:t>
            </w:r>
            <w:r w:rsidR="00BE29D8">
              <w:t xml:space="preserve"> (DFT)</w:t>
            </w:r>
            <w:r w:rsidRPr="000F56A6">
              <w:rPr>
                <w:i/>
              </w:rPr>
              <w:t xml:space="preserve"> </w:t>
            </w:r>
          </w:p>
          <w:p w14:paraId="59A9435C" w14:textId="77777777" w:rsidR="000F56A6" w:rsidRPr="000F56A6" w:rsidRDefault="000F56A6" w:rsidP="003F397F">
            <w:pPr>
              <w:rPr>
                <w:i/>
              </w:rPr>
            </w:pPr>
            <w:r w:rsidRPr="000F56A6">
              <w:rPr>
                <w:i/>
              </w:rPr>
              <w:t>Meet Me in St. Louis</w:t>
            </w:r>
            <w:r w:rsidR="00A43E90">
              <w:t>, Desoto Family Theatre</w:t>
            </w:r>
            <w:r w:rsidRPr="000F56A6">
              <w:rPr>
                <w:i/>
              </w:rPr>
              <w:t xml:space="preserve">  </w:t>
            </w:r>
          </w:p>
          <w:p w14:paraId="4D89F46A" w14:textId="77777777" w:rsidR="000F56A6" w:rsidRPr="000F56A6" w:rsidRDefault="000F56A6" w:rsidP="003F397F">
            <w:r w:rsidRPr="000F56A6">
              <w:t>Buntyn Presbyterian Church</w:t>
            </w:r>
          </w:p>
          <w:p w14:paraId="40727819" w14:textId="77777777" w:rsidR="000F56A6" w:rsidRDefault="000F56A6" w:rsidP="003F397F">
            <w:r w:rsidRPr="000F56A6">
              <w:t>Studio o</w:t>
            </w:r>
            <w:r>
              <w:t>f Carolyn Cansler</w:t>
            </w:r>
          </w:p>
          <w:p w14:paraId="02763F03" w14:textId="77777777" w:rsidR="000F56A6" w:rsidRPr="00A43E90" w:rsidRDefault="000F56A6" w:rsidP="003F397F">
            <w:r w:rsidRPr="00A43E90">
              <w:rPr>
                <w:i/>
              </w:rPr>
              <w:t>Hansel and Gretel</w:t>
            </w:r>
            <w:r w:rsidRPr="00A43E90">
              <w:t xml:space="preserve"> Scenes</w:t>
            </w:r>
            <w:r w:rsidR="00A43E90" w:rsidRPr="00A43E90">
              <w:t>, University of Memphis</w:t>
            </w:r>
          </w:p>
          <w:p w14:paraId="0D5C0719" w14:textId="77777777" w:rsidR="000F56A6" w:rsidRPr="000F56A6" w:rsidRDefault="000F56A6" w:rsidP="003F397F">
            <w:pPr>
              <w:rPr>
                <w:lang w:val="it-IT"/>
              </w:rPr>
            </w:pPr>
            <w:r w:rsidRPr="000F56A6">
              <w:rPr>
                <w:i/>
                <w:lang w:val="it-IT"/>
              </w:rPr>
              <w:t>Le Nozze di Figaro</w:t>
            </w:r>
            <w:r w:rsidRPr="000F56A6">
              <w:rPr>
                <w:lang w:val="it-IT"/>
              </w:rPr>
              <w:t>, University of Memphis</w:t>
            </w:r>
          </w:p>
          <w:p w14:paraId="1E88F59F" w14:textId="77777777" w:rsidR="000F56A6" w:rsidRPr="000F56A6" w:rsidRDefault="000F56A6" w:rsidP="003F397F">
            <w:pPr>
              <w:rPr>
                <w:lang w:val="it-IT"/>
              </w:rPr>
            </w:pPr>
            <w:r w:rsidRPr="000F56A6">
              <w:rPr>
                <w:i/>
                <w:lang w:val="it-IT"/>
              </w:rPr>
              <w:t>Le Nozze di Figaro</w:t>
            </w:r>
            <w:r w:rsidRPr="000F56A6">
              <w:rPr>
                <w:lang w:val="it-IT"/>
              </w:rPr>
              <w:t>, Baylor University</w:t>
            </w:r>
          </w:p>
          <w:p w14:paraId="07438D56" w14:textId="77777777" w:rsidR="000F56A6" w:rsidRPr="000F56A6" w:rsidRDefault="000F56A6" w:rsidP="003F397F">
            <w:pPr>
              <w:rPr>
                <w:lang w:val="it-IT"/>
              </w:rPr>
            </w:pPr>
            <w:r>
              <w:rPr>
                <w:lang w:val="it-IT"/>
              </w:rPr>
              <w:t>Beethoven Club of Memphis</w:t>
            </w:r>
          </w:p>
        </w:tc>
      </w:tr>
      <w:tr w:rsidR="003F397F" w14:paraId="55C1FF7A" w14:textId="77777777" w:rsidTr="007C43F1">
        <w:trPr>
          <w:trHeight w:val="1560"/>
        </w:trPr>
        <w:tc>
          <w:tcPr>
            <w:tcW w:w="514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shd w:val="clear" w:color="auto" w:fill="auto"/>
          </w:tcPr>
          <w:p w14:paraId="06A6AE56" w14:textId="77777777" w:rsidR="003F397F" w:rsidRPr="000F56A6" w:rsidRDefault="003F397F" w:rsidP="003F397F">
            <w:pPr>
              <w:pStyle w:val="RowHead"/>
              <w:rPr>
                <w:lang w:val="it-IT"/>
              </w:rPr>
            </w:pPr>
          </w:p>
        </w:tc>
        <w:tc>
          <w:tcPr>
            <w:tcW w:w="4463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shd w:val="clear" w:color="auto" w:fill="auto"/>
            <w:tcMar>
              <w:top w:w="86" w:type="dxa"/>
              <w:bottom w:w="86" w:type="dxa"/>
            </w:tcMar>
          </w:tcPr>
          <w:p w14:paraId="437ADA94" w14:textId="77777777" w:rsidR="003F397F" w:rsidRPr="00637E42" w:rsidRDefault="00EA437C" w:rsidP="000F56A6">
            <w:pPr>
              <w:pStyle w:val="Heading2"/>
              <w:tabs>
                <w:tab w:val="center" w:pos="2063"/>
              </w:tabs>
            </w:pPr>
            <w:r>
              <w:t>CREW/BACKSTAGE</w:t>
            </w:r>
            <w:r w:rsidR="000F56A6">
              <w:t xml:space="preserve"> WORK</w:t>
            </w:r>
          </w:p>
          <w:p w14:paraId="209B7E93" w14:textId="41447900" w:rsidR="00FD093F" w:rsidRPr="00FD093F" w:rsidRDefault="00FD093F" w:rsidP="003F397F">
            <w:pPr>
              <w:rPr>
                <w:iCs/>
              </w:rPr>
            </w:pPr>
            <w:r>
              <w:rPr>
                <w:i/>
              </w:rPr>
              <w:t>My Fair Lady</w:t>
            </w:r>
            <w:r>
              <w:rPr>
                <w:iCs/>
              </w:rPr>
              <w:t>, (</w:t>
            </w:r>
            <w:proofErr w:type="spellStart"/>
            <w:r>
              <w:rPr>
                <w:iCs/>
              </w:rPr>
              <w:t>ShenanArts</w:t>
            </w:r>
            <w:proofErr w:type="spellEnd"/>
            <w:r>
              <w:rPr>
                <w:iCs/>
              </w:rPr>
              <w:t>)</w:t>
            </w:r>
          </w:p>
          <w:p w14:paraId="5B204897" w14:textId="0A60048E" w:rsidR="003F397F" w:rsidRPr="00BE29D8" w:rsidRDefault="000F56A6" w:rsidP="003F397F">
            <w:r>
              <w:rPr>
                <w:i/>
              </w:rPr>
              <w:t>Camelot</w:t>
            </w:r>
            <w:r w:rsidR="00BE29D8">
              <w:t>, (DFT)</w:t>
            </w:r>
          </w:p>
          <w:p w14:paraId="008DA71F" w14:textId="77777777" w:rsidR="003F397F" w:rsidRPr="00BE29D8" w:rsidRDefault="000F56A6" w:rsidP="003F397F">
            <w:r>
              <w:rPr>
                <w:i/>
              </w:rPr>
              <w:t>The Music Man</w:t>
            </w:r>
            <w:r w:rsidR="00BE29D8">
              <w:t>, (DFT)</w:t>
            </w:r>
          </w:p>
          <w:p w14:paraId="5550F0B4" w14:textId="77777777" w:rsidR="00191C0E" w:rsidRPr="00191C0E" w:rsidRDefault="000F56A6" w:rsidP="003F397F">
            <w:r>
              <w:rPr>
                <w:i/>
              </w:rPr>
              <w:t>Meet Me in St. Louis</w:t>
            </w:r>
            <w:r w:rsidR="00BE29D8">
              <w:t>, (DFT)</w:t>
            </w:r>
          </w:p>
          <w:p w14:paraId="1D2F1C2F" w14:textId="77777777" w:rsidR="003F397F" w:rsidRPr="00BE29D8" w:rsidRDefault="00014FF0" w:rsidP="003F397F">
            <w:pPr>
              <w:rPr>
                <w:lang w:val="it-IT"/>
              </w:rPr>
            </w:pPr>
            <w:r w:rsidRPr="00BE29D8">
              <w:rPr>
                <w:i/>
                <w:lang w:val="it-IT"/>
              </w:rPr>
              <w:t>Le Nozze di Figaro</w:t>
            </w:r>
            <w:r w:rsidR="00BE29D8" w:rsidRPr="00BE29D8">
              <w:rPr>
                <w:lang w:val="it-IT"/>
              </w:rPr>
              <w:t>,</w:t>
            </w:r>
            <w:r w:rsidRPr="00BE29D8">
              <w:rPr>
                <w:lang w:val="it-IT"/>
              </w:rPr>
              <w:t xml:space="preserve"> (Baylor)</w:t>
            </w:r>
          </w:p>
        </w:tc>
        <w:tc>
          <w:tcPr>
            <w:tcW w:w="4613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shd w:val="clear" w:color="auto" w:fill="auto"/>
          </w:tcPr>
          <w:p w14:paraId="33590081" w14:textId="77777777" w:rsidR="003F397F" w:rsidRPr="00BE29D8" w:rsidRDefault="003F397F" w:rsidP="00A3158E">
            <w:pPr>
              <w:rPr>
                <w:lang w:val="it-IT"/>
              </w:rPr>
            </w:pPr>
          </w:p>
          <w:p w14:paraId="08BD2FCF" w14:textId="24D500E4" w:rsidR="00FD093F" w:rsidRDefault="00FD093F" w:rsidP="00A3158E">
            <w:r>
              <w:t>Fundraising</w:t>
            </w:r>
          </w:p>
          <w:p w14:paraId="78752F00" w14:textId="08538FB8" w:rsidR="00014FF0" w:rsidRDefault="00EC7F5A" w:rsidP="00A3158E">
            <w:r>
              <w:t>Crew/D</w:t>
            </w:r>
            <w:r w:rsidR="00EA437C">
              <w:t>resser</w:t>
            </w:r>
            <w:r w:rsidR="00BE29D8">
              <w:t xml:space="preserve"> </w:t>
            </w:r>
          </w:p>
          <w:p w14:paraId="4299008C" w14:textId="77777777" w:rsidR="00EA437C" w:rsidRDefault="00EA437C" w:rsidP="00A3158E">
            <w:r>
              <w:t>Set</w:t>
            </w:r>
          </w:p>
          <w:p w14:paraId="02B6C3EB" w14:textId="77777777" w:rsidR="00EA437C" w:rsidRDefault="00EC7F5A" w:rsidP="00A3158E">
            <w:r>
              <w:t>S</w:t>
            </w:r>
            <w:r w:rsidR="00EA437C">
              <w:t>et</w:t>
            </w:r>
          </w:p>
          <w:p w14:paraId="3886C5AB" w14:textId="77777777" w:rsidR="00EA437C" w:rsidRDefault="00C74002" w:rsidP="00A3158E">
            <w:r>
              <w:t>Properties</w:t>
            </w:r>
            <w:r w:rsidR="00EC7F5A">
              <w:t xml:space="preserve"> Master/S</w:t>
            </w:r>
            <w:r w:rsidR="00EA437C">
              <w:t>et</w:t>
            </w:r>
            <w:r w:rsidR="00AA227D">
              <w:t>/Costumes</w:t>
            </w:r>
          </w:p>
          <w:p w14:paraId="255A0CEA" w14:textId="77777777" w:rsidR="00EA437C" w:rsidRDefault="00EA437C" w:rsidP="00A3158E"/>
          <w:p w14:paraId="0AAE24AF" w14:textId="77777777" w:rsidR="00EA437C" w:rsidRDefault="00EA437C" w:rsidP="00A3158E">
            <w:pPr>
              <w:rPr>
                <w:sz w:val="20"/>
              </w:rPr>
            </w:pPr>
          </w:p>
        </w:tc>
      </w:tr>
      <w:tr w:rsidR="003F397F" w14:paraId="485733E7" w14:textId="77777777" w:rsidTr="00D26986">
        <w:tc>
          <w:tcPr>
            <w:tcW w:w="514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shd w:val="clear" w:color="auto" w:fill="auto"/>
          </w:tcPr>
          <w:p w14:paraId="375F5284" w14:textId="77777777" w:rsidR="003F397F" w:rsidRPr="00647D85" w:rsidRDefault="003F397F" w:rsidP="003F397F">
            <w:pPr>
              <w:pStyle w:val="RowHead"/>
            </w:pPr>
          </w:p>
        </w:tc>
        <w:tc>
          <w:tcPr>
            <w:tcW w:w="4463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shd w:val="clear" w:color="auto" w:fill="auto"/>
            <w:tcMar>
              <w:top w:w="86" w:type="dxa"/>
              <w:bottom w:w="86" w:type="dxa"/>
            </w:tcMar>
          </w:tcPr>
          <w:p w14:paraId="5EED6233" w14:textId="77777777" w:rsidR="003F397F" w:rsidRPr="00637E42" w:rsidRDefault="00EA437C" w:rsidP="003F397F">
            <w:pPr>
              <w:pStyle w:val="Heading2"/>
            </w:pPr>
            <w:r>
              <w:t>EDUCATION</w:t>
            </w:r>
          </w:p>
          <w:p w14:paraId="53DD2CF9" w14:textId="77777777" w:rsidR="003F397F" w:rsidRDefault="00EA437C" w:rsidP="003F397F">
            <w:r>
              <w:t>University of Memphis</w:t>
            </w:r>
          </w:p>
          <w:p w14:paraId="67131C41" w14:textId="77777777" w:rsidR="003F397F" w:rsidRDefault="00EA437C" w:rsidP="003F397F">
            <w:r>
              <w:t>Baylor University</w:t>
            </w:r>
          </w:p>
          <w:p w14:paraId="632FD49C" w14:textId="77777777" w:rsidR="003F397F" w:rsidRDefault="003F397F" w:rsidP="003F397F"/>
        </w:tc>
        <w:tc>
          <w:tcPr>
            <w:tcW w:w="4613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shd w:val="clear" w:color="auto" w:fill="auto"/>
          </w:tcPr>
          <w:p w14:paraId="3CFC4D33" w14:textId="77777777" w:rsidR="00EA437C" w:rsidRDefault="00EA437C" w:rsidP="003F397F"/>
          <w:p w14:paraId="362A5FEA" w14:textId="77777777" w:rsidR="003F397F" w:rsidRDefault="00EA437C" w:rsidP="003F397F">
            <w:r>
              <w:t>BA, Foreign Languages and Literature, 2017</w:t>
            </w:r>
          </w:p>
          <w:p w14:paraId="12AE6B4D" w14:textId="77777777" w:rsidR="00EA437C" w:rsidRPr="00EA437C" w:rsidRDefault="00EA437C" w:rsidP="003F397F">
            <w:r>
              <w:t>BA, Applied Music</w:t>
            </w:r>
            <w:r w:rsidR="00520942">
              <w:t xml:space="preserve"> coursework</w:t>
            </w:r>
          </w:p>
        </w:tc>
      </w:tr>
      <w:tr w:rsidR="003F397F" w14:paraId="36C65062" w14:textId="77777777" w:rsidTr="00D26986">
        <w:trPr>
          <w:trHeight w:val="1209"/>
        </w:trPr>
        <w:tc>
          <w:tcPr>
            <w:tcW w:w="514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shd w:val="clear" w:color="auto" w:fill="auto"/>
          </w:tcPr>
          <w:p w14:paraId="546EF0F8" w14:textId="77777777" w:rsidR="003F397F" w:rsidRPr="00647D85" w:rsidRDefault="003F397F" w:rsidP="003F397F">
            <w:pPr>
              <w:pStyle w:val="RowHead"/>
            </w:pPr>
          </w:p>
        </w:tc>
        <w:tc>
          <w:tcPr>
            <w:tcW w:w="4463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shd w:val="clear" w:color="auto" w:fill="auto"/>
            <w:tcMar>
              <w:top w:w="86" w:type="dxa"/>
              <w:bottom w:w="86" w:type="dxa"/>
            </w:tcMar>
          </w:tcPr>
          <w:p w14:paraId="3F1F41F2" w14:textId="77777777" w:rsidR="003F397F" w:rsidRPr="00637E42" w:rsidRDefault="00EA437C" w:rsidP="003F397F">
            <w:pPr>
              <w:pStyle w:val="Heading2"/>
            </w:pPr>
            <w:r>
              <w:t>VOICE/COACH</w:t>
            </w:r>
          </w:p>
          <w:p w14:paraId="6BD78605" w14:textId="5411E837" w:rsidR="00713137" w:rsidRDefault="00713137" w:rsidP="003F397F">
            <w:r>
              <w:t>Dr. Melissa S. Swisher</w:t>
            </w:r>
          </w:p>
          <w:p w14:paraId="2D31B150" w14:textId="48BF3EC2" w:rsidR="003F397F" w:rsidRDefault="00EA437C" w:rsidP="003F397F">
            <w:r>
              <w:t>Carolyn Cansler</w:t>
            </w:r>
          </w:p>
          <w:p w14:paraId="666C2014" w14:textId="77777777" w:rsidR="003F397F" w:rsidRDefault="00EA437C" w:rsidP="003F397F">
            <w:r>
              <w:t>Dean Anthony</w:t>
            </w:r>
          </w:p>
          <w:p w14:paraId="5D178D2F" w14:textId="77777777" w:rsidR="003F397F" w:rsidRDefault="00EA437C" w:rsidP="003F397F">
            <w:r>
              <w:t>Dr. Deborah Williamson</w:t>
            </w:r>
          </w:p>
          <w:p w14:paraId="6B902FD2" w14:textId="77777777" w:rsidR="001710D4" w:rsidRDefault="001710D4" w:rsidP="003F397F">
            <w:r>
              <w:t>Dr. Mary E. Fletcher</w:t>
            </w:r>
          </w:p>
        </w:tc>
        <w:tc>
          <w:tcPr>
            <w:tcW w:w="4613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shd w:val="clear" w:color="auto" w:fill="auto"/>
          </w:tcPr>
          <w:p w14:paraId="15876CC6" w14:textId="77777777" w:rsidR="003F397F" w:rsidRDefault="003F397F" w:rsidP="003F397F"/>
          <w:p w14:paraId="3B28E4CB" w14:textId="2F2F483B" w:rsidR="00713137" w:rsidRDefault="00713137" w:rsidP="003F397F">
            <w:r>
              <w:t>Instructor, James Madison University</w:t>
            </w:r>
          </w:p>
          <w:p w14:paraId="0764A78C" w14:textId="463D5D16" w:rsidR="00EA437C" w:rsidRDefault="00EA437C" w:rsidP="003F397F">
            <w:r>
              <w:t>Private Studio, Memphis, TN</w:t>
            </w:r>
          </w:p>
          <w:p w14:paraId="3B7C6181" w14:textId="77777777" w:rsidR="00EA437C" w:rsidRDefault="00EA437C" w:rsidP="003F397F">
            <w:r>
              <w:t>University of Memphis, Memphis, TN</w:t>
            </w:r>
          </w:p>
          <w:p w14:paraId="2DB55BD2" w14:textId="77777777" w:rsidR="00EA437C" w:rsidRDefault="00EA437C" w:rsidP="003F397F">
            <w:r>
              <w:t>Baylor University, Waco, TX</w:t>
            </w:r>
          </w:p>
          <w:p w14:paraId="2190457B" w14:textId="77777777" w:rsidR="001710D4" w:rsidRDefault="001710D4" w:rsidP="001710D4">
            <w:r>
              <w:t>College of William &amp; Mary</w:t>
            </w:r>
            <w:r w:rsidR="0078501D">
              <w:t>, Williamsburg, VA</w:t>
            </w:r>
          </w:p>
        </w:tc>
      </w:tr>
      <w:tr w:rsidR="00BE29D8" w14:paraId="43C21D75" w14:textId="77777777" w:rsidTr="00D26986">
        <w:trPr>
          <w:trHeight w:val="1209"/>
        </w:trPr>
        <w:tc>
          <w:tcPr>
            <w:tcW w:w="514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shd w:val="clear" w:color="auto" w:fill="auto"/>
          </w:tcPr>
          <w:p w14:paraId="71068B20" w14:textId="77777777" w:rsidR="00BE29D8" w:rsidRPr="00647D85" w:rsidRDefault="00BE29D8" w:rsidP="003F397F">
            <w:pPr>
              <w:pStyle w:val="RowHead"/>
            </w:pPr>
          </w:p>
        </w:tc>
        <w:tc>
          <w:tcPr>
            <w:tcW w:w="4463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shd w:val="clear" w:color="auto" w:fill="auto"/>
            <w:tcMar>
              <w:top w:w="86" w:type="dxa"/>
              <w:bottom w:w="86" w:type="dxa"/>
            </w:tcMar>
          </w:tcPr>
          <w:p w14:paraId="23144E6D" w14:textId="77777777" w:rsidR="00BE29D8" w:rsidRDefault="00BE29D8" w:rsidP="003F397F">
            <w:pPr>
              <w:pStyle w:val="Heading2"/>
            </w:pPr>
            <w:r>
              <w:t>SKILLS</w:t>
            </w:r>
          </w:p>
          <w:p w14:paraId="5D11728E" w14:textId="545C1124" w:rsidR="00BE29D8" w:rsidRDefault="00454C7A" w:rsidP="00BE29D8">
            <w:r>
              <w:t>Intermediate</w:t>
            </w:r>
            <w:r w:rsidR="00BE29D8">
              <w:t xml:space="preserve"> Italian and French</w:t>
            </w:r>
          </w:p>
          <w:p w14:paraId="01648BF4" w14:textId="493DF764" w:rsidR="00BE29D8" w:rsidRDefault="00EF0043" w:rsidP="00BE29D8">
            <w:r>
              <w:t xml:space="preserve">Intermediate </w:t>
            </w:r>
            <w:r w:rsidR="00BE29D8">
              <w:t>American Sign Language</w:t>
            </w:r>
          </w:p>
          <w:p w14:paraId="53F563B1" w14:textId="77777777" w:rsidR="00B24A9D" w:rsidRPr="00BE29D8" w:rsidRDefault="00B24A9D" w:rsidP="00BE29D8">
            <w:r>
              <w:t>Puppeteering</w:t>
            </w:r>
          </w:p>
        </w:tc>
        <w:tc>
          <w:tcPr>
            <w:tcW w:w="4613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shd w:val="clear" w:color="auto" w:fill="auto"/>
          </w:tcPr>
          <w:p w14:paraId="07FE59A7" w14:textId="77777777" w:rsidR="00BE29D8" w:rsidRDefault="00BE29D8" w:rsidP="003F397F"/>
        </w:tc>
      </w:tr>
      <w:tr w:rsidR="00457B3E" w14:paraId="24CEB01A" w14:textId="77777777" w:rsidTr="00D26986">
        <w:trPr>
          <w:trHeight w:val="1209"/>
        </w:trPr>
        <w:tc>
          <w:tcPr>
            <w:tcW w:w="514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shd w:val="clear" w:color="auto" w:fill="auto"/>
          </w:tcPr>
          <w:p w14:paraId="08F0D76A" w14:textId="77777777" w:rsidR="00457B3E" w:rsidRPr="00647D85" w:rsidRDefault="00457B3E" w:rsidP="003F397F">
            <w:pPr>
              <w:pStyle w:val="RowHead"/>
            </w:pPr>
          </w:p>
        </w:tc>
        <w:tc>
          <w:tcPr>
            <w:tcW w:w="4463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shd w:val="clear" w:color="auto" w:fill="auto"/>
            <w:tcMar>
              <w:top w:w="86" w:type="dxa"/>
              <w:bottom w:w="86" w:type="dxa"/>
            </w:tcMar>
          </w:tcPr>
          <w:p w14:paraId="1A84C30B" w14:textId="77777777" w:rsidR="00457B3E" w:rsidRDefault="00457B3E" w:rsidP="003F397F">
            <w:pPr>
              <w:pStyle w:val="Heading2"/>
            </w:pPr>
            <w:r>
              <w:t>MASTER CLASSES</w:t>
            </w:r>
          </w:p>
          <w:p w14:paraId="723B460C" w14:textId="77777777" w:rsidR="00457B3E" w:rsidRDefault="00457B3E" w:rsidP="00457B3E">
            <w:r>
              <w:t>Kallen Esperian</w:t>
            </w:r>
          </w:p>
          <w:p w14:paraId="66FB3E62" w14:textId="77777777" w:rsidR="00457B3E" w:rsidRPr="00457B3E" w:rsidRDefault="00457B3E" w:rsidP="00457B3E">
            <w:r>
              <w:t>Karen Schowalter Cooper</w:t>
            </w:r>
          </w:p>
        </w:tc>
        <w:tc>
          <w:tcPr>
            <w:tcW w:w="4613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shd w:val="clear" w:color="auto" w:fill="auto"/>
          </w:tcPr>
          <w:p w14:paraId="4F95118A" w14:textId="77777777" w:rsidR="00457B3E" w:rsidRDefault="00457B3E" w:rsidP="003F397F"/>
        </w:tc>
      </w:tr>
    </w:tbl>
    <w:p w14:paraId="2846AE89" w14:textId="77777777" w:rsidR="00A73881" w:rsidRPr="00BE29D8" w:rsidRDefault="00A73881" w:rsidP="00457B3E">
      <w:pPr>
        <w:pStyle w:val="RowHead"/>
        <w:numPr>
          <w:ilvl w:val="0"/>
          <w:numId w:val="0"/>
        </w:numPr>
      </w:pPr>
    </w:p>
    <w:p w14:paraId="3AA2967C" w14:textId="77777777" w:rsidR="00BE29D8" w:rsidRDefault="00BE29D8" w:rsidP="00BE29D8">
      <w:pPr>
        <w:pStyle w:val="RowHead"/>
        <w:numPr>
          <w:ilvl w:val="0"/>
          <w:numId w:val="0"/>
        </w:numPr>
        <w:ind w:left="360"/>
      </w:pPr>
    </w:p>
    <w:sectPr w:rsidR="00BE29D8" w:rsidSect="007B5DD1">
      <w:headerReference w:type="default" r:id="rId7"/>
      <w:footerReference w:type="default" r:id="rId8"/>
      <w:headerReference w:type="first" r:id="rId9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4E525F" w14:textId="77777777" w:rsidR="00F340C5" w:rsidRDefault="00F340C5">
      <w:r>
        <w:separator/>
      </w:r>
    </w:p>
  </w:endnote>
  <w:endnote w:type="continuationSeparator" w:id="0">
    <w:p w14:paraId="674D1E46" w14:textId="77777777" w:rsidR="00F340C5" w:rsidRDefault="00F34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837446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F7FBBE1" w14:textId="77777777" w:rsidR="007B5DD1" w:rsidRDefault="007B5DD1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B024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59E560" w14:textId="77777777" w:rsidR="00F340C5" w:rsidRDefault="00F340C5">
      <w:r>
        <w:separator/>
      </w:r>
    </w:p>
  </w:footnote>
  <w:footnote w:type="continuationSeparator" w:id="0">
    <w:p w14:paraId="5214C24A" w14:textId="77777777" w:rsidR="00F340C5" w:rsidRDefault="00F340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E6D480" w14:textId="77777777" w:rsidR="007B5DD1" w:rsidRDefault="007B5DD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04DCAF6F" wp14:editId="2142E654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32320" cy="9418320"/>
              <wp:effectExtent l="0" t="0" r="19685" b="27305"/>
              <wp:wrapNone/>
              <wp:docPr id="1" name="Rectangle 1" descr="Single line border around 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32320" cy="941832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chemeClr val="bg1">
                            <a:lumMod val="85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91800</wp14:pctWidth>
              </wp14:sizeRelH>
              <wp14:sizeRelV relativeFrom="page">
                <wp14:pctHeight>93700</wp14:pctHeight>
              </wp14:sizeRelV>
            </wp:anchor>
          </w:drawing>
        </mc:Choice>
        <mc:Fallback>
          <w:pict>
            <v:rect w14:anchorId="68A30535" id="Rectangle 1" o:spid="_x0000_s1026" alt="Single line border around page" style="position:absolute;margin-left:0;margin-top:0;width:561.6pt;height:741.6pt;z-index:251661312;visibility:visible;mso-wrap-style:square;mso-width-percent:918;mso-height-percent:937;mso-wrap-distance-left:9pt;mso-wrap-distance-top:0;mso-wrap-distance-right:9pt;mso-wrap-distance-bottom:0;mso-position-horizontal:center;mso-position-horizontal-relative:page;mso-position-vertical:center;mso-position-vertical-relative:page;mso-width-percent:918;mso-height-percent:937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" filled="f" strokecolor="#d8d8d8 [2732]" strokeweight=".5pt">
              <w10:wrap anchorx="page" anchory="page"/>
              <w10:anchorlock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68DEEB" w14:textId="77777777" w:rsidR="007B5DD1" w:rsidRDefault="007B5DD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1E8AF66A" wp14:editId="541C0870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32320" cy="9418320"/>
              <wp:effectExtent l="0" t="0" r="19685" b="27305"/>
              <wp:wrapNone/>
              <wp:docPr id="3" name="Rectangle 3" descr="Single line border around 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32320" cy="941832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chemeClr val="bg1">
                            <a:lumMod val="85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91800</wp14:pctWidth>
              </wp14:sizeRelH>
              <wp14:sizeRelV relativeFrom="page">
                <wp14:pctHeight>93700</wp14:pctHeight>
              </wp14:sizeRelV>
            </wp:anchor>
          </w:drawing>
        </mc:Choice>
        <mc:Fallback>
          <w:pict>
            <v:rect w14:anchorId="59EC9D65" id="Rectangle 3" o:spid="_x0000_s1026" alt="Single line border around page" style="position:absolute;margin-left:0;margin-top:0;width:561.6pt;height:741.6pt;z-index:251659264;visibility:visible;mso-wrap-style:square;mso-width-percent:918;mso-height-percent:937;mso-wrap-distance-left:9pt;mso-wrap-distance-top:0;mso-wrap-distance-right:9pt;mso-wrap-distance-bottom:0;mso-position-horizontal:center;mso-position-horizontal-relative:page;mso-position-vertical:center;mso-position-vertical-relative:page;mso-width-percent:918;mso-height-percent:937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" filled="f" strokecolor="#d8d8d8 [2732]" strokeweight=".5pt">
              <w10:wrap anchorx="page" anchory="page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DA56981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4461B2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BD2667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7E6260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220A28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94624A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2BE8DF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E48D73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FD8722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570C64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6FA5B26"/>
    <w:multiLevelType w:val="hybridMultilevel"/>
    <w:tmpl w:val="D0BC3F1E"/>
    <w:lvl w:ilvl="0" w:tplc="CAE2EFD8">
      <w:start w:val="1"/>
      <w:numFmt w:val="decimal"/>
      <w:pStyle w:val="RowHead"/>
      <w:lvlText w:val="%1."/>
      <w:lvlJc w:val="left"/>
      <w:pPr>
        <w:ind w:left="360" w:hanging="360"/>
      </w:pPr>
      <w:rPr>
        <w:rFonts w:hint="default"/>
        <w:color w:val="404040" w:themeColor="text1" w:themeTint="BF"/>
      </w:r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num w:numId="1" w16cid:durableId="636447323">
    <w:abstractNumId w:val="9"/>
  </w:num>
  <w:num w:numId="2" w16cid:durableId="1381437240">
    <w:abstractNumId w:val="7"/>
  </w:num>
  <w:num w:numId="3" w16cid:durableId="1717781136">
    <w:abstractNumId w:val="6"/>
  </w:num>
  <w:num w:numId="4" w16cid:durableId="777871183">
    <w:abstractNumId w:val="5"/>
  </w:num>
  <w:num w:numId="5" w16cid:durableId="1257135286">
    <w:abstractNumId w:val="4"/>
  </w:num>
  <w:num w:numId="6" w16cid:durableId="540944645">
    <w:abstractNumId w:val="8"/>
  </w:num>
  <w:num w:numId="7" w16cid:durableId="1600867496">
    <w:abstractNumId w:val="3"/>
  </w:num>
  <w:num w:numId="8" w16cid:durableId="1592158071">
    <w:abstractNumId w:val="2"/>
  </w:num>
  <w:num w:numId="9" w16cid:durableId="1869101222">
    <w:abstractNumId w:val="1"/>
  </w:num>
  <w:num w:numId="10" w16cid:durableId="1549297297">
    <w:abstractNumId w:val="0"/>
  </w:num>
  <w:num w:numId="11" w16cid:durableId="10839871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56A6"/>
    <w:rsid w:val="00013144"/>
    <w:rsid w:val="000133EB"/>
    <w:rsid w:val="00014FF0"/>
    <w:rsid w:val="000319FD"/>
    <w:rsid w:val="00071092"/>
    <w:rsid w:val="000A3A00"/>
    <w:rsid w:val="000C4464"/>
    <w:rsid w:val="000E22D3"/>
    <w:rsid w:val="000F56A6"/>
    <w:rsid w:val="00141670"/>
    <w:rsid w:val="001532DB"/>
    <w:rsid w:val="001710D4"/>
    <w:rsid w:val="00186AD1"/>
    <w:rsid w:val="00191C0E"/>
    <w:rsid w:val="001B00BC"/>
    <w:rsid w:val="001D1D9A"/>
    <w:rsid w:val="001E4FDF"/>
    <w:rsid w:val="002325EE"/>
    <w:rsid w:val="002B1F21"/>
    <w:rsid w:val="0035675D"/>
    <w:rsid w:val="003A0112"/>
    <w:rsid w:val="003E4FC4"/>
    <w:rsid w:val="003F397F"/>
    <w:rsid w:val="00413CE1"/>
    <w:rsid w:val="004350FE"/>
    <w:rsid w:val="00454C7A"/>
    <w:rsid w:val="00457B3E"/>
    <w:rsid w:val="0046423D"/>
    <w:rsid w:val="00472CAB"/>
    <w:rsid w:val="00480770"/>
    <w:rsid w:val="0049375C"/>
    <w:rsid w:val="004C17B0"/>
    <w:rsid w:val="004C66EA"/>
    <w:rsid w:val="00520942"/>
    <w:rsid w:val="00537A3B"/>
    <w:rsid w:val="0056622B"/>
    <w:rsid w:val="0056666B"/>
    <w:rsid w:val="005A258D"/>
    <w:rsid w:val="005A6B7A"/>
    <w:rsid w:val="005B0227"/>
    <w:rsid w:val="005B36C0"/>
    <w:rsid w:val="005B515D"/>
    <w:rsid w:val="005F53BB"/>
    <w:rsid w:val="00603DAF"/>
    <w:rsid w:val="00614068"/>
    <w:rsid w:val="006174F3"/>
    <w:rsid w:val="00621B14"/>
    <w:rsid w:val="00635E35"/>
    <w:rsid w:val="00637E42"/>
    <w:rsid w:val="0064521B"/>
    <w:rsid w:val="00685106"/>
    <w:rsid w:val="006C4E16"/>
    <w:rsid w:val="00711EA2"/>
    <w:rsid w:val="00713137"/>
    <w:rsid w:val="007635B1"/>
    <w:rsid w:val="0078501D"/>
    <w:rsid w:val="007874F3"/>
    <w:rsid w:val="007B5DD1"/>
    <w:rsid w:val="007C43F1"/>
    <w:rsid w:val="007F2071"/>
    <w:rsid w:val="0080006B"/>
    <w:rsid w:val="00803AC9"/>
    <w:rsid w:val="008908D3"/>
    <w:rsid w:val="008B3532"/>
    <w:rsid w:val="008D3735"/>
    <w:rsid w:val="00910724"/>
    <w:rsid w:val="00915245"/>
    <w:rsid w:val="00950ACF"/>
    <w:rsid w:val="00992D62"/>
    <w:rsid w:val="009B1D06"/>
    <w:rsid w:val="00A3158E"/>
    <w:rsid w:val="00A43E90"/>
    <w:rsid w:val="00A46D56"/>
    <w:rsid w:val="00A73881"/>
    <w:rsid w:val="00A82C9D"/>
    <w:rsid w:val="00AA227D"/>
    <w:rsid w:val="00AB024C"/>
    <w:rsid w:val="00AD080C"/>
    <w:rsid w:val="00AF4522"/>
    <w:rsid w:val="00B24A9D"/>
    <w:rsid w:val="00B3399A"/>
    <w:rsid w:val="00BB2ECF"/>
    <w:rsid w:val="00BE19FD"/>
    <w:rsid w:val="00BE29D8"/>
    <w:rsid w:val="00BE56D4"/>
    <w:rsid w:val="00C00783"/>
    <w:rsid w:val="00C461CD"/>
    <w:rsid w:val="00C64607"/>
    <w:rsid w:val="00C74002"/>
    <w:rsid w:val="00C90AA7"/>
    <w:rsid w:val="00CA6A0F"/>
    <w:rsid w:val="00CB28A3"/>
    <w:rsid w:val="00CD7F08"/>
    <w:rsid w:val="00CF7DE2"/>
    <w:rsid w:val="00D14578"/>
    <w:rsid w:val="00D25E19"/>
    <w:rsid w:val="00D26986"/>
    <w:rsid w:val="00D700DC"/>
    <w:rsid w:val="00D832D0"/>
    <w:rsid w:val="00DE2B0B"/>
    <w:rsid w:val="00E03896"/>
    <w:rsid w:val="00E80EC7"/>
    <w:rsid w:val="00EA437C"/>
    <w:rsid w:val="00EC7F5A"/>
    <w:rsid w:val="00EF0043"/>
    <w:rsid w:val="00F04919"/>
    <w:rsid w:val="00F12357"/>
    <w:rsid w:val="00F340C5"/>
    <w:rsid w:val="00F57027"/>
    <w:rsid w:val="00F912A5"/>
    <w:rsid w:val="00FD0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0315E3"/>
  <w15:docId w15:val="{BDDF23C2-DB7F-4CE0-BFDD-980695F81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404040" w:themeColor="text1" w:themeTint="BF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158E"/>
  </w:style>
  <w:style w:type="paragraph" w:styleId="Heading1">
    <w:name w:val="heading 1"/>
    <w:basedOn w:val="Normal"/>
    <w:link w:val="Heading1Char"/>
    <w:uiPriority w:val="9"/>
    <w:qFormat/>
    <w:rsid w:val="00992D62"/>
    <w:pPr>
      <w:outlineLvl w:val="0"/>
    </w:pPr>
    <w:rPr>
      <w:rFonts w:eastAsiaTheme="majorEastAsia" w:cstheme="majorBidi"/>
      <w:b/>
      <w:color w:val="984806" w:themeColor="accent6" w:themeShade="8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D62"/>
    <w:pPr>
      <w:keepNext/>
      <w:keepLines/>
      <w:outlineLvl w:val="1"/>
    </w:pPr>
    <w:rPr>
      <w:rFonts w:eastAsiaTheme="majorEastAsia" w:cstheme="majorBidi"/>
      <w:b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5DD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6B7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6B7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6B7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6B7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6B7A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6B7A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1EA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7F2071"/>
  </w:style>
  <w:style w:type="character" w:customStyle="1" w:styleId="HeaderChar">
    <w:name w:val="Header Char"/>
    <w:basedOn w:val="DefaultParagraphFont"/>
    <w:link w:val="Header"/>
    <w:uiPriority w:val="99"/>
    <w:rsid w:val="007F2071"/>
  </w:style>
  <w:style w:type="paragraph" w:styleId="Footer">
    <w:name w:val="footer"/>
    <w:basedOn w:val="Normal"/>
    <w:link w:val="FooterChar"/>
    <w:uiPriority w:val="99"/>
    <w:unhideWhenUsed/>
    <w:rsid w:val="007F2071"/>
  </w:style>
  <w:style w:type="character" w:customStyle="1" w:styleId="FooterChar">
    <w:name w:val="Footer Char"/>
    <w:basedOn w:val="DefaultParagraphFont"/>
    <w:link w:val="Footer"/>
    <w:uiPriority w:val="99"/>
    <w:rsid w:val="007F2071"/>
  </w:style>
  <w:style w:type="paragraph" w:styleId="BalloonText">
    <w:name w:val="Balloon Text"/>
    <w:basedOn w:val="Normal"/>
    <w:link w:val="BalloonTextChar"/>
    <w:uiPriority w:val="99"/>
    <w:semiHidden/>
    <w:unhideWhenUsed/>
    <w:rsid w:val="00711EA2"/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EA2"/>
    <w:rPr>
      <w:rFonts w:ascii="Tahoma" w:hAnsi="Tahoma" w:cs="Tahoma"/>
      <w:szCs w:val="16"/>
    </w:rPr>
  </w:style>
  <w:style w:type="character" w:styleId="PlaceholderText">
    <w:name w:val="Placeholder Text"/>
    <w:basedOn w:val="DefaultParagraphFont"/>
    <w:uiPriority w:val="99"/>
    <w:semiHidden/>
    <w:rsid w:val="0049375C"/>
    <w:rPr>
      <w:color w:val="595959" w:themeColor="text1" w:themeTint="A6"/>
    </w:rPr>
  </w:style>
  <w:style w:type="paragraph" w:customStyle="1" w:styleId="ContactInfo">
    <w:name w:val="Contact Info"/>
    <w:basedOn w:val="Normal"/>
    <w:link w:val="ContactInfoChar"/>
    <w:uiPriority w:val="2"/>
    <w:qFormat/>
    <w:rsid w:val="005B36C0"/>
    <w:pPr>
      <w:spacing w:after="240"/>
      <w:contextualSpacing/>
    </w:pPr>
    <w:rPr>
      <w:b/>
      <w:color w:val="262626" w:themeColor="text1" w:themeTint="D9"/>
    </w:rPr>
  </w:style>
  <w:style w:type="character" w:customStyle="1" w:styleId="ContactInfoChar">
    <w:name w:val="Contact Info Char"/>
    <w:basedOn w:val="DefaultParagraphFont"/>
    <w:link w:val="ContactInfo"/>
    <w:uiPriority w:val="2"/>
    <w:rsid w:val="007F2071"/>
    <w:rPr>
      <w:b/>
      <w:color w:val="262626" w:themeColor="text1" w:themeTint="D9"/>
    </w:rPr>
  </w:style>
  <w:style w:type="paragraph" w:customStyle="1" w:styleId="ContactInfoRight">
    <w:name w:val="Contact Info_Right"/>
    <w:basedOn w:val="ContactInfo"/>
    <w:link w:val="ContactInfoRightChar"/>
    <w:uiPriority w:val="3"/>
    <w:qFormat/>
    <w:rsid w:val="0056666B"/>
    <w:pPr>
      <w:jc w:val="right"/>
    </w:pPr>
  </w:style>
  <w:style w:type="character" w:customStyle="1" w:styleId="ContactInfoRightChar">
    <w:name w:val="Contact Info_Right Char"/>
    <w:basedOn w:val="ContactInfoChar"/>
    <w:link w:val="ContactInfoRight"/>
    <w:uiPriority w:val="3"/>
    <w:rsid w:val="007F2071"/>
    <w:rPr>
      <w:b/>
      <w:color w:val="262626" w:themeColor="text1" w:themeTint="D9"/>
    </w:rPr>
  </w:style>
  <w:style w:type="paragraph" w:styleId="Bibliography">
    <w:name w:val="Bibliography"/>
    <w:basedOn w:val="Normal"/>
    <w:next w:val="Normal"/>
    <w:uiPriority w:val="37"/>
    <w:semiHidden/>
    <w:unhideWhenUsed/>
    <w:rsid w:val="005A6B7A"/>
  </w:style>
  <w:style w:type="paragraph" w:styleId="BlockText">
    <w:name w:val="Block Text"/>
    <w:basedOn w:val="Normal"/>
    <w:uiPriority w:val="99"/>
    <w:semiHidden/>
    <w:unhideWhenUsed/>
    <w:rsid w:val="0049375C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rFonts w:eastAsiaTheme="minorEastAsia"/>
      <w:i/>
      <w:iCs/>
      <w:color w:val="365F91" w:themeColor="accent1" w:themeShade="BF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A6B7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A6B7A"/>
  </w:style>
  <w:style w:type="paragraph" w:styleId="BodyText3">
    <w:name w:val="Body Text 3"/>
    <w:basedOn w:val="Normal"/>
    <w:link w:val="BodyText3Char"/>
    <w:uiPriority w:val="99"/>
    <w:semiHidden/>
    <w:unhideWhenUsed/>
    <w:rsid w:val="005A6B7A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A6B7A"/>
    <w:rPr>
      <w:szCs w:val="16"/>
    </w:rPr>
  </w:style>
  <w:style w:type="paragraph" w:styleId="BodyTextFirstIndent">
    <w:name w:val="Body Text First Indent"/>
    <w:basedOn w:val="Normal"/>
    <w:link w:val="BodyTextFirstIndentChar"/>
    <w:uiPriority w:val="99"/>
    <w:semiHidden/>
    <w:unhideWhenUsed/>
    <w:rsid w:val="00A3158E"/>
    <w:pPr>
      <w:spacing w:after="200"/>
      <w:ind w:firstLine="360"/>
    </w:pPr>
  </w:style>
  <w:style w:type="character" w:customStyle="1" w:styleId="BodyTextFirstIndentChar">
    <w:name w:val="Body Text First Indent Char"/>
    <w:basedOn w:val="DefaultParagraphFont"/>
    <w:link w:val="BodyTextFirstIndent"/>
    <w:uiPriority w:val="99"/>
    <w:semiHidden/>
    <w:rsid w:val="00A3158E"/>
    <w:rPr>
      <w:color w:val="404040" w:themeColor="text1" w:themeTint="BF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A6B7A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A6B7A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A6B7A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A6B7A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A6B7A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A6B7A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A6B7A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A6B7A"/>
    <w:rPr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A6B7A"/>
    <w:rPr>
      <w:i/>
      <w:iCs/>
      <w:color w:val="1F497D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5A6B7A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A6B7A"/>
  </w:style>
  <w:style w:type="table" w:styleId="ColorfulGrid">
    <w:name w:val="Colorful Grid"/>
    <w:basedOn w:val="TableNormal"/>
    <w:uiPriority w:val="73"/>
    <w:semiHidden/>
    <w:unhideWhenUsed/>
    <w:rsid w:val="005A6B7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A6B7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A6B7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A6B7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A6B7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A6B7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A6B7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5A6B7A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A6B7A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A6B7A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A6B7A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A6B7A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A6B7A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A6B7A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A6B7A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A6B7A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A6B7A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A6B7A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A6B7A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A6B7A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A6B7A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A6B7A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6B7A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6B7A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6B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6B7A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5A6B7A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A6B7A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A6B7A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A6B7A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A6B7A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A6B7A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A6B7A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A6B7A"/>
  </w:style>
  <w:style w:type="character" w:customStyle="1" w:styleId="DateChar">
    <w:name w:val="Date Char"/>
    <w:basedOn w:val="DefaultParagraphFont"/>
    <w:link w:val="Date"/>
    <w:uiPriority w:val="99"/>
    <w:semiHidden/>
    <w:rsid w:val="005A6B7A"/>
  </w:style>
  <w:style w:type="paragraph" w:styleId="DocumentMap">
    <w:name w:val="Document Map"/>
    <w:basedOn w:val="Normal"/>
    <w:link w:val="DocumentMapChar"/>
    <w:uiPriority w:val="99"/>
    <w:semiHidden/>
    <w:unhideWhenUsed/>
    <w:rsid w:val="005A6B7A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A6B7A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A6B7A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A6B7A"/>
  </w:style>
  <w:style w:type="character" w:styleId="EndnoteReference">
    <w:name w:val="endnote reference"/>
    <w:basedOn w:val="DefaultParagraphFont"/>
    <w:uiPriority w:val="99"/>
    <w:semiHidden/>
    <w:unhideWhenUsed/>
    <w:rsid w:val="005A6B7A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A6B7A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A6B7A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A6B7A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A6B7A"/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5A6B7A"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5A6B7A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A6B7A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A6B7A"/>
    <w:rPr>
      <w:szCs w:val="20"/>
    </w:rPr>
  </w:style>
  <w:style w:type="table" w:customStyle="1" w:styleId="GridTable1Light1">
    <w:name w:val="Grid Table 1 Light1"/>
    <w:basedOn w:val="TableNormal"/>
    <w:uiPriority w:val="46"/>
    <w:rsid w:val="005A6B7A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5A6B7A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5A6B7A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5A6B7A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5A6B7A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5A6B7A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5A6B7A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5A6B7A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5A6B7A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5A6B7A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5A6B7A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5A6B7A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5A6B7A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5A6B7A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5A6B7A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5A6B7A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5A6B7A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5A6B7A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5A6B7A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5A6B7A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5A6B7A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5A6B7A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5A6B7A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5A6B7A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5A6B7A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5A6B7A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5A6B7A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5A6B7A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5A6B7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5A6B7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5A6B7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5A6B7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5A6B7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5A6B7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5A6B7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5A6B7A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5A6B7A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5A6B7A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5A6B7A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5A6B7A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5A6B7A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5A6B7A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5A6B7A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5A6B7A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5A6B7A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5A6B7A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5A6B7A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5A6B7A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5A6B7A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992D62"/>
    <w:rPr>
      <w:rFonts w:eastAsiaTheme="majorEastAsia" w:cstheme="majorBidi"/>
      <w:b/>
      <w:color w:val="984806" w:themeColor="accent6" w:themeShade="8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D62"/>
    <w:rPr>
      <w:rFonts w:eastAsiaTheme="majorEastAsia" w:cstheme="majorBidi"/>
      <w:b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5DD1"/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6B7A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6B7A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6B7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6B7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6B7A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6B7A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5A6B7A"/>
  </w:style>
  <w:style w:type="paragraph" w:styleId="HTMLAddress">
    <w:name w:val="HTML Address"/>
    <w:basedOn w:val="Normal"/>
    <w:link w:val="HTMLAddressChar"/>
    <w:uiPriority w:val="99"/>
    <w:semiHidden/>
    <w:unhideWhenUsed/>
    <w:rsid w:val="005A6B7A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A6B7A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5A6B7A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A6B7A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A6B7A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A6B7A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A6B7A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A6B7A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A6B7A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A6B7A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A6B7A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5A6B7A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A6B7A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A6B7A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A6B7A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A6B7A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A6B7A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A6B7A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A6B7A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A6B7A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A6B7A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A6B7A"/>
    <w:rPr>
      <w:rFonts w:asciiTheme="majorHAnsi" w:eastAsiaTheme="majorEastAsia" w:hAnsiTheme="majorHAnsi" w:cstheme="majorBidi"/>
      <w:b/>
      <w:bCs/>
    </w:rPr>
  </w:style>
  <w:style w:type="table" w:styleId="LightGrid">
    <w:name w:val="Light Grid"/>
    <w:basedOn w:val="TableNormal"/>
    <w:uiPriority w:val="62"/>
    <w:semiHidden/>
    <w:unhideWhenUsed/>
    <w:rsid w:val="005A6B7A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5A6B7A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A6B7A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A6B7A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A6B7A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A6B7A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A6B7A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5A6B7A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A6B7A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A6B7A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A6B7A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A6B7A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A6B7A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A6B7A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A6B7A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5A6B7A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A6B7A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A6B7A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A6B7A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A6B7A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A6B7A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5A6B7A"/>
  </w:style>
  <w:style w:type="paragraph" w:styleId="List">
    <w:name w:val="List"/>
    <w:basedOn w:val="Normal"/>
    <w:uiPriority w:val="99"/>
    <w:semiHidden/>
    <w:unhideWhenUsed/>
    <w:rsid w:val="005A6B7A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5A6B7A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5A6B7A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5A6B7A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5A6B7A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5A6B7A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5A6B7A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A6B7A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A6B7A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A6B7A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A6B7A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A6B7A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A6B7A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A6B7A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A6B7A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5A6B7A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5A6B7A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5A6B7A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A6B7A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A6B7A"/>
    <w:pPr>
      <w:numPr>
        <w:numId w:val="10"/>
      </w:numPr>
      <w:contextualSpacing/>
    </w:pPr>
  </w:style>
  <w:style w:type="table" w:customStyle="1" w:styleId="ListTable1Light1">
    <w:name w:val="List Table 1 Light1"/>
    <w:basedOn w:val="TableNormal"/>
    <w:uiPriority w:val="46"/>
    <w:rsid w:val="005A6B7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5A6B7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5A6B7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5A6B7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5A6B7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5A6B7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5A6B7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5A6B7A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5A6B7A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5A6B7A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5A6B7A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5A6B7A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5A6B7A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5A6B7A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5A6B7A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5A6B7A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5A6B7A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5A6B7A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5A6B7A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5A6B7A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5A6B7A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5A6B7A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5A6B7A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5A6B7A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5A6B7A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5A6B7A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5A6B7A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5A6B7A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5A6B7A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5A6B7A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5A6B7A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5A6B7A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5A6B7A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5A6B7A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5A6B7A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5A6B7A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5A6B7A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5A6B7A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5A6B7A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5A6B7A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5A6B7A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5A6B7A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5A6B7A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5A6B7A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5A6B7A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5A6B7A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5A6B7A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5A6B7A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5A6B7A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5A6B7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A6B7A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5A6B7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A6B7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A6B7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A6B7A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A6B7A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A6B7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A6B7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A6B7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A6B7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A6B7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A6B7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A6B7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A6B7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A6B7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A6B7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A6B7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A6B7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A6B7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A6B7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A6B7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A6B7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5A6B7A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5A6B7A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A6B7A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A6B7A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A6B7A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A6B7A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A6B7A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A6B7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A6B7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A6B7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A6B7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A6B7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A6B7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A6B7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A6B7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5A6B7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A6B7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A6B7A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A6B7A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A6B7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A6B7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A6B7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5A6B7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A6B7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A6B7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A6B7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A6B7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A6B7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A6B7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A6B7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39"/>
    <w:qFormat/>
    <w:rsid w:val="005A6B7A"/>
  </w:style>
  <w:style w:type="paragraph" w:styleId="NormalWeb">
    <w:name w:val="Normal (Web)"/>
    <w:basedOn w:val="Normal"/>
    <w:uiPriority w:val="99"/>
    <w:semiHidden/>
    <w:unhideWhenUsed/>
    <w:rsid w:val="005A6B7A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A6B7A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A6B7A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A6B7A"/>
  </w:style>
  <w:style w:type="character" w:styleId="PageNumber">
    <w:name w:val="page number"/>
    <w:basedOn w:val="DefaultParagraphFont"/>
    <w:uiPriority w:val="99"/>
    <w:semiHidden/>
    <w:unhideWhenUsed/>
    <w:rsid w:val="005A6B7A"/>
  </w:style>
  <w:style w:type="table" w:customStyle="1" w:styleId="PlainTable11">
    <w:name w:val="Plain Table 11"/>
    <w:basedOn w:val="TableNormal"/>
    <w:uiPriority w:val="41"/>
    <w:rsid w:val="005A6B7A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5A6B7A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5A6B7A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5A6B7A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5A6B7A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5A6B7A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A6B7A"/>
    <w:rPr>
      <w:rFonts w:ascii="Consolas" w:hAnsi="Consolas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A6B7A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A6B7A"/>
  </w:style>
  <w:style w:type="paragraph" w:styleId="Signature">
    <w:name w:val="Signature"/>
    <w:basedOn w:val="Normal"/>
    <w:link w:val="SignatureChar"/>
    <w:uiPriority w:val="99"/>
    <w:semiHidden/>
    <w:unhideWhenUsed/>
    <w:rsid w:val="005A6B7A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A6B7A"/>
  </w:style>
  <w:style w:type="character" w:styleId="Strong">
    <w:name w:val="Strong"/>
    <w:basedOn w:val="DefaultParagraphFont"/>
    <w:uiPriority w:val="22"/>
    <w:unhideWhenUsed/>
    <w:qFormat/>
    <w:rsid w:val="005A6B7A"/>
    <w:rPr>
      <w:b/>
      <w:bCs/>
    </w:rPr>
  </w:style>
  <w:style w:type="table" w:styleId="Table3Deffects1">
    <w:name w:val="Table 3D effects 1"/>
    <w:basedOn w:val="TableNormal"/>
    <w:uiPriority w:val="99"/>
    <w:semiHidden/>
    <w:unhideWhenUsed/>
    <w:rsid w:val="005A6B7A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A6B7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A6B7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5A6B7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A6B7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A6B7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A6B7A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5A6B7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5A6B7A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5A6B7A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5A6B7A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A6B7A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A6B7A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A6B7A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A6B7A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5A6B7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A6B7A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5A6B7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A6B7A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A6B7A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A6B7A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A6B7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A6B7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A6B7A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A6B7A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5A6B7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5A6B7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A6B7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A6B7A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A6B7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A6B7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A6B7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A6B7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A6B7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A6B7A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5A6B7A"/>
  </w:style>
  <w:style w:type="table" w:styleId="TableProfessional">
    <w:name w:val="Table Professional"/>
    <w:basedOn w:val="TableNormal"/>
    <w:uiPriority w:val="99"/>
    <w:semiHidden/>
    <w:unhideWhenUsed/>
    <w:rsid w:val="005A6B7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A6B7A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A6B7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A6B7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5A6B7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A6B7A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5A6B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5A6B7A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A6B7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A6B7A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link w:val="TitleChar"/>
    <w:uiPriority w:val="1"/>
    <w:qFormat/>
    <w:rsid w:val="0049375C"/>
    <w:rPr>
      <w:rFonts w:eastAsiaTheme="majorEastAsia" w:cstheme="majorBidi"/>
      <w:b/>
      <w:color w:val="215868" w:themeColor="accent5" w:themeShade="80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49375C"/>
    <w:rPr>
      <w:rFonts w:eastAsiaTheme="majorEastAsia" w:cstheme="majorBidi"/>
      <w:b/>
      <w:color w:val="215868" w:themeColor="accent5" w:themeShade="80"/>
      <w:sz w:val="32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5A6B7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5A6B7A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5A6B7A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5A6B7A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5A6B7A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A6B7A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A6B7A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A6B7A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A6B7A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A6B7A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A6B7A"/>
    <w:pPr>
      <w:outlineLvl w:val="9"/>
    </w:pPr>
  </w:style>
  <w:style w:type="character" w:styleId="Emphasis">
    <w:name w:val="Emphasis"/>
    <w:basedOn w:val="DefaultParagraphFont"/>
    <w:uiPriority w:val="20"/>
    <w:semiHidden/>
    <w:unhideWhenUsed/>
    <w:rsid w:val="00013144"/>
    <w:rPr>
      <w:i/>
      <w:iCs/>
    </w:rPr>
  </w:style>
  <w:style w:type="paragraph" w:styleId="Subtitle">
    <w:name w:val="Subtitle"/>
    <w:basedOn w:val="Normal"/>
    <w:link w:val="SubtitleChar"/>
    <w:uiPriority w:val="11"/>
    <w:semiHidden/>
    <w:unhideWhenUsed/>
    <w:rsid w:val="00A3158E"/>
    <w:pPr>
      <w:numPr>
        <w:ilvl w:val="1"/>
      </w:numPr>
      <w:spacing w:after="160"/>
      <w:contextualSpacing/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A3158E"/>
    <w:rPr>
      <w:rFonts w:eastAsiaTheme="minorEastAsia"/>
      <w:color w:val="5A5A5A" w:themeColor="text1" w:themeTint="A5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49375C"/>
    <w:pPr>
      <w:spacing w:before="200" w:after="16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sid w:val="0049375C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49375C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49375C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rsid w:val="0049375C"/>
    <w:rPr>
      <w:b/>
      <w:bCs/>
      <w:caps w:val="0"/>
      <w:smallCaps/>
      <w:color w:val="365F91" w:themeColor="accent1" w:themeShade="BF"/>
      <w:spacing w:val="0"/>
    </w:rPr>
  </w:style>
  <w:style w:type="character" w:styleId="BookTitle">
    <w:name w:val="Book Title"/>
    <w:basedOn w:val="DefaultParagraphFont"/>
    <w:uiPriority w:val="33"/>
    <w:semiHidden/>
    <w:unhideWhenUsed/>
    <w:rsid w:val="0049375C"/>
    <w:rPr>
      <w:b/>
      <w:bCs/>
      <w:i/>
      <w:iCs/>
      <w:spacing w:val="0"/>
    </w:rPr>
  </w:style>
  <w:style w:type="character" w:styleId="IntenseEmphasis">
    <w:name w:val="Intense Emphasis"/>
    <w:basedOn w:val="DefaultParagraphFont"/>
    <w:uiPriority w:val="21"/>
    <w:semiHidden/>
    <w:unhideWhenUsed/>
    <w:rsid w:val="0049375C"/>
    <w:rPr>
      <w:i/>
      <w:iCs/>
      <w:color w:val="365F91" w:themeColor="accent1" w:themeShade="BF"/>
    </w:rPr>
  </w:style>
  <w:style w:type="paragraph" w:styleId="ListParagraph">
    <w:name w:val="List Paragraph"/>
    <w:basedOn w:val="Normal"/>
    <w:uiPriority w:val="34"/>
    <w:semiHidden/>
    <w:unhideWhenUsed/>
    <w:rsid w:val="00013144"/>
    <w:pPr>
      <w:ind w:left="720"/>
      <w:contextualSpacing/>
    </w:pPr>
  </w:style>
  <w:style w:type="character" w:styleId="SubtleEmphasis">
    <w:name w:val="Subtle Emphasis"/>
    <w:basedOn w:val="DefaultParagraphFont"/>
    <w:uiPriority w:val="19"/>
    <w:semiHidden/>
    <w:unhideWhenUsed/>
    <w:rsid w:val="00013144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rsid w:val="00013144"/>
    <w:rPr>
      <w:smallCaps/>
      <w:color w:val="5A5A5A" w:themeColor="text1" w:themeTint="A5"/>
    </w:rPr>
  </w:style>
  <w:style w:type="paragraph" w:customStyle="1" w:styleId="RowHead">
    <w:name w:val="Row Head"/>
    <w:basedOn w:val="Normal"/>
    <w:uiPriority w:val="10"/>
    <w:qFormat/>
    <w:rsid w:val="0080006B"/>
    <w:pPr>
      <w:numPr>
        <w:numId w:val="11"/>
      </w:numPr>
    </w:pPr>
    <w:rPr>
      <w:rFonts w:eastAsiaTheme="majorEastAsia" w:cstheme="majorBidi"/>
      <w:bCs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oline\AppData\Roaming\Microsoft\Templates\Functional%20resume%20reference%20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Functional resume reference sheet</Template>
  <TotalTime>13</TotalTime>
  <Pages>2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Karoline</dc:creator>
  <cp:lastModifiedBy>Karoline Keffer</cp:lastModifiedBy>
  <cp:revision>16</cp:revision>
  <cp:lastPrinted>2009-06-22T13:57:00Z</cp:lastPrinted>
  <dcterms:created xsi:type="dcterms:W3CDTF">2020-01-02T21:09:00Z</dcterms:created>
  <dcterms:modified xsi:type="dcterms:W3CDTF">2024-08-08T21:38:00Z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79;#Template 12;#95;#Microsoft Office Word 2007;#448;#Microsoft Office Word 2010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