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7E9C" w14:textId="33BBBACF" w:rsidR="003729F6" w:rsidRPr="00F310C1" w:rsidRDefault="00C2762A" w:rsidP="00BB6AD7">
      <w:pPr>
        <w:pStyle w:val="Title"/>
      </w:pPr>
      <w:r>
        <w:t>Beloved Jewels Childcare</w:t>
      </w:r>
      <w:r w:rsidR="002060FE" w:rsidRPr="00F310C1">
        <w:t xml:space="preserve"> </w:t>
      </w:r>
    </w:p>
    <w:p w14:paraId="59B3E131" w14:textId="77777777" w:rsidR="009114C7" w:rsidRDefault="00A37DCC" w:rsidP="009114C7">
      <w:pPr>
        <w:pStyle w:val="Title2"/>
      </w:pPr>
      <w:sdt>
        <w:sdtPr>
          <w:id w:val="-73895216"/>
          <w:placeholder>
            <w:docPart w:val="2ABB87FE5FAD44C597845842AA9C644B"/>
          </w:placeholder>
          <w:temporary/>
          <w:showingPlcHdr/>
          <w15:appearance w15:val="hidden"/>
        </w:sdtPr>
        <w:sdtEndPr/>
        <w:sdtContent>
          <w:r w:rsidR="00BB6AD7" w:rsidRPr="00F310C1">
            <w:t>Planning Checklist</w:t>
          </w:r>
        </w:sdtContent>
      </w:sdt>
    </w:p>
    <w:tbl>
      <w:tblPr>
        <w:tblW w:w="0" w:type="auto"/>
        <w:tblLook w:val="0600" w:firstRow="0" w:lastRow="0" w:firstColumn="0" w:lastColumn="0" w:noHBand="1" w:noVBand="1"/>
      </w:tblPr>
      <w:tblGrid>
        <w:gridCol w:w="4140"/>
        <w:gridCol w:w="360"/>
        <w:gridCol w:w="4130"/>
      </w:tblGrid>
      <w:tr w:rsidR="009114C7" w:rsidRPr="00A37DCC" w14:paraId="0252D658" w14:textId="77777777" w:rsidTr="009114C7">
        <w:tc>
          <w:tcPr>
            <w:tcW w:w="4140" w:type="dxa"/>
          </w:tcPr>
          <w:p w14:paraId="66AB7729" w14:textId="1502214F" w:rsidR="0004312A" w:rsidRPr="00A37DCC" w:rsidRDefault="0004312A" w:rsidP="0004312A">
            <w:pPr>
              <w:pStyle w:val="Heading1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A37DCC">
              <w:rPr>
                <w:sz w:val="26"/>
                <w:szCs w:val="26"/>
              </w:rPr>
              <w:t>Be sure to bring in at least 2 pair of clothing (one pair for backup and the other pair for outside activities)</w:t>
            </w:r>
          </w:p>
          <w:p w14:paraId="349AF817" w14:textId="2CDCF846" w:rsidR="0004312A" w:rsidRPr="00A37DCC" w:rsidRDefault="00A37DCC" w:rsidP="00460E00">
            <w:pPr>
              <w:pStyle w:val="ListParagraph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A37DCC">
              <w:rPr>
                <w:rFonts w:ascii="Comic Sans MS" w:hAnsi="Comic Sans MS"/>
                <w:b/>
                <w:bCs/>
                <w:color w:val="BA90D4" w:themeColor="accent1"/>
                <w:sz w:val="26"/>
                <w:szCs w:val="26"/>
              </w:rPr>
              <w:t>If baby/child has a favorite blanket or special item, be sure to bring that for comforting until they have adjusted and no longer need it.</w:t>
            </w:r>
          </w:p>
          <w:p w14:paraId="43063A9A" w14:textId="386E76A0" w:rsidR="00A37DCC" w:rsidRPr="00A37DCC" w:rsidRDefault="00A37DCC" w:rsidP="00460E00">
            <w:pPr>
              <w:pStyle w:val="ListParagraph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A37DCC">
              <w:rPr>
                <w:rFonts w:ascii="Comic Sans MS" w:hAnsi="Comic Sans MS"/>
                <w:b/>
                <w:bCs/>
                <w:color w:val="BA90D4" w:themeColor="accent1"/>
                <w:sz w:val="26"/>
                <w:szCs w:val="26"/>
              </w:rPr>
              <w:t>If you would like to bring your child’s snack, that is okay.</w:t>
            </w:r>
          </w:p>
          <w:p w14:paraId="5389903D" w14:textId="11BC3E21" w:rsidR="00A37DCC" w:rsidRPr="00A37DCC" w:rsidRDefault="00A37DCC" w:rsidP="00460E00">
            <w:pPr>
              <w:pStyle w:val="ListParagraph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A37DCC">
              <w:rPr>
                <w:rFonts w:ascii="Comic Sans MS" w:hAnsi="Comic Sans MS"/>
                <w:b/>
                <w:bCs/>
                <w:color w:val="BA90D4" w:themeColor="accent1"/>
                <w:sz w:val="26"/>
                <w:szCs w:val="26"/>
              </w:rPr>
              <w:t>Bring in baby’s diapers (I’ll be sure to keep you updated as to if they are running low</w:t>
            </w:r>
          </w:p>
          <w:p w14:paraId="3A52C67A" w14:textId="5602391A" w:rsidR="00A37DCC" w:rsidRPr="00A37DCC" w:rsidRDefault="00A37DCC" w:rsidP="00460E00">
            <w:pPr>
              <w:pStyle w:val="ListParagraph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A37DCC">
              <w:rPr>
                <w:rFonts w:ascii="Comic Sans MS" w:hAnsi="Comic Sans MS"/>
                <w:b/>
                <w:bCs/>
                <w:color w:val="BA90D4" w:themeColor="accent1"/>
                <w:sz w:val="26"/>
                <w:szCs w:val="26"/>
              </w:rPr>
              <w:t>If a child is potty training, be sure to pack pull ups and an extra pair of undergarments in case of an accident.</w:t>
            </w:r>
          </w:p>
          <w:p w14:paraId="478B3AA2" w14:textId="77777777" w:rsidR="0004312A" w:rsidRPr="00A37DCC" w:rsidRDefault="0004312A" w:rsidP="0004312A">
            <w:pPr>
              <w:rPr>
                <w:sz w:val="26"/>
                <w:szCs w:val="26"/>
              </w:rPr>
            </w:pPr>
          </w:p>
          <w:p w14:paraId="0E0A571D" w14:textId="62EEC829" w:rsidR="0004312A" w:rsidRPr="00A37DCC" w:rsidRDefault="0004312A" w:rsidP="0004312A">
            <w:pPr>
              <w:pStyle w:val="ListParagraph"/>
              <w:rPr>
                <w:sz w:val="26"/>
                <w:szCs w:val="26"/>
              </w:rPr>
            </w:pPr>
          </w:p>
          <w:p w14:paraId="41793801" w14:textId="51873DB3" w:rsidR="0004312A" w:rsidRPr="00A37DCC" w:rsidRDefault="0004312A" w:rsidP="0004312A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14:paraId="62666131" w14:textId="77777777" w:rsidR="009114C7" w:rsidRPr="00A37DCC" w:rsidRDefault="009114C7" w:rsidP="009114C7">
            <w:pPr>
              <w:pStyle w:val="Heading1"/>
              <w:rPr>
                <w:sz w:val="26"/>
                <w:szCs w:val="26"/>
              </w:rPr>
            </w:pPr>
          </w:p>
        </w:tc>
        <w:tc>
          <w:tcPr>
            <w:tcW w:w="4130" w:type="dxa"/>
          </w:tcPr>
          <w:p w14:paraId="03899734" w14:textId="5301AD29" w:rsidR="009114C7" w:rsidRPr="00A37DCC" w:rsidRDefault="009114C7" w:rsidP="00E40B1F">
            <w:pPr>
              <w:pStyle w:val="Heading1"/>
              <w:rPr>
                <w:sz w:val="26"/>
                <w:szCs w:val="26"/>
              </w:rPr>
            </w:pPr>
          </w:p>
          <w:p w14:paraId="507A63C8" w14:textId="77777777" w:rsidR="009114C7" w:rsidRPr="00A37DCC" w:rsidRDefault="009114C7" w:rsidP="009114C7">
            <w:pPr>
              <w:pStyle w:val="Heading1"/>
              <w:rPr>
                <w:sz w:val="26"/>
                <w:szCs w:val="26"/>
              </w:rPr>
            </w:pPr>
          </w:p>
        </w:tc>
      </w:tr>
    </w:tbl>
    <w:p w14:paraId="3EF5AAA9" w14:textId="77777777" w:rsidR="009114C7" w:rsidRPr="00A37DCC" w:rsidRDefault="009114C7" w:rsidP="00E40B1F">
      <w:pPr>
        <w:pStyle w:val="checkboxindent"/>
        <w:spacing w:after="0"/>
        <w:ind w:left="0" w:firstLine="0"/>
        <w:rPr>
          <w:sz w:val="26"/>
          <w:szCs w:val="26"/>
        </w:rPr>
      </w:pPr>
    </w:p>
    <w:sectPr w:rsidR="009114C7" w:rsidRPr="00A37DCC" w:rsidSect="009114C7">
      <w:headerReference w:type="first" r:id="rId10"/>
      <w:type w:val="continuous"/>
      <w:pgSz w:w="12240" w:h="15840" w:code="1"/>
      <w:pgMar w:top="1080" w:right="720" w:bottom="720" w:left="288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AE153" w14:textId="77777777" w:rsidR="00C2762A" w:rsidRDefault="00C2762A" w:rsidP="007E740D">
      <w:r>
        <w:separator/>
      </w:r>
    </w:p>
  </w:endnote>
  <w:endnote w:type="continuationSeparator" w:id="0">
    <w:p w14:paraId="124096BB" w14:textId="77777777" w:rsidR="00C2762A" w:rsidRDefault="00C2762A" w:rsidP="007E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0F42E" w14:textId="77777777" w:rsidR="00C2762A" w:rsidRDefault="00C2762A" w:rsidP="007E740D">
      <w:r>
        <w:separator/>
      </w:r>
    </w:p>
  </w:footnote>
  <w:footnote w:type="continuationSeparator" w:id="0">
    <w:p w14:paraId="792D7423" w14:textId="77777777" w:rsidR="00C2762A" w:rsidRDefault="00C2762A" w:rsidP="007E7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E619" w14:textId="77777777" w:rsidR="00F310C1" w:rsidRDefault="00F310C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F734E9" wp14:editId="15B5AE08">
              <wp:simplePos x="0" y="0"/>
              <mc:AlternateContent>
                <mc:Choice Requires="wp14">
                  <wp:positionH relativeFrom="page">
                    <wp14:pctPosHOffset>-13300</wp14:pctPosHOffset>
                  </wp:positionH>
                </mc:Choice>
                <mc:Fallback>
                  <wp:positionH relativeFrom="page">
                    <wp:posOffset>-1033145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-12500</wp14:pctPosVOffset>
                  </wp:positionV>
                </mc:Choice>
                <mc:Fallback>
                  <wp:positionV relativeFrom="page">
                    <wp:posOffset>-1257300</wp:posOffset>
                  </wp:positionV>
                </mc:Fallback>
              </mc:AlternateContent>
              <wp:extent cx="8348472" cy="11440800"/>
              <wp:effectExtent l="0" t="0" r="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48472" cy="11440800"/>
                        <a:chOff x="0" y="0"/>
                        <a:chExt cx="8343900" cy="11440800"/>
                      </a:xfrm>
                    </wpg:grpSpPr>
                    <wpg:grpSp>
                      <wpg:cNvPr id="8" name="Group 8" title="Striped border"/>
                      <wpg:cNvGrpSpPr/>
                      <wpg:grpSpPr>
                        <a:xfrm>
                          <a:off x="1501140" y="0"/>
                          <a:ext cx="457200" cy="11440800"/>
                          <a:chOff x="0" y="0"/>
                          <a:chExt cx="457200" cy="11439525"/>
                        </a:xfrm>
                      </wpg:grpSpPr>
                      <wps:wsp>
                        <wps:cNvPr id="9" name="Rectangle 7" title="Striped border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457200" cy="114300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76225" y="0"/>
                            <a:ext cx="91440" cy="1143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grpSp>
                    <wps:wsp>
                      <wps:cNvPr id="11" name="AutoShape 2" descr="Large grid" title="Colored background"/>
                      <wps:cNvSpPr>
                        <a:spLocks noChangeArrowheads="1"/>
                      </wps:cNvSpPr>
                      <wps:spPr bwMode="auto">
                        <a:xfrm>
                          <a:off x="0" y="1706880"/>
                          <a:ext cx="8343900" cy="1371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pattFill prst="dkHorz">
                          <a:fgClr>
                            <a:schemeClr val="accent6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7" name="AutoShape 6" descr="bear.jpg" title="Teddy bear in a crib"/>
                      <wps:cNvSpPr>
                        <a:spLocks noChangeArrowheads="1"/>
                      </wps:cNvSpPr>
                      <wps:spPr bwMode="auto">
                        <a:xfrm>
                          <a:off x="403860" y="1706880"/>
                          <a:ext cx="2286000" cy="1371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blipFill dpi="0" rotWithShape="0">
                          <a:blip r:embed="rId1"/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g:grpSp>
                      <wpg:cNvPr id="24" name="Group 24" title="baby rattle"/>
                      <wpg:cNvGrpSpPr/>
                      <wpg:grpSpPr>
                        <a:xfrm>
                          <a:off x="6896100" y="2057400"/>
                          <a:ext cx="583200" cy="1184400"/>
                          <a:chOff x="0" y="0"/>
                          <a:chExt cx="668748" cy="1357297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0" y="0"/>
                            <a:ext cx="668748" cy="1357297"/>
                            <a:chOff x="0" y="0"/>
                            <a:chExt cx="668748" cy="1357297"/>
                          </a:xfrm>
                        </wpg:grpSpPr>
                        <wpg:grpSp>
                          <wpg:cNvPr id="26" name="Group 26"/>
                          <wpg:cNvGrpSpPr/>
                          <wpg:grpSpPr>
                            <a:xfrm>
                              <a:off x="0" y="0"/>
                              <a:ext cx="668748" cy="1357297"/>
                              <a:chOff x="0" y="0"/>
                              <a:chExt cx="668748" cy="1357297"/>
                            </a:xfrm>
                          </wpg:grpSpPr>
                          <wps:wsp>
                            <wps:cNvPr id="27" name="Freeform 820"/>
                            <wps:cNvSpPr>
                              <a:spLocks noEditPoints="1"/>
                            </wps:cNvSpPr>
                            <wps:spPr bwMode="auto">
                              <a:xfrm rot="1455503">
                                <a:off x="4762" y="0"/>
                                <a:ext cx="521480" cy="1357297"/>
                              </a:xfrm>
                              <a:custGeom>
                                <a:avLst/>
                                <a:gdLst>
                                  <a:gd name="T0" fmla="*/ 828 w 1978"/>
                                  <a:gd name="T1" fmla="*/ 12 h 5148"/>
                                  <a:gd name="T2" fmla="*/ 567 w 1978"/>
                                  <a:gd name="T3" fmla="*/ 94 h 5148"/>
                                  <a:gd name="T4" fmla="*/ 338 w 1978"/>
                                  <a:gd name="T5" fmla="*/ 247 h 5148"/>
                                  <a:gd name="T6" fmla="*/ 158 w 1978"/>
                                  <a:gd name="T7" fmla="*/ 453 h 5148"/>
                                  <a:gd name="T8" fmla="*/ 40 w 1978"/>
                                  <a:gd name="T9" fmla="*/ 700 h 5148"/>
                                  <a:gd name="T10" fmla="*/ 3 w 1978"/>
                                  <a:gd name="T11" fmla="*/ 927 h 5148"/>
                                  <a:gd name="T12" fmla="*/ 9 w 1978"/>
                                  <a:gd name="T13" fmla="*/ 1131 h 5148"/>
                                  <a:gd name="T14" fmla="*/ 76 w 1978"/>
                                  <a:gd name="T15" fmla="*/ 1366 h 5148"/>
                                  <a:gd name="T16" fmla="*/ 199 w 1978"/>
                                  <a:gd name="T17" fmla="*/ 1578 h 5148"/>
                                  <a:gd name="T18" fmla="*/ 368 w 1978"/>
                                  <a:gd name="T19" fmla="*/ 1754 h 5148"/>
                                  <a:gd name="T20" fmla="*/ 575 w 1978"/>
                                  <a:gd name="T21" fmla="*/ 1885 h 5148"/>
                                  <a:gd name="T22" fmla="*/ 709 w 1978"/>
                                  <a:gd name="T23" fmla="*/ 1930 h 5148"/>
                                  <a:gd name="T24" fmla="*/ 748 w 1978"/>
                                  <a:gd name="T25" fmla="*/ 1998 h 5148"/>
                                  <a:gd name="T26" fmla="*/ 741 w 1978"/>
                                  <a:gd name="T27" fmla="*/ 2149 h 5148"/>
                                  <a:gd name="T28" fmla="*/ 737 w 1978"/>
                                  <a:gd name="T29" fmla="*/ 4209 h 5148"/>
                                  <a:gd name="T30" fmla="*/ 625 w 1978"/>
                                  <a:gd name="T31" fmla="*/ 4297 h 5148"/>
                                  <a:gd name="T32" fmla="*/ 504 w 1978"/>
                                  <a:gd name="T33" fmla="*/ 4518 h 5148"/>
                                  <a:gd name="T34" fmla="*/ 514 w 1978"/>
                                  <a:gd name="T35" fmla="*/ 4822 h 5148"/>
                                  <a:gd name="T36" fmla="*/ 600 w 1978"/>
                                  <a:gd name="T37" fmla="*/ 4968 h 5148"/>
                                  <a:gd name="T38" fmla="*/ 741 w 1978"/>
                                  <a:gd name="T39" fmla="*/ 5086 h 5148"/>
                                  <a:gd name="T40" fmla="*/ 1035 w 1978"/>
                                  <a:gd name="T41" fmla="*/ 5148 h 5148"/>
                                  <a:gd name="T42" fmla="*/ 1313 w 1978"/>
                                  <a:gd name="T43" fmla="*/ 5032 h 5148"/>
                                  <a:gd name="T44" fmla="*/ 1402 w 1978"/>
                                  <a:gd name="T45" fmla="*/ 4932 h 5148"/>
                                  <a:gd name="T46" fmla="*/ 1490 w 1978"/>
                                  <a:gd name="T47" fmla="*/ 4660 h 5148"/>
                                  <a:gd name="T48" fmla="*/ 1402 w 1978"/>
                                  <a:gd name="T49" fmla="*/ 4360 h 5148"/>
                                  <a:gd name="T50" fmla="*/ 1273 w 1978"/>
                                  <a:gd name="T51" fmla="*/ 4238 h 5148"/>
                                  <a:gd name="T52" fmla="*/ 1230 w 1978"/>
                                  <a:gd name="T53" fmla="*/ 4158 h 5148"/>
                                  <a:gd name="T54" fmla="*/ 1234 w 1978"/>
                                  <a:gd name="T55" fmla="*/ 4002 h 5148"/>
                                  <a:gd name="T56" fmla="*/ 1278 w 1978"/>
                                  <a:gd name="T57" fmla="*/ 1931 h 5148"/>
                                  <a:gd name="T58" fmla="*/ 1525 w 1978"/>
                                  <a:gd name="T59" fmla="*/ 1816 h 5148"/>
                                  <a:gd name="T60" fmla="*/ 1729 w 1978"/>
                                  <a:gd name="T61" fmla="*/ 1637 h 5148"/>
                                  <a:gd name="T62" fmla="*/ 1878 w 1978"/>
                                  <a:gd name="T63" fmla="*/ 1410 h 5148"/>
                                  <a:gd name="T64" fmla="*/ 1963 w 1978"/>
                                  <a:gd name="T65" fmla="*/ 1153 h 5148"/>
                                  <a:gd name="T66" fmla="*/ 1970 w 1978"/>
                                  <a:gd name="T67" fmla="*/ 881 h 5148"/>
                                  <a:gd name="T68" fmla="*/ 1938 w 1978"/>
                                  <a:gd name="T69" fmla="*/ 714 h 5148"/>
                                  <a:gd name="T70" fmla="*/ 1841 w 1978"/>
                                  <a:gd name="T71" fmla="*/ 489 h 5148"/>
                                  <a:gd name="T72" fmla="*/ 1691 w 1978"/>
                                  <a:gd name="T73" fmla="*/ 297 h 5148"/>
                                  <a:gd name="T74" fmla="*/ 1501 w 1978"/>
                                  <a:gd name="T75" fmla="*/ 144 h 5148"/>
                                  <a:gd name="T76" fmla="*/ 1279 w 1978"/>
                                  <a:gd name="T77" fmla="*/ 43 h 5148"/>
                                  <a:gd name="T78" fmla="*/ 1078 w 1978"/>
                                  <a:gd name="T79" fmla="*/ 4 h 5148"/>
                                  <a:gd name="T80" fmla="*/ 966 w 1978"/>
                                  <a:gd name="T81" fmla="*/ 0 h 5148"/>
                                  <a:gd name="T82" fmla="*/ 1010 w 1978"/>
                                  <a:gd name="T83" fmla="*/ 4628 h 5148"/>
                                  <a:gd name="T84" fmla="*/ 985 w 1978"/>
                                  <a:gd name="T85" fmla="*/ 4677 h 5148"/>
                                  <a:gd name="T86" fmla="*/ 959 w 1978"/>
                                  <a:gd name="T87" fmla="*/ 4656 h 5148"/>
                                  <a:gd name="T88" fmla="*/ 981 w 1978"/>
                                  <a:gd name="T89" fmla="*/ 4617 h 51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978" h="5148">
                                    <a:moveTo>
                                      <a:pt x="966" y="0"/>
                                    </a:moveTo>
                                    <a:lnTo>
                                      <a:pt x="919" y="2"/>
                                    </a:lnTo>
                                    <a:lnTo>
                                      <a:pt x="828" y="12"/>
                                    </a:lnTo>
                                    <a:lnTo>
                                      <a:pt x="739" y="31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567" y="94"/>
                                    </a:lnTo>
                                    <a:lnTo>
                                      <a:pt x="487" y="138"/>
                                    </a:lnTo>
                                    <a:lnTo>
                                      <a:pt x="409" y="189"/>
                                    </a:lnTo>
                                    <a:lnTo>
                                      <a:pt x="338" y="247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212" y="378"/>
                                    </a:lnTo>
                                    <a:lnTo>
                                      <a:pt x="158" y="453"/>
                                    </a:lnTo>
                                    <a:lnTo>
                                      <a:pt x="111" y="531"/>
                                    </a:lnTo>
                                    <a:lnTo>
                                      <a:pt x="71" y="613"/>
                                    </a:lnTo>
                                    <a:lnTo>
                                      <a:pt x="40" y="700"/>
                                    </a:lnTo>
                                    <a:lnTo>
                                      <a:pt x="18" y="789"/>
                                    </a:lnTo>
                                    <a:lnTo>
                                      <a:pt x="5" y="881"/>
                                    </a:lnTo>
                                    <a:lnTo>
                                      <a:pt x="3" y="927"/>
                                    </a:lnTo>
                                    <a:lnTo>
                                      <a:pt x="0" y="968"/>
                                    </a:lnTo>
                                    <a:lnTo>
                                      <a:pt x="2" y="1050"/>
                                    </a:lnTo>
                                    <a:lnTo>
                                      <a:pt x="9" y="1131"/>
                                    </a:lnTo>
                                    <a:lnTo>
                                      <a:pt x="25" y="1212"/>
                                    </a:lnTo>
                                    <a:lnTo>
                                      <a:pt x="48" y="1290"/>
                                    </a:lnTo>
                                    <a:lnTo>
                                      <a:pt x="76" y="1366"/>
                                    </a:lnTo>
                                    <a:lnTo>
                                      <a:pt x="111" y="1441"/>
                                    </a:lnTo>
                                    <a:lnTo>
                                      <a:pt x="153" y="1510"/>
                                    </a:lnTo>
                                    <a:lnTo>
                                      <a:pt x="199" y="1578"/>
                                    </a:lnTo>
                                    <a:lnTo>
                                      <a:pt x="251" y="1642"/>
                                    </a:lnTo>
                                    <a:lnTo>
                                      <a:pt x="306" y="1700"/>
                                    </a:lnTo>
                                    <a:lnTo>
                                      <a:pt x="368" y="1754"/>
                                    </a:lnTo>
                                    <a:lnTo>
                                      <a:pt x="433" y="1803"/>
                                    </a:lnTo>
                                    <a:lnTo>
                                      <a:pt x="502" y="1847"/>
                                    </a:lnTo>
                                    <a:lnTo>
                                      <a:pt x="575" y="1885"/>
                                    </a:lnTo>
                                    <a:lnTo>
                                      <a:pt x="651" y="1916"/>
                                    </a:lnTo>
                                    <a:lnTo>
                                      <a:pt x="691" y="1927"/>
                                    </a:lnTo>
                                    <a:lnTo>
                                      <a:pt x="709" y="1930"/>
                                    </a:lnTo>
                                    <a:lnTo>
                                      <a:pt x="732" y="1945"/>
                                    </a:lnTo>
                                    <a:lnTo>
                                      <a:pt x="745" y="1969"/>
                                    </a:lnTo>
                                    <a:lnTo>
                                      <a:pt x="748" y="1998"/>
                                    </a:lnTo>
                                    <a:lnTo>
                                      <a:pt x="744" y="2050"/>
                                    </a:lnTo>
                                    <a:lnTo>
                                      <a:pt x="736" y="2121"/>
                                    </a:lnTo>
                                    <a:lnTo>
                                      <a:pt x="741" y="2149"/>
                                    </a:lnTo>
                                    <a:lnTo>
                                      <a:pt x="741" y="2664"/>
                                    </a:lnTo>
                                    <a:lnTo>
                                      <a:pt x="742" y="3697"/>
                                    </a:lnTo>
                                    <a:lnTo>
                                      <a:pt x="737" y="4209"/>
                                    </a:lnTo>
                                    <a:lnTo>
                                      <a:pt x="713" y="4225"/>
                                    </a:lnTo>
                                    <a:lnTo>
                                      <a:pt x="666" y="4258"/>
                                    </a:lnTo>
                                    <a:lnTo>
                                      <a:pt x="625" y="4297"/>
                                    </a:lnTo>
                                    <a:lnTo>
                                      <a:pt x="589" y="4340"/>
                                    </a:lnTo>
                                    <a:lnTo>
                                      <a:pt x="544" y="4412"/>
                                    </a:lnTo>
                                    <a:lnTo>
                                      <a:pt x="504" y="4518"/>
                                    </a:lnTo>
                                    <a:lnTo>
                                      <a:pt x="486" y="4629"/>
                                    </a:lnTo>
                                    <a:lnTo>
                                      <a:pt x="492" y="4741"/>
                                    </a:lnTo>
                                    <a:lnTo>
                                      <a:pt x="514" y="4822"/>
                                    </a:lnTo>
                                    <a:lnTo>
                                      <a:pt x="536" y="4874"/>
                                    </a:lnTo>
                                    <a:lnTo>
                                      <a:pt x="564" y="4923"/>
                                    </a:lnTo>
                                    <a:lnTo>
                                      <a:pt x="600" y="4968"/>
                                    </a:lnTo>
                                    <a:lnTo>
                                      <a:pt x="621" y="4990"/>
                                    </a:lnTo>
                                    <a:lnTo>
                                      <a:pt x="657" y="5026"/>
                                    </a:lnTo>
                                    <a:lnTo>
                                      <a:pt x="741" y="5086"/>
                                    </a:lnTo>
                                    <a:lnTo>
                                      <a:pt x="834" y="5126"/>
                                    </a:lnTo>
                                    <a:lnTo>
                                      <a:pt x="933" y="5146"/>
                                    </a:lnTo>
                                    <a:lnTo>
                                      <a:pt x="1035" y="5148"/>
                                    </a:lnTo>
                                    <a:lnTo>
                                      <a:pt x="1136" y="5128"/>
                                    </a:lnTo>
                                    <a:lnTo>
                                      <a:pt x="1229" y="5090"/>
                                    </a:lnTo>
                                    <a:lnTo>
                                      <a:pt x="1313" y="5032"/>
                                    </a:lnTo>
                                    <a:lnTo>
                                      <a:pt x="1349" y="4994"/>
                                    </a:lnTo>
                                    <a:lnTo>
                                      <a:pt x="1368" y="4975"/>
                                    </a:lnTo>
                                    <a:lnTo>
                                      <a:pt x="1402" y="4932"/>
                                    </a:lnTo>
                                    <a:lnTo>
                                      <a:pt x="1443" y="4864"/>
                                    </a:lnTo>
                                    <a:lnTo>
                                      <a:pt x="1477" y="4764"/>
                                    </a:lnTo>
                                    <a:lnTo>
                                      <a:pt x="1490" y="4660"/>
                                    </a:lnTo>
                                    <a:lnTo>
                                      <a:pt x="1481" y="4555"/>
                                    </a:lnTo>
                                    <a:lnTo>
                                      <a:pt x="1452" y="4453"/>
                                    </a:lnTo>
                                    <a:lnTo>
                                      <a:pt x="1402" y="4360"/>
                                    </a:lnTo>
                                    <a:lnTo>
                                      <a:pt x="1334" y="4279"/>
                                    </a:lnTo>
                                    <a:lnTo>
                                      <a:pt x="1291" y="4245"/>
                                    </a:lnTo>
                                    <a:lnTo>
                                      <a:pt x="1273" y="4238"/>
                                    </a:lnTo>
                                    <a:lnTo>
                                      <a:pt x="1248" y="4217"/>
                                    </a:lnTo>
                                    <a:lnTo>
                                      <a:pt x="1235" y="4190"/>
                                    </a:lnTo>
                                    <a:lnTo>
                                      <a:pt x="1230" y="4158"/>
                                    </a:lnTo>
                                    <a:lnTo>
                                      <a:pt x="1232" y="4106"/>
                                    </a:lnTo>
                                    <a:lnTo>
                                      <a:pt x="1237" y="4035"/>
                                    </a:lnTo>
                                    <a:lnTo>
                                      <a:pt x="1234" y="4002"/>
                                    </a:lnTo>
                                    <a:lnTo>
                                      <a:pt x="1233" y="2973"/>
                                    </a:lnTo>
                                    <a:lnTo>
                                      <a:pt x="1234" y="1943"/>
                                    </a:lnTo>
                                    <a:lnTo>
                                      <a:pt x="1278" y="1931"/>
                                    </a:lnTo>
                                    <a:lnTo>
                                      <a:pt x="1365" y="1901"/>
                                    </a:lnTo>
                                    <a:lnTo>
                                      <a:pt x="1447" y="1863"/>
                                    </a:lnTo>
                                    <a:lnTo>
                                      <a:pt x="1525" y="1816"/>
                                    </a:lnTo>
                                    <a:lnTo>
                                      <a:pt x="1598" y="1762"/>
                                    </a:lnTo>
                                    <a:lnTo>
                                      <a:pt x="1667" y="1703"/>
                                    </a:lnTo>
                                    <a:lnTo>
                                      <a:pt x="1729" y="1637"/>
                                    </a:lnTo>
                                    <a:lnTo>
                                      <a:pt x="1785" y="1566"/>
                                    </a:lnTo>
                                    <a:lnTo>
                                      <a:pt x="1836" y="1490"/>
                                    </a:lnTo>
                                    <a:lnTo>
                                      <a:pt x="1878" y="1410"/>
                                    </a:lnTo>
                                    <a:lnTo>
                                      <a:pt x="1914" y="1327"/>
                                    </a:lnTo>
                                    <a:lnTo>
                                      <a:pt x="1943" y="1241"/>
                                    </a:lnTo>
                                    <a:lnTo>
                                      <a:pt x="1963" y="1153"/>
                                    </a:lnTo>
                                    <a:lnTo>
                                      <a:pt x="1975" y="1063"/>
                                    </a:lnTo>
                                    <a:lnTo>
                                      <a:pt x="1978" y="972"/>
                                    </a:lnTo>
                                    <a:lnTo>
                                      <a:pt x="1970" y="881"/>
                                    </a:lnTo>
                                    <a:lnTo>
                                      <a:pt x="1962" y="835"/>
                                    </a:lnTo>
                                    <a:lnTo>
                                      <a:pt x="1956" y="794"/>
                                    </a:lnTo>
                                    <a:lnTo>
                                      <a:pt x="1938" y="714"/>
                                    </a:lnTo>
                                    <a:lnTo>
                                      <a:pt x="1912" y="637"/>
                                    </a:lnTo>
                                    <a:lnTo>
                                      <a:pt x="1880" y="562"/>
                                    </a:lnTo>
                                    <a:lnTo>
                                      <a:pt x="1841" y="489"/>
                                    </a:lnTo>
                                    <a:lnTo>
                                      <a:pt x="1796" y="421"/>
                                    </a:lnTo>
                                    <a:lnTo>
                                      <a:pt x="1747" y="356"/>
                                    </a:lnTo>
                                    <a:lnTo>
                                      <a:pt x="1691" y="297"/>
                                    </a:lnTo>
                                    <a:lnTo>
                                      <a:pt x="1633" y="240"/>
                                    </a:lnTo>
                                    <a:lnTo>
                                      <a:pt x="1568" y="190"/>
                                    </a:lnTo>
                                    <a:lnTo>
                                      <a:pt x="1501" y="144"/>
                                    </a:lnTo>
                                    <a:lnTo>
                                      <a:pt x="1430" y="104"/>
                                    </a:lnTo>
                                    <a:lnTo>
                                      <a:pt x="1357" y="70"/>
                                    </a:lnTo>
                                    <a:lnTo>
                                      <a:pt x="1279" y="43"/>
                                    </a:lnTo>
                                    <a:lnTo>
                                      <a:pt x="1201" y="21"/>
                                    </a:lnTo>
                                    <a:lnTo>
                                      <a:pt x="1119" y="8"/>
                                    </a:lnTo>
                                    <a:lnTo>
                                      <a:pt x="1078" y="4"/>
                                    </a:lnTo>
                                    <a:lnTo>
                                      <a:pt x="1021" y="0"/>
                                    </a:lnTo>
                                    <a:lnTo>
                                      <a:pt x="966" y="0"/>
                                    </a:lnTo>
                                    <a:lnTo>
                                      <a:pt x="966" y="0"/>
                                    </a:lnTo>
                                    <a:close/>
                                    <a:moveTo>
                                      <a:pt x="989" y="4616"/>
                                    </a:moveTo>
                                    <a:lnTo>
                                      <a:pt x="998" y="4618"/>
                                    </a:lnTo>
                                    <a:lnTo>
                                      <a:pt x="1010" y="4628"/>
                                    </a:lnTo>
                                    <a:lnTo>
                                      <a:pt x="1016" y="4647"/>
                                    </a:lnTo>
                                    <a:lnTo>
                                      <a:pt x="1003" y="4671"/>
                                    </a:lnTo>
                                    <a:lnTo>
                                      <a:pt x="985" y="4677"/>
                                    </a:lnTo>
                                    <a:lnTo>
                                      <a:pt x="971" y="4670"/>
                                    </a:lnTo>
                                    <a:lnTo>
                                      <a:pt x="963" y="4662"/>
                                    </a:lnTo>
                                    <a:lnTo>
                                      <a:pt x="959" y="4656"/>
                                    </a:lnTo>
                                    <a:lnTo>
                                      <a:pt x="959" y="4640"/>
                                    </a:lnTo>
                                    <a:lnTo>
                                      <a:pt x="968" y="4625"/>
                                    </a:lnTo>
                                    <a:lnTo>
                                      <a:pt x="981" y="4617"/>
                                    </a:lnTo>
                                    <a:lnTo>
                                      <a:pt x="989" y="46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8" name="Group 28"/>
                            <wpg:cNvGrpSpPr/>
                            <wpg:grpSpPr>
                              <a:xfrm>
                                <a:off x="0" y="66675"/>
                                <a:ext cx="668748" cy="1242494"/>
                                <a:chOff x="0" y="0"/>
                                <a:chExt cx="668748" cy="1242494"/>
                              </a:xfrm>
                            </wpg:grpSpPr>
                            <wpg:grpSp>
                              <wpg:cNvPr id="29" name="Group 29"/>
                              <wpg:cNvGrpSpPr/>
                              <wpg:grpSpPr>
                                <a:xfrm>
                                  <a:off x="95250" y="0"/>
                                  <a:ext cx="573498" cy="1242494"/>
                                  <a:chOff x="0" y="0"/>
                                  <a:chExt cx="573498" cy="1242494"/>
                                </a:xfrm>
                              </wpg:grpSpPr>
                              <wps:wsp>
                                <wps:cNvPr id="30" name="Freeform 821"/>
                                <wps:cNvSpPr>
                                  <a:spLocks/>
                                </wps:cNvSpPr>
                                <wps:spPr bwMode="auto">
                                  <a:xfrm rot="1455503">
                                    <a:off x="114300" y="0"/>
                                    <a:ext cx="459198" cy="459117"/>
                                  </a:xfrm>
                                  <a:custGeom>
                                    <a:avLst/>
                                    <a:gdLst>
                                      <a:gd name="T0" fmla="*/ 1738 w 1740"/>
                                      <a:gd name="T1" fmla="*/ 914 h 1738"/>
                                      <a:gd name="T2" fmla="*/ 1712 w 1740"/>
                                      <a:gd name="T3" fmla="*/ 1087 h 1738"/>
                                      <a:gd name="T4" fmla="*/ 1653 w 1740"/>
                                      <a:gd name="T5" fmla="*/ 1247 h 1738"/>
                                      <a:gd name="T6" fmla="*/ 1567 w 1740"/>
                                      <a:gd name="T7" fmla="*/ 1390 h 1738"/>
                                      <a:gd name="T8" fmla="*/ 1454 w 1740"/>
                                      <a:gd name="T9" fmla="*/ 1512 h 1738"/>
                                      <a:gd name="T10" fmla="*/ 1320 w 1740"/>
                                      <a:gd name="T11" fmla="*/ 1613 h 1738"/>
                                      <a:gd name="T12" fmla="*/ 1169 w 1740"/>
                                      <a:gd name="T13" fmla="*/ 1687 h 1738"/>
                                      <a:gd name="T14" fmla="*/ 1003 w 1740"/>
                                      <a:gd name="T15" fmla="*/ 1729 h 1738"/>
                                      <a:gd name="T16" fmla="*/ 870 w 1740"/>
                                      <a:gd name="T17" fmla="*/ 1738 h 1738"/>
                                      <a:gd name="T18" fmla="*/ 737 w 1740"/>
                                      <a:gd name="T19" fmla="*/ 1729 h 1738"/>
                                      <a:gd name="T20" fmla="*/ 570 w 1740"/>
                                      <a:gd name="T21" fmla="*/ 1687 h 1738"/>
                                      <a:gd name="T22" fmla="*/ 418 w 1740"/>
                                      <a:gd name="T23" fmla="*/ 1613 h 1738"/>
                                      <a:gd name="T24" fmla="*/ 285 w 1740"/>
                                      <a:gd name="T25" fmla="*/ 1512 h 1738"/>
                                      <a:gd name="T26" fmla="*/ 173 w 1740"/>
                                      <a:gd name="T27" fmla="*/ 1390 h 1738"/>
                                      <a:gd name="T28" fmla="*/ 85 w 1740"/>
                                      <a:gd name="T29" fmla="*/ 1247 h 1738"/>
                                      <a:gd name="T30" fmla="*/ 27 w 1740"/>
                                      <a:gd name="T31" fmla="*/ 1087 h 1738"/>
                                      <a:gd name="T32" fmla="*/ 1 w 1740"/>
                                      <a:gd name="T33" fmla="*/ 914 h 1738"/>
                                      <a:gd name="T34" fmla="*/ 1 w 1740"/>
                                      <a:gd name="T35" fmla="*/ 824 h 1738"/>
                                      <a:gd name="T36" fmla="*/ 27 w 1740"/>
                                      <a:gd name="T37" fmla="*/ 652 h 1738"/>
                                      <a:gd name="T38" fmla="*/ 85 w 1740"/>
                                      <a:gd name="T39" fmla="*/ 491 h 1738"/>
                                      <a:gd name="T40" fmla="*/ 173 w 1740"/>
                                      <a:gd name="T41" fmla="*/ 348 h 1738"/>
                                      <a:gd name="T42" fmla="*/ 285 w 1740"/>
                                      <a:gd name="T43" fmla="*/ 224 h 1738"/>
                                      <a:gd name="T44" fmla="*/ 418 w 1740"/>
                                      <a:gd name="T45" fmla="*/ 125 h 1738"/>
                                      <a:gd name="T46" fmla="*/ 570 w 1740"/>
                                      <a:gd name="T47" fmla="*/ 51 h 1738"/>
                                      <a:gd name="T48" fmla="*/ 737 w 1740"/>
                                      <a:gd name="T49" fmla="*/ 9 h 1738"/>
                                      <a:gd name="T50" fmla="*/ 870 w 1740"/>
                                      <a:gd name="T51" fmla="*/ 0 h 1738"/>
                                      <a:gd name="T52" fmla="*/ 1003 w 1740"/>
                                      <a:gd name="T53" fmla="*/ 9 h 1738"/>
                                      <a:gd name="T54" fmla="*/ 1169 w 1740"/>
                                      <a:gd name="T55" fmla="*/ 51 h 1738"/>
                                      <a:gd name="T56" fmla="*/ 1320 w 1740"/>
                                      <a:gd name="T57" fmla="*/ 125 h 1738"/>
                                      <a:gd name="T58" fmla="*/ 1454 w 1740"/>
                                      <a:gd name="T59" fmla="*/ 224 h 1738"/>
                                      <a:gd name="T60" fmla="*/ 1567 w 1740"/>
                                      <a:gd name="T61" fmla="*/ 348 h 1738"/>
                                      <a:gd name="T62" fmla="*/ 1653 w 1740"/>
                                      <a:gd name="T63" fmla="*/ 491 h 1738"/>
                                      <a:gd name="T64" fmla="*/ 1712 w 1740"/>
                                      <a:gd name="T65" fmla="*/ 652 h 1738"/>
                                      <a:gd name="T66" fmla="*/ 1738 w 1740"/>
                                      <a:gd name="T67" fmla="*/ 824 h 17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1740" h="1738">
                                        <a:moveTo>
                                          <a:pt x="1740" y="868"/>
                                        </a:moveTo>
                                        <a:lnTo>
                                          <a:pt x="1738" y="914"/>
                                        </a:lnTo>
                                        <a:lnTo>
                                          <a:pt x="1729" y="1001"/>
                                        </a:lnTo>
                                        <a:lnTo>
                                          <a:pt x="1712" y="1087"/>
                                        </a:lnTo>
                                        <a:lnTo>
                                          <a:pt x="1687" y="1168"/>
                                        </a:lnTo>
                                        <a:lnTo>
                                          <a:pt x="1653" y="1247"/>
                                        </a:lnTo>
                                        <a:lnTo>
                                          <a:pt x="1613" y="1320"/>
                                        </a:lnTo>
                                        <a:lnTo>
                                          <a:pt x="1567" y="1390"/>
                                        </a:lnTo>
                                        <a:lnTo>
                                          <a:pt x="1514" y="1454"/>
                                        </a:lnTo>
                                        <a:lnTo>
                                          <a:pt x="1454" y="1512"/>
                                        </a:lnTo>
                                        <a:lnTo>
                                          <a:pt x="1390" y="1567"/>
                                        </a:lnTo>
                                        <a:lnTo>
                                          <a:pt x="1320" y="1613"/>
                                        </a:lnTo>
                                        <a:lnTo>
                                          <a:pt x="1247" y="1653"/>
                                        </a:lnTo>
                                        <a:lnTo>
                                          <a:pt x="1169" y="1687"/>
                                        </a:lnTo>
                                        <a:lnTo>
                                          <a:pt x="1086" y="1711"/>
                                        </a:lnTo>
                                        <a:lnTo>
                                          <a:pt x="1003" y="1729"/>
                                        </a:lnTo>
                                        <a:lnTo>
                                          <a:pt x="915" y="1738"/>
                                        </a:lnTo>
                                        <a:lnTo>
                                          <a:pt x="870" y="1738"/>
                                        </a:lnTo>
                                        <a:lnTo>
                                          <a:pt x="824" y="1738"/>
                                        </a:lnTo>
                                        <a:lnTo>
                                          <a:pt x="737" y="1729"/>
                                        </a:lnTo>
                                        <a:lnTo>
                                          <a:pt x="652" y="1711"/>
                                        </a:lnTo>
                                        <a:lnTo>
                                          <a:pt x="570" y="1687"/>
                                        </a:lnTo>
                                        <a:lnTo>
                                          <a:pt x="493" y="1653"/>
                                        </a:lnTo>
                                        <a:lnTo>
                                          <a:pt x="418" y="1613"/>
                                        </a:lnTo>
                                        <a:lnTo>
                                          <a:pt x="348" y="1567"/>
                                        </a:lnTo>
                                        <a:lnTo>
                                          <a:pt x="285" y="1512"/>
                                        </a:lnTo>
                                        <a:lnTo>
                                          <a:pt x="226" y="1454"/>
                                        </a:lnTo>
                                        <a:lnTo>
                                          <a:pt x="173" y="1390"/>
                                        </a:lnTo>
                                        <a:lnTo>
                                          <a:pt x="125" y="1320"/>
                                        </a:lnTo>
                                        <a:lnTo>
                                          <a:pt x="85" y="1247"/>
                                        </a:lnTo>
                                        <a:lnTo>
                                          <a:pt x="53" y="1168"/>
                                        </a:lnTo>
                                        <a:lnTo>
                                          <a:pt x="27" y="1087"/>
                                        </a:lnTo>
                                        <a:lnTo>
                                          <a:pt x="9" y="1001"/>
                                        </a:lnTo>
                                        <a:lnTo>
                                          <a:pt x="1" y="914"/>
                                        </a:lnTo>
                                        <a:lnTo>
                                          <a:pt x="0" y="868"/>
                                        </a:lnTo>
                                        <a:lnTo>
                                          <a:pt x="1" y="824"/>
                                        </a:lnTo>
                                        <a:lnTo>
                                          <a:pt x="9" y="737"/>
                                        </a:lnTo>
                                        <a:lnTo>
                                          <a:pt x="27" y="652"/>
                                        </a:lnTo>
                                        <a:lnTo>
                                          <a:pt x="53" y="570"/>
                                        </a:lnTo>
                                        <a:lnTo>
                                          <a:pt x="85" y="491"/>
                                        </a:lnTo>
                                        <a:lnTo>
                                          <a:pt x="125" y="418"/>
                                        </a:lnTo>
                                        <a:lnTo>
                                          <a:pt x="173" y="348"/>
                                        </a:lnTo>
                                        <a:lnTo>
                                          <a:pt x="226" y="284"/>
                                        </a:lnTo>
                                        <a:lnTo>
                                          <a:pt x="285" y="224"/>
                                        </a:lnTo>
                                        <a:lnTo>
                                          <a:pt x="348" y="171"/>
                                        </a:lnTo>
                                        <a:lnTo>
                                          <a:pt x="418" y="125"/>
                                        </a:lnTo>
                                        <a:lnTo>
                                          <a:pt x="493" y="85"/>
                                        </a:lnTo>
                                        <a:lnTo>
                                          <a:pt x="570" y="51"/>
                                        </a:lnTo>
                                        <a:lnTo>
                                          <a:pt x="652" y="27"/>
                                        </a:lnTo>
                                        <a:lnTo>
                                          <a:pt x="737" y="9"/>
                                        </a:lnTo>
                                        <a:lnTo>
                                          <a:pt x="824" y="0"/>
                                        </a:lnTo>
                                        <a:lnTo>
                                          <a:pt x="870" y="0"/>
                                        </a:lnTo>
                                        <a:lnTo>
                                          <a:pt x="915" y="0"/>
                                        </a:lnTo>
                                        <a:lnTo>
                                          <a:pt x="1003" y="9"/>
                                        </a:lnTo>
                                        <a:lnTo>
                                          <a:pt x="1086" y="27"/>
                                        </a:lnTo>
                                        <a:lnTo>
                                          <a:pt x="1169" y="51"/>
                                        </a:lnTo>
                                        <a:lnTo>
                                          <a:pt x="1247" y="85"/>
                                        </a:lnTo>
                                        <a:lnTo>
                                          <a:pt x="1320" y="125"/>
                                        </a:lnTo>
                                        <a:lnTo>
                                          <a:pt x="1390" y="171"/>
                                        </a:lnTo>
                                        <a:lnTo>
                                          <a:pt x="1454" y="224"/>
                                        </a:lnTo>
                                        <a:lnTo>
                                          <a:pt x="1514" y="284"/>
                                        </a:lnTo>
                                        <a:lnTo>
                                          <a:pt x="1567" y="348"/>
                                        </a:lnTo>
                                        <a:lnTo>
                                          <a:pt x="1613" y="418"/>
                                        </a:lnTo>
                                        <a:lnTo>
                                          <a:pt x="1653" y="491"/>
                                        </a:lnTo>
                                        <a:lnTo>
                                          <a:pt x="1687" y="570"/>
                                        </a:lnTo>
                                        <a:lnTo>
                                          <a:pt x="1712" y="652"/>
                                        </a:lnTo>
                                        <a:lnTo>
                                          <a:pt x="1729" y="737"/>
                                        </a:lnTo>
                                        <a:lnTo>
                                          <a:pt x="1738" y="824"/>
                                        </a:lnTo>
                                        <a:lnTo>
                                          <a:pt x="1740" y="8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822"/>
                                <wps:cNvSpPr>
                                  <a:spLocks noEditPoints="1"/>
                                </wps:cNvSpPr>
                                <wps:spPr bwMode="auto">
                                  <a:xfrm rot="1455503">
                                    <a:off x="0" y="280987"/>
                                    <a:ext cx="203736" cy="961507"/>
                                  </a:xfrm>
                                  <a:custGeom>
                                    <a:avLst/>
                                    <a:gdLst>
                                      <a:gd name="T0" fmla="*/ 352 w 769"/>
                                      <a:gd name="T1" fmla="*/ 1 h 3644"/>
                                      <a:gd name="T2" fmla="*/ 276 w 769"/>
                                      <a:gd name="T3" fmla="*/ 53 h 3644"/>
                                      <a:gd name="T4" fmla="*/ 257 w 769"/>
                                      <a:gd name="T5" fmla="*/ 121 h 3644"/>
                                      <a:gd name="T6" fmla="*/ 228 w 769"/>
                                      <a:gd name="T7" fmla="*/ 2908 h 3644"/>
                                      <a:gd name="T8" fmla="*/ 129 w 769"/>
                                      <a:gd name="T9" fmla="*/ 2971 h 3644"/>
                                      <a:gd name="T10" fmla="*/ 54 w 769"/>
                                      <a:gd name="T11" fmla="*/ 3061 h 3644"/>
                                      <a:gd name="T12" fmla="*/ 10 w 769"/>
                                      <a:gd name="T13" fmla="*/ 3169 h 3644"/>
                                      <a:gd name="T14" fmla="*/ 0 w 769"/>
                                      <a:gd name="T15" fmla="*/ 3259 h 3644"/>
                                      <a:gd name="T16" fmla="*/ 17 w 769"/>
                                      <a:gd name="T17" fmla="*/ 3372 h 3644"/>
                                      <a:gd name="T18" fmla="*/ 88 w 769"/>
                                      <a:gd name="T19" fmla="*/ 3503 h 3644"/>
                                      <a:gd name="T20" fmla="*/ 201 w 769"/>
                                      <a:gd name="T21" fmla="*/ 3597 h 3644"/>
                                      <a:gd name="T22" fmla="*/ 345 w 769"/>
                                      <a:gd name="T23" fmla="*/ 3642 h 3644"/>
                                      <a:gd name="T24" fmla="*/ 423 w 769"/>
                                      <a:gd name="T25" fmla="*/ 3642 h 3644"/>
                                      <a:gd name="T26" fmla="*/ 568 w 769"/>
                                      <a:gd name="T27" fmla="*/ 3597 h 3644"/>
                                      <a:gd name="T28" fmla="*/ 681 w 769"/>
                                      <a:gd name="T29" fmla="*/ 3503 h 3644"/>
                                      <a:gd name="T30" fmla="*/ 752 w 769"/>
                                      <a:gd name="T31" fmla="*/ 3372 h 3644"/>
                                      <a:gd name="T32" fmla="*/ 769 w 769"/>
                                      <a:gd name="T33" fmla="*/ 3259 h 3644"/>
                                      <a:gd name="T34" fmla="*/ 759 w 769"/>
                                      <a:gd name="T35" fmla="*/ 3169 h 3644"/>
                                      <a:gd name="T36" fmla="*/ 715 w 769"/>
                                      <a:gd name="T37" fmla="*/ 3061 h 3644"/>
                                      <a:gd name="T38" fmla="*/ 640 w 769"/>
                                      <a:gd name="T39" fmla="*/ 2971 h 3644"/>
                                      <a:gd name="T40" fmla="*/ 541 w 769"/>
                                      <a:gd name="T41" fmla="*/ 2908 h 3644"/>
                                      <a:gd name="T42" fmla="*/ 512 w 769"/>
                                      <a:gd name="T43" fmla="*/ 121 h 3644"/>
                                      <a:gd name="T44" fmla="*/ 493 w 769"/>
                                      <a:gd name="T45" fmla="*/ 53 h 3644"/>
                                      <a:gd name="T46" fmla="*/ 416 w 769"/>
                                      <a:gd name="T47" fmla="*/ 1 h 3644"/>
                                      <a:gd name="T48" fmla="*/ 378 w 769"/>
                                      <a:gd name="T49" fmla="*/ 0 h 3644"/>
                                      <a:gd name="T50" fmla="*/ 414 w 769"/>
                                      <a:gd name="T51" fmla="*/ 3114 h 3644"/>
                                      <a:gd name="T52" fmla="*/ 506 w 769"/>
                                      <a:gd name="T53" fmla="*/ 3176 h 3644"/>
                                      <a:gd name="T54" fmla="*/ 530 w 769"/>
                                      <a:gd name="T55" fmla="*/ 3259 h 3644"/>
                                      <a:gd name="T56" fmla="*/ 506 w 769"/>
                                      <a:gd name="T57" fmla="*/ 3341 h 3644"/>
                                      <a:gd name="T58" fmla="*/ 414 w 769"/>
                                      <a:gd name="T59" fmla="*/ 3403 h 3644"/>
                                      <a:gd name="T60" fmla="*/ 355 w 769"/>
                                      <a:gd name="T61" fmla="*/ 3403 h 3644"/>
                                      <a:gd name="T62" fmla="*/ 262 w 769"/>
                                      <a:gd name="T63" fmla="*/ 3341 h 3644"/>
                                      <a:gd name="T64" fmla="*/ 237 w 769"/>
                                      <a:gd name="T65" fmla="*/ 3259 h 3644"/>
                                      <a:gd name="T66" fmla="*/ 262 w 769"/>
                                      <a:gd name="T67" fmla="*/ 3176 h 3644"/>
                                      <a:gd name="T68" fmla="*/ 355 w 769"/>
                                      <a:gd name="T69" fmla="*/ 3114 h 36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769" h="3644">
                                        <a:moveTo>
                                          <a:pt x="378" y="0"/>
                                        </a:moveTo>
                                        <a:lnTo>
                                          <a:pt x="352" y="1"/>
                                        </a:lnTo>
                                        <a:lnTo>
                                          <a:pt x="310" y="19"/>
                                        </a:lnTo>
                                        <a:lnTo>
                                          <a:pt x="276" y="53"/>
                                        </a:lnTo>
                                        <a:lnTo>
                                          <a:pt x="258" y="95"/>
                                        </a:lnTo>
                                        <a:lnTo>
                                          <a:pt x="257" y="121"/>
                                        </a:lnTo>
                                        <a:lnTo>
                                          <a:pt x="257" y="2896"/>
                                        </a:lnTo>
                                        <a:lnTo>
                                          <a:pt x="228" y="2908"/>
                                        </a:lnTo>
                                        <a:lnTo>
                                          <a:pt x="176" y="2936"/>
                                        </a:lnTo>
                                        <a:lnTo>
                                          <a:pt x="129" y="2971"/>
                                        </a:lnTo>
                                        <a:lnTo>
                                          <a:pt x="88" y="3014"/>
                                        </a:lnTo>
                                        <a:lnTo>
                                          <a:pt x="54" y="3061"/>
                                        </a:lnTo>
                                        <a:lnTo>
                                          <a:pt x="28" y="3113"/>
                                        </a:lnTo>
                                        <a:lnTo>
                                          <a:pt x="10" y="3169"/>
                                        </a:lnTo>
                                        <a:lnTo>
                                          <a:pt x="1" y="3228"/>
                                        </a:lnTo>
                                        <a:lnTo>
                                          <a:pt x="0" y="3259"/>
                                        </a:lnTo>
                                        <a:lnTo>
                                          <a:pt x="1" y="3298"/>
                                        </a:lnTo>
                                        <a:lnTo>
                                          <a:pt x="17" y="3372"/>
                                        </a:lnTo>
                                        <a:lnTo>
                                          <a:pt x="45" y="3442"/>
                                        </a:lnTo>
                                        <a:lnTo>
                                          <a:pt x="88" y="3503"/>
                                        </a:lnTo>
                                        <a:lnTo>
                                          <a:pt x="139" y="3556"/>
                                        </a:lnTo>
                                        <a:lnTo>
                                          <a:pt x="201" y="3597"/>
                                        </a:lnTo>
                                        <a:lnTo>
                                          <a:pt x="270" y="3627"/>
                                        </a:lnTo>
                                        <a:lnTo>
                                          <a:pt x="345" y="3642"/>
                                        </a:lnTo>
                                        <a:lnTo>
                                          <a:pt x="385" y="3644"/>
                                        </a:lnTo>
                                        <a:lnTo>
                                          <a:pt x="423" y="3642"/>
                                        </a:lnTo>
                                        <a:lnTo>
                                          <a:pt x="500" y="3627"/>
                                        </a:lnTo>
                                        <a:lnTo>
                                          <a:pt x="568" y="3597"/>
                                        </a:lnTo>
                                        <a:lnTo>
                                          <a:pt x="630" y="3556"/>
                                        </a:lnTo>
                                        <a:lnTo>
                                          <a:pt x="681" y="3503"/>
                                        </a:lnTo>
                                        <a:lnTo>
                                          <a:pt x="723" y="3442"/>
                                        </a:lnTo>
                                        <a:lnTo>
                                          <a:pt x="752" y="3372"/>
                                        </a:lnTo>
                                        <a:lnTo>
                                          <a:pt x="768" y="3298"/>
                                        </a:lnTo>
                                        <a:lnTo>
                                          <a:pt x="769" y="3259"/>
                                        </a:lnTo>
                                        <a:lnTo>
                                          <a:pt x="768" y="3228"/>
                                        </a:lnTo>
                                        <a:lnTo>
                                          <a:pt x="759" y="3169"/>
                                        </a:lnTo>
                                        <a:lnTo>
                                          <a:pt x="741" y="3113"/>
                                        </a:lnTo>
                                        <a:lnTo>
                                          <a:pt x="715" y="3061"/>
                                        </a:lnTo>
                                        <a:lnTo>
                                          <a:pt x="680" y="3014"/>
                                        </a:lnTo>
                                        <a:lnTo>
                                          <a:pt x="640" y="2971"/>
                                        </a:lnTo>
                                        <a:lnTo>
                                          <a:pt x="594" y="2936"/>
                                        </a:lnTo>
                                        <a:lnTo>
                                          <a:pt x="541" y="2908"/>
                                        </a:lnTo>
                                        <a:lnTo>
                                          <a:pt x="512" y="2896"/>
                                        </a:lnTo>
                                        <a:lnTo>
                                          <a:pt x="512" y="121"/>
                                        </a:lnTo>
                                        <a:lnTo>
                                          <a:pt x="511" y="95"/>
                                        </a:lnTo>
                                        <a:lnTo>
                                          <a:pt x="493" y="53"/>
                                        </a:lnTo>
                                        <a:lnTo>
                                          <a:pt x="459" y="19"/>
                                        </a:lnTo>
                                        <a:lnTo>
                                          <a:pt x="416" y="1"/>
                                        </a:lnTo>
                                        <a:lnTo>
                                          <a:pt x="391" y="0"/>
                                        </a:lnTo>
                                        <a:lnTo>
                                          <a:pt x="378" y="0"/>
                                        </a:lnTo>
                                        <a:close/>
                                        <a:moveTo>
                                          <a:pt x="385" y="3112"/>
                                        </a:moveTo>
                                        <a:lnTo>
                                          <a:pt x="414" y="3114"/>
                                        </a:lnTo>
                                        <a:lnTo>
                                          <a:pt x="467" y="3136"/>
                                        </a:lnTo>
                                        <a:lnTo>
                                          <a:pt x="506" y="3176"/>
                                        </a:lnTo>
                                        <a:lnTo>
                                          <a:pt x="529" y="3229"/>
                                        </a:lnTo>
                                        <a:lnTo>
                                          <a:pt x="530" y="3259"/>
                                        </a:lnTo>
                                        <a:lnTo>
                                          <a:pt x="529" y="3289"/>
                                        </a:lnTo>
                                        <a:lnTo>
                                          <a:pt x="506" y="3341"/>
                                        </a:lnTo>
                                        <a:lnTo>
                                          <a:pt x="467" y="3380"/>
                                        </a:lnTo>
                                        <a:lnTo>
                                          <a:pt x="414" y="3403"/>
                                        </a:lnTo>
                                        <a:lnTo>
                                          <a:pt x="385" y="3405"/>
                                        </a:lnTo>
                                        <a:lnTo>
                                          <a:pt x="355" y="3403"/>
                                        </a:lnTo>
                                        <a:lnTo>
                                          <a:pt x="302" y="3380"/>
                                        </a:lnTo>
                                        <a:lnTo>
                                          <a:pt x="262" y="3341"/>
                                        </a:lnTo>
                                        <a:lnTo>
                                          <a:pt x="240" y="3289"/>
                                        </a:lnTo>
                                        <a:lnTo>
                                          <a:pt x="237" y="3259"/>
                                        </a:lnTo>
                                        <a:lnTo>
                                          <a:pt x="240" y="3229"/>
                                        </a:lnTo>
                                        <a:lnTo>
                                          <a:pt x="262" y="3176"/>
                                        </a:lnTo>
                                        <a:lnTo>
                                          <a:pt x="302" y="3136"/>
                                        </a:lnTo>
                                        <a:lnTo>
                                          <a:pt x="355" y="3114"/>
                                        </a:lnTo>
                                        <a:lnTo>
                                          <a:pt x="385" y="3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00" name="Group 800"/>
                              <wpg:cNvGrpSpPr/>
                              <wpg:grpSpPr>
                                <a:xfrm>
                                  <a:off x="0" y="42862"/>
                                  <a:ext cx="654996" cy="1183720"/>
                                  <a:chOff x="0" y="0"/>
                                  <a:chExt cx="654996" cy="1183720"/>
                                </a:xfrm>
                              </wpg:grpSpPr>
                              <wps:wsp>
                                <wps:cNvPr id="801" name="Freeform 823"/>
                                <wps:cNvSpPr>
                                  <a:spLocks noEditPoints="1"/>
                                </wps:cNvSpPr>
                                <wps:spPr bwMode="auto">
                                  <a:xfrm rot="1455503">
                                    <a:off x="219075" y="376238"/>
                                    <a:ext cx="27446" cy="643819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438"/>
                                      <a:gd name="T2" fmla="*/ 50 w 100"/>
                                      <a:gd name="T3" fmla="*/ 6 h 2438"/>
                                      <a:gd name="T4" fmla="*/ 0 w 100"/>
                                      <a:gd name="T5" fmla="*/ 10 h 2438"/>
                                      <a:gd name="T6" fmla="*/ 0 w 100"/>
                                      <a:gd name="T7" fmla="*/ 2416 h 2438"/>
                                      <a:gd name="T8" fmla="*/ 26 w 100"/>
                                      <a:gd name="T9" fmla="*/ 2419 h 2438"/>
                                      <a:gd name="T10" fmla="*/ 76 w 100"/>
                                      <a:gd name="T11" fmla="*/ 2429 h 2438"/>
                                      <a:gd name="T12" fmla="*/ 100 w 100"/>
                                      <a:gd name="T13" fmla="*/ 2438 h 2438"/>
                                      <a:gd name="T14" fmla="*/ 100 w 100"/>
                                      <a:gd name="T15" fmla="*/ 0 h 2438"/>
                                      <a:gd name="T16" fmla="*/ 0 w 100"/>
                                      <a:gd name="T17" fmla="*/ 2424 h 2438"/>
                                      <a:gd name="T18" fmla="*/ 0 w 100"/>
                                      <a:gd name="T19" fmla="*/ 2425 h 2438"/>
                                      <a:gd name="T20" fmla="*/ 7 w 100"/>
                                      <a:gd name="T21" fmla="*/ 2427 h 2438"/>
                                      <a:gd name="T22" fmla="*/ 15 w 100"/>
                                      <a:gd name="T23" fmla="*/ 2428 h 2438"/>
                                      <a:gd name="T24" fmla="*/ 7 w 100"/>
                                      <a:gd name="T25" fmla="*/ 2425 h 2438"/>
                                      <a:gd name="T26" fmla="*/ 0 w 100"/>
                                      <a:gd name="T27" fmla="*/ 2424 h 24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0" h="2438">
                                        <a:moveTo>
                                          <a:pt x="100" y="0"/>
                                        </a:moveTo>
                                        <a:lnTo>
                                          <a:pt x="50" y="6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2416"/>
                                        </a:lnTo>
                                        <a:lnTo>
                                          <a:pt x="26" y="2419"/>
                                        </a:lnTo>
                                        <a:lnTo>
                                          <a:pt x="76" y="2429"/>
                                        </a:lnTo>
                                        <a:lnTo>
                                          <a:pt x="100" y="2438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424"/>
                                        </a:moveTo>
                                        <a:lnTo>
                                          <a:pt x="0" y="2425"/>
                                        </a:lnTo>
                                        <a:lnTo>
                                          <a:pt x="7" y="2427"/>
                                        </a:lnTo>
                                        <a:lnTo>
                                          <a:pt x="15" y="2428"/>
                                        </a:lnTo>
                                        <a:lnTo>
                                          <a:pt x="7" y="2425"/>
                                        </a:lnTo>
                                        <a:lnTo>
                                          <a:pt x="0" y="24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2" name="Freeform 832"/>
                                <wps:cNvSpPr>
                                  <a:spLocks/>
                                </wps:cNvSpPr>
                                <wps:spPr bwMode="auto">
                                  <a:xfrm rot="1455503">
                                    <a:off x="404812" y="0"/>
                                    <a:ext cx="250184" cy="459117"/>
                                  </a:xfrm>
                                  <a:custGeom>
                                    <a:avLst/>
                                    <a:gdLst>
                                      <a:gd name="T0" fmla="*/ 41 w 950"/>
                                      <a:gd name="T1" fmla="*/ 0 h 1738"/>
                                      <a:gd name="T2" fmla="*/ 38 w 950"/>
                                      <a:gd name="T3" fmla="*/ 7 h 1738"/>
                                      <a:gd name="T4" fmla="*/ 171 w 950"/>
                                      <a:gd name="T5" fmla="*/ 46 h 1738"/>
                                      <a:gd name="T6" fmla="*/ 293 w 950"/>
                                      <a:gd name="T7" fmla="*/ 111 h 1738"/>
                                      <a:gd name="T8" fmla="*/ 402 w 950"/>
                                      <a:gd name="T9" fmla="*/ 201 h 1738"/>
                                      <a:gd name="T10" fmla="*/ 516 w 950"/>
                                      <a:gd name="T11" fmla="*/ 343 h 1738"/>
                                      <a:gd name="T12" fmla="*/ 635 w 950"/>
                                      <a:gd name="T13" fmla="*/ 626 h 1738"/>
                                      <a:gd name="T14" fmla="*/ 662 w 950"/>
                                      <a:gd name="T15" fmla="*/ 827 h 1738"/>
                                      <a:gd name="T16" fmla="*/ 662 w 950"/>
                                      <a:gd name="T17" fmla="*/ 911 h 1738"/>
                                      <a:gd name="T18" fmla="*/ 635 w 950"/>
                                      <a:gd name="T19" fmla="*/ 1114 h 1738"/>
                                      <a:gd name="T20" fmla="*/ 515 w 950"/>
                                      <a:gd name="T21" fmla="*/ 1396 h 1738"/>
                                      <a:gd name="T22" fmla="*/ 400 w 950"/>
                                      <a:gd name="T23" fmla="*/ 1538 h 1738"/>
                                      <a:gd name="T24" fmla="*/ 291 w 950"/>
                                      <a:gd name="T25" fmla="*/ 1627 h 1738"/>
                                      <a:gd name="T26" fmla="*/ 169 w 950"/>
                                      <a:gd name="T27" fmla="*/ 1693 h 1738"/>
                                      <a:gd name="T28" fmla="*/ 34 w 950"/>
                                      <a:gd name="T29" fmla="*/ 1731 h 1738"/>
                                      <a:gd name="T30" fmla="*/ 40 w 950"/>
                                      <a:gd name="T31" fmla="*/ 1738 h 1738"/>
                                      <a:gd name="T32" fmla="*/ 125 w 950"/>
                                      <a:gd name="T33" fmla="*/ 1738 h 1738"/>
                                      <a:gd name="T34" fmla="*/ 296 w 950"/>
                                      <a:gd name="T35" fmla="*/ 1711 h 1738"/>
                                      <a:gd name="T36" fmla="*/ 457 w 950"/>
                                      <a:gd name="T37" fmla="*/ 1653 h 1738"/>
                                      <a:gd name="T38" fmla="*/ 600 w 950"/>
                                      <a:gd name="T39" fmla="*/ 1567 h 1738"/>
                                      <a:gd name="T40" fmla="*/ 724 w 950"/>
                                      <a:gd name="T41" fmla="*/ 1454 h 1738"/>
                                      <a:gd name="T42" fmla="*/ 823 w 950"/>
                                      <a:gd name="T43" fmla="*/ 1320 h 1738"/>
                                      <a:gd name="T44" fmla="*/ 897 w 950"/>
                                      <a:gd name="T45" fmla="*/ 1168 h 1738"/>
                                      <a:gd name="T46" fmla="*/ 939 w 950"/>
                                      <a:gd name="T47" fmla="*/ 1001 h 1738"/>
                                      <a:gd name="T48" fmla="*/ 950 w 950"/>
                                      <a:gd name="T49" fmla="*/ 868 h 1738"/>
                                      <a:gd name="T50" fmla="*/ 939 w 950"/>
                                      <a:gd name="T51" fmla="*/ 737 h 1738"/>
                                      <a:gd name="T52" fmla="*/ 897 w 950"/>
                                      <a:gd name="T53" fmla="*/ 570 h 1738"/>
                                      <a:gd name="T54" fmla="*/ 823 w 950"/>
                                      <a:gd name="T55" fmla="*/ 418 h 1738"/>
                                      <a:gd name="T56" fmla="*/ 724 w 950"/>
                                      <a:gd name="T57" fmla="*/ 284 h 1738"/>
                                      <a:gd name="T58" fmla="*/ 600 w 950"/>
                                      <a:gd name="T59" fmla="*/ 171 h 1738"/>
                                      <a:gd name="T60" fmla="*/ 457 w 950"/>
                                      <a:gd name="T61" fmla="*/ 85 h 1738"/>
                                      <a:gd name="T62" fmla="*/ 296 w 950"/>
                                      <a:gd name="T63" fmla="*/ 27 h 1738"/>
                                      <a:gd name="T64" fmla="*/ 125 w 950"/>
                                      <a:gd name="T65" fmla="*/ 0 h 17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950" h="1738">
                                        <a:moveTo>
                                          <a:pt x="80" y="0"/>
                                        </a:moveTo>
                                        <a:lnTo>
                                          <a:pt x="41" y="0"/>
                                        </a:lnTo>
                                        <a:lnTo>
                                          <a:pt x="3" y="4"/>
                                        </a:lnTo>
                                        <a:lnTo>
                                          <a:pt x="38" y="7"/>
                                        </a:lnTo>
                                        <a:lnTo>
                                          <a:pt x="105" y="23"/>
                                        </a:lnTo>
                                        <a:lnTo>
                                          <a:pt x="171" y="46"/>
                                        </a:lnTo>
                                        <a:lnTo>
                                          <a:pt x="233" y="76"/>
                                        </a:lnTo>
                                        <a:lnTo>
                                          <a:pt x="293" y="111"/>
                                        </a:lnTo>
                                        <a:lnTo>
                                          <a:pt x="349" y="153"/>
                                        </a:lnTo>
                                        <a:lnTo>
                                          <a:pt x="402" y="201"/>
                                        </a:lnTo>
                                        <a:lnTo>
                                          <a:pt x="450" y="254"/>
                                        </a:lnTo>
                                        <a:lnTo>
                                          <a:pt x="516" y="343"/>
                                        </a:lnTo>
                                        <a:lnTo>
                                          <a:pt x="586" y="477"/>
                                        </a:lnTo>
                                        <a:lnTo>
                                          <a:pt x="635" y="626"/>
                                        </a:lnTo>
                                        <a:lnTo>
                                          <a:pt x="655" y="744"/>
                                        </a:lnTo>
                                        <a:lnTo>
                                          <a:pt x="662" y="827"/>
                                        </a:lnTo>
                                        <a:lnTo>
                                          <a:pt x="663" y="868"/>
                                        </a:lnTo>
                                        <a:lnTo>
                                          <a:pt x="662" y="911"/>
                                        </a:lnTo>
                                        <a:lnTo>
                                          <a:pt x="655" y="994"/>
                                        </a:lnTo>
                                        <a:lnTo>
                                          <a:pt x="635" y="1114"/>
                                        </a:lnTo>
                                        <a:lnTo>
                                          <a:pt x="586" y="1262"/>
                                        </a:lnTo>
                                        <a:lnTo>
                                          <a:pt x="515" y="1396"/>
                                        </a:lnTo>
                                        <a:lnTo>
                                          <a:pt x="449" y="1484"/>
                                        </a:lnTo>
                                        <a:lnTo>
                                          <a:pt x="400" y="1538"/>
                                        </a:lnTo>
                                        <a:lnTo>
                                          <a:pt x="348" y="1586"/>
                                        </a:lnTo>
                                        <a:lnTo>
                                          <a:pt x="291" y="1627"/>
                                        </a:lnTo>
                                        <a:lnTo>
                                          <a:pt x="232" y="1663"/>
                                        </a:lnTo>
                                        <a:lnTo>
                                          <a:pt x="169" y="1693"/>
                                        </a:lnTo>
                                        <a:lnTo>
                                          <a:pt x="103" y="1715"/>
                                        </a:lnTo>
                                        <a:lnTo>
                                          <a:pt x="34" y="1731"/>
                                        </a:lnTo>
                                        <a:lnTo>
                                          <a:pt x="0" y="1734"/>
                                        </a:lnTo>
                                        <a:lnTo>
                                          <a:pt x="40" y="1738"/>
                                        </a:lnTo>
                                        <a:lnTo>
                                          <a:pt x="80" y="1738"/>
                                        </a:lnTo>
                                        <a:lnTo>
                                          <a:pt x="125" y="1738"/>
                                        </a:lnTo>
                                        <a:lnTo>
                                          <a:pt x="213" y="1729"/>
                                        </a:lnTo>
                                        <a:lnTo>
                                          <a:pt x="296" y="1711"/>
                                        </a:lnTo>
                                        <a:lnTo>
                                          <a:pt x="379" y="1687"/>
                                        </a:lnTo>
                                        <a:lnTo>
                                          <a:pt x="457" y="1653"/>
                                        </a:lnTo>
                                        <a:lnTo>
                                          <a:pt x="530" y="1613"/>
                                        </a:lnTo>
                                        <a:lnTo>
                                          <a:pt x="600" y="1567"/>
                                        </a:lnTo>
                                        <a:lnTo>
                                          <a:pt x="664" y="1512"/>
                                        </a:lnTo>
                                        <a:lnTo>
                                          <a:pt x="724" y="1454"/>
                                        </a:lnTo>
                                        <a:lnTo>
                                          <a:pt x="777" y="1390"/>
                                        </a:lnTo>
                                        <a:lnTo>
                                          <a:pt x="823" y="1320"/>
                                        </a:lnTo>
                                        <a:lnTo>
                                          <a:pt x="863" y="1247"/>
                                        </a:lnTo>
                                        <a:lnTo>
                                          <a:pt x="897" y="1168"/>
                                        </a:lnTo>
                                        <a:lnTo>
                                          <a:pt x="922" y="1087"/>
                                        </a:lnTo>
                                        <a:lnTo>
                                          <a:pt x="939" y="1001"/>
                                        </a:lnTo>
                                        <a:lnTo>
                                          <a:pt x="948" y="914"/>
                                        </a:lnTo>
                                        <a:lnTo>
                                          <a:pt x="950" y="868"/>
                                        </a:lnTo>
                                        <a:lnTo>
                                          <a:pt x="948" y="824"/>
                                        </a:lnTo>
                                        <a:lnTo>
                                          <a:pt x="939" y="737"/>
                                        </a:lnTo>
                                        <a:lnTo>
                                          <a:pt x="922" y="652"/>
                                        </a:lnTo>
                                        <a:lnTo>
                                          <a:pt x="897" y="570"/>
                                        </a:lnTo>
                                        <a:lnTo>
                                          <a:pt x="863" y="491"/>
                                        </a:lnTo>
                                        <a:lnTo>
                                          <a:pt x="823" y="418"/>
                                        </a:lnTo>
                                        <a:lnTo>
                                          <a:pt x="777" y="348"/>
                                        </a:lnTo>
                                        <a:lnTo>
                                          <a:pt x="724" y="284"/>
                                        </a:lnTo>
                                        <a:lnTo>
                                          <a:pt x="664" y="224"/>
                                        </a:lnTo>
                                        <a:lnTo>
                                          <a:pt x="600" y="171"/>
                                        </a:lnTo>
                                        <a:lnTo>
                                          <a:pt x="530" y="125"/>
                                        </a:lnTo>
                                        <a:lnTo>
                                          <a:pt x="457" y="85"/>
                                        </a:lnTo>
                                        <a:lnTo>
                                          <a:pt x="379" y="51"/>
                                        </a:lnTo>
                                        <a:lnTo>
                                          <a:pt x="296" y="27"/>
                                        </a:lnTo>
                                        <a:lnTo>
                                          <a:pt x="213" y="9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8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3" name="Freeform 833"/>
                                <wps:cNvSpPr>
                                  <a:spLocks noEditPoints="1"/>
                                </wps:cNvSpPr>
                                <wps:spPr bwMode="auto">
                                  <a:xfrm rot="1455503">
                                    <a:off x="0" y="981075"/>
                                    <a:ext cx="146732" cy="202645"/>
                                  </a:xfrm>
                                  <a:custGeom>
                                    <a:avLst/>
                                    <a:gdLst>
                                      <a:gd name="T0" fmla="*/ 163 w 556"/>
                                      <a:gd name="T1" fmla="*/ 1 h 769"/>
                                      <a:gd name="T2" fmla="*/ 187 w 556"/>
                                      <a:gd name="T3" fmla="*/ 5 h 769"/>
                                      <a:gd name="T4" fmla="*/ 308 w 556"/>
                                      <a:gd name="T5" fmla="*/ 55 h 769"/>
                                      <a:gd name="T6" fmla="*/ 403 w 556"/>
                                      <a:gd name="T7" fmla="*/ 148 h 769"/>
                                      <a:gd name="T8" fmla="*/ 461 w 556"/>
                                      <a:gd name="T9" fmla="*/ 275 h 769"/>
                                      <a:gd name="T10" fmla="*/ 475 w 556"/>
                                      <a:gd name="T11" fmla="*/ 385 h 769"/>
                                      <a:gd name="T12" fmla="*/ 461 w 556"/>
                                      <a:gd name="T13" fmla="*/ 496 h 769"/>
                                      <a:gd name="T14" fmla="*/ 401 w 556"/>
                                      <a:gd name="T15" fmla="*/ 623 h 769"/>
                                      <a:gd name="T16" fmla="*/ 305 w 556"/>
                                      <a:gd name="T17" fmla="*/ 718 h 769"/>
                                      <a:gd name="T18" fmla="*/ 181 w 556"/>
                                      <a:gd name="T19" fmla="*/ 765 h 769"/>
                                      <a:gd name="T20" fmla="*/ 159 w 556"/>
                                      <a:gd name="T21" fmla="*/ 769 h 769"/>
                                      <a:gd name="T22" fmla="*/ 210 w 556"/>
                                      <a:gd name="T23" fmla="*/ 768 h 769"/>
                                      <a:gd name="T24" fmla="*/ 355 w 556"/>
                                      <a:gd name="T25" fmla="*/ 724 h 769"/>
                                      <a:gd name="T26" fmla="*/ 468 w 556"/>
                                      <a:gd name="T27" fmla="*/ 630 h 769"/>
                                      <a:gd name="T28" fmla="*/ 539 w 556"/>
                                      <a:gd name="T29" fmla="*/ 499 h 769"/>
                                      <a:gd name="T30" fmla="*/ 556 w 556"/>
                                      <a:gd name="T31" fmla="*/ 385 h 769"/>
                                      <a:gd name="T32" fmla="*/ 539 w 556"/>
                                      <a:gd name="T33" fmla="*/ 270 h 769"/>
                                      <a:gd name="T34" fmla="*/ 468 w 556"/>
                                      <a:gd name="T35" fmla="*/ 139 h 769"/>
                                      <a:gd name="T36" fmla="*/ 355 w 556"/>
                                      <a:gd name="T37" fmla="*/ 46 h 769"/>
                                      <a:gd name="T38" fmla="*/ 210 w 556"/>
                                      <a:gd name="T39" fmla="*/ 1 h 769"/>
                                      <a:gd name="T40" fmla="*/ 130 w 556"/>
                                      <a:gd name="T41" fmla="*/ 239 h 769"/>
                                      <a:gd name="T42" fmla="*/ 57 w 556"/>
                                      <a:gd name="T43" fmla="*/ 263 h 769"/>
                                      <a:gd name="T44" fmla="*/ 1 w 556"/>
                                      <a:gd name="T45" fmla="*/ 355 h 769"/>
                                      <a:gd name="T46" fmla="*/ 1 w 556"/>
                                      <a:gd name="T47" fmla="*/ 414 h 769"/>
                                      <a:gd name="T48" fmla="*/ 57 w 556"/>
                                      <a:gd name="T49" fmla="*/ 507 h 769"/>
                                      <a:gd name="T50" fmla="*/ 130 w 556"/>
                                      <a:gd name="T51" fmla="*/ 532 h 769"/>
                                      <a:gd name="T52" fmla="*/ 150 w 556"/>
                                      <a:gd name="T53" fmla="*/ 529 h 769"/>
                                      <a:gd name="T54" fmla="*/ 79 w 556"/>
                                      <a:gd name="T55" fmla="*/ 499 h 769"/>
                                      <a:gd name="T56" fmla="*/ 27 w 556"/>
                                      <a:gd name="T57" fmla="*/ 412 h 769"/>
                                      <a:gd name="T58" fmla="*/ 27 w 556"/>
                                      <a:gd name="T59" fmla="*/ 357 h 769"/>
                                      <a:gd name="T60" fmla="*/ 79 w 556"/>
                                      <a:gd name="T61" fmla="*/ 271 h 769"/>
                                      <a:gd name="T62" fmla="*/ 150 w 556"/>
                                      <a:gd name="T63" fmla="*/ 240 h 769"/>
                                      <a:gd name="T64" fmla="*/ 130 w 556"/>
                                      <a:gd name="T65" fmla="*/ 239 h 7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556" h="769">
                                        <a:moveTo>
                                          <a:pt x="172" y="0"/>
                                        </a:moveTo>
                                        <a:lnTo>
                                          <a:pt x="163" y="1"/>
                                        </a:lnTo>
                                        <a:lnTo>
                                          <a:pt x="154" y="1"/>
                                        </a:lnTo>
                                        <a:lnTo>
                                          <a:pt x="187" y="5"/>
                                        </a:lnTo>
                                        <a:lnTo>
                                          <a:pt x="250" y="23"/>
                                        </a:lnTo>
                                        <a:lnTo>
                                          <a:pt x="308" y="55"/>
                                        </a:lnTo>
                                        <a:lnTo>
                                          <a:pt x="360" y="97"/>
                                        </a:lnTo>
                                        <a:lnTo>
                                          <a:pt x="403" y="148"/>
                                        </a:lnTo>
                                        <a:lnTo>
                                          <a:pt x="438" y="209"/>
                                        </a:lnTo>
                                        <a:lnTo>
                                          <a:pt x="461" y="275"/>
                                        </a:lnTo>
                                        <a:lnTo>
                                          <a:pt x="474" y="347"/>
                                        </a:lnTo>
                                        <a:lnTo>
                                          <a:pt x="475" y="385"/>
                                        </a:lnTo>
                                        <a:lnTo>
                                          <a:pt x="474" y="423"/>
                                        </a:lnTo>
                                        <a:lnTo>
                                          <a:pt x="461" y="496"/>
                                        </a:lnTo>
                                        <a:lnTo>
                                          <a:pt x="436" y="563"/>
                                        </a:lnTo>
                                        <a:lnTo>
                                          <a:pt x="401" y="623"/>
                                        </a:lnTo>
                                        <a:lnTo>
                                          <a:pt x="356" y="675"/>
                                        </a:lnTo>
                                        <a:lnTo>
                                          <a:pt x="305" y="718"/>
                                        </a:lnTo>
                                        <a:lnTo>
                                          <a:pt x="245" y="747"/>
                                        </a:lnTo>
                                        <a:lnTo>
                                          <a:pt x="181" y="765"/>
                                        </a:lnTo>
                                        <a:lnTo>
                                          <a:pt x="147" y="768"/>
                                        </a:lnTo>
                                        <a:lnTo>
                                          <a:pt x="159" y="769"/>
                                        </a:lnTo>
                                        <a:lnTo>
                                          <a:pt x="172" y="769"/>
                                        </a:lnTo>
                                        <a:lnTo>
                                          <a:pt x="210" y="768"/>
                                        </a:lnTo>
                                        <a:lnTo>
                                          <a:pt x="287" y="752"/>
                                        </a:lnTo>
                                        <a:lnTo>
                                          <a:pt x="355" y="724"/>
                                        </a:lnTo>
                                        <a:lnTo>
                                          <a:pt x="417" y="681"/>
                                        </a:lnTo>
                                        <a:lnTo>
                                          <a:pt x="468" y="630"/>
                                        </a:lnTo>
                                        <a:lnTo>
                                          <a:pt x="510" y="569"/>
                                        </a:lnTo>
                                        <a:lnTo>
                                          <a:pt x="539" y="499"/>
                                        </a:lnTo>
                                        <a:lnTo>
                                          <a:pt x="555" y="425"/>
                                        </a:lnTo>
                                        <a:lnTo>
                                          <a:pt x="556" y="385"/>
                                        </a:lnTo>
                                        <a:lnTo>
                                          <a:pt x="555" y="346"/>
                                        </a:lnTo>
                                        <a:lnTo>
                                          <a:pt x="539" y="270"/>
                                        </a:lnTo>
                                        <a:lnTo>
                                          <a:pt x="510" y="201"/>
                                        </a:lnTo>
                                        <a:lnTo>
                                          <a:pt x="468" y="139"/>
                                        </a:lnTo>
                                        <a:lnTo>
                                          <a:pt x="417" y="88"/>
                                        </a:lnTo>
                                        <a:lnTo>
                                          <a:pt x="355" y="46"/>
                                        </a:lnTo>
                                        <a:lnTo>
                                          <a:pt x="287" y="17"/>
                                        </a:lnTo>
                                        <a:lnTo>
                                          <a:pt x="210" y="1"/>
                                        </a:lnTo>
                                        <a:lnTo>
                                          <a:pt x="172" y="0"/>
                                        </a:lnTo>
                                        <a:close/>
                                        <a:moveTo>
                                          <a:pt x="130" y="239"/>
                                        </a:moveTo>
                                        <a:lnTo>
                                          <a:pt x="105" y="240"/>
                                        </a:lnTo>
                                        <a:lnTo>
                                          <a:pt x="57" y="263"/>
                                        </a:lnTo>
                                        <a:lnTo>
                                          <a:pt x="22" y="302"/>
                                        </a:lnTo>
                                        <a:lnTo>
                                          <a:pt x="1" y="355"/>
                                        </a:lnTo>
                                        <a:lnTo>
                                          <a:pt x="0" y="385"/>
                                        </a:lnTo>
                                        <a:lnTo>
                                          <a:pt x="1" y="414"/>
                                        </a:lnTo>
                                        <a:lnTo>
                                          <a:pt x="22" y="467"/>
                                        </a:lnTo>
                                        <a:lnTo>
                                          <a:pt x="57" y="507"/>
                                        </a:lnTo>
                                        <a:lnTo>
                                          <a:pt x="105" y="529"/>
                                        </a:lnTo>
                                        <a:lnTo>
                                          <a:pt x="130" y="532"/>
                                        </a:lnTo>
                                        <a:lnTo>
                                          <a:pt x="141" y="530"/>
                                        </a:lnTo>
                                        <a:lnTo>
                                          <a:pt x="150" y="529"/>
                                        </a:lnTo>
                                        <a:lnTo>
                                          <a:pt x="124" y="524"/>
                                        </a:lnTo>
                                        <a:lnTo>
                                          <a:pt x="79" y="499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27" y="412"/>
                                        </a:lnTo>
                                        <a:lnTo>
                                          <a:pt x="24" y="385"/>
                                        </a:lnTo>
                                        <a:lnTo>
                                          <a:pt x="27" y="357"/>
                                        </a:lnTo>
                                        <a:lnTo>
                                          <a:pt x="45" y="310"/>
                                        </a:lnTo>
                                        <a:lnTo>
                                          <a:pt x="79" y="271"/>
                                        </a:lnTo>
                                        <a:lnTo>
                                          <a:pt x="124" y="245"/>
                                        </a:lnTo>
                                        <a:lnTo>
                                          <a:pt x="150" y="240"/>
                                        </a:lnTo>
                                        <a:lnTo>
                                          <a:pt x="141" y="239"/>
                                        </a:lnTo>
                                        <a:lnTo>
                                          <a:pt x="130" y="2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804" name="Freeform 824"/>
                          <wps:cNvSpPr>
                            <a:spLocks/>
                          </wps:cNvSpPr>
                          <wps:spPr bwMode="auto">
                            <a:xfrm rot="1455503">
                              <a:off x="209550" y="195262"/>
                              <a:ext cx="459198" cy="197367"/>
                            </a:xfrm>
                            <a:custGeom>
                              <a:avLst/>
                              <a:gdLst>
                                <a:gd name="T0" fmla="*/ 85 w 1740"/>
                                <a:gd name="T1" fmla="*/ 0 h 748"/>
                                <a:gd name="T2" fmla="*/ 64 w 1740"/>
                                <a:gd name="T3" fmla="*/ 44 h 748"/>
                                <a:gd name="T4" fmla="*/ 33 w 1740"/>
                                <a:gd name="T5" fmla="*/ 136 h 748"/>
                                <a:gd name="T6" fmla="*/ 11 w 1740"/>
                                <a:gd name="T7" fmla="*/ 230 h 748"/>
                                <a:gd name="T8" fmla="*/ 1 w 1740"/>
                                <a:gd name="T9" fmla="*/ 326 h 748"/>
                                <a:gd name="T10" fmla="*/ 0 w 1740"/>
                                <a:gd name="T11" fmla="*/ 373 h 748"/>
                                <a:gd name="T12" fmla="*/ 1 w 1740"/>
                                <a:gd name="T13" fmla="*/ 422 h 748"/>
                                <a:gd name="T14" fmla="*/ 11 w 1740"/>
                                <a:gd name="T15" fmla="*/ 518 h 748"/>
                                <a:gd name="T16" fmla="*/ 33 w 1740"/>
                                <a:gd name="T17" fmla="*/ 612 h 748"/>
                                <a:gd name="T18" fmla="*/ 64 w 1740"/>
                                <a:gd name="T19" fmla="*/ 703 h 748"/>
                                <a:gd name="T20" fmla="*/ 85 w 1740"/>
                                <a:gd name="T21" fmla="*/ 748 h 748"/>
                                <a:gd name="T22" fmla="*/ 1654 w 1740"/>
                                <a:gd name="T23" fmla="*/ 748 h 748"/>
                                <a:gd name="T24" fmla="*/ 1674 w 1740"/>
                                <a:gd name="T25" fmla="*/ 703 h 748"/>
                                <a:gd name="T26" fmla="*/ 1706 w 1740"/>
                                <a:gd name="T27" fmla="*/ 612 h 748"/>
                                <a:gd name="T28" fmla="*/ 1727 w 1740"/>
                                <a:gd name="T29" fmla="*/ 518 h 748"/>
                                <a:gd name="T30" fmla="*/ 1738 w 1740"/>
                                <a:gd name="T31" fmla="*/ 422 h 748"/>
                                <a:gd name="T32" fmla="*/ 1740 w 1740"/>
                                <a:gd name="T33" fmla="*/ 373 h 748"/>
                                <a:gd name="T34" fmla="*/ 1738 w 1740"/>
                                <a:gd name="T35" fmla="*/ 326 h 748"/>
                                <a:gd name="T36" fmla="*/ 1727 w 1740"/>
                                <a:gd name="T37" fmla="*/ 230 h 748"/>
                                <a:gd name="T38" fmla="*/ 1706 w 1740"/>
                                <a:gd name="T39" fmla="*/ 136 h 748"/>
                                <a:gd name="T40" fmla="*/ 1674 w 1740"/>
                                <a:gd name="T41" fmla="*/ 44 h 748"/>
                                <a:gd name="T42" fmla="*/ 1654 w 1740"/>
                                <a:gd name="T43" fmla="*/ 0 h 748"/>
                                <a:gd name="T44" fmla="*/ 85 w 1740"/>
                                <a:gd name="T45" fmla="*/ 0 h 7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740" h="748">
                                  <a:moveTo>
                                    <a:pt x="85" y="0"/>
                                  </a:moveTo>
                                  <a:lnTo>
                                    <a:pt x="64" y="44"/>
                                  </a:lnTo>
                                  <a:lnTo>
                                    <a:pt x="33" y="136"/>
                                  </a:lnTo>
                                  <a:lnTo>
                                    <a:pt x="11" y="230"/>
                                  </a:lnTo>
                                  <a:lnTo>
                                    <a:pt x="1" y="326"/>
                                  </a:lnTo>
                                  <a:lnTo>
                                    <a:pt x="0" y="373"/>
                                  </a:lnTo>
                                  <a:lnTo>
                                    <a:pt x="1" y="422"/>
                                  </a:lnTo>
                                  <a:lnTo>
                                    <a:pt x="11" y="518"/>
                                  </a:lnTo>
                                  <a:lnTo>
                                    <a:pt x="33" y="612"/>
                                  </a:lnTo>
                                  <a:lnTo>
                                    <a:pt x="64" y="703"/>
                                  </a:lnTo>
                                  <a:lnTo>
                                    <a:pt x="85" y="748"/>
                                  </a:lnTo>
                                  <a:lnTo>
                                    <a:pt x="1654" y="748"/>
                                  </a:lnTo>
                                  <a:lnTo>
                                    <a:pt x="1674" y="703"/>
                                  </a:lnTo>
                                  <a:lnTo>
                                    <a:pt x="1706" y="612"/>
                                  </a:lnTo>
                                  <a:lnTo>
                                    <a:pt x="1727" y="518"/>
                                  </a:lnTo>
                                  <a:lnTo>
                                    <a:pt x="1738" y="422"/>
                                  </a:lnTo>
                                  <a:lnTo>
                                    <a:pt x="1740" y="373"/>
                                  </a:lnTo>
                                  <a:lnTo>
                                    <a:pt x="1738" y="326"/>
                                  </a:lnTo>
                                  <a:lnTo>
                                    <a:pt x="1727" y="230"/>
                                  </a:lnTo>
                                  <a:lnTo>
                                    <a:pt x="1706" y="136"/>
                                  </a:lnTo>
                                  <a:lnTo>
                                    <a:pt x="1674" y="44"/>
                                  </a:lnTo>
                                  <a:lnTo>
                                    <a:pt x="1654" y="0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5" name="Freeform 834"/>
                        <wps:cNvSpPr>
                          <a:spLocks/>
                        </wps:cNvSpPr>
                        <wps:spPr bwMode="auto">
                          <a:xfrm rot="1455503">
                            <a:off x="319087" y="85725"/>
                            <a:ext cx="91840" cy="89712"/>
                          </a:xfrm>
                          <a:custGeom>
                            <a:avLst/>
                            <a:gdLst>
                              <a:gd name="T0" fmla="*/ 260 w 350"/>
                              <a:gd name="T1" fmla="*/ 262 h 338"/>
                              <a:gd name="T2" fmla="*/ 227 w 350"/>
                              <a:gd name="T3" fmla="*/ 289 h 338"/>
                              <a:gd name="T4" fmla="*/ 160 w 350"/>
                              <a:gd name="T5" fmla="*/ 325 h 338"/>
                              <a:gd name="T6" fmla="*/ 96 w 350"/>
                              <a:gd name="T7" fmla="*/ 338 h 338"/>
                              <a:gd name="T8" fmla="*/ 54 w 350"/>
                              <a:gd name="T9" fmla="*/ 330 h 338"/>
                              <a:gd name="T10" fmla="*/ 31 w 350"/>
                              <a:gd name="T11" fmla="*/ 317 h 338"/>
                              <a:gd name="T12" fmla="*/ 22 w 350"/>
                              <a:gd name="T13" fmla="*/ 308 h 338"/>
                              <a:gd name="T14" fmla="*/ 14 w 350"/>
                              <a:gd name="T15" fmla="*/ 298 h 338"/>
                              <a:gd name="T16" fmla="*/ 4 w 350"/>
                              <a:gd name="T17" fmla="*/ 273 h 338"/>
                              <a:gd name="T18" fmla="*/ 0 w 350"/>
                              <a:gd name="T19" fmla="*/ 232 h 338"/>
                              <a:gd name="T20" fmla="*/ 18 w 350"/>
                              <a:gd name="T21" fmla="*/ 169 h 338"/>
                              <a:gd name="T22" fmla="*/ 60 w 350"/>
                              <a:gd name="T23" fmla="*/ 105 h 338"/>
                              <a:gd name="T24" fmla="*/ 91 w 350"/>
                              <a:gd name="T25" fmla="*/ 76 h 338"/>
                              <a:gd name="T26" fmla="*/ 123 w 350"/>
                              <a:gd name="T27" fmla="*/ 49 h 338"/>
                              <a:gd name="T28" fmla="*/ 190 w 350"/>
                              <a:gd name="T29" fmla="*/ 12 h 338"/>
                              <a:gd name="T30" fmla="*/ 254 w 350"/>
                              <a:gd name="T31" fmla="*/ 0 h 338"/>
                              <a:gd name="T32" fmla="*/ 296 w 350"/>
                              <a:gd name="T33" fmla="*/ 7 h 338"/>
                              <a:gd name="T34" fmla="*/ 319 w 350"/>
                              <a:gd name="T35" fmla="*/ 20 h 338"/>
                              <a:gd name="T36" fmla="*/ 328 w 350"/>
                              <a:gd name="T37" fmla="*/ 29 h 338"/>
                              <a:gd name="T38" fmla="*/ 336 w 350"/>
                              <a:gd name="T39" fmla="*/ 40 h 338"/>
                              <a:gd name="T40" fmla="*/ 346 w 350"/>
                              <a:gd name="T41" fmla="*/ 64 h 338"/>
                              <a:gd name="T42" fmla="*/ 350 w 350"/>
                              <a:gd name="T43" fmla="*/ 105 h 338"/>
                              <a:gd name="T44" fmla="*/ 332 w 350"/>
                              <a:gd name="T45" fmla="*/ 169 h 338"/>
                              <a:gd name="T46" fmla="*/ 291 w 350"/>
                              <a:gd name="T47" fmla="*/ 232 h 338"/>
                              <a:gd name="T48" fmla="*/ 260 w 350"/>
                              <a:gd name="T49" fmla="*/ 262 h 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50" h="338">
                                <a:moveTo>
                                  <a:pt x="260" y="262"/>
                                </a:moveTo>
                                <a:lnTo>
                                  <a:pt x="227" y="289"/>
                                </a:lnTo>
                                <a:lnTo>
                                  <a:pt x="160" y="325"/>
                                </a:lnTo>
                                <a:lnTo>
                                  <a:pt x="96" y="338"/>
                                </a:lnTo>
                                <a:lnTo>
                                  <a:pt x="54" y="330"/>
                                </a:lnTo>
                                <a:lnTo>
                                  <a:pt x="31" y="317"/>
                                </a:lnTo>
                                <a:lnTo>
                                  <a:pt x="22" y="308"/>
                                </a:lnTo>
                                <a:lnTo>
                                  <a:pt x="14" y="298"/>
                                </a:lnTo>
                                <a:lnTo>
                                  <a:pt x="4" y="273"/>
                                </a:lnTo>
                                <a:lnTo>
                                  <a:pt x="0" y="232"/>
                                </a:lnTo>
                                <a:lnTo>
                                  <a:pt x="18" y="169"/>
                                </a:lnTo>
                                <a:lnTo>
                                  <a:pt x="60" y="105"/>
                                </a:lnTo>
                                <a:lnTo>
                                  <a:pt x="91" y="76"/>
                                </a:lnTo>
                                <a:lnTo>
                                  <a:pt x="123" y="49"/>
                                </a:lnTo>
                                <a:lnTo>
                                  <a:pt x="190" y="12"/>
                                </a:lnTo>
                                <a:lnTo>
                                  <a:pt x="254" y="0"/>
                                </a:lnTo>
                                <a:lnTo>
                                  <a:pt x="296" y="7"/>
                                </a:lnTo>
                                <a:lnTo>
                                  <a:pt x="319" y="20"/>
                                </a:lnTo>
                                <a:lnTo>
                                  <a:pt x="328" y="29"/>
                                </a:lnTo>
                                <a:lnTo>
                                  <a:pt x="336" y="40"/>
                                </a:lnTo>
                                <a:lnTo>
                                  <a:pt x="346" y="64"/>
                                </a:lnTo>
                                <a:lnTo>
                                  <a:pt x="350" y="105"/>
                                </a:lnTo>
                                <a:lnTo>
                                  <a:pt x="332" y="169"/>
                                </a:lnTo>
                                <a:lnTo>
                                  <a:pt x="291" y="232"/>
                                </a:lnTo>
                                <a:lnTo>
                                  <a:pt x="260" y="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F5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107400</wp14:pctWidth>
              </wp14:sizeRelH>
              <wp14:sizeRelV relativeFrom="page">
                <wp14:pctHeight>113700</wp14:pctHeight>
              </wp14:sizeRelV>
            </wp:anchor>
          </w:drawing>
        </mc:Choice>
        <mc:Fallback>
          <w:pict>
            <v:group w14:anchorId="622DDA55" id="Group 7" o:spid="_x0000_s1026" alt="&quot;&quot;" style="position:absolute;margin-left:0;margin-top:0;width:657.35pt;height:900.85pt;z-index:251659264;mso-width-percent:1074;mso-height-percent:1137;mso-left-percent:-133;mso-top-percent:-125;mso-position-horizontal-relative:page;mso-position-vertical-relative:page;mso-width-percent:1074;mso-height-percent:1137;mso-left-percent:-133;mso-top-percent:-125" coordsize="83439,1144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HCAAAAAFJn&#10;aHRsb25nAAAC7g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I/8AAAAAAAADhCSU0EFAAAAAAABAAA&#10;AAI4QklNBAwAAAAAC+MAAAABAAAAoAAAAGAAAAHgAAC0AAAAC8cAGAAB/9j/7QAMQWRvYmVfQ00A&#10;Af/uAA5BZG9iZQBkgAAAAAH/2wCEAAwICAgJCAwJCQwRCwoLERUPDAwPFRgTExUTExgRDAwMDAwM&#10;EQwMDAwMDAwMDAwMDAwMDAwMDAwMDAwMDAwMDAwBDQsLDQ4NEA4OEBQODg4UFA4ODg4UEQwMDAwM&#10;EREMDAwMDAwRDAwMDAwMDAwMDAwMDAwMDAwMDAwMDAwMDAwMDP/AABEIAGA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">
              <v:group id="Group 8" o:spid="_x0000_s1027" style="position:absolute;left:15011;width:4572;height:114408" coordsize="4572,11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ctangle 7" o:spid="_x0000_s1028" style="position:absolute;top:95;width:4572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" fillcolor="#fffdb7 [3209]" stroked="f" strokecolor="#4a7ebb" strokeweight="1.5pt">
                  <v:shadow opacity="22938f" offset="0"/>
                  <v:textbox inset=",7.2pt,,7.2pt"/>
                </v:rect>
                <v:rect id="Rectangle 12" o:spid="_x0000_s1029" style="position:absolute;left:2762;width:914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" fillcolor="white [3212]" stroked="f" strokecolor="#4a7ebb" strokeweight="1.5pt">
                  <v:shadow opacity="22938f" offset="0"/>
                  <v:textbox inset=",7.2pt,,7.2pt"/>
                </v:rect>
              </v:group>
              <v:roundrect id="AutoShape 2" o:spid="_x0000_s1030" alt="Large grid" style="position:absolute;top:17068;width:83439;height:13716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" fillcolor="#fffdb7 [3209]" stroked="f">
                <v:fill r:id="rId2" o:title="" color2="white [3212]" type="pattern"/>
                <v:textbox inset=",7.2pt,,7.2pt"/>
              </v:roundrect>
              <v:roundrect id="AutoShape 6" o:spid="_x0000_s1031" alt="bear.jpg" style="position:absolute;left:4038;top:17068;width:22860;height:13716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" strokecolor="#4fc3f7 [3215]" strokeweight="1.5pt">
                <v:fill r:id="rId3" o:title="bear" recolor="t" type="frame"/>
                <v:shadow on="t" opacity="22938f" offset="0"/>
                <v:textbox inset=",7.2pt,,7.2pt"/>
              </v:roundrect>
              <v:group id="Group 24" o:spid="_x0000_s1032" style="position:absolute;left:68961;top:20574;width:5832;height:11844" coordsize="6687,1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group id="Group 25" o:spid="_x0000_s1033" style="position:absolute;width:6687;height:13572" coordsize="6687,1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Group 26" o:spid="_x0000_s1034" style="position:absolute;width:6687;height:13572" coordsize="6687,1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Freeform 820" o:spid="_x0000_s1035" style="position:absolute;left:47;width:5215;height:13572;rotation:1589797fd;visibility:visible;mso-wrap-style:square;v-text-anchor:top" coordsize="1978,5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" path="m966,l919,2,828,12,739,31,651,58,567,94r-80,44l409,189r-71,58l273,310r-61,68l158,453r-47,78l71,613,40,700,18,789,5,881,3,927,,968r2,82l9,1131r16,81l48,1290r28,76l111,1441r42,69l199,1578r52,64l306,1700r62,54l433,1803r69,44l575,1885r76,31l691,1927r18,3l732,1945r13,24l748,1998r-4,52l736,2121r5,28l741,2664r1,1033l737,4209r-24,16l666,4258r-41,39l589,4340r-45,72l504,4518r-18,111l492,4741r22,81l536,4874r28,49l600,4968r21,22l657,5026r84,60l834,5126r99,20l1035,5148r101,-20l1229,5090r84,-58l1349,4994r19,-19l1402,4932r41,-68l1477,4764r13,-104l1481,4555r-29,-102l1402,4360r-68,-81l1291,4245r-18,-7l1248,4217r-13,-27l1230,4158r2,-52l1237,4035r-3,-33l1233,2973r1,-1030l1278,1931r87,-30l1447,1863r78,-47l1598,1762r69,-59l1729,1637r56,-71l1836,1490r42,-80l1914,1327r29,-86l1963,1153r12,-90l1978,972r-8,-91l1962,835r-6,-41l1938,714r-26,-77l1880,562r-39,-73l1796,421r-49,-65l1691,297r-58,-57l1568,190r-67,-46l1430,104,1357,70,1279,43,1201,21,1119,8,1078,4,1021,,966,r,xm989,4616r9,2l1010,4628r6,19l1003,4671r-18,6l971,4670r-8,-8l959,4656r,-16l968,4625r13,-8l989,4616xe" stroked="f">
                      <v:path arrowok="t" o:connecttype="custom" o:connectlocs="218294,3164;149484,24784;89110,65123;41655,119436;10546,184559;791,244408;2373,298194;20037,360153;52464,416048;97020,462451;151593,496990;186921,508855;197203,526783;195357,566595;194303,1109725;164775,1132926;132875,1191194;135511,1271345;158184,1309839;195357,1340950;272867,1357297;346159,1326713;369623,1300347;392824,1228633;369623,1149537;335614,1117371;324277,1096278;325332,1055148;336932,509118;402051,478798;455834,431604;495116,371754;517525,303994;519371,232280;510934,188250;485361,128927;445815,78306;395724,37966;337196,11337;284204,1055;254676,0;266276,1220196;259685,1233115;252831,1227579;258631,1217296" o:connectangles="0,0,0,0,0,0,0,0,0,0,0,0,0,0,0,0,0,0,0,0,0,0,0,0,0,0,0,0,0,0,0,0,0,0,0,0,0,0,0,0,0,0,0,0,0"/>
                      <o:lock v:ext="edit" verticies="t"/>
                    </v:shape>
                    <v:group id="Group 28" o:spid="_x0000_s1036" style="position:absolute;top:666;width:6687;height:12425" coordsize="6687,12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group id="Group 29" o:spid="_x0000_s1037" style="position:absolute;left:952;width:5735;height:12424" coordsize="5734,12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shape id="Freeform 821" o:spid="_x0000_s1038" style="position:absolute;left:1143;width:4591;height:4591;rotation:1589797fd;visibility:visible;mso-wrap-style:square;v-text-anchor:top" coordsize="1740,1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" path="m1740,868r-2,46l1729,1001r-17,86l1687,1168r-34,79l1613,1320r-46,70l1514,1454r-60,58l1390,1567r-70,46l1247,1653r-78,34l1086,1711r-83,18l915,1738r-45,l824,1738r-87,-9l652,1711r-82,-24l493,1653r-75,-40l348,1567r-63,-55l226,1454r-53,-64l125,1320,85,1247,53,1168,27,1087,9,1001,1,914,,868,1,824,9,737,27,652,53,570,85,491r40,-73l173,348r53,-64l285,224r63,-53l418,125,493,85,570,51,652,27,737,9,824,r46,l915,r88,9l1086,27r83,24l1247,85r73,40l1390,171r64,53l1514,284r53,64l1613,418r40,73l1687,570r25,82l1729,737r9,87l1740,868xe" fillcolor="#4fc3f7 [3215]" stroked="f">
                          <v:path arrowok="t" o:connecttype="custom" o:connectlocs="458670,241446;451809,287146;436238,329412;413542,367188;383721,399416;348357,426097;308507,445645;264699,456740;229599,459117;194499,456740;150427,445645;110313,426097;75213,399416;45656,367188;22432,329412;7125,287146;264,241446;264,217671;7125,172235;22432,129705;45656,91929;75213,59173;110313,33020;150427,13472;194499,2377;229599,0;264699,2377;308507,13472;348357,33020;383721,59173;413542,91929;436238,129705;451809,172235;458670,217671" o:connectangles="0,0,0,0,0,0,0,0,0,0,0,0,0,0,0,0,0,0,0,0,0,0,0,0,0,0,0,0,0,0,0,0,0,0"/>
                        </v:shape>
                        <v:shape id="Freeform 822" o:spid="_x0000_s1039" style="position:absolute;top:2809;width:2037;height:9615;rotation:1589797fd;visibility:visible;mso-wrap-style:square;v-text-anchor:top" coordsize="769,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" path="m378,l352,1,310,19,276,53,258,95r-1,26l257,2896r-29,12l176,2936r-47,35l88,3014r-34,47l28,3113r-18,56l1,3228,,3259r1,39l17,3372r28,70l88,3503r51,53l201,3597r69,30l345,3642r40,2l423,3642r77,-15l568,3597r62,-41l681,3503r42,-61l752,3372r16,-74l769,3259r-1,-31l759,3169r-18,-56l715,3061r-35,-47l640,2971r-46,-35l541,2908r-29,-12l512,121,511,95,493,53,459,19,416,1,391,,378,xm385,3112r29,2l467,3136r39,40l529,3229r1,30l529,3289r-23,52l467,3380r-53,23l385,3405r-30,-2l302,3380r-40,-39l240,3289r-3,-30l240,3229r22,-53l302,3136r53,-22l385,3112xe" fillcolor="#4fc3f7 [3215]" stroked="f">
                          <v:path arrowok="t" o:connecttype="custom" o:connectlocs="93258,264;73122,13985;68089,31927;60405,767306;34177,783929;14307,807676;2649,836173;0,859921;4504,889737;23314,924303;53252,949106;91403,960979;112068,960979;150484,949106;180422,924303;199232,889737;203736,859921;201087,836173;189429,807676;169559,783929;143331,767306;135647,31927;130614,13985;110213,264;100146,0;109684,821661;134058,838020;140416,859921;134058,881557;109684,897917;94052,897917;69413,881557;62790,859921;69413,838020;94052,821661" o:connectangles="0,0,0,0,0,0,0,0,0,0,0,0,0,0,0,0,0,0,0,0,0,0,0,0,0,0,0,0,0,0,0,0,0,0,0"/>
                          <o:lock v:ext="edit" verticies="t"/>
                        </v:shape>
                      </v:group>
                      <v:group id="Group 800" o:spid="_x0000_s1040" style="position:absolute;top:428;width:6549;height:11837" coordsize="6549,11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8zy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X44E46ATH8BAAD//wMAUEsBAi0AFAAGAAgAAAAhANvh9svuAAAAhQEAABMAAAAAAAAAAAAA&#10;AAAAAAAAAFtDb250ZW50X1R5cGVzXS54bWxQSwECLQAUAAYACAAAACEAWvQsW78AAAAVAQAACwAA&#10;AAAAAAAAAAAAAAAfAQAAX3JlbHMvLnJlbHNQSwECLQAUAAYACAAAACEACzvM8sMAAADcAAAADwAA&#10;AAAAAAAAAAAAAAAHAgAAZHJzL2Rvd25yZXYueG1sUEsFBgAAAAADAAMAtwAAAPcCAAAAAA==&#10;">
                        <v:shape id="Freeform 823" o:spid="_x0000_s1041" style="position:absolute;left:2190;top:3762;width:275;height:6438;rotation:1589797fd;visibility:visible;mso-wrap-style:square;v-text-anchor:top" coordsize="100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" path="m100,l50,6,,10,,2416r26,3l76,2429r24,9l100,xm,2424r,1l7,2427r8,1l7,2425,,2424xe" fillcolor="#076d9b [1615]" stroked="f">
                          <v:path arrowok="t" o:connecttype="custom" o:connectlocs="27446,0;13723,1584;0,2641;0,638009;7136,638802;20859,641442;27446,643819;27446,0;0,640122;0,640386;1921,640914;4117,641178;1921,640386;0,640122" o:connectangles="0,0,0,0,0,0,0,0,0,0,0,0,0,0"/>
                          <o:lock v:ext="edit" verticies="t"/>
                        </v:shape>
                        <v:shape id="Freeform 832" o:spid="_x0000_s1042" style="position:absolute;left:4048;width:2501;height:4591;rotation:1589797fd;visibility:visible;mso-wrap-style:square;v-text-anchor:top" coordsize="950,1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" path="m80,l41,,3,4,38,7r67,16l171,46r62,30l293,111r56,42l402,201r48,53l516,343r70,134l635,626r20,118l662,827r1,41l662,911r-7,83l635,1114r-49,148l515,1396r-66,88l400,1538r-52,48l291,1627r-59,36l169,1693r-66,22l34,1731,,1734r40,4l80,1738r45,l213,1729r83,-18l379,1687r78,-34l530,1613r70,-46l664,1512r60,-58l777,1390r46,-70l863,1247r34,-79l922,1087r17,-86l948,914r2,-46l948,824r-9,-87l922,652,897,570,863,491,823,418,777,348,724,284,664,224,600,171,530,125,457,85,379,51,296,27,213,9,125,,80,xe" fillcolor="#076d9b [1615]" stroked="f">
                          <v:path arrowok="t" o:connecttype="custom" o:connectlocs="10797,0;10007,1849;45033,12152;77162,29322;105867,53097;135889,90608;167228,165367;174339,218464;174339,240653;167228,294279;135626,368773;105341,406284;76635,429795;44506,447230;8954,457268;10534,459117;32919,459117;77952,451985;120352,436663;158011,413945;190667,384094;216738,348696;236226,308544;247287,264428;250184,229294;247287,194689;236226,150573;216738,110421;190667,75023;158011,45172;120352,22454;77952,7132;32919,0" o:connectangles="0,0,0,0,0,0,0,0,0,0,0,0,0,0,0,0,0,0,0,0,0,0,0,0,0,0,0,0,0,0,0,0,0"/>
                        </v:shape>
                        <v:shape id="Freeform 833" o:spid="_x0000_s1043" style="position:absolute;top:9810;width:1467;height:2027;rotation:1589797fd;visibility:visible;mso-wrap-style:square;v-text-anchor:top" coordsize="55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" path="m172,r-9,1l154,1r33,4l250,23r58,32l360,97r43,51l438,209r23,66l474,347r1,38l474,423r-13,73l436,563r-35,60l356,675r-51,43l245,747r-64,18l147,768r12,1l172,769r38,-1l287,752r68,-28l417,681r51,-51l510,569r29,-70l555,425r1,-40l555,346,539,270,510,201,468,139,417,88,355,46,287,17,210,1,172,xm130,239r-25,1l57,263,22,302,1,355,,385r1,29l22,467r35,40l105,529r25,3l141,530r9,-1l124,524,79,499,45,461,27,412,24,385r3,-28l45,310,79,271r45,-26l150,240r-9,-1l130,239xe" fillcolor="#076d9b [1615]" stroked="f">
                          <v:path arrowok="t" o:connecttype="custom" o:connectlocs="43017,264;49351,1318;81283,14493;106354,39001;121661,72467;125356,101454;121661,130705;105826,164171;80491,189206;47767,201591;41961,202645;55420,202381;93687,190787;123508,166016;142246,131495;146732,101454;142246,71150;123508,36629;93687,12122;55420,264;34308,62981;15043,69305;264,93549;264,109096;15043,133603;34308,140191;39586,139401;20849,131495;7125,108569;7125,94076;20849,71413;39586,63244;34308,62981" o:connectangles="0,0,0,0,0,0,0,0,0,0,0,0,0,0,0,0,0,0,0,0,0,0,0,0,0,0,0,0,0,0,0,0,0"/>
                          <o:lock v:ext="edit" verticies="t"/>
                        </v:shape>
                      </v:group>
                    </v:group>
                  </v:group>
                  <v:shape id="Freeform 824" o:spid="_x0000_s1044" style="position:absolute;left:2095;top:1952;width:4592;height:1974;rotation:1589797fd;visibility:visible;mso-wrap-style:square;v-text-anchor:top" coordsize="1740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" path="m85,l64,44,33,136,11,230,1,326,,373r1,49l11,518r22,94l64,703r21,45l1654,748r20,-45l1706,612r21,-94l1738,422r2,-49l1738,326r-11,-96l1706,136,1674,44,1654,,85,xe" fillcolor="#e298e8 [3208]" stroked="f">
                    <v:path arrowok="t" o:connecttype="custom" o:connectlocs="22432,0;16890,11610;8709,35885;2903,60688;264,86018;0,98420;264,111349;2903,136679;8709,161482;16890,185493;22432,197367;436502,197367;441780,185493;450225,161482;455767,136679;458670,111349;459198,98420;458670,86018;455767,60688;450225,35885;441780,11610;436502,0;22432,0" o:connectangles="0,0,0,0,0,0,0,0,0,0,0,0,0,0,0,0,0,0,0,0,0,0,0"/>
                  </v:shape>
                </v:group>
                <v:shape id="Freeform 834" o:spid="_x0000_s1045" style="position:absolute;left:3190;top:857;width:919;height:897;rotation:1589797fd;visibility:visible;mso-wrap-style:square;v-text-anchor:top" coordsize="35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" path="m260,262r-33,27l160,325,96,338,54,330,31,317r-9,-9l14,298,4,273,,232,18,169,60,105,91,76,123,49,190,12,254,r42,7l319,20r9,9l336,40r10,24l350,105r-18,64l291,232r-31,30xe" fillcolor="#e1f5fe" stroked="f">
                  <v:path arrowok="t" o:connecttype="custom" o:connectlocs="68224,69540;59565,76706;41984,86262;25190,89712;14170,87589;8134,84138;5773,81749;3674,79095;1050,72460;0,61577;4723,44856;15744,27869;23878,20172;32275,13006;49856,3185;66650,0;77670,1858;83706,5308;86067,7697;88166,10617;90790,16987;91840,27869;87117,44856;76358,61577;68224,69540" o:connectangles="0,0,0,0,0,0,0,0,0,0,0,0,0,0,0,0,0,0,0,0,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7035"/>
      </v:shape>
    </w:pict>
  </w:numPicBullet>
  <w:abstractNum w:abstractNumId="0" w15:restartNumberingAfterBreak="0">
    <w:nsid w:val="361C036F"/>
    <w:multiLevelType w:val="multilevel"/>
    <w:tmpl w:val="9DC88B5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14017"/>
    <w:multiLevelType w:val="multilevel"/>
    <w:tmpl w:val="F958605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EA656A"/>
    <w:multiLevelType w:val="multilevel"/>
    <w:tmpl w:val="EE7A724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122770"/>
    <w:multiLevelType w:val="multilevel"/>
    <w:tmpl w:val="F958605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FC6131"/>
    <w:multiLevelType w:val="multilevel"/>
    <w:tmpl w:val="A880B4B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B450F7"/>
    <w:multiLevelType w:val="multilevel"/>
    <w:tmpl w:val="A880B4B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633596"/>
    <w:multiLevelType w:val="multilevel"/>
    <w:tmpl w:val="EE7A724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8C6917"/>
    <w:multiLevelType w:val="multilevel"/>
    <w:tmpl w:val="C47C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D71606"/>
    <w:multiLevelType w:val="hybridMultilevel"/>
    <w:tmpl w:val="709A1C9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579A8"/>
    <w:multiLevelType w:val="hybridMultilevel"/>
    <w:tmpl w:val="E626DE5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E422F"/>
    <w:multiLevelType w:val="multilevel"/>
    <w:tmpl w:val="9DC88B5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D50ED8"/>
    <w:multiLevelType w:val="multilevel"/>
    <w:tmpl w:val="39C0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0692543">
    <w:abstractNumId w:val="11"/>
  </w:num>
  <w:num w:numId="2" w16cid:durableId="1275864165">
    <w:abstractNumId w:val="0"/>
  </w:num>
  <w:num w:numId="3" w16cid:durableId="1488863816">
    <w:abstractNumId w:val="4"/>
  </w:num>
  <w:num w:numId="4" w16cid:durableId="869104601">
    <w:abstractNumId w:val="2"/>
  </w:num>
  <w:num w:numId="5" w16cid:durableId="1300961361">
    <w:abstractNumId w:val="7"/>
  </w:num>
  <w:num w:numId="6" w16cid:durableId="2041930305">
    <w:abstractNumId w:val="10"/>
  </w:num>
  <w:num w:numId="7" w16cid:durableId="781875798">
    <w:abstractNumId w:val="5"/>
  </w:num>
  <w:num w:numId="8" w16cid:durableId="1180584837">
    <w:abstractNumId w:val="6"/>
  </w:num>
  <w:num w:numId="9" w16cid:durableId="604777016">
    <w:abstractNumId w:val="1"/>
  </w:num>
  <w:num w:numId="10" w16cid:durableId="1171026663">
    <w:abstractNumId w:val="3"/>
  </w:num>
  <w:num w:numId="11" w16cid:durableId="2052336138">
    <w:abstractNumId w:val="9"/>
  </w:num>
  <w:num w:numId="12" w16cid:durableId="13164978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2A"/>
    <w:rsid w:val="0004312A"/>
    <w:rsid w:val="0006085C"/>
    <w:rsid w:val="00073EB8"/>
    <w:rsid w:val="00095E95"/>
    <w:rsid w:val="000A59DC"/>
    <w:rsid w:val="001B318D"/>
    <w:rsid w:val="001E1751"/>
    <w:rsid w:val="002060FE"/>
    <w:rsid w:val="0021069F"/>
    <w:rsid w:val="002C2B68"/>
    <w:rsid w:val="002C3147"/>
    <w:rsid w:val="003729F6"/>
    <w:rsid w:val="003E2623"/>
    <w:rsid w:val="003F2C8A"/>
    <w:rsid w:val="00402A8C"/>
    <w:rsid w:val="00417FC6"/>
    <w:rsid w:val="00460E00"/>
    <w:rsid w:val="00464CAD"/>
    <w:rsid w:val="004E6F3C"/>
    <w:rsid w:val="005063C9"/>
    <w:rsid w:val="00516635"/>
    <w:rsid w:val="005438EC"/>
    <w:rsid w:val="005C0443"/>
    <w:rsid w:val="005E0CB9"/>
    <w:rsid w:val="00684A2F"/>
    <w:rsid w:val="006A7F66"/>
    <w:rsid w:val="00710724"/>
    <w:rsid w:val="007515D7"/>
    <w:rsid w:val="007E740D"/>
    <w:rsid w:val="00824124"/>
    <w:rsid w:val="00842C8E"/>
    <w:rsid w:val="008556FE"/>
    <w:rsid w:val="0089746C"/>
    <w:rsid w:val="008A7BCF"/>
    <w:rsid w:val="008D3B9E"/>
    <w:rsid w:val="008D5415"/>
    <w:rsid w:val="009114C7"/>
    <w:rsid w:val="009171BC"/>
    <w:rsid w:val="00952770"/>
    <w:rsid w:val="00A20A28"/>
    <w:rsid w:val="00A3434B"/>
    <w:rsid w:val="00A37DCC"/>
    <w:rsid w:val="00AA31EF"/>
    <w:rsid w:val="00B01171"/>
    <w:rsid w:val="00B60928"/>
    <w:rsid w:val="00B84D2B"/>
    <w:rsid w:val="00BB6AD7"/>
    <w:rsid w:val="00BD00C8"/>
    <w:rsid w:val="00BD213F"/>
    <w:rsid w:val="00BF1BA9"/>
    <w:rsid w:val="00C10371"/>
    <w:rsid w:val="00C2762A"/>
    <w:rsid w:val="00C2772C"/>
    <w:rsid w:val="00C51666"/>
    <w:rsid w:val="00C6208E"/>
    <w:rsid w:val="00CF36E6"/>
    <w:rsid w:val="00D11B68"/>
    <w:rsid w:val="00D74477"/>
    <w:rsid w:val="00DB5EB4"/>
    <w:rsid w:val="00DC3F1C"/>
    <w:rsid w:val="00E1604E"/>
    <w:rsid w:val="00E27D24"/>
    <w:rsid w:val="00E34AE8"/>
    <w:rsid w:val="00E40B1F"/>
    <w:rsid w:val="00E4151A"/>
    <w:rsid w:val="00E42D77"/>
    <w:rsid w:val="00E60475"/>
    <w:rsid w:val="00EF0EBD"/>
    <w:rsid w:val="00F035A0"/>
    <w:rsid w:val="00F310C1"/>
    <w:rsid w:val="00F458F0"/>
    <w:rsid w:val="00F469C5"/>
    <w:rsid w:val="00F60A47"/>
    <w:rsid w:val="00FC0985"/>
    <w:rsid w:val="00FF7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7F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18D"/>
    <w:pPr>
      <w:spacing w:after="160" w:line="259" w:lineRule="auto"/>
    </w:pPr>
    <w:rPr>
      <w:color w:val="656565" w:themeColor="text1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4C7"/>
    <w:pPr>
      <w:keepNext/>
      <w:spacing w:after="80" w:line="240" w:lineRule="auto"/>
      <w:outlineLvl w:val="0"/>
    </w:pPr>
    <w:rPr>
      <w:rFonts w:ascii="Comic Sans MS" w:eastAsiaTheme="majorEastAsia" w:hAnsi="Comic Sans MS" w:cstheme="majorBidi"/>
      <w:b/>
      <w:bCs/>
      <w:color w:val="BA90D4" w:themeColor="accent1"/>
      <w:spacing w:val="-1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60F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rsid w:val="007E74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18D"/>
    <w:rPr>
      <w:color w:val="656565" w:themeColor="text1"/>
      <w:sz w:val="22"/>
      <w:lang w:val="en-US"/>
    </w:rPr>
  </w:style>
  <w:style w:type="paragraph" w:styleId="Footer">
    <w:name w:val="footer"/>
    <w:basedOn w:val="Normal"/>
    <w:link w:val="FooterChar"/>
    <w:uiPriority w:val="99"/>
    <w:semiHidden/>
    <w:rsid w:val="007E74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318D"/>
    <w:rPr>
      <w:color w:val="656565" w:themeColor="text1"/>
      <w:sz w:val="22"/>
      <w:lang w:val="en-US"/>
    </w:rPr>
  </w:style>
  <w:style w:type="paragraph" w:styleId="ListParagraph">
    <w:name w:val="List Paragraph"/>
    <w:basedOn w:val="Normal"/>
    <w:uiPriority w:val="34"/>
    <w:semiHidden/>
    <w:rsid w:val="00E4151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310C1"/>
    <w:pPr>
      <w:spacing w:after="0" w:line="680" w:lineRule="exact"/>
      <w:contextualSpacing/>
    </w:pPr>
    <w:rPr>
      <w:rFonts w:ascii="Comic Sans MS" w:eastAsiaTheme="majorEastAsia" w:hAnsi="Comic Sans MS" w:cstheme="majorBidi"/>
      <w:b/>
      <w:color w:val="4FC3F7" w:themeColor="text2"/>
      <w:spacing w:val="-5"/>
      <w:kern w:val="28"/>
      <w:sz w:val="68"/>
      <w:szCs w:val="6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F310C1"/>
    <w:rPr>
      <w:rFonts w:ascii="Comic Sans MS" w:eastAsiaTheme="majorEastAsia" w:hAnsi="Comic Sans MS" w:cstheme="majorBidi"/>
      <w:b/>
      <w:color w:val="4FC3F7" w:themeColor="text2"/>
      <w:spacing w:val="-5"/>
      <w:kern w:val="28"/>
      <w:sz w:val="68"/>
      <w:szCs w:val="68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114C7"/>
    <w:rPr>
      <w:rFonts w:ascii="Comic Sans MS" w:eastAsiaTheme="majorEastAsia" w:hAnsi="Comic Sans MS" w:cstheme="majorBidi"/>
      <w:b/>
      <w:bCs/>
      <w:color w:val="BA90D4" w:themeColor="accent1"/>
      <w:spacing w:val="-10"/>
      <w:sz w:val="28"/>
      <w:szCs w:val="28"/>
      <w:lang w:val="en-US"/>
    </w:rPr>
  </w:style>
  <w:style w:type="paragraph" w:customStyle="1" w:styleId="checkboxindent">
    <w:name w:val="checkbox indent"/>
    <w:basedOn w:val="Normal"/>
    <w:qFormat/>
    <w:rsid w:val="009114C7"/>
    <w:pPr>
      <w:spacing w:after="120"/>
      <w:ind w:left="360" w:hanging="360"/>
      <w:contextualSpacing/>
    </w:pPr>
  </w:style>
  <w:style w:type="paragraph" w:customStyle="1" w:styleId="Title2">
    <w:name w:val="Title 2"/>
    <w:basedOn w:val="Title"/>
    <w:link w:val="Title2Char"/>
    <w:qFormat/>
    <w:rsid w:val="009114C7"/>
    <w:pPr>
      <w:spacing w:after="600" w:line="240" w:lineRule="auto"/>
    </w:pPr>
    <w:rPr>
      <w:b w:val="0"/>
      <w:caps/>
      <w:sz w:val="48"/>
      <w:szCs w:val="48"/>
    </w:rPr>
  </w:style>
  <w:style w:type="character" w:customStyle="1" w:styleId="Title2Char">
    <w:name w:val="Title 2 Char"/>
    <w:basedOn w:val="TitleChar"/>
    <w:link w:val="Title2"/>
    <w:rsid w:val="009114C7"/>
    <w:rPr>
      <w:rFonts w:ascii="Comic Sans MS" w:eastAsiaTheme="majorEastAsia" w:hAnsi="Comic Sans MS" w:cstheme="majorBidi"/>
      <w:b w:val="0"/>
      <w:caps/>
      <w:color w:val="4FC3F7" w:themeColor="text2"/>
      <w:spacing w:val="-5"/>
      <w:kern w:val="28"/>
      <w:sz w:val="48"/>
      <w:szCs w:val="48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rsid w:val="00BB6AD7"/>
    <w:rPr>
      <w:color w:val="808080"/>
    </w:rPr>
  </w:style>
  <w:style w:type="paragraph" w:styleId="NoSpacing">
    <w:name w:val="No Spacing"/>
    <w:uiPriority w:val="1"/>
    <w:semiHidden/>
    <w:rsid w:val="00F310C1"/>
    <w:rPr>
      <w:color w:val="656565" w:themeColor="text1"/>
      <w:sz w:val="22"/>
      <w:lang w:val="en-US"/>
    </w:rPr>
  </w:style>
  <w:style w:type="table" w:styleId="TableGrid">
    <w:name w:val="Table Grid"/>
    <w:basedOn w:val="TableNormal"/>
    <w:uiPriority w:val="39"/>
    <w:rsid w:val="0091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ove\AppData\Roaming\Microsoft\Templates\Newborn%20baby%20planning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BB87FE5FAD44C597845842AA9C6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B03E2-E13F-475D-8FF9-00D3B0025559}"/>
      </w:docPartPr>
      <w:docPartBody>
        <w:p w:rsidR="00000000" w:rsidRDefault="00540A88">
          <w:pPr>
            <w:pStyle w:val="2ABB87FE5FAD44C597845842AA9C644B"/>
          </w:pPr>
          <w:r w:rsidRPr="00F310C1">
            <w:t>Planning Checklist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430F5F6A9A4F7BABBF232AC85F6FA7">
    <w:name w:val="D9430F5F6A9A4F7BABBF232AC85F6FA7"/>
  </w:style>
  <w:style w:type="paragraph" w:customStyle="1" w:styleId="2ABB87FE5FAD44C597845842AA9C644B">
    <w:name w:val="2ABB87FE5FAD44C597845842AA9C644B"/>
  </w:style>
  <w:style w:type="paragraph" w:customStyle="1" w:styleId="231CED0926334FB49238AE453790C5C7">
    <w:name w:val="231CED0926334FB49238AE453790C5C7"/>
  </w:style>
  <w:style w:type="paragraph" w:customStyle="1" w:styleId="561A8E8FFA254BFDA3CF60C30366834C">
    <w:name w:val="561A8E8FFA254BFDA3CF60C30366834C"/>
  </w:style>
  <w:style w:type="paragraph" w:customStyle="1" w:styleId="E99F7C04A7C844A3B794E46A365FA0BD">
    <w:name w:val="E99F7C04A7C844A3B794E46A365FA0BD"/>
  </w:style>
  <w:style w:type="paragraph" w:customStyle="1" w:styleId="5398528E505B46AFA212D467A24C72FD">
    <w:name w:val="5398528E505B46AFA212D467A24C72FD"/>
  </w:style>
  <w:style w:type="paragraph" w:customStyle="1" w:styleId="991F89A2BA3343A5859C5B9DF7F85704">
    <w:name w:val="991F89A2BA3343A5859C5B9DF7F85704"/>
  </w:style>
  <w:style w:type="paragraph" w:customStyle="1" w:styleId="1A99C2F8E40E40B295893C5161C307E9">
    <w:name w:val="1A99C2F8E40E40B295893C5161C307E9"/>
  </w:style>
  <w:style w:type="paragraph" w:customStyle="1" w:styleId="5F10B03054364664B7FEC6365E3CC992">
    <w:name w:val="5F10B03054364664B7FEC6365E3CC992"/>
  </w:style>
  <w:style w:type="paragraph" w:customStyle="1" w:styleId="98142A00E39C4149A74FD6B2A67FF8B8">
    <w:name w:val="98142A00E39C4149A74FD6B2A67FF8B8"/>
  </w:style>
  <w:style w:type="paragraph" w:customStyle="1" w:styleId="E90DF8AC43C643418A695BE9529646EF">
    <w:name w:val="E90DF8AC43C643418A695BE9529646EF"/>
  </w:style>
  <w:style w:type="paragraph" w:customStyle="1" w:styleId="E63120DA09364CCEAA8613B263F750DE">
    <w:name w:val="E63120DA09364CCEAA8613B263F750DE"/>
  </w:style>
  <w:style w:type="paragraph" w:customStyle="1" w:styleId="3942AB1A2D524A21A3C5D9E4539FCB7C">
    <w:name w:val="3942AB1A2D524A21A3C5D9E4539FCB7C"/>
  </w:style>
  <w:style w:type="paragraph" w:customStyle="1" w:styleId="B6AB6D7A833543DA862C9D65C7CD6416">
    <w:name w:val="B6AB6D7A833543DA862C9D65C7CD6416"/>
  </w:style>
  <w:style w:type="paragraph" w:customStyle="1" w:styleId="EE1863F8DE6F43A7BA40E904924B1495">
    <w:name w:val="EE1863F8DE6F43A7BA40E904924B1495"/>
  </w:style>
  <w:style w:type="paragraph" w:customStyle="1" w:styleId="2624B8A550DB409491CA458171B2A7C3">
    <w:name w:val="2624B8A550DB409491CA458171B2A7C3"/>
  </w:style>
  <w:style w:type="paragraph" w:customStyle="1" w:styleId="494EA68984A247EBAB896EF2CD830291">
    <w:name w:val="494EA68984A247EBAB896EF2CD830291"/>
  </w:style>
  <w:style w:type="paragraph" w:customStyle="1" w:styleId="94C57E12BD1B41BAB759D18293EED5E6">
    <w:name w:val="94C57E12BD1B41BAB759D18293EED5E6"/>
  </w:style>
  <w:style w:type="paragraph" w:customStyle="1" w:styleId="C8C2BB28D9AE462DA84F5F35B0C3034D">
    <w:name w:val="C8C2BB28D9AE462DA84F5F35B0C3034D"/>
  </w:style>
  <w:style w:type="paragraph" w:customStyle="1" w:styleId="1B79D8F81EBE4FD89C92C8D5F8A56887">
    <w:name w:val="1B79D8F81EBE4FD89C92C8D5F8A56887"/>
  </w:style>
  <w:style w:type="paragraph" w:customStyle="1" w:styleId="FF5C24985FA94CC99421CF25A96FC93F">
    <w:name w:val="FF5C24985FA94CC99421CF25A96FC93F"/>
  </w:style>
  <w:style w:type="paragraph" w:customStyle="1" w:styleId="617EB8BA7BAB4A6EB5902AA828421502">
    <w:name w:val="617EB8BA7BAB4A6EB5902AA828421502"/>
  </w:style>
  <w:style w:type="paragraph" w:customStyle="1" w:styleId="276FD0D87DFB45BBB84FA35ACECA0623">
    <w:name w:val="276FD0D87DFB45BBB84FA35ACECA0623"/>
  </w:style>
  <w:style w:type="paragraph" w:customStyle="1" w:styleId="680363C75A964327993E9C01EBB01070">
    <w:name w:val="680363C75A964327993E9C01EBB01070"/>
  </w:style>
  <w:style w:type="paragraph" w:customStyle="1" w:styleId="AB30B31CF1F24AC68F6FD520B8AF3504">
    <w:name w:val="AB30B31CF1F24AC68F6FD520B8AF3504"/>
  </w:style>
  <w:style w:type="paragraph" w:customStyle="1" w:styleId="5A5CEE73ED1E46CFACB28115F8427D8F">
    <w:name w:val="5A5CEE73ED1E46CFACB28115F8427D8F"/>
  </w:style>
  <w:style w:type="paragraph" w:customStyle="1" w:styleId="2CF48AB88CAA49469F1BCD6ADC817D8E">
    <w:name w:val="2CF48AB88CAA49469F1BCD6ADC817D8E"/>
  </w:style>
  <w:style w:type="paragraph" w:customStyle="1" w:styleId="A0F0CF0D5BB0454BBF42B6E97A41F5AF">
    <w:name w:val="A0F0CF0D5BB0454BBF42B6E97A41F5AF"/>
  </w:style>
  <w:style w:type="paragraph" w:customStyle="1" w:styleId="C439707981FC4A3B874ECB1D312C058E">
    <w:name w:val="C439707981FC4A3B874ECB1D312C058E"/>
  </w:style>
  <w:style w:type="paragraph" w:customStyle="1" w:styleId="FB6B4C0173FF454286C5D4655561F20D">
    <w:name w:val="FB6B4C0173FF454286C5D4655561F20D"/>
  </w:style>
  <w:style w:type="paragraph" w:customStyle="1" w:styleId="F0A6D6E661FD48F3AAB337D3791CE5D5">
    <w:name w:val="F0A6D6E661FD48F3AAB337D3791CE5D5"/>
  </w:style>
  <w:style w:type="paragraph" w:customStyle="1" w:styleId="0633E4D777CB4564AC6BCC914FEB9614">
    <w:name w:val="0633E4D777CB4564AC6BCC914FEB9614"/>
  </w:style>
  <w:style w:type="paragraph" w:customStyle="1" w:styleId="D8A5636A75C341B3A5F3D3D48C7C4E9E">
    <w:name w:val="D8A5636A75C341B3A5F3D3D48C7C4E9E"/>
  </w:style>
  <w:style w:type="paragraph" w:customStyle="1" w:styleId="492E644140354A628DC099AD35149644">
    <w:name w:val="492E644140354A628DC099AD35149644"/>
  </w:style>
  <w:style w:type="paragraph" w:customStyle="1" w:styleId="14D95D2BB50D48E7B23486C3339A20B7">
    <w:name w:val="14D95D2BB50D48E7B23486C3339A20B7"/>
  </w:style>
  <w:style w:type="paragraph" w:customStyle="1" w:styleId="108DC592F9E44E378B51E79BB2B8A0FE">
    <w:name w:val="108DC592F9E44E378B51E79BB2B8A0FE"/>
  </w:style>
  <w:style w:type="paragraph" w:customStyle="1" w:styleId="76EBBD5EC9C04C8BADFAED709B1D420C">
    <w:name w:val="76EBBD5EC9C04C8BADFAED709B1D420C"/>
  </w:style>
  <w:style w:type="paragraph" w:customStyle="1" w:styleId="9872010275DA420EBA6CEB179CA218AD">
    <w:name w:val="9872010275DA420EBA6CEB179CA218AD"/>
  </w:style>
  <w:style w:type="paragraph" w:customStyle="1" w:styleId="F78F0FBE356C4671B4B44B7D0DEDCB55">
    <w:name w:val="F78F0FBE356C4671B4B44B7D0DEDCB55"/>
  </w:style>
  <w:style w:type="paragraph" w:customStyle="1" w:styleId="A489246FD7774057AF1E590809F17744">
    <w:name w:val="A489246FD7774057AF1E590809F17744"/>
  </w:style>
  <w:style w:type="paragraph" w:customStyle="1" w:styleId="2BC0B899EB5E4CFA8B1C35D2C5B83ED3">
    <w:name w:val="2BC0B899EB5E4CFA8B1C35D2C5B83ED3"/>
  </w:style>
  <w:style w:type="paragraph" w:customStyle="1" w:styleId="B8B39EB9631E4EC09D28E51246CEED7C">
    <w:name w:val="B8B39EB9631E4EC09D28E51246CEED7C"/>
  </w:style>
  <w:style w:type="paragraph" w:customStyle="1" w:styleId="03693B1BD1DF4E2684A8BD7D5A125F72">
    <w:name w:val="03693B1BD1DF4E2684A8BD7D5A125F72"/>
  </w:style>
  <w:style w:type="paragraph" w:customStyle="1" w:styleId="C8B4BFB6EFB24E848C3906ED63D6793F">
    <w:name w:val="C8B4BFB6EFB24E848C3906ED63D6793F"/>
  </w:style>
  <w:style w:type="paragraph" w:customStyle="1" w:styleId="25E5BA8F6BCC4255A7A7AEE863005E16">
    <w:name w:val="25E5BA8F6BCC4255A7A7AEE863005E16"/>
  </w:style>
  <w:style w:type="paragraph" w:customStyle="1" w:styleId="E258DB7BF4234AB7B1CF9CD24BB93E6D">
    <w:name w:val="E258DB7BF4234AB7B1CF9CD24BB93E6D"/>
  </w:style>
  <w:style w:type="paragraph" w:customStyle="1" w:styleId="C870731298E5425197A3A5C1522A603A">
    <w:name w:val="C870731298E5425197A3A5C1522A603A"/>
  </w:style>
  <w:style w:type="paragraph" w:customStyle="1" w:styleId="A90911CD3B9A46C1AD17079F23539CEB">
    <w:name w:val="A90911CD3B9A46C1AD17079F23539CEB"/>
  </w:style>
  <w:style w:type="paragraph" w:customStyle="1" w:styleId="5400630FA0184D83AFDB9FD67048B951">
    <w:name w:val="5400630FA0184D83AFDB9FD67048B951"/>
  </w:style>
  <w:style w:type="paragraph" w:customStyle="1" w:styleId="B54AB4A4480F46BAB22E45E0D4F08D0B">
    <w:name w:val="B54AB4A4480F46BAB22E45E0D4F08D0B"/>
  </w:style>
  <w:style w:type="paragraph" w:customStyle="1" w:styleId="81645EECCC0647238051DDDF0EC7F090">
    <w:name w:val="81645EECCC0647238051DDDF0EC7F090"/>
  </w:style>
  <w:style w:type="paragraph" w:customStyle="1" w:styleId="0114358A74704C81837B68C51BF6B36B">
    <w:name w:val="0114358A74704C81837B68C51BF6B36B"/>
  </w:style>
  <w:style w:type="paragraph" w:customStyle="1" w:styleId="5621D84EC07C481CB80FECA0A40E0E95">
    <w:name w:val="5621D84EC07C481CB80FECA0A40E0E95"/>
  </w:style>
  <w:style w:type="paragraph" w:customStyle="1" w:styleId="0EC2C6F646224BBC8F4680AC2FBE5577">
    <w:name w:val="0EC2C6F646224BBC8F4680AC2FBE5577"/>
  </w:style>
  <w:style w:type="paragraph" w:customStyle="1" w:styleId="3AFDB85C007E468FBC7D7FCED30D0970">
    <w:name w:val="3AFDB85C007E468FBC7D7FCED30D0970"/>
  </w:style>
  <w:style w:type="paragraph" w:customStyle="1" w:styleId="4FDBF17C187D4002AD5594BDB7BE851C">
    <w:name w:val="4FDBF17C187D4002AD5594BDB7BE851C"/>
  </w:style>
  <w:style w:type="paragraph" w:customStyle="1" w:styleId="F3842C7450894CB19DF614E8440EF554">
    <w:name w:val="F3842C7450894CB19DF614E8440EF5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1">
      <a:dk1>
        <a:srgbClr val="656565"/>
      </a:dk1>
      <a:lt1>
        <a:sysClr val="window" lastClr="FFFFFF"/>
      </a:lt1>
      <a:dk2>
        <a:srgbClr val="4FC3F7"/>
      </a:dk2>
      <a:lt2>
        <a:srgbClr val="E0E0E0"/>
      </a:lt2>
      <a:accent1>
        <a:srgbClr val="BA90D4"/>
      </a:accent1>
      <a:accent2>
        <a:srgbClr val="5188C0"/>
      </a:accent2>
      <a:accent3>
        <a:srgbClr val="A9CC63"/>
      </a:accent3>
      <a:accent4>
        <a:srgbClr val="87C3D3"/>
      </a:accent4>
      <a:accent5>
        <a:srgbClr val="E298E8"/>
      </a:accent5>
      <a:accent6>
        <a:srgbClr val="FFFDB7"/>
      </a:accent6>
      <a:hlink>
        <a:srgbClr val="5188C0"/>
      </a:hlink>
      <a:folHlink>
        <a:srgbClr val="C085AD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dc7352e55e77714fab0739bd1a2ce12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b47b806cf7e90fe7257fa1ff83c741b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579E6-1FEB-4DDE-928B-9DFE34D8795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B0BBE0C-AC42-4AB5-8BDD-7F04F2057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517C9-D988-4A2B-9BC6-920D6B8E8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Newborn baby planning checklist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2023-04-25T16:15:00Z</dcterms:created>
  <dcterms:modified xsi:type="dcterms:W3CDTF">2023-04-25T17:59:00Z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