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155"/>
        <w:gridCol w:w="1080"/>
        <w:gridCol w:w="450"/>
        <w:gridCol w:w="90"/>
        <w:gridCol w:w="810"/>
        <w:gridCol w:w="720"/>
        <w:gridCol w:w="810"/>
        <w:gridCol w:w="227"/>
        <w:gridCol w:w="238"/>
        <w:gridCol w:w="97"/>
        <w:gridCol w:w="180"/>
        <w:gridCol w:w="3335"/>
      </w:tblGrid>
      <w:tr w:rsidR="00491A66" w:rsidRPr="007324BD" w14:paraId="1188378D" w14:textId="77777777" w:rsidTr="007966C2">
        <w:trPr>
          <w:cantSplit/>
          <w:trHeight w:val="771"/>
          <w:jc w:val="center"/>
        </w:trPr>
        <w:tc>
          <w:tcPr>
            <w:tcW w:w="10192" w:type="dxa"/>
            <w:gridSpan w:val="12"/>
            <w:tcBorders>
              <w:top w:val="single" w:sz="4" w:space="0" w:color="FFFFFF" w:themeColor="background1"/>
              <w:left w:val="single" w:sz="4" w:space="0" w:color="FFFFFF" w:themeColor="background1"/>
              <w:bottom w:val="single" w:sz="4" w:space="0" w:color="808080"/>
              <w:right w:val="single" w:sz="4" w:space="0" w:color="FFFFFF" w:themeColor="background1"/>
            </w:tcBorders>
            <w:shd w:val="clear" w:color="auto" w:fill="auto"/>
            <w:vAlign w:val="center"/>
          </w:tcPr>
          <w:p w14:paraId="665AE3B5" w14:textId="14326E4F" w:rsidR="006E722C" w:rsidRDefault="004355A9" w:rsidP="004355A9">
            <w:pPr>
              <w:pStyle w:val="Heading1"/>
              <w:rPr>
                <w:caps w:val="0"/>
                <w:color w:val="002060"/>
                <w:sz w:val="20"/>
                <w:szCs w:val="20"/>
              </w:rPr>
            </w:pPr>
            <w:r>
              <w:rPr>
                <w:caps w:val="0"/>
                <w:noProof/>
                <w:color w:val="002060"/>
                <w:sz w:val="20"/>
                <w:szCs w:val="20"/>
              </w:rPr>
              <w:drawing>
                <wp:inline distT="0" distB="0" distL="0" distR="0" wp14:anchorId="6DBE8A23" wp14:editId="1F830783">
                  <wp:extent cx="1329262" cy="1316102"/>
                  <wp:effectExtent l="0" t="0" r="4445" b="0"/>
                  <wp:docPr id="1029261692" name="Picture 1" descr="A blue and white sign with black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1692" name="Picture 1" descr="A blue and white sign with black and white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483" cy="1330182"/>
                          </a:xfrm>
                          <a:prstGeom prst="rect">
                            <a:avLst/>
                          </a:prstGeom>
                        </pic:spPr>
                      </pic:pic>
                    </a:graphicData>
                  </a:graphic>
                </wp:inline>
              </w:drawing>
            </w:r>
          </w:p>
          <w:p w14:paraId="47DE85A6" w14:textId="77777777" w:rsidR="006E722C" w:rsidRDefault="006E722C" w:rsidP="00C76E7D">
            <w:pPr>
              <w:pStyle w:val="Heading1"/>
              <w:rPr>
                <w:caps w:val="0"/>
                <w:color w:val="002060"/>
                <w:sz w:val="20"/>
                <w:szCs w:val="20"/>
              </w:rPr>
            </w:pPr>
          </w:p>
          <w:p w14:paraId="4900258E" w14:textId="77777777" w:rsidR="00491A66" w:rsidRDefault="004355A9" w:rsidP="00C76E7D">
            <w:pPr>
              <w:pStyle w:val="Heading1"/>
              <w:rPr>
                <w:caps w:val="0"/>
                <w:color w:val="002060"/>
                <w:sz w:val="20"/>
                <w:szCs w:val="20"/>
              </w:rPr>
            </w:pPr>
            <w:r>
              <w:rPr>
                <w:caps w:val="0"/>
                <w:color w:val="002060"/>
                <w:sz w:val="20"/>
                <w:szCs w:val="20"/>
              </w:rPr>
              <w:t>Prospective Board Member Application</w:t>
            </w:r>
          </w:p>
          <w:p w14:paraId="014D6780" w14:textId="69FBDAA2" w:rsidR="00C43832" w:rsidRPr="00C43832" w:rsidRDefault="00C43832" w:rsidP="00C43832"/>
        </w:tc>
      </w:tr>
      <w:tr w:rsidR="00C81188" w:rsidRPr="007324BD" w14:paraId="0B5B9F73" w14:textId="77777777" w:rsidTr="007966C2">
        <w:trPr>
          <w:cantSplit/>
          <w:trHeight w:val="288"/>
          <w:jc w:val="center"/>
        </w:trPr>
        <w:tc>
          <w:tcPr>
            <w:tcW w:w="10192" w:type="dxa"/>
            <w:gridSpan w:val="12"/>
            <w:tcBorders>
              <w:top w:val="single" w:sz="4" w:space="0" w:color="808080"/>
            </w:tcBorders>
            <w:shd w:val="clear" w:color="auto" w:fill="E6E6E6"/>
            <w:vAlign w:val="center"/>
          </w:tcPr>
          <w:p w14:paraId="5E9481F5" w14:textId="77777777" w:rsidR="00C43832" w:rsidRPr="00715152" w:rsidRDefault="00C43832" w:rsidP="00C43832">
            <w:pPr>
              <w:pStyle w:val="Heading2"/>
              <w:rPr>
                <w:b w:val="0"/>
                <w:bCs/>
                <w:caps w:val="0"/>
                <w:color w:val="0070C0"/>
                <w:sz w:val="18"/>
                <w:szCs w:val="18"/>
              </w:rPr>
            </w:pPr>
            <w:r w:rsidRPr="00715152">
              <w:rPr>
                <w:b w:val="0"/>
                <w:bCs/>
                <w:caps w:val="0"/>
                <w:color w:val="0070C0"/>
                <w:sz w:val="18"/>
                <w:szCs w:val="18"/>
              </w:rPr>
              <w:t xml:space="preserve">This document is editable. The cells will expand to fit what you type. </w:t>
            </w:r>
          </w:p>
          <w:p w14:paraId="0FA406E1" w14:textId="77777777" w:rsidR="00431540" w:rsidRPr="00715152" w:rsidRDefault="00431540" w:rsidP="00431540">
            <w:pPr>
              <w:rPr>
                <w:color w:val="0070C0"/>
                <w:sz w:val="4"/>
                <w:szCs w:val="12"/>
              </w:rPr>
            </w:pPr>
          </w:p>
          <w:p w14:paraId="119626F9" w14:textId="12554BAF" w:rsidR="00C76E7D" w:rsidRPr="00715152" w:rsidRDefault="00780BDD" w:rsidP="00C43832">
            <w:pPr>
              <w:jc w:val="center"/>
              <w:rPr>
                <w:bCs/>
                <w:i/>
                <w:iCs/>
                <w:color w:val="0070C0"/>
                <w:szCs w:val="16"/>
              </w:rPr>
            </w:pPr>
            <w:r>
              <w:rPr>
                <w:bCs/>
                <w:i/>
                <w:iCs/>
                <w:color w:val="0070C0"/>
                <w:szCs w:val="16"/>
              </w:rPr>
              <w:t>Please complete only the information you prefer to share with CFRC.</w:t>
            </w:r>
          </w:p>
          <w:p w14:paraId="267FAEA4" w14:textId="024A7497" w:rsidR="00431540" w:rsidRPr="00431540" w:rsidRDefault="00431540" w:rsidP="00C43832">
            <w:pPr>
              <w:jc w:val="center"/>
              <w:rPr>
                <w:b/>
                <w:i/>
                <w:iCs/>
                <w:sz w:val="4"/>
                <w:szCs w:val="12"/>
              </w:rPr>
            </w:pPr>
          </w:p>
        </w:tc>
      </w:tr>
      <w:tr w:rsidR="006E722C" w:rsidRPr="007324BD" w14:paraId="2D0769F2" w14:textId="77777777" w:rsidTr="007966C2">
        <w:trPr>
          <w:cantSplit/>
          <w:trHeight w:val="446"/>
          <w:jc w:val="center"/>
        </w:trPr>
        <w:tc>
          <w:tcPr>
            <w:tcW w:w="10192" w:type="dxa"/>
            <w:gridSpan w:val="12"/>
            <w:tcBorders>
              <w:top w:val="single" w:sz="4" w:space="0" w:color="808080"/>
            </w:tcBorders>
            <w:shd w:val="clear" w:color="auto" w:fill="C6D9F1" w:themeFill="text2" w:themeFillTint="33"/>
            <w:vAlign w:val="center"/>
          </w:tcPr>
          <w:p w14:paraId="17AEEEAF" w14:textId="27A3CE09" w:rsidR="00413951" w:rsidRPr="00D029CC" w:rsidRDefault="00C43832" w:rsidP="00C43832">
            <w:pPr>
              <w:pStyle w:val="Heading2"/>
            </w:pPr>
            <w:r>
              <w:t>personal information</w:t>
            </w:r>
          </w:p>
        </w:tc>
      </w:tr>
      <w:tr w:rsidR="0014248E" w:rsidRPr="007324BD" w14:paraId="5E23CD42" w14:textId="77777777" w:rsidTr="007966C2">
        <w:trPr>
          <w:cantSplit/>
          <w:trHeight w:val="288"/>
          <w:jc w:val="center"/>
        </w:trPr>
        <w:tc>
          <w:tcPr>
            <w:tcW w:w="3775" w:type="dxa"/>
            <w:gridSpan w:val="4"/>
            <w:tcBorders>
              <w:bottom w:val="single" w:sz="4" w:space="0" w:color="808080"/>
            </w:tcBorders>
            <w:shd w:val="clear" w:color="auto" w:fill="auto"/>
            <w:vAlign w:val="center"/>
          </w:tcPr>
          <w:p w14:paraId="10782F80" w14:textId="69CBA33E" w:rsidR="007B3D50" w:rsidRPr="007324BD" w:rsidRDefault="007B3D50" w:rsidP="00326F1B">
            <w:r>
              <w:t xml:space="preserve">Last </w:t>
            </w:r>
            <w:r w:rsidRPr="007324BD">
              <w:t>Name</w:t>
            </w:r>
            <w:r w:rsidRPr="001B1AE5">
              <w:t>:</w:t>
            </w:r>
            <w:r w:rsidR="001B1AE5" w:rsidRPr="001B1AE5">
              <w:t xml:space="preserve">  </w:t>
            </w:r>
            <w:sdt>
              <w:sdtPr>
                <w:id w:val="1214306907"/>
                <w:placeholder>
                  <w:docPart w:val="D38BBA9DAFFA44188B94060A1C20B961"/>
                </w:placeholder>
                <w:showingPlcHdr/>
                <w:text/>
              </w:sdtPr>
              <w:sdtContent>
                <w:r w:rsidR="00227094" w:rsidRPr="00227094">
                  <w:rPr>
                    <w:rStyle w:val="PlaceholderText"/>
                  </w:rPr>
                  <w:t>Click or tap here to enter text.</w:t>
                </w:r>
              </w:sdtContent>
            </w:sdt>
          </w:p>
        </w:tc>
        <w:tc>
          <w:tcPr>
            <w:tcW w:w="3082" w:type="dxa"/>
            <w:gridSpan w:val="7"/>
            <w:tcBorders>
              <w:bottom w:val="single" w:sz="4" w:space="0" w:color="808080"/>
            </w:tcBorders>
            <w:shd w:val="clear" w:color="auto" w:fill="auto"/>
            <w:vAlign w:val="center"/>
          </w:tcPr>
          <w:p w14:paraId="6DC2F905" w14:textId="79C7A5BE" w:rsidR="007B3D50" w:rsidRPr="007324BD" w:rsidRDefault="007B3D50" w:rsidP="00326F1B">
            <w:r>
              <w:t>First:</w:t>
            </w:r>
            <w:r w:rsidR="005208C2">
              <w:t xml:space="preserve">  </w:t>
            </w:r>
            <w:sdt>
              <w:sdtPr>
                <w:id w:val="1709295053"/>
                <w:placeholder>
                  <w:docPart w:val="8AB7793ACE5A4E6D994712FB08698221"/>
                </w:placeholder>
                <w:showingPlcHdr/>
                <w:text/>
              </w:sdtPr>
              <w:sdtContent>
                <w:r w:rsidR="00227094" w:rsidRPr="00227094">
                  <w:rPr>
                    <w:rStyle w:val="PlaceholderText"/>
                  </w:rPr>
                  <w:t>Click or tap here to enter text.</w:t>
                </w:r>
              </w:sdtContent>
            </w:sdt>
          </w:p>
        </w:tc>
        <w:tc>
          <w:tcPr>
            <w:tcW w:w="3335" w:type="dxa"/>
            <w:tcBorders>
              <w:bottom w:val="single" w:sz="4" w:space="0" w:color="808080"/>
            </w:tcBorders>
            <w:shd w:val="clear" w:color="auto" w:fill="auto"/>
            <w:vAlign w:val="center"/>
          </w:tcPr>
          <w:p w14:paraId="6BD82582" w14:textId="1A3ACCA9" w:rsidR="007B3D50" w:rsidRPr="007324BD" w:rsidRDefault="007B3D50" w:rsidP="00326F1B">
            <w:r>
              <w:t>Middle:</w:t>
            </w:r>
            <w:r w:rsidR="005208C2">
              <w:t xml:space="preserve"> </w:t>
            </w:r>
            <w:r w:rsidR="00972008">
              <w:t xml:space="preserve"> </w:t>
            </w:r>
            <w:sdt>
              <w:sdtPr>
                <w:id w:val="695737600"/>
                <w:placeholder>
                  <w:docPart w:val="F26BA4F17E534EBA98073BB79C1E8CE3"/>
                </w:placeholder>
                <w:showingPlcHdr/>
                <w:text/>
              </w:sdtPr>
              <w:sdtContent>
                <w:r w:rsidR="00227094" w:rsidRPr="00227094">
                  <w:rPr>
                    <w:rStyle w:val="PlaceholderText"/>
                  </w:rPr>
                  <w:t>Click or tap here to enter text.</w:t>
                </w:r>
              </w:sdtContent>
            </w:sdt>
          </w:p>
        </w:tc>
      </w:tr>
      <w:tr w:rsidR="0014248E" w:rsidRPr="007324BD" w14:paraId="4276ED34" w14:textId="77777777" w:rsidTr="0019317E">
        <w:trPr>
          <w:cantSplit/>
          <w:trHeight w:val="288"/>
          <w:jc w:val="center"/>
        </w:trPr>
        <w:tc>
          <w:tcPr>
            <w:tcW w:w="2155" w:type="dxa"/>
            <w:shd w:val="clear" w:color="auto" w:fill="auto"/>
            <w:vAlign w:val="center"/>
          </w:tcPr>
          <w:p w14:paraId="1E863F82" w14:textId="1A1EE2BF" w:rsidR="00C91A22" w:rsidRDefault="00C91A22" w:rsidP="00326F1B">
            <w:r>
              <w:t>Gender:</w:t>
            </w:r>
            <w:r w:rsidR="005208C2">
              <w:rPr>
                <w:b/>
              </w:rPr>
              <w:t xml:space="preserve">  </w:t>
            </w:r>
            <w:sdt>
              <w:sdtPr>
                <w:rPr>
                  <w:bCs/>
                </w:rPr>
                <w:id w:val="-572191307"/>
                <w:placeholder>
                  <w:docPart w:val="E6898D9E12E24510BE95C67AF405C54B"/>
                </w:placeholder>
                <w:showingPlcHdr/>
                <w:dropDownList>
                  <w:listItem w:value="Choose an item."/>
                  <w:listItem w:displayText="Male" w:value="Male"/>
                  <w:listItem w:displayText="Female" w:value="Female"/>
                </w:dropDownList>
              </w:sdtPr>
              <w:sdtContent>
                <w:r w:rsidR="00227094" w:rsidRPr="00227094">
                  <w:rPr>
                    <w:rStyle w:val="PlaceholderText"/>
                  </w:rPr>
                  <w:t>Choose an item.</w:t>
                </w:r>
              </w:sdtContent>
            </w:sdt>
          </w:p>
        </w:tc>
        <w:tc>
          <w:tcPr>
            <w:tcW w:w="4425" w:type="dxa"/>
            <w:gridSpan w:val="8"/>
            <w:shd w:val="clear" w:color="auto" w:fill="auto"/>
            <w:vAlign w:val="center"/>
          </w:tcPr>
          <w:p w14:paraId="1F3F3299" w14:textId="17FBF8EC" w:rsidR="00C91A22" w:rsidRDefault="00DC0263" w:rsidP="00326F1B">
            <w:r>
              <w:t>Birth</w:t>
            </w:r>
            <w:r w:rsidR="00227094">
              <w:t>date:  Month</w:t>
            </w:r>
            <w:r w:rsidR="00B34EA7">
              <w:t>:</w:t>
            </w:r>
            <w:r w:rsidR="00227094">
              <w:t xml:space="preserve"> </w:t>
            </w:r>
            <w:sdt>
              <w:sdtPr>
                <w:id w:val="-101418375"/>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B34EA7" w:rsidRPr="00B34EA7">
                  <w:rPr>
                    <w:rStyle w:val="PlaceholderText"/>
                  </w:rPr>
                  <w:t>Choose an item.</w:t>
                </w:r>
              </w:sdtContent>
            </w:sdt>
            <w:r w:rsidR="00227094">
              <w:t xml:space="preserve">  Day</w:t>
            </w:r>
            <w:r w:rsidR="00B34EA7">
              <w:t>:</w:t>
            </w:r>
            <w:r w:rsidR="00227094">
              <w:t xml:space="preserve">  </w:t>
            </w:r>
            <w:sdt>
              <w:sdtPr>
                <w:id w:val="520131141"/>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00B34EA7" w:rsidRPr="00B34EA7">
                  <w:rPr>
                    <w:rStyle w:val="PlaceholderText"/>
                  </w:rPr>
                  <w:t>Choose an item.</w:t>
                </w:r>
              </w:sdtContent>
            </w:sdt>
          </w:p>
        </w:tc>
        <w:tc>
          <w:tcPr>
            <w:tcW w:w="3612" w:type="dxa"/>
            <w:gridSpan w:val="3"/>
            <w:shd w:val="clear" w:color="auto" w:fill="auto"/>
            <w:vAlign w:val="center"/>
          </w:tcPr>
          <w:p w14:paraId="5684DF4A" w14:textId="47E09973" w:rsidR="00C91A22" w:rsidRDefault="00E8494A" w:rsidP="00326F1B">
            <w:r>
              <w:t>Nickname</w:t>
            </w:r>
            <w:r w:rsidR="00C91A22">
              <w:t>:</w:t>
            </w:r>
            <w:r w:rsidR="007265C9">
              <w:t xml:space="preserve">  </w:t>
            </w:r>
            <w:sdt>
              <w:sdtPr>
                <w:id w:val="-1592697365"/>
                <w:placeholder>
                  <w:docPart w:val="673E6DC631274D3EB84BAB96FC2B034E"/>
                </w:placeholder>
                <w:showingPlcHdr/>
                <w:text/>
              </w:sdtPr>
              <w:sdtContent>
                <w:r w:rsidR="00227094" w:rsidRPr="00227094">
                  <w:rPr>
                    <w:rStyle w:val="PlaceholderText"/>
                  </w:rPr>
                  <w:t>Click or tap here to enter text.</w:t>
                </w:r>
              </w:sdtContent>
            </w:sdt>
          </w:p>
        </w:tc>
      </w:tr>
      <w:tr w:rsidR="0014248E" w:rsidRPr="007324BD" w14:paraId="39EB75AC" w14:textId="77777777" w:rsidTr="0019317E">
        <w:trPr>
          <w:cantSplit/>
          <w:trHeight w:val="288"/>
          <w:jc w:val="center"/>
        </w:trPr>
        <w:tc>
          <w:tcPr>
            <w:tcW w:w="3685" w:type="dxa"/>
            <w:gridSpan w:val="3"/>
            <w:shd w:val="clear" w:color="auto" w:fill="auto"/>
            <w:vAlign w:val="center"/>
          </w:tcPr>
          <w:p w14:paraId="4196E815" w14:textId="0D296479" w:rsidR="00DC0263" w:rsidRDefault="00DC0263" w:rsidP="00676B54">
            <w:r>
              <w:t>Home A</w:t>
            </w:r>
            <w:r w:rsidRPr="007324BD">
              <w:t>ddress</w:t>
            </w:r>
            <w:r>
              <w:t>:</w:t>
            </w:r>
            <w:r>
              <w:rPr>
                <w:b/>
              </w:rPr>
              <w:t xml:space="preserve">  </w:t>
            </w:r>
            <w:sdt>
              <w:sdtPr>
                <w:rPr>
                  <w:b/>
                </w:rPr>
                <w:id w:val="-106196845"/>
                <w:placeholder>
                  <w:docPart w:val="27BD6E5301E246E889D974403A854E4E"/>
                </w:placeholder>
                <w:showingPlcHdr/>
                <w:text/>
              </w:sdtPr>
              <w:sdtContent>
                <w:r w:rsidR="00227094" w:rsidRPr="00227094">
                  <w:rPr>
                    <w:rStyle w:val="PlaceholderText"/>
                  </w:rPr>
                  <w:t>Click or tap here to enter text.</w:t>
                </w:r>
              </w:sdtContent>
            </w:sdt>
          </w:p>
        </w:tc>
        <w:tc>
          <w:tcPr>
            <w:tcW w:w="2895" w:type="dxa"/>
            <w:gridSpan w:val="6"/>
            <w:shd w:val="clear" w:color="auto" w:fill="auto"/>
            <w:vAlign w:val="center"/>
          </w:tcPr>
          <w:p w14:paraId="38D29E97" w14:textId="7FC8A707" w:rsidR="00DC0263" w:rsidRDefault="00DC0263" w:rsidP="00676B54">
            <w:r>
              <w:t xml:space="preserve">City:  </w:t>
            </w:r>
            <w:sdt>
              <w:sdtPr>
                <w:id w:val="-555169798"/>
                <w:placeholder>
                  <w:docPart w:val="E88A3D9FE7674D34B71A17C121FEBEBB"/>
                </w:placeholder>
                <w:showingPlcHdr/>
                <w:comboBox>
                  <w:listItem w:value="Choose an item."/>
                  <w:listItem w:displayText="Murfreesboro" w:value="Murfreesboro"/>
                  <w:listItem w:displayText="Smyrna" w:value="Smyrna"/>
                  <w:listItem w:displayText="La Vergne" w:value="La Vergne"/>
                  <w:listItem w:displayText="Eagleville" w:value="Eagleville"/>
                  <w:listItem w:displayText="Almaville" w:value="Almaville"/>
                  <w:listItem w:displayText="Lascassas" w:value="Lascassas"/>
                  <w:listItem w:displayText="Christiana" w:value="Christiana"/>
                  <w:listItem w:displayText="Kittrell" w:value="Kittrell"/>
                  <w:listItem w:displayText="Walterhill" w:value="Walterhill"/>
                </w:comboBox>
              </w:sdtPr>
              <w:sdtContent>
                <w:r w:rsidR="00227094" w:rsidRPr="00227094">
                  <w:rPr>
                    <w:rStyle w:val="PlaceholderText"/>
                  </w:rPr>
                  <w:t>Choose an item.</w:t>
                </w:r>
              </w:sdtContent>
            </w:sdt>
          </w:p>
        </w:tc>
        <w:tc>
          <w:tcPr>
            <w:tcW w:w="3612" w:type="dxa"/>
            <w:gridSpan w:val="3"/>
            <w:shd w:val="clear" w:color="auto" w:fill="auto"/>
            <w:vAlign w:val="center"/>
          </w:tcPr>
          <w:p w14:paraId="031AE5B8" w14:textId="6BA6B86B" w:rsidR="00DC0263" w:rsidRPr="001B1AE5" w:rsidRDefault="00DC0263" w:rsidP="00676B54">
            <w:r w:rsidRPr="001B1AE5">
              <w:t xml:space="preserve">Zip Code:  </w:t>
            </w:r>
            <w:sdt>
              <w:sdtPr>
                <w:id w:val="1406464"/>
                <w:placeholder>
                  <w:docPart w:val="0306D5DAA5A84619A65AEE78FA265553"/>
                </w:placeholder>
                <w:showingPlcHdr/>
                <w:comboBox>
                  <w:listItem w:value="Choose an item."/>
                  <w:listItem w:displayText="37037" w:value="37037"/>
                  <w:listItem w:displayText="37060" w:value="37060"/>
                  <w:listItem w:displayText="37063" w:value="37063"/>
                  <w:listItem w:displayText="37085" w:value="37085"/>
                  <w:listItem w:displayText="37086" w:value="37086"/>
                  <w:listItem w:displayText="37089" w:value="37089"/>
                  <w:listItem w:displayText="37118" w:value="37118"/>
                  <w:listItem w:displayText="37127" w:value="37127"/>
                  <w:listItem w:displayText="37128" w:value="37128"/>
                  <w:listItem w:displayText="37129" w:value="37129"/>
                  <w:listItem w:displayText="37130" w:value="37130"/>
                  <w:listItem w:displayText="37131" w:value="37131"/>
                  <w:listItem w:displayText="37132" w:value="37132"/>
                  <w:listItem w:displayText="37133" w:value="37133"/>
                  <w:listItem w:displayText="37153" w:value="37153"/>
                  <w:listItem w:displayText="37167" w:value="37167"/>
                </w:comboBox>
              </w:sdtPr>
              <w:sdtContent>
                <w:r w:rsidR="00227094" w:rsidRPr="00227094">
                  <w:rPr>
                    <w:rStyle w:val="PlaceholderText"/>
                  </w:rPr>
                  <w:t>Choose an item.</w:t>
                </w:r>
              </w:sdtContent>
            </w:sdt>
          </w:p>
        </w:tc>
      </w:tr>
      <w:tr w:rsidR="0019317E" w:rsidRPr="007324BD" w14:paraId="7F744492" w14:textId="77777777" w:rsidTr="0019317E">
        <w:trPr>
          <w:cantSplit/>
          <w:trHeight w:val="288"/>
          <w:jc w:val="center"/>
        </w:trPr>
        <w:tc>
          <w:tcPr>
            <w:tcW w:w="6115" w:type="dxa"/>
            <w:gridSpan w:val="7"/>
            <w:shd w:val="clear" w:color="auto" w:fill="auto"/>
            <w:vAlign w:val="center"/>
          </w:tcPr>
          <w:p w14:paraId="00FBBA69" w14:textId="77777777" w:rsidR="0019317E" w:rsidRDefault="0019317E" w:rsidP="00676B54">
            <w:r>
              <w:t xml:space="preserve">Children </w:t>
            </w:r>
            <w:r w:rsidRPr="00D02EC6">
              <w:t>(names &amp; ages)</w:t>
            </w:r>
            <w:r>
              <w:t>:</w:t>
            </w:r>
            <w:r>
              <w:rPr>
                <w:b/>
              </w:rPr>
              <w:t xml:space="preserve">  </w:t>
            </w:r>
            <w:sdt>
              <w:sdtPr>
                <w:rPr>
                  <w:b/>
                </w:rPr>
                <w:id w:val="1627502678"/>
                <w:placeholder>
                  <w:docPart w:val="C5BCC291141943BBA1016445A0D8915D"/>
                </w:placeholder>
                <w:showingPlcHdr/>
                <w:text/>
              </w:sdtPr>
              <w:sdtContent>
                <w:r w:rsidRPr="00227094">
                  <w:rPr>
                    <w:rStyle w:val="PlaceholderText"/>
                  </w:rPr>
                  <w:t>Click or tap here to enter text.</w:t>
                </w:r>
              </w:sdtContent>
            </w:sdt>
          </w:p>
        </w:tc>
        <w:tc>
          <w:tcPr>
            <w:tcW w:w="4077" w:type="dxa"/>
            <w:gridSpan w:val="5"/>
            <w:shd w:val="clear" w:color="auto" w:fill="auto"/>
            <w:vAlign w:val="center"/>
          </w:tcPr>
          <w:p w14:paraId="514281A4" w14:textId="5261F75A" w:rsidR="0019317E" w:rsidRDefault="0019317E" w:rsidP="00676B54">
            <w:r>
              <w:t>Grandchildren (</w:t>
            </w:r>
            <w:r w:rsidR="00954980">
              <w:t>h</w:t>
            </w:r>
            <w:r>
              <w:t xml:space="preserve">ow many?):  </w:t>
            </w:r>
            <w:sdt>
              <w:sdtPr>
                <w:id w:val="845293423"/>
                <w:placeholder>
                  <w:docPart w:val="701CCE30D5814691B01FA80DD3A679F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gt;20" w:value="&gt;20"/>
                </w:dropDownList>
              </w:sdtPr>
              <w:sdtContent>
                <w:r w:rsidRPr="00A26188">
                  <w:rPr>
                    <w:rStyle w:val="PlaceholderText"/>
                  </w:rPr>
                  <w:t>Choose an item.</w:t>
                </w:r>
              </w:sdtContent>
            </w:sdt>
          </w:p>
        </w:tc>
      </w:tr>
      <w:tr w:rsidR="00D02EC6" w:rsidRPr="007324BD" w14:paraId="0E3FB15B" w14:textId="77777777" w:rsidTr="0019317E">
        <w:trPr>
          <w:cantSplit/>
          <w:trHeight w:val="288"/>
          <w:jc w:val="center"/>
        </w:trPr>
        <w:tc>
          <w:tcPr>
            <w:tcW w:w="5305" w:type="dxa"/>
            <w:gridSpan w:val="6"/>
            <w:tcBorders>
              <w:bottom w:val="single" w:sz="4" w:space="0" w:color="808080"/>
            </w:tcBorders>
            <w:shd w:val="clear" w:color="auto" w:fill="auto"/>
            <w:vAlign w:val="center"/>
          </w:tcPr>
          <w:p w14:paraId="6249B8CB" w14:textId="26AE529A" w:rsidR="00D02EC6" w:rsidRDefault="00B97FFB" w:rsidP="00676B54">
            <w:r>
              <w:t>Hometown (</w:t>
            </w:r>
            <w:r w:rsidR="00954980">
              <w:t>w</w:t>
            </w:r>
            <w:r>
              <w:t>here did you grow up?):</w:t>
            </w:r>
            <w:r w:rsidR="00083467">
              <w:t xml:space="preserve">  </w:t>
            </w:r>
            <w:sdt>
              <w:sdtPr>
                <w:id w:val="826946054"/>
                <w:placeholder>
                  <w:docPart w:val="DefaultPlaceholder_-1854013440"/>
                </w:placeholder>
                <w:showingPlcHdr/>
                <w:text/>
              </w:sdtPr>
              <w:sdtContent>
                <w:r w:rsidR="00083467" w:rsidRPr="000A4B09">
                  <w:rPr>
                    <w:rStyle w:val="PlaceholderText"/>
                  </w:rPr>
                  <w:t>Click or tap here to enter text.</w:t>
                </w:r>
              </w:sdtContent>
            </w:sdt>
          </w:p>
        </w:tc>
        <w:tc>
          <w:tcPr>
            <w:tcW w:w="4887" w:type="dxa"/>
            <w:gridSpan w:val="6"/>
            <w:tcBorders>
              <w:bottom w:val="single" w:sz="4" w:space="0" w:color="808080"/>
            </w:tcBorders>
            <w:shd w:val="clear" w:color="auto" w:fill="auto"/>
            <w:vAlign w:val="center"/>
          </w:tcPr>
          <w:p w14:paraId="63AD6670" w14:textId="0DE66D96" w:rsidR="00D02EC6" w:rsidRDefault="00B97FFB" w:rsidP="00676B54">
            <w:r>
              <w:t xml:space="preserve">Years in Rutherford County:  </w:t>
            </w:r>
            <w:sdt>
              <w:sdtPr>
                <w:id w:val="275367162"/>
                <w:placeholder>
                  <w:docPart w:val="64BDFCAAB2114322A5D1711B969595DF"/>
                </w:placeholder>
                <w:showingPlcHdr/>
                <w:comboBox>
                  <w:listItem w:value="Choose an item."/>
                  <w:listItem w:displayText="&lt;1 year" w:value="&lt;1 year"/>
                  <w:listItem w:displayText="1-5 years" w:value="1-5 years"/>
                  <w:listItem w:displayText="6-10 years" w:value="6-10 years"/>
                  <w:listItem w:displayText="11-15 years" w:value="11-15 years"/>
                  <w:listItem w:displayText="16-20 years" w:value="16-20 years"/>
                  <w:listItem w:displayText="&gt;20 years" w:value="&gt;20 years"/>
                </w:comboBox>
              </w:sdtPr>
              <w:sdtContent>
                <w:r w:rsidRPr="00227094">
                  <w:rPr>
                    <w:rStyle w:val="PlaceholderText"/>
                  </w:rPr>
                  <w:t>Choose an item.</w:t>
                </w:r>
              </w:sdtContent>
            </w:sdt>
          </w:p>
        </w:tc>
      </w:tr>
      <w:tr w:rsidR="00B97FFB" w:rsidRPr="007324BD" w14:paraId="2BF43745" w14:textId="77777777" w:rsidTr="0019317E">
        <w:trPr>
          <w:cantSplit/>
          <w:trHeight w:val="288"/>
          <w:jc w:val="center"/>
        </w:trPr>
        <w:tc>
          <w:tcPr>
            <w:tcW w:w="5305" w:type="dxa"/>
            <w:gridSpan w:val="6"/>
            <w:tcBorders>
              <w:bottom w:val="single" w:sz="4" w:space="0" w:color="808080"/>
            </w:tcBorders>
            <w:shd w:val="clear" w:color="auto" w:fill="auto"/>
            <w:vAlign w:val="center"/>
          </w:tcPr>
          <w:p w14:paraId="247984DF" w14:textId="7FEBAAC5" w:rsidR="00B97FFB" w:rsidRPr="000A731C" w:rsidRDefault="000C2651" w:rsidP="00676B54">
            <w:r>
              <w:t>Mobile</w:t>
            </w:r>
            <w:r w:rsidR="00B97FFB" w:rsidRPr="000A731C">
              <w:t xml:space="preserve"> Phone</w:t>
            </w:r>
            <w:r w:rsidR="00B97FFB" w:rsidRPr="00E653EA">
              <w:t xml:space="preserve">: </w:t>
            </w:r>
            <w:r w:rsidR="00B97FFB" w:rsidRPr="00A8728F">
              <w:rPr>
                <w:color w:val="7F7F7F" w:themeColor="text1" w:themeTint="80"/>
                <w:sz w:val="14"/>
                <w:szCs w:val="22"/>
              </w:rPr>
              <w:t>+1</w:t>
            </w:r>
            <w:r w:rsidR="00B97FFB" w:rsidRPr="00E653EA">
              <w:t xml:space="preserve"> </w:t>
            </w:r>
            <w:sdt>
              <w:sdtPr>
                <w:id w:val="1503163842"/>
                <w:placeholder>
                  <w:docPart w:val="23DA846C9FCF4EEBA86885D12340A088"/>
                </w:placeholder>
                <w:showingPlcHdr/>
                <w:text/>
              </w:sdtPr>
              <w:sdtContent>
                <w:r w:rsidR="00B97FFB" w:rsidRPr="00227094">
                  <w:rPr>
                    <w:rStyle w:val="PlaceholderText"/>
                  </w:rPr>
                  <w:t>Click or tap here to enter text.</w:t>
                </w:r>
              </w:sdtContent>
            </w:sdt>
          </w:p>
        </w:tc>
        <w:tc>
          <w:tcPr>
            <w:tcW w:w="4887" w:type="dxa"/>
            <w:gridSpan w:val="6"/>
            <w:tcBorders>
              <w:bottom w:val="single" w:sz="4" w:space="0" w:color="808080"/>
            </w:tcBorders>
            <w:shd w:val="clear" w:color="auto" w:fill="auto"/>
            <w:vAlign w:val="center"/>
          </w:tcPr>
          <w:p w14:paraId="64EB24EB" w14:textId="3DA47DA8" w:rsidR="00B97FFB" w:rsidRDefault="00B97FFB" w:rsidP="00676B54">
            <w:r>
              <w:t xml:space="preserve">Other Phone </w:t>
            </w:r>
            <w:r w:rsidRPr="00D02EC6">
              <w:t xml:space="preserve">(if applicable): </w:t>
            </w:r>
            <w:r w:rsidRPr="00A8728F">
              <w:rPr>
                <w:color w:val="7F7F7F" w:themeColor="text1" w:themeTint="80"/>
                <w:sz w:val="14"/>
                <w:szCs w:val="22"/>
              </w:rPr>
              <w:t>+1</w:t>
            </w:r>
            <w:r w:rsidRPr="00D02EC6">
              <w:t xml:space="preserve"> </w:t>
            </w:r>
            <w:sdt>
              <w:sdtPr>
                <w:id w:val="-1671787785"/>
                <w:placeholder>
                  <w:docPart w:val="C92F2C8994C14574A7EB2042ADA3573A"/>
                </w:placeholder>
                <w:showingPlcHdr/>
                <w:text/>
              </w:sdtPr>
              <w:sdtContent>
                <w:r w:rsidRPr="00227094">
                  <w:rPr>
                    <w:rStyle w:val="PlaceholderText"/>
                  </w:rPr>
                  <w:t>Click or tap here to enter text.</w:t>
                </w:r>
              </w:sdtContent>
            </w:sdt>
          </w:p>
        </w:tc>
      </w:tr>
      <w:tr w:rsidR="00676B54" w:rsidRPr="007324BD" w14:paraId="27A2FEF9" w14:textId="77777777" w:rsidTr="007966C2">
        <w:trPr>
          <w:cantSplit/>
          <w:trHeight w:val="288"/>
          <w:jc w:val="center"/>
        </w:trPr>
        <w:tc>
          <w:tcPr>
            <w:tcW w:w="10192" w:type="dxa"/>
            <w:gridSpan w:val="12"/>
            <w:tcBorders>
              <w:bottom w:val="single" w:sz="4" w:space="0" w:color="808080"/>
            </w:tcBorders>
            <w:shd w:val="clear" w:color="auto" w:fill="auto"/>
            <w:vAlign w:val="center"/>
          </w:tcPr>
          <w:p w14:paraId="56E19877" w14:textId="252BCFDD" w:rsidR="00676B54" w:rsidRPr="004355A9" w:rsidRDefault="00676B54" w:rsidP="00676B54">
            <w:pPr>
              <w:rPr>
                <w:b/>
                <w:bCs/>
                <w:sz w:val="12"/>
                <w:szCs w:val="12"/>
              </w:rPr>
            </w:pPr>
            <w:r>
              <w:t xml:space="preserve">Primary </w:t>
            </w:r>
            <w:r w:rsidRPr="00A0150A">
              <w:t>Email Address</w:t>
            </w:r>
            <w:r w:rsidRPr="00C85FC6">
              <w:rPr>
                <w:szCs w:val="16"/>
              </w:rPr>
              <w:t>:</w:t>
            </w:r>
            <w:r w:rsidR="004D6632">
              <w:rPr>
                <w:b/>
                <w:szCs w:val="16"/>
              </w:rPr>
              <w:t xml:space="preserve">  </w:t>
            </w:r>
            <w:sdt>
              <w:sdtPr>
                <w:rPr>
                  <w:b/>
                  <w:szCs w:val="16"/>
                </w:rPr>
                <w:id w:val="514573075"/>
                <w:placeholder>
                  <w:docPart w:val="C008A210CE66423CAAB44F2F7C80364C"/>
                </w:placeholder>
                <w:showingPlcHdr/>
                <w:text/>
              </w:sdtPr>
              <w:sdtContent>
                <w:r w:rsidR="00227094" w:rsidRPr="00227094">
                  <w:rPr>
                    <w:rStyle w:val="PlaceholderText"/>
                  </w:rPr>
                  <w:t>Click or tap here to enter text.</w:t>
                </w:r>
              </w:sdtContent>
            </w:sdt>
          </w:p>
        </w:tc>
      </w:tr>
      <w:tr w:rsidR="00676B54" w:rsidRPr="007324BD" w14:paraId="2E05A41F" w14:textId="77777777" w:rsidTr="007966C2">
        <w:trPr>
          <w:cantSplit/>
          <w:trHeight w:val="447"/>
          <w:jc w:val="center"/>
        </w:trPr>
        <w:tc>
          <w:tcPr>
            <w:tcW w:w="10192" w:type="dxa"/>
            <w:gridSpan w:val="12"/>
            <w:tcBorders>
              <w:bottom w:val="single" w:sz="4" w:space="0" w:color="808080"/>
            </w:tcBorders>
            <w:shd w:val="clear" w:color="auto" w:fill="C6D9F1" w:themeFill="text2" w:themeFillTint="33"/>
            <w:vAlign w:val="center"/>
          </w:tcPr>
          <w:p w14:paraId="2D79A041" w14:textId="65CEF0AB" w:rsidR="00676B54" w:rsidRPr="007324BD" w:rsidRDefault="00676B54" w:rsidP="00676B54">
            <w:pPr>
              <w:pStyle w:val="Heading2"/>
            </w:pPr>
            <w:r>
              <w:t>Spouse Information</w:t>
            </w:r>
          </w:p>
        </w:tc>
      </w:tr>
      <w:tr w:rsidR="0014248E" w:rsidRPr="007324BD" w14:paraId="5A35B333" w14:textId="77777777" w:rsidTr="007966C2">
        <w:trPr>
          <w:cantSplit/>
          <w:trHeight w:val="288"/>
          <w:jc w:val="center"/>
        </w:trPr>
        <w:tc>
          <w:tcPr>
            <w:tcW w:w="3235" w:type="dxa"/>
            <w:gridSpan w:val="2"/>
            <w:shd w:val="clear" w:color="auto" w:fill="auto"/>
            <w:vAlign w:val="center"/>
          </w:tcPr>
          <w:p w14:paraId="2976102E" w14:textId="0C659CA5" w:rsidR="00676B54" w:rsidRPr="00C8065F" w:rsidRDefault="00676B54" w:rsidP="004D6632">
            <w:pPr>
              <w:rPr>
                <w:b/>
                <w:caps/>
              </w:rPr>
            </w:pPr>
            <w:r w:rsidRPr="00C8065F">
              <w:t>N</w:t>
            </w:r>
            <w:r>
              <w:t>ame:</w:t>
            </w:r>
            <w:r w:rsidR="004D6632">
              <w:rPr>
                <w:caps/>
              </w:rPr>
              <w:t xml:space="preserve">  </w:t>
            </w:r>
            <w:sdt>
              <w:sdtPr>
                <w:rPr>
                  <w:caps/>
                </w:rPr>
                <w:id w:val="-924336528"/>
                <w:placeholder>
                  <w:docPart w:val="622D2EA80BB94C42999B89082D65F20B"/>
                </w:placeholder>
                <w:showingPlcHdr/>
                <w:text/>
              </w:sdtPr>
              <w:sdtContent>
                <w:r w:rsidR="00A8728F" w:rsidRPr="00A8728F">
                  <w:rPr>
                    <w:rStyle w:val="PlaceholderText"/>
                  </w:rPr>
                  <w:t>Click or tap here to enter text.</w:t>
                </w:r>
              </w:sdtContent>
            </w:sdt>
          </w:p>
        </w:tc>
        <w:tc>
          <w:tcPr>
            <w:tcW w:w="3442" w:type="dxa"/>
            <w:gridSpan w:val="8"/>
            <w:shd w:val="clear" w:color="auto" w:fill="auto"/>
            <w:vAlign w:val="center"/>
          </w:tcPr>
          <w:p w14:paraId="31578329" w14:textId="5F402FA9" w:rsidR="00676B54" w:rsidRPr="00F7465B" w:rsidRDefault="000C2651" w:rsidP="004D6632">
            <w:pPr>
              <w:rPr>
                <w:caps/>
              </w:rPr>
            </w:pPr>
            <w:r>
              <w:t>Mobile</w:t>
            </w:r>
            <w:r w:rsidR="00F72114" w:rsidRPr="00F7465B">
              <w:t xml:space="preserve"> Phone</w:t>
            </w:r>
            <w:r w:rsidR="00676B54" w:rsidRPr="00F7465B">
              <w:t>:</w:t>
            </w:r>
            <w:r w:rsidR="004D6632" w:rsidRPr="00F7465B">
              <w:rPr>
                <w:caps/>
              </w:rPr>
              <w:t xml:space="preserve">  </w:t>
            </w:r>
            <w:sdt>
              <w:sdtPr>
                <w:rPr>
                  <w:caps/>
                </w:rPr>
                <w:id w:val="-695011220"/>
                <w:placeholder>
                  <w:docPart w:val="6DD2B46049524702BD38B35427A73348"/>
                </w:placeholder>
                <w:showingPlcHdr/>
                <w:text/>
              </w:sdtPr>
              <w:sdtContent>
                <w:r w:rsidR="00A8728F" w:rsidRPr="00F7465B">
                  <w:rPr>
                    <w:rStyle w:val="PlaceholderText"/>
                  </w:rPr>
                  <w:t>Click or tap here to enter text.</w:t>
                </w:r>
              </w:sdtContent>
            </w:sdt>
          </w:p>
        </w:tc>
        <w:tc>
          <w:tcPr>
            <w:tcW w:w="3515" w:type="dxa"/>
            <w:gridSpan w:val="2"/>
            <w:shd w:val="clear" w:color="auto" w:fill="auto"/>
            <w:vAlign w:val="center"/>
          </w:tcPr>
          <w:p w14:paraId="054F9C8E" w14:textId="26A2EB16" w:rsidR="00676B54" w:rsidRPr="00F7465B" w:rsidRDefault="00F72114" w:rsidP="004D6632">
            <w:pPr>
              <w:rPr>
                <w:caps/>
              </w:rPr>
            </w:pPr>
            <w:r w:rsidRPr="00F7465B">
              <w:t>Email Address</w:t>
            </w:r>
            <w:r w:rsidR="00676B54" w:rsidRPr="00F7465B">
              <w:t>:</w:t>
            </w:r>
            <w:r w:rsidR="004D6632" w:rsidRPr="00F7465B">
              <w:rPr>
                <w:caps/>
              </w:rPr>
              <w:t xml:space="preserve">  </w:t>
            </w:r>
            <w:sdt>
              <w:sdtPr>
                <w:rPr>
                  <w:caps/>
                </w:rPr>
                <w:id w:val="-188528086"/>
                <w:placeholder>
                  <w:docPart w:val="B5870F710938446CA29DC876CAD6ACE3"/>
                </w:placeholder>
                <w:showingPlcHdr/>
                <w:text/>
              </w:sdtPr>
              <w:sdtContent>
                <w:r w:rsidR="00A8728F" w:rsidRPr="00F7465B">
                  <w:rPr>
                    <w:rStyle w:val="PlaceholderText"/>
                  </w:rPr>
                  <w:t>Click or tap here to enter text.</w:t>
                </w:r>
              </w:sdtContent>
            </w:sdt>
          </w:p>
        </w:tc>
      </w:tr>
      <w:tr w:rsidR="00676B54" w:rsidRPr="007324BD" w14:paraId="5E17C0BC" w14:textId="77777777" w:rsidTr="007966C2">
        <w:trPr>
          <w:cantSplit/>
          <w:trHeight w:val="447"/>
          <w:jc w:val="center"/>
        </w:trPr>
        <w:tc>
          <w:tcPr>
            <w:tcW w:w="10192" w:type="dxa"/>
            <w:gridSpan w:val="12"/>
            <w:shd w:val="clear" w:color="auto" w:fill="C6D9F1" w:themeFill="text2" w:themeFillTint="33"/>
            <w:vAlign w:val="center"/>
          </w:tcPr>
          <w:p w14:paraId="66D03F42" w14:textId="2CF043F7" w:rsidR="00676B54" w:rsidRPr="00452424" w:rsidRDefault="00676B54" w:rsidP="0000209A">
            <w:pPr>
              <w:pStyle w:val="Heading2"/>
            </w:pPr>
            <w:r>
              <w:t xml:space="preserve">CURRENT </w:t>
            </w:r>
            <w:r w:rsidRPr="007324BD">
              <w:t>Employment Information</w:t>
            </w:r>
          </w:p>
        </w:tc>
      </w:tr>
      <w:tr w:rsidR="0014248E" w:rsidRPr="007324BD" w14:paraId="5F9C6755" w14:textId="77777777" w:rsidTr="007966C2">
        <w:trPr>
          <w:cantSplit/>
          <w:trHeight w:val="288"/>
          <w:jc w:val="center"/>
        </w:trPr>
        <w:tc>
          <w:tcPr>
            <w:tcW w:w="6342" w:type="dxa"/>
            <w:gridSpan w:val="8"/>
            <w:shd w:val="clear" w:color="auto" w:fill="auto"/>
            <w:vAlign w:val="center"/>
          </w:tcPr>
          <w:p w14:paraId="5049D7F8" w14:textId="5DD814EA" w:rsidR="00676B54" w:rsidRPr="00F7465B" w:rsidRDefault="00676B54" w:rsidP="00676B54">
            <w:r w:rsidRPr="00F7465B">
              <w:t>Employer:</w:t>
            </w:r>
            <w:r w:rsidR="00926A6E" w:rsidRPr="00F7465B">
              <w:t xml:space="preserve">  </w:t>
            </w:r>
            <w:sdt>
              <w:sdtPr>
                <w:id w:val="-1262915786"/>
                <w:placeholder>
                  <w:docPart w:val="DC49E28F19AD4B988ECA17E7D15481E5"/>
                </w:placeholder>
                <w:showingPlcHdr/>
                <w:text/>
              </w:sdtPr>
              <w:sdtContent>
                <w:r w:rsidR="00A8728F" w:rsidRPr="00F7465B">
                  <w:rPr>
                    <w:rStyle w:val="PlaceholderText"/>
                  </w:rPr>
                  <w:t>Click or tap here to enter text.</w:t>
                </w:r>
              </w:sdtContent>
            </w:sdt>
          </w:p>
        </w:tc>
        <w:tc>
          <w:tcPr>
            <w:tcW w:w="3850" w:type="dxa"/>
            <w:gridSpan w:val="4"/>
            <w:shd w:val="clear" w:color="auto" w:fill="auto"/>
            <w:vAlign w:val="center"/>
          </w:tcPr>
          <w:p w14:paraId="3BEF1F9C" w14:textId="2109BC34" w:rsidR="00676B54" w:rsidRPr="00F7465B" w:rsidRDefault="00676B54" w:rsidP="00676B54">
            <w:r w:rsidRPr="00F7465B">
              <w:t>Date Began:</w:t>
            </w:r>
            <w:r w:rsidR="00926A6E" w:rsidRPr="00F7465B">
              <w:t xml:space="preserve">  </w:t>
            </w:r>
            <w:sdt>
              <w:sdtPr>
                <w:id w:val="531773894"/>
                <w:placeholder>
                  <w:docPart w:val="53DEEDEC338C4369B02962242380887B"/>
                </w:placeholder>
                <w:showingPlcHdr/>
                <w:text/>
              </w:sdtPr>
              <w:sdtContent>
                <w:r w:rsidR="00A8728F" w:rsidRPr="00F7465B">
                  <w:rPr>
                    <w:rStyle w:val="PlaceholderText"/>
                  </w:rPr>
                  <w:t>Click or tap here to enter text.</w:t>
                </w:r>
              </w:sdtContent>
            </w:sdt>
          </w:p>
        </w:tc>
      </w:tr>
      <w:tr w:rsidR="00214A30" w:rsidRPr="007324BD" w14:paraId="3D064B24" w14:textId="77777777" w:rsidTr="00214A30">
        <w:trPr>
          <w:cantSplit/>
          <w:trHeight w:val="288"/>
          <w:jc w:val="center"/>
        </w:trPr>
        <w:tc>
          <w:tcPr>
            <w:tcW w:w="4585" w:type="dxa"/>
            <w:gridSpan w:val="5"/>
            <w:tcBorders>
              <w:bottom w:val="single" w:sz="4" w:space="0" w:color="808080"/>
            </w:tcBorders>
            <w:shd w:val="clear" w:color="auto" w:fill="auto"/>
            <w:vAlign w:val="center"/>
          </w:tcPr>
          <w:p w14:paraId="6B2EBA6E" w14:textId="4539DFAA" w:rsidR="00214A30" w:rsidRPr="00F7465B" w:rsidRDefault="00214A30" w:rsidP="00676B54">
            <w:r w:rsidRPr="00F7465B">
              <w:t xml:space="preserve">Title:  </w:t>
            </w:r>
            <w:sdt>
              <w:sdtPr>
                <w:id w:val="2104835849"/>
                <w:placeholder>
                  <w:docPart w:val="5DB2CD29048D40D491DD9FD13D6D5F20"/>
                </w:placeholder>
                <w:showingPlcHdr/>
                <w:text/>
              </w:sdtPr>
              <w:sdtContent>
                <w:r w:rsidRPr="00F7465B">
                  <w:rPr>
                    <w:rStyle w:val="PlaceholderText"/>
                  </w:rPr>
                  <w:t>Click or tap here to enter text.</w:t>
                </w:r>
              </w:sdtContent>
            </w:sdt>
          </w:p>
        </w:tc>
        <w:tc>
          <w:tcPr>
            <w:tcW w:w="5607" w:type="dxa"/>
            <w:gridSpan w:val="7"/>
            <w:tcBorders>
              <w:bottom w:val="single" w:sz="4" w:space="0" w:color="808080"/>
            </w:tcBorders>
            <w:shd w:val="clear" w:color="auto" w:fill="auto"/>
            <w:vAlign w:val="center"/>
          </w:tcPr>
          <w:p w14:paraId="22AF6018" w14:textId="5DC24B07" w:rsidR="00214A30" w:rsidRPr="007324BD" w:rsidRDefault="00214A30" w:rsidP="00676B54">
            <w:r>
              <w:t xml:space="preserve">Responsibility:  </w:t>
            </w:r>
            <w:sdt>
              <w:sdtPr>
                <w:id w:val="518592583"/>
                <w:placeholder>
                  <w:docPart w:val="DefaultPlaceholder_-1854013440"/>
                </w:placeholder>
                <w:showingPlcHdr/>
                <w:text/>
              </w:sdtPr>
              <w:sdtContent>
                <w:r w:rsidRPr="000A4B09">
                  <w:rPr>
                    <w:rStyle w:val="PlaceholderText"/>
                  </w:rPr>
                  <w:t>Click or tap here to enter text.</w:t>
                </w:r>
              </w:sdtContent>
            </w:sdt>
          </w:p>
        </w:tc>
      </w:tr>
      <w:tr w:rsidR="00676B54" w:rsidRPr="007324BD" w14:paraId="647A3772" w14:textId="77777777" w:rsidTr="007966C2">
        <w:trPr>
          <w:cantSplit/>
          <w:trHeight w:val="519"/>
          <w:jc w:val="center"/>
        </w:trPr>
        <w:tc>
          <w:tcPr>
            <w:tcW w:w="10192" w:type="dxa"/>
            <w:gridSpan w:val="12"/>
            <w:shd w:val="clear" w:color="auto" w:fill="C6D9F1" w:themeFill="text2" w:themeFillTint="33"/>
            <w:vAlign w:val="center"/>
          </w:tcPr>
          <w:p w14:paraId="6E18E405" w14:textId="77777777" w:rsidR="00676B54" w:rsidRDefault="00676B54" w:rsidP="00676B54">
            <w:pPr>
              <w:pStyle w:val="Heading2"/>
            </w:pPr>
            <w:r>
              <w:t>education</w:t>
            </w:r>
          </w:p>
          <w:p w14:paraId="4BF08063" w14:textId="7188BE25" w:rsidR="00676B54" w:rsidRPr="00CB0D0A" w:rsidRDefault="00676B54" w:rsidP="00676B54">
            <w:r>
              <w:t xml:space="preserve">Please list your formal education background, training, and continuing education experiences </w:t>
            </w:r>
            <w:r w:rsidRPr="00DC7707">
              <w:rPr>
                <w:i/>
                <w:iCs/>
              </w:rPr>
              <w:t>(e.g.: institutions attended, degrees or certificates earned).</w:t>
            </w:r>
          </w:p>
        </w:tc>
      </w:tr>
      <w:tr w:rsidR="007350B8" w:rsidRPr="007324BD" w14:paraId="721B2740" w14:textId="77777777" w:rsidTr="0019317E">
        <w:trPr>
          <w:cantSplit/>
          <w:trHeight w:val="288"/>
          <w:jc w:val="center"/>
        </w:trPr>
        <w:tc>
          <w:tcPr>
            <w:tcW w:w="5305" w:type="dxa"/>
            <w:gridSpan w:val="6"/>
            <w:shd w:val="clear" w:color="auto" w:fill="F2F2F2" w:themeFill="background1" w:themeFillShade="F2"/>
            <w:vAlign w:val="center"/>
          </w:tcPr>
          <w:p w14:paraId="7D3D750F" w14:textId="39C0B6D6" w:rsidR="007350B8" w:rsidRDefault="007350B8" w:rsidP="007350B8">
            <w:pPr>
              <w:jc w:val="center"/>
            </w:pPr>
            <w:r>
              <w:rPr>
                <w:b/>
              </w:rPr>
              <w:t>University or Institution</w:t>
            </w:r>
          </w:p>
        </w:tc>
        <w:tc>
          <w:tcPr>
            <w:tcW w:w="4887" w:type="dxa"/>
            <w:gridSpan w:val="6"/>
            <w:shd w:val="clear" w:color="auto" w:fill="F2F2F2" w:themeFill="background1" w:themeFillShade="F2"/>
            <w:vAlign w:val="center"/>
          </w:tcPr>
          <w:p w14:paraId="5AFE8AAE" w14:textId="16A665A3" w:rsidR="007350B8" w:rsidRPr="007350B8" w:rsidRDefault="007350B8" w:rsidP="007350B8">
            <w:pPr>
              <w:jc w:val="center"/>
              <w:rPr>
                <w:b/>
                <w:bCs/>
              </w:rPr>
            </w:pPr>
            <w:r w:rsidRPr="007350B8">
              <w:rPr>
                <w:b/>
                <w:bCs/>
              </w:rPr>
              <w:t>Degree</w:t>
            </w:r>
          </w:p>
        </w:tc>
      </w:tr>
      <w:tr w:rsidR="007350B8" w:rsidRPr="007324BD" w14:paraId="3C19DFDD" w14:textId="77777777" w:rsidTr="0019317E">
        <w:trPr>
          <w:cantSplit/>
          <w:trHeight w:val="288"/>
          <w:jc w:val="center"/>
        </w:trPr>
        <w:sdt>
          <w:sdtPr>
            <w:rPr>
              <w:b/>
            </w:rPr>
            <w:id w:val="-1595777033"/>
            <w:placeholder>
              <w:docPart w:val="89E286C9C0D0463C870973057376408F"/>
            </w:placeholder>
            <w:showingPlcHdr/>
            <w:text/>
          </w:sdtPr>
          <w:sdtContent>
            <w:tc>
              <w:tcPr>
                <w:tcW w:w="5305" w:type="dxa"/>
                <w:gridSpan w:val="6"/>
                <w:shd w:val="clear" w:color="auto" w:fill="FFFFFF" w:themeFill="background1"/>
                <w:vAlign w:val="center"/>
              </w:tcPr>
              <w:p w14:paraId="5293A3B0" w14:textId="0887238B" w:rsidR="007350B8" w:rsidRDefault="00A8728F" w:rsidP="007350B8">
                <w:pPr>
                  <w:jc w:val="center"/>
                  <w:rPr>
                    <w:b/>
                  </w:rPr>
                </w:pPr>
                <w:r w:rsidRPr="00A8728F">
                  <w:rPr>
                    <w:rStyle w:val="PlaceholderText"/>
                  </w:rPr>
                  <w:t>Click or tap here to enter text.</w:t>
                </w:r>
              </w:p>
            </w:tc>
          </w:sdtContent>
        </w:sdt>
        <w:sdt>
          <w:sdtPr>
            <w:rPr>
              <w:b/>
              <w:bCs/>
            </w:rPr>
            <w:id w:val="-48533041"/>
            <w:placeholder>
              <w:docPart w:val="894677ECC75A43E29F83E91EBBBEFC4A"/>
            </w:placeholder>
            <w:showingPlcHdr/>
            <w:text/>
          </w:sdtPr>
          <w:sdtContent>
            <w:tc>
              <w:tcPr>
                <w:tcW w:w="4887" w:type="dxa"/>
                <w:gridSpan w:val="6"/>
                <w:shd w:val="clear" w:color="auto" w:fill="FFFFFF" w:themeFill="background1"/>
                <w:vAlign w:val="center"/>
              </w:tcPr>
              <w:p w14:paraId="04FB69E3" w14:textId="4C703671" w:rsidR="007350B8" w:rsidRPr="007350B8" w:rsidRDefault="00A8728F" w:rsidP="007350B8">
                <w:pPr>
                  <w:jc w:val="center"/>
                  <w:rPr>
                    <w:b/>
                    <w:bCs/>
                  </w:rPr>
                </w:pPr>
                <w:r w:rsidRPr="00A8728F">
                  <w:rPr>
                    <w:rStyle w:val="PlaceholderText"/>
                  </w:rPr>
                  <w:t>Click or tap here to enter text.</w:t>
                </w:r>
              </w:p>
            </w:tc>
          </w:sdtContent>
        </w:sdt>
      </w:tr>
      <w:tr w:rsidR="007350B8" w:rsidRPr="007324BD" w14:paraId="0F47133C" w14:textId="77777777" w:rsidTr="0019317E">
        <w:trPr>
          <w:cantSplit/>
          <w:trHeight w:val="288"/>
          <w:jc w:val="center"/>
        </w:trPr>
        <w:sdt>
          <w:sdtPr>
            <w:rPr>
              <w:b/>
            </w:rPr>
            <w:id w:val="1249151172"/>
            <w:placeholder>
              <w:docPart w:val="2CE9A0ACBFF54F929D552DE5E103787B"/>
            </w:placeholder>
            <w:showingPlcHdr/>
            <w:text/>
          </w:sdtPr>
          <w:sdtContent>
            <w:tc>
              <w:tcPr>
                <w:tcW w:w="5305" w:type="dxa"/>
                <w:gridSpan w:val="6"/>
                <w:shd w:val="clear" w:color="auto" w:fill="FFFFFF" w:themeFill="background1"/>
                <w:vAlign w:val="center"/>
              </w:tcPr>
              <w:p w14:paraId="6B103949" w14:textId="11B9A129" w:rsidR="007350B8" w:rsidRDefault="00B67053" w:rsidP="007350B8">
                <w:pPr>
                  <w:jc w:val="center"/>
                  <w:rPr>
                    <w:b/>
                  </w:rPr>
                </w:pPr>
                <w:r w:rsidRPr="000A4B09">
                  <w:rPr>
                    <w:rStyle w:val="PlaceholderText"/>
                  </w:rPr>
                  <w:t>Click or tap here to enter text.</w:t>
                </w:r>
              </w:p>
            </w:tc>
          </w:sdtContent>
        </w:sdt>
        <w:sdt>
          <w:sdtPr>
            <w:rPr>
              <w:b/>
              <w:bCs/>
            </w:rPr>
            <w:id w:val="-1179499946"/>
            <w:placeholder>
              <w:docPart w:val="FC2729F198EC4962A1FA578D647D9DA9"/>
            </w:placeholder>
            <w:showingPlcHdr/>
            <w:text/>
          </w:sdtPr>
          <w:sdtContent>
            <w:tc>
              <w:tcPr>
                <w:tcW w:w="4887" w:type="dxa"/>
                <w:gridSpan w:val="6"/>
                <w:shd w:val="clear" w:color="auto" w:fill="FFFFFF" w:themeFill="background1"/>
                <w:vAlign w:val="center"/>
              </w:tcPr>
              <w:p w14:paraId="6872983C" w14:textId="1E9DF8DC" w:rsidR="007350B8" w:rsidRPr="007350B8" w:rsidRDefault="00B67053" w:rsidP="007350B8">
                <w:pPr>
                  <w:jc w:val="center"/>
                  <w:rPr>
                    <w:b/>
                    <w:bCs/>
                  </w:rPr>
                </w:pPr>
                <w:r w:rsidRPr="000A4B09">
                  <w:rPr>
                    <w:rStyle w:val="PlaceholderText"/>
                  </w:rPr>
                  <w:t>Click or tap here to enter text.</w:t>
                </w:r>
              </w:p>
            </w:tc>
          </w:sdtContent>
        </w:sdt>
      </w:tr>
      <w:tr w:rsidR="007350B8" w:rsidRPr="007324BD" w14:paraId="79F6FC13" w14:textId="77777777" w:rsidTr="0019317E">
        <w:trPr>
          <w:cantSplit/>
          <w:trHeight w:val="288"/>
          <w:jc w:val="center"/>
        </w:trPr>
        <w:sdt>
          <w:sdtPr>
            <w:rPr>
              <w:b/>
            </w:rPr>
            <w:id w:val="-1576118549"/>
            <w:placeholder>
              <w:docPart w:val="A2EADB8FE01E4C85AC6C07FD56427B80"/>
            </w:placeholder>
            <w:showingPlcHdr/>
            <w:text/>
          </w:sdtPr>
          <w:sdtContent>
            <w:tc>
              <w:tcPr>
                <w:tcW w:w="5305" w:type="dxa"/>
                <w:gridSpan w:val="6"/>
                <w:shd w:val="clear" w:color="auto" w:fill="FFFFFF" w:themeFill="background1"/>
                <w:vAlign w:val="center"/>
              </w:tcPr>
              <w:p w14:paraId="484AE97A" w14:textId="5C9D309D" w:rsidR="007350B8" w:rsidRDefault="00B67053" w:rsidP="007350B8">
                <w:pPr>
                  <w:jc w:val="center"/>
                  <w:rPr>
                    <w:b/>
                  </w:rPr>
                </w:pPr>
                <w:r w:rsidRPr="000A4B09">
                  <w:rPr>
                    <w:rStyle w:val="PlaceholderText"/>
                  </w:rPr>
                  <w:t>Click or tap here to enter text.</w:t>
                </w:r>
              </w:p>
            </w:tc>
          </w:sdtContent>
        </w:sdt>
        <w:sdt>
          <w:sdtPr>
            <w:rPr>
              <w:b/>
              <w:bCs/>
            </w:rPr>
            <w:id w:val="-459030987"/>
            <w:placeholder>
              <w:docPart w:val="982577F0AB604B719F83D170708C8529"/>
            </w:placeholder>
            <w:showingPlcHdr/>
            <w:text/>
          </w:sdtPr>
          <w:sdtContent>
            <w:tc>
              <w:tcPr>
                <w:tcW w:w="4887" w:type="dxa"/>
                <w:gridSpan w:val="6"/>
                <w:shd w:val="clear" w:color="auto" w:fill="FFFFFF" w:themeFill="background1"/>
                <w:vAlign w:val="center"/>
              </w:tcPr>
              <w:p w14:paraId="7CEBB7CC" w14:textId="2D3CAAB0" w:rsidR="007350B8" w:rsidRPr="007350B8" w:rsidRDefault="00B67053" w:rsidP="007350B8">
                <w:pPr>
                  <w:jc w:val="center"/>
                  <w:rPr>
                    <w:b/>
                    <w:bCs/>
                  </w:rPr>
                </w:pPr>
                <w:r w:rsidRPr="000A4B09">
                  <w:rPr>
                    <w:rStyle w:val="PlaceholderText"/>
                  </w:rPr>
                  <w:t>Click or tap here to enter text.</w:t>
                </w:r>
              </w:p>
            </w:tc>
          </w:sdtContent>
        </w:sdt>
      </w:tr>
      <w:tr w:rsidR="00C43832" w:rsidRPr="007324BD" w14:paraId="5A1774C1" w14:textId="77777777" w:rsidTr="007966C2">
        <w:trPr>
          <w:cantSplit/>
          <w:trHeight w:val="663"/>
          <w:jc w:val="center"/>
        </w:trPr>
        <w:tc>
          <w:tcPr>
            <w:tcW w:w="10192" w:type="dxa"/>
            <w:gridSpan w:val="12"/>
            <w:shd w:val="clear" w:color="auto" w:fill="C6D9F1" w:themeFill="text2" w:themeFillTint="33"/>
            <w:vAlign w:val="center"/>
          </w:tcPr>
          <w:p w14:paraId="19F59177" w14:textId="77777777" w:rsidR="00C43832" w:rsidRDefault="00C43832" w:rsidP="00C43832">
            <w:pPr>
              <w:pStyle w:val="Heading2"/>
            </w:pPr>
            <w:r>
              <w:t>organizations and activities</w:t>
            </w:r>
          </w:p>
          <w:p w14:paraId="7CDA345B" w14:textId="4E967D00" w:rsidR="00C43832" w:rsidRPr="00F41DB5" w:rsidRDefault="00C43832" w:rsidP="00C43832">
            <w:r>
              <w:t xml:space="preserve">Please list </w:t>
            </w:r>
            <w:r w:rsidRPr="00DC7707">
              <w:rPr>
                <w:i/>
                <w:iCs/>
              </w:rPr>
              <w:t>(in order of importance to you)</w:t>
            </w:r>
            <w:r>
              <w:t xml:space="preserve"> </w:t>
            </w:r>
            <w:r w:rsidR="00607D26">
              <w:t>any</w:t>
            </w:r>
            <w:r>
              <w:t xml:space="preserve"> professional, business, civic, community, religious, social, athletic or other organizations of which you have been a member and your leadership role in each.</w:t>
            </w:r>
          </w:p>
        </w:tc>
      </w:tr>
      <w:tr w:rsidR="00C43832" w:rsidRPr="007324BD" w14:paraId="11A5E542" w14:textId="77777777" w:rsidTr="007966C2">
        <w:trPr>
          <w:cantSplit/>
          <w:trHeight w:val="288"/>
          <w:jc w:val="center"/>
        </w:trPr>
        <w:tc>
          <w:tcPr>
            <w:tcW w:w="3685" w:type="dxa"/>
            <w:gridSpan w:val="3"/>
            <w:tcBorders>
              <w:bottom w:val="single" w:sz="4" w:space="0" w:color="808080"/>
            </w:tcBorders>
            <w:shd w:val="clear" w:color="auto" w:fill="F2F2F2" w:themeFill="background1" w:themeFillShade="F2"/>
            <w:vAlign w:val="center"/>
          </w:tcPr>
          <w:p w14:paraId="50E6E6F4" w14:textId="77777777" w:rsidR="00C43832" w:rsidRPr="008E27D2" w:rsidRDefault="00C43832" w:rsidP="00C43832">
            <w:pPr>
              <w:jc w:val="center"/>
              <w:rPr>
                <w:b/>
              </w:rPr>
            </w:pPr>
            <w:r w:rsidRPr="008E27D2">
              <w:rPr>
                <w:b/>
              </w:rPr>
              <w:t>Organization</w:t>
            </w:r>
          </w:p>
        </w:tc>
        <w:tc>
          <w:tcPr>
            <w:tcW w:w="3172" w:type="dxa"/>
            <w:gridSpan w:val="8"/>
            <w:tcBorders>
              <w:bottom w:val="single" w:sz="4" w:space="0" w:color="808080"/>
            </w:tcBorders>
            <w:shd w:val="clear" w:color="auto" w:fill="F2F2F2" w:themeFill="background1" w:themeFillShade="F2"/>
            <w:vAlign w:val="center"/>
          </w:tcPr>
          <w:p w14:paraId="45370C7C" w14:textId="78F31063" w:rsidR="00C43832" w:rsidRPr="008E27D2" w:rsidRDefault="00C43832" w:rsidP="00C43832">
            <w:pPr>
              <w:jc w:val="center"/>
              <w:rPr>
                <w:b/>
              </w:rPr>
            </w:pPr>
            <w:r w:rsidRPr="008E27D2">
              <w:rPr>
                <w:b/>
              </w:rPr>
              <w:t xml:space="preserve">Length of </w:t>
            </w:r>
            <w:r>
              <w:rPr>
                <w:b/>
              </w:rPr>
              <w:t>Service</w:t>
            </w:r>
          </w:p>
        </w:tc>
        <w:tc>
          <w:tcPr>
            <w:tcW w:w="3335" w:type="dxa"/>
            <w:tcBorders>
              <w:bottom w:val="single" w:sz="4" w:space="0" w:color="808080"/>
            </w:tcBorders>
            <w:shd w:val="clear" w:color="auto" w:fill="F2F2F2" w:themeFill="background1" w:themeFillShade="F2"/>
            <w:vAlign w:val="center"/>
          </w:tcPr>
          <w:p w14:paraId="6BE6D5D3" w14:textId="5121724A" w:rsidR="00C43832" w:rsidRPr="008E27D2" w:rsidRDefault="00C43832" w:rsidP="00C43832">
            <w:pPr>
              <w:jc w:val="center"/>
              <w:rPr>
                <w:b/>
              </w:rPr>
            </w:pPr>
            <w:r>
              <w:rPr>
                <w:b/>
              </w:rPr>
              <w:t xml:space="preserve">Role </w:t>
            </w:r>
            <w:r w:rsidRPr="00926A6E">
              <w:rPr>
                <w:b/>
                <w:i/>
                <w:iCs/>
              </w:rPr>
              <w:t>(e.g.: Officer, Planning, Financial Support, Etc.)</w:t>
            </w:r>
          </w:p>
        </w:tc>
      </w:tr>
      <w:tr w:rsidR="00C824D9" w:rsidRPr="007324BD" w14:paraId="37FCBEE9" w14:textId="77777777" w:rsidTr="007966C2">
        <w:trPr>
          <w:cantSplit/>
          <w:trHeight w:val="288"/>
          <w:jc w:val="center"/>
        </w:trPr>
        <w:sdt>
          <w:sdtPr>
            <w:id w:val="-1690062776"/>
            <w:placeholder>
              <w:docPart w:val="AEB45024ADF9488F849559C4DB73C887"/>
            </w:placeholder>
            <w:showingPlcHdr/>
            <w:text/>
          </w:sdtPr>
          <w:sdtContent>
            <w:tc>
              <w:tcPr>
                <w:tcW w:w="3685" w:type="dxa"/>
                <w:gridSpan w:val="3"/>
                <w:tcBorders>
                  <w:bottom w:val="single" w:sz="4" w:space="0" w:color="808080"/>
                </w:tcBorders>
                <w:shd w:val="clear" w:color="auto" w:fill="auto"/>
                <w:vAlign w:val="center"/>
              </w:tcPr>
              <w:p w14:paraId="7ECF47A2" w14:textId="4F52EA88" w:rsidR="00C43832" w:rsidRPr="00757A9A" w:rsidRDefault="00A8728F" w:rsidP="00C43832">
                <w:pPr>
                  <w:jc w:val="center"/>
                </w:pPr>
                <w:r w:rsidRPr="00A8728F">
                  <w:rPr>
                    <w:rStyle w:val="PlaceholderText"/>
                  </w:rPr>
                  <w:t>Click or tap here to enter text.</w:t>
                </w:r>
              </w:p>
            </w:tc>
          </w:sdtContent>
        </w:sdt>
        <w:sdt>
          <w:sdtPr>
            <w:id w:val="2055426907"/>
            <w:placeholder>
              <w:docPart w:val="AEB45024ADF9488F849559C4DB73C887"/>
            </w:placeholder>
            <w:showingPlcHdr/>
            <w:text/>
          </w:sdtPr>
          <w:sdtContent>
            <w:tc>
              <w:tcPr>
                <w:tcW w:w="3172" w:type="dxa"/>
                <w:gridSpan w:val="8"/>
                <w:tcBorders>
                  <w:bottom w:val="single" w:sz="4" w:space="0" w:color="808080"/>
                </w:tcBorders>
                <w:shd w:val="clear" w:color="auto" w:fill="auto"/>
                <w:vAlign w:val="center"/>
              </w:tcPr>
              <w:p w14:paraId="70FC1AE5" w14:textId="44D903DB" w:rsidR="00C43832" w:rsidRPr="00757A9A" w:rsidRDefault="00A8728F" w:rsidP="00C43832">
                <w:pPr>
                  <w:jc w:val="center"/>
                </w:pPr>
                <w:r w:rsidRPr="00A8728F">
                  <w:rPr>
                    <w:rStyle w:val="PlaceholderText"/>
                  </w:rPr>
                  <w:t>Click or tap here to enter text.</w:t>
                </w:r>
              </w:p>
            </w:tc>
          </w:sdtContent>
        </w:sdt>
        <w:sdt>
          <w:sdtPr>
            <w:id w:val="1249315943"/>
            <w:placeholder>
              <w:docPart w:val="AEB45024ADF9488F849559C4DB73C887"/>
            </w:placeholder>
            <w:showingPlcHdr/>
            <w:text/>
          </w:sdtPr>
          <w:sdtContent>
            <w:tc>
              <w:tcPr>
                <w:tcW w:w="3335" w:type="dxa"/>
                <w:tcBorders>
                  <w:bottom w:val="single" w:sz="4" w:space="0" w:color="808080"/>
                </w:tcBorders>
                <w:shd w:val="clear" w:color="auto" w:fill="auto"/>
                <w:vAlign w:val="center"/>
              </w:tcPr>
              <w:p w14:paraId="12A0A593" w14:textId="4A60C22E" w:rsidR="00C43832" w:rsidRPr="00757A9A" w:rsidRDefault="00A8728F" w:rsidP="00C43832">
                <w:pPr>
                  <w:jc w:val="center"/>
                </w:pPr>
                <w:r w:rsidRPr="00A8728F">
                  <w:rPr>
                    <w:rStyle w:val="PlaceholderText"/>
                  </w:rPr>
                  <w:t>Click or tap here to enter text.</w:t>
                </w:r>
              </w:p>
            </w:tc>
          </w:sdtContent>
        </w:sdt>
      </w:tr>
      <w:tr w:rsidR="00554468" w:rsidRPr="007324BD" w14:paraId="62F7C2C7" w14:textId="77777777" w:rsidTr="007966C2">
        <w:trPr>
          <w:cantSplit/>
          <w:trHeight w:val="288"/>
          <w:jc w:val="center"/>
        </w:trPr>
        <w:sdt>
          <w:sdtPr>
            <w:id w:val="347135511"/>
            <w:placeholder>
              <w:docPart w:val="A2E22BF189A745EDBF3E6CD5EEA50BFA"/>
            </w:placeholder>
            <w:showingPlcHdr/>
            <w:text/>
          </w:sdtPr>
          <w:sdtContent>
            <w:tc>
              <w:tcPr>
                <w:tcW w:w="3685" w:type="dxa"/>
                <w:gridSpan w:val="3"/>
                <w:tcBorders>
                  <w:bottom w:val="single" w:sz="4" w:space="0" w:color="808080"/>
                </w:tcBorders>
                <w:shd w:val="clear" w:color="auto" w:fill="auto"/>
                <w:vAlign w:val="center"/>
              </w:tcPr>
              <w:p w14:paraId="2321F5FF" w14:textId="7F1588F6" w:rsidR="00554468" w:rsidRDefault="00554468" w:rsidP="00554468">
                <w:pPr>
                  <w:jc w:val="center"/>
                </w:pPr>
                <w:r w:rsidRPr="00757A9A">
                  <w:rPr>
                    <w:rStyle w:val="PlaceholderText"/>
                  </w:rPr>
                  <w:t>Click or tap here to enter text.</w:t>
                </w:r>
              </w:p>
            </w:tc>
          </w:sdtContent>
        </w:sdt>
        <w:sdt>
          <w:sdtPr>
            <w:id w:val="1954664895"/>
            <w:placeholder>
              <w:docPart w:val="CA228FDB91E14BE5B0DE3EB265985D1D"/>
            </w:placeholder>
            <w:showingPlcHdr/>
            <w:text/>
          </w:sdtPr>
          <w:sdtContent>
            <w:tc>
              <w:tcPr>
                <w:tcW w:w="3172" w:type="dxa"/>
                <w:gridSpan w:val="8"/>
                <w:tcBorders>
                  <w:bottom w:val="single" w:sz="4" w:space="0" w:color="808080"/>
                </w:tcBorders>
                <w:shd w:val="clear" w:color="auto" w:fill="auto"/>
                <w:vAlign w:val="center"/>
              </w:tcPr>
              <w:p w14:paraId="68E6FEE4" w14:textId="02C651E8" w:rsidR="00554468" w:rsidRDefault="00554468" w:rsidP="00554468">
                <w:pPr>
                  <w:jc w:val="center"/>
                </w:pPr>
                <w:r w:rsidRPr="00757A9A">
                  <w:rPr>
                    <w:rStyle w:val="PlaceholderText"/>
                  </w:rPr>
                  <w:t>Click or tap here to enter text.</w:t>
                </w:r>
              </w:p>
            </w:tc>
          </w:sdtContent>
        </w:sdt>
        <w:sdt>
          <w:sdtPr>
            <w:id w:val="-409693260"/>
            <w:placeholder>
              <w:docPart w:val="B7B25C3B49604052ABE5022A0E62B6B0"/>
            </w:placeholder>
            <w:showingPlcHdr/>
            <w:text/>
          </w:sdtPr>
          <w:sdtContent>
            <w:tc>
              <w:tcPr>
                <w:tcW w:w="3335" w:type="dxa"/>
                <w:tcBorders>
                  <w:bottom w:val="single" w:sz="4" w:space="0" w:color="808080"/>
                </w:tcBorders>
                <w:shd w:val="clear" w:color="auto" w:fill="auto"/>
                <w:vAlign w:val="center"/>
              </w:tcPr>
              <w:p w14:paraId="00CD6712" w14:textId="0A26AA64" w:rsidR="00554468" w:rsidRDefault="00554468" w:rsidP="00554468">
                <w:pPr>
                  <w:jc w:val="center"/>
                </w:pPr>
                <w:r w:rsidRPr="00757A9A">
                  <w:rPr>
                    <w:rStyle w:val="PlaceholderText"/>
                  </w:rPr>
                  <w:t>Click or tap here to enter text.</w:t>
                </w:r>
              </w:p>
            </w:tc>
          </w:sdtContent>
        </w:sdt>
      </w:tr>
      <w:tr w:rsidR="00554468" w:rsidRPr="007324BD" w14:paraId="3F06599B" w14:textId="77777777" w:rsidTr="007966C2">
        <w:trPr>
          <w:cantSplit/>
          <w:trHeight w:val="288"/>
          <w:jc w:val="center"/>
        </w:trPr>
        <w:sdt>
          <w:sdtPr>
            <w:id w:val="689572698"/>
            <w:placeholder>
              <w:docPart w:val="F54DCA21B1E34FF68A34915DC5F60C7E"/>
            </w:placeholder>
            <w:showingPlcHdr/>
            <w:text/>
          </w:sdtPr>
          <w:sdtContent>
            <w:tc>
              <w:tcPr>
                <w:tcW w:w="3685" w:type="dxa"/>
                <w:gridSpan w:val="3"/>
                <w:tcBorders>
                  <w:bottom w:val="single" w:sz="4" w:space="0" w:color="808080"/>
                </w:tcBorders>
                <w:shd w:val="clear" w:color="auto" w:fill="auto"/>
                <w:vAlign w:val="center"/>
              </w:tcPr>
              <w:p w14:paraId="64631FB3" w14:textId="5DB285AE" w:rsidR="00554468" w:rsidRPr="00757A9A" w:rsidRDefault="00554468" w:rsidP="00554468">
                <w:pPr>
                  <w:jc w:val="center"/>
                </w:pPr>
                <w:r w:rsidRPr="00757A9A">
                  <w:rPr>
                    <w:rStyle w:val="PlaceholderText"/>
                  </w:rPr>
                  <w:t>Click or tap here to enter text.</w:t>
                </w:r>
              </w:p>
            </w:tc>
          </w:sdtContent>
        </w:sdt>
        <w:sdt>
          <w:sdtPr>
            <w:id w:val="1575858178"/>
            <w:placeholder>
              <w:docPart w:val="F54DCA21B1E34FF68A34915DC5F60C7E"/>
            </w:placeholder>
            <w:showingPlcHdr/>
            <w:text/>
          </w:sdtPr>
          <w:sdtContent>
            <w:tc>
              <w:tcPr>
                <w:tcW w:w="3172" w:type="dxa"/>
                <w:gridSpan w:val="8"/>
                <w:tcBorders>
                  <w:bottom w:val="single" w:sz="4" w:space="0" w:color="808080"/>
                </w:tcBorders>
                <w:shd w:val="clear" w:color="auto" w:fill="auto"/>
                <w:vAlign w:val="center"/>
              </w:tcPr>
              <w:p w14:paraId="49C3F87C" w14:textId="670E4957" w:rsidR="00554468" w:rsidRPr="00757A9A" w:rsidRDefault="00554468" w:rsidP="00554468">
                <w:pPr>
                  <w:jc w:val="center"/>
                </w:pPr>
                <w:r w:rsidRPr="00757A9A">
                  <w:rPr>
                    <w:rStyle w:val="PlaceholderText"/>
                  </w:rPr>
                  <w:t>Click or tap here to enter text.</w:t>
                </w:r>
              </w:p>
            </w:tc>
          </w:sdtContent>
        </w:sdt>
        <w:sdt>
          <w:sdtPr>
            <w:id w:val="-1861967305"/>
            <w:placeholder>
              <w:docPart w:val="F54DCA21B1E34FF68A34915DC5F60C7E"/>
            </w:placeholder>
            <w:showingPlcHdr/>
            <w:text/>
          </w:sdtPr>
          <w:sdtContent>
            <w:tc>
              <w:tcPr>
                <w:tcW w:w="3335" w:type="dxa"/>
                <w:tcBorders>
                  <w:bottom w:val="single" w:sz="4" w:space="0" w:color="808080"/>
                </w:tcBorders>
                <w:shd w:val="clear" w:color="auto" w:fill="auto"/>
                <w:vAlign w:val="center"/>
              </w:tcPr>
              <w:p w14:paraId="7E207A72" w14:textId="284CD1BF" w:rsidR="00554468" w:rsidRPr="00757A9A" w:rsidRDefault="00554468" w:rsidP="00554468">
                <w:pPr>
                  <w:jc w:val="center"/>
                </w:pPr>
                <w:r w:rsidRPr="00757A9A">
                  <w:rPr>
                    <w:rStyle w:val="PlaceholderText"/>
                  </w:rPr>
                  <w:t>Click or tap here to enter text.</w:t>
                </w:r>
              </w:p>
            </w:tc>
          </w:sdtContent>
        </w:sdt>
      </w:tr>
      <w:tr w:rsidR="00554468" w:rsidRPr="007324BD" w14:paraId="6F9FDEB4" w14:textId="77777777" w:rsidTr="007966C2">
        <w:trPr>
          <w:cantSplit/>
          <w:trHeight w:val="288"/>
          <w:jc w:val="center"/>
        </w:trPr>
        <w:sdt>
          <w:sdtPr>
            <w:id w:val="-1911232419"/>
            <w:placeholder>
              <w:docPart w:val="F54DCA21B1E34FF68A34915DC5F60C7E"/>
            </w:placeholder>
            <w:showingPlcHdr/>
            <w:text/>
          </w:sdtPr>
          <w:sdtContent>
            <w:tc>
              <w:tcPr>
                <w:tcW w:w="3685" w:type="dxa"/>
                <w:gridSpan w:val="3"/>
                <w:tcBorders>
                  <w:bottom w:val="single" w:sz="4" w:space="0" w:color="808080"/>
                </w:tcBorders>
                <w:shd w:val="clear" w:color="auto" w:fill="auto"/>
                <w:vAlign w:val="center"/>
              </w:tcPr>
              <w:p w14:paraId="63CE345F" w14:textId="79EF83C7" w:rsidR="00554468" w:rsidRPr="00757A9A" w:rsidRDefault="00554468" w:rsidP="00554468">
                <w:pPr>
                  <w:jc w:val="center"/>
                </w:pPr>
                <w:r w:rsidRPr="00757A9A">
                  <w:rPr>
                    <w:rStyle w:val="PlaceholderText"/>
                  </w:rPr>
                  <w:t>Click or tap here to enter text.</w:t>
                </w:r>
              </w:p>
            </w:tc>
          </w:sdtContent>
        </w:sdt>
        <w:sdt>
          <w:sdtPr>
            <w:id w:val="-1183971537"/>
            <w:placeholder>
              <w:docPart w:val="F54DCA21B1E34FF68A34915DC5F60C7E"/>
            </w:placeholder>
            <w:showingPlcHdr/>
            <w:text/>
          </w:sdtPr>
          <w:sdtContent>
            <w:tc>
              <w:tcPr>
                <w:tcW w:w="3172" w:type="dxa"/>
                <w:gridSpan w:val="8"/>
                <w:tcBorders>
                  <w:bottom w:val="single" w:sz="4" w:space="0" w:color="808080"/>
                </w:tcBorders>
                <w:shd w:val="clear" w:color="auto" w:fill="auto"/>
                <w:vAlign w:val="center"/>
              </w:tcPr>
              <w:p w14:paraId="78BC1BEA" w14:textId="318EC4A9" w:rsidR="00554468" w:rsidRPr="00757A9A" w:rsidRDefault="00554468" w:rsidP="00554468">
                <w:pPr>
                  <w:jc w:val="center"/>
                </w:pPr>
                <w:r w:rsidRPr="00757A9A">
                  <w:rPr>
                    <w:rStyle w:val="PlaceholderText"/>
                  </w:rPr>
                  <w:t>Click or tap here to enter text.</w:t>
                </w:r>
              </w:p>
            </w:tc>
          </w:sdtContent>
        </w:sdt>
        <w:sdt>
          <w:sdtPr>
            <w:id w:val="819163432"/>
            <w:placeholder>
              <w:docPart w:val="F54DCA21B1E34FF68A34915DC5F60C7E"/>
            </w:placeholder>
            <w:showingPlcHdr/>
            <w:text/>
          </w:sdtPr>
          <w:sdtContent>
            <w:tc>
              <w:tcPr>
                <w:tcW w:w="3335" w:type="dxa"/>
                <w:tcBorders>
                  <w:bottom w:val="single" w:sz="4" w:space="0" w:color="808080"/>
                </w:tcBorders>
                <w:shd w:val="clear" w:color="auto" w:fill="auto"/>
                <w:vAlign w:val="center"/>
              </w:tcPr>
              <w:p w14:paraId="6387E66D" w14:textId="5E52972B" w:rsidR="00554468" w:rsidRPr="00757A9A" w:rsidRDefault="00554468" w:rsidP="00554468">
                <w:pPr>
                  <w:jc w:val="center"/>
                </w:pPr>
                <w:r w:rsidRPr="00757A9A">
                  <w:rPr>
                    <w:rStyle w:val="PlaceholderText"/>
                  </w:rPr>
                  <w:t>Click or tap here to enter text.</w:t>
                </w:r>
              </w:p>
            </w:tc>
          </w:sdtContent>
        </w:sdt>
      </w:tr>
      <w:tr w:rsidR="00554468" w:rsidRPr="007324BD" w14:paraId="6DC030F2" w14:textId="77777777" w:rsidTr="007966C2">
        <w:trPr>
          <w:cantSplit/>
          <w:trHeight w:val="288"/>
          <w:jc w:val="center"/>
        </w:trPr>
        <w:sdt>
          <w:sdtPr>
            <w:id w:val="-409862345"/>
            <w:placeholder>
              <w:docPart w:val="226DD7F360504ACCA3ADF92889F34295"/>
            </w:placeholder>
            <w:showingPlcHdr/>
            <w:text/>
          </w:sdtPr>
          <w:sdtContent>
            <w:tc>
              <w:tcPr>
                <w:tcW w:w="3685" w:type="dxa"/>
                <w:gridSpan w:val="3"/>
                <w:tcBorders>
                  <w:bottom w:val="single" w:sz="4" w:space="0" w:color="808080"/>
                </w:tcBorders>
                <w:shd w:val="clear" w:color="auto" w:fill="auto"/>
                <w:vAlign w:val="center"/>
              </w:tcPr>
              <w:p w14:paraId="2F473EFF" w14:textId="479B24E2" w:rsidR="00554468" w:rsidRDefault="00554468" w:rsidP="00554468">
                <w:pPr>
                  <w:jc w:val="center"/>
                </w:pPr>
                <w:r w:rsidRPr="00757A9A">
                  <w:rPr>
                    <w:rStyle w:val="PlaceholderText"/>
                  </w:rPr>
                  <w:t>Click or tap here to enter text.</w:t>
                </w:r>
              </w:p>
            </w:tc>
          </w:sdtContent>
        </w:sdt>
        <w:sdt>
          <w:sdtPr>
            <w:id w:val="1190716644"/>
            <w:placeholder>
              <w:docPart w:val="729E7FCE36EE4899833A267B88160114"/>
            </w:placeholder>
            <w:showingPlcHdr/>
            <w:text/>
          </w:sdtPr>
          <w:sdtContent>
            <w:tc>
              <w:tcPr>
                <w:tcW w:w="3172" w:type="dxa"/>
                <w:gridSpan w:val="8"/>
                <w:tcBorders>
                  <w:bottom w:val="single" w:sz="4" w:space="0" w:color="808080"/>
                </w:tcBorders>
                <w:shd w:val="clear" w:color="auto" w:fill="auto"/>
                <w:vAlign w:val="center"/>
              </w:tcPr>
              <w:p w14:paraId="5B4881B8" w14:textId="675EB9BA" w:rsidR="00554468" w:rsidRDefault="00554468" w:rsidP="00554468">
                <w:pPr>
                  <w:jc w:val="center"/>
                </w:pPr>
                <w:r w:rsidRPr="00757A9A">
                  <w:rPr>
                    <w:rStyle w:val="PlaceholderText"/>
                  </w:rPr>
                  <w:t>Click or tap here to enter text.</w:t>
                </w:r>
              </w:p>
            </w:tc>
          </w:sdtContent>
        </w:sdt>
        <w:sdt>
          <w:sdtPr>
            <w:id w:val="1678691413"/>
            <w:placeholder>
              <w:docPart w:val="CBFDF3DB7793419187751F94D3B53BC2"/>
            </w:placeholder>
            <w:showingPlcHdr/>
            <w:text/>
          </w:sdtPr>
          <w:sdtContent>
            <w:tc>
              <w:tcPr>
                <w:tcW w:w="3335" w:type="dxa"/>
                <w:tcBorders>
                  <w:bottom w:val="single" w:sz="4" w:space="0" w:color="808080"/>
                </w:tcBorders>
                <w:shd w:val="clear" w:color="auto" w:fill="auto"/>
                <w:vAlign w:val="center"/>
              </w:tcPr>
              <w:p w14:paraId="07A55BD2" w14:textId="5455AFC5" w:rsidR="00554468" w:rsidRDefault="00554468" w:rsidP="00554468">
                <w:pPr>
                  <w:jc w:val="center"/>
                </w:pPr>
                <w:r w:rsidRPr="00757A9A">
                  <w:rPr>
                    <w:rStyle w:val="PlaceholderText"/>
                  </w:rPr>
                  <w:t>Click or tap here to enter text.</w:t>
                </w:r>
              </w:p>
            </w:tc>
          </w:sdtContent>
        </w:sdt>
      </w:tr>
      <w:tr w:rsidR="00554468" w:rsidRPr="007324BD" w14:paraId="253AE493" w14:textId="77777777" w:rsidTr="007966C2">
        <w:trPr>
          <w:cantSplit/>
          <w:trHeight w:val="288"/>
          <w:jc w:val="center"/>
        </w:trPr>
        <w:sdt>
          <w:sdtPr>
            <w:id w:val="-832066275"/>
            <w:placeholder>
              <w:docPart w:val="D080CC5765F44254BE20B4C4DFACA123"/>
            </w:placeholder>
            <w:showingPlcHdr/>
            <w:text/>
          </w:sdtPr>
          <w:sdtContent>
            <w:tc>
              <w:tcPr>
                <w:tcW w:w="3685" w:type="dxa"/>
                <w:gridSpan w:val="3"/>
                <w:tcBorders>
                  <w:bottom w:val="single" w:sz="4" w:space="0" w:color="808080"/>
                </w:tcBorders>
                <w:shd w:val="clear" w:color="auto" w:fill="auto"/>
                <w:vAlign w:val="center"/>
              </w:tcPr>
              <w:p w14:paraId="2E61BE96" w14:textId="4F4D4215" w:rsidR="00554468" w:rsidRPr="00757A9A" w:rsidRDefault="00554468" w:rsidP="00554468">
                <w:pPr>
                  <w:jc w:val="center"/>
                </w:pPr>
                <w:r w:rsidRPr="00757A9A">
                  <w:rPr>
                    <w:rStyle w:val="PlaceholderText"/>
                  </w:rPr>
                  <w:t>Click or tap here to enter text.</w:t>
                </w:r>
              </w:p>
            </w:tc>
          </w:sdtContent>
        </w:sdt>
        <w:sdt>
          <w:sdtPr>
            <w:id w:val="-1520692822"/>
            <w:placeholder>
              <w:docPart w:val="D080CC5765F44254BE20B4C4DFACA123"/>
            </w:placeholder>
            <w:showingPlcHdr/>
            <w:text/>
          </w:sdtPr>
          <w:sdtContent>
            <w:tc>
              <w:tcPr>
                <w:tcW w:w="3172" w:type="dxa"/>
                <w:gridSpan w:val="8"/>
                <w:tcBorders>
                  <w:bottom w:val="single" w:sz="4" w:space="0" w:color="808080"/>
                </w:tcBorders>
                <w:shd w:val="clear" w:color="auto" w:fill="auto"/>
                <w:vAlign w:val="center"/>
              </w:tcPr>
              <w:p w14:paraId="76D945CC" w14:textId="50981E59" w:rsidR="00554468" w:rsidRPr="00757A9A" w:rsidRDefault="00554468" w:rsidP="00554468">
                <w:pPr>
                  <w:jc w:val="center"/>
                </w:pPr>
                <w:r w:rsidRPr="00757A9A">
                  <w:rPr>
                    <w:rStyle w:val="PlaceholderText"/>
                  </w:rPr>
                  <w:t>Click or tap here to enter text.</w:t>
                </w:r>
              </w:p>
            </w:tc>
          </w:sdtContent>
        </w:sdt>
        <w:sdt>
          <w:sdtPr>
            <w:id w:val="800196873"/>
            <w:placeholder>
              <w:docPart w:val="D080CC5765F44254BE20B4C4DFACA123"/>
            </w:placeholder>
            <w:showingPlcHdr/>
            <w:text/>
          </w:sdtPr>
          <w:sdtContent>
            <w:tc>
              <w:tcPr>
                <w:tcW w:w="3335" w:type="dxa"/>
                <w:tcBorders>
                  <w:bottom w:val="single" w:sz="4" w:space="0" w:color="808080"/>
                </w:tcBorders>
                <w:shd w:val="clear" w:color="auto" w:fill="auto"/>
                <w:vAlign w:val="center"/>
              </w:tcPr>
              <w:p w14:paraId="0857A3FD" w14:textId="730DF161" w:rsidR="00554468" w:rsidRPr="00757A9A" w:rsidRDefault="00554468" w:rsidP="00554468">
                <w:pPr>
                  <w:jc w:val="center"/>
                </w:pPr>
                <w:r w:rsidRPr="00757A9A">
                  <w:rPr>
                    <w:rStyle w:val="PlaceholderText"/>
                  </w:rPr>
                  <w:t>Click or tap here to enter text.</w:t>
                </w:r>
              </w:p>
            </w:tc>
          </w:sdtContent>
        </w:sdt>
      </w:tr>
      <w:tr w:rsidR="00554468" w:rsidRPr="007324BD" w14:paraId="0D466715" w14:textId="77777777" w:rsidTr="00F9364A">
        <w:trPr>
          <w:cantSplit/>
          <w:trHeight w:val="432"/>
          <w:jc w:val="center"/>
        </w:trPr>
        <w:tc>
          <w:tcPr>
            <w:tcW w:w="10192" w:type="dxa"/>
            <w:gridSpan w:val="12"/>
            <w:tcBorders>
              <w:top w:val="single" w:sz="4" w:space="0" w:color="auto"/>
              <w:left w:val="single" w:sz="4" w:space="0" w:color="auto"/>
              <w:right w:val="single" w:sz="4" w:space="0" w:color="auto"/>
            </w:tcBorders>
            <w:shd w:val="clear" w:color="auto" w:fill="C6D9F1" w:themeFill="text2" w:themeFillTint="33"/>
            <w:vAlign w:val="center"/>
          </w:tcPr>
          <w:p w14:paraId="352FFE95" w14:textId="7A2C4785" w:rsidR="00554468" w:rsidRPr="009668DE" w:rsidRDefault="00554468" w:rsidP="00554468">
            <w:pPr>
              <w:pStyle w:val="Heading2"/>
              <w:rPr>
                <w:highlight w:val="lightGray"/>
              </w:rPr>
            </w:pPr>
            <w:r>
              <w:lastRenderedPageBreak/>
              <w:t>GENERAL INFORMATION</w:t>
            </w:r>
          </w:p>
        </w:tc>
      </w:tr>
      <w:tr w:rsidR="00554468" w:rsidRPr="007324BD" w14:paraId="4C1ACC78"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vAlign w:val="center"/>
          </w:tcPr>
          <w:p w14:paraId="3B22F268" w14:textId="515FB5A0" w:rsidR="00554468" w:rsidRDefault="00554468" w:rsidP="00554468">
            <w:r>
              <w:t>What are your</w:t>
            </w:r>
            <w:r w:rsidR="00421D0F">
              <w:t xml:space="preserve"> </w:t>
            </w:r>
            <w:r>
              <w:t xml:space="preserve">hobbies and/or recreational activities?  </w:t>
            </w:r>
          </w:p>
          <w:p w14:paraId="46BA5F51" w14:textId="77777777" w:rsidR="00554468" w:rsidRPr="00752111" w:rsidRDefault="00554468" w:rsidP="00554468">
            <w:pPr>
              <w:rPr>
                <w:sz w:val="10"/>
                <w:szCs w:val="18"/>
              </w:rPr>
            </w:pPr>
          </w:p>
          <w:sdt>
            <w:sdtPr>
              <w:rPr>
                <w:b/>
                <w:bCs/>
              </w:rPr>
              <w:id w:val="-1753499626"/>
              <w:placeholder>
                <w:docPart w:val="D080CC5765F44254BE20B4C4DFACA123"/>
              </w:placeholder>
              <w:showingPlcHdr/>
              <w:text/>
            </w:sdtPr>
            <w:sdtContent>
              <w:p w14:paraId="76E7709A" w14:textId="2E633514" w:rsidR="00554468" w:rsidRPr="003F683E" w:rsidRDefault="00A8728F" w:rsidP="00554468">
                <w:pPr>
                  <w:rPr>
                    <w:b/>
                    <w:bCs/>
                  </w:rPr>
                </w:pPr>
                <w:r w:rsidRPr="00A8728F">
                  <w:rPr>
                    <w:rStyle w:val="PlaceholderText"/>
                  </w:rPr>
                  <w:t>Click or tap here to enter text.</w:t>
                </w:r>
              </w:p>
            </w:sdtContent>
          </w:sdt>
          <w:p w14:paraId="314C02F9" w14:textId="77777777" w:rsidR="00554468" w:rsidRDefault="00554468" w:rsidP="00554468"/>
        </w:tc>
      </w:tr>
      <w:tr w:rsidR="009674A2" w:rsidRPr="007324BD" w14:paraId="7638B773"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tcPr>
          <w:p w14:paraId="09FDDBF1" w14:textId="0932C1DE" w:rsidR="009674A2" w:rsidRDefault="009674A2" w:rsidP="00554468">
            <w:r>
              <w:t>Why do you want to join our</w:t>
            </w:r>
            <w:r w:rsidR="001F77BB">
              <w:t xml:space="preserve"> </w:t>
            </w:r>
            <w:r>
              <w:t>board?</w:t>
            </w:r>
          </w:p>
          <w:p w14:paraId="6259E384" w14:textId="77777777" w:rsidR="009674A2" w:rsidRPr="009674A2" w:rsidRDefault="009674A2" w:rsidP="00554468">
            <w:pPr>
              <w:rPr>
                <w:sz w:val="10"/>
                <w:szCs w:val="18"/>
              </w:rPr>
            </w:pPr>
          </w:p>
          <w:sdt>
            <w:sdtPr>
              <w:id w:val="1166823049"/>
              <w:placeholder>
                <w:docPart w:val="DefaultPlaceholder_-1854013440"/>
              </w:placeholder>
              <w:showingPlcHdr/>
              <w:text/>
            </w:sdtPr>
            <w:sdtContent>
              <w:p w14:paraId="425A9B4B" w14:textId="14BB0346" w:rsidR="009674A2" w:rsidRDefault="009674A2" w:rsidP="00554468">
                <w:r w:rsidRPr="000A4B09">
                  <w:rPr>
                    <w:rStyle w:val="PlaceholderText"/>
                  </w:rPr>
                  <w:t>Click or tap here to enter text.</w:t>
                </w:r>
              </w:p>
            </w:sdtContent>
          </w:sdt>
          <w:p w14:paraId="7CEB9ED1" w14:textId="6D342C47" w:rsidR="009674A2" w:rsidRPr="00973981" w:rsidRDefault="009674A2" w:rsidP="00554468"/>
        </w:tc>
      </w:tr>
      <w:tr w:rsidR="00554468" w:rsidRPr="007324BD" w14:paraId="312C6148"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tcPr>
          <w:p w14:paraId="0AC701C2" w14:textId="55FBA5B9" w:rsidR="00554468" w:rsidRPr="00973981" w:rsidRDefault="00554468" w:rsidP="00554468">
            <w:r w:rsidRPr="00973981">
              <w:t>How do you envision contributing to CFRC as a board member?</w:t>
            </w:r>
          </w:p>
          <w:p w14:paraId="4B9BF334" w14:textId="77777777" w:rsidR="00554468" w:rsidRPr="00752111" w:rsidRDefault="00554468" w:rsidP="00554468">
            <w:pPr>
              <w:rPr>
                <w:sz w:val="10"/>
                <w:szCs w:val="18"/>
              </w:rPr>
            </w:pPr>
          </w:p>
          <w:sdt>
            <w:sdtPr>
              <w:rPr>
                <w:color w:val="FF0000"/>
              </w:rPr>
              <w:id w:val="8960530"/>
              <w:placeholder>
                <w:docPart w:val="D080CC5765F44254BE20B4C4DFACA123"/>
              </w:placeholder>
              <w:showingPlcHdr/>
              <w:text/>
            </w:sdtPr>
            <w:sdtContent>
              <w:p w14:paraId="4685A219" w14:textId="50A1BE4A" w:rsidR="00554468" w:rsidRDefault="00A8728F" w:rsidP="00554468">
                <w:pPr>
                  <w:rPr>
                    <w:color w:val="FF0000"/>
                  </w:rPr>
                </w:pPr>
                <w:r w:rsidRPr="00A8728F">
                  <w:rPr>
                    <w:rStyle w:val="PlaceholderText"/>
                  </w:rPr>
                  <w:t>Click or tap here to enter text.</w:t>
                </w:r>
              </w:p>
            </w:sdtContent>
          </w:sdt>
          <w:p w14:paraId="57BE0E03" w14:textId="20E21093" w:rsidR="00554468" w:rsidRPr="0078444D" w:rsidRDefault="00554468" w:rsidP="00554468">
            <w:pPr>
              <w:rPr>
                <w:color w:val="FF0000"/>
              </w:rPr>
            </w:pPr>
          </w:p>
        </w:tc>
      </w:tr>
      <w:tr w:rsidR="00554468" w:rsidRPr="007324BD" w14:paraId="270F010B"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vAlign w:val="center"/>
          </w:tcPr>
          <w:p w14:paraId="3239242B" w14:textId="237E0ECE" w:rsidR="00A6177D" w:rsidRPr="00A6177D" w:rsidRDefault="00A6177D" w:rsidP="00A6177D">
            <w:pPr>
              <w:rPr>
                <w:bCs/>
              </w:rPr>
            </w:pPr>
            <w:r w:rsidRPr="00A6177D">
              <w:rPr>
                <w:bCs/>
              </w:rPr>
              <w:t>Our organization values diversity and inclusivity.</w:t>
            </w:r>
            <w:r>
              <w:rPr>
                <w:bCs/>
              </w:rPr>
              <w:t xml:space="preserve">  </w:t>
            </w:r>
            <w:r w:rsidRPr="00A6177D">
              <w:rPr>
                <w:bCs/>
              </w:rPr>
              <w:t>How do you believe your background, perspectives, or experiences would contribute to the overall effectiveness of our board?</w:t>
            </w:r>
          </w:p>
          <w:p w14:paraId="10717637" w14:textId="5BCA28DC" w:rsidR="00554468" w:rsidRPr="00752111" w:rsidRDefault="00554468" w:rsidP="00554468">
            <w:pPr>
              <w:rPr>
                <w:color w:val="C00000"/>
                <w:sz w:val="10"/>
                <w:szCs w:val="18"/>
              </w:rPr>
            </w:pPr>
          </w:p>
          <w:sdt>
            <w:sdtPr>
              <w:rPr>
                <w:b/>
                <w:bCs/>
                <w:color w:val="C00000"/>
              </w:rPr>
              <w:id w:val="-1329197890"/>
              <w:placeholder>
                <w:docPart w:val="D080CC5765F44254BE20B4C4DFACA123"/>
              </w:placeholder>
              <w:showingPlcHdr/>
              <w:text/>
            </w:sdtPr>
            <w:sdtContent>
              <w:p w14:paraId="6BD0D7B2" w14:textId="3CBFC7E7" w:rsidR="00554468" w:rsidRPr="00F91C09" w:rsidRDefault="00A8728F" w:rsidP="00554468">
                <w:pPr>
                  <w:rPr>
                    <w:b/>
                    <w:bCs/>
                    <w:color w:val="C00000"/>
                  </w:rPr>
                </w:pPr>
                <w:r w:rsidRPr="00A8728F">
                  <w:rPr>
                    <w:rStyle w:val="PlaceholderText"/>
                  </w:rPr>
                  <w:t>Click or tap here to enter text.</w:t>
                </w:r>
              </w:p>
            </w:sdtContent>
          </w:sdt>
          <w:p w14:paraId="6E50A676" w14:textId="77777777" w:rsidR="00554468" w:rsidRDefault="00554468" w:rsidP="00554468"/>
        </w:tc>
      </w:tr>
      <w:tr w:rsidR="00554468" w:rsidRPr="007324BD" w14:paraId="783B7D97"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vAlign w:val="center"/>
          </w:tcPr>
          <w:p w14:paraId="0B8B8663" w14:textId="370183C2" w:rsidR="00554468" w:rsidRPr="0035367A" w:rsidRDefault="00554468" w:rsidP="00554468">
            <w:pPr>
              <w:rPr>
                <w:bCs/>
              </w:rPr>
            </w:pPr>
            <w:r w:rsidRPr="0035367A">
              <w:rPr>
                <w:bCs/>
              </w:rPr>
              <w:t xml:space="preserve">All </w:t>
            </w:r>
            <w:r w:rsidR="0035367A" w:rsidRPr="0035367A">
              <w:rPr>
                <w:bCs/>
              </w:rPr>
              <w:t>board members</w:t>
            </w:r>
            <w:r w:rsidRPr="0035367A">
              <w:rPr>
                <w:bCs/>
              </w:rPr>
              <w:t xml:space="preserve"> are expected to actively participate in our philanthropic and fundraising efforts.  Are you comfortable with supporting our initiatives?  If yes, please describe any relevant experience you have in philanthropic </w:t>
            </w:r>
            <w:r w:rsidR="00752111">
              <w:rPr>
                <w:bCs/>
              </w:rPr>
              <w:t>and/</w:t>
            </w:r>
            <w:r w:rsidRPr="0035367A">
              <w:rPr>
                <w:bCs/>
              </w:rPr>
              <w:t>or donor cultivation.</w:t>
            </w:r>
          </w:p>
          <w:p w14:paraId="19CBBABF" w14:textId="77777777" w:rsidR="00554468" w:rsidRPr="00752111" w:rsidRDefault="00554468" w:rsidP="00554468">
            <w:pPr>
              <w:rPr>
                <w:bCs/>
                <w:color w:val="C00000"/>
                <w:sz w:val="10"/>
                <w:szCs w:val="18"/>
              </w:rPr>
            </w:pPr>
          </w:p>
          <w:sdt>
            <w:sdtPr>
              <w:id w:val="-1774006703"/>
              <w:placeholder>
                <w:docPart w:val="D080CC5765F44254BE20B4C4DFACA123"/>
              </w:placeholder>
              <w:showingPlcHdr/>
              <w:text/>
            </w:sdtPr>
            <w:sdtContent>
              <w:p w14:paraId="4161A6CB" w14:textId="5FBA6706" w:rsidR="00554468" w:rsidRDefault="00A8728F" w:rsidP="00554468">
                <w:r w:rsidRPr="00A8728F">
                  <w:rPr>
                    <w:rStyle w:val="PlaceholderText"/>
                  </w:rPr>
                  <w:t>Click or tap here to enter text.</w:t>
                </w:r>
              </w:p>
            </w:sdtContent>
          </w:sdt>
          <w:p w14:paraId="34569268" w14:textId="062455D0" w:rsidR="00554468" w:rsidRDefault="00554468" w:rsidP="00554468"/>
        </w:tc>
      </w:tr>
      <w:tr w:rsidR="00C71197" w:rsidRPr="007324BD" w14:paraId="19D7B1A6" w14:textId="77777777" w:rsidTr="007966C2">
        <w:trPr>
          <w:cantSplit/>
          <w:trHeight w:val="259"/>
          <w:jc w:val="center"/>
        </w:trPr>
        <w:tc>
          <w:tcPr>
            <w:tcW w:w="10192" w:type="dxa"/>
            <w:gridSpan w:val="12"/>
            <w:tcBorders>
              <w:top w:val="single" w:sz="4" w:space="0" w:color="auto"/>
              <w:left w:val="single" w:sz="4" w:space="0" w:color="auto"/>
            </w:tcBorders>
            <w:shd w:val="clear" w:color="auto" w:fill="auto"/>
            <w:vAlign w:val="center"/>
          </w:tcPr>
          <w:p w14:paraId="174BE73B" w14:textId="77777777" w:rsidR="00C71197" w:rsidRDefault="00032383" w:rsidP="00554468">
            <w:pPr>
              <w:rPr>
                <w:bCs/>
              </w:rPr>
            </w:pPr>
            <w:r>
              <w:rPr>
                <w:bCs/>
              </w:rPr>
              <w:t>If you currently serve on the board of another local nonprofit and are responsible for raising money, will joining our board present a conflict of interest?</w:t>
            </w:r>
          </w:p>
          <w:p w14:paraId="54E0F7F1" w14:textId="77777777" w:rsidR="00032383" w:rsidRPr="00032383" w:rsidRDefault="00032383" w:rsidP="00554468">
            <w:pPr>
              <w:rPr>
                <w:bCs/>
                <w:sz w:val="10"/>
                <w:szCs w:val="18"/>
              </w:rPr>
            </w:pPr>
          </w:p>
          <w:sdt>
            <w:sdtPr>
              <w:rPr>
                <w:bCs/>
              </w:rPr>
              <w:id w:val="-900132567"/>
              <w:placeholder>
                <w:docPart w:val="DefaultPlaceholder_-1854013440"/>
              </w:placeholder>
              <w:showingPlcHdr/>
              <w:text/>
            </w:sdtPr>
            <w:sdtContent>
              <w:p w14:paraId="44391BC0" w14:textId="52FA63C7" w:rsidR="00032383" w:rsidRDefault="00032383" w:rsidP="00554468">
                <w:pPr>
                  <w:rPr>
                    <w:bCs/>
                  </w:rPr>
                </w:pPr>
                <w:r w:rsidRPr="000A4B09">
                  <w:rPr>
                    <w:rStyle w:val="PlaceholderText"/>
                  </w:rPr>
                  <w:t>Click or tap here to enter text.</w:t>
                </w:r>
              </w:p>
            </w:sdtContent>
          </w:sdt>
          <w:p w14:paraId="19D84B91" w14:textId="6882059A" w:rsidR="00032383" w:rsidRPr="0035367A" w:rsidRDefault="00032383" w:rsidP="00554468">
            <w:pPr>
              <w:rPr>
                <w:bCs/>
              </w:rPr>
            </w:pPr>
          </w:p>
        </w:tc>
      </w:tr>
      <w:tr w:rsidR="00554468" w:rsidRPr="007324BD" w14:paraId="2B206342" w14:textId="77777777" w:rsidTr="00F9364A">
        <w:trPr>
          <w:trHeight w:val="432"/>
          <w:jc w:val="center"/>
        </w:trPr>
        <w:tc>
          <w:tcPr>
            <w:tcW w:w="10192" w:type="dxa"/>
            <w:gridSpan w:val="12"/>
            <w:tcBorders>
              <w:bottom w:val="single" w:sz="4" w:space="0" w:color="808080"/>
            </w:tcBorders>
            <w:shd w:val="clear" w:color="auto" w:fill="C6D9F1" w:themeFill="text2" w:themeFillTint="33"/>
            <w:vAlign w:val="center"/>
          </w:tcPr>
          <w:p w14:paraId="5FC88843" w14:textId="229935B8" w:rsidR="00554468" w:rsidRPr="00973981" w:rsidRDefault="00554468" w:rsidP="00554468">
            <w:pPr>
              <w:pStyle w:val="Heading2"/>
            </w:pPr>
            <w:r w:rsidRPr="00973981">
              <w:t>MISSION</w:t>
            </w:r>
          </w:p>
        </w:tc>
      </w:tr>
      <w:tr w:rsidR="00554468" w:rsidRPr="007E7625" w14:paraId="2C131470"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AFFA2BE" w14:textId="16EBE5F9" w:rsidR="00554468" w:rsidRPr="00973981" w:rsidRDefault="00000000" w:rsidP="00554468">
            <w:pPr>
              <w:rPr>
                <w:color w:val="000000"/>
                <w:szCs w:val="16"/>
              </w:rPr>
            </w:pPr>
            <w:sdt>
              <w:sdtPr>
                <w:rPr>
                  <w:color w:val="000000"/>
                  <w:szCs w:val="16"/>
                </w:rPr>
                <w:id w:val="894231329"/>
                <w14:checkbox>
                  <w14:checked w14:val="0"/>
                  <w14:checkedState w14:val="2612" w14:font="MS Gothic"/>
                  <w14:uncheckedState w14:val="2610" w14:font="MS Gothic"/>
                </w14:checkbox>
              </w:sdtPr>
              <w:sdtContent>
                <w:r w:rsidR="00A8728F">
                  <w:rPr>
                    <w:rFonts w:ascii="MS Gothic" w:eastAsia="MS Gothic" w:hAnsi="MS Gothic" w:hint="eastAsia"/>
                    <w:color w:val="000000"/>
                    <w:szCs w:val="16"/>
                  </w:rPr>
                  <w:t>☐</w:t>
                </w:r>
              </w:sdtContent>
            </w:sdt>
            <w:r w:rsidR="00554468">
              <w:rPr>
                <w:color w:val="000000"/>
                <w:szCs w:val="16"/>
              </w:rPr>
              <w:t xml:space="preserve"> </w:t>
            </w:r>
            <w:r w:rsidR="00A8728F">
              <w:rPr>
                <w:color w:val="000000"/>
                <w:szCs w:val="16"/>
              </w:rPr>
              <w:t xml:space="preserve">Yes  </w:t>
            </w:r>
            <w:sdt>
              <w:sdtPr>
                <w:rPr>
                  <w:color w:val="000000"/>
                  <w:szCs w:val="16"/>
                </w:rPr>
                <w:id w:val="1706281889"/>
                <w14:checkbox>
                  <w14:checked w14:val="0"/>
                  <w14:checkedState w14:val="2612" w14:font="MS Gothic"/>
                  <w14:uncheckedState w14:val="2610" w14:font="MS Gothic"/>
                </w14:checkbox>
              </w:sdtPr>
              <w:sdtContent>
                <w:r w:rsidR="00A8728F">
                  <w:rPr>
                    <w:rFonts w:ascii="MS Gothic" w:eastAsia="MS Gothic" w:hAnsi="MS Gothic" w:hint="eastAsia"/>
                    <w:color w:val="000000"/>
                    <w:szCs w:val="16"/>
                  </w:rPr>
                  <w:t>☐</w:t>
                </w:r>
              </w:sdtContent>
            </w:sdt>
            <w:r w:rsidR="00A8728F">
              <w:rPr>
                <w:color w:val="000000"/>
                <w:szCs w:val="16"/>
              </w:rPr>
              <w:t xml:space="preserve"> </w:t>
            </w:r>
            <w:r w:rsidR="00554468">
              <w:rPr>
                <w:color w:val="000000"/>
                <w:szCs w:val="16"/>
              </w:rPr>
              <w:t xml:space="preserve">No   I have visited the </w:t>
            </w:r>
            <w:r w:rsidR="003432FD">
              <w:rPr>
                <w:color w:val="000000"/>
                <w:szCs w:val="16"/>
              </w:rPr>
              <w:t xml:space="preserve">cfrutherford.org </w:t>
            </w:r>
            <w:r w:rsidR="00554468">
              <w:rPr>
                <w:color w:val="000000"/>
                <w:szCs w:val="16"/>
              </w:rPr>
              <w:t xml:space="preserve">website and </w:t>
            </w:r>
            <w:r w:rsidR="003432FD">
              <w:rPr>
                <w:color w:val="000000"/>
                <w:szCs w:val="16"/>
              </w:rPr>
              <w:t xml:space="preserve">have </w:t>
            </w:r>
            <w:r w:rsidR="00554468">
              <w:rPr>
                <w:color w:val="000000"/>
                <w:szCs w:val="16"/>
              </w:rPr>
              <w:t>become familiar with the CFRC Mission and Purpose.</w:t>
            </w:r>
          </w:p>
        </w:tc>
      </w:tr>
      <w:tr w:rsidR="00554468" w:rsidRPr="007E7625" w14:paraId="1D42BA3F"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6F9A6E44" w14:textId="7E0D6629" w:rsidR="00554468" w:rsidRPr="003432FD" w:rsidRDefault="00554468" w:rsidP="00554468">
            <w:pPr>
              <w:rPr>
                <w:color w:val="000000"/>
                <w:szCs w:val="16"/>
              </w:rPr>
            </w:pPr>
            <w:r w:rsidRPr="003432FD">
              <w:rPr>
                <w:color w:val="000000"/>
                <w:szCs w:val="16"/>
              </w:rPr>
              <w:t xml:space="preserve">In what ways have you </w:t>
            </w:r>
            <w:r w:rsidR="003432FD" w:rsidRPr="003432FD">
              <w:rPr>
                <w:color w:val="000000"/>
                <w:szCs w:val="16"/>
              </w:rPr>
              <w:t xml:space="preserve">previously </w:t>
            </w:r>
            <w:r w:rsidRPr="003432FD">
              <w:rPr>
                <w:color w:val="000000"/>
                <w:szCs w:val="16"/>
              </w:rPr>
              <w:t>interacted with our organization (e.g.: committee member, donor, event attendee, etc.)?</w:t>
            </w:r>
          </w:p>
          <w:p w14:paraId="18498E95" w14:textId="77777777" w:rsidR="00554468" w:rsidRPr="00752111" w:rsidRDefault="00554468" w:rsidP="00554468">
            <w:pPr>
              <w:rPr>
                <w:sz w:val="10"/>
                <w:szCs w:val="10"/>
              </w:rPr>
            </w:pPr>
          </w:p>
          <w:sdt>
            <w:sdtPr>
              <w:rPr>
                <w:szCs w:val="16"/>
              </w:rPr>
              <w:id w:val="-1066954718"/>
              <w:placeholder>
                <w:docPart w:val="0AE998573C2047519677B2B904AAB9FE"/>
              </w:placeholder>
              <w:showingPlcHdr/>
              <w:text/>
            </w:sdtPr>
            <w:sdtContent>
              <w:p w14:paraId="7BCBB17C" w14:textId="79382743" w:rsidR="00554468" w:rsidRPr="003432FD" w:rsidRDefault="00A8728F" w:rsidP="00554468">
                <w:pPr>
                  <w:rPr>
                    <w:szCs w:val="16"/>
                  </w:rPr>
                </w:pPr>
                <w:r w:rsidRPr="00A8728F">
                  <w:rPr>
                    <w:rStyle w:val="PlaceholderText"/>
                  </w:rPr>
                  <w:t>Click or tap here to enter text.</w:t>
                </w:r>
              </w:p>
            </w:sdtContent>
          </w:sdt>
          <w:p w14:paraId="123F30E0" w14:textId="6B2F97FB" w:rsidR="00554468" w:rsidRPr="003432FD" w:rsidRDefault="00554468" w:rsidP="00554468"/>
        </w:tc>
      </w:tr>
      <w:tr w:rsidR="00554468" w:rsidRPr="007E7625" w14:paraId="44CAA83F"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4CD3C73" w14:textId="20EA1CAF" w:rsidR="00554468" w:rsidRDefault="00554468" w:rsidP="00554468">
            <w:pPr>
              <w:rPr>
                <w:color w:val="000000"/>
                <w:szCs w:val="16"/>
              </w:rPr>
            </w:pPr>
            <w:r>
              <w:rPr>
                <w:color w:val="000000"/>
                <w:szCs w:val="16"/>
              </w:rPr>
              <w:t>Why is our mission</w:t>
            </w:r>
            <w:r w:rsidR="00072659">
              <w:rPr>
                <w:color w:val="000000"/>
                <w:szCs w:val="16"/>
              </w:rPr>
              <w:t xml:space="preserve"> or purpose</w:t>
            </w:r>
            <w:r>
              <w:rPr>
                <w:color w:val="000000"/>
                <w:szCs w:val="16"/>
              </w:rPr>
              <w:t xml:space="preserve"> important </w:t>
            </w:r>
            <w:r w:rsidR="00072659">
              <w:rPr>
                <w:color w:val="000000"/>
                <w:szCs w:val="16"/>
              </w:rPr>
              <w:t xml:space="preserve">or meaningful </w:t>
            </w:r>
            <w:r>
              <w:rPr>
                <w:color w:val="000000"/>
                <w:szCs w:val="16"/>
              </w:rPr>
              <w:t>to you?</w:t>
            </w:r>
          </w:p>
          <w:p w14:paraId="14DF0E5A" w14:textId="77777777" w:rsidR="00554468" w:rsidRPr="00752111" w:rsidRDefault="00554468" w:rsidP="00554468">
            <w:pPr>
              <w:rPr>
                <w:color w:val="000000"/>
                <w:sz w:val="10"/>
                <w:szCs w:val="10"/>
              </w:rPr>
            </w:pPr>
          </w:p>
          <w:sdt>
            <w:sdtPr>
              <w:rPr>
                <w:color w:val="000000"/>
                <w:szCs w:val="16"/>
              </w:rPr>
              <w:id w:val="-1151052150"/>
              <w:placeholder>
                <w:docPart w:val="0AE998573C2047519677B2B904AAB9FE"/>
              </w:placeholder>
              <w:showingPlcHdr/>
              <w:text/>
            </w:sdtPr>
            <w:sdtContent>
              <w:p w14:paraId="616B4C16" w14:textId="3AFDDCE6" w:rsidR="00554468" w:rsidRDefault="00A8728F" w:rsidP="00554468">
                <w:pPr>
                  <w:rPr>
                    <w:color w:val="000000"/>
                    <w:szCs w:val="16"/>
                  </w:rPr>
                </w:pPr>
                <w:r w:rsidRPr="00A8728F">
                  <w:rPr>
                    <w:rStyle w:val="PlaceholderText"/>
                  </w:rPr>
                  <w:t>Click or tap here to enter text.</w:t>
                </w:r>
              </w:p>
            </w:sdtContent>
          </w:sdt>
          <w:p w14:paraId="2605BA59" w14:textId="3DB979D9" w:rsidR="00554468" w:rsidRPr="00973981" w:rsidRDefault="00554468" w:rsidP="00554468">
            <w:pPr>
              <w:rPr>
                <w:color w:val="000000"/>
                <w:szCs w:val="16"/>
              </w:rPr>
            </w:pPr>
          </w:p>
        </w:tc>
      </w:tr>
      <w:tr w:rsidR="00554468" w:rsidRPr="007E7625" w14:paraId="6914D48E" w14:textId="77777777" w:rsidTr="00F9364A">
        <w:trPr>
          <w:cantSplit/>
          <w:trHeight w:val="432"/>
          <w:jc w:val="center"/>
        </w:trPr>
        <w:tc>
          <w:tcPr>
            <w:tcW w:w="10192" w:type="dxa"/>
            <w:gridSpan w:val="12"/>
            <w:tcBorders>
              <w:bottom w:val="single" w:sz="4" w:space="0" w:color="808080"/>
            </w:tcBorders>
            <w:shd w:val="clear" w:color="auto" w:fill="C6D9F1" w:themeFill="text2" w:themeFillTint="33"/>
            <w:vAlign w:val="center"/>
          </w:tcPr>
          <w:p w14:paraId="59C4AC5A" w14:textId="305DA3CC" w:rsidR="00554468" w:rsidRDefault="00554468" w:rsidP="00554468">
            <w:pPr>
              <w:pStyle w:val="Heading2"/>
            </w:pPr>
            <w:r>
              <w:t>Commitment</w:t>
            </w:r>
          </w:p>
        </w:tc>
      </w:tr>
      <w:tr w:rsidR="00142A06" w:rsidRPr="007E7625" w14:paraId="33822BAA"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778246D6" w14:textId="77777777" w:rsidR="00142A06" w:rsidRDefault="00142A06" w:rsidP="00142A06">
            <w:r>
              <w:t>At CFRC, there is a $10,000 personal commitment to join our board.  The amount can be paid over a maximum of 4 years (48 months).  Note: During this period, the annual ‘Give or Get’ policy is not applicable.</w:t>
            </w:r>
          </w:p>
          <w:p w14:paraId="5BE46C89" w14:textId="77777777" w:rsidR="00142A06" w:rsidRPr="00752111" w:rsidRDefault="00142A06" w:rsidP="00142A06">
            <w:pPr>
              <w:rPr>
                <w:sz w:val="10"/>
                <w:szCs w:val="18"/>
              </w:rPr>
            </w:pPr>
          </w:p>
          <w:p w14:paraId="6524BA14" w14:textId="416A3837" w:rsidR="00142A06" w:rsidRDefault="00142A06" w:rsidP="00142A06">
            <w:r>
              <w:t>Please mark if you agree with this commitment</w:t>
            </w:r>
            <w:r w:rsidRPr="00757A9A">
              <w:t xml:space="preserve">:  </w:t>
            </w:r>
            <w:sdt>
              <w:sdtPr>
                <w:id w:val="-119533885"/>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Pr="00757A9A">
              <w:t xml:space="preserve"> I Agre</w:t>
            </w:r>
            <w:r w:rsidR="00A8728F">
              <w:t>e</w:t>
            </w:r>
            <w:r w:rsidR="00A41986">
              <w:t xml:space="preserve"> </w:t>
            </w:r>
            <w:r w:rsidRPr="00757A9A">
              <w:t xml:space="preserve">  </w:t>
            </w:r>
            <w:sdt>
              <w:sdtPr>
                <w:id w:val="-703783986"/>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I Do Not Agree</w:t>
            </w:r>
          </w:p>
          <w:p w14:paraId="56769715" w14:textId="77777777" w:rsidR="00862490" w:rsidRDefault="00862490" w:rsidP="00142A06"/>
          <w:p w14:paraId="6C487DC5" w14:textId="1C92ABDE" w:rsidR="00862490" w:rsidRPr="00757A9A" w:rsidRDefault="00862490" w:rsidP="00142A06">
            <w:r>
              <w:t xml:space="preserve">I plan to pay my commitment:  </w:t>
            </w:r>
            <w:sdt>
              <w:sdtPr>
                <w:id w:val="590977000"/>
                <w14:checkbox>
                  <w14:checked w14:val="0"/>
                  <w14:checkedState w14:val="2612" w14:font="MS Gothic"/>
                  <w14:uncheckedState w14:val="2610" w14:font="MS Gothic"/>
                </w14:checkbox>
              </w:sdtPr>
              <w:sdtContent>
                <w:r>
                  <w:rPr>
                    <w:rFonts w:ascii="MS Gothic" w:eastAsia="MS Gothic" w:hAnsi="MS Gothic" w:hint="eastAsia"/>
                  </w:rPr>
                  <w:t>☐</w:t>
                </w:r>
              </w:sdtContent>
            </w:sdt>
            <w:r w:rsidR="00FD1E2F">
              <w:t xml:space="preserve"> One payment in full</w:t>
            </w:r>
            <w:r>
              <w:t xml:space="preserve"> </w:t>
            </w:r>
            <w:r w:rsidR="003460D6">
              <w:t xml:space="preserve"> </w:t>
            </w:r>
            <w:r w:rsidR="00FD1E2F">
              <w:t xml:space="preserve"> </w:t>
            </w:r>
            <w:sdt>
              <w:sdtPr>
                <w:id w:val="-1213107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12 months </w:t>
            </w:r>
            <w:r w:rsidR="003460D6">
              <w:t xml:space="preserve"> </w:t>
            </w:r>
            <w:r>
              <w:t xml:space="preserve"> </w:t>
            </w:r>
            <w:sdt>
              <w:sdtPr>
                <w:id w:val="532383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24 months   </w:t>
            </w:r>
            <w:sdt>
              <w:sdtPr>
                <w:id w:val="-542746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36 months   </w:t>
            </w:r>
            <w:sdt>
              <w:sdtPr>
                <w:id w:val="-1960174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48 months</w:t>
            </w:r>
          </w:p>
          <w:p w14:paraId="17585A05" w14:textId="77777777" w:rsidR="00142A06" w:rsidRPr="00B41FF9" w:rsidRDefault="00142A06" w:rsidP="00554468">
            <w:pPr>
              <w:jc w:val="both"/>
            </w:pPr>
          </w:p>
        </w:tc>
      </w:tr>
      <w:tr w:rsidR="00142A06" w:rsidRPr="007E7625" w14:paraId="631B2227"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21AF4A6D" w14:textId="640A8282" w:rsidR="00142A06" w:rsidRDefault="00142A06" w:rsidP="00142A06">
            <w:r>
              <w:t xml:space="preserve">Annual ‘Give or Get’ Policy:  Each board member is </w:t>
            </w:r>
            <w:r w:rsidR="00903897">
              <w:t>encouraged</w:t>
            </w:r>
            <w:r>
              <w:t xml:space="preserve"> to ‘Give or Get’ an annual donation, sponsorship or in-kind gift valued at a minimum of $2,500.</w:t>
            </w:r>
          </w:p>
          <w:p w14:paraId="5CC70D8A" w14:textId="77777777" w:rsidR="00142A06" w:rsidRPr="00752111" w:rsidRDefault="00142A06" w:rsidP="00142A06">
            <w:pPr>
              <w:rPr>
                <w:sz w:val="8"/>
                <w:szCs w:val="16"/>
              </w:rPr>
            </w:pPr>
          </w:p>
          <w:p w14:paraId="5B5F4E15" w14:textId="498814BF" w:rsidR="00142A06" w:rsidRDefault="00142A06" w:rsidP="00142A06">
            <w:r>
              <w:t>Please mark</w:t>
            </w:r>
            <w:r w:rsidR="00957796">
              <w:t xml:space="preserve"> </w:t>
            </w:r>
            <w:r>
              <w:t>if you agree with this commitment</w:t>
            </w:r>
            <w:r w:rsidRPr="00365C6D">
              <w:rPr>
                <w:b/>
                <w:bCs/>
              </w:rPr>
              <w:t xml:space="preserve">:  </w:t>
            </w:r>
            <w:sdt>
              <w:sdtPr>
                <w:rPr>
                  <w:b/>
                  <w:bCs/>
                </w:rPr>
                <w:id w:val="1414970564"/>
                <w14:checkbox>
                  <w14:checked w14:val="0"/>
                  <w14:checkedState w14:val="2612" w14:font="MS Gothic"/>
                  <w14:uncheckedState w14:val="2610" w14:font="MS Gothic"/>
                </w14:checkbox>
              </w:sdtPr>
              <w:sdtContent>
                <w:r w:rsidR="00A8728F">
                  <w:rPr>
                    <w:rFonts w:ascii="MS Gothic" w:eastAsia="MS Gothic" w:hAnsi="MS Gothic" w:hint="eastAsia"/>
                    <w:b/>
                    <w:bCs/>
                  </w:rPr>
                  <w:t>☐</w:t>
                </w:r>
              </w:sdtContent>
            </w:sdt>
            <w:r>
              <w:rPr>
                <w:b/>
                <w:bCs/>
              </w:rPr>
              <w:t xml:space="preserve"> </w:t>
            </w:r>
            <w:r w:rsidRPr="00757A9A">
              <w:t xml:space="preserve">I Agree   </w:t>
            </w:r>
            <w:sdt>
              <w:sdtPr>
                <w:id w:val="-2127150351"/>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I Do Not Agree</w:t>
            </w:r>
            <w:r w:rsidR="00B77C47">
              <w:t xml:space="preserve">   </w:t>
            </w:r>
          </w:p>
          <w:p w14:paraId="3F8B6E81" w14:textId="77777777" w:rsidR="00142A06" w:rsidRDefault="00142A06" w:rsidP="00142A06"/>
        </w:tc>
      </w:tr>
      <w:tr w:rsidR="00554468" w:rsidRPr="007E7625" w14:paraId="54ABF5F8" w14:textId="77777777" w:rsidTr="007966C2">
        <w:trPr>
          <w:cantSplit/>
          <w:trHeight w:val="288"/>
          <w:jc w:val="center"/>
        </w:trPr>
        <w:tc>
          <w:tcPr>
            <w:tcW w:w="10192" w:type="dxa"/>
            <w:gridSpan w:val="12"/>
            <w:tcBorders>
              <w:bottom w:val="single" w:sz="4" w:space="0" w:color="808080"/>
            </w:tcBorders>
            <w:shd w:val="clear" w:color="auto" w:fill="FFFFFF" w:themeFill="background1"/>
            <w:vAlign w:val="center"/>
          </w:tcPr>
          <w:p w14:paraId="7C692FEF" w14:textId="2B15621B" w:rsidR="00554468" w:rsidRDefault="000447B1" w:rsidP="00554468">
            <w:pPr>
              <w:jc w:val="both"/>
            </w:pPr>
            <w:r>
              <w:t>P</w:t>
            </w:r>
            <w:r w:rsidR="00554468">
              <w:t>lease mark each box below if you agree</w:t>
            </w:r>
            <w:r w:rsidR="00BC2721">
              <w:t xml:space="preserve"> and commit</w:t>
            </w:r>
            <w:r w:rsidR="00554468">
              <w:t xml:space="preserve"> to:</w:t>
            </w:r>
          </w:p>
          <w:p w14:paraId="339E2957" w14:textId="77777777" w:rsidR="00554468" w:rsidRPr="007127A5" w:rsidRDefault="00554468" w:rsidP="00554468">
            <w:pPr>
              <w:rPr>
                <w:sz w:val="8"/>
                <w:szCs w:val="16"/>
              </w:rPr>
            </w:pPr>
          </w:p>
          <w:p w14:paraId="0A37676A" w14:textId="0176E24C" w:rsidR="00554468" w:rsidRDefault="00000000" w:rsidP="00554468">
            <w:sdt>
              <w:sdtPr>
                <w:id w:val="-2048827409"/>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00554468">
              <w:t xml:space="preserve">  A</w:t>
            </w:r>
            <w:r w:rsidR="00554468" w:rsidRPr="00B41FF9">
              <w:t>ttend</w:t>
            </w:r>
            <w:r w:rsidR="00BC2721">
              <w:t>ing</w:t>
            </w:r>
            <w:r w:rsidR="00554468" w:rsidRPr="00B41FF9">
              <w:t xml:space="preserve"> and participat</w:t>
            </w:r>
            <w:r w:rsidR="00BC2721">
              <w:t>ing</w:t>
            </w:r>
            <w:r w:rsidR="00554468" w:rsidRPr="00B41FF9">
              <w:t xml:space="preserve"> in at least </w:t>
            </w:r>
            <w:r w:rsidR="00554468">
              <w:t>80% of our</w:t>
            </w:r>
            <w:r w:rsidR="00554468" w:rsidRPr="00B41FF9">
              <w:t xml:space="preserve"> board meetings.</w:t>
            </w:r>
            <w:r w:rsidR="00217C4B">
              <w:t xml:space="preserve"> (approximately 9 per year)</w:t>
            </w:r>
          </w:p>
          <w:p w14:paraId="12AC6C6D" w14:textId="77777777" w:rsidR="00E96637" w:rsidRPr="00E96637" w:rsidRDefault="00E96637" w:rsidP="00554468">
            <w:pPr>
              <w:rPr>
                <w:sz w:val="8"/>
                <w:szCs w:val="16"/>
              </w:rPr>
            </w:pPr>
          </w:p>
          <w:p w14:paraId="4D73570C" w14:textId="05FD852B" w:rsidR="00E96637" w:rsidRPr="00B41FF9" w:rsidRDefault="00000000" w:rsidP="00554468">
            <w:sdt>
              <w:sdtPr>
                <w:id w:val="2131809168"/>
                <w14:checkbox>
                  <w14:checked w14:val="0"/>
                  <w14:checkedState w14:val="2612" w14:font="MS Gothic"/>
                  <w14:uncheckedState w14:val="2610" w14:font="MS Gothic"/>
                </w14:checkbox>
              </w:sdtPr>
              <w:sdtContent>
                <w:r w:rsidR="000447B1">
                  <w:rPr>
                    <w:rFonts w:ascii="MS Gothic" w:eastAsia="MS Gothic" w:hAnsi="MS Gothic" w:hint="eastAsia"/>
                  </w:rPr>
                  <w:t>☐</w:t>
                </w:r>
              </w:sdtContent>
            </w:sdt>
            <w:r w:rsidR="000447B1">
              <w:t xml:space="preserve">  Communicat</w:t>
            </w:r>
            <w:r w:rsidR="00BC2721">
              <w:t>ing</w:t>
            </w:r>
            <w:r w:rsidR="000447B1">
              <w:t xml:space="preserve"> timely to emails, calendar invitations and other CFRC co</w:t>
            </w:r>
            <w:r w:rsidR="00E35D48">
              <w:t>rrespondence</w:t>
            </w:r>
            <w:r w:rsidR="000447B1">
              <w:t>.</w:t>
            </w:r>
          </w:p>
          <w:p w14:paraId="3A2F23DE" w14:textId="77777777" w:rsidR="00554468" w:rsidRPr="007127A5" w:rsidRDefault="00554468" w:rsidP="00554468">
            <w:pPr>
              <w:rPr>
                <w:sz w:val="8"/>
                <w:szCs w:val="16"/>
              </w:rPr>
            </w:pPr>
          </w:p>
          <w:p w14:paraId="68CDDE79" w14:textId="71269C58" w:rsidR="00A51823" w:rsidRDefault="00000000" w:rsidP="00554468">
            <w:sdt>
              <w:sdtPr>
                <w:id w:val="1007487558"/>
                <w14:checkbox>
                  <w14:checked w14:val="0"/>
                  <w14:checkedState w14:val="2612" w14:font="MS Gothic"/>
                  <w14:uncheckedState w14:val="2610" w14:font="MS Gothic"/>
                </w14:checkbox>
              </w:sdtPr>
              <w:sdtContent>
                <w:r w:rsidR="00A8728F">
                  <w:rPr>
                    <w:rFonts w:ascii="MS Gothic" w:eastAsia="MS Gothic" w:hAnsi="MS Gothic" w:hint="eastAsia"/>
                  </w:rPr>
                  <w:t>☐</w:t>
                </w:r>
              </w:sdtContent>
            </w:sdt>
            <w:r w:rsidR="00554468">
              <w:t xml:space="preserve">  Serv</w:t>
            </w:r>
            <w:r w:rsidR="007A09B2">
              <w:t>ing</w:t>
            </w:r>
            <w:r w:rsidR="00554468">
              <w:t xml:space="preserve"> on a</w:t>
            </w:r>
            <w:r w:rsidR="00A51823">
              <w:t>nd</w:t>
            </w:r>
            <w:r w:rsidR="00554468">
              <w:t xml:space="preserve"> b</w:t>
            </w:r>
            <w:r w:rsidR="007A09B2">
              <w:t xml:space="preserve">eing </w:t>
            </w:r>
            <w:r w:rsidR="00554468">
              <w:t>actively involved with</w:t>
            </w:r>
            <w:r w:rsidR="00554468" w:rsidRPr="00B41FF9">
              <w:t xml:space="preserve"> at least one </w:t>
            </w:r>
            <w:r w:rsidR="00F9364A">
              <w:t xml:space="preserve">standing </w:t>
            </w:r>
            <w:r w:rsidR="00554468" w:rsidRPr="00B41FF9">
              <w:t>committee</w:t>
            </w:r>
            <w:r w:rsidR="00554468">
              <w:t>.</w:t>
            </w:r>
          </w:p>
          <w:p w14:paraId="04FF17C0" w14:textId="77777777" w:rsidR="00F9364A" w:rsidRPr="00F9364A" w:rsidRDefault="00F9364A" w:rsidP="00554468">
            <w:pPr>
              <w:rPr>
                <w:sz w:val="4"/>
                <w:szCs w:val="12"/>
              </w:rPr>
            </w:pPr>
          </w:p>
          <w:p w14:paraId="130E7793" w14:textId="00F7DF65" w:rsidR="00F9364A" w:rsidRDefault="00F9364A" w:rsidP="00554468">
            <w:pPr>
              <w:rPr>
                <w:b/>
              </w:rPr>
            </w:pPr>
            <w:r>
              <w:t xml:space="preserve">     Please mark </w:t>
            </w:r>
            <w:r w:rsidR="00D76BE0">
              <w:t>the committee of your choice</w:t>
            </w:r>
            <w:r w:rsidR="006B1767">
              <w:t xml:space="preserve">:  </w:t>
            </w:r>
            <w:sdt>
              <w:sdtPr>
                <w:rPr>
                  <w:b/>
                  <w:bCs/>
                </w:rPr>
                <w:id w:val="-61290884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Development</w:t>
            </w:r>
            <w:r w:rsidRPr="00757A9A">
              <w:t xml:space="preserve">   </w:t>
            </w:r>
            <w:sdt>
              <w:sdtPr>
                <w:id w:val="1792095831"/>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w:t>
            </w:r>
            <w:r>
              <w:t xml:space="preserve">Nominations &amp; Governance  </w:t>
            </w:r>
            <w:r w:rsidR="0011270B">
              <w:t xml:space="preserve"> </w:t>
            </w:r>
            <w:sdt>
              <w:sdtPr>
                <w:rPr>
                  <w:b/>
                  <w:bCs/>
                </w:rPr>
                <w:id w:val="-1935115989"/>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Allocations</w:t>
            </w:r>
            <w:r w:rsidR="006B1767">
              <w:t xml:space="preserve">   </w:t>
            </w:r>
            <w:sdt>
              <w:sdtPr>
                <w:id w:val="-1784407545"/>
                <w14:checkbox>
                  <w14:checked w14:val="0"/>
                  <w14:checkedState w14:val="2612" w14:font="MS Gothic"/>
                  <w14:uncheckedState w14:val="2610" w14:font="MS Gothic"/>
                </w14:checkbox>
              </w:sdtPr>
              <w:sdtContent>
                <w:r w:rsidR="00A41986">
                  <w:rPr>
                    <w:rFonts w:ascii="MS Gothic" w:eastAsia="MS Gothic" w:hAnsi="MS Gothic" w:hint="eastAsia"/>
                  </w:rPr>
                  <w:t>☐</w:t>
                </w:r>
              </w:sdtContent>
            </w:sdt>
            <w:r w:rsidR="00A41986" w:rsidRPr="00757A9A">
              <w:t xml:space="preserve"> </w:t>
            </w:r>
            <w:r w:rsidR="006B1767">
              <w:t>Social Media</w:t>
            </w:r>
          </w:p>
          <w:p w14:paraId="4E7D0512" w14:textId="77777777" w:rsidR="006B1767" w:rsidRPr="006B1767" w:rsidRDefault="006B1767" w:rsidP="00554468">
            <w:pPr>
              <w:rPr>
                <w:rFonts w:cs="Tahoma"/>
                <w:b/>
                <w:sz w:val="8"/>
                <w:szCs w:val="16"/>
              </w:rPr>
            </w:pPr>
          </w:p>
          <w:p w14:paraId="68E42711" w14:textId="3D1C4F4C" w:rsidR="006B1767" w:rsidRDefault="00000000" w:rsidP="00554468">
            <w:pPr>
              <w:rPr>
                <w:rFonts w:cs="Tahoma"/>
              </w:rPr>
            </w:pPr>
            <w:sdt>
              <w:sdtPr>
                <w:rPr>
                  <w:rFonts w:cs="Tahoma"/>
                </w:rPr>
                <w:id w:val="-1340463068"/>
                <w14:checkbox>
                  <w14:checked w14:val="0"/>
                  <w14:checkedState w14:val="2612" w14:font="MS Gothic"/>
                  <w14:uncheckedState w14:val="2610" w14:font="MS Gothic"/>
                </w14:checkbox>
              </w:sdtPr>
              <w:sdtContent>
                <w:r w:rsidR="006B1767">
                  <w:rPr>
                    <w:rFonts w:ascii="MS Gothic" w:eastAsia="MS Gothic" w:hAnsi="MS Gothic" w:cs="Tahoma" w:hint="eastAsia"/>
                  </w:rPr>
                  <w:t>☐</w:t>
                </w:r>
              </w:sdtContent>
            </w:sdt>
            <w:r w:rsidR="006B1767">
              <w:rPr>
                <w:rFonts w:cs="Tahoma"/>
              </w:rPr>
              <w:t xml:space="preserve">  </w:t>
            </w:r>
            <w:r w:rsidR="007A09B2">
              <w:rPr>
                <w:rFonts w:cs="Tahoma"/>
              </w:rPr>
              <w:t xml:space="preserve">Serving on and being actively involved on one </w:t>
            </w:r>
            <w:r w:rsidR="006B1767">
              <w:rPr>
                <w:rFonts w:cs="Tahoma"/>
              </w:rPr>
              <w:t>of two Special Events Planning committees.</w:t>
            </w:r>
          </w:p>
          <w:p w14:paraId="7740E386" w14:textId="77777777" w:rsidR="006B1767" w:rsidRDefault="006B1767" w:rsidP="00554468">
            <w:pPr>
              <w:rPr>
                <w:rFonts w:cs="Tahoma"/>
                <w:sz w:val="4"/>
                <w:szCs w:val="4"/>
              </w:rPr>
            </w:pPr>
          </w:p>
          <w:p w14:paraId="41E5BA9D" w14:textId="418CC5AE" w:rsidR="006B1767" w:rsidRPr="006B1767" w:rsidRDefault="006B1767" w:rsidP="00554468">
            <w:pPr>
              <w:rPr>
                <w:rFonts w:cs="Tahoma"/>
                <w:szCs w:val="16"/>
              </w:rPr>
            </w:pPr>
            <w:r>
              <w:rPr>
                <w:rFonts w:cs="Tahoma"/>
                <w:szCs w:val="16"/>
              </w:rPr>
              <w:t xml:space="preserve">     Please mark the Special Events Planning Committee in which you prefer to participate:  </w:t>
            </w:r>
            <w:sdt>
              <w:sdtPr>
                <w:rPr>
                  <w:b/>
                  <w:bCs/>
                </w:rPr>
                <w:id w:val="58218753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CFRC Rodeo</w:t>
            </w:r>
            <w:r w:rsidRPr="00757A9A">
              <w:t xml:space="preserve">   </w:t>
            </w:r>
            <w:sdt>
              <w:sdtPr>
                <w:id w:val="1206372746"/>
                <w14:checkbox>
                  <w14:checked w14:val="0"/>
                  <w14:checkedState w14:val="2612" w14:font="MS Gothic"/>
                  <w14:uncheckedState w14:val="2610" w14:font="MS Gothic"/>
                </w14:checkbox>
              </w:sdtPr>
              <w:sdtContent>
                <w:r>
                  <w:rPr>
                    <w:rFonts w:ascii="MS Gothic" w:eastAsia="MS Gothic" w:hAnsi="MS Gothic" w:hint="eastAsia"/>
                  </w:rPr>
                  <w:t>☐</w:t>
                </w:r>
              </w:sdtContent>
            </w:sdt>
            <w:r w:rsidRPr="00757A9A">
              <w:t xml:space="preserve"> </w:t>
            </w:r>
            <w:r>
              <w:t>Cuisine &amp; Corks</w:t>
            </w:r>
          </w:p>
          <w:p w14:paraId="358452EE" w14:textId="77777777" w:rsidR="00F9364A" w:rsidRDefault="00F9364A" w:rsidP="00554468">
            <w:pPr>
              <w:rPr>
                <w:rFonts w:cs="Tahoma"/>
                <w:szCs w:val="16"/>
              </w:rPr>
            </w:pPr>
          </w:p>
          <w:p w14:paraId="62B4FF1D" w14:textId="33C1699C" w:rsidR="00885E12" w:rsidRPr="00B41FF9" w:rsidRDefault="00885E12" w:rsidP="00554468">
            <w:pPr>
              <w:rPr>
                <w:rFonts w:cs="Tahoma"/>
                <w:szCs w:val="16"/>
              </w:rPr>
            </w:pPr>
          </w:p>
        </w:tc>
      </w:tr>
      <w:tr w:rsidR="00CC383E" w:rsidRPr="007E7625" w14:paraId="1B5D516E" w14:textId="77777777" w:rsidTr="00CC383E">
        <w:trPr>
          <w:cantSplit/>
          <w:trHeight w:val="288"/>
          <w:jc w:val="center"/>
        </w:trPr>
        <w:tc>
          <w:tcPr>
            <w:tcW w:w="10192" w:type="dxa"/>
            <w:gridSpan w:val="12"/>
            <w:tcBorders>
              <w:bottom w:val="single" w:sz="4" w:space="0" w:color="808080"/>
            </w:tcBorders>
            <w:shd w:val="clear" w:color="auto" w:fill="C6D9F1" w:themeFill="text2" w:themeFillTint="33"/>
            <w:vAlign w:val="center"/>
          </w:tcPr>
          <w:p w14:paraId="63E9F57B" w14:textId="77777777" w:rsidR="00A41986" w:rsidRPr="00A41986" w:rsidRDefault="00A41986" w:rsidP="00CC383E">
            <w:pPr>
              <w:pStyle w:val="Heading2"/>
              <w:rPr>
                <w:sz w:val="4"/>
                <w:szCs w:val="4"/>
              </w:rPr>
            </w:pPr>
          </w:p>
          <w:p w14:paraId="0A1BE459" w14:textId="1E7404D4" w:rsidR="00CC383E" w:rsidRDefault="00CC383E" w:rsidP="00CC383E">
            <w:pPr>
              <w:pStyle w:val="Heading2"/>
            </w:pPr>
            <w:r>
              <w:t>BIO</w:t>
            </w:r>
          </w:p>
          <w:p w14:paraId="7BF14A56" w14:textId="595CE63B" w:rsidR="00CC383E" w:rsidRDefault="00CC383E" w:rsidP="00CC383E">
            <w:pPr>
              <w:jc w:val="both"/>
            </w:pPr>
            <w:r>
              <w:t xml:space="preserve">Please complete a biographical profile of yourself.  </w:t>
            </w:r>
            <w:r w:rsidR="00D35584">
              <w:t xml:space="preserve">If you’re approved </w:t>
            </w:r>
            <w:r w:rsidR="004F62A7">
              <w:t>to</w:t>
            </w:r>
            <w:r w:rsidR="00D35584">
              <w:t xml:space="preserve"> join our board, your bio will be used to make social media releases</w:t>
            </w:r>
            <w:r>
              <w:t>.</w:t>
            </w:r>
          </w:p>
          <w:p w14:paraId="72EB1393" w14:textId="77777777" w:rsidR="009E0A81" w:rsidRDefault="009E0A81" w:rsidP="00CC383E">
            <w:pPr>
              <w:jc w:val="both"/>
            </w:pPr>
          </w:p>
          <w:p w14:paraId="3F5AEC82" w14:textId="14B5A167" w:rsidR="009E0A81" w:rsidRPr="009E0A81" w:rsidRDefault="009E0A81" w:rsidP="009E0A81">
            <w:pPr>
              <w:jc w:val="both"/>
              <w:rPr>
                <w:rFonts w:cs="Tahoma"/>
                <w:color w:val="000000"/>
                <w:szCs w:val="16"/>
              </w:rPr>
            </w:pPr>
            <w:r w:rsidRPr="009E0A81">
              <w:rPr>
                <w:rFonts w:cs="Tahoma"/>
                <w:i/>
                <w:iCs/>
                <w:color w:val="000000"/>
                <w:szCs w:val="16"/>
              </w:rPr>
              <w:t xml:space="preserve">Example in Third Person:  </w:t>
            </w:r>
            <w:r w:rsidRPr="009E0A81">
              <w:rPr>
                <w:rFonts w:cs="Tahoma"/>
                <w:color w:val="000000"/>
                <w:szCs w:val="16"/>
              </w:rPr>
              <w:t>Jane</w:t>
            </w:r>
            <w:r w:rsidRPr="00EE5538">
              <w:rPr>
                <w:rFonts w:cs="Tahoma"/>
                <w:color w:val="000000"/>
                <w:szCs w:val="16"/>
              </w:rPr>
              <w:t xml:space="preserve"> is a founding partner </w:t>
            </w:r>
            <w:r w:rsidR="00A41986">
              <w:rPr>
                <w:rFonts w:cs="Tahoma"/>
                <w:color w:val="000000"/>
                <w:szCs w:val="16"/>
              </w:rPr>
              <w:t>at</w:t>
            </w:r>
            <w:r w:rsidRPr="009E0A81">
              <w:rPr>
                <w:rFonts w:cs="Tahoma"/>
                <w:color w:val="000000"/>
                <w:szCs w:val="16"/>
              </w:rPr>
              <w:t xml:space="preserve"> Doe &amp; Doe, LLC</w:t>
            </w:r>
            <w:r w:rsidRPr="00EE5538">
              <w:rPr>
                <w:rFonts w:cs="Tahoma"/>
                <w:color w:val="000000"/>
                <w:szCs w:val="16"/>
              </w:rPr>
              <w:t>.</w:t>
            </w:r>
            <w:r>
              <w:rPr>
                <w:rFonts w:cs="Tahoma"/>
                <w:color w:val="000000"/>
                <w:szCs w:val="16"/>
              </w:rPr>
              <w:t xml:space="preserve"> </w:t>
            </w:r>
            <w:r w:rsidRPr="009E0A81">
              <w:rPr>
                <w:rFonts w:cs="Tahoma"/>
                <w:color w:val="000000"/>
                <w:szCs w:val="16"/>
              </w:rPr>
              <w:t>Jane</w:t>
            </w:r>
            <w:r w:rsidRPr="00EE5538">
              <w:rPr>
                <w:rFonts w:cs="Tahoma"/>
                <w:color w:val="000000"/>
                <w:szCs w:val="16"/>
              </w:rPr>
              <w:t xml:space="preserve"> holds a </w:t>
            </w:r>
            <w:r w:rsidR="00A41986">
              <w:rPr>
                <w:rFonts w:cs="Tahoma"/>
                <w:color w:val="000000"/>
                <w:szCs w:val="16"/>
              </w:rPr>
              <w:t>bachelor</w:t>
            </w:r>
            <w:r w:rsidR="00DA370D">
              <w:rPr>
                <w:rFonts w:cs="Tahoma"/>
                <w:color w:val="000000"/>
                <w:szCs w:val="16"/>
              </w:rPr>
              <w:t>’</w:t>
            </w:r>
            <w:r w:rsidR="00A41986">
              <w:rPr>
                <w:rFonts w:cs="Tahoma"/>
                <w:color w:val="000000"/>
                <w:szCs w:val="16"/>
              </w:rPr>
              <w:t>s degree in f</w:t>
            </w:r>
            <w:r w:rsidRPr="009E0A81">
              <w:rPr>
                <w:rFonts w:cs="Tahoma"/>
                <w:color w:val="000000"/>
                <w:szCs w:val="16"/>
              </w:rPr>
              <w:t>inance</w:t>
            </w:r>
            <w:r w:rsidRPr="00EE5538">
              <w:rPr>
                <w:rFonts w:cs="Tahoma"/>
                <w:color w:val="000000"/>
                <w:szCs w:val="16"/>
              </w:rPr>
              <w:t xml:space="preserve"> and </w:t>
            </w:r>
            <w:r w:rsidRPr="009E0A81">
              <w:rPr>
                <w:rFonts w:cs="Tahoma"/>
                <w:color w:val="000000"/>
                <w:szCs w:val="16"/>
              </w:rPr>
              <w:t xml:space="preserve">a </w:t>
            </w:r>
            <w:r w:rsidR="000447B1" w:rsidRPr="009E0A81">
              <w:rPr>
                <w:rFonts w:cs="Tahoma"/>
                <w:color w:val="000000"/>
                <w:szCs w:val="16"/>
              </w:rPr>
              <w:t>master’s</w:t>
            </w:r>
            <w:r w:rsidRPr="009E0A81">
              <w:rPr>
                <w:rFonts w:cs="Tahoma"/>
                <w:color w:val="000000"/>
                <w:szCs w:val="16"/>
              </w:rPr>
              <w:t xml:space="preserve"> in business administration from </w:t>
            </w:r>
            <w:r w:rsidRPr="00EE5538">
              <w:rPr>
                <w:rFonts w:cs="Tahoma"/>
                <w:color w:val="000000"/>
                <w:szCs w:val="16"/>
              </w:rPr>
              <w:t>Middle Tennessee State University.</w:t>
            </w:r>
            <w:r w:rsidRPr="009E0A81">
              <w:rPr>
                <w:rFonts w:cs="Tahoma"/>
                <w:color w:val="000000"/>
                <w:szCs w:val="16"/>
              </w:rPr>
              <w:t xml:space="preserve"> Jane has</w:t>
            </w:r>
            <w:r w:rsidRPr="00EE5538">
              <w:rPr>
                <w:rFonts w:cs="Tahoma"/>
                <w:color w:val="000000"/>
                <w:szCs w:val="16"/>
              </w:rPr>
              <w:t xml:space="preserve"> served in multiple roles throughout h</w:t>
            </w:r>
            <w:r w:rsidRPr="009E0A81">
              <w:rPr>
                <w:rFonts w:cs="Tahoma"/>
                <w:color w:val="000000"/>
                <w:szCs w:val="16"/>
              </w:rPr>
              <w:t>er</w:t>
            </w:r>
            <w:r w:rsidRPr="00EE5538">
              <w:rPr>
                <w:rFonts w:cs="Tahoma"/>
                <w:color w:val="000000"/>
                <w:szCs w:val="16"/>
              </w:rPr>
              <w:t xml:space="preserve"> </w:t>
            </w:r>
            <w:r w:rsidR="00DA370D">
              <w:rPr>
                <w:rFonts w:cs="Tahoma"/>
                <w:color w:val="000000"/>
                <w:szCs w:val="16"/>
              </w:rPr>
              <w:t xml:space="preserve">35 year </w:t>
            </w:r>
            <w:r w:rsidRPr="009E0A81">
              <w:rPr>
                <w:rFonts w:cs="Tahoma"/>
                <w:color w:val="000000"/>
                <w:szCs w:val="16"/>
              </w:rPr>
              <w:t>career,</w:t>
            </w:r>
            <w:r w:rsidRPr="00EE5538">
              <w:rPr>
                <w:rFonts w:cs="Tahoma"/>
                <w:color w:val="000000"/>
                <w:szCs w:val="16"/>
              </w:rPr>
              <w:t xml:space="preserve"> gaining vast business experience working with many Fortune 500 companies.</w:t>
            </w:r>
          </w:p>
          <w:p w14:paraId="1E3005AE" w14:textId="77777777" w:rsidR="009E0A81" w:rsidRPr="009E0A81" w:rsidRDefault="009E0A81" w:rsidP="009E0A81">
            <w:pPr>
              <w:jc w:val="both"/>
              <w:rPr>
                <w:rFonts w:cs="Tahoma"/>
                <w:szCs w:val="16"/>
              </w:rPr>
            </w:pPr>
          </w:p>
          <w:p w14:paraId="33569E82" w14:textId="3022B087" w:rsidR="009E0A81" w:rsidRPr="009E0A81" w:rsidRDefault="009E0A81" w:rsidP="009E0A81">
            <w:pPr>
              <w:jc w:val="both"/>
              <w:rPr>
                <w:rFonts w:cs="Tahoma"/>
                <w:szCs w:val="16"/>
              </w:rPr>
            </w:pPr>
            <w:r w:rsidRPr="009E0A81">
              <w:rPr>
                <w:rFonts w:cs="Tahoma"/>
                <w:szCs w:val="16"/>
              </w:rPr>
              <w:t>Jane</w:t>
            </w:r>
            <w:r w:rsidRPr="00EE5538">
              <w:rPr>
                <w:rFonts w:cs="Tahoma"/>
                <w:szCs w:val="16"/>
              </w:rPr>
              <w:t xml:space="preserve"> is very involved in the community and currently serves </w:t>
            </w:r>
            <w:r w:rsidRPr="009E0A81">
              <w:rPr>
                <w:rFonts w:cs="Tahoma"/>
                <w:szCs w:val="16"/>
              </w:rPr>
              <w:t>as treasurer on the Habitat for Humanity’s board of directors. Jane</w:t>
            </w:r>
            <w:r w:rsidRPr="00EE5538">
              <w:rPr>
                <w:rFonts w:cs="Tahoma"/>
                <w:szCs w:val="16"/>
              </w:rPr>
              <w:t xml:space="preserve"> has been recognized for h</w:t>
            </w:r>
            <w:r w:rsidRPr="009E0A81">
              <w:rPr>
                <w:rFonts w:cs="Tahoma"/>
                <w:szCs w:val="16"/>
              </w:rPr>
              <w:t>er</w:t>
            </w:r>
            <w:r w:rsidRPr="00EE5538">
              <w:rPr>
                <w:rFonts w:cs="Tahoma"/>
                <w:szCs w:val="16"/>
              </w:rPr>
              <w:t xml:space="preserve"> community </w:t>
            </w:r>
            <w:r w:rsidRPr="009E0A81">
              <w:rPr>
                <w:rFonts w:cs="Tahoma"/>
                <w:szCs w:val="16"/>
              </w:rPr>
              <w:t>service,</w:t>
            </w:r>
            <w:r w:rsidRPr="00EE5538">
              <w:rPr>
                <w:rFonts w:cs="Tahoma"/>
                <w:szCs w:val="16"/>
              </w:rPr>
              <w:t xml:space="preserve"> earning multiple awards and recognition. In 20</w:t>
            </w:r>
            <w:r w:rsidRPr="009E0A81">
              <w:rPr>
                <w:rFonts w:cs="Tahoma"/>
                <w:szCs w:val="16"/>
              </w:rPr>
              <w:t>22</w:t>
            </w:r>
            <w:r w:rsidRPr="00EE5538">
              <w:rPr>
                <w:rFonts w:cs="Tahoma"/>
                <w:szCs w:val="16"/>
              </w:rPr>
              <w:t xml:space="preserve">, </w:t>
            </w:r>
            <w:r w:rsidRPr="009E0A81">
              <w:rPr>
                <w:rFonts w:cs="Tahoma"/>
                <w:szCs w:val="16"/>
              </w:rPr>
              <w:t>the Professional Women’s Society</w:t>
            </w:r>
            <w:r w:rsidRPr="00EE5538">
              <w:rPr>
                <w:rFonts w:cs="Tahoma"/>
                <w:szCs w:val="16"/>
              </w:rPr>
              <w:t xml:space="preserve"> </w:t>
            </w:r>
            <w:r w:rsidRPr="009E0A81">
              <w:rPr>
                <w:rFonts w:cs="Tahoma"/>
                <w:szCs w:val="16"/>
              </w:rPr>
              <w:t xml:space="preserve">of Rutherford County </w:t>
            </w:r>
            <w:r w:rsidRPr="00EE5538">
              <w:rPr>
                <w:rFonts w:cs="Tahoma"/>
                <w:szCs w:val="16"/>
              </w:rPr>
              <w:t xml:space="preserve">presented </w:t>
            </w:r>
            <w:r w:rsidRPr="009E0A81">
              <w:rPr>
                <w:rFonts w:cs="Tahoma"/>
                <w:szCs w:val="16"/>
              </w:rPr>
              <w:t>Jane</w:t>
            </w:r>
            <w:r w:rsidRPr="00EE5538">
              <w:rPr>
                <w:rFonts w:cs="Tahoma"/>
                <w:szCs w:val="16"/>
              </w:rPr>
              <w:t xml:space="preserve"> with the distinguished </w:t>
            </w:r>
            <w:r w:rsidRPr="009E0A81">
              <w:rPr>
                <w:rFonts w:cs="Tahoma"/>
                <w:szCs w:val="16"/>
              </w:rPr>
              <w:t>Service to Community</w:t>
            </w:r>
            <w:r w:rsidRPr="00EE5538">
              <w:rPr>
                <w:rFonts w:cs="Tahoma"/>
                <w:szCs w:val="16"/>
              </w:rPr>
              <w:t xml:space="preserve"> </w:t>
            </w:r>
            <w:r w:rsidRPr="009E0A81">
              <w:rPr>
                <w:rFonts w:cs="Tahoma"/>
                <w:szCs w:val="16"/>
              </w:rPr>
              <w:t>a</w:t>
            </w:r>
            <w:r w:rsidRPr="00EE5538">
              <w:rPr>
                <w:rFonts w:cs="Tahoma"/>
                <w:szCs w:val="16"/>
              </w:rPr>
              <w:t>ward.</w:t>
            </w:r>
            <w:r w:rsidRPr="009E0A81">
              <w:rPr>
                <w:rFonts w:cs="Tahoma"/>
                <w:szCs w:val="16"/>
              </w:rPr>
              <w:t xml:space="preserve"> </w:t>
            </w:r>
            <w:r w:rsidRPr="00EE5538">
              <w:rPr>
                <w:rFonts w:cs="Tahoma"/>
                <w:szCs w:val="16"/>
              </w:rPr>
              <w:t xml:space="preserve">In </w:t>
            </w:r>
            <w:r w:rsidR="00DA370D">
              <w:rPr>
                <w:rFonts w:cs="Tahoma"/>
                <w:szCs w:val="16"/>
              </w:rPr>
              <w:t>June</w:t>
            </w:r>
            <w:r w:rsidRPr="009E0A81">
              <w:rPr>
                <w:rFonts w:cs="Tahoma"/>
                <w:szCs w:val="16"/>
              </w:rPr>
              <w:t xml:space="preserve"> of </w:t>
            </w:r>
            <w:r w:rsidRPr="00EE5538">
              <w:rPr>
                <w:rFonts w:cs="Tahoma"/>
                <w:szCs w:val="16"/>
              </w:rPr>
              <w:t>20</w:t>
            </w:r>
            <w:r w:rsidRPr="009E0A81">
              <w:rPr>
                <w:rFonts w:cs="Tahoma"/>
                <w:szCs w:val="16"/>
              </w:rPr>
              <w:t>23</w:t>
            </w:r>
            <w:r w:rsidRPr="00EE5538">
              <w:rPr>
                <w:rFonts w:cs="Tahoma"/>
                <w:szCs w:val="16"/>
              </w:rPr>
              <w:t xml:space="preserve">, </w:t>
            </w:r>
            <w:r w:rsidRPr="009E0A81">
              <w:rPr>
                <w:rFonts w:cs="Tahoma"/>
                <w:szCs w:val="16"/>
              </w:rPr>
              <w:t>Jane</w:t>
            </w:r>
            <w:r w:rsidRPr="00EE5538">
              <w:rPr>
                <w:rFonts w:cs="Tahoma"/>
                <w:szCs w:val="16"/>
              </w:rPr>
              <w:t xml:space="preserve"> was </w:t>
            </w:r>
            <w:r w:rsidRPr="009E0A81">
              <w:rPr>
                <w:rFonts w:cs="Tahoma"/>
                <w:szCs w:val="16"/>
              </w:rPr>
              <w:t>listed in the Rutherford Who’s Who publication as one of the most influential female leaders in middle Tennessee.</w:t>
            </w:r>
          </w:p>
          <w:p w14:paraId="1D0BA0D8" w14:textId="77777777" w:rsidR="009E0A81" w:rsidRPr="009E0A81" w:rsidRDefault="009E0A81" w:rsidP="009E0A81">
            <w:pPr>
              <w:jc w:val="both"/>
              <w:rPr>
                <w:rFonts w:cs="Tahoma"/>
                <w:szCs w:val="16"/>
              </w:rPr>
            </w:pPr>
          </w:p>
          <w:p w14:paraId="62263A1C" w14:textId="20D2C281" w:rsidR="009E0A81" w:rsidRPr="009E0A81" w:rsidRDefault="009E0A81" w:rsidP="009E0A81">
            <w:pPr>
              <w:jc w:val="both"/>
            </w:pPr>
            <w:r w:rsidRPr="009E0A81">
              <w:rPr>
                <w:rFonts w:cs="Tahoma"/>
                <w:color w:val="000000"/>
                <w:szCs w:val="16"/>
              </w:rPr>
              <w:t>Jane</w:t>
            </w:r>
            <w:r w:rsidRPr="00EE5538">
              <w:rPr>
                <w:rFonts w:cs="Tahoma"/>
                <w:color w:val="000000"/>
                <w:szCs w:val="16"/>
              </w:rPr>
              <w:t xml:space="preserve"> has been married </w:t>
            </w:r>
            <w:r w:rsidRPr="009E0A81">
              <w:rPr>
                <w:rFonts w:cs="Tahoma"/>
                <w:color w:val="000000"/>
                <w:szCs w:val="16"/>
              </w:rPr>
              <w:t xml:space="preserve">to her husband and business partner, John, </w:t>
            </w:r>
            <w:r w:rsidRPr="00EE5538">
              <w:rPr>
                <w:rFonts w:cs="Tahoma"/>
                <w:color w:val="000000"/>
                <w:szCs w:val="16"/>
              </w:rPr>
              <w:t xml:space="preserve">for </w:t>
            </w:r>
            <w:r w:rsidRPr="009E0A81">
              <w:rPr>
                <w:rFonts w:cs="Tahoma"/>
                <w:color w:val="000000"/>
                <w:szCs w:val="16"/>
              </w:rPr>
              <w:t>33 years. Jane and John have two</w:t>
            </w:r>
            <w:r w:rsidRPr="00EE5538">
              <w:rPr>
                <w:rFonts w:cs="Tahoma"/>
                <w:color w:val="000000"/>
                <w:szCs w:val="16"/>
              </w:rPr>
              <w:t xml:space="preserve"> children, </w:t>
            </w:r>
            <w:r w:rsidRPr="009E0A81">
              <w:rPr>
                <w:rFonts w:cs="Tahoma"/>
                <w:color w:val="000000"/>
                <w:szCs w:val="16"/>
              </w:rPr>
              <w:t>John Doe Jr.</w:t>
            </w:r>
            <w:r w:rsidRPr="00EE5538">
              <w:rPr>
                <w:rFonts w:cs="Tahoma"/>
                <w:color w:val="000000"/>
                <w:szCs w:val="16"/>
              </w:rPr>
              <w:t xml:space="preserve"> (</w:t>
            </w:r>
            <w:r w:rsidRPr="009E0A81">
              <w:rPr>
                <w:rFonts w:cs="Tahoma"/>
                <w:color w:val="000000"/>
                <w:szCs w:val="16"/>
              </w:rPr>
              <w:t>Susie</w:t>
            </w:r>
            <w:r w:rsidRPr="00EE5538">
              <w:rPr>
                <w:rFonts w:cs="Tahoma"/>
                <w:color w:val="000000"/>
                <w:szCs w:val="16"/>
              </w:rPr>
              <w:t xml:space="preserve">) and </w:t>
            </w:r>
            <w:r w:rsidRPr="009E0A81">
              <w:rPr>
                <w:rFonts w:cs="Tahoma"/>
                <w:color w:val="000000"/>
                <w:szCs w:val="16"/>
              </w:rPr>
              <w:t>Janet</w:t>
            </w:r>
            <w:r w:rsidRPr="00EE5538">
              <w:rPr>
                <w:rFonts w:cs="Tahoma"/>
                <w:color w:val="000000"/>
                <w:szCs w:val="16"/>
              </w:rPr>
              <w:t xml:space="preserve"> (</w:t>
            </w:r>
            <w:r w:rsidRPr="009E0A81">
              <w:rPr>
                <w:rFonts w:cs="Tahoma"/>
                <w:color w:val="000000"/>
                <w:szCs w:val="16"/>
              </w:rPr>
              <w:t>Robert</w:t>
            </w:r>
            <w:r w:rsidRPr="00EE5538">
              <w:rPr>
                <w:rFonts w:cs="Tahoma"/>
                <w:color w:val="000000"/>
                <w:szCs w:val="16"/>
              </w:rPr>
              <w:t>)</w:t>
            </w:r>
            <w:r w:rsidRPr="009E0A81">
              <w:rPr>
                <w:rFonts w:cs="Tahoma"/>
                <w:color w:val="000000"/>
                <w:szCs w:val="16"/>
              </w:rPr>
              <w:t xml:space="preserve"> Smith</w:t>
            </w:r>
            <w:r w:rsidRPr="00EE5538">
              <w:rPr>
                <w:rFonts w:cs="Tahoma"/>
                <w:color w:val="000000"/>
                <w:szCs w:val="16"/>
              </w:rPr>
              <w:t>.</w:t>
            </w:r>
            <w:r>
              <w:rPr>
                <w:rFonts w:cs="Tahoma"/>
                <w:color w:val="000000"/>
                <w:szCs w:val="16"/>
              </w:rPr>
              <w:t xml:space="preserve"> </w:t>
            </w:r>
            <w:r w:rsidRPr="00EE5538">
              <w:rPr>
                <w:rFonts w:cs="Tahoma"/>
                <w:color w:val="000000"/>
                <w:szCs w:val="16"/>
              </w:rPr>
              <w:t xml:space="preserve">They have two grandsons, </w:t>
            </w:r>
            <w:r w:rsidRPr="009E0A81">
              <w:rPr>
                <w:rFonts w:cs="Tahoma"/>
                <w:color w:val="000000"/>
                <w:szCs w:val="16"/>
              </w:rPr>
              <w:t>John Doe III</w:t>
            </w:r>
            <w:r w:rsidRPr="00EE5538">
              <w:rPr>
                <w:rFonts w:cs="Tahoma"/>
                <w:color w:val="000000"/>
                <w:szCs w:val="16"/>
              </w:rPr>
              <w:t xml:space="preserve"> &amp; </w:t>
            </w:r>
            <w:r w:rsidRPr="009E0A81">
              <w:rPr>
                <w:rFonts w:cs="Tahoma"/>
                <w:color w:val="000000"/>
                <w:szCs w:val="16"/>
              </w:rPr>
              <w:t>Robert Smith, Jr.</w:t>
            </w:r>
            <w:r>
              <w:rPr>
                <w:rFonts w:cs="Tahoma"/>
                <w:color w:val="000000"/>
                <w:szCs w:val="16"/>
              </w:rPr>
              <w:t xml:space="preserve"> </w:t>
            </w:r>
            <w:r w:rsidRPr="00EE5538">
              <w:rPr>
                <w:rFonts w:cs="Tahoma"/>
                <w:color w:val="000000"/>
                <w:szCs w:val="16"/>
              </w:rPr>
              <w:t>The</w:t>
            </w:r>
            <w:r w:rsidRPr="009E0A81">
              <w:rPr>
                <w:rFonts w:cs="Tahoma"/>
                <w:color w:val="000000"/>
                <w:szCs w:val="16"/>
              </w:rPr>
              <w:t xml:space="preserve"> Doe’s</w:t>
            </w:r>
            <w:r w:rsidRPr="00EE5538">
              <w:rPr>
                <w:rFonts w:cs="Tahoma"/>
                <w:color w:val="000000"/>
                <w:szCs w:val="16"/>
              </w:rPr>
              <w:t xml:space="preserve"> </w:t>
            </w:r>
            <w:r w:rsidRPr="009E0A81">
              <w:rPr>
                <w:rFonts w:cs="Tahoma"/>
                <w:color w:val="000000"/>
                <w:szCs w:val="16"/>
              </w:rPr>
              <w:t>love boating and spending time with their children and grandchildren at their lake home on Center Hill Lake. Janet (Oakland H.S.) and John (Riverdale H.S.) have lived in Murfreesboro their entire li</w:t>
            </w:r>
            <w:r w:rsidR="00162044">
              <w:rPr>
                <w:rFonts w:cs="Tahoma"/>
                <w:color w:val="000000"/>
                <w:szCs w:val="16"/>
              </w:rPr>
              <w:t>v</w:t>
            </w:r>
            <w:r w:rsidRPr="009E0A81">
              <w:rPr>
                <w:rFonts w:cs="Tahoma"/>
                <w:color w:val="000000"/>
                <w:szCs w:val="16"/>
              </w:rPr>
              <w:t>e</w:t>
            </w:r>
            <w:r w:rsidR="00162044">
              <w:rPr>
                <w:rFonts w:cs="Tahoma"/>
                <w:color w:val="000000"/>
                <w:szCs w:val="16"/>
              </w:rPr>
              <w:t>s</w:t>
            </w:r>
            <w:r w:rsidRPr="009E0A81">
              <w:rPr>
                <w:rFonts w:cs="Tahoma"/>
                <w:color w:val="000000"/>
                <w:szCs w:val="16"/>
              </w:rPr>
              <w:t>.</w:t>
            </w:r>
          </w:p>
          <w:p w14:paraId="26AECF8E" w14:textId="597CB4D0" w:rsidR="009E0A81" w:rsidRPr="00B41FF9" w:rsidRDefault="009E0A81" w:rsidP="00CC383E">
            <w:pPr>
              <w:jc w:val="both"/>
            </w:pPr>
          </w:p>
        </w:tc>
      </w:tr>
      <w:tr w:rsidR="00CC383E" w:rsidRPr="007E7625" w14:paraId="042F41D5" w14:textId="77777777" w:rsidTr="009E0A81">
        <w:trPr>
          <w:cantSplit/>
          <w:trHeight w:val="288"/>
          <w:jc w:val="center"/>
        </w:trPr>
        <w:tc>
          <w:tcPr>
            <w:tcW w:w="10192" w:type="dxa"/>
            <w:gridSpan w:val="12"/>
            <w:tcBorders>
              <w:bottom w:val="single" w:sz="4" w:space="0" w:color="808080"/>
            </w:tcBorders>
            <w:shd w:val="clear" w:color="auto" w:fill="FFFFFF" w:themeFill="background1"/>
            <w:vAlign w:val="center"/>
          </w:tcPr>
          <w:p w14:paraId="48D78E97" w14:textId="77777777" w:rsidR="00CC383E" w:rsidRPr="00D35584" w:rsidRDefault="00CC383E" w:rsidP="00D35584">
            <w:pPr>
              <w:pStyle w:val="Heading2"/>
              <w:jc w:val="left"/>
              <w:rPr>
                <w:sz w:val="6"/>
                <w:szCs w:val="6"/>
              </w:rPr>
            </w:pPr>
          </w:p>
          <w:sdt>
            <w:sdtPr>
              <w:id w:val="-298460437"/>
              <w:placeholder>
                <w:docPart w:val="DefaultPlaceholder_-1854013440"/>
              </w:placeholder>
              <w:showingPlcHdr/>
              <w:text/>
            </w:sdtPr>
            <w:sdtContent>
              <w:p w14:paraId="2F73DBCF" w14:textId="6EB9E038" w:rsidR="00D35584" w:rsidRDefault="009E0A81" w:rsidP="009E0A81">
                <w:pPr>
                  <w:jc w:val="both"/>
                </w:pPr>
                <w:r w:rsidRPr="000A4B09">
                  <w:rPr>
                    <w:rStyle w:val="PlaceholderText"/>
                  </w:rPr>
                  <w:t>Click or tap here to enter text.</w:t>
                </w:r>
              </w:p>
            </w:sdtContent>
          </w:sdt>
          <w:p w14:paraId="2C98E8FD" w14:textId="77777777" w:rsidR="009E0A81" w:rsidRDefault="009E0A81" w:rsidP="009E0A81">
            <w:pPr>
              <w:jc w:val="both"/>
            </w:pPr>
          </w:p>
          <w:p w14:paraId="4CEA5587" w14:textId="77777777" w:rsidR="00A12FAC" w:rsidRDefault="00A12FAC" w:rsidP="009E0A81">
            <w:pPr>
              <w:jc w:val="both"/>
            </w:pPr>
          </w:p>
          <w:p w14:paraId="2E89D50B" w14:textId="77777777" w:rsidR="00A12FAC" w:rsidRDefault="00A12FAC" w:rsidP="009E0A81">
            <w:pPr>
              <w:jc w:val="both"/>
            </w:pPr>
          </w:p>
          <w:p w14:paraId="44EE4739" w14:textId="58777C28" w:rsidR="009E0A81" w:rsidRPr="00D35584" w:rsidRDefault="009E0A81" w:rsidP="009E0A81">
            <w:pPr>
              <w:jc w:val="both"/>
            </w:pPr>
          </w:p>
        </w:tc>
      </w:tr>
      <w:tr w:rsidR="00554468" w:rsidRPr="007E7625" w14:paraId="38B5BA3A" w14:textId="77777777" w:rsidTr="00B363B4">
        <w:trPr>
          <w:cantSplit/>
          <w:trHeight w:val="576"/>
          <w:jc w:val="center"/>
        </w:trPr>
        <w:tc>
          <w:tcPr>
            <w:tcW w:w="10192" w:type="dxa"/>
            <w:gridSpan w:val="12"/>
            <w:tcBorders>
              <w:bottom w:val="single" w:sz="4" w:space="0" w:color="808080"/>
            </w:tcBorders>
            <w:shd w:val="clear" w:color="auto" w:fill="C6D9F1" w:themeFill="text2" w:themeFillTint="33"/>
            <w:vAlign w:val="center"/>
          </w:tcPr>
          <w:p w14:paraId="12F70B54" w14:textId="77777777" w:rsidR="00554468" w:rsidRDefault="00554468" w:rsidP="00554468">
            <w:pPr>
              <w:pStyle w:val="Heading2"/>
            </w:pPr>
            <w:r>
              <w:t>sign and date</w:t>
            </w:r>
          </w:p>
          <w:p w14:paraId="3FAF073E" w14:textId="56B8F48B" w:rsidR="0092239A" w:rsidRPr="0092239A" w:rsidRDefault="0092239A" w:rsidP="0092239A">
            <w:r>
              <w:t>By signing below, I hereby acknowledge and understand the commitment and requirements of serving on the CFRC Board of Directors.</w:t>
            </w:r>
          </w:p>
        </w:tc>
      </w:tr>
      <w:tr w:rsidR="001313CD" w:rsidRPr="007E7625" w14:paraId="7901844F" w14:textId="77777777" w:rsidTr="00B363B4">
        <w:trPr>
          <w:cantSplit/>
          <w:trHeight w:val="720"/>
          <w:jc w:val="center"/>
        </w:trPr>
        <w:tc>
          <w:tcPr>
            <w:tcW w:w="5305" w:type="dxa"/>
            <w:gridSpan w:val="6"/>
            <w:tcBorders>
              <w:bottom w:val="single" w:sz="4" w:space="0" w:color="808080"/>
            </w:tcBorders>
            <w:shd w:val="clear" w:color="auto" w:fill="auto"/>
            <w:vAlign w:val="center"/>
          </w:tcPr>
          <w:p w14:paraId="40C30479" w14:textId="0C8B1F46" w:rsidR="001313CD" w:rsidRPr="003460D6" w:rsidRDefault="001313CD" w:rsidP="00554468">
            <w:pPr>
              <w:rPr>
                <w:bCs/>
                <w:color w:val="FF0000"/>
                <w:sz w:val="10"/>
                <w:szCs w:val="18"/>
              </w:rPr>
            </w:pPr>
          </w:p>
          <w:p w14:paraId="5EFA08AF" w14:textId="3C0C00CE" w:rsidR="001313CD" w:rsidRPr="001313CD" w:rsidRDefault="001313CD" w:rsidP="00554468">
            <w:pPr>
              <w:rPr>
                <w:bCs/>
              </w:rPr>
            </w:pPr>
            <w:r>
              <w:rPr>
                <w:bCs/>
              </w:rPr>
              <w:t xml:space="preserve">Type Signature:  </w:t>
            </w:r>
            <w:sdt>
              <w:sdtPr>
                <w:rPr>
                  <w:bCs/>
                </w:rPr>
                <w:id w:val="1250007693"/>
                <w:placeholder>
                  <w:docPart w:val="DefaultPlaceholder_-1854013440"/>
                </w:placeholder>
                <w:showingPlcHdr/>
                <w:text/>
              </w:sdtPr>
              <w:sdtContent>
                <w:r w:rsidRPr="000A4B09">
                  <w:rPr>
                    <w:rStyle w:val="PlaceholderText"/>
                  </w:rPr>
                  <w:t>Click or tap here to enter text.</w:t>
                </w:r>
              </w:sdtContent>
            </w:sdt>
          </w:p>
          <w:p w14:paraId="41AD37A3" w14:textId="77777777" w:rsidR="001313CD" w:rsidRPr="003460D6" w:rsidRDefault="001313CD" w:rsidP="00554468">
            <w:pPr>
              <w:rPr>
                <w:bCs/>
                <w:color w:val="FF0000"/>
                <w:sz w:val="10"/>
                <w:szCs w:val="18"/>
              </w:rPr>
            </w:pPr>
          </w:p>
        </w:tc>
        <w:tc>
          <w:tcPr>
            <w:tcW w:w="4887" w:type="dxa"/>
            <w:gridSpan w:val="6"/>
            <w:tcBorders>
              <w:bottom w:val="single" w:sz="4" w:space="0" w:color="808080"/>
            </w:tcBorders>
            <w:shd w:val="clear" w:color="auto" w:fill="auto"/>
            <w:vAlign w:val="center"/>
          </w:tcPr>
          <w:p w14:paraId="2D3C2FC6" w14:textId="16A5EB94" w:rsidR="001313CD" w:rsidRDefault="001313CD" w:rsidP="00554468">
            <w:pPr>
              <w:rPr>
                <w:bCs/>
                <w:color w:val="FF0000"/>
              </w:rPr>
            </w:pPr>
            <w:r w:rsidRPr="001313CD">
              <w:rPr>
                <w:bCs/>
              </w:rPr>
              <w:t>Date</w:t>
            </w:r>
            <w:r>
              <w:rPr>
                <w:bCs/>
              </w:rPr>
              <w:t xml:space="preserve">:  </w:t>
            </w:r>
            <w:sdt>
              <w:sdtPr>
                <w:rPr>
                  <w:bCs/>
                </w:rPr>
                <w:id w:val="-1055471677"/>
                <w:placeholder>
                  <w:docPart w:val="DefaultPlaceholder_-1854013437"/>
                </w:placeholder>
                <w:showingPlcHdr/>
                <w:date>
                  <w:dateFormat w:val="dddd, MMMM d, yyyy"/>
                  <w:lid w:val="en-US"/>
                  <w:storeMappedDataAs w:val="dateTime"/>
                  <w:calendar w:val="gregorian"/>
                </w:date>
              </w:sdtPr>
              <w:sdtContent>
                <w:r w:rsidRPr="00762054">
                  <w:rPr>
                    <w:rStyle w:val="PlaceholderText"/>
                  </w:rPr>
                  <w:t>Click or tap to enter a date.</w:t>
                </w:r>
              </w:sdtContent>
            </w:sdt>
          </w:p>
        </w:tc>
      </w:tr>
      <w:tr w:rsidR="00554468" w:rsidRPr="007324BD" w14:paraId="39DF4F9B" w14:textId="77777777" w:rsidTr="007966C2">
        <w:trPr>
          <w:cantSplit/>
          <w:trHeight w:val="576"/>
          <w:jc w:val="center"/>
        </w:trPr>
        <w:tc>
          <w:tcPr>
            <w:tcW w:w="10192" w:type="dxa"/>
            <w:gridSpan w:val="12"/>
            <w:shd w:val="clear" w:color="auto" w:fill="auto"/>
            <w:vAlign w:val="center"/>
          </w:tcPr>
          <w:p w14:paraId="016FA479" w14:textId="77777777" w:rsidR="00554468" w:rsidRPr="00E560CC" w:rsidRDefault="00554468" w:rsidP="00554468">
            <w:pPr>
              <w:rPr>
                <w:sz w:val="8"/>
                <w:szCs w:val="8"/>
              </w:rPr>
            </w:pPr>
          </w:p>
          <w:p w14:paraId="2F5B5ADF" w14:textId="47ED9B67" w:rsidR="00554468" w:rsidRPr="00E560CC" w:rsidRDefault="00554468" w:rsidP="00554468">
            <w:pPr>
              <w:rPr>
                <w:szCs w:val="16"/>
              </w:rPr>
            </w:pPr>
            <w:r w:rsidRPr="00E560CC">
              <w:rPr>
                <w:szCs w:val="16"/>
              </w:rPr>
              <w:t>REMEMBER:</w:t>
            </w:r>
          </w:p>
          <w:p w14:paraId="5EB9F49A" w14:textId="42457CA1" w:rsidR="00554468" w:rsidRPr="000B5127" w:rsidRDefault="00554468" w:rsidP="00C564CE">
            <w:pPr>
              <w:pStyle w:val="ListParagraph"/>
              <w:numPr>
                <w:ilvl w:val="0"/>
                <w:numId w:val="4"/>
              </w:numPr>
              <w:rPr>
                <w:szCs w:val="16"/>
              </w:rPr>
            </w:pPr>
            <w:r w:rsidRPr="00E560CC">
              <w:rPr>
                <w:b/>
                <w:szCs w:val="16"/>
              </w:rPr>
              <w:t>EMAIL</w:t>
            </w:r>
            <w:r w:rsidRPr="00E560CC">
              <w:rPr>
                <w:szCs w:val="16"/>
              </w:rPr>
              <w:t xml:space="preserve"> a high resolution digital headshot </w:t>
            </w:r>
            <w:r w:rsidRPr="00E560CC">
              <w:rPr>
                <w:i/>
                <w:iCs/>
                <w:szCs w:val="16"/>
              </w:rPr>
              <w:t>(head and shoulders)</w:t>
            </w:r>
            <w:r w:rsidRPr="00E560CC">
              <w:rPr>
                <w:szCs w:val="16"/>
              </w:rPr>
              <w:t xml:space="preserve"> to </w:t>
            </w:r>
            <w:hyperlink r:id="rId9" w:history="1">
              <w:r w:rsidRPr="00E560CC">
                <w:rPr>
                  <w:rStyle w:val="Hyperlink"/>
                  <w:color w:val="auto"/>
                  <w:szCs w:val="16"/>
                </w:rPr>
                <w:t>i</w:t>
              </w:r>
              <w:r w:rsidRPr="00E560CC">
                <w:rPr>
                  <w:rStyle w:val="Hyperlink"/>
                  <w:color w:val="auto"/>
                </w:rPr>
                <w:t>nfo@cfrutherford.org</w:t>
              </w:r>
            </w:hyperlink>
            <w:r w:rsidRPr="00E560CC">
              <w:rPr>
                <w:szCs w:val="16"/>
              </w:rPr>
              <w:t xml:space="preserve"> </w:t>
            </w:r>
            <w:r w:rsidRPr="00E560CC">
              <w:rPr>
                <w:i/>
                <w:iCs/>
                <w:szCs w:val="16"/>
              </w:rPr>
              <w:t>(Please do not send selfies)</w:t>
            </w:r>
          </w:p>
          <w:p w14:paraId="38711528" w14:textId="77777777" w:rsidR="000B5127" w:rsidRPr="000B5127" w:rsidRDefault="000B5127" w:rsidP="000B5127">
            <w:pPr>
              <w:rPr>
                <w:sz w:val="4"/>
                <w:szCs w:val="4"/>
              </w:rPr>
            </w:pPr>
          </w:p>
          <w:p w14:paraId="1EE99EC0" w14:textId="15F73B61" w:rsidR="00554468" w:rsidRDefault="00554468" w:rsidP="00C564CE">
            <w:pPr>
              <w:pStyle w:val="ListParagraph"/>
              <w:numPr>
                <w:ilvl w:val="0"/>
                <w:numId w:val="4"/>
              </w:numPr>
              <w:rPr>
                <w:szCs w:val="16"/>
              </w:rPr>
            </w:pPr>
            <w:r w:rsidRPr="00E560CC">
              <w:rPr>
                <w:b/>
                <w:szCs w:val="16"/>
              </w:rPr>
              <w:t>COMPLETE</w:t>
            </w:r>
            <w:r w:rsidRPr="00E560CC">
              <w:rPr>
                <w:szCs w:val="16"/>
              </w:rPr>
              <w:t xml:space="preserve"> </w:t>
            </w:r>
            <w:r w:rsidR="00C564CE">
              <w:rPr>
                <w:szCs w:val="16"/>
              </w:rPr>
              <w:t>only the information fields you’re comfortable sharing with CFRC.</w:t>
            </w:r>
            <w:r w:rsidRPr="00E560CC">
              <w:rPr>
                <w:szCs w:val="16"/>
              </w:rPr>
              <w:t xml:space="preserve">  Simply put N/A in non-applicable areas.</w:t>
            </w:r>
            <w:r w:rsidR="00C564CE">
              <w:rPr>
                <w:szCs w:val="16"/>
              </w:rPr>
              <w:t xml:space="preserve"> </w:t>
            </w:r>
          </w:p>
          <w:p w14:paraId="38ED56C2" w14:textId="77777777" w:rsidR="000B5127" w:rsidRPr="000B5127" w:rsidRDefault="000B5127" w:rsidP="000B5127">
            <w:pPr>
              <w:rPr>
                <w:sz w:val="4"/>
                <w:szCs w:val="4"/>
              </w:rPr>
            </w:pPr>
          </w:p>
          <w:p w14:paraId="563DEB8A" w14:textId="129F815D" w:rsidR="00554468" w:rsidRPr="00E560CC" w:rsidRDefault="00554468" w:rsidP="00C564CE">
            <w:pPr>
              <w:pStyle w:val="ListParagraph"/>
              <w:numPr>
                <w:ilvl w:val="0"/>
                <w:numId w:val="4"/>
              </w:numPr>
              <w:rPr>
                <w:szCs w:val="16"/>
              </w:rPr>
            </w:pPr>
            <w:r w:rsidRPr="00E560CC">
              <w:rPr>
                <w:b/>
                <w:szCs w:val="16"/>
              </w:rPr>
              <w:t>EMAIL</w:t>
            </w:r>
            <w:r w:rsidRPr="00E560CC">
              <w:rPr>
                <w:szCs w:val="16"/>
              </w:rPr>
              <w:t xml:space="preserve"> the application as a Word</w:t>
            </w:r>
            <w:r w:rsidR="009F34DC">
              <w:rPr>
                <w:szCs w:val="16"/>
              </w:rPr>
              <w:t>*</w:t>
            </w:r>
            <w:r w:rsidRPr="00E560CC">
              <w:rPr>
                <w:szCs w:val="16"/>
              </w:rPr>
              <w:t xml:space="preserve"> document to </w:t>
            </w:r>
            <w:hyperlink r:id="rId10" w:history="1">
              <w:r w:rsidRPr="00E560CC">
                <w:rPr>
                  <w:rStyle w:val="Hyperlink"/>
                  <w:color w:val="auto"/>
                  <w:szCs w:val="16"/>
                </w:rPr>
                <w:t>info@cfrutherford.org</w:t>
              </w:r>
            </w:hyperlink>
          </w:p>
          <w:p w14:paraId="7F7776AA" w14:textId="77777777" w:rsidR="000B5127" w:rsidRPr="000B5127" w:rsidRDefault="000B5127" w:rsidP="00554468">
            <w:pPr>
              <w:pStyle w:val="ListParagraph"/>
              <w:rPr>
                <w:rStyle w:val="Hyperlink"/>
                <w:color w:val="auto"/>
                <w:sz w:val="4"/>
                <w:szCs w:val="4"/>
                <w:u w:val="none"/>
              </w:rPr>
            </w:pPr>
          </w:p>
          <w:p w14:paraId="037BE752" w14:textId="62FE00D0" w:rsidR="00554468" w:rsidRDefault="00C817A2" w:rsidP="00554468">
            <w:pPr>
              <w:pStyle w:val="ListParagraph"/>
              <w:rPr>
                <w:rStyle w:val="Hyperlink"/>
                <w:color w:val="auto"/>
                <w:szCs w:val="16"/>
                <w:u w:val="none"/>
              </w:rPr>
            </w:pPr>
            <w:r>
              <w:rPr>
                <w:rStyle w:val="Hyperlink"/>
                <w:color w:val="auto"/>
                <w:szCs w:val="16"/>
                <w:u w:val="none"/>
              </w:rPr>
              <w:t xml:space="preserve">*Please Note: The </w:t>
            </w:r>
            <w:r w:rsidR="00554468" w:rsidRPr="00E560CC">
              <w:rPr>
                <w:rStyle w:val="Hyperlink"/>
                <w:color w:val="auto"/>
                <w:szCs w:val="16"/>
                <w:u w:val="none"/>
              </w:rPr>
              <w:t xml:space="preserve">Word </w:t>
            </w:r>
            <w:r w:rsidR="009F34DC">
              <w:rPr>
                <w:rStyle w:val="Hyperlink"/>
                <w:color w:val="auto"/>
                <w:szCs w:val="16"/>
                <w:u w:val="none"/>
              </w:rPr>
              <w:t xml:space="preserve">document </w:t>
            </w:r>
            <w:r w:rsidR="00554468" w:rsidRPr="00E560CC">
              <w:rPr>
                <w:rStyle w:val="Hyperlink"/>
                <w:color w:val="auto"/>
                <w:szCs w:val="16"/>
                <w:u w:val="none"/>
              </w:rPr>
              <w:t>format allows us to make edits for you if needed.</w:t>
            </w:r>
          </w:p>
          <w:p w14:paraId="4365F7C6" w14:textId="77777777" w:rsidR="00554468" w:rsidRPr="000B5127" w:rsidRDefault="00554468" w:rsidP="00554468">
            <w:pPr>
              <w:pStyle w:val="ListParagraph"/>
              <w:rPr>
                <w:szCs w:val="16"/>
              </w:rPr>
            </w:pPr>
          </w:p>
        </w:tc>
      </w:tr>
      <w:tr w:rsidR="00554468" w:rsidRPr="007324BD" w14:paraId="0D886F99" w14:textId="77777777" w:rsidTr="007966C2">
        <w:trPr>
          <w:cantSplit/>
          <w:trHeight w:val="510"/>
          <w:jc w:val="center"/>
        </w:trPr>
        <w:tc>
          <w:tcPr>
            <w:tcW w:w="10192" w:type="dxa"/>
            <w:gridSpan w:val="12"/>
            <w:shd w:val="clear" w:color="auto" w:fill="auto"/>
            <w:vAlign w:val="center"/>
          </w:tcPr>
          <w:p w14:paraId="054A4721" w14:textId="77777777" w:rsidR="00554468" w:rsidRPr="000A4EA7" w:rsidRDefault="00554468" w:rsidP="00554468">
            <w:pPr>
              <w:rPr>
                <w:sz w:val="10"/>
                <w:szCs w:val="10"/>
              </w:rPr>
            </w:pPr>
          </w:p>
          <w:p w14:paraId="2D7A82A2" w14:textId="432B0137" w:rsidR="00554468" w:rsidRDefault="00554468" w:rsidP="003760D0">
            <w:pPr>
              <w:rPr>
                <w:szCs w:val="16"/>
              </w:rPr>
            </w:pPr>
            <w:r>
              <w:rPr>
                <w:szCs w:val="16"/>
              </w:rPr>
              <w:t>All applications</w:t>
            </w:r>
            <w:r w:rsidRPr="00BC7BCB">
              <w:rPr>
                <w:szCs w:val="16"/>
              </w:rPr>
              <w:t xml:space="preserve"> must </w:t>
            </w:r>
            <w:r w:rsidRPr="00036F95">
              <w:rPr>
                <w:bCs/>
                <w:iCs/>
                <w:szCs w:val="16"/>
              </w:rPr>
              <w:t xml:space="preserve">be completed and </w:t>
            </w:r>
            <w:r w:rsidRPr="00E560CC">
              <w:rPr>
                <w:bCs/>
                <w:iCs/>
                <w:szCs w:val="16"/>
              </w:rPr>
              <w:t xml:space="preserve">sent </w:t>
            </w:r>
            <w:r w:rsidRPr="00E560CC">
              <w:rPr>
                <w:szCs w:val="16"/>
              </w:rPr>
              <w:t xml:space="preserve">to </w:t>
            </w:r>
            <w:hyperlink r:id="rId11" w:history="1">
              <w:r w:rsidRPr="00E560CC">
                <w:rPr>
                  <w:rStyle w:val="Hyperlink"/>
                  <w:color w:val="auto"/>
                  <w:szCs w:val="16"/>
                </w:rPr>
                <w:t>info@cfrutherford.org</w:t>
              </w:r>
            </w:hyperlink>
            <w:r w:rsidRPr="00E560CC">
              <w:rPr>
                <w:szCs w:val="16"/>
              </w:rPr>
              <w:t>.</w:t>
            </w:r>
            <w:r w:rsidR="00E96637">
              <w:rPr>
                <w:szCs w:val="16"/>
              </w:rPr>
              <w:t xml:space="preserve"> </w:t>
            </w:r>
            <w:r w:rsidR="00C02592">
              <w:rPr>
                <w:szCs w:val="16"/>
              </w:rPr>
              <w:t>You</w:t>
            </w:r>
            <w:r w:rsidRPr="00BC7BCB">
              <w:rPr>
                <w:szCs w:val="16"/>
              </w:rPr>
              <w:t xml:space="preserve"> will </w:t>
            </w:r>
            <w:r w:rsidR="00C02592">
              <w:rPr>
                <w:szCs w:val="16"/>
              </w:rPr>
              <w:t xml:space="preserve">receive an </w:t>
            </w:r>
            <w:r w:rsidRPr="00BC7BCB">
              <w:rPr>
                <w:szCs w:val="16"/>
              </w:rPr>
              <w:t xml:space="preserve">email confirmation </w:t>
            </w:r>
            <w:r>
              <w:rPr>
                <w:szCs w:val="16"/>
              </w:rPr>
              <w:t xml:space="preserve">once your application has been received.  </w:t>
            </w:r>
            <w:r w:rsidRPr="00BC7BCB">
              <w:rPr>
                <w:szCs w:val="16"/>
              </w:rPr>
              <w:t xml:space="preserve">If you </w:t>
            </w:r>
            <w:r>
              <w:rPr>
                <w:szCs w:val="16"/>
              </w:rPr>
              <w:t>have not received confirmation</w:t>
            </w:r>
            <w:r w:rsidR="00C02592">
              <w:rPr>
                <w:szCs w:val="16"/>
              </w:rPr>
              <w:t xml:space="preserve"> </w:t>
            </w:r>
            <w:r>
              <w:rPr>
                <w:szCs w:val="16"/>
              </w:rPr>
              <w:t xml:space="preserve">within 48 hours, please </w:t>
            </w:r>
            <w:r w:rsidR="00C02592">
              <w:rPr>
                <w:szCs w:val="16"/>
              </w:rPr>
              <w:t xml:space="preserve">email </w:t>
            </w:r>
            <w:r w:rsidR="00C02592" w:rsidRPr="00C71197">
              <w:rPr>
                <w:szCs w:val="16"/>
              </w:rPr>
              <w:t xml:space="preserve">us at </w:t>
            </w:r>
            <w:hyperlink r:id="rId12" w:history="1">
              <w:r w:rsidR="00C71197" w:rsidRPr="00C71197">
                <w:rPr>
                  <w:rStyle w:val="Hyperlink"/>
                  <w:color w:val="auto"/>
                  <w:szCs w:val="16"/>
                </w:rPr>
                <w:t>info@cfrutherford.org</w:t>
              </w:r>
            </w:hyperlink>
            <w:r w:rsidRPr="00C71197">
              <w:rPr>
                <w:szCs w:val="16"/>
              </w:rPr>
              <w:t>.</w:t>
            </w:r>
          </w:p>
          <w:p w14:paraId="6A913F2A" w14:textId="77777777" w:rsidR="00E96637" w:rsidRDefault="00E96637" w:rsidP="003760D0">
            <w:pPr>
              <w:rPr>
                <w:szCs w:val="16"/>
              </w:rPr>
            </w:pPr>
          </w:p>
          <w:p w14:paraId="0F60BEE7" w14:textId="42370E78" w:rsidR="00C71197" w:rsidRPr="00B960E6" w:rsidRDefault="00C71197" w:rsidP="003760D0">
            <w:pPr>
              <w:rPr>
                <w:sz w:val="8"/>
                <w:szCs w:val="8"/>
              </w:rPr>
            </w:pPr>
          </w:p>
        </w:tc>
      </w:tr>
      <w:tr w:rsidR="00E96637" w:rsidRPr="007324BD" w14:paraId="186ACB28" w14:textId="77777777" w:rsidTr="007966C2">
        <w:trPr>
          <w:cantSplit/>
          <w:trHeight w:val="510"/>
          <w:jc w:val="center"/>
        </w:trPr>
        <w:tc>
          <w:tcPr>
            <w:tcW w:w="10192" w:type="dxa"/>
            <w:gridSpan w:val="12"/>
            <w:shd w:val="clear" w:color="auto" w:fill="auto"/>
            <w:vAlign w:val="center"/>
          </w:tcPr>
          <w:p w14:paraId="4C5949A3" w14:textId="739AE2E1" w:rsidR="00E96637" w:rsidRPr="00E96637" w:rsidRDefault="00E96637" w:rsidP="00E96637">
            <w:pPr>
              <w:jc w:val="center"/>
              <w:rPr>
                <w:b/>
                <w:bCs/>
                <w:szCs w:val="16"/>
              </w:rPr>
            </w:pPr>
            <w:r w:rsidRPr="00E96637">
              <w:rPr>
                <w:b/>
                <w:bCs/>
                <w:szCs w:val="16"/>
              </w:rPr>
              <w:t xml:space="preserve">Thank you for your interest in </w:t>
            </w:r>
            <w:r>
              <w:rPr>
                <w:b/>
                <w:bCs/>
                <w:szCs w:val="16"/>
              </w:rPr>
              <w:t xml:space="preserve">CFRC - </w:t>
            </w:r>
            <w:r w:rsidRPr="00E96637">
              <w:rPr>
                <w:b/>
                <w:bCs/>
                <w:szCs w:val="16"/>
              </w:rPr>
              <w:t>The Community Foundation of Rutherford County</w:t>
            </w:r>
          </w:p>
        </w:tc>
      </w:tr>
    </w:tbl>
    <w:p w14:paraId="462E0597" w14:textId="0992B493" w:rsidR="00415F5F" w:rsidRPr="0017722F" w:rsidRDefault="00415F5F" w:rsidP="009C7D71">
      <w:pPr>
        <w:rPr>
          <w:vanish/>
        </w:rPr>
      </w:pPr>
    </w:p>
    <w:sectPr w:rsidR="00415F5F" w:rsidRPr="0017722F" w:rsidSect="009B480F">
      <w:footerReference w:type="default" r:id="rId13"/>
      <w:pgSz w:w="12240" w:h="15840"/>
      <w:pgMar w:top="432" w:right="720" w:bottom="1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DF20" w14:textId="77777777" w:rsidR="006C7B47" w:rsidRDefault="006C7B47">
      <w:r>
        <w:separator/>
      </w:r>
    </w:p>
  </w:endnote>
  <w:endnote w:type="continuationSeparator" w:id="0">
    <w:p w14:paraId="1211804B" w14:textId="77777777" w:rsidR="006C7B47" w:rsidRDefault="006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A617" w14:textId="77777777" w:rsidR="009B480F" w:rsidRPr="009B480F" w:rsidRDefault="009B480F" w:rsidP="009B480F">
    <w:pPr>
      <w:pStyle w:val="Footer"/>
      <w:spacing w:line="276" w:lineRule="auto"/>
      <w:jc w:val="center"/>
      <w:rPr>
        <w:rFonts w:asciiTheme="minorHAnsi" w:hAnsiTheme="minorHAnsi" w:cstheme="minorHAnsi"/>
        <w:b/>
        <w:bCs/>
        <w:color w:val="808080" w:themeColor="background1" w:themeShade="80"/>
        <w:sz w:val="20"/>
        <w:szCs w:val="32"/>
      </w:rPr>
    </w:pPr>
    <w:bookmarkStart w:id="0" w:name="_Hlk126621579"/>
    <w:r w:rsidRPr="009B480F">
      <w:rPr>
        <w:rFonts w:asciiTheme="minorHAnsi" w:hAnsiTheme="minorHAnsi" w:cstheme="minorHAnsi"/>
        <w:b/>
        <w:bCs/>
        <w:color w:val="808080" w:themeColor="background1" w:themeShade="80"/>
        <w:sz w:val="20"/>
        <w:szCs w:val="32"/>
      </w:rPr>
      <w:t>THE COMMUNITY FOUNDATION OF RUTHERFORD COUNTY</w:t>
    </w:r>
  </w:p>
  <w:p w14:paraId="62778404" w14:textId="77777777" w:rsidR="009B480F" w:rsidRPr="009B480F" w:rsidRDefault="009B480F" w:rsidP="009B480F">
    <w:pPr>
      <w:pStyle w:val="Footer"/>
      <w:spacing w:line="276" w:lineRule="auto"/>
      <w:jc w:val="center"/>
      <w:rPr>
        <w:rFonts w:asciiTheme="minorHAnsi" w:hAnsiTheme="minorHAnsi" w:cstheme="minorHAnsi"/>
        <w:color w:val="808080" w:themeColor="background1" w:themeShade="80"/>
        <w:sz w:val="18"/>
        <w:szCs w:val="18"/>
      </w:rPr>
    </w:pPr>
    <w:r w:rsidRPr="009B480F">
      <w:rPr>
        <w:rFonts w:asciiTheme="minorHAnsi" w:hAnsiTheme="minorHAnsi" w:cstheme="minorHAnsi"/>
        <w:color w:val="808080" w:themeColor="background1" w:themeShade="80"/>
        <w:sz w:val="18"/>
        <w:szCs w:val="18"/>
      </w:rPr>
      <w:t>1784 West Northfield Boulevard, #383, Murfreesboro, TN 37129-1702  |  cfrutherford.org  |  info@cfrutherford.org</w:t>
    </w:r>
    <w:bookmarkEnd w:id="0"/>
  </w:p>
  <w:p w14:paraId="4C998498" w14:textId="77777777" w:rsidR="007663FA" w:rsidRDefault="007663FA"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EF3D" w14:textId="77777777" w:rsidR="006C7B47" w:rsidRDefault="006C7B47">
      <w:r>
        <w:separator/>
      </w:r>
    </w:p>
  </w:footnote>
  <w:footnote w:type="continuationSeparator" w:id="0">
    <w:p w14:paraId="70B90717" w14:textId="77777777" w:rsidR="006C7B47" w:rsidRDefault="006C7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abstractNum w:abstractNumId="0" w15:restartNumberingAfterBreak="0">
    <w:nsid w:val="02122BCB"/>
    <w:multiLevelType w:val="hybridMultilevel"/>
    <w:tmpl w:val="772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377D"/>
    <w:multiLevelType w:val="hybridMultilevel"/>
    <w:tmpl w:val="024C6EB6"/>
    <w:lvl w:ilvl="0" w:tplc="B2D88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C3231"/>
    <w:multiLevelType w:val="hybridMultilevel"/>
    <w:tmpl w:val="D3E2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A729C"/>
    <w:multiLevelType w:val="multilevel"/>
    <w:tmpl w:val="39DAD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1180B"/>
    <w:multiLevelType w:val="multilevel"/>
    <w:tmpl w:val="24B6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8C8"/>
    <w:multiLevelType w:val="hybridMultilevel"/>
    <w:tmpl w:val="963AA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75148"/>
    <w:multiLevelType w:val="hybridMultilevel"/>
    <w:tmpl w:val="3638501C"/>
    <w:lvl w:ilvl="0" w:tplc="4B6AACC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4C1E5734"/>
    <w:multiLevelType w:val="multilevel"/>
    <w:tmpl w:val="66FAEFE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F3833"/>
    <w:multiLevelType w:val="multilevel"/>
    <w:tmpl w:val="8E60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E667A"/>
    <w:multiLevelType w:val="hybridMultilevel"/>
    <w:tmpl w:val="53BE0B8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62B21D3C"/>
    <w:multiLevelType w:val="hybridMultilevel"/>
    <w:tmpl w:val="66DC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05C96"/>
    <w:multiLevelType w:val="hybridMultilevel"/>
    <w:tmpl w:val="695C5054"/>
    <w:lvl w:ilvl="0" w:tplc="B2D88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806871">
    <w:abstractNumId w:val="11"/>
  </w:num>
  <w:num w:numId="2" w16cid:durableId="1370647996">
    <w:abstractNumId w:val="1"/>
  </w:num>
  <w:num w:numId="3" w16cid:durableId="489953963">
    <w:abstractNumId w:val="2"/>
  </w:num>
  <w:num w:numId="4" w16cid:durableId="1590650088">
    <w:abstractNumId w:val="0"/>
  </w:num>
  <w:num w:numId="5" w16cid:durableId="1688486079">
    <w:abstractNumId w:val="4"/>
  </w:num>
  <w:num w:numId="6" w16cid:durableId="1318807775">
    <w:abstractNumId w:val="7"/>
  </w:num>
  <w:num w:numId="7" w16cid:durableId="1695493774">
    <w:abstractNumId w:val="8"/>
  </w:num>
  <w:num w:numId="8" w16cid:durableId="100296316">
    <w:abstractNumId w:val="6"/>
  </w:num>
  <w:num w:numId="9" w16cid:durableId="1489244127">
    <w:abstractNumId w:val="9"/>
  </w:num>
  <w:num w:numId="10" w16cid:durableId="803622468">
    <w:abstractNumId w:val="5"/>
  </w:num>
  <w:num w:numId="11" w16cid:durableId="1187409903">
    <w:abstractNumId w:val="10"/>
  </w:num>
  <w:num w:numId="12" w16cid:durableId="1776098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7311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fCd+afalZk5qF6Um2UE8mw+TkU+593+T4OYBKvZm13FUAaqYlD7pI88QxlMDYo81F39cLPXyx7303Igyrw8w==" w:salt="9++uV+HYNqN0OS5S8Prww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5B"/>
    <w:rsid w:val="000000D5"/>
    <w:rsid w:val="0000209A"/>
    <w:rsid w:val="000077BD"/>
    <w:rsid w:val="00017D66"/>
    <w:rsid w:val="00017DD1"/>
    <w:rsid w:val="00032383"/>
    <w:rsid w:val="00032E90"/>
    <w:rsid w:val="000332AD"/>
    <w:rsid w:val="00036F95"/>
    <w:rsid w:val="000447B1"/>
    <w:rsid w:val="000447ED"/>
    <w:rsid w:val="00047FA7"/>
    <w:rsid w:val="00056A20"/>
    <w:rsid w:val="0006114B"/>
    <w:rsid w:val="00070A8B"/>
    <w:rsid w:val="00072659"/>
    <w:rsid w:val="000828CC"/>
    <w:rsid w:val="00083467"/>
    <w:rsid w:val="00084186"/>
    <w:rsid w:val="00086E90"/>
    <w:rsid w:val="00087E54"/>
    <w:rsid w:val="00091834"/>
    <w:rsid w:val="000A4EA7"/>
    <w:rsid w:val="000A731C"/>
    <w:rsid w:val="000B5127"/>
    <w:rsid w:val="000C0676"/>
    <w:rsid w:val="000C2651"/>
    <w:rsid w:val="000C3395"/>
    <w:rsid w:val="000D6461"/>
    <w:rsid w:val="000E2704"/>
    <w:rsid w:val="000F020C"/>
    <w:rsid w:val="000F613B"/>
    <w:rsid w:val="00100777"/>
    <w:rsid w:val="00101C7B"/>
    <w:rsid w:val="00103BFB"/>
    <w:rsid w:val="0011270B"/>
    <w:rsid w:val="0011649E"/>
    <w:rsid w:val="00121CB8"/>
    <w:rsid w:val="001221E9"/>
    <w:rsid w:val="001313CD"/>
    <w:rsid w:val="001412F1"/>
    <w:rsid w:val="0014248E"/>
    <w:rsid w:val="00142A06"/>
    <w:rsid w:val="00154E11"/>
    <w:rsid w:val="001556DC"/>
    <w:rsid w:val="00162044"/>
    <w:rsid w:val="0016222B"/>
    <w:rsid w:val="0016303A"/>
    <w:rsid w:val="00174A26"/>
    <w:rsid w:val="0017722F"/>
    <w:rsid w:val="00180D62"/>
    <w:rsid w:val="00190F40"/>
    <w:rsid w:val="0019317E"/>
    <w:rsid w:val="001A2F03"/>
    <w:rsid w:val="001A3F79"/>
    <w:rsid w:val="001A466E"/>
    <w:rsid w:val="001A6C95"/>
    <w:rsid w:val="001B1AE5"/>
    <w:rsid w:val="001B3681"/>
    <w:rsid w:val="001D0FE8"/>
    <w:rsid w:val="001D2340"/>
    <w:rsid w:val="001F5FF1"/>
    <w:rsid w:val="001F77BB"/>
    <w:rsid w:val="001F7A95"/>
    <w:rsid w:val="00205F72"/>
    <w:rsid w:val="00213E09"/>
    <w:rsid w:val="00214A30"/>
    <w:rsid w:val="00217C4B"/>
    <w:rsid w:val="00227094"/>
    <w:rsid w:val="00240AF1"/>
    <w:rsid w:val="0024648C"/>
    <w:rsid w:val="002602F0"/>
    <w:rsid w:val="00260F59"/>
    <w:rsid w:val="00290755"/>
    <w:rsid w:val="002911D7"/>
    <w:rsid w:val="002A099B"/>
    <w:rsid w:val="002B592E"/>
    <w:rsid w:val="002B7D80"/>
    <w:rsid w:val="002C0936"/>
    <w:rsid w:val="002F10BE"/>
    <w:rsid w:val="002F1BAB"/>
    <w:rsid w:val="00321A3C"/>
    <w:rsid w:val="00326F1B"/>
    <w:rsid w:val="0033339E"/>
    <w:rsid w:val="0033502F"/>
    <w:rsid w:val="00341EF2"/>
    <w:rsid w:val="00342041"/>
    <w:rsid w:val="003432FD"/>
    <w:rsid w:val="003460D6"/>
    <w:rsid w:val="00346820"/>
    <w:rsid w:val="00350E9B"/>
    <w:rsid w:val="003534D1"/>
    <w:rsid w:val="0035367A"/>
    <w:rsid w:val="00365C6D"/>
    <w:rsid w:val="003760D0"/>
    <w:rsid w:val="0038105A"/>
    <w:rsid w:val="00384215"/>
    <w:rsid w:val="00392A11"/>
    <w:rsid w:val="003A0952"/>
    <w:rsid w:val="003B50AA"/>
    <w:rsid w:val="003B655E"/>
    <w:rsid w:val="003C334F"/>
    <w:rsid w:val="003E463C"/>
    <w:rsid w:val="003F2CAD"/>
    <w:rsid w:val="003F683E"/>
    <w:rsid w:val="003F7AA1"/>
    <w:rsid w:val="004035E6"/>
    <w:rsid w:val="00407BEC"/>
    <w:rsid w:val="00413951"/>
    <w:rsid w:val="00415F36"/>
    <w:rsid w:val="00415F5F"/>
    <w:rsid w:val="0042038C"/>
    <w:rsid w:val="0042076B"/>
    <w:rsid w:val="00421D0F"/>
    <w:rsid w:val="00423B7E"/>
    <w:rsid w:val="00424941"/>
    <w:rsid w:val="00431540"/>
    <w:rsid w:val="00434C5E"/>
    <w:rsid w:val="004355A9"/>
    <w:rsid w:val="00441B87"/>
    <w:rsid w:val="00442D57"/>
    <w:rsid w:val="00450198"/>
    <w:rsid w:val="00450BFD"/>
    <w:rsid w:val="00452424"/>
    <w:rsid w:val="00461DCB"/>
    <w:rsid w:val="00473819"/>
    <w:rsid w:val="0049056B"/>
    <w:rsid w:val="00491A66"/>
    <w:rsid w:val="004B1B8E"/>
    <w:rsid w:val="004B55C1"/>
    <w:rsid w:val="004B66C1"/>
    <w:rsid w:val="004C02B6"/>
    <w:rsid w:val="004C25EB"/>
    <w:rsid w:val="004C3A88"/>
    <w:rsid w:val="004D4D70"/>
    <w:rsid w:val="004D64E0"/>
    <w:rsid w:val="004D6632"/>
    <w:rsid w:val="004E4254"/>
    <w:rsid w:val="004F21D1"/>
    <w:rsid w:val="004F62A7"/>
    <w:rsid w:val="004F68F8"/>
    <w:rsid w:val="004F71FF"/>
    <w:rsid w:val="005047EE"/>
    <w:rsid w:val="00505AD9"/>
    <w:rsid w:val="00516078"/>
    <w:rsid w:val="005208C2"/>
    <w:rsid w:val="005226BA"/>
    <w:rsid w:val="0052413B"/>
    <w:rsid w:val="005314CE"/>
    <w:rsid w:val="00531F99"/>
    <w:rsid w:val="00532E88"/>
    <w:rsid w:val="00535808"/>
    <w:rsid w:val="005360D4"/>
    <w:rsid w:val="005379BA"/>
    <w:rsid w:val="0054754E"/>
    <w:rsid w:val="005536FD"/>
    <w:rsid w:val="00554468"/>
    <w:rsid w:val="005570BA"/>
    <w:rsid w:val="0056338C"/>
    <w:rsid w:val="00574303"/>
    <w:rsid w:val="005A7FA9"/>
    <w:rsid w:val="005B0FC3"/>
    <w:rsid w:val="005B5BF6"/>
    <w:rsid w:val="005D4280"/>
    <w:rsid w:val="005E0515"/>
    <w:rsid w:val="005E3A7A"/>
    <w:rsid w:val="005F422F"/>
    <w:rsid w:val="00600AF1"/>
    <w:rsid w:val="0060206F"/>
    <w:rsid w:val="0060303E"/>
    <w:rsid w:val="00607D26"/>
    <w:rsid w:val="00613515"/>
    <w:rsid w:val="00616028"/>
    <w:rsid w:val="00620332"/>
    <w:rsid w:val="00632A1F"/>
    <w:rsid w:val="0064411E"/>
    <w:rsid w:val="006638AD"/>
    <w:rsid w:val="00671993"/>
    <w:rsid w:val="00676B54"/>
    <w:rsid w:val="00680D55"/>
    <w:rsid w:val="00682713"/>
    <w:rsid w:val="006A13D8"/>
    <w:rsid w:val="006A6BC8"/>
    <w:rsid w:val="006B1767"/>
    <w:rsid w:val="006B50C9"/>
    <w:rsid w:val="006B6E4A"/>
    <w:rsid w:val="006C2787"/>
    <w:rsid w:val="006C6E3B"/>
    <w:rsid w:val="006C7B47"/>
    <w:rsid w:val="006D044E"/>
    <w:rsid w:val="006E3867"/>
    <w:rsid w:val="006E722C"/>
    <w:rsid w:val="006F2CAB"/>
    <w:rsid w:val="006F60CA"/>
    <w:rsid w:val="00701772"/>
    <w:rsid w:val="00705C01"/>
    <w:rsid w:val="007127A5"/>
    <w:rsid w:val="00714772"/>
    <w:rsid w:val="00715152"/>
    <w:rsid w:val="00722DE8"/>
    <w:rsid w:val="007265C9"/>
    <w:rsid w:val="007324BD"/>
    <w:rsid w:val="00733AC6"/>
    <w:rsid w:val="007344B3"/>
    <w:rsid w:val="007350B8"/>
    <w:rsid w:val="007352E9"/>
    <w:rsid w:val="00735AE2"/>
    <w:rsid w:val="00740A24"/>
    <w:rsid w:val="00747917"/>
    <w:rsid w:val="00752111"/>
    <w:rsid w:val="00753BDC"/>
    <w:rsid w:val="007543A4"/>
    <w:rsid w:val="00756893"/>
    <w:rsid w:val="00757A9A"/>
    <w:rsid w:val="007635B4"/>
    <w:rsid w:val="007663FA"/>
    <w:rsid w:val="00770EEA"/>
    <w:rsid w:val="007739A1"/>
    <w:rsid w:val="00780BDD"/>
    <w:rsid w:val="0078444D"/>
    <w:rsid w:val="007966C2"/>
    <w:rsid w:val="007A09B2"/>
    <w:rsid w:val="007A70CF"/>
    <w:rsid w:val="007B3D50"/>
    <w:rsid w:val="007D2147"/>
    <w:rsid w:val="007E3D81"/>
    <w:rsid w:val="007E7625"/>
    <w:rsid w:val="00802A3D"/>
    <w:rsid w:val="00802A5A"/>
    <w:rsid w:val="0080466A"/>
    <w:rsid w:val="00813BAC"/>
    <w:rsid w:val="0082067A"/>
    <w:rsid w:val="00827B6E"/>
    <w:rsid w:val="00834245"/>
    <w:rsid w:val="00836F75"/>
    <w:rsid w:val="0084061C"/>
    <w:rsid w:val="00850FE1"/>
    <w:rsid w:val="00856A35"/>
    <w:rsid w:val="00862490"/>
    <w:rsid w:val="008658E6"/>
    <w:rsid w:val="008726DB"/>
    <w:rsid w:val="00884CA6"/>
    <w:rsid w:val="00885E12"/>
    <w:rsid w:val="00885F6D"/>
    <w:rsid w:val="00887861"/>
    <w:rsid w:val="008A5E50"/>
    <w:rsid w:val="008A61AA"/>
    <w:rsid w:val="008B14EF"/>
    <w:rsid w:val="008E27D2"/>
    <w:rsid w:val="008E40A3"/>
    <w:rsid w:val="008E7C85"/>
    <w:rsid w:val="008F3BFB"/>
    <w:rsid w:val="00900794"/>
    <w:rsid w:val="009023BF"/>
    <w:rsid w:val="00903897"/>
    <w:rsid w:val="00907C83"/>
    <w:rsid w:val="00917BFB"/>
    <w:rsid w:val="0092239A"/>
    <w:rsid w:val="00922EBD"/>
    <w:rsid w:val="00926A6E"/>
    <w:rsid w:val="009273EB"/>
    <w:rsid w:val="00930484"/>
    <w:rsid w:val="009323AA"/>
    <w:rsid w:val="00932D09"/>
    <w:rsid w:val="009358A7"/>
    <w:rsid w:val="00946CE4"/>
    <w:rsid w:val="00954980"/>
    <w:rsid w:val="00957796"/>
    <w:rsid w:val="00961724"/>
    <w:rsid w:val="009622B2"/>
    <w:rsid w:val="009668DE"/>
    <w:rsid w:val="009674A2"/>
    <w:rsid w:val="00972008"/>
    <w:rsid w:val="009729AF"/>
    <w:rsid w:val="00973981"/>
    <w:rsid w:val="00977251"/>
    <w:rsid w:val="0098115B"/>
    <w:rsid w:val="00981B95"/>
    <w:rsid w:val="0098586F"/>
    <w:rsid w:val="0098665A"/>
    <w:rsid w:val="00996FAE"/>
    <w:rsid w:val="009B480F"/>
    <w:rsid w:val="009C0AFD"/>
    <w:rsid w:val="009C7D71"/>
    <w:rsid w:val="009D058D"/>
    <w:rsid w:val="009D0EFD"/>
    <w:rsid w:val="009E0A81"/>
    <w:rsid w:val="009E6926"/>
    <w:rsid w:val="009E78BF"/>
    <w:rsid w:val="009F34DC"/>
    <w:rsid w:val="009F58BB"/>
    <w:rsid w:val="00A0150A"/>
    <w:rsid w:val="00A12FAC"/>
    <w:rsid w:val="00A172D4"/>
    <w:rsid w:val="00A22E1D"/>
    <w:rsid w:val="00A367FC"/>
    <w:rsid w:val="00A41986"/>
    <w:rsid w:val="00A41E64"/>
    <w:rsid w:val="00A4373B"/>
    <w:rsid w:val="00A44E61"/>
    <w:rsid w:val="00A47422"/>
    <w:rsid w:val="00A509AF"/>
    <w:rsid w:val="00A50FD4"/>
    <w:rsid w:val="00A5117E"/>
    <w:rsid w:val="00A51823"/>
    <w:rsid w:val="00A5267A"/>
    <w:rsid w:val="00A53C23"/>
    <w:rsid w:val="00A60612"/>
    <w:rsid w:val="00A6177D"/>
    <w:rsid w:val="00A80D7B"/>
    <w:rsid w:val="00A83D5E"/>
    <w:rsid w:val="00A8728F"/>
    <w:rsid w:val="00AA0066"/>
    <w:rsid w:val="00AA45D7"/>
    <w:rsid w:val="00AB0FAB"/>
    <w:rsid w:val="00AC22CD"/>
    <w:rsid w:val="00AE1F72"/>
    <w:rsid w:val="00AE2F93"/>
    <w:rsid w:val="00B04903"/>
    <w:rsid w:val="00B12708"/>
    <w:rsid w:val="00B15AD5"/>
    <w:rsid w:val="00B1728F"/>
    <w:rsid w:val="00B31DFD"/>
    <w:rsid w:val="00B34D8F"/>
    <w:rsid w:val="00B34EA7"/>
    <w:rsid w:val="00B363B4"/>
    <w:rsid w:val="00B41C69"/>
    <w:rsid w:val="00B41FF9"/>
    <w:rsid w:val="00B5085F"/>
    <w:rsid w:val="00B53372"/>
    <w:rsid w:val="00B544FE"/>
    <w:rsid w:val="00B55D72"/>
    <w:rsid w:val="00B61C08"/>
    <w:rsid w:val="00B668A3"/>
    <w:rsid w:val="00B67053"/>
    <w:rsid w:val="00B7024B"/>
    <w:rsid w:val="00B70B2A"/>
    <w:rsid w:val="00B77C47"/>
    <w:rsid w:val="00B8062A"/>
    <w:rsid w:val="00B85D2D"/>
    <w:rsid w:val="00B86CD3"/>
    <w:rsid w:val="00B960E6"/>
    <w:rsid w:val="00B96D9F"/>
    <w:rsid w:val="00B97FFB"/>
    <w:rsid w:val="00BA059A"/>
    <w:rsid w:val="00BA3B22"/>
    <w:rsid w:val="00BB32D8"/>
    <w:rsid w:val="00BC063B"/>
    <w:rsid w:val="00BC0F25"/>
    <w:rsid w:val="00BC1585"/>
    <w:rsid w:val="00BC2721"/>
    <w:rsid w:val="00BC7BCB"/>
    <w:rsid w:val="00BD3696"/>
    <w:rsid w:val="00BD44BA"/>
    <w:rsid w:val="00BE09D6"/>
    <w:rsid w:val="00BF12B7"/>
    <w:rsid w:val="00C02592"/>
    <w:rsid w:val="00C03507"/>
    <w:rsid w:val="00C047A1"/>
    <w:rsid w:val="00C051A2"/>
    <w:rsid w:val="00C10FF1"/>
    <w:rsid w:val="00C11597"/>
    <w:rsid w:val="00C20965"/>
    <w:rsid w:val="00C22788"/>
    <w:rsid w:val="00C273DC"/>
    <w:rsid w:val="00C27B1D"/>
    <w:rsid w:val="00C30E55"/>
    <w:rsid w:val="00C33952"/>
    <w:rsid w:val="00C43832"/>
    <w:rsid w:val="00C5090B"/>
    <w:rsid w:val="00C564CE"/>
    <w:rsid w:val="00C63324"/>
    <w:rsid w:val="00C71197"/>
    <w:rsid w:val="00C72E1A"/>
    <w:rsid w:val="00C7414B"/>
    <w:rsid w:val="00C742AA"/>
    <w:rsid w:val="00C74C68"/>
    <w:rsid w:val="00C765CF"/>
    <w:rsid w:val="00C7672A"/>
    <w:rsid w:val="00C76D9B"/>
    <w:rsid w:val="00C76E7D"/>
    <w:rsid w:val="00C8065F"/>
    <w:rsid w:val="00C81188"/>
    <w:rsid w:val="00C817A2"/>
    <w:rsid w:val="00C824D9"/>
    <w:rsid w:val="00C85FC6"/>
    <w:rsid w:val="00C91A22"/>
    <w:rsid w:val="00C929A2"/>
    <w:rsid w:val="00C92FF3"/>
    <w:rsid w:val="00C94D1F"/>
    <w:rsid w:val="00CB0D0A"/>
    <w:rsid w:val="00CB5E53"/>
    <w:rsid w:val="00CC383E"/>
    <w:rsid w:val="00CC6A22"/>
    <w:rsid w:val="00CC7CB7"/>
    <w:rsid w:val="00CD2FEE"/>
    <w:rsid w:val="00CD3E75"/>
    <w:rsid w:val="00CD436F"/>
    <w:rsid w:val="00CE0408"/>
    <w:rsid w:val="00CE3ED0"/>
    <w:rsid w:val="00CF3638"/>
    <w:rsid w:val="00CF7E25"/>
    <w:rsid w:val="00D02133"/>
    <w:rsid w:val="00D029CC"/>
    <w:rsid w:val="00D02EC6"/>
    <w:rsid w:val="00D04B19"/>
    <w:rsid w:val="00D115D3"/>
    <w:rsid w:val="00D1524C"/>
    <w:rsid w:val="00D2028E"/>
    <w:rsid w:val="00D21FCD"/>
    <w:rsid w:val="00D226D5"/>
    <w:rsid w:val="00D32CAF"/>
    <w:rsid w:val="00D34CBE"/>
    <w:rsid w:val="00D35584"/>
    <w:rsid w:val="00D37B58"/>
    <w:rsid w:val="00D461ED"/>
    <w:rsid w:val="00D46DEE"/>
    <w:rsid w:val="00D53D61"/>
    <w:rsid w:val="00D64C93"/>
    <w:rsid w:val="00D66A94"/>
    <w:rsid w:val="00D76BE0"/>
    <w:rsid w:val="00DA229E"/>
    <w:rsid w:val="00DA2C95"/>
    <w:rsid w:val="00DA370D"/>
    <w:rsid w:val="00DA5F94"/>
    <w:rsid w:val="00DB1D22"/>
    <w:rsid w:val="00DB752E"/>
    <w:rsid w:val="00DB7937"/>
    <w:rsid w:val="00DC0263"/>
    <w:rsid w:val="00DC2DA0"/>
    <w:rsid w:val="00DC3546"/>
    <w:rsid w:val="00DC4328"/>
    <w:rsid w:val="00DC6437"/>
    <w:rsid w:val="00DC7707"/>
    <w:rsid w:val="00DD1282"/>
    <w:rsid w:val="00DD2A14"/>
    <w:rsid w:val="00DF1BA0"/>
    <w:rsid w:val="00DF550D"/>
    <w:rsid w:val="00DF6A26"/>
    <w:rsid w:val="00E0224D"/>
    <w:rsid w:val="00E0438B"/>
    <w:rsid w:val="00E05D48"/>
    <w:rsid w:val="00E2356A"/>
    <w:rsid w:val="00E2623E"/>
    <w:rsid w:val="00E31299"/>
    <w:rsid w:val="00E32C49"/>
    <w:rsid w:val="00E33A75"/>
    <w:rsid w:val="00E33DC8"/>
    <w:rsid w:val="00E35D48"/>
    <w:rsid w:val="00E5059B"/>
    <w:rsid w:val="00E54E79"/>
    <w:rsid w:val="00E560CC"/>
    <w:rsid w:val="00E630EB"/>
    <w:rsid w:val="00E653EA"/>
    <w:rsid w:val="00E75AE6"/>
    <w:rsid w:val="00E80215"/>
    <w:rsid w:val="00E8494A"/>
    <w:rsid w:val="00E95E3C"/>
    <w:rsid w:val="00E96637"/>
    <w:rsid w:val="00EA353A"/>
    <w:rsid w:val="00EB3364"/>
    <w:rsid w:val="00EB4C0C"/>
    <w:rsid w:val="00EB52A5"/>
    <w:rsid w:val="00EC655E"/>
    <w:rsid w:val="00ED2E24"/>
    <w:rsid w:val="00ED59F9"/>
    <w:rsid w:val="00EE0611"/>
    <w:rsid w:val="00EE1A79"/>
    <w:rsid w:val="00EE33CA"/>
    <w:rsid w:val="00EF2492"/>
    <w:rsid w:val="00F02357"/>
    <w:rsid w:val="00F041CE"/>
    <w:rsid w:val="00F04B9B"/>
    <w:rsid w:val="00F0626A"/>
    <w:rsid w:val="00F149CC"/>
    <w:rsid w:val="00F16AE4"/>
    <w:rsid w:val="00F242E0"/>
    <w:rsid w:val="00F41DB5"/>
    <w:rsid w:val="00F46364"/>
    <w:rsid w:val="00F55F06"/>
    <w:rsid w:val="00F64570"/>
    <w:rsid w:val="00F6613D"/>
    <w:rsid w:val="00F661FB"/>
    <w:rsid w:val="00F72114"/>
    <w:rsid w:val="00F7349D"/>
    <w:rsid w:val="00F7465B"/>
    <w:rsid w:val="00F74AAD"/>
    <w:rsid w:val="00F75251"/>
    <w:rsid w:val="00F774D9"/>
    <w:rsid w:val="00F8130D"/>
    <w:rsid w:val="00F848AA"/>
    <w:rsid w:val="00F91C09"/>
    <w:rsid w:val="00F9364A"/>
    <w:rsid w:val="00F95CFE"/>
    <w:rsid w:val="00FA2A07"/>
    <w:rsid w:val="00FA7AFF"/>
    <w:rsid w:val="00FB57DC"/>
    <w:rsid w:val="00FC35A3"/>
    <w:rsid w:val="00FC3E0F"/>
    <w:rsid w:val="00FD1E2F"/>
    <w:rsid w:val="00FE27A4"/>
    <w:rsid w:val="00FF0AA6"/>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000F"/>
  <w15:docId w15:val="{1D0E1048-BE18-4ADF-8B7A-45629D7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ListParagraph">
    <w:name w:val="List Paragraph"/>
    <w:basedOn w:val="Normal"/>
    <w:uiPriority w:val="34"/>
    <w:qFormat/>
    <w:rsid w:val="00F041CE"/>
    <w:pPr>
      <w:ind w:left="720"/>
      <w:contextualSpacing/>
    </w:pPr>
  </w:style>
  <w:style w:type="character" w:styleId="Hyperlink">
    <w:name w:val="Hyperlink"/>
    <w:basedOn w:val="DefaultParagraphFont"/>
    <w:rsid w:val="003C334F"/>
    <w:rPr>
      <w:color w:val="0000FF" w:themeColor="hyperlink"/>
      <w:u w:val="single"/>
    </w:rPr>
  </w:style>
  <w:style w:type="paragraph" w:customStyle="1" w:styleId="cntindent362">
    <w:name w:val="cntindent362"/>
    <w:basedOn w:val="Normal"/>
    <w:rsid w:val="00D1524C"/>
    <w:pPr>
      <w:spacing w:before="100" w:beforeAutospacing="1" w:after="100" w:afterAutospacing="1" w:line="300" w:lineRule="atLeast"/>
      <w:ind w:left="600"/>
    </w:pPr>
    <w:rPr>
      <w:rFonts w:ascii="Times New Roman" w:hAnsi="Times New Roman"/>
      <w:sz w:val="24"/>
    </w:rPr>
  </w:style>
  <w:style w:type="paragraph" w:customStyle="1" w:styleId="cntindent721">
    <w:name w:val="cntindent721"/>
    <w:basedOn w:val="Normal"/>
    <w:rsid w:val="00D1524C"/>
    <w:pPr>
      <w:spacing w:before="100" w:beforeAutospacing="1" w:after="100" w:afterAutospacing="1" w:line="300" w:lineRule="atLeast"/>
      <w:ind w:left="1065"/>
    </w:pPr>
    <w:rPr>
      <w:rFonts w:ascii="Times New Roman" w:hAnsi="Times New Roman"/>
      <w:sz w:val="24"/>
    </w:rPr>
  </w:style>
  <w:style w:type="character" w:styleId="CommentReference">
    <w:name w:val="annotation reference"/>
    <w:basedOn w:val="DefaultParagraphFont"/>
    <w:semiHidden/>
    <w:unhideWhenUsed/>
    <w:rsid w:val="009273EB"/>
    <w:rPr>
      <w:sz w:val="16"/>
      <w:szCs w:val="16"/>
    </w:rPr>
  </w:style>
  <w:style w:type="paragraph" w:styleId="CommentText">
    <w:name w:val="annotation text"/>
    <w:basedOn w:val="Normal"/>
    <w:link w:val="CommentTextChar"/>
    <w:semiHidden/>
    <w:unhideWhenUsed/>
    <w:rsid w:val="009273EB"/>
    <w:rPr>
      <w:sz w:val="20"/>
      <w:szCs w:val="20"/>
    </w:rPr>
  </w:style>
  <w:style w:type="character" w:customStyle="1" w:styleId="CommentTextChar">
    <w:name w:val="Comment Text Char"/>
    <w:basedOn w:val="DefaultParagraphFont"/>
    <w:link w:val="CommentText"/>
    <w:semiHidden/>
    <w:rsid w:val="009273EB"/>
    <w:rPr>
      <w:rFonts w:ascii="Tahoma" w:hAnsi="Tahoma"/>
    </w:rPr>
  </w:style>
  <w:style w:type="paragraph" w:styleId="CommentSubject">
    <w:name w:val="annotation subject"/>
    <w:basedOn w:val="CommentText"/>
    <w:next w:val="CommentText"/>
    <w:link w:val="CommentSubjectChar"/>
    <w:semiHidden/>
    <w:unhideWhenUsed/>
    <w:rsid w:val="009273EB"/>
    <w:rPr>
      <w:b/>
      <w:bCs/>
    </w:rPr>
  </w:style>
  <w:style w:type="character" w:customStyle="1" w:styleId="CommentSubjectChar">
    <w:name w:val="Comment Subject Char"/>
    <w:basedOn w:val="CommentTextChar"/>
    <w:link w:val="CommentSubject"/>
    <w:semiHidden/>
    <w:rsid w:val="009273EB"/>
    <w:rPr>
      <w:rFonts w:ascii="Tahoma" w:hAnsi="Tahoma"/>
      <w:b/>
      <w:bCs/>
    </w:rPr>
  </w:style>
  <w:style w:type="character" w:styleId="UnresolvedMention">
    <w:name w:val="Unresolved Mention"/>
    <w:basedOn w:val="DefaultParagraphFont"/>
    <w:uiPriority w:val="99"/>
    <w:semiHidden/>
    <w:unhideWhenUsed/>
    <w:rsid w:val="003F683E"/>
    <w:rPr>
      <w:color w:val="605E5C"/>
      <w:shd w:val="clear" w:color="auto" w:fill="E1DFDD"/>
    </w:rPr>
  </w:style>
  <w:style w:type="character" w:styleId="PlaceholderText">
    <w:name w:val="Placeholder Text"/>
    <w:basedOn w:val="DefaultParagraphFont"/>
    <w:uiPriority w:val="99"/>
    <w:semiHidden/>
    <w:rsid w:val="00972008"/>
    <w:rPr>
      <w:color w:val="808080"/>
    </w:rPr>
  </w:style>
  <w:style w:type="paragraph" w:styleId="NormalWeb">
    <w:name w:val="Normal (Web)"/>
    <w:basedOn w:val="Normal"/>
    <w:uiPriority w:val="99"/>
    <w:semiHidden/>
    <w:unhideWhenUsed/>
    <w:rsid w:val="00B41FF9"/>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9B480F"/>
    <w:pPr>
      <w:tabs>
        <w:tab w:val="center" w:pos="4680"/>
        <w:tab w:val="right" w:pos="9360"/>
      </w:tabs>
    </w:pPr>
  </w:style>
  <w:style w:type="character" w:customStyle="1" w:styleId="HeaderChar">
    <w:name w:val="Header Char"/>
    <w:basedOn w:val="DefaultParagraphFont"/>
    <w:link w:val="Header"/>
    <w:rsid w:val="009B480F"/>
    <w:rPr>
      <w:rFonts w:ascii="Tahoma" w:hAnsi="Tahoma"/>
      <w:sz w:val="16"/>
      <w:szCs w:val="24"/>
    </w:rPr>
  </w:style>
  <w:style w:type="paragraph" w:styleId="Footer">
    <w:name w:val="footer"/>
    <w:basedOn w:val="Normal"/>
    <w:link w:val="FooterChar"/>
    <w:uiPriority w:val="99"/>
    <w:unhideWhenUsed/>
    <w:rsid w:val="009B480F"/>
    <w:pPr>
      <w:tabs>
        <w:tab w:val="center" w:pos="4680"/>
        <w:tab w:val="right" w:pos="9360"/>
      </w:tabs>
    </w:pPr>
  </w:style>
  <w:style w:type="character" w:customStyle="1" w:styleId="FooterChar">
    <w:name w:val="Footer Char"/>
    <w:basedOn w:val="DefaultParagraphFont"/>
    <w:link w:val="Footer"/>
    <w:uiPriority w:val="99"/>
    <w:rsid w:val="009B480F"/>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767">
      <w:bodyDiv w:val="1"/>
      <w:marLeft w:val="0"/>
      <w:marRight w:val="0"/>
      <w:marTop w:val="0"/>
      <w:marBottom w:val="0"/>
      <w:divBdr>
        <w:top w:val="none" w:sz="0" w:space="0" w:color="auto"/>
        <w:left w:val="none" w:sz="0" w:space="0" w:color="auto"/>
        <w:bottom w:val="none" w:sz="0" w:space="0" w:color="auto"/>
        <w:right w:val="none" w:sz="0" w:space="0" w:color="auto"/>
      </w:divBdr>
      <w:divsChild>
        <w:div w:id="1638299717">
          <w:marLeft w:val="225"/>
          <w:marRight w:val="225"/>
          <w:marTop w:val="225"/>
          <w:marBottom w:val="0"/>
          <w:divBdr>
            <w:top w:val="none" w:sz="0" w:space="0" w:color="auto"/>
            <w:left w:val="none" w:sz="0" w:space="0" w:color="auto"/>
            <w:bottom w:val="none" w:sz="0" w:space="0" w:color="auto"/>
            <w:right w:val="none" w:sz="0" w:space="0" w:color="auto"/>
          </w:divBdr>
          <w:divsChild>
            <w:div w:id="21222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910">
      <w:bodyDiv w:val="1"/>
      <w:marLeft w:val="0"/>
      <w:marRight w:val="0"/>
      <w:marTop w:val="0"/>
      <w:marBottom w:val="0"/>
      <w:divBdr>
        <w:top w:val="none" w:sz="0" w:space="0" w:color="auto"/>
        <w:left w:val="none" w:sz="0" w:space="0" w:color="auto"/>
        <w:bottom w:val="none" w:sz="0" w:space="0" w:color="auto"/>
        <w:right w:val="none" w:sz="0" w:space="0" w:color="auto"/>
      </w:divBdr>
    </w:div>
    <w:div w:id="972173642">
      <w:bodyDiv w:val="1"/>
      <w:marLeft w:val="0"/>
      <w:marRight w:val="0"/>
      <w:marTop w:val="0"/>
      <w:marBottom w:val="0"/>
      <w:divBdr>
        <w:top w:val="none" w:sz="0" w:space="0" w:color="auto"/>
        <w:left w:val="none" w:sz="0" w:space="0" w:color="auto"/>
        <w:bottom w:val="none" w:sz="0" w:space="0" w:color="auto"/>
        <w:right w:val="none" w:sz="0" w:space="0" w:color="auto"/>
      </w:divBdr>
    </w:div>
    <w:div w:id="1105156427">
      <w:bodyDiv w:val="1"/>
      <w:marLeft w:val="0"/>
      <w:marRight w:val="0"/>
      <w:marTop w:val="0"/>
      <w:marBottom w:val="0"/>
      <w:divBdr>
        <w:top w:val="none" w:sz="0" w:space="0" w:color="auto"/>
        <w:left w:val="none" w:sz="0" w:space="0" w:color="auto"/>
        <w:bottom w:val="none" w:sz="0" w:space="0" w:color="auto"/>
        <w:right w:val="none" w:sz="0" w:space="0" w:color="auto"/>
      </w:divBdr>
    </w:div>
    <w:div w:id="1309702371">
      <w:bodyDiv w:val="1"/>
      <w:marLeft w:val="0"/>
      <w:marRight w:val="0"/>
      <w:marTop w:val="0"/>
      <w:marBottom w:val="0"/>
      <w:divBdr>
        <w:top w:val="none" w:sz="0" w:space="0" w:color="auto"/>
        <w:left w:val="none" w:sz="0" w:space="0" w:color="auto"/>
        <w:bottom w:val="none" w:sz="0" w:space="0" w:color="auto"/>
        <w:right w:val="none" w:sz="0" w:space="0" w:color="auto"/>
      </w:divBdr>
    </w:div>
    <w:div w:id="1393507985">
      <w:bodyDiv w:val="1"/>
      <w:marLeft w:val="0"/>
      <w:marRight w:val="0"/>
      <w:marTop w:val="0"/>
      <w:marBottom w:val="0"/>
      <w:divBdr>
        <w:top w:val="none" w:sz="0" w:space="0" w:color="auto"/>
        <w:left w:val="none" w:sz="0" w:space="0" w:color="auto"/>
        <w:bottom w:val="none" w:sz="0" w:space="0" w:color="auto"/>
        <w:right w:val="none" w:sz="0" w:space="0" w:color="auto"/>
      </w:divBdr>
      <w:divsChild>
        <w:div w:id="1554972751">
          <w:marLeft w:val="225"/>
          <w:marRight w:val="225"/>
          <w:marTop w:val="225"/>
          <w:marBottom w:val="0"/>
          <w:divBdr>
            <w:top w:val="none" w:sz="0" w:space="0" w:color="auto"/>
            <w:left w:val="none" w:sz="0" w:space="0" w:color="auto"/>
            <w:bottom w:val="none" w:sz="0" w:space="0" w:color="auto"/>
            <w:right w:val="none" w:sz="0" w:space="0" w:color="auto"/>
          </w:divBdr>
          <w:divsChild>
            <w:div w:id="1778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1134">
      <w:bodyDiv w:val="1"/>
      <w:marLeft w:val="0"/>
      <w:marRight w:val="0"/>
      <w:marTop w:val="0"/>
      <w:marBottom w:val="0"/>
      <w:divBdr>
        <w:top w:val="none" w:sz="0" w:space="0" w:color="auto"/>
        <w:left w:val="none" w:sz="0" w:space="0" w:color="auto"/>
        <w:bottom w:val="none" w:sz="0" w:space="0" w:color="auto"/>
        <w:right w:val="none" w:sz="0" w:space="0" w:color="auto"/>
      </w:divBdr>
    </w:div>
    <w:div w:id="1599676882">
      <w:bodyDiv w:val="1"/>
      <w:marLeft w:val="0"/>
      <w:marRight w:val="0"/>
      <w:marTop w:val="0"/>
      <w:marBottom w:val="0"/>
      <w:divBdr>
        <w:top w:val="none" w:sz="0" w:space="0" w:color="auto"/>
        <w:left w:val="none" w:sz="0" w:space="0" w:color="auto"/>
        <w:bottom w:val="none" w:sz="0" w:space="0" w:color="auto"/>
        <w:right w:val="none" w:sz="0" w:space="0" w:color="auto"/>
      </w:divBdr>
    </w:div>
    <w:div w:id="1624269562">
      <w:bodyDiv w:val="1"/>
      <w:marLeft w:val="0"/>
      <w:marRight w:val="0"/>
      <w:marTop w:val="0"/>
      <w:marBottom w:val="0"/>
      <w:divBdr>
        <w:top w:val="none" w:sz="0" w:space="0" w:color="auto"/>
        <w:left w:val="none" w:sz="0" w:space="0" w:color="auto"/>
        <w:bottom w:val="none" w:sz="0" w:space="0" w:color="auto"/>
        <w:right w:val="none" w:sz="0" w:space="0" w:color="auto"/>
      </w:divBdr>
    </w:div>
    <w:div w:id="1821733097">
      <w:bodyDiv w:val="1"/>
      <w:marLeft w:val="0"/>
      <w:marRight w:val="0"/>
      <w:marTop w:val="0"/>
      <w:marBottom w:val="0"/>
      <w:divBdr>
        <w:top w:val="none" w:sz="0" w:space="0" w:color="auto"/>
        <w:left w:val="none" w:sz="0" w:space="0" w:color="auto"/>
        <w:bottom w:val="none" w:sz="0" w:space="0" w:color="auto"/>
        <w:right w:val="none" w:sz="0" w:space="0" w:color="auto"/>
      </w:divBdr>
    </w:div>
    <w:div w:id="1907522183">
      <w:bodyDiv w:val="1"/>
      <w:marLeft w:val="0"/>
      <w:marRight w:val="0"/>
      <w:marTop w:val="0"/>
      <w:marBottom w:val="0"/>
      <w:divBdr>
        <w:top w:val="none" w:sz="0" w:space="0" w:color="auto"/>
        <w:left w:val="none" w:sz="0" w:space="0" w:color="auto"/>
        <w:bottom w:val="none" w:sz="0" w:space="0" w:color="auto"/>
        <w:right w:val="none" w:sz="0" w:space="0" w:color="auto"/>
      </w:divBdr>
    </w:div>
    <w:div w:id="19923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frutherfor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frutherford.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cfrutherford.org" TargetMode="External"/><Relationship Id="rId4" Type="http://schemas.openxmlformats.org/officeDocument/2006/relationships/settings" Target="settings.xml"/><Relationship Id="rId9" Type="http://schemas.openxmlformats.org/officeDocument/2006/relationships/hyperlink" Target="mailto:info@cfrutherford.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Membership%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F15EBE-4FE5-46ED-81C3-05C1573A6AEF}"/>
      </w:docPartPr>
      <w:docPartBody>
        <w:p w:rsidR="003A4F6F" w:rsidRDefault="00A67FF4">
          <w:r w:rsidRPr="000A4B09">
            <w:rPr>
              <w:rStyle w:val="PlaceholderText"/>
            </w:rPr>
            <w:t>Click or tap here to enter text.</w:t>
          </w:r>
        </w:p>
      </w:docPartBody>
    </w:docPart>
    <w:docPart>
      <w:docPartPr>
        <w:name w:val="8AB7793ACE5A4E6D994712FB08698221"/>
        <w:category>
          <w:name w:val="General"/>
          <w:gallery w:val="placeholder"/>
        </w:category>
        <w:types>
          <w:type w:val="bbPlcHdr"/>
        </w:types>
        <w:behaviors>
          <w:behavior w:val="content"/>
        </w:behaviors>
        <w:guid w:val="{D5307AC1-EE94-45BB-BC15-88B61EE9EACC}"/>
      </w:docPartPr>
      <w:docPartBody>
        <w:p w:rsidR="003A4F6F" w:rsidRDefault="00DC50D3" w:rsidP="00DC50D3">
          <w:pPr>
            <w:pStyle w:val="8AB7793ACE5A4E6D994712FB08698221"/>
          </w:pPr>
          <w:r w:rsidRPr="000A4B09">
            <w:rPr>
              <w:rStyle w:val="PlaceholderText"/>
            </w:rPr>
            <w:t>Click or tap here to enter text.</w:t>
          </w:r>
        </w:p>
      </w:docPartBody>
    </w:docPart>
    <w:docPart>
      <w:docPartPr>
        <w:name w:val="F26BA4F17E534EBA98073BB79C1E8CE3"/>
        <w:category>
          <w:name w:val="General"/>
          <w:gallery w:val="placeholder"/>
        </w:category>
        <w:types>
          <w:type w:val="bbPlcHdr"/>
        </w:types>
        <w:behaviors>
          <w:behavior w:val="content"/>
        </w:behaviors>
        <w:guid w:val="{75C2877A-D317-405E-A181-828FB39F3D60}"/>
      </w:docPartPr>
      <w:docPartBody>
        <w:p w:rsidR="003A4F6F" w:rsidRDefault="00DC50D3" w:rsidP="00DC50D3">
          <w:pPr>
            <w:pStyle w:val="F26BA4F17E534EBA98073BB79C1E8CE3"/>
          </w:pPr>
          <w:r w:rsidRPr="000A4B09">
            <w:rPr>
              <w:rStyle w:val="PlaceholderText"/>
            </w:rPr>
            <w:t>Click or tap here to enter text.</w:t>
          </w:r>
        </w:p>
      </w:docPartBody>
    </w:docPart>
    <w:docPart>
      <w:docPartPr>
        <w:name w:val="E6898D9E12E24510BE95C67AF405C54B"/>
        <w:category>
          <w:name w:val="General"/>
          <w:gallery w:val="placeholder"/>
        </w:category>
        <w:types>
          <w:type w:val="bbPlcHdr"/>
        </w:types>
        <w:behaviors>
          <w:behavior w:val="content"/>
        </w:behaviors>
        <w:guid w:val="{5D881BBA-BBAF-4DD7-934A-FD53EC605D45}"/>
      </w:docPartPr>
      <w:docPartBody>
        <w:p w:rsidR="003A4F6F" w:rsidRDefault="00DC50D3" w:rsidP="00DC50D3">
          <w:pPr>
            <w:pStyle w:val="E6898D9E12E24510BE95C67AF405C54B"/>
          </w:pPr>
          <w:r w:rsidRPr="001B1AE5">
            <w:rPr>
              <w:rStyle w:val="PlaceholderText"/>
              <w:bCs/>
            </w:rPr>
            <w:t>Choose an item.</w:t>
          </w:r>
        </w:p>
      </w:docPartBody>
    </w:docPart>
    <w:docPart>
      <w:docPartPr>
        <w:name w:val="673E6DC631274D3EB84BAB96FC2B034E"/>
        <w:category>
          <w:name w:val="General"/>
          <w:gallery w:val="placeholder"/>
        </w:category>
        <w:types>
          <w:type w:val="bbPlcHdr"/>
        </w:types>
        <w:behaviors>
          <w:behavior w:val="content"/>
        </w:behaviors>
        <w:guid w:val="{0AE04BF0-2932-426C-8420-E69153629301}"/>
      </w:docPartPr>
      <w:docPartBody>
        <w:p w:rsidR="003A4F6F" w:rsidRDefault="00DC50D3" w:rsidP="00DC50D3">
          <w:pPr>
            <w:pStyle w:val="673E6DC631274D3EB84BAB96FC2B034E"/>
          </w:pPr>
          <w:r w:rsidRPr="00757A9A">
            <w:rPr>
              <w:rStyle w:val="PlaceholderText"/>
            </w:rPr>
            <w:t>Click or tap here to enter text.</w:t>
          </w:r>
        </w:p>
      </w:docPartBody>
    </w:docPart>
    <w:docPart>
      <w:docPartPr>
        <w:name w:val="27BD6E5301E246E889D974403A854E4E"/>
        <w:category>
          <w:name w:val="General"/>
          <w:gallery w:val="placeholder"/>
        </w:category>
        <w:types>
          <w:type w:val="bbPlcHdr"/>
        </w:types>
        <w:behaviors>
          <w:behavior w:val="content"/>
        </w:behaviors>
        <w:guid w:val="{542DC15A-4F6F-4AF0-94CB-FC5E551CB9E8}"/>
      </w:docPartPr>
      <w:docPartBody>
        <w:p w:rsidR="003A4F6F" w:rsidRDefault="00DC50D3" w:rsidP="00DC50D3">
          <w:pPr>
            <w:pStyle w:val="27BD6E5301E246E889D974403A854E4E1"/>
          </w:pPr>
          <w:r w:rsidRPr="00757A9A">
            <w:rPr>
              <w:rStyle w:val="PlaceholderText"/>
            </w:rPr>
            <w:t>Click or tap here to enter text.</w:t>
          </w:r>
        </w:p>
      </w:docPartBody>
    </w:docPart>
    <w:docPart>
      <w:docPartPr>
        <w:name w:val="E88A3D9FE7674D34B71A17C121FEBEBB"/>
        <w:category>
          <w:name w:val="General"/>
          <w:gallery w:val="placeholder"/>
        </w:category>
        <w:types>
          <w:type w:val="bbPlcHdr"/>
        </w:types>
        <w:behaviors>
          <w:behavior w:val="content"/>
        </w:behaviors>
        <w:guid w:val="{EC0BF985-4846-49C0-B834-B26AB91717C5}"/>
      </w:docPartPr>
      <w:docPartBody>
        <w:p w:rsidR="003A4F6F" w:rsidRDefault="00DC50D3" w:rsidP="00DC50D3">
          <w:pPr>
            <w:pStyle w:val="E88A3D9FE7674D34B71A17C121FEBEBB1"/>
          </w:pPr>
          <w:r w:rsidRPr="000A4B09">
            <w:rPr>
              <w:rStyle w:val="PlaceholderText"/>
            </w:rPr>
            <w:t>Choose an item.</w:t>
          </w:r>
        </w:p>
      </w:docPartBody>
    </w:docPart>
    <w:docPart>
      <w:docPartPr>
        <w:name w:val="0306D5DAA5A84619A65AEE78FA265553"/>
        <w:category>
          <w:name w:val="General"/>
          <w:gallery w:val="placeholder"/>
        </w:category>
        <w:types>
          <w:type w:val="bbPlcHdr"/>
        </w:types>
        <w:behaviors>
          <w:behavior w:val="content"/>
        </w:behaviors>
        <w:guid w:val="{3678E761-A4F4-486C-8B4B-730DA682B3F5}"/>
      </w:docPartPr>
      <w:docPartBody>
        <w:p w:rsidR="003A4F6F" w:rsidRDefault="00DC50D3" w:rsidP="00DC50D3">
          <w:pPr>
            <w:pStyle w:val="0306D5DAA5A84619A65AEE78FA2655531"/>
          </w:pPr>
          <w:r w:rsidRPr="001B1AE5">
            <w:rPr>
              <w:rStyle w:val="PlaceholderText"/>
            </w:rPr>
            <w:t>Choose an item.</w:t>
          </w:r>
        </w:p>
      </w:docPartBody>
    </w:docPart>
    <w:docPart>
      <w:docPartPr>
        <w:name w:val="AEB45024ADF9488F849559C4DB73C887"/>
        <w:category>
          <w:name w:val="General"/>
          <w:gallery w:val="placeholder"/>
        </w:category>
        <w:types>
          <w:type w:val="bbPlcHdr"/>
        </w:types>
        <w:behaviors>
          <w:behavior w:val="content"/>
        </w:behaviors>
        <w:guid w:val="{183A9B31-BD8D-4A68-81ED-0E7DBD8618BE}"/>
      </w:docPartPr>
      <w:docPartBody>
        <w:p w:rsidR="00DC50D3" w:rsidRDefault="00DC50D3" w:rsidP="00DC50D3">
          <w:pPr>
            <w:pStyle w:val="AEB45024ADF9488F849559C4DB73C8871"/>
          </w:pPr>
          <w:r w:rsidRPr="00757A9A">
            <w:rPr>
              <w:rStyle w:val="PlaceholderText"/>
            </w:rPr>
            <w:t>Click or tap here to enter text.</w:t>
          </w:r>
        </w:p>
      </w:docPartBody>
    </w:docPart>
    <w:docPart>
      <w:docPartPr>
        <w:name w:val="D38BBA9DAFFA44188B94060A1C20B961"/>
        <w:category>
          <w:name w:val="General"/>
          <w:gallery w:val="placeholder"/>
        </w:category>
        <w:types>
          <w:type w:val="bbPlcHdr"/>
        </w:types>
        <w:behaviors>
          <w:behavior w:val="content"/>
        </w:behaviors>
        <w:guid w:val="{8CF93152-D8F2-4323-B0F1-E8FD347E4C0A}"/>
      </w:docPartPr>
      <w:docPartBody>
        <w:p w:rsidR="00986098" w:rsidRDefault="00DC50D3" w:rsidP="00DC50D3">
          <w:pPr>
            <w:pStyle w:val="D38BBA9DAFFA44188B94060A1C20B961"/>
          </w:pPr>
          <w:r w:rsidRPr="000A4B09">
            <w:rPr>
              <w:rStyle w:val="PlaceholderText"/>
            </w:rPr>
            <w:t>Click or tap here to enter text.</w:t>
          </w:r>
        </w:p>
      </w:docPartBody>
    </w:docPart>
    <w:docPart>
      <w:docPartPr>
        <w:name w:val="C008A210CE66423CAAB44F2F7C80364C"/>
        <w:category>
          <w:name w:val="General"/>
          <w:gallery w:val="placeholder"/>
        </w:category>
        <w:types>
          <w:type w:val="bbPlcHdr"/>
        </w:types>
        <w:behaviors>
          <w:behavior w:val="content"/>
        </w:behaviors>
        <w:guid w:val="{4BAEB1FC-568E-41F7-B622-CEC3BBF5BEC0}"/>
      </w:docPartPr>
      <w:docPartBody>
        <w:p w:rsidR="00986098" w:rsidRDefault="00DC50D3" w:rsidP="00DC50D3">
          <w:pPr>
            <w:pStyle w:val="C008A210CE66423CAAB44F2F7C80364C"/>
          </w:pPr>
          <w:r w:rsidRPr="00EF2492">
            <w:rPr>
              <w:rStyle w:val="PlaceholderText"/>
            </w:rPr>
            <w:t>Click or tap here to enter text.</w:t>
          </w:r>
        </w:p>
      </w:docPartBody>
    </w:docPart>
    <w:docPart>
      <w:docPartPr>
        <w:name w:val="622D2EA80BB94C42999B89082D65F20B"/>
        <w:category>
          <w:name w:val="General"/>
          <w:gallery w:val="placeholder"/>
        </w:category>
        <w:types>
          <w:type w:val="bbPlcHdr"/>
        </w:types>
        <w:behaviors>
          <w:behavior w:val="content"/>
        </w:behaviors>
        <w:guid w:val="{6B25E10C-6B20-4D81-A3A8-528C99C76AF6}"/>
      </w:docPartPr>
      <w:docPartBody>
        <w:p w:rsidR="00986098" w:rsidRDefault="00DC50D3" w:rsidP="00DC50D3">
          <w:pPr>
            <w:pStyle w:val="622D2EA80BB94C42999B89082D65F20B"/>
          </w:pPr>
          <w:r w:rsidRPr="00757A9A">
            <w:rPr>
              <w:rStyle w:val="PlaceholderText"/>
            </w:rPr>
            <w:t>Click or tap here to enter text.</w:t>
          </w:r>
        </w:p>
      </w:docPartBody>
    </w:docPart>
    <w:docPart>
      <w:docPartPr>
        <w:name w:val="6DD2B46049524702BD38B35427A73348"/>
        <w:category>
          <w:name w:val="General"/>
          <w:gallery w:val="placeholder"/>
        </w:category>
        <w:types>
          <w:type w:val="bbPlcHdr"/>
        </w:types>
        <w:behaviors>
          <w:behavior w:val="content"/>
        </w:behaviors>
        <w:guid w:val="{B2CC441D-54AF-4975-8293-CCD890029139}"/>
      </w:docPartPr>
      <w:docPartBody>
        <w:p w:rsidR="00986098" w:rsidRDefault="00DC50D3" w:rsidP="00DC50D3">
          <w:pPr>
            <w:pStyle w:val="6DD2B46049524702BD38B35427A73348"/>
          </w:pPr>
          <w:r w:rsidRPr="00757A9A">
            <w:rPr>
              <w:rStyle w:val="PlaceholderText"/>
            </w:rPr>
            <w:t>Click or tap here to enter text.</w:t>
          </w:r>
        </w:p>
      </w:docPartBody>
    </w:docPart>
    <w:docPart>
      <w:docPartPr>
        <w:name w:val="B5870F710938446CA29DC876CAD6ACE3"/>
        <w:category>
          <w:name w:val="General"/>
          <w:gallery w:val="placeholder"/>
        </w:category>
        <w:types>
          <w:type w:val="bbPlcHdr"/>
        </w:types>
        <w:behaviors>
          <w:behavior w:val="content"/>
        </w:behaviors>
        <w:guid w:val="{748975B3-4DA7-46DD-8EA1-AD9DA492002D}"/>
      </w:docPartPr>
      <w:docPartBody>
        <w:p w:rsidR="00986098" w:rsidRDefault="00DC50D3" w:rsidP="00DC50D3">
          <w:pPr>
            <w:pStyle w:val="B5870F710938446CA29DC876CAD6ACE3"/>
          </w:pPr>
          <w:r w:rsidRPr="00757A9A">
            <w:rPr>
              <w:rStyle w:val="PlaceholderText"/>
            </w:rPr>
            <w:t>Click or tap here to enter text.</w:t>
          </w:r>
        </w:p>
      </w:docPartBody>
    </w:docPart>
    <w:docPart>
      <w:docPartPr>
        <w:name w:val="DC49E28F19AD4B988ECA17E7D15481E5"/>
        <w:category>
          <w:name w:val="General"/>
          <w:gallery w:val="placeholder"/>
        </w:category>
        <w:types>
          <w:type w:val="bbPlcHdr"/>
        </w:types>
        <w:behaviors>
          <w:behavior w:val="content"/>
        </w:behaviors>
        <w:guid w:val="{66325A86-E865-4AA5-99B8-BB5CBB675BA1}"/>
      </w:docPartPr>
      <w:docPartBody>
        <w:p w:rsidR="00986098" w:rsidRDefault="00DC50D3" w:rsidP="00DC50D3">
          <w:pPr>
            <w:pStyle w:val="DC49E28F19AD4B988ECA17E7D15481E5"/>
          </w:pPr>
          <w:r w:rsidRPr="00757A9A">
            <w:rPr>
              <w:rStyle w:val="PlaceholderText"/>
            </w:rPr>
            <w:t>Click or tap here to enter text.</w:t>
          </w:r>
        </w:p>
      </w:docPartBody>
    </w:docPart>
    <w:docPart>
      <w:docPartPr>
        <w:name w:val="53DEEDEC338C4369B02962242380887B"/>
        <w:category>
          <w:name w:val="General"/>
          <w:gallery w:val="placeholder"/>
        </w:category>
        <w:types>
          <w:type w:val="bbPlcHdr"/>
        </w:types>
        <w:behaviors>
          <w:behavior w:val="content"/>
        </w:behaviors>
        <w:guid w:val="{8712CB7D-C7B9-4C6C-A228-FAC84749D049}"/>
      </w:docPartPr>
      <w:docPartBody>
        <w:p w:rsidR="00986098" w:rsidRDefault="00DC50D3" w:rsidP="00DC50D3">
          <w:pPr>
            <w:pStyle w:val="53DEEDEC338C4369B02962242380887B"/>
          </w:pPr>
          <w:r w:rsidRPr="00757A9A">
            <w:rPr>
              <w:rStyle w:val="PlaceholderText"/>
            </w:rPr>
            <w:t>Click or tap here to enter text.</w:t>
          </w:r>
        </w:p>
      </w:docPartBody>
    </w:docPart>
    <w:docPart>
      <w:docPartPr>
        <w:name w:val="89E286C9C0D0463C870973057376408F"/>
        <w:category>
          <w:name w:val="General"/>
          <w:gallery w:val="placeholder"/>
        </w:category>
        <w:types>
          <w:type w:val="bbPlcHdr"/>
        </w:types>
        <w:behaviors>
          <w:behavior w:val="content"/>
        </w:behaviors>
        <w:guid w:val="{9973D5C5-E93E-4CE5-9222-B3C2DE09CC8B}"/>
      </w:docPartPr>
      <w:docPartBody>
        <w:p w:rsidR="00986098" w:rsidRDefault="00DC50D3" w:rsidP="00DC50D3">
          <w:pPr>
            <w:pStyle w:val="89E286C9C0D0463C870973057376408F"/>
          </w:pPr>
          <w:r w:rsidRPr="000A4B09">
            <w:rPr>
              <w:rStyle w:val="PlaceholderText"/>
            </w:rPr>
            <w:t>Click or tap here to enter text.</w:t>
          </w:r>
        </w:p>
      </w:docPartBody>
    </w:docPart>
    <w:docPart>
      <w:docPartPr>
        <w:name w:val="894677ECC75A43E29F83E91EBBBEFC4A"/>
        <w:category>
          <w:name w:val="General"/>
          <w:gallery w:val="placeholder"/>
        </w:category>
        <w:types>
          <w:type w:val="bbPlcHdr"/>
        </w:types>
        <w:behaviors>
          <w:behavior w:val="content"/>
        </w:behaviors>
        <w:guid w:val="{8D1530C4-A134-41A5-83AD-2D5A90897F76}"/>
      </w:docPartPr>
      <w:docPartBody>
        <w:p w:rsidR="00986098" w:rsidRDefault="00DC50D3" w:rsidP="00DC50D3">
          <w:pPr>
            <w:pStyle w:val="894677ECC75A43E29F83E91EBBBEFC4A"/>
          </w:pPr>
          <w:r w:rsidRPr="000A4B09">
            <w:rPr>
              <w:rStyle w:val="PlaceholderText"/>
            </w:rPr>
            <w:t>Click or tap here to enter text.</w:t>
          </w:r>
        </w:p>
      </w:docPartBody>
    </w:docPart>
    <w:docPart>
      <w:docPartPr>
        <w:name w:val="2CE9A0ACBFF54F929D552DE5E103787B"/>
        <w:category>
          <w:name w:val="General"/>
          <w:gallery w:val="placeholder"/>
        </w:category>
        <w:types>
          <w:type w:val="bbPlcHdr"/>
        </w:types>
        <w:behaviors>
          <w:behavior w:val="content"/>
        </w:behaviors>
        <w:guid w:val="{EF5DDA3E-F7BA-407D-B9B9-C7F7D23D584B}"/>
      </w:docPartPr>
      <w:docPartBody>
        <w:p w:rsidR="00986098" w:rsidRDefault="00DC50D3" w:rsidP="00DC50D3">
          <w:pPr>
            <w:pStyle w:val="2CE9A0ACBFF54F929D552DE5E103787B"/>
          </w:pPr>
          <w:r w:rsidRPr="000A4B09">
            <w:rPr>
              <w:rStyle w:val="PlaceholderText"/>
            </w:rPr>
            <w:t>Click or tap here to enter text.</w:t>
          </w:r>
        </w:p>
      </w:docPartBody>
    </w:docPart>
    <w:docPart>
      <w:docPartPr>
        <w:name w:val="FC2729F198EC4962A1FA578D647D9DA9"/>
        <w:category>
          <w:name w:val="General"/>
          <w:gallery w:val="placeholder"/>
        </w:category>
        <w:types>
          <w:type w:val="bbPlcHdr"/>
        </w:types>
        <w:behaviors>
          <w:behavior w:val="content"/>
        </w:behaviors>
        <w:guid w:val="{0E0962D1-F251-494E-838E-0C6A4F4CB38D}"/>
      </w:docPartPr>
      <w:docPartBody>
        <w:p w:rsidR="00986098" w:rsidRDefault="00DC50D3" w:rsidP="00DC50D3">
          <w:pPr>
            <w:pStyle w:val="FC2729F198EC4962A1FA578D647D9DA9"/>
          </w:pPr>
          <w:r w:rsidRPr="000A4B09">
            <w:rPr>
              <w:rStyle w:val="PlaceholderText"/>
            </w:rPr>
            <w:t>Click or tap here to enter text.</w:t>
          </w:r>
        </w:p>
      </w:docPartBody>
    </w:docPart>
    <w:docPart>
      <w:docPartPr>
        <w:name w:val="A2EADB8FE01E4C85AC6C07FD56427B80"/>
        <w:category>
          <w:name w:val="General"/>
          <w:gallery w:val="placeholder"/>
        </w:category>
        <w:types>
          <w:type w:val="bbPlcHdr"/>
        </w:types>
        <w:behaviors>
          <w:behavior w:val="content"/>
        </w:behaviors>
        <w:guid w:val="{8C22B6FB-F1C3-46AF-B0D0-CFDBF64D91A8}"/>
      </w:docPartPr>
      <w:docPartBody>
        <w:p w:rsidR="00986098" w:rsidRDefault="00DC50D3" w:rsidP="00DC50D3">
          <w:pPr>
            <w:pStyle w:val="A2EADB8FE01E4C85AC6C07FD56427B80"/>
          </w:pPr>
          <w:r w:rsidRPr="000A4B09">
            <w:rPr>
              <w:rStyle w:val="PlaceholderText"/>
            </w:rPr>
            <w:t>Click or tap here to enter text.</w:t>
          </w:r>
        </w:p>
      </w:docPartBody>
    </w:docPart>
    <w:docPart>
      <w:docPartPr>
        <w:name w:val="982577F0AB604B719F83D170708C8529"/>
        <w:category>
          <w:name w:val="General"/>
          <w:gallery w:val="placeholder"/>
        </w:category>
        <w:types>
          <w:type w:val="bbPlcHdr"/>
        </w:types>
        <w:behaviors>
          <w:behavior w:val="content"/>
        </w:behaviors>
        <w:guid w:val="{A48FC7C9-DE43-4E94-9C0A-08373A7D2719}"/>
      </w:docPartPr>
      <w:docPartBody>
        <w:p w:rsidR="00986098" w:rsidRDefault="00DC50D3" w:rsidP="00DC50D3">
          <w:pPr>
            <w:pStyle w:val="982577F0AB604B719F83D170708C8529"/>
          </w:pPr>
          <w:r w:rsidRPr="000A4B09">
            <w:rPr>
              <w:rStyle w:val="PlaceholderText"/>
            </w:rPr>
            <w:t>Click or tap here to enter text.</w:t>
          </w:r>
        </w:p>
      </w:docPartBody>
    </w:docPart>
    <w:docPart>
      <w:docPartPr>
        <w:name w:val="A2E22BF189A745EDBF3E6CD5EEA50BFA"/>
        <w:category>
          <w:name w:val="General"/>
          <w:gallery w:val="placeholder"/>
        </w:category>
        <w:types>
          <w:type w:val="bbPlcHdr"/>
        </w:types>
        <w:behaviors>
          <w:behavior w:val="content"/>
        </w:behaviors>
        <w:guid w:val="{8CA47092-C654-4D2D-B205-48A4C1395C6A}"/>
      </w:docPartPr>
      <w:docPartBody>
        <w:p w:rsidR="00986098" w:rsidRDefault="00DC50D3" w:rsidP="00DC50D3">
          <w:pPr>
            <w:pStyle w:val="A2E22BF189A745EDBF3E6CD5EEA50BFA"/>
          </w:pPr>
          <w:r w:rsidRPr="00757A9A">
            <w:rPr>
              <w:rStyle w:val="PlaceholderText"/>
            </w:rPr>
            <w:t>Click or tap here to enter text.</w:t>
          </w:r>
        </w:p>
      </w:docPartBody>
    </w:docPart>
    <w:docPart>
      <w:docPartPr>
        <w:name w:val="CA228FDB91E14BE5B0DE3EB265985D1D"/>
        <w:category>
          <w:name w:val="General"/>
          <w:gallery w:val="placeholder"/>
        </w:category>
        <w:types>
          <w:type w:val="bbPlcHdr"/>
        </w:types>
        <w:behaviors>
          <w:behavior w:val="content"/>
        </w:behaviors>
        <w:guid w:val="{A5BF3942-CDBF-4CCA-BECF-56CA74E7A5E6}"/>
      </w:docPartPr>
      <w:docPartBody>
        <w:p w:rsidR="00986098" w:rsidRDefault="00DC50D3" w:rsidP="00DC50D3">
          <w:pPr>
            <w:pStyle w:val="CA228FDB91E14BE5B0DE3EB265985D1D"/>
          </w:pPr>
          <w:r w:rsidRPr="00757A9A">
            <w:rPr>
              <w:rStyle w:val="PlaceholderText"/>
            </w:rPr>
            <w:t>Click or tap here to enter text.</w:t>
          </w:r>
        </w:p>
      </w:docPartBody>
    </w:docPart>
    <w:docPart>
      <w:docPartPr>
        <w:name w:val="B7B25C3B49604052ABE5022A0E62B6B0"/>
        <w:category>
          <w:name w:val="General"/>
          <w:gallery w:val="placeholder"/>
        </w:category>
        <w:types>
          <w:type w:val="bbPlcHdr"/>
        </w:types>
        <w:behaviors>
          <w:behavior w:val="content"/>
        </w:behaviors>
        <w:guid w:val="{301EFCED-1662-4B45-8626-8EE389EB4C74}"/>
      </w:docPartPr>
      <w:docPartBody>
        <w:p w:rsidR="00986098" w:rsidRDefault="00DC50D3" w:rsidP="00DC50D3">
          <w:pPr>
            <w:pStyle w:val="B7B25C3B49604052ABE5022A0E62B6B0"/>
          </w:pPr>
          <w:r w:rsidRPr="00757A9A">
            <w:rPr>
              <w:rStyle w:val="PlaceholderText"/>
            </w:rPr>
            <w:t>Click or tap here to enter text.</w:t>
          </w:r>
        </w:p>
      </w:docPartBody>
    </w:docPart>
    <w:docPart>
      <w:docPartPr>
        <w:name w:val="F54DCA21B1E34FF68A34915DC5F60C7E"/>
        <w:category>
          <w:name w:val="General"/>
          <w:gallery w:val="placeholder"/>
        </w:category>
        <w:types>
          <w:type w:val="bbPlcHdr"/>
        </w:types>
        <w:behaviors>
          <w:behavior w:val="content"/>
        </w:behaviors>
        <w:guid w:val="{1DFD2914-E1DA-42FF-9E8D-6AE624765A89}"/>
      </w:docPartPr>
      <w:docPartBody>
        <w:p w:rsidR="00986098" w:rsidRDefault="00DC50D3" w:rsidP="00DC50D3">
          <w:pPr>
            <w:pStyle w:val="F54DCA21B1E34FF68A34915DC5F60C7E"/>
          </w:pPr>
          <w:r w:rsidRPr="00757A9A">
            <w:rPr>
              <w:rStyle w:val="PlaceholderText"/>
            </w:rPr>
            <w:t>Click or tap here to enter text.</w:t>
          </w:r>
        </w:p>
      </w:docPartBody>
    </w:docPart>
    <w:docPart>
      <w:docPartPr>
        <w:name w:val="226DD7F360504ACCA3ADF92889F34295"/>
        <w:category>
          <w:name w:val="General"/>
          <w:gallery w:val="placeholder"/>
        </w:category>
        <w:types>
          <w:type w:val="bbPlcHdr"/>
        </w:types>
        <w:behaviors>
          <w:behavior w:val="content"/>
        </w:behaviors>
        <w:guid w:val="{9517E0CC-F873-4DF3-A639-7ADAC5836669}"/>
      </w:docPartPr>
      <w:docPartBody>
        <w:p w:rsidR="00986098" w:rsidRDefault="00DC50D3" w:rsidP="00DC50D3">
          <w:pPr>
            <w:pStyle w:val="226DD7F360504ACCA3ADF92889F34295"/>
          </w:pPr>
          <w:r w:rsidRPr="00757A9A">
            <w:rPr>
              <w:rStyle w:val="PlaceholderText"/>
            </w:rPr>
            <w:t>Click or tap here to enter text.</w:t>
          </w:r>
        </w:p>
      </w:docPartBody>
    </w:docPart>
    <w:docPart>
      <w:docPartPr>
        <w:name w:val="729E7FCE36EE4899833A267B88160114"/>
        <w:category>
          <w:name w:val="General"/>
          <w:gallery w:val="placeholder"/>
        </w:category>
        <w:types>
          <w:type w:val="bbPlcHdr"/>
        </w:types>
        <w:behaviors>
          <w:behavior w:val="content"/>
        </w:behaviors>
        <w:guid w:val="{3479F17D-7D89-475D-BBBC-26BAD91C3480}"/>
      </w:docPartPr>
      <w:docPartBody>
        <w:p w:rsidR="00986098" w:rsidRDefault="00DC50D3" w:rsidP="00DC50D3">
          <w:pPr>
            <w:pStyle w:val="729E7FCE36EE4899833A267B88160114"/>
          </w:pPr>
          <w:r w:rsidRPr="00757A9A">
            <w:rPr>
              <w:rStyle w:val="PlaceholderText"/>
            </w:rPr>
            <w:t>Click or tap here to enter text.</w:t>
          </w:r>
        </w:p>
      </w:docPartBody>
    </w:docPart>
    <w:docPart>
      <w:docPartPr>
        <w:name w:val="CBFDF3DB7793419187751F94D3B53BC2"/>
        <w:category>
          <w:name w:val="General"/>
          <w:gallery w:val="placeholder"/>
        </w:category>
        <w:types>
          <w:type w:val="bbPlcHdr"/>
        </w:types>
        <w:behaviors>
          <w:behavior w:val="content"/>
        </w:behaviors>
        <w:guid w:val="{4EE7DAF7-B90F-44A7-964C-3628A7B2AD39}"/>
      </w:docPartPr>
      <w:docPartBody>
        <w:p w:rsidR="00986098" w:rsidRDefault="00DC50D3" w:rsidP="00DC50D3">
          <w:pPr>
            <w:pStyle w:val="CBFDF3DB7793419187751F94D3B53BC2"/>
          </w:pPr>
          <w:r w:rsidRPr="00757A9A">
            <w:rPr>
              <w:rStyle w:val="PlaceholderText"/>
            </w:rPr>
            <w:t>Click or tap here to enter text.</w:t>
          </w:r>
        </w:p>
      </w:docPartBody>
    </w:docPart>
    <w:docPart>
      <w:docPartPr>
        <w:name w:val="D080CC5765F44254BE20B4C4DFACA123"/>
        <w:category>
          <w:name w:val="General"/>
          <w:gallery w:val="placeholder"/>
        </w:category>
        <w:types>
          <w:type w:val="bbPlcHdr"/>
        </w:types>
        <w:behaviors>
          <w:behavior w:val="content"/>
        </w:behaviors>
        <w:guid w:val="{0FF407C1-E72F-4474-A55A-F1A16E2D90EF}"/>
      </w:docPartPr>
      <w:docPartBody>
        <w:p w:rsidR="00986098" w:rsidRDefault="00DC50D3" w:rsidP="00DC50D3">
          <w:pPr>
            <w:pStyle w:val="D080CC5765F44254BE20B4C4DFACA123"/>
          </w:pPr>
          <w:r w:rsidRPr="00757A9A">
            <w:rPr>
              <w:rStyle w:val="PlaceholderText"/>
            </w:rPr>
            <w:t>Click or tap here to enter text.</w:t>
          </w:r>
        </w:p>
      </w:docPartBody>
    </w:docPart>
    <w:docPart>
      <w:docPartPr>
        <w:name w:val="0AE998573C2047519677B2B904AAB9FE"/>
        <w:category>
          <w:name w:val="General"/>
          <w:gallery w:val="placeholder"/>
        </w:category>
        <w:types>
          <w:type w:val="bbPlcHdr"/>
        </w:types>
        <w:behaviors>
          <w:behavior w:val="content"/>
        </w:behaviors>
        <w:guid w:val="{32C45B58-A4B3-4ADD-B042-E19FAB4477EA}"/>
      </w:docPartPr>
      <w:docPartBody>
        <w:p w:rsidR="00986098" w:rsidRDefault="00DC50D3" w:rsidP="00DC50D3">
          <w:pPr>
            <w:pStyle w:val="0AE998573C2047519677B2B904AAB9FE"/>
          </w:pPr>
          <w:r w:rsidRPr="000A4B0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EE7A6F4-7E69-4168-B763-F943A7ECEDAA}"/>
      </w:docPartPr>
      <w:docPartBody>
        <w:p w:rsidR="000C7939" w:rsidRDefault="004E27D8">
          <w:r w:rsidRPr="00A2618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4C13D6F-1879-40A8-9E78-683B1DB95812}"/>
      </w:docPartPr>
      <w:docPartBody>
        <w:p w:rsidR="00287BE0" w:rsidRDefault="000C7939">
          <w:r w:rsidRPr="00762054">
            <w:rPr>
              <w:rStyle w:val="PlaceholderText"/>
            </w:rPr>
            <w:t>Click or tap to enter a date.</w:t>
          </w:r>
        </w:p>
      </w:docPartBody>
    </w:docPart>
    <w:docPart>
      <w:docPartPr>
        <w:name w:val="23DA846C9FCF4EEBA86885D12340A088"/>
        <w:category>
          <w:name w:val="General"/>
          <w:gallery w:val="placeholder"/>
        </w:category>
        <w:types>
          <w:type w:val="bbPlcHdr"/>
        </w:types>
        <w:behaviors>
          <w:behavior w:val="content"/>
        </w:behaviors>
        <w:guid w:val="{E2CD3B38-074B-43AB-905B-6ED6D36876D9}"/>
      </w:docPartPr>
      <w:docPartBody>
        <w:p w:rsidR="00287BE0" w:rsidRDefault="000C7939" w:rsidP="000C7939">
          <w:pPr>
            <w:pStyle w:val="23DA846C9FCF4EEBA86885D12340A088"/>
          </w:pPr>
          <w:r w:rsidRPr="00757A9A">
            <w:rPr>
              <w:rStyle w:val="PlaceholderText"/>
            </w:rPr>
            <w:t>Click or tap here to enter text.</w:t>
          </w:r>
        </w:p>
      </w:docPartBody>
    </w:docPart>
    <w:docPart>
      <w:docPartPr>
        <w:name w:val="C92F2C8994C14574A7EB2042ADA3573A"/>
        <w:category>
          <w:name w:val="General"/>
          <w:gallery w:val="placeholder"/>
        </w:category>
        <w:types>
          <w:type w:val="bbPlcHdr"/>
        </w:types>
        <w:behaviors>
          <w:behavior w:val="content"/>
        </w:behaviors>
        <w:guid w:val="{2AAC11C9-523C-4CCB-8828-087ACFD0FA1B}"/>
      </w:docPartPr>
      <w:docPartBody>
        <w:p w:rsidR="00287BE0" w:rsidRDefault="000C7939" w:rsidP="000C7939">
          <w:pPr>
            <w:pStyle w:val="C92F2C8994C14574A7EB2042ADA3573A"/>
          </w:pPr>
          <w:r w:rsidRPr="000A4B09">
            <w:rPr>
              <w:rStyle w:val="PlaceholderText"/>
            </w:rPr>
            <w:t>Click or tap here to enter text.</w:t>
          </w:r>
        </w:p>
      </w:docPartBody>
    </w:docPart>
    <w:docPart>
      <w:docPartPr>
        <w:name w:val="64BDFCAAB2114322A5D1711B969595DF"/>
        <w:category>
          <w:name w:val="General"/>
          <w:gallery w:val="placeholder"/>
        </w:category>
        <w:types>
          <w:type w:val="bbPlcHdr"/>
        </w:types>
        <w:behaviors>
          <w:behavior w:val="content"/>
        </w:behaviors>
        <w:guid w:val="{6761157E-8024-4D5E-8EDC-A7927ABFE211}"/>
      </w:docPartPr>
      <w:docPartBody>
        <w:p w:rsidR="00287BE0" w:rsidRDefault="000C7939" w:rsidP="000C7939">
          <w:pPr>
            <w:pStyle w:val="64BDFCAAB2114322A5D1711B969595DF"/>
          </w:pPr>
          <w:r w:rsidRPr="00757A9A">
            <w:rPr>
              <w:rStyle w:val="PlaceholderText"/>
            </w:rPr>
            <w:t>Choose an item.</w:t>
          </w:r>
        </w:p>
      </w:docPartBody>
    </w:docPart>
    <w:docPart>
      <w:docPartPr>
        <w:name w:val="C5BCC291141943BBA1016445A0D8915D"/>
        <w:category>
          <w:name w:val="General"/>
          <w:gallery w:val="placeholder"/>
        </w:category>
        <w:types>
          <w:type w:val="bbPlcHdr"/>
        </w:types>
        <w:behaviors>
          <w:behavior w:val="content"/>
        </w:behaviors>
        <w:guid w:val="{D9A31571-1A22-404D-BE4A-6E9B355BB1C3}"/>
      </w:docPartPr>
      <w:docPartBody>
        <w:p w:rsidR="00287BE0" w:rsidRDefault="000C7939" w:rsidP="000C7939">
          <w:pPr>
            <w:pStyle w:val="C5BCC291141943BBA1016445A0D8915D"/>
          </w:pPr>
          <w:r w:rsidRPr="00757A9A">
            <w:rPr>
              <w:rStyle w:val="PlaceholderText"/>
            </w:rPr>
            <w:t>Click or tap here to enter text.</w:t>
          </w:r>
        </w:p>
      </w:docPartBody>
    </w:docPart>
    <w:docPart>
      <w:docPartPr>
        <w:name w:val="701CCE30D5814691B01FA80DD3A679FA"/>
        <w:category>
          <w:name w:val="General"/>
          <w:gallery w:val="placeholder"/>
        </w:category>
        <w:types>
          <w:type w:val="bbPlcHdr"/>
        </w:types>
        <w:behaviors>
          <w:behavior w:val="content"/>
        </w:behaviors>
        <w:guid w:val="{48551401-3D05-4217-ADB4-7D93F004156E}"/>
      </w:docPartPr>
      <w:docPartBody>
        <w:p w:rsidR="00287BE0" w:rsidRDefault="000C7939" w:rsidP="000C7939">
          <w:pPr>
            <w:pStyle w:val="701CCE30D5814691B01FA80DD3A679FA"/>
          </w:pPr>
          <w:r w:rsidRPr="00A26188">
            <w:rPr>
              <w:rStyle w:val="PlaceholderText"/>
            </w:rPr>
            <w:t>Choose an item.</w:t>
          </w:r>
        </w:p>
      </w:docPartBody>
    </w:docPart>
    <w:docPart>
      <w:docPartPr>
        <w:name w:val="5DB2CD29048D40D491DD9FD13D6D5F20"/>
        <w:category>
          <w:name w:val="General"/>
          <w:gallery w:val="placeholder"/>
        </w:category>
        <w:types>
          <w:type w:val="bbPlcHdr"/>
        </w:types>
        <w:behaviors>
          <w:behavior w:val="content"/>
        </w:behaviors>
        <w:guid w:val="{EEB3D89B-A4F9-456E-91B2-0FC95887FE29}"/>
      </w:docPartPr>
      <w:docPartBody>
        <w:p w:rsidR="0093797E" w:rsidRDefault="00287BE0" w:rsidP="00287BE0">
          <w:pPr>
            <w:pStyle w:val="5DB2CD29048D40D491DD9FD13D6D5F20"/>
          </w:pPr>
          <w:r w:rsidRPr="00757A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F4"/>
    <w:rsid w:val="00096669"/>
    <w:rsid w:val="000C7939"/>
    <w:rsid w:val="001D60E0"/>
    <w:rsid w:val="001E3B55"/>
    <w:rsid w:val="002432BB"/>
    <w:rsid w:val="00287BE0"/>
    <w:rsid w:val="002C2482"/>
    <w:rsid w:val="003A4F6F"/>
    <w:rsid w:val="00435E34"/>
    <w:rsid w:val="004953D5"/>
    <w:rsid w:val="004E27D8"/>
    <w:rsid w:val="00532EE8"/>
    <w:rsid w:val="006E6642"/>
    <w:rsid w:val="007277E4"/>
    <w:rsid w:val="007B1DA1"/>
    <w:rsid w:val="008D5121"/>
    <w:rsid w:val="0091544A"/>
    <w:rsid w:val="0093797E"/>
    <w:rsid w:val="00986098"/>
    <w:rsid w:val="00A67FF4"/>
    <w:rsid w:val="00A86411"/>
    <w:rsid w:val="00B27AF5"/>
    <w:rsid w:val="00CE483F"/>
    <w:rsid w:val="00DA5A89"/>
    <w:rsid w:val="00DC50D3"/>
    <w:rsid w:val="00F00D12"/>
    <w:rsid w:val="00F30EC4"/>
    <w:rsid w:val="00F4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55"/>
    <w:rPr>
      <w:color w:val="808080"/>
    </w:rPr>
  </w:style>
  <w:style w:type="paragraph" w:customStyle="1" w:styleId="8AB7793ACE5A4E6D994712FB086982212">
    <w:name w:val="8AB7793ACE5A4E6D994712FB086982212"/>
    <w:rsid w:val="00A67FF4"/>
    <w:pPr>
      <w:spacing w:after="0" w:line="240" w:lineRule="auto"/>
    </w:pPr>
    <w:rPr>
      <w:rFonts w:ascii="Tahoma" w:eastAsia="Times New Roman" w:hAnsi="Tahoma" w:cs="Times New Roman"/>
      <w:kern w:val="0"/>
      <w:sz w:val="16"/>
      <w:szCs w:val="24"/>
      <w14:ligatures w14:val="none"/>
    </w:rPr>
  </w:style>
  <w:style w:type="paragraph" w:customStyle="1" w:styleId="F26BA4F17E534EBA98073BB79C1E8CE32">
    <w:name w:val="F26BA4F17E534EBA98073BB79C1E8CE32"/>
    <w:rsid w:val="00A67FF4"/>
    <w:pPr>
      <w:spacing w:after="0" w:line="240" w:lineRule="auto"/>
    </w:pPr>
    <w:rPr>
      <w:rFonts w:ascii="Tahoma" w:eastAsia="Times New Roman" w:hAnsi="Tahoma" w:cs="Times New Roman"/>
      <w:kern w:val="0"/>
      <w:sz w:val="16"/>
      <w:szCs w:val="24"/>
      <w14:ligatures w14:val="none"/>
    </w:rPr>
  </w:style>
  <w:style w:type="paragraph" w:customStyle="1" w:styleId="E6898D9E12E24510BE95C67AF405C54B2">
    <w:name w:val="E6898D9E12E24510BE95C67AF405C54B2"/>
    <w:rsid w:val="00A67FF4"/>
    <w:pPr>
      <w:spacing w:after="0" w:line="240" w:lineRule="auto"/>
    </w:pPr>
    <w:rPr>
      <w:rFonts w:ascii="Tahoma" w:eastAsia="Times New Roman" w:hAnsi="Tahoma" w:cs="Times New Roman"/>
      <w:kern w:val="0"/>
      <w:sz w:val="16"/>
      <w:szCs w:val="24"/>
      <w14:ligatures w14:val="none"/>
    </w:rPr>
  </w:style>
  <w:style w:type="paragraph" w:customStyle="1" w:styleId="673E6DC631274D3EB84BAB96FC2B034E1">
    <w:name w:val="673E6DC631274D3EB84BAB96FC2B034E1"/>
    <w:rsid w:val="00A67FF4"/>
    <w:pPr>
      <w:spacing w:after="0" w:line="240" w:lineRule="auto"/>
    </w:pPr>
    <w:rPr>
      <w:rFonts w:ascii="Tahoma" w:eastAsia="Times New Roman" w:hAnsi="Tahoma" w:cs="Times New Roman"/>
      <w:kern w:val="0"/>
      <w:sz w:val="16"/>
      <w:szCs w:val="24"/>
      <w14:ligatures w14:val="none"/>
    </w:rPr>
  </w:style>
  <w:style w:type="paragraph" w:customStyle="1" w:styleId="36F58B0CC7D84F188B9692A1A40B3A9E1">
    <w:name w:val="36F58B0CC7D84F188B9692A1A40B3A9E1"/>
    <w:rsid w:val="00A67FF4"/>
    <w:pPr>
      <w:spacing w:after="0" w:line="240" w:lineRule="auto"/>
    </w:pPr>
    <w:rPr>
      <w:rFonts w:ascii="Tahoma" w:eastAsia="Times New Roman" w:hAnsi="Tahoma" w:cs="Times New Roman"/>
      <w:kern w:val="0"/>
      <w:sz w:val="16"/>
      <w:szCs w:val="24"/>
      <w14:ligatures w14:val="none"/>
    </w:rPr>
  </w:style>
  <w:style w:type="paragraph" w:customStyle="1" w:styleId="27BD6E5301E246E889D974403A854E4E">
    <w:name w:val="27BD6E5301E246E889D974403A854E4E"/>
    <w:rsid w:val="00A67FF4"/>
  </w:style>
  <w:style w:type="paragraph" w:customStyle="1" w:styleId="E88A3D9FE7674D34B71A17C121FEBEBB">
    <w:name w:val="E88A3D9FE7674D34B71A17C121FEBEBB"/>
    <w:rsid w:val="00A67FF4"/>
  </w:style>
  <w:style w:type="paragraph" w:customStyle="1" w:styleId="0306D5DAA5A84619A65AEE78FA265553">
    <w:name w:val="0306D5DAA5A84619A65AEE78FA265553"/>
    <w:rsid w:val="00A67FF4"/>
  </w:style>
  <w:style w:type="paragraph" w:customStyle="1" w:styleId="D38BBA9DAFFA44188B94060A1C20B961">
    <w:name w:val="D38BBA9DAFFA44188B94060A1C20B961"/>
    <w:rsid w:val="00DC50D3"/>
    <w:pPr>
      <w:spacing w:after="0" w:line="240" w:lineRule="auto"/>
    </w:pPr>
    <w:rPr>
      <w:rFonts w:ascii="Tahoma" w:eastAsia="Times New Roman" w:hAnsi="Tahoma" w:cs="Times New Roman"/>
      <w:kern w:val="0"/>
      <w:sz w:val="16"/>
      <w:szCs w:val="24"/>
      <w14:ligatures w14:val="none"/>
    </w:rPr>
  </w:style>
  <w:style w:type="paragraph" w:customStyle="1" w:styleId="8AB7793ACE5A4E6D994712FB08698221">
    <w:name w:val="8AB7793ACE5A4E6D994712FB08698221"/>
    <w:rsid w:val="00DC50D3"/>
    <w:pPr>
      <w:spacing w:after="0" w:line="240" w:lineRule="auto"/>
    </w:pPr>
    <w:rPr>
      <w:rFonts w:ascii="Tahoma" w:eastAsia="Times New Roman" w:hAnsi="Tahoma" w:cs="Times New Roman"/>
      <w:kern w:val="0"/>
      <w:sz w:val="16"/>
      <w:szCs w:val="24"/>
      <w14:ligatures w14:val="none"/>
    </w:rPr>
  </w:style>
  <w:style w:type="paragraph" w:customStyle="1" w:styleId="F26BA4F17E534EBA98073BB79C1E8CE3">
    <w:name w:val="F26BA4F17E534EBA98073BB79C1E8CE3"/>
    <w:rsid w:val="00DC50D3"/>
    <w:pPr>
      <w:spacing w:after="0" w:line="240" w:lineRule="auto"/>
    </w:pPr>
    <w:rPr>
      <w:rFonts w:ascii="Tahoma" w:eastAsia="Times New Roman" w:hAnsi="Tahoma" w:cs="Times New Roman"/>
      <w:kern w:val="0"/>
      <w:sz w:val="16"/>
      <w:szCs w:val="24"/>
      <w14:ligatures w14:val="none"/>
    </w:rPr>
  </w:style>
  <w:style w:type="paragraph" w:customStyle="1" w:styleId="9BF0ED890B684F0F8F1A1D42566C2997">
    <w:name w:val="9BF0ED890B684F0F8F1A1D42566C2997"/>
    <w:rsid w:val="00096669"/>
  </w:style>
  <w:style w:type="paragraph" w:customStyle="1" w:styleId="AEB45024ADF9488F849559C4DB73C887">
    <w:name w:val="AEB45024ADF9488F849559C4DB73C887"/>
    <w:rsid w:val="00096669"/>
  </w:style>
  <w:style w:type="paragraph" w:customStyle="1" w:styleId="E6898D9E12E24510BE95C67AF405C54B">
    <w:name w:val="E6898D9E12E24510BE95C67AF405C54B"/>
    <w:rsid w:val="00DC50D3"/>
    <w:pPr>
      <w:spacing w:after="0" w:line="240" w:lineRule="auto"/>
    </w:pPr>
    <w:rPr>
      <w:rFonts w:ascii="Tahoma" w:eastAsia="Times New Roman" w:hAnsi="Tahoma" w:cs="Times New Roman"/>
      <w:kern w:val="0"/>
      <w:sz w:val="16"/>
      <w:szCs w:val="24"/>
      <w14:ligatures w14:val="none"/>
    </w:rPr>
  </w:style>
  <w:style w:type="paragraph" w:customStyle="1" w:styleId="6968322D2C874FFA8B7FCBEF348A91A8">
    <w:name w:val="6968322D2C874FFA8B7FCBEF348A91A8"/>
    <w:rsid w:val="00DC50D3"/>
    <w:pPr>
      <w:spacing w:after="0" w:line="240" w:lineRule="auto"/>
    </w:pPr>
    <w:rPr>
      <w:rFonts w:ascii="Tahoma" w:eastAsia="Times New Roman" w:hAnsi="Tahoma" w:cs="Times New Roman"/>
      <w:kern w:val="0"/>
      <w:sz w:val="16"/>
      <w:szCs w:val="24"/>
      <w14:ligatures w14:val="none"/>
    </w:rPr>
  </w:style>
  <w:style w:type="paragraph" w:customStyle="1" w:styleId="673E6DC631274D3EB84BAB96FC2B034E">
    <w:name w:val="673E6DC631274D3EB84BAB96FC2B034E"/>
    <w:rsid w:val="00DC50D3"/>
    <w:pPr>
      <w:spacing w:after="0" w:line="240" w:lineRule="auto"/>
    </w:pPr>
    <w:rPr>
      <w:rFonts w:ascii="Tahoma" w:eastAsia="Times New Roman" w:hAnsi="Tahoma" w:cs="Times New Roman"/>
      <w:kern w:val="0"/>
      <w:sz w:val="16"/>
      <w:szCs w:val="24"/>
      <w14:ligatures w14:val="none"/>
    </w:rPr>
  </w:style>
  <w:style w:type="paragraph" w:customStyle="1" w:styleId="27BD6E5301E246E889D974403A854E4E1">
    <w:name w:val="27BD6E5301E246E889D974403A854E4E1"/>
    <w:rsid w:val="00DC50D3"/>
    <w:pPr>
      <w:spacing w:after="0" w:line="240" w:lineRule="auto"/>
    </w:pPr>
    <w:rPr>
      <w:rFonts w:ascii="Tahoma" w:eastAsia="Times New Roman" w:hAnsi="Tahoma" w:cs="Times New Roman"/>
      <w:kern w:val="0"/>
      <w:sz w:val="16"/>
      <w:szCs w:val="24"/>
      <w14:ligatures w14:val="none"/>
    </w:rPr>
  </w:style>
  <w:style w:type="paragraph" w:customStyle="1" w:styleId="E88A3D9FE7674D34B71A17C121FEBEBB1">
    <w:name w:val="E88A3D9FE7674D34B71A17C121FEBEBB1"/>
    <w:rsid w:val="00DC50D3"/>
    <w:pPr>
      <w:spacing w:after="0" w:line="240" w:lineRule="auto"/>
    </w:pPr>
    <w:rPr>
      <w:rFonts w:ascii="Tahoma" w:eastAsia="Times New Roman" w:hAnsi="Tahoma" w:cs="Times New Roman"/>
      <w:kern w:val="0"/>
      <w:sz w:val="16"/>
      <w:szCs w:val="24"/>
      <w14:ligatures w14:val="none"/>
    </w:rPr>
  </w:style>
  <w:style w:type="paragraph" w:customStyle="1" w:styleId="0306D5DAA5A84619A65AEE78FA2655531">
    <w:name w:val="0306D5DAA5A84619A65AEE78FA2655531"/>
    <w:rsid w:val="00DC50D3"/>
    <w:pPr>
      <w:spacing w:after="0" w:line="240" w:lineRule="auto"/>
    </w:pPr>
    <w:rPr>
      <w:rFonts w:ascii="Tahoma" w:eastAsia="Times New Roman" w:hAnsi="Tahoma" w:cs="Times New Roman"/>
      <w:kern w:val="0"/>
      <w:sz w:val="16"/>
      <w:szCs w:val="24"/>
      <w14:ligatures w14:val="none"/>
    </w:rPr>
  </w:style>
  <w:style w:type="paragraph" w:customStyle="1" w:styleId="36F58B0CC7D84F188B9692A1A40B3A9E">
    <w:name w:val="36F58B0CC7D84F188B9692A1A40B3A9E"/>
    <w:rsid w:val="00DC50D3"/>
    <w:pPr>
      <w:spacing w:after="0" w:line="240" w:lineRule="auto"/>
    </w:pPr>
    <w:rPr>
      <w:rFonts w:ascii="Tahoma" w:eastAsia="Times New Roman" w:hAnsi="Tahoma" w:cs="Times New Roman"/>
      <w:kern w:val="0"/>
      <w:sz w:val="16"/>
      <w:szCs w:val="24"/>
      <w14:ligatures w14:val="none"/>
    </w:rPr>
  </w:style>
  <w:style w:type="paragraph" w:customStyle="1" w:styleId="BFF2A0E0C27F464EA3C6C9115F5074B2">
    <w:name w:val="BFF2A0E0C27F464EA3C6C9115F5074B2"/>
    <w:rsid w:val="00DC50D3"/>
    <w:pPr>
      <w:spacing w:after="0" w:line="240" w:lineRule="auto"/>
    </w:pPr>
    <w:rPr>
      <w:rFonts w:ascii="Tahoma" w:eastAsia="Times New Roman" w:hAnsi="Tahoma" w:cs="Times New Roman"/>
      <w:kern w:val="0"/>
      <w:sz w:val="16"/>
      <w:szCs w:val="24"/>
      <w14:ligatures w14:val="none"/>
    </w:rPr>
  </w:style>
  <w:style w:type="paragraph" w:customStyle="1" w:styleId="8E2E551D4CB84F9485417C6EDC09F41A">
    <w:name w:val="8E2E551D4CB84F9485417C6EDC09F41A"/>
    <w:rsid w:val="00096669"/>
  </w:style>
  <w:style w:type="paragraph" w:customStyle="1" w:styleId="DCA4FE9984B840E890C7D5D72B4DEE3C">
    <w:name w:val="DCA4FE9984B840E890C7D5D72B4DEE3C"/>
    <w:rsid w:val="00096669"/>
  </w:style>
  <w:style w:type="paragraph" w:customStyle="1" w:styleId="54AB7A27F11A4ED886C45F23C0EB4BDD">
    <w:name w:val="54AB7A27F11A4ED886C45F23C0EB4BDD"/>
    <w:rsid w:val="00096669"/>
  </w:style>
  <w:style w:type="paragraph" w:customStyle="1" w:styleId="081493FCA3AA4390946B5ED8A1BA65D1">
    <w:name w:val="081493FCA3AA4390946B5ED8A1BA65D1"/>
    <w:rsid w:val="00096669"/>
  </w:style>
  <w:style w:type="paragraph" w:customStyle="1" w:styleId="AD7E01CEBEFC466482F797C549D64EBA">
    <w:name w:val="AD7E01CEBEFC466482F797C549D64EBA"/>
    <w:rsid w:val="00096669"/>
  </w:style>
  <w:style w:type="paragraph" w:customStyle="1" w:styleId="BBCC145D80B64175985C8FB771C38B5B">
    <w:name w:val="BBCC145D80B64175985C8FB771C38B5B"/>
    <w:rsid w:val="00096669"/>
  </w:style>
  <w:style w:type="paragraph" w:customStyle="1" w:styleId="520F4AB8784E436486FE9EDAE81BAA1C">
    <w:name w:val="520F4AB8784E436486FE9EDAE81BAA1C"/>
    <w:rsid w:val="00DC50D3"/>
    <w:pPr>
      <w:spacing w:after="0" w:line="240" w:lineRule="auto"/>
    </w:pPr>
    <w:rPr>
      <w:rFonts w:ascii="Tahoma" w:eastAsia="Times New Roman" w:hAnsi="Tahoma" w:cs="Times New Roman"/>
      <w:kern w:val="0"/>
      <w:sz w:val="16"/>
      <w:szCs w:val="24"/>
      <w14:ligatures w14:val="none"/>
    </w:rPr>
  </w:style>
  <w:style w:type="paragraph" w:customStyle="1" w:styleId="C008A210CE66423CAAB44F2F7C80364C">
    <w:name w:val="C008A210CE66423CAAB44F2F7C80364C"/>
    <w:rsid w:val="00DC50D3"/>
    <w:pPr>
      <w:spacing w:after="0" w:line="240" w:lineRule="auto"/>
    </w:pPr>
    <w:rPr>
      <w:rFonts w:ascii="Tahoma" w:eastAsia="Times New Roman" w:hAnsi="Tahoma" w:cs="Times New Roman"/>
      <w:kern w:val="0"/>
      <w:sz w:val="16"/>
      <w:szCs w:val="24"/>
      <w14:ligatures w14:val="none"/>
    </w:rPr>
  </w:style>
  <w:style w:type="paragraph" w:customStyle="1" w:styleId="11493187410F424F9FDB7DC3B416BFCC">
    <w:name w:val="11493187410F424F9FDB7DC3B416BFCC"/>
    <w:rsid w:val="00DC50D3"/>
    <w:pPr>
      <w:spacing w:after="0" w:line="240" w:lineRule="auto"/>
    </w:pPr>
    <w:rPr>
      <w:rFonts w:ascii="Tahoma" w:eastAsia="Times New Roman" w:hAnsi="Tahoma" w:cs="Times New Roman"/>
      <w:kern w:val="0"/>
      <w:sz w:val="16"/>
      <w:szCs w:val="24"/>
      <w14:ligatures w14:val="none"/>
    </w:rPr>
  </w:style>
  <w:style w:type="paragraph" w:customStyle="1" w:styleId="E2AFDF645156410584337A43E8EC998A">
    <w:name w:val="E2AFDF645156410584337A43E8EC998A"/>
    <w:rsid w:val="00DC50D3"/>
    <w:pPr>
      <w:spacing w:after="0" w:line="240" w:lineRule="auto"/>
    </w:pPr>
    <w:rPr>
      <w:rFonts w:ascii="Tahoma" w:eastAsia="Times New Roman" w:hAnsi="Tahoma" w:cs="Times New Roman"/>
      <w:kern w:val="0"/>
      <w:sz w:val="16"/>
      <w:szCs w:val="24"/>
      <w14:ligatures w14:val="none"/>
    </w:rPr>
  </w:style>
  <w:style w:type="paragraph" w:customStyle="1" w:styleId="622D2EA80BB94C42999B89082D65F20B">
    <w:name w:val="622D2EA80BB94C42999B89082D65F20B"/>
    <w:rsid w:val="00DC50D3"/>
    <w:pPr>
      <w:spacing w:after="0" w:line="240" w:lineRule="auto"/>
    </w:pPr>
    <w:rPr>
      <w:rFonts w:ascii="Tahoma" w:eastAsia="Times New Roman" w:hAnsi="Tahoma" w:cs="Times New Roman"/>
      <w:kern w:val="0"/>
      <w:sz w:val="16"/>
      <w:szCs w:val="24"/>
      <w14:ligatures w14:val="none"/>
    </w:rPr>
  </w:style>
  <w:style w:type="paragraph" w:customStyle="1" w:styleId="6DD2B46049524702BD38B35427A73348">
    <w:name w:val="6DD2B46049524702BD38B35427A73348"/>
    <w:rsid w:val="00DC50D3"/>
    <w:pPr>
      <w:spacing w:after="0" w:line="240" w:lineRule="auto"/>
    </w:pPr>
    <w:rPr>
      <w:rFonts w:ascii="Tahoma" w:eastAsia="Times New Roman" w:hAnsi="Tahoma" w:cs="Times New Roman"/>
      <w:kern w:val="0"/>
      <w:sz w:val="16"/>
      <w:szCs w:val="24"/>
      <w14:ligatures w14:val="none"/>
    </w:rPr>
  </w:style>
  <w:style w:type="paragraph" w:customStyle="1" w:styleId="B5870F710938446CA29DC876CAD6ACE3">
    <w:name w:val="B5870F710938446CA29DC876CAD6ACE3"/>
    <w:rsid w:val="00DC50D3"/>
    <w:pPr>
      <w:spacing w:after="0" w:line="240" w:lineRule="auto"/>
    </w:pPr>
    <w:rPr>
      <w:rFonts w:ascii="Tahoma" w:eastAsia="Times New Roman" w:hAnsi="Tahoma" w:cs="Times New Roman"/>
      <w:kern w:val="0"/>
      <w:sz w:val="16"/>
      <w:szCs w:val="24"/>
      <w14:ligatures w14:val="none"/>
    </w:rPr>
  </w:style>
  <w:style w:type="paragraph" w:customStyle="1" w:styleId="DC49E28F19AD4B988ECA17E7D15481E5">
    <w:name w:val="DC49E28F19AD4B988ECA17E7D15481E5"/>
    <w:rsid w:val="00DC50D3"/>
    <w:pPr>
      <w:spacing w:after="0" w:line="240" w:lineRule="auto"/>
    </w:pPr>
    <w:rPr>
      <w:rFonts w:ascii="Tahoma" w:eastAsia="Times New Roman" w:hAnsi="Tahoma" w:cs="Times New Roman"/>
      <w:kern w:val="0"/>
      <w:sz w:val="16"/>
      <w:szCs w:val="24"/>
      <w14:ligatures w14:val="none"/>
    </w:rPr>
  </w:style>
  <w:style w:type="paragraph" w:customStyle="1" w:styleId="53DEEDEC338C4369B02962242380887B">
    <w:name w:val="53DEEDEC338C4369B02962242380887B"/>
    <w:rsid w:val="00DC50D3"/>
    <w:pPr>
      <w:spacing w:after="0" w:line="240" w:lineRule="auto"/>
    </w:pPr>
    <w:rPr>
      <w:rFonts w:ascii="Tahoma" w:eastAsia="Times New Roman" w:hAnsi="Tahoma" w:cs="Times New Roman"/>
      <w:kern w:val="0"/>
      <w:sz w:val="16"/>
      <w:szCs w:val="24"/>
      <w14:ligatures w14:val="none"/>
    </w:rPr>
  </w:style>
  <w:style w:type="paragraph" w:customStyle="1" w:styleId="9BF0ED890B684F0F8F1A1D42566C29971">
    <w:name w:val="9BF0ED890B684F0F8F1A1D42566C29971"/>
    <w:rsid w:val="00DC50D3"/>
    <w:pPr>
      <w:spacing w:after="0" w:line="240" w:lineRule="auto"/>
    </w:pPr>
    <w:rPr>
      <w:rFonts w:ascii="Tahoma" w:eastAsia="Times New Roman" w:hAnsi="Tahoma" w:cs="Times New Roman"/>
      <w:kern w:val="0"/>
      <w:sz w:val="16"/>
      <w:szCs w:val="24"/>
      <w14:ligatures w14:val="none"/>
    </w:rPr>
  </w:style>
  <w:style w:type="paragraph" w:customStyle="1" w:styleId="89E286C9C0D0463C870973057376408F">
    <w:name w:val="89E286C9C0D0463C870973057376408F"/>
    <w:rsid w:val="00DC50D3"/>
    <w:pPr>
      <w:spacing w:after="0" w:line="240" w:lineRule="auto"/>
    </w:pPr>
    <w:rPr>
      <w:rFonts w:ascii="Tahoma" w:eastAsia="Times New Roman" w:hAnsi="Tahoma" w:cs="Times New Roman"/>
      <w:kern w:val="0"/>
      <w:sz w:val="16"/>
      <w:szCs w:val="24"/>
      <w14:ligatures w14:val="none"/>
    </w:rPr>
  </w:style>
  <w:style w:type="paragraph" w:customStyle="1" w:styleId="894677ECC75A43E29F83E91EBBBEFC4A">
    <w:name w:val="894677ECC75A43E29F83E91EBBBEFC4A"/>
    <w:rsid w:val="00DC50D3"/>
    <w:pPr>
      <w:spacing w:after="0" w:line="240" w:lineRule="auto"/>
    </w:pPr>
    <w:rPr>
      <w:rFonts w:ascii="Tahoma" w:eastAsia="Times New Roman" w:hAnsi="Tahoma" w:cs="Times New Roman"/>
      <w:kern w:val="0"/>
      <w:sz w:val="16"/>
      <w:szCs w:val="24"/>
      <w14:ligatures w14:val="none"/>
    </w:rPr>
  </w:style>
  <w:style w:type="paragraph" w:customStyle="1" w:styleId="2CE9A0ACBFF54F929D552DE5E103787B">
    <w:name w:val="2CE9A0ACBFF54F929D552DE5E103787B"/>
    <w:rsid w:val="00DC50D3"/>
    <w:pPr>
      <w:spacing w:after="0" w:line="240" w:lineRule="auto"/>
    </w:pPr>
    <w:rPr>
      <w:rFonts w:ascii="Tahoma" w:eastAsia="Times New Roman" w:hAnsi="Tahoma" w:cs="Times New Roman"/>
      <w:kern w:val="0"/>
      <w:sz w:val="16"/>
      <w:szCs w:val="24"/>
      <w14:ligatures w14:val="none"/>
    </w:rPr>
  </w:style>
  <w:style w:type="paragraph" w:customStyle="1" w:styleId="FC2729F198EC4962A1FA578D647D9DA9">
    <w:name w:val="FC2729F198EC4962A1FA578D647D9DA9"/>
    <w:rsid w:val="00DC50D3"/>
    <w:pPr>
      <w:spacing w:after="0" w:line="240" w:lineRule="auto"/>
    </w:pPr>
    <w:rPr>
      <w:rFonts w:ascii="Tahoma" w:eastAsia="Times New Roman" w:hAnsi="Tahoma" w:cs="Times New Roman"/>
      <w:kern w:val="0"/>
      <w:sz w:val="16"/>
      <w:szCs w:val="24"/>
      <w14:ligatures w14:val="none"/>
    </w:rPr>
  </w:style>
  <w:style w:type="paragraph" w:customStyle="1" w:styleId="A2EADB8FE01E4C85AC6C07FD56427B80">
    <w:name w:val="A2EADB8FE01E4C85AC6C07FD56427B80"/>
    <w:rsid w:val="00DC50D3"/>
    <w:pPr>
      <w:spacing w:after="0" w:line="240" w:lineRule="auto"/>
    </w:pPr>
    <w:rPr>
      <w:rFonts w:ascii="Tahoma" w:eastAsia="Times New Roman" w:hAnsi="Tahoma" w:cs="Times New Roman"/>
      <w:kern w:val="0"/>
      <w:sz w:val="16"/>
      <w:szCs w:val="24"/>
      <w14:ligatures w14:val="none"/>
    </w:rPr>
  </w:style>
  <w:style w:type="paragraph" w:customStyle="1" w:styleId="982577F0AB604B719F83D170708C8529">
    <w:name w:val="982577F0AB604B719F83D170708C8529"/>
    <w:rsid w:val="00DC50D3"/>
    <w:pPr>
      <w:spacing w:after="0" w:line="240" w:lineRule="auto"/>
    </w:pPr>
    <w:rPr>
      <w:rFonts w:ascii="Tahoma" w:eastAsia="Times New Roman" w:hAnsi="Tahoma" w:cs="Times New Roman"/>
      <w:kern w:val="0"/>
      <w:sz w:val="16"/>
      <w:szCs w:val="24"/>
      <w14:ligatures w14:val="none"/>
    </w:rPr>
  </w:style>
  <w:style w:type="paragraph" w:customStyle="1" w:styleId="AA52DAC5241245FE996958CDDDBBB456">
    <w:name w:val="AA52DAC5241245FE996958CDDDBBB456"/>
    <w:rsid w:val="00DC50D3"/>
    <w:pPr>
      <w:spacing w:after="0" w:line="240" w:lineRule="auto"/>
    </w:pPr>
    <w:rPr>
      <w:rFonts w:ascii="Tahoma" w:eastAsia="Times New Roman" w:hAnsi="Tahoma" w:cs="Times New Roman"/>
      <w:kern w:val="0"/>
      <w:sz w:val="16"/>
      <w:szCs w:val="24"/>
      <w14:ligatures w14:val="none"/>
    </w:rPr>
  </w:style>
  <w:style w:type="paragraph" w:customStyle="1" w:styleId="35E4DD4B237D468CB222D838B419240C">
    <w:name w:val="35E4DD4B237D468CB222D838B419240C"/>
    <w:rsid w:val="00DC50D3"/>
    <w:pPr>
      <w:spacing w:after="0" w:line="240" w:lineRule="auto"/>
    </w:pPr>
    <w:rPr>
      <w:rFonts w:ascii="Tahoma" w:eastAsia="Times New Roman" w:hAnsi="Tahoma" w:cs="Times New Roman"/>
      <w:kern w:val="0"/>
      <w:sz w:val="16"/>
      <w:szCs w:val="24"/>
      <w14:ligatures w14:val="none"/>
    </w:rPr>
  </w:style>
  <w:style w:type="paragraph" w:customStyle="1" w:styleId="AEB45024ADF9488F849559C4DB73C8871">
    <w:name w:val="AEB45024ADF9488F849559C4DB73C8871"/>
    <w:rsid w:val="00DC50D3"/>
    <w:pPr>
      <w:spacing w:after="0" w:line="240" w:lineRule="auto"/>
    </w:pPr>
    <w:rPr>
      <w:rFonts w:ascii="Tahoma" w:eastAsia="Times New Roman" w:hAnsi="Tahoma" w:cs="Times New Roman"/>
      <w:kern w:val="0"/>
      <w:sz w:val="16"/>
      <w:szCs w:val="24"/>
      <w14:ligatures w14:val="none"/>
    </w:rPr>
  </w:style>
  <w:style w:type="paragraph" w:customStyle="1" w:styleId="8E2E551D4CB84F9485417C6EDC09F41A1">
    <w:name w:val="8E2E551D4CB84F9485417C6EDC09F41A1"/>
    <w:rsid w:val="00DC50D3"/>
    <w:pPr>
      <w:spacing w:after="0" w:line="240" w:lineRule="auto"/>
    </w:pPr>
    <w:rPr>
      <w:rFonts w:ascii="Tahoma" w:eastAsia="Times New Roman" w:hAnsi="Tahoma" w:cs="Times New Roman"/>
      <w:kern w:val="0"/>
      <w:sz w:val="16"/>
      <w:szCs w:val="24"/>
      <w14:ligatures w14:val="none"/>
    </w:rPr>
  </w:style>
  <w:style w:type="paragraph" w:customStyle="1" w:styleId="DCA4FE9984B840E890C7D5D72B4DEE3C1">
    <w:name w:val="DCA4FE9984B840E890C7D5D72B4DEE3C1"/>
    <w:rsid w:val="00DC50D3"/>
    <w:pPr>
      <w:spacing w:after="0" w:line="240" w:lineRule="auto"/>
    </w:pPr>
    <w:rPr>
      <w:rFonts w:ascii="Tahoma" w:eastAsia="Times New Roman" w:hAnsi="Tahoma" w:cs="Times New Roman"/>
      <w:kern w:val="0"/>
      <w:sz w:val="16"/>
      <w:szCs w:val="24"/>
      <w14:ligatures w14:val="none"/>
    </w:rPr>
  </w:style>
  <w:style w:type="paragraph" w:customStyle="1" w:styleId="54AB7A27F11A4ED886C45F23C0EB4BDD1">
    <w:name w:val="54AB7A27F11A4ED886C45F23C0EB4BDD1"/>
    <w:rsid w:val="00DC50D3"/>
    <w:pPr>
      <w:spacing w:after="0" w:line="240" w:lineRule="auto"/>
    </w:pPr>
    <w:rPr>
      <w:rFonts w:ascii="Tahoma" w:eastAsia="Times New Roman" w:hAnsi="Tahoma" w:cs="Times New Roman"/>
      <w:kern w:val="0"/>
      <w:sz w:val="16"/>
      <w:szCs w:val="24"/>
      <w14:ligatures w14:val="none"/>
    </w:rPr>
  </w:style>
  <w:style w:type="paragraph" w:customStyle="1" w:styleId="081493FCA3AA4390946B5ED8A1BA65D11">
    <w:name w:val="081493FCA3AA4390946B5ED8A1BA65D11"/>
    <w:rsid w:val="00DC50D3"/>
    <w:pPr>
      <w:spacing w:after="0" w:line="240" w:lineRule="auto"/>
    </w:pPr>
    <w:rPr>
      <w:rFonts w:ascii="Tahoma" w:eastAsia="Times New Roman" w:hAnsi="Tahoma" w:cs="Times New Roman"/>
      <w:kern w:val="0"/>
      <w:sz w:val="16"/>
      <w:szCs w:val="24"/>
      <w14:ligatures w14:val="none"/>
    </w:rPr>
  </w:style>
  <w:style w:type="paragraph" w:customStyle="1" w:styleId="AD7E01CEBEFC466482F797C549D64EBA1">
    <w:name w:val="AD7E01CEBEFC466482F797C549D64EBA1"/>
    <w:rsid w:val="00DC50D3"/>
    <w:pPr>
      <w:spacing w:after="0" w:line="240" w:lineRule="auto"/>
    </w:pPr>
    <w:rPr>
      <w:rFonts w:ascii="Tahoma" w:eastAsia="Times New Roman" w:hAnsi="Tahoma" w:cs="Times New Roman"/>
      <w:kern w:val="0"/>
      <w:sz w:val="16"/>
      <w:szCs w:val="24"/>
      <w14:ligatures w14:val="none"/>
    </w:rPr>
  </w:style>
  <w:style w:type="paragraph" w:customStyle="1" w:styleId="BBCC145D80B64175985C8FB771C38B5B1">
    <w:name w:val="BBCC145D80B64175985C8FB771C38B5B1"/>
    <w:rsid w:val="00DC50D3"/>
    <w:pPr>
      <w:spacing w:after="0" w:line="240" w:lineRule="auto"/>
    </w:pPr>
    <w:rPr>
      <w:rFonts w:ascii="Tahoma" w:eastAsia="Times New Roman" w:hAnsi="Tahoma" w:cs="Times New Roman"/>
      <w:kern w:val="0"/>
      <w:sz w:val="16"/>
      <w:szCs w:val="24"/>
      <w14:ligatures w14:val="none"/>
    </w:rPr>
  </w:style>
  <w:style w:type="paragraph" w:customStyle="1" w:styleId="D5B1592BE18B49E89C6DE6812F851DD7">
    <w:name w:val="D5B1592BE18B49E89C6DE6812F851DD7"/>
    <w:rsid w:val="00DC50D3"/>
  </w:style>
  <w:style w:type="paragraph" w:customStyle="1" w:styleId="A2E22BF189A745EDBF3E6CD5EEA50BFA">
    <w:name w:val="A2E22BF189A745EDBF3E6CD5EEA50BFA"/>
    <w:rsid w:val="00DC50D3"/>
  </w:style>
  <w:style w:type="paragraph" w:customStyle="1" w:styleId="CA228FDB91E14BE5B0DE3EB265985D1D">
    <w:name w:val="CA228FDB91E14BE5B0DE3EB265985D1D"/>
    <w:rsid w:val="00DC50D3"/>
  </w:style>
  <w:style w:type="paragraph" w:customStyle="1" w:styleId="B7B25C3B49604052ABE5022A0E62B6B0">
    <w:name w:val="B7B25C3B49604052ABE5022A0E62B6B0"/>
    <w:rsid w:val="00DC50D3"/>
  </w:style>
  <w:style w:type="paragraph" w:customStyle="1" w:styleId="F54DCA21B1E34FF68A34915DC5F60C7E">
    <w:name w:val="F54DCA21B1E34FF68A34915DC5F60C7E"/>
    <w:rsid w:val="00DC50D3"/>
  </w:style>
  <w:style w:type="paragraph" w:customStyle="1" w:styleId="226DD7F360504ACCA3ADF92889F34295">
    <w:name w:val="226DD7F360504ACCA3ADF92889F34295"/>
    <w:rsid w:val="00DC50D3"/>
  </w:style>
  <w:style w:type="paragraph" w:customStyle="1" w:styleId="729E7FCE36EE4899833A267B88160114">
    <w:name w:val="729E7FCE36EE4899833A267B88160114"/>
    <w:rsid w:val="00DC50D3"/>
  </w:style>
  <w:style w:type="paragraph" w:customStyle="1" w:styleId="CBFDF3DB7793419187751F94D3B53BC2">
    <w:name w:val="CBFDF3DB7793419187751F94D3B53BC2"/>
    <w:rsid w:val="00DC50D3"/>
  </w:style>
  <w:style w:type="paragraph" w:customStyle="1" w:styleId="D080CC5765F44254BE20B4C4DFACA123">
    <w:name w:val="D080CC5765F44254BE20B4C4DFACA123"/>
    <w:rsid w:val="00DC50D3"/>
  </w:style>
  <w:style w:type="paragraph" w:customStyle="1" w:styleId="7C36015B70544F0484D7D629EE0589D7">
    <w:name w:val="7C36015B70544F0484D7D629EE0589D7"/>
    <w:rsid w:val="00DC50D3"/>
  </w:style>
  <w:style w:type="paragraph" w:customStyle="1" w:styleId="0AE998573C2047519677B2B904AAB9FE">
    <w:name w:val="0AE998573C2047519677B2B904AAB9FE"/>
    <w:rsid w:val="00DC50D3"/>
  </w:style>
  <w:style w:type="paragraph" w:customStyle="1" w:styleId="8CE89EDA45DC48AEB8834375C71E1BBB">
    <w:name w:val="8CE89EDA45DC48AEB8834375C71E1BBB"/>
    <w:rsid w:val="00DC50D3"/>
  </w:style>
  <w:style w:type="paragraph" w:customStyle="1" w:styleId="44FEE3A5AFF145049729C0E12DBCAC1B">
    <w:name w:val="44FEE3A5AFF145049729C0E12DBCAC1B"/>
    <w:rsid w:val="004E27D8"/>
  </w:style>
  <w:style w:type="paragraph" w:customStyle="1" w:styleId="18E1BA72F9C54E03A0C87CE8B13C4604">
    <w:name w:val="18E1BA72F9C54E03A0C87CE8B13C4604"/>
    <w:rsid w:val="004E27D8"/>
  </w:style>
  <w:style w:type="paragraph" w:customStyle="1" w:styleId="6EFC146D25F04650B58EFB0B590C876B">
    <w:name w:val="6EFC146D25F04650B58EFB0B590C876B"/>
    <w:rsid w:val="000C7939"/>
  </w:style>
  <w:style w:type="paragraph" w:customStyle="1" w:styleId="2632D4B489B04C2EA361BFD6C5AD0DEA">
    <w:name w:val="2632D4B489B04C2EA361BFD6C5AD0DEA"/>
    <w:rsid w:val="000C7939"/>
  </w:style>
  <w:style w:type="paragraph" w:customStyle="1" w:styleId="B8D376287717474199B703B8037585BC">
    <w:name w:val="B8D376287717474199B703B8037585BC"/>
    <w:rsid w:val="000C7939"/>
  </w:style>
  <w:style w:type="paragraph" w:customStyle="1" w:styleId="B5DC5BD6D83E4CE38069EBC01E8E4186">
    <w:name w:val="B5DC5BD6D83E4CE38069EBC01E8E4186"/>
    <w:rsid w:val="000C7939"/>
  </w:style>
  <w:style w:type="paragraph" w:customStyle="1" w:styleId="23DA846C9FCF4EEBA86885D12340A088">
    <w:name w:val="23DA846C9FCF4EEBA86885D12340A088"/>
    <w:rsid w:val="000C7939"/>
  </w:style>
  <w:style w:type="paragraph" w:customStyle="1" w:styleId="C92F2C8994C14574A7EB2042ADA3573A">
    <w:name w:val="C92F2C8994C14574A7EB2042ADA3573A"/>
    <w:rsid w:val="000C7939"/>
  </w:style>
  <w:style w:type="paragraph" w:customStyle="1" w:styleId="64BDFCAAB2114322A5D1711B969595DF">
    <w:name w:val="64BDFCAAB2114322A5D1711B969595DF"/>
    <w:rsid w:val="000C7939"/>
  </w:style>
  <w:style w:type="paragraph" w:customStyle="1" w:styleId="E82F7734F6B146FF90E4AB5280F551CF">
    <w:name w:val="E82F7734F6B146FF90E4AB5280F551CF"/>
    <w:rsid w:val="000C7939"/>
  </w:style>
  <w:style w:type="paragraph" w:customStyle="1" w:styleId="8466E982CFAA4E65B96748CE2F27AA3D">
    <w:name w:val="8466E982CFAA4E65B96748CE2F27AA3D"/>
    <w:rsid w:val="000C7939"/>
  </w:style>
  <w:style w:type="paragraph" w:customStyle="1" w:styleId="180956B1385940DF8571ED16854E461C">
    <w:name w:val="180956B1385940DF8571ED16854E461C"/>
    <w:rsid w:val="000C7939"/>
  </w:style>
  <w:style w:type="paragraph" w:customStyle="1" w:styleId="DE932C0698344CB0BC8EC8508DD7CCB0">
    <w:name w:val="DE932C0698344CB0BC8EC8508DD7CCB0"/>
    <w:rsid w:val="000C7939"/>
  </w:style>
  <w:style w:type="paragraph" w:customStyle="1" w:styleId="5D86006AB21D4BDE8DD7FE465A194DB1">
    <w:name w:val="5D86006AB21D4BDE8DD7FE465A194DB1"/>
    <w:rsid w:val="000C7939"/>
  </w:style>
  <w:style w:type="paragraph" w:customStyle="1" w:styleId="26EF278D83914C23A4EBBC02EC6E4EB3">
    <w:name w:val="26EF278D83914C23A4EBBC02EC6E4EB3"/>
    <w:rsid w:val="000C7939"/>
  </w:style>
  <w:style w:type="paragraph" w:customStyle="1" w:styleId="671182CC4D924E1AB49E275D72618544">
    <w:name w:val="671182CC4D924E1AB49E275D72618544"/>
    <w:rsid w:val="000C7939"/>
  </w:style>
  <w:style w:type="paragraph" w:customStyle="1" w:styleId="95776A9606C94DD3896929A4F8A164E3">
    <w:name w:val="95776A9606C94DD3896929A4F8A164E3"/>
    <w:rsid w:val="000C7939"/>
  </w:style>
  <w:style w:type="paragraph" w:customStyle="1" w:styleId="C5BCC291141943BBA1016445A0D8915D">
    <w:name w:val="C5BCC291141943BBA1016445A0D8915D"/>
    <w:rsid w:val="000C7939"/>
  </w:style>
  <w:style w:type="paragraph" w:customStyle="1" w:styleId="701CCE30D5814691B01FA80DD3A679FA">
    <w:name w:val="701CCE30D5814691B01FA80DD3A679FA"/>
    <w:rsid w:val="000C7939"/>
  </w:style>
  <w:style w:type="paragraph" w:customStyle="1" w:styleId="5DB2CD29048D40D491DD9FD13D6D5F20">
    <w:name w:val="5DB2CD29048D40D491DD9FD13D6D5F20"/>
    <w:rsid w:val="00287BE0"/>
  </w:style>
  <w:style w:type="paragraph" w:customStyle="1" w:styleId="B41B11346CE344B3BAAD044192D90E2B">
    <w:name w:val="B41B11346CE344B3BAAD044192D90E2B"/>
    <w:rsid w:val="001E3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5969-665D-4584-9097-972E0F9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3</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kelly@kellyrollins.com</dc:creator>
  <cp:lastModifiedBy>KG Rollins</cp:lastModifiedBy>
  <cp:revision>4</cp:revision>
  <cp:lastPrinted>2023-09-13T20:29:00Z</cp:lastPrinted>
  <dcterms:created xsi:type="dcterms:W3CDTF">2023-12-15T02:42:00Z</dcterms:created>
  <dcterms:modified xsi:type="dcterms:W3CDTF">2023-12-15T03:04:00Z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