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362F" w14:textId="77777777" w:rsidR="002304B8" w:rsidRDefault="002304B8" w:rsidP="00EE5D2A">
      <w:pPr>
        <w:ind w:right="-756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6560C91A" wp14:editId="71FC67B7">
                <wp:simplePos x="0" y="0"/>
                <wp:positionH relativeFrom="page">
                  <wp:posOffset>5715</wp:posOffset>
                </wp:positionH>
                <wp:positionV relativeFrom="paragraph">
                  <wp:posOffset>-676910</wp:posOffset>
                </wp:positionV>
                <wp:extent cx="7772400" cy="100584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136" name="Group 135">
                          <a:extLst>
                            <a:ext uri="{FF2B5EF4-FFF2-40B4-BE49-F238E27FC236}">
                              <a16:creationId xmlns:a16="http://schemas.microsoft.com/office/drawing/2014/main" id="{33FC35E6-BFEA-0BA1-A7CD-0828D5158AFA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772400" cy="10057189"/>
                            <a:chOff x="0" y="0"/>
                            <a:chExt cx="5301056" cy="6859364"/>
                          </a:xfrm>
                        </wpg:grpSpPr>
                        <wps:wsp>
                          <wps:cNvPr id="1196354534" name="Freeform 1196354534">
                            <a:extLst>
                              <a:ext uri="{FF2B5EF4-FFF2-40B4-BE49-F238E27FC236}">
                                <a16:creationId xmlns:a16="http://schemas.microsoft.com/office/drawing/2014/main" id="{FBFF45EF-B91A-DD48-FBAF-19B6A88DEB0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91" y="1364"/>
                              <a:ext cx="5299364" cy="6858000"/>
                            </a:xfrm>
                            <a:custGeom>
                              <a:avLst/>
                              <a:gdLst>
                                <a:gd name="connsiteX0" fmla="*/ 4866410 w 5299364"/>
                                <a:gd name="connsiteY0" fmla="*/ 432955 h 6858000"/>
                                <a:gd name="connsiteX1" fmla="*/ 4866410 w 5299364"/>
                                <a:gd name="connsiteY1" fmla="*/ 6425046 h 6858000"/>
                                <a:gd name="connsiteX2" fmla="*/ 432955 w 5299364"/>
                                <a:gd name="connsiteY2" fmla="*/ 6425046 h 6858000"/>
                                <a:gd name="connsiteX3" fmla="*/ 432955 w 5299364"/>
                                <a:gd name="connsiteY3" fmla="*/ 432955 h 6858000"/>
                                <a:gd name="connsiteX4" fmla="*/ 4866410 w 5299364"/>
                                <a:gd name="connsiteY4" fmla="*/ 432955 h 6858000"/>
                                <a:gd name="connsiteX5" fmla="*/ 5299364 w 5299364"/>
                                <a:gd name="connsiteY5" fmla="*/ 0 h 6858000"/>
                                <a:gd name="connsiteX6" fmla="*/ 0 w 5299364"/>
                                <a:gd name="connsiteY6" fmla="*/ 0 h 6858000"/>
                                <a:gd name="connsiteX7" fmla="*/ 0 w 5299364"/>
                                <a:gd name="connsiteY7" fmla="*/ 6858000 h 6858000"/>
                                <a:gd name="connsiteX8" fmla="*/ 5299364 w 5299364"/>
                                <a:gd name="connsiteY8" fmla="*/ 6858000 h 6858000"/>
                                <a:gd name="connsiteX9" fmla="*/ 5299364 w 5299364"/>
                                <a:gd name="connsiteY9" fmla="*/ 0 h 6858000"/>
                                <a:gd name="connsiteX10" fmla="*/ 5299364 w 5299364"/>
                                <a:gd name="connsiteY10" fmla="*/ 0 h 6858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5299364" h="6858000">
                                  <a:moveTo>
                                    <a:pt x="4866410" y="432955"/>
                                  </a:moveTo>
                                  <a:lnTo>
                                    <a:pt x="4866410" y="6425046"/>
                                  </a:lnTo>
                                  <a:lnTo>
                                    <a:pt x="432955" y="6425046"/>
                                  </a:lnTo>
                                  <a:lnTo>
                                    <a:pt x="432955" y="432955"/>
                                  </a:lnTo>
                                  <a:lnTo>
                                    <a:pt x="4866410" y="432955"/>
                                  </a:lnTo>
                                  <a:moveTo>
                                    <a:pt x="529936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858000"/>
                                  </a:lnTo>
                                  <a:lnTo>
                                    <a:pt x="5299364" y="6858000"/>
                                  </a:lnTo>
                                  <a:lnTo>
                                    <a:pt x="5299364" y="0"/>
                                  </a:lnTo>
                                  <a:lnTo>
                                    <a:pt x="52993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3191372" name="Freeform 1083191372">
                            <a:extLst>
                              <a:ext uri="{FF2B5EF4-FFF2-40B4-BE49-F238E27FC236}">
                                <a16:creationId xmlns:a16="http://schemas.microsoft.com/office/drawing/2014/main" id="{A6CD30C2-6160-5C18-B284-57EF0F325D8D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61799" y="4016199"/>
                              <a:ext cx="432954" cy="2000721"/>
                            </a:xfrm>
                            <a:custGeom>
                              <a:avLst/>
                              <a:gdLst>
                                <a:gd name="connsiteX0" fmla="*/ 249621 w 432954"/>
                                <a:gd name="connsiteY0" fmla="*/ 2118 h 2000721"/>
                                <a:gd name="connsiteX1" fmla="*/ 239230 w 432954"/>
                                <a:gd name="connsiteY1" fmla="*/ 291332 h 2000721"/>
                                <a:gd name="connsiteX2" fmla="*/ 143980 w 432954"/>
                                <a:gd name="connsiteY2" fmla="*/ 700041 h 2000721"/>
                                <a:gd name="connsiteX3" fmla="*/ 145712 w 432954"/>
                                <a:gd name="connsiteY3" fmla="*/ 700041 h 2000721"/>
                                <a:gd name="connsiteX4" fmla="*/ 430596 w 432954"/>
                                <a:gd name="connsiteY4" fmla="*/ 61000 h 2000721"/>
                                <a:gd name="connsiteX5" fmla="*/ 432328 w 432954"/>
                                <a:gd name="connsiteY5" fmla="*/ 61866 h 2000721"/>
                                <a:gd name="connsiteX6" fmla="*/ 311101 w 432954"/>
                                <a:gd name="connsiteY6" fmla="*/ 432475 h 2000721"/>
                                <a:gd name="connsiteX7" fmla="*/ 152639 w 432954"/>
                                <a:gd name="connsiteY7" fmla="*/ 751130 h 2000721"/>
                                <a:gd name="connsiteX8" fmla="*/ 155237 w 432954"/>
                                <a:gd name="connsiteY8" fmla="*/ 842916 h 2000721"/>
                                <a:gd name="connsiteX9" fmla="*/ 156969 w 432954"/>
                                <a:gd name="connsiteY9" fmla="*/ 842916 h 2000721"/>
                                <a:gd name="connsiteX10" fmla="*/ 397259 w 432954"/>
                                <a:gd name="connsiteY10" fmla="*/ 349297 h 2000721"/>
                                <a:gd name="connsiteX11" fmla="*/ 432954 w 432954"/>
                                <a:gd name="connsiteY11" fmla="*/ 282468 h 2000721"/>
                                <a:gd name="connsiteX12" fmla="*/ 432954 w 432954"/>
                                <a:gd name="connsiteY12" fmla="*/ 337492 h 2000721"/>
                                <a:gd name="connsiteX13" fmla="*/ 429947 w 432954"/>
                                <a:gd name="connsiteY13" fmla="*/ 345993 h 2000721"/>
                                <a:gd name="connsiteX14" fmla="*/ 317162 w 432954"/>
                                <a:gd name="connsiteY14" fmla="*/ 626439 h 2000721"/>
                                <a:gd name="connsiteX15" fmla="*/ 156103 w 432954"/>
                                <a:gd name="connsiteY15" fmla="*/ 889675 h 2000721"/>
                                <a:gd name="connsiteX16" fmla="*/ 156103 w 432954"/>
                                <a:gd name="connsiteY16" fmla="*/ 890541 h 2000721"/>
                                <a:gd name="connsiteX17" fmla="*/ 164762 w 432954"/>
                                <a:gd name="connsiteY17" fmla="*/ 946825 h 2000721"/>
                                <a:gd name="connsiteX18" fmla="*/ 166494 w 432954"/>
                                <a:gd name="connsiteY18" fmla="*/ 946825 h 2000721"/>
                                <a:gd name="connsiteX19" fmla="*/ 377018 w 432954"/>
                                <a:gd name="connsiteY19" fmla="*/ 563661 h 2000721"/>
                                <a:gd name="connsiteX20" fmla="*/ 432954 w 432954"/>
                                <a:gd name="connsiteY20" fmla="*/ 462393 h 2000721"/>
                                <a:gd name="connsiteX21" fmla="*/ 432954 w 432954"/>
                                <a:gd name="connsiteY21" fmla="*/ 545770 h 2000721"/>
                                <a:gd name="connsiteX22" fmla="*/ 378249 w 432954"/>
                                <a:gd name="connsiteY22" fmla="*/ 670952 h 2000721"/>
                                <a:gd name="connsiteX23" fmla="*/ 308503 w 432954"/>
                                <a:gd name="connsiteY23" fmla="*/ 810877 h 2000721"/>
                                <a:gd name="connsiteX24" fmla="*/ 169958 w 432954"/>
                                <a:gd name="connsiteY24" fmla="*/ 978864 h 2000721"/>
                                <a:gd name="connsiteX25" fmla="*/ 169958 w 432954"/>
                                <a:gd name="connsiteY25" fmla="*/ 979729 h 2000721"/>
                                <a:gd name="connsiteX26" fmla="*/ 175153 w 432954"/>
                                <a:gd name="connsiteY26" fmla="*/ 1048136 h 2000721"/>
                                <a:gd name="connsiteX27" fmla="*/ 176885 w 432954"/>
                                <a:gd name="connsiteY27" fmla="*/ 1048136 h 2000721"/>
                                <a:gd name="connsiteX28" fmla="*/ 403552 w 432954"/>
                                <a:gd name="connsiteY28" fmla="*/ 721755 h 2000721"/>
                                <a:gd name="connsiteX29" fmla="*/ 432954 w 432954"/>
                                <a:gd name="connsiteY29" fmla="*/ 683945 h 2000721"/>
                                <a:gd name="connsiteX30" fmla="*/ 432954 w 432954"/>
                                <a:gd name="connsiteY30" fmla="*/ 754764 h 2000721"/>
                                <a:gd name="connsiteX31" fmla="*/ 400722 w 432954"/>
                                <a:gd name="connsiteY31" fmla="*/ 797023 h 2000721"/>
                                <a:gd name="connsiteX32" fmla="*/ 267805 w 432954"/>
                                <a:gd name="connsiteY32" fmla="*/ 975400 h 2000721"/>
                                <a:gd name="connsiteX33" fmla="*/ 196801 w 432954"/>
                                <a:gd name="connsiteY33" fmla="*/ 1155509 h 2000721"/>
                                <a:gd name="connsiteX34" fmla="*/ 198533 w 432954"/>
                                <a:gd name="connsiteY34" fmla="*/ 1155509 h 2000721"/>
                                <a:gd name="connsiteX35" fmla="*/ 416200 w 432954"/>
                                <a:gd name="connsiteY35" fmla="*/ 826031 h 2000721"/>
                                <a:gd name="connsiteX36" fmla="*/ 432954 w 432954"/>
                                <a:gd name="connsiteY36" fmla="*/ 807507 h 2000721"/>
                                <a:gd name="connsiteX37" fmla="*/ 432954 w 432954"/>
                                <a:gd name="connsiteY37" fmla="*/ 864551 h 2000721"/>
                                <a:gd name="connsiteX38" fmla="*/ 370648 w 432954"/>
                                <a:gd name="connsiteY38" fmla="*/ 947940 h 2000721"/>
                                <a:gd name="connsiteX39" fmla="*/ 208924 w 432954"/>
                                <a:gd name="connsiteY39" fmla="*/ 1186682 h 2000721"/>
                                <a:gd name="connsiteX40" fmla="*/ 208924 w 432954"/>
                                <a:gd name="connsiteY40" fmla="*/ 1187548 h 2000721"/>
                                <a:gd name="connsiteX41" fmla="*/ 227107 w 432954"/>
                                <a:gd name="connsiteY41" fmla="*/ 1263747 h 2000721"/>
                                <a:gd name="connsiteX42" fmla="*/ 417607 w 432954"/>
                                <a:gd name="connsiteY42" fmla="*/ 928100 h 2000721"/>
                                <a:gd name="connsiteX43" fmla="*/ 432954 w 432954"/>
                                <a:gd name="connsiteY43" fmla="*/ 910263 h 2000721"/>
                                <a:gd name="connsiteX44" fmla="*/ 432954 w 432954"/>
                                <a:gd name="connsiteY44" fmla="*/ 999292 h 2000721"/>
                                <a:gd name="connsiteX45" fmla="*/ 426763 w 432954"/>
                                <a:gd name="connsiteY45" fmla="*/ 1006421 h 2000721"/>
                                <a:gd name="connsiteX46" fmla="*/ 232303 w 432954"/>
                                <a:gd name="connsiteY46" fmla="*/ 1268077 h 2000721"/>
                                <a:gd name="connsiteX47" fmla="*/ 239230 w 432954"/>
                                <a:gd name="connsiteY47" fmla="*/ 1350338 h 2000721"/>
                                <a:gd name="connsiteX48" fmla="*/ 240962 w 432954"/>
                                <a:gd name="connsiteY48" fmla="*/ 1350338 h 2000721"/>
                                <a:gd name="connsiteX49" fmla="*/ 394055 w 432954"/>
                                <a:gd name="connsiteY49" fmla="*/ 1104564 h 2000721"/>
                                <a:gd name="connsiteX50" fmla="*/ 432954 w 432954"/>
                                <a:gd name="connsiteY50" fmla="*/ 1064587 h 2000721"/>
                                <a:gd name="connsiteX51" fmla="*/ 432954 w 432954"/>
                                <a:gd name="connsiteY51" fmla="*/ 1126340 h 2000721"/>
                                <a:gd name="connsiteX52" fmla="*/ 413530 w 432954"/>
                                <a:gd name="connsiteY52" fmla="*/ 1148215 h 2000721"/>
                                <a:gd name="connsiteX53" fmla="*/ 253085 w 432954"/>
                                <a:gd name="connsiteY53" fmla="*/ 1398830 h 2000721"/>
                                <a:gd name="connsiteX54" fmla="*/ 253085 w 432954"/>
                                <a:gd name="connsiteY54" fmla="*/ 1399695 h 2000721"/>
                                <a:gd name="connsiteX55" fmla="*/ 271269 w 432954"/>
                                <a:gd name="connsiteY55" fmla="*/ 1478493 h 2000721"/>
                                <a:gd name="connsiteX56" fmla="*/ 273000 w 432954"/>
                                <a:gd name="connsiteY56" fmla="*/ 1478493 h 2000721"/>
                                <a:gd name="connsiteX57" fmla="*/ 399640 w 432954"/>
                                <a:gd name="connsiteY57" fmla="*/ 1201257 h 2000721"/>
                                <a:gd name="connsiteX58" fmla="*/ 432954 w 432954"/>
                                <a:gd name="connsiteY58" fmla="*/ 1158180 h 2000721"/>
                                <a:gd name="connsiteX59" fmla="*/ 432954 w 432954"/>
                                <a:gd name="connsiteY59" fmla="*/ 1239131 h 2000721"/>
                                <a:gd name="connsiteX60" fmla="*/ 372874 w 432954"/>
                                <a:gd name="connsiteY60" fmla="*/ 1324509 h 2000721"/>
                                <a:gd name="connsiteX61" fmla="*/ 323223 w 432954"/>
                                <a:gd name="connsiteY61" fmla="*/ 1623100 h 2000721"/>
                                <a:gd name="connsiteX62" fmla="*/ 324955 w 432954"/>
                                <a:gd name="connsiteY62" fmla="*/ 1622234 h 2000721"/>
                                <a:gd name="connsiteX63" fmla="*/ 421883 w 432954"/>
                                <a:gd name="connsiteY63" fmla="*/ 1346231 h 2000721"/>
                                <a:gd name="connsiteX64" fmla="*/ 432954 w 432954"/>
                                <a:gd name="connsiteY64" fmla="*/ 1330526 h 2000721"/>
                                <a:gd name="connsiteX65" fmla="*/ 432954 w 432954"/>
                                <a:gd name="connsiteY65" fmla="*/ 1431157 h 2000721"/>
                                <a:gd name="connsiteX66" fmla="*/ 422490 w 432954"/>
                                <a:gd name="connsiteY66" fmla="*/ 1447298 h 2000721"/>
                                <a:gd name="connsiteX67" fmla="*/ 392496 w 432954"/>
                                <a:gd name="connsiteY67" fmla="*/ 1505336 h 2000721"/>
                                <a:gd name="connsiteX68" fmla="*/ 337078 w 432954"/>
                                <a:gd name="connsiteY68" fmla="*/ 1661200 h 2000721"/>
                                <a:gd name="connsiteX69" fmla="*/ 361323 w 432954"/>
                                <a:gd name="connsiteY69" fmla="*/ 1745193 h 2000721"/>
                                <a:gd name="connsiteX70" fmla="*/ 363055 w 432954"/>
                                <a:gd name="connsiteY70" fmla="*/ 1745193 h 2000721"/>
                                <a:gd name="connsiteX71" fmla="*/ 411410 w 432954"/>
                                <a:gd name="connsiteY71" fmla="*/ 1561336 h 2000721"/>
                                <a:gd name="connsiteX72" fmla="*/ 432954 w 432954"/>
                                <a:gd name="connsiteY72" fmla="*/ 1522437 h 2000721"/>
                                <a:gd name="connsiteX73" fmla="*/ 432954 w 432954"/>
                                <a:gd name="connsiteY73" fmla="*/ 1642330 h 2000721"/>
                                <a:gd name="connsiteX74" fmla="*/ 430109 w 432954"/>
                                <a:gd name="connsiteY74" fmla="*/ 1649930 h 2000721"/>
                                <a:gd name="connsiteX75" fmla="*/ 376044 w 432954"/>
                                <a:gd name="connsiteY75" fmla="*/ 1789354 h 2000721"/>
                                <a:gd name="connsiteX76" fmla="*/ 376044 w 432954"/>
                                <a:gd name="connsiteY76" fmla="*/ 1790221 h 2000721"/>
                                <a:gd name="connsiteX77" fmla="*/ 403753 w 432954"/>
                                <a:gd name="connsiteY77" fmla="*/ 1856030 h 2000721"/>
                                <a:gd name="connsiteX78" fmla="*/ 405484 w 432954"/>
                                <a:gd name="connsiteY78" fmla="*/ 1856030 h 2000721"/>
                                <a:gd name="connsiteX79" fmla="*/ 421957 w 432954"/>
                                <a:gd name="connsiteY79" fmla="*/ 1764141 h 2000721"/>
                                <a:gd name="connsiteX80" fmla="*/ 432954 w 432954"/>
                                <a:gd name="connsiteY80" fmla="*/ 1728429 h 2000721"/>
                                <a:gd name="connsiteX81" fmla="*/ 432954 w 432954"/>
                                <a:gd name="connsiteY81" fmla="*/ 1826427 h 2000721"/>
                                <a:gd name="connsiteX82" fmla="*/ 423128 w 432954"/>
                                <a:gd name="connsiteY82" fmla="*/ 1845315 h 2000721"/>
                                <a:gd name="connsiteX83" fmla="*/ 409814 w 432954"/>
                                <a:gd name="connsiteY83" fmla="*/ 1888934 h 2000721"/>
                                <a:gd name="connsiteX84" fmla="*/ 432954 w 432954"/>
                                <a:gd name="connsiteY84" fmla="*/ 1961659 h 2000721"/>
                                <a:gd name="connsiteX85" fmla="*/ 432954 w 432954"/>
                                <a:gd name="connsiteY85" fmla="*/ 2000721 h 2000721"/>
                                <a:gd name="connsiteX86" fmla="*/ 429865 w 432954"/>
                                <a:gd name="connsiteY86" fmla="*/ 1981749 h 2000721"/>
                                <a:gd name="connsiteX87" fmla="*/ 396825 w 432954"/>
                                <a:gd name="connsiteY87" fmla="*/ 1901057 h 2000721"/>
                                <a:gd name="connsiteX88" fmla="*/ 64317 w 432954"/>
                                <a:gd name="connsiteY88" fmla="*/ 1711423 h 2000721"/>
                                <a:gd name="connsiteX89" fmla="*/ 6504 w 432954"/>
                                <a:gd name="connsiteY89" fmla="*/ 1699828 h 2000721"/>
                                <a:gd name="connsiteX90" fmla="*/ 0 w 432954"/>
                                <a:gd name="connsiteY90" fmla="*/ 1698922 h 2000721"/>
                                <a:gd name="connsiteX91" fmla="*/ 0 w 432954"/>
                                <a:gd name="connsiteY91" fmla="*/ 1629973 h 2000721"/>
                                <a:gd name="connsiteX92" fmla="*/ 28699 w 432954"/>
                                <a:gd name="connsiteY92" fmla="*/ 1642059 h 2000721"/>
                                <a:gd name="connsiteX93" fmla="*/ 388166 w 432954"/>
                                <a:gd name="connsiteY93" fmla="*/ 1874213 h 2000721"/>
                                <a:gd name="connsiteX94" fmla="*/ 389898 w 432954"/>
                                <a:gd name="connsiteY94" fmla="*/ 1873348 h 2000721"/>
                                <a:gd name="connsiteX95" fmla="*/ 365653 w 432954"/>
                                <a:gd name="connsiteY95" fmla="*/ 1794550 h 2000721"/>
                                <a:gd name="connsiteX96" fmla="*/ 365653 w 432954"/>
                                <a:gd name="connsiteY96" fmla="*/ 1793684 h 2000721"/>
                                <a:gd name="connsiteX97" fmla="*/ 36513 w 432954"/>
                                <a:gd name="connsiteY97" fmla="*/ 1582660 h 2000721"/>
                                <a:gd name="connsiteX98" fmla="*/ 0 w 432954"/>
                                <a:gd name="connsiteY98" fmla="*/ 1561583 h 2000721"/>
                                <a:gd name="connsiteX99" fmla="*/ 0 w 432954"/>
                                <a:gd name="connsiteY99" fmla="*/ 1489218 h 2000721"/>
                                <a:gd name="connsiteX100" fmla="*/ 18605 w 432954"/>
                                <a:gd name="connsiteY100" fmla="*/ 1502191 h 2000721"/>
                                <a:gd name="connsiteX101" fmla="*/ 359591 w 432954"/>
                                <a:gd name="connsiteY101" fmla="*/ 1767707 h 2000721"/>
                                <a:gd name="connsiteX102" fmla="*/ 361323 w 432954"/>
                                <a:gd name="connsiteY102" fmla="*/ 1766841 h 2000721"/>
                                <a:gd name="connsiteX103" fmla="*/ 319760 w 432954"/>
                                <a:gd name="connsiteY103" fmla="*/ 1654273 h 2000721"/>
                                <a:gd name="connsiteX104" fmla="*/ 136985 w 432954"/>
                                <a:gd name="connsiteY104" fmla="*/ 1529460 h 2000721"/>
                                <a:gd name="connsiteX105" fmla="*/ 0 w 432954"/>
                                <a:gd name="connsiteY105" fmla="*/ 1429837 h 2000721"/>
                                <a:gd name="connsiteX106" fmla="*/ 0 w 432954"/>
                                <a:gd name="connsiteY106" fmla="*/ 1361700 h 2000721"/>
                                <a:gd name="connsiteX107" fmla="*/ 75141 w 432954"/>
                                <a:gd name="connsiteY107" fmla="*/ 1424049 h 2000721"/>
                                <a:gd name="connsiteX108" fmla="*/ 308503 w 432954"/>
                                <a:gd name="connsiteY108" fmla="*/ 1630027 h 2000721"/>
                                <a:gd name="connsiteX109" fmla="*/ 310234 w 432954"/>
                                <a:gd name="connsiteY109" fmla="*/ 1629161 h 2000721"/>
                                <a:gd name="connsiteX110" fmla="*/ 273867 w 432954"/>
                                <a:gd name="connsiteY110" fmla="*/ 1509666 h 2000721"/>
                                <a:gd name="connsiteX111" fmla="*/ 25946 w 432954"/>
                                <a:gd name="connsiteY111" fmla="*/ 1302659 h 2000721"/>
                                <a:gd name="connsiteX112" fmla="*/ 0 w 432954"/>
                                <a:gd name="connsiteY112" fmla="*/ 1279237 h 2000721"/>
                                <a:gd name="connsiteX113" fmla="*/ 0 w 432954"/>
                                <a:gd name="connsiteY113" fmla="*/ 1213301 h 2000721"/>
                                <a:gd name="connsiteX114" fmla="*/ 86938 w 432954"/>
                                <a:gd name="connsiteY114" fmla="*/ 1296436 h 2000721"/>
                                <a:gd name="connsiteX115" fmla="*/ 266939 w 432954"/>
                                <a:gd name="connsiteY115" fmla="*/ 1477627 h 2000721"/>
                                <a:gd name="connsiteX116" fmla="*/ 268671 w 432954"/>
                                <a:gd name="connsiteY116" fmla="*/ 1476761 h 2000721"/>
                                <a:gd name="connsiteX117" fmla="*/ 228839 w 432954"/>
                                <a:gd name="connsiteY117" fmla="*/ 1371120 h 2000721"/>
                                <a:gd name="connsiteX118" fmla="*/ 224510 w 432954"/>
                                <a:gd name="connsiteY118" fmla="*/ 1366791 h 2000721"/>
                                <a:gd name="connsiteX119" fmla="*/ 49705 w 432954"/>
                                <a:gd name="connsiteY119" fmla="*/ 1202377 h 2000721"/>
                                <a:gd name="connsiteX120" fmla="*/ 0 w 432954"/>
                                <a:gd name="connsiteY120" fmla="*/ 1153432 h 2000721"/>
                                <a:gd name="connsiteX121" fmla="*/ 0 w 432954"/>
                                <a:gd name="connsiteY121" fmla="*/ 1084305 h 2000721"/>
                                <a:gd name="connsiteX122" fmla="*/ 18723 w 432954"/>
                                <a:gd name="connsiteY122" fmla="*/ 1105701 h 2000721"/>
                                <a:gd name="connsiteX123" fmla="*/ 223644 w 432954"/>
                                <a:gd name="connsiteY123" fmla="*/ 1345143 h 2000721"/>
                                <a:gd name="connsiteX124" fmla="*/ 225375 w 432954"/>
                                <a:gd name="connsiteY124" fmla="*/ 1344277 h 2000721"/>
                                <a:gd name="connsiteX125" fmla="*/ 200264 w 432954"/>
                                <a:gd name="connsiteY125" fmla="*/ 1243832 h 2000721"/>
                                <a:gd name="connsiteX126" fmla="*/ 19125 w 432954"/>
                                <a:gd name="connsiteY126" fmla="*/ 1052182 h 2000721"/>
                                <a:gd name="connsiteX127" fmla="*/ 0 w 432954"/>
                                <a:gd name="connsiteY127" fmla="*/ 1030623 h 2000721"/>
                                <a:gd name="connsiteX128" fmla="*/ 0 w 432954"/>
                                <a:gd name="connsiteY128" fmla="*/ 973850 h 2000721"/>
                                <a:gd name="connsiteX129" fmla="*/ 66698 w 432954"/>
                                <a:gd name="connsiteY129" fmla="*/ 1054631 h 2000721"/>
                                <a:gd name="connsiteX130" fmla="*/ 196801 w 432954"/>
                                <a:gd name="connsiteY130" fmla="*/ 1213525 h 2000721"/>
                                <a:gd name="connsiteX131" fmla="*/ 198533 w 432954"/>
                                <a:gd name="connsiteY131" fmla="*/ 1212659 h 2000721"/>
                                <a:gd name="connsiteX132" fmla="*/ 170823 w 432954"/>
                                <a:gd name="connsiteY132" fmla="*/ 1131264 h 2000721"/>
                                <a:gd name="connsiteX133" fmla="*/ 52343 w 432954"/>
                                <a:gd name="connsiteY133" fmla="*/ 981313 h 2000721"/>
                                <a:gd name="connsiteX134" fmla="*/ 0 w 432954"/>
                                <a:gd name="connsiteY134" fmla="*/ 912463 h 2000721"/>
                                <a:gd name="connsiteX135" fmla="*/ 0 w 432954"/>
                                <a:gd name="connsiteY135" fmla="*/ 870914 h 2000721"/>
                                <a:gd name="connsiteX136" fmla="*/ 1034 w 432954"/>
                                <a:gd name="connsiteY136" fmla="*/ 872403 h 2000721"/>
                                <a:gd name="connsiteX137" fmla="*/ 169958 w 432954"/>
                                <a:gd name="connsiteY137" fmla="*/ 1113945 h 2000721"/>
                                <a:gd name="connsiteX138" fmla="*/ 171689 w 432954"/>
                                <a:gd name="connsiteY138" fmla="*/ 1113080 h 2000721"/>
                                <a:gd name="connsiteX139" fmla="*/ 159567 w 432954"/>
                                <a:gd name="connsiteY139" fmla="*/ 1042075 h 2000721"/>
                                <a:gd name="connsiteX140" fmla="*/ 9792 w 432954"/>
                                <a:gd name="connsiteY140" fmla="*/ 837383 h 2000721"/>
                                <a:gd name="connsiteX141" fmla="*/ 0 w 432954"/>
                                <a:gd name="connsiteY141" fmla="*/ 822917 h 2000721"/>
                                <a:gd name="connsiteX142" fmla="*/ 0 w 432954"/>
                                <a:gd name="connsiteY142" fmla="*/ 753411 h 2000721"/>
                                <a:gd name="connsiteX143" fmla="*/ 40004 w 432954"/>
                                <a:gd name="connsiteY143" fmla="*/ 826037 h 2000721"/>
                                <a:gd name="connsiteX144" fmla="*/ 152639 w 432954"/>
                                <a:gd name="connsiteY144" fmla="*/ 1005707 h 2000721"/>
                                <a:gd name="connsiteX145" fmla="*/ 154371 w 432954"/>
                                <a:gd name="connsiteY145" fmla="*/ 1004841 h 2000721"/>
                                <a:gd name="connsiteX146" fmla="*/ 56632 w 432954"/>
                                <a:gd name="connsiteY146" fmla="*/ 782844 h 2000721"/>
                                <a:gd name="connsiteX147" fmla="*/ 0 w 432954"/>
                                <a:gd name="connsiteY147" fmla="*/ 681228 h 2000721"/>
                                <a:gd name="connsiteX148" fmla="*/ 0 w 432954"/>
                                <a:gd name="connsiteY148" fmla="*/ 584949 h 2000721"/>
                                <a:gd name="connsiteX149" fmla="*/ 34837 w 432954"/>
                                <a:gd name="connsiteY149" fmla="*/ 668853 h 2000721"/>
                                <a:gd name="connsiteX150" fmla="*/ 140516 w 432954"/>
                                <a:gd name="connsiteY150" fmla="*/ 926043 h 2000721"/>
                                <a:gd name="connsiteX151" fmla="*/ 142248 w 432954"/>
                                <a:gd name="connsiteY151" fmla="*/ 926043 h 2000721"/>
                                <a:gd name="connsiteX152" fmla="*/ 137053 w 432954"/>
                                <a:gd name="connsiteY152" fmla="*/ 823866 h 2000721"/>
                                <a:gd name="connsiteX153" fmla="*/ 672 w 432954"/>
                                <a:gd name="connsiteY153" fmla="*/ 542446 h 2000721"/>
                                <a:gd name="connsiteX154" fmla="*/ 0 w 432954"/>
                                <a:gd name="connsiteY154" fmla="*/ 540889 h 2000721"/>
                                <a:gd name="connsiteX155" fmla="*/ 0 w 432954"/>
                                <a:gd name="connsiteY155" fmla="*/ 446796 h 2000721"/>
                                <a:gd name="connsiteX156" fmla="*/ 780 w 432954"/>
                                <a:gd name="connsiteY156" fmla="*/ 448873 h 2000721"/>
                                <a:gd name="connsiteX157" fmla="*/ 89428 w 432954"/>
                                <a:gd name="connsiteY157" fmla="*/ 663673 h 2000721"/>
                                <a:gd name="connsiteX158" fmla="*/ 138785 w 432954"/>
                                <a:gd name="connsiteY158" fmla="*/ 760654 h 2000721"/>
                                <a:gd name="connsiteX159" fmla="*/ 134455 w 432954"/>
                                <a:gd name="connsiteY159" fmla="*/ 712164 h 2000721"/>
                                <a:gd name="connsiteX160" fmla="*/ 18424 w 432954"/>
                                <a:gd name="connsiteY160" fmla="*/ 436804 h 2000721"/>
                                <a:gd name="connsiteX161" fmla="*/ 0 w 432954"/>
                                <a:gd name="connsiteY161" fmla="*/ 382186 h 2000721"/>
                                <a:gd name="connsiteX162" fmla="*/ 0 w 432954"/>
                                <a:gd name="connsiteY162" fmla="*/ 266672 h 2000721"/>
                                <a:gd name="connsiteX163" fmla="*/ 27177 w 432954"/>
                                <a:gd name="connsiteY163" fmla="*/ 320476 h 2000721"/>
                                <a:gd name="connsiteX164" fmla="*/ 134455 w 432954"/>
                                <a:gd name="connsiteY164" fmla="*/ 675796 h 2000721"/>
                                <a:gd name="connsiteX165" fmla="*/ 136187 w 432954"/>
                                <a:gd name="connsiteY165" fmla="*/ 675796 h 2000721"/>
                                <a:gd name="connsiteX166" fmla="*/ 56523 w 432954"/>
                                <a:gd name="connsiteY166" fmla="*/ 332895 h 2000721"/>
                                <a:gd name="connsiteX167" fmla="*/ 6301 w 432954"/>
                                <a:gd name="connsiteY167" fmla="*/ 9911 h 2000721"/>
                                <a:gd name="connsiteX168" fmla="*/ 143114 w 432954"/>
                                <a:gd name="connsiteY168" fmla="*/ 497418 h 2000721"/>
                                <a:gd name="connsiteX169" fmla="*/ 144846 w 432954"/>
                                <a:gd name="connsiteY169" fmla="*/ 497418 h 2000721"/>
                                <a:gd name="connsiteX170" fmla="*/ 249621 w 432954"/>
                                <a:gd name="connsiteY170" fmla="*/ 2118 h 20007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</a:cxnLst>
                              <a:rect l="l" t="t" r="r" b="b"/>
                              <a:pathLst>
                                <a:path w="432954" h="2000721">
                                  <a:moveTo>
                                    <a:pt x="249621" y="2118"/>
                                  </a:moveTo>
                                  <a:cubicBezTo>
                                    <a:pt x="275598" y="-26457"/>
                                    <a:pt x="237498" y="242841"/>
                                    <a:pt x="239230" y="291332"/>
                                  </a:cubicBezTo>
                                  <a:cubicBezTo>
                                    <a:pt x="244426" y="383984"/>
                                    <a:pt x="164762" y="605657"/>
                                    <a:pt x="143980" y="700041"/>
                                  </a:cubicBezTo>
                                  <a:cubicBezTo>
                                    <a:pt x="143980" y="700907"/>
                                    <a:pt x="145712" y="700907"/>
                                    <a:pt x="145712" y="700041"/>
                                  </a:cubicBezTo>
                                  <a:cubicBezTo>
                                    <a:pt x="189007" y="568423"/>
                                    <a:pt x="376910" y="166641"/>
                                    <a:pt x="430596" y="61000"/>
                                  </a:cubicBezTo>
                                  <a:cubicBezTo>
                                    <a:pt x="431462" y="60134"/>
                                    <a:pt x="432328" y="61000"/>
                                    <a:pt x="432328" y="61866"/>
                                  </a:cubicBezTo>
                                  <a:cubicBezTo>
                                    <a:pt x="415010" y="117284"/>
                                    <a:pt x="330151" y="380520"/>
                                    <a:pt x="311101" y="432475"/>
                                  </a:cubicBezTo>
                                  <a:cubicBezTo>
                                    <a:pt x="289453" y="491357"/>
                                    <a:pt x="156969" y="738141"/>
                                    <a:pt x="152639" y="751130"/>
                                  </a:cubicBezTo>
                                  <a:cubicBezTo>
                                    <a:pt x="149176" y="761520"/>
                                    <a:pt x="153505" y="823866"/>
                                    <a:pt x="155237" y="842916"/>
                                  </a:cubicBezTo>
                                  <a:cubicBezTo>
                                    <a:pt x="155237" y="843782"/>
                                    <a:pt x="156969" y="843782"/>
                                    <a:pt x="156969" y="842916"/>
                                  </a:cubicBezTo>
                                  <a:cubicBezTo>
                                    <a:pt x="185652" y="722771"/>
                                    <a:pt x="301265" y="524830"/>
                                    <a:pt x="397259" y="349297"/>
                                  </a:cubicBezTo>
                                  <a:lnTo>
                                    <a:pt x="432954" y="282468"/>
                                  </a:lnTo>
                                  <a:lnTo>
                                    <a:pt x="432954" y="337492"/>
                                  </a:lnTo>
                                  <a:lnTo>
                                    <a:pt x="429947" y="345993"/>
                                  </a:lnTo>
                                  <a:cubicBezTo>
                                    <a:pt x="393795" y="446763"/>
                                    <a:pt x="354829" y="549806"/>
                                    <a:pt x="317162" y="626439"/>
                                  </a:cubicBezTo>
                                  <a:cubicBezTo>
                                    <a:pt x="290319" y="684455"/>
                                    <a:pt x="161299" y="881016"/>
                                    <a:pt x="156103" y="889675"/>
                                  </a:cubicBezTo>
                                  <a:cubicBezTo>
                                    <a:pt x="156103" y="889675"/>
                                    <a:pt x="156103" y="890541"/>
                                    <a:pt x="156103" y="890541"/>
                                  </a:cubicBezTo>
                                  <a:lnTo>
                                    <a:pt x="164762" y="946825"/>
                                  </a:lnTo>
                                  <a:cubicBezTo>
                                    <a:pt x="164762" y="947691"/>
                                    <a:pt x="166494" y="947691"/>
                                    <a:pt x="166494" y="946825"/>
                                  </a:cubicBezTo>
                                  <a:cubicBezTo>
                                    <a:pt x="206758" y="852441"/>
                                    <a:pt x="293782" y="710432"/>
                                    <a:pt x="377018" y="563661"/>
                                  </a:cubicBezTo>
                                  <a:lnTo>
                                    <a:pt x="432954" y="462393"/>
                                  </a:lnTo>
                                  <a:lnTo>
                                    <a:pt x="432954" y="545770"/>
                                  </a:lnTo>
                                  <a:lnTo>
                                    <a:pt x="378249" y="670952"/>
                                  </a:lnTo>
                                  <a:cubicBezTo>
                                    <a:pt x="353151" y="724665"/>
                                    <a:pt x="329068" y="772777"/>
                                    <a:pt x="308503" y="810877"/>
                                  </a:cubicBezTo>
                                  <a:cubicBezTo>
                                    <a:pt x="284257" y="844648"/>
                                    <a:pt x="175153" y="971937"/>
                                    <a:pt x="169958" y="978864"/>
                                  </a:cubicBezTo>
                                  <a:cubicBezTo>
                                    <a:pt x="169958" y="978864"/>
                                    <a:pt x="169958" y="979729"/>
                                    <a:pt x="169958" y="979729"/>
                                  </a:cubicBezTo>
                                  <a:lnTo>
                                    <a:pt x="175153" y="1048136"/>
                                  </a:lnTo>
                                  <a:cubicBezTo>
                                    <a:pt x="175153" y="1049002"/>
                                    <a:pt x="176885" y="1049002"/>
                                    <a:pt x="176885" y="1048136"/>
                                  </a:cubicBezTo>
                                  <a:cubicBezTo>
                                    <a:pt x="206651" y="979946"/>
                                    <a:pt x="311169" y="841062"/>
                                    <a:pt x="403552" y="721755"/>
                                  </a:cubicBezTo>
                                  <a:lnTo>
                                    <a:pt x="432954" y="683945"/>
                                  </a:lnTo>
                                  <a:lnTo>
                                    <a:pt x="432954" y="754764"/>
                                  </a:lnTo>
                                  <a:lnTo>
                                    <a:pt x="400722" y="797023"/>
                                  </a:lnTo>
                                  <a:cubicBezTo>
                                    <a:pt x="337078" y="880367"/>
                                    <a:pt x="274732" y="961979"/>
                                    <a:pt x="267805" y="975400"/>
                                  </a:cubicBezTo>
                                  <a:cubicBezTo>
                                    <a:pt x="234901" y="1034282"/>
                                    <a:pt x="159567" y="1091432"/>
                                    <a:pt x="196801" y="1155509"/>
                                  </a:cubicBezTo>
                                  <a:cubicBezTo>
                                    <a:pt x="197666" y="1156375"/>
                                    <a:pt x="198533" y="1156375"/>
                                    <a:pt x="198533" y="1155509"/>
                                  </a:cubicBezTo>
                                  <a:cubicBezTo>
                                    <a:pt x="203729" y="1097493"/>
                                    <a:pt x="303091" y="957216"/>
                                    <a:pt x="416200" y="826031"/>
                                  </a:cubicBezTo>
                                  <a:lnTo>
                                    <a:pt x="432954" y="807507"/>
                                  </a:lnTo>
                                  <a:lnTo>
                                    <a:pt x="432954" y="864551"/>
                                  </a:lnTo>
                                  <a:lnTo>
                                    <a:pt x="370648" y="947940"/>
                                  </a:lnTo>
                                  <a:cubicBezTo>
                                    <a:pt x="299357" y="1047338"/>
                                    <a:pt x="240746" y="1139598"/>
                                    <a:pt x="208924" y="1186682"/>
                                  </a:cubicBezTo>
                                  <a:cubicBezTo>
                                    <a:pt x="208924" y="1186682"/>
                                    <a:pt x="208924" y="1187548"/>
                                    <a:pt x="208924" y="1187548"/>
                                  </a:cubicBezTo>
                                  <a:lnTo>
                                    <a:pt x="227107" y="1263747"/>
                                  </a:lnTo>
                                  <a:cubicBezTo>
                                    <a:pt x="210222" y="1210927"/>
                                    <a:pt x="306988" y="1063506"/>
                                    <a:pt x="417607" y="928100"/>
                                  </a:cubicBezTo>
                                  <a:lnTo>
                                    <a:pt x="432954" y="910263"/>
                                  </a:lnTo>
                                  <a:lnTo>
                                    <a:pt x="432954" y="999292"/>
                                  </a:lnTo>
                                  <a:lnTo>
                                    <a:pt x="426763" y="1006421"/>
                                  </a:lnTo>
                                  <a:cubicBezTo>
                                    <a:pt x="369346" y="1072315"/>
                                    <a:pt x="236849" y="1224891"/>
                                    <a:pt x="232303" y="1268077"/>
                                  </a:cubicBezTo>
                                  <a:cubicBezTo>
                                    <a:pt x="233169" y="1300116"/>
                                    <a:pt x="236632" y="1333020"/>
                                    <a:pt x="239230" y="1350338"/>
                                  </a:cubicBezTo>
                                  <a:cubicBezTo>
                                    <a:pt x="239230" y="1351205"/>
                                    <a:pt x="240962" y="1351205"/>
                                    <a:pt x="240962" y="1350338"/>
                                  </a:cubicBezTo>
                                  <a:cubicBezTo>
                                    <a:pt x="244534" y="1284746"/>
                                    <a:pt x="309964" y="1195774"/>
                                    <a:pt x="394055" y="1104564"/>
                                  </a:cubicBezTo>
                                  <a:lnTo>
                                    <a:pt x="432954" y="1064587"/>
                                  </a:lnTo>
                                  <a:lnTo>
                                    <a:pt x="432954" y="1126340"/>
                                  </a:lnTo>
                                  <a:lnTo>
                                    <a:pt x="413530" y="1148215"/>
                                  </a:lnTo>
                                  <a:cubicBezTo>
                                    <a:pt x="340352" y="1233915"/>
                                    <a:pt x="279062" y="1318625"/>
                                    <a:pt x="253085" y="1398830"/>
                                  </a:cubicBezTo>
                                  <a:cubicBezTo>
                                    <a:pt x="253085" y="1399695"/>
                                    <a:pt x="253085" y="1399695"/>
                                    <a:pt x="253085" y="1399695"/>
                                  </a:cubicBezTo>
                                  <a:cubicBezTo>
                                    <a:pt x="258280" y="1429136"/>
                                    <a:pt x="267805" y="1467236"/>
                                    <a:pt x="271269" y="1478493"/>
                                  </a:cubicBezTo>
                                  <a:cubicBezTo>
                                    <a:pt x="271269" y="1479359"/>
                                    <a:pt x="273000" y="1479359"/>
                                    <a:pt x="273000" y="1478493"/>
                                  </a:cubicBezTo>
                                  <a:cubicBezTo>
                                    <a:pt x="292808" y="1377832"/>
                                    <a:pt x="339283" y="1286546"/>
                                    <a:pt x="399640" y="1201257"/>
                                  </a:cubicBezTo>
                                  <a:lnTo>
                                    <a:pt x="432954" y="1158180"/>
                                  </a:lnTo>
                                  <a:lnTo>
                                    <a:pt x="432954" y="1239131"/>
                                  </a:lnTo>
                                  <a:lnTo>
                                    <a:pt x="372874" y="1324509"/>
                                  </a:lnTo>
                                  <a:cubicBezTo>
                                    <a:pt x="303537" y="1435577"/>
                                    <a:pt x="268996" y="1541272"/>
                                    <a:pt x="323223" y="1623100"/>
                                  </a:cubicBezTo>
                                  <a:cubicBezTo>
                                    <a:pt x="324089" y="1623966"/>
                                    <a:pt x="324955" y="1623100"/>
                                    <a:pt x="324955" y="1622234"/>
                                  </a:cubicBezTo>
                                  <a:cubicBezTo>
                                    <a:pt x="316837" y="1538133"/>
                                    <a:pt x="359740" y="1442220"/>
                                    <a:pt x="421883" y="1346231"/>
                                  </a:cubicBezTo>
                                  <a:lnTo>
                                    <a:pt x="432954" y="1330526"/>
                                  </a:lnTo>
                                  <a:lnTo>
                                    <a:pt x="432954" y="1431157"/>
                                  </a:lnTo>
                                  <a:lnTo>
                                    <a:pt x="422490" y="1447298"/>
                                  </a:lnTo>
                                  <a:cubicBezTo>
                                    <a:pt x="409530" y="1468982"/>
                                    <a:pt x="399207" y="1488559"/>
                                    <a:pt x="392496" y="1505336"/>
                                  </a:cubicBezTo>
                                  <a:cubicBezTo>
                                    <a:pt x="358726" y="1603184"/>
                                    <a:pt x="342273" y="1654273"/>
                                    <a:pt x="337078" y="1661200"/>
                                  </a:cubicBezTo>
                                  <a:cubicBezTo>
                                    <a:pt x="332748" y="1667261"/>
                                    <a:pt x="355262" y="1728741"/>
                                    <a:pt x="361323" y="1745193"/>
                                  </a:cubicBezTo>
                                  <a:cubicBezTo>
                                    <a:pt x="362189" y="1746059"/>
                                    <a:pt x="363055" y="1746059"/>
                                    <a:pt x="363055" y="1745193"/>
                                  </a:cubicBezTo>
                                  <a:cubicBezTo>
                                    <a:pt x="364354" y="1682198"/>
                                    <a:pt x="383079" y="1620881"/>
                                    <a:pt x="411410" y="1561336"/>
                                  </a:cubicBezTo>
                                  <a:lnTo>
                                    <a:pt x="432954" y="1522437"/>
                                  </a:lnTo>
                                  <a:lnTo>
                                    <a:pt x="432954" y="1642330"/>
                                  </a:lnTo>
                                  <a:lnTo>
                                    <a:pt x="430109" y="1649930"/>
                                  </a:lnTo>
                                  <a:cubicBezTo>
                                    <a:pt x="402346" y="1722951"/>
                                    <a:pt x="377993" y="1784159"/>
                                    <a:pt x="376044" y="1789354"/>
                                  </a:cubicBezTo>
                                  <a:cubicBezTo>
                                    <a:pt x="376044" y="1790221"/>
                                    <a:pt x="376044" y="1790221"/>
                                    <a:pt x="376044" y="1790221"/>
                                  </a:cubicBezTo>
                                  <a:lnTo>
                                    <a:pt x="403753" y="1856030"/>
                                  </a:lnTo>
                                  <a:cubicBezTo>
                                    <a:pt x="403753" y="1856895"/>
                                    <a:pt x="405484" y="1856895"/>
                                    <a:pt x="405484" y="1856030"/>
                                  </a:cubicBezTo>
                                  <a:cubicBezTo>
                                    <a:pt x="409381" y="1823342"/>
                                    <a:pt x="414955" y="1792859"/>
                                    <a:pt x="421957" y="1764141"/>
                                  </a:cubicBezTo>
                                  <a:lnTo>
                                    <a:pt x="432954" y="1728429"/>
                                  </a:lnTo>
                                  <a:lnTo>
                                    <a:pt x="432954" y="1826427"/>
                                  </a:lnTo>
                                  <a:lnTo>
                                    <a:pt x="423128" y="1845315"/>
                                  </a:lnTo>
                                  <a:cubicBezTo>
                                    <a:pt x="413711" y="1863607"/>
                                    <a:pt x="408082" y="1876812"/>
                                    <a:pt x="409814" y="1888934"/>
                                  </a:cubicBezTo>
                                  <a:lnTo>
                                    <a:pt x="432954" y="1961659"/>
                                  </a:lnTo>
                                  <a:lnTo>
                                    <a:pt x="432954" y="2000721"/>
                                  </a:lnTo>
                                  <a:lnTo>
                                    <a:pt x="429865" y="1981749"/>
                                  </a:lnTo>
                                  <a:cubicBezTo>
                                    <a:pt x="421287" y="1947545"/>
                                    <a:pt x="410247" y="1918592"/>
                                    <a:pt x="396825" y="1901057"/>
                                  </a:cubicBezTo>
                                  <a:cubicBezTo>
                                    <a:pt x="389033" y="1890666"/>
                                    <a:pt x="134455" y="1731338"/>
                                    <a:pt x="64317" y="1711423"/>
                                  </a:cubicBezTo>
                                  <a:cubicBezTo>
                                    <a:pt x="46566" y="1706661"/>
                                    <a:pt x="26758" y="1702980"/>
                                    <a:pt x="6504" y="1699828"/>
                                  </a:cubicBezTo>
                                  <a:lnTo>
                                    <a:pt x="0" y="1698922"/>
                                  </a:lnTo>
                                  <a:lnTo>
                                    <a:pt x="0" y="1629973"/>
                                  </a:lnTo>
                                  <a:lnTo>
                                    <a:pt x="28699" y="1642059"/>
                                  </a:lnTo>
                                  <a:cubicBezTo>
                                    <a:pt x="138135" y="1697013"/>
                                    <a:pt x="363921" y="1857545"/>
                                    <a:pt x="388166" y="1874213"/>
                                  </a:cubicBezTo>
                                  <a:cubicBezTo>
                                    <a:pt x="389033" y="1875080"/>
                                    <a:pt x="389898" y="1874213"/>
                                    <a:pt x="389898" y="1873348"/>
                                  </a:cubicBezTo>
                                  <a:lnTo>
                                    <a:pt x="365653" y="1794550"/>
                                  </a:lnTo>
                                  <a:cubicBezTo>
                                    <a:pt x="365653" y="1793684"/>
                                    <a:pt x="365653" y="1793684"/>
                                    <a:pt x="365653" y="1793684"/>
                                  </a:cubicBezTo>
                                  <a:cubicBezTo>
                                    <a:pt x="357860" y="1788489"/>
                                    <a:pt x="164978" y="1659577"/>
                                    <a:pt x="36513" y="1582660"/>
                                  </a:cubicBezTo>
                                  <a:lnTo>
                                    <a:pt x="0" y="1561583"/>
                                  </a:lnTo>
                                  <a:lnTo>
                                    <a:pt x="0" y="1489218"/>
                                  </a:lnTo>
                                  <a:lnTo>
                                    <a:pt x="18605" y="1502191"/>
                                  </a:lnTo>
                                  <a:cubicBezTo>
                                    <a:pt x="99616" y="1561526"/>
                                    <a:pt x="319435" y="1735884"/>
                                    <a:pt x="359591" y="1767707"/>
                                  </a:cubicBezTo>
                                  <a:cubicBezTo>
                                    <a:pt x="360458" y="1768573"/>
                                    <a:pt x="361323" y="1767707"/>
                                    <a:pt x="361323" y="1766841"/>
                                  </a:cubicBezTo>
                                  <a:lnTo>
                                    <a:pt x="319760" y="1654273"/>
                                  </a:lnTo>
                                  <a:cubicBezTo>
                                    <a:pt x="264558" y="1615740"/>
                                    <a:pt x="201563" y="1573852"/>
                                    <a:pt x="136985" y="1529460"/>
                                  </a:cubicBezTo>
                                  <a:lnTo>
                                    <a:pt x="0" y="1429837"/>
                                  </a:lnTo>
                                  <a:lnTo>
                                    <a:pt x="0" y="1361700"/>
                                  </a:lnTo>
                                  <a:lnTo>
                                    <a:pt x="75141" y="1424049"/>
                                  </a:lnTo>
                                  <a:cubicBezTo>
                                    <a:pt x="164546" y="1500141"/>
                                    <a:pt x="252219" y="1578073"/>
                                    <a:pt x="308503" y="1630027"/>
                                  </a:cubicBezTo>
                                  <a:cubicBezTo>
                                    <a:pt x="309369" y="1630893"/>
                                    <a:pt x="310234" y="1630027"/>
                                    <a:pt x="310234" y="1629161"/>
                                  </a:cubicBezTo>
                                  <a:lnTo>
                                    <a:pt x="273867" y="1509666"/>
                                  </a:lnTo>
                                  <a:cubicBezTo>
                                    <a:pt x="229705" y="1473298"/>
                                    <a:pt x="102741" y="1370200"/>
                                    <a:pt x="25946" y="1302659"/>
                                  </a:cubicBezTo>
                                  <a:lnTo>
                                    <a:pt x="0" y="1279237"/>
                                  </a:lnTo>
                                  <a:lnTo>
                                    <a:pt x="0" y="1213301"/>
                                  </a:lnTo>
                                  <a:lnTo>
                                    <a:pt x="86938" y="1296436"/>
                                  </a:lnTo>
                                  <a:cubicBezTo>
                                    <a:pt x="155886" y="1363544"/>
                                    <a:pt x="222778" y="1430868"/>
                                    <a:pt x="266939" y="1477627"/>
                                  </a:cubicBezTo>
                                  <a:cubicBezTo>
                                    <a:pt x="267805" y="1478493"/>
                                    <a:pt x="268671" y="1477627"/>
                                    <a:pt x="268671" y="1476761"/>
                                  </a:cubicBezTo>
                                  <a:lnTo>
                                    <a:pt x="228839" y="1371120"/>
                                  </a:lnTo>
                                  <a:cubicBezTo>
                                    <a:pt x="228839" y="1371120"/>
                                    <a:pt x="227973" y="1369389"/>
                                    <a:pt x="224510" y="1366791"/>
                                  </a:cubicBezTo>
                                  <a:cubicBezTo>
                                    <a:pt x="205460" y="1349473"/>
                                    <a:pt x="130126" y="1280417"/>
                                    <a:pt x="49705" y="1202377"/>
                                  </a:cubicBezTo>
                                  <a:lnTo>
                                    <a:pt x="0" y="1153432"/>
                                  </a:lnTo>
                                  <a:lnTo>
                                    <a:pt x="0" y="1084305"/>
                                  </a:lnTo>
                                  <a:lnTo>
                                    <a:pt x="18723" y="1105701"/>
                                  </a:lnTo>
                                  <a:cubicBezTo>
                                    <a:pt x="100089" y="1198697"/>
                                    <a:pt x="175261" y="1285071"/>
                                    <a:pt x="223644" y="1345143"/>
                                  </a:cubicBezTo>
                                  <a:cubicBezTo>
                                    <a:pt x="224510" y="1346009"/>
                                    <a:pt x="225375" y="1345143"/>
                                    <a:pt x="225375" y="1344277"/>
                                  </a:cubicBezTo>
                                  <a:cubicBezTo>
                                    <a:pt x="223644" y="1327825"/>
                                    <a:pt x="218448" y="1249893"/>
                                    <a:pt x="200264" y="1243832"/>
                                  </a:cubicBezTo>
                                  <a:cubicBezTo>
                                    <a:pt x="179698" y="1226513"/>
                                    <a:pt x="91484" y="1132752"/>
                                    <a:pt x="19125" y="1052182"/>
                                  </a:cubicBezTo>
                                  <a:lnTo>
                                    <a:pt x="0" y="1030623"/>
                                  </a:lnTo>
                                  <a:lnTo>
                                    <a:pt x="0" y="973850"/>
                                  </a:lnTo>
                                  <a:lnTo>
                                    <a:pt x="66698" y="1054631"/>
                                  </a:lnTo>
                                  <a:cubicBezTo>
                                    <a:pt x="117137" y="1115677"/>
                                    <a:pt x="166061" y="1174992"/>
                                    <a:pt x="196801" y="1213525"/>
                                  </a:cubicBezTo>
                                  <a:cubicBezTo>
                                    <a:pt x="197666" y="1214391"/>
                                    <a:pt x="198533" y="1213525"/>
                                    <a:pt x="198533" y="1212659"/>
                                  </a:cubicBezTo>
                                  <a:cubicBezTo>
                                    <a:pt x="192471" y="1190145"/>
                                    <a:pt x="187276" y="1145118"/>
                                    <a:pt x="170823" y="1131264"/>
                                  </a:cubicBezTo>
                                  <a:cubicBezTo>
                                    <a:pt x="138135" y="1091000"/>
                                    <a:pt x="96950" y="1039153"/>
                                    <a:pt x="52343" y="981313"/>
                                  </a:cubicBezTo>
                                  <a:lnTo>
                                    <a:pt x="0" y="912463"/>
                                  </a:lnTo>
                                  <a:lnTo>
                                    <a:pt x="0" y="870914"/>
                                  </a:lnTo>
                                  <a:lnTo>
                                    <a:pt x="1034" y="872403"/>
                                  </a:lnTo>
                                  <a:cubicBezTo>
                                    <a:pt x="67388" y="968108"/>
                                    <a:pt x="128719" y="1056796"/>
                                    <a:pt x="169958" y="1113945"/>
                                  </a:cubicBezTo>
                                  <a:cubicBezTo>
                                    <a:pt x="170823" y="1114812"/>
                                    <a:pt x="171689" y="1113945"/>
                                    <a:pt x="171689" y="1113080"/>
                                  </a:cubicBezTo>
                                  <a:cubicBezTo>
                                    <a:pt x="171689" y="1100091"/>
                                    <a:pt x="169091" y="1053332"/>
                                    <a:pt x="159567" y="1042075"/>
                                  </a:cubicBezTo>
                                  <a:cubicBezTo>
                                    <a:pt x="145928" y="1023892"/>
                                    <a:pt x="66049" y="918521"/>
                                    <a:pt x="9792" y="837383"/>
                                  </a:cubicBezTo>
                                  <a:lnTo>
                                    <a:pt x="0" y="822917"/>
                                  </a:lnTo>
                                  <a:lnTo>
                                    <a:pt x="0" y="753411"/>
                                  </a:lnTo>
                                  <a:lnTo>
                                    <a:pt x="40004" y="826037"/>
                                  </a:lnTo>
                                  <a:cubicBezTo>
                                    <a:pt x="86438" y="909063"/>
                                    <a:pt x="128610" y="979730"/>
                                    <a:pt x="152639" y="1005707"/>
                                  </a:cubicBezTo>
                                  <a:cubicBezTo>
                                    <a:pt x="153505" y="1006573"/>
                                    <a:pt x="154371" y="1005707"/>
                                    <a:pt x="154371" y="1004841"/>
                                  </a:cubicBezTo>
                                  <a:cubicBezTo>
                                    <a:pt x="137052" y="924745"/>
                                    <a:pt x="99602" y="857420"/>
                                    <a:pt x="56632" y="782844"/>
                                  </a:cubicBezTo>
                                  <a:lnTo>
                                    <a:pt x="0" y="681228"/>
                                  </a:lnTo>
                                  <a:lnTo>
                                    <a:pt x="0" y="584949"/>
                                  </a:lnTo>
                                  <a:lnTo>
                                    <a:pt x="34837" y="668853"/>
                                  </a:lnTo>
                                  <a:cubicBezTo>
                                    <a:pt x="75695" y="768678"/>
                                    <a:pt x="111941" y="860451"/>
                                    <a:pt x="140516" y="926043"/>
                                  </a:cubicBezTo>
                                  <a:cubicBezTo>
                                    <a:pt x="141382" y="926909"/>
                                    <a:pt x="142248" y="926909"/>
                                    <a:pt x="142248" y="926043"/>
                                  </a:cubicBezTo>
                                  <a:cubicBezTo>
                                    <a:pt x="141382" y="905261"/>
                                    <a:pt x="140516" y="824732"/>
                                    <a:pt x="137053" y="823866"/>
                                  </a:cubicBezTo>
                                  <a:cubicBezTo>
                                    <a:pt x="109777" y="776674"/>
                                    <a:pt x="53926" y="662591"/>
                                    <a:pt x="672" y="542446"/>
                                  </a:cubicBezTo>
                                  <a:lnTo>
                                    <a:pt x="0" y="540889"/>
                                  </a:lnTo>
                                  <a:lnTo>
                                    <a:pt x="0" y="446796"/>
                                  </a:lnTo>
                                  <a:lnTo>
                                    <a:pt x="780" y="448873"/>
                                  </a:lnTo>
                                  <a:cubicBezTo>
                                    <a:pt x="31791" y="528753"/>
                                    <a:pt x="82284" y="646138"/>
                                    <a:pt x="89428" y="663673"/>
                                  </a:cubicBezTo>
                                  <a:cubicBezTo>
                                    <a:pt x="98953" y="685320"/>
                                    <a:pt x="134455" y="843782"/>
                                    <a:pt x="138785" y="760654"/>
                                  </a:cubicBezTo>
                                  <a:cubicBezTo>
                                    <a:pt x="138785" y="739872"/>
                                    <a:pt x="134455" y="713029"/>
                                    <a:pt x="134455" y="712164"/>
                                  </a:cubicBezTo>
                                  <a:cubicBezTo>
                                    <a:pt x="103282" y="644622"/>
                                    <a:pt x="51328" y="527725"/>
                                    <a:pt x="18424" y="436804"/>
                                  </a:cubicBezTo>
                                  <a:lnTo>
                                    <a:pt x="0" y="382186"/>
                                  </a:lnTo>
                                  <a:lnTo>
                                    <a:pt x="0" y="266672"/>
                                  </a:lnTo>
                                  <a:lnTo>
                                    <a:pt x="27177" y="320476"/>
                                  </a:lnTo>
                                  <a:cubicBezTo>
                                    <a:pt x="84611" y="454989"/>
                                    <a:pt x="115622" y="590720"/>
                                    <a:pt x="134455" y="675796"/>
                                  </a:cubicBezTo>
                                  <a:cubicBezTo>
                                    <a:pt x="134455" y="676661"/>
                                    <a:pt x="136187" y="676661"/>
                                    <a:pt x="136187" y="675796"/>
                                  </a:cubicBezTo>
                                  <a:cubicBezTo>
                                    <a:pt x="144846" y="569289"/>
                                    <a:pt x="109344" y="538116"/>
                                    <a:pt x="56523" y="332895"/>
                                  </a:cubicBezTo>
                                  <a:cubicBezTo>
                                    <a:pt x="14094" y="180495"/>
                                    <a:pt x="-1493" y="-1346"/>
                                    <a:pt x="6301" y="9911"/>
                                  </a:cubicBezTo>
                                  <a:cubicBezTo>
                                    <a:pt x="34010" y="58402"/>
                                    <a:pt x="127528" y="424682"/>
                                    <a:pt x="143114" y="497418"/>
                                  </a:cubicBezTo>
                                  <a:cubicBezTo>
                                    <a:pt x="143114" y="498284"/>
                                    <a:pt x="144846" y="498284"/>
                                    <a:pt x="144846" y="497418"/>
                                  </a:cubicBezTo>
                                  <a:cubicBezTo>
                                    <a:pt x="156103" y="409095"/>
                                    <a:pt x="201130" y="85245"/>
                                    <a:pt x="249621" y="21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1956232" name="Freeform 1451956232">
                            <a:extLst>
                              <a:ext uri="{FF2B5EF4-FFF2-40B4-BE49-F238E27FC236}">
                                <a16:creationId xmlns:a16="http://schemas.microsoft.com/office/drawing/2014/main" id="{990A63A9-A5F2-3C74-CECD-2EBFB440CDAB}"/>
                              </a:ext>
                            </a:extLst>
                          </wps:cNvPr>
                          <wps:cNvSpPr/>
                          <wps:spPr>
                            <a:xfrm>
                              <a:off x="872046" y="2728"/>
                              <a:ext cx="1818415" cy="432955"/>
                            </a:xfrm>
                            <a:custGeom>
                              <a:avLst/>
                              <a:gdLst>
                                <a:gd name="connsiteX0" fmla="*/ 1794305 w 1818415"/>
                                <a:gd name="connsiteY0" fmla="*/ 0 h 432955"/>
                                <a:gd name="connsiteX1" fmla="*/ 1818415 w 1818415"/>
                                <a:gd name="connsiteY1" fmla="*/ 0 h 432955"/>
                                <a:gd name="connsiteX2" fmla="*/ 1800218 w 1818415"/>
                                <a:gd name="connsiteY2" fmla="*/ 38577 h 432955"/>
                                <a:gd name="connsiteX3" fmla="*/ 1722177 w 1818415"/>
                                <a:gd name="connsiteY3" fmla="*/ 237628 h 432955"/>
                                <a:gd name="connsiteX4" fmla="*/ 1710975 w 1818415"/>
                                <a:gd name="connsiteY4" fmla="*/ 411027 h 432955"/>
                                <a:gd name="connsiteX5" fmla="*/ 1706432 w 1818415"/>
                                <a:gd name="connsiteY5" fmla="*/ 432955 h 432955"/>
                                <a:gd name="connsiteX6" fmla="*/ 1642979 w 1818415"/>
                                <a:gd name="connsiteY6" fmla="*/ 432955 h 432955"/>
                                <a:gd name="connsiteX7" fmla="*/ 1640782 w 1818415"/>
                                <a:gd name="connsiteY7" fmla="*/ 413083 h 432955"/>
                                <a:gd name="connsiteX8" fmla="*/ 1644245 w 1818415"/>
                                <a:gd name="connsiteY8" fmla="*/ 319890 h 432955"/>
                                <a:gd name="connsiteX9" fmla="*/ 1781776 w 1818415"/>
                                <a:gd name="connsiteY9" fmla="*/ 23096 h 432955"/>
                                <a:gd name="connsiteX10" fmla="*/ 1709135 w 1818415"/>
                                <a:gd name="connsiteY10" fmla="*/ 0 h 432955"/>
                                <a:gd name="connsiteX11" fmla="*/ 1736324 w 1818415"/>
                                <a:gd name="connsiteY11" fmla="*/ 0 h 432955"/>
                                <a:gd name="connsiteX12" fmla="*/ 1707268 w 1818415"/>
                                <a:gd name="connsiteY12" fmla="*/ 56323 h 432955"/>
                                <a:gd name="connsiteX13" fmla="*/ 1555057 w 1818415"/>
                                <a:gd name="connsiteY13" fmla="*/ 381369 h 432955"/>
                                <a:gd name="connsiteX14" fmla="*/ 1543367 w 1818415"/>
                                <a:gd name="connsiteY14" fmla="*/ 428846 h 432955"/>
                                <a:gd name="connsiteX15" fmla="*/ 1542449 w 1818415"/>
                                <a:gd name="connsiteY15" fmla="*/ 432955 h 432955"/>
                                <a:gd name="connsiteX16" fmla="*/ 1475881 w 1818415"/>
                                <a:gd name="connsiteY16" fmla="*/ 432955 h 432955"/>
                                <a:gd name="connsiteX17" fmla="*/ 1479615 w 1818415"/>
                                <a:gd name="connsiteY17" fmla="*/ 412326 h 432955"/>
                                <a:gd name="connsiteX18" fmla="*/ 1503968 w 1818415"/>
                                <a:gd name="connsiteY18" fmla="*/ 332878 h 432955"/>
                                <a:gd name="connsiteX19" fmla="*/ 1699407 w 1818415"/>
                                <a:gd name="connsiteY19" fmla="*/ 15306 h 432955"/>
                                <a:gd name="connsiteX20" fmla="*/ 197394 w 1818415"/>
                                <a:gd name="connsiteY20" fmla="*/ 0 h 432955"/>
                                <a:gd name="connsiteX21" fmla="*/ 232172 w 1818415"/>
                                <a:gd name="connsiteY21" fmla="*/ 0 h 432955"/>
                                <a:gd name="connsiteX22" fmla="*/ 330120 w 1818415"/>
                                <a:gd name="connsiteY22" fmla="*/ 23424 h 432955"/>
                                <a:gd name="connsiteX23" fmla="*/ 620741 w 1818415"/>
                                <a:gd name="connsiteY23" fmla="*/ 106876 h 432955"/>
                                <a:gd name="connsiteX24" fmla="*/ 899563 w 1818415"/>
                                <a:gd name="connsiteY24" fmla="*/ 239360 h 432955"/>
                                <a:gd name="connsiteX25" fmla="*/ 900429 w 1818415"/>
                                <a:gd name="connsiteY25" fmla="*/ 239360 h 432955"/>
                                <a:gd name="connsiteX26" fmla="*/ 955848 w 1818415"/>
                                <a:gd name="connsiteY26" fmla="*/ 224640 h 432955"/>
                                <a:gd name="connsiteX27" fmla="*/ 955848 w 1818415"/>
                                <a:gd name="connsiteY27" fmla="*/ 222908 h 432955"/>
                                <a:gd name="connsiteX28" fmla="*/ 552767 w 1818415"/>
                                <a:gd name="connsiteY28" fmla="*/ 52432 h 432955"/>
                                <a:gd name="connsiteX29" fmla="*/ 422773 w 1818415"/>
                                <a:gd name="connsiteY29" fmla="*/ 0 h 432955"/>
                                <a:gd name="connsiteX30" fmla="*/ 532946 w 1818415"/>
                                <a:gd name="connsiteY30" fmla="*/ 0 h 432955"/>
                                <a:gd name="connsiteX31" fmla="*/ 571171 w 1818415"/>
                                <a:gd name="connsiteY31" fmla="*/ 11675 h 432955"/>
                                <a:gd name="connsiteX32" fmla="*/ 805179 w 1818415"/>
                                <a:gd name="connsiteY32" fmla="*/ 95619 h 432955"/>
                                <a:gd name="connsiteX33" fmla="*/ 987020 w 1818415"/>
                                <a:gd name="connsiteY33" fmla="*/ 215980 h 432955"/>
                                <a:gd name="connsiteX34" fmla="*/ 987886 w 1818415"/>
                                <a:gd name="connsiteY34" fmla="*/ 215980 h 432955"/>
                                <a:gd name="connsiteX35" fmla="*/ 1055427 w 1818415"/>
                                <a:gd name="connsiteY35" fmla="*/ 203858 h 432955"/>
                                <a:gd name="connsiteX36" fmla="*/ 1055427 w 1818415"/>
                                <a:gd name="connsiteY36" fmla="*/ 202126 h 432955"/>
                                <a:gd name="connsiteX37" fmla="*/ 707271 w 1818415"/>
                                <a:gd name="connsiteY37" fmla="*/ 10180 h 432955"/>
                                <a:gd name="connsiteX38" fmla="*/ 690925 w 1818415"/>
                                <a:gd name="connsiteY38" fmla="*/ 0 h 432955"/>
                                <a:gd name="connsiteX39" fmla="*/ 775627 w 1818415"/>
                                <a:gd name="connsiteY39" fmla="*/ 0 h 432955"/>
                                <a:gd name="connsiteX40" fmla="*/ 782991 w 1818415"/>
                                <a:gd name="connsiteY40" fmla="*/ 4482 h 432955"/>
                                <a:gd name="connsiteX41" fmla="*/ 974032 w 1818415"/>
                                <a:gd name="connsiteY41" fmla="*/ 118133 h 432955"/>
                                <a:gd name="connsiteX42" fmla="*/ 1160202 w 1818415"/>
                                <a:gd name="connsiteY42" fmla="*/ 170087 h 432955"/>
                                <a:gd name="connsiteX43" fmla="*/ 1159336 w 1818415"/>
                                <a:gd name="connsiteY43" fmla="*/ 168355 h 432955"/>
                                <a:gd name="connsiteX44" fmla="*/ 916058 w 1818415"/>
                                <a:gd name="connsiteY44" fmla="*/ 56465 h 432955"/>
                                <a:gd name="connsiteX45" fmla="*/ 830535 w 1818415"/>
                                <a:gd name="connsiteY45" fmla="*/ 0 h 432955"/>
                                <a:gd name="connsiteX46" fmla="*/ 905647 w 1818415"/>
                                <a:gd name="connsiteY46" fmla="*/ 0 h 432955"/>
                                <a:gd name="connsiteX47" fmla="*/ 934829 w 1818415"/>
                                <a:gd name="connsiteY47" fmla="*/ 17392 h 432955"/>
                                <a:gd name="connsiteX48" fmla="*/ 1188777 w 1818415"/>
                                <a:gd name="connsiteY48" fmla="*/ 153635 h 432955"/>
                                <a:gd name="connsiteX49" fmla="*/ 1189643 w 1818415"/>
                                <a:gd name="connsiteY49" fmla="*/ 153635 h 432955"/>
                                <a:gd name="connsiteX50" fmla="*/ 1264111 w 1818415"/>
                                <a:gd name="connsiteY50" fmla="*/ 127658 h 432955"/>
                                <a:gd name="connsiteX51" fmla="*/ 1019935 w 1818415"/>
                                <a:gd name="connsiteY51" fmla="*/ 41233 h 432955"/>
                                <a:gd name="connsiteX52" fmla="*/ 953090 w 1818415"/>
                                <a:gd name="connsiteY52" fmla="*/ 0 h 432955"/>
                                <a:gd name="connsiteX53" fmla="*/ 1051956 w 1818415"/>
                                <a:gd name="connsiteY53" fmla="*/ 0 h 432955"/>
                                <a:gd name="connsiteX54" fmla="*/ 1066004 w 1818415"/>
                                <a:gd name="connsiteY54" fmla="*/ 9593 h 432955"/>
                                <a:gd name="connsiteX55" fmla="*/ 1264977 w 1818415"/>
                                <a:gd name="connsiteY55" fmla="*/ 114669 h 432955"/>
                                <a:gd name="connsiteX56" fmla="*/ 1346373 w 1818415"/>
                                <a:gd name="connsiteY56" fmla="*/ 99083 h 432955"/>
                                <a:gd name="connsiteX57" fmla="*/ 1346373 w 1818415"/>
                                <a:gd name="connsiteY57" fmla="*/ 97351 h 432955"/>
                                <a:gd name="connsiteX58" fmla="*/ 1183271 w 1818415"/>
                                <a:gd name="connsiteY58" fmla="*/ 37170 h 432955"/>
                                <a:gd name="connsiteX59" fmla="*/ 1129063 w 1818415"/>
                                <a:gd name="connsiteY59" fmla="*/ 0 h 432955"/>
                                <a:gd name="connsiteX60" fmla="*/ 1210605 w 1818415"/>
                                <a:gd name="connsiteY60" fmla="*/ 0 h 432955"/>
                                <a:gd name="connsiteX61" fmla="*/ 1219558 w 1818415"/>
                                <a:gd name="connsiteY61" fmla="*/ 5754 h 432955"/>
                                <a:gd name="connsiteX62" fmla="*/ 1393132 w 1818415"/>
                                <a:gd name="connsiteY62" fmla="*/ 80033 h 432955"/>
                                <a:gd name="connsiteX63" fmla="*/ 1393998 w 1818415"/>
                                <a:gd name="connsiteY63" fmla="*/ 80033 h 432955"/>
                                <a:gd name="connsiteX64" fmla="*/ 1471064 w 1818415"/>
                                <a:gd name="connsiteY64" fmla="*/ 54055 h 432955"/>
                                <a:gd name="connsiteX65" fmla="*/ 1471064 w 1818415"/>
                                <a:gd name="connsiteY65" fmla="*/ 52324 h 432955"/>
                                <a:gd name="connsiteX66" fmla="*/ 1274679 w 1818415"/>
                                <a:gd name="connsiteY66" fmla="*/ 1330 h 432955"/>
                                <a:gd name="connsiteX67" fmla="*/ 1271983 w 1818415"/>
                                <a:gd name="connsiteY67" fmla="*/ 0 h 432955"/>
                                <a:gd name="connsiteX68" fmla="*/ 1384781 w 1818415"/>
                                <a:gd name="connsiteY68" fmla="*/ 0 h 432955"/>
                                <a:gd name="connsiteX69" fmla="*/ 1423006 w 1818415"/>
                                <a:gd name="connsiteY69" fmla="*/ 14819 h 432955"/>
                                <a:gd name="connsiteX70" fmla="*/ 1570863 w 1818415"/>
                                <a:gd name="connsiteY70" fmla="*/ 13381 h 432955"/>
                                <a:gd name="connsiteX71" fmla="*/ 1593181 w 1818415"/>
                                <a:gd name="connsiteY71" fmla="*/ 0 h 432955"/>
                                <a:gd name="connsiteX72" fmla="*/ 1634099 w 1818415"/>
                                <a:gd name="connsiteY72" fmla="*/ 0 h 432955"/>
                                <a:gd name="connsiteX73" fmla="*/ 1588424 w 1818415"/>
                                <a:gd name="connsiteY73" fmla="*/ 84471 h 432955"/>
                                <a:gd name="connsiteX74" fmla="*/ 1414888 w 1818415"/>
                                <a:gd name="connsiteY74" fmla="*/ 391327 h 432955"/>
                                <a:gd name="connsiteX75" fmla="*/ 1386704 w 1818415"/>
                                <a:gd name="connsiteY75" fmla="*/ 432955 h 432955"/>
                                <a:gd name="connsiteX76" fmla="*/ 1319650 w 1818415"/>
                                <a:gd name="connsiteY76" fmla="*/ 432955 h 432955"/>
                                <a:gd name="connsiteX77" fmla="*/ 1340109 w 1818415"/>
                                <a:gd name="connsiteY77" fmla="*/ 400446 h 432955"/>
                                <a:gd name="connsiteX78" fmla="*/ 1615670 w 1818415"/>
                                <a:gd name="connsiteY78" fmla="*/ 4699 h 432955"/>
                                <a:gd name="connsiteX79" fmla="*/ 1614805 w 1818415"/>
                                <a:gd name="connsiteY79" fmla="*/ 3833 h 432955"/>
                                <a:gd name="connsiteX80" fmla="*/ 1498773 w 1818415"/>
                                <a:gd name="connsiteY80" fmla="*/ 52324 h 432955"/>
                                <a:gd name="connsiteX81" fmla="*/ 1272770 w 1818415"/>
                                <a:gd name="connsiteY81" fmla="*/ 381369 h 432955"/>
                                <a:gd name="connsiteX82" fmla="*/ 1249418 w 1818415"/>
                                <a:gd name="connsiteY82" fmla="*/ 414342 h 432955"/>
                                <a:gd name="connsiteX83" fmla="*/ 1238541 w 1818415"/>
                                <a:gd name="connsiteY83" fmla="*/ 432955 h 432955"/>
                                <a:gd name="connsiteX84" fmla="*/ 1173245 w 1818415"/>
                                <a:gd name="connsiteY84" fmla="*/ 432955 h 432955"/>
                                <a:gd name="connsiteX85" fmla="*/ 1217704 w 1818415"/>
                                <a:gd name="connsiteY85" fmla="*/ 372737 h 432955"/>
                                <a:gd name="connsiteX86" fmla="*/ 1465868 w 1818415"/>
                                <a:gd name="connsiteY86" fmla="*/ 62715 h 432955"/>
                                <a:gd name="connsiteX87" fmla="*/ 1465002 w 1818415"/>
                                <a:gd name="connsiteY87" fmla="*/ 60983 h 432955"/>
                                <a:gd name="connsiteX88" fmla="*/ 1363691 w 1818415"/>
                                <a:gd name="connsiteY88" fmla="*/ 112071 h 432955"/>
                                <a:gd name="connsiteX89" fmla="*/ 1360227 w 1818415"/>
                                <a:gd name="connsiteY89" fmla="*/ 117267 h 432955"/>
                                <a:gd name="connsiteX90" fmla="*/ 1214971 w 1818415"/>
                                <a:gd name="connsiteY90" fmla="*/ 308200 h 432955"/>
                                <a:gd name="connsiteX91" fmla="*/ 1113492 w 1818415"/>
                                <a:gd name="connsiteY91" fmla="*/ 432955 h 432955"/>
                                <a:gd name="connsiteX92" fmla="*/ 1045046 w 1818415"/>
                                <a:gd name="connsiteY92" fmla="*/ 432955 h 432955"/>
                                <a:gd name="connsiteX93" fmla="*/ 1121573 w 1818415"/>
                                <a:gd name="connsiteY93" fmla="*/ 350460 h 432955"/>
                                <a:gd name="connsiteX94" fmla="*/ 1338580 w 1818415"/>
                                <a:gd name="connsiteY94" fmla="*/ 121596 h 432955"/>
                                <a:gd name="connsiteX95" fmla="*/ 1337714 w 1818415"/>
                                <a:gd name="connsiteY95" fmla="*/ 119865 h 432955"/>
                                <a:gd name="connsiteX96" fmla="*/ 1240732 w 1818415"/>
                                <a:gd name="connsiteY96" fmla="*/ 155367 h 432955"/>
                                <a:gd name="connsiteX97" fmla="*/ 1027272 w 1818415"/>
                                <a:gd name="connsiteY97" fmla="*/ 401218 h 432955"/>
                                <a:gd name="connsiteX98" fmla="*/ 997187 w 1818415"/>
                                <a:gd name="connsiteY98" fmla="*/ 432955 h 432955"/>
                                <a:gd name="connsiteX99" fmla="*/ 943535 w 1818415"/>
                                <a:gd name="connsiteY99" fmla="*/ 432955 h 432955"/>
                                <a:gd name="connsiteX100" fmla="*/ 983936 w 1818415"/>
                                <a:gd name="connsiteY100" fmla="*/ 391828 h 432955"/>
                                <a:gd name="connsiteX101" fmla="*/ 1210425 w 1818415"/>
                                <a:gd name="connsiteY101" fmla="*/ 162294 h 432955"/>
                                <a:gd name="connsiteX102" fmla="*/ 1209559 w 1818415"/>
                                <a:gd name="connsiteY102" fmla="*/ 160562 h 432955"/>
                                <a:gd name="connsiteX103" fmla="*/ 1131627 w 1818415"/>
                                <a:gd name="connsiteY103" fmla="*/ 196065 h 432955"/>
                                <a:gd name="connsiteX104" fmla="*/ 912672 w 1818415"/>
                                <a:gd name="connsiteY104" fmla="*/ 407044 h 432955"/>
                                <a:gd name="connsiteX105" fmla="*/ 884215 w 1818415"/>
                                <a:gd name="connsiteY105" fmla="*/ 432955 h 432955"/>
                                <a:gd name="connsiteX106" fmla="*/ 844297 w 1818415"/>
                                <a:gd name="connsiteY106" fmla="*/ 432955 h 432955"/>
                                <a:gd name="connsiteX107" fmla="*/ 892476 w 1818415"/>
                                <a:gd name="connsiteY107" fmla="*/ 391452 h 432955"/>
                                <a:gd name="connsiteX108" fmla="*/ 1115175 w 1818415"/>
                                <a:gd name="connsiteY108" fmla="*/ 198662 h 432955"/>
                                <a:gd name="connsiteX109" fmla="*/ 1114309 w 1818415"/>
                                <a:gd name="connsiteY109" fmla="*/ 196930 h 432955"/>
                                <a:gd name="connsiteX110" fmla="*/ 1045036 w 1818415"/>
                                <a:gd name="connsiteY110" fmla="*/ 216846 h 432955"/>
                                <a:gd name="connsiteX111" fmla="*/ 821891 w 1818415"/>
                                <a:gd name="connsiteY111" fmla="*/ 416137 h 432955"/>
                                <a:gd name="connsiteX112" fmla="*/ 800225 w 1818415"/>
                                <a:gd name="connsiteY112" fmla="*/ 432955 h 432955"/>
                                <a:gd name="connsiteX113" fmla="*/ 734666 w 1818415"/>
                                <a:gd name="connsiteY113" fmla="*/ 432955 h 432955"/>
                                <a:gd name="connsiteX114" fmla="*/ 762858 w 1818415"/>
                                <a:gd name="connsiteY114" fmla="*/ 413624 h 432955"/>
                                <a:gd name="connsiteX115" fmla="*/ 1010400 w 1818415"/>
                                <a:gd name="connsiteY115" fmla="*/ 227237 h 432955"/>
                                <a:gd name="connsiteX116" fmla="*/ 1009534 w 1818415"/>
                                <a:gd name="connsiteY116" fmla="*/ 225505 h 432955"/>
                                <a:gd name="connsiteX117" fmla="*/ 686239 w 1818415"/>
                                <a:gd name="connsiteY117" fmla="*/ 424841 h 432955"/>
                                <a:gd name="connsiteX118" fmla="*/ 673055 w 1818415"/>
                                <a:gd name="connsiteY118" fmla="*/ 432955 h 432955"/>
                                <a:gd name="connsiteX119" fmla="*/ 589526 w 1818415"/>
                                <a:gd name="connsiteY119" fmla="*/ 432955 h 432955"/>
                                <a:gd name="connsiteX120" fmla="*/ 590759 w 1818415"/>
                                <a:gd name="connsiteY120" fmla="*/ 432241 h 432955"/>
                                <a:gd name="connsiteX121" fmla="*/ 930736 w 1818415"/>
                                <a:gd name="connsiteY121" fmla="*/ 248019 h 432955"/>
                                <a:gd name="connsiteX122" fmla="*/ 929870 w 1818415"/>
                                <a:gd name="connsiteY122" fmla="*/ 246287 h 432955"/>
                                <a:gd name="connsiteX123" fmla="*/ 828559 w 1818415"/>
                                <a:gd name="connsiteY123" fmla="*/ 262740 h 432955"/>
                                <a:gd name="connsiteX124" fmla="*/ 563266 w 1818415"/>
                                <a:gd name="connsiteY124" fmla="*/ 427479 h 432955"/>
                                <a:gd name="connsiteX125" fmla="*/ 553497 w 1818415"/>
                                <a:gd name="connsiteY125" fmla="*/ 432955 h 432955"/>
                                <a:gd name="connsiteX126" fmla="*/ 478684 w 1818415"/>
                                <a:gd name="connsiteY126" fmla="*/ 432955 h 432955"/>
                                <a:gd name="connsiteX127" fmla="*/ 554282 w 1818415"/>
                                <a:gd name="connsiteY127" fmla="*/ 393167 h 432955"/>
                                <a:gd name="connsiteX128" fmla="*/ 675293 w 1818415"/>
                                <a:gd name="connsiteY128" fmla="*/ 326817 h 432955"/>
                                <a:gd name="connsiteX129" fmla="*/ 767079 w 1818415"/>
                                <a:gd name="connsiteY129" fmla="*/ 267935 h 432955"/>
                                <a:gd name="connsiteX130" fmla="*/ 719454 w 1818415"/>
                                <a:gd name="connsiteY130" fmla="*/ 277460 h 432955"/>
                                <a:gd name="connsiteX131" fmla="*/ 457084 w 1818415"/>
                                <a:gd name="connsiteY131" fmla="*/ 422067 h 432955"/>
                                <a:gd name="connsiteX132" fmla="*/ 432984 w 1818415"/>
                                <a:gd name="connsiteY132" fmla="*/ 432955 h 432955"/>
                                <a:gd name="connsiteX133" fmla="*/ 328265 w 1818415"/>
                                <a:gd name="connsiteY133" fmla="*/ 432955 h 432955"/>
                                <a:gd name="connsiteX134" fmla="*/ 341539 w 1818415"/>
                                <a:gd name="connsiteY134" fmla="*/ 424489 h 432955"/>
                                <a:gd name="connsiteX135" fmla="*/ 683952 w 1818415"/>
                                <a:gd name="connsiteY135" fmla="*/ 280924 h 432955"/>
                                <a:gd name="connsiteX136" fmla="*/ 683952 w 1818415"/>
                                <a:gd name="connsiteY136" fmla="*/ 279192 h 432955"/>
                                <a:gd name="connsiteX137" fmla="*/ 350577 w 1818415"/>
                                <a:gd name="connsiteY137" fmla="*/ 393492 h 432955"/>
                                <a:gd name="connsiteX138" fmla="*/ 237631 w 1818415"/>
                                <a:gd name="connsiteY138" fmla="*/ 431809 h 432955"/>
                                <a:gd name="connsiteX139" fmla="*/ 233353 w 1818415"/>
                                <a:gd name="connsiteY139" fmla="*/ 432955 h 432955"/>
                                <a:gd name="connsiteX140" fmla="*/ 126887 w 1818415"/>
                                <a:gd name="connsiteY140" fmla="*/ 432955 h 432955"/>
                                <a:gd name="connsiteX141" fmla="*/ 185011 w 1818415"/>
                                <a:gd name="connsiteY141" fmla="*/ 409144 h 432955"/>
                                <a:gd name="connsiteX142" fmla="*/ 505575 w 1818415"/>
                                <a:gd name="connsiteY142" fmla="*/ 289583 h 432955"/>
                                <a:gd name="connsiteX143" fmla="*/ 505575 w 1818415"/>
                                <a:gd name="connsiteY143" fmla="*/ 287851 h 432955"/>
                                <a:gd name="connsiteX144" fmla="*/ 2482 w 1818415"/>
                                <a:gd name="connsiteY144" fmla="*/ 235030 h 432955"/>
                                <a:gd name="connsiteX145" fmla="*/ 291695 w 1818415"/>
                                <a:gd name="connsiteY145" fmla="*/ 215115 h 432955"/>
                                <a:gd name="connsiteX146" fmla="*/ 708198 w 1818415"/>
                                <a:gd name="connsiteY146" fmla="*/ 267935 h 432955"/>
                                <a:gd name="connsiteX147" fmla="*/ 708198 w 1818415"/>
                                <a:gd name="connsiteY147" fmla="*/ 266203 h 432955"/>
                                <a:gd name="connsiteX148" fmla="*/ 43179 w 1818415"/>
                                <a:gd name="connsiteY148" fmla="*/ 49726 h 432955"/>
                                <a:gd name="connsiteX149" fmla="*/ 44045 w 1818415"/>
                                <a:gd name="connsiteY149" fmla="*/ 47994 h 432955"/>
                                <a:gd name="connsiteX150" fmla="*/ 425045 w 1818415"/>
                                <a:gd name="connsiteY150" fmla="*/ 130255 h 432955"/>
                                <a:gd name="connsiteX151" fmla="*/ 758420 w 1818415"/>
                                <a:gd name="connsiteY151" fmla="*/ 254946 h 432955"/>
                                <a:gd name="connsiteX152" fmla="*/ 849341 w 1818415"/>
                                <a:gd name="connsiteY152" fmla="*/ 242824 h 432955"/>
                                <a:gd name="connsiteX153" fmla="*/ 849341 w 1818415"/>
                                <a:gd name="connsiteY153" fmla="*/ 241092 h 432955"/>
                                <a:gd name="connsiteX154" fmla="*/ 228200 w 1818415"/>
                                <a:gd name="connsiteY154" fmla="*/ 11071 h 4329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</a:cxnLst>
                              <a:rect l="l" t="t" r="r" b="b"/>
                              <a:pathLst>
                                <a:path w="1818415" h="432955">
                                  <a:moveTo>
                                    <a:pt x="1794305" y="0"/>
                                  </a:moveTo>
                                  <a:lnTo>
                                    <a:pt x="1818415" y="0"/>
                                  </a:lnTo>
                                  <a:lnTo>
                                    <a:pt x="1800218" y="38577"/>
                                  </a:lnTo>
                                  <a:cubicBezTo>
                                    <a:pt x="1764391" y="116185"/>
                                    <a:pt x="1728239" y="201693"/>
                                    <a:pt x="1722177" y="237628"/>
                                  </a:cubicBezTo>
                                  <a:cubicBezTo>
                                    <a:pt x="1713086" y="291531"/>
                                    <a:pt x="1715684" y="363456"/>
                                    <a:pt x="1710975" y="411027"/>
                                  </a:cubicBezTo>
                                  <a:lnTo>
                                    <a:pt x="1706432" y="432955"/>
                                  </a:lnTo>
                                  <a:lnTo>
                                    <a:pt x="1642979" y="432955"/>
                                  </a:lnTo>
                                  <a:lnTo>
                                    <a:pt x="1640782" y="413083"/>
                                  </a:lnTo>
                                  <a:cubicBezTo>
                                    <a:pt x="1637968" y="390245"/>
                                    <a:pt x="1636885" y="362320"/>
                                    <a:pt x="1644245" y="319890"/>
                                  </a:cubicBezTo>
                                  <a:cubicBezTo>
                                    <a:pt x="1653446" y="269018"/>
                                    <a:pt x="1725222" y="128510"/>
                                    <a:pt x="1781776" y="23096"/>
                                  </a:cubicBezTo>
                                  <a:close/>
                                  <a:moveTo>
                                    <a:pt x="1709135" y="0"/>
                                  </a:moveTo>
                                  <a:lnTo>
                                    <a:pt x="1736324" y="0"/>
                                  </a:lnTo>
                                  <a:lnTo>
                                    <a:pt x="1707268" y="56323"/>
                                  </a:lnTo>
                                  <a:cubicBezTo>
                                    <a:pt x="1648075" y="171859"/>
                                    <a:pt x="1568587" y="331579"/>
                                    <a:pt x="1555057" y="381369"/>
                                  </a:cubicBezTo>
                                  <a:cubicBezTo>
                                    <a:pt x="1549429" y="401718"/>
                                    <a:pt x="1545965" y="416818"/>
                                    <a:pt x="1543367" y="428846"/>
                                  </a:cubicBezTo>
                                  <a:lnTo>
                                    <a:pt x="1542449" y="432955"/>
                                  </a:lnTo>
                                  <a:lnTo>
                                    <a:pt x="1475881" y="432955"/>
                                  </a:lnTo>
                                  <a:lnTo>
                                    <a:pt x="1479615" y="412326"/>
                                  </a:lnTo>
                                  <a:cubicBezTo>
                                    <a:pt x="1486001" y="383318"/>
                                    <a:pt x="1494010" y="354526"/>
                                    <a:pt x="1503968" y="332878"/>
                                  </a:cubicBezTo>
                                  <a:cubicBezTo>
                                    <a:pt x="1519555" y="301056"/>
                                    <a:pt x="1631095" y="123112"/>
                                    <a:pt x="1699407" y="15306"/>
                                  </a:cubicBezTo>
                                  <a:close/>
                                  <a:moveTo>
                                    <a:pt x="197394" y="0"/>
                                  </a:moveTo>
                                  <a:lnTo>
                                    <a:pt x="232172" y="0"/>
                                  </a:lnTo>
                                  <a:lnTo>
                                    <a:pt x="330120" y="23424"/>
                                  </a:lnTo>
                                  <a:cubicBezTo>
                                    <a:pt x="434138" y="48860"/>
                                    <a:pt x="540645" y="77002"/>
                                    <a:pt x="620741" y="106876"/>
                                  </a:cubicBezTo>
                                  <a:cubicBezTo>
                                    <a:pt x="681354" y="127658"/>
                                    <a:pt x="890904" y="235030"/>
                                    <a:pt x="899563" y="239360"/>
                                  </a:cubicBezTo>
                                  <a:cubicBezTo>
                                    <a:pt x="899563" y="239360"/>
                                    <a:pt x="900429" y="239360"/>
                                    <a:pt x="900429" y="239360"/>
                                  </a:cubicBezTo>
                                  <a:lnTo>
                                    <a:pt x="955848" y="224640"/>
                                  </a:lnTo>
                                  <a:cubicBezTo>
                                    <a:pt x="956714" y="224640"/>
                                    <a:pt x="956714" y="222908"/>
                                    <a:pt x="955848" y="222908"/>
                                  </a:cubicBezTo>
                                  <a:cubicBezTo>
                                    <a:pt x="857567" y="192168"/>
                                    <a:pt x="707332" y="120081"/>
                                    <a:pt x="552767" y="52432"/>
                                  </a:cubicBezTo>
                                  <a:lnTo>
                                    <a:pt x="422773" y="0"/>
                                  </a:lnTo>
                                  <a:lnTo>
                                    <a:pt x="532946" y="0"/>
                                  </a:lnTo>
                                  <a:lnTo>
                                    <a:pt x="571171" y="11675"/>
                                  </a:lnTo>
                                  <a:cubicBezTo>
                                    <a:pt x="661899" y="40661"/>
                                    <a:pt x="745107" y="70941"/>
                                    <a:pt x="805179" y="95619"/>
                                  </a:cubicBezTo>
                                  <a:cubicBezTo>
                                    <a:pt x="841548" y="116401"/>
                                    <a:pt x="980093" y="210785"/>
                                    <a:pt x="987020" y="215980"/>
                                  </a:cubicBezTo>
                                  <a:cubicBezTo>
                                    <a:pt x="987020" y="215980"/>
                                    <a:pt x="987886" y="215980"/>
                                    <a:pt x="987886" y="215980"/>
                                  </a:cubicBezTo>
                                  <a:lnTo>
                                    <a:pt x="1055427" y="203858"/>
                                  </a:lnTo>
                                  <a:cubicBezTo>
                                    <a:pt x="1056293" y="203858"/>
                                    <a:pt x="1056293" y="202126"/>
                                    <a:pt x="1055427" y="202126"/>
                                  </a:cubicBezTo>
                                  <a:cubicBezTo>
                                    <a:pt x="984531" y="179396"/>
                                    <a:pt x="835500" y="89693"/>
                                    <a:pt x="707271" y="10180"/>
                                  </a:cubicBezTo>
                                  <a:lnTo>
                                    <a:pt x="690925" y="0"/>
                                  </a:lnTo>
                                  <a:lnTo>
                                    <a:pt x="775627" y="0"/>
                                  </a:lnTo>
                                  <a:lnTo>
                                    <a:pt x="782991" y="4482"/>
                                  </a:lnTo>
                                  <a:cubicBezTo>
                                    <a:pt x="872505" y="59035"/>
                                    <a:pt x="960178" y="112505"/>
                                    <a:pt x="974032" y="118133"/>
                                  </a:cubicBezTo>
                                  <a:cubicBezTo>
                                    <a:pt x="1035511" y="144976"/>
                                    <a:pt x="1100455" y="214249"/>
                                    <a:pt x="1160202" y="170087"/>
                                  </a:cubicBezTo>
                                  <a:cubicBezTo>
                                    <a:pt x="1160202" y="169221"/>
                                    <a:pt x="1160202" y="168355"/>
                                    <a:pt x="1159336" y="168355"/>
                                  </a:cubicBezTo>
                                  <a:cubicBezTo>
                                    <a:pt x="1115824" y="169005"/>
                                    <a:pt x="1020804" y="121799"/>
                                    <a:pt x="916058" y="56465"/>
                                  </a:cubicBezTo>
                                  <a:lnTo>
                                    <a:pt x="830535" y="0"/>
                                  </a:lnTo>
                                  <a:lnTo>
                                    <a:pt x="905647" y="0"/>
                                  </a:lnTo>
                                  <a:lnTo>
                                    <a:pt x="934829" y="17392"/>
                                  </a:lnTo>
                                  <a:cubicBezTo>
                                    <a:pt x="1041032" y="77936"/>
                                    <a:pt x="1138771" y="126684"/>
                                    <a:pt x="1188777" y="153635"/>
                                  </a:cubicBezTo>
                                  <a:cubicBezTo>
                                    <a:pt x="1188777" y="153635"/>
                                    <a:pt x="1189643" y="153635"/>
                                    <a:pt x="1189643" y="153635"/>
                                  </a:cubicBezTo>
                                  <a:lnTo>
                                    <a:pt x="1264111" y="127658"/>
                                  </a:lnTo>
                                  <a:cubicBezTo>
                                    <a:pt x="1225795" y="144543"/>
                                    <a:pt x="1128056" y="103345"/>
                                    <a:pt x="1019935" y="41233"/>
                                  </a:cubicBezTo>
                                  <a:lnTo>
                                    <a:pt x="953090" y="0"/>
                                  </a:lnTo>
                                  <a:lnTo>
                                    <a:pt x="1051956" y="0"/>
                                  </a:lnTo>
                                  <a:lnTo>
                                    <a:pt x="1066004" y="9593"/>
                                  </a:lnTo>
                                  <a:cubicBezTo>
                                    <a:pt x="1142532" y="61023"/>
                                    <a:pt x="1235212" y="118457"/>
                                    <a:pt x="1264977" y="114669"/>
                                  </a:cubicBezTo>
                                  <a:cubicBezTo>
                                    <a:pt x="1297016" y="110340"/>
                                    <a:pt x="1329055" y="103412"/>
                                    <a:pt x="1346373" y="99083"/>
                                  </a:cubicBezTo>
                                  <a:cubicBezTo>
                                    <a:pt x="1348105" y="99083"/>
                                    <a:pt x="1347239" y="97351"/>
                                    <a:pt x="1346373" y="97351"/>
                                  </a:cubicBezTo>
                                  <a:cubicBezTo>
                                    <a:pt x="1302645" y="99516"/>
                                    <a:pt x="1245765" y="75433"/>
                                    <a:pt x="1183271" y="37170"/>
                                  </a:cubicBezTo>
                                  <a:lnTo>
                                    <a:pt x="1129063" y="0"/>
                                  </a:lnTo>
                                  <a:lnTo>
                                    <a:pt x="1210605" y="0"/>
                                  </a:lnTo>
                                  <a:lnTo>
                                    <a:pt x="1219558" y="5754"/>
                                  </a:lnTo>
                                  <a:cubicBezTo>
                                    <a:pt x="1279915" y="41338"/>
                                    <a:pt x="1338364" y="68343"/>
                                    <a:pt x="1393132" y="80033"/>
                                  </a:cubicBezTo>
                                  <a:cubicBezTo>
                                    <a:pt x="1393998" y="80033"/>
                                    <a:pt x="1393998" y="80033"/>
                                    <a:pt x="1393998" y="80033"/>
                                  </a:cubicBezTo>
                                  <a:cubicBezTo>
                                    <a:pt x="1423439" y="72240"/>
                                    <a:pt x="1459807" y="58385"/>
                                    <a:pt x="1471064" y="54055"/>
                                  </a:cubicBezTo>
                                  <a:cubicBezTo>
                                    <a:pt x="1471930" y="54055"/>
                                    <a:pt x="1471930" y="52324"/>
                                    <a:pt x="1471064" y="52324"/>
                                  </a:cubicBezTo>
                                  <a:cubicBezTo>
                                    <a:pt x="1402874" y="46263"/>
                                    <a:pt x="1337606" y="27970"/>
                                    <a:pt x="1274679" y="1330"/>
                                  </a:cubicBezTo>
                                  <a:lnTo>
                                    <a:pt x="1271983" y="0"/>
                                  </a:lnTo>
                                  <a:lnTo>
                                    <a:pt x="1384781" y="0"/>
                                  </a:lnTo>
                                  <a:lnTo>
                                    <a:pt x="1423006" y="14819"/>
                                  </a:lnTo>
                                  <a:cubicBezTo>
                                    <a:pt x="1477558" y="29309"/>
                                    <a:pt x="1527849" y="30984"/>
                                    <a:pt x="1570863" y="13381"/>
                                  </a:cubicBezTo>
                                  <a:lnTo>
                                    <a:pt x="1593181" y="0"/>
                                  </a:lnTo>
                                  <a:lnTo>
                                    <a:pt x="1634099" y="0"/>
                                  </a:lnTo>
                                  <a:lnTo>
                                    <a:pt x="1588424" y="84471"/>
                                  </a:lnTo>
                                  <a:cubicBezTo>
                                    <a:pt x="1535906" y="182616"/>
                                    <a:pt x="1477802" y="291964"/>
                                    <a:pt x="1414888" y="391327"/>
                                  </a:cubicBezTo>
                                  <a:lnTo>
                                    <a:pt x="1386704" y="432955"/>
                                  </a:lnTo>
                                  <a:lnTo>
                                    <a:pt x="1319650" y="432955"/>
                                  </a:lnTo>
                                  <a:lnTo>
                                    <a:pt x="1340109" y="400446"/>
                                  </a:lnTo>
                                  <a:cubicBezTo>
                                    <a:pt x="1427335" y="265121"/>
                                    <a:pt x="1546831" y="96918"/>
                                    <a:pt x="1615670" y="4699"/>
                                  </a:cubicBezTo>
                                  <a:cubicBezTo>
                                    <a:pt x="1616536" y="4699"/>
                                    <a:pt x="1615670" y="3833"/>
                                    <a:pt x="1614805" y="3833"/>
                                  </a:cubicBezTo>
                                  <a:lnTo>
                                    <a:pt x="1498773" y="52324"/>
                                  </a:lnTo>
                                  <a:cubicBezTo>
                                    <a:pt x="1456343" y="117267"/>
                                    <a:pt x="1311736" y="338940"/>
                                    <a:pt x="1272770" y="381369"/>
                                  </a:cubicBezTo>
                                  <a:cubicBezTo>
                                    <a:pt x="1263029" y="391760"/>
                                    <a:pt x="1256156" y="402584"/>
                                    <a:pt x="1249418" y="414342"/>
                                  </a:cubicBezTo>
                                  <a:lnTo>
                                    <a:pt x="1238541" y="432955"/>
                                  </a:lnTo>
                                  <a:lnTo>
                                    <a:pt x="1173245" y="432955"/>
                                  </a:lnTo>
                                  <a:lnTo>
                                    <a:pt x="1217704" y="372737"/>
                                  </a:lnTo>
                                  <a:cubicBezTo>
                                    <a:pt x="1299451" y="265013"/>
                                    <a:pt x="1402874" y="136100"/>
                                    <a:pt x="1465868" y="62715"/>
                                  </a:cubicBezTo>
                                  <a:cubicBezTo>
                                    <a:pt x="1466734" y="61849"/>
                                    <a:pt x="1465868" y="60983"/>
                                    <a:pt x="1465002" y="60983"/>
                                  </a:cubicBezTo>
                                  <a:lnTo>
                                    <a:pt x="1363691" y="112071"/>
                                  </a:lnTo>
                                  <a:cubicBezTo>
                                    <a:pt x="1363691" y="112071"/>
                                    <a:pt x="1362825" y="113803"/>
                                    <a:pt x="1360227" y="117267"/>
                                  </a:cubicBezTo>
                                  <a:cubicBezTo>
                                    <a:pt x="1345074" y="138049"/>
                                    <a:pt x="1284244" y="220093"/>
                                    <a:pt x="1214971" y="308200"/>
                                  </a:cubicBezTo>
                                  <a:lnTo>
                                    <a:pt x="1113492" y="432955"/>
                                  </a:lnTo>
                                  <a:lnTo>
                                    <a:pt x="1045046" y="432955"/>
                                  </a:lnTo>
                                  <a:lnTo>
                                    <a:pt x="1121573" y="350460"/>
                                  </a:lnTo>
                                  <a:cubicBezTo>
                                    <a:pt x="1205568" y="259925"/>
                                    <a:pt x="1283703" y="176148"/>
                                    <a:pt x="1338580" y="121596"/>
                                  </a:cubicBezTo>
                                  <a:cubicBezTo>
                                    <a:pt x="1339445" y="120730"/>
                                    <a:pt x="1338580" y="119865"/>
                                    <a:pt x="1337714" y="119865"/>
                                  </a:cubicBezTo>
                                  <a:cubicBezTo>
                                    <a:pt x="1321261" y="123328"/>
                                    <a:pt x="1245061" y="136317"/>
                                    <a:pt x="1240732" y="155367"/>
                                  </a:cubicBezTo>
                                  <a:cubicBezTo>
                                    <a:pt x="1222548" y="182643"/>
                                    <a:pt x="1105001" y="317562"/>
                                    <a:pt x="1027272" y="401218"/>
                                  </a:cubicBezTo>
                                  <a:lnTo>
                                    <a:pt x="997187" y="432955"/>
                                  </a:lnTo>
                                  <a:lnTo>
                                    <a:pt x="943535" y="432955"/>
                                  </a:lnTo>
                                  <a:lnTo>
                                    <a:pt x="983936" y="391828"/>
                                  </a:lnTo>
                                  <a:cubicBezTo>
                                    <a:pt x="1062841" y="311176"/>
                                    <a:pt x="1157821" y="213599"/>
                                    <a:pt x="1210425" y="162294"/>
                                  </a:cubicBezTo>
                                  <a:cubicBezTo>
                                    <a:pt x="1211291" y="161428"/>
                                    <a:pt x="1210425" y="160562"/>
                                    <a:pt x="1209559" y="160562"/>
                                  </a:cubicBezTo>
                                  <a:cubicBezTo>
                                    <a:pt x="1187911" y="168355"/>
                                    <a:pt x="1143750" y="178746"/>
                                    <a:pt x="1131627" y="196065"/>
                                  </a:cubicBezTo>
                                  <a:cubicBezTo>
                                    <a:pt x="1077075" y="250942"/>
                                    <a:pt x="998413" y="327615"/>
                                    <a:pt x="912672" y="407044"/>
                                  </a:cubicBezTo>
                                  <a:lnTo>
                                    <a:pt x="884215" y="432955"/>
                                  </a:lnTo>
                                  <a:lnTo>
                                    <a:pt x="844297" y="432955"/>
                                  </a:lnTo>
                                  <a:lnTo>
                                    <a:pt x="892476" y="391452"/>
                                  </a:lnTo>
                                  <a:cubicBezTo>
                                    <a:pt x="980743" y="315560"/>
                                    <a:pt x="1062571" y="245421"/>
                                    <a:pt x="1115175" y="198662"/>
                                  </a:cubicBezTo>
                                  <a:cubicBezTo>
                                    <a:pt x="1116041" y="197796"/>
                                    <a:pt x="1115175" y="196930"/>
                                    <a:pt x="1114309" y="196930"/>
                                  </a:cubicBezTo>
                                  <a:cubicBezTo>
                                    <a:pt x="1101320" y="199528"/>
                                    <a:pt x="1055427" y="206455"/>
                                    <a:pt x="1045036" y="216846"/>
                                  </a:cubicBezTo>
                                  <a:cubicBezTo>
                                    <a:pt x="1026095" y="234273"/>
                                    <a:pt x="897765" y="354458"/>
                                    <a:pt x="821891" y="416137"/>
                                  </a:cubicBezTo>
                                  <a:lnTo>
                                    <a:pt x="800225" y="432955"/>
                                  </a:lnTo>
                                  <a:lnTo>
                                    <a:pt x="734666" y="432955"/>
                                  </a:lnTo>
                                  <a:lnTo>
                                    <a:pt x="762858" y="413624"/>
                                  </a:lnTo>
                                  <a:cubicBezTo>
                                    <a:pt x="872504" y="338074"/>
                                    <a:pt x="979227" y="262307"/>
                                    <a:pt x="1010400" y="227237"/>
                                  </a:cubicBezTo>
                                  <a:cubicBezTo>
                                    <a:pt x="1011266" y="226371"/>
                                    <a:pt x="1010400" y="225505"/>
                                    <a:pt x="1009534" y="225505"/>
                                  </a:cubicBezTo>
                                  <a:cubicBezTo>
                                    <a:pt x="892636" y="263822"/>
                                    <a:pt x="808859" y="344514"/>
                                    <a:pt x="686239" y="424841"/>
                                  </a:cubicBezTo>
                                  <a:lnTo>
                                    <a:pt x="673055" y="432955"/>
                                  </a:lnTo>
                                  <a:lnTo>
                                    <a:pt x="589526" y="432955"/>
                                  </a:lnTo>
                                  <a:lnTo>
                                    <a:pt x="590759" y="432241"/>
                                  </a:lnTo>
                                  <a:cubicBezTo>
                                    <a:pt x="721403" y="360154"/>
                                    <a:pt x="848908" y="294778"/>
                                    <a:pt x="930736" y="248019"/>
                                  </a:cubicBezTo>
                                  <a:cubicBezTo>
                                    <a:pt x="931602" y="247153"/>
                                    <a:pt x="930736" y="246287"/>
                                    <a:pt x="929870" y="246287"/>
                                  </a:cubicBezTo>
                                  <a:cubicBezTo>
                                    <a:pt x="909089" y="249751"/>
                                    <a:pt x="828559" y="259276"/>
                                    <a:pt x="828559" y="262740"/>
                                  </a:cubicBezTo>
                                  <a:cubicBezTo>
                                    <a:pt x="784831" y="294779"/>
                                    <a:pt x="677242" y="362103"/>
                                    <a:pt x="563266" y="427479"/>
                                  </a:cubicBezTo>
                                  <a:lnTo>
                                    <a:pt x="553497" y="432955"/>
                                  </a:lnTo>
                                  <a:lnTo>
                                    <a:pt x="478684" y="432955"/>
                                  </a:lnTo>
                                  <a:lnTo>
                                    <a:pt x="554282" y="393167"/>
                                  </a:lnTo>
                                  <a:cubicBezTo>
                                    <a:pt x="611216" y="362536"/>
                                    <a:pt x="664469" y="332879"/>
                                    <a:pt x="675293" y="326817"/>
                                  </a:cubicBezTo>
                                  <a:cubicBezTo>
                                    <a:pt x="696075" y="314694"/>
                                    <a:pt x="850207" y="263605"/>
                                    <a:pt x="767079" y="267935"/>
                                  </a:cubicBezTo>
                                  <a:cubicBezTo>
                                    <a:pt x="747164" y="270533"/>
                                    <a:pt x="720320" y="277460"/>
                                    <a:pt x="719454" y="277460"/>
                                  </a:cubicBezTo>
                                  <a:cubicBezTo>
                                    <a:pt x="655377" y="316426"/>
                                    <a:pt x="544541" y="380503"/>
                                    <a:pt x="457084" y="422067"/>
                                  </a:cubicBezTo>
                                  <a:lnTo>
                                    <a:pt x="432984" y="432955"/>
                                  </a:lnTo>
                                  <a:lnTo>
                                    <a:pt x="328265" y="432955"/>
                                  </a:lnTo>
                                  <a:lnTo>
                                    <a:pt x="341539" y="424489"/>
                                  </a:lnTo>
                                  <a:cubicBezTo>
                                    <a:pt x="469802" y="353498"/>
                                    <a:pt x="601475" y="308200"/>
                                    <a:pt x="683952" y="280924"/>
                                  </a:cubicBezTo>
                                  <a:cubicBezTo>
                                    <a:pt x="685684" y="280924"/>
                                    <a:pt x="684818" y="279192"/>
                                    <a:pt x="683952" y="279192"/>
                                  </a:cubicBezTo>
                                  <a:cubicBezTo>
                                    <a:pt x="576579" y="280924"/>
                                    <a:pt x="548870" y="319024"/>
                                    <a:pt x="350577" y="393492"/>
                                  </a:cubicBezTo>
                                  <a:cubicBezTo>
                                    <a:pt x="313776" y="407780"/>
                                    <a:pt x="274973" y="420660"/>
                                    <a:pt x="237631" y="431809"/>
                                  </a:cubicBezTo>
                                  <a:lnTo>
                                    <a:pt x="233353" y="432955"/>
                                  </a:lnTo>
                                  <a:lnTo>
                                    <a:pt x="126887" y="432955"/>
                                  </a:lnTo>
                                  <a:lnTo>
                                    <a:pt x="185011" y="409144"/>
                                  </a:lnTo>
                                  <a:cubicBezTo>
                                    <a:pt x="306213" y="360750"/>
                                    <a:pt x="461197" y="304195"/>
                                    <a:pt x="505575" y="289583"/>
                                  </a:cubicBezTo>
                                  <a:cubicBezTo>
                                    <a:pt x="506441" y="289583"/>
                                    <a:pt x="506441" y="287851"/>
                                    <a:pt x="505575" y="287851"/>
                                  </a:cubicBezTo>
                                  <a:cubicBezTo>
                                    <a:pt x="417252" y="286119"/>
                                    <a:pt x="89938" y="274862"/>
                                    <a:pt x="2482" y="235030"/>
                                  </a:cubicBezTo>
                                  <a:cubicBezTo>
                                    <a:pt x="-28691" y="212517"/>
                                    <a:pt x="243204" y="222042"/>
                                    <a:pt x="291695" y="215115"/>
                                  </a:cubicBezTo>
                                  <a:cubicBezTo>
                                    <a:pt x="383482" y="200394"/>
                                    <a:pt x="612082" y="256678"/>
                                    <a:pt x="708198" y="267935"/>
                                  </a:cubicBezTo>
                                  <a:cubicBezTo>
                                    <a:pt x="709063" y="267935"/>
                                    <a:pt x="709063" y="266203"/>
                                    <a:pt x="708198" y="266203"/>
                                  </a:cubicBezTo>
                                  <a:cubicBezTo>
                                    <a:pt x="573116" y="237628"/>
                                    <a:pt x="154016" y="92155"/>
                                    <a:pt x="43179" y="49726"/>
                                  </a:cubicBezTo>
                                  <a:cubicBezTo>
                                    <a:pt x="42313" y="48860"/>
                                    <a:pt x="43179" y="47994"/>
                                    <a:pt x="44045" y="47994"/>
                                  </a:cubicBezTo>
                                  <a:cubicBezTo>
                                    <a:pt x="100329" y="60117"/>
                                    <a:pt x="371359" y="116401"/>
                                    <a:pt x="425045" y="130255"/>
                                  </a:cubicBezTo>
                                  <a:cubicBezTo>
                                    <a:pt x="485659" y="145842"/>
                                    <a:pt x="745432" y="252349"/>
                                    <a:pt x="758420" y="254946"/>
                                  </a:cubicBezTo>
                                  <a:cubicBezTo>
                                    <a:pt x="768811" y="257544"/>
                                    <a:pt x="830291" y="246287"/>
                                    <a:pt x="849341" y="242824"/>
                                  </a:cubicBezTo>
                                  <a:cubicBezTo>
                                    <a:pt x="850207" y="242824"/>
                                    <a:pt x="850207" y="241092"/>
                                    <a:pt x="849341" y="241092"/>
                                  </a:cubicBezTo>
                                  <a:cubicBezTo>
                                    <a:pt x="702569" y="222258"/>
                                    <a:pt x="431594" y="89936"/>
                                    <a:pt x="228200" y="110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06438" name="Freeform 49006438">
                            <a:extLst>
                              <a:ext uri="{FF2B5EF4-FFF2-40B4-BE49-F238E27FC236}">
                                <a16:creationId xmlns:a16="http://schemas.microsoft.com/office/drawing/2014/main" id="{F181E0D1-0BAF-1451-9446-EC6363DB270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91" y="1296764"/>
                              <a:ext cx="432955" cy="2107126"/>
                            </a:xfrm>
                            <a:custGeom>
                              <a:avLst/>
                              <a:gdLst>
                                <a:gd name="connsiteX0" fmla="*/ 216017 w 432955"/>
                                <a:gd name="connsiteY0" fmla="*/ 0 h 2107126"/>
                                <a:gd name="connsiteX1" fmla="*/ 222079 w 432955"/>
                                <a:gd name="connsiteY1" fmla="*/ 2598 h 2107126"/>
                                <a:gd name="connsiteX2" fmla="*/ 323390 w 432955"/>
                                <a:gd name="connsiteY2" fmla="*/ 606136 h 2107126"/>
                                <a:gd name="connsiteX3" fmla="*/ 297413 w 432955"/>
                                <a:gd name="connsiteY3" fmla="*/ 1000991 h 2107126"/>
                                <a:gd name="connsiteX4" fmla="*/ 296547 w 432955"/>
                                <a:gd name="connsiteY4" fmla="*/ 1001857 h 2107126"/>
                                <a:gd name="connsiteX5" fmla="*/ 317329 w 432955"/>
                                <a:gd name="connsiteY5" fmla="*/ 1259898 h 2107126"/>
                                <a:gd name="connsiteX6" fmla="*/ 319061 w 432955"/>
                                <a:gd name="connsiteY6" fmla="*/ 1259898 h 2107126"/>
                                <a:gd name="connsiteX7" fmla="*/ 351099 w 432955"/>
                                <a:gd name="connsiteY7" fmla="*/ 1175905 h 2107126"/>
                                <a:gd name="connsiteX8" fmla="*/ 351099 w 432955"/>
                                <a:gd name="connsiteY8" fmla="*/ 1175039 h 2107126"/>
                                <a:gd name="connsiteX9" fmla="*/ 414311 w 432955"/>
                                <a:gd name="connsiteY9" fmla="*/ 911802 h 2107126"/>
                                <a:gd name="connsiteX10" fmla="*/ 426025 w 432955"/>
                                <a:gd name="connsiteY10" fmla="*/ 897321 h 2107126"/>
                                <a:gd name="connsiteX11" fmla="*/ 432955 w 432955"/>
                                <a:gd name="connsiteY11" fmla="*/ 885631 h 2107126"/>
                                <a:gd name="connsiteX12" fmla="*/ 432955 w 432955"/>
                                <a:gd name="connsiteY12" fmla="*/ 1168033 h 2107126"/>
                                <a:gd name="connsiteX13" fmla="*/ 400473 w 432955"/>
                                <a:gd name="connsiteY13" fmla="*/ 1185722 h 2107126"/>
                                <a:gd name="connsiteX14" fmla="*/ 364954 w 432955"/>
                                <a:gd name="connsiteY14" fmla="*/ 1183698 h 2107126"/>
                                <a:gd name="connsiteX15" fmla="*/ 364088 w 432955"/>
                                <a:gd name="connsiteY15" fmla="*/ 1183698 h 2107126"/>
                                <a:gd name="connsiteX16" fmla="*/ 345038 w 432955"/>
                                <a:gd name="connsiteY16" fmla="*/ 1550843 h 2107126"/>
                                <a:gd name="connsiteX17" fmla="*/ 346770 w 432955"/>
                                <a:gd name="connsiteY17" fmla="*/ 1550843 h 2107126"/>
                                <a:gd name="connsiteX18" fmla="*/ 358027 w 432955"/>
                                <a:gd name="connsiteY18" fmla="*/ 1512743 h 2107126"/>
                                <a:gd name="connsiteX19" fmla="*/ 358027 w 432955"/>
                                <a:gd name="connsiteY19" fmla="*/ 1511877 h 2107126"/>
                                <a:gd name="connsiteX20" fmla="*/ 417233 w 432955"/>
                                <a:gd name="connsiteY20" fmla="*/ 1318238 h 2107126"/>
                                <a:gd name="connsiteX21" fmla="*/ 432955 w 432955"/>
                                <a:gd name="connsiteY21" fmla="*/ 1302983 h 2107126"/>
                                <a:gd name="connsiteX22" fmla="*/ 432955 w 432955"/>
                                <a:gd name="connsiteY22" fmla="*/ 1532445 h 2107126"/>
                                <a:gd name="connsiteX23" fmla="*/ 418627 w 432955"/>
                                <a:gd name="connsiteY23" fmla="*/ 1540426 h 2107126"/>
                                <a:gd name="connsiteX24" fmla="*/ 370149 w 432955"/>
                                <a:gd name="connsiteY24" fmla="*/ 1535257 h 2107126"/>
                                <a:gd name="connsiteX25" fmla="*/ 369283 w 432955"/>
                                <a:gd name="connsiteY25" fmla="*/ 1535257 h 2107126"/>
                                <a:gd name="connsiteX26" fmla="*/ 427064 w 432955"/>
                                <a:gd name="connsiteY26" fmla="*/ 2005402 h 2107126"/>
                                <a:gd name="connsiteX27" fmla="*/ 432955 w 432955"/>
                                <a:gd name="connsiteY27" fmla="*/ 2028022 h 2107126"/>
                                <a:gd name="connsiteX28" fmla="*/ 432955 w 432955"/>
                                <a:gd name="connsiteY28" fmla="*/ 2107126 h 2107126"/>
                                <a:gd name="connsiteX29" fmla="*/ 423614 w 432955"/>
                                <a:gd name="connsiteY29" fmla="*/ 2066369 h 2107126"/>
                                <a:gd name="connsiteX30" fmla="*/ 343306 w 432955"/>
                                <a:gd name="connsiteY30" fmla="*/ 1684193 h 2107126"/>
                                <a:gd name="connsiteX31" fmla="*/ 284424 w 432955"/>
                                <a:gd name="connsiteY31" fmla="*/ 1521402 h 2107126"/>
                                <a:gd name="connsiteX32" fmla="*/ 283558 w 432955"/>
                                <a:gd name="connsiteY32" fmla="*/ 1521402 h 2107126"/>
                                <a:gd name="connsiteX33" fmla="*/ 26627 w 432955"/>
                                <a:gd name="connsiteY33" fmla="*/ 1324381 h 2107126"/>
                                <a:gd name="connsiteX34" fmla="*/ 0 w 432955"/>
                                <a:gd name="connsiteY34" fmla="*/ 1277232 h 2107126"/>
                                <a:gd name="connsiteX35" fmla="*/ 0 w 432955"/>
                                <a:gd name="connsiteY35" fmla="*/ 1060928 h 2107126"/>
                                <a:gd name="connsiteX36" fmla="*/ 16642 w 432955"/>
                                <a:gd name="connsiteY36" fmla="*/ 1080114 h 2107126"/>
                                <a:gd name="connsiteX37" fmla="*/ 97388 w 432955"/>
                                <a:gd name="connsiteY37" fmla="*/ 1175905 h 2107126"/>
                                <a:gd name="connsiteX38" fmla="*/ 296547 w 432955"/>
                                <a:gd name="connsiteY38" fmla="*/ 1503218 h 2107126"/>
                                <a:gd name="connsiteX39" fmla="*/ 296547 w 432955"/>
                                <a:gd name="connsiteY39" fmla="*/ 1504084 h 2107126"/>
                                <a:gd name="connsiteX40" fmla="*/ 325122 w 432955"/>
                                <a:gd name="connsiteY40" fmla="*/ 1553441 h 2107126"/>
                                <a:gd name="connsiteX41" fmla="*/ 326854 w 432955"/>
                                <a:gd name="connsiteY41" fmla="*/ 1552575 h 2107126"/>
                                <a:gd name="connsiteX42" fmla="*/ 301742 w 432955"/>
                                <a:gd name="connsiteY42" fmla="*/ 1300595 h 2107126"/>
                                <a:gd name="connsiteX43" fmla="*/ 241129 w 432955"/>
                                <a:gd name="connsiteY43" fmla="*/ 1182832 h 2107126"/>
                                <a:gd name="connsiteX44" fmla="*/ 240263 w 432955"/>
                                <a:gd name="connsiteY44" fmla="*/ 1182832 h 2107126"/>
                                <a:gd name="connsiteX45" fmla="*/ 16864 w 432955"/>
                                <a:gd name="connsiteY45" fmla="*/ 1038308 h 2107126"/>
                                <a:gd name="connsiteX46" fmla="*/ 0 w 432955"/>
                                <a:gd name="connsiteY46" fmla="*/ 1009348 h 2107126"/>
                                <a:gd name="connsiteX47" fmla="*/ 0 w 432955"/>
                                <a:gd name="connsiteY47" fmla="*/ 732046 h 2107126"/>
                                <a:gd name="connsiteX48" fmla="*/ 34501 w 432955"/>
                                <a:gd name="connsiteY48" fmla="*/ 784406 h 2107126"/>
                                <a:gd name="connsiteX49" fmla="*/ 144147 w 432955"/>
                                <a:gd name="connsiteY49" fmla="*/ 926523 h 2107126"/>
                                <a:gd name="connsiteX50" fmla="*/ 255849 w 432955"/>
                                <a:gd name="connsiteY50" fmla="*/ 1170709 h 2107126"/>
                                <a:gd name="connsiteX51" fmla="*/ 255849 w 432955"/>
                                <a:gd name="connsiteY51" fmla="*/ 1171575 h 2107126"/>
                                <a:gd name="connsiteX52" fmla="*/ 294815 w 432955"/>
                                <a:gd name="connsiteY52" fmla="*/ 1234786 h 2107126"/>
                                <a:gd name="connsiteX53" fmla="*/ 296547 w 432955"/>
                                <a:gd name="connsiteY53" fmla="*/ 1233921 h 2107126"/>
                                <a:gd name="connsiteX54" fmla="*/ 278363 w 432955"/>
                                <a:gd name="connsiteY54" fmla="*/ 1004455 h 2107126"/>
                                <a:gd name="connsiteX55" fmla="*/ 277497 w 432955"/>
                                <a:gd name="connsiteY55" fmla="*/ 1003589 h 2107126"/>
                                <a:gd name="connsiteX56" fmla="*/ 216017 w 432955"/>
                                <a:gd name="connsiteY56" fmla="*/ 0 h 2107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</a:cxnLst>
                              <a:rect l="l" t="t" r="r" b="b"/>
                              <a:pathLst>
                                <a:path w="432955" h="2107126">
                                  <a:moveTo>
                                    <a:pt x="216017" y="0"/>
                                  </a:moveTo>
                                  <a:cubicBezTo>
                                    <a:pt x="216017" y="0"/>
                                    <a:pt x="221213" y="1732"/>
                                    <a:pt x="222079" y="2598"/>
                                  </a:cubicBezTo>
                                  <a:cubicBezTo>
                                    <a:pt x="274899" y="56284"/>
                                    <a:pt x="287022" y="394854"/>
                                    <a:pt x="323390" y="606136"/>
                                  </a:cubicBezTo>
                                  <a:cubicBezTo>
                                    <a:pt x="323390" y="728229"/>
                                    <a:pt x="422970" y="954232"/>
                                    <a:pt x="297413" y="1000991"/>
                                  </a:cubicBezTo>
                                  <a:cubicBezTo>
                                    <a:pt x="296547" y="1000991"/>
                                    <a:pt x="296547" y="1001857"/>
                                    <a:pt x="296547" y="1001857"/>
                                  </a:cubicBezTo>
                                  <a:cubicBezTo>
                                    <a:pt x="301742" y="1067666"/>
                                    <a:pt x="308670" y="1161184"/>
                                    <a:pt x="317329" y="1259898"/>
                                  </a:cubicBezTo>
                                  <a:cubicBezTo>
                                    <a:pt x="317329" y="1260764"/>
                                    <a:pt x="319061" y="1260764"/>
                                    <a:pt x="319061" y="1259898"/>
                                  </a:cubicBezTo>
                                  <a:cubicBezTo>
                                    <a:pt x="328586" y="1226127"/>
                                    <a:pt x="341574" y="1195821"/>
                                    <a:pt x="351099" y="1175905"/>
                                  </a:cubicBezTo>
                                  <a:cubicBezTo>
                                    <a:pt x="351099" y="1175905"/>
                                    <a:pt x="351099" y="1175039"/>
                                    <a:pt x="351099" y="1175039"/>
                                  </a:cubicBezTo>
                                  <a:cubicBezTo>
                                    <a:pt x="285290" y="1099705"/>
                                    <a:pt x="365820" y="994064"/>
                                    <a:pt x="414311" y="911802"/>
                                  </a:cubicBezTo>
                                  <a:cubicBezTo>
                                    <a:pt x="417775" y="908663"/>
                                    <a:pt x="421702" y="903766"/>
                                    <a:pt x="426025" y="897321"/>
                                  </a:cubicBezTo>
                                  <a:lnTo>
                                    <a:pt x="432955" y="885631"/>
                                  </a:lnTo>
                                  <a:lnTo>
                                    <a:pt x="432955" y="1168033"/>
                                  </a:lnTo>
                                  <a:lnTo>
                                    <a:pt x="400473" y="1185722"/>
                                  </a:lnTo>
                                  <a:cubicBezTo>
                                    <a:pt x="388719" y="1188708"/>
                                    <a:pt x="376860" y="1188190"/>
                                    <a:pt x="364954" y="1183698"/>
                                  </a:cubicBezTo>
                                  <a:cubicBezTo>
                                    <a:pt x="364954" y="1183698"/>
                                    <a:pt x="364088" y="1183698"/>
                                    <a:pt x="364088" y="1183698"/>
                                  </a:cubicBezTo>
                                  <a:cubicBezTo>
                                    <a:pt x="301742" y="1276350"/>
                                    <a:pt x="334647" y="1457325"/>
                                    <a:pt x="345038" y="1550843"/>
                                  </a:cubicBezTo>
                                  <a:cubicBezTo>
                                    <a:pt x="345038" y="1551709"/>
                                    <a:pt x="346770" y="1551709"/>
                                    <a:pt x="346770" y="1550843"/>
                                  </a:cubicBezTo>
                                  <a:cubicBezTo>
                                    <a:pt x="349367" y="1538720"/>
                                    <a:pt x="353697" y="1525732"/>
                                    <a:pt x="358027" y="1512743"/>
                                  </a:cubicBezTo>
                                  <a:cubicBezTo>
                                    <a:pt x="358027" y="1511877"/>
                                    <a:pt x="358027" y="1511877"/>
                                    <a:pt x="358027" y="1511877"/>
                                  </a:cubicBezTo>
                                  <a:cubicBezTo>
                                    <a:pt x="332050" y="1436543"/>
                                    <a:pt x="362140" y="1377012"/>
                                    <a:pt x="417233" y="1318238"/>
                                  </a:cubicBezTo>
                                  <a:lnTo>
                                    <a:pt x="432955" y="1302983"/>
                                  </a:lnTo>
                                  <a:lnTo>
                                    <a:pt x="432955" y="1532445"/>
                                  </a:lnTo>
                                  <a:lnTo>
                                    <a:pt x="418627" y="1540426"/>
                                  </a:lnTo>
                                  <a:cubicBezTo>
                                    <a:pt x="401809" y="1545215"/>
                                    <a:pt x="385519" y="1544349"/>
                                    <a:pt x="370149" y="1535257"/>
                                  </a:cubicBezTo>
                                  <a:cubicBezTo>
                                    <a:pt x="370149" y="1534391"/>
                                    <a:pt x="369283" y="1534391"/>
                                    <a:pt x="369283" y="1535257"/>
                                  </a:cubicBezTo>
                                  <a:cubicBezTo>
                                    <a:pt x="338976" y="1637543"/>
                                    <a:pt x="387481" y="1850773"/>
                                    <a:pt x="427064" y="2005402"/>
                                  </a:cubicBezTo>
                                  <a:lnTo>
                                    <a:pt x="432955" y="2028022"/>
                                  </a:lnTo>
                                  <a:lnTo>
                                    <a:pt x="432955" y="2107126"/>
                                  </a:lnTo>
                                  <a:lnTo>
                                    <a:pt x="423614" y="2066369"/>
                                  </a:lnTo>
                                  <a:cubicBezTo>
                                    <a:pt x="398508" y="1956143"/>
                                    <a:pt x="362789" y="1795138"/>
                                    <a:pt x="343306" y="1684193"/>
                                  </a:cubicBezTo>
                                  <a:cubicBezTo>
                                    <a:pt x="337245" y="1625311"/>
                                    <a:pt x="319061" y="1575089"/>
                                    <a:pt x="284424" y="1521402"/>
                                  </a:cubicBezTo>
                                  <a:cubicBezTo>
                                    <a:pt x="284424" y="1521402"/>
                                    <a:pt x="283558" y="1521402"/>
                                    <a:pt x="283558" y="1521402"/>
                                  </a:cubicBezTo>
                                  <a:cubicBezTo>
                                    <a:pt x="195236" y="1586995"/>
                                    <a:pt x="98633" y="1448504"/>
                                    <a:pt x="26627" y="1324381"/>
                                  </a:cubicBezTo>
                                  <a:lnTo>
                                    <a:pt x="0" y="1277232"/>
                                  </a:lnTo>
                                  <a:lnTo>
                                    <a:pt x="0" y="1060928"/>
                                  </a:lnTo>
                                  <a:lnTo>
                                    <a:pt x="16642" y="1080114"/>
                                  </a:lnTo>
                                  <a:cubicBezTo>
                                    <a:pt x="56041" y="1125899"/>
                                    <a:pt x="86131" y="1161618"/>
                                    <a:pt x="97388" y="1175905"/>
                                  </a:cubicBezTo>
                                  <a:cubicBezTo>
                                    <a:pt x="148477" y="1250373"/>
                                    <a:pt x="333781" y="1414895"/>
                                    <a:pt x="296547" y="1503218"/>
                                  </a:cubicBezTo>
                                  <a:cubicBezTo>
                                    <a:pt x="296547" y="1503218"/>
                                    <a:pt x="296547" y="1504084"/>
                                    <a:pt x="296547" y="1504084"/>
                                  </a:cubicBezTo>
                                  <a:cubicBezTo>
                                    <a:pt x="306938" y="1520536"/>
                                    <a:pt x="316463" y="1536989"/>
                                    <a:pt x="325122" y="1553441"/>
                                  </a:cubicBezTo>
                                  <a:cubicBezTo>
                                    <a:pt x="325988" y="1553441"/>
                                    <a:pt x="326854" y="1553441"/>
                                    <a:pt x="326854" y="1552575"/>
                                  </a:cubicBezTo>
                                  <a:cubicBezTo>
                                    <a:pt x="319061" y="1486766"/>
                                    <a:pt x="310402" y="1401907"/>
                                    <a:pt x="301742" y="1300595"/>
                                  </a:cubicBezTo>
                                  <a:cubicBezTo>
                                    <a:pt x="298279" y="1278082"/>
                                    <a:pt x="277497" y="1236518"/>
                                    <a:pt x="241129" y="1182832"/>
                                  </a:cubicBezTo>
                                  <a:cubicBezTo>
                                    <a:pt x="241129" y="1182832"/>
                                    <a:pt x="240263" y="1182832"/>
                                    <a:pt x="240263" y="1182832"/>
                                  </a:cubicBezTo>
                                  <a:cubicBezTo>
                                    <a:pt x="167851" y="1219850"/>
                                    <a:pt x="89230" y="1148128"/>
                                    <a:pt x="16864" y="1038308"/>
                                  </a:cubicBezTo>
                                  <a:lnTo>
                                    <a:pt x="0" y="1009348"/>
                                  </a:lnTo>
                                  <a:lnTo>
                                    <a:pt x="0" y="732046"/>
                                  </a:lnTo>
                                  <a:lnTo>
                                    <a:pt x="34501" y="784406"/>
                                  </a:lnTo>
                                  <a:cubicBezTo>
                                    <a:pt x="67298" y="832139"/>
                                    <a:pt x="101718" y="877599"/>
                                    <a:pt x="144147" y="926523"/>
                                  </a:cubicBezTo>
                                  <a:cubicBezTo>
                                    <a:pt x="197833" y="1005321"/>
                                    <a:pt x="306938" y="1085850"/>
                                    <a:pt x="255849" y="1170709"/>
                                  </a:cubicBezTo>
                                  <a:cubicBezTo>
                                    <a:pt x="255849" y="1170709"/>
                                    <a:pt x="255849" y="1171575"/>
                                    <a:pt x="255849" y="1171575"/>
                                  </a:cubicBezTo>
                                  <a:cubicBezTo>
                                    <a:pt x="267972" y="1189759"/>
                                    <a:pt x="282692" y="1212273"/>
                                    <a:pt x="294815" y="1234786"/>
                                  </a:cubicBezTo>
                                  <a:cubicBezTo>
                                    <a:pt x="295681" y="1235652"/>
                                    <a:pt x="296547" y="1234786"/>
                                    <a:pt x="296547" y="1233921"/>
                                  </a:cubicBezTo>
                                  <a:cubicBezTo>
                                    <a:pt x="289620" y="1144732"/>
                                    <a:pt x="282692" y="1062470"/>
                                    <a:pt x="278363" y="1004455"/>
                                  </a:cubicBezTo>
                                  <a:cubicBezTo>
                                    <a:pt x="278363" y="1003589"/>
                                    <a:pt x="278363" y="1003589"/>
                                    <a:pt x="277497" y="1003589"/>
                                  </a:cubicBezTo>
                                  <a:cubicBezTo>
                                    <a:pt x="85265" y="988002"/>
                                    <a:pt x="222945" y="114300"/>
                                    <a:pt x="21601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7887551" name="Freeform 1087887551">
                            <a:extLst>
                              <a:ext uri="{FF2B5EF4-FFF2-40B4-BE49-F238E27FC236}">
                                <a16:creationId xmlns:a16="http://schemas.microsoft.com/office/drawing/2014/main" id="{17947FE4-E1CA-79AF-12BE-DD49CB22ED6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66409" y="1869132"/>
                              <a:ext cx="432954" cy="1383577"/>
                            </a:xfrm>
                            <a:custGeom>
                              <a:avLst/>
                              <a:gdLst>
                                <a:gd name="connsiteX0" fmla="*/ 432954 w 432954"/>
                                <a:gd name="connsiteY0" fmla="*/ 253538 h 1383577"/>
                                <a:gd name="connsiteX1" fmla="*/ 432954 w 432954"/>
                                <a:gd name="connsiteY1" fmla="*/ 361880 h 1383577"/>
                                <a:gd name="connsiteX2" fmla="*/ 426852 w 432954"/>
                                <a:gd name="connsiteY2" fmla="*/ 397451 h 1383577"/>
                                <a:gd name="connsiteX3" fmla="*/ 427718 w 432954"/>
                                <a:gd name="connsiteY3" fmla="*/ 398317 h 1383577"/>
                                <a:gd name="connsiteX4" fmla="*/ 432954 w 432954"/>
                                <a:gd name="connsiteY4" fmla="*/ 400862 h 1383577"/>
                                <a:gd name="connsiteX5" fmla="*/ 432954 w 432954"/>
                                <a:gd name="connsiteY5" fmla="*/ 951652 h 1383577"/>
                                <a:gd name="connsiteX6" fmla="*/ 399346 w 432954"/>
                                <a:gd name="connsiteY6" fmla="*/ 1057694 h 1383577"/>
                                <a:gd name="connsiteX7" fmla="*/ 340261 w 432954"/>
                                <a:gd name="connsiteY7" fmla="*/ 1226992 h 1383577"/>
                                <a:gd name="connsiteX8" fmla="*/ 296965 w 432954"/>
                                <a:gd name="connsiteY8" fmla="*/ 1017442 h 1383577"/>
                                <a:gd name="connsiteX9" fmla="*/ 333334 w 432954"/>
                                <a:gd name="connsiteY9" fmla="*/ 655492 h 1383577"/>
                                <a:gd name="connsiteX10" fmla="*/ 408668 w 432954"/>
                                <a:gd name="connsiteY10" fmla="*/ 398317 h 1383577"/>
                                <a:gd name="connsiteX11" fmla="*/ 409534 w 432954"/>
                                <a:gd name="connsiteY11" fmla="*/ 397451 h 1383577"/>
                                <a:gd name="connsiteX12" fmla="*/ 421656 w 432954"/>
                                <a:gd name="connsiteY12" fmla="*/ 323849 h 1383577"/>
                                <a:gd name="connsiteX13" fmla="*/ 419925 w 432954"/>
                                <a:gd name="connsiteY13" fmla="*/ 322983 h 1383577"/>
                                <a:gd name="connsiteX14" fmla="*/ 283977 w 432954"/>
                                <a:gd name="connsiteY14" fmla="*/ 508287 h 1383577"/>
                                <a:gd name="connsiteX15" fmla="*/ 283977 w 432954"/>
                                <a:gd name="connsiteY15" fmla="*/ 509153 h 1383577"/>
                                <a:gd name="connsiteX16" fmla="*/ 56459 w 432954"/>
                                <a:gd name="connsiteY16" fmla="*/ 926305 h 1383577"/>
                                <a:gd name="connsiteX17" fmla="*/ 0 w 432954"/>
                                <a:gd name="connsiteY17" fmla="*/ 984153 h 1383577"/>
                                <a:gd name="connsiteX18" fmla="*/ 0 w 432954"/>
                                <a:gd name="connsiteY18" fmla="*/ 765902 h 1383577"/>
                                <a:gd name="connsiteX19" fmla="*/ 19234 w 432954"/>
                                <a:gd name="connsiteY19" fmla="*/ 739572 h 1383577"/>
                                <a:gd name="connsiteX20" fmla="*/ 267525 w 432954"/>
                                <a:gd name="connsiteY20" fmla="*/ 498762 h 1383577"/>
                                <a:gd name="connsiteX21" fmla="*/ 268390 w 432954"/>
                                <a:gd name="connsiteY21" fmla="*/ 498762 h 1383577"/>
                                <a:gd name="connsiteX22" fmla="*/ 420791 w 432954"/>
                                <a:gd name="connsiteY22" fmla="*/ 290078 h 1383577"/>
                                <a:gd name="connsiteX23" fmla="*/ 419925 w 432954"/>
                                <a:gd name="connsiteY23" fmla="*/ 289212 h 1383577"/>
                                <a:gd name="connsiteX24" fmla="*/ 341127 w 432954"/>
                                <a:gd name="connsiteY24" fmla="*/ 331642 h 1383577"/>
                                <a:gd name="connsiteX25" fmla="*/ 340261 w 432954"/>
                                <a:gd name="connsiteY25" fmla="*/ 332508 h 1383577"/>
                                <a:gd name="connsiteX26" fmla="*/ 120320 w 432954"/>
                                <a:gd name="connsiteY26" fmla="*/ 490103 h 1383577"/>
                                <a:gd name="connsiteX27" fmla="*/ 4370 w 432954"/>
                                <a:gd name="connsiteY27" fmla="*/ 533331 h 1383577"/>
                                <a:gd name="connsiteX28" fmla="*/ 0 w 432954"/>
                                <a:gd name="connsiteY28" fmla="*/ 535516 h 1383577"/>
                                <a:gd name="connsiteX29" fmla="*/ 0 w 432954"/>
                                <a:gd name="connsiteY29" fmla="*/ 390077 h 1383577"/>
                                <a:gd name="connsiteX30" fmla="*/ 24269 w 432954"/>
                                <a:gd name="connsiteY30" fmla="*/ 374640 h 1383577"/>
                                <a:gd name="connsiteX31" fmla="*/ 334200 w 432954"/>
                                <a:gd name="connsiteY31" fmla="*/ 316921 h 1383577"/>
                                <a:gd name="connsiteX32" fmla="*/ 335066 w 432954"/>
                                <a:gd name="connsiteY32" fmla="*/ 317787 h 1383577"/>
                                <a:gd name="connsiteX33" fmla="*/ 412592 w 432954"/>
                                <a:gd name="connsiteY33" fmla="*/ 274424 h 1383577"/>
                                <a:gd name="connsiteX34" fmla="*/ 432954 w 432954"/>
                                <a:gd name="connsiteY34" fmla="*/ 0 h 1383577"/>
                                <a:gd name="connsiteX35" fmla="*/ 432954 w 432954"/>
                                <a:gd name="connsiteY35" fmla="*/ 171399 h 1383577"/>
                                <a:gd name="connsiteX36" fmla="*/ 383773 w 432954"/>
                                <a:gd name="connsiteY36" fmla="*/ 180108 h 1383577"/>
                                <a:gd name="connsiteX37" fmla="*/ 102136 w 432954"/>
                                <a:gd name="connsiteY37" fmla="*/ 186169 h 1383577"/>
                                <a:gd name="connsiteX38" fmla="*/ 4722 w 432954"/>
                                <a:gd name="connsiteY38" fmla="*/ 194964 h 1383577"/>
                                <a:gd name="connsiteX39" fmla="*/ 0 w 432954"/>
                                <a:gd name="connsiteY39" fmla="*/ 195967 h 1383577"/>
                                <a:gd name="connsiteX40" fmla="*/ 0 w 432954"/>
                                <a:gd name="connsiteY40" fmla="*/ 77682 h 1383577"/>
                                <a:gd name="connsiteX41" fmla="*/ 40873 w 432954"/>
                                <a:gd name="connsiteY41" fmla="*/ 61587 h 1383577"/>
                                <a:gd name="connsiteX42" fmla="*/ 323809 w 432954"/>
                                <a:gd name="connsiteY42" fmla="*/ 5194 h 1383577"/>
                                <a:gd name="connsiteX43" fmla="*/ 395530 w 432954"/>
                                <a:gd name="connsiteY43" fmla="*/ 729 h 13835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</a:cxnLst>
                              <a:rect l="l" t="t" r="r" b="b"/>
                              <a:pathLst>
                                <a:path w="432954" h="1383577">
                                  <a:moveTo>
                                    <a:pt x="432954" y="253538"/>
                                  </a:moveTo>
                                  <a:lnTo>
                                    <a:pt x="432954" y="361880"/>
                                  </a:lnTo>
                                  <a:lnTo>
                                    <a:pt x="426852" y="397451"/>
                                  </a:lnTo>
                                  <a:cubicBezTo>
                                    <a:pt x="426852" y="397451"/>
                                    <a:pt x="426852" y="398317"/>
                                    <a:pt x="427718" y="398317"/>
                                  </a:cubicBezTo>
                                  <a:lnTo>
                                    <a:pt x="432954" y="400862"/>
                                  </a:lnTo>
                                  <a:lnTo>
                                    <a:pt x="432954" y="951652"/>
                                  </a:lnTo>
                                  <a:lnTo>
                                    <a:pt x="399346" y="1057694"/>
                                  </a:lnTo>
                                  <a:cubicBezTo>
                                    <a:pt x="372895" y="1136559"/>
                                    <a:pt x="349570" y="1199067"/>
                                    <a:pt x="340261" y="1226992"/>
                                  </a:cubicBezTo>
                                  <a:cubicBezTo>
                                    <a:pt x="199984" y="1595869"/>
                                    <a:pt x="264927" y="1224394"/>
                                    <a:pt x="296965" y="1017442"/>
                                  </a:cubicBezTo>
                                  <a:cubicBezTo>
                                    <a:pt x="318613" y="883226"/>
                                    <a:pt x="333334" y="784512"/>
                                    <a:pt x="333334" y="655492"/>
                                  </a:cubicBezTo>
                                  <a:cubicBezTo>
                                    <a:pt x="344590" y="561108"/>
                                    <a:pt x="314284" y="428624"/>
                                    <a:pt x="408668" y="398317"/>
                                  </a:cubicBezTo>
                                  <a:cubicBezTo>
                                    <a:pt x="409534" y="398317"/>
                                    <a:pt x="409534" y="397451"/>
                                    <a:pt x="409534" y="397451"/>
                                  </a:cubicBezTo>
                                  <a:cubicBezTo>
                                    <a:pt x="412132" y="375803"/>
                                    <a:pt x="416461" y="348960"/>
                                    <a:pt x="421656" y="323849"/>
                                  </a:cubicBezTo>
                                  <a:cubicBezTo>
                                    <a:pt x="421656" y="322983"/>
                                    <a:pt x="420791" y="322117"/>
                                    <a:pt x="419925" y="322983"/>
                                  </a:cubicBezTo>
                                  <a:cubicBezTo>
                                    <a:pt x="367970" y="394853"/>
                                    <a:pt x="318613" y="461528"/>
                                    <a:pt x="283977" y="508287"/>
                                  </a:cubicBezTo>
                                  <a:cubicBezTo>
                                    <a:pt x="283977" y="508287"/>
                                    <a:pt x="283977" y="509153"/>
                                    <a:pt x="283977" y="509153"/>
                                  </a:cubicBezTo>
                                  <a:cubicBezTo>
                                    <a:pt x="351951" y="577993"/>
                                    <a:pt x="217086" y="755072"/>
                                    <a:pt x="56459" y="926305"/>
                                  </a:cubicBezTo>
                                  <a:lnTo>
                                    <a:pt x="0" y="984153"/>
                                  </a:lnTo>
                                  <a:lnTo>
                                    <a:pt x="0" y="765902"/>
                                  </a:lnTo>
                                  <a:lnTo>
                                    <a:pt x="19234" y="739572"/>
                                  </a:lnTo>
                                  <a:cubicBezTo>
                                    <a:pt x="88241" y="633060"/>
                                    <a:pt x="157663" y="457848"/>
                                    <a:pt x="267525" y="498762"/>
                                  </a:cubicBezTo>
                                  <a:cubicBezTo>
                                    <a:pt x="267525" y="498762"/>
                                    <a:pt x="268390" y="498762"/>
                                    <a:pt x="268390" y="498762"/>
                                  </a:cubicBezTo>
                                  <a:cubicBezTo>
                                    <a:pt x="307356" y="445942"/>
                                    <a:pt x="362775" y="370608"/>
                                    <a:pt x="420791" y="290078"/>
                                  </a:cubicBezTo>
                                  <a:cubicBezTo>
                                    <a:pt x="421656" y="289212"/>
                                    <a:pt x="420791" y="288346"/>
                                    <a:pt x="419925" y="289212"/>
                                  </a:cubicBezTo>
                                  <a:cubicBezTo>
                                    <a:pt x="390484" y="308262"/>
                                    <a:pt x="361043" y="322983"/>
                                    <a:pt x="341127" y="331642"/>
                                  </a:cubicBezTo>
                                  <a:cubicBezTo>
                                    <a:pt x="340261" y="331642"/>
                                    <a:pt x="340261" y="332508"/>
                                    <a:pt x="340261" y="332508"/>
                                  </a:cubicBezTo>
                                  <a:cubicBezTo>
                                    <a:pt x="341127" y="432087"/>
                                    <a:pt x="211241" y="459796"/>
                                    <a:pt x="120320" y="490103"/>
                                  </a:cubicBezTo>
                                  <a:cubicBezTo>
                                    <a:pt x="101703" y="490536"/>
                                    <a:pt x="59003" y="507421"/>
                                    <a:pt x="4370" y="533331"/>
                                  </a:cubicBezTo>
                                  <a:lnTo>
                                    <a:pt x="0" y="535516"/>
                                  </a:lnTo>
                                  <a:lnTo>
                                    <a:pt x="0" y="390077"/>
                                  </a:lnTo>
                                  <a:lnTo>
                                    <a:pt x="24269" y="374640"/>
                                  </a:lnTo>
                                  <a:cubicBezTo>
                                    <a:pt x="169163" y="291837"/>
                                    <a:pt x="297832" y="249705"/>
                                    <a:pt x="334200" y="316921"/>
                                  </a:cubicBezTo>
                                  <a:cubicBezTo>
                                    <a:pt x="334200" y="317787"/>
                                    <a:pt x="335066" y="317787"/>
                                    <a:pt x="335066" y="317787"/>
                                  </a:cubicBezTo>
                                  <a:cubicBezTo>
                                    <a:pt x="361909" y="310210"/>
                                    <a:pt x="387887" y="294678"/>
                                    <a:pt x="412592" y="274424"/>
                                  </a:cubicBezTo>
                                  <a:close/>
                                  <a:moveTo>
                                    <a:pt x="432954" y="0"/>
                                  </a:moveTo>
                                  <a:lnTo>
                                    <a:pt x="432954" y="171399"/>
                                  </a:lnTo>
                                  <a:lnTo>
                                    <a:pt x="383773" y="180108"/>
                                  </a:lnTo>
                                  <a:cubicBezTo>
                                    <a:pt x="303677" y="188550"/>
                                    <a:pt x="205180" y="180108"/>
                                    <a:pt x="102136" y="186169"/>
                                  </a:cubicBezTo>
                                  <a:cubicBezTo>
                                    <a:pt x="71613" y="186169"/>
                                    <a:pt x="38654" y="189470"/>
                                    <a:pt x="4722" y="194964"/>
                                  </a:cubicBezTo>
                                  <a:lnTo>
                                    <a:pt x="0" y="195967"/>
                                  </a:lnTo>
                                  <a:lnTo>
                                    <a:pt x="0" y="77682"/>
                                  </a:lnTo>
                                  <a:lnTo>
                                    <a:pt x="40873" y="61587"/>
                                  </a:lnTo>
                                  <a:cubicBezTo>
                                    <a:pt x="120321" y="35285"/>
                                    <a:pt x="201283" y="19482"/>
                                    <a:pt x="323809" y="5194"/>
                                  </a:cubicBezTo>
                                  <a:cubicBezTo>
                                    <a:pt x="346539" y="4328"/>
                                    <a:pt x="371109" y="2272"/>
                                    <a:pt x="395530" y="7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4052589" name="Freeform 1164052589">
                            <a:extLst>
                              <a:ext uri="{FF2B5EF4-FFF2-40B4-BE49-F238E27FC236}">
                                <a16:creationId xmlns:a16="http://schemas.microsoft.com/office/drawing/2014/main" id="{50A77176-EE2D-EC49-BA5D-B78469CD1F2B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2921" y="6425046"/>
                              <a:ext cx="1440011" cy="432954"/>
                            </a:xfrm>
                            <a:custGeom>
                              <a:avLst/>
                              <a:gdLst>
                                <a:gd name="connsiteX0" fmla="*/ 1142075 w 1440011"/>
                                <a:gd name="connsiteY0" fmla="*/ 168281 h 432954"/>
                                <a:gd name="connsiteX1" fmla="*/ 1089836 w 1440011"/>
                                <a:gd name="connsiteY1" fmla="*/ 186668 h 432954"/>
                                <a:gd name="connsiteX2" fmla="*/ 1143523 w 1440011"/>
                                <a:gd name="connsiteY2" fmla="*/ 250745 h 432954"/>
                                <a:gd name="connsiteX3" fmla="*/ 1170366 w 1440011"/>
                                <a:gd name="connsiteY3" fmla="*/ 173679 h 432954"/>
                                <a:gd name="connsiteX4" fmla="*/ 1142075 w 1440011"/>
                                <a:gd name="connsiteY4" fmla="*/ 168281 h 432954"/>
                                <a:gd name="connsiteX5" fmla="*/ 746936 w 1440011"/>
                                <a:gd name="connsiteY5" fmla="*/ 148568 h 432954"/>
                                <a:gd name="connsiteX6" fmla="*/ 804952 w 1440011"/>
                                <a:gd name="connsiteY6" fmla="*/ 301834 h 432954"/>
                                <a:gd name="connsiteX7" fmla="*/ 746936 w 1440011"/>
                                <a:gd name="connsiteY7" fmla="*/ 148568 h 432954"/>
                                <a:gd name="connsiteX8" fmla="*/ 285380 w 1440011"/>
                                <a:gd name="connsiteY8" fmla="*/ 0 h 432954"/>
                                <a:gd name="connsiteX9" fmla="*/ 388476 w 1440011"/>
                                <a:gd name="connsiteY9" fmla="*/ 0 h 432954"/>
                                <a:gd name="connsiteX10" fmla="*/ 400709 w 1440011"/>
                                <a:gd name="connsiteY10" fmla="*/ 25988 h 432954"/>
                                <a:gd name="connsiteX11" fmla="*/ 471577 w 1440011"/>
                                <a:gd name="connsiteY11" fmla="*/ 221304 h 432954"/>
                                <a:gd name="connsiteX12" fmla="*/ 598866 w 1440011"/>
                                <a:gd name="connsiteY12" fmla="*/ 348593 h 432954"/>
                                <a:gd name="connsiteX13" fmla="*/ 542582 w 1440011"/>
                                <a:gd name="connsiteY13" fmla="*/ 236891 h 432954"/>
                                <a:gd name="connsiteX14" fmla="*/ 458264 w 1440011"/>
                                <a:gd name="connsiteY14" fmla="*/ 46066 h 432954"/>
                                <a:gd name="connsiteX15" fmla="*/ 451028 w 1440011"/>
                                <a:gd name="connsiteY15" fmla="*/ 0 h 432954"/>
                                <a:gd name="connsiteX16" fmla="*/ 668444 w 1440011"/>
                                <a:gd name="connsiteY16" fmla="*/ 0 h 432954"/>
                                <a:gd name="connsiteX17" fmla="*/ 674471 w 1440011"/>
                                <a:gd name="connsiteY17" fmla="*/ 24120 h 432954"/>
                                <a:gd name="connsiteX18" fmla="*/ 695848 w 1440011"/>
                                <a:gd name="connsiteY18" fmla="*/ 55915 h 432954"/>
                                <a:gd name="connsiteX19" fmla="*/ 706023 w 1440011"/>
                                <a:gd name="connsiteY19" fmla="*/ 7749 h 432954"/>
                                <a:gd name="connsiteX20" fmla="*/ 705696 w 1440011"/>
                                <a:gd name="connsiteY20" fmla="*/ 0 h 432954"/>
                                <a:gd name="connsiteX21" fmla="*/ 1309508 w 1440011"/>
                                <a:gd name="connsiteY21" fmla="*/ 0 h 432954"/>
                                <a:gd name="connsiteX22" fmla="*/ 1309777 w 1440011"/>
                                <a:gd name="connsiteY22" fmla="*/ 3095 h 432954"/>
                                <a:gd name="connsiteX23" fmla="*/ 1340950 w 1440011"/>
                                <a:gd name="connsiteY23" fmla="*/ 8290 h 432954"/>
                                <a:gd name="connsiteX24" fmla="*/ 1350475 w 1440011"/>
                                <a:gd name="connsiteY24" fmla="*/ 61111 h 432954"/>
                                <a:gd name="connsiteX25" fmla="*/ 1357402 w 1440011"/>
                                <a:gd name="connsiteY25" fmla="*/ 156361 h 432954"/>
                                <a:gd name="connsiteX26" fmla="*/ 1312375 w 1440011"/>
                                <a:gd name="connsiteY26" fmla="*/ 193595 h 432954"/>
                                <a:gd name="connsiteX27" fmla="*/ 1418882 w 1440011"/>
                                <a:gd name="connsiteY27" fmla="*/ 302699 h 432954"/>
                                <a:gd name="connsiteX28" fmla="*/ 1300252 w 1440011"/>
                                <a:gd name="connsiteY28" fmla="*/ 384095 h 432954"/>
                                <a:gd name="connsiteX29" fmla="*/ 1409357 w 1440011"/>
                                <a:gd name="connsiteY29" fmla="*/ 387558 h 432954"/>
                                <a:gd name="connsiteX30" fmla="*/ 1437933 w 1440011"/>
                                <a:gd name="connsiteY30" fmla="*/ 403254 h 432954"/>
                                <a:gd name="connsiteX31" fmla="*/ 1440011 w 1440011"/>
                                <a:gd name="connsiteY31" fmla="*/ 432954 h 432954"/>
                                <a:gd name="connsiteX32" fmla="*/ 15431 w 1440011"/>
                                <a:gd name="connsiteY32" fmla="*/ 432954 h 432954"/>
                                <a:gd name="connsiteX33" fmla="*/ 1294 w 1440011"/>
                                <a:gd name="connsiteY33" fmla="*/ 390184 h 432954"/>
                                <a:gd name="connsiteX34" fmla="*/ 26500 w 1440011"/>
                                <a:gd name="connsiteY34" fmla="*/ 297504 h 432954"/>
                                <a:gd name="connsiteX35" fmla="*/ 100102 w 1440011"/>
                                <a:gd name="connsiteY35" fmla="*/ 234293 h 432954"/>
                                <a:gd name="connsiteX36" fmla="*/ 280211 w 1440011"/>
                                <a:gd name="connsiteY36" fmla="*/ 374570 h 432954"/>
                                <a:gd name="connsiteX37" fmla="*/ 207475 w 1440011"/>
                                <a:gd name="connsiteY37" fmla="*/ 121725 h 432954"/>
                                <a:gd name="connsiteX38" fmla="*/ 253368 w 1440011"/>
                                <a:gd name="connsiteY38" fmla="*/ 29072 h 432954"/>
                                <a:gd name="connsiteX39" fmla="*/ 277140 w 1440011"/>
                                <a:gd name="connsiteY39" fmla="*/ 7006 h 4329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</a:cxnLst>
                              <a:rect l="l" t="t" r="r" b="b"/>
                              <a:pathLst>
                                <a:path w="1440011" h="432954">
                                  <a:moveTo>
                                    <a:pt x="1142075" y="168281"/>
                                  </a:moveTo>
                                  <a:cubicBezTo>
                                    <a:pt x="1115652" y="167835"/>
                                    <a:pt x="1095682" y="180174"/>
                                    <a:pt x="1089836" y="186668"/>
                                  </a:cubicBezTo>
                                  <a:cubicBezTo>
                                    <a:pt x="1046541" y="230829"/>
                                    <a:pt x="1120143" y="258538"/>
                                    <a:pt x="1143523" y="250745"/>
                                  </a:cubicBezTo>
                                  <a:cubicBezTo>
                                    <a:pt x="1202405" y="238622"/>
                                    <a:pt x="1243968" y="198790"/>
                                    <a:pt x="1170366" y="173679"/>
                                  </a:cubicBezTo>
                                  <a:cubicBezTo>
                                    <a:pt x="1160408" y="169999"/>
                                    <a:pt x="1150883" y="168430"/>
                                    <a:pt x="1142075" y="168281"/>
                                  </a:cubicBezTo>
                                  <a:close/>
                                  <a:moveTo>
                                    <a:pt x="746936" y="148568"/>
                                  </a:moveTo>
                                  <a:cubicBezTo>
                                    <a:pt x="673334" y="174545"/>
                                    <a:pt x="739143" y="313090"/>
                                    <a:pt x="804952" y="301834"/>
                                  </a:cubicBezTo>
                                  <a:cubicBezTo>
                                    <a:pt x="847382" y="254209"/>
                                    <a:pt x="800623" y="166752"/>
                                    <a:pt x="746936" y="148568"/>
                                  </a:cubicBezTo>
                                  <a:close/>
                                  <a:moveTo>
                                    <a:pt x="285380" y="0"/>
                                  </a:moveTo>
                                  <a:lnTo>
                                    <a:pt x="388476" y="0"/>
                                  </a:lnTo>
                                  <a:lnTo>
                                    <a:pt x="400709" y="25988"/>
                                  </a:lnTo>
                                  <a:cubicBezTo>
                                    <a:pt x="424331" y="90119"/>
                                    <a:pt x="436508" y="161557"/>
                                    <a:pt x="471577" y="221304"/>
                                  </a:cubicBezTo>
                                  <a:cubicBezTo>
                                    <a:pt x="488030" y="267197"/>
                                    <a:pt x="555570" y="354654"/>
                                    <a:pt x="598866" y="348593"/>
                                  </a:cubicBezTo>
                                  <a:cubicBezTo>
                                    <a:pt x="617916" y="329543"/>
                                    <a:pt x="563364" y="263734"/>
                                    <a:pt x="542582" y="236891"/>
                                  </a:cubicBezTo>
                                  <a:cubicBezTo>
                                    <a:pt x="515306" y="203553"/>
                                    <a:pt x="476124" y="123240"/>
                                    <a:pt x="458264" y="46066"/>
                                  </a:cubicBezTo>
                                  <a:lnTo>
                                    <a:pt x="451028" y="0"/>
                                  </a:lnTo>
                                  <a:lnTo>
                                    <a:pt x="668444" y="0"/>
                                  </a:lnTo>
                                  <a:lnTo>
                                    <a:pt x="674471" y="24120"/>
                                  </a:lnTo>
                                  <a:cubicBezTo>
                                    <a:pt x="680046" y="40383"/>
                                    <a:pt x="686756" y="52235"/>
                                    <a:pt x="695848" y="55915"/>
                                  </a:cubicBezTo>
                                  <a:cubicBezTo>
                                    <a:pt x="704074" y="53318"/>
                                    <a:pt x="706239" y="32752"/>
                                    <a:pt x="706023" y="7749"/>
                                  </a:cubicBezTo>
                                  <a:lnTo>
                                    <a:pt x="705696" y="0"/>
                                  </a:lnTo>
                                  <a:lnTo>
                                    <a:pt x="1309508" y="0"/>
                                  </a:lnTo>
                                  <a:lnTo>
                                    <a:pt x="1309777" y="3095"/>
                                  </a:lnTo>
                                  <a:cubicBezTo>
                                    <a:pt x="1319302" y="6558"/>
                                    <a:pt x="1334023" y="-1234"/>
                                    <a:pt x="1340950" y="8290"/>
                                  </a:cubicBezTo>
                                  <a:cubicBezTo>
                                    <a:pt x="1348743" y="18681"/>
                                    <a:pt x="1347877" y="48122"/>
                                    <a:pt x="1350475" y="61111"/>
                                  </a:cubicBezTo>
                                  <a:cubicBezTo>
                                    <a:pt x="1355671" y="85356"/>
                                    <a:pt x="1379916" y="135579"/>
                                    <a:pt x="1357402" y="156361"/>
                                  </a:cubicBezTo>
                                  <a:cubicBezTo>
                                    <a:pt x="1346146" y="169350"/>
                                    <a:pt x="1302850" y="169350"/>
                                    <a:pt x="1312375" y="193595"/>
                                  </a:cubicBezTo>
                                  <a:cubicBezTo>
                                    <a:pt x="1399832" y="194461"/>
                                    <a:pt x="1401564" y="223902"/>
                                    <a:pt x="1418882" y="302699"/>
                                  </a:cubicBezTo>
                                  <a:cubicBezTo>
                                    <a:pt x="1438798" y="371106"/>
                                    <a:pt x="1336621" y="353788"/>
                                    <a:pt x="1300252" y="384095"/>
                                  </a:cubicBezTo>
                                  <a:cubicBezTo>
                                    <a:pt x="1282934" y="424793"/>
                                    <a:pt x="1391173" y="382363"/>
                                    <a:pt x="1409357" y="387558"/>
                                  </a:cubicBezTo>
                                  <a:cubicBezTo>
                                    <a:pt x="1425810" y="384961"/>
                                    <a:pt x="1434036" y="392321"/>
                                    <a:pt x="1437933" y="403254"/>
                                  </a:cubicBezTo>
                                  <a:lnTo>
                                    <a:pt x="1440011" y="432954"/>
                                  </a:lnTo>
                                  <a:lnTo>
                                    <a:pt x="15431" y="432954"/>
                                  </a:lnTo>
                                  <a:lnTo>
                                    <a:pt x="1294" y="390184"/>
                                  </a:lnTo>
                                  <a:cubicBezTo>
                                    <a:pt x="-3157" y="360337"/>
                                    <a:pt x="3554" y="329110"/>
                                    <a:pt x="26500" y="297504"/>
                                  </a:cubicBezTo>
                                  <a:cubicBezTo>
                                    <a:pt x="40355" y="272393"/>
                                    <a:pt x="65466" y="229097"/>
                                    <a:pt x="100102" y="234293"/>
                                  </a:cubicBezTo>
                                  <a:cubicBezTo>
                                    <a:pt x="172839" y="256806"/>
                                    <a:pt x="214402" y="338202"/>
                                    <a:pt x="280211" y="374570"/>
                                  </a:cubicBezTo>
                                  <a:cubicBezTo>
                                    <a:pt x="370266" y="385827"/>
                                    <a:pt x="198816" y="236024"/>
                                    <a:pt x="207475" y="121725"/>
                                  </a:cubicBezTo>
                                  <a:cubicBezTo>
                                    <a:pt x="204877" y="77563"/>
                                    <a:pt x="221330" y="55915"/>
                                    <a:pt x="253368" y="29072"/>
                                  </a:cubicBezTo>
                                  <a:cubicBezTo>
                                    <a:pt x="259213" y="24093"/>
                                    <a:pt x="267494" y="15976"/>
                                    <a:pt x="277140" y="70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478333" name="Freeform 796478333">
                            <a:extLst>
                              <a:ext uri="{FF2B5EF4-FFF2-40B4-BE49-F238E27FC236}">
                                <a16:creationId xmlns:a16="http://schemas.microsoft.com/office/drawing/2014/main" id="{5335E0CF-D7BE-07E8-DE4C-25D5DA463DAE}"/>
                              </a:ext>
                            </a:extLst>
                          </wps:cNvPr>
                          <wps:cNvSpPr/>
                          <wps:spPr>
                            <a:xfrm>
                              <a:off x="533359" y="6426410"/>
                              <a:ext cx="1420614" cy="432954"/>
                            </a:xfrm>
                            <a:custGeom>
                              <a:avLst/>
                              <a:gdLst>
                                <a:gd name="connsiteX0" fmla="*/ 1420091 w 1420614"/>
                                <a:gd name="connsiteY0" fmla="*/ 419099 h 432954"/>
                                <a:gd name="connsiteX1" fmla="*/ 1420614 w 1420614"/>
                                <a:gd name="connsiteY1" fmla="*/ 432954 h 432954"/>
                                <a:gd name="connsiteX2" fmla="*/ 1373150 w 1420614"/>
                                <a:gd name="connsiteY2" fmla="*/ 432954 h 432954"/>
                                <a:gd name="connsiteX3" fmla="*/ 26843 w 1420614"/>
                                <a:gd name="connsiteY3" fmla="*/ 264101 h 432954"/>
                                <a:gd name="connsiteX4" fmla="*/ 123730 w 1420614"/>
                                <a:gd name="connsiteY4" fmla="*/ 414729 h 432954"/>
                                <a:gd name="connsiteX5" fmla="*/ 143084 w 1420614"/>
                                <a:gd name="connsiteY5" fmla="*/ 432954 h 432954"/>
                                <a:gd name="connsiteX6" fmla="*/ 84871 w 1420614"/>
                                <a:gd name="connsiteY6" fmla="*/ 432954 h 432954"/>
                                <a:gd name="connsiteX7" fmla="*/ 45497 w 1420614"/>
                                <a:gd name="connsiteY7" fmla="*/ 384564 h 432954"/>
                                <a:gd name="connsiteX8" fmla="*/ 0 w 1420614"/>
                                <a:gd name="connsiteY8" fmla="*/ 306531 h 432954"/>
                                <a:gd name="connsiteX9" fmla="*/ 26843 w 1420614"/>
                                <a:gd name="connsiteY9" fmla="*/ 264101 h 432954"/>
                                <a:gd name="connsiteX10" fmla="*/ 516062 w 1420614"/>
                                <a:gd name="connsiteY10" fmla="*/ 0 h 432954"/>
                                <a:gd name="connsiteX11" fmla="*/ 558289 w 1420614"/>
                                <a:gd name="connsiteY11" fmla="*/ 0 h 432954"/>
                                <a:gd name="connsiteX12" fmla="*/ 559134 w 1420614"/>
                                <a:gd name="connsiteY12" fmla="*/ 5466 h 432954"/>
                                <a:gd name="connsiteX13" fmla="*/ 777586 w 1420614"/>
                                <a:gd name="connsiteY13" fmla="*/ 419965 h 432954"/>
                                <a:gd name="connsiteX14" fmla="*/ 875434 w 1420614"/>
                                <a:gd name="connsiteY14" fmla="*/ 300469 h 432954"/>
                                <a:gd name="connsiteX15" fmla="*/ 790900 w 1420614"/>
                                <a:gd name="connsiteY15" fmla="*/ 54443 h 432954"/>
                                <a:gd name="connsiteX16" fmla="*/ 785721 w 1420614"/>
                                <a:gd name="connsiteY16" fmla="*/ 0 h 432954"/>
                                <a:gd name="connsiteX17" fmla="*/ 828703 w 1420614"/>
                                <a:gd name="connsiteY17" fmla="*/ 0 h 432954"/>
                                <a:gd name="connsiteX18" fmla="*/ 831706 w 1420614"/>
                                <a:gd name="connsiteY18" fmla="*/ 36042 h 432954"/>
                                <a:gd name="connsiteX19" fmla="*/ 902277 w 1420614"/>
                                <a:gd name="connsiteY19" fmla="*/ 267565 h 432954"/>
                                <a:gd name="connsiteX20" fmla="*/ 1033895 w 1420614"/>
                                <a:gd name="connsiteY20" fmla="*/ 114299 h 432954"/>
                                <a:gd name="connsiteX21" fmla="*/ 1031392 w 1420614"/>
                                <a:gd name="connsiteY21" fmla="*/ 37044 h 432954"/>
                                <a:gd name="connsiteX22" fmla="*/ 1033119 w 1420614"/>
                                <a:gd name="connsiteY22" fmla="*/ 0 h 432954"/>
                                <a:gd name="connsiteX23" fmla="*/ 1072760 w 1420614"/>
                                <a:gd name="connsiteY23" fmla="*/ 0 h 432954"/>
                                <a:gd name="connsiteX24" fmla="*/ 1070263 w 1420614"/>
                                <a:gd name="connsiteY24" fmla="*/ 71869 h 432954"/>
                                <a:gd name="connsiteX25" fmla="*/ 1134979 w 1420614"/>
                                <a:gd name="connsiteY25" fmla="*/ 0 h 432954"/>
                                <a:gd name="connsiteX26" fmla="*/ 1189454 w 1420614"/>
                                <a:gd name="connsiteY26" fmla="*/ 0 h 432954"/>
                                <a:gd name="connsiteX27" fmla="*/ 1121352 w 1420614"/>
                                <a:gd name="connsiteY27" fmla="*/ 77065 h 432954"/>
                                <a:gd name="connsiteX28" fmla="*/ 1326573 w 1420614"/>
                                <a:gd name="connsiteY28" fmla="*/ 34635 h 432954"/>
                                <a:gd name="connsiteX29" fmla="*/ 1335232 w 1420614"/>
                                <a:gd name="connsiteY29" fmla="*/ 81394 h 432954"/>
                                <a:gd name="connsiteX30" fmla="*/ 1081520 w 1420614"/>
                                <a:gd name="connsiteY30" fmla="*/ 122958 h 432954"/>
                                <a:gd name="connsiteX31" fmla="*/ 949902 w 1420614"/>
                                <a:gd name="connsiteY31" fmla="*/ 282285 h 432954"/>
                                <a:gd name="connsiteX32" fmla="*/ 1385454 w 1420614"/>
                                <a:gd name="connsiteY32" fmla="*/ 250247 h 432954"/>
                                <a:gd name="connsiteX33" fmla="*/ 1396711 w 1420614"/>
                                <a:gd name="connsiteY33" fmla="*/ 297872 h 432954"/>
                                <a:gd name="connsiteX34" fmla="*/ 919595 w 1420614"/>
                                <a:gd name="connsiteY34" fmla="*/ 319520 h 432954"/>
                                <a:gd name="connsiteX35" fmla="*/ 830407 w 1420614"/>
                                <a:gd name="connsiteY35" fmla="*/ 432953 h 432954"/>
                                <a:gd name="connsiteX36" fmla="*/ 830412 w 1420614"/>
                                <a:gd name="connsiteY36" fmla="*/ 432954 h 432954"/>
                                <a:gd name="connsiteX37" fmla="*/ 736503 w 1420614"/>
                                <a:gd name="connsiteY37" fmla="*/ 432954 h 432954"/>
                                <a:gd name="connsiteX38" fmla="*/ 651867 w 1420614"/>
                                <a:gd name="connsiteY38" fmla="*/ 326230 h 432954"/>
                                <a:gd name="connsiteX39" fmla="*/ 521223 w 1420614"/>
                                <a:gd name="connsiteY39" fmla="*/ 30198 h 432954"/>
                                <a:gd name="connsiteX40" fmla="*/ 263873 w 1420614"/>
                                <a:gd name="connsiteY40" fmla="*/ 0 h 432954"/>
                                <a:gd name="connsiteX41" fmla="*/ 295412 w 1420614"/>
                                <a:gd name="connsiteY41" fmla="*/ 0 h 432954"/>
                                <a:gd name="connsiteX42" fmla="*/ 307870 w 1420614"/>
                                <a:gd name="connsiteY42" fmla="*/ 65204 h 432954"/>
                                <a:gd name="connsiteX43" fmla="*/ 465472 w 1420614"/>
                                <a:gd name="connsiteY43" fmla="*/ 381999 h 432954"/>
                                <a:gd name="connsiteX44" fmla="*/ 510832 w 1420614"/>
                                <a:gd name="connsiteY44" fmla="*/ 432954 h 432954"/>
                                <a:gd name="connsiteX45" fmla="*/ 453319 w 1420614"/>
                                <a:gd name="connsiteY45" fmla="*/ 432954 h 432954"/>
                                <a:gd name="connsiteX46" fmla="*/ 437358 w 1420614"/>
                                <a:gd name="connsiteY46" fmla="*/ 415597 h 432954"/>
                                <a:gd name="connsiteX47" fmla="*/ 252845 w 1420614"/>
                                <a:gd name="connsiteY47" fmla="*/ 9524 h 4329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</a:cxnLst>
                              <a:rect l="l" t="t" r="r" b="b"/>
                              <a:pathLst>
                                <a:path w="1420614" h="432954">
                                  <a:moveTo>
                                    <a:pt x="1420091" y="419099"/>
                                  </a:moveTo>
                                  <a:lnTo>
                                    <a:pt x="1420614" y="432954"/>
                                  </a:lnTo>
                                  <a:lnTo>
                                    <a:pt x="1373150" y="432954"/>
                                  </a:lnTo>
                                  <a:close/>
                                  <a:moveTo>
                                    <a:pt x="26843" y="264101"/>
                                  </a:moveTo>
                                  <a:cubicBezTo>
                                    <a:pt x="51521" y="321901"/>
                                    <a:pt x="84480" y="371691"/>
                                    <a:pt x="123730" y="414729"/>
                                  </a:cubicBezTo>
                                  <a:lnTo>
                                    <a:pt x="143084" y="432954"/>
                                  </a:lnTo>
                                  <a:lnTo>
                                    <a:pt x="84871" y="432954"/>
                                  </a:lnTo>
                                  <a:lnTo>
                                    <a:pt x="45497" y="384564"/>
                                  </a:lnTo>
                                  <a:cubicBezTo>
                                    <a:pt x="28656" y="360312"/>
                                    <a:pt x="13422" y="334349"/>
                                    <a:pt x="0" y="306531"/>
                                  </a:cubicBezTo>
                                  <a:cubicBezTo>
                                    <a:pt x="8659" y="292676"/>
                                    <a:pt x="15586" y="279687"/>
                                    <a:pt x="26843" y="264101"/>
                                  </a:cubicBezTo>
                                  <a:close/>
                                  <a:moveTo>
                                    <a:pt x="516062" y="0"/>
                                  </a:moveTo>
                                  <a:lnTo>
                                    <a:pt x="558289" y="0"/>
                                  </a:lnTo>
                                  <a:lnTo>
                                    <a:pt x="559134" y="5466"/>
                                  </a:lnTo>
                                  <a:cubicBezTo>
                                    <a:pt x="595908" y="158244"/>
                                    <a:pt x="670430" y="301768"/>
                                    <a:pt x="777586" y="419965"/>
                                  </a:cubicBezTo>
                                  <a:cubicBezTo>
                                    <a:pt x="810491" y="379267"/>
                                    <a:pt x="843395" y="339435"/>
                                    <a:pt x="875434" y="300469"/>
                                  </a:cubicBezTo>
                                  <a:cubicBezTo>
                                    <a:pt x="833005" y="225568"/>
                                    <a:pt x="805512" y="141359"/>
                                    <a:pt x="790900" y="54443"/>
                                  </a:cubicBezTo>
                                  <a:lnTo>
                                    <a:pt x="785721" y="0"/>
                                  </a:lnTo>
                                  <a:lnTo>
                                    <a:pt x="828703" y="0"/>
                                  </a:lnTo>
                                  <a:lnTo>
                                    <a:pt x="831706" y="36042"/>
                                  </a:lnTo>
                                  <a:cubicBezTo>
                                    <a:pt x="844045" y="115814"/>
                                    <a:pt x="867641" y="193963"/>
                                    <a:pt x="902277" y="267565"/>
                                  </a:cubicBezTo>
                                  <a:cubicBezTo>
                                    <a:pt x="948170" y="213012"/>
                                    <a:pt x="992332" y="161924"/>
                                    <a:pt x="1033895" y="114299"/>
                                  </a:cubicBezTo>
                                  <a:cubicBezTo>
                                    <a:pt x="1032164" y="86807"/>
                                    <a:pt x="1031298" y="61316"/>
                                    <a:pt x="1031392" y="37044"/>
                                  </a:cubicBezTo>
                                  <a:lnTo>
                                    <a:pt x="1033119" y="0"/>
                                  </a:lnTo>
                                  <a:lnTo>
                                    <a:pt x="1072760" y="0"/>
                                  </a:lnTo>
                                  <a:lnTo>
                                    <a:pt x="1070263" y="71869"/>
                                  </a:lnTo>
                                  <a:lnTo>
                                    <a:pt x="1134979" y="0"/>
                                  </a:lnTo>
                                  <a:lnTo>
                                    <a:pt x="1189454" y="0"/>
                                  </a:lnTo>
                                  <a:lnTo>
                                    <a:pt x="1121352" y="77065"/>
                                  </a:lnTo>
                                  <a:cubicBezTo>
                                    <a:pt x="1193222" y="71869"/>
                                    <a:pt x="1253836" y="58881"/>
                                    <a:pt x="1326573" y="34635"/>
                                  </a:cubicBezTo>
                                  <a:cubicBezTo>
                                    <a:pt x="1327438" y="54551"/>
                                    <a:pt x="1329170" y="63210"/>
                                    <a:pt x="1335232" y="81394"/>
                                  </a:cubicBezTo>
                                  <a:cubicBezTo>
                                    <a:pt x="1256434" y="103042"/>
                                    <a:pt x="1164647" y="129885"/>
                                    <a:pt x="1081520" y="122958"/>
                                  </a:cubicBezTo>
                                  <a:cubicBezTo>
                                    <a:pt x="1038225" y="173181"/>
                                    <a:pt x="994063" y="226867"/>
                                    <a:pt x="949902" y="282285"/>
                                  </a:cubicBezTo>
                                  <a:cubicBezTo>
                                    <a:pt x="1095375" y="315190"/>
                                    <a:pt x="1246043" y="297872"/>
                                    <a:pt x="1385454" y="250247"/>
                                  </a:cubicBezTo>
                                  <a:cubicBezTo>
                                    <a:pt x="1389784" y="267565"/>
                                    <a:pt x="1393248" y="284883"/>
                                    <a:pt x="1396711" y="297872"/>
                                  </a:cubicBezTo>
                                  <a:cubicBezTo>
                                    <a:pt x="1244311" y="348960"/>
                                    <a:pt x="1074593" y="364546"/>
                                    <a:pt x="919595" y="319520"/>
                                  </a:cubicBezTo>
                                  <a:cubicBezTo>
                                    <a:pt x="890154" y="356753"/>
                                    <a:pt x="859847" y="394853"/>
                                    <a:pt x="830407" y="432953"/>
                                  </a:cubicBezTo>
                                  <a:lnTo>
                                    <a:pt x="830412" y="432954"/>
                                  </a:lnTo>
                                  <a:lnTo>
                                    <a:pt x="736503" y="432954"/>
                                  </a:lnTo>
                                  <a:lnTo>
                                    <a:pt x="651867" y="326230"/>
                                  </a:lnTo>
                                  <a:cubicBezTo>
                                    <a:pt x="592661" y="236500"/>
                                    <a:pt x="548391" y="135947"/>
                                    <a:pt x="521223" y="30198"/>
                                  </a:cubicBezTo>
                                  <a:close/>
                                  <a:moveTo>
                                    <a:pt x="263873" y="0"/>
                                  </a:moveTo>
                                  <a:lnTo>
                                    <a:pt x="295412" y="0"/>
                                  </a:lnTo>
                                  <a:lnTo>
                                    <a:pt x="307870" y="65204"/>
                                  </a:lnTo>
                                  <a:cubicBezTo>
                                    <a:pt x="336871" y="181365"/>
                                    <a:pt x="391173" y="289164"/>
                                    <a:pt x="465472" y="381999"/>
                                  </a:cubicBezTo>
                                  <a:lnTo>
                                    <a:pt x="510832" y="432954"/>
                                  </a:lnTo>
                                  <a:lnTo>
                                    <a:pt x="453319" y="432954"/>
                                  </a:lnTo>
                                  <a:lnTo>
                                    <a:pt x="437358" y="415597"/>
                                  </a:lnTo>
                                  <a:cubicBezTo>
                                    <a:pt x="342819" y="300619"/>
                                    <a:pt x="279905" y="159976"/>
                                    <a:pt x="252845" y="95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4929214" name="Freeform 1714929214">
                            <a:extLst>
                              <a:ext uri="{FF2B5EF4-FFF2-40B4-BE49-F238E27FC236}">
                                <a16:creationId xmlns:a16="http://schemas.microsoft.com/office/drawing/2014/main" id="{99AB51CE-3921-EAAB-BE29-6F2C6E5C6310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42847" y="0"/>
                              <a:ext cx="1458209" cy="1240978"/>
                            </a:xfrm>
                            <a:custGeom>
                              <a:avLst/>
                              <a:gdLst>
                                <a:gd name="connsiteX0" fmla="*/ 328395 w 1458209"/>
                                <a:gd name="connsiteY0" fmla="*/ 0 h 1240978"/>
                                <a:gd name="connsiteX1" fmla="*/ 475441 w 1458209"/>
                                <a:gd name="connsiteY1" fmla="*/ 0 h 1240978"/>
                                <a:gd name="connsiteX2" fmla="*/ 521836 w 1458209"/>
                                <a:gd name="connsiteY2" fmla="*/ 15815 h 1240978"/>
                                <a:gd name="connsiteX3" fmla="*/ 641656 w 1458209"/>
                                <a:gd name="connsiteY3" fmla="*/ 61112 h 1240978"/>
                                <a:gd name="connsiteX4" fmla="*/ 604334 w 1458209"/>
                                <a:gd name="connsiteY4" fmla="*/ 27807 h 1240978"/>
                                <a:gd name="connsiteX5" fmla="*/ 569465 w 1458209"/>
                                <a:gd name="connsiteY5" fmla="*/ 0 h 1240978"/>
                                <a:gd name="connsiteX6" fmla="*/ 680121 w 1458209"/>
                                <a:gd name="connsiteY6" fmla="*/ 0 h 1240978"/>
                                <a:gd name="connsiteX7" fmla="*/ 692745 w 1458209"/>
                                <a:gd name="connsiteY7" fmla="*/ 9158 h 1240978"/>
                                <a:gd name="connsiteX8" fmla="*/ 684833 w 1458209"/>
                                <a:gd name="connsiteY8" fmla="*/ 0 h 1240978"/>
                                <a:gd name="connsiteX9" fmla="*/ 749636 w 1458209"/>
                                <a:gd name="connsiteY9" fmla="*/ 0 h 1240978"/>
                                <a:gd name="connsiteX10" fmla="*/ 763641 w 1458209"/>
                                <a:gd name="connsiteY10" fmla="*/ 20631 h 1240978"/>
                                <a:gd name="connsiteX11" fmla="*/ 785397 w 1458209"/>
                                <a:gd name="connsiteY11" fmla="*/ 45526 h 1240978"/>
                                <a:gd name="connsiteX12" fmla="*/ 763242 w 1458209"/>
                                <a:gd name="connsiteY12" fmla="*/ 4113 h 1240978"/>
                                <a:gd name="connsiteX13" fmla="*/ 761124 w 1458209"/>
                                <a:gd name="connsiteY13" fmla="*/ 0 h 1240978"/>
                                <a:gd name="connsiteX14" fmla="*/ 814948 w 1458209"/>
                                <a:gd name="connsiteY14" fmla="*/ 0 h 1240978"/>
                                <a:gd name="connsiteX15" fmla="*/ 817700 w 1458209"/>
                                <a:gd name="connsiteY15" fmla="*/ 9185 h 1240978"/>
                                <a:gd name="connsiteX16" fmla="*/ 818410 w 1458209"/>
                                <a:gd name="connsiteY16" fmla="*/ 3313 h 1240978"/>
                                <a:gd name="connsiteX17" fmla="*/ 818131 w 1458209"/>
                                <a:gd name="connsiteY17" fmla="*/ 0 h 1240978"/>
                                <a:gd name="connsiteX18" fmla="*/ 936890 w 1458209"/>
                                <a:gd name="connsiteY18" fmla="*/ 0 h 1240978"/>
                                <a:gd name="connsiteX19" fmla="*/ 943764 w 1458209"/>
                                <a:gd name="connsiteY19" fmla="*/ 17641 h 1240978"/>
                                <a:gd name="connsiteX20" fmla="*/ 952517 w 1458209"/>
                                <a:gd name="connsiteY20" fmla="*/ 59381 h 1240978"/>
                                <a:gd name="connsiteX21" fmla="*/ 970702 w 1458209"/>
                                <a:gd name="connsiteY21" fmla="*/ 209183 h 1240978"/>
                                <a:gd name="connsiteX22" fmla="*/ 1074611 w 1458209"/>
                                <a:gd name="connsiteY22" fmla="*/ 23012 h 1240978"/>
                                <a:gd name="connsiteX23" fmla="*/ 1082698 w 1458209"/>
                                <a:gd name="connsiteY23" fmla="*/ 0 h 1240978"/>
                                <a:gd name="connsiteX24" fmla="*/ 1101953 w 1458209"/>
                                <a:gd name="connsiteY24" fmla="*/ 0 h 1240978"/>
                                <a:gd name="connsiteX25" fmla="*/ 1092470 w 1458209"/>
                                <a:gd name="connsiteY25" fmla="*/ 25110 h 1240978"/>
                                <a:gd name="connsiteX26" fmla="*/ 1065085 w 1458209"/>
                                <a:gd name="connsiteY26" fmla="*/ 84492 h 1240978"/>
                                <a:gd name="connsiteX27" fmla="*/ 988886 w 1458209"/>
                                <a:gd name="connsiteY27" fmla="*/ 220440 h 1240978"/>
                                <a:gd name="connsiteX28" fmla="*/ 1265976 w 1458209"/>
                                <a:gd name="connsiteY28" fmla="*/ 234294 h 1240978"/>
                                <a:gd name="connsiteX29" fmla="*/ 1384051 w 1458209"/>
                                <a:gd name="connsiteY29" fmla="*/ 212904 h 1240978"/>
                                <a:gd name="connsiteX30" fmla="*/ 1458209 w 1458209"/>
                                <a:gd name="connsiteY30" fmla="*/ 201407 h 1240978"/>
                                <a:gd name="connsiteX31" fmla="*/ 1458209 w 1458209"/>
                                <a:gd name="connsiteY31" fmla="*/ 290173 h 1240978"/>
                                <a:gd name="connsiteX32" fmla="*/ 1405242 w 1458209"/>
                                <a:gd name="connsiteY32" fmla="*/ 307773 h 1240978"/>
                                <a:gd name="connsiteX33" fmla="*/ 1261647 w 1458209"/>
                                <a:gd name="connsiteY33" fmla="*/ 332142 h 1240978"/>
                                <a:gd name="connsiteX34" fmla="*/ 1434315 w 1458209"/>
                                <a:gd name="connsiteY34" fmla="*/ 345339 h 1240978"/>
                                <a:gd name="connsiteX35" fmla="*/ 1458209 w 1458209"/>
                                <a:gd name="connsiteY35" fmla="*/ 343647 h 1240978"/>
                                <a:gd name="connsiteX36" fmla="*/ 1458209 w 1458209"/>
                                <a:gd name="connsiteY36" fmla="*/ 392515 h 1240978"/>
                                <a:gd name="connsiteX37" fmla="*/ 1455514 w 1458209"/>
                                <a:gd name="connsiteY37" fmla="*/ 392905 h 1240978"/>
                                <a:gd name="connsiteX38" fmla="*/ 1271172 w 1458209"/>
                                <a:gd name="connsiteY38" fmla="*/ 386694 h 1240978"/>
                                <a:gd name="connsiteX39" fmla="*/ 1417218 w 1458209"/>
                                <a:gd name="connsiteY39" fmla="*/ 423022 h 1240978"/>
                                <a:gd name="connsiteX40" fmla="*/ 1458209 w 1458209"/>
                                <a:gd name="connsiteY40" fmla="*/ 428013 h 1240978"/>
                                <a:gd name="connsiteX41" fmla="*/ 1458209 w 1458209"/>
                                <a:gd name="connsiteY41" fmla="*/ 480721 h 1240978"/>
                                <a:gd name="connsiteX42" fmla="*/ 1442406 w 1458209"/>
                                <a:gd name="connsiteY42" fmla="*/ 480537 h 1240978"/>
                                <a:gd name="connsiteX43" fmla="*/ 1130029 w 1458209"/>
                                <a:gd name="connsiteY43" fmla="*/ 376303 h 1240978"/>
                                <a:gd name="connsiteX44" fmla="*/ 1450393 w 1458209"/>
                                <a:gd name="connsiteY44" fmla="*/ 590689 h 1240978"/>
                                <a:gd name="connsiteX45" fmla="*/ 1458209 w 1458209"/>
                                <a:gd name="connsiteY45" fmla="*/ 594077 h 1240978"/>
                                <a:gd name="connsiteX46" fmla="*/ 1458209 w 1458209"/>
                                <a:gd name="connsiteY46" fmla="*/ 658960 h 1240978"/>
                                <a:gd name="connsiteX47" fmla="*/ 1434775 w 1458209"/>
                                <a:gd name="connsiteY47" fmla="*/ 651700 h 1240978"/>
                                <a:gd name="connsiteX48" fmla="*/ 1306674 w 1458209"/>
                                <a:gd name="connsiteY48" fmla="*/ 593647 h 1240978"/>
                                <a:gd name="connsiteX49" fmla="*/ 1115309 w 1458209"/>
                                <a:gd name="connsiteY49" fmla="*/ 429990 h 1240978"/>
                                <a:gd name="connsiteX50" fmla="*/ 1447701 w 1458209"/>
                                <a:gd name="connsiteY50" fmla="*/ 858310 h 1240978"/>
                                <a:gd name="connsiteX51" fmla="*/ 1458209 w 1458209"/>
                                <a:gd name="connsiteY51" fmla="*/ 872371 h 1240978"/>
                                <a:gd name="connsiteX52" fmla="*/ 1458209 w 1458209"/>
                                <a:gd name="connsiteY52" fmla="*/ 895942 h 1240978"/>
                                <a:gd name="connsiteX53" fmla="*/ 1450276 w 1458209"/>
                                <a:gd name="connsiteY53" fmla="*/ 894325 h 1240978"/>
                                <a:gd name="connsiteX54" fmla="*/ 1179386 w 1458209"/>
                                <a:gd name="connsiteY54" fmla="*/ 667249 h 1240978"/>
                                <a:gd name="connsiteX55" fmla="*/ 1100588 w 1458209"/>
                                <a:gd name="connsiteY55" fmla="*/ 530435 h 1240978"/>
                                <a:gd name="connsiteX56" fmla="*/ 1284161 w 1458209"/>
                                <a:gd name="connsiteY56" fmla="*/ 1078556 h 1240978"/>
                                <a:gd name="connsiteX57" fmla="*/ 1066817 w 1458209"/>
                                <a:gd name="connsiteY57" fmla="*/ 733924 h 1240978"/>
                                <a:gd name="connsiteX58" fmla="*/ 1072013 w 1458209"/>
                                <a:gd name="connsiteY58" fmla="*/ 924424 h 1240978"/>
                                <a:gd name="connsiteX59" fmla="*/ 1065952 w 1458209"/>
                                <a:gd name="connsiteY59" fmla="*/ 1127047 h 1240978"/>
                                <a:gd name="connsiteX60" fmla="*/ 1047767 w 1458209"/>
                                <a:gd name="connsiteY60" fmla="*/ 1235285 h 1240978"/>
                                <a:gd name="connsiteX61" fmla="*/ 1032181 w 1458209"/>
                                <a:gd name="connsiteY61" fmla="*/ 1136491 h 1240978"/>
                                <a:gd name="connsiteX62" fmla="*/ 1025255 w 1458209"/>
                                <a:gd name="connsiteY62" fmla="*/ 1103094 h 1240978"/>
                                <a:gd name="connsiteX63" fmla="*/ 1025255 w 1458209"/>
                                <a:gd name="connsiteY63" fmla="*/ 432955 h 1240978"/>
                                <a:gd name="connsiteX64" fmla="*/ 278585 w 1458209"/>
                                <a:gd name="connsiteY64" fmla="*/ 432955 h 1240978"/>
                                <a:gd name="connsiteX65" fmla="*/ 298756 w 1458209"/>
                                <a:gd name="connsiteY65" fmla="*/ 423062 h 1240978"/>
                                <a:gd name="connsiteX66" fmla="*/ 212666 w 1458209"/>
                                <a:gd name="connsiteY66" fmla="*/ 426594 h 1240978"/>
                                <a:gd name="connsiteX67" fmla="*/ 184612 w 1458209"/>
                                <a:gd name="connsiteY67" fmla="*/ 432955 h 1240978"/>
                                <a:gd name="connsiteX68" fmla="*/ 5479 w 1458209"/>
                                <a:gd name="connsiteY68" fmla="*/ 432955 h 1240978"/>
                                <a:gd name="connsiteX69" fmla="*/ 53488 w 1458209"/>
                                <a:gd name="connsiteY69" fmla="*/ 419748 h 1240978"/>
                                <a:gd name="connsiteX70" fmla="*/ 390543 w 1458209"/>
                                <a:gd name="connsiteY70" fmla="*/ 327812 h 1240978"/>
                                <a:gd name="connsiteX71" fmla="*/ 209567 w 1458209"/>
                                <a:gd name="connsiteY71" fmla="*/ 322617 h 1240978"/>
                                <a:gd name="connsiteX72" fmla="*/ 883 w 1458209"/>
                                <a:gd name="connsiteY72" fmla="*/ 309628 h 1240978"/>
                                <a:gd name="connsiteX73" fmla="*/ 414788 w 1458209"/>
                                <a:gd name="connsiteY73" fmla="*/ 244685 h 1240978"/>
                                <a:gd name="connsiteX74" fmla="*/ 20799 w 1458209"/>
                                <a:gd name="connsiteY74" fmla="*/ 193597 h 1240978"/>
                                <a:gd name="connsiteX75" fmla="*/ 355906 w 1458209"/>
                                <a:gd name="connsiteY75" fmla="*/ 172815 h 1240978"/>
                                <a:gd name="connsiteX76" fmla="*/ 532552 w 1458209"/>
                                <a:gd name="connsiteY76" fmla="*/ 173681 h 1240978"/>
                                <a:gd name="connsiteX77" fmla="*/ 96133 w 1458209"/>
                                <a:gd name="connsiteY77" fmla="*/ 57649 h 1240978"/>
                                <a:gd name="connsiteX78" fmla="*/ 613947 w 1458209"/>
                                <a:gd name="connsiteY78" fmla="*/ 122592 h 1240978"/>
                                <a:gd name="connsiteX79" fmla="*/ 405479 w 1458209"/>
                                <a:gd name="connsiteY79" fmla="*/ 32862 h 12409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</a:cxnLst>
                              <a:rect l="l" t="t" r="r" b="b"/>
                              <a:pathLst>
                                <a:path w="1458209" h="1240978">
                                  <a:moveTo>
                                    <a:pt x="328395" y="0"/>
                                  </a:moveTo>
                                  <a:lnTo>
                                    <a:pt x="475441" y="0"/>
                                  </a:lnTo>
                                  <a:lnTo>
                                    <a:pt x="521836" y="15815"/>
                                  </a:lnTo>
                                  <a:cubicBezTo>
                                    <a:pt x="580285" y="36759"/>
                                    <a:pt x="641656" y="61112"/>
                                    <a:pt x="641656" y="61112"/>
                                  </a:cubicBezTo>
                                  <a:cubicBezTo>
                                    <a:pt x="631374" y="51154"/>
                                    <a:pt x="618764" y="39911"/>
                                    <a:pt x="604334" y="27807"/>
                                  </a:cubicBezTo>
                                  <a:lnTo>
                                    <a:pt x="569465" y="0"/>
                                  </a:lnTo>
                                  <a:lnTo>
                                    <a:pt x="680121" y="0"/>
                                  </a:lnTo>
                                  <a:lnTo>
                                    <a:pt x="692745" y="9158"/>
                                  </a:lnTo>
                                  <a:lnTo>
                                    <a:pt x="684833" y="0"/>
                                  </a:lnTo>
                                  <a:lnTo>
                                    <a:pt x="749636" y="0"/>
                                  </a:lnTo>
                                  <a:lnTo>
                                    <a:pt x="763641" y="20631"/>
                                  </a:lnTo>
                                  <a:cubicBezTo>
                                    <a:pt x="773491" y="34053"/>
                                    <a:pt x="779769" y="40331"/>
                                    <a:pt x="785397" y="45526"/>
                                  </a:cubicBezTo>
                                  <a:cubicBezTo>
                                    <a:pt x="779011" y="34053"/>
                                    <a:pt x="771556" y="20050"/>
                                    <a:pt x="763242" y="4113"/>
                                  </a:cubicBezTo>
                                  <a:lnTo>
                                    <a:pt x="761124" y="0"/>
                                  </a:lnTo>
                                  <a:lnTo>
                                    <a:pt x="814948" y="0"/>
                                  </a:lnTo>
                                  <a:lnTo>
                                    <a:pt x="817700" y="9185"/>
                                  </a:lnTo>
                                  <a:cubicBezTo>
                                    <a:pt x="818302" y="9645"/>
                                    <a:pt x="818545" y="7535"/>
                                    <a:pt x="818410" y="3313"/>
                                  </a:cubicBezTo>
                                  <a:lnTo>
                                    <a:pt x="818131" y="0"/>
                                  </a:lnTo>
                                  <a:lnTo>
                                    <a:pt x="936890" y="0"/>
                                  </a:lnTo>
                                  <a:lnTo>
                                    <a:pt x="943764" y="17641"/>
                                  </a:lnTo>
                                  <a:cubicBezTo>
                                    <a:pt x="948946" y="33512"/>
                                    <a:pt x="952301" y="47908"/>
                                    <a:pt x="952517" y="59381"/>
                                  </a:cubicBezTo>
                                  <a:cubicBezTo>
                                    <a:pt x="953383" y="105274"/>
                                    <a:pt x="964640" y="216110"/>
                                    <a:pt x="970702" y="209183"/>
                                  </a:cubicBezTo>
                                  <a:cubicBezTo>
                                    <a:pt x="976763" y="201390"/>
                                    <a:pt x="1059890" y="62844"/>
                                    <a:pt x="1074611" y="23012"/>
                                  </a:cubicBezTo>
                                  <a:lnTo>
                                    <a:pt x="1082698" y="0"/>
                                  </a:lnTo>
                                  <a:lnTo>
                                    <a:pt x="1101953" y="0"/>
                                  </a:lnTo>
                                  <a:lnTo>
                                    <a:pt x="1092470" y="25110"/>
                                  </a:lnTo>
                                  <a:cubicBezTo>
                                    <a:pt x="1083540" y="46987"/>
                                    <a:pt x="1074178" y="67823"/>
                                    <a:pt x="1065085" y="84492"/>
                                  </a:cubicBezTo>
                                  <a:cubicBezTo>
                                    <a:pt x="1029583" y="147703"/>
                                    <a:pt x="976763" y="217842"/>
                                    <a:pt x="988886" y="220440"/>
                                  </a:cubicBezTo>
                                  <a:cubicBezTo>
                                    <a:pt x="1001008" y="223037"/>
                                    <a:pt x="1126565" y="262869"/>
                                    <a:pt x="1265976" y="234294"/>
                                  </a:cubicBezTo>
                                  <a:cubicBezTo>
                                    <a:pt x="1300829" y="227150"/>
                                    <a:pt x="1341960" y="219844"/>
                                    <a:pt x="1384051" y="212904"/>
                                  </a:cubicBezTo>
                                  <a:lnTo>
                                    <a:pt x="1458209" y="201407"/>
                                  </a:lnTo>
                                  <a:lnTo>
                                    <a:pt x="1458209" y="290173"/>
                                  </a:lnTo>
                                  <a:lnTo>
                                    <a:pt x="1405242" y="307773"/>
                                  </a:lnTo>
                                  <a:cubicBezTo>
                                    <a:pt x="1344896" y="325607"/>
                                    <a:pt x="1289572" y="335389"/>
                                    <a:pt x="1261647" y="332142"/>
                                  </a:cubicBezTo>
                                  <a:cubicBezTo>
                                    <a:pt x="1302886" y="343832"/>
                                    <a:pt x="1364704" y="348094"/>
                                    <a:pt x="1434315" y="345339"/>
                                  </a:cubicBezTo>
                                  <a:lnTo>
                                    <a:pt x="1458209" y="343647"/>
                                  </a:lnTo>
                                  <a:lnTo>
                                    <a:pt x="1458209" y="392515"/>
                                  </a:lnTo>
                                  <a:lnTo>
                                    <a:pt x="1455514" y="392905"/>
                                  </a:lnTo>
                                  <a:cubicBezTo>
                                    <a:pt x="1382347" y="400454"/>
                                    <a:pt x="1315009" y="398384"/>
                                    <a:pt x="1271172" y="386694"/>
                                  </a:cubicBezTo>
                                  <a:cubicBezTo>
                                    <a:pt x="1259266" y="382906"/>
                                    <a:pt x="1325494" y="408545"/>
                                    <a:pt x="1417218" y="423022"/>
                                  </a:cubicBezTo>
                                  <a:lnTo>
                                    <a:pt x="1458209" y="428013"/>
                                  </a:lnTo>
                                  <a:lnTo>
                                    <a:pt x="1458209" y="480721"/>
                                  </a:lnTo>
                                  <a:lnTo>
                                    <a:pt x="1442406" y="480537"/>
                                  </a:lnTo>
                                  <a:cubicBezTo>
                                    <a:pt x="1332436" y="470471"/>
                                    <a:pt x="1227011" y="427392"/>
                                    <a:pt x="1130029" y="376303"/>
                                  </a:cubicBezTo>
                                  <a:cubicBezTo>
                                    <a:pt x="1136848" y="381607"/>
                                    <a:pt x="1329296" y="529448"/>
                                    <a:pt x="1450393" y="590689"/>
                                  </a:cubicBezTo>
                                  <a:lnTo>
                                    <a:pt x="1458209" y="594077"/>
                                  </a:lnTo>
                                  <a:lnTo>
                                    <a:pt x="1458209" y="658960"/>
                                  </a:lnTo>
                                  <a:lnTo>
                                    <a:pt x="1434775" y="651700"/>
                                  </a:lnTo>
                                  <a:cubicBezTo>
                                    <a:pt x="1375757" y="631557"/>
                                    <a:pt x="1324533" y="608584"/>
                                    <a:pt x="1306674" y="593647"/>
                                  </a:cubicBezTo>
                                  <a:cubicBezTo>
                                    <a:pt x="1232206" y="551217"/>
                                    <a:pt x="1123101" y="437783"/>
                                    <a:pt x="1115309" y="429990"/>
                                  </a:cubicBezTo>
                                  <a:cubicBezTo>
                                    <a:pt x="1178953" y="508787"/>
                                    <a:pt x="1359941" y="742056"/>
                                    <a:pt x="1447701" y="858310"/>
                                  </a:cubicBezTo>
                                  <a:lnTo>
                                    <a:pt x="1458209" y="872371"/>
                                  </a:lnTo>
                                  <a:lnTo>
                                    <a:pt x="1458209" y="895942"/>
                                  </a:lnTo>
                                  <a:lnTo>
                                    <a:pt x="1450276" y="894325"/>
                                  </a:lnTo>
                                  <a:cubicBezTo>
                                    <a:pt x="1372687" y="865759"/>
                                    <a:pt x="1228635" y="739985"/>
                                    <a:pt x="1179386" y="667249"/>
                                  </a:cubicBezTo>
                                  <a:cubicBezTo>
                                    <a:pt x="1139554" y="598842"/>
                                    <a:pt x="1103186" y="535631"/>
                                    <a:pt x="1100588" y="530435"/>
                                  </a:cubicBezTo>
                                  <a:cubicBezTo>
                                    <a:pt x="1130895" y="589317"/>
                                    <a:pt x="1281563" y="1005819"/>
                                    <a:pt x="1284161" y="1078556"/>
                                  </a:cubicBezTo>
                                  <a:cubicBezTo>
                                    <a:pt x="1237402" y="1038724"/>
                                    <a:pt x="1094527" y="808392"/>
                                    <a:pt x="1066817" y="733924"/>
                                  </a:cubicBezTo>
                                  <a:cubicBezTo>
                                    <a:pt x="1046036" y="664651"/>
                                    <a:pt x="1070281" y="856017"/>
                                    <a:pt x="1072013" y="924424"/>
                                  </a:cubicBezTo>
                                  <a:cubicBezTo>
                                    <a:pt x="1073745" y="992831"/>
                                    <a:pt x="1056426" y="1046517"/>
                                    <a:pt x="1065952" y="1127047"/>
                                  </a:cubicBezTo>
                                  <a:cubicBezTo>
                                    <a:pt x="1075476" y="1207576"/>
                                    <a:pt x="1048634" y="1258665"/>
                                    <a:pt x="1047767" y="1235285"/>
                                  </a:cubicBezTo>
                                  <a:cubicBezTo>
                                    <a:pt x="1045170" y="1209957"/>
                                    <a:pt x="1039542" y="1175429"/>
                                    <a:pt x="1032181" y="1136491"/>
                                  </a:cubicBezTo>
                                  <a:lnTo>
                                    <a:pt x="1025255" y="1103094"/>
                                  </a:lnTo>
                                  <a:lnTo>
                                    <a:pt x="1025255" y="432955"/>
                                  </a:lnTo>
                                  <a:lnTo>
                                    <a:pt x="278585" y="432955"/>
                                  </a:lnTo>
                                  <a:lnTo>
                                    <a:pt x="298756" y="423062"/>
                                  </a:lnTo>
                                  <a:cubicBezTo>
                                    <a:pt x="318888" y="414620"/>
                                    <a:pt x="263038" y="417867"/>
                                    <a:pt x="212666" y="426594"/>
                                  </a:cubicBezTo>
                                  <a:lnTo>
                                    <a:pt x="184612" y="432955"/>
                                  </a:lnTo>
                                  <a:lnTo>
                                    <a:pt x="5479" y="432955"/>
                                  </a:lnTo>
                                  <a:lnTo>
                                    <a:pt x="53488" y="419748"/>
                                  </a:lnTo>
                                  <a:cubicBezTo>
                                    <a:pt x="175094" y="387398"/>
                                    <a:pt x="397038" y="333008"/>
                                    <a:pt x="390543" y="327812"/>
                                  </a:cubicBezTo>
                                  <a:cubicBezTo>
                                    <a:pt x="381883" y="320885"/>
                                    <a:pt x="297890" y="322617"/>
                                    <a:pt x="209567" y="322617"/>
                                  </a:cubicBezTo>
                                  <a:cubicBezTo>
                                    <a:pt x="121245" y="322617"/>
                                    <a:pt x="-12105" y="321751"/>
                                    <a:pt x="883" y="309628"/>
                                  </a:cubicBezTo>
                                  <a:cubicBezTo>
                                    <a:pt x="13872" y="297506"/>
                                    <a:pt x="397470" y="254210"/>
                                    <a:pt x="414788" y="244685"/>
                                  </a:cubicBezTo>
                                  <a:cubicBezTo>
                                    <a:pt x="392274" y="243819"/>
                                    <a:pt x="27726" y="214378"/>
                                    <a:pt x="20799" y="193597"/>
                                  </a:cubicBezTo>
                                  <a:cubicBezTo>
                                    <a:pt x="38117" y="189267"/>
                                    <a:pt x="293561" y="172815"/>
                                    <a:pt x="355906" y="172815"/>
                                  </a:cubicBezTo>
                                  <a:cubicBezTo>
                                    <a:pt x="417385" y="173681"/>
                                    <a:pt x="529954" y="178010"/>
                                    <a:pt x="532552" y="173681"/>
                                  </a:cubicBezTo>
                                  <a:cubicBezTo>
                                    <a:pt x="463279" y="180608"/>
                                    <a:pt x="169736" y="79297"/>
                                    <a:pt x="96133" y="57649"/>
                                  </a:cubicBezTo>
                                  <a:cubicBezTo>
                                    <a:pt x="54570" y="42062"/>
                                    <a:pt x="556797" y="96615"/>
                                    <a:pt x="613947" y="122592"/>
                                  </a:cubicBezTo>
                                  <a:cubicBezTo>
                                    <a:pt x="560261" y="101377"/>
                                    <a:pt x="484061" y="67174"/>
                                    <a:pt x="405479" y="328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5052313" name="Freeform 1685052313">
                            <a:extLst>
                              <a:ext uri="{FF2B5EF4-FFF2-40B4-BE49-F238E27FC236}">
                                <a16:creationId xmlns:a16="http://schemas.microsoft.com/office/drawing/2014/main" id="{23325465-4CDF-481D-D722-3B27C7B0770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89672" y="1365"/>
                              <a:ext cx="962788" cy="676953"/>
                            </a:xfrm>
                            <a:custGeom>
                              <a:avLst/>
                              <a:gdLst>
                                <a:gd name="connsiteX0" fmla="*/ 430100 w 962788"/>
                                <a:gd name="connsiteY0" fmla="*/ 0 h 676953"/>
                                <a:gd name="connsiteX1" fmla="*/ 440453 w 962788"/>
                                <a:gd name="connsiteY1" fmla="*/ 0 h 676953"/>
                                <a:gd name="connsiteX2" fmla="*/ 441939 w 962788"/>
                                <a:gd name="connsiteY2" fmla="*/ 3139 h 676953"/>
                                <a:gd name="connsiteX3" fmla="*/ 468457 w 962788"/>
                                <a:gd name="connsiteY3" fmla="*/ 43296 h 676953"/>
                                <a:gd name="connsiteX4" fmla="*/ 500496 w 962788"/>
                                <a:gd name="connsiteY4" fmla="*/ 210416 h 676953"/>
                                <a:gd name="connsiteX5" fmla="*/ 910071 w 962788"/>
                                <a:gd name="connsiteY5" fmla="*/ 264103 h 676953"/>
                                <a:gd name="connsiteX6" fmla="*/ 651164 w 962788"/>
                                <a:gd name="connsiteY6" fmla="*/ 276225 h 676953"/>
                                <a:gd name="connsiteX7" fmla="*/ 594014 w 962788"/>
                                <a:gd name="connsiteY7" fmla="*/ 269298 h 676953"/>
                                <a:gd name="connsiteX8" fmla="*/ 765464 w 962788"/>
                                <a:gd name="connsiteY8" fmla="*/ 338571 h 676953"/>
                                <a:gd name="connsiteX9" fmla="*/ 704850 w 962788"/>
                                <a:gd name="connsiteY9" fmla="*/ 345498 h 676953"/>
                                <a:gd name="connsiteX10" fmla="*/ 689264 w 962788"/>
                                <a:gd name="connsiteY10" fmla="*/ 355889 h 676953"/>
                                <a:gd name="connsiteX11" fmla="*/ 566305 w 962788"/>
                                <a:gd name="connsiteY11" fmla="*/ 292678 h 676953"/>
                                <a:gd name="connsiteX12" fmla="*/ 587952 w 962788"/>
                                <a:gd name="connsiteY12" fmla="*/ 342035 h 676953"/>
                                <a:gd name="connsiteX13" fmla="*/ 559377 w 962788"/>
                                <a:gd name="connsiteY13" fmla="*/ 319521 h 676953"/>
                                <a:gd name="connsiteX14" fmla="*/ 568903 w 962788"/>
                                <a:gd name="connsiteY14" fmla="*/ 394855 h 676953"/>
                                <a:gd name="connsiteX15" fmla="*/ 637309 w 962788"/>
                                <a:gd name="connsiteY15" fmla="*/ 665019 h 676953"/>
                                <a:gd name="connsiteX16" fmla="*/ 628650 w 962788"/>
                                <a:gd name="connsiteY16" fmla="*/ 650298 h 676953"/>
                                <a:gd name="connsiteX17" fmla="*/ 600941 w 962788"/>
                                <a:gd name="connsiteY17" fmla="*/ 504825 h 676953"/>
                                <a:gd name="connsiteX18" fmla="*/ 587574 w 962788"/>
                                <a:gd name="connsiteY18" fmla="*/ 465656 h 676953"/>
                                <a:gd name="connsiteX19" fmla="*/ 578429 w 962788"/>
                                <a:gd name="connsiteY19" fmla="*/ 446348 h 676953"/>
                                <a:gd name="connsiteX20" fmla="*/ 578429 w 962788"/>
                                <a:gd name="connsiteY20" fmla="*/ 432955 h 676953"/>
                                <a:gd name="connsiteX21" fmla="*/ 572086 w 962788"/>
                                <a:gd name="connsiteY21" fmla="*/ 432955 h 676953"/>
                                <a:gd name="connsiteX22" fmla="*/ 564140 w 962788"/>
                                <a:gd name="connsiteY22" fmla="*/ 416178 h 676953"/>
                                <a:gd name="connsiteX23" fmla="*/ 540327 w 962788"/>
                                <a:gd name="connsiteY23" fmla="*/ 382732 h 676953"/>
                                <a:gd name="connsiteX24" fmla="*/ 544983 w 962788"/>
                                <a:gd name="connsiteY24" fmla="*/ 403950 h 676953"/>
                                <a:gd name="connsiteX25" fmla="*/ 549176 w 962788"/>
                                <a:gd name="connsiteY25" fmla="*/ 432955 h 676953"/>
                                <a:gd name="connsiteX26" fmla="*/ 534408 w 962788"/>
                                <a:gd name="connsiteY26" fmla="*/ 432955 h 676953"/>
                                <a:gd name="connsiteX27" fmla="*/ 533400 w 962788"/>
                                <a:gd name="connsiteY27" fmla="*/ 419966 h 676953"/>
                                <a:gd name="connsiteX28" fmla="*/ 506557 w 962788"/>
                                <a:gd name="connsiteY28" fmla="*/ 366280 h 676953"/>
                                <a:gd name="connsiteX29" fmla="*/ 508389 w 962788"/>
                                <a:gd name="connsiteY29" fmla="*/ 393801 h 676953"/>
                                <a:gd name="connsiteX30" fmla="*/ 505673 w 962788"/>
                                <a:gd name="connsiteY30" fmla="*/ 432955 h 676953"/>
                                <a:gd name="connsiteX31" fmla="*/ 491301 w 962788"/>
                                <a:gd name="connsiteY31" fmla="*/ 432955 h 676953"/>
                                <a:gd name="connsiteX32" fmla="*/ 494651 w 962788"/>
                                <a:gd name="connsiteY32" fmla="*/ 406964 h 676953"/>
                                <a:gd name="connsiteX33" fmla="*/ 492702 w 962788"/>
                                <a:gd name="connsiteY33" fmla="*/ 335973 h 676953"/>
                                <a:gd name="connsiteX34" fmla="*/ 481121 w 962788"/>
                                <a:gd name="connsiteY34" fmla="*/ 410333 h 676953"/>
                                <a:gd name="connsiteX35" fmla="*/ 475122 w 962788"/>
                                <a:gd name="connsiteY35" fmla="*/ 432955 h 676953"/>
                                <a:gd name="connsiteX36" fmla="*/ 460227 w 962788"/>
                                <a:gd name="connsiteY36" fmla="*/ 432955 h 676953"/>
                                <a:gd name="connsiteX37" fmla="*/ 464031 w 962788"/>
                                <a:gd name="connsiteY37" fmla="*/ 419899 h 676953"/>
                                <a:gd name="connsiteX38" fmla="*/ 439787 w 962788"/>
                                <a:gd name="connsiteY38" fmla="*/ 412660 h 676953"/>
                                <a:gd name="connsiteX39" fmla="*/ 430174 w 962788"/>
                                <a:gd name="connsiteY39" fmla="*/ 432955 h 676953"/>
                                <a:gd name="connsiteX40" fmla="*/ 303456 w 962788"/>
                                <a:gd name="connsiteY40" fmla="*/ 432955 h 676953"/>
                                <a:gd name="connsiteX41" fmla="*/ 312033 w 962788"/>
                                <a:gd name="connsiteY41" fmla="*/ 423576 h 676953"/>
                                <a:gd name="connsiteX42" fmla="*/ 316923 w 962788"/>
                                <a:gd name="connsiteY42" fmla="*/ 418235 h 676953"/>
                                <a:gd name="connsiteX43" fmla="*/ 302465 w 962788"/>
                                <a:gd name="connsiteY43" fmla="*/ 428286 h 676953"/>
                                <a:gd name="connsiteX44" fmla="*/ 297064 w 962788"/>
                                <a:gd name="connsiteY44" fmla="*/ 432955 h 676953"/>
                                <a:gd name="connsiteX45" fmla="*/ 271717 w 962788"/>
                                <a:gd name="connsiteY45" fmla="*/ 432955 h 676953"/>
                                <a:gd name="connsiteX46" fmla="*/ 289583 w 962788"/>
                                <a:gd name="connsiteY46" fmla="*/ 418248 h 676953"/>
                                <a:gd name="connsiteX47" fmla="*/ 332509 w 962788"/>
                                <a:gd name="connsiteY47" fmla="*/ 370610 h 676953"/>
                                <a:gd name="connsiteX48" fmla="*/ 282219 w 962788"/>
                                <a:gd name="connsiteY48" fmla="*/ 401945 h 676953"/>
                                <a:gd name="connsiteX49" fmla="*/ 235774 w 962788"/>
                                <a:gd name="connsiteY49" fmla="*/ 432955 h 676953"/>
                                <a:gd name="connsiteX50" fmla="*/ 204588 w 962788"/>
                                <a:gd name="connsiteY50" fmla="*/ 432955 h 676953"/>
                                <a:gd name="connsiteX51" fmla="*/ 243754 w 962788"/>
                                <a:gd name="connsiteY51" fmla="*/ 404164 h 676953"/>
                                <a:gd name="connsiteX52" fmla="*/ 383598 w 962788"/>
                                <a:gd name="connsiteY52" fmla="*/ 294410 h 676953"/>
                                <a:gd name="connsiteX53" fmla="*/ 179244 w 962788"/>
                                <a:gd name="connsiteY53" fmla="*/ 389660 h 676953"/>
                                <a:gd name="connsiteX54" fmla="*/ 112650 w 962788"/>
                                <a:gd name="connsiteY54" fmla="*/ 419818 h 676953"/>
                                <a:gd name="connsiteX55" fmla="*/ 76244 w 962788"/>
                                <a:gd name="connsiteY55" fmla="*/ 432955 h 676953"/>
                                <a:gd name="connsiteX56" fmla="*/ 47361 w 962788"/>
                                <a:gd name="connsiteY56" fmla="*/ 432955 h 676953"/>
                                <a:gd name="connsiteX57" fmla="*/ 84156 w 962788"/>
                                <a:gd name="connsiteY57" fmla="*/ 416895 h 676953"/>
                                <a:gd name="connsiteX58" fmla="*/ 171450 w 962788"/>
                                <a:gd name="connsiteY58" fmla="*/ 377537 h 676953"/>
                                <a:gd name="connsiteX59" fmla="*/ 407843 w 962788"/>
                                <a:gd name="connsiteY59" fmla="*/ 254578 h 676953"/>
                                <a:gd name="connsiteX60" fmla="*/ 218209 w 962788"/>
                                <a:gd name="connsiteY60" fmla="*/ 309130 h 676953"/>
                                <a:gd name="connsiteX61" fmla="*/ 25978 w 962788"/>
                                <a:gd name="connsiteY61" fmla="*/ 333375 h 676953"/>
                                <a:gd name="connsiteX62" fmla="*/ 128155 w 962788"/>
                                <a:gd name="connsiteY62" fmla="*/ 304800 h 676953"/>
                                <a:gd name="connsiteX63" fmla="*/ 411307 w 962788"/>
                                <a:gd name="connsiteY63" fmla="*/ 237260 h 676953"/>
                                <a:gd name="connsiteX64" fmla="*/ 266700 w 962788"/>
                                <a:gd name="connsiteY64" fmla="*/ 237260 h 676953"/>
                                <a:gd name="connsiteX65" fmla="*/ 0 w 962788"/>
                                <a:gd name="connsiteY65" fmla="*/ 209550 h 676953"/>
                                <a:gd name="connsiteX66" fmla="*/ 120362 w 962788"/>
                                <a:gd name="connsiteY66" fmla="*/ 206087 h 676953"/>
                                <a:gd name="connsiteX67" fmla="*/ 410441 w 962788"/>
                                <a:gd name="connsiteY67" fmla="*/ 200891 h 676953"/>
                                <a:gd name="connsiteX68" fmla="*/ 305666 w 962788"/>
                                <a:gd name="connsiteY68" fmla="*/ 153266 h 676953"/>
                                <a:gd name="connsiteX69" fmla="*/ 185305 w 962788"/>
                                <a:gd name="connsiteY69" fmla="*/ 70139 h 676953"/>
                                <a:gd name="connsiteX70" fmla="*/ 337705 w 962788"/>
                                <a:gd name="connsiteY70" fmla="*/ 147205 h 676953"/>
                                <a:gd name="connsiteX71" fmla="*/ 410441 w 962788"/>
                                <a:gd name="connsiteY71" fmla="*/ 152400 h 676953"/>
                                <a:gd name="connsiteX72" fmla="*/ 309130 w 962788"/>
                                <a:gd name="connsiteY72" fmla="*/ 71005 h 676953"/>
                                <a:gd name="connsiteX73" fmla="*/ 275359 w 962788"/>
                                <a:gd name="connsiteY73" fmla="*/ 20782 h 676953"/>
                                <a:gd name="connsiteX74" fmla="*/ 358486 w 962788"/>
                                <a:gd name="connsiteY74" fmla="*/ 92653 h 676953"/>
                                <a:gd name="connsiteX75" fmla="*/ 355889 w 962788"/>
                                <a:gd name="connsiteY75" fmla="*/ 66675 h 676953"/>
                                <a:gd name="connsiteX76" fmla="*/ 387927 w 962788"/>
                                <a:gd name="connsiteY76" fmla="*/ 76200 h 676953"/>
                                <a:gd name="connsiteX77" fmla="*/ 441614 w 962788"/>
                                <a:gd name="connsiteY77" fmla="*/ 118630 h 676953"/>
                                <a:gd name="connsiteX78" fmla="*/ 387927 w 962788"/>
                                <a:gd name="connsiteY78" fmla="*/ 36369 h 676953"/>
                                <a:gd name="connsiteX79" fmla="*/ 455468 w 962788"/>
                                <a:gd name="connsiteY79" fmla="*/ 105641 h 676953"/>
                                <a:gd name="connsiteX80" fmla="*/ 445077 w 962788"/>
                                <a:gd name="connsiteY80" fmla="*/ 51955 h 6769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</a:cxnLst>
                              <a:rect l="l" t="t" r="r" b="b"/>
                              <a:pathLst>
                                <a:path w="962788" h="676953">
                                  <a:moveTo>
                                    <a:pt x="430100" y="0"/>
                                  </a:moveTo>
                                  <a:lnTo>
                                    <a:pt x="440453" y="0"/>
                                  </a:lnTo>
                                  <a:lnTo>
                                    <a:pt x="441939" y="3139"/>
                                  </a:lnTo>
                                  <a:cubicBezTo>
                                    <a:pt x="451572" y="19700"/>
                                    <a:pt x="460664" y="32472"/>
                                    <a:pt x="468457" y="43296"/>
                                  </a:cubicBezTo>
                                  <a:cubicBezTo>
                                    <a:pt x="484043" y="64944"/>
                                    <a:pt x="500496" y="210416"/>
                                    <a:pt x="500496" y="210416"/>
                                  </a:cubicBezTo>
                                  <a:cubicBezTo>
                                    <a:pt x="539462" y="317789"/>
                                    <a:pt x="1141268" y="198294"/>
                                    <a:pt x="910071" y="264103"/>
                                  </a:cubicBezTo>
                                  <a:cubicBezTo>
                                    <a:pt x="839932" y="284885"/>
                                    <a:pt x="675409" y="285750"/>
                                    <a:pt x="651164" y="276225"/>
                                  </a:cubicBezTo>
                                  <a:cubicBezTo>
                                    <a:pt x="626053" y="266700"/>
                                    <a:pt x="561109" y="252846"/>
                                    <a:pt x="594014" y="269298"/>
                                  </a:cubicBezTo>
                                  <a:cubicBezTo>
                                    <a:pt x="577562" y="274494"/>
                                    <a:pt x="857250" y="339437"/>
                                    <a:pt x="765464" y="338571"/>
                                  </a:cubicBezTo>
                                  <a:cubicBezTo>
                                    <a:pt x="740353" y="336839"/>
                                    <a:pt x="650298" y="311728"/>
                                    <a:pt x="704850" y="345498"/>
                                  </a:cubicBezTo>
                                  <a:cubicBezTo>
                                    <a:pt x="760268" y="379269"/>
                                    <a:pt x="757671" y="387062"/>
                                    <a:pt x="689264" y="355889"/>
                                  </a:cubicBezTo>
                                  <a:cubicBezTo>
                                    <a:pt x="620857" y="324716"/>
                                    <a:pt x="566305" y="292678"/>
                                    <a:pt x="566305" y="292678"/>
                                  </a:cubicBezTo>
                                  <a:lnTo>
                                    <a:pt x="587952" y="342035"/>
                                  </a:lnTo>
                                  <a:lnTo>
                                    <a:pt x="559377" y="319521"/>
                                  </a:lnTo>
                                  <a:cubicBezTo>
                                    <a:pt x="559377" y="319521"/>
                                    <a:pt x="532534" y="331644"/>
                                    <a:pt x="568903" y="394855"/>
                                  </a:cubicBezTo>
                                  <a:cubicBezTo>
                                    <a:pt x="605270" y="458066"/>
                                    <a:pt x="636444" y="643371"/>
                                    <a:pt x="637309" y="665019"/>
                                  </a:cubicBezTo>
                                  <a:cubicBezTo>
                                    <a:pt x="638175" y="686666"/>
                                    <a:pt x="628650" y="677141"/>
                                    <a:pt x="628650" y="650298"/>
                                  </a:cubicBezTo>
                                  <a:cubicBezTo>
                                    <a:pt x="628650" y="623455"/>
                                    <a:pt x="606137" y="539462"/>
                                    <a:pt x="600941" y="504825"/>
                                  </a:cubicBezTo>
                                  <a:cubicBezTo>
                                    <a:pt x="599643" y="496166"/>
                                    <a:pt x="594447" y="481770"/>
                                    <a:pt x="587574" y="465656"/>
                                  </a:cubicBezTo>
                                  <a:lnTo>
                                    <a:pt x="578429" y="446348"/>
                                  </a:lnTo>
                                  <a:lnTo>
                                    <a:pt x="578429" y="432955"/>
                                  </a:lnTo>
                                  <a:lnTo>
                                    <a:pt x="572086" y="432955"/>
                                  </a:lnTo>
                                  <a:lnTo>
                                    <a:pt x="564140" y="416178"/>
                                  </a:lnTo>
                                  <a:cubicBezTo>
                                    <a:pt x="548121" y="385113"/>
                                    <a:pt x="534266" y="363249"/>
                                    <a:pt x="540327" y="382732"/>
                                  </a:cubicBezTo>
                                  <a:cubicBezTo>
                                    <a:pt x="541843" y="387603"/>
                                    <a:pt x="543412" y="394855"/>
                                    <a:pt x="544983" y="403950"/>
                                  </a:cubicBezTo>
                                  <a:lnTo>
                                    <a:pt x="549176" y="432955"/>
                                  </a:lnTo>
                                  <a:lnTo>
                                    <a:pt x="534408" y="432955"/>
                                  </a:lnTo>
                                  <a:lnTo>
                                    <a:pt x="533400" y="419966"/>
                                  </a:lnTo>
                                  <a:cubicBezTo>
                                    <a:pt x="530803" y="389660"/>
                                    <a:pt x="494434" y="313460"/>
                                    <a:pt x="506557" y="366280"/>
                                  </a:cubicBezTo>
                                  <a:cubicBezTo>
                                    <a:pt x="508073" y="372883"/>
                                    <a:pt x="508614" y="382313"/>
                                    <a:pt x="508389" y="393801"/>
                                  </a:cubicBezTo>
                                  <a:lnTo>
                                    <a:pt x="505673" y="432955"/>
                                  </a:lnTo>
                                  <a:lnTo>
                                    <a:pt x="491301" y="432955"/>
                                  </a:lnTo>
                                  <a:lnTo>
                                    <a:pt x="494651" y="406964"/>
                                  </a:lnTo>
                                  <a:cubicBezTo>
                                    <a:pt x="497898" y="354807"/>
                                    <a:pt x="491404" y="317140"/>
                                    <a:pt x="492702" y="335973"/>
                                  </a:cubicBezTo>
                                  <a:cubicBezTo>
                                    <a:pt x="493568" y="348529"/>
                                    <a:pt x="488806" y="377537"/>
                                    <a:pt x="481121" y="410333"/>
                                  </a:cubicBezTo>
                                  <a:lnTo>
                                    <a:pt x="475122" y="432955"/>
                                  </a:lnTo>
                                  <a:lnTo>
                                    <a:pt x="460227" y="432955"/>
                                  </a:lnTo>
                                  <a:lnTo>
                                    <a:pt x="464031" y="419899"/>
                                  </a:lnTo>
                                  <a:cubicBezTo>
                                    <a:pt x="470382" y="388510"/>
                                    <a:pt x="453351" y="393989"/>
                                    <a:pt x="439787" y="412660"/>
                                  </a:cubicBezTo>
                                  <a:lnTo>
                                    <a:pt x="430174" y="432955"/>
                                  </a:lnTo>
                                  <a:lnTo>
                                    <a:pt x="303456" y="432955"/>
                                  </a:lnTo>
                                  <a:lnTo>
                                    <a:pt x="312033" y="423576"/>
                                  </a:lnTo>
                                  <a:cubicBezTo>
                                    <a:pt x="315222" y="420092"/>
                                    <a:pt x="316923" y="418235"/>
                                    <a:pt x="316923" y="418235"/>
                                  </a:cubicBezTo>
                                  <a:cubicBezTo>
                                    <a:pt x="319088" y="414880"/>
                                    <a:pt x="313622" y="418871"/>
                                    <a:pt x="302465" y="428286"/>
                                  </a:cubicBezTo>
                                  <a:lnTo>
                                    <a:pt x="297064" y="432955"/>
                                  </a:lnTo>
                                  <a:lnTo>
                                    <a:pt x="271717" y="432955"/>
                                  </a:lnTo>
                                  <a:lnTo>
                                    <a:pt x="289583" y="418248"/>
                                  </a:lnTo>
                                  <a:cubicBezTo>
                                    <a:pt x="351736" y="366348"/>
                                    <a:pt x="337814" y="372125"/>
                                    <a:pt x="332509" y="370610"/>
                                  </a:cubicBezTo>
                                  <a:cubicBezTo>
                                    <a:pt x="330994" y="370177"/>
                                    <a:pt x="311511" y="382570"/>
                                    <a:pt x="282219" y="401945"/>
                                  </a:cubicBezTo>
                                  <a:lnTo>
                                    <a:pt x="235774" y="432955"/>
                                  </a:lnTo>
                                  <a:lnTo>
                                    <a:pt x="204588" y="432955"/>
                                  </a:lnTo>
                                  <a:lnTo>
                                    <a:pt x="243754" y="404164"/>
                                  </a:lnTo>
                                  <a:cubicBezTo>
                                    <a:pt x="318222" y="347880"/>
                                    <a:pt x="381001" y="297874"/>
                                    <a:pt x="383598" y="294410"/>
                                  </a:cubicBezTo>
                                  <a:cubicBezTo>
                                    <a:pt x="388793" y="287482"/>
                                    <a:pt x="253712" y="348962"/>
                                    <a:pt x="179244" y="389660"/>
                                  </a:cubicBezTo>
                                  <a:cubicBezTo>
                                    <a:pt x="160627" y="399834"/>
                                    <a:pt x="137247" y="410117"/>
                                    <a:pt x="112650" y="419818"/>
                                  </a:cubicBezTo>
                                  <a:lnTo>
                                    <a:pt x="76244" y="432955"/>
                                  </a:lnTo>
                                  <a:lnTo>
                                    <a:pt x="47361" y="432955"/>
                                  </a:lnTo>
                                  <a:lnTo>
                                    <a:pt x="84156" y="416895"/>
                                  </a:lnTo>
                                  <a:cubicBezTo>
                                    <a:pt x="110458" y="405246"/>
                                    <a:pt x="139844" y="392041"/>
                                    <a:pt x="171450" y="377537"/>
                                  </a:cubicBezTo>
                                  <a:cubicBezTo>
                                    <a:pt x="297873" y="319521"/>
                                    <a:pt x="407843" y="254578"/>
                                    <a:pt x="407843" y="254578"/>
                                  </a:cubicBezTo>
                                  <a:cubicBezTo>
                                    <a:pt x="407843" y="254578"/>
                                    <a:pt x="274494" y="296141"/>
                                    <a:pt x="218209" y="309130"/>
                                  </a:cubicBezTo>
                                  <a:cubicBezTo>
                                    <a:pt x="161925" y="321253"/>
                                    <a:pt x="25978" y="333375"/>
                                    <a:pt x="25978" y="333375"/>
                                  </a:cubicBezTo>
                                  <a:cubicBezTo>
                                    <a:pt x="25978" y="333375"/>
                                    <a:pt x="81396" y="304800"/>
                                    <a:pt x="128155" y="304800"/>
                                  </a:cubicBezTo>
                                  <a:cubicBezTo>
                                    <a:pt x="174914" y="304800"/>
                                    <a:pt x="411307" y="237260"/>
                                    <a:pt x="411307" y="237260"/>
                                  </a:cubicBezTo>
                                  <a:cubicBezTo>
                                    <a:pt x="411307" y="237260"/>
                                    <a:pt x="399184" y="237260"/>
                                    <a:pt x="266700" y="237260"/>
                                  </a:cubicBezTo>
                                  <a:cubicBezTo>
                                    <a:pt x="134216" y="237260"/>
                                    <a:pt x="0" y="209550"/>
                                    <a:pt x="0" y="209550"/>
                                  </a:cubicBezTo>
                                  <a:cubicBezTo>
                                    <a:pt x="0" y="209550"/>
                                    <a:pt x="51955" y="200891"/>
                                    <a:pt x="120362" y="206087"/>
                                  </a:cubicBezTo>
                                  <a:cubicBezTo>
                                    <a:pt x="188768" y="210416"/>
                                    <a:pt x="415637" y="206087"/>
                                    <a:pt x="410441" y="200891"/>
                                  </a:cubicBezTo>
                                  <a:cubicBezTo>
                                    <a:pt x="405246" y="195696"/>
                                    <a:pt x="352425" y="175780"/>
                                    <a:pt x="305666" y="153266"/>
                                  </a:cubicBezTo>
                                  <a:cubicBezTo>
                                    <a:pt x="258907" y="130753"/>
                                    <a:pt x="178377" y="67541"/>
                                    <a:pt x="185305" y="70139"/>
                                  </a:cubicBezTo>
                                  <a:cubicBezTo>
                                    <a:pt x="192232" y="71871"/>
                                    <a:pt x="230332" y="111703"/>
                                    <a:pt x="337705" y="147205"/>
                                  </a:cubicBezTo>
                                  <a:cubicBezTo>
                                    <a:pt x="445077" y="182707"/>
                                    <a:pt x="411307" y="159328"/>
                                    <a:pt x="410441" y="152400"/>
                                  </a:cubicBezTo>
                                  <a:cubicBezTo>
                                    <a:pt x="409575" y="145473"/>
                                    <a:pt x="378403" y="116898"/>
                                    <a:pt x="309130" y="71005"/>
                                  </a:cubicBezTo>
                                  <a:cubicBezTo>
                                    <a:pt x="239857" y="25112"/>
                                    <a:pt x="257175" y="-14720"/>
                                    <a:pt x="275359" y="20782"/>
                                  </a:cubicBezTo>
                                  <a:cubicBezTo>
                                    <a:pt x="293543" y="57150"/>
                                    <a:pt x="319520" y="60614"/>
                                    <a:pt x="358486" y="92653"/>
                                  </a:cubicBezTo>
                                  <a:cubicBezTo>
                                    <a:pt x="498764" y="220807"/>
                                    <a:pt x="404380" y="113435"/>
                                    <a:pt x="355889" y="66675"/>
                                  </a:cubicBezTo>
                                  <a:cubicBezTo>
                                    <a:pt x="330778" y="41564"/>
                                    <a:pt x="361950" y="50223"/>
                                    <a:pt x="387927" y="76200"/>
                                  </a:cubicBezTo>
                                  <a:cubicBezTo>
                                    <a:pt x="413905" y="102178"/>
                                    <a:pt x="456335" y="161925"/>
                                    <a:pt x="441614" y="118630"/>
                                  </a:cubicBezTo>
                                  <a:cubicBezTo>
                                    <a:pt x="427759" y="76200"/>
                                    <a:pt x="393989" y="54553"/>
                                    <a:pt x="387927" y="36369"/>
                                  </a:cubicBezTo>
                                  <a:cubicBezTo>
                                    <a:pt x="382732" y="18185"/>
                                    <a:pt x="419966" y="64944"/>
                                    <a:pt x="455468" y="105641"/>
                                  </a:cubicBezTo>
                                  <a:cubicBezTo>
                                    <a:pt x="490971" y="146339"/>
                                    <a:pt x="464127" y="120362"/>
                                    <a:pt x="445077" y="519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6388874" name="Freeform 1186388874">
                            <a:extLst>
                              <a:ext uri="{FF2B5EF4-FFF2-40B4-BE49-F238E27FC236}">
                                <a16:creationId xmlns:a16="http://schemas.microsoft.com/office/drawing/2014/main" id="{FE873502-67E8-F45F-E929-9FCA4F2AE887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454234"/>
                              <a:ext cx="211240" cy="301336"/>
                            </a:xfrm>
                            <a:custGeom>
                              <a:avLst/>
                              <a:gdLst>
                                <a:gd name="connsiteX0" fmla="*/ 60572 w 211240"/>
                                <a:gd name="connsiteY0" fmla="*/ 0 h 301336"/>
                                <a:gd name="connsiteX1" fmla="*/ 211240 w 211240"/>
                                <a:gd name="connsiteY1" fmla="*/ 150668 h 301336"/>
                                <a:gd name="connsiteX2" fmla="*/ 60572 w 211240"/>
                                <a:gd name="connsiteY2" fmla="*/ 301336 h 301336"/>
                                <a:gd name="connsiteX3" fmla="*/ 1925 w 211240"/>
                                <a:gd name="connsiteY3" fmla="*/ 289496 h 301336"/>
                                <a:gd name="connsiteX4" fmla="*/ 0 w 211240"/>
                                <a:gd name="connsiteY4" fmla="*/ 288198 h 301336"/>
                                <a:gd name="connsiteX5" fmla="*/ 0 w 211240"/>
                                <a:gd name="connsiteY5" fmla="*/ 13138 h 301336"/>
                                <a:gd name="connsiteX6" fmla="*/ 1925 w 211240"/>
                                <a:gd name="connsiteY6" fmla="*/ 11840 h 301336"/>
                                <a:gd name="connsiteX7" fmla="*/ 60572 w 211240"/>
                                <a:gd name="connsiteY7" fmla="*/ 0 h 3013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211240" h="301336">
                                  <a:moveTo>
                                    <a:pt x="60572" y="0"/>
                                  </a:moveTo>
                                  <a:cubicBezTo>
                                    <a:pt x="143784" y="0"/>
                                    <a:pt x="211240" y="67456"/>
                                    <a:pt x="211240" y="150668"/>
                                  </a:cubicBezTo>
                                  <a:cubicBezTo>
                                    <a:pt x="211240" y="233880"/>
                                    <a:pt x="143784" y="301336"/>
                                    <a:pt x="60572" y="301336"/>
                                  </a:cubicBezTo>
                                  <a:cubicBezTo>
                                    <a:pt x="39769" y="301336"/>
                                    <a:pt x="19951" y="297120"/>
                                    <a:pt x="1925" y="289496"/>
                                  </a:cubicBezTo>
                                  <a:lnTo>
                                    <a:pt x="0" y="288198"/>
                                  </a:lnTo>
                                  <a:lnTo>
                                    <a:pt x="0" y="13138"/>
                                  </a:lnTo>
                                  <a:lnTo>
                                    <a:pt x="1925" y="11840"/>
                                  </a:lnTo>
                                  <a:cubicBezTo>
                                    <a:pt x="19951" y="4216"/>
                                    <a:pt x="39769" y="0"/>
                                    <a:pt x="6057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893163" name="Freeform 95893163">
                            <a:extLst>
                              <a:ext uri="{FF2B5EF4-FFF2-40B4-BE49-F238E27FC236}">
                                <a16:creationId xmlns:a16="http://schemas.microsoft.com/office/drawing/2014/main" id="{C8D21E64-9CCB-3816-90FB-F67C1205894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095" y="4360351"/>
                              <a:ext cx="211242" cy="367145"/>
                            </a:xfrm>
                            <a:custGeom>
                              <a:avLst/>
                              <a:gdLst>
                                <a:gd name="connsiteX0" fmla="*/ 183573 w 211242"/>
                                <a:gd name="connsiteY0" fmla="*/ 0 h 367145"/>
                                <a:gd name="connsiteX1" fmla="*/ 211242 w 211242"/>
                                <a:gd name="connsiteY1" fmla="*/ 5586 h 367145"/>
                                <a:gd name="connsiteX2" fmla="*/ 211242 w 211242"/>
                                <a:gd name="connsiteY2" fmla="*/ 361559 h 367145"/>
                                <a:gd name="connsiteX3" fmla="*/ 183573 w 211242"/>
                                <a:gd name="connsiteY3" fmla="*/ 367145 h 367145"/>
                                <a:gd name="connsiteX4" fmla="*/ 0 w 211242"/>
                                <a:gd name="connsiteY4" fmla="*/ 183573 h 367145"/>
                                <a:gd name="connsiteX5" fmla="*/ 183573 w 211242"/>
                                <a:gd name="connsiteY5" fmla="*/ 0 h 3671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11242" h="367145">
                                  <a:moveTo>
                                    <a:pt x="183573" y="0"/>
                                  </a:moveTo>
                                  <a:lnTo>
                                    <a:pt x="211242" y="5586"/>
                                  </a:lnTo>
                                  <a:lnTo>
                                    <a:pt x="211242" y="361559"/>
                                  </a:lnTo>
                                  <a:lnTo>
                                    <a:pt x="183573" y="367145"/>
                                  </a:lnTo>
                                  <a:cubicBezTo>
                                    <a:pt x="82188" y="367145"/>
                                    <a:pt x="0" y="284957"/>
                                    <a:pt x="0" y="183573"/>
                                  </a:cubicBezTo>
                                  <a:cubicBezTo>
                                    <a:pt x="0" y="82188"/>
                                    <a:pt x="82188" y="0"/>
                                    <a:pt x="18357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4058574" name="Freeform 874058574">
                            <a:extLst>
                              <a:ext uri="{FF2B5EF4-FFF2-40B4-BE49-F238E27FC236}">
                                <a16:creationId xmlns:a16="http://schemas.microsoft.com/office/drawing/2014/main" id="{F99A7DCA-A9EE-5C48-C18F-7AFB358150EA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09538" y="6425047"/>
                              <a:ext cx="367146" cy="232561"/>
                            </a:xfrm>
                            <a:custGeom>
                              <a:avLst/>
                              <a:gdLst>
                                <a:gd name="connsiteX0" fmla="*/ 7452 w 367146"/>
                                <a:gd name="connsiteY0" fmla="*/ 0 h 232561"/>
                                <a:gd name="connsiteX1" fmla="*/ 359694 w 367146"/>
                                <a:gd name="connsiteY1" fmla="*/ 0 h 232561"/>
                                <a:gd name="connsiteX2" fmla="*/ 363417 w 367146"/>
                                <a:gd name="connsiteY2" fmla="*/ 11992 h 232561"/>
                                <a:gd name="connsiteX3" fmla="*/ 367146 w 367146"/>
                                <a:gd name="connsiteY3" fmla="*/ 48988 h 232561"/>
                                <a:gd name="connsiteX4" fmla="*/ 183573 w 367146"/>
                                <a:gd name="connsiteY4" fmla="*/ 232561 h 232561"/>
                                <a:gd name="connsiteX5" fmla="*/ 0 w 367146"/>
                                <a:gd name="connsiteY5" fmla="*/ 48988 h 232561"/>
                                <a:gd name="connsiteX6" fmla="*/ 3730 w 367146"/>
                                <a:gd name="connsiteY6" fmla="*/ 11992 h 2325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67146" h="232561">
                                  <a:moveTo>
                                    <a:pt x="7452" y="0"/>
                                  </a:moveTo>
                                  <a:lnTo>
                                    <a:pt x="359694" y="0"/>
                                  </a:lnTo>
                                  <a:lnTo>
                                    <a:pt x="363417" y="11992"/>
                                  </a:lnTo>
                                  <a:cubicBezTo>
                                    <a:pt x="365862" y="23942"/>
                                    <a:pt x="367146" y="36315"/>
                                    <a:pt x="367146" y="48988"/>
                                  </a:cubicBezTo>
                                  <a:cubicBezTo>
                                    <a:pt x="367146" y="150372"/>
                                    <a:pt x="284957" y="232561"/>
                                    <a:pt x="183573" y="232561"/>
                                  </a:cubicBezTo>
                                  <a:cubicBezTo>
                                    <a:pt x="82188" y="232561"/>
                                    <a:pt x="0" y="150372"/>
                                    <a:pt x="0" y="48988"/>
                                  </a:cubicBezTo>
                                  <a:cubicBezTo>
                                    <a:pt x="0" y="36315"/>
                                    <a:pt x="1284" y="23942"/>
                                    <a:pt x="3730" y="119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0442507" name="Rectangle 1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7E5B25" id="Group 1" o:spid="_x0000_s1026" alt="&quot;&quot;" style="position:absolute;margin-left:.45pt;margin-top:-53.3pt;width:612pt;height:11in;z-index:-251655168;mso-position-horizontal-relative:page;mso-width-relative:margin;mso-height-relative:margin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">
                <v:group id="Group 135" o:spid="_x0000_s1027" style="position:absolute;width:77724;height:100571" coordsize="53010,6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o:lock v:ext="edit" aspectratio="t"/>
                  <v:shape id="Freeform 1196354534" o:spid="_x0000_s1028" style="position:absolute;left:16;top:13;width:52994;height:68580;visibility:visible;mso-wrap-style:square;v-text-anchor:middle" coordsize="529936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" path="m4866410,432955r,5992091l432955,6425046r,-5992091l4866410,432955m5299364,l,,,6858000r5299364,l5299364,r,xe" fillcolor="#f8f4e3 [661]" stroked="f" strokeweight=".24036mm">
                    <v:stroke joinstyle="miter"/>
                    <v:path arrowok="t" o:connecttype="custom" o:connectlocs="4866410,432955;4866410,6425046;432955,6425046;432955,432955;4866410,432955;5299364,0;0,0;0,6858000;5299364,6858000;5299364,0;5299364,0" o:connectangles="0,0,0,0,0,0,0,0,0,0,0"/>
                  </v:shape>
                  <v:shape id="Freeform 1083191372" o:spid="_x0000_s1029" style="position:absolute;left:48617;top:40161;width:4330;height:20008;visibility:visible;mso-wrap-style:square;v-text-anchor:middle" coordsize="432954,2000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" path="m249621,2118v25977,-28575,-12123,240723,-10391,289214c244426,383984,164762,605657,143980,700041v,866,1732,866,1732,c189007,568423,376910,166641,430596,61000v866,-866,1732,,1732,866c415010,117284,330151,380520,311101,432475,289453,491357,156969,738141,152639,751130v-3463,10390,866,72736,2598,91786c155237,843782,156969,843782,156969,842916,185652,722771,301265,524830,397259,349297r35695,-66829l432954,337492r-3007,8501c393795,446763,354829,549806,317162,626439,290319,684455,161299,881016,156103,889675v,,,866,,866l164762,946825v,866,1732,866,1732,c206758,852441,293782,710432,377018,563661l432954,462393r,83377l378249,670952v-25098,53713,-49181,101825,-69746,139925c284257,844648,175153,971937,169958,978864v,,,865,,865l175153,1048136v,866,1732,866,1732,c206651,979946,311169,841062,403552,721755r29402,-37810l432954,754764r-32232,42259c337078,880367,274732,961979,267805,975400v-32904,58882,-108238,116032,-71004,180109c197666,1156375,198533,1156375,198533,1155509v5196,-58016,104558,-198293,217667,-329478l432954,807507r,57044l370648,947940v-71291,99398,-129902,191658,-161724,238742c208924,1186682,208924,1187548,208924,1187548r18183,76199c210222,1210927,306988,1063506,417607,928100r15347,-17837l432954,999292r-6191,7129c369346,1072315,236849,1224891,232303,1268077v866,32039,4329,64943,6927,82261c239230,1351205,240962,1351205,240962,1350338v3572,-65592,69002,-154564,153093,-245774l432954,1064587r,61753l413530,1148215v-73178,85700,-134468,170410,-160445,250615c253085,1399695,253085,1399695,253085,1399695v5195,29441,14720,67541,18184,78798c271269,1479359,273000,1479359,273000,1478493v19808,-100661,66283,-191947,126640,-277236l432954,1158180r,80951l372874,1324509v-69337,111068,-103878,216763,-49651,298591c324089,1623966,324955,1623100,324955,1622234v-8118,-84101,34785,-180014,96928,-276003l432954,1330526r,100631l422490,1447298v-12960,21684,-23283,41261,-29994,58038c358726,1603184,342273,1654273,337078,1661200v-4330,6061,18184,67541,24245,83993c362189,1746059,363055,1746059,363055,1745193v1299,-62995,20024,-124312,48355,-183857l432954,1522437r,119893l430109,1649930v-27763,73021,-52116,134229,-54065,139424c376044,1790221,376044,1790221,376044,1790221r27709,65809c403753,1856895,405484,1856895,405484,1856030v3897,-32688,9471,-63171,16473,-91889l432954,1728429r,97998l423128,1845315v-9417,18292,-15046,31497,-13314,43619l432954,1961659r,39062l429865,1981749v-8578,-34204,-19618,-63157,-33040,-80692c389033,1890666,134455,1731338,64317,1711423v-17751,-4762,-37559,-8443,-57813,-11595l,1698922r,-68949l28699,1642059v109436,54954,335222,215486,359467,232154c389033,1875080,389898,1874213,389898,1873348r-24245,-78798c365653,1793684,365653,1793684,365653,1793684,357860,1788489,164978,1659577,36513,1582660l,1561583r,-72365l18605,1502191v81011,59335,300830,233693,340986,265516c360458,1768573,361323,1767707,361323,1766841l319760,1654273c264558,1615740,201563,1573852,136985,1529460l,1429837r,-68137l75141,1424049v89405,76092,177078,154024,233362,205978c309369,1630893,310234,1630027,310234,1629161l273867,1509666c229705,1473298,102741,1370200,25946,1302659l,1279237r,-65936l86938,1296436v68948,67108,135840,134432,180001,181191c267805,1478493,268671,1477627,268671,1476761l228839,1371120v,,-866,-1731,-4329,-4329c205460,1349473,130126,1280417,49705,1202377l,1153432r,-69127l18723,1105701v81366,92996,156538,179370,204921,239442c224510,1346009,225375,1345143,225375,1344277v-1731,-16452,-6927,-94384,-25111,-100445c179698,1226513,91484,1132752,19125,1052182l,1030623,,973850r66698,80781c117137,1115677,166061,1174992,196801,1213525v865,866,1732,,1732,-866c192471,1190145,187276,1145118,170823,1131264,138135,1091000,96950,1039153,52343,981313l,912463,,870914r1034,1489c67388,968108,128719,1056796,169958,1113945v865,867,1731,,1731,-865c171689,1100091,169091,1053332,159567,1042075,145928,1023892,66049,918521,9792,837383l,822917,,753411r40004,72626c86438,909063,128610,979730,152639,1005707v866,866,1732,,1732,-866c137052,924745,99602,857420,56632,782844l,681228,,584949r34837,83904c75695,768678,111941,860451,140516,926043v866,866,1732,866,1732,c141382,905261,140516,824732,137053,823866,109777,776674,53926,662591,672,542446l,540889,,446796r780,2077c31791,528753,82284,646138,89428,663673v9525,21647,45027,180109,49357,96981c138785,739872,134455,713029,134455,712164,103282,644622,51328,527725,18424,436804l,382186,,266672r27177,53804c84611,454989,115622,590720,134455,675796v,865,1732,865,1732,c144846,569289,109344,538116,56523,332895,14094,180495,-1493,-1346,6301,9911,34010,58402,127528,424682,143114,497418v,866,1732,866,1732,c156103,409095,201130,85245,249621,2118xe" fillcolor="#57b8dd [3209]" stroked="f" strokeweight=".24036mm">
                    <v:stroke joinstyle="miter"/>
                    <v:path arrowok="t" o:connecttype="custom" o:connectlocs="249621,2118;239230,291332;143980,700041;145712,700041;430596,61000;432328,61866;311101,432475;152639,751130;155237,842916;156969,842916;397259,349297;432954,282468;432954,337492;429947,345993;317162,626439;156103,889675;156103,890541;164762,946825;166494,946825;377018,563661;432954,462393;432954,545770;378249,670952;308503,810877;169958,978864;169958,979729;175153,1048136;176885,1048136;403552,721755;432954,683945;432954,754764;400722,797023;267805,975400;196801,1155509;198533,1155509;416200,826031;432954,807507;432954,864551;370648,947940;208924,1186682;208924,1187548;227107,1263747;417607,928100;432954,910263;432954,999292;426763,1006421;232303,1268077;239230,1350338;240962,1350338;394055,1104564;432954,1064587;432954,1126340;413530,1148215;253085,1398830;253085,1399695;271269,1478493;273000,1478493;399640,1201257;432954,1158180;432954,1239131;372874,1324509;323223,1623100;324955,1622234;421883,1346231;432954,1330526;432954,1431157;422490,1447298;392496,1505336;337078,1661200;361323,1745193;363055,1745193;411410,1561336;432954,1522437;432954,1642330;430109,1649930;376044,1789354;376044,1790221;403753,1856030;405484,1856030;421957,1764141;432954,1728429;432954,1826427;423128,1845315;409814,1888934;432954,1961659;432954,2000721;429865,1981749;396825,1901057;64317,1711423;6504,1699828;0,1698922;0,1629973;28699,1642059;388166,1874213;389898,1873348;365653,1794550;365653,1793684;36513,1582660;0,1561583;0,1489218;18605,1502191;359591,1767707;361323,1766841;319760,1654273;136985,1529460;0,1429837;0,1361700;75141,1424049;308503,1630027;310234,1629161;273867,1509666;25946,1302659;0,1279237;0,1213301;86938,1296436;266939,1477627;268671,1476761;228839,1371120;224510,1366791;49705,1202377;0,1153432;0,1084305;18723,1105701;223644,1345143;225375,1344277;200264,1243832;19125,1052182;0,1030623;0,973850;66698,1054631;196801,1213525;198533,1212659;170823,1131264;52343,981313;0,912463;0,870914;1034,872403;169958,1113945;171689,1113080;159567,1042075;9792,837383;0,822917;0,753411;40004,826037;152639,1005707;154371,1004841;56632,782844;0,681228;0,584949;34837,668853;140516,926043;142248,926043;137053,823866;672,542446;0,540889;0,446796;780,448873;89428,663673;138785,760654;134455,712164;18424,436804;0,382186;0,266672;27177,320476;134455,675796;136187,675796;56523,332895;6301,9911;143114,497418;144846,497418;249621,211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reeform 1451956232" o:spid="_x0000_s1030" style="position:absolute;left:8720;top:27;width:18184;height:4329;visibility:visible;mso-wrap-style:square;v-text-anchor:middle" coordsize="1818415,43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" path="m1794305,r24110,l1800218,38577v-35827,77608,-71979,163116,-78041,199051c1713086,291531,1715684,363456,1710975,411027r-4543,21928l1642979,432955r-2197,-19872c1637968,390245,1636885,362320,1644245,319890v9201,-50872,80977,-191380,137531,-296794l1794305,xm1709135,r27189,l1707268,56323v-59193,115536,-138681,275256,-152211,325046c1549429,401718,1545965,416818,1543367,428846r-918,4109l1475881,432955r3734,-20629c1486001,383318,1494010,354526,1503968,332878v15587,-31822,127127,-209766,195439,-317572l1709135,xm197394,r34778,l330120,23424v104018,25436,210525,53578,290621,83452c681354,127658,890904,235030,899563,239360v,,866,,866,l955848,224640v866,,866,-1732,,-1732c857567,192168,707332,120081,552767,52432l422773,,532946,r38225,11675c661899,40661,745107,70941,805179,95619v36369,20782,174914,115166,181841,120361c987020,215980,987886,215980,987886,215980r67541,-12122c1056293,203858,1056293,202126,1055427,202126,984531,179396,835500,89693,707271,10180l690925,r84702,l782991,4482v89514,54553,177187,108023,191041,113651c1035511,144976,1100455,214249,1160202,170087v,-866,,-1732,-866,-1732c1115824,169005,1020804,121799,916058,56465l830535,r75112,l934829,17392v106203,60544,203942,109292,253948,136243c1188777,153635,1189643,153635,1189643,153635r74468,-25977c1225795,144543,1128056,103345,1019935,41233l953090,r98866,l1066004,9593v76528,51430,169208,108864,198973,105076c1297016,110340,1329055,103412,1346373,99083v1732,,866,-1732,,-1732c1302645,99516,1245765,75433,1183271,37170l1129063,r81542,l1219558,5754v60357,35584,118806,62589,173574,74279c1393998,80033,1393998,80033,1393998,80033v29441,-7793,65809,-21648,77066,-25978c1471930,54055,1471930,52324,1471064,52324,1402874,46263,1337606,27970,1274679,1330l1271983,r112798,l1423006,14819v54552,14490,104843,16165,147857,-1438l1593181,r40918,l1588424,84471v-52518,98145,-110622,207493,-173536,306856l1386704,432955r-67054,l1340109,400446c1427335,265121,1546831,96918,1615670,4699v866,,,-866,-865,-866l1498773,52324v-42430,64943,-187037,286616,-226003,329045c1263029,391760,1256156,402584,1249418,414342r-10877,18613l1173245,432955r44459,-60218c1299451,265013,1402874,136100,1465868,62715v866,-866,,-1732,-866,-1732l1363691,112071v,,-866,1732,-3464,5196c1345074,138049,1284244,220093,1214971,308200l1113492,432955r-68446,l1121573,350460v83995,-90535,162130,-174312,217007,-228864c1339445,120730,1338580,119865,1337714,119865v-16453,3463,-92653,16452,-96982,35502c1222548,182643,1105001,317562,1027272,401218r-30085,31737l943535,432955r40401,-41127c1062841,311176,1157821,213599,1210425,162294v866,-866,,-1732,-866,-1732c1187911,168355,1143750,178746,1131627,196065,1077075,250942,998413,327615,912672,407044r-28457,25911l844297,432955r48179,-41503c980743,315560,1062571,245421,1115175,198662v866,-866,,-1732,-866,-1732c1101320,199528,1055427,206455,1045036,216846,1026095,234273,897765,354458,821891,416137r-21666,16818l734666,432955r28192,-19331c872504,338074,979227,262307,1010400,227237v866,-866,,-1732,-866,-1732c892636,263822,808859,344514,686239,424841r-13184,8114l589526,432955r1233,-714c721403,360154,848908,294778,930736,248019v866,-866,,-1732,-866,-1732c909089,249751,828559,259276,828559,262740,784831,294779,677242,362103,563266,427479r-9769,5476l478684,432955r75598,-39788c611216,362536,664469,332879,675293,326817v20782,-12123,174914,-63212,91786,-58882c747164,270533,720320,277460,719454,277460,655377,316426,544541,380503,457084,422067r-24100,10888l328265,432955r13274,-8466c469802,353498,601475,308200,683952,280924v1732,,866,-1732,,-1732c576579,280924,548870,319024,350577,393492v-36801,14288,-75604,27168,-112946,38317l233353,432955r-106466,l185011,409144c306213,360750,461197,304195,505575,289583v866,,866,-1732,,-1732c417252,286119,89938,274862,2482,235030,-28691,212517,243204,222042,291695,215115v91787,-14721,320387,41563,416503,52820c709063,267935,709063,266203,708198,266203,573116,237628,154016,92155,43179,49726v-866,-866,,-1732,866,-1732c100329,60117,371359,116401,425045,130255v60614,15587,320387,122094,333375,124691c768811,257544,830291,246287,849341,242824v866,,866,-1732,,-1732c702569,222258,431594,89936,228200,11071l197394,xe" fillcolor="#f5bda1 [3206]" stroked="f" strokeweight=".24036mm">
                    <v:stroke joinstyle="miter"/>
                    <v:path arrowok="t" o:connecttype="custom" o:connectlocs="1794305,0;1818415,0;1800218,38577;1722177,237628;1710975,411027;1706432,432955;1642979,432955;1640782,413083;1644245,319890;1781776,23096;1709135,0;1736324,0;1707268,56323;1555057,381369;1543367,428846;1542449,432955;1475881,432955;1479615,412326;1503968,332878;1699407,15306;197394,0;232172,0;330120,23424;620741,106876;899563,239360;900429,239360;955848,224640;955848,222908;552767,52432;422773,0;532946,0;571171,11675;805179,95619;987020,215980;987886,215980;1055427,203858;1055427,202126;707271,10180;690925,0;775627,0;782991,4482;974032,118133;1160202,170087;1159336,168355;916058,56465;830535,0;905647,0;934829,17392;1188777,153635;1189643,153635;1264111,127658;1019935,41233;953090,0;1051956,0;1066004,9593;1264977,114669;1346373,99083;1346373,97351;1183271,37170;1129063,0;1210605,0;1219558,5754;1393132,80033;1393998,80033;1471064,54055;1471064,52324;1274679,1330;1271983,0;1384781,0;1423006,14819;1570863,13381;1593181,0;1634099,0;1588424,84471;1414888,391327;1386704,432955;1319650,432955;1340109,400446;1615670,4699;1614805,3833;1498773,52324;1272770,381369;1249418,414342;1238541,432955;1173245,432955;1217704,372737;1465868,62715;1465002,60983;1363691,112071;1360227,117267;1214971,308200;1113492,432955;1045046,432955;1121573,350460;1338580,121596;1337714,119865;1240732,155367;1027272,401218;997187,432955;943535,432955;983936,391828;1210425,162294;1209559,160562;1131627,196065;912672,407044;884215,432955;844297,432955;892476,391452;1115175,198662;1114309,196930;1045036,216846;821891,416137;800225,432955;734666,432955;762858,413624;1010400,227237;1009534,225505;686239,424841;673055,432955;589526,432955;590759,432241;930736,248019;929870,246287;828559,262740;563266,427479;553497,432955;478684,432955;554282,393167;675293,326817;767079,267935;719454,277460;457084,422067;432984,432955;328265,432955;341539,424489;683952,280924;683952,279192;350577,393492;237631,431809;233353,432955;126887,432955;185011,409144;505575,289583;505575,287851;2482,235030;291695,215115;708198,267935;708198,266203;43179,49726;44045,47994;425045,130255;758420,254946;849341,242824;849341,241092;228200,1107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reeform 49006438" o:spid="_x0000_s1031" style="position:absolute;left:16;top:12967;width:4330;height:21071;visibility:visible;mso-wrap-style:square;v-text-anchor:middle" coordsize="432955,2107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" path="m216017,v,,5196,1732,6062,2598c274899,56284,287022,394854,323390,606136v,122093,99580,348096,-25977,394855c296547,1000991,296547,1001857,296547,1001857v5195,65809,12123,159327,20782,258041c317329,1260764,319061,1260764,319061,1259898v9525,-33771,22513,-64077,32038,-83993c351099,1175905,351099,1175039,351099,1175039v-65809,-75334,14721,-180975,63212,-263237c417775,908663,421702,903766,426025,897321r6930,-11690l432955,1168033r-32482,17689c388719,1188708,376860,1188190,364954,1183698v,,-866,,-866,c301742,1276350,334647,1457325,345038,1550843v,866,1732,866,1732,c349367,1538720,353697,1525732,358027,1512743v,-866,,-866,,-866c332050,1436543,362140,1377012,417233,1318238r15722,-15255l432955,1532445r-14328,7981c401809,1545215,385519,1544349,370149,1535257v,-866,-866,-866,-866,c338976,1637543,387481,1850773,427064,2005402r5891,22620l432955,2107126r-9341,-40757c398508,1956143,362789,1795138,343306,1684193v-6061,-58882,-24245,-109104,-58882,-162791c284424,1521402,283558,1521402,283558,1521402,195236,1586995,98633,1448504,26627,1324381l,1277232,,1060928r16642,19186c56041,1125899,86131,1161618,97388,1175905v51089,74468,236393,238990,199159,327313c296547,1503218,296547,1504084,296547,1504084v10391,16452,19916,32905,28575,49357c325988,1553441,326854,1553441,326854,1552575v-7793,-65809,-16452,-150668,-25112,-251980c298279,1278082,277497,1236518,241129,1182832v,,-866,,-866,c167851,1219850,89230,1148128,16864,1038308l,1009348,,732046r34501,52360c67298,832139,101718,877599,144147,926523v53686,78798,162791,159327,111702,244186c255849,1170709,255849,1171575,255849,1171575v12123,18184,26843,40698,38966,63211c295681,1235652,296547,1234786,296547,1233921v-6927,-89189,-13855,-171451,-18184,-229466c278363,1003589,278363,1003589,277497,1003589,85265,988002,222945,114300,216017,xe" fillcolor="#e63729 [3207]" stroked="f" strokeweight=".24036mm">
                    <v:stroke joinstyle="miter"/>
                    <v:path arrowok="t" o:connecttype="custom" o:connectlocs="216017,0;222079,2598;323390,606136;297413,1000991;296547,1001857;317329,1259898;319061,1259898;351099,1175905;351099,1175039;414311,911802;426025,897321;432955,885631;432955,1168033;400473,1185722;364954,1183698;364088,1183698;345038,1550843;346770,1550843;358027,1512743;358027,1511877;417233,1318238;432955,1302983;432955,1532445;418627,1540426;370149,1535257;369283,1535257;427064,2005402;432955,2028022;432955,2107126;423614,2066369;343306,1684193;284424,1521402;283558,1521402;26627,1324381;0,1277232;0,1060928;16642,1080114;97388,1175905;296547,1503218;296547,1504084;325122,1553441;326854,1552575;301742,1300595;241129,1182832;240263,1182832;16864,1038308;0,1009348;0,732046;34501,784406;144147,926523;255849,1170709;255849,1171575;294815,1234786;296547,1233921;278363,1004455;277497,1003589;216017,0" o:connectangles="0,0,0,0,0,0,0,0,0,0,0,0,0,0,0,0,0,0,0,0,0,0,0,0,0,0,0,0,0,0,0,0,0,0,0,0,0,0,0,0,0,0,0,0,0,0,0,0,0,0,0,0,0,0,0,0,0"/>
                  </v:shape>
                  <v:shape id="Freeform 1087887551" o:spid="_x0000_s1032" style="position:absolute;left:48664;top:18691;width:4329;height:13836;visibility:visible;mso-wrap-style:square;v-text-anchor:middle" coordsize="432954,1383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" path="m432954,253538r,108342l426852,397451v,,,866,866,866l432954,400862r,550790l399346,1057694v-26451,78865,-49776,141373,-59085,169298c199984,1595869,264927,1224394,296965,1017442,318613,883226,333334,784512,333334,655492,344590,561108,314284,428624,408668,398317v866,,866,-866,866,-866c412132,375803,416461,348960,421656,323849v,-866,-865,-1732,-1731,-866c367970,394853,318613,461528,283977,508287v,,,866,,866c351951,577993,217086,755072,56459,926305l,984153,,765902,19234,739572c88241,633060,157663,457848,267525,498762v,,865,,865,c307356,445942,362775,370608,420791,290078v865,-866,,-1732,-866,-866c390484,308262,361043,322983,341127,331642v-866,,-866,866,-866,866c341127,432087,211241,459796,120320,490103v-18617,433,-61317,17318,-115950,43228l,535516,,390077,24269,374640c169163,291837,297832,249705,334200,316921v,866,866,866,866,866c361909,310210,387887,294678,412592,274424r20362,-20886xm432954,r,171399l383773,180108v-80096,8442,-178593,,-281637,6061c71613,186169,38654,189470,4722,194964l,195967,,77682,40873,61587c120321,35285,201283,19482,323809,5194,346539,4328,371109,2272,395530,729l432954,xe" fillcolor="#3d8d4b [3208]" stroked="f" strokeweight=".24036mm">
                    <v:stroke joinstyle="miter"/>
                    <v:path arrowok="t" o:connecttype="custom" o:connectlocs="432954,253538;432954,361880;426852,397451;427718,398317;432954,400862;432954,951652;399346,1057694;340261,1226992;296965,1017442;333334,655492;408668,398317;409534,397451;421656,323849;419925,322983;283977,508287;283977,509153;56459,926305;0,984153;0,765902;19234,739572;267525,498762;268390,498762;420791,290078;419925,289212;341127,331642;340261,332508;120320,490103;4370,533331;0,535516;0,390077;24269,374640;334200,316921;335066,317787;412592,274424;432954,0;432954,171399;383773,180108;102136,186169;4722,194964;0,195967;0,77682;40873,61587;323809,5194;395530,729" o:connectangles="0,0,0,0,0,0,0,0,0,0,0,0,0,0,0,0,0,0,0,0,0,0,0,0,0,0,0,0,0,0,0,0,0,0,0,0,0,0,0,0,0,0,0,0"/>
                  </v:shape>
                  <v:shape id="Freeform 1164052589" o:spid="_x0000_s1033" style="position:absolute;left:5129;top:64250;width:14400;height:4330;visibility:visible;mso-wrap-style:square;v-text-anchor:middle" coordsize="1440011,43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" path="m1142075,168281v-26423,-446,-46393,11893,-52239,18387c1046541,230829,1120143,258538,1143523,250745v58882,-12123,100445,-51955,26843,-77066c1160408,169999,1150883,168430,1142075,168281xm746936,148568v-73602,25977,-7793,164522,58016,153266c847382,254209,800623,166752,746936,148568xm285380,l388476,r12233,25988c424331,90119,436508,161557,471577,221304v16453,45893,83993,133350,127289,127289c617916,329543,563364,263734,542582,236891,515306,203553,476124,123240,458264,46066l451028,,668444,r6027,24120c680046,40383,686756,52235,695848,55915v8226,-2597,10391,-23163,10175,-48166l705696,r603812,l1309777,3095v9525,3463,24246,-4329,31173,5195c1348743,18681,1347877,48122,1350475,61111v5196,24245,29441,74468,6927,95250c1346146,169350,1302850,169350,1312375,193595v87457,866,89189,30307,106507,109104c1438798,371106,1336621,353788,1300252,384095v-17318,40698,90921,-1732,109105,3463c1425810,384961,1434036,392321,1437933,403254r2078,29700l15431,432954,1294,390184c-3157,360337,3554,329110,26500,297504v13855,-25111,38966,-68407,73602,-63211c172839,256806,214402,338202,280211,374570,370266,385827,198816,236024,207475,121725,204877,77563,221330,55915,253368,29072v5845,-4979,14126,-13096,23772,-22066l285380,xe" fillcolor="#f5bda1 [3206]" stroked="f" strokeweight=".24036mm">
                    <v:stroke joinstyle="miter"/>
                    <v:path arrowok="t" o:connecttype="custom" o:connectlocs="1142075,168281;1089836,186668;1143523,250745;1170366,173679;1142075,168281;746936,148568;804952,301834;746936,148568;285380,0;388476,0;400709,25988;471577,221304;598866,348593;542582,236891;458264,46066;451028,0;668444,0;674471,24120;695848,55915;706023,7749;705696,0;1309508,0;1309777,3095;1340950,8290;1350475,61111;1357402,156361;1312375,193595;1418882,302699;1300252,384095;1409357,387558;1437933,403254;1440011,432954;15431,432954;1294,390184;26500,297504;100102,234293;280211,374570;207475,121725;253368,29072;277140,7006" o:connectangles="0,0,0,0,0,0,0,0,0,0,0,0,0,0,0,0,0,0,0,0,0,0,0,0,0,0,0,0,0,0,0,0,0,0,0,0,0,0,0,0"/>
                  </v:shape>
                  <v:shape id="Freeform 796478333" o:spid="_x0000_s1034" style="position:absolute;left:5333;top:64264;width:14206;height:4329;visibility:visible;mso-wrap-style:square;v-text-anchor:middle" coordsize="1420614,43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" path="m1420091,419099r523,13855l1373150,432954r46941,-13855xm26843,264101v24678,57800,57637,107590,96887,150628l143084,432954r-58213,l45497,384564c28656,360312,13422,334349,,306531,8659,292676,15586,279687,26843,264101xm516062,r42227,l559134,5466v36774,152778,111296,296302,218452,414499c810491,379267,843395,339435,875434,300469,833005,225568,805512,141359,790900,54443l785721,r42982,l831706,36042v12339,79772,35935,157921,70571,231523c948170,213012,992332,161924,1033895,114299v-1731,-27492,-2597,-52983,-2503,-77255l1033119,r39641,l1070263,71869,1134979,r54475,l1121352,77065v71870,-5196,132484,-18184,205221,-42430c1327438,54551,1329170,63210,1335232,81394v-78798,21648,-170585,48491,-253712,41564c1038225,173181,994063,226867,949902,282285v145473,32905,296141,15587,435552,-32038c1389784,267565,1393248,284883,1396711,297872v-152400,51088,-322118,66674,-477116,21648c890154,356753,859847,394853,830407,432953r5,1l736503,432954,651867,326230c592661,236500,548391,135947,521223,30198l516062,xm263873,r31539,l307870,65204v29001,116161,83303,223960,157602,316795l510832,432954r-57513,l437358,415597c342819,300619,279905,159976,252845,9524l263873,xe" fillcolor="#e63729 [3207]" stroked="f" strokeweight=".24036mm">
                    <v:stroke joinstyle="miter"/>
                    <v:path arrowok="t" o:connecttype="custom" o:connectlocs="1420091,419099;1420614,432954;1373150,432954;26843,264101;123730,414729;143084,432954;84871,432954;45497,384564;0,306531;26843,264101;516062,0;558289,0;559134,5466;777586,419965;875434,300469;790900,54443;785721,0;828703,0;831706,36042;902277,267565;1033895,114299;1031392,37044;1033119,0;1072760,0;1070263,71869;1134979,0;1189454,0;1121352,77065;1326573,34635;1335232,81394;1081520,122958;949902,282285;1385454,250247;1396711,297872;919595,319520;830407,432953;830412,432954;736503,432954;651867,326230;521223,30198;263873,0;295412,0;307870,65204;465472,381999;510832,432954;453319,432954;437358,415597;252845,9524" o:connectangles="0,0,0,0,0,0,0,0,0,0,0,0,0,0,0,0,0,0,0,0,0,0,0,0,0,0,0,0,0,0,0,0,0,0,0,0,0,0,0,0,0,0,0,0,0,0,0,0"/>
                  </v:shape>
                  <v:shape id="Freeform 1714929214" o:spid="_x0000_s1035" style="position:absolute;left:38428;width:14582;height:12409;visibility:visible;mso-wrap-style:square;v-text-anchor:middle" coordsize="1458209,124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" path="m328395,l475441,r46395,15815c580285,36759,641656,61112,641656,61112,631374,51154,618764,39911,604334,27807l569465,,680121,r12624,9158l684833,r64803,l763641,20631v9850,13422,16128,19700,21756,24895c779011,34053,771556,20050,763242,4113l761124,r53824,l817700,9185v602,460,845,-1650,710,-5872l818131,,936890,r6874,17641c948946,33512,952301,47908,952517,59381v866,45893,12123,156729,18185,149802c976763,201390,1059890,62844,1074611,23012l1082698,r19255,l1092470,25110v-8930,21877,-18292,42713,-27385,59382c1029583,147703,976763,217842,988886,220440v12122,2597,137679,42429,277090,13854c1300829,227150,1341960,219844,1384051,212904r74158,-11497l1458209,290173r-52967,17600c1344896,325607,1289572,335389,1261647,332142v41239,11690,103057,15952,172668,13197l1458209,343647r,48868l1455514,392905v-73167,7549,-140505,5479,-184342,-6211c1259266,382906,1325494,408545,1417218,423022r40991,4991l1458209,480721r-15803,-184c1332436,470471,1227011,427392,1130029,376303v6819,5304,199267,153145,320364,214386l1458209,594077r,64883l1434775,651700v-59018,-20143,-110242,-43116,-128101,-58053c1232206,551217,1123101,437783,1115309,429990v63644,78797,244632,312066,332392,428320l1458209,872371r,23571l1450276,894325c1372687,865759,1228635,739985,1179386,667249v-39832,-68407,-76200,-131618,-78798,-136814c1130895,589317,1281563,1005819,1284161,1078556,1237402,1038724,1094527,808392,1066817,733924v-20781,-69273,3464,122093,5196,190500c1073745,992831,1056426,1046517,1065952,1127047v9524,80529,-17318,131618,-18185,108238c1045170,1209957,1039542,1175429,1032181,1136491r-6926,-33397l1025255,432955r-746670,l298756,423062v20132,-8442,-35718,-5195,-86090,3532l184612,432955r-179133,l53488,419748c175094,387398,397038,333008,390543,327812v-8660,-6927,-92653,-5195,-180976,-5195c121245,322617,-12105,321751,883,309628,13872,297506,397470,254210,414788,244685,392274,243819,27726,214378,20799,193597v17318,-4330,272762,-20782,335107,-20782c417385,173681,529954,178010,532552,173681,463279,180608,169736,79297,96133,57649,54570,42062,556797,96615,613947,122592,560261,101377,484061,67174,405479,32862l328395,xe" fillcolor="#e5b434 [3204]" stroked="f" strokeweight=".24036mm">
                    <v:stroke joinstyle="miter"/>
                    <v:path arrowok="t" o:connecttype="custom" o:connectlocs="328395,0;475441,0;521836,15815;641656,61112;604334,27807;569465,0;680121,0;692745,9158;684833,0;749636,0;763641,20631;785397,45526;763242,4113;761124,0;814948,0;817700,9185;818410,3313;818131,0;936890,0;943764,17641;952517,59381;970702,209183;1074611,23012;1082698,0;1101953,0;1092470,25110;1065085,84492;988886,220440;1265976,234294;1384051,212904;1458209,201407;1458209,290173;1405242,307773;1261647,332142;1434315,345339;1458209,343647;1458209,392515;1455514,392905;1271172,386694;1417218,423022;1458209,428013;1458209,480721;1442406,480537;1130029,376303;1450393,590689;1458209,594077;1458209,658960;1434775,651700;1306674,593647;1115309,429990;1447701,858310;1458209,872371;1458209,895942;1450276,894325;1179386,667249;1100588,530435;1284161,1078556;1066817,733924;1072013,924424;1065952,1127047;1047767,1235285;1032181,1136491;1025255,1103094;1025255,432955;278585,432955;298756,423062;212666,426594;184612,432955;5479,432955;53488,419748;390543,327812;209567,322617;883,309628;414788,244685;20799,193597;355906,172815;532552,173681;96133,57649;613947,122592;405479,32862" o:connectangles="0,0,0,0,0,0,0,0,0,0,0,0,0,0,0,0,0,0,0,0,0,0,0,0,0,0,0,0,0,0,0,0,0,0,0,0,0,0,0,0,0,0,0,0,0,0,0,0,0,0,0,0,0,0,0,0,0,0,0,0,0,0,0,0,0,0,0,0,0,0,0,0,0,0,0,0,0,0,0,0"/>
                  </v:shape>
                  <v:shape id="Freeform 1685052313" o:spid="_x0000_s1036" style="position:absolute;left:42896;top:13;width:9628;height:6770;visibility:visible;mso-wrap-style:square;v-text-anchor:middle" coordsize="962788,67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" path="m430100,r10353,l441939,3139v9633,16561,18725,29333,26518,40157c484043,64944,500496,210416,500496,210416v38966,107373,640772,-12122,409575,53687c839932,284885,675409,285750,651164,276225v-25111,-9525,-90055,-23379,-57150,-6927c577562,274494,857250,339437,765464,338571v-25111,-1732,-115166,-26843,-60614,6927c760268,379269,757671,387062,689264,355889,620857,324716,566305,292678,566305,292678r21647,49357l559377,319521v,,-26843,12123,9526,75334c605270,458066,636444,643371,637309,665019v866,21647,-8659,12122,-8659,-14721c628650,623455,606137,539462,600941,504825v-1298,-8659,-6494,-23055,-13367,-39169l578429,446348r,-13393l572086,432955r-7946,-16777c548121,385113,534266,363249,540327,382732v1516,4871,3085,12123,4656,21218l549176,432955r-14768,l533400,419966c530803,389660,494434,313460,506557,366280v1516,6603,2057,16033,1832,27521l505673,432955r-14372,l494651,406964v3247,-52157,-3247,-89824,-1949,-70991c493568,348529,488806,377537,481121,410333r-5999,22622l460227,432955r3804,-13056c470382,388510,453351,393989,439787,412660r-9613,20295l303456,432955r8577,-9379c315222,420092,316923,418235,316923,418235v2165,-3355,-3301,636,-14458,10051l297064,432955r-25347,l289583,418248v62153,-51900,48231,-46123,42926,-47638c330994,370177,311511,382570,282219,401945r-46445,31010l204588,432955r39166,-28791c318222,347880,381001,297874,383598,294410v5195,-6928,-129886,54552,-204354,95250c160627,399834,137247,410117,112650,419818l76244,432955r-28883,l84156,416895v26302,-11649,55688,-24854,87294,-39358c297873,319521,407843,254578,407843,254578v,,-133349,41563,-189634,54552c161925,321253,25978,333375,25978,333375v,,55418,-28575,102177,-28575c174914,304800,411307,237260,411307,237260v,,-12123,,-144607,c134216,237260,,209550,,209550v,,51955,-8659,120362,-3463c188768,210416,415637,206087,410441,200891v-5195,-5195,-58016,-25111,-104775,-47625c258907,130753,178377,67541,185305,70139v6927,1732,45027,41564,152400,77066c445077,182707,411307,159328,410441,152400v-866,-6927,-32038,-35502,-101311,-81395c239857,25112,257175,-14720,275359,20782v18184,36368,44161,39832,83127,71871c498764,220807,404380,113435,355889,66675v-25111,-25111,6061,-16452,32038,9525c413905,102178,456335,161925,441614,118630,427759,76200,393989,54553,387927,36369v-5195,-18184,32039,28575,67541,69272c490971,146339,464127,120362,445077,51955l430100,xe" fillcolor="#f5bda1 [3206]" stroked="f" strokeweight=".24036mm">
                    <v:stroke joinstyle="miter"/>
                    <v:path arrowok="t" o:connecttype="custom" o:connectlocs="430100,0;440453,0;441939,3139;468457,43296;500496,210416;910071,264103;651164,276225;594014,269298;765464,338571;704850,345498;689264,355889;566305,292678;587952,342035;559377,319521;568903,394855;637309,665019;628650,650298;600941,504825;587574,465656;578429,446348;578429,432955;572086,432955;564140,416178;540327,382732;544983,403950;549176,432955;534408,432955;533400,419966;506557,366280;508389,393801;505673,432955;491301,432955;494651,406964;492702,335973;481121,410333;475122,432955;460227,432955;464031,419899;439787,412660;430174,432955;303456,432955;312033,423576;316923,418235;302465,428286;297064,432955;271717,432955;289583,418248;332509,370610;282219,401945;235774,432955;204588,432955;243754,404164;383598,294410;179244,389660;112650,419818;76244,432955;47361,432955;84156,416895;171450,377537;407843,254578;218209,309130;25978,333375;128155,304800;411307,237260;266700,237260;0,209550;120362,206087;410441,200891;305666,153266;185305,70139;337705,147205;410441,152400;309130,71005;275359,20782;358486,92653;355889,66675;387927,76200;441614,118630;387927,36369;455468,105641;445077,51955" o:connectangles="0,0,0,0,0,0,0,0,0,0,0,0,0,0,0,0,0,0,0,0,0,0,0,0,0,0,0,0,0,0,0,0,0,0,0,0,0,0,0,0,0,0,0,0,0,0,0,0,0,0,0,0,0,0,0,0,0,0,0,0,0,0,0,0,0,0,0,0,0,0,0,0,0,0,0,0,0,0,0,0,0"/>
                  </v:shape>
                  <v:shape id="Freeform 1186388874" o:spid="_x0000_s1037" style="position:absolute;top:4542;width:2112;height:3013;visibility:visible;mso-wrap-style:square;v-text-anchor:middle" coordsize="211240,30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" path="m60572,v83212,,150668,67456,150668,150668c211240,233880,143784,301336,60572,301336v-20803,,-40621,-4216,-58647,-11840l,288198,,13138,1925,11840c19951,4216,39769,,60572,xe" fillcolor="#3d8d4b [3208]" stroked="f" strokeweight=".24036mm">
                    <v:stroke joinstyle="miter"/>
                    <v:path arrowok="t" o:connecttype="custom" o:connectlocs="60572,0;211240,150668;60572,301336;1925,289496;0,288198;0,13138;1925,11840;60572,0" o:connectangles="0,0,0,0,0,0,0,0"/>
                  </v:shape>
                  <v:shape id="Freeform 95893163" o:spid="_x0000_s1038" style="position:absolute;left:2250;top:43603;width:2113;height:3671;visibility:visible;mso-wrap-style:square;v-text-anchor:middle" coordsize="211242,36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" path="m183573,r27669,5586l211242,361559r-27669,5586c82188,367145,,284957,,183573,,82188,82188,,183573,xe" fillcolor="#e5b434 [3204]" stroked="f" strokeweight=".24036mm">
                    <v:stroke joinstyle="miter"/>
                    <v:path arrowok="t" o:connecttype="custom" o:connectlocs="183573,0;211242,5586;211242,361559;183573,367145;0,183573;183573,0" o:connectangles="0,0,0,0,0,0"/>
                  </v:shape>
                  <v:shape id="Freeform 874058574" o:spid="_x0000_s1039" style="position:absolute;left:39095;top:64250;width:3671;height:2326;visibility:visible;mso-wrap-style:square;v-text-anchor:middle" coordsize="367146,232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" path="m7452,l359694,r3723,11992c365862,23942,367146,36315,367146,48988v,101384,-82189,183573,-183573,183573c82188,232561,,150372,,48988,,36315,1284,23942,3730,11992l7452,xe" fillcolor="#3d8d4b [3208]" stroked="f" strokeweight=".24036mm">
                    <v:stroke joinstyle="miter"/>
                    <v:path arrowok="t" o:connecttype="custom" o:connectlocs="7452,0;359694,0;363417,11992;367146,48988;183573,232561;0,48988;3730,11992" o:connectangles="0,0,0,0,0,0,0"/>
                  </v:shape>
                </v:group>
                <v:rect id="Rectangle 1" o:spid="_x0000_s1040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" fillcolor="#f8f4e3 [661]" stroked="f" strokeweight="1pt">
                  <v:fill opacity="26214f"/>
                </v:rect>
                <w10:wrap anchorx="page"/>
                <w10:anchorlock/>
              </v:group>
            </w:pict>
          </mc:Fallback>
        </mc:AlternateContent>
      </w:r>
    </w:p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364"/>
        <w:gridCol w:w="3666"/>
        <w:gridCol w:w="241"/>
        <w:gridCol w:w="840"/>
        <w:gridCol w:w="3673"/>
      </w:tblGrid>
      <w:tr w:rsidR="00F765B9" w14:paraId="402AE5CA" w14:textId="77777777" w:rsidTr="00F765B9">
        <w:trPr>
          <w:trHeight w:val="1440"/>
        </w:trPr>
        <w:tc>
          <w:tcPr>
            <w:tcW w:w="5000" w:type="pct"/>
            <w:gridSpan w:val="5"/>
            <w:vAlign w:val="bottom"/>
          </w:tcPr>
          <w:p w14:paraId="6F5F902C" w14:textId="77777777" w:rsidR="00F765B9" w:rsidRPr="002B70CE" w:rsidRDefault="00502EB1" w:rsidP="00303EBA">
            <w:pPr>
              <w:pStyle w:val="Title"/>
            </w:pPr>
            <w:sdt>
              <w:sdtPr>
                <w:id w:val="581412745"/>
                <w:placeholder>
                  <w:docPart w:val="4C14473B936C4148B83F5A464C178561"/>
                </w:placeholder>
                <w:temporary/>
                <w:showingPlcHdr/>
                <w15:appearance w15:val="hidden"/>
              </w:sdtPr>
              <w:sdtEndPr/>
              <w:sdtContent>
                <w:r w:rsidR="00F765B9" w:rsidRPr="00677621">
                  <w:rPr>
                    <w:sz w:val="48"/>
                    <w:szCs w:val="48"/>
                  </w:rPr>
                  <w:t>Vacation packing list</w:t>
                </w:r>
              </w:sdtContent>
            </w:sdt>
          </w:p>
        </w:tc>
      </w:tr>
      <w:tr w:rsidR="00F765B9" w14:paraId="13F89249" w14:textId="77777777" w:rsidTr="00CD6D9A">
        <w:tc>
          <w:tcPr>
            <w:tcW w:w="2294" w:type="pct"/>
            <w:gridSpan w:val="2"/>
            <w:vAlign w:val="bottom"/>
          </w:tcPr>
          <w:p w14:paraId="48BE4F53" w14:textId="77777777" w:rsidR="00F765B9" w:rsidRDefault="00502EB1" w:rsidP="00303EBA">
            <w:pPr>
              <w:pStyle w:val="Heading1"/>
            </w:pPr>
            <w:sdt>
              <w:sdtPr>
                <w:id w:val="2120405392"/>
                <w:placeholder>
                  <w:docPart w:val="5781ABC4DAB545508618C8EAC68E941D"/>
                </w:placeholder>
                <w:temporary/>
                <w:showingPlcHdr/>
                <w15:appearance w15:val="hidden"/>
              </w:sdtPr>
              <w:sdtEndPr/>
              <w:sdtContent>
                <w:r w:rsidR="00F765B9" w:rsidRPr="002B70CE">
                  <w:t>Clothes</w:t>
                </w:r>
              </w:sdtContent>
            </w:sdt>
          </w:p>
        </w:tc>
        <w:tc>
          <w:tcPr>
            <w:tcW w:w="137" w:type="pct"/>
          </w:tcPr>
          <w:p w14:paraId="47F5EDEE" w14:textId="77777777" w:rsidR="00F765B9" w:rsidRDefault="00F765B9" w:rsidP="002B70CE"/>
        </w:tc>
        <w:tc>
          <w:tcPr>
            <w:tcW w:w="2569" w:type="pct"/>
            <w:gridSpan w:val="2"/>
            <w:vAlign w:val="bottom"/>
          </w:tcPr>
          <w:p w14:paraId="40B5A7F1" w14:textId="77777777" w:rsidR="00F765B9" w:rsidRDefault="00502EB1" w:rsidP="00EE38F5">
            <w:pPr>
              <w:pStyle w:val="Heading1"/>
            </w:pPr>
            <w:sdt>
              <w:sdtPr>
                <w:id w:val="150255193"/>
                <w:placeholder>
                  <w:docPart w:val="9B2B9133BA3B44B89630BF91BB01738C"/>
                </w:placeholder>
                <w:temporary/>
                <w:showingPlcHdr/>
                <w15:appearance w15:val="hidden"/>
              </w:sdtPr>
              <w:sdtEndPr/>
              <w:sdtContent>
                <w:r w:rsidR="00F765B9" w:rsidRPr="002B70CE">
                  <w:t>Toiletries</w:t>
                </w:r>
              </w:sdtContent>
            </w:sdt>
            <w:r w:rsidR="00F765B9">
              <w:t xml:space="preserve"> </w:t>
            </w:r>
          </w:p>
        </w:tc>
      </w:tr>
      <w:tr w:rsidR="00F765B9" w14:paraId="5292C2CD" w14:textId="77777777" w:rsidTr="00CD6D9A">
        <w:trPr>
          <w:trHeight w:val="360"/>
        </w:trPr>
        <w:tc>
          <w:tcPr>
            <w:tcW w:w="207" w:type="pct"/>
            <w:tcBorders>
              <w:bottom w:val="single" w:sz="4" w:space="0" w:color="8496B0" w:themeColor="text2" w:themeTint="99"/>
            </w:tcBorders>
            <w:vAlign w:val="bottom"/>
          </w:tcPr>
          <w:p w14:paraId="4210A3CE" w14:textId="77777777" w:rsidR="00F765B9" w:rsidRDefault="00F765B9" w:rsidP="005B78B2"/>
        </w:tc>
        <w:tc>
          <w:tcPr>
            <w:tcW w:w="2087" w:type="pct"/>
            <w:vAlign w:val="bottom"/>
          </w:tcPr>
          <w:p w14:paraId="1368F2E6" w14:textId="77777777" w:rsidR="00F765B9" w:rsidRDefault="00502EB1" w:rsidP="005B78B2">
            <w:sdt>
              <w:sdtPr>
                <w:id w:val="-1775322566"/>
                <w:placeholder>
                  <w:docPart w:val="A690627D29C54859A80B9B6FB9989E55"/>
                </w:placeholder>
                <w:temporary/>
                <w:showingPlcHdr/>
                <w15:appearance w15:val="hidden"/>
              </w:sdtPr>
              <w:sdtEndPr/>
              <w:sdtContent>
                <w:r w:rsidR="00F765B9">
                  <w:t>Bathing suits</w:t>
                </w:r>
              </w:sdtContent>
            </w:sdt>
          </w:p>
        </w:tc>
        <w:tc>
          <w:tcPr>
            <w:tcW w:w="137" w:type="pct"/>
            <w:vAlign w:val="bottom"/>
          </w:tcPr>
          <w:p w14:paraId="3C3B2BF6" w14:textId="77777777" w:rsidR="00F765B9" w:rsidRDefault="00F765B9" w:rsidP="005B78B2"/>
        </w:tc>
        <w:tc>
          <w:tcPr>
            <w:tcW w:w="478" w:type="pct"/>
            <w:tcBorders>
              <w:bottom w:val="single" w:sz="4" w:space="0" w:color="8496B0" w:themeColor="text2" w:themeTint="99"/>
            </w:tcBorders>
            <w:vAlign w:val="bottom"/>
          </w:tcPr>
          <w:p w14:paraId="45123E01" w14:textId="77777777" w:rsidR="00F765B9" w:rsidRDefault="00F765B9" w:rsidP="005B78B2"/>
        </w:tc>
        <w:tc>
          <w:tcPr>
            <w:tcW w:w="2091" w:type="pct"/>
            <w:vAlign w:val="bottom"/>
          </w:tcPr>
          <w:p w14:paraId="67E18AB2" w14:textId="77777777" w:rsidR="00F765B9" w:rsidRDefault="00502EB1" w:rsidP="005B78B2">
            <w:sdt>
              <w:sdtPr>
                <w:id w:val="-285820712"/>
                <w:placeholder>
                  <w:docPart w:val="9F4661C468F4422E9BF56FC5A0D4D298"/>
                </w:placeholder>
                <w:temporary/>
                <w:showingPlcHdr/>
                <w15:appearance w15:val="hidden"/>
              </w:sdtPr>
              <w:sdtEndPr/>
              <w:sdtContent>
                <w:r w:rsidR="00F765B9">
                  <w:t>Shampoo and conditioner</w:t>
                </w:r>
              </w:sdtContent>
            </w:sdt>
          </w:p>
        </w:tc>
      </w:tr>
      <w:tr w:rsidR="00F765B9" w14:paraId="7D8C82CC" w14:textId="77777777" w:rsidTr="00CD6D9A">
        <w:trPr>
          <w:trHeight w:val="360"/>
        </w:trPr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63482124" w14:textId="77777777" w:rsidR="00F765B9" w:rsidRDefault="00F765B9" w:rsidP="005B78B2"/>
        </w:tc>
        <w:tc>
          <w:tcPr>
            <w:tcW w:w="2087" w:type="pct"/>
            <w:vAlign w:val="bottom"/>
          </w:tcPr>
          <w:p w14:paraId="612C46C8" w14:textId="7B1D9602" w:rsidR="00F765B9" w:rsidRDefault="00CD6D9A" w:rsidP="005B78B2">
            <w:r>
              <w:t>Pajamas</w:t>
            </w:r>
          </w:p>
        </w:tc>
        <w:tc>
          <w:tcPr>
            <w:tcW w:w="137" w:type="pct"/>
            <w:vAlign w:val="bottom"/>
          </w:tcPr>
          <w:p w14:paraId="7AA4454A" w14:textId="77777777" w:rsidR="00F765B9" w:rsidRDefault="00F765B9" w:rsidP="005B78B2"/>
        </w:tc>
        <w:tc>
          <w:tcPr>
            <w:tcW w:w="47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0B031189" w14:textId="77777777" w:rsidR="00F765B9" w:rsidRDefault="00F765B9" w:rsidP="005B78B2"/>
        </w:tc>
        <w:tc>
          <w:tcPr>
            <w:tcW w:w="2091" w:type="pct"/>
            <w:vAlign w:val="bottom"/>
          </w:tcPr>
          <w:p w14:paraId="0FC46CBF" w14:textId="7E14D8F2" w:rsidR="00F765B9" w:rsidRDefault="00CD6D9A" w:rsidP="005B78B2">
            <w:r>
              <w:t>Brush, comb, &amp; hair products</w:t>
            </w:r>
          </w:p>
        </w:tc>
      </w:tr>
      <w:tr w:rsidR="00F765B9" w14:paraId="16058A7B" w14:textId="77777777" w:rsidTr="00CD6D9A">
        <w:trPr>
          <w:trHeight w:val="360"/>
        </w:trPr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1282BAC8" w14:textId="77777777" w:rsidR="00F765B9" w:rsidRDefault="00F765B9" w:rsidP="005B78B2"/>
        </w:tc>
        <w:tc>
          <w:tcPr>
            <w:tcW w:w="2087" w:type="pct"/>
            <w:vAlign w:val="bottom"/>
          </w:tcPr>
          <w:p w14:paraId="3C444912" w14:textId="32802FAF" w:rsidR="00F765B9" w:rsidRDefault="00CD6D9A" w:rsidP="005B78B2">
            <w:r>
              <w:t>Water shoes, sandals/flipflops</w:t>
            </w:r>
          </w:p>
        </w:tc>
        <w:tc>
          <w:tcPr>
            <w:tcW w:w="137" w:type="pct"/>
            <w:vAlign w:val="bottom"/>
          </w:tcPr>
          <w:p w14:paraId="22B41D25" w14:textId="77777777" w:rsidR="00F765B9" w:rsidRDefault="00F765B9" w:rsidP="005B78B2"/>
        </w:tc>
        <w:tc>
          <w:tcPr>
            <w:tcW w:w="47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72CED39A" w14:textId="77777777" w:rsidR="00F765B9" w:rsidRDefault="00F765B9" w:rsidP="005B78B2"/>
        </w:tc>
        <w:tc>
          <w:tcPr>
            <w:tcW w:w="2091" w:type="pct"/>
            <w:vAlign w:val="bottom"/>
          </w:tcPr>
          <w:p w14:paraId="0398BFDF" w14:textId="39B8E4C4" w:rsidR="00F765B9" w:rsidRDefault="00CD6D9A" w:rsidP="005B78B2">
            <w:r>
              <w:t>Deodorant and Lotions</w:t>
            </w:r>
          </w:p>
        </w:tc>
      </w:tr>
      <w:tr w:rsidR="00F765B9" w14:paraId="50D00A15" w14:textId="77777777" w:rsidTr="00CD6D9A">
        <w:trPr>
          <w:trHeight w:val="360"/>
        </w:trPr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6D9E5A8F" w14:textId="77777777" w:rsidR="00F765B9" w:rsidRDefault="00F765B9" w:rsidP="005B78B2"/>
        </w:tc>
        <w:tc>
          <w:tcPr>
            <w:tcW w:w="2087" w:type="pct"/>
            <w:vAlign w:val="bottom"/>
          </w:tcPr>
          <w:p w14:paraId="6F0523E5" w14:textId="0DBDC1ED" w:rsidR="00F765B9" w:rsidRDefault="00CD6D9A" w:rsidP="005B78B2">
            <w:r>
              <w:t>Day clothes and appropriate shoes</w:t>
            </w:r>
          </w:p>
        </w:tc>
        <w:tc>
          <w:tcPr>
            <w:tcW w:w="137" w:type="pct"/>
            <w:vAlign w:val="bottom"/>
          </w:tcPr>
          <w:p w14:paraId="333F0373" w14:textId="77777777" w:rsidR="00F765B9" w:rsidRDefault="00F765B9" w:rsidP="005B78B2"/>
        </w:tc>
        <w:tc>
          <w:tcPr>
            <w:tcW w:w="47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137424FA" w14:textId="77777777" w:rsidR="00F765B9" w:rsidRDefault="00F765B9" w:rsidP="005B78B2"/>
        </w:tc>
        <w:tc>
          <w:tcPr>
            <w:tcW w:w="2091" w:type="pct"/>
            <w:vAlign w:val="bottom"/>
          </w:tcPr>
          <w:p w14:paraId="69BB4842" w14:textId="77777777" w:rsidR="00F765B9" w:rsidRDefault="00502EB1" w:rsidP="005B78B2">
            <w:sdt>
              <w:sdtPr>
                <w:id w:val="1721636651"/>
                <w:placeholder>
                  <w:docPart w:val="EE47ECEC189E4C59B9F7068506E42A1B"/>
                </w:placeholder>
                <w:temporary/>
                <w:showingPlcHdr/>
                <w15:appearance w15:val="hidden"/>
              </w:sdtPr>
              <w:sdtEndPr/>
              <w:sdtContent>
                <w:r w:rsidR="00F765B9">
                  <w:t>Toothbrush, toothpaste, and floss</w:t>
                </w:r>
              </w:sdtContent>
            </w:sdt>
          </w:p>
        </w:tc>
      </w:tr>
      <w:tr w:rsidR="00F765B9" w14:paraId="1FAA946B" w14:textId="77777777" w:rsidTr="00CD6D9A">
        <w:trPr>
          <w:trHeight w:val="360"/>
        </w:trPr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581F9601" w14:textId="77777777" w:rsidR="00F765B9" w:rsidRDefault="00F765B9" w:rsidP="005B78B2"/>
        </w:tc>
        <w:tc>
          <w:tcPr>
            <w:tcW w:w="2087" w:type="pct"/>
            <w:vAlign w:val="bottom"/>
          </w:tcPr>
          <w:p w14:paraId="4ECA7E0D" w14:textId="5014756D" w:rsidR="00F765B9" w:rsidRDefault="00CD6D9A" w:rsidP="005B78B2">
            <w:r>
              <w:t>Evening wear and shoes</w:t>
            </w:r>
          </w:p>
        </w:tc>
        <w:tc>
          <w:tcPr>
            <w:tcW w:w="137" w:type="pct"/>
            <w:vAlign w:val="bottom"/>
          </w:tcPr>
          <w:p w14:paraId="4952A2D2" w14:textId="77777777" w:rsidR="00F765B9" w:rsidRDefault="00F765B9" w:rsidP="005B78B2"/>
        </w:tc>
        <w:tc>
          <w:tcPr>
            <w:tcW w:w="47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023D33ED" w14:textId="77777777" w:rsidR="00F765B9" w:rsidRDefault="00F765B9" w:rsidP="005B78B2"/>
        </w:tc>
        <w:tc>
          <w:tcPr>
            <w:tcW w:w="2091" w:type="pct"/>
            <w:vAlign w:val="bottom"/>
          </w:tcPr>
          <w:p w14:paraId="00FDB237" w14:textId="77777777" w:rsidR="00F765B9" w:rsidRDefault="00502EB1" w:rsidP="005B78B2">
            <w:sdt>
              <w:sdtPr>
                <w:id w:val="-791278619"/>
                <w:placeholder>
                  <w:docPart w:val="3F98C1D7F1324AF99047FD41EC5BBB07"/>
                </w:placeholder>
                <w:temporary/>
                <w:showingPlcHdr/>
                <w15:appearance w15:val="hidden"/>
              </w:sdtPr>
              <w:sdtEndPr/>
              <w:sdtContent>
                <w:r w:rsidR="00F765B9">
                  <w:t>Razor and shaving cream</w:t>
                </w:r>
              </w:sdtContent>
            </w:sdt>
          </w:p>
        </w:tc>
      </w:tr>
      <w:tr w:rsidR="00F765B9" w14:paraId="569B26EB" w14:textId="77777777" w:rsidTr="00CD6D9A">
        <w:trPr>
          <w:trHeight w:val="360"/>
        </w:trPr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6E0C8C54" w14:textId="77777777" w:rsidR="00F765B9" w:rsidRDefault="00F765B9" w:rsidP="005B78B2"/>
        </w:tc>
        <w:tc>
          <w:tcPr>
            <w:tcW w:w="2087" w:type="pct"/>
            <w:vAlign w:val="bottom"/>
          </w:tcPr>
          <w:p w14:paraId="727059CD" w14:textId="77777777" w:rsidR="00F765B9" w:rsidRDefault="00502EB1" w:rsidP="005B78B2">
            <w:sdt>
              <w:sdtPr>
                <w:id w:val="1528912154"/>
                <w:placeholder>
                  <w:docPart w:val="7568C3F95DCF4C5BADE630D9CB42613A"/>
                </w:placeholder>
                <w:temporary/>
                <w:showingPlcHdr/>
                <w15:appearance w15:val="hidden"/>
              </w:sdtPr>
              <w:sdtEndPr/>
              <w:sdtContent>
                <w:r w:rsidR="00F765B9">
                  <w:t>Light jacket or sweater</w:t>
                </w:r>
              </w:sdtContent>
            </w:sdt>
          </w:p>
        </w:tc>
        <w:tc>
          <w:tcPr>
            <w:tcW w:w="137" w:type="pct"/>
            <w:vAlign w:val="bottom"/>
          </w:tcPr>
          <w:p w14:paraId="5B3209A1" w14:textId="77777777" w:rsidR="00F765B9" w:rsidRDefault="00F765B9" w:rsidP="005B78B2"/>
        </w:tc>
        <w:tc>
          <w:tcPr>
            <w:tcW w:w="47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29A83E94" w14:textId="77777777" w:rsidR="00F765B9" w:rsidRDefault="00F765B9" w:rsidP="005B78B2"/>
        </w:tc>
        <w:tc>
          <w:tcPr>
            <w:tcW w:w="2091" w:type="pct"/>
            <w:vAlign w:val="bottom"/>
          </w:tcPr>
          <w:p w14:paraId="36758C7B" w14:textId="37BACC1E" w:rsidR="00F765B9" w:rsidRDefault="001A55BF" w:rsidP="005B78B2">
            <w:r>
              <w:t>Makeup, perfume, cologne, aftershave</w:t>
            </w:r>
          </w:p>
        </w:tc>
      </w:tr>
      <w:tr w:rsidR="00CD6D9A" w14:paraId="54DB8281" w14:textId="77777777" w:rsidTr="00CD6D9A">
        <w:trPr>
          <w:trHeight w:val="360"/>
        </w:trPr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52D3CAD1" w14:textId="77777777" w:rsidR="00CD6D9A" w:rsidRDefault="00CD6D9A" w:rsidP="005B78B2"/>
        </w:tc>
        <w:tc>
          <w:tcPr>
            <w:tcW w:w="2087" w:type="pct"/>
            <w:vAlign w:val="bottom"/>
          </w:tcPr>
          <w:p w14:paraId="22189509" w14:textId="58FB921A" w:rsidR="00CD6D9A" w:rsidRDefault="00CD6D9A" w:rsidP="005B78B2">
            <w:r>
              <w:t>Underwear</w:t>
            </w:r>
            <w:r w:rsidR="001A55BF">
              <w:t xml:space="preserve"> and socks</w:t>
            </w:r>
          </w:p>
        </w:tc>
        <w:tc>
          <w:tcPr>
            <w:tcW w:w="137" w:type="pct"/>
            <w:vAlign w:val="bottom"/>
          </w:tcPr>
          <w:p w14:paraId="241A3D55" w14:textId="77777777" w:rsidR="00CD6D9A" w:rsidRDefault="00CD6D9A" w:rsidP="005B78B2"/>
        </w:tc>
        <w:tc>
          <w:tcPr>
            <w:tcW w:w="47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1DAFAF29" w14:textId="77777777" w:rsidR="00CD6D9A" w:rsidRDefault="00CD6D9A" w:rsidP="005B78B2"/>
        </w:tc>
        <w:tc>
          <w:tcPr>
            <w:tcW w:w="2091" w:type="pct"/>
            <w:vAlign w:val="bottom"/>
          </w:tcPr>
          <w:p w14:paraId="77DF8418" w14:textId="42309CC6" w:rsidR="00CD6D9A" w:rsidRDefault="00CD6D9A" w:rsidP="005B78B2">
            <w:r>
              <w:t>Body wash or soap</w:t>
            </w:r>
          </w:p>
        </w:tc>
      </w:tr>
    </w:tbl>
    <w:p w14:paraId="1930F637" w14:textId="7AB20E6F" w:rsidR="0028432C" w:rsidRDefault="00CD6D9A" w:rsidP="00CD6D9A">
      <w:pPr>
        <w:tabs>
          <w:tab w:val="left" w:pos="1950"/>
        </w:tabs>
      </w:pPr>
      <w:r>
        <w:tab/>
      </w:r>
    </w:p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392"/>
        <w:gridCol w:w="3635"/>
        <w:gridCol w:w="733"/>
        <w:gridCol w:w="365"/>
        <w:gridCol w:w="3659"/>
      </w:tblGrid>
      <w:tr w:rsidR="00F765B9" w14:paraId="52DC7E6C" w14:textId="77777777" w:rsidTr="00F765B9">
        <w:trPr>
          <w:trHeight w:val="1035"/>
        </w:trPr>
        <w:tc>
          <w:tcPr>
            <w:tcW w:w="2292" w:type="pct"/>
            <w:gridSpan w:val="2"/>
            <w:vAlign w:val="bottom"/>
          </w:tcPr>
          <w:p w14:paraId="06626497" w14:textId="1FE32194" w:rsidR="00F765B9" w:rsidRDefault="001A55BF" w:rsidP="00303EBA">
            <w:pPr>
              <w:pStyle w:val="Heading1"/>
            </w:pPr>
            <w:r>
              <w:t>Important Items</w:t>
            </w:r>
          </w:p>
        </w:tc>
        <w:tc>
          <w:tcPr>
            <w:tcW w:w="417" w:type="pct"/>
          </w:tcPr>
          <w:p w14:paraId="07B9A8B6" w14:textId="77777777" w:rsidR="00F765B9" w:rsidRDefault="00F765B9" w:rsidP="002B70CE"/>
        </w:tc>
        <w:tc>
          <w:tcPr>
            <w:tcW w:w="208" w:type="pct"/>
          </w:tcPr>
          <w:p w14:paraId="7889F5E7" w14:textId="77777777" w:rsidR="00F765B9" w:rsidRDefault="00F765B9" w:rsidP="002B70CE"/>
        </w:tc>
        <w:tc>
          <w:tcPr>
            <w:tcW w:w="2083" w:type="pct"/>
            <w:vAlign w:val="bottom"/>
          </w:tcPr>
          <w:p w14:paraId="5FAB8A10" w14:textId="77777777" w:rsidR="00F765B9" w:rsidRDefault="00502EB1" w:rsidP="00303EBA">
            <w:pPr>
              <w:pStyle w:val="Heading1"/>
            </w:pPr>
            <w:sdt>
              <w:sdtPr>
                <w:id w:val="1141761843"/>
                <w:placeholder>
                  <w:docPart w:val="C27807CD2BF94505BDF4DFBE44941588"/>
                </w:placeholder>
                <w:temporary/>
                <w:showingPlcHdr/>
                <w15:appearance w15:val="hidden"/>
              </w:sdtPr>
              <w:sdtEndPr/>
              <w:sdtContent>
                <w:r w:rsidR="00F765B9" w:rsidRPr="009E7565">
                  <w:t>Medical</w:t>
                </w:r>
              </w:sdtContent>
            </w:sdt>
          </w:p>
        </w:tc>
      </w:tr>
      <w:tr w:rsidR="00F765B9" w14:paraId="44DFCD12" w14:textId="77777777" w:rsidTr="005B78B2">
        <w:trPr>
          <w:trHeight w:val="360"/>
        </w:trPr>
        <w:tc>
          <w:tcPr>
            <w:tcW w:w="223" w:type="pct"/>
            <w:tcBorders>
              <w:bottom w:val="single" w:sz="4" w:space="0" w:color="8496B0" w:themeColor="text2" w:themeTint="99"/>
            </w:tcBorders>
            <w:vAlign w:val="bottom"/>
          </w:tcPr>
          <w:p w14:paraId="6FEAE3AD" w14:textId="77777777" w:rsidR="00F765B9" w:rsidRDefault="00F765B9" w:rsidP="005B78B2"/>
        </w:tc>
        <w:tc>
          <w:tcPr>
            <w:tcW w:w="2069" w:type="pct"/>
            <w:vAlign w:val="bottom"/>
          </w:tcPr>
          <w:p w14:paraId="212D5A03" w14:textId="0F487387" w:rsidR="00F765B9" w:rsidRDefault="001A55BF" w:rsidP="005B78B2">
            <w:r>
              <w:t>Passport or Birth Certificate</w:t>
            </w:r>
          </w:p>
        </w:tc>
        <w:tc>
          <w:tcPr>
            <w:tcW w:w="417" w:type="pct"/>
            <w:vAlign w:val="bottom"/>
          </w:tcPr>
          <w:p w14:paraId="63E2E9CC" w14:textId="77777777" w:rsidR="00F765B9" w:rsidRDefault="00F765B9" w:rsidP="005B78B2"/>
        </w:tc>
        <w:tc>
          <w:tcPr>
            <w:tcW w:w="208" w:type="pct"/>
            <w:tcBorders>
              <w:bottom w:val="single" w:sz="4" w:space="0" w:color="8496B0" w:themeColor="text2" w:themeTint="99"/>
            </w:tcBorders>
            <w:vAlign w:val="bottom"/>
          </w:tcPr>
          <w:p w14:paraId="1330269B" w14:textId="77777777" w:rsidR="00F765B9" w:rsidRDefault="00F765B9" w:rsidP="005B78B2"/>
        </w:tc>
        <w:tc>
          <w:tcPr>
            <w:tcW w:w="2083" w:type="pct"/>
            <w:vAlign w:val="bottom"/>
          </w:tcPr>
          <w:p w14:paraId="3945C693" w14:textId="77777777" w:rsidR="00F765B9" w:rsidRDefault="00502EB1" w:rsidP="005B78B2">
            <w:sdt>
              <w:sdtPr>
                <w:id w:val="-1575418840"/>
                <w:placeholder>
                  <w:docPart w:val="79136642B4544ABBB79E5C007B249316"/>
                </w:placeholder>
                <w:temporary/>
                <w:showingPlcHdr/>
                <w15:appearance w15:val="hidden"/>
              </w:sdtPr>
              <w:sdtEndPr/>
              <w:sdtContent>
                <w:r w:rsidR="00F765B9">
                  <w:t>Prescription medications</w:t>
                </w:r>
              </w:sdtContent>
            </w:sdt>
          </w:p>
        </w:tc>
      </w:tr>
      <w:tr w:rsidR="00F765B9" w14:paraId="4E334ADC" w14:textId="77777777" w:rsidTr="005B78B2">
        <w:trPr>
          <w:trHeight w:val="360"/>
        </w:trPr>
        <w:tc>
          <w:tcPr>
            <w:tcW w:w="223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58CAF2F2" w14:textId="77777777" w:rsidR="00F765B9" w:rsidRDefault="00F765B9" w:rsidP="005B78B2"/>
        </w:tc>
        <w:tc>
          <w:tcPr>
            <w:tcW w:w="2069" w:type="pct"/>
            <w:vAlign w:val="bottom"/>
          </w:tcPr>
          <w:p w14:paraId="7CD70BB9" w14:textId="30AF1402" w:rsidR="00F765B9" w:rsidRDefault="001A55BF" w:rsidP="005B78B2">
            <w:r>
              <w:t>Driver’s License</w:t>
            </w:r>
          </w:p>
        </w:tc>
        <w:tc>
          <w:tcPr>
            <w:tcW w:w="417" w:type="pct"/>
            <w:vAlign w:val="bottom"/>
          </w:tcPr>
          <w:p w14:paraId="60E9A1EE" w14:textId="77777777" w:rsidR="00F765B9" w:rsidRDefault="00F765B9" w:rsidP="005B78B2"/>
        </w:tc>
        <w:tc>
          <w:tcPr>
            <w:tcW w:w="20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7DF60CB0" w14:textId="77777777" w:rsidR="00F765B9" w:rsidRDefault="00F765B9" w:rsidP="005B78B2"/>
        </w:tc>
        <w:tc>
          <w:tcPr>
            <w:tcW w:w="2083" w:type="pct"/>
            <w:vAlign w:val="bottom"/>
          </w:tcPr>
          <w:p w14:paraId="6351A4FC" w14:textId="5A83DF3B" w:rsidR="00F765B9" w:rsidRDefault="001A55BF" w:rsidP="005B78B2">
            <w:r>
              <w:t>Motion sickness remedies (Dramamine)</w:t>
            </w:r>
          </w:p>
        </w:tc>
      </w:tr>
      <w:tr w:rsidR="00F765B9" w14:paraId="6AF17F6D" w14:textId="77777777" w:rsidTr="005B78B2">
        <w:trPr>
          <w:trHeight w:val="360"/>
        </w:trPr>
        <w:tc>
          <w:tcPr>
            <w:tcW w:w="223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20CBC8AB" w14:textId="77777777" w:rsidR="00F765B9" w:rsidRDefault="00F765B9" w:rsidP="005B78B2"/>
        </w:tc>
        <w:tc>
          <w:tcPr>
            <w:tcW w:w="2069" w:type="pct"/>
            <w:vAlign w:val="bottom"/>
          </w:tcPr>
          <w:p w14:paraId="44DE0D6E" w14:textId="3AD94526" w:rsidR="00F765B9" w:rsidRDefault="001A55BF" w:rsidP="005B78B2">
            <w:r>
              <w:t>Cash &amp; Debit/Credit cards</w:t>
            </w:r>
          </w:p>
        </w:tc>
        <w:tc>
          <w:tcPr>
            <w:tcW w:w="417" w:type="pct"/>
            <w:vAlign w:val="bottom"/>
          </w:tcPr>
          <w:p w14:paraId="15B60F7A" w14:textId="77777777" w:rsidR="00F765B9" w:rsidRDefault="00F765B9" w:rsidP="005B78B2"/>
        </w:tc>
        <w:tc>
          <w:tcPr>
            <w:tcW w:w="20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047C7EFC" w14:textId="77777777" w:rsidR="00F765B9" w:rsidRDefault="00F765B9" w:rsidP="005B78B2"/>
        </w:tc>
        <w:tc>
          <w:tcPr>
            <w:tcW w:w="2083" w:type="pct"/>
            <w:vAlign w:val="bottom"/>
          </w:tcPr>
          <w:p w14:paraId="37203DD9" w14:textId="77777777" w:rsidR="00F765B9" w:rsidRDefault="00502EB1" w:rsidP="005B78B2">
            <w:sdt>
              <w:sdtPr>
                <w:id w:val="-1081903038"/>
                <w:placeholder>
                  <w:docPart w:val="6598BD5A1BB242FA84345E442026540A"/>
                </w:placeholder>
                <w:temporary/>
                <w:showingPlcHdr/>
                <w15:appearance w15:val="hidden"/>
              </w:sdtPr>
              <w:sdtEndPr/>
              <w:sdtContent>
                <w:r w:rsidR="00F765B9">
                  <w:t>Hand sanitizer</w:t>
                </w:r>
              </w:sdtContent>
            </w:sdt>
          </w:p>
        </w:tc>
      </w:tr>
      <w:tr w:rsidR="00F765B9" w14:paraId="0516770E" w14:textId="77777777" w:rsidTr="005B78B2">
        <w:trPr>
          <w:trHeight w:val="360"/>
        </w:trPr>
        <w:tc>
          <w:tcPr>
            <w:tcW w:w="223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4DB27162" w14:textId="77777777" w:rsidR="00F765B9" w:rsidRDefault="00F765B9" w:rsidP="005B78B2"/>
        </w:tc>
        <w:tc>
          <w:tcPr>
            <w:tcW w:w="2069" w:type="pct"/>
            <w:vAlign w:val="bottom"/>
          </w:tcPr>
          <w:p w14:paraId="51B48EF2" w14:textId="7019DF57" w:rsidR="00F765B9" w:rsidRDefault="001A55BF" w:rsidP="005B78B2">
            <w:r>
              <w:t>Travel docs/Boarding Passes</w:t>
            </w:r>
          </w:p>
        </w:tc>
        <w:tc>
          <w:tcPr>
            <w:tcW w:w="417" w:type="pct"/>
            <w:vAlign w:val="bottom"/>
          </w:tcPr>
          <w:p w14:paraId="16DCCBA8" w14:textId="77777777" w:rsidR="00F765B9" w:rsidRDefault="00F765B9" w:rsidP="005B78B2"/>
        </w:tc>
        <w:tc>
          <w:tcPr>
            <w:tcW w:w="20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2F7DBB88" w14:textId="77777777" w:rsidR="00F765B9" w:rsidRDefault="00F765B9" w:rsidP="005B78B2"/>
        </w:tc>
        <w:tc>
          <w:tcPr>
            <w:tcW w:w="2083" w:type="pct"/>
            <w:vAlign w:val="bottom"/>
          </w:tcPr>
          <w:p w14:paraId="05901F89" w14:textId="77777777" w:rsidR="00F765B9" w:rsidRDefault="00502EB1" w:rsidP="005B78B2">
            <w:sdt>
              <w:sdtPr>
                <w:id w:val="-1191379868"/>
                <w:placeholder>
                  <w:docPart w:val="38B6991BD888445287095DFFBD47D9AE"/>
                </w:placeholder>
                <w:temporary/>
                <w:showingPlcHdr/>
                <w15:appearance w15:val="hidden"/>
              </w:sdtPr>
              <w:sdtEndPr/>
              <w:sdtContent>
                <w:r w:rsidR="00F765B9">
                  <w:t>Sunscreen</w:t>
                </w:r>
              </w:sdtContent>
            </w:sdt>
          </w:p>
        </w:tc>
      </w:tr>
      <w:tr w:rsidR="00F765B9" w14:paraId="164349C9" w14:textId="77777777" w:rsidTr="005B78B2">
        <w:trPr>
          <w:trHeight w:val="360"/>
        </w:trPr>
        <w:tc>
          <w:tcPr>
            <w:tcW w:w="223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49E214F9" w14:textId="77777777" w:rsidR="00F765B9" w:rsidRDefault="00F765B9" w:rsidP="005B78B2"/>
        </w:tc>
        <w:tc>
          <w:tcPr>
            <w:tcW w:w="2069" w:type="pct"/>
            <w:vAlign w:val="bottom"/>
          </w:tcPr>
          <w:p w14:paraId="014B79D7" w14:textId="7D27235D" w:rsidR="00F765B9" w:rsidRDefault="001A55BF" w:rsidP="005B78B2">
            <w:r>
              <w:t>Travel ins info (if you purchased any)</w:t>
            </w:r>
          </w:p>
        </w:tc>
        <w:tc>
          <w:tcPr>
            <w:tcW w:w="417" w:type="pct"/>
            <w:vAlign w:val="bottom"/>
          </w:tcPr>
          <w:p w14:paraId="478DD75D" w14:textId="77777777" w:rsidR="00F765B9" w:rsidRDefault="00F765B9" w:rsidP="005B78B2"/>
        </w:tc>
        <w:tc>
          <w:tcPr>
            <w:tcW w:w="20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278BF5B6" w14:textId="77777777" w:rsidR="00F765B9" w:rsidRDefault="00F765B9" w:rsidP="005B78B2"/>
        </w:tc>
        <w:tc>
          <w:tcPr>
            <w:tcW w:w="2083" w:type="pct"/>
            <w:vAlign w:val="bottom"/>
          </w:tcPr>
          <w:p w14:paraId="3F5E0DC6" w14:textId="77777777" w:rsidR="00F765B9" w:rsidRDefault="00502EB1" w:rsidP="005B78B2">
            <w:sdt>
              <w:sdtPr>
                <w:id w:val="-2088296234"/>
                <w:placeholder>
                  <w:docPart w:val="AD99D719B4594501BD25C6EDDB172D4B"/>
                </w:placeholder>
                <w:temporary/>
                <w:showingPlcHdr/>
                <w15:appearance w15:val="hidden"/>
              </w:sdtPr>
              <w:sdtEndPr/>
              <w:sdtContent>
                <w:r w:rsidR="00F765B9">
                  <w:t>Lip balm</w:t>
                </w:r>
              </w:sdtContent>
            </w:sdt>
          </w:p>
        </w:tc>
      </w:tr>
      <w:tr w:rsidR="00F765B9" w14:paraId="2EEDFA15" w14:textId="77777777" w:rsidTr="005B78B2">
        <w:trPr>
          <w:trHeight w:val="360"/>
        </w:trPr>
        <w:tc>
          <w:tcPr>
            <w:tcW w:w="223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2E726A3B" w14:textId="77777777" w:rsidR="00F765B9" w:rsidRDefault="00F765B9" w:rsidP="005B78B2"/>
        </w:tc>
        <w:tc>
          <w:tcPr>
            <w:tcW w:w="2069" w:type="pct"/>
            <w:vAlign w:val="bottom"/>
          </w:tcPr>
          <w:p w14:paraId="76621479" w14:textId="2B0ACBCD" w:rsidR="00F765B9" w:rsidRDefault="00341005" w:rsidP="005B78B2">
            <w:r>
              <w:t>Copies of important docs</w:t>
            </w:r>
          </w:p>
        </w:tc>
        <w:tc>
          <w:tcPr>
            <w:tcW w:w="417" w:type="pct"/>
            <w:vAlign w:val="bottom"/>
          </w:tcPr>
          <w:p w14:paraId="2BB86B42" w14:textId="77777777" w:rsidR="00F765B9" w:rsidRDefault="00F765B9" w:rsidP="005B78B2"/>
        </w:tc>
        <w:tc>
          <w:tcPr>
            <w:tcW w:w="20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5CF77BD8" w14:textId="77777777" w:rsidR="00F765B9" w:rsidRDefault="00F765B9" w:rsidP="005B78B2"/>
        </w:tc>
        <w:tc>
          <w:tcPr>
            <w:tcW w:w="2083" w:type="pct"/>
            <w:vAlign w:val="bottom"/>
          </w:tcPr>
          <w:p w14:paraId="1D570881" w14:textId="02936B33" w:rsidR="00F765B9" w:rsidRDefault="001A55BF" w:rsidP="005B78B2">
            <w:r>
              <w:t>Bandages, ointments, pain relievers, etc.</w:t>
            </w:r>
          </w:p>
        </w:tc>
      </w:tr>
    </w:tbl>
    <w:p w14:paraId="7A9FBA76" w14:textId="77777777" w:rsidR="0028432C" w:rsidRDefault="0028432C"/>
    <w:tbl>
      <w:tblPr>
        <w:tblW w:w="5006" w:type="pct"/>
        <w:tblLayout w:type="fixed"/>
        <w:tblLook w:val="0600" w:firstRow="0" w:lastRow="0" w:firstColumn="0" w:lastColumn="0" w:noHBand="1" w:noVBand="1"/>
      </w:tblPr>
      <w:tblGrid>
        <w:gridCol w:w="418"/>
        <w:gridCol w:w="4083"/>
        <w:gridCol w:w="271"/>
        <w:gridCol w:w="364"/>
        <w:gridCol w:w="3659"/>
      </w:tblGrid>
      <w:tr w:rsidR="00F765B9" w14:paraId="3079BD6D" w14:textId="77777777" w:rsidTr="00EE5D2A">
        <w:trPr>
          <w:trHeight w:val="990"/>
        </w:trPr>
        <w:tc>
          <w:tcPr>
            <w:tcW w:w="2558" w:type="pct"/>
            <w:gridSpan w:val="2"/>
            <w:vAlign w:val="bottom"/>
          </w:tcPr>
          <w:p w14:paraId="5CC141F8" w14:textId="77777777" w:rsidR="00F765B9" w:rsidRDefault="00502EB1" w:rsidP="00EE38F5">
            <w:pPr>
              <w:pStyle w:val="Heading1"/>
            </w:pPr>
            <w:sdt>
              <w:sdtPr>
                <w:id w:val="-1294434650"/>
                <w:placeholder>
                  <w:docPart w:val="C249F1C28CC4425CBFC11E24C442FF8D"/>
                </w:placeholder>
                <w:temporary/>
                <w:showingPlcHdr/>
                <w15:appearance w15:val="hidden"/>
              </w:sdtPr>
              <w:sdtEndPr/>
              <w:sdtContent>
                <w:r w:rsidR="00F765B9" w:rsidRPr="009E7565">
                  <w:t>Accessories</w:t>
                </w:r>
              </w:sdtContent>
            </w:sdt>
          </w:p>
        </w:tc>
        <w:tc>
          <w:tcPr>
            <w:tcW w:w="154" w:type="pct"/>
          </w:tcPr>
          <w:p w14:paraId="7D0C9FBB" w14:textId="77777777" w:rsidR="00F765B9" w:rsidRDefault="00F765B9" w:rsidP="002B70CE"/>
        </w:tc>
        <w:tc>
          <w:tcPr>
            <w:tcW w:w="2288" w:type="pct"/>
            <w:gridSpan w:val="2"/>
            <w:vAlign w:val="bottom"/>
          </w:tcPr>
          <w:p w14:paraId="6858C490" w14:textId="77777777" w:rsidR="00F765B9" w:rsidRDefault="00502EB1" w:rsidP="00EE38F5">
            <w:pPr>
              <w:pStyle w:val="Heading1"/>
            </w:pPr>
            <w:sdt>
              <w:sdtPr>
                <w:id w:val="791322673"/>
                <w:placeholder>
                  <w:docPart w:val="2993A8F9C27B465681994B2ECAB1A8C6"/>
                </w:placeholder>
                <w:temporary/>
                <w:showingPlcHdr/>
                <w15:appearance w15:val="hidden"/>
              </w:sdtPr>
              <w:sdtEndPr/>
              <w:sdtContent>
                <w:r w:rsidR="00F765B9" w:rsidRPr="009E7565">
                  <w:t>Electronics</w:t>
                </w:r>
              </w:sdtContent>
            </w:sdt>
          </w:p>
        </w:tc>
      </w:tr>
      <w:tr w:rsidR="00F765B9" w14:paraId="0F3AA627" w14:textId="77777777" w:rsidTr="00EE5D2A">
        <w:trPr>
          <w:trHeight w:val="360"/>
        </w:trPr>
        <w:tc>
          <w:tcPr>
            <w:tcW w:w="238" w:type="pct"/>
            <w:tcBorders>
              <w:bottom w:val="single" w:sz="4" w:space="0" w:color="8496B0" w:themeColor="text2" w:themeTint="99"/>
            </w:tcBorders>
            <w:vAlign w:val="bottom"/>
          </w:tcPr>
          <w:p w14:paraId="4964D4C4" w14:textId="77777777" w:rsidR="00F765B9" w:rsidRDefault="00F765B9" w:rsidP="005B78B2"/>
        </w:tc>
        <w:tc>
          <w:tcPr>
            <w:tcW w:w="2321" w:type="pct"/>
            <w:vAlign w:val="bottom"/>
          </w:tcPr>
          <w:p w14:paraId="3C4338B2" w14:textId="38C89AAE" w:rsidR="00F765B9" w:rsidRDefault="00C81B95" w:rsidP="00EE5D2A">
            <w:pPr>
              <w:ind w:right="-225"/>
            </w:pPr>
            <w:r>
              <w:t>Sunglasses</w:t>
            </w:r>
            <w:r w:rsidR="00EE5D2A">
              <w:t>/Reg Glasses/Contact lenses</w:t>
            </w:r>
          </w:p>
        </w:tc>
        <w:tc>
          <w:tcPr>
            <w:tcW w:w="154" w:type="pct"/>
            <w:vAlign w:val="bottom"/>
          </w:tcPr>
          <w:p w14:paraId="79E2E82A" w14:textId="77777777" w:rsidR="00F765B9" w:rsidRDefault="00F765B9" w:rsidP="005B78B2"/>
        </w:tc>
        <w:tc>
          <w:tcPr>
            <w:tcW w:w="207" w:type="pct"/>
            <w:tcBorders>
              <w:bottom w:val="single" w:sz="4" w:space="0" w:color="8496B0" w:themeColor="text2" w:themeTint="99"/>
            </w:tcBorders>
            <w:vAlign w:val="bottom"/>
          </w:tcPr>
          <w:p w14:paraId="10F19BDB" w14:textId="77777777" w:rsidR="00F765B9" w:rsidRDefault="00F765B9" w:rsidP="005B78B2"/>
        </w:tc>
        <w:tc>
          <w:tcPr>
            <w:tcW w:w="2081" w:type="pct"/>
            <w:vAlign w:val="bottom"/>
          </w:tcPr>
          <w:p w14:paraId="1FF4D922" w14:textId="7414298A" w:rsidR="00F765B9" w:rsidRDefault="00341005" w:rsidP="005B78B2">
            <w:r>
              <w:t>Tablet/laptop (if needed)</w:t>
            </w:r>
          </w:p>
        </w:tc>
      </w:tr>
      <w:tr w:rsidR="00F765B9" w14:paraId="6C1E47EA" w14:textId="77777777" w:rsidTr="00EE5D2A">
        <w:trPr>
          <w:trHeight w:val="360"/>
        </w:trPr>
        <w:tc>
          <w:tcPr>
            <w:tcW w:w="23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5804CD81" w14:textId="77777777" w:rsidR="00F765B9" w:rsidRDefault="00F765B9" w:rsidP="005B78B2"/>
        </w:tc>
        <w:tc>
          <w:tcPr>
            <w:tcW w:w="2321" w:type="pct"/>
            <w:vAlign w:val="bottom"/>
          </w:tcPr>
          <w:p w14:paraId="4B4CB590" w14:textId="477D734C" w:rsidR="00F765B9" w:rsidRDefault="00C81B95" w:rsidP="005B78B2">
            <w:r>
              <w:t>Hat</w:t>
            </w:r>
            <w:r w:rsidR="00EE5D2A">
              <w:t xml:space="preserve"> or Baseball cap</w:t>
            </w:r>
          </w:p>
        </w:tc>
        <w:tc>
          <w:tcPr>
            <w:tcW w:w="154" w:type="pct"/>
            <w:vAlign w:val="bottom"/>
          </w:tcPr>
          <w:p w14:paraId="58DE3E23" w14:textId="77777777" w:rsidR="00F765B9" w:rsidRDefault="00F765B9" w:rsidP="005B78B2"/>
        </w:tc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6102A2F9" w14:textId="77777777" w:rsidR="00F765B9" w:rsidRDefault="00F765B9" w:rsidP="005B78B2"/>
        </w:tc>
        <w:tc>
          <w:tcPr>
            <w:tcW w:w="2081" w:type="pct"/>
            <w:vAlign w:val="bottom"/>
          </w:tcPr>
          <w:p w14:paraId="3D3317A1" w14:textId="3EE8BD8F" w:rsidR="00F765B9" w:rsidRDefault="00C81B95" w:rsidP="005B78B2">
            <w:r>
              <w:t>Headphones</w:t>
            </w:r>
            <w:r w:rsidR="00341005">
              <w:t xml:space="preserve"> (if needed)</w:t>
            </w:r>
          </w:p>
        </w:tc>
      </w:tr>
      <w:tr w:rsidR="00C81B95" w14:paraId="1BE0192C" w14:textId="77777777" w:rsidTr="00EE5D2A">
        <w:trPr>
          <w:trHeight w:val="360"/>
        </w:trPr>
        <w:tc>
          <w:tcPr>
            <w:tcW w:w="23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60B9C056" w14:textId="77777777" w:rsidR="00C81B95" w:rsidRDefault="00C81B95" w:rsidP="005B78B2"/>
        </w:tc>
        <w:tc>
          <w:tcPr>
            <w:tcW w:w="2321" w:type="pct"/>
            <w:vAlign w:val="bottom"/>
          </w:tcPr>
          <w:p w14:paraId="51148579" w14:textId="77777777" w:rsidR="00C81B95" w:rsidRDefault="00502EB1" w:rsidP="005B78B2">
            <w:sdt>
              <w:sdtPr>
                <w:id w:val="-2037188682"/>
                <w:placeholder>
                  <w:docPart w:val="6D33740E08D748738A23749958110BF1"/>
                </w:placeholder>
                <w:temporary/>
                <w:showingPlcHdr/>
                <w15:appearance w15:val="hidden"/>
              </w:sdtPr>
              <w:sdtEndPr/>
              <w:sdtContent>
                <w:r w:rsidR="00C81B95">
                  <w:t>Jewelry</w:t>
                </w:r>
              </w:sdtContent>
            </w:sdt>
          </w:p>
        </w:tc>
        <w:tc>
          <w:tcPr>
            <w:tcW w:w="154" w:type="pct"/>
            <w:vAlign w:val="bottom"/>
          </w:tcPr>
          <w:p w14:paraId="1B5151D2" w14:textId="77777777" w:rsidR="00C81B95" w:rsidRDefault="00C81B95" w:rsidP="005B78B2"/>
        </w:tc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19BC971E" w14:textId="77777777" w:rsidR="00C81B95" w:rsidRDefault="00C81B95" w:rsidP="005B78B2"/>
        </w:tc>
        <w:tc>
          <w:tcPr>
            <w:tcW w:w="2081" w:type="pct"/>
            <w:vAlign w:val="bottom"/>
          </w:tcPr>
          <w:p w14:paraId="72FE2BB8" w14:textId="57A83695" w:rsidR="00C81B95" w:rsidRDefault="00502EB1" w:rsidP="005B78B2">
            <w:sdt>
              <w:sdtPr>
                <w:id w:val="1835646185"/>
                <w:placeholder>
                  <w:docPart w:val="FD456B3A676B495B83DF90B5F702980D"/>
                </w:placeholder>
                <w:temporary/>
                <w:showingPlcHdr/>
                <w15:appearance w15:val="hidden"/>
              </w:sdtPr>
              <w:sdtEndPr/>
              <w:sdtContent>
                <w:r w:rsidR="00C81B95">
                  <w:t>Charging cables for all devices</w:t>
                </w:r>
              </w:sdtContent>
            </w:sdt>
          </w:p>
        </w:tc>
      </w:tr>
      <w:tr w:rsidR="00C81B95" w14:paraId="4DB91B31" w14:textId="77777777" w:rsidTr="00EE5D2A">
        <w:trPr>
          <w:trHeight w:val="360"/>
        </w:trPr>
        <w:tc>
          <w:tcPr>
            <w:tcW w:w="23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7F32730A" w14:textId="77777777" w:rsidR="00C81B95" w:rsidRDefault="00C81B95" w:rsidP="005B78B2"/>
        </w:tc>
        <w:tc>
          <w:tcPr>
            <w:tcW w:w="2321" w:type="pct"/>
            <w:vAlign w:val="bottom"/>
          </w:tcPr>
          <w:p w14:paraId="4D744077" w14:textId="759FCC0B" w:rsidR="00C81B95" w:rsidRDefault="00502EB1" w:rsidP="005B78B2">
            <w:sdt>
              <w:sdtPr>
                <w:id w:val="-1938588764"/>
                <w:placeholder>
                  <w:docPart w:val="E728ECADC8B34D5290872814B3BF9AB4"/>
                </w:placeholder>
                <w:temporary/>
                <w:showingPlcHdr/>
                <w15:appearance w15:val="hidden"/>
              </w:sdtPr>
              <w:sdtEndPr/>
              <w:sdtContent>
                <w:r w:rsidR="00C81B95">
                  <w:t>Beach bag</w:t>
                </w:r>
              </w:sdtContent>
            </w:sdt>
            <w:r w:rsidR="00EE5D2A">
              <w:t xml:space="preserve"> or backpack (for excursions)</w:t>
            </w:r>
          </w:p>
        </w:tc>
        <w:tc>
          <w:tcPr>
            <w:tcW w:w="154" w:type="pct"/>
            <w:vAlign w:val="bottom"/>
          </w:tcPr>
          <w:p w14:paraId="7FD9FC8E" w14:textId="77777777" w:rsidR="00C81B95" w:rsidRDefault="00C81B95" w:rsidP="005B78B2"/>
        </w:tc>
        <w:tc>
          <w:tcPr>
            <w:tcW w:w="207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68BABFEE" w14:textId="77777777" w:rsidR="00C81B95" w:rsidRDefault="00C81B95" w:rsidP="005B78B2"/>
        </w:tc>
        <w:tc>
          <w:tcPr>
            <w:tcW w:w="2081" w:type="pct"/>
            <w:vAlign w:val="bottom"/>
          </w:tcPr>
          <w:p w14:paraId="5F620079" w14:textId="7CD9A4C2" w:rsidR="00C81B95" w:rsidRDefault="00C81B95" w:rsidP="005B78B2">
            <w:r>
              <w:t>Non-surge power strip (for cruises)</w:t>
            </w:r>
          </w:p>
        </w:tc>
      </w:tr>
      <w:tr w:rsidR="00C81B95" w14:paraId="636BDFE2" w14:textId="77777777" w:rsidTr="00EE5D2A">
        <w:trPr>
          <w:trHeight w:val="360"/>
        </w:trPr>
        <w:tc>
          <w:tcPr>
            <w:tcW w:w="23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5154FC98" w14:textId="77777777" w:rsidR="00C81B95" w:rsidRDefault="00C81B95" w:rsidP="005B78B2"/>
        </w:tc>
        <w:tc>
          <w:tcPr>
            <w:tcW w:w="2321" w:type="pct"/>
            <w:vAlign w:val="bottom"/>
          </w:tcPr>
          <w:p w14:paraId="446B2C3C" w14:textId="7C598448" w:rsidR="00C81B95" w:rsidRDefault="00EE5D2A" w:rsidP="005B78B2">
            <w:r>
              <w:t>Belt(s)</w:t>
            </w:r>
          </w:p>
        </w:tc>
        <w:tc>
          <w:tcPr>
            <w:tcW w:w="154" w:type="pct"/>
            <w:vAlign w:val="bottom"/>
          </w:tcPr>
          <w:p w14:paraId="5E8CCB8B" w14:textId="77777777" w:rsidR="00C81B95" w:rsidRDefault="00C81B95" w:rsidP="005B78B2"/>
        </w:tc>
        <w:tc>
          <w:tcPr>
            <w:tcW w:w="207" w:type="pct"/>
            <w:tcBorders>
              <w:top w:val="single" w:sz="4" w:space="0" w:color="8496B0" w:themeColor="text2" w:themeTint="99"/>
            </w:tcBorders>
            <w:vAlign w:val="bottom"/>
          </w:tcPr>
          <w:p w14:paraId="5A6973DA" w14:textId="77777777" w:rsidR="00C81B95" w:rsidRDefault="00C81B95" w:rsidP="005B78B2"/>
        </w:tc>
        <w:tc>
          <w:tcPr>
            <w:tcW w:w="2081" w:type="pct"/>
            <w:vAlign w:val="bottom"/>
          </w:tcPr>
          <w:p w14:paraId="1A8E62AA" w14:textId="48D7B58B" w:rsidR="00C81B95" w:rsidRDefault="00C81B95" w:rsidP="005B78B2">
            <w:r>
              <w:t>Plug Converter (for Int’l travel/cruise)</w:t>
            </w:r>
          </w:p>
        </w:tc>
      </w:tr>
      <w:tr w:rsidR="00C81B95" w14:paraId="7683A837" w14:textId="77777777" w:rsidTr="00EE5D2A">
        <w:trPr>
          <w:trHeight w:val="360"/>
        </w:trPr>
        <w:tc>
          <w:tcPr>
            <w:tcW w:w="23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3C78CFEC" w14:textId="77777777" w:rsidR="00C81B95" w:rsidRDefault="00C81B95" w:rsidP="005B78B2"/>
        </w:tc>
        <w:tc>
          <w:tcPr>
            <w:tcW w:w="2321" w:type="pct"/>
            <w:vAlign w:val="bottom"/>
          </w:tcPr>
          <w:p w14:paraId="01CD5D04" w14:textId="722C9CD8" w:rsidR="00C81B95" w:rsidRDefault="00C81B95" w:rsidP="005B78B2">
            <w:r>
              <w:t>Reusable water bottle</w:t>
            </w:r>
          </w:p>
        </w:tc>
        <w:tc>
          <w:tcPr>
            <w:tcW w:w="154" w:type="pct"/>
            <w:vAlign w:val="bottom"/>
          </w:tcPr>
          <w:p w14:paraId="3E76127C" w14:textId="77777777" w:rsidR="00C81B95" w:rsidRDefault="00C81B95" w:rsidP="005B78B2"/>
        </w:tc>
        <w:tc>
          <w:tcPr>
            <w:tcW w:w="207" w:type="pct"/>
            <w:vAlign w:val="bottom"/>
          </w:tcPr>
          <w:p w14:paraId="52AFE315" w14:textId="77777777" w:rsidR="00C81B95" w:rsidRDefault="00C81B95" w:rsidP="005B78B2"/>
        </w:tc>
        <w:tc>
          <w:tcPr>
            <w:tcW w:w="2081" w:type="pct"/>
            <w:vAlign w:val="bottom"/>
          </w:tcPr>
          <w:p w14:paraId="40A78AC6" w14:textId="61B4CABE" w:rsidR="00C81B95" w:rsidRDefault="00C81B95" w:rsidP="005B78B2"/>
        </w:tc>
      </w:tr>
      <w:tr w:rsidR="00EE5D2A" w14:paraId="26E9C9A8" w14:textId="77777777" w:rsidTr="00EE5D2A">
        <w:trPr>
          <w:trHeight w:val="360"/>
        </w:trPr>
        <w:tc>
          <w:tcPr>
            <w:tcW w:w="23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1F098839" w14:textId="77777777" w:rsidR="00EE5D2A" w:rsidRDefault="00EE5D2A" w:rsidP="005B78B2"/>
        </w:tc>
        <w:tc>
          <w:tcPr>
            <w:tcW w:w="2321" w:type="pct"/>
            <w:vAlign w:val="bottom"/>
          </w:tcPr>
          <w:p w14:paraId="4BBBC5CD" w14:textId="5CB85A13" w:rsidR="00EE5D2A" w:rsidRDefault="00EE5D2A" w:rsidP="005B78B2">
            <w:r>
              <w:t>Book / eBook</w:t>
            </w:r>
          </w:p>
        </w:tc>
        <w:tc>
          <w:tcPr>
            <w:tcW w:w="154" w:type="pct"/>
            <w:vAlign w:val="bottom"/>
          </w:tcPr>
          <w:p w14:paraId="7DA0342B" w14:textId="77777777" w:rsidR="00EE5D2A" w:rsidRDefault="00EE5D2A" w:rsidP="005B78B2"/>
        </w:tc>
        <w:tc>
          <w:tcPr>
            <w:tcW w:w="207" w:type="pct"/>
            <w:vAlign w:val="bottom"/>
          </w:tcPr>
          <w:p w14:paraId="05FE48A4" w14:textId="77777777" w:rsidR="00EE5D2A" w:rsidRDefault="00EE5D2A" w:rsidP="005B78B2"/>
        </w:tc>
        <w:tc>
          <w:tcPr>
            <w:tcW w:w="2081" w:type="pct"/>
            <w:vAlign w:val="bottom"/>
          </w:tcPr>
          <w:p w14:paraId="0735682A" w14:textId="77777777" w:rsidR="00EE5D2A" w:rsidRDefault="00EE5D2A" w:rsidP="005B78B2"/>
        </w:tc>
      </w:tr>
      <w:tr w:rsidR="00EE5D2A" w14:paraId="3054D6C8" w14:textId="77777777" w:rsidTr="00EE5D2A">
        <w:trPr>
          <w:trHeight w:val="377"/>
        </w:trPr>
        <w:tc>
          <w:tcPr>
            <w:tcW w:w="238" w:type="pct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bottom"/>
          </w:tcPr>
          <w:p w14:paraId="75894E92" w14:textId="77777777" w:rsidR="00EE5D2A" w:rsidRDefault="00EE5D2A" w:rsidP="005B78B2"/>
        </w:tc>
        <w:tc>
          <w:tcPr>
            <w:tcW w:w="2321" w:type="pct"/>
            <w:vAlign w:val="bottom"/>
          </w:tcPr>
          <w:p w14:paraId="2F981EF7" w14:textId="1EA038F6" w:rsidR="00EE5D2A" w:rsidRDefault="00EE5D2A" w:rsidP="00EE5D2A">
            <w:pPr>
              <w:ind w:right="-1305"/>
            </w:pPr>
            <w:r>
              <w:t>Ziplock bags (variety) for wet/dirty clothes</w:t>
            </w:r>
          </w:p>
        </w:tc>
        <w:tc>
          <w:tcPr>
            <w:tcW w:w="154" w:type="pct"/>
            <w:vAlign w:val="bottom"/>
          </w:tcPr>
          <w:p w14:paraId="79E8C12B" w14:textId="77777777" w:rsidR="00EE5D2A" w:rsidRDefault="00EE5D2A" w:rsidP="00EE5D2A">
            <w:pPr>
              <w:ind w:right="-210"/>
            </w:pPr>
          </w:p>
        </w:tc>
        <w:tc>
          <w:tcPr>
            <w:tcW w:w="207" w:type="pct"/>
            <w:vAlign w:val="bottom"/>
          </w:tcPr>
          <w:p w14:paraId="71478DD9" w14:textId="77777777" w:rsidR="00EE5D2A" w:rsidRDefault="00EE5D2A" w:rsidP="005B78B2"/>
        </w:tc>
        <w:tc>
          <w:tcPr>
            <w:tcW w:w="2081" w:type="pct"/>
            <w:vAlign w:val="bottom"/>
          </w:tcPr>
          <w:p w14:paraId="6119A827" w14:textId="77777777" w:rsidR="00EE5D2A" w:rsidRDefault="00EE5D2A" w:rsidP="005B78B2"/>
        </w:tc>
      </w:tr>
    </w:tbl>
    <w:p w14:paraId="33D94177" w14:textId="77777777" w:rsidR="00EE38F5" w:rsidRDefault="00EE38F5" w:rsidP="002B70CE"/>
    <w:tbl>
      <w:tblPr>
        <w:tblW w:w="8820" w:type="dxa"/>
        <w:tblLook w:val="0600" w:firstRow="0" w:lastRow="0" w:firstColumn="0" w:lastColumn="0" w:noHBand="1" w:noVBand="1"/>
      </w:tblPr>
      <w:tblGrid>
        <w:gridCol w:w="8820"/>
      </w:tblGrid>
      <w:tr w:rsidR="00F765B9" w14:paraId="18FA4BAB" w14:textId="77777777" w:rsidTr="00F765B9">
        <w:trPr>
          <w:trHeight w:val="810"/>
        </w:trPr>
        <w:tc>
          <w:tcPr>
            <w:tcW w:w="8820" w:type="dxa"/>
            <w:vAlign w:val="bottom"/>
          </w:tcPr>
          <w:p w14:paraId="30B132E5" w14:textId="7B23BAC2" w:rsidR="00F765B9" w:rsidRDefault="00F765B9" w:rsidP="0093709D">
            <w:pPr>
              <w:pStyle w:val="Heading1"/>
            </w:pPr>
          </w:p>
        </w:tc>
      </w:tr>
      <w:tr w:rsidR="00F765B9" w14:paraId="03BE83D4" w14:textId="77777777" w:rsidTr="00F765B9">
        <w:tc>
          <w:tcPr>
            <w:tcW w:w="8820" w:type="dxa"/>
            <w:vAlign w:val="bottom"/>
          </w:tcPr>
          <w:p w14:paraId="553595BE" w14:textId="55EB5807" w:rsidR="00F765B9" w:rsidRDefault="00F765B9" w:rsidP="00EE38F5">
            <w:pPr>
              <w:rPr>
                <w:noProof/>
              </w:rPr>
            </w:pPr>
          </w:p>
        </w:tc>
      </w:tr>
    </w:tbl>
    <w:p w14:paraId="3ED3FB69" w14:textId="77777777" w:rsidR="003D4C56" w:rsidRDefault="003D4C56">
      <w:pPr>
        <w:rPr>
          <w:noProof/>
        </w:rPr>
      </w:pPr>
    </w:p>
    <w:sectPr w:rsidR="003D4C56" w:rsidSect="00F765B9">
      <w:pgSz w:w="12240" w:h="15840"/>
      <w:pgMar w:top="1080" w:right="1728" w:bottom="432" w:left="172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50CC" w14:textId="77777777" w:rsidR="00E12A84" w:rsidRDefault="00E12A84">
      <w:r>
        <w:separator/>
      </w:r>
    </w:p>
  </w:endnote>
  <w:endnote w:type="continuationSeparator" w:id="0">
    <w:p w14:paraId="765FF52E" w14:textId="77777777" w:rsidR="00E12A84" w:rsidRDefault="00E1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2FAC" w14:textId="77777777" w:rsidR="00E12A84" w:rsidRDefault="00E12A84">
      <w:r>
        <w:separator/>
      </w:r>
    </w:p>
  </w:footnote>
  <w:footnote w:type="continuationSeparator" w:id="0">
    <w:p w14:paraId="35DEA207" w14:textId="77777777" w:rsidR="00E12A84" w:rsidRDefault="00E12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84"/>
    <w:rsid w:val="00094CE2"/>
    <w:rsid w:val="00094E3A"/>
    <w:rsid w:val="00102F69"/>
    <w:rsid w:val="001454F2"/>
    <w:rsid w:val="001A0EA6"/>
    <w:rsid w:val="001A55BF"/>
    <w:rsid w:val="002304B8"/>
    <w:rsid w:val="00233A64"/>
    <w:rsid w:val="0024739B"/>
    <w:rsid w:val="00253804"/>
    <w:rsid w:val="002540D8"/>
    <w:rsid w:val="00265E8D"/>
    <w:rsid w:val="0028432C"/>
    <w:rsid w:val="002B70CE"/>
    <w:rsid w:val="002C2A3D"/>
    <w:rsid w:val="00303EBA"/>
    <w:rsid w:val="00324A89"/>
    <w:rsid w:val="00341005"/>
    <w:rsid w:val="00342B00"/>
    <w:rsid w:val="003D4C56"/>
    <w:rsid w:val="003D5E3C"/>
    <w:rsid w:val="004E4CB4"/>
    <w:rsid w:val="00500376"/>
    <w:rsid w:val="00502EB1"/>
    <w:rsid w:val="00566193"/>
    <w:rsid w:val="005721B0"/>
    <w:rsid w:val="00583B1C"/>
    <w:rsid w:val="005B78B2"/>
    <w:rsid w:val="005B7C24"/>
    <w:rsid w:val="005C1BCA"/>
    <w:rsid w:val="00660135"/>
    <w:rsid w:val="00664220"/>
    <w:rsid w:val="00677621"/>
    <w:rsid w:val="006E06B3"/>
    <w:rsid w:val="007A58AA"/>
    <w:rsid w:val="0080769A"/>
    <w:rsid w:val="00853CC8"/>
    <w:rsid w:val="009A3BA4"/>
    <w:rsid w:val="009A7532"/>
    <w:rsid w:val="009E7565"/>
    <w:rsid w:val="00A652E4"/>
    <w:rsid w:val="00AA2752"/>
    <w:rsid w:val="00B3604F"/>
    <w:rsid w:val="00BA3B11"/>
    <w:rsid w:val="00BC3691"/>
    <w:rsid w:val="00C53FBF"/>
    <w:rsid w:val="00C81B95"/>
    <w:rsid w:val="00CA39D4"/>
    <w:rsid w:val="00CD6D9A"/>
    <w:rsid w:val="00CF27D8"/>
    <w:rsid w:val="00D257EA"/>
    <w:rsid w:val="00D52D1D"/>
    <w:rsid w:val="00D95D71"/>
    <w:rsid w:val="00DD133B"/>
    <w:rsid w:val="00E12A84"/>
    <w:rsid w:val="00EB1D34"/>
    <w:rsid w:val="00EB600D"/>
    <w:rsid w:val="00EE38F5"/>
    <w:rsid w:val="00EE5D2A"/>
    <w:rsid w:val="00F7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CD8EB7"/>
  <w15:chartTrackingRefBased/>
  <w15:docId w15:val="{E859F86C-7F02-4B65-B4AE-CF5143D0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57C9C" w:themeColor="text2" w:themeTint="BF"/>
        <w:sz w:val="19"/>
        <w:szCs w:val="19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8B2"/>
    <w:pPr>
      <w:spacing w:after="0" w:line="240" w:lineRule="auto"/>
    </w:pPr>
    <w:rPr>
      <w:color w:val="44546A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2B70CE"/>
    <w:pPr>
      <w:keepNext/>
      <w:keepLines/>
      <w:spacing w:after="120"/>
      <w:contextualSpacing/>
      <w:outlineLvl w:val="0"/>
    </w:pPr>
    <w:rPr>
      <w:rFonts w:asciiTheme="majorHAnsi" w:eastAsiaTheme="majorEastAsia" w:hAnsiTheme="majorHAnsi" w:cs="Times New Roman (Headings CS)"/>
      <w:bCs/>
      <w:color w:val="1E4625" w:themeColor="accent5" w:themeShade="80"/>
      <w:spacing w:val="20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220"/>
    <w:pPr>
      <w:keepNext/>
      <w:keepLines/>
      <w:spacing w:before="360" w:after="120"/>
      <w:outlineLvl w:val="1"/>
    </w:pPr>
    <w:rPr>
      <w:rFonts w:ascii="Felix Titling" w:eastAsiaTheme="majorEastAsia" w:hAnsi="Felix Titling" w:cs="Times New Roman (Headings CS)"/>
      <w:color w:val="1E4625" w:themeColor="accent5" w:themeShade="80"/>
      <w:spacing w:val="2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583B1C"/>
    <w:pPr>
      <w:spacing w:after="480"/>
      <w:contextualSpacing/>
      <w:jc w:val="center"/>
    </w:pPr>
    <w:rPr>
      <w:rFonts w:asciiTheme="majorHAnsi" w:eastAsiaTheme="majorEastAsia" w:hAnsiTheme="majorHAnsi" w:cs="Times New Roman (Headings CS)"/>
      <w:color w:val="1E4625" w:themeColor="accent5" w:themeShade="80"/>
      <w:spacing w:val="40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583B1C"/>
    <w:rPr>
      <w:rFonts w:asciiTheme="majorHAnsi" w:eastAsiaTheme="majorEastAsia" w:hAnsiTheme="majorHAnsi" w:cs="Times New Roman (Headings CS)"/>
      <w:color w:val="1E4625" w:themeColor="accent5" w:themeShade="80"/>
      <w:spacing w:val="40"/>
      <w:kern w:val="28"/>
      <w:sz w:val="56"/>
      <w:szCs w:val="52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HostTable">
    <w:name w:val="Host Table"/>
    <w:basedOn w:val="TableNormal"/>
    <w:uiPriority w:val="99"/>
    <w:pPr>
      <w:spacing w:line="240" w:lineRule="auto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200" w:afterAutospacing="0"/>
      </w:pPr>
      <w:rPr>
        <w:b/>
        <w:color w:val="E5B434" w:themeColor="accent1"/>
        <w:sz w:val="23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B70CE"/>
    <w:rPr>
      <w:rFonts w:asciiTheme="majorHAnsi" w:eastAsiaTheme="majorEastAsia" w:hAnsiTheme="majorHAnsi" w:cs="Times New Roman (Headings CS)"/>
      <w:bCs/>
      <w:color w:val="1E4625" w:themeColor="accent5" w:themeShade="80"/>
      <w:spacing w:val="20"/>
      <w:sz w:val="24"/>
      <w:szCs w:val="22"/>
    </w:rPr>
  </w:style>
  <w:style w:type="table" w:customStyle="1" w:styleId="ListCategory">
    <w:name w:val="List Category"/>
    <w:basedOn w:val="TableNormal"/>
    <w:uiPriority w:val="99"/>
    <w:rsid w:val="00102F69"/>
    <w:pPr>
      <w:spacing w:before="120" w:after="0"/>
    </w:pPr>
    <w:tblPr>
      <w:tblStyleColBandSize w:val="1"/>
    </w:tblPr>
    <w:tblStylePr w:type="firstCol">
      <w:tblPr/>
      <w:tcPr>
        <w:tcBorders>
          <w:bottom w:val="single" w:sz="4" w:space="0" w:color="657C9C" w:themeColor="text2" w:themeTint="BF"/>
          <w:insideH w:val="single" w:sz="4" w:space="0" w:color="657C9C" w:themeColor="text2" w:themeTint="BF"/>
        </w:tcBorders>
      </w:tcPr>
    </w:tblStylePr>
    <w:tblStylePr w:type="band2Vert">
      <w:pPr>
        <w:jc w:val="left"/>
      </w:pPr>
      <w:rPr>
        <w:color w:val="7C5E10" w:themeColor="accent1" w:themeShade="80"/>
      </w:rPr>
      <w:tblPr/>
      <w:tcPr>
        <w:vAlign w:val="bottom"/>
      </w:tcPr>
    </w:tblStyle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E38F5"/>
    <w:rPr>
      <w:rFonts w:ascii="Felix Titling" w:eastAsiaTheme="majorEastAsia" w:hAnsi="Felix Titling" w:cs="Times New Roman (Headings CS)"/>
      <w:color w:val="1E4625" w:themeColor="accent5" w:themeShade="80"/>
      <w:spacing w:val="20"/>
      <w:sz w:val="24"/>
      <w:szCs w:val="2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E38F5"/>
    <w:rPr>
      <w:color w:val="44546A" w:themeColor="text2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before="240"/>
      <w:jc w:val="right"/>
    </w:pPr>
    <w:rPr>
      <w:b/>
      <w:noProof/>
      <w:color w:val="E5B43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E38F5"/>
    <w:rPr>
      <w:b/>
      <w:noProof/>
      <w:color w:val="E5B434" w:themeColor="accent1"/>
      <w:sz w:val="20"/>
    </w:rPr>
  </w:style>
  <w:style w:type="character" w:styleId="PlaceholderText">
    <w:name w:val="Placeholder Text"/>
    <w:basedOn w:val="DefaultParagraphFont"/>
    <w:uiPriority w:val="99"/>
    <w:semiHidden/>
    <w:rsid w:val="00303E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34\AppData\Roaming\Microsoft\Templates\Vacation%20packing%20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14473B936C4148B83F5A464C178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67E9B-9856-4649-9A93-3213B5D89206}"/>
      </w:docPartPr>
      <w:docPartBody>
        <w:p w:rsidR="004D5789" w:rsidRDefault="004D5789">
          <w:pPr>
            <w:pStyle w:val="4C14473B936C4148B83F5A464C178561"/>
          </w:pPr>
          <w:r>
            <w:t>Vacation packing list</w:t>
          </w:r>
        </w:p>
      </w:docPartBody>
    </w:docPart>
    <w:docPart>
      <w:docPartPr>
        <w:name w:val="5781ABC4DAB545508618C8EAC68E9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77CAD-C0FB-44E0-B994-E2AB6FBA8D5E}"/>
      </w:docPartPr>
      <w:docPartBody>
        <w:p w:rsidR="004D5789" w:rsidRDefault="004D5789">
          <w:pPr>
            <w:pStyle w:val="5781ABC4DAB545508618C8EAC68E941D"/>
          </w:pPr>
          <w:r w:rsidRPr="002B70CE">
            <w:t>Clothes</w:t>
          </w:r>
        </w:p>
      </w:docPartBody>
    </w:docPart>
    <w:docPart>
      <w:docPartPr>
        <w:name w:val="9B2B9133BA3B44B89630BF91BB017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A8C-1E91-4A38-9CC6-BB9F2AFDE39D}"/>
      </w:docPartPr>
      <w:docPartBody>
        <w:p w:rsidR="004D5789" w:rsidRDefault="004D5789">
          <w:pPr>
            <w:pStyle w:val="9B2B9133BA3B44B89630BF91BB01738C"/>
          </w:pPr>
          <w:r w:rsidRPr="002B70CE">
            <w:t>Toiletries</w:t>
          </w:r>
        </w:p>
      </w:docPartBody>
    </w:docPart>
    <w:docPart>
      <w:docPartPr>
        <w:name w:val="A690627D29C54859A80B9B6FB9989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1DB47-CE28-400E-8D11-AD2BA3BB02A3}"/>
      </w:docPartPr>
      <w:docPartBody>
        <w:p w:rsidR="004D5789" w:rsidRDefault="004D5789">
          <w:pPr>
            <w:pStyle w:val="A690627D29C54859A80B9B6FB9989E55"/>
          </w:pPr>
          <w:r>
            <w:t>Bathing suits</w:t>
          </w:r>
        </w:p>
      </w:docPartBody>
    </w:docPart>
    <w:docPart>
      <w:docPartPr>
        <w:name w:val="9F4661C468F4422E9BF56FC5A0D4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6B6B8-6183-4693-9BA0-90765339A821}"/>
      </w:docPartPr>
      <w:docPartBody>
        <w:p w:rsidR="004D5789" w:rsidRDefault="004D5789">
          <w:pPr>
            <w:pStyle w:val="9F4661C468F4422E9BF56FC5A0D4D298"/>
          </w:pPr>
          <w:r>
            <w:t>Shampoo and conditioner</w:t>
          </w:r>
        </w:p>
      </w:docPartBody>
    </w:docPart>
    <w:docPart>
      <w:docPartPr>
        <w:name w:val="EE47ECEC189E4C59B9F7068506E42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CEAA8-F9E1-4C58-8E1A-D65159736D5A}"/>
      </w:docPartPr>
      <w:docPartBody>
        <w:p w:rsidR="004D5789" w:rsidRDefault="004D5789">
          <w:pPr>
            <w:pStyle w:val="EE47ECEC189E4C59B9F7068506E42A1B"/>
          </w:pPr>
          <w:r>
            <w:t>Toothbrush, toothpaste, and floss</w:t>
          </w:r>
        </w:p>
      </w:docPartBody>
    </w:docPart>
    <w:docPart>
      <w:docPartPr>
        <w:name w:val="3F98C1D7F1324AF99047FD41EC5BB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09963-D862-4B7B-89C8-9B7C89B94800}"/>
      </w:docPartPr>
      <w:docPartBody>
        <w:p w:rsidR="004D5789" w:rsidRDefault="004D5789">
          <w:pPr>
            <w:pStyle w:val="3F98C1D7F1324AF99047FD41EC5BBB07"/>
          </w:pPr>
          <w:r>
            <w:t>Razor and shaving cream</w:t>
          </w:r>
        </w:p>
      </w:docPartBody>
    </w:docPart>
    <w:docPart>
      <w:docPartPr>
        <w:name w:val="7568C3F95DCF4C5BADE630D9CB42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A4327-202F-44B1-A456-BBEC2FB6809A}"/>
      </w:docPartPr>
      <w:docPartBody>
        <w:p w:rsidR="004D5789" w:rsidRDefault="004D5789">
          <w:pPr>
            <w:pStyle w:val="7568C3F95DCF4C5BADE630D9CB42613A"/>
          </w:pPr>
          <w:r>
            <w:t>Light jacket or sweater</w:t>
          </w:r>
        </w:p>
      </w:docPartBody>
    </w:docPart>
    <w:docPart>
      <w:docPartPr>
        <w:name w:val="C27807CD2BF94505BDF4DFBE44941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ABEC1-C6BB-4D0E-9394-B214DB5539C0}"/>
      </w:docPartPr>
      <w:docPartBody>
        <w:p w:rsidR="004D5789" w:rsidRDefault="004D5789">
          <w:pPr>
            <w:pStyle w:val="C27807CD2BF94505BDF4DFBE44941588"/>
          </w:pPr>
          <w:r w:rsidRPr="009E7565">
            <w:t>Medical</w:t>
          </w:r>
        </w:p>
      </w:docPartBody>
    </w:docPart>
    <w:docPart>
      <w:docPartPr>
        <w:name w:val="79136642B4544ABBB79E5C007B249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312BB-E32B-48D2-BF04-541199144EBF}"/>
      </w:docPartPr>
      <w:docPartBody>
        <w:p w:rsidR="004D5789" w:rsidRDefault="004D5789">
          <w:pPr>
            <w:pStyle w:val="79136642B4544ABBB79E5C007B249316"/>
          </w:pPr>
          <w:r>
            <w:t>Prescription medications</w:t>
          </w:r>
        </w:p>
      </w:docPartBody>
    </w:docPart>
    <w:docPart>
      <w:docPartPr>
        <w:name w:val="6598BD5A1BB242FA84345E4420265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E8DE1-A51B-44A4-ACDA-A202985F9195}"/>
      </w:docPartPr>
      <w:docPartBody>
        <w:p w:rsidR="004D5789" w:rsidRDefault="004D5789">
          <w:pPr>
            <w:pStyle w:val="6598BD5A1BB242FA84345E442026540A"/>
          </w:pPr>
          <w:r>
            <w:t>Hand sanitizer</w:t>
          </w:r>
        </w:p>
      </w:docPartBody>
    </w:docPart>
    <w:docPart>
      <w:docPartPr>
        <w:name w:val="38B6991BD888445287095DFFBD47D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974DD-9747-44D8-90D8-552EC188A8AC}"/>
      </w:docPartPr>
      <w:docPartBody>
        <w:p w:rsidR="004D5789" w:rsidRDefault="004D5789">
          <w:pPr>
            <w:pStyle w:val="38B6991BD888445287095DFFBD47D9AE"/>
          </w:pPr>
          <w:r>
            <w:t>Sunscreen</w:t>
          </w:r>
        </w:p>
      </w:docPartBody>
    </w:docPart>
    <w:docPart>
      <w:docPartPr>
        <w:name w:val="AD99D719B4594501BD25C6EDDB172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31A35-423A-42F6-8F37-5D2B9B7F4038}"/>
      </w:docPartPr>
      <w:docPartBody>
        <w:p w:rsidR="004D5789" w:rsidRDefault="004D5789">
          <w:pPr>
            <w:pStyle w:val="AD99D719B4594501BD25C6EDDB172D4B"/>
          </w:pPr>
          <w:r>
            <w:t>Lip balm</w:t>
          </w:r>
        </w:p>
      </w:docPartBody>
    </w:docPart>
    <w:docPart>
      <w:docPartPr>
        <w:name w:val="C249F1C28CC4425CBFC11E24C442F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CBA9-BF54-42EF-9316-796B36CE8E8B}"/>
      </w:docPartPr>
      <w:docPartBody>
        <w:p w:rsidR="004D5789" w:rsidRDefault="004D5789">
          <w:pPr>
            <w:pStyle w:val="C249F1C28CC4425CBFC11E24C442FF8D"/>
          </w:pPr>
          <w:r w:rsidRPr="009E7565">
            <w:t>Accessories</w:t>
          </w:r>
        </w:p>
      </w:docPartBody>
    </w:docPart>
    <w:docPart>
      <w:docPartPr>
        <w:name w:val="2993A8F9C27B465681994B2ECAB1A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80ED3-EEF0-4C61-A8EA-C56E3D8F4A96}"/>
      </w:docPartPr>
      <w:docPartBody>
        <w:p w:rsidR="004D5789" w:rsidRDefault="004D5789">
          <w:pPr>
            <w:pStyle w:val="2993A8F9C27B465681994B2ECAB1A8C6"/>
          </w:pPr>
          <w:r w:rsidRPr="009E7565">
            <w:t>Electronics</w:t>
          </w:r>
        </w:p>
      </w:docPartBody>
    </w:docPart>
    <w:docPart>
      <w:docPartPr>
        <w:name w:val="6D33740E08D748738A23749958110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E865B-3F1D-40AB-AD38-645096E623FF}"/>
      </w:docPartPr>
      <w:docPartBody>
        <w:p w:rsidR="004D5789" w:rsidRDefault="004D5789" w:rsidP="004D5789">
          <w:pPr>
            <w:pStyle w:val="6D33740E08D748738A23749958110BF1"/>
          </w:pPr>
          <w:r>
            <w:t>Jewelry</w:t>
          </w:r>
        </w:p>
      </w:docPartBody>
    </w:docPart>
    <w:docPart>
      <w:docPartPr>
        <w:name w:val="FD456B3A676B495B83DF90B5F7029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4793-36CA-4F85-8E9D-AC47494D511B}"/>
      </w:docPartPr>
      <w:docPartBody>
        <w:p w:rsidR="004D5789" w:rsidRDefault="004D5789" w:rsidP="004D5789">
          <w:pPr>
            <w:pStyle w:val="FD456B3A676B495B83DF90B5F702980D"/>
          </w:pPr>
          <w:r>
            <w:t>Charging cables for all devices</w:t>
          </w:r>
        </w:p>
      </w:docPartBody>
    </w:docPart>
    <w:docPart>
      <w:docPartPr>
        <w:name w:val="E728ECADC8B34D5290872814B3BF9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C488-6247-4731-93B0-F402E96BC7F9}"/>
      </w:docPartPr>
      <w:docPartBody>
        <w:p w:rsidR="004D5789" w:rsidRDefault="004D5789" w:rsidP="004D5789">
          <w:pPr>
            <w:pStyle w:val="E728ECADC8B34D5290872814B3BF9AB4"/>
          </w:pPr>
          <w:r>
            <w:t>Beach bag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89"/>
    <w:rsid w:val="00233A64"/>
    <w:rsid w:val="004D5789"/>
    <w:rsid w:val="005B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14473B936C4148B83F5A464C178561">
    <w:name w:val="4C14473B936C4148B83F5A464C178561"/>
  </w:style>
  <w:style w:type="paragraph" w:customStyle="1" w:styleId="5781ABC4DAB545508618C8EAC68E941D">
    <w:name w:val="5781ABC4DAB545508618C8EAC68E941D"/>
  </w:style>
  <w:style w:type="paragraph" w:customStyle="1" w:styleId="9B2B9133BA3B44B89630BF91BB01738C">
    <w:name w:val="9B2B9133BA3B44B89630BF91BB01738C"/>
  </w:style>
  <w:style w:type="paragraph" w:customStyle="1" w:styleId="A690627D29C54859A80B9B6FB9989E55">
    <w:name w:val="A690627D29C54859A80B9B6FB9989E55"/>
  </w:style>
  <w:style w:type="paragraph" w:customStyle="1" w:styleId="9F4661C468F4422E9BF56FC5A0D4D298">
    <w:name w:val="9F4661C468F4422E9BF56FC5A0D4D298"/>
  </w:style>
  <w:style w:type="paragraph" w:customStyle="1" w:styleId="EE47ECEC189E4C59B9F7068506E42A1B">
    <w:name w:val="EE47ECEC189E4C59B9F7068506E42A1B"/>
  </w:style>
  <w:style w:type="paragraph" w:customStyle="1" w:styleId="3F98C1D7F1324AF99047FD41EC5BBB07">
    <w:name w:val="3F98C1D7F1324AF99047FD41EC5BBB07"/>
  </w:style>
  <w:style w:type="paragraph" w:customStyle="1" w:styleId="7568C3F95DCF4C5BADE630D9CB42613A">
    <w:name w:val="7568C3F95DCF4C5BADE630D9CB42613A"/>
  </w:style>
  <w:style w:type="paragraph" w:customStyle="1" w:styleId="C27807CD2BF94505BDF4DFBE44941588">
    <w:name w:val="C27807CD2BF94505BDF4DFBE44941588"/>
  </w:style>
  <w:style w:type="paragraph" w:customStyle="1" w:styleId="79136642B4544ABBB79E5C007B249316">
    <w:name w:val="79136642B4544ABBB79E5C007B249316"/>
  </w:style>
  <w:style w:type="paragraph" w:customStyle="1" w:styleId="6598BD5A1BB242FA84345E442026540A">
    <w:name w:val="6598BD5A1BB242FA84345E442026540A"/>
  </w:style>
  <w:style w:type="paragraph" w:customStyle="1" w:styleId="38B6991BD888445287095DFFBD47D9AE">
    <w:name w:val="38B6991BD888445287095DFFBD47D9AE"/>
  </w:style>
  <w:style w:type="paragraph" w:customStyle="1" w:styleId="AD99D719B4594501BD25C6EDDB172D4B">
    <w:name w:val="AD99D719B4594501BD25C6EDDB172D4B"/>
  </w:style>
  <w:style w:type="paragraph" w:customStyle="1" w:styleId="C249F1C28CC4425CBFC11E24C442FF8D">
    <w:name w:val="C249F1C28CC4425CBFC11E24C442FF8D"/>
  </w:style>
  <w:style w:type="paragraph" w:customStyle="1" w:styleId="2993A8F9C27B465681994B2ECAB1A8C6">
    <w:name w:val="2993A8F9C27B465681994B2ECAB1A8C6"/>
  </w:style>
  <w:style w:type="paragraph" w:customStyle="1" w:styleId="69400003FAF74A99A6A112AD34D67A78">
    <w:name w:val="69400003FAF74A99A6A112AD34D67A78"/>
  </w:style>
  <w:style w:type="paragraph" w:customStyle="1" w:styleId="6D33740E08D748738A23749958110BF1">
    <w:name w:val="6D33740E08D748738A23749958110BF1"/>
    <w:rsid w:val="004D5789"/>
  </w:style>
  <w:style w:type="paragraph" w:customStyle="1" w:styleId="FD456B3A676B495B83DF90B5F702980D">
    <w:name w:val="FD456B3A676B495B83DF90B5F702980D"/>
    <w:rsid w:val="004D5789"/>
  </w:style>
  <w:style w:type="paragraph" w:customStyle="1" w:styleId="E728ECADC8B34D5290872814B3BF9AB4">
    <w:name w:val="E728ECADC8B34D5290872814B3BF9AB4"/>
    <w:rsid w:val="004D57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Color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5B434"/>
      </a:accent1>
      <a:accent2>
        <a:srgbClr val="DCCA73"/>
      </a:accent2>
      <a:accent3>
        <a:srgbClr val="F5BDA1"/>
      </a:accent3>
      <a:accent4>
        <a:srgbClr val="E63729"/>
      </a:accent4>
      <a:accent5>
        <a:srgbClr val="3D8D4B"/>
      </a:accent5>
      <a:accent6>
        <a:srgbClr val="57B8DD"/>
      </a:accent6>
      <a:hlink>
        <a:srgbClr val="0563C1"/>
      </a:hlink>
      <a:folHlink>
        <a:srgbClr val="954F72"/>
      </a:folHlink>
    </a:clrScheme>
    <a:fontScheme name="Custom 119">
      <a:majorFont>
        <a:latin typeface="Felix Titling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627AC-1431-47E5-9852-FA53594C8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D552D-5E30-48AD-A046-93C39C1CFC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4AE306B6-EDE8-4341-A18B-3569E7238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Vacation packing list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Lucy</dc:creator>
  <cp:keywords/>
  <dc:description/>
  <cp:lastModifiedBy>Hernandez, Lucy</cp:lastModifiedBy>
  <cp:revision>2</cp:revision>
  <dcterms:created xsi:type="dcterms:W3CDTF">2025-08-06T17:56:00Z</dcterms:created>
  <dcterms:modified xsi:type="dcterms:W3CDTF">2025-08-06T17:56:00Z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