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155" w14:textId="0B19C958" w:rsidR="006537CD" w:rsidRPr="00F056FF" w:rsidRDefault="00F056FF" w:rsidP="00F056FF">
      <w:pPr>
        <w:jc w:val="center"/>
        <w:rPr>
          <w:rFonts w:ascii="Arial Narrow" w:hAnsi="Arial Narrow"/>
          <w:b/>
          <w:sz w:val="56"/>
          <w:szCs w:val="56"/>
          <w:lang w:val="es-ES"/>
        </w:rPr>
      </w:pPr>
      <w:r w:rsidRPr="002C34BD">
        <w:rPr>
          <w:rFonts w:ascii="Arial Narrow" w:hAnsi="Arial Narrow"/>
          <w:b/>
          <w:sz w:val="56"/>
          <w:szCs w:val="56"/>
          <w:lang w:val="es-ES"/>
        </w:rPr>
        <w:t>Privilegios del mes de</w:t>
      </w:r>
      <w:r w:rsidR="00B27F18">
        <w:rPr>
          <w:rFonts w:ascii="Arial Narrow" w:hAnsi="Arial Narrow"/>
          <w:b/>
          <w:sz w:val="56"/>
          <w:szCs w:val="56"/>
          <w:lang w:val="es-ES"/>
        </w:rPr>
        <w:t xml:space="preserve"> </w:t>
      </w:r>
      <w:r w:rsidR="00933D50">
        <w:rPr>
          <w:rFonts w:ascii="Arial Narrow" w:hAnsi="Arial Narrow"/>
          <w:b/>
          <w:sz w:val="56"/>
          <w:szCs w:val="56"/>
          <w:lang w:val="es-ES"/>
        </w:rPr>
        <w:t>Ma</w:t>
      </w:r>
      <w:r w:rsidR="00EE5F40">
        <w:rPr>
          <w:rFonts w:ascii="Arial Narrow" w:hAnsi="Arial Narrow"/>
          <w:b/>
          <w:sz w:val="56"/>
          <w:szCs w:val="56"/>
          <w:lang w:val="es-ES"/>
        </w:rPr>
        <w:t>yo</w:t>
      </w:r>
      <w:r w:rsidR="00933D50">
        <w:rPr>
          <w:rFonts w:ascii="Arial Narrow" w:hAnsi="Arial Narrow"/>
          <w:b/>
          <w:sz w:val="56"/>
          <w:szCs w:val="56"/>
          <w:lang w:val="es-ES"/>
        </w:rPr>
        <w:t xml:space="preserve"> 2026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270B3B" w:rsidRPr="00985901" w14:paraId="2C5C3CF2" w14:textId="77777777" w:rsidTr="00BA1826">
        <w:tc>
          <w:tcPr>
            <w:tcW w:w="3611" w:type="dxa"/>
            <w:shd w:val="clear" w:color="auto" w:fill="FFFF00"/>
          </w:tcPr>
          <w:p w14:paraId="46579045" w14:textId="055F121F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8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0" w:type="dxa"/>
            <w:shd w:val="clear" w:color="auto" w:fill="FFFF00"/>
          </w:tcPr>
          <w:p w14:paraId="28469177" w14:textId="2371646D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10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9" w:type="dxa"/>
            <w:shd w:val="clear" w:color="auto" w:fill="91EA97"/>
          </w:tcPr>
          <w:p w14:paraId="3647595F" w14:textId="0DD9B8F9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5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(C)</w:t>
            </w:r>
          </w:p>
        </w:tc>
        <w:tc>
          <w:tcPr>
            <w:tcW w:w="3595" w:type="dxa"/>
            <w:shd w:val="clear" w:color="auto" w:fill="91EA97"/>
          </w:tcPr>
          <w:p w14:paraId="6A3C74DD" w14:textId="4F887B1F" w:rsidR="00270B3B" w:rsidRPr="00E170E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7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</w:tr>
      <w:tr w:rsidR="00270B3B" w:rsidRPr="00985901" w14:paraId="66A845B6" w14:textId="77777777" w:rsidTr="00BA1826">
        <w:tc>
          <w:tcPr>
            <w:tcW w:w="3611" w:type="dxa"/>
          </w:tcPr>
          <w:p w14:paraId="6B20CF16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3436E1B" w14:textId="06AC51B8" w:rsidR="00270B3B" w:rsidRPr="003077F1" w:rsidRDefault="002C6AB4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JULIO CAMPOS</w:t>
            </w:r>
          </w:p>
        </w:tc>
        <w:tc>
          <w:tcPr>
            <w:tcW w:w="3590" w:type="dxa"/>
            <w:shd w:val="clear" w:color="auto" w:fill="auto"/>
          </w:tcPr>
          <w:p w14:paraId="445EDE48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208A098" w14:textId="1E3DAA3B" w:rsidR="00270B3B" w:rsidRPr="003077F1" w:rsidRDefault="00CE35AE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ALFREDO DURAN</w:t>
            </w:r>
          </w:p>
        </w:tc>
        <w:tc>
          <w:tcPr>
            <w:tcW w:w="3599" w:type="dxa"/>
          </w:tcPr>
          <w:p w14:paraId="6F10B112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65C3EAC" w14:textId="675A9C33" w:rsidR="00982459" w:rsidRPr="003077F1" w:rsidRDefault="00332A0C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RONI MARTINEZ</w:t>
            </w:r>
          </w:p>
        </w:tc>
        <w:tc>
          <w:tcPr>
            <w:tcW w:w="3595" w:type="dxa"/>
          </w:tcPr>
          <w:p w14:paraId="39946E07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2529EF0" w14:textId="42EEDE7C" w:rsidR="00270B3B" w:rsidRPr="003077F1" w:rsidRDefault="00CB108F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</w:t>
            </w:r>
          </w:p>
        </w:tc>
      </w:tr>
      <w:tr w:rsidR="00270B3B" w:rsidRPr="00985901" w14:paraId="6D1FCE12" w14:textId="77777777" w:rsidTr="00BA1826">
        <w:trPr>
          <w:trHeight w:val="539"/>
        </w:trPr>
        <w:tc>
          <w:tcPr>
            <w:tcW w:w="3611" w:type="dxa"/>
          </w:tcPr>
          <w:p w14:paraId="0E1A0095" w14:textId="77777777" w:rsidR="004B5E3F" w:rsidRPr="003077F1" w:rsidRDefault="004B5E3F" w:rsidP="004B5E3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3FACDED0" w14:textId="7B485A10" w:rsidR="00270B3B" w:rsidRPr="003077F1" w:rsidRDefault="00523EA0" w:rsidP="009115E2">
            <w:pPr>
              <w:spacing w:after="0" w:line="240" w:lineRule="auto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INGRID VALLE</w:t>
            </w:r>
          </w:p>
        </w:tc>
        <w:tc>
          <w:tcPr>
            <w:tcW w:w="3590" w:type="dxa"/>
            <w:shd w:val="clear" w:color="auto" w:fill="auto"/>
          </w:tcPr>
          <w:p w14:paraId="7BF2EEF9" w14:textId="77777777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09E40F0" w14:textId="2443F8DE" w:rsidR="00270B3B" w:rsidRPr="003077F1" w:rsidRDefault="005D55D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JESSICA JIMENEZ</w:t>
            </w:r>
          </w:p>
        </w:tc>
        <w:tc>
          <w:tcPr>
            <w:tcW w:w="3599" w:type="dxa"/>
          </w:tcPr>
          <w:p w14:paraId="16951F49" w14:textId="77777777" w:rsidR="004B5E3F" w:rsidRPr="003077F1" w:rsidRDefault="004B5E3F" w:rsidP="004B5E3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0DE2791D" w14:textId="76CE324D" w:rsidR="00270B3B" w:rsidRPr="003077F1" w:rsidRDefault="00332A0C" w:rsidP="00270B3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RAQUEL GONZALEZ</w:t>
            </w:r>
          </w:p>
        </w:tc>
        <w:tc>
          <w:tcPr>
            <w:tcW w:w="3595" w:type="dxa"/>
          </w:tcPr>
          <w:p w14:paraId="0D8CA82F" w14:textId="77777777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58E1E51F" w14:textId="45E4A57D" w:rsidR="00270B3B" w:rsidRPr="003077F1" w:rsidRDefault="00361C54" w:rsidP="0052157E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ANGELES LAINEZ</w:t>
            </w:r>
          </w:p>
        </w:tc>
      </w:tr>
      <w:tr w:rsidR="00270B3B" w:rsidRPr="00985901" w14:paraId="4E685989" w14:textId="77777777" w:rsidTr="00BA1826">
        <w:tc>
          <w:tcPr>
            <w:tcW w:w="3611" w:type="dxa"/>
          </w:tcPr>
          <w:p w14:paraId="1352AB53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1C2477B5" w14:textId="7FEE7D42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1B25C712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F2DC12D" w14:textId="4754CC24" w:rsidR="00270B3B" w:rsidRPr="003077F1" w:rsidRDefault="00CE35AE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JULIO CAMPOS</w:t>
            </w:r>
          </w:p>
        </w:tc>
        <w:tc>
          <w:tcPr>
            <w:tcW w:w="3599" w:type="dxa"/>
          </w:tcPr>
          <w:p w14:paraId="73082950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97C9783" w14:textId="15DD23FF" w:rsidR="00763E48" w:rsidRPr="003077F1" w:rsidRDefault="00763E48" w:rsidP="00885AB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SELVIN ARGUETA</w:t>
            </w:r>
          </w:p>
        </w:tc>
        <w:tc>
          <w:tcPr>
            <w:tcW w:w="3595" w:type="dxa"/>
          </w:tcPr>
          <w:p w14:paraId="3C360BA1" w14:textId="5EADC4FB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7A4F471F" w14:textId="000B3A97" w:rsidR="00270B3B" w:rsidRPr="003077F1" w:rsidRDefault="00361C54" w:rsidP="00270B3B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SANTOS SORTO</w:t>
            </w:r>
          </w:p>
        </w:tc>
      </w:tr>
      <w:tr w:rsidR="00270B3B" w:rsidRPr="00985901" w14:paraId="2B49A603" w14:textId="77777777" w:rsidTr="00BA1826">
        <w:trPr>
          <w:trHeight w:val="449"/>
        </w:trPr>
        <w:tc>
          <w:tcPr>
            <w:tcW w:w="3611" w:type="dxa"/>
          </w:tcPr>
          <w:p w14:paraId="6C7E02A2" w14:textId="0B3D3A76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63B7FCB0" w14:textId="6EDFA00C" w:rsidR="00270B3B" w:rsidRPr="003077F1" w:rsidRDefault="00270B3B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5D55DB">
              <w:rPr>
                <w:rFonts w:ascii="Arial Narrow" w:hAnsi="Arial Narrow" w:cs="Arial"/>
                <w:lang w:val="es-ES_tradnl"/>
              </w:rPr>
              <w:t>HECTOR</w:t>
            </w:r>
            <w:r w:rsidR="00C61B0E" w:rsidRPr="003077F1">
              <w:rPr>
                <w:rFonts w:ascii="Arial Narrow" w:hAnsi="Arial Narrow" w:cs="Arial"/>
                <w:lang w:val="es-ES_tradnl"/>
              </w:rPr>
              <w:t xml:space="preserve"> JIMENEZ</w:t>
            </w:r>
          </w:p>
          <w:p w14:paraId="3242E237" w14:textId="10041B9A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3599" w:type="dxa"/>
          </w:tcPr>
          <w:p w14:paraId="0918B167" w14:textId="7F33BAF3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355E5D" w14:textId="57A7AB99" w:rsidR="00270B3B" w:rsidRPr="003077F1" w:rsidRDefault="00270B3B" w:rsidP="00F40BD7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: </w:t>
            </w:r>
            <w:r w:rsidR="00361C54" w:rsidRPr="003077F1">
              <w:rPr>
                <w:rFonts w:ascii="Arial Narrow" w:hAnsi="Arial Narrow" w:cs="Arial"/>
                <w:lang w:val="es-ES"/>
              </w:rPr>
              <w:t>RAQUEL GONZALEZ</w:t>
            </w:r>
          </w:p>
          <w:p w14:paraId="11A2BD6C" w14:textId="4DF45C2C" w:rsidR="00270B3B" w:rsidRPr="003077F1" w:rsidRDefault="00270B3B" w:rsidP="00270B3B">
            <w:pPr>
              <w:pStyle w:val="NoSpacing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7E5D4E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MARINA CHEVEZ</w:t>
            </w:r>
          </w:p>
        </w:tc>
      </w:tr>
      <w:tr w:rsidR="00270B3B" w:rsidRPr="00985901" w14:paraId="75AAF769" w14:textId="77777777" w:rsidTr="00BA1826">
        <w:trPr>
          <w:trHeight w:val="620"/>
        </w:trPr>
        <w:tc>
          <w:tcPr>
            <w:tcW w:w="3611" w:type="dxa"/>
          </w:tcPr>
          <w:p w14:paraId="1C0DCC66" w14:textId="51D1ACC4" w:rsidR="00A9511F" w:rsidRPr="003077F1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</w:rPr>
            </w:pPr>
            <w:r w:rsidRPr="003077F1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2EBDDEDD" w14:textId="09D46BFF" w:rsidR="00A9511F" w:rsidRPr="003077F1" w:rsidRDefault="004E2606" w:rsidP="00A9511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F26A18"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="00F26A18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2D3EDD">
              <w:rPr>
                <w:rFonts w:ascii="Arial Narrow" w:hAnsi="Arial Narrow" w:cs="Arial"/>
                <w:lang w:val="es-ES_tradnl"/>
              </w:rPr>
              <w:t>ALEJANDRA DURAN</w:t>
            </w:r>
          </w:p>
          <w:p w14:paraId="06DCE2CE" w14:textId="6B109FE7" w:rsidR="00866983" w:rsidRPr="003077F1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lang w:val="es-ES_tradnl"/>
              </w:rPr>
              <w:t>Auxiliar: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 </w:t>
            </w:r>
            <w:r w:rsidR="00452AFA" w:rsidRPr="003077F1">
              <w:rPr>
                <w:rFonts w:ascii="Arial Narrow" w:hAnsi="Arial Narrow" w:cs="Arial"/>
              </w:rPr>
              <w:t>SHARON VALLE</w:t>
            </w:r>
          </w:p>
        </w:tc>
        <w:tc>
          <w:tcPr>
            <w:tcW w:w="3599" w:type="dxa"/>
          </w:tcPr>
          <w:p w14:paraId="0687033D" w14:textId="1EF25094" w:rsidR="00FE765F" w:rsidRPr="003077F1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578E1963" w14:textId="1EF6DA85" w:rsidR="00A9511F" w:rsidRPr="003077F1" w:rsidRDefault="00F26A18" w:rsidP="00A9511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7E5D4E">
              <w:rPr>
                <w:rFonts w:ascii="Arial Narrow" w:hAnsi="Arial Narrow" w:cs="Arial"/>
                <w:lang w:val="es-ES_tradnl"/>
              </w:rPr>
              <w:t>SONIA SORTO</w:t>
            </w:r>
          </w:p>
          <w:p w14:paraId="38D244ED" w14:textId="4CB67FBE" w:rsidR="002524C9" w:rsidRPr="003077F1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lang w:val="es-ES_tradnl"/>
              </w:rPr>
              <w:t>Auxiliar: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 </w:t>
            </w:r>
            <w:r w:rsidR="004D1FCA">
              <w:rPr>
                <w:rFonts w:ascii="Arial Narrow" w:hAnsi="Arial Narrow" w:cs="Arial"/>
                <w:lang w:val="es-ES_tradnl"/>
              </w:rPr>
              <w:t>YESSICA MARTINEZ</w:t>
            </w:r>
          </w:p>
        </w:tc>
      </w:tr>
      <w:tr w:rsidR="00270B3B" w:rsidRPr="00985901" w14:paraId="36F24076" w14:textId="77777777" w:rsidTr="00BA1826">
        <w:trPr>
          <w:trHeight w:val="467"/>
        </w:trPr>
        <w:tc>
          <w:tcPr>
            <w:tcW w:w="3611" w:type="dxa"/>
          </w:tcPr>
          <w:p w14:paraId="181CA70C" w14:textId="77777777" w:rsidR="00CC7877" w:rsidRPr="003077F1" w:rsidRDefault="00A9511F" w:rsidP="009115E2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09CE4EDD" w14:textId="7FDCDA06" w:rsidR="009115E2" w:rsidRPr="003077F1" w:rsidRDefault="002C6AB4" w:rsidP="009115E2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ROSSI COLLIER</w:t>
            </w:r>
          </w:p>
          <w:p w14:paraId="1A156505" w14:textId="78FFEAEE" w:rsidR="00A9511F" w:rsidRPr="003077F1" w:rsidRDefault="00A9511F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E41C99">
              <w:rPr>
                <w:rFonts w:ascii="Arial Narrow" w:hAnsi="Arial Narrow" w:cs="Arial"/>
                <w:lang w:val="es-ES_tradnl"/>
              </w:rPr>
              <w:t>SHARON</w:t>
            </w:r>
            <w:r w:rsidR="009115E2" w:rsidRPr="003077F1">
              <w:rPr>
                <w:rFonts w:ascii="Arial Narrow" w:hAnsi="Arial Narrow" w:cs="Arial"/>
                <w:lang w:val="es-ES_tradnl"/>
              </w:rPr>
              <w:t xml:space="preserve"> VALLE</w:t>
            </w:r>
          </w:p>
        </w:tc>
        <w:tc>
          <w:tcPr>
            <w:tcW w:w="3590" w:type="dxa"/>
            <w:shd w:val="clear" w:color="auto" w:fill="auto"/>
          </w:tcPr>
          <w:p w14:paraId="2237BAB7" w14:textId="51642EF8" w:rsidR="00CC7877" w:rsidRPr="003077F1" w:rsidRDefault="00A9511F" w:rsidP="00CC7877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B03D9A0" w14:textId="447D6D43" w:rsidR="0076588C" w:rsidRPr="003077F1" w:rsidRDefault="00452AFA" w:rsidP="00CC7877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DEBORA RAMIREZ</w:t>
            </w:r>
          </w:p>
          <w:p w14:paraId="10CBB304" w14:textId="2D6CA178" w:rsidR="00270B3B" w:rsidRPr="003077F1" w:rsidRDefault="00A9511F" w:rsidP="004721AD">
            <w:pPr>
              <w:pStyle w:val="NoSpacing"/>
              <w:rPr>
                <w:rFonts w:ascii="Arial Narrow" w:hAnsi="Arial Narrow"/>
                <w:color w:val="76923C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="00452AFA" w:rsidRPr="003077F1">
              <w:rPr>
                <w:rFonts w:ascii="Arial Narrow" w:hAnsi="Arial Narrow" w:cs="Arial"/>
                <w:lang w:val="es-ES_tradnl"/>
              </w:rPr>
              <w:t xml:space="preserve"> ANGGIE DURAN</w:t>
            </w:r>
          </w:p>
        </w:tc>
        <w:tc>
          <w:tcPr>
            <w:tcW w:w="3599" w:type="dxa"/>
          </w:tcPr>
          <w:p w14:paraId="2FD9E0C0" w14:textId="6368E8B3" w:rsidR="00361C54" w:rsidRPr="003077F1" w:rsidRDefault="00017686" w:rsidP="0001768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Clase</w:t>
            </w:r>
            <w:r w:rsidR="00F94720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3-5 &amp;</w:t>
            </w:r>
            <w:r w:rsidR="00226877"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6-8: </w:t>
            </w:r>
          </w:p>
          <w:p w14:paraId="278BFBBE" w14:textId="07E05B84" w:rsidR="00017686" w:rsidRPr="00332A0C" w:rsidRDefault="00332A0C" w:rsidP="00017686">
            <w:pPr>
              <w:pStyle w:val="NoSpacing"/>
              <w:rPr>
                <w:rFonts w:ascii="Arial Narrow" w:hAnsi="Arial Narrow" w:cs="Al Tarikh"/>
                <w:color w:val="000000" w:themeColor="text1"/>
                <w:sz w:val="24"/>
                <w:szCs w:val="24"/>
                <w:lang w:val="es-ES_tradnl"/>
              </w:rPr>
            </w:pPr>
            <w:r w:rsidRPr="00332A0C">
              <w:rPr>
                <w:rFonts w:ascii="Arial Narrow" w:hAnsi="Arial Narrow" w:cs="Al Tarikh"/>
                <w:color w:val="000000" w:themeColor="text1"/>
                <w:sz w:val="24"/>
                <w:szCs w:val="24"/>
                <w:lang w:val="es-ES_tradnl"/>
              </w:rPr>
              <w:t>MARINA CHEVEZ</w:t>
            </w:r>
          </w:p>
          <w:p w14:paraId="07191202" w14:textId="6436DA51" w:rsidR="0010443A" w:rsidRPr="003077F1" w:rsidRDefault="00017686" w:rsidP="0001768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332A0C"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3595" w:type="dxa"/>
          </w:tcPr>
          <w:p w14:paraId="525ACFA5" w14:textId="77777777" w:rsidR="00F40BD7" w:rsidRPr="003077F1" w:rsidRDefault="00A9511F" w:rsidP="00A9511F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81311A3" w14:textId="6FC422E1" w:rsidR="002F52FE" w:rsidRPr="003077F1" w:rsidRDefault="00CB108F" w:rsidP="00A9511F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JENNYFER HERNANDEZ</w:t>
            </w:r>
          </w:p>
          <w:p w14:paraId="61C0A7CD" w14:textId="13021FBF" w:rsidR="00270B3B" w:rsidRPr="003077F1" w:rsidRDefault="00A9511F" w:rsidP="00361C54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226877" w:rsidRPr="003077F1">
              <w:rPr>
                <w:rFonts w:ascii="Arial Narrow" w:hAnsi="Arial Narrow" w:cs="Arial"/>
                <w:lang w:val="es-ES_tradnl"/>
              </w:rPr>
              <w:t>IRANIA MARTINEZ</w:t>
            </w:r>
            <w:r w:rsidR="00763E48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</w:tr>
      <w:tr w:rsidR="00270B3B" w:rsidRPr="00985901" w14:paraId="2DEE2813" w14:textId="77777777" w:rsidTr="00BA1826">
        <w:trPr>
          <w:trHeight w:val="566"/>
        </w:trPr>
        <w:tc>
          <w:tcPr>
            <w:tcW w:w="3611" w:type="dxa"/>
          </w:tcPr>
          <w:p w14:paraId="1EF23E46" w14:textId="179BE7B0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37882018" w14:textId="5CC4D200" w:rsidR="00270B3B" w:rsidRPr="003077F1" w:rsidRDefault="00361C54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EDWIN ULUAN</w:t>
            </w:r>
            <w:r w:rsidR="00BC7983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</w:tcPr>
          <w:p w14:paraId="6DFA53A6" w14:textId="77777777" w:rsidR="00270B3B" w:rsidRPr="005F53CB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1F497D" w:themeColor="text2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Pre-Juveniles:</w:t>
            </w: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lang w:val="es-ES_tradnl"/>
              </w:rPr>
              <w:t xml:space="preserve">                    </w:t>
            </w:r>
          </w:p>
          <w:p w14:paraId="5B26E282" w14:textId="752A2D99" w:rsidR="00270B3B" w:rsidRPr="003077F1" w:rsidRDefault="00361C54" w:rsidP="00270B3B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EDWIN ULUAN</w:t>
            </w:r>
          </w:p>
        </w:tc>
        <w:tc>
          <w:tcPr>
            <w:tcW w:w="3599" w:type="dxa"/>
          </w:tcPr>
          <w:p w14:paraId="2251839A" w14:textId="442D567C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7466B6B" w14:textId="6AEAD775" w:rsidR="00270B3B" w:rsidRPr="003077F1" w:rsidRDefault="00763E48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  <w:tc>
          <w:tcPr>
            <w:tcW w:w="3595" w:type="dxa"/>
          </w:tcPr>
          <w:p w14:paraId="2C3275E0" w14:textId="4BF87BA2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6378D772" w14:textId="5FB37FFD" w:rsidR="00270B3B" w:rsidRPr="003077F1" w:rsidRDefault="00763E48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270B3B" w:rsidRPr="00985901" w14:paraId="44545A7A" w14:textId="77777777" w:rsidTr="00BA1826">
        <w:trPr>
          <w:trHeight w:val="647"/>
        </w:trPr>
        <w:tc>
          <w:tcPr>
            <w:tcW w:w="3611" w:type="dxa"/>
          </w:tcPr>
          <w:p w14:paraId="75C6A93B" w14:textId="77777777" w:rsidR="00BC7983" w:rsidRPr="003077F1" w:rsidRDefault="00270B3B" w:rsidP="00BC798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0443766" w14:textId="7EA7E41E" w:rsidR="006F5541" w:rsidRPr="003077F1" w:rsidRDefault="00CE595E" w:rsidP="00BC798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JEFFEY MARTINEZ</w:t>
            </w:r>
          </w:p>
        </w:tc>
        <w:tc>
          <w:tcPr>
            <w:tcW w:w="3590" w:type="dxa"/>
            <w:shd w:val="clear" w:color="auto" w:fill="auto"/>
          </w:tcPr>
          <w:p w14:paraId="37982B5E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479A9A1" w14:textId="04B002CB" w:rsidR="00270B3B" w:rsidRPr="003077F1" w:rsidRDefault="00C61B0E" w:rsidP="00C13159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</w:tcPr>
          <w:p w14:paraId="63C47CB4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C967D3D" w14:textId="60BE68B8" w:rsidR="00270B3B" w:rsidRPr="003077F1" w:rsidRDefault="00763E48" w:rsidP="00444CBC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03F0F124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2A879C4" w14:textId="38CEE1D0" w:rsidR="00A67686" w:rsidRPr="003077F1" w:rsidRDefault="00763E48" w:rsidP="00305687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</w:tr>
      <w:tr w:rsidR="00017686" w:rsidRPr="00A35A31" w14:paraId="6817B3C4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4224B73A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7BB1E921" w14:textId="166BE7B6" w:rsidR="00CE35AE" w:rsidRDefault="00CE35AE" w:rsidP="00CE35AE">
            <w:pPr>
              <w:pStyle w:val="NoSpacing"/>
              <w:jc w:val="center"/>
              <w:rPr>
                <w:rFonts w:ascii="Arial Narrow" w:hAnsi="Arial Narrow" w:cs="Arial"/>
                <w:color w:val="00B050"/>
              </w:rPr>
            </w:pPr>
            <w:r w:rsidRPr="005273A4">
              <w:rPr>
                <w:rFonts w:ascii="Arial Narrow" w:hAnsi="Arial Narrow" w:cs="Arial"/>
                <w:color w:val="00B050"/>
                <w:sz w:val="24"/>
                <w:szCs w:val="24"/>
              </w:rPr>
              <w:t>Clase de Jovenes (13-18):</w:t>
            </w:r>
          </w:p>
          <w:p w14:paraId="159600F8" w14:textId="44A4E498" w:rsidR="00017686" w:rsidRPr="003077F1" w:rsidRDefault="00CE35AE" w:rsidP="00CE35AE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RUSELL MARTINEZ</w:t>
            </w:r>
          </w:p>
        </w:tc>
        <w:tc>
          <w:tcPr>
            <w:tcW w:w="3599" w:type="dxa"/>
            <w:shd w:val="clear" w:color="auto" w:fill="auto"/>
          </w:tcPr>
          <w:p w14:paraId="36AFD5DA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2ABE909" w14:textId="1730D811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</w:tr>
      <w:tr w:rsidR="00270B3B" w:rsidRPr="00A35A31" w14:paraId="32EB3F29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243B1BAD" w14:textId="21156CFA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710CF43B" w14:textId="44B0908C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0ED53366" w14:textId="4483CBAB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24217752" w14:textId="3DE2425E" w:rsidR="00270B3B" w:rsidRPr="003077F1" w:rsidRDefault="00270B3B" w:rsidP="003077F1">
            <w:pPr>
              <w:pStyle w:val="NoSpacing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BA1826" w:rsidRPr="005153D6" w14:paraId="594AA99E" w14:textId="77777777" w:rsidTr="00BA1826">
        <w:tc>
          <w:tcPr>
            <w:tcW w:w="3611" w:type="dxa"/>
            <w:shd w:val="clear" w:color="auto" w:fill="auto"/>
          </w:tcPr>
          <w:p w14:paraId="5E655B39" w14:textId="5BF747E0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CE35AE">
              <w:rPr>
                <w:rFonts w:ascii="Arial Narrow" w:hAnsi="Arial Narrow" w:cs="Arial"/>
                <w:lang w:val="es-ES_tradnl"/>
              </w:rPr>
              <w:t>ORLIN ESPINOZA</w:t>
            </w:r>
          </w:p>
          <w:p w14:paraId="6917FC34" w14:textId="716989CC" w:rsidR="00BA1826" w:rsidRPr="003077F1" w:rsidRDefault="00BA1826" w:rsidP="00BA1826">
            <w:pPr>
              <w:spacing w:after="0" w:line="240" w:lineRule="auto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590" w:type="dxa"/>
          </w:tcPr>
          <w:p w14:paraId="424E0029" w14:textId="61A57A3B" w:rsidR="00BA1826" w:rsidRPr="003077F1" w:rsidRDefault="00CE35AE" w:rsidP="00CE35AE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686DA5">
              <w:rPr>
                <w:rFonts w:ascii="Arial Narrow" w:hAnsi="Arial Narrow" w:cs="Arial"/>
                <w:lang w:val="es-ES_tradnl"/>
              </w:rPr>
              <w:t>MARTIN AZURDIA</w:t>
            </w:r>
          </w:p>
        </w:tc>
        <w:tc>
          <w:tcPr>
            <w:tcW w:w="3599" w:type="dxa"/>
            <w:shd w:val="clear" w:color="auto" w:fill="auto"/>
          </w:tcPr>
          <w:p w14:paraId="090A19FD" w14:textId="6EDE0DED" w:rsidR="00BA1826" w:rsidRPr="005717A0" w:rsidRDefault="00BA1826" w:rsidP="005717A0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226877"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a</w:t>
            </w: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5717A0" w:rsidRPr="003077F1">
              <w:rPr>
                <w:rFonts w:ascii="Arial Narrow" w:hAnsi="Arial Narrow" w:cs="Arial"/>
                <w:lang w:val="es-ES"/>
              </w:rPr>
              <w:t>DIANA ULUAN</w:t>
            </w:r>
          </w:p>
          <w:p w14:paraId="694BD518" w14:textId="020309C9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7ABCC06A" w14:textId="77777777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DARWIN MEJIA </w:t>
            </w:r>
          </w:p>
          <w:p w14:paraId="78791C96" w14:textId="1806C998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</w:tr>
      <w:tr w:rsidR="00BA1826" w:rsidRPr="003F563F" w14:paraId="0062550D" w14:textId="77777777" w:rsidTr="00BA1826">
        <w:tc>
          <w:tcPr>
            <w:tcW w:w="3611" w:type="dxa"/>
            <w:shd w:val="clear" w:color="auto" w:fill="auto"/>
          </w:tcPr>
          <w:p w14:paraId="3410BA1C" w14:textId="781EBEC5" w:rsidR="00BA1826" w:rsidRPr="003077F1" w:rsidRDefault="00BA1826" w:rsidP="00BA182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26C819C8" w14:textId="0EA7952F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4B5B3D">
              <w:rPr>
                <w:rFonts w:ascii="Arial Narrow" w:hAnsi="Arial Narrow" w:cs="Arial"/>
                <w:lang w:val="es-ES_tradnl"/>
              </w:rPr>
              <w:t>DIANA ULUAN &amp;</w:t>
            </w:r>
          </w:p>
          <w:p w14:paraId="77B173D0" w14:textId="05138A0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LORENA MARTINEZ</w:t>
            </w:r>
          </w:p>
        </w:tc>
        <w:tc>
          <w:tcPr>
            <w:tcW w:w="3599" w:type="dxa"/>
            <w:shd w:val="clear" w:color="auto" w:fill="auto"/>
          </w:tcPr>
          <w:p w14:paraId="4EFDC714" w14:textId="0EF802D8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A1C3C1" w14:textId="58E72667" w:rsidR="003D2624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5712342" w14:textId="7E9AD433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 xml:space="preserve">ANA MEJIA </w:t>
            </w:r>
            <w:r w:rsidR="007E5D4E">
              <w:rPr>
                <w:rFonts w:ascii="Arial Narrow" w:hAnsi="Arial Narrow" w:cs="Arial"/>
                <w:lang w:val="es-ES_tradnl"/>
              </w:rPr>
              <w:t>&amp; INGRID VALLE</w:t>
            </w:r>
          </w:p>
        </w:tc>
      </w:tr>
      <w:tr w:rsidR="00BA1826" w:rsidRPr="00381079" w14:paraId="69CDEACE" w14:textId="77777777" w:rsidTr="00BA1826">
        <w:trPr>
          <w:trHeight w:val="485"/>
        </w:trPr>
        <w:tc>
          <w:tcPr>
            <w:tcW w:w="3611" w:type="dxa"/>
            <w:shd w:val="clear" w:color="auto" w:fill="auto"/>
          </w:tcPr>
          <w:p w14:paraId="6BB03054" w14:textId="3AF04946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7CCD2091" w14:textId="5DB8D0F1" w:rsidR="00BA1826" w:rsidRPr="003077F1" w:rsidRDefault="00BA1826" w:rsidP="00BA182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2D3EDD">
              <w:rPr>
                <w:rFonts w:ascii="Arial Narrow" w:hAnsi="Arial Narrow" w:cs="Arial"/>
                <w:lang w:val="es-ES_tradnl"/>
              </w:rPr>
              <w:t>ORLIN ESPINOZA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3018F70B" w14:textId="6F67CF2E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9" w:type="dxa"/>
            <w:shd w:val="clear" w:color="auto" w:fill="auto"/>
          </w:tcPr>
          <w:p w14:paraId="0FCD261A" w14:textId="7DE5DD77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4515D3F0" w14:textId="6B1F356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RONI MARTINEZ</w:t>
            </w:r>
          </w:p>
          <w:p w14:paraId="1D0527A0" w14:textId="3E48E98A" w:rsidR="00BA1826" w:rsidRPr="003077F1" w:rsidRDefault="00226877" w:rsidP="00BA1826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lang w:val="es-ES_tradnl"/>
              </w:rPr>
              <w:t>Guitarra</w:t>
            </w:r>
            <w:r w:rsidR="00322BB0">
              <w:rPr>
                <w:rFonts w:ascii="Arial Narrow" w:hAnsi="Arial Narrow"/>
                <w:b/>
                <w:bCs/>
                <w:color w:val="C00000"/>
                <w:lang w:val="es-ES_tradnl"/>
              </w:rPr>
              <w:t>:</w:t>
            </w:r>
            <w:r w:rsidRPr="003077F1">
              <w:rPr>
                <w:rFonts w:ascii="Arial Narrow" w:hAnsi="Arial Narrow"/>
                <w:color w:val="C00000"/>
                <w:lang w:val="es-ES_tradnl"/>
              </w:rPr>
              <w:t xml:space="preserve"> </w:t>
            </w:r>
            <w:r w:rsidRPr="003077F1">
              <w:rPr>
                <w:rFonts w:ascii="Arial Narrow" w:hAnsi="Arial Narrow"/>
                <w:lang w:val="es-ES_tradnl"/>
              </w:rPr>
              <w:t>RODRIGO GUEVARA</w:t>
            </w:r>
          </w:p>
        </w:tc>
      </w:tr>
      <w:tr w:rsidR="00BA1826" w:rsidRPr="00D33549" w14:paraId="2949EF9A" w14:textId="77777777" w:rsidTr="00BA1826">
        <w:tc>
          <w:tcPr>
            <w:tcW w:w="3611" w:type="dxa"/>
            <w:shd w:val="clear" w:color="auto" w:fill="auto"/>
          </w:tcPr>
          <w:p w14:paraId="2B19D338" w14:textId="0380C7E6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2AC60F23" w14:textId="6E084153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6E748916" w14:textId="7C15788C" w:rsidR="00BA1826" w:rsidRPr="003077F1" w:rsidRDefault="002D3EDD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  <w:tc>
          <w:tcPr>
            <w:tcW w:w="3599" w:type="dxa"/>
            <w:shd w:val="clear" w:color="auto" w:fill="auto"/>
          </w:tcPr>
          <w:p w14:paraId="7708EC08" w14:textId="77777777" w:rsidR="005717A0" w:rsidRPr="003077F1" w:rsidRDefault="005717A0" w:rsidP="005717A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559EB4E4" w14:textId="2EFB20BD" w:rsidR="00BA1826" w:rsidRPr="003077F1" w:rsidRDefault="005717A0" w:rsidP="005717A0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5" w:type="dxa"/>
          </w:tcPr>
          <w:p w14:paraId="1B98D309" w14:textId="7777777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940780A" w14:textId="7F60D7ED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</w:tr>
      <w:tr w:rsidR="009B0A06" w:rsidRPr="00381079" w14:paraId="2A151CE0" w14:textId="77777777" w:rsidTr="00BA1826">
        <w:tc>
          <w:tcPr>
            <w:tcW w:w="3611" w:type="dxa"/>
            <w:shd w:val="clear" w:color="auto" w:fill="auto"/>
          </w:tcPr>
          <w:p w14:paraId="25B46A58" w14:textId="3AEC51BB" w:rsidR="00BC7983" w:rsidRPr="003077F1" w:rsidRDefault="009B0A06" w:rsidP="00BC798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1990229D" w14:textId="3D109A86" w:rsidR="009B0A06" w:rsidRPr="003077F1" w:rsidRDefault="00A62D19" w:rsidP="0019493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0" w:type="dxa"/>
          </w:tcPr>
          <w:p w14:paraId="2A9F03FD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3C51942" w14:textId="10BBBB7A" w:rsidR="009B0A06" w:rsidRPr="003077F1" w:rsidRDefault="00C61B0E" w:rsidP="009B0A06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  <w:shd w:val="clear" w:color="auto" w:fill="auto"/>
          </w:tcPr>
          <w:p w14:paraId="31844F09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3142934" w14:textId="42B9F5F1" w:rsidR="009B0A06" w:rsidRPr="003077F1" w:rsidRDefault="00226877" w:rsidP="009B0A0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0C74B8A5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2484895" w14:textId="3DF75FD9" w:rsidR="009B0A06" w:rsidRPr="003077F1" w:rsidRDefault="00CA5BFF" w:rsidP="009B0A0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</w:tr>
      <w:tr w:rsidR="009B0A06" w:rsidRPr="00381079" w14:paraId="1CFB5265" w14:textId="77777777" w:rsidTr="00BA18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34A8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423" w14:textId="46079ED1" w:rsidR="00F40BD7" w:rsidRPr="003077F1" w:rsidRDefault="00F40BD7" w:rsidP="00F40BD7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0796F5D" w14:textId="4F10F369" w:rsidR="009B0A06" w:rsidRPr="003077F1" w:rsidRDefault="003E1208" w:rsidP="00F40BD7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3E1208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RIGO MONDRAGON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D11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BF7" w14:textId="77777777" w:rsidR="00226877" w:rsidRPr="003077F1" w:rsidRDefault="00226877" w:rsidP="00226877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0648413C" w14:textId="33DB34FF" w:rsidR="009B0A06" w:rsidRPr="003077F1" w:rsidRDefault="004D1FCA" w:rsidP="00226877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LORENA MARTINEZ</w:t>
            </w:r>
          </w:p>
        </w:tc>
      </w:tr>
    </w:tbl>
    <w:p w14:paraId="4D8F2331" w14:textId="77777777" w:rsidR="0050203E" w:rsidRPr="00A26890" w:rsidRDefault="0050203E" w:rsidP="00E64B74">
      <w:pPr>
        <w:rPr>
          <w:rFonts w:ascii="Arial Narrow" w:hAnsi="Arial Narrow"/>
          <w:b/>
          <w:sz w:val="56"/>
          <w:szCs w:val="56"/>
          <w:lang w:val="es-ES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6537CD" w:rsidRPr="00985901" w14:paraId="0C3F6284" w14:textId="77777777" w:rsidTr="00702270">
        <w:tc>
          <w:tcPr>
            <w:tcW w:w="3611" w:type="dxa"/>
            <w:shd w:val="clear" w:color="auto" w:fill="EFC4F0"/>
          </w:tcPr>
          <w:p w14:paraId="05CC9127" w14:textId="05935239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395AB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2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0" w:type="dxa"/>
            <w:shd w:val="clear" w:color="auto" w:fill="EFC4F0"/>
          </w:tcPr>
          <w:p w14:paraId="13E92E28" w14:textId="69299C48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2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4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9" w:type="dxa"/>
            <w:shd w:val="clear" w:color="auto" w:fill="FFFF00"/>
          </w:tcPr>
          <w:p w14:paraId="739C75B7" w14:textId="25EC179E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</w:t>
            </w:r>
            <w:r w:rsidR="00592146">
              <w:rPr>
                <w:rFonts w:ascii="Arial Narrow" w:hAnsi="Arial Narrow"/>
                <w:b/>
                <w:sz w:val="36"/>
                <w:szCs w:val="36"/>
              </w:rPr>
              <w:t>ier</w:t>
            </w:r>
            <w:r w:rsidR="00104598">
              <w:rPr>
                <w:rFonts w:ascii="Arial Narrow" w:hAnsi="Arial Narrow"/>
                <w:b/>
                <w:sz w:val="36"/>
                <w:szCs w:val="36"/>
              </w:rPr>
              <w:t>nes 2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9</w:t>
            </w:r>
            <w:r w:rsidR="00104598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B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5" w:type="dxa"/>
            <w:shd w:val="clear" w:color="auto" w:fill="FFFF00"/>
          </w:tcPr>
          <w:p w14:paraId="545CEEBB" w14:textId="33106A42" w:rsidR="006537CD" w:rsidRPr="00E170E9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31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</w:tr>
      <w:tr w:rsidR="00E04D96" w:rsidRPr="00985901" w14:paraId="29054F55" w14:textId="77777777" w:rsidTr="00702270">
        <w:tc>
          <w:tcPr>
            <w:tcW w:w="3611" w:type="dxa"/>
          </w:tcPr>
          <w:p w14:paraId="406D59EC" w14:textId="77777777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D5E64BF" w14:textId="3A500BC7" w:rsidR="00E04D96" w:rsidRPr="00423D73" w:rsidRDefault="00DC0862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FREDDY ORDONEZ</w:t>
            </w:r>
          </w:p>
        </w:tc>
        <w:tc>
          <w:tcPr>
            <w:tcW w:w="3590" w:type="dxa"/>
            <w:shd w:val="clear" w:color="auto" w:fill="auto"/>
          </w:tcPr>
          <w:p w14:paraId="61499493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E1DE3F3" w14:textId="155A3D3F" w:rsidR="00E04D96" w:rsidRPr="00423D73" w:rsidRDefault="00423D73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MARCOS GARIN</w:t>
            </w:r>
          </w:p>
        </w:tc>
        <w:tc>
          <w:tcPr>
            <w:tcW w:w="3599" w:type="dxa"/>
          </w:tcPr>
          <w:p w14:paraId="5ED5A457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AA5330A" w14:textId="1B44BE5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</w:t>
            </w:r>
            <w:r w:rsidR="001A6CDF">
              <w:rPr>
                <w:rFonts w:ascii="Arial Narrow" w:hAnsi="Arial Narrow" w:cs="Arial"/>
                <w:lang w:val="es-ES_tradnl"/>
              </w:rPr>
              <w:t>ARLIN VALLE</w:t>
            </w:r>
          </w:p>
        </w:tc>
        <w:tc>
          <w:tcPr>
            <w:tcW w:w="3595" w:type="dxa"/>
          </w:tcPr>
          <w:p w14:paraId="450E8EBF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42BA27C" w14:textId="1AF10FD4" w:rsidR="00E04D96" w:rsidRPr="00423D73" w:rsidRDefault="00170BE0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</w:tr>
      <w:tr w:rsidR="00E04D96" w:rsidRPr="00985901" w14:paraId="3BD16467" w14:textId="77777777" w:rsidTr="00702270">
        <w:trPr>
          <w:trHeight w:val="539"/>
        </w:trPr>
        <w:tc>
          <w:tcPr>
            <w:tcW w:w="3611" w:type="dxa"/>
          </w:tcPr>
          <w:p w14:paraId="71DDEE1C" w14:textId="77777777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DCEF0B3" w14:textId="2C031E8B" w:rsidR="00E04D96" w:rsidRPr="00423D73" w:rsidRDefault="004532DD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CARLOS ORTIZ</w:t>
            </w:r>
          </w:p>
        </w:tc>
        <w:tc>
          <w:tcPr>
            <w:tcW w:w="3590" w:type="dxa"/>
            <w:shd w:val="clear" w:color="auto" w:fill="auto"/>
          </w:tcPr>
          <w:p w14:paraId="37D85487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DE07EC1" w14:textId="73D206F2" w:rsidR="00E04D96" w:rsidRPr="00423D73" w:rsidRDefault="00FB5B8C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FB5B8C"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_tradnl"/>
              </w:rPr>
              <w:t>EVELYN PEREZ</w:t>
            </w:r>
          </w:p>
        </w:tc>
        <w:tc>
          <w:tcPr>
            <w:tcW w:w="3599" w:type="dxa"/>
          </w:tcPr>
          <w:p w14:paraId="012F8973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137723B3" w14:textId="588CDB8D" w:rsidR="00E04D96" w:rsidRPr="00423D73" w:rsidRDefault="00DC0862" w:rsidP="00E04D96">
            <w:pPr>
              <w:spacing w:after="0" w:line="240" w:lineRule="auto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DEBORA RAMIREZ</w:t>
            </w:r>
          </w:p>
        </w:tc>
        <w:tc>
          <w:tcPr>
            <w:tcW w:w="3595" w:type="dxa"/>
          </w:tcPr>
          <w:p w14:paraId="17B8C26B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32FD55CD" w14:textId="5EA83A51" w:rsidR="00E04D96" w:rsidRPr="00423D73" w:rsidRDefault="00170BE0" w:rsidP="00E04D96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SUSANA GARCIA</w:t>
            </w:r>
          </w:p>
        </w:tc>
      </w:tr>
      <w:tr w:rsidR="00E04D96" w:rsidRPr="00985901" w14:paraId="1698B072" w14:textId="77777777" w:rsidTr="00702270">
        <w:tc>
          <w:tcPr>
            <w:tcW w:w="3611" w:type="dxa"/>
          </w:tcPr>
          <w:p w14:paraId="1BBAE08A" w14:textId="011A6D1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423D73"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4F5DD672" w14:textId="15DFD1C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HENRY RODRIGUEZ</w:t>
            </w:r>
          </w:p>
        </w:tc>
        <w:tc>
          <w:tcPr>
            <w:tcW w:w="3590" w:type="dxa"/>
            <w:shd w:val="clear" w:color="auto" w:fill="auto"/>
          </w:tcPr>
          <w:p w14:paraId="3CD33CB0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6B6F853" w14:textId="6D81DA26" w:rsidR="00E04D96" w:rsidRPr="00423D73" w:rsidRDefault="00F40D78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LUIS ROMERO</w:t>
            </w:r>
          </w:p>
        </w:tc>
        <w:tc>
          <w:tcPr>
            <w:tcW w:w="3599" w:type="dxa"/>
          </w:tcPr>
          <w:p w14:paraId="5F44B5CF" w14:textId="77777777" w:rsidR="001A6CDF" w:rsidRDefault="00423D73" w:rsidP="001A6CD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</w:t>
            </w:r>
          </w:p>
          <w:p w14:paraId="32FF8CBA" w14:textId="7D27145A" w:rsidR="00E04D96" w:rsidRPr="001A6CDF" w:rsidRDefault="001A6CDF" w:rsidP="001A6CD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1A6CDF">
              <w:rPr>
                <w:rFonts w:ascii="Arial Narrow" w:hAnsi="Arial Narrow" w:cs="Arial"/>
                <w:lang w:val="es-ES_tradnl"/>
              </w:rPr>
              <w:t>ANA JULIA CAMPOS</w:t>
            </w:r>
            <w:r w:rsidR="00423D73" w:rsidRPr="001A6CDF">
              <w:rPr>
                <w:rFonts w:ascii="Arial Narrow" w:hAnsi="Arial Narrow" w:cs="Arial"/>
                <w:lang w:val="es-ES_tradnl"/>
              </w:rPr>
              <w:t xml:space="preserve">               </w:t>
            </w:r>
          </w:p>
        </w:tc>
        <w:tc>
          <w:tcPr>
            <w:tcW w:w="3595" w:type="dxa"/>
          </w:tcPr>
          <w:p w14:paraId="0ECC0003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D75ADC9" w14:textId="5EFE431F" w:rsidR="00E04D96" w:rsidRPr="00423D73" w:rsidRDefault="00B969D2" w:rsidP="00E04D96">
            <w:pPr>
              <w:spacing w:after="0"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B969D2"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_tradnl"/>
              </w:rPr>
              <w:t>HECTOR JIMENEZ</w:t>
            </w:r>
          </w:p>
        </w:tc>
      </w:tr>
      <w:tr w:rsidR="00E04D96" w:rsidRPr="00985901" w14:paraId="5AF4D117" w14:textId="77777777" w:rsidTr="00702270">
        <w:trPr>
          <w:trHeight w:val="449"/>
        </w:trPr>
        <w:tc>
          <w:tcPr>
            <w:tcW w:w="3611" w:type="dxa"/>
          </w:tcPr>
          <w:p w14:paraId="27384360" w14:textId="20CE9861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719ABFE9" w14:textId="7032F22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F40D78" w:rsidRPr="00423D73">
              <w:rPr>
                <w:rFonts w:ascii="Arial Narrow" w:hAnsi="Arial Narrow" w:cs="Arial"/>
                <w:lang w:val="es-ES_tradnl"/>
              </w:rPr>
              <w:t xml:space="preserve">ZOILA RIVERA </w:t>
            </w:r>
          </w:p>
          <w:p w14:paraId="4CD2D09B" w14:textId="72D6733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IGNACIO ORTEZ</w:t>
            </w:r>
          </w:p>
        </w:tc>
        <w:tc>
          <w:tcPr>
            <w:tcW w:w="3599" w:type="dxa"/>
          </w:tcPr>
          <w:p w14:paraId="77B3D20B" w14:textId="6942A981" w:rsidR="00E04D96" w:rsidRPr="00423D73" w:rsidRDefault="00E04D96" w:rsidP="00E04D9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56D27FEC" w14:textId="30EE9A52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: </w:t>
            </w:r>
            <w:r w:rsidR="00170BE0">
              <w:rPr>
                <w:rFonts w:ascii="Arial Narrow" w:hAnsi="Arial Narrow" w:cs="Arial"/>
                <w:lang w:val="es-ES_tradnl"/>
              </w:rPr>
              <w:t>ALFREDO DURAN</w:t>
            </w:r>
          </w:p>
          <w:p w14:paraId="054248F0" w14:textId="35D29B59" w:rsidR="00E04D96" w:rsidRPr="00423D73" w:rsidRDefault="00E04D96" w:rsidP="00C25A35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Auxiliar 2: </w:t>
            </w:r>
            <w:r w:rsidR="00170BE0">
              <w:rPr>
                <w:rFonts w:ascii="Arial Narrow" w:hAnsi="Arial Narrow" w:cs="Arial"/>
                <w:lang w:val="es-ES_tradnl"/>
              </w:rPr>
              <w:t>ALEJANDRA DURAN</w:t>
            </w:r>
          </w:p>
        </w:tc>
      </w:tr>
      <w:tr w:rsidR="00E04D96" w:rsidRPr="00985901" w14:paraId="39833F03" w14:textId="77777777" w:rsidTr="00702270">
        <w:trPr>
          <w:trHeight w:val="620"/>
        </w:trPr>
        <w:tc>
          <w:tcPr>
            <w:tcW w:w="3611" w:type="dxa"/>
          </w:tcPr>
          <w:p w14:paraId="72A4C6A5" w14:textId="7D6A5633" w:rsidR="00E04D96" w:rsidRPr="00423D73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766F75B2" w14:textId="6B12DED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s-ES_tradnl"/>
              </w:rPr>
              <w:t>Pequeños: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DESIREE MEJIA</w:t>
            </w:r>
          </w:p>
          <w:p w14:paraId="720506CF" w14:textId="0AF1598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lang w:val="es-ES_tradnl"/>
              </w:rPr>
              <w:t>Auxiliar: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 </w:t>
            </w:r>
            <w:r w:rsidR="00423D73" w:rsidRPr="00423D73">
              <w:rPr>
                <w:rFonts w:ascii="Arial Narrow" w:hAnsi="Arial Narrow" w:cs="Arial"/>
                <w:lang w:val="es-ES_tradnl"/>
              </w:rPr>
              <w:t>CARLOS VASQUEZ</w:t>
            </w:r>
          </w:p>
        </w:tc>
        <w:tc>
          <w:tcPr>
            <w:tcW w:w="3599" w:type="dxa"/>
          </w:tcPr>
          <w:p w14:paraId="38CA61A5" w14:textId="5FD0EE11" w:rsidR="00E04D96" w:rsidRPr="00423D73" w:rsidRDefault="00423D73" w:rsidP="004B1BC8">
            <w:pPr>
              <w:pStyle w:val="NoSpacing"/>
              <w:jc w:val="center"/>
              <w:rPr>
                <w:rFonts w:ascii="Arial Narrow" w:hAnsi="Arial Narrow" w:cs="Arial"/>
                <w:color w:val="FF0000"/>
                <w:lang w:val="es-ES_tradnl"/>
              </w:rPr>
            </w:pPr>
            <w:r w:rsidRPr="00423D73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374C2121" w14:textId="7C1AEAEC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s-ES_tradnl"/>
              </w:rPr>
              <w:t>Pequeños: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</w:t>
            </w:r>
            <w:r w:rsidR="00C25A35" w:rsidRPr="00423D73">
              <w:rPr>
                <w:rFonts w:ascii="Arial Narrow" w:hAnsi="Arial Narrow" w:cs="Arial"/>
                <w:lang w:val="es-ES_tradnl"/>
              </w:rPr>
              <w:t>JESSICA JIMENEZ</w:t>
            </w:r>
          </w:p>
          <w:p w14:paraId="6A6B82BB" w14:textId="580D3492" w:rsidR="00E04D96" w:rsidRPr="00423D73" w:rsidRDefault="00E04D96" w:rsidP="00E04D9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lang w:val="es-ES_tradnl"/>
              </w:rPr>
              <w:t>Auxiliar: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 </w:t>
            </w:r>
            <w:r w:rsidR="001A6CDF">
              <w:rPr>
                <w:rFonts w:ascii="Arial Narrow" w:hAnsi="Arial Narrow" w:cs="Arial"/>
                <w:lang w:val="es-ES_tradnl"/>
              </w:rPr>
              <w:t>SHARON VALLE</w:t>
            </w:r>
          </w:p>
        </w:tc>
      </w:tr>
      <w:tr w:rsidR="00E04D96" w:rsidRPr="00985901" w14:paraId="7CB935D9" w14:textId="77777777" w:rsidTr="00702270">
        <w:trPr>
          <w:trHeight w:val="467"/>
        </w:trPr>
        <w:tc>
          <w:tcPr>
            <w:tcW w:w="3611" w:type="dxa"/>
          </w:tcPr>
          <w:p w14:paraId="10BE734B" w14:textId="77777777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9BF5D9E" w14:textId="71BE067E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ANA MEJIA</w:t>
            </w:r>
          </w:p>
          <w:p w14:paraId="77388AFE" w14:textId="25817FF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02E89" w:rsidRPr="00423D73">
              <w:rPr>
                <w:rFonts w:ascii="Arial Narrow" w:hAnsi="Arial Narrow" w:cs="Arial"/>
                <w:lang w:val="es-ES_tradnl"/>
              </w:rPr>
              <w:t>KARLA ORTIZ</w:t>
            </w:r>
          </w:p>
        </w:tc>
        <w:tc>
          <w:tcPr>
            <w:tcW w:w="3590" w:type="dxa"/>
            <w:shd w:val="clear" w:color="auto" w:fill="auto"/>
          </w:tcPr>
          <w:p w14:paraId="166AE7A9" w14:textId="77777777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8C7E4C3" w14:textId="35DC2F9D" w:rsidR="00E04D96" w:rsidRPr="00423D73" w:rsidRDefault="00FB5B8C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ELIANA GARIN</w:t>
            </w:r>
          </w:p>
          <w:p w14:paraId="5DC2E18D" w14:textId="0E85DED0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lang w:val="es-ES_tradnl"/>
              </w:rPr>
              <w:t>Aux:</w:t>
            </w:r>
            <w:r w:rsidR="00423D73" w:rsidRPr="00423D73">
              <w:rPr>
                <w:rFonts w:ascii="Arial Narrow" w:hAnsi="Arial Narrow" w:cs="Arial"/>
                <w:sz w:val="20"/>
                <w:szCs w:val="20"/>
                <w:lang w:val="es-ES_tradnl"/>
              </w:rPr>
              <w:t xml:space="preserve"> </w:t>
            </w:r>
            <w:r w:rsidR="00423D73" w:rsidRPr="00DC0862">
              <w:rPr>
                <w:rFonts w:ascii="Arial Narrow" w:hAnsi="Arial Narrow" w:cs="Arial"/>
                <w:sz w:val="21"/>
                <w:szCs w:val="21"/>
                <w:lang w:val="es-ES_tradnl"/>
              </w:rPr>
              <w:t>SEBASTIAN M. &amp; MIA GARIN</w:t>
            </w:r>
          </w:p>
        </w:tc>
        <w:tc>
          <w:tcPr>
            <w:tcW w:w="3599" w:type="dxa"/>
          </w:tcPr>
          <w:p w14:paraId="11CFAE54" w14:textId="77777777" w:rsidR="00423D73" w:rsidRPr="00423D73" w:rsidRDefault="00423D73" w:rsidP="00423D73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74538E69" w14:textId="65CD88A4" w:rsidR="00E04D96" w:rsidRPr="00423D73" w:rsidRDefault="00DC0862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SUSANA GARCIA</w:t>
            </w:r>
          </w:p>
          <w:p w14:paraId="629783A4" w14:textId="248089F4" w:rsidR="00E04D96" w:rsidRPr="00423D73" w:rsidRDefault="00E04D96" w:rsidP="00E04D96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CD1BFD">
              <w:rPr>
                <w:rFonts w:ascii="Arial Narrow" w:hAnsi="Arial Narrow" w:cs="Arial"/>
                <w:lang w:val="es-ES_tradnl"/>
              </w:rPr>
              <w:t>SHARON</w:t>
            </w:r>
            <w:r w:rsidR="00170BE0">
              <w:rPr>
                <w:rFonts w:ascii="Arial Narrow" w:hAnsi="Arial Narrow" w:cs="Arial"/>
                <w:lang w:val="es-ES_tradnl"/>
              </w:rPr>
              <w:t xml:space="preserve"> VALLE</w:t>
            </w:r>
          </w:p>
        </w:tc>
        <w:tc>
          <w:tcPr>
            <w:tcW w:w="3595" w:type="dxa"/>
          </w:tcPr>
          <w:p w14:paraId="675F89BB" w14:textId="77777777" w:rsidR="00423D73" w:rsidRPr="00423D73" w:rsidRDefault="00423D73" w:rsidP="00423D73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52DF249" w14:textId="032F82C3" w:rsidR="008E060A" w:rsidRPr="00423D73" w:rsidRDefault="008E060A" w:rsidP="00E04D9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ANA JULIA CAMPOS</w:t>
            </w:r>
          </w:p>
          <w:p w14:paraId="0ADA88A7" w14:textId="5310461C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A6CDF">
              <w:rPr>
                <w:rFonts w:ascii="Arial Narrow" w:hAnsi="Arial Narrow" w:cs="Arial"/>
                <w:lang w:val="es-ES_tradnl"/>
              </w:rPr>
              <w:t>ANGGIE DURAN</w:t>
            </w:r>
          </w:p>
        </w:tc>
      </w:tr>
      <w:tr w:rsidR="00702270" w:rsidRPr="00985901" w14:paraId="799E16D8" w14:textId="77777777" w:rsidTr="00702270">
        <w:trPr>
          <w:trHeight w:val="566"/>
        </w:trPr>
        <w:tc>
          <w:tcPr>
            <w:tcW w:w="3611" w:type="dxa"/>
          </w:tcPr>
          <w:p w14:paraId="5A866F4C" w14:textId="5A007750" w:rsidR="00702270" w:rsidRPr="00423D73" w:rsidRDefault="005F53CB" w:rsidP="0070227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702270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702270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6E57763E" w14:textId="2B03F9BD" w:rsidR="00702270" w:rsidRPr="00423D73" w:rsidRDefault="004B5B3D" w:rsidP="0070227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0" w:type="dxa"/>
            <w:shd w:val="clear" w:color="auto" w:fill="auto"/>
          </w:tcPr>
          <w:p w14:paraId="259624C2" w14:textId="71FD30E0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7CD9BDD7" w14:textId="520ADF35" w:rsidR="00702270" w:rsidRPr="00423D73" w:rsidRDefault="004B1BC8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9" w:type="dxa"/>
          </w:tcPr>
          <w:p w14:paraId="0C0CE366" w14:textId="1EF6F1B9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77D0ADFF" w14:textId="5AB1B854" w:rsidR="00702270" w:rsidRPr="00423D73" w:rsidRDefault="00DC0862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MARLON GONZALEZ</w:t>
            </w:r>
          </w:p>
        </w:tc>
        <w:tc>
          <w:tcPr>
            <w:tcW w:w="3595" w:type="dxa"/>
          </w:tcPr>
          <w:p w14:paraId="657C6704" w14:textId="6C34EC20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4C371E9C" w14:textId="3232C6DD" w:rsidR="00702270" w:rsidRPr="00423D73" w:rsidRDefault="00DC0862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MARLON GONZALEZ</w:t>
            </w:r>
          </w:p>
        </w:tc>
      </w:tr>
      <w:tr w:rsidR="00702270" w:rsidRPr="00985901" w14:paraId="0E170A21" w14:textId="77777777" w:rsidTr="00702270">
        <w:trPr>
          <w:trHeight w:val="566"/>
        </w:trPr>
        <w:tc>
          <w:tcPr>
            <w:tcW w:w="3611" w:type="dxa"/>
          </w:tcPr>
          <w:p w14:paraId="63C75406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03E6EE8" w14:textId="06B3DA66" w:rsidR="00702270" w:rsidRPr="00423D73" w:rsidRDefault="00FB5B8C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  <w:tc>
          <w:tcPr>
            <w:tcW w:w="3590" w:type="dxa"/>
            <w:shd w:val="clear" w:color="auto" w:fill="auto"/>
          </w:tcPr>
          <w:p w14:paraId="0D2D76C7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A9B71F0" w14:textId="31EE8EE1" w:rsidR="00702270" w:rsidRPr="00423D73" w:rsidRDefault="007A747D" w:rsidP="00702270">
            <w:pPr>
              <w:pStyle w:val="NoSpacing"/>
              <w:rPr>
                <w:rFonts w:ascii="Arial Narrow" w:hAnsi="Arial Narrow" w:cs="Arial"/>
                <w:color w:val="0070C0"/>
                <w:sz w:val="28"/>
                <w:szCs w:val="28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3599" w:type="dxa"/>
          </w:tcPr>
          <w:p w14:paraId="178236DB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FE9A87B" w14:textId="01CF1F5C" w:rsidR="00702270" w:rsidRPr="00423D73" w:rsidRDefault="00170BE0" w:rsidP="00702270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3595" w:type="dxa"/>
          </w:tcPr>
          <w:p w14:paraId="608106A7" w14:textId="365C6902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</w:p>
          <w:p w14:paraId="34BE92EB" w14:textId="1B40D64B" w:rsidR="00702270" w:rsidRPr="00423D73" w:rsidRDefault="001A6CDF" w:rsidP="00702270">
            <w:pPr>
              <w:spacing w:after="0" w:line="240" w:lineRule="auto"/>
              <w:rPr>
                <w:rFonts w:ascii="Arial Narrow" w:hAnsi="Arial Narrow" w:cs="Arial"/>
                <w:color w:val="FF0000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CE621B" w:rsidRPr="00985901" w14:paraId="0C35D78C" w14:textId="77777777" w:rsidTr="00702270">
        <w:trPr>
          <w:trHeight w:val="566"/>
        </w:trPr>
        <w:tc>
          <w:tcPr>
            <w:tcW w:w="3611" w:type="dxa"/>
          </w:tcPr>
          <w:p w14:paraId="131B0687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0ED63626" w14:textId="143C841E" w:rsidR="00CE621B" w:rsidRPr="00423D73" w:rsidRDefault="00CE35AE" w:rsidP="00CE35AE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</w:rPr>
              <w:t>Clase de Jovenes (13-18):</w:t>
            </w:r>
            <w:r w:rsidRPr="003077F1">
              <w:rPr>
                <w:rFonts w:ascii="Arial Narrow" w:hAnsi="Arial Narrow" w:cs="Arial"/>
                <w:color w:val="00B050"/>
              </w:rPr>
              <w:t xml:space="preserve">                    </w:t>
            </w:r>
            <w:r>
              <w:rPr>
                <w:rFonts w:ascii="Arial Narrow" w:hAnsi="Arial Narrow" w:cs="Arial"/>
                <w:lang w:val="es-ES_tradnl"/>
              </w:rPr>
              <w:t>JEFFREY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MARTINEZ</w:t>
            </w:r>
          </w:p>
        </w:tc>
        <w:tc>
          <w:tcPr>
            <w:tcW w:w="3599" w:type="dxa"/>
          </w:tcPr>
          <w:p w14:paraId="4AE7FFC2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414B98E8" w14:textId="0A0812FA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</w:tr>
      <w:tr w:rsidR="003077F1" w:rsidRPr="00A35A31" w14:paraId="1691C77C" w14:textId="77777777" w:rsidTr="003077F1">
        <w:trPr>
          <w:trHeight w:val="548"/>
        </w:trPr>
        <w:tc>
          <w:tcPr>
            <w:tcW w:w="3611" w:type="dxa"/>
            <w:shd w:val="clear" w:color="auto" w:fill="auto"/>
          </w:tcPr>
          <w:p w14:paraId="19A37934" w14:textId="625AC86A" w:rsidR="003077F1" w:rsidRPr="00CE621B" w:rsidRDefault="003077F1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17A46FA8" w14:textId="31FF3DDF" w:rsidR="003077F1" w:rsidRPr="00CE621B" w:rsidRDefault="003077F1" w:rsidP="003077F1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</w:tcPr>
          <w:p w14:paraId="5EC36D4D" w14:textId="0D47B896" w:rsidR="003077F1" w:rsidRPr="00CE621B" w:rsidRDefault="003077F1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0A45105F" w14:textId="59361C99" w:rsidR="003077F1" w:rsidRPr="00CE621B" w:rsidRDefault="003077F1" w:rsidP="003077F1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4D7D8D" w:rsidRPr="005153D6" w14:paraId="153D2DD1" w14:textId="77777777" w:rsidTr="00702270">
        <w:tc>
          <w:tcPr>
            <w:tcW w:w="3611" w:type="dxa"/>
            <w:shd w:val="clear" w:color="auto" w:fill="auto"/>
          </w:tcPr>
          <w:p w14:paraId="6B467095" w14:textId="46329CD5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423851">
              <w:rPr>
                <w:rFonts w:ascii="Arial Narrow" w:hAnsi="Arial Narrow" w:cs="Arial"/>
                <w:lang w:val="es-ES_tradnl"/>
              </w:rPr>
              <w:t>MARTIN AZURDIA</w:t>
            </w:r>
          </w:p>
        </w:tc>
        <w:tc>
          <w:tcPr>
            <w:tcW w:w="3590" w:type="dxa"/>
          </w:tcPr>
          <w:p w14:paraId="220EF170" w14:textId="05173AE1" w:rsidR="0001371B" w:rsidRPr="00423D73" w:rsidRDefault="0001371B" w:rsidP="0001371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Directora: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3D1EF7">
              <w:rPr>
                <w:rFonts w:ascii="Arial Narrow" w:hAnsi="Arial Narrow" w:cs="Arial"/>
                <w:lang w:val="es-ES_tradnl"/>
              </w:rPr>
              <w:t>DIANA ULUAN</w:t>
            </w:r>
          </w:p>
          <w:p w14:paraId="7E87D817" w14:textId="2A00C9A6" w:rsidR="004D7D8D" w:rsidRPr="00423D73" w:rsidRDefault="0001371B" w:rsidP="0001371B">
            <w:pPr>
              <w:spacing w:after="0" w:line="240" w:lineRule="auto"/>
              <w:rPr>
                <w:rFonts w:ascii="Arial Narrow" w:hAnsi="Arial Narrow"/>
                <w:color w:val="4F81BD" w:themeColor="accent1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Piano &amp; Cantor: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7A747D">
              <w:rPr>
                <w:rFonts w:ascii="Arial Narrow" w:hAnsi="Arial Narrow" w:cs="Arial"/>
                <w:lang w:val="es-ES_tradnl"/>
              </w:rPr>
              <w:t>ORLIN ESPINOZA</w:t>
            </w:r>
          </w:p>
        </w:tc>
        <w:tc>
          <w:tcPr>
            <w:tcW w:w="3599" w:type="dxa"/>
          </w:tcPr>
          <w:p w14:paraId="2C2B217E" w14:textId="1DB3238D" w:rsidR="004D7D8D" w:rsidRPr="00423D73" w:rsidRDefault="004D7D8D" w:rsidP="004D7D8D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170BE0" w:rsidRPr="00170BE0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DARWIN MEJIA</w:t>
            </w:r>
          </w:p>
        </w:tc>
        <w:tc>
          <w:tcPr>
            <w:tcW w:w="3595" w:type="dxa"/>
          </w:tcPr>
          <w:p w14:paraId="5E4A41EB" w14:textId="77777777" w:rsidR="004D7D8D" w:rsidRDefault="00EF0846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EF0846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42385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a:</w:t>
            </w:r>
            <w:r w:rsidR="004D7D8D"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170BE0">
              <w:rPr>
                <w:rFonts w:ascii="Arial Narrow" w:hAnsi="Arial Narrow" w:cs="Arial"/>
                <w:lang w:val="es-ES_tradnl"/>
              </w:rPr>
              <w:t>INGRID VALLE</w:t>
            </w:r>
          </w:p>
          <w:p w14:paraId="4EF7D898" w14:textId="527BBA0D" w:rsidR="00423851" w:rsidRPr="00423D73" w:rsidRDefault="00423851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Piano</w:t>
            </w:r>
            <w:r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</w:tr>
      <w:tr w:rsidR="004D7D8D" w:rsidRPr="003F563F" w14:paraId="1EF9BB57" w14:textId="77777777" w:rsidTr="00702270">
        <w:tc>
          <w:tcPr>
            <w:tcW w:w="3611" w:type="dxa"/>
            <w:shd w:val="clear" w:color="auto" w:fill="auto"/>
          </w:tcPr>
          <w:p w14:paraId="6DAEE05D" w14:textId="7B8CF226" w:rsidR="004D7D8D" w:rsidRPr="00423D73" w:rsidRDefault="004D7D8D" w:rsidP="004D7D8D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49B3D63B" w14:textId="37F7D09B" w:rsidR="004D7D8D" w:rsidRPr="00423D73" w:rsidRDefault="0001371B" w:rsidP="004D7D8D">
            <w:pPr>
              <w:pStyle w:val="NoSpacing"/>
              <w:rPr>
                <w:rFonts w:ascii="Arial Narrow" w:hAnsi="Arial Narrow"/>
                <w:color w:val="4F81BD" w:themeColor="accent1"/>
                <w:sz w:val="24"/>
                <w:szCs w:val="24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ANA MEJIA</w:t>
            </w:r>
          </w:p>
        </w:tc>
        <w:tc>
          <w:tcPr>
            <w:tcW w:w="3599" w:type="dxa"/>
          </w:tcPr>
          <w:p w14:paraId="77ABFF62" w14:textId="367D8B77" w:rsidR="004D7D8D" w:rsidRPr="00423D73" w:rsidRDefault="004D7D8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40F8AC60" w14:textId="5637EAC0" w:rsidR="004D7D8D" w:rsidRPr="00423D73" w:rsidRDefault="00CE621B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3D2624" w:rsidRPr="00423D73">
              <w:rPr>
                <w:rFonts w:ascii="Arial Narrow" w:hAnsi="Arial Narrow" w:cs="Arial"/>
                <w:lang w:val="es-ES_tradnl"/>
              </w:rPr>
              <w:t>LORENA MARTINEZ</w:t>
            </w:r>
            <w:r w:rsidR="00EF0846">
              <w:rPr>
                <w:rFonts w:ascii="Arial Narrow" w:hAnsi="Arial Narrow" w:cs="Arial"/>
                <w:lang w:val="es-ES_tradnl"/>
              </w:rPr>
              <w:t xml:space="preserve"> &amp; DIANA ULUAN</w:t>
            </w:r>
          </w:p>
        </w:tc>
      </w:tr>
      <w:tr w:rsidR="004D7D8D" w:rsidRPr="00381079" w14:paraId="7B4A6593" w14:textId="77777777" w:rsidTr="00702270">
        <w:trPr>
          <w:trHeight w:val="485"/>
        </w:trPr>
        <w:tc>
          <w:tcPr>
            <w:tcW w:w="3611" w:type="dxa"/>
            <w:shd w:val="clear" w:color="auto" w:fill="auto"/>
          </w:tcPr>
          <w:p w14:paraId="7C6F29BA" w14:textId="3EBA661A" w:rsidR="004D7D8D" w:rsidRPr="00423D73" w:rsidRDefault="00FB5B8C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Guitarra: </w:t>
            </w:r>
            <w:r w:rsidRPr="00FB5B8C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RONI MARTINEZ</w:t>
            </w:r>
            <w:r w:rsidRPr="00FB5B8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3590" w:type="dxa"/>
          </w:tcPr>
          <w:p w14:paraId="65E32F17" w14:textId="2BADECD4" w:rsidR="004D7D8D" w:rsidRPr="00423D73" w:rsidRDefault="0001371B" w:rsidP="004D7D8D">
            <w:pPr>
              <w:pStyle w:val="NoSpacing"/>
              <w:rPr>
                <w:rFonts w:ascii="Arial Narrow" w:hAnsi="Arial Narrow"/>
                <w:color w:val="4F81BD" w:themeColor="accent1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3D1EF7"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9" w:type="dxa"/>
          </w:tcPr>
          <w:p w14:paraId="257A716A" w14:textId="63DB77AB" w:rsidR="004D7D8D" w:rsidRPr="00423D73" w:rsidRDefault="007A747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  <w:tc>
          <w:tcPr>
            <w:tcW w:w="3595" w:type="dxa"/>
          </w:tcPr>
          <w:p w14:paraId="58E599CE" w14:textId="3B563749" w:rsidR="004D7D8D" w:rsidRPr="00423D73" w:rsidRDefault="004D7D8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E41C99">
              <w:rPr>
                <w:rFonts w:ascii="Arial Narrow" w:hAnsi="Arial Narrow" w:cs="Arial"/>
                <w:lang w:val="es-ES_tradnl"/>
              </w:rPr>
              <w:t>RONI MARTINEZ</w:t>
            </w:r>
          </w:p>
        </w:tc>
      </w:tr>
      <w:tr w:rsidR="004D7D8D" w:rsidRPr="00D33549" w14:paraId="6E4906A9" w14:textId="77777777" w:rsidTr="00702270">
        <w:tc>
          <w:tcPr>
            <w:tcW w:w="3611" w:type="dxa"/>
            <w:shd w:val="clear" w:color="auto" w:fill="auto"/>
          </w:tcPr>
          <w:p w14:paraId="45D7F54F" w14:textId="77777777" w:rsidR="004B5B3D" w:rsidRPr="003077F1" w:rsidRDefault="004B5B3D" w:rsidP="004B5B3D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3D5535E7" w14:textId="08EAB9EF" w:rsidR="004D7D8D" w:rsidRPr="00423D73" w:rsidRDefault="004B5B3D" w:rsidP="004B5B3D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0" w:type="dxa"/>
          </w:tcPr>
          <w:p w14:paraId="004A1C0E" w14:textId="77777777" w:rsidR="0001371B" w:rsidRPr="00F71EA2" w:rsidRDefault="0001371B" w:rsidP="0001371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213FC69" w14:textId="345497DD" w:rsidR="004D7D8D" w:rsidRPr="00423D73" w:rsidRDefault="00CD1BFD" w:rsidP="0001371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DARWIN MEJIA</w:t>
            </w:r>
          </w:p>
        </w:tc>
        <w:tc>
          <w:tcPr>
            <w:tcW w:w="3599" w:type="dxa"/>
          </w:tcPr>
          <w:p w14:paraId="36FC33F1" w14:textId="77777777" w:rsidR="00170BE0" w:rsidRPr="003077F1" w:rsidRDefault="00170BE0" w:rsidP="00170BE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34DAC6FC" w14:textId="04617614" w:rsidR="004D7D8D" w:rsidRPr="00423D73" w:rsidRDefault="00170BE0" w:rsidP="00170BE0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5" w:type="dxa"/>
          </w:tcPr>
          <w:p w14:paraId="6699BDC7" w14:textId="20B50A65" w:rsidR="004D7D8D" w:rsidRPr="00F71EA2" w:rsidRDefault="004D7D8D" w:rsidP="004D7D8D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CB7B289" w14:textId="68A7DD6F" w:rsidR="004D7D8D" w:rsidRPr="00423D73" w:rsidRDefault="00423851" w:rsidP="004D7D8D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RUSELL MARTINEZ</w:t>
            </w:r>
          </w:p>
        </w:tc>
      </w:tr>
      <w:tr w:rsidR="004D7D8D" w:rsidRPr="00381079" w14:paraId="47E5F887" w14:textId="77777777" w:rsidTr="00702270">
        <w:tc>
          <w:tcPr>
            <w:tcW w:w="3611" w:type="dxa"/>
            <w:shd w:val="clear" w:color="auto" w:fill="auto"/>
          </w:tcPr>
          <w:p w14:paraId="21FD8994" w14:textId="2D698613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14E62DBC" w14:textId="77777777" w:rsidR="00E41C99" w:rsidRPr="00E03F55" w:rsidRDefault="00E41C99" w:rsidP="00E41C99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9AB1DB5" w14:textId="4BD7C51E" w:rsidR="004D7D8D" w:rsidRPr="00423D73" w:rsidRDefault="007A747D" w:rsidP="00E41C99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EDWIN ULUAN</w:t>
            </w:r>
          </w:p>
        </w:tc>
        <w:tc>
          <w:tcPr>
            <w:tcW w:w="3599" w:type="dxa"/>
          </w:tcPr>
          <w:p w14:paraId="70155D0C" w14:textId="77777777" w:rsidR="00170BE0" w:rsidRPr="003077F1" w:rsidRDefault="00170BE0" w:rsidP="00170BE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5875CB9" w14:textId="7E9F9B07" w:rsidR="004D7D8D" w:rsidRPr="00423D73" w:rsidRDefault="00170BE0" w:rsidP="00170BE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3595" w:type="dxa"/>
          </w:tcPr>
          <w:p w14:paraId="3813FB4B" w14:textId="77777777" w:rsidR="004D7D8D" w:rsidRPr="00E03F55" w:rsidRDefault="004D7D8D" w:rsidP="004D7D8D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3F778E7" w14:textId="711947FC" w:rsidR="004D7D8D" w:rsidRPr="00423D73" w:rsidRDefault="001A6CDF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4D7D8D" w:rsidRPr="00381079" w14:paraId="411359EB" w14:textId="77777777" w:rsidTr="00702270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51C1" w14:textId="77777777" w:rsidR="004D1FCA" w:rsidRPr="0001371B" w:rsidRDefault="004D1FCA" w:rsidP="004D1FCA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094BDFC" w14:textId="0F2941BA" w:rsidR="004D7D8D" w:rsidRPr="00423D73" w:rsidRDefault="004D1FCA" w:rsidP="004D1FCA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ALLISON VASQUEZ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FC2" w14:textId="77777777" w:rsidR="004D7D8D" w:rsidRPr="0001371B" w:rsidRDefault="004D7D8D" w:rsidP="004D7D8D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3D53AE1F" w14:textId="325B9B58" w:rsidR="004D7D8D" w:rsidRPr="00423D73" w:rsidRDefault="003D2624" w:rsidP="003D262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SUSANA GARCIA</w:t>
            </w:r>
            <w:r w:rsidR="00423D73" w:rsidRPr="00423D73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A524" w14:textId="77777777" w:rsidR="004D7D8D" w:rsidRPr="00423D73" w:rsidRDefault="004D7D8D" w:rsidP="004D7D8D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C21" w14:textId="77777777" w:rsidR="003D2624" w:rsidRPr="00E03F55" w:rsidRDefault="003D2624" w:rsidP="003D2624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13C9D594" w14:textId="00678D39" w:rsidR="004D7D8D" w:rsidRPr="00423D73" w:rsidRDefault="00A35206" w:rsidP="003D2624">
            <w:pPr>
              <w:spacing w:after="0" w:line="240" w:lineRule="auto"/>
              <w:rPr>
                <w:rFonts w:ascii="Arial Narrow" w:hAnsi="Arial Narrow" w:cs="Arial"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VICTORIA MARTINEZ</w:t>
            </w:r>
          </w:p>
        </w:tc>
      </w:tr>
    </w:tbl>
    <w:p w14:paraId="39CD7CC7" w14:textId="77777777" w:rsidR="00DB66BC" w:rsidRDefault="00DB66BC" w:rsidP="00F5679F"/>
    <w:tbl>
      <w:tblPr>
        <w:tblW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4045"/>
      </w:tblGrid>
      <w:tr w:rsidR="00933D50" w:rsidRPr="00E170E9" w14:paraId="3509B552" w14:textId="41835455" w:rsidTr="00933D50">
        <w:tc>
          <w:tcPr>
            <w:tcW w:w="4045" w:type="dxa"/>
            <w:shd w:val="clear" w:color="auto" w:fill="91EA97"/>
          </w:tcPr>
          <w:p w14:paraId="39CAD2E7" w14:textId="3C8DC8DF" w:rsidR="00933D50" w:rsidRPr="00E170E9" w:rsidRDefault="00933D50" w:rsidP="00933D50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5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Junio</w:t>
            </w:r>
            <w:r w:rsidR="0051090E"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  <w:tc>
          <w:tcPr>
            <w:tcW w:w="4045" w:type="dxa"/>
            <w:shd w:val="clear" w:color="auto" w:fill="91EA97"/>
          </w:tcPr>
          <w:p w14:paraId="66472A3A" w14:textId="729407E5" w:rsidR="00933D50" w:rsidRPr="00985901" w:rsidRDefault="00933D50" w:rsidP="00933D50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7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EE5F40">
              <w:rPr>
                <w:rFonts w:ascii="Arial Narrow" w:hAnsi="Arial Narrow"/>
                <w:b/>
                <w:sz w:val="36"/>
                <w:szCs w:val="36"/>
              </w:rPr>
              <w:t>Junio</w:t>
            </w:r>
            <w:r w:rsidR="0051090E"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 (S.C)</w:t>
            </w:r>
          </w:p>
        </w:tc>
      </w:tr>
      <w:tr w:rsidR="00933D50" w:rsidRPr="00971C7F" w14:paraId="262792BB" w14:textId="532BE735" w:rsidTr="00933D50">
        <w:tc>
          <w:tcPr>
            <w:tcW w:w="4045" w:type="dxa"/>
          </w:tcPr>
          <w:p w14:paraId="7C64CF05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F71EA2">
              <w:rPr>
                <w:rFonts w:ascii="Arial Narrow" w:hAnsi="Arial Narrow" w:cs="Arial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69F3E59" w14:textId="2C9D96F6" w:rsidR="00933D50" w:rsidRPr="00E03F55" w:rsidRDefault="00A7214F" w:rsidP="00933D5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SELVIN ARGUETA</w:t>
            </w:r>
          </w:p>
        </w:tc>
        <w:tc>
          <w:tcPr>
            <w:tcW w:w="4045" w:type="dxa"/>
          </w:tcPr>
          <w:p w14:paraId="3D9E1E5F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F71EA2">
              <w:rPr>
                <w:rFonts w:ascii="Arial Narrow" w:hAnsi="Arial Narrow" w:cs="Arial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651CAEC" w14:textId="75FFF42E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SANTOS SORTO</w:t>
            </w:r>
          </w:p>
        </w:tc>
      </w:tr>
      <w:tr w:rsidR="00933D50" w:rsidRPr="00971C7F" w14:paraId="3989FA8D" w14:textId="1AE2A471" w:rsidTr="00933D50">
        <w:trPr>
          <w:trHeight w:val="539"/>
        </w:trPr>
        <w:tc>
          <w:tcPr>
            <w:tcW w:w="4045" w:type="dxa"/>
          </w:tcPr>
          <w:p w14:paraId="493F7D6F" w14:textId="77777777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233B6B24" w14:textId="1B6712BF" w:rsidR="00933D50" w:rsidRPr="00E03F55" w:rsidRDefault="00641C71" w:rsidP="00933D5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SONIA SORTO</w:t>
            </w:r>
          </w:p>
        </w:tc>
        <w:tc>
          <w:tcPr>
            <w:tcW w:w="4045" w:type="dxa"/>
          </w:tcPr>
          <w:p w14:paraId="77478876" w14:textId="77777777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03CB3B53" w14:textId="0E4B0B89" w:rsidR="00933D50" w:rsidRPr="00E03F55" w:rsidRDefault="00933D50" w:rsidP="00933D50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SANDRA SEGURA</w:t>
            </w:r>
          </w:p>
        </w:tc>
      </w:tr>
      <w:tr w:rsidR="00933D50" w:rsidRPr="00971C7F" w14:paraId="753C898E" w14:textId="26AFA271" w:rsidTr="00933D50">
        <w:tc>
          <w:tcPr>
            <w:tcW w:w="4045" w:type="dxa"/>
          </w:tcPr>
          <w:p w14:paraId="3C29B4D8" w14:textId="10787F57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DC0862"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F71EA2">
              <w:rPr>
                <w:rFonts w:ascii="Arial Narrow" w:hAnsi="Arial Narrow" w:cs="Arial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12DE4CFF" w14:textId="0F5B1E71" w:rsidR="00933D50" w:rsidRPr="00E03F55" w:rsidRDefault="00B969D2" w:rsidP="00933D50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ANGELES LAINEZ</w:t>
            </w:r>
          </w:p>
        </w:tc>
        <w:tc>
          <w:tcPr>
            <w:tcW w:w="4045" w:type="dxa"/>
          </w:tcPr>
          <w:p w14:paraId="70063333" w14:textId="55C31709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DC0862"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F71EA2">
              <w:rPr>
                <w:rFonts w:ascii="Arial Narrow" w:hAnsi="Arial Narrow" w:cs="Arial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3AF780DF" w14:textId="09E53722" w:rsidR="00933D50" w:rsidRPr="00E03F55" w:rsidRDefault="00B969D2" w:rsidP="00933D50">
            <w:pPr>
              <w:spacing w:after="0"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"/>
              </w:rPr>
              <w:t>SONIA SORTO</w:t>
            </w:r>
          </w:p>
        </w:tc>
      </w:tr>
      <w:tr w:rsidR="00933D50" w:rsidRPr="00C91439" w14:paraId="66BFEB7E" w14:textId="4417D137" w:rsidTr="00933D50">
        <w:trPr>
          <w:trHeight w:val="449"/>
        </w:trPr>
        <w:tc>
          <w:tcPr>
            <w:tcW w:w="4045" w:type="dxa"/>
          </w:tcPr>
          <w:p w14:paraId="02A7499E" w14:textId="2F50478A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4045" w:type="dxa"/>
          </w:tcPr>
          <w:p w14:paraId="15DEE99F" w14:textId="1BA0FBB6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E03F55"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B969D2">
              <w:rPr>
                <w:rFonts w:ascii="Arial Narrow" w:hAnsi="Arial Narrow" w:cs="Arial"/>
                <w:lang w:val="es-ES_tradnl"/>
              </w:rPr>
              <w:t>JENNYFER HERNANDEZ</w:t>
            </w:r>
            <w:r w:rsidR="00B969D2" w:rsidRPr="00E03F55">
              <w:rPr>
                <w:rFonts w:ascii="Arial Narrow" w:hAnsi="Arial Narrow" w:cs="Arial"/>
                <w:lang w:val="es-ES"/>
              </w:rPr>
              <w:t xml:space="preserve"> </w:t>
            </w:r>
          </w:p>
          <w:p w14:paraId="60C1FB87" w14:textId="08FC1803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E03F55"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EF0846" w:rsidRPr="00E03F55">
              <w:rPr>
                <w:rFonts w:ascii="Arial Narrow" w:hAnsi="Arial Narrow" w:cs="Arial"/>
                <w:lang w:val="es-ES"/>
              </w:rPr>
              <w:t>YES</w:t>
            </w:r>
            <w:r w:rsidR="00EF0846">
              <w:rPr>
                <w:rFonts w:ascii="Arial Narrow" w:hAnsi="Arial Narrow" w:cs="Arial"/>
                <w:lang w:val="es-ES"/>
              </w:rPr>
              <w:t>S</w:t>
            </w:r>
            <w:r w:rsidR="00EF0846" w:rsidRPr="00E03F55">
              <w:rPr>
                <w:rFonts w:ascii="Arial Narrow" w:hAnsi="Arial Narrow" w:cs="Arial"/>
                <w:lang w:val="es-ES"/>
              </w:rPr>
              <w:t>ICA MARTINEZ</w:t>
            </w:r>
          </w:p>
        </w:tc>
      </w:tr>
      <w:tr w:rsidR="00933D50" w:rsidRPr="002524C9" w14:paraId="35F1B08E" w14:textId="0CDB4E00" w:rsidTr="00933D50">
        <w:trPr>
          <w:trHeight w:val="620"/>
        </w:trPr>
        <w:tc>
          <w:tcPr>
            <w:tcW w:w="4045" w:type="dxa"/>
          </w:tcPr>
          <w:p w14:paraId="5FF7868D" w14:textId="14C5ACC7" w:rsidR="00933D50" w:rsidRPr="00E03F55" w:rsidRDefault="004B1BC8" w:rsidP="004B1BC8">
            <w:pPr>
              <w:pStyle w:val="NoSpacing"/>
              <w:jc w:val="center"/>
              <w:rPr>
                <w:rFonts w:ascii="Arial Narrow" w:hAnsi="Arial Narrow" w:cs="Arial"/>
                <w:lang w:val="es-ES_tradnl"/>
              </w:rPr>
            </w:pPr>
            <w:r w:rsidRPr="00E03F55">
              <w:rPr>
                <w:rFonts w:ascii="Arial Narrow" w:hAnsi="Arial Narrow" w:cs="Arial"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4045" w:type="dxa"/>
          </w:tcPr>
          <w:p w14:paraId="772A2071" w14:textId="2BA774D5" w:rsidR="00933D50" w:rsidRPr="00E03F55" w:rsidRDefault="00933D50" w:rsidP="00933D5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 w:rsidR="00A25D20" w:rsidRPr="00E03F55">
              <w:rPr>
                <w:rFonts w:ascii="Arial Narrow" w:hAnsi="Arial Narrow" w:cs="Arial"/>
                <w:lang w:val="es-ES_tradnl"/>
              </w:rPr>
              <w:t>A</w:t>
            </w:r>
            <w:r w:rsidR="00A25D20">
              <w:rPr>
                <w:rFonts w:ascii="Arial Narrow" w:hAnsi="Arial Narrow" w:cs="Arial"/>
                <w:lang w:val="es-ES_tradnl"/>
              </w:rPr>
              <w:t>NGELES LAINEZ</w:t>
            </w:r>
            <w:r w:rsidR="00A25D20" w:rsidRPr="00E03F55">
              <w:rPr>
                <w:rFonts w:ascii="Arial Narrow" w:hAnsi="Arial Narrow" w:cs="Arial"/>
                <w:lang w:val="es-ES"/>
              </w:rPr>
              <w:t xml:space="preserve"> </w:t>
            </w:r>
          </w:p>
          <w:p w14:paraId="544C1550" w14:textId="775EF626" w:rsidR="00933D50" w:rsidRPr="00E03F55" w:rsidRDefault="00933D50" w:rsidP="00933D50">
            <w:pPr>
              <w:spacing w:after="0" w:line="240" w:lineRule="auto"/>
              <w:rPr>
                <w:rFonts w:ascii="Arial Narrow" w:hAnsi="Arial Narrow" w:cs="Arial"/>
                <w:color w:val="C0504D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504D"/>
                <w:lang w:val="es-ES_tradnl"/>
              </w:rPr>
              <w:t>Auxiliar: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 </w:t>
            </w:r>
            <w:r w:rsidR="00A25D20" w:rsidRPr="00EF0846"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_tradnl"/>
              </w:rPr>
              <w:t>VIVI ULUAN</w:t>
            </w:r>
          </w:p>
        </w:tc>
      </w:tr>
      <w:tr w:rsidR="00933D50" w:rsidRPr="00C91439" w14:paraId="2678E5A9" w14:textId="05DA8A90" w:rsidTr="00933D50">
        <w:trPr>
          <w:trHeight w:val="467"/>
        </w:trPr>
        <w:tc>
          <w:tcPr>
            <w:tcW w:w="4045" w:type="dxa"/>
          </w:tcPr>
          <w:p w14:paraId="62316AFD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CE24FF1" w14:textId="4325A7C0" w:rsidR="00933D50" w:rsidRPr="00E03F55" w:rsidRDefault="00B969D2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IRANIA MARTINEZ</w:t>
            </w:r>
          </w:p>
          <w:p w14:paraId="11F95D31" w14:textId="2BC41A41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E03F55"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641C71">
              <w:rPr>
                <w:rFonts w:ascii="Arial Narrow" w:hAnsi="Arial Narrow" w:cs="Arial"/>
                <w:lang w:val="es-ES_tradnl"/>
              </w:rPr>
              <w:t>MARINA CHEVEZ</w:t>
            </w:r>
          </w:p>
        </w:tc>
        <w:tc>
          <w:tcPr>
            <w:tcW w:w="4045" w:type="dxa"/>
          </w:tcPr>
          <w:p w14:paraId="70DE59E0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D2AE6CE" w14:textId="1601FFE6" w:rsidR="00933D50" w:rsidRPr="00E03F55" w:rsidRDefault="00EF0846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EMILIY SORTO</w:t>
            </w:r>
          </w:p>
          <w:p w14:paraId="2C026A64" w14:textId="4D2AA093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E03F55"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A25D20" w:rsidRPr="00E03F55">
              <w:rPr>
                <w:rFonts w:ascii="Arial Narrow" w:hAnsi="Arial Narrow" w:cs="Arial"/>
                <w:lang w:val="es-ES"/>
              </w:rPr>
              <w:t>RAQUEL GONZALEZ</w:t>
            </w:r>
          </w:p>
        </w:tc>
      </w:tr>
      <w:tr w:rsidR="00933D50" w:rsidRPr="00971C7F" w14:paraId="440E8807" w14:textId="73B83B04" w:rsidTr="00933D50">
        <w:trPr>
          <w:trHeight w:val="566"/>
        </w:trPr>
        <w:tc>
          <w:tcPr>
            <w:tcW w:w="4045" w:type="dxa"/>
          </w:tcPr>
          <w:p w14:paraId="6AE133ED" w14:textId="2ED12CAA" w:rsidR="00933D50" w:rsidRPr="00F71EA2" w:rsidRDefault="005F53CB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B0F0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933D50" w:rsidRPr="00F71EA2">
              <w:rPr>
                <w:rFonts w:ascii="Arial Narrow" w:hAnsi="Arial Narrow" w:cs="Arial"/>
                <w:b/>
                <w:bCs/>
                <w:color w:val="00B0F0"/>
                <w:sz w:val="24"/>
                <w:szCs w:val="24"/>
                <w:lang w:val="es-ES_tradnl"/>
              </w:rPr>
              <w:t>:</w:t>
            </w:r>
            <w:r w:rsidR="00933D50" w:rsidRPr="00F71EA2">
              <w:rPr>
                <w:rFonts w:ascii="Arial Narrow" w:hAnsi="Arial Narrow" w:cs="Arial"/>
                <w:b/>
                <w:bCs/>
                <w:color w:val="00B0F0"/>
                <w:lang w:val="es-ES_tradnl"/>
              </w:rPr>
              <w:t xml:space="preserve">                    </w:t>
            </w:r>
          </w:p>
          <w:p w14:paraId="73349A40" w14:textId="55D2A396" w:rsidR="00933D50" w:rsidRPr="00E03F55" w:rsidRDefault="00B5741A" w:rsidP="00933D5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NO HAY CLASE</w:t>
            </w:r>
          </w:p>
        </w:tc>
        <w:tc>
          <w:tcPr>
            <w:tcW w:w="4045" w:type="dxa"/>
          </w:tcPr>
          <w:p w14:paraId="1FDF50B0" w14:textId="77777777" w:rsidR="005F53CB" w:rsidRDefault="005F53CB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</w:p>
          <w:p w14:paraId="7DBD0D99" w14:textId="6D535F94" w:rsidR="00E03F55" w:rsidRPr="00CD1BFD" w:rsidRDefault="00B5741A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B0F0"/>
                <w:lang w:val="es-ES_tradnl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NO HAY CLASE</w:t>
            </w:r>
          </w:p>
        </w:tc>
      </w:tr>
      <w:tr w:rsidR="00933D50" w:rsidRPr="00305687" w14:paraId="01CA972B" w14:textId="58BF9E3E" w:rsidTr="00933D50">
        <w:trPr>
          <w:trHeight w:val="566"/>
        </w:trPr>
        <w:tc>
          <w:tcPr>
            <w:tcW w:w="4045" w:type="dxa"/>
          </w:tcPr>
          <w:p w14:paraId="7660CCDF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 xml:space="preserve">: 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30B4108" w14:textId="4E38FA81" w:rsidR="00933D50" w:rsidRPr="00E03F55" w:rsidRDefault="00B969D2" w:rsidP="00933D5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4045" w:type="dxa"/>
          </w:tcPr>
          <w:p w14:paraId="43829FA2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 xml:space="preserve">: 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A268D82" w14:textId="442FE110" w:rsidR="00933D50" w:rsidRPr="00E03F55" w:rsidRDefault="00EF0846" w:rsidP="00933D50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JARLIN VALLE</w:t>
            </w:r>
          </w:p>
        </w:tc>
      </w:tr>
      <w:tr w:rsidR="001F01EA" w:rsidRPr="00305687" w14:paraId="33350839" w14:textId="77777777" w:rsidTr="00933D50">
        <w:trPr>
          <w:trHeight w:val="566"/>
        </w:trPr>
        <w:tc>
          <w:tcPr>
            <w:tcW w:w="4045" w:type="dxa"/>
          </w:tcPr>
          <w:p w14:paraId="3F3D7FE1" w14:textId="77777777" w:rsidR="001F01EA" w:rsidRPr="00F71EA2" w:rsidRDefault="001F01EA" w:rsidP="00933D50">
            <w:pPr>
              <w:pStyle w:val="NoSpacing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4045" w:type="dxa"/>
          </w:tcPr>
          <w:p w14:paraId="6963267B" w14:textId="77777777" w:rsidR="001F01EA" w:rsidRDefault="001F01EA" w:rsidP="002D3EDD">
            <w:pPr>
              <w:pStyle w:val="NoSpacing"/>
              <w:jc w:val="center"/>
              <w:rPr>
                <w:rFonts w:ascii="Arial Narrow" w:hAnsi="Arial Narrow" w:cs="Arial"/>
                <w:color w:val="00B050"/>
              </w:rPr>
            </w:pPr>
            <w:r w:rsidRPr="005273A4">
              <w:rPr>
                <w:rFonts w:ascii="Arial Narrow" w:hAnsi="Arial Narrow" w:cs="Arial"/>
                <w:color w:val="00B050"/>
                <w:sz w:val="24"/>
                <w:szCs w:val="24"/>
              </w:rPr>
              <w:t>Clase de Jovenes (13-18):</w:t>
            </w:r>
          </w:p>
          <w:p w14:paraId="355FB1CE" w14:textId="1BC82510" w:rsidR="001F01EA" w:rsidRPr="00F71EA2" w:rsidRDefault="001F01EA" w:rsidP="002D3EDD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RUSELL MARTINEZ</w:t>
            </w:r>
          </w:p>
        </w:tc>
      </w:tr>
      <w:tr w:rsidR="00C63ABB" w:rsidRPr="00C91439" w14:paraId="25902769" w14:textId="440F9E06" w:rsidTr="00933D50">
        <w:trPr>
          <w:trHeight w:val="575"/>
        </w:trPr>
        <w:tc>
          <w:tcPr>
            <w:tcW w:w="4045" w:type="dxa"/>
          </w:tcPr>
          <w:p w14:paraId="23E865A5" w14:textId="412A931E" w:rsidR="00C63ABB" w:rsidRPr="00F71EA2" w:rsidRDefault="00C63ABB" w:rsidP="00F71EA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4045" w:type="dxa"/>
          </w:tcPr>
          <w:p w14:paraId="262E384E" w14:textId="4BED2B23" w:rsidR="00C63ABB" w:rsidRPr="00F71EA2" w:rsidRDefault="00C63ABB" w:rsidP="00F71EA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C63ABB" w:rsidRPr="00C91439" w14:paraId="5E3F290C" w14:textId="5632BFEF" w:rsidTr="00933D50">
        <w:trPr>
          <w:trHeight w:val="575"/>
        </w:trPr>
        <w:tc>
          <w:tcPr>
            <w:tcW w:w="4045" w:type="dxa"/>
          </w:tcPr>
          <w:p w14:paraId="649CCD6E" w14:textId="76E7E043" w:rsidR="00C63ABB" w:rsidRPr="00E03F55" w:rsidRDefault="00C63ABB" w:rsidP="00C63A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>Director:</w:t>
            </w:r>
            <w:r w:rsidRPr="00E03F55"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B969D2">
              <w:rPr>
                <w:rFonts w:ascii="Arial Narrow" w:hAnsi="Arial Narrow" w:cs="Arial"/>
                <w:lang w:val="es-ES_tradnl"/>
              </w:rPr>
              <w:t>ORLIN ESPINOZA</w:t>
            </w:r>
          </w:p>
          <w:p w14:paraId="699041F4" w14:textId="3D4FDD49" w:rsidR="00C63ABB" w:rsidRPr="00E03F55" w:rsidRDefault="00C63ABB" w:rsidP="00C63ABB">
            <w:pPr>
              <w:pStyle w:val="NoSpacing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73FA051E" w14:textId="584ED5B2" w:rsidR="00C63ABB" w:rsidRPr="00F94720" w:rsidRDefault="00C63ABB" w:rsidP="00F9472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F94720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 xml:space="preserve"> &amp; Piano</w:t>
            </w:r>
            <w:r w:rsidRPr="00F71EA2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>:</w:t>
            </w:r>
            <w:r w:rsidRPr="00E03F55"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D</w:t>
            </w:r>
            <w:r w:rsidR="00F94720">
              <w:rPr>
                <w:rFonts w:ascii="Arial Narrow" w:hAnsi="Arial Narrow" w:cs="Arial"/>
                <w:lang w:val="es-ES_tradnl"/>
              </w:rPr>
              <w:t>ARWIN MEJIA</w:t>
            </w:r>
          </w:p>
        </w:tc>
      </w:tr>
      <w:tr w:rsidR="00C63ABB" w:rsidRPr="00C91439" w14:paraId="1F2DD3D8" w14:textId="59A3532C" w:rsidTr="00933D50">
        <w:tc>
          <w:tcPr>
            <w:tcW w:w="4045" w:type="dxa"/>
          </w:tcPr>
          <w:p w14:paraId="54D58A77" w14:textId="5F13291A" w:rsidR="00C63ABB" w:rsidRPr="00E03F55" w:rsidRDefault="004532DD" w:rsidP="00C63A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ANA MEJIA</w:t>
            </w:r>
          </w:p>
        </w:tc>
        <w:tc>
          <w:tcPr>
            <w:tcW w:w="4045" w:type="dxa"/>
          </w:tcPr>
          <w:p w14:paraId="69BAA1D0" w14:textId="57FD0756" w:rsidR="00C63ABB" w:rsidRPr="00E03F55" w:rsidRDefault="00C63ABB" w:rsidP="00C63ABB">
            <w:pPr>
              <w:spacing w:after="0" w:line="240" w:lineRule="auto"/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 w:rsidR="00A25D20">
              <w:rPr>
                <w:rFonts w:ascii="Arial Narrow" w:hAnsi="Arial Narrow" w:cs="Arial"/>
                <w:lang w:val="es-ES_tradnl"/>
              </w:rPr>
              <w:t>LORENA MARTINEZ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&amp;</w:t>
            </w:r>
            <w:r>
              <w:rPr>
                <w:rFonts w:ascii="Arial Narrow" w:hAnsi="Arial Narrow" w:cs="Arial"/>
                <w:lang w:val="es-ES_tradnl"/>
              </w:rPr>
              <w:t xml:space="preserve"> INGRID VALLE</w:t>
            </w:r>
          </w:p>
        </w:tc>
      </w:tr>
      <w:tr w:rsidR="00C63ABB" w:rsidRPr="00C91439" w14:paraId="6145F874" w14:textId="37DE98CE" w:rsidTr="00933D50">
        <w:tc>
          <w:tcPr>
            <w:tcW w:w="4045" w:type="dxa"/>
          </w:tcPr>
          <w:p w14:paraId="6AC34BF5" w14:textId="229BD0EF" w:rsidR="00C63ABB" w:rsidRPr="00E03F55" w:rsidRDefault="00CD1BFD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proofErr w:type="spellStart"/>
            <w:r w:rsidRPr="00F3439D">
              <w:rPr>
                <w:rFonts w:ascii="Arial Narrow" w:hAnsi="Arial Narrow" w:cs="Arial"/>
                <w:b/>
                <w:bCs/>
                <w:color w:val="C00000"/>
              </w:rPr>
              <w:t>Guitarra</w:t>
            </w:r>
            <w:proofErr w:type="spellEnd"/>
            <w:r w:rsidRPr="00F3439D">
              <w:rPr>
                <w:rFonts w:ascii="Arial Narrow" w:hAnsi="Arial Narrow" w:cs="Arial"/>
                <w:b/>
                <w:bCs/>
                <w:color w:val="C00000"/>
              </w:rPr>
              <w:t>:</w:t>
            </w:r>
            <w:r w:rsidRPr="00CE5A33">
              <w:rPr>
                <w:rFonts w:ascii="Arial Narrow" w:hAnsi="Arial Narrow" w:cs="Arial"/>
                <w:color w:val="C00000"/>
              </w:rPr>
              <w:t xml:space="preserve"> </w:t>
            </w:r>
            <w:r>
              <w:rPr>
                <w:rFonts w:ascii="Arial Narrow" w:hAnsi="Arial Narrow" w:cs="Arial"/>
              </w:rPr>
              <w:t>MARTIN AZURDIA</w:t>
            </w:r>
          </w:p>
        </w:tc>
        <w:tc>
          <w:tcPr>
            <w:tcW w:w="4045" w:type="dxa"/>
          </w:tcPr>
          <w:p w14:paraId="6A58D33E" w14:textId="5FB69EBE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572076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 w:rsidR="00FB5B8C">
              <w:rPr>
                <w:rFonts w:ascii="Arial Narrow" w:hAnsi="Arial Narrow" w:cs="Arial"/>
                <w:lang w:val="es-ES_tradnl"/>
              </w:rPr>
              <w:t>RONI MARTINEZ</w:t>
            </w:r>
          </w:p>
          <w:p w14:paraId="7198F46B" w14:textId="6CACE609" w:rsidR="00C63ABB" w:rsidRPr="00EF0846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proofErr w:type="spellStart"/>
            <w:r w:rsidRPr="00F3439D">
              <w:rPr>
                <w:rFonts w:ascii="Arial Narrow" w:hAnsi="Arial Narrow" w:cs="Arial"/>
                <w:b/>
                <w:bCs/>
                <w:color w:val="C00000"/>
              </w:rPr>
              <w:t>Guitarra</w:t>
            </w:r>
            <w:proofErr w:type="spellEnd"/>
            <w:r w:rsidRPr="00F3439D">
              <w:rPr>
                <w:rFonts w:ascii="Arial Narrow" w:hAnsi="Arial Narrow" w:cs="Arial"/>
                <w:b/>
                <w:bCs/>
                <w:color w:val="C00000"/>
              </w:rPr>
              <w:t>:</w:t>
            </w:r>
            <w:r w:rsidRPr="00CE5A33">
              <w:rPr>
                <w:rFonts w:ascii="Arial Narrow" w:hAnsi="Arial Narrow" w:cs="Arial"/>
                <w:color w:val="C00000"/>
              </w:rPr>
              <w:t xml:space="preserve"> </w:t>
            </w:r>
            <w:r w:rsidRPr="00CE5A33">
              <w:rPr>
                <w:rFonts w:ascii="Arial Narrow" w:hAnsi="Arial Narrow" w:cs="Arial"/>
              </w:rPr>
              <w:t>RODRIGO GUEVAR</w:t>
            </w:r>
            <w:r>
              <w:rPr>
                <w:rFonts w:ascii="Arial Narrow" w:hAnsi="Arial Narrow" w:cs="Arial"/>
              </w:rPr>
              <w:t>A</w:t>
            </w:r>
          </w:p>
        </w:tc>
      </w:tr>
      <w:tr w:rsidR="00C63ABB" w:rsidRPr="00C91439" w14:paraId="3184D8B8" w14:textId="13E5A80E" w:rsidTr="00933D50">
        <w:trPr>
          <w:trHeight w:val="485"/>
        </w:trPr>
        <w:tc>
          <w:tcPr>
            <w:tcW w:w="4045" w:type="dxa"/>
          </w:tcPr>
          <w:p w14:paraId="03536636" w14:textId="6C235996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6C6CEC3D" w14:textId="4001D26B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F3439D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Shofar:</w:t>
            </w:r>
            <w:r w:rsidRPr="00F3439D">
              <w:rPr>
                <w:rFonts w:ascii="Arial Narrow" w:hAnsi="Arial Narrow" w:cs="Arial"/>
                <w:lang w:val="es-ES_tradnl"/>
              </w:rPr>
              <w:t xml:space="preserve"> HUMBERTO LAINEZ</w:t>
            </w:r>
          </w:p>
        </w:tc>
      </w:tr>
      <w:tr w:rsidR="00C63ABB" w:rsidRPr="00C91439" w14:paraId="18672343" w14:textId="77777777" w:rsidTr="00933D50">
        <w:trPr>
          <w:trHeight w:val="485"/>
        </w:trPr>
        <w:tc>
          <w:tcPr>
            <w:tcW w:w="4045" w:type="dxa"/>
          </w:tcPr>
          <w:p w14:paraId="01891CB7" w14:textId="77777777" w:rsidR="00B969D2" w:rsidRPr="00F71EA2" w:rsidRDefault="00B969D2" w:rsidP="00B969D2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1DA53115" w14:textId="753785B0" w:rsidR="00C63ABB" w:rsidRPr="00E03F55" w:rsidRDefault="00B969D2" w:rsidP="00B969D2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4045" w:type="dxa"/>
          </w:tcPr>
          <w:p w14:paraId="20F222F9" w14:textId="77777777" w:rsidR="00C63ABB" w:rsidRPr="00F71EA2" w:rsidRDefault="00C63ABB" w:rsidP="00C63AB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558BD68" w14:textId="118408F9" w:rsidR="00C63ABB" w:rsidRPr="00E03F55" w:rsidRDefault="007A747D" w:rsidP="00C63AB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</w:tr>
      <w:tr w:rsidR="00C63ABB" w:rsidRPr="00971C7F" w14:paraId="191D205B" w14:textId="29AFC11E" w:rsidTr="00933D50">
        <w:tc>
          <w:tcPr>
            <w:tcW w:w="4045" w:type="dxa"/>
          </w:tcPr>
          <w:p w14:paraId="69043FFC" w14:textId="77777777" w:rsidR="00C63ABB" w:rsidRPr="00F71EA2" w:rsidRDefault="00C63ABB" w:rsidP="00C63AB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14F1BE45" w14:textId="631790CB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4045" w:type="dxa"/>
          </w:tcPr>
          <w:p w14:paraId="1A1AAB51" w14:textId="77777777" w:rsidR="00C63ABB" w:rsidRPr="00F71EA2" w:rsidRDefault="00C63ABB" w:rsidP="00C63AB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6907763" w14:textId="0C2B07AA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2EA049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JARLIN VALLE</w:t>
            </w:r>
          </w:p>
        </w:tc>
      </w:tr>
      <w:tr w:rsidR="00C63ABB" w:rsidRPr="00971C7F" w14:paraId="67224119" w14:textId="7F40E27C" w:rsidTr="00933D50">
        <w:tc>
          <w:tcPr>
            <w:tcW w:w="4045" w:type="dxa"/>
          </w:tcPr>
          <w:p w14:paraId="6E078B14" w14:textId="77777777" w:rsidR="004D1FCA" w:rsidRPr="0001371B" w:rsidRDefault="004D1FCA" w:rsidP="004D1FCA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59B6FF0" w14:textId="326F6179" w:rsidR="00C63ABB" w:rsidRPr="00E03F55" w:rsidRDefault="004D1FCA" w:rsidP="004D1FCA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ALLISON VASQUEZ</w:t>
            </w:r>
          </w:p>
        </w:tc>
        <w:tc>
          <w:tcPr>
            <w:tcW w:w="4045" w:type="dxa"/>
          </w:tcPr>
          <w:p w14:paraId="40313DD9" w14:textId="77777777" w:rsidR="00C63ABB" w:rsidRPr="00E03F55" w:rsidRDefault="00C63ABB" w:rsidP="00C63ABB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73DA0DC" w14:textId="1833F656" w:rsidR="00C63ABB" w:rsidRPr="00E03F55" w:rsidRDefault="00A25D20" w:rsidP="00C63ABB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JANETT CUELLAR</w:t>
            </w:r>
          </w:p>
        </w:tc>
      </w:tr>
    </w:tbl>
    <w:p w14:paraId="01C3A0A2" w14:textId="0AF5238F" w:rsidR="00572076" w:rsidRDefault="00572076" w:rsidP="00886988"/>
    <w:sectPr w:rsidR="00572076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3A90"/>
    <w:rsid w:val="0000431E"/>
    <w:rsid w:val="00004E0A"/>
    <w:rsid w:val="00006362"/>
    <w:rsid w:val="00006D62"/>
    <w:rsid w:val="00010970"/>
    <w:rsid w:val="00010D71"/>
    <w:rsid w:val="0001211C"/>
    <w:rsid w:val="0001371B"/>
    <w:rsid w:val="000147FC"/>
    <w:rsid w:val="00017686"/>
    <w:rsid w:val="00024993"/>
    <w:rsid w:val="0002612B"/>
    <w:rsid w:val="00031A39"/>
    <w:rsid w:val="00031DE4"/>
    <w:rsid w:val="000345B3"/>
    <w:rsid w:val="0003671C"/>
    <w:rsid w:val="000372D8"/>
    <w:rsid w:val="000415A8"/>
    <w:rsid w:val="00044AC3"/>
    <w:rsid w:val="00050504"/>
    <w:rsid w:val="00050AD3"/>
    <w:rsid w:val="000520EF"/>
    <w:rsid w:val="00052335"/>
    <w:rsid w:val="000551DA"/>
    <w:rsid w:val="0005718D"/>
    <w:rsid w:val="000575ED"/>
    <w:rsid w:val="00064A72"/>
    <w:rsid w:val="00064F49"/>
    <w:rsid w:val="00065141"/>
    <w:rsid w:val="00067832"/>
    <w:rsid w:val="00077D15"/>
    <w:rsid w:val="000815B8"/>
    <w:rsid w:val="0008375D"/>
    <w:rsid w:val="0008397B"/>
    <w:rsid w:val="00085E72"/>
    <w:rsid w:val="00091B1B"/>
    <w:rsid w:val="00094AE0"/>
    <w:rsid w:val="0009596C"/>
    <w:rsid w:val="00096539"/>
    <w:rsid w:val="00096812"/>
    <w:rsid w:val="000A1D28"/>
    <w:rsid w:val="000A3054"/>
    <w:rsid w:val="000A3E91"/>
    <w:rsid w:val="000A745F"/>
    <w:rsid w:val="000A7480"/>
    <w:rsid w:val="000A7E5F"/>
    <w:rsid w:val="000B012A"/>
    <w:rsid w:val="000B1DCA"/>
    <w:rsid w:val="000B393C"/>
    <w:rsid w:val="000B40D3"/>
    <w:rsid w:val="000B755A"/>
    <w:rsid w:val="000C214B"/>
    <w:rsid w:val="000C3613"/>
    <w:rsid w:val="000C5F17"/>
    <w:rsid w:val="000C67EE"/>
    <w:rsid w:val="000C6D21"/>
    <w:rsid w:val="000D1F23"/>
    <w:rsid w:val="000D22E9"/>
    <w:rsid w:val="000D3A4E"/>
    <w:rsid w:val="000D5C5D"/>
    <w:rsid w:val="000D749D"/>
    <w:rsid w:val="000E4C26"/>
    <w:rsid w:val="000E6A3F"/>
    <w:rsid w:val="000F14CB"/>
    <w:rsid w:val="000F1CFC"/>
    <w:rsid w:val="000F3289"/>
    <w:rsid w:val="000F4A54"/>
    <w:rsid w:val="000F5C01"/>
    <w:rsid w:val="000F7226"/>
    <w:rsid w:val="00100111"/>
    <w:rsid w:val="00101A52"/>
    <w:rsid w:val="001025C5"/>
    <w:rsid w:val="00102E89"/>
    <w:rsid w:val="00103E82"/>
    <w:rsid w:val="00104077"/>
    <w:rsid w:val="0010443A"/>
    <w:rsid w:val="00104598"/>
    <w:rsid w:val="001065FA"/>
    <w:rsid w:val="00106F26"/>
    <w:rsid w:val="001071EB"/>
    <w:rsid w:val="00111691"/>
    <w:rsid w:val="0011639D"/>
    <w:rsid w:val="00116AF1"/>
    <w:rsid w:val="00120464"/>
    <w:rsid w:val="00123AAA"/>
    <w:rsid w:val="0012416E"/>
    <w:rsid w:val="00125B9E"/>
    <w:rsid w:val="001263F4"/>
    <w:rsid w:val="001268AE"/>
    <w:rsid w:val="00130A81"/>
    <w:rsid w:val="00130F9F"/>
    <w:rsid w:val="001310BA"/>
    <w:rsid w:val="00132F46"/>
    <w:rsid w:val="0013315E"/>
    <w:rsid w:val="00134399"/>
    <w:rsid w:val="00134CA3"/>
    <w:rsid w:val="0013630E"/>
    <w:rsid w:val="00140317"/>
    <w:rsid w:val="00141C81"/>
    <w:rsid w:val="001443FB"/>
    <w:rsid w:val="001444BD"/>
    <w:rsid w:val="0014495F"/>
    <w:rsid w:val="001507B8"/>
    <w:rsid w:val="00152FE4"/>
    <w:rsid w:val="00153D58"/>
    <w:rsid w:val="001556DF"/>
    <w:rsid w:val="00156013"/>
    <w:rsid w:val="0015642A"/>
    <w:rsid w:val="00161D1A"/>
    <w:rsid w:val="00164114"/>
    <w:rsid w:val="00164FF4"/>
    <w:rsid w:val="0016562C"/>
    <w:rsid w:val="00165E57"/>
    <w:rsid w:val="00170BE0"/>
    <w:rsid w:val="00170C24"/>
    <w:rsid w:val="00171371"/>
    <w:rsid w:val="00171685"/>
    <w:rsid w:val="00173C08"/>
    <w:rsid w:val="00173F32"/>
    <w:rsid w:val="00173FEE"/>
    <w:rsid w:val="001751C4"/>
    <w:rsid w:val="0017756C"/>
    <w:rsid w:val="00182067"/>
    <w:rsid w:val="00186083"/>
    <w:rsid w:val="0019039F"/>
    <w:rsid w:val="00191F99"/>
    <w:rsid w:val="00193976"/>
    <w:rsid w:val="00194931"/>
    <w:rsid w:val="0019658E"/>
    <w:rsid w:val="001A1E5A"/>
    <w:rsid w:val="001A20A6"/>
    <w:rsid w:val="001A2C6B"/>
    <w:rsid w:val="001A2E89"/>
    <w:rsid w:val="001A2FD5"/>
    <w:rsid w:val="001A316F"/>
    <w:rsid w:val="001A540E"/>
    <w:rsid w:val="001A5C6C"/>
    <w:rsid w:val="001A6B6F"/>
    <w:rsid w:val="001A6CDF"/>
    <w:rsid w:val="001A7B49"/>
    <w:rsid w:val="001A7E2C"/>
    <w:rsid w:val="001B0E2B"/>
    <w:rsid w:val="001B22C0"/>
    <w:rsid w:val="001B6837"/>
    <w:rsid w:val="001C3E33"/>
    <w:rsid w:val="001C4A9C"/>
    <w:rsid w:val="001C7A14"/>
    <w:rsid w:val="001C7E88"/>
    <w:rsid w:val="001C7FA7"/>
    <w:rsid w:val="001D20FA"/>
    <w:rsid w:val="001D48CE"/>
    <w:rsid w:val="001D4F69"/>
    <w:rsid w:val="001D6173"/>
    <w:rsid w:val="001D68A2"/>
    <w:rsid w:val="001E1600"/>
    <w:rsid w:val="001E55D8"/>
    <w:rsid w:val="001E7D84"/>
    <w:rsid w:val="001F01EA"/>
    <w:rsid w:val="001F18EC"/>
    <w:rsid w:val="001F1B95"/>
    <w:rsid w:val="001F3CEA"/>
    <w:rsid w:val="001F3DC3"/>
    <w:rsid w:val="00200F0B"/>
    <w:rsid w:val="002037E9"/>
    <w:rsid w:val="00212D04"/>
    <w:rsid w:val="002132FD"/>
    <w:rsid w:val="002135B3"/>
    <w:rsid w:val="00213A8C"/>
    <w:rsid w:val="00216168"/>
    <w:rsid w:val="0021792E"/>
    <w:rsid w:val="00220A71"/>
    <w:rsid w:val="00226877"/>
    <w:rsid w:val="00226B9B"/>
    <w:rsid w:val="00226F51"/>
    <w:rsid w:val="0022716A"/>
    <w:rsid w:val="0023146E"/>
    <w:rsid w:val="00231493"/>
    <w:rsid w:val="00232A10"/>
    <w:rsid w:val="0023426C"/>
    <w:rsid w:val="002359BB"/>
    <w:rsid w:val="002365F5"/>
    <w:rsid w:val="00237477"/>
    <w:rsid w:val="00241342"/>
    <w:rsid w:val="00241697"/>
    <w:rsid w:val="00241F95"/>
    <w:rsid w:val="00243D3B"/>
    <w:rsid w:val="00244EC4"/>
    <w:rsid w:val="002478E8"/>
    <w:rsid w:val="00250658"/>
    <w:rsid w:val="00252039"/>
    <w:rsid w:val="00252403"/>
    <w:rsid w:val="002524C9"/>
    <w:rsid w:val="002534AD"/>
    <w:rsid w:val="00254B89"/>
    <w:rsid w:val="00254D44"/>
    <w:rsid w:val="002562B8"/>
    <w:rsid w:val="002562C7"/>
    <w:rsid w:val="00260A4F"/>
    <w:rsid w:val="0026606F"/>
    <w:rsid w:val="00267AB1"/>
    <w:rsid w:val="00267E8E"/>
    <w:rsid w:val="00267F10"/>
    <w:rsid w:val="00270B3B"/>
    <w:rsid w:val="002719D7"/>
    <w:rsid w:val="00275C50"/>
    <w:rsid w:val="00276D57"/>
    <w:rsid w:val="002800CD"/>
    <w:rsid w:val="002808DC"/>
    <w:rsid w:val="002819F4"/>
    <w:rsid w:val="00283ACA"/>
    <w:rsid w:val="00285986"/>
    <w:rsid w:val="00293C07"/>
    <w:rsid w:val="00296717"/>
    <w:rsid w:val="002A321B"/>
    <w:rsid w:val="002A4CC5"/>
    <w:rsid w:val="002A6085"/>
    <w:rsid w:val="002A61DD"/>
    <w:rsid w:val="002A7E0D"/>
    <w:rsid w:val="002B05CE"/>
    <w:rsid w:val="002B26A5"/>
    <w:rsid w:val="002B2804"/>
    <w:rsid w:val="002B32E2"/>
    <w:rsid w:val="002B44F4"/>
    <w:rsid w:val="002B5F3B"/>
    <w:rsid w:val="002B68F8"/>
    <w:rsid w:val="002C0D35"/>
    <w:rsid w:val="002C2EFC"/>
    <w:rsid w:val="002C3D5E"/>
    <w:rsid w:val="002C6AB4"/>
    <w:rsid w:val="002C758E"/>
    <w:rsid w:val="002D102D"/>
    <w:rsid w:val="002D393E"/>
    <w:rsid w:val="002D3EDD"/>
    <w:rsid w:val="002D6C32"/>
    <w:rsid w:val="002E1723"/>
    <w:rsid w:val="002E1C78"/>
    <w:rsid w:val="002E232B"/>
    <w:rsid w:val="002E3846"/>
    <w:rsid w:val="002E59AE"/>
    <w:rsid w:val="002F379D"/>
    <w:rsid w:val="002F52FE"/>
    <w:rsid w:val="002F6E98"/>
    <w:rsid w:val="00300ABF"/>
    <w:rsid w:val="00300DE3"/>
    <w:rsid w:val="003048CE"/>
    <w:rsid w:val="003055AB"/>
    <w:rsid w:val="00305687"/>
    <w:rsid w:val="00307146"/>
    <w:rsid w:val="003077F1"/>
    <w:rsid w:val="00307806"/>
    <w:rsid w:val="00310E6F"/>
    <w:rsid w:val="0031114E"/>
    <w:rsid w:val="0031695C"/>
    <w:rsid w:val="00320607"/>
    <w:rsid w:val="00320E1D"/>
    <w:rsid w:val="003214B6"/>
    <w:rsid w:val="00322BB0"/>
    <w:rsid w:val="00322CFE"/>
    <w:rsid w:val="00323DD8"/>
    <w:rsid w:val="00323F1C"/>
    <w:rsid w:val="003240CE"/>
    <w:rsid w:val="00324B37"/>
    <w:rsid w:val="0032511A"/>
    <w:rsid w:val="00325284"/>
    <w:rsid w:val="003270FD"/>
    <w:rsid w:val="0033015F"/>
    <w:rsid w:val="00330C08"/>
    <w:rsid w:val="00331A7D"/>
    <w:rsid w:val="00332600"/>
    <w:rsid w:val="00332A0C"/>
    <w:rsid w:val="00336295"/>
    <w:rsid w:val="0034132A"/>
    <w:rsid w:val="003425CC"/>
    <w:rsid w:val="003434BC"/>
    <w:rsid w:val="00343CC5"/>
    <w:rsid w:val="00344C1A"/>
    <w:rsid w:val="00347E1F"/>
    <w:rsid w:val="00351B7B"/>
    <w:rsid w:val="00351F2F"/>
    <w:rsid w:val="003564E4"/>
    <w:rsid w:val="0035674A"/>
    <w:rsid w:val="003613C9"/>
    <w:rsid w:val="00361BEB"/>
    <w:rsid w:val="00361C54"/>
    <w:rsid w:val="00363544"/>
    <w:rsid w:val="00364DF6"/>
    <w:rsid w:val="0037313E"/>
    <w:rsid w:val="00381079"/>
    <w:rsid w:val="00381A3F"/>
    <w:rsid w:val="003839F2"/>
    <w:rsid w:val="0038410F"/>
    <w:rsid w:val="00384C58"/>
    <w:rsid w:val="00390231"/>
    <w:rsid w:val="00391916"/>
    <w:rsid w:val="003943A3"/>
    <w:rsid w:val="00395ABA"/>
    <w:rsid w:val="00395BA0"/>
    <w:rsid w:val="003967AB"/>
    <w:rsid w:val="003977CC"/>
    <w:rsid w:val="003A0300"/>
    <w:rsid w:val="003A1D06"/>
    <w:rsid w:val="003A2DA2"/>
    <w:rsid w:val="003A2E7E"/>
    <w:rsid w:val="003A396F"/>
    <w:rsid w:val="003A3B9F"/>
    <w:rsid w:val="003A71B8"/>
    <w:rsid w:val="003B5697"/>
    <w:rsid w:val="003B5AA2"/>
    <w:rsid w:val="003B5C9E"/>
    <w:rsid w:val="003B6DEA"/>
    <w:rsid w:val="003C6A8D"/>
    <w:rsid w:val="003D17BF"/>
    <w:rsid w:val="003D1A54"/>
    <w:rsid w:val="003D1EF7"/>
    <w:rsid w:val="003D2624"/>
    <w:rsid w:val="003D2884"/>
    <w:rsid w:val="003D4AF2"/>
    <w:rsid w:val="003E06E0"/>
    <w:rsid w:val="003E1208"/>
    <w:rsid w:val="003E3EA0"/>
    <w:rsid w:val="003F563F"/>
    <w:rsid w:val="003F6FA3"/>
    <w:rsid w:val="003F7208"/>
    <w:rsid w:val="003F7601"/>
    <w:rsid w:val="004007AA"/>
    <w:rsid w:val="00401E87"/>
    <w:rsid w:val="00402396"/>
    <w:rsid w:val="00402A0C"/>
    <w:rsid w:val="00404CC5"/>
    <w:rsid w:val="00404FF3"/>
    <w:rsid w:val="00411649"/>
    <w:rsid w:val="00412467"/>
    <w:rsid w:val="004136C7"/>
    <w:rsid w:val="00413C3B"/>
    <w:rsid w:val="0041401B"/>
    <w:rsid w:val="00423851"/>
    <w:rsid w:val="00423AE1"/>
    <w:rsid w:val="00423D73"/>
    <w:rsid w:val="00425B6B"/>
    <w:rsid w:val="0042641E"/>
    <w:rsid w:val="004269FB"/>
    <w:rsid w:val="00426E6F"/>
    <w:rsid w:val="00427969"/>
    <w:rsid w:val="0043054E"/>
    <w:rsid w:val="0043136E"/>
    <w:rsid w:val="0043317A"/>
    <w:rsid w:val="00434275"/>
    <w:rsid w:val="00435453"/>
    <w:rsid w:val="00435504"/>
    <w:rsid w:val="00436986"/>
    <w:rsid w:val="00436B25"/>
    <w:rsid w:val="00437188"/>
    <w:rsid w:val="004418E6"/>
    <w:rsid w:val="0044353C"/>
    <w:rsid w:val="0044442B"/>
    <w:rsid w:val="00444CBC"/>
    <w:rsid w:val="00445F29"/>
    <w:rsid w:val="004508F7"/>
    <w:rsid w:val="00452AFA"/>
    <w:rsid w:val="00452F82"/>
    <w:rsid w:val="004532DD"/>
    <w:rsid w:val="00454145"/>
    <w:rsid w:val="004564C5"/>
    <w:rsid w:val="0045652F"/>
    <w:rsid w:val="00461C42"/>
    <w:rsid w:val="00463353"/>
    <w:rsid w:val="00465018"/>
    <w:rsid w:val="00467EE3"/>
    <w:rsid w:val="004721AD"/>
    <w:rsid w:val="0047258B"/>
    <w:rsid w:val="00473B15"/>
    <w:rsid w:val="004767F7"/>
    <w:rsid w:val="004777EF"/>
    <w:rsid w:val="004777F5"/>
    <w:rsid w:val="00480C22"/>
    <w:rsid w:val="00483035"/>
    <w:rsid w:val="00485957"/>
    <w:rsid w:val="00486E15"/>
    <w:rsid w:val="00491AA7"/>
    <w:rsid w:val="00491CDA"/>
    <w:rsid w:val="00496078"/>
    <w:rsid w:val="0049612D"/>
    <w:rsid w:val="00496B61"/>
    <w:rsid w:val="00497847"/>
    <w:rsid w:val="00497E00"/>
    <w:rsid w:val="004A00E2"/>
    <w:rsid w:val="004A0854"/>
    <w:rsid w:val="004A30BC"/>
    <w:rsid w:val="004A3CE1"/>
    <w:rsid w:val="004A6A9D"/>
    <w:rsid w:val="004B0679"/>
    <w:rsid w:val="004B0A26"/>
    <w:rsid w:val="004B128A"/>
    <w:rsid w:val="004B1BC8"/>
    <w:rsid w:val="004B50C9"/>
    <w:rsid w:val="004B5B3D"/>
    <w:rsid w:val="004B5E3F"/>
    <w:rsid w:val="004B67A2"/>
    <w:rsid w:val="004C1833"/>
    <w:rsid w:val="004C3EE6"/>
    <w:rsid w:val="004C6BD0"/>
    <w:rsid w:val="004D09FB"/>
    <w:rsid w:val="004D1FCA"/>
    <w:rsid w:val="004D2016"/>
    <w:rsid w:val="004D2CB2"/>
    <w:rsid w:val="004D7D8D"/>
    <w:rsid w:val="004E2606"/>
    <w:rsid w:val="004E29FC"/>
    <w:rsid w:val="004E2DDB"/>
    <w:rsid w:val="004E500F"/>
    <w:rsid w:val="004E70B0"/>
    <w:rsid w:val="004E78E6"/>
    <w:rsid w:val="004F1F32"/>
    <w:rsid w:val="004F2617"/>
    <w:rsid w:val="004F46A6"/>
    <w:rsid w:val="004F68D7"/>
    <w:rsid w:val="0050084C"/>
    <w:rsid w:val="0050203E"/>
    <w:rsid w:val="005035CB"/>
    <w:rsid w:val="00503649"/>
    <w:rsid w:val="00505D47"/>
    <w:rsid w:val="00510171"/>
    <w:rsid w:val="0051090E"/>
    <w:rsid w:val="00511025"/>
    <w:rsid w:val="0051114D"/>
    <w:rsid w:val="00512BCD"/>
    <w:rsid w:val="005148C0"/>
    <w:rsid w:val="005153D6"/>
    <w:rsid w:val="00516539"/>
    <w:rsid w:val="00520156"/>
    <w:rsid w:val="0052157E"/>
    <w:rsid w:val="00521C0F"/>
    <w:rsid w:val="00522EF8"/>
    <w:rsid w:val="00523EA0"/>
    <w:rsid w:val="00524F91"/>
    <w:rsid w:val="00530669"/>
    <w:rsid w:val="0053137C"/>
    <w:rsid w:val="005314FB"/>
    <w:rsid w:val="00532BB4"/>
    <w:rsid w:val="005335D8"/>
    <w:rsid w:val="005359EF"/>
    <w:rsid w:val="00535FE5"/>
    <w:rsid w:val="00542F54"/>
    <w:rsid w:val="00543A23"/>
    <w:rsid w:val="00544DD3"/>
    <w:rsid w:val="00545213"/>
    <w:rsid w:val="00552712"/>
    <w:rsid w:val="0055412C"/>
    <w:rsid w:val="005566C1"/>
    <w:rsid w:val="0055687C"/>
    <w:rsid w:val="00560447"/>
    <w:rsid w:val="00563C3F"/>
    <w:rsid w:val="005702E6"/>
    <w:rsid w:val="005717A0"/>
    <w:rsid w:val="00572076"/>
    <w:rsid w:val="005720D4"/>
    <w:rsid w:val="00574FBD"/>
    <w:rsid w:val="0057576C"/>
    <w:rsid w:val="005769EF"/>
    <w:rsid w:val="00583968"/>
    <w:rsid w:val="005846D0"/>
    <w:rsid w:val="005852EE"/>
    <w:rsid w:val="0058557C"/>
    <w:rsid w:val="00585C53"/>
    <w:rsid w:val="005861CD"/>
    <w:rsid w:val="00587EE3"/>
    <w:rsid w:val="00591572"/>
    <w:rsid w:val="00591C85"/>
    <w:rsid w:val="00592146"/>
    <w:rsid w:val="005921F5"/>
    <w:rsid w:val="00593974"/>
    <w:rsid w:val="0059450F"/>
    <w:rsid w:val="005961CF"/>
    <w:rsid w:val="005963FC"/>
    <w:rsid w:val="005A1AC3"/>
    <w:rsid w:val="005A253D"/>
    <w:rsid w:val="005A35F8"/>
    <w:rsid w:val="005A62FA"/>
    <w:rsid w:val="005B14E1"/>
    <w:rsid w:val="005B29BC"/>
    <w:rsid w:val="005B556F"/>
    <w:rsid w:val="005B55F0"/>
    <w:rsid w:val="005B56E4"/>
    <w:rsid w:val="005B5817"/>
    <w:rsid w:val="005C1D5D"/>
    <w:rsid w:val="005C3C18"/>
    <w:rsid w:val="005C4234"/>
    <w:rsid w:val="005C51E8"/>
    <w:rsid w:val="005C5CE9"/>
    <w:rsid w:val="005C63B8"/>
    <w:rsid w:val="005C7BF1"/>
    <w:rsid w:val="005C7CDA"/>
    <w:rsid w:val="005D1FF6"/>
    <w:rsid w:val="005D4793"/>
    <w:rsid w:val="005D4BD3"/>
    <w:rsid w:val="005D55DB"/>
    <w:rsid w:val="005D7127"/>
    <w:rsid w:val="005E16B4"/>
    <w:rsid w:val="005E1A24"/>
    <w:rsid w:val="005F53CB"/>
    <w:rsid w:val="006022CC"/>
    <w:rsid w:val="006074E8"/>
    <w:rsid w:val="00613339"/>
    <w:rsid w:val="0061593D"/>
    <w:rsid w:val="00617586"/>
    <w:rsid w:val="00617A32"/>
    <w:rsid w:val="00620EBE"/>
    <w:rsid w:val="00621DEE"/>
    <w:rsid w:val="00624065"/>
    <w:rsid w:val="006256D2"/>
    <w:rsid w:val="00626A70"/>
    <w:rsid w:val="00630F45"/>
    <w:rsid w:val="00633276"/>
    <w:rsid w:val="00633770"/>
    <w:rsid w:val="00633C09"/>
    <w:rsid w:val="00634A09"/>
    <w:rsid w:val="0063608E"/>
    <w:rsid w:val="0063671F"/>
    <w:rsid w:val="006372B0"/>
    <w:rsid w:val="00640FA5"/>
    <w:rsid w:val="00641C71"/>
    <w:rsid w:val="00644BA8"/>
    <w:rsid w:val="00646A8E"/>
    <w:rsid w:val="006471B5"/>
    <w:rsid w:val="006500DF"/>
    <w:rsid w:val="0065037C"/>
    <w:rsid w:val="00651470"/>
    <w:rsid w:val="0065155B"/>
    <w:rsid w:val="006525FD"/>
    <w:rsid w:val="006537CD"/>
    <w:rsid w:val="006537EE"/>
    <w:rsid w:val="006554E6"/>
    <w:rsid w:val="00656A1F"/>
    <w:rsid w:val="00657252"/>
    <w:rsid w:val="00657DF6"/>
    <w:rsid w:val="0066031B"/>
    <w:rsid w:val="00667FEA"/>
    <w:rsid w:val="00671A92"/>
    <w:rsid w:val="00671B1D"/>
    <w:rsid w:val="00673CD2"/>
    <w:rsid w:val="00674A7B"/>
    <w:rsid w:val="006800F5"/>
    <w:rsid w:val="0068092E"/>
    <w:rsid w:val="006819B5"/>
    <w:rsid w:val="00682C4D"/>
    <w:rsid w:val="00686D14"/>
    <w:rsid w:val="00686DA5"/>
    <w:rsid w:val="00686E6D"/>
    <w:rsid w:val="006908E4"/>
    <w:rsid w:val="0069304C"/>
    <w:rsid w:val="006940EB"/>
    <w:rsid w:val="006942E1"/>
    <w:rsid w:val="00694948"/>
    <w:rsid w:val="00694B15"/>
    <w:rsid w:val="00696473"/>
    <w:rsid w:val="006A17A8"/>
    <w:rsid w:val="006A2189"/>
    <w:rsid w:val="006A22A1"/>
    <w:rsid w:val="006A37D2"/>
    <w:rsid w:val="006A4A38"/>
    <w:rsid w:val="006A5026"/>
    <w:rsid w:val="006A5265"/>
    <w:rsid w:val="006A56FF"/>
    <w:rsid w:val="006A6DAA"/>
    <w:rsid w:val="006B0548"/>
    <w:rsid w:val="006B0ED9"/>
    <w:rsid w:val="006B265B"/>
    <w:rsid w:val="006B4CAC"/>
    <w:rsid w:val="006B4F74"/>
    <w:rsid w:val="006B5FD9"/>
    <w:rsid w:val="006C26D1"/>
    <w:rsid w:val="006C40B3"/>
    <w:rsid w:val="006C429B"/>
    <w:rsid w:val="006D06BB"/>
    <w:rsid w:val="006D3953"/>
    <w:rsid w:val="006D469C"/>
    <w:rsid w:val="006D6B22"/>
    <w:rsid w:val="006D6F60"/>
    <w:rsid w:val="006E0F18"/>
    <w:rsid w:val="006E18CA"/>
    <w:rsid w:val="006E25F7"/>
    <w:rsid w:val="006E6F49"/>
    <w:rsid w:val="006F217B"/>
    <w:rsid w:val="006F2EAB"/>
    <w:rsid w:val="006F30B0"/>
    <w:rsid w:val="006F5541"/>
    <w:rsid w:val="006F6E16"/>
    <w:rsid w:val="006F7AD8"/>
    <w:rsid w:val="00700307"/>
    <w:rsid w:val="00700C37"/>
    <w:rsid w:val="00702270"/>
    <w:rsid w:val="00712181"/>
    <w:rsid w:val="007146EF"/>
    <w:rsid w:val="00717136"/>
    <w:rsid w:val="0072156E"/>
    <w:rsid w:val="00721E73"/>
    <w:rsid w:val="00725D3E"/>
    <w:rsid w:val="0072783D"/>
    <w:rsid w:val="00727BD2"/>
    <w:rsid w:val="0073445B"/>
    <w:rsid w:val="00736822"/>
    <w:rsid w:val="00737AA4"/>
    <w:rsid w:val="0074332A"/>
    <w:rsid w:val="0074435F"/>
    <w:rsid w:val="007446DF"/>
    <w:rsid w:val="00746659"/>
    <w:rsid w:val="00752AE0"/>
    <w:rsid w:val="00753B0E"/>
    <w:rsid w:val="007579B9"/>
    <w:rsid w:val="00761FA9"/>
    <w:rsid w:val="00763E48"/>
    <w:rsid w:val="00765820"/>
    <w:rsid w:val="0076588C"/>
    <w:rsid w:val="00770C1A"/>
    <w:rsid w:val="007712F0"/>
    <w:rsid w:val="007734C6"/>
    <w:rsid w:val="007804EE"/>
    <w:rsid w:val="0078277B"/>
    <w:rsid w:val="00784073"/>
    <w:rsid w:val="0078492B"/>
    <w:rsid w:val="00784F04"/>
    <w:rsid w:val="007868BC"/>
    <w:rsid w:val="007914D8"/>
    <w:rsid w:val="00791BCF"/>
    <w:rsid w:val="007939AA"/>
    <w:rsid w:val="00793FED"/>
    <w:rsid w:val="00797144"/>
    <w:rsid w:val="00797E80"/>
    <w:rsid w:val="007A005F"/>
    <w:rsid w:val="007A216A"/>
    <w:rsid w:val="007A2454"/>
    <w:rsid w:val="007A2A9D"/>
    <w:rsid w:val="007A747D"/>
    <w:rsid w:val="007B0EC8"/>
    <w:rsid w:val="007B2FE3"/>
    <w:rsid w:val="007B58AE"/>
    <w:rsid w:val="007B7D28"/>
    <w:rsid w:val="007C06BE"/>
    <w:rsid w:val="007C1563"/>
    <w:rsid w:val="007D0C0E"/>
    <w:rsid w:val="007D0E49"/>
    <w:rsid w:val="007D2300"/>
    <w:rsid w:val="007D33E1"/>
    <w:rsid w:val="007D4AC2"/>
    <w:rsid w:val="007D6A4F"/>
    <w:rsid w:val="007D770F"/>
    <w:rsid w:val="007E12D8"/>
    <w:rsid w:val="007E5D4E"/>
    <w:rsid w:val="007E6960"/>
    <w:rsid w:val="007F0088"/>
    <w:rsid w:val="007F0D62"/>
    <w:rsid w:val="007F10AF"/>
    <w:rsid w:val="007F1599"/>
    <w:rsid w:val="007F7A50"/>
    <w:rsid w:val="00800894"/>
    <w:rsid w:val="00804F42"/>
    <w:rsid w:val="008113BE"/>
    <w:rsid w:val="0081434B"/>
    <w:rsid w:val="0081461E"/>
    <w:rsid w:val="00816EEB"/>
    <w:rsid w:val="0081728A"/>
    <w:rsid w:val="00820105"/>
    <w:rsid w:val="00821A7E"/>
    <w:rsid w:val="00822F98"/>
    <w:rsid w:val="00826EF4"/>
    <w:rsid w:val="0083004E"/>
    <w:rsid w:val="00833D1E"/>
    <w:rsid w:val="008347C5"/>
    <w:rsid w:val="0084213D"/>
    <w:rsid w:val="00844C45"/>
    <w:rsid w:val="00850977"/>
    <w:rsid w:val="00856217"/>
    <w:rsid w:val="00856E32"/>
    <w:rsid w:val="00860132"/>
    <w:rsid w:val="00860358"/>
    <w:rsid w:val="0086075C"/>
    <w:rsid w:val="00860CDC"/>
    <w:rsid w:val="008629EE"/>
    <w:rsid w:val="00862E14"/>
    <w:rsid w:val="008648C3"/>
    <w:rsid w:val="0086527E"/>
    <w:rsid w:val="00866983"/>
    <w:rsid w:val="008671D1"/>
    <w:rsid w:val="008702BC"/>
    <w:rsid w:val="00872DE5"/>
    <w:rsid w:val="0087552C"/>
    <w:rsid w:val="008824E3"/>
    <w:rsid w:val="008832B1"/>
    <w:rsid w:val="00884280"/>
    <w:rsid w:val="00885AB1"/>
    <w:rsid w:val="00886988"/>
    <w:rsid w:val="00886E3B"/>
    <w:rsid w:val="00891C72"/>
    <w:rsid w:val="008930C2"/>
    <w:rsid w:val="00893D30"/>
    <w:rsid w:val="00894565"/>
    <w:rsid w:val="00895F29"/>
    <w:rsid w:val="00897F3E"/>
    <w:rsid w:val="008A29A5"/>
    <w:rsid w:val="008A343D"/>
    <w:rsid w:val="008A3522"/>
    <w:rsid w:val="008A529F"/>
    <w:rsid w:val="008A5659"/>
    <w:rsid w:val="008A574A"/>
    <w:rsid w:val="008B065F"/>
    <w:rsid w:val="008B4F6A"/>
    <w:rsid w:val="008B63DC"/>
    <w:rsid w:val="008C272C"/>
    <w:rsid w:val="008E060A"/>
    <w:rsid w:val="008E260A"/>
    <w:rsid w:val="008E586E"/>
    <w:rsid w:val="008E5C21"/>
    <w:rsid w:val="008E6218"/>
    <w:rsid w:val="008E6401"/>
    <w:rsid w:val="008E6B3D"/>
    <w:rsid w:val="008F0034"/>
    <w:rsid w:val="008F0717"/>
    <w:rsid w:val="008F09C4"/>
    <w:rsid w:val="008F2A3C"/>
    <w:rsid w:val="008F5BFF"/>
    <w:rsid w:val="008F6157"/>
    <w:rsid w:val="009011D3"/>
    <w:rsid w:val="00910293"/>
    <w:rsid w:val="009115E2"/>
    <w:rsid w:val="009124F9"/>
    <w:rsid w:val="009142AF"/>
    <w:rsid w:val="009176FB"/>
    <w:rsid w:val="0092056B"/>
    <w:rsid w:val="00926FF9"/>
    <w:rsid w:val="00927509"/>
    <w:rsid w:val="009277B4"/>
    <w:rsid w:val="009314CC"/>
    <w:rsid w:val="00931DD8"/>
    <w:rsid w:val="00933CC9"/>
    <w:rsid w:val="00933D50"/>
    <w:rsid w:val="00934146"/>
    <w:rsid w:val="00935A86"/>
    <w:rsid w:val="00935C36"/>
    <w:rsid w:val="0093639C"/>
    <w:rsid w:val="00940BC9"/>
    <w:rsid w:val="00941764"/>
    <w:rsid w:val="00942256"/>
    <w:rsid w:val="00944956"/>
    <w:rsid w:val="00944CA9"/>
    <w:rsid w:val="0094630F"/>
    <w:rsid w:val="00947023"/>
    <w:rsid w:val="00952629"/>
    <w:rsid w:val="00955C0C"/>
    <w:rsid w:val="00956C76"/>
    <w:rsid w:val="00964F08"/>
    <w:rsid w:val="009672EB"/>
    <w:rsid w:val="00971A3F"/>
    <w:rsid w:val="00971C7F"/>
    <w:rsid w:val="00972691"/>
    <w:rsid w:val="00973361"/>
    <w:rsid w:val="00973BD8"/>
    <w:rsid w:val="00982459"/>
    <w:rsid w:val="00985901"/>
    <w:rsid w:val="0098596A"/>
    <w:rsid w:val="00987171"/>
    <w:rsid w:val="00991DD2"/>
    <w:rsid w:val="009946B4"/>
    <w:rsid w:val="00997EAE"/>
    <w:rsid w:val="009A0011"/>
    <w:rsid w:val="009A018E"/>
    <w:rsid w:val="009A0E03"/>
    <w:rsid w:val="009A206B"/>
    <w:rsid w:val="009A2A92"/>
    <w:rsid w:val="009A2DBA"/>
    <w:rsid w:val="009A41C1"/>
    <w:rsid w:val="009A41F4"/>
    <w:rsid w:val="009A4C3F"/>
    <w:rsid w:val="009A5816"/>
    <w:rsid w:val="009B06CF"/>
    <w:rsid w:val="009B0A06"/>
    <w:rsid w:val="009B12F9"/>
    <w:rsid w:val="009B478F"/>
    <w:rsid w:val="009B4E8B"/>
    <w:rsid w:val="009B6606"/>
    <w:rsid w:val="009B6703"/>
    <w:rsid w:val="009B75E6"/>
    <w:rsid w:val="009B7854"/>
    <w:rsid w:val="009C170D"/>
    <w:rsid w:val="009C1F3B"/>
    <w:rsid w:val="009C2A03"/>
    <w:rsid w:val="009C4E9B"/>
    <w:rsid w:val="009C63DD"/>
    <w:rsid w:val="009D05E2"/>
    <w:rsid w:val="009D14DF"/>
    <w:rsid w:val="009D7230"/>
    <w:rsid w:val="009D7DDD"/>
    <w:rsid w:val="009D7DEB"/>
    <w:rsid w:val="009E409C"/>
    <w:rsid w:val="009F1227"/>
    <w:rsid w:val="009F4E59"/>
    <w:rsid w:val="009F7498"/>
    <w:rsid w:val="009F7BBC"/>
    <w:rsid w:val="009F7CDF"/>
    <w:rsid w:val="00A0250B"/>
    <w:rsid w:val="00A04CC6"/>
    <w:rsid w:val="00A050DE"/>
    <w:rsid w:val="00A10109"/>
    <w:rsid w:val="00A109E4"/>
    <w:rsid w:val="00A11056"/>
    <w:rsid w:val="00A1149C"/>
    <w:rsid w:val="00A118D4"/>
    <w:rsid w:val="00A13570"/>
    <w:rsid w:val="00A16228"/>
    <w:rsid w:val="00A16FDB"/>
    <w:rsid w:val="00A20414"/>
    <w:rsid w:val="00A25AE9"/>
    <w:rsid w:val="00A25D20"/>
    <w:rsid w:val="00A263E5"/>
    <w:rsid w:val="00A26890"/>
    <w:rsid w:val="00A268C8"/>
    <w:rsid w:val="00A31DCE"/>
    <w:rsid w:val="00A34869"/>
    <w:rsid w:val="00A34AAD"/>
    <w:rsid w:val="00A35206"/>
    <w:rsid w:val="00A35320"/>
    <w:rsid w:val="00A35A31"/>
    <w:rsid w:val="00A35C27"/>
    <w:rsid w:val="00A40E2F"/>
    <w:rsid w:val="00A41812"/>
    <w:rsid w:val="00A42FCC"/>
    <w:rsid w:val="00A500A8"/>
    <w:rsid w:val="00A51362"/>
    <w:rsid w:val="00A51E23"/>
    <w:rsid w:val="00A53281"/>
    <w:rsid w:val="00A53944"/>
    <w:rsid w:val="00A53C3E"/>
    <w:rsid w:val="00A56282"/>
    <w:rsid w:val="00A5660E"/>
    <w:rsid w:val="00A5776C"/>
    <w:rsid w:val="00A60CAC"/>
    <w:rsid w:val="00A6109C"/>
    <w:rsid w:val="00A62D19"/>
    <w:rsid w:val="00A637EC"/>
    <w:rsid w:val="00A67686"/>
    <w:rsid w:val="00A7087B"/>
    <w:rsid w:val="00A7190B"/>
    <w:rsid w:val="00A7214F"/>
    <w:rsid w:val="00A73669"/>
    <w:rsid w:val="00A7589D"/>
    <w:rsid w:val="00A77AA6"/>
    <w:rsid w:val="00A77C05"/>
    <w:rsid w:val="00A8233E"/>
    <w:rsid w:val="00A86580"/>
    <w:rsid w:val="00A86A53"/>
    <w:rsid w:val="00A87A0B"/>
    <w:rsid w:val="00A9025D"/>
    <w:rsid w:val="00A90EBD"/>
    <w:rsid w:val="00A933D9"/>
    <w:rsid w:val="00A94CED"/>
    <w:rsid w:val="00A9511F"/>
    <w:rsid w:val="00A9716C"/>
    <w:rsid w:val="00A979EB"/>
    <w:rsid w:val="00AA12A6"/>
    <w:rsid w:val="00AA17C3"/>
    <w:rsid w:val="00AA259E"/>
    <w:rsid w:val="00AA43EF"/>
    <w:rsid w:val="00AA45DD"/>
    <w:rsid w:val="00AA4B7A"/>
    <w:rsid w:val="00AA6E86"/>
    <w:rsid w:val="00AA79C8"/>
    <w:rsid w:val="00AB0165"/>
    <w:rsid w:val="00AB02F3"/>
    <w:rsid w:val="00AB4066"/>
    <w:rsid w:val="00AB64AA"/>
    <w:rsid w:val="00AC1B3C"/>
    <w:rsid w:val="00AC474C"/>
    <w:rsid w:val="00AC55AF"/>
    <w:rsid w:val="00AC55B1"/>
    <w:rsid w:val="00AC77B5"/>
    <w:rsid w:val="00AC7EB4"/>
    <w:rsid w:val="00AD04E8"/>
    <w:rsid w:val="00AD0E4C"/>
    <w:rsid w:val="00AD1282"/>
    <w:rsid w:val="00AD1D1F"/>
    <w:rsid w:val="00AD1F7C"/>
    <w:rsid w:val="00AD5E30"/>
    <w:rsid w:val="00AD60C3"/>
    <w:rsid w:val="00AE2E8D"/>
    <w:rsid w:val="00AF1754"/>
    <w:rsid w:val="00AF1DBB"/>
    <w:rsid w:val="00AF2975"/>
    <w:rsid w:val="00AF4B39"/>
    <w:rsid w:val="00AF5853"/>
    <w:rsid w:val="00B00E1E"/>
    <w:rsid w:val="00B01820"/>
    <w:rsid w:val="00B0615C"/>
    <w:rsid w:val="00B06389"/>
    <w:rsid w:val="00B13D4A"/>
    <w:rsid w:val="00B14503"/>
    <w:rsid w:val="00B16827"/>
    <w:rsid w:val="00B16E98"/>
    <w:rsid w:val="00B2350E"/>
    <w:rsid w:val="00B24547"/>
    <w:rsid w:val="00B251B8"/>
    <w:rsid w:val="00B2692C"/>
    <w:rsid w:val="00B2738B"/>
    <w:rsid w:val="00B27F18"/>
    <w:rsid w:val="00B326D9"/>
    <w:rsid w:val="00B33A87"/>
    <w:rsid w:val="00B35351"/>
    <w:rsid w:val="00B37F06"/>
    <w:rsid w:val="00B37F55"/>
    <w:rsid w:val="00B40AB0"/>
    <w:rsid w:val="00B40E10"/>
    <w:rsid w:val="00B41059"/>
    <w:rsid w:val="00B41610"/>
    <w:rsid w:val="00B423FC"/>
    <w:rsid w:val="00B43C54"/>
    <w:rsid w:val="00B43EF4"/>
    <w:rsid w:val="00B44B59"/>
    <w:rsid w:val="00B523DE"/>
    <w:rsid w:val="00B526FC"/>
    <w:rsid w:val="00B534B9"/>
    <w:rsid w:val="00B54634"/>
    <w:rsid w:val="00B5741A"/>
    <w:rsid w:val="00B60DAE"/>
    <w:rsid w:val="00B6132B"/>
    <w:rsid w:val="00B6189C"/>
    <w:rsid w:val="00B64BDC"/>
    <w:rsid w:val="00B668FE"/>
    <w:rsid w:val="00B67ED5"/>
    <w:rsid w:val="00B758CE"/>
    <w:rsid w:val="00B759E9"/>
    <w:rsid w:val="00B7637B"/>
    <w:rsid w:val="00B83BE8"/>
    <w:rsid w:val="00B83FC6"/>
    <w:rsid w:val="00B84AEB"/>
    <w:rsid w:val="00B85501"/>
    <w:rsid w:val="00B87913"/>
    <w:rsid w:val="00B87C73"/>
    <w:rsid w:val="00B913C4"/>
    <w:rsid w:val="00B9556B"/>
    <w:rsid w:val="00B969D2"/>
    <w:rsid w:val="00B96D9A"/>
    <w:rsid w:val="00BA0FBD"/>
    <w:rsid w:val="00BA1668"/>
    <w:rsid w:val="00BA1826"/>
    <w:rsid w:val="00BA1D92"/>
    <w:rsid w:val="00BB5679"/>
    <w:rsid w:val="00BB6644"/>
    <w:rsid w:val="00BC06CF"/>
    <w:rsid w:val="00BC0F07"/>
    <w:rsid w:val="00BC5428"/>
    <w:rsid w:val="00BC7983"/>
    <w:rsid w:val="00BD09F5"/>
    <w:rsid w:val="00BD1143"/>
    <w:rsid w:val="00BD114A"/>
    <w:rsid w:val="00BD5C78"/>
    <w:rsid w:val="00BD74DD"/>
    <w:rsid w:val="00BE141B"/>
    <w:rsid w:val="00BE3226"/>
    <w:rsid w:val="00BE4DCB"/>
    <w:rsid w:val="00BF2080"/>
    <w:rsid w:val="00BF3F6E"/>
    <w:rsid w:val="00BF4265"/>
    <w:rsid w:val="00BF4F51"/>
    <w:rsid w:val="00C00150"/>
    <w:rsid w:val="00C019BD"/>
    <w:rsid w:val="00C023B5"/>
    <w:rsid w:val="00C02DE1"/>
    <w:rsid w:val="00C03CD8"/>
    <w:rsid w:val="00C11236"/>
    <w:rsid w:val="00C130F9"/>
    <w:rsid w:val="00C13159"/>
    <w:rsid w:val="00C173F4"/>
    <w:rsid w:val="00C204E5"/>
    <w:rsid w:val="00C20512"/>
    <w:rsid w:val="00C214CD"/>
    <w:rsid w:val="00C25A35"/>
    <w:rsid w:val="00C26D5D"/>
    <w:rsid w:val="00C26EC3"/>
    <w:rsid w:val="00C271C8"/>
    <w:rsid w:val="00C3080E"/>
    <w:rsid w:val="00C330AE"/>
    <w:rsid w:val="00C34B18"/>
    <w:rsid w:val="00C35779"/>
    <w:rsid w:val="00C365D1"/>
    <w:rsid w:val="00C419B7"/>
    <w:rsid w:val="00C4337B"/>
    <w:rsid w:val="00C44E96"/>
    <w:rsid w:val="00C5054C"/>
    <w:rsid w:val="00C516C6"/>
    <w:rsid w:val="00C52A7D"/>
    <w:rsid w:val="00C54699"/>
    <w:rsid w:val="00C563FE"/>
    <w:rsid w:val="00C5672D"/>
    <w:rsid w:val="00C618A3"/>
    <w:rsid w:val="00C61B0E"/>
    <w:rsid w:val="00C61CAB"/>
    <w:rsid w:val="00C63ABB"/>
    <w:rsid w:val="00C67244"/>
    <w:rsid w:val="00C714B2"/>
    <w:rsid w:val="00C71703"/>
    <w:rsid w:val="00C729FD"/>
    <w:rsid w:val="00C80F43"/>
    <w:rsid w:val="00C80F4E"/>
    <w:rsid w:val="00C813B2"/>
    <w:rsid w:val="00C8202F"/>
    <w:rsid w:val="00C8352B"/>
    <w:rsid w:val="00C838B6"/>
    <w:rsid w:val="00C84424"/>
    <w:rsid w:val="00C84671"/>
    <w:rsid w:val="00C90C95"/>
    <w:rsid w:val="00C90F01"/>
    <w:rsid w:val="00C91439"/>
    <w:rsid w:val="00C9324D"/>
    <w:rsid w:val="00C9604C"/>
    <w:rsid w:val="00CA00C2"/>
    <w:rsid w:val="00CA5635"/>
    <w:rsid w:val="00CA5BFF"/>
    <w:rsid w:val="00CB02B0"/>
    <w:rsid w:val="00CB108F"/>
    <w:rsid w:val="00CB1BBE"/>
    <w:rsid w:val="00CB5A88"/>
    <w:rsid w:val="00CC0D7E"/>
    <w:rsid w:val="00CC16CB"/>
    <w:rsid w:val="00CC2815"/>
    <w:rsid w:val="00CC284C"/>
    <w:rsid w:val="00CC7877"/>
    <w:rsid w:val="00CD12C6"/>
    <w:rsid w:val="00CD13BC"/>
    <w:rsid w:val="00CD1761"/>
    <w:rsid w:val="00CD1BFD"/>
    <w:rsid w:val="00CD36E5"/>
    <w:rsid w:val="00CD69A8"/>
    <w:rsid w:val="00CD720E"/>
    <w:rsid w:val="00CE1CAE"/>
    <w:rsid w:val="00CE306A"/>
    <w:rsid w:val="00CE338E"/>
    <w:rsid w:val="00CE35AE"/>
    <w:rsid w:val="00CE3A57"/>
    <w:rsid w:val="00CE595E"/>
    <w:rsid w:val="00CE5EB8"/>
    <w:rsid w:val="00CE609D"/>
    <w:rsid w:val="00CE621B"/>
    <w:rsid w:val="00CE6F6F"/>
    <w:rsid w:val="00CF1E2A"/>
    <w:rsid w:val="00CF7DB2"/>
    <w:rsid w:val="00CF7EB9"/>
    <w:rsid w:val="00D047CA"/>
    <w:rsid w:val="00D07981"/>
    <w:rsid w:val="00D104CB"/>
    <w:rsid w:val="00D10638"/>
    <w:rsid w:val="00D11246"/>
    <w:rsid w:val="00D17C3B"/>
    <w:rsid w:val="00D23909"/>
    <w:rsid w:val="00D2558C"/>
    <w:rsid w:val="00D267D3"/>
    <w:rsid w:val="00D30BC8"/>
    <w:rsid w:val="00D32520"/>
    <w:rsid w:val="00D33008"/>
    <w:rsid w:val="00D33549"/>
    <w:rsid w:val="00D33658"/>
    <w:rsid w:val="00D33C5A"/>
    <w:rsid w:val="00D35A27"/>
    <w:rsid w:val="00D379C3"/>
    <w:rsid w:val="00D411D0"/>
    <w:rsid w:val="00D424FB"/>
    <w:rsid w:val="00D42772"/>
    <w:rsid w:val="00D44163"/>
    <w:rsid w:val="00D4767F"/>
    <w:rsid w:val="00D51697"/>
    <w:rsid w:val="00D535B0"/>
    <w:rsid w:val="00D53B4E"/>
    <w:rsid w:val="00D54B95"/>
    <w:rsid w:val="00D55886"/>
    <w:rsid w:val="00D55DCC"/>
    <w:rsid w:val="00D55F90"/>
    <w:rsid w:val="00D565CE"/>
    <w:rsid w:val="00D56D3A"/>
    <w:rsid w:val="00D63BCF"/>
    <w:rsid w:val="00D677CA"/>
    <w:rsid w:val="00D67D1A"/>
    <w:rsid w:val="00D74AE6"/>
    <w:rsid w:val="00D7500D"/>
    <w:rsid w:val="00D75892"/>
    <w:rsid w:val="00D76458"/>
    <w:rsid w:val="00D76C1F"/>
    <w:rsid w:val="00D80A49"/>
    <w:rsid w:val="00D80E98"/>
    <w:rsid w:val="00D843C5"/>
    <w:rsid w:val="00D85756"/>
    <w:rsid w:val="00D92B9E"/>
    <w:rsid w:val="00D9405C"/>
    <w:rsid w:val="00D9503B"/>
    <w:rsid w:val="00DA10FC"/>
    <w:rsid w:val="00DA29C3"/>
    <w:rsid w:val="00DA3B87"/>
    <w:rsid w:val="00DA7A4D"/>
    <w:rsid w:val="00DB61EB"/>
    <w:rsid w:val="00DB66BC"/>
    <w:rsid w:val="00DB7186"/>
    <w:rsid w:val="00DC0862"/>
    <w:rsid w:val="00DC1523"/>
    <w:rsid w:val="00DC2477"/>
    <w:rsid w:val="00DC4970"/>
    <w:rsid w:val="00DC4D2F"/>
    <w:rsid w:val="00DC4FAF"/>
    <w:rsid w:val="00DC518B"/>
    <w:rsid w:val="00DC5E78"/>
    <w:rsid w:val="00DC6513"/>
    <w:rsid w:val="00DC7397"/>
    <w:rsid w:val="00DD48BC"/>
    <w:rsid w:val="00DD5784"/>
    <w:rsid w:val="00DD5D71"/>
    <w:rsid w:val="00DD66DC"/>
    <w:rsid w:val="00DE1848"/>
    <w:rsid w:val="00DE2FF5"/>
    <w:rsid w:val="00DE3919"/>
    <w:rsid w:val="00DE3C36"/>
    <w:rsid w:val="00DE3E12"/>
    <w:rsid w:val="00DE47C7"/>
    <w:rsid w:val="00DE7CE7"/>
    <w:rsid w:val="00DF1D5B"/>
    <w:rsid w:val="00DF43D6"/>
    <w:rsid w:val="00DF5585"/>
    <w:rsid w:val="00DF59D9"/>
    <w:rsid w:val="00DF6775"/>
    <w:rsid w:val="00DF7C50"/>
    <w:rsid w:val="00E010CE"/>
    <w:rsid w:val="00E03F55"/>
    <w:rsid w:val="00E0476E"/>
    <w:rsid w:val="00E04D96"/>
    <w:rsid w:val="00E10796"/>
    <w:rsid w:val="00E11E17"/>
    <w:rsid w:val="00E147BE"/>
    <w:rsid w:val="00E1560B"/>
    <w:rsid w:val="00E160A3"/>
    <w:rsid w:val="00E169D2"/>
    <w:rsid w:val="00E170E9"/>
    <w:rsid w:val="00E17610"/>
    <w:rsid w:val="00E17A97"/>
    <w:rsid w:val="00E2684D"/>
    <w:rsid w:val="00E26BFB"/>
    <w:rsid w:val="00E31198"/>
    <w:rsid w:val="00E31AD0"/>
    <w:rsid w:val="00E326A2"/>
    <w:rsid w:val="00E34473"/>
    <w:rsid w:val="00E352B1"/>
    <w:rsid w:val="00E4102C"/>
    <w:rsid w:val="00E41C99"/>
    <w:rsid w:val="00E43592"/>
    <w:rsid w:val="00E457FA"/>
    <w:rsid w:val="00E46E60"/>
    <w:rsid w:val="00E51DE3"/>
    <w:rsid w:val="00E54DDF"/>
    <w:rsid w:val="00E555BA"/>
    <w:rsid w:val="00E55779"/>
    <w:rsid w:val="00E57611"/>
    <w:rsid w:val="00E63295"/>
    <w:rsid w:val="00E643DE"/>
    <w:rsid w:val="00E64B74"/>
    <w:rsid w:val="00E67AFA"/>
    <w:rsid w:val="00E71189"/>
    <w:rsid w:val="00E71611"/>
    <w:rsid w:val="00E71C87"/>
    <w:rsid w:val="00E74810"/>
    <w:rsid w:val="00E80E1E"/>
    <w:rsid w:val="00E83B62"/>
    <w:rsid w:val="00E84B2B"/>
    <w:rsid w:val="00E91825"/>
    <w:rsid w:val="00E9223C"/>
    <w:rsid w:val="00E95E47"/>
    <w:rsid w:val="00EA0992"/>
    <w:rsid w:val="00EA1E4D"/>
    <w:rsid w:val="00EA3822"/>
    <w:rsid w:val="00EA55BA"/>
    <w:rsid w:val="00EA75F1"/>
    <w:rsid w:val="00EA7854"/>
    <w:rsid w:val="00EB0504"/>
    <w:rsid w:val="00EB0BF0"/>
    <w:rsid w:val="00EB4B33"/>
    <w:rsid w:val="00EC40E7"/>
    <w:rsid w:val="00EC40FF"/>
    <w:rsid w:val="00EC4E62"/>
    <w:rsid w:val="00EC589B"/>
    <w:rsid w:val="00EC6205"/>
    <w:rsid w:val="00ED04E5"/>
    <w:rsid w:val="00ED3937"/>
    <w:rsid w:val="00ED5458"/>
    <w:rsid w:val="00ED5FD5"/>
    <w:rsid w:val="00EE1350"/>
    <w:rsid w:val="00EE2B6F"/>
    <w:rsid w:val="00EE5F40"/>
    <w:rsid w:val="00EE6AD4"/>
    <w:rsid w:val="00EE7AF3"/>
    <w:rsid w:val="00EF0846"/>
    <w:rsid w:val="00EF124D"/>
    <w:rsid w:val="00EF2E93"/>
    <w:rsid w:val="00EF3738"/>
    <w:rsid w:val="00EF49A2"/>
    <w:rsid w:val="00EF77B9"/>
    <w:rsid w:val="00F001D4"/>
    <w:rsid w:val="00F00A30"/>
    <w:rsid w:val="00F01508"/>
    <w:rsid w:val="00F04410"/>
    <w:rsid w:val="00F056FF"/>
    <w:rsid w:val="00F063A6"/>
    <w:rsid w:val="00F0681B"/>
    <w:rsid w:val="00F12FEC"/>
    <w:rsid w:val="00F139B7"/>
    <w:rsid w:val="00F17850"/>
    <w:rsid w:val="00F2111E"/>
    <w:rsid w:val="00F2131F"/>
    <w:rsid w:val="00F245EA"/>
    <w:rsid w:val="00F24CFE"/>
    <w:rsid w:val="00F255ED"/>
    <w:rsid w:val="00F25F0D"/>
    <w:rsid w:val="00F26A18"/>
    <w:rsid w:val="00F27671"/>
    <w:rsid w:val="00F317CA"/>
    <w:rsid w:val="00F32FD6"/>
    <w:rsid w:val="00F402C6"/>
    <w:rsid w:val="00F40333"/>
    <w:rsid w:val="00F40BD7"/>
    <w:rsid w:val="00F40D78"/>
    <w:rsid w:val="00F40EA6"/>
    <w:rsid w:val="00F41232"/>
    <w:rsid w:val="00F41F6C"/>
    <w:rsid w:val="00F45D96"/>
    <w:rsid w:val="00F46383"/>
    <w:rsid w:val="00F4782E"/>
    <w:rsid w:val="00F52AB9"/>
    <w:rsid w:val="00F52B3A"/>
    <w:rsid w:val="00F5679F"/>
    <w:rsid w:val="00F578D5"/>
    <w:rsid w:val="00F65BB0"/>
    <w:rsid w:val="00F65FEB"/>
    <w:rsid w:val="00F660D7"/>
    <w:rsid w:val="00F71EA2"/>
    <w:rsid w:val="00F75D63"/>
    <w:rsid w:val="00F75E8D"/>
    <w:rsid w:val="00F76EF6"/>
    <w:rsid w:val="00F81A32"/>
    <w:rsid w:val="00F84A1C"/>
    <w:rsid w:val="00F857CB"/>
    <w:rsid w:val="00F85F8F"/>
    <w:rsid w:val="00F908B1"/>
    <w:rsid w:val="00F90E4F"/>
    <w:rsid w:val="00F918AC"/>
    <w:rsid w:val="00F93CB3"/>
    <w:rsid w:val="00F94720"/>
    <w:rsid w:val="00F965AA"/>
    <w:rsid w:val="00F966DD"/>
    <w:rsid w:val="00F97054"/>
    <w:rsid w:val="00FA01A6"/>
    <w:rsid w:val="00FA154E"/>
    <w:rsid w:val="00FA22BB"/>
    <w:rsid w:val="00FA23BC"/>
    <w:rsid w:val="00FA4DB2"/>
    <w:rsid w:val="00FB2641"/>
    <w:rsid w:val="00FB2F00"/>
    <w:rsid w:val="00FB3F5E"/>
    <w:rsid w:val="00FB3FB4"/>
    <w:rsid w:val="00FB49E5"/>
    <w:rsid w:val="00FB4D05"/>
    <w:rsid w:val="00FB5B8C"/>
    <w:rsid w:val="00FC7498"/>
    <w:rsid w:val="00FD02FD"/>
    <w:rsid w:val="00FD0BCD"/>
    <w:rsid w:val="00FD0F92"/>
    <w:rsid w:val="00FD19F8"/>
    <w:rsid w:val="00FD2B7C"/>
    <w:rsid w:val="00FD365A"/>
    <w:rsid w:val="00FD6F29"/>
    <w:rsid w:val="00FE05A9"/>
    <w:rsid w:val="00FE0ED3"/>
    <w:rsid w:val="00FE25E1"/>
    <w:rsid w:val="00FE2D3B"/>
    <w:rsid w:val="00FE48AE"/>
    <w:rsid w:val="00FE5230"/>
    <w:rsid w:val="00FE71D5"/>
    <w:rsid w:val="00FE765F"/>
    <w:rsid w:val="00FE7786"/>
    <w:rsid w:val="00FF24E2"/>
    <w:rsid w:val="00FF25BB"/>
    <w:rsid w:val="00FF52C2"/>
    <w:rsid w:val="00FF5AD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1828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89</cp:revision>
  <cp:lastPrinted>2026-05-01T02:36:00Z</cp:lastPrinted>
  <dcterms:created xsi:type="dcterms:W3CDTF">2023-05-06T17:11:00Z</dcterms:created>
  <dcterms:modified xsi:type="dcterms:W3CDTF">2026-05-04T03:36:00Z</dcterms:modified>
</cp:coreProperties>
</file>