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C2155" w14:textId="1564FA8F" w:rsidR="006537CD" w:rsidRPr="00A26890" w:rsidRDefault="00AC056A" w:rsidP="006537CD">
      <w:pPr>
        <w:jc w:val="center"/>
        <w:rPr>
          <w:rFonts w:ascii="Arial Narrow" w:hAnsi="Arial Narrow"/>
          <w:b/>
          <w:sz w:val="56"/>
          <w:szCs w:val="56"/>
          <w:lang w:val="es-ES"/>
        </w:rPr>
      </w:pPr>
      <w:r w:rsidRPr="002C34BD">
        <w:rPr>
          <w:rFonts w:ascii="Arial Narrow" w:hAnsi="Arial Narrow"/>
          <w:b/>
          <w:sz w:val="56"/>
          <w:szCs w:val="56"/>
          <w:lang w:val="es-ES"/>
        </w:rPr>
        <w:t>Privilegios del mes de</w:t>
      </w:r>
      <w:r>
        <w:rPr>
          <w:rFonts w:ascii="Arial Narrow" w:hAnsi="Arial Narrow"/>
          <w:b/>
          <w:sz w:val="56"/>
          <w:szCs w:val="56"/>
          <w:lang w:val="es-ES"/>
        </w:rPr>
        <w:t xml:space="preserve"> </w:t>
      </w:r>
      <w:r w:rsidR="00B01955">
        <w:rPr>
          <w:rFonts w:ascii="Arial Narrow" w:hAnsi="Arial Narrow"/>
          <w:b/>
          <w:sz w:val="56"/>
          <w:szCs w:val="56"/>
          <w:lang w:val="es-ES"/>
        </w:rPr>
        <w:t>Julio</w:t>
      </w:r>
      <w:r>
        <w:rPr>
          <w:rFonts w:ascii="Arial Narrow" w:hAnsi="Arial Narrow"/>
          <w:b/>
          <w:sz w:val="56"/>
          <w:szCs w:val="56"/>
          <w:lang w:val="es-ES"/>
        </w:rPr>
        <w:t xml:space="preserve"> 2025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1"/>
        <w:gridCol w:w="3590"/>
        <w:gridCol w:w="3599"/>
        <w:gridCol w:w="3595"/>
      </w:tblGrid>
      <w:tr w:rsidR="005A2356" w:rsidRPr="00985901" w14:paraId="2C5C3CF2" w14:textId="77777777" w:rsidTr="00586CBB">
        <w:tc>
          <w:tcPr>
            <w:tcW w:w="3611" w:type="dxa"/>
            <w:shd w:val="clear" w:color="auto" w:fill="ECC2F0"/>
          </w:tcPr>
          <w:p w14:paraId="46579045" w14:textId="34B03374" w:rsidR="005A2356" w:rsidRPr="009C16F5" w:rsidRDefault="005A2356" w:rsidP="005A235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E483E9"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 xml:space="preserve">Viernes </w:t>
            </w:r>
            <w:r w:rsidR="00B01955">
              <w:rPr>
                <w:rFonts w:ascii="Arial Narrow" w:hAnsi="Arial Narrow"/>
                <w:b/>
                <w:sz w:val="36"/>
                <w:szCs w:val="36"/>
              </w:rPr>
              <w:t>11</w:t>
            </w:r>
            <w:r w:rsidR="001F76E6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>
              <w:rPr>
                <w:rFonts w:ascii="Arial Narrow" w:hAnsi="Arial Narrow"/>
                <w:b/>
                <w:sz w:val="36"/>
                <w:szCs w:val="36"/>
              </w:rPr>
              <w:t>(A)</w:t>
            </w:r>
          </w:p>
        </w:tc>
        <w:tc>
          <w:tcPr>
            <w:tcW w:w="3590" w:type="dxa"/>
            <w:shd w:val="clear" w:color="auto" w:fill="ECC2F0"/>
          </w:tcPr>
          <w:p w14:paraId="28469177" w14:textId="5D3D3123" w:rsidR="005A2356" w:rsidRPr="00985901" w:rsidRDefault="005A2356" w:rsidP="005A23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Domingo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B01955">
              <w:rPr>
                <w:rFonts w:ascii="Arial Narrow" w:hAnsi="Arial Narrow"/>
                <w:b/>
                <w:sz w:val="36"/>
                <w:szCs w:val="36"/>
              </w:rPr>
              <w:t>13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(A)</w:t>
            </w:r>
          </w:p>
        </w:tc>
        <w:tc>
          <w:tcPr>
            <w:tcW w:w="3599" w:type="dxa"/>
            <w:shd w:val="clear" w:color="auto" w:fill="FFFF00"/>
          </w:tcPr>
          <w:p w14:paraId="3647595F" w14:textId="1590BB51" w:rsidR="005A2356" w:rsidRPr="00985901" w:rsidRDefault="005A2356" w:rsidP="005A23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Viernes 1</w:t>
            </w:r>
            <w:r w:rsidR="00B01955">
              <w:rPr>
                <w:rFonts w:ascii="Arial Narrow" w:hAnsi="Arial Narrow"/>
                <w:b/>
                <w:sz w:val="36"/>
                <w:szCs w:val="36"/>
              </w:rPr>
              <w:t>8</w:t>
            </w:r>
            <w:r w:rsidR="001F76E6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>
              <w:rPr>
                <w:rFonts w:ascii="Arial Narrow" w:hAnsi="Arial Narrow"/>
                <w:b/>
                <w:sz w:val="36"/>
                <w:szCs w:val="36"/>
              </w:rPr>
              <w:t>(B)</w:t>
            </w:r>
          </w:p>
        </w:tc>
        <w:tc>
          <w:tcPr>
            <w:tcW w:w="3595" w:type="dxa"/>
            <w:shd w:val="clear" w:color="auto" w:fill="FFFF00"/>
          </w:tcPr>
          <w:p w14:paraId="6A3C74DD" w14:textId="66768072" w:rsidR="005A2356" w:rsidRPr="00E170E9" w:rsidRDefault="005A2356" w:rsidP="005A23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Domingo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B01955">
              <w:rPr>
                <w:rFonts w:ascii="Arial Narrow" w:hAnsi="Arial Narrow"/>
                <w:b/>
                <w:sz w:val="36"/>
                <w:szCs w:val="36"/>
              </w:rPr>
              <w:t>20</w:t>
            </w:r>
            <w:r w:rsidR="00723F59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>
              <w:rPr>
                <w:rFonts w:ascii="Arial Narrow" w:hAnsi="Arial Narrow"/>
                <w:b/>
                <w:sz w:val="36"/>
                <w:szCs w:val="36"/>
              </w:rPr>
              <w:t>(B)</w:t>
            </w:r>
          </w:p>
        </w:tc>
      </w:tr>
      <w:tr w:rsidR="005A2356" w:rsidRPr="00985901" w14:paraId="66A845B6" w14:textId="77777777" w:rsidTr="00586CBB">
        <w:tc>
          <w:tcPr>
            <w:tcW w:w="3611" w:type="dxa"/>
          </w:tcPr>
          <w:p w14:paraId="0EAE1C42" w14:textId="77777777" w:rsidR="00CE0641" w:rsidRDefault="005A2356" w:rsidP="005A2356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73436E1B" w14:textId="327EB0D5" w:rsidR="005A2356" w:rsidRPr="00CE0641" w:rsidRDefault="004877C6" w:rsidP="00CE0641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</w:rPr>
              <w:t>HENRY RODRIGUEZ</w:t>
            </w:r>
          </w:p>
        </w:tc>
        <w:tc>
          <w:tcPr>
            <w:tcW w:w="3590" w:type="dxa"/>
            <w:shd w:val="clear" w:color="auto" w:fill="auto"/>
          </w:tcPr>
          <w:p w14:paraId="2B6948FF" w14:textId="77777777" w:rsidR="005A2356" w:rsidRPr="00C20512" w:rsidRDefault="005A2356" w:rsidP="005A2356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5208A098" w14:textId="39757C80" w:rsidR="005A2356" w:rsidRPr="00563C3F" w:rsidRDefault="00091634" w:rsidP="005A2356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IGNACIO ORTEZ</w:t>
            </w:r>
          </w:p>
        </w:tc>
        <w:tc>
          <w:tcPr>
            <w:tcW w:w="3599" w:type="dxa"/>
          </w:tcPr>
          <w:p w14:paraId="326E4DA2" w14:textId="77777777" w:rsidR="0084377B" w:rsidRPr="00C20512" w:rsidRDefault="0084377B" w:rsidP="0084377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665C3EAC" w14:textId="1BB47BA9" w:rsidR="005A2356" w:rsidRPr="00C20512" w:rsidRDefault="0084377B" w:rsidP="0084377B">
            <w:pPr>
              <w:pStyle w:val="NoSpacing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RODRIGO GUEVARA</w:t>
            </w:r>
          </w:p>
        </w:tc>
        <w:tc>
          <w:tcPr>
            <w:tcW w:w="3595" w:type="dxa"/>
          </w:tcPr>
          <w:p w14:paraId="244F4E44" w14:textId="7CE20FDD" w:rsidR="005A2356" w:rsidRPr="00C20512" w:rsidRDefault="005A2356" w:rsidP="005A2356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72529EF0" w14:textId="7F659A44" w:rsidR="005A2356" w:rsidRPr="00C20512" w:rsidRDefault="0084377B" w:rsidP="005A2356">
            <w:pPr>
              <w:pStyle w:val="NoSpacing"/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</w:pPr>
            <w:r>
              <w:rPr>
                <w:rFonts w:ascii="Arial Narrow" w:hAnsi="Arial Narrow"/>
              </w:rPr>
              <w:t>JARLIN VALLE</w:t>
            </w:r>
          </w:p>
        </w:tc>
      </w:tr>
      <w:tr w:rsidR="005A2356" w:rsidRPr="00985901" w14:paraId="6D1FCE12" w14:textId="77777777" w:rsidTr="00586CBB">
        <w:trPr>
          <w:trHeight w:val="539"/>
        </w:trPr>
        <w:tc>
          <w:tcPr>
            <w:tcW w:w="3611" w:type="dxa"/>
          </w:tcPr>
          <w:p w14:paraId="3FACDED0" w14:textId="5CB0A76E" w:rsidR="00C9618B" w:rsidRPr="00C9618B" w:rsidRDefault="00C9618B" w:rsidP="00835F24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0" w:type="dxa"/>
            <w:shd w:val="clear" w:color="auto" w:fill="auto"/>
          </w:tcPr>
          <w:p w14:paraId="7E9C5D9A" w14:textId="77777777" w:rsidR="005A2356" w:rsidRDefault="005A2356" w:rsidP="005A2356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409E40F0" w14:textId="78B5FACF" w:rsidR="005A2356" w:rsidRPr="005720D4" w:rsidRDefault="00903305" w:rsidP="005A2356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</w:rPr>
              <w:t>ZOILA RIVERA</w:t>
            </w:r>
          </w:p>
        </w:tc>
        <w:tc>
          <w:tcPr>
            <w:tcW w:w="3599" w:type="dxa"/>
          </w:tcPr>
          <w:p w14:paraId="222C6BC1" w14:textId="77777777" w:rsidR="0084377B" w:rsidRDefault="0084377B" w:rsidP="0084377B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0DE2791D" w14:textId="33AAF0B2" w:rsidR="005A2356" w:rsidRPr="008A4FD0" w:rsidRDefault="00D10FB3" w:rsidP="0084377B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SUSANA GARCIA</w:t>
            </w:r>
          </w:p>
        </w:tc>
        <w:tc>
          <w:tcPr>
            <w:tcW w:w="3595" w:type="dxa"/>
          </w:tcPr>
          <w:p w14:paraId="5563CA79" w14:textId="77777777" w:rsidR="005A2356" w:rsidRDefault="005A2356" w:rsidP="005A2356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58E1E51F" w14:textId="355C2C1E" w:rsidR="005A2356" w:rsidRPr="0042641E" w:rsidRDefault="00D10FB3" w:rsidP="005A2356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JESSICA JIMENEZ</w:t>
            </w:r>
          </w:p>
        </w:tc>
      </w:tr>
      <w:tr w:rsidR="005A2356" w:rsidRPr="00985901" w14:paraId="4E685989" w14:textId="77777777" w:rsidTr="00586CBB">
        <w:tc>
          <w:tcPr>
            <w:tcW w:w="3611" w:type="dxa"/>
          </w:tcPr>
          <w:p w14:paraId="259D0646" w14:textId="77777777" w:rsidR="005A2356" w:rsidRDefault="005A2356" w:rsidP="005A2356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1C2477B5" w14:textId="676DA149" w:rsidR="005A2356" w:rsidRPr="00A25AE9" w:rsidRDefault="00091634" w:rsidP="005A2356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CARLOS ORTIZ</w:t>
            </w:r>
          </w:p>
        </w:tc>
        <w:tc>
          <w:tcPr>
            <w:tcW w:w="3590" w:type="dxa"/>
            <w:shd w:val="clear" w:color="auto" w:fill="auto"/>
          </w:tcPr>
          <w:p w14:paraId="2CC50775" w14:textId="77777777" w:rsidR="005A2356" w:rsidRDefault="005A2356" w:rsidP="005A2356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2F2DC12D" w14:textId="733CE740" w:rsidR="005A2356" w:rsidRPr="00A25AE9" w:rsidRDefault="00091634" w:rsidP="005A2356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LUIS ROMERO</w:t>
            </w:r>
          </w:p>
        </w:tc>
        <w:tc>
          <w:tcPr>
            <w:tcW w:w="3599" w:type="dxa"/>
          </w:tcPr>
          <w:p w14:paraId="297C9783" w14:textId="742A7417" w:rsidR="005A2356" w:rsidRPr="0042641E" w:rsidRDefault="005A2356" w:rsidP="0084377B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</w:tc>
        <w:tc>
          <w:tcPr>
            <w:tcW w:w="3595" w:type="dxa"/>
          </w:tcPr>
          <w:p w14:paraId="403C49E1" w14:textId="77777777" w:rsidR="005A2356" w:rsidRDefault="005A2356" w:rsidP="005A2356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7A4F471F" w14:textId="3FD1CE41" w:rsidR="005A2356" w:rsidRPr="0042641E" w:rsidRDefault="00835F24" w:rsidP="005A2356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HECTOR JIMENEZ</w:t>
            </w:r>
          </w:p>
        </w:tc>
      </w:tr>
      <w:tr w:rsidR="005A2356" w:rsidRPr="00985901" w14:paraId="2B49A603" w14:textId="77777777" w:rsidTr="00586CBB">
        <w:trPr>
          <w:trHeight w:val="449"/>
        </w:trPr>
        <w:tc>
          <w:tcPr>
            <w:tcW w:w="3611" w:type="dxa"/>
          </w:tcPr>
          <w:p w14:paraId="6C7E02A2" w14:textId="0B3D3A76" w:rsidR="005A2356" w:rsidRPr="0008375D" w:rsidRDefault="005A2356" w:rsidP="005A235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0" w:type="dxa"/>
            <w:shd w:val="clear" w:color="auto" w:fill="auto"/>
          </w:tcPr>
          <w:p w14:paraId="7C77B204" w14:textId="1851EBEC" w:rsidR="00903305" w:rsidRDefault="005A2356" w:rsidP="00903305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>Auxiliar 1:</w:t>
            </w:r>
            <w:r w:rsidR="00980D12"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 </w:t>
            </w:r>
            <w:r w:rsidR="00091634">
              <w:rPr>
                <w:rFonts w:ascii="Arial Narrow" w:hAnsi="Arial Narrow" w:cs="Arial"/>
              </w:rPr>
              <w:t>ADAN GUEVARA</w:t>
            </w:r>
          </w:p>
          <w:p w14:paraId="3242E237" w14:textId="4797A2C8" w:rsidR="005A2356" w:rsidRPr="0008375D" w:rsidRDefault="005A2356" w:rsidP="00903305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2: </w:t>
            </w:r>
          </w:p>
        </w:tc>
        <w:tc>
          <w:tcPr>
            <w:tcW w:w="3599" w:type="dxa"/>
          </w:tcPr>
          <w:p w14:paraId="0918B167" w14:textId="7FFB164C" w:rsidR="005A2356" w:rsidRPr="00613339" w:rsidRDefault="005A2356" w:rsidP="005A235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5" w:type="dxa"/>
          </w:tcPr>
          <w:p w14:paraId="2CAB84E1" w14:textId="477D8698" w:rsidR="00A65566" w:rsidRPr="003E4B90" w:rsidRDefault="005A2356" w:rsidP="00A65566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>Auxiliar 1:</w:t>
            </w:r>
            <w:r w:rsidR="004C5142"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 </w:t>
            </w:r>
            <w:r w:rsidR="00DC2EB3">
              <w:rPr>
                <w:rFonts w:ascii="Arial Narrow" w:hAnsi="Arial Narrow" w:cs="Arial"/>
              </w:rPr>
              <w:t>JULI</w:t>
            </w:r>
            <w:r w:rsidR="00DC2EB3">
              <w:rPr>
                <w:rFonts w:ascii="Arial Narrow" w:hAnsi="Arial Narrow" w:cs="Arial"/>
              </w:rPr>
              <w:t>O</w:t>
            </w:r>
            <w:r w:rsidR="00DC2EB3">
              <w:rPr>
                <w:rFonts w:ascii="Arial Narrow" w:hAnsi="Arial Narrow" w:cs="Arial"/>
              </w:rPr>
              <w:t xml:space="preserve"> CAMPOS</w:t>
            </w:r>
          </w:p>
          <w:p w14:paraId="11A2BD6C" w14:textId="7E6564A4" w:rsidR="005A2356" w:rsidRDefault="005A2356" w:rsidP="00A65566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2: </w:t>
            </w:r>
            <w:r w:rsidR="00DC2EB3">
              <w:rPr>
                <w:rFonts w:ascii="Arial Narrow" w:hAnsi="Arial Narrow" w:cs="Arial"/>
              </w:rPr>
              <w:t>SUSANA GARCIA</w:t>
            </w:r>
          </w:p>
        </w:tc>
      </w:tr>
      <w:tr w:rsidR="00586CBB" w:rsidRPr="00985901" w14:paraId="75AAF769" w14:textId="77777777" w:rsidTr="00586CBB">
        <w:trPr>
          <w:trHeight w:val="620"/>
        </w:trPr>
        <w:tc>
          <w:tcPr>
            <w:tcW w:w="3611" w:type="dxa"/>
          </w:tcPr>
          <w:p w14:paraId="39DCB2B1" w14:textId="3CC194A2" w:rsidR="00586CBB" w:rsidRPr="00F96AD4" w:rsidRDefault="000C74EC" w:rsidP="00586CBB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Pequeños: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B02A7D">
              <w:rPr>
                <w:rFonts w:ascii="Arial Narrow" w:hAnsi="Arial Narrow" w:cs="Arial"/>
                <w:lang w:val="es-ES_tradnl"/>
              </w:rPr>
              <w:t>JANETT CUELLAR</w:t>
            </w:r>
          </w:p>
          <w:p w14:paraId="1C0DCC66" w14:textId="2B06F51F" w:rsidR="00586CBB" w:rsidRPr="00D525BE" w:rsidRDefault="00586CBB" w:rsidP="00586CBB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264536">
              <w:rPr>
                <w:rFonts w:ascii="Arial Narrow" w:hAnsi="Arial Narrow" w:cs="Arial"/>
                <w:lang w:val="es-ES"/>
              </w:rPr>
              <w:t>KARLA ORTIZ</w:t>
            </w:r>
          </w:p>
        </w:tc>
        <w:tc>
          <w:tcPr>
            <w:tcW w:w="3590" w:type="dxa"/>
            <w:shd w:val="clear" w:color="auto" w:fill="auto"/>
          </w:tcPr>
          <w:p w14:paraId="232E042F" w14:textId="1F4CBB8F" w:rsidR="00586CBB" w:rsidRPr="00091634" w:rsidRDefault="000C74EC" w:rsidP="00586CBB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Pequeños: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FC4BB6">
              <w:rPr>
                <w:rFonts w:ascii="Arial Narrow" w:hAnsi="Arial Narrow" w:cs="Arial"/>
              </w:rPr>
              <w:t>EVELYN PEREZ</w:t>
            </w:r>
          </w:p>
          <w:p w14:paraId="06DCE2CE" w14:textId="158EDE8D" w:rsidR="00586CBB" w:rsidRPr="0062088A" w:rsidRDefault="00586CBB" w:rsidP="00586CBB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FC4BB6">
              <w:rPr>
                <w:rFonts w:ascii="Arial Narrow" w:hAnsi="Arial Narrow" w:cs="Arial"/>
                <w:lang w:val="es-ES"/>
              </w:rPr>
              <w:t>ALLISON VASQUEZ</w:t>
            </w:r>
          </w:p>
        </w:tc>
        <w:tc>
          <w:tcPr>
            <w:tcW w:w="3599" w:type="dxa"/>
          </w:tcPr>
          <w:p w14:paraId="7401781B" w14:textId="0C838D54" w:rsidR="00586CBB" w:rsidRPr="00F77A92" w:rsidRDefault="000C74EC" w:rsidP="00586CBB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Pequeños</w:t>
            </w:r>
            <w:r w:rsidR="001C5AF0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="001C5AF0"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500028">
              <w:rPr>
                <w:rFonts w:ascii="Arial Narrow" w:hAnsi="Arial Narrow" w:cs="Arial"/>
                <w:b/>
                <w:bCs/>
                <w:color w:val="FF0000"/>
              </w:rPr>
              <w:t>NO HAY</w:t>
            </w:r>
            <w:r w:rsidR="00500028" w:rsidRPr="00805981">
              <w:rPr>
                <w:rFonts w:ascii="Arial" w:hAnsi="Arial" w:cs="Arial"/>
                <w:color w:val="00B0F0"/>
              </w:rPr>
              <w:t xml:space="preserve">                  </w:t>
            </w:r>
          </w:p>
          <w:p w14:paraId="0687033D" w14:textId="2DD19041" w:rsidR="00586CBB" w:rsidRPr="0092797B" w:rsidRDefault="00586CBB" w:rsidP="00586CBB">
            <w:pPr>
              <w:spacing w:after="0" w:line="240" w:lineRule="auto"/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3595" w:type="dxa"/>
          </w:tcPr>
          <w:p w14:paraId="2AD9F802" w14:textId="5235A6C9" w:rsidR="00586CBB" w:rsidRPr="00F96AD4" w:rsidRDefault="000C74EC" w:rsidP="00586CBB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Pequeños: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D10FB3">
              <w:rPr>
                <w:rFonts w:ascii="Arial Narrow" w:hAnsi="Arial Narrow" w:cs="Arial"/>
              </w:rPr>
              <w:t>ANA JULIA CAMPOS</w:t>
            </w:r>
          </w:p>
          <w:p w14:paraId="38D244ED" w14:textId="4661EA09" w:rsidR="00586CBB" w:rsidRPr="0058309E" w:rsidRDefault="00586CBB" w:rsidP="00586CBB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D10FB3">
              <w:rPr>
                <w:rFonts w:ascii="Arial Narrow" w:hAnsi="Arial Narrow" w:cs="Arial"/>
                <w:lang w:val="es-ES_tradnl"/>
              </w:rPr>
              <w:t>JENNIFER SORTO</w:t>
            </w:r>
          </w:p>
        </w:tc>
      </w:tr>
      <w:tr w:rsidR="006C3EAB" w:rsidRPr="00985901" w14:paraId="36F24076" w14:textId="77777777" w:rsidTr="00586CBB">
        <w:trPr>
          <w:trHeight w:val="467"/>
        </w:trPr>
        <w:tc>
          <w:tcPr>
            <w:tcW w:w="3611" w:type="dxa"/>
          </w:tcPr>
          <w:p w14:paraId="06616409" w14:textId="77777777" w:rsidR="009A47B3" w:rsidRDefault="006C3EAB" w:rsidP="006C3EAB">
            <w:pPr>
              <w:spacing w:after="0" w:line="240" w:lineRule="auto"/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</w:pP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Clase3-5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&amp;</w:t>
            </w:r>
            <w:r w:rsidR="00A41283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6-8</w:t>
            </w: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: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</w:t>
            </w:r>
          </w:p>
          <w:p w14:paraId="5831BC49" w14:textId="4F95A620" w:rsidR="006C3EAB" w:rsidRDefault="00091634" w:rsidP="006C3EAB">
            <w:pPr>
              <w:spacing w:after="0" w:line="240" w:lineRule="auto"/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MAIRA PADILLA</w:t>
            </w:r>
          </w:p>
          <w:p w14:paraId="1A156505" w14:textId="10B53BEA" w:rsidR="00A03736" w:rsidRPr="009A47B3" w:rsidRDefault="006C3EAB" w:rsidP="006C3EAB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D1733A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>Aux:</w:t>
            </w:r>
            <w:r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0800ED">
              <w:rPr>
                <w:rFonts w:ascii="Arial Narrow" w:hAnsi="Arial Narrow" w:cs="Arial"/>
                <w:lang w:val="es-ES"/>
              </w:rPr>
              <w:t>CARLOS</w:t>
            </w:r>
            <w:r w:rsidR="000800ED">
              <w:rPr>
                <w:rFonts w:ascii="Arial Narrow" w:hAnsi="Arial Narrow" w:cs="Arial"/>
                <w:lang w:val="es-ES"/>
              </w:rPr>
              <w:t xml:space="preserve"> &amp; </w:t>
            </w:r>
            <w:r w:rsidR="00264536">
              <w:rPr>
                <w:rFonts w:ascii="Arial Narrow" w:hAnsi="Arial Narrow" w:cs="Arial"/>
                <w:lang w:val="es-ES"/>
              </w:rPr>
              <w:t>ALLISON VASQUEZ</w:t>
            </w:r>
          </w:p>
        </w:tc>
        <w:tc>
          <w:tcPr>
            <w:tcW w:w="3590" w:type="dxa"/>
            <w:shd w:val="clear" w:color="auto" w:fill="auto"/>
          </w:tcPr>
          <w:p w14:paraId="614F8429" w14:textId="1CD13F5F" w:rsidR="000923A3" w:rsidRDefault="006C3EAB" w:rsidP="006C3EAB">
            <w:pPr>
              <w:spacing w:after="0" w:line="240" w:lineRule="auto"/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</w:pP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Clase3-5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&amp;</w:t>
            </w:r>
            <w:r w:rsidR="00925218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6-8</w:t>
            </w: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:</w:t>
            </w:r>
          </w:p>
          <w:p w14:paraId="2A03A7B4" w14:textId="0495060D" w:rsidR="00091634" w:rsidRDefault="00FC4BB6" w:rsidP="006C3EAB">
            <w:pPr>
              <w:spacing w:after="0" w:line="240" w:lineRule="auto"/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ELIANA GARIN</w:t>
            </w:r>
          </w:p>
          <w:p w14:paraId="10CBB304" w14:textId="03883D8C" w:rsidR="006C3EAB" w:rsidRPr="00065141" w:rsidRDefault="006C3EAB" w:rsidP="009A47B3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 w:rsidRPr="00D1733A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>Aux:</w:t>
            </w:r>
            <w:r w:rsidR="00D10FB3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D10FB3">
              <w:rPr>
                <w:rFonts w:ascii="Arial Narrow" w:hAnsi="Arial Narrow" w:cs="Arial"/>
                <w:lang w:val="es-ES"/>
              </w:rPr>
              <w:t>CARLOS</w:t>
            </w:r>
            <w:r w:rsidR="00D10FB3">
              <w:rPr>
                <w:rFonts w:ascii="Arial Narrow" w:hAnsi="Arial Narrow" w:cs="Arial"/>
                <w:lang w:val="es-ES"/>
              </w:rPr>
              <w:t xml:space="preserve"> V</w:t>
            </w:r>
            <w:r w:rsidR="00D10FB3">
              <w:rPr>
                <w:rFonts w:ascii="Arial Narrow" w:hAnsi="Arial Narrow" w:cs="Arial"/>
                <w:lang w:val="es-ES"/>
              </w:rPr>
              <w:t xml:space="preserve">. &amp; </w:t>
            </w:r>
            <w:r w:rsidR="00FC4BB6">
              <w:rPr>
                <w:rFonts w:ascii="Arial Narrow" w:hAnsi="Arial Narrow" w:cs="Arial"/>
                <w:lang w:val="es-ES"/>
              </w:rPr>
              <w:t>MIA GARIN</w:t>
            </w:r>
          </w:p>
        </w:tc>
        <w:tc>
          <w:tcPr>
            <w:tcW w:w="3599" w:type="dxa"/>
          </w:tcPr>
          <w:p w14:paraId="465E0E97" w14:textId="77777777" w:rsidR="00F07A33" w:rsidRDefault="006C3EAB" w:rsidP="006C3EAB">
            <w:pPr>
              <w:spacing w:after="0" w:line="240" w:lineRule="auto"/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</w:pP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Clase</w:t>
            </w:r>
            <w:r w:rsidR="0092797B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</w:t>
            </w: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3-5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&amp;</w:t>
            </w:r>
            <w:r w:rsidR="00A41283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6-8</w:t>
            </w: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:</w:t>
            </w:r>
          </w:p>
          <w:p w14:paraId="62C0D134" w14:textId="03468F36" w:rsidR="003B0569" w:rsidRDefault="00E70A3A" w:rsidP="006C3EAB">
            <w:pPr>
              <w:spacing w:after="0" w:line="240" w:lineRule="auto"/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INGRID VALLE </w:t>
            </w:r>
          </w:p>
          <w:p w14:paraId="07191202" w14:textId="2110B28D" w:rsidR="006C3EAB" w:rsidRPr="00767EED" w:rsidRDefault="006C3EAB" w:rsidP="00767EED">
            <w:pPr>
              <w:spacing w:after="0" w:line="240" w:lineRule="auto"/>
              <w:rPr>
                <w:rFonts w:ascii="Arial Narrow" w:hAnsi="Arial Narrow" w:cs="Arial"/>
              </w:rPr>
            </w:pPr>
            <w:r w:rsidRPr="00D1733A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>Aux:</w:t>
            </w:r>
            <w:r w:rsidR="00675821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835F24">
              <w:rPr>
                <w:rFonts w:ascii="Arial Narrow" w:hAnsi="Arial Narrow" w:cs="Arial"/>
                <w:lang w:val="es-ES"/>
              </w:rPr>
              <w:t>DIACONISA</w:t>
            </w:r>
          </w:p>
        </w:tc>
        <w:tc>
          <w:tcPr>
            <w:tcW w:w="3595" w:type="dxa"/>
          </w:tcPr>
          <w:p w14:paraId="6AC41493" w14:textId="77777777" w:rsidR="00767EED" w:rsidRDefault="006C3EAB" w:rsidP="006C3EAB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Clase 3-5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&amp; 6-8</w:t>
            </w: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:</w:t>
            </w:r>
            <w:r w:rsidRPr="00D1733A"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  <w:t xml:space="preserve"> </w:t>
            </w:r>
          </w:p>
          <w:p w14:paraId="19EA5BB8" w14:textId="1E3FA2E1" w:rsidR="0084377B" w:rsidRDefault="00AF5A22" w:rsidP="006C3EAB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LORENA MARTINEZ</w:t>
            </w:r>
          </w:p>
          <w:p w14:paraId="61C0A7CD" w14:textId="69C4ACBE" w:rsidR="006C3EAB" w:rsidRPr="00F07A33" w:rsidRDefault="006C3EAB" w:rsidP="0016122F">
            <w:pPr>
              <w:spacing w:after="0" w:line="240" w:lineRule="auto"/>
              <w:rPr>
                <w:rFonts w:ascii="Arial Narrow" w:hAnsi="Arial Narrow" w:cs="Arial"/>
              </w:rPr>
            </w:pPr>
            <w:r w:rsidRPr="003A7D69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"/>
              </w:rPr>
              <w:t xml:space="preserve">Aux: </w:t>
            </w:r>
            <w:r w:rsidR="00D10FB3">
              <w:rPr>
                <w:rFonts w:ascii="Arial Narrow" w:hAnsi="Arial Narrow" w:cs="Arial"/>
                <w:lang w:val="es-ES"/>
              </w:rPr>
              <w:t>DEBORA RAMIREZ</w:t>
            </w:r>
          </w:p>
        </w:tc>
      </w:tr>
      <w:tr w:rsidR="006C3EAB" w:rsidRPr="00985901" w14:paraId="2DEE2813" w14:textId="77777777" w:rsidTr="00586CBB">
        <w:trPr>
          <w:trHeight w:val="566"/>
        </w:trPr>
        <w:tc>
          <w:tcPr>
            <w:tcW w:w="3611" w:type="dxa"/>
          </w:tcPr>
          <w:p w14:paraId="1EC8F427" w14:textId="77777777" w:rsidR="000C74EC" w:rsidRDefault="006C3EAB" w:rsidP="006C3EAB">
            <w:pPr>
              <w:spacing w:after="0" w:line="240" w:lineRule="auto"/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</w:p>
          <w:p w14:paraId="37882018" w14:textId="2CA86CF3" w:rsidR="006C3EAB" w:rsidRPr="000C74EC" w:rsidRDefault="00B02A7D" w:rsidP="006C3EAB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>
              <w:rPr>
                <w:rFonts w:ascii="Arial Narrow" w:hAnsi="Arial Narrow" w:cs="Arial"/>
                <w:b/>
                <w:bCs/>
                <w:color w:val="FF0000"/>
              </w:rPr>
              <w:t>NO HAY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</w:t>
            </w:r>
          </w:p>
        </w:tc>
        <w:tc>
          <w:tcPr>
            <w:tcW w:w="3590" w:type="dxa"/>
            <w:shd w:val="clear" w:color="auto" w:fill="auto"/>
          </w:tcPr>
          <w:p w14:paraId="0A988FAC" w14:textId="77777777" w:rsidR="006C3EAB" w:rsidRPr="00805981" w:rsidRDefault="006C3EAB" w:rsidP="006C3EAB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5B26E282" w14:textId="181AE4D1" w:rsidR="006C3EAB" w:rsidRPr="00381079" w:rsidRDefault="00B02A7D" w:rsidP="006C3EAB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b/>
                <w:bCs/>
                <w:color w:val="FF0000"/>
              </w:rPr>
              <w:t>NO HAY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</w:t>
            </w:r>
          </w:p>
        </w:tc>
        <w:tc>
          <w:tcPr>
            <w:tcW w:w="3599" w:type="dxa"/>
          </w:tcPr>
          <w:p w14:paraId="168207FB" w14:textId="77777777" w:rsidR="006C3EAB" w:rsidRPr="00805981" w:rsidRDefault="006C3EAB" w:rsidP="006C3EAB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27466B6B" w14:textId="59B698C8" w:rsidR="006C3EAB" w:rsidRPr="004C5142" w:rsidRDefault="00835F24" w:rsidP="006C3EAB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</w:pPr>
            <w:r>
              <w:rPr>
                <w:rFonts w:ascii="Arial Narrow" w:hAnsi="Arial Narrow" w:cs="Arial"/>
                <w:lang w:val="es-ES"/>
              </w:rPr>
              <w:t>EDWIN ULUAN</w:t>
            </w:r>
          </w:p>
        </w:tc>
        <w:tc>
          <w:tcPr>
            <w:tcW w:w="3595" w:type="dxa"/>
          </w:tcPr>
          <w:p w14:paraId="62C304E5" w14:textId="7D5AA8DC" w:rsidR="006C3EAB" w:rsidRPr="00805981" w:rsidRDefault="006C3EAB" w:rsidP="006C3EAB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6378D772" w14:textId="032D9361" w:rsidR="006C3EAB" w:rsidRPr="00065141" w:rsidRDefault="00835F24" w:rsidP="006C3EAB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ES"/>
              </w:rPr>
              <w:t>EDWIN ULUAN</w:t>
            </w:r>
          </w:p>
        </w:tc>
      </w:tr>
      <w:tr w:rsidR="006C3EAB" w:rsidRPr="00985901" w14:paraId="44545A7A" w14:textId="77777777" w:rsidTr="00925218">
        <w:trPr>
          <w:trHeight w:val="737"/>
        </w:trPr>
        <w:tc>
          <w:tcPr>
            <w:tcW w:w="3611" w:type="dxa"/>
          </w:tcPr>
          <w:p w14:paraId="74358E45" w14:textId="77777777" w:rsidR="006C3EAB" w:rsidRDefault="006C3EAB" w:rsidP="00A03736">
            <w:pPr>
              <w:pStyle w:val="NoSpacing"/>
              <w:rPr>
                <w:rFonts w:ascii="Arial Narrow" w:hAnsi="Arial Narrow" w:cs="Arial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00443766" w14:textId="75309DC2" w:rsidR="00A03736" w:rsidRPr="009B2CF1" w:rsidRDefault="00AF5A22" w:rsidP="00A03736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</w:rPr>
              <w:t>KEVIN PEREZ</w:t>
            </w:r>
          </w:p>
        </w:tc>
        <w:tc>
          <w:tcPr>
            <w:tcW w:w="3590" w:type="dxa"/>
            <w:shd w:val="clear" w:color="auto" w:fill="auto"/>
          </w:tcPr>
          <w:p w14:paraId="40FBD75F" w14:textId="77777777" w:rsidR="009A47B3" w:rsidRDefault="006C3EAB" w:rsidP="006C3EA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3479A9A1" w14:textId="50E5571C" w:rsidR="006C3EAB" w:rsidRPr="009A47B3" w:rsidRDefault="00FC4BB6" w:rsidP="009A47B3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</w:rPr>
              <w:t>JEFFREY MARTINEZ</w:t>
            </w:r>
          </w:p>
        </w:tc>
        <w:tc>
          <w:tcPr>
            <w:tcW w:w="3599" w:type="dxa"/>
          </w:tcPr>
          <w:p w14:paraId="75CB5DC0" w14:textId="77777777" w:rsidR="006C3EAB" w:rsidRDefault="006C3EAB" w:rsidP="006C3EA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0C967D3D" w14:textId="236E11ED" w:rsidR="006C3EAB" w:rsidRPr="0042641E" w:rsidRDefault="00DC2EB3" w:rsidP="006C3EAB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JARLIN VALLE</w:t>
            </w:r>
          </w:p>
        </w:tc>
        <w:tc>
          <w:tcPr>
            <w:tcW w:w="3595" w:type="dxa"/>
          </w:tcPr>
          <w:p w14:paraId="79908D23" w14:textId="77777777" w:rsidR="006C3EAB" w:rsidRDefault="006C3EAB" w:rsidP="006C3EA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72A879C4" w14:textId="5FD3992E" w:rsidR="00835F24" w:rsidRPr="00835F24" w:rsidRDefault="00AF5A22" w:rsidP="006C3EAB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EMILY SORTO</w:t>
            </w:r>
          </w:p>
        </w:tc>
      </w:tr>
      <w:tr w:rsidR="006C3EAB" w:rsidRPr="00A35A31" w14:paraId="32EB3F29" w14:textId="77777777" w:rsidTr="00586CBB">
        <w:trPr>
          <w:trHeight w:val="575"/>
        </w:trPr>
        <w:tc>
          <w:tcPr>
            <w:tcW w:w="3611" w:type="dxa"/>
            <w:shd w:val="clear" w:color="auto" w:fill="auto"/>
          </w:tcPr>
          <w:p w14:paraId="243B1BAD" w14:textId="7DBA2D39" w:rsidR="006C3EAB" w:rsidRPr="00A35A31" w:rsidRDefault="006C3EAB" w:rsidP="006C3EAB">
            <w:pPr>
              <w:spacing w:after="0" w:line="240" w:lineRule="auto"/>
              <w:rPr>
                <w:rFonts w:ascii="Arial Narrow" w:hAnsi="Arial Narrow" w:cs="Arial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590" w:type="dxa"/>
          </w:tcPr>
          <w:p w14:paraId="710CF43B" w14:textId="13711DE0" w:rsidR="006C3EAB" w:rsidRPr="00A35A31" w:rsidRDefault="006C3EAB" w:rsidP="006C3EAB">
            <w:pPr>
              <w:spacing w:after="0" w:line="240" w:lineRule="auto"/>
              <w:rPr>
                <w:rFonts w:ascii="Arial Narrow" w:hAnsi="Arial Narrow" w:cs="Arial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599" w:type="dxa"/>
            <w:shd w:val="clear" w:color="auto" w:fill="auto"/>
          </w:tcPr>
          <w:p w14:paraId="0ED53366" w14:textId="105EF7DA" w:rsidR="006C3EAB" w:rsidRPr="00A35A31" w:rsidRDefault="006C3EAB" w:rsidP="006C3EAB">
            <w:pPr>
              <w:spacing w:after="0" w:line="240" w:lineRule="auto"/>
              <w:rPr>
                <w:rFonts w:ascii="Arial Narrow" w:hAnsi="Arial Narrow" w:cs="Arial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595" w:type="dxa"/>
          </w:tcPr>
          <w:p w14:paraId="24217752" w14:textId="623D4B9D" w:rsidR="006C3EAB" w:rsidRPr="006471B5" w:rsidRDefault="006C3EAB" w:rsidP="006C3EAB">
            <w:pPr>
              <w:pStyle w:val="NoSpacing"/>
              <w:rPr>
                <w:lang w:val="es-ES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</w:tr>
      <w:tr w:rsidR="008D5994" w:rsidRPr="005153D6" w14:paraId="594AA99E" w14:textId="77777777" w:rsidTr="00586CBB">
        <w:tc>
          <w:tcPr>
            <w:tcW w:w="3611" w:type="dxa"/>
            <w:shd w:val="clear" w:color="auto" w:fill="auto"/>
          </w:tcPr>
          <w:p w14:paraId="6917FC34" w14:textId="4934B851" w:rsidR="008D5994" w:rsidRPr="005153D6" w:rsidRDefault="009E5B6D" w:rsidP="008D5994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 &amp;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ORLIN ESPINOZA</w:t>
            </w:r>
          </w:p>
        </w:tc>
        <w:tc>
          <w:tcPr>
            <w:tcW w:w="3590" w:type="dxa"/>
          </w:tcPr>
          <w:p w14:paraId="299BCBFE" w14:textId="53094EA4" w:rsidR="008D5994" w:rsidRDefault="00FC4BB6" w:rsidP="00BC504A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 &amp;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MARTIN AZURDIA</w:t>
            </w:r>
          </w:p>
          <w:p w14:paraId="424E0029" w14:textId="094BBF5E" w:rsidR="00FC4BB6" w:rsidRPr="005153D6" w:rsidRDefault="00FC4BB6" w:rsidP="00BC504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9" w:type="dxa"/>
            <w:shd w:val="clear" w:color="auto" w:fill="auto"/>
          </w:tcPr>
          <w:p w14:paraId="694BD518" w14:textId="3BE23CA9" w:rsidR="009E5B6D" w:rsidRPr="009E5B6D" w:rsidRDefault="00E70A3A" w:rsidP="008D5994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bookmarkStart w:id="0" w:name="OLE_LINK1"/>
            <w:bookmarkStart w:id="1" w:name="OLE_LINK2"/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="00130537">
              <w:rPr>
                <w:rFonts w:ascii="Arial Narrow" w:hAnsi="Arial Narrow" w:cs="Arial"/>
              </w:rPr>
              <w:t>MARTIN AZURDIA</w:t>
            </w:r>
          </w:p>
        </w:tc>
        <w:bookmarkEnd w:id="0"/>
        <w:bookmarkEnd w:id="1"/>
        <w:tc>
          <w:tcPr>
            <w:tcW w:w="3595" w:type="dxa"/>
          </w:tcPr>
          <w:p w14:paraId="14765F6B" w14:textId="77777777" w:rsidR="00130537" w:rsidRDefault="00130537" w:rsidP="00130537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>a: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INGRID VALLE</w:t>
            </w:r>
          </w:p>
          <w:p w14:paraId="78791C96" w14:textId="6AC6B0F7" w:rsidR="008D5994" w:rsidRPr="005153D6" w:rsidRDefault="00130537" w:rsidP="00130537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ORLIN ESPINOZA</w:t>
            </w:r>
          </w:p>
        </w:tc>
      </w:tr>
      <w:tr w:rsidR="008D5994" w:rsidRPr="003F563F" w14:paraId="0062550D" w14:textId="77777777" w:rsidTr="00586CBB">
        <w:tc>
          <w:tcPr>
            <w:tcW w:w="3611" w:type="dxa"/>
            <w:shd w:val="clear" w:color="auto" w:fill="auto"/>
          </w:tcPr>
          <w:p w14:paraId="3410BA1C" w14:textId="16231359" w:rsidR="008D5994" w:rsidRPr="003F563F" w:rsidRDefault="008D5994" w:rsidP="008D5994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90" w:type="dxa"/>
          </w:tcPr>
          <w:p w14:paraId="77B173D0" w14:textId="48681FD3" w:rsidR="000E6009" w:rsidRPr="00FA760E" w:rsidRDefault="00FC4BB6" w:rsidP="00FC4BB6">
            <w:pPr>
              <w:spacing w:after="0" w:line="240" w:lineRule="auto"/>
              <w:rPr>
                <w:rFonts w:ascii="Arial Narrow" w:hAnsi="Arial Narrow" w:cs="Arial"/>
              </w:rPr>
            </w:pPr>
            <w:r w:rsidRPr="006F7AD8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 w:rsidRPr="006F7AD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LORENA MARTINEZ</w:t>
            </w:r>
          </w:p>
        </w:tc>
        <w:tc>
          <w:tcPr>
            <w:tcW w:w="3599" w:type="dxa"/>
            <w:shd w:val="clear" w:color="auto" w:fill="auto"/>
          </w:tcPr>
          <w:p w14:paraId="4EFDC714" w14:textId="21D469D7" w:rsidR="008D5994" w:rsidRPr="00072F3F" w:rsidRDefault="008D5994" w:rsidP="0048728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5" w:type="dxa"/>
          </w:tcPr>
          <w:p w14:paraId="56023A3E" w14:textId="55516F25" w:rsidR="008D5994" w:rsidRDefault="00DC2EB3" w:rsidP="004C0774">
            <w:pPr>
              <w:spacing w:after="0" w:line="240" w:lineRule="auto"/>
              <w:rPr>
                <w:rFonts w:ascii="Arial Narrow" w:hAnsi="Arial Narrow" w:cs="Arial"/>
              </w:rPr>
            </w:pPr>
            <w:r w:rsidRPr="006F7AD8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s-ES"/>
              </w:rPr>
              <w:t>DIANA ULUAN</w:t>
            </w:r>
          </w:p>
          <w:p w14:paraId="25712342" w14:textId="5B8DABD9" w:rsidR="004C0774" w:rsidRPr="003F4E88" w:rsidRDefault="004C0774" w:rsidP="004C0774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8D5994" w:rsidRPr="00381079" w14:paraId="69CDEACE" w14:textId="77777777" w:rsidTr="00586CBB">
        <w:trPr>
          <w:trHeight w:val="485"/>
        </w:trPr>
        <w:tc>
          <w:tcPr>
            <w:tcW w:w="3611" w:type="dxa"/>
            <w:shd w:val="clear" w:color="auto" w:fill="auto"/>
          </w:tcPr>
          <w:p w14:paraId="6BB03054" w14:textId="029F6902" w:rsidR="008D5994" w:rsidRPr="00381079" w:rsidRDefault="008D5994" w:rsidP="008D5994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0" w:type="dxa"/>
          </w:tcPr>
          <w:p w14:paraId="5DD7A125" w14:textId="4AC1818A" w:rsidR="005E727A" w:rsidRPr="002108E3" w:rsidRDefault="005E727A" w:rsidP="005E727A">
            <w:pPr>
              <w:spacing w:after="0" w:line="240" w:lineRule="auto"/>
              <w:rPr>
                <w:rFonts w:ascii="Arial Narrow" w:hAnsi="Arial Narrow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E70A3A">
              <w:rPr>
                <w:rFonts w:ascii="Arial Narrow" w:hAnsi="Arial Narrow"/>
              </w:rPr>
              <w:t>RONI MARTINEZ</w:t>
            </w:r>
          </w:p>
          <w:p w14:paraId="3018F70B" w14:textId="63FBC1C8" w:rsidR="008D5994" w:rsidRPr="00381079" w:rsidRDefault="008D5994" w:rsidP="00DB5C6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9" w:type="dxa"/>
            <w:shd w:val="clear" w:color="auto" w:fill="auto"/>
          </w:tcPr>
          <w:p w14:paraId="0FCD261A" w14:textId="40CB1014" w:rsidR="008D5994" w:rsidRPr="00381079" w:rsidRDefault="008D5994" w:rsidP="00A0373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5" w:type="dxa"/>
          </w:tcPr>
          <w:p w14:paraId="06C6EBC3" w14:textId="589002F4" w:rsidR="00130537" w:rsidRPr="002108E3" w:rsidRDefault="00130537" w:rsidP="00130537">
            <w:pPr>
              <w:spacing w:after="0" w:line="240" w:lineRule="auto"/>
              <w:rPr>
                <w:rFonts w:ascii="Arial Narrow" w:hAnsi="Arial Narrow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>
              <w:rPr>
                <w:rFonts w:ascii="Arial Narrow" w:hAnsi="Arial Narrow"/>
              </w:rPr>
              <w:t>RODRIGO GUEVARA</w:t>
            </w:r>
          </w:p>
          <w:p w14:paraId="1D0527A0" w14:textId="745C791A" w:rsidR="008D5994" w:rsidRPr="00381079" w:rsidRDefault="008D5994" w:rsidP="005E727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8D5994" w:rsidRPr="00D33549" w14:paraId="2949EF9A" w14:textId="77777777" w:rsidTr="00586CBB">
        <w:tc>
          <w:tcPr>
            <w:tcW w:w="3611" w:type="dxa"/>
            <w:shd w:val="clear" w:color="auto" w:fill="auto"/>
          </w:tcPr>
          <w:p w14:paraId="2B19D338" w14:textId="76E90ACB" w:rsidR="008D5994" w:rsidRPr="00D33549" w:rsidRDefault="008D5994" w:rsidP="008D5994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90" w:type="dxa"/>
          </w:tcPr>
          <w:p w14:paraId="0BB75FC0" w14:textId="77777777" w:rsidR="008D5994" w:rsidRDefault="008D5994" w:rsidP="008D5994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6E748916" w14:textId="6F6239D3" w:rsidR="008D5994" w:rsidRPr="00D33549" w:rsidRDefault="00FC4BB6" w:rsidP="008D5994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RUSSELL MARTINEZ</w:t>
            </w:r>
          </w:p>
        </w:tc>
        <w:tc>
          <w:tcPr>
            <w:tcW w:w="3599" w:type="dxa"/>
            <w:shd w:val="clear" w:color="auto" w:fill="auto"/>
          </w:tcPr>
          <w:p w14:paraId="559EB4E4" w14:textId="532FFA33" w:rsidR="008D5994" w:rsidRPr="00D33549" w:rsidRDefault="008D5994" w:rsidP="00903305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95" w:type="dxa"/>
          </w:tcPr>
          <w:p w14:paraId="5C6239C8" w14:textId="77777777" w:rsidR="008D5994" w:rsidRDefault="008D5994" w:rsidP="008D5994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2940780A" w14:textId="1DD3E621" w:rsidR="008D5994" w:rsidRPr="00D33549" w:rsidRDefault="007A2553" w:rsidP="008D5994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RUSSELL MARTINEZ</w:t>
            </w:r>
          </w:p>
        </w:tc>
      </w:tr>
      <w:tr w:rsidR="008D5994" w:rsidRPr="00381079" w14:paraId="2A151CE0" w14:textId="77777777" w:rsidTr="00586CBB">
        <w:tc>
          <w:tcPr>
            <w:tcW w:w="3611" w:type="dxa"/>
            <w:shd w:val="clear" w:color="auto" w:fill="auto"/>
          </w:tcPr>
          <w:p w14:paraId="13605E3E" w14:textId="77777777" w:rsidR="008D5994" w:rsidRDefault="008D5994" w:rsidP="00A03736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1990229D" w14:textId="174A6BEE" w:rsidR="00A03736" w:rsidRPr="00381079" w:rsidRDefault="00AF5A22" w:rsidP="00A0373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KEVIN PEREZ</w:t>
            </w:r>
          </w:p>
        </w:tc>
        <w:tc>
          <w:tcPr>
            <w:tcW w:w="3590" w:type="dxa"/>
          </w:tcPr>
          <w:p w14:paraId="0F5FA55F" w14:textId="77777777" w:rsidR="008D5994" w:rsidRDefault="008D5994" w:rsidP="008D5994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33C51942" w14:textId="7EB0D378" w:rsidR="008D5994" w:rsidRPr="00A60CAC" w:rsidRDefault="00FC4BB6" w:rsidP="008D5994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JEFFREY MARTINEZ</w:t>
            </w:r>
          </w:p>
        </w:tc>
        <w:tc>
          <w:tcPr>
            <w:tcW w:w="3599" w:type="dxa"/>
            <w:shd w:val="clear" w:color="auto" w:fill="auto"/>
          </w:tcPr>
          <w:p w14:paraId="60982814" w14:textId="77777777" w:rsidR="008D5994" w:rsidRDefault="008D5994" w:rsidP="008D5994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23142934" w14:textId="16C9A619" w:rsidR="008D5994" w:rsidRPr="00381079" w:rsidRDefault="00DC2EB3" w:rsidP="008D599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JARLIN VALLE</w:t>
            </w:r>
          </w:p>
        </w:tc>
        <w:tc>
          <w:tcPr>
            <w:tcW w:w="3595" w:type="dxa"/>
          </w:tcPr>
          <w:p w14:paraId="6D212073" w14:textId="77777777" w:rsidR="008D5994" w:rsidRDefault="008D5994" w:rsidP="008D5994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02484895" w14:textId="7325F68B" w:rsidR="008D5994" w:rsidRPr="000258B3" w:rsidRDefault="00AF5A22" w:rsidP="008D5994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/>
              </w:rPr>
              <w:t>EMILY SORTO</w:t>
            </w:r>
          </w:p>
        </w:tc>
      </w:tr>
    </w:tbl>
    <w:p w14:paraId="4C91E390" w14:textId="77777777" w:rsidR="00F60CDC" w:rsidRDefault="00F60CDC" w:rsidP="00E64B74">
      <w:pPr>
        <w:rPr>
          <w:rFonts w:ascii="Arial Narrow" w:hAnsi="Arial Narrow"/>
          <w:b/>
          <w:sz w:val="56"/>
          <w:szCs w:val="56"/>
          <w:lang w:val="es-ES"/>
        </w:rPr>
      </w:pP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1"/>
        <w:gridCol w:w="3590"/>
        <w:gridCol w:w="3599"/>
        <w:gridCol w:w="3595"/>
      </w:tblGrid>
      <w:tr w:rsidR="00E607EC" w:rsidRPr="00985901" w14:paraId="0C3F6284" w14:textId="77777777" w:rsidTr="00586CBB">
        <w:tc>
          <w:tcPr>
            <w:tcW w:w="3611" w:type="dxa"/>
            <w:shd w:val="clear" w:color="auto" w:fill="95EAA2"/>
          </w:tcPr>
          <w:p w14:paraId="05CC9127" w14:textId="4E73A5BB" w:rsidR="00E607EC" w:rsidRPr="00985901" w:rsidRDefault="00E607EC" w:rsidP="00E60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lastRenderedPageBreak/>
              <w:t>Viernes 2</w:t>
            </w:r>
            <w:r w:rsidR="00B01955">
              <w:rPr>
                <w:rFonts w:ascii="Arial Narrow" w:hAnsi="Arial Narrow"/>
                <w:b/>
                <w:sz w:val="36"/>
                <w:szCs w:val="36"/>
              </w:rPr>
              <w:t>5</w:t>
            </w:r>
            <w:r w:rsidR="00723F59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>
              <w:rPr>
                <w:rFonts w:ascii="Arial Narrow" w:hAnsi="Arial Narrow"/>
                <w:b/>
                <w:sz w:val="36"/>
                <w:szCs w:val="36"/>
              </w:rPr>
              <w:t>(C)</w:t>
            </w:r>
          </w:p>
        </w:tc>
        <w:tc>
          <w:tcPr>
            <w:tcW w:w="3590" w:type="dxa"/>
            <w:shd w:val="clear" w:color="auto" w:fill="95EAA2"/>
          </w:tcPr>
          <w:p w14:paraId="13E92E28" w14:textId="20C07653" w:rsidR="00E607EC" w:rsidRPr="00985901" w:rsidRDefault="00E607EC" w:rsidP="00E60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</w:t>
            </w:r>
            <w:r>
              <w:rPr>
                <w:rFonts w:ascii="Arial Narrow" w:hAnsi="Arial Narrow"/>
                <w:b/>
                <w:sz w:val="36"/>
                <w:szCs w:val="36"/>
              </w:rPr>
              <w:t>ingo 2</w:t>
            </w:r>
            <w:r w:rsidR="00B01955">
              <w:rPr>
                <w:rFonts w:ascii="Arial Narrow" w:hAnsi="Arial Narrow"/>
                <w:b/>
                <w:sz w:val="36"/>
                <w:szCs w:val="36"/>
              </w:rPr>
              <w:t>7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(C)</w:t>
            </w:r>
          </w:p>
        </w:tc>
        <w:tc>
          <w:tcPr>
            <w:tcW w:w="3599" w:type="dxa"/>
            <w:shd w:val="clear" w:color="auto" w:fill="ECC2F0"/>
          </w:tcPr>
          <w:p w14:paraId="739C75B7" w14:textId="06354463" w:rsidR="00E607EC" w:rsidRPr="00985901" w:rsidRDefault="00E607EC" w:rsidP="00E60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Vie</w:t>
            </w:r>
            <w:r w:rsidR="00B01955">
              <w:rPr>
                <w:rFonts w:ascii="Arial Narrow" w:hAnsi="Arial Narrow"/>
                <w:b/>
                <w:sz w:val="36"/>
                <w:szCs w:val="36"/>
              </w:rPr>
              <w:t xml:space="preserve">r Agosto 1 </w:t>
            </w:r>
            <w:r w:rsidR="001F76E6">
              <w:rPr>
                <w:rFonts w:ascii="Arial Narrow" w:hAnsi="Arial Narrow"/>
                <w:b/>
                <w:sz w:val="36"/>
                <w:szCs w:val="36"/>
              </w:rPr>
              <w:t xml:space="preserve"> (A)</w:t>
            </w:r>
          </w:p>
        </w:tc>
        <w:tc>
          <w:tcPr>
            <w:tcW w:w="3595" w:type="dxa"/>
            <w:shd w:val="clear" w:color="auto" w:fill="ECC2F0"/>
          </w:tcPr>
          <w:p w14:paraId="545CEEBB" w14:textId="73F80E74" w:rsidR="00E607EC" w:rsidRPr="00E170E9" w:rsidRDefault="00E607EC" w:rsidP="00E60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</w:t>
            </w:r>
            <w:r w:rsidR="00D3446A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B01955">
              <w:rPr>
                <w:rFonts w:ascii="Arial Narrow" w:hAnsi="Arial Narrow"/>
                <w:b/>
                <w:sz w:val="36"/>
                <w:szCs w:val="36"/>
              </w:rPr>
              <w:t xml:space="preserve">Agosto 3 </w:t>
            </w:r>
            <w:r>
              <w:rPr>
                <w:rFonts w:ascii="Arial Narrow" w:hAnsi="Arial Narrow"/>
                <w:b/>
                <w:sz w:val="36"/>
                <w:szCs w:val="36"/>
              </w:rPr>
              <w:t>(</w:t>
            </w:r>
            <w:r w:rsidR="00D3446A">
              <w:rPr>
                <w:rFonts w:ascii="Arial Narrow" w:hAnsi="Arial Narrow"/>
                <w:b/>
                <w:sz w:val="36"/>
                <w:szCs w:val="36"/>
              </w:rPr>
              <w:t>S.C.</w:t>
            </w:r>
            <w:r>
              <w:rPr>
                <w:rFonts w:ascii="Arial Narrow" w:hAnsi="Arial Narrow"/>
                <w:b/>
                <w:sz w:val="36"/>
                <w:szCs w:val="36"/>
              </w:rPr>
              <w:t>)</w:t>
            </w:r>
          </w:p>
        </w:tc>
      </w:tr>
      <w:tr w:rsidR="00E607EC" w:rsidRPr="00985901" w14:paraId="29054F55" w14:textId="77777777" w:rsidTr="00586CBB">
        <w:tc>
          <w:tcPr>
            <w:tcW w:w="3611" w:type="dxa"/>
          </w:tcPr>
          <w:p w14:paraId="37F2D6C6" w14:textId="77777777" w:rsidR="00E607EC" w:rsidRPr="00C20512" w:rsidRDefault="00E607EC" w:rsidP="00E607EC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4D5E64BF" w14:textId="7AC5C371" w:rsidR="00E607EC" w:rsidRPr="00563C3F" w:rsidRDefault="0015504D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RONI MARTINEZ</w:t>
            </w:r>
          </w:p>
        </w:tc>
        <w:tc>
          <w:tcPr>
            <w:tcW w:w="3590" w:type="dxa"/>
            <w:shd w:val="clear" w:color="auto" w:fill="auto"/>
          </w:tcPr>
          <w:p w14:paraId="754B7608" w14:textId="77777777" w:rsidR="00E607EC" w:rsidRPr="00C20512" w:rsidRDefault="00E607EC" w:rsidP="00E607EC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2E1DE3F3" w14:textId="0473D8F3" w:rsidR="00E607EC" w:rsidRPr="00563C3F" w:rsidRDefault="005C5ACC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HUMBERTO LAINEZ</w:t>
            </w:r>
          </w:p>
        </w:tc>
        <w:tc>
          <w:tcPr>
            <w:tcW w:w="3599" w:type="dxa"/>
          </w:tcPr>
          <w:p w14:paraId="09B770B2" w14:textId="77777777" w:rsidR="00443146" w:rsidRPr="00C20512" w:rsidRDefault="00443146" w:rsidP="00443146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6AA5330A" w14:textId="5310D8F0" w:rsidR="00E607EC" w:rsidRPr="00C20512" w:rsidRDefault="0084377B" w:rsidP="00443146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CARLOS ORTIZ</w:t>
            </w:r>
          </w:p>
        </w:tc>
        <w:tc>
          <w:tcPr>
            <w:tcW w:w="3595" w:type="dxa"/>
            <w:shd w:val="clear" w:color="auto" w:fill="auto"/>
          </w:tcPr>
          <w:p w14:paraId="4621FC12" w14:textId="77777777" w:rsidR="00E607EC" w:rsidRPr="00C20512" w:rsidRDefault="00E607EC" w:rsidP="00E607EC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542BA27C" w14:textId="26569147" w:rsidR="00E607EC" w:rsidRPr="00831698" w:rsidRDefault="00264536" w:rsidP="00E607EC">
            <w:pPr>
              <w:pStyle w:val="NoSpacing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</w:rPr>
              <w:t>ADAN GUEVARA</w:t>
            </w:r>
          </w:p>
        </w:tc>
      </w:tr>
      <w:tr w:rsidR="00E607EC" w:rsidRPr="00985901" w14:paraId="3BD16467" w14:textId="77777777" w:rsidTr="00586CBB">
        <w:trPr>
          <w:trHeight w:val="539"/>
        </w:trPr>
        <w:tc>
          <w:tcPr>
            <w:tcW w:w="3611" w:type="dxa"/>
          </w:tcPr>
          <w:p w14:paraId="59ACDC62" w14:textId="77777777" w:rsidR="00E607EC" w:rsidRDefault="00E607EC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4DCEF0B3" w14:textId="2FAEDA24" w:rsidR="00E607EC" w:rsidRPr="005C5ACC" w:rsidRDefault="0011154F" w:rsidP="00E607EC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>
              <w:rPr>
                <w:rFonts w:ascii="Arial Narrow" w:hAnsi="Arial Narrow" w:cs="Arial"/>
                <w:lang w:val="es-ES"/>
              </w:rPr>
              <w:t>YESSICA MARTINEZ</w:t>
            </w:r>
          </w:p>
        </w:tc>
        <w:tc>
          <w:tcPr>
            <w:tcW w:w="3590" w:type="dxa"/>
            <w:shd w:val="clear" w:color="auto" w:fill="auto"/>
          </w:tcPr>
          <w:p w14:paraId="415680BE" w14:textId="77777777" w:rsidR="00E607EC" w:rsidRDefault="00E607EC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4DE07EC1" w14:textId="61F358DD" w:rsidR="00E607EC" w:rsidRPr="005720D4" w:rsidRDefault="0011154F" w:rsidP="00E607EC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ES"/>
              </w:rPr>
              <w:t>RAQUEL GONZALEZ</w:t>
            </w:r>
          </w:p>
        </w:tc>
        <w:tc>
          <w:tcPr>
            <w:tcW w:w="3599" w:type="dxa"/>
          </w:tcPr>
          <w:p w14:paraId="215C721D" w14:textId="77777777" w:rsidR="00E607EC" w:rsidRDefault="00E607EC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137723B3" w14:textId="65AD10B6" w:rsidR="00E607EC" w:rsidRPr="00150F3E" w:rsidRDefault="00443146" w:rsidP="00E607EC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MAIRA PADILLA</w:t>
            </w:r>
            <w:r w:rsidR="007E1845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95" w:type="dxa"/>
            <w:shd w:val="clear" w:color="auto" w:fill="auto"/>
          </w:tcPr>
          <w:p w14:paraId="6340CB95" w14:textId="77777777" w:rsidR="00E607EC" w:rsidRDefault="00E607EC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32FD55CD" w14:textId="03E56BF3" w:rsidR="00E607EC" w:rsidRPr="00306E5B" w:rsidRDefault="00C94026" w:rsidP="00E607EC">
            <w:pPr>
              <w:spacing w:after="0" w:line="240" w:lineRule="auto"/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EVELYN PEREZ</w:t>
            </w:r>
          </w:p>
        </w:tc>
      </w:tr>
      <w:tr w:rsidR="00E607EC" w:rsidRPr="00985901" w14:paraId="1698B072" w14:textId="77777777" w:rsidTr="00586CBB">
        <w:tc>
          <w:tcPr>
            <w:tcW w:w="3611" w:type="dxa"/>
          </w:tcPr>
          <w:p w14:paraId="4F5DD672" w14:textId="04332EE9" w:rsidR="00E607EC" w:rsidRPr="00A25AE9" w:rsidRDefault="00E607EC" w:rsidP="00E607E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0" w:type="dxa"/>
            <w:shd w:val="clear" w:color="auto" w:fill="auto"/>
          </w:tcPr>
          <w:p w14:paraId="68405B32" w14:textId="77777777" w:rsidR="00E607EC" w:rsidRDefault="00E607EC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26B6F853" w14:textId="26EBCAAB" w:rsidR="00E607EC" w:rsidRPr="00A25AE9" w:rsidRDefault="00F13AF9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ADELMO MADRID</w:t>
            </w:r>
            <w:r w:rsidR="00815998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99" w:type="dxa"/>
          </w:tcPr>
          <w:p w14:paraId="10E96C80" w14:textId="77777777" w:rsidR="004877C6" w:rsidRDefault="004877C6" w:rsidP="004877C6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32FF8CBA" w14:textId="2189759D" w:rsidR="00E607EC" w:rsidRPr="005556FC" w:rsidRDefault="004877C6" w:rsidP="004877C6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FREDY ORDONEZ</w:t>
            </w:r>
          </w:p>
        </w:tc>
        <w:tc>
          <w:tcPr>
            <w:tcW w:w="3595" w:type="dxa"/>
            <w:shd w:val="clear" w:color="auto" w:fill="auto"/>
          </w:tcPr>
          <w:p w14:paraId="2B3DF640" w14:textId="77777777" w:rsidR="00E607EC" w:rsidRDefault="00E607EC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2D75ADC9" w14:textId="049CD698" w:rsidR="00E607EC" w:rsidRPr="0042641E" w:rsidRDefault="0084377B" w:rsidP="00E607EC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IGNACIO ORTEZ</w:t>
            </w:r>
          </w:p>
        </w:tc>
      </w:tr>
      <w:tr w:rsidR="00E607EC" w:rsidRPr="00985901" w14:paraId="5AF4D117" w14:textId="77777777" w:rsidTr="00586CBB">
        <w:trPr>
          <w:trHeight w:val="449"/>
        </w:trPr>
        <w:tc>
          <w:tcPr>
            <w:tcW w:w="3611" w:type="dxa"/>
          </w:tcPr>
          <w:p w14:paraId="27384360" w14:textId="498A07B3" w:rsidR="00E607EC" w:rsidRPr="0008375D" w:rsidRDefault="00E607EC" w:rsidP="00E607E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0" w:type="dxa"/>
            <w:shd w:val="clear" w:color="auto" w:fill="auto"/>
          </w:tcPr>
          <w:p w14:paraId="40E872E4" w14:textId="3ECABFA3" w:rsidR="00E607EC" w:rsidRDefault="00E607EC" w:rsidP="00E607EC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1: </w:t>
            </w:r>
            <w:r w:rsidR="00815998">
              <w:rPr>
                <w:rFonts w:ascii="Arial Narrow" w:hAnsi="Arial Narrow" w:cs="Arial"/>
              </w:rPr>
              <w:t>SANTOS SORTO</w:t>
            </w:r>
          </w:p>
          <w:p w14:paraId="4CD2D09B" w14:textId="2D38C85C" w:rsidR="00E607EC" w:rsidRPr="00EC5668" w:rsidRDefault="00E607EC" w:rsidP="00E607EC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2: </w:t>
            </w:r>
            <w:r w:rsidR="00815998">
              <w:rPr>
                <w:rFonts w:ascii="Arial Narrow" w:hAnsi="Arial Narrow" w:cs="Arial"/>
                <w:lang w:val="es-ES_tradnl"/>
              </w:rPr>
              <w:t>SONIA SORTO</w:t>
            </w:r>
          </w:p>
        </w:tc>
        <w:tc>
          <w:tcPr>
            <w:tcW w:w="3599" w:type="dxa"/>
          </w:tcPr>
          <w:p w14:paraId="77B3D20B" w14:textId="1A24907F" w:rsidR="00E607EC" w:rsidRDefault="00E607EC" w:rsidP="006C3EAB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14:paraId="293D89B6" w14:textId="0FE1358D" w:rsidR="00E607EC" w:rsidRPr="000923A3" w:rsidRDefault="00E607EC" w:rsidP="00E607EC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1: </w:t>
            </w:r>
            <w:r w:rsidR="0084377B">
              <w:rPr>
                <w:rFonts w:ascii="Arial Narrow" w:hAnsi="Arial Narrow" w:cs="Arial"/>
                <w:lang w:val="es-ES_tradnl"/>
              </w:rPr>
              <w:t>LUIS ROMERO</w:t>
            </w:r>
          </w:p>
          <w:p w14:paraId="054248F0" w14:textId="13C1866E" w:rsidR="00E607EC" w:rsidRDefault="00E607EC" w:rsidP="00E607EC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2: </w:t>
            </w:r>
            <w:r w:rsidR="007A2553">
              <w:rPr>
                <w:rFonts w:ascii="Arial Narrow" w:hAnsi="Arial Narrow" w:cs="Arial"/>
                <w:lang w:val="es-ES_tradnl"/>
              </w:rPr>
              <w:t>NORMA GUEVARA</w:t>
            </w:r>
          </w:p>
        </w:tc>
      </w:tr>
      <w:tr w:rsidR="00E607EC" w:rsidRPr="00985901" w14:paraId="39833F03" w14:textId="77777777" w:rsidTr="00586CBB">
        <w:trPr>
          <w:trHeight w:val="620"/>
        </w:trPr>
        <w:tc>
          <w:tcPr>
            <w:tcW w:w="3611" w:type="dxa"/>
          </w:tcPr>
          <w:p w14:paraId="46FED325" w14:textId="5EEB582E" w:rsidR="00586CBB" w:rsidRPr="00F96AD4" w:rsidRDefault="000C74EC" w:rsidP="00586CBB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Pequeños: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C94026">
              <w:rPr>
                <w:rFonts w:ascii="Arial Narrow" w:hAnsi="Arial Narrow" w:cs="Arial"/>
                <w:lang w:val="es-ES_tradnl"/>
              </w:rPr>
              <w:t>SONIA</w:t>
            </w:r>
            <w:r w:rsidR="009770E2">
              <w:rPr>
                <w:rFonts w:ascii="Arial Narrow" w:hAnsi="Arial Narrow" w:cs="Arial"/>
                <w:lang w:val="es-ES_tradnl"/>
              </w:rPr>
              <w:t xml:space="preserve"> SORTO</w:t>
            </w:r>
          </w:p>
          <w:p w14:paraId="72A4C6A5" w14:textId="43352B9D" w:rsidR="00E607EC" w:rsidRPr="006167C0" w:rsidRDefault="00586CBB" w:rsidP="00586CBB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5C5ACC">
              <w:rPr>
                <w:rFonts w:ascii="Arial Narrow" w:hAnsi="Arial Narrow" w:cs="Arial"/>
                <w:lang w:val="es-ES_tradnl"/>
              </w:rPr>
              <w:t>VIVI ULUAN</w:t>
            </w:r>
          </w:p>
        </w:tc>
        <w:tc>
          <w:tcPr>
            <w:tcW w:w="3590" w:type="dxa"/>
            <w:shd w:val="clear" w:color="auto" w:fill="auto"/>
          </w:tcPr>
          <w:p w14:paraId="75FB7637" w14:textId="38651EBC" w:rsidR="00586CBB" w:rsidRPr="00F96AD4" w:rsidRDefault="000C74EC" w:rsidP="00586CBB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Pequeños: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815998">
              <w:rPr>
                <w:rFonts w:ascii="Arial Narrow" w:hAnsi="Arial Narrow" w:cs="Arial"/>
                <w:lang w:val="es-ES"/>
              </w:rPr>
              <w:t>ANGELES LAINEZ</w:t>
            </w:r>
          </w:p>
          <w:p w14:paraId="720506CF" w14:textId="0F0D9D78" w:rsidR="00835513" w:rsidRPr="006167C0" w:rsidRDefault="00586CBB" w:rsidP="00586CBB">
            <w:pPr>
              <w:spacing w:after="0" w:line="240" w:lineRule="auto"/>
              <w:rPr>
                <w:rFonts w:ascii="Arial Narrow" w:hAnsi="Arial Narrow" w:cs="Arial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815998">
              <w:rPr>
                <w:rFonts w:ascii="Arial Narrow" w:hAnsi="Arial Narrow" w:cs="Arial"/>
                <w:lang w:val="es-ES"/>
              </w:rPr>
              <w:t>ANGIE DURAN</w:t>
            </w:r>
          </w:p>
        </w:tc>
        <w:tc>
          <w:tcPr>
            <w:tcW w:w="3599" w:type="dxa"/>
          </w:tcPr>
          <w:p w14:paraId="7B1201E9" w14:textId="55B9DCEA" w:rsidR="00141AA8" w:rsidRPr="00F96AD4" w:rsidRDefault="00141AA8" w:rsidP="00141AA8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Pequeños: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B02A7D">
              <w:rPr>
                <w:rFonts w:ascii="Arial Narrow" w:hAnsi="Arial Narrow" w:cs="Arial"/>
                <w:lang w:val="es-ES_tradnl"/>
              </w:rPr>
              <w:t xml:space="preserve"> GLADYS ORDONEZ</w:t>
            </w:r>
          </w:p>
          <w:p w14:paraId="38CA61A5" w14:textId="37641915" w:rsidR="00E26D43" w:rsidRPr="001D4744" w:rsidRDefault="00141AA8" w:rsidP="00141AA8">
            <w:pPr>
              <w:spacing w:after="0" w:line="240" w:lineRule="auto"/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B02A7D">
              <w:rPr>
                <w:rFonts w:ascii="Arial Narrow" w:hAnsi="Arial Narrow" w:cs="Arial"/>
                <w:lang w:val="es-ES"/>
              </w:rPr>
              <w:t>ALLISON VASQUEZ</w:t>
            </w:r>
          </w:p>
        </w:tc>
        <w:tc>
          <w:tcPr>
            <w:tcW w:w="3595" w:type="dxa"/>
            <w:shd w:val="clear" w:color="auto" w:fill="auto"/>
          </w:tcPr>
          <w:p w14:paraId="2C74D046" w14:textId="5DD9ECCB" w:rsidR="000C74EC" w:rsidRDefault="000C74EC" w:rsidP="000C74EC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Pequeños: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7A2553">
              <w:rPr>
                <w:rFonts w:ascii="Arial Narrow" w:hAnsi="Arial Narrow" w:cs="Arial"/>
              </w:rPr>
              <w:t>DESIREE MEJIA</w:t>
            </w:r>
          </w:p>
          <w:p w14:paraId="6A6B82BB" w14:textId="34B3C85A" w:rsidR="00F0151E" w:rsidRPr="00EF49A2" w:rsidRDefault="00586CBB" w:rsidP="000C74EC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500028">
              <w:rPr>
                <w:rFonts w:ascii="Arial Narrow" w:hAnsi="Arial Narrow" w:cs="Arial"/>
              </w:rPr>
              <w:t>SAMIRA GUEVARA</w:t>
            </w:r>
          </w:p>
        </w:tc>
      </w:tr>
      <w:tr w:rsidR="00586CBB" w:rsidRPr="00985901" w14:paraId="7CB935D9" w14:textId="77777777" w:rsidTr="00586CBB">
        <w:trPr>
          <w:trHeight w:val="467"/>
        </w:trPr>
        <w:tc>
          <w:tcPr>
            <w:tcW w:w="3611" w:type="dxa"/>
          </w:tcPr>
          <w:p w14:paraId="050D0BE8" w14:textId="77777777" w:rsidR="005C5ACC" w:rsidRDefault="00586CBB" w:rsidP="00586CBB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Clase 3-5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&amp; 6-8</w:t>
            </w: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:</w:t>
            </w:r>
            <w:r w:rsidRPr="00D1733A"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  <w:t xml:space="preserve"> </w:t>
            </w:r>
          </w:p>
          <w:p w14:paraId="12504D77" w14:textId="2E5EC735" w:rsidR="00C94C73" w:rsidRDefault="005C5ACC" w:rsidP="00586CBB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>
              <w:rPr>
                <w:rFonts w:ascii="Arial Narrow" w:hAnsi="Arial Narrow" w:cs="Arial"/>
                <w:lang w:val="es-ES_tradnl"/>
              </w:rPr>
              <w:t>ALEJANDRA DURAN</w:t>
            </w:r>
          </w:p>
          <w:p w14:paraId="77388AFE" w14:textId="69D6ECD7" w:rsidR="00586CBB" w:rsidRPr="00EE3FFC" w:rsidRDefault="00491C1A" w:rsidP="00491C1A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 w:rsidRPr="00D1733A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>Aux:</w:t>
            </w:r>
            <w:r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5C5ACC">
              <w:rPr>
                <w:rFonts w:ascii="Arial Narrow" w:hAnsi="Arial Narrow" w:cs="Arial"/>
                <w:lang w:val="es-ES"/>
              </w:rPr>
              <w:t>ANGIE DURAN</w:t>
            </w:r>
          </w:p>
        </w:tc>
        <w:tc>
          <w:tcPr>
            <w:tcW w:w="3590" w:type="dxa"/>
            <w:shd w:val="clear" w:color="auto" w:fill="auto"/>
          </w:tcPr>
          <w:p w14:paraId="1B26A4FD" w14:textId="77777777" w:rsidR="00C94C73" w:rsidRDefault="00586CBB" w:rsidP="00586CBB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Clase3-5</w:t>
            </w:r>
            <w:r w:rsidR="00A41283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&amp;</w:t>
            </w:r>
            <w:r w:rsidR="00A41283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6-8</w:t>
            </w: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:</w:t>
            </w:r>
            <w:r w:rsidRPr="00D1733A"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  <w:t xml:space="preserve"> </w:t>
            </w:r>
          </w:p>
          <w:p w14:paraId="1B991060" w14:textId="70DE4859" w:rsidR="00815998" w:rsidRDefault="00815998" w:rsidP="00586CBB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>
              <w:rPr>
                <w:rFonts w:ascii="Arial Narrow" w:hAnsi="Arial Narrow" w:cs="Arial"/>
                <w:lang w:val="es-ES_tradnl"/>
              </w:rPr>
              <w:t>SANDRA SEGURA</w:t>
            </w:r>
          </w:p>
          <w:p w14:paraId="5DC2E18D" w14:textId="10FDE63E" w:rsidR="00586CBB" w:rsidRPr="00065141" w:rsidRDefault="00586CBB" w:rsidP="00586CBB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 w:rsidRPr="00D1733A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>Aux:</w:t>
            </w:r>
            <w:r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815998">
              <w:rPr>
                <w:rFonts w:ascii="Arial Narrow" w:hAnsi="Arial Narrow" w:cs="Arial"/>
                <w:lang w:val="es-ES_tradnl"/>
              </w:rPr>
              <w:t>VIVI ULUAN</w:t>
            </w:r>
          </w:p>
        </w:tc>
        <w:tc>
          <w:tcPr>
            <w:tcW w:w="3599" w:type="dxa"/>
          </w:tcPr>
          <w:p w14:paraId="465402AB" w14:textId="09C850F9" w:rsidR="00141AA8" w:rsidRDefault="00141AA8" w:rsidP="00141AA8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Clase3-5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&amp; 6-8</w:t>
            </w: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:</w:t>
            </w:r>
            <w:r w:rsidRPr="00D1733A"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  <w:t xml:space="preserve"> </w:t>
            </w:r>
          </w:p>
          <w:p w14:paraId="1FF7256D" w14:textId="68E08E84" w:rsidR="00141AA8" w:rsidRDefault="00141AA8" w:rsidP="00141AA8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>
              <w:rPr>
                <w:rFonts w:ascii="Arial Narrow" w:hAnsi="Arial Narrow" w:cs="Arial"/>
                <w:lang w:val="es-ES_tradnl"/>
              </w:rPr>
              <w:t>VICTORIA MARTINEZ</w:t>
            </w:r>
          </w:p>
          <w:p w14:paraId="629783A4" w14:textId="12F991B8" w:rsidR="00586CBB" w:rsidRPr="005B681F" w:rsidRDefault="00141AA8" w:rsidP="00141AA8">
            <w:pPr>
              <w:spacing w:after="0" w:line="240" w:lineRule="auto"/>
              <w:rPr>
                <w:rFonts w:ascii="Arial Narrow" w:hAnsi="Arial Narrow" w:cs="Arial"/>
              </w:rPr>
            </w:pPr>
            <w:r w:rsidRPr="00D1733A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>Aux:</w:t>
            </w:r>
            <w:r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DC2EB3">
              <w:rPr>
                <w:rFonts w:ascii="Arial Narrow" w:hAnsi="Arial Narrow" w:cs="Arial"/>
                <w:lang w:val="es-ES"/>
              </w:rPr>
              <w:t xml:space="preserve">CARLOS V. &amp; </w:t>
            </w:r>
            <w:r w:rsidR="00264536">
              <w:rPr>
                <w:rFonts w:ascii="Arial Narrow" w:hAnsi="Arial Narrow" w:cs="Arial"/>
                <w:lang w:val="es-ES_tradnl"/>
              </w:rPr>
              <w:t>KARLA ORTIZ</w:t>
            </w:r>
          </w:p>
        </w:tc>
        <w:tc>
          <w:tcPr>
            <w:tcW w:w="3595" w:type="dxa"/>
            <w:shd w:val="clear" w:color="auto" w:fill="auto"/>
          </w:tcPr>
          <w:p w14:paraId="0CB38116" w14:textId="2A5567B5" w:rsidR="00054E34" w:rsidRDefault="00586CBB" w:rsidP="00586CBB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Clase 3-5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&amp; 6-8</w:t>
            </w: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:</w:t>
            </w:r>
            <w:r w:rsidRPr="00D1733A"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  <w:t xml:space="preserve"> </w:t>
            </w:r>
          </w:p>
          <w:p w14:paraId="00413C0C" w14:textId="20E60E00" w:rsidR="000923A3" w:rsidRPr="000923A3" w:rsidRDefault="00500028" w:rsidP="00586CBB">
            <w:pPr>
              <w:spacing w:after="0" w:line="240" w:lineRule="auto"/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</w:pPr>
            <w:r>
              <w:rPr>
                <w:rFonts w:ascii="Arial Narrow" w:hAnsi="Arial Narrow" w:cs="Arial"/>
                <w:lang w:val="es-ES_tradnl"/>
              </w:rPr>
              <w:t>ZOILA RIVERA</w:t>
            </w:r>
          </w:p>
          <w:p w14:paraId="0ADA88A7" w14:textId="6EFF1179" w:rsidR="00586CBB" w:rsidRDefault="00586CBB" w:rsidP="00B3120B">
            <w:pPr>
              <w:pStyle w:val="NoSpacing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 w:rsidRPr="00D1733A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>Aux:</w:t>
            </w:r>
            <w:r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264536">
              <w:rPr>
                <w:rFonts w:ascii="Arial Narrow" w:hAnsi="Arial Narrow" w:cs="Arial"/>
                <w:lang w:val="es-ES"/>
              </w:rPr>
              <w:t xml:space="preserve">AXEL GUEVARA &amp; </w:t>
            </w:r>
            <w:r w:rsidR="007A2553">
              <w:rPr>
                <w:rFonts w:ascii="Arial Narrow" w:hAnsi="Arial Narrow" w:cs="Arial"/>
                <w:lang w:val="es-ES"/>
              </w:rPr>
              <w:t>ALLISON V.</w:t>
            </w:r>
          </w:p>
        </w:tc>
      </w:tr>
      <w:tr w:rsidR="00586CBB" w:rsidRPr="00985901" w14:paraId="799E16D8" w14:textId="77777777" w:rsidTr="00586CBB">
        <w:trPr>
          <w:trHeight w:val="566"/>
        </w:trPr>
        <w:tc>
          <w:tcPr>
            <w:tcW w:w="3611" w:type="dxa"/>
          </w:tcPr>
          <w:p w14:paraId="509B9AA3" w14:textId="77777777" w:rsidR="00586CBB" w:rsidRPr="00805981" w:rsidRDefault="00586CBB" w:rsidP="00586CBB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6E57763E" w14:textId="242E5ACD" w:rsidR="00586CBB" w:rsidRPr="009F5250" w:rsidRDefault="00B02A7D" w:rsidP="00586CBB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s-ES"/>
              </w:rPr>
              <w:t>MARLON GONZALEZ</w:t>
            </w:r>
          </w:p>
        </w:tc>
        <w:tc>
          <w:tcPr>
            <w:tcW w:w="3590" w:type="dxa"/>
            <w:shd w:val="clear" w:color="auto" w:fill="auto"/>
          </w:tcPr>
          <w:p w14:paraId="7CB91D83" w14:textId="77777777" w:rsidR="00586CBB" w:rsidRPr="00805981" w:rsidRDefault="00586CBB" w:rsidP="00586CBB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7CD9BDD7" w14:textId="59527C13" w:rsidR="00586CBB" w:rsidRPr="001A540E" w:rsidRDefault="00B02A7D" w:rsidP="00586CBB">
            <w:pPr>
              <w:pStyle w:val="NoSpacing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MARLON GONZALEZ</w:t>
            </w:r>
          </w:p>
        </w:tc>
        <w:tc>
          <w:tcPr>
            <w:tcW w:w="3599" w:type="dxa"/>
          </w:tcPr>
          <w:p w14:paraId="5CC0FF45" w14:textId="3F4C2312" w:rsidR="00586CBB" w:rsidRPr="00805981" w:rsidRDefault="00586CBB" w:rsidP="00586CBB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77D0ADFF" w14:textId="06C05AF3" w:rsidR="00586CBB" w:rsidRPr="00B02A7D" w:rsidRDefault="00B02A7D" w:rsidP="00B02A7D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color w:val="FF0000"/>
              </w:rPr>
              <w:t>NO HAY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</w:t>
            </w:r>
          </w:p>
        </w:tc>
        <w:tc>
          <w:tcPr>
            <w:tcW w:w="3595" w:type="dxa"/>
          </w:tcPr>
          <w:p w14:paraId="24A76128" w14:textId="77777777" w:rsidR="00586CBB" w:rsidRPr="00805981" w:rsidRDefault="00586CBB" w:rsidP="00586CBB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4C371E9C" w14:textId="59C91729" w:rsidR="00586CBB" w:rsidRPr="00B02A7D" w:rsidRDefault="00B02A7D" w:rsidP="00B02A7D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lang w:val="es-ES_tradnl"/>
              </w:rPr>
              <w:t>GLADYS ORDONEZ</w:t>
            </w:r>
          </w:p>
        </w:tc>
      </w:tr>
      <w:tr w:rsidR="00586CBB" w:rsidRPr="00985901" w14:paraId="0E170A21" w14:textId="77777777" w:rsidTr="00586CBB">
        <w:trPr>
          <w:trHeight w:val="566"/>
        </w:trPr>
        <w:tc>
          <w:tcPr>
            <w:tcW w:w="3611" w:type="dxa"/>
          </w:tcPr>
          <w:p w14:paraId="044510AC" w14:textId="77777777" w:rsidR="00586CBB" w:rsidRDefault="00586CBB" w:rsidP="00586CB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503E6EE8" w14:textId="6D7F3362" w:rsidR="00586CBB" w:rsidRPr="0042641E" w:rsidRDefault="00DC2EB3" w:rsidP="00586CBB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ORLIN ESPINOZA</w:t>
            </w:r>
          </w:p>
        </w:tc>
        <w:tc>
          <w:tcPr>
            <w:tcW w:w="3590" w:type="dxa"/>
            <w:shd w:val="clear" w:color="auto" w:fill="auto"/>
          </w:tcPr>
          <w:p w14:paraId="4E53AA5F" w14:textId="3E7EB653" w:rsidR="00586CBB" w:rsidRDefault="00586CBB" w:rsidP="00586CB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3A9B71F0" w14:textId="19CFB05A" w:rsidR="00586CBB" w:rsidRPr="00065141" w:rsidRDefault="005C5ACC" w:rsidP="00586CBB">
            <w:pPr>
              <w:spacing w:after="0" w:line="240" w:lineRule="auto"/>
              <w:rPr>
                <w:rFonts w:ascii="Baskerville Old Face" w:hAnsi="Baskerville Old Face"/>
                <w:b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="Arial Narrow" w:hAnsi="Arial Narrow" w:cs="Arial"/>
                <w:lang w:val="es-ES"/>
              </w:rPr>
              <w:t>EMILY SORTO</w:t>
            </w:r>
          </w:p>
        </w:tc>
        <w:tc>
          <w:tcPr>
            <w:tcW w:w="3599" w:type="dxa"/>
          </w:tcPr>
          <w:p w14:paraId="0CD34B5B" w14:textId="7BECC3D6" w:rsidR="00586CBB" w:rsidRDefault="00586CBB" w:rsidP="00586CB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4FE9A87B" w14:textId="46500A16" w:rsidR="00586CBB" w:rsidRPr="0042641E" w:rsidRDefault="00443146" w:rsidP="00586CBB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  <w:lang w:val="es-ES"/>
              </w:rPr>
              <w:t>JEFFREY MARTINEZ</w:t>
            </w:r>
            <w:r w:rsidR="00D003D7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95" w:type="dxa"/>
          </w:tcPr>
          <w:p w14:paraId="7BBE72D2" w14:textId="77777777" w:rsidR="00586CBB" w:rsidRDefault="00586CBB" w:rsidP="00586CB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34BE92EB" w14:textId="21AEDB64" w:rsidR="00586CBB" w:rsidRPr="0042641E" w:rsidRDefault="007C5FC4" w:rsidP="00586CBB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JARLIN VALLE</w:t>
            </w:r>
          </w:p>
        </w:tc>
      </w:tr>
      <w:tr w:rsidR="00925218" w:rsidRPr="00A35A31" w14:paraId="6EF9E59A" w14:textId="77777777" w:rsidTr="00586CBB">
        <w:tc>
          <w:tcPr>
            <w:tcW w:w="3611" w:type="dxa"/>
            <w:shd w:val="clear" w:color="auto" w:fill="auto"/>
          </w:tcPr>
          <w:p w14:paraId="4DEFCE9A" w14:textId="77777777" w:rsidR="00925218" w:rsidRDefault="00925218" w:rsidP="00586CB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071E498A" w14:textId="77777777" w:rsidR="00925218" w:rsidRDefault="00925218" w:rsidP="00586CB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</w:tc>
        <w:tc>
          <w:tcPr>
            <w:tcW w:w="3590" w:type="dxa"/>
          </w:tcPr>
          <w:p w14:paraId="2FF7F5BF" w14:textId="750DC845" w:rsidR="00925218" w:rsidRPr="00925218" w:rsidRDefault="00925218" w:rsidP="00925218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 w:rsidRPr="00925218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Clase 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de Jovenes (13-1</w:t>
            </w:r>
            <w:r w:rsidR="007C5FC4">
              <w:rPr>
                <w:rFonts w:ascii="Arial" w:hAnsi="Arial" w:cs="Arial"/>
                <w:b/>
                <w:color w:val="00B050"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)</w:t>
            </w:r>
            <w:r w:rsidRPr="00925218">
              <w:rPr>
                <w:rFonts w:ascii="Arial" w:hAnsi="Arial" w:cs="Arial"/>
                <w:b/>
                <w:color w:val="00B050"/>
                <w:sz w:val="24"/>
                <w:szCs w:val="24"/>
              </w:rPr>
              <w:t>:</w:t>
            </w:r>
            <w:r w:rsidRPr="00925218">
              <w:rPr>
                <w:rFonts w:ascii="Arial" w:hAnsi="Arial" w:cs="Arial"/>
                <w:color w:val="00B050"/>
              </w:rPr>
              <w:t xml:space="preserve">                    </w:t>
            </w:r>
            <w:r w:rsidR="00500028">
              <w:rPr>
                <w:rFonts w:ascii="Arial" w:hAnsi="Arial" w:cs="Arial"/>
                <w:color w:val="00B050"/>
              </w:rPr>
              <w:t xml:space="preserve">   </w:t>
            </w:r>
            <w:r w:rsidR="007C5FC4">
              <w:rPr>
                <w:rFonts w:ascii="Arial Narrow" w:hAnsi="Arial Narrow" w:cs="Arial"/>
                <w:lang w:val="es-ES_tradnl"/>
              </w:rPr>
              <w:t>JEFFREY</w:t>
            </w:r>
            <w:r>
              <w:rPr>
                <w:rFonts w:ascii="Arial Narrow" w:hAnsi="Arial Narrow" w:cs="Arial"/>
                <w:lang w:val="es-ES_tradnl"/>
              </w:rPr>
              <w:t xml:space="preserve"> MARTINEZ</w:t>
            </w:r>
          </w:p>
        </w:tc>
        <w:tc>
          <w:tcPr>
            <w:tcW w:w="3599" w:type="dxa"/>
          </w:tcPr>
          <w:p w14:paraId="569B6638" w14:textId="2CC8E6D8" w:rsidR="00925218" w:rsidRDefault="00925218" w:rsidP="00586CB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</w:tc>
        <w:tc>
          <w:tcPr>
            <w:tcW w:w="3595" w:type="dxa"/>
          </w:tcPr>
          <w:p w14:paraId="22AD5746" w14:textId="77777777" w:rsidR="00925218" w:rsidRDefault="00925218" w:rsidP="00586CB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</w:tc>
      </w:tr>
      <w:tr w:rsidR="009E5B6D" w:rsidRPr="00A35A31" w14:paraId="1691C77C" w14:textId="77777777" w:rsidTr="009E5B6D">
        <w:trPr>
          <w:trHeight w:val="584"/>
        </w:trPr>
        <w:tc>
          <w:tcPr>
            <w:tcW w:w="3611" w:type="dxa"/>
            <w:shd w:val="clear" w:color="auto" w:fill="auto"/>
          </w:tcPr>
          <w:p w14:paraId="19A37934" w14:textId="63B44D99" w:rsidR="009E5B6D" w:rsidRPr="00A35A31" w:rsidRDefault="009E5B6D" w:rsidP="009E5B6D">
            <w:pPr>
              <w:spacing w:after="0" w:line="240" w:lineRule="auto"/>
              <w:rPr>
                <w:rFonts w:ascii="Arial Narrow" w:hAnsi="Arial Narrow" w:cs="Arial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590" w:type="dxa"/>
          </w:tcPr>
          <w:p w14:paraId="17A46FA8" w14:textId="2165A602" w:rsidR="009E5B6D" w:rsidRPr="00A35A31" w:rsidRDefault="009E5B6D" w:rsidP="009E5B6D">
            <w:pPr>
              <w:spacing w:after="0" w:line="240" w:lineRule="auto"/>
              <w:rPr>
                <w:rFonts w:ascii="Arial Narrow" w:hAnsi="Arial Narrow" w:cs="Arial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599" w:type="dxa"/>
          </w:tcPr>
          <w:p w14:paraId="5EC36D4D" w14:textId="7EDF87E2" w:rsidR="009E5B6D" w:rsidRPr="00A35A31" w:rsidRDefault="009E5B6D" w:rsidP="009E5B6D">
            <w:pPr>
              <w:spacing w:after="0" w:line="240" w:lineRule="auto"/>
              <w:rPr>
                <w:rFonts w:ascii="Arial Narrow" w:hAnsi="Arial Narrow" w:cs="Arial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595" w:type="dxa"/>
          </w:tcPr>
          <w:p w14:paraId="0A45105F" w14:textId="4A98C59A" w:rsidR="009E5B6D" w:rsidRPr="008A5659" w:rsidRDefault="009E5B6D" w:rsidP="009E5B6D"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</w:tr>
      <w:tr w:rsidR="00054E34" w:rsidRPr="005153D6" w14:paraId="153D2DD1" w14:textId="77777777" w:rsidTr="00925218">
        <w:trPr>
          <w:trHeight w:val="440"/>
        </w:trPr>
        <w:tc>
          <w:tcPr>
            <w:tcW w:w="3611" w:type="dxa"/>
            <w:shd w:val="clear" w:color="auto" w:fill="auto"/>
          </w:tcPr>
          <w:p w14:paraId="6B467095" w14:textId="1680E44D" w:rsidR="00054E34" w:rsidRPr="005153D6" w:rsidRDefault="00F13AF9" w:rsidP="00054E34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>a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&amp;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DIANA ULUAN</w:t>
            </w:r>
          </w:p>
        </w:tc>
        <w:tc>
          <w:tcPr>
            <w:tcW w:w="3590" w:type="dxa"/>
          </w:tcPr>
          <w:p w14:paraId="7E87D817" w14:textId="094B7284" w:rsidR="00054E34" w:rsidRPr="00711284" w:rsidRDefault="007C5FC4" w:rsidP="00F13AF9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 &amp;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DARWIN MEJIA</w:t>
            </w:r>
          </w:p>
        </w:tc>
        <w:tc>
          <w:tcPr>
            <w:tcW w:w="3599" w:type="dxa"/>
          </w:tcPr>
          <w:p w14:paraId="2C2B217E" w14:textId="42DF8E8F" w:rsidR="00054E34" w:rsidRPr="005153D6" w:rsidRDefault="007C5FC4" w:rsidP="00054E34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 &amp;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="00443146">
              <w:rPr>
                <w:rFonts w:ascii="Arial Narrow" w:hAnsi="Arial Narrow" w:cs="Arial"/>
              </w:rPr>
              <w:t>MARTIN AZURDIA</w:t>
            </w:r>
          </w:p>
        </w:tc>
        <w:tc>
          <w:tcPr>
            <w:tcW w:w="3595" w:type="dxa"/>
          </w:tcPr>
          <w:p w14:paraId="00B92D30" w14:textId="5384FB4D" w:rsidR="007C5FC4" w:rsidRDefault="007C5FC4" w:rsidP="007C5FC4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>a: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DIANA ULUAN</w:t>
            </w:r>
          </w:p>
          <w:p w14:paraId="4EF7D898" w14:textId="08091E12" w:rsidR="00054E34" w:rsidRPr="00034663" w:rsidRDefault="007C5FC4" w:rsidP="007C5FC4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ORLIN ESPINOZA</w:t>
            </w:r>
          </w:p>
        </w:tc>
      </w:tr>
      <w:tr w:rsidR="00054E34" w:rsidRPr="003F563F" w14:paraId="1EF9BB57" w14:textId="77777777" w:rsidTr="00586CBB">
        <w:tc>
          <w:tcPr>
            <w:tcW w:w="3611" w:type="dxa"/>
            <w:shd w:val="clear" w:color="auto" w:fill="auto"/>
          </w:tcPr>
          <w:p w14:paraId="6DAEE05D" w14:textId="1100BD0E" w:rsidR="00054E34" w:rsidRPr="003F563F" w:rsidRDefault="00BA1F98" w:rsidP="009C3BAB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6F7AD8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 w:rsidRPr="006F7AD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LORENA MARTINEZ</w:t>
            </w:r>
          </w:p>
        </w:tc>
        <w:tc>
          <w:tcPr>
            <w:tcW w:w="3590" w:type="dxa"/>
          </w:tcPr>
          <w:p w14:paraId="49B3D63B" w14:textId="14EF285F" w:rsidR="00054E34" w:rsidRPr="00582D3E" w:rsidRDefault="00054E34" w:rsidP="007C5FC4">
            <w:pPr>
              <w:spacing w:after="0" w:line="240" w:lineRule="auto"/>
              <w:rPr>
                <w:rFonts w:ascii="Arial Narrow" w:hAnsi="Arial Narrow" w:cs="Arial"/>
              </w:rPr>
            </w:pPr>
            <w:r w:rsidRPr="006F7AD8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>
              <w:rPr>
                <w:rFonts w:ascii="Arial Narrow" w:hAnsi="Arial Narrow" w:cs="Arial"/>
              </w:rPr>
              <w:t xml:space="preserve"> </w:t>
            </w:r>
            <w:r w:rsidR="007C5FC4">
              <w:rPr>
                <w:rFonts w:ascii="Arial Narrow" w:hAnsi="Arial Narrow" w:cs="Arial"/>
                <w:lang w:val="es-ES"/>
              </w:rPr>
              <w:t>INGRID VALLE</w:t>
            </w:r>
          </w:p>
        </w:tc>
        <w:tc>
          <w:tcPr>
            <w:tcW w:w="3599" w:type="dxa"/>
          </w:tcPr>
          <w:p w14:paraId="77ABFF62" w14:textId="5E8401F1" w:rsidR="00054E34" w:rsidRPr="003F563F" w:rsidRDefault="00054E34" w:rsidP="009C3BAB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95" w:type="dxa"/>
          </w:tcPr>
          <w:p w14:paraId="495D6B78" w14:textId="00C3E1C2" w:rsidR="000923A3" w:rsidRDefault="00054E34" w:rsidP="007C5FC4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6F7AD8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 w:rsidR="00ED44CA">
              <w:rPr>
                <w:rFonts w:ascii="Arial Narrow" w:hAnsi="Arial Narrow" w:cs="Arial"/>
              </w:rPr>
              <w:t xml:space="preserve"> </w:t>
            </w:r>
            <w:r w:rsidR="004C0774">
              <w:rPr>
                <w:rFonts w:ascii="Arial Narrow" w:hAnsi="Arial Narrow"/>
              </w:rPr>
              <w:t>RODRIGO GUEVARA</w:t>
            </w:r>
            <w:r w:rsidR="004C0774">
              <w:rPr>
                <w:rFonts w:ascii="Arial Narrow" w:hAnsi="Arial Narrow" w:cs="Arial"/>
                <w:lang w:val="es-ES"/>
              </w:rPr>
              <w:t xml:space="preserve">  </w:t>
            </w:r>
          </w:p>
          <w:p w14:paraId="40F8AC60" w14:textId="4928CBBA" w:rsidR="00BA1F98" w:rsidRPr="00F458E5" w:rsidRDefault="00BA1F98" w:rsidP="007C5FC4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054E34" w:rsidRPr="00381079" w14:paraId="7B4A6593" w14:textId="77777777" w:rsidTr="00925218">
        <w:trPr>
          <w:trHeight w:val="494"/>
        </w:trPr>
        <w:tc>
          <w:tcPr>
            <w:tcW w:w="3611" w:type="dxa"/>
            <w:shd w:val="clear" w:color="auto" w:fill="auto"/>
          </w:tcPr>
          <w:p w14:paraId="7C6F29BA" w14:textId="14F0FC3F" w:rsidR="00054E34" w:rsidRPr="00381079" w:rsidRDefault="00054E34" w:rsidP="00D003D7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0" w:type="dxa"/>
          </w:tcPr>
          <w:p w14:paraId="65E32F17" w14:textId="0E5CF49D" w:rsidR="00054E34" w:rsidRPr="00381079" w:rsidRDefault="00054E34" w:rsidP="007C5FC4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9" w:type="dxa"/>
          </w:tcPr>
          <w:p w14:paraId="257A716A" w14:textId="651D0A9F" w:rsidR="00054E34" w:rsidRPr="00381079" w:rsidRDefault="00054E34" w:rsidP="00054E34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5" w:type="dxa"/>
          </w:tcPr>
          <w:p w14:paraId="165C3EC0" w14:textId="317C8EF4" w:rsidR="00930FD5" w:rsidRPr="002108E3" w:rsidRDefault="00930FD5" w:rsidP="00930FD5">
            <w:pPr>
              <w:spacing w:after="0" w:line="240" w:lineRule="auto"/>
              <w:rPr>
                <w:rFonts w:ascii="Arial Narrow" w:hAnsi="Arial Narrow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>
              <w:rPr>
                <w:rFonts w:ascii="Arial Narrow" w:hAnsi="Arial Narrow"/>
              </w:rPr>
              <w:t>RONI MARTINEZ</w:t>
            </w:r>
          </w:p>
          <w:p w14:paraId="58E599CE" w14:textId="1FF80C12" w:rsidR="00054E34" w:rsidRPr="00FF3C1A" w:rsidRDefault="00054E34" w:rsidP="00054E3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54E34" w:rsidRPr="00D33549" w14:paraId="6E4906A9" w14:textId="77777777" w:rsidTr="00586CBB">
        <w:tc>
          <w:tcPr>
            <w:tcW w:w="3611" w:type="dxa"/>
            <w:shd w:val="clear" w:color="auto" w:fill="auto"/>
          </w:tcPr>
          <w:p w14:paraId="3D5535E7" w14:textId="00405FBA" w:rsidR="00054E34" w:rsidRPr="00D33549" w:rsidRDefault="00054E34" w:rsidP="00D003D7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90" w:type="dxa"/>
          </w:tcPr>
          <w:p w14:paraId="096D1279" w14:textId="77777777" w:rsidR="00054E34" w:rsidRDefault="00054E34" w:rsidP="00054E34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2213FC69" w14:textId="4CF839E7" w:rsidR="00054E34" w:rsidRPr="00D33549" w:rsidRDefault="00130537" w:rsidP="00054E34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RUSSELL MARTINEZ</w:t>
            </w:r>
          </w:p>
        </w:tc>
        <w:tc>
          <w:tcPr>
            <w:tcW w:w="3599" w:type="dxa"/>
          </w:tcPr>
          <w:p w14:paraId="34DAC6FC" w14:textId="3F0EE50F" w:rsidR="00054E34" w:rsidRPr="00D33549" w:rsidRDefault="00054E34" w:rsidP="00054E34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95" w:type="dxa"/>
          </w:tcPr>
          <w:p w14:paraId="61DB147F" w14:textId="77777777" w:rsidR="00054E34" w:rsidRDefault="00054E34" w:rsidP="00054E34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3CB7B289" w14:textId="0555AC5B" w:rsidR="00054E34" w:rsidRPr="00D33549" w:rsidRDefault="007A2553" w:rsidP="00054E34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DARWIN MEJIA</w:t>
            </w:r>
          </w:p>
        </w:tc>
      </w:tr>
      <w:tr w:rsidR="00054E34" w:rsidRPr="00381079" w14:paraId="47E5F887" w14:textId="77777777" w:rsidTr="00586CBB">
        <w:trPr>
          <w:trHeight w:val="260"/>
        </w:trPr>
        <w:tc>
          <w:tcPr>
            <w:tcW w:w="3611" w:type="dxa"/>
            <w:shd w:val="clear" w:color="auto" w:fill="auto"/>
          </w:tcPr>
          <w:p w14:paraId="6557E595" w14:textId="77777777" w:rsidR="00054E34" w:rsidRDefault="00054E34" w:rsidP="00054E34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21FD8994" w14:textId="07871723" w:rsidR="00054E34" w:rsidRPr="00381079" w:rsidRDefault="00DC2EB3" w:rsidP="00054E3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ORLIN ESPINOZA</w:t>
            </w:r>
          </w:p>
        </w:tc>
        <w:tc>
          <w:tcPr>
            <w:tcW w:w="3590" w:type="dxa"/>
          </w:tcPr>
          <w:p w14:paraId="13F44851" w14:textId="2229DA3D" w:rsidR="00054E34" w:rsidRDefault="00054E34" w:rsidP="00054E34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39AB1DB5" w14:textId="10D66CF0" w:rsidR="00054E34" w:rsidRPr="00A60CAC" w:rsidRDefault="005C5ACC" w:rsidP="00054E34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  <w:lang w:val="es-ES"/>
              </w:rPr>
              <w:t>EMILY SORTO</w:t>
            </w:r>
          </w:p>
        </w:tc>
        <w:tc>
          <w:tcPr>
            <w:tcW w:w="3599" w:type="dxa"/>
          </w:tcPr>
          <w:p w14:paraId="2DEECF8C" w14:textId="77777777" w:rsidR="00054E34" w:rsidRDefault="00054E34" w:rsidP="00054E34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25875CB9" w14:textId="612F4C11" w:rsidR="00054E34" w:rsidRPr="00381079" w:rsidRDefault="00264536" w:rsidP="00054E3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val="es-ES"/>
              </w:rPr>
              <w:t>JEFFREY MARTINEZ</w:t>
            </w:r>
          </w:p>
        </w:tc>
        <w:tc>
          <w:tcPr>
            <w:tcW w:w="3595" w:type="dxa"/>
          </w:tcPr>
          <w:p w14:paraId="651C6F3A" w14:textId="77777777" w:rsidR="00054E34" w:rsidRDefault="00054E34" w:rsidP="00054E34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03F778E7" w14:textId="3B57DA8E" w:rsidR="00054E34" w:rsidRPr="00381079" w:rsidRDefault="007C5FC4" w:rsidP="00054E3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JARLIN VALLE</w:t>
            </w:r>
          </w:p>
        </w:tc>
      </w:tr>
      <w:tr w:rsidR="00054E34" w:rsidRPr="00381079" w14:paraId="411359EB" w14:textId="77777777" w:rsidTr="00C838CD">
        <w:trPr>
          <w:trHeight w:val="84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BDFC" w14:textId="77777777" w:rsidR="00054E34" w:rsidRPr="0074435F" w:rsidRDefault="00054E34" w:rsidP="00054E34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7308" w14:textId="77777777" w:rsidR="001C5AF0" w:rsidRDefault="001C5AF0" w:rsidP="001C5AF0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</w:p>
          <w:p w14:paraId="549BF69A" w14:textId="77777777" w:rsidR="00054E34" w:rsidRDefault="00D10FB3" w:rsidP="001C5AF0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SUSANA GARCIA</w:t>
            </w:r>
          </w:p>
          <w:p w14:paraId="3D53AE1F" w14:textId="7AC65050" w:rsidR="00D10FB3" w:rsidRPr="0074435F" w:rsidRDefault="00D10FB3" w:rsidP="001C5AF0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0000"/>
              </w:rPr>
              <w:t xml:space="preserve">E: </w:t>
            </w:r>
            <w:r>
              <w:rPr>
                <w:rFonts w:ascii="Arial Narrow" w:hAnsi="Arial Narrow" w:cs="Arial"/>
                <w:lang w:val="es-ES_tradnl"/>
              </w:rPr>
              <w:t>JANETH CUELLAR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A524" w14:textId="77777777" w:rsidR="00054E34" w:rsidRPr="0074435F" w:rsidRDefault="00054E34" w:rsidP="00054E34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2E44" w14:textId="77777777" w:rsidR="00BA1F98" w:rsidRDefault="00BA1F98" w:rsidP="00BA1F98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</w:p>
          <w:p w14:paraId="13C9D594" w14:textId="3D1C70C4" w:rsidR="00054E34" w:rsidRPr="0074435F" w:rsidRDefault="00BA1F98" w:rsidP="00BA1F98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/>
              </w:rPr>
              <w:t>LORENA MARTINEZ</w:t>
            </w:r>
          </w:p>
        </w:tc>
      </w:tr>
    </w:tbl>
    <w:p w14:paraId="1E2B70E6" w14:textId="77777777" w:rsidR="000828BC" w:rsidRDefault="000828BC" w:rsidP="009E5B6D"/>
    <w:sectPr w:rsidR="000828BC" w:rsidSect="009859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7C"/>
    <w:rsid w:val="0000049D"/>
    <w:rsid w:val="00001163"/>
    <w:rsid w:val="00004E0A"/>
    <w:rsid w:val="00010970"/>
    <w:rsid w:val="00010D71"/>
    <w:rsid w:val="000147FC"/>
    <w:rsid w:val="00015416"/>
    <w:rsid w:val="000154E5"/>
    <w:rsid w:val="00021EC7"/>
    <w:rsid w:val="000220C8"/>
    <w:rsid w:val="00024993"/>
    <w:rsid w:val="000258B3"/>
    <w:rsid w:val="00030958"/>
    <w:rsid w:val="00031A39"/>
    <w:rsid w:val="00031DE4"/>
    <w:rsid w:val="000345B3"/>
    <w:rsid w:val="00034663"/>
    <w:rsid w:val="0003671C"/>
    <w:rsid w:val="000372D8"/>
    <w:rsid w:val="00050504"/>
    <w:rsid w:val="00050AD3"/>
    <w:rsid w:val="00052335"/>
    <w:rsid w:val="00054E34"/>
    <w:rsid w:val="000551DA"/>
    <w:rsid w:val="0005718D"/>
    <w:rsid w:val="000575ED"/>
    <w:rsid w:val="00064F49"/>
    <w:rsid w:val="00065141"/>
    <w:rsid w:val="00067832"/>
    <w:rsid w:val="00072F3F"/>
    <w:rsid w:val="00073750"/>
    <w:rsid w:val="00077D15"/>
    <w:rsid w:val="000800ED"/>
    <w:rsid w:val="000828BC"/>
    <w:rsid w:val="0008375D"/>
    <w:rsid w:val="0008397B"/>
    <w:rsid w:val="00085E72"/>
    <w:rsid w:val="00091634"/>
    <w:rsid w:val="00091B1B"/>
    <w:rsid w:val="000923A3"/>
    <w:rsid w:val="0009596C"/>
    <w:rsid w:val="000960D8"/>
    <w:rsid w:val="0009644D"/>
    <w:rsid w:val="00096539"/>
    <w:rsid w:val="00096812"/>
    <w:rsid w:val="00097047"/>
    <w:rsid w:val="000A1D28"/>
    <w:rsid w:val="000A3054"/>
    <w:rsid w:val="000A5AD6"/>
    <w:rsid w:val="000A5F70"/>
    <w:rsid w:val="000A745F"/>
    <w:rsid w:val="000A7480"/>
    <w:rsid w:val="000A7E5F"/>
    <w:rsid w:val="000B012A"/>
    <w:rsid w:val="000B1DCA"/>
    <w:rsid w:val="000B393C"/>
    <w:rsid w:val="000B528B"/>
    <w:rsid w:val="000C182C"/>
    <w:rsid w:val="000C3613"/>
    <w:rsid w:val="000C5265"/>
    <w:rsid w:val="000C6D21"/>
    <w:rsid w:val="000C74EC"/>
    <w:rsid w:val="000D3A4E"/>
    <w:rsid w:val="000D5C5D"/>
    <w:rsid w:val="000E6009"/>
    <w:rsid w:val="000E6A3F"/>
    <w:rsid w:val="000E7A22"/>
    <w:rsid w:val="000F14CB"/>
    <w:rsid w:val="000F1CFC"/>
    <w:rsid w:val="000F4A54"/>
    <w:rsid w:val="000F5C01"/>
    <w:rsid w:val="000F7226"/>
    <w:rsid w:val="00101A52"/>
    <w:rsid w:val="001025C5"/>
    <w:rsid w:val="00103E82"/>
    <w:rsid w:val="001065FA"/>
    <w:rsid w:val="00106F26"/>
    <w:rsid w:val="001071EB"/>
    <w:rsid w:val="0011154F"/>
    <w:rsid w:val="00111691"/>
    <w:rsid w:val="001162F9"/>
    <w:rsid w:val="0011639D"/>
    <w:rsid w:val="00120BFF"/>
    <w:rsid w:val="00123AAA"/>
    <w:rsid w:val="00125685"/>
    <w:rsid w:val="00125B9E"/>
    <w:rsid w:val="00126433"/>
    <w:rsid w:val="001268AE"/>
    <w:rsid w:val="00130537"/>
    <w:rsid w:val="00130A81"/>
    <w:rsid w:val="00130F9F"/>
    <w:rsid w:val="00134399"/>
    <w:rsid w:val="00134CA3"/>
    <w:rsid w:val="00137B0A"/>
    <w:rsid w:val="00140317"/>
    <w:rsid w:val="00140BE5"/>
    <w:rsid w:val="00141AA8"/>
    <w:rsid w:val="00143A17"/>
    <w:rsid w:val="001443FB"/>
    <w:rsid w:val="001444BD"/>
    <w:rsid w:val="0014495F"/>
    <w:rsid w:val="001507B8"/>
    <w:rsid w:val="00150F3E"/>
    <w:rsid w:val="00153D58"/>
    <w:rsid w:val="0015504D"/>
    <w:rsid w:val="001556DF"/>
    <w:rsid w:val="00156013"/>
    <w:rsid w:val="001561EB"/>
    <w:rsid w:val="0016122F"/>
    <w:rsid w:val="00164FF4"/>
    <w:rsid w:val="0016562C"/>
    <w:rsid w:val="00165E57"/>
    <w:rsid w:val="00170C24"/>
    <w:rsid w:val="00171371"/>
    <w:rsid w:val="00171685"/>
    <w:rsid w:val="00172FF2"/>
    <w:rsid w:val="00173EB5"/>
    <w:rsid w:val="00173F32"/>
    <w:rsid w:val="001751C4"/>
    <w:rsid w:val="00186083"/>
    <w:rsid w:val="0019039F"/>
    <w:rsid w:val="0019658E"/>
    <w:rsid w:val="001978BB"/>
    <w:rsid w:val="001A019B"/>
    <w:rsid w:val="001A1E5A"/>
    <w:rsid w:val="001A20A6"/>
    <w:rsid w:val="001A2C6B"/>
    <w:rsid w:val="001A2E89"/>
    <w:rsid w:val="001A2FD5"/>
    <w:rsid w:val="001A316F"/>
    <w:rsid w:val="001A472A"/>
    <w:rsid w:val="001A540E"/>
    <w:rsid w:val="001A5C6C"/>
    <w:rsid w:val="001A6B6F"/>
    <w:rsid w:val="001A7BB3"/>
    <w:rsid w:val="001A7E2C"/>
    <w:rsid w:val="001B22C0"/>
    <w:rsid w:val="001B53A6"/>
    <w:rsid w:val="001B6837"/>
    <w:rsid w:val="001C4A9C"/>
    <w:rsid w:val="001C5AF0"/>
    <w:rsid w:val="001C7FA7"/>
    <w:rsid w:val="001D2ED7"/>
    <w:rsid w:val="001D4744"/>
    <w:rsid w:val="001D68A2"/>
    <w:rsid w:val="001E1600"/>
    <w:rsid w:val="001E55D8"/>
    <w:rsid w:val="001E6E3C"/>
    <w:rsid w:val="001F18EC"/>
    <w:rsid w:val="001F3CEA"/>
    <w:rsid w:val="001F76E6"/>
    <w:rsid w:val="00200F0B"/>
    <w:rsid w:val="002037E9"/>
    <w:rsid w:val="002108E3"/>
    <w:rsid w:val="00212D04"/>
    <w:rsid w:val="002132FD"/>
    <w:rsid w:val="002135B3"/>
    <w:rsid w:val="002137A9"/>
    <w:rsid w:val="00213A8C"/>
    <w:rsid w:val="00216168"/>
    <w:rsid w:val="0021792E"/>
    <w:rsid w:val="00220A71"/>
    <w:rsid w:val="00226B9B"/>
    <w:rsid w:val="0022716A"/>
    <w:rsid w:val="00230F4B"/>
    <w:rsid w:val="0023146E"/>
    <w:rsid w:val="00232A10"/>
    <w:rsid w:val="002335B7"/>
    <w:rsid w:val="0023426C"/>
    <w:rsid w:val="002359BB"/>
    <w:rsid w:val="0023739B"/>
    <w:rsid w:val="00237477"/>
    <w:rsid w:val="00241342"/>
    <w:rsid w:val="00241697"/>
    <w:rsid w:val="00241F95"/>
    <w:rsid w:val="002431CF"/>
    <w:rsid w:val="00243D3B"/>
    <w:rsid w:val="00244EC4"/>
    <w:rsid w:val="002478E8"/>
    <w:rsid w:val="00252039"/>
    <w:rsid w:val="00252403"/>
    <w:rsid w:val="00253F5A"/>
    <w:rsid w:val="00254B89"/>
    <w:rsid w:val="00254D44"/>
    <w:rsid w:val="002555B3"/>
    <w:rsid w:val="002562B8"/>
    <w:rsid w:val="002562C7"/>
    <w:rsid w:val="00260A4F"/>
    <w:rsid w:val="002616C9"/>
    <w:rsid w:val="00264536"/>
    <w:rsid w:val="00265B42"/>
    <w:rsid w:val="00267AB1"/>
    <w:rsid w:val="00267F10"/>
    <w:rsid w:val="00273609"/>
    <w:rsid w:val="00275AE9"/>
    <w:rsid w:val="00275C50"/>
    <w:rsid w:val="00276D57"/>
    <w:rsid w:val="002800CD"/>
    <w:rsid w:val="002808DC"/>
    <w:rsid w:val="002819F4"/>
    <w:rsid w:val="00283ACA"/>
    <w:rsid w:val="0029423E"/>
    <w:rsid w:val="00294BBE"/>
    <w:rsid w:val="00296717"/>
    <w:rsid w:val="002A44FF"/>
    <w:rsid w:val="002A4CC5"/>
    <w:rsid w:val="002A6085"/>
    <w:rsid w:val="002A61DD"/>
    <w:rsid w:val="002A732C"/>
    <w:rsid w:val="002A7E0D"/>
    <w:rsid w:val="002B05CE"/>
    <w:rsid w:val="002B32E2"/>
    <w:rsid w:val="002B428C"/>
    <w:rsid w:val="002B44F4"/>
    <w:rsid w:val="002B5F3B"/>
    <w:rsid w:val="002B68F8"/>
    <w:rsid w:val="002C0D35"/>
    <w:rsid w:val="002C1E29"/>
    <w:rsid w:val="002C3D5E"/>
    <w:rsid w:val="002C758E"/>
    <w:rsid w:val="002D102D"/>
    <w:rsid w:val="002D393E"/>
    <w:rsid w:val="002D6C32"/>
    <w:rsid w:val="002E1723"/>
    <w:rsid w:val="002E1FAB"/>
    <w:rsid w:val="002E232B"/>
    <w:rsid w:val="002E3846"/>
    <w:rsid w:val="002F3D2C"/>
    <w:rsid w:val="002F517F"/>
    <w:rsid w:val="002F7916"/>
    <w:rsid w:val="00300ABF"/>
    <w:rsid w:val="00300DE3"/>
    <w:rsid w:val="00301884"/>
    <w:rsid w:val="003048CE"/>
    <w:rsid w:val="003055AB"/>
    <w:rsid w:val="00306E5B"/>
    <w:rsid w:val="00307146"/>
    <w:rsid w:val="00307806"/>
    <w:rsid w:val="003101AC"/>
    <w:rsid w:val="0031114E"/>
    <w:rsid w:val="00312D49"/>
    <w:rsid w:val="00314B22"/>
    <w:rsid w:val="00320E1D"/>
    <w:rsid w:val="00322CFE"/>
    <w:rsid w:val="003240CE"/>
    <w:rsid w:val="0032511A"/>
    <w:rsid w:val="00325284"/>
    <w:rsid w:val="0033015F"/>
    <w:rsid w:val="00330C08"/>
    <w:rsid w:val="003310A1"/>
    <w:rsid w:val="00331A7D"/>
    <w:rsid w:val="00332600"/>
    <w:rsid w:val="00340883"/>
    <w:rsid w:val="0034132A"/>
    <w:rsid w:val="00341431"/>
    <w:rsid w:val="00342B04"/>
    <w:rsid w:val="003434BC"/>
    <w:rsid w:val="00343CC5"/>
    <w:rsid w:val="00347E1F"/>
    <w:rsid w:val="00351B7B"/>
    <w:rsid w:val="00351F2F"/>
    <w:rsid w:val="003564E4"/>
    <w:rsid w:val="003613C9"/>
    <w:rsid w:val="00361BEB"/>
    <w:rsid w:val="00363544"/>
    <w:rsid w:val="00364360"/>
    <w:rsid w:val="00364DF6"/>
    <w:rsid w:val="0037313E"/>
    <w:rsid w:val="003752B2"/>
    <w:rsid w:val="00381079"/>
    <w:rsid w:val="00381A3F"/>
    <w:rsid w:val="003839F2"/>
    <w:rsid w:val="00387C20"/>
    <w:rsid w:val="00390231"/>
    <w:rsid w:val="003908B6"/>
    <w:rsid w:val="00391916"/>
    <w:rsid w:val="003943A3"/>
    <w:rsid w:val="00395BA0"/>
    <w:rsid w:val="003967AB"/>
    <w:rsid w:val="003977CC"/>
    <w:rsid w:val="003A0300"/>
    <w:rsid w:val="003A0D17"/>
    <w:rsid w:val="003A1D06"/>
    <w:rsid w:val="003A2E7E"/>
    <w:rsid w:val="003A3B9F"/>
    <w:rsid w:val="003A71B8"/>
    <w:rsid w:val="003A7D69"/>
    <w:rsid w:val="003B0569"/>
    <w:rsid w:val="003B23B3"/>
    <w:rsid w:val="003B5AA2"/>
    <w:rsid w:val="003B5C9E"/>
    <w:rsid w:val="003B6DEA"/>
    <w:rsid w:val="003C3841"/>
    <w:rsid w:val="003C4563"/>
    <w:rsid w:val="003C6A8D"/>
    <w:rsid w:val="003D1A54"/>
    <w:rsid w:val="003D2884"/>
    <w:rsid w:val="003D3DC7"/>
    <w:rsid w:val="003D4AF2"/>
    <w:rsid w:val="003E2D30"/>
    <w:rsid w:val="003E3EA0"/>
    <w:rsid w:val="003E4B90"/>
    <w:rsid w:val="003E5D89"/>
    <w:rsid w:val="003F4E88"/>
    <w:rsid w:val="003F563F"/>
    <w:rsid w:val="003F6B50"/>
    <w:rsid w:val="003F6FA3"/>
    <w:rsid w:val="003F7208"/>
    <w:rsid w:val="003F7601"/>
    <w:rsid w:val="00401E87"/>
    <w:rsid w:val="00402A0C"/>
    <w:rsid w:val="00403E2A"/>
    <w:rsid w:val="00404FF3"/>
    <w:rsid w:val="00407E48"/>
    <w:rsid w:val="00411649"/>
    <w:rsid w:val="00412467"/>
    <w:rsid w:val="004136C7"/>
    <w:rsid w:val="00413C3B"/>
    <w:rsid w:val="0041401B"/>
    <w:rsid w:val="00416EF9"/>
    <w:rsid w:val="00417B9B"/>
    <w:rsid w:val="00423AE1"/>
    <w:rsid w:val="00424E8A"/>
    <w:rsid w:val="00425B6B"/>
    <w:rsid w:val="0042641E"/>
    <w:rsid w:val="004269FB"/>
    <w:rsid w:val="00426E6F"/>
    <w:rsid w:val="0043054E"/>
    <w:rsid w:val="0043317A"/>
    <w:rsid w:val="00434275"/>
    <w:rsid w:val="00435504"/>
    <w:rsid w:val="00436986"/>
    <w:rsid w:val="00437188"/>
    <w:rsid w:val="004418E6"/>
    <w:rsid w:val="00443146"/>
    <w:rsid w:val="0044353C"/>
    <w:rsid w:val="0044442B"/>
    <w:rsid w:val="00445F29"/>
    <w:rsid w:val="00452F82"/>
    <w:rsid w:val="00453CD5"/>
    <w:rsid w:val="00454145"/>
    <w:rsid w:val="004564C5"/>
    <w:rsid w:val="0045652F"/>
    <w:rsid w:val="004579FA"/>
    <w:rsid w:val="00461C42"/>
    <w:rsid w:val="00463353"/>
    <w:rsid w:val="00465018"/>
    <w:rsid w:val="00467B64"/>
    <w:rsid w:val="00467EE3"/>
    <w:rsid w:val="0047258B"/>
    <w:rsid w:val="00473B15"/>
    <w:rsid w:val="004767F7"/>
    <w:rsid w:val="004777EF"/>
    <w:rsid w:val="004777F5"/>
    <w:rsid w:val="004806FF"/>
    <w:rsid w:val="00480C22"/>
    <w:rsid w:val="00483035"/>
    <w:rsid w:val="00485957"/>
    <w:rsid w:val="00487286"/>
    <w:rsid w:val="00487589"/>
    <w:rsid w:val="004877C6"/>
    <w:rsid w:val="00491AA7"/>
    <w:rsid w:val="00491C1A"/>
    <w:rsid w:val="00491CDA"/>
    <w:rsid w:val="00493112"/>
    <w:rsid w:val="0049593C"/>
    <w:rsid w:val="0049612D"/>
    <w:rsid w:val="00496B61"/>
    <w:rsid w:val="004A0854"/>
    <w:rsid w:val="004A30BC"/>
    <w:rsid w:val="004A3CE1"/>
    <w:rsid w:val="004A6A9D"/>
    <w:rsid w:val="004B0A26"/>
    <w:rsid w:val="004B67A2"/>
    <w:rsid w:val="004C0774"/>
    <w:rsid w:val="004C0E8E"/>
    <w:rsid w:val="004C1833"/>
    <w:rsid w:val="004C5142"/>
    <w:rsid w:val="004C6BD0"/>
    <w:rsid w:val="004D2016"/>
    <w:rsid w:val="004D5A7F"/>
    <w:rsid w:val="004E29FC"/>
    <w:rsid w:val="004E2DDB"/>
    <w:rsid w:val="004E500F"/>
    <w:rsid w:val="004E78E6"/>
    <w:rsid w:val="004F1A31"/>
    <w:rsid w:val="004F1F32"/>
    <w:rsid w:val="004F2617"/>
    <w:rsid w:val="004F46A6"/>
    <w:rsid w:val="004F68D7"/>
    <w:rsid w:val="004F6CAB"/>
    <w:rsid w:val="00500028"/>
    <w:rsid w:val="005035CB"/>
    <w:rsid w:val="00503649"/>
    <w:rsid w:val="00505D47"/>
    <w:rsid w:val="005073B2"/>
    <w:rsid w:val="00510171"/>
    <w:rsid w:val="00511025"/>
    <w:rsid w:val="0051114D"/>
    <w:rsid w:val="00512BCD"/>
    <w:rsid w:val="0051483C"/>
    <w:rsid w:val="005148C0"/>
    <w:rsid w:val="005153D6"/>
    <w:rsid w:val="00516539"/>
    <w:rsid w:val="00520156"/>
    <w:rsid w:val="00522EF8"/>
    <w:rsid w:val="00523297"/>
    <w:rsid w:val="00524F91"/>
    <w:rsid w:val="0053137C"/>
    <w:rsid w:val="005314FB"/>
    <w:rsid w:val="00532BB4"/>
    <w:rsid w:val="005332B0"/>
    <w:rsid w:val="00534793"/>
    <w:rsid w:val="005359EF"/>
    <w:rsid w:val="00535FE5"/>
    <w:rsid w:val="00536D25"/>
    <w:rsid w:val="00542BA0"/>
    <w:rsid w:val="00542F54"/>
    <w:rsid w:val="00542FE2"/>
    <w:rsid w:val="00543A23"/>
    <w:rsid w:val="00544DD3"/>
    <w:rsid w:val="00545213"/>
    <w:rsid w:val="00552712"/>
    <w:rsid w:val="005556FC"/>
    <w:rsid w:val="005566C1"/>
    <w:rsid w:val="0055687C"/>
    <w:rsid w:val="00560447"/>
    <w:rsid w:val="00563C3F"/>
    <w:rsid w:val="00567D5B"/>
    <w:rsid w:val="005702E6"/>
    <w:rsid w:val="005720D4"/>
    <w:rsid w:val="00574FBD"/>
    <w:rsid w:val="00582D3E"/>
    <w:rsid w:val="0058309E"/>
    <w:rsid w:val="00583968"/>
    <w:rsid w:val="005846D0"/>
    <w:rsid w:val="005852EE"/>
    <w:rsid w:val="0058557C"/>
    <w:rsid w:val="00585C53"/>
    <w:rsid w:val="005861CD"/>
    <w:rsid w:val="00586801"/>
    <w:rsid w:val="00586CBB"/>
    <w:rsid w:val="00591572"/>
    <w:rsid w:val="005921F5"/>
    <w:rsid w:val="0059450F"/>
    <w:rsid w:val="005963FC"/>
    <w:rsid w:val="005A0F0C"/>
    <w:rsid w:val="005A2356"/>
    <w:rsid w:val="005A253D"/>
    <w:rsid w:val="005A35F8"/>
    <w:rsid w:val="005A7280"/>
    <w:rsid w:val="005B29BC"/>
    <w:rsid w:val="005B5817"/>
    <w:rsid w:val="005B681F"/>
    <w:rsid w:val="005C1D5D"/>
    <w:rsid w:val="005C51E8"/>
    <w:rsid w:val="005C5ACC"/>
    <w:rsid w:val="005C5CE9"/>
    <w:rsid w:val="005C63B8"/>
    <w:rsid w:val="005C7CDA"/>
    <w:rsid w:val="005D1FF6"/>
    <w:rsid w:val="005D4793"/>
    <w:rsid w:val="005D4BD3"/>
    <w:rsid w:val="005D7127"/>
    <w:rsid w:val="005E16B4"/>
    <w:rsid w:val="005E1A24"/>
    <w:rsid w:val="005E2478"/>
    <w:rsid w:val="005E3440"/>
    <w:rsid w:val="005E727A"/>
    <w:rsid w:val="005F5DF1"/>
    <w:rsid w:val="00601AA4"/>
    <w:rsid w:val="006074E8"/>
    <w:rsid w:val="00613339"/>
    <w:rsid w:val="006144E7"/>
    <w:rsid w:val="006167C0"/>
    <w:rsid w:val="0062088A"/>
    <w:rsid w:val="00620EBE"/>
    <w:rsid w:val="00621DEE"/>
    <w:rsid w:val="006256D2"/>
    <w:rsid w:val="00626A70"/>
    <w:rsid w:val="006303EB"/>
    <w:rsid w:val="00630F45"/>
    <w:rsid w:val="00633276"/>
    <w:rsid w:val="00633770"/>
    <w:rsid w:val="00634A09"/>
    <w:rsid w:val="0063608E"/>
    <w:rsid w:val="0063671F"/>
    <w:rsid w:val="006372B0"/>
    <w:rsid w:val="00644BA8"/>
    <w:rsid w:val="00646A8E"/>
    <w:rsid w:val="006471B5"/>
    <w:rsid w:val="006500DF"/>
    <w:rsid w:val="0065037C"/>
    <w:rsid w:val="00651470"/>
    <w:rsid w:val="00651589"/>
    <w:rsid w:val="006525FD"/>
    <w:rsid w:val="006537CD"/>
    <w:rsid w:val="006537EE"/>
    <w:rsid w:val="00655357"/>
    <w:rsid w:val="006554E6"/>
    <w:rsid w:val="00656A1F"/>
    <w:rsid w:val="00657252"/>
    <w:rsid w:val="00657DF6"/>
    <w:rsid w:val="00665D85"/>
    <w:rsid w:val="00671B1D"/>
    <w:rsid w:val="006735CC"/>
    <w:rsid w:val="00673CD2"/>
    <w:rsid w:val="00674A7B"/>
    <w:rsid w:val="00675821"/>
    <w:rsid w:val="006800F5"/>
    <w:rsid w:val="0068092E"/>
    <w:rsid w:val="006819B5"/>
    <w:rsid w:val="006822FC"/>
    <w:rsid w:val="00682BB5"/>
    <w:rsid w:val="00682C4D"/>
    <w:rsid w:val="00682EBE"/>
    <w:rsid w:val="00683E0C"/>
    <w:rsid w:val="00686D14"/>
    <w:rsid w:val="00686E6D"/>
    <w:rsid w:val="006908E4"/>
    <w:rsid w:val="0069304C"/>
    <w:rsid w:val="006940EB"/>
    <w:rsid w:val="006942E1"/>
    <w:rsid w:val="00694948"/>
    <w:rsid w:val="006976E1"/>
    <w:rsid w:val="006A17A8"/>
    <w:rsid w:val="006A2189"/>
    <w:rsid w:val="006A22A1"/>
    <w:rsid w:val="006A4A38"/>
    <w:rsid w:val="006A5026"/>
    <w:rsid w:val="006A5265"/>
    <w:rsid w:val="006A56FF"/>
    <w:rsid w:val="006A5990"/>
    <w:rsid w:val="006A6DAA"/>
    <w:rsid w:val="006A7D55"/>
    <w:rsid w:val="006B0548"/>
    <w:rsid w:val="006B0ED9"/>
    <w:rsid w:val="006B1E00"/>
    <w:rsid w:val="006B4CAC"/>
    <w:rsid w:val="006B4F74"/>
    <w:rsid w:val="006B5FD9"/>
    <w:rsid w:val="006C26D1"/>
    <w:rsid w:val="006C2754"/>
    <w:rsid w:val="006C3EAB"/>
    <w:rsid w:val="006C429B"/>
    <w:rsid w:val="006C6207"/>
    <w:rsid w:val="006C6847"/>
    <w:rsid w:val="006D06BB"/>
    <w:rsid w:val="006D1DF5"/>
    <w:rsid w:val="006D3953"/>
    <w:rsid w:val="006D469C"/>
    <w:rsid w:val="006D6B22"/>
    <w:rsid w:val="006D6F60"/>
    <w:rsid w:val="006E0F18"/>
    <w:rsid w:val="006E18CA"/>
    <w:rsid w:val="006E25F7"/>
    <w:rsid w:val="006E6F49"/>
    <w:rsid w:val="006F2EAB"/>
    <w:rsid w:val="006F6E16"/>
    <w:rsid w:val="006F7AD8"/>
    <w:rsid w:val="00700307"/>
    <w:rsid w:val="00700C37"/>
    <w:rsid w:val="00710105"/>
    <w:rsid w:val="00711284"/>
    <w:rsid w:val="00712181"/>
    <w:rsid w:val="007146EF"/>
    <w:rsid w:val="0072156E"/>
    <w:rsid w:val="00721E73"/>
    <w:rsid w:val="00723F59"/>
    <w:rsid w:val="0072499A"/>
    <w:rsid w:val="00725D3E"/>
    <w:rsid w:val="007261D0"/>
    <w:rsid w:val="0072783D"/>
    <w:rsid w:val="0073445B"/>
    <w:rsid w:val="00736822"/>
    <w:rsid w:val="0074332A"/>
    <w:rsid w:val="0074435F"/>
    <w:rsid w:val="007446DF"/>
    <w:rsid w:val="00753B0E"/>
    <w:rsid w:val="00754B66"/>
    <w:rsid w:val="007579B9"/>
    <w:rsid w:val="00761FA9"/>
    <w:rsid w:val="00765820"/>
    <w:rsid w:val="00767EED"/>
    <w:rsid w:val="007712F0"/>
    <w:rsid w:val="007804EE"/>
    <w:rsid w:val="0078492B"/>
    <w:rsid w:val="00784F04"/>
    <w:rsid w:val="00785AEF"/>
    <w:rsid w:val="007868BC"/>
    <w:rsid w:val="007939AA"/>
    <w:rsid w:val="00793FED"/>
    <w:rsid w:val="00797144"/>
    <w:rsid w:val="007A005F"/>
    <w:rsid w:val="007A2454"/>
    <w:rsid w:val="007A2553"/>
    <w:rsid w:val="007A2A9D"/>
    <w:rsid w:val="007B16A7"/>
    <w:rsid w:val="007B2FE3"/>
    <w:rsid w:val="007B58AE"/>
    <w:rsid w:val="007B7D28"/>
    <w:rsid w:val="007C01D7"/>
    <w:rsid w:val="007C06BE"/>
    <w:rsid w:val="007C154A"/>
    <w:rsid w:val="007C1563"/>
    <w:rsid w:val="007C3E48"/>
    <w:rsid w:val="007C5FC4"/>
    <w:rsid w:val="007D0C0E"/>
    <w:rsid w:val="007D2300"/>
    <w:rsid w:val="007D33E1"/>
    <w:rsid w:val="007D6FCB"/>
    <w:rsid w:val="007D770F"/>
    <w:rsid w:val="007E12D8"/>
    <w:rsid w:val="007E1845"/>
    <w:rsid w:val="007E3A3B"/>
    <w:rsid w:val="007F0088"/>
    <w:rsid w:val="007F0D62"/>
    <w:rsid w:val="007F10AF"/>
    <w:rsid w:val="007F7A50"/>
    <w:rsid w:val="00806CF7"/>
    <w:rsid w:val="00810871"/>
    <w:rsid w:val="0081461E"/>
    <w:rsid w:val="00815998"/>
    <w:rsid w:val="0081728A"/>
    <w:rsid w:val="00820105"/>
    <w:rsid w:val="00821A7E"/>
    <w:rsid w:val="00826B1C"/>
    <w:rsid w:val="00826EF4"/>
    <w:rsid w:val="0083004E"/>
    <w:rsid w:val="00831698"/>
    <w:rsid w:val="00833D1E"/>
    <w:rsid w:val="00835513"/>
    <w:rsid w:val="00835F24"/>
    <w:rsid w:val="00837DF7"/>
    <w:rsid w:val="008419EC"/>
    <w:rsid w:val="0084213D"/>
    <w:rsid w:val="00842F52"/>
    <w:rsid w:val="0084377B"/>
    <w:rsid w:val="00844C45"/>
    <w:rsid w:val="00846356"/>
    <w:rsid w:val="00850977"/>
    <w:rsid w:val="00852E7B"/>
    <w:rsid w:val="00856217"/>
    <w:rsid w:val="00860132"/>
    <w:rsid w:val="00860358"/>
    <w:rsid w:val="00860CDC"/>
    <w:rsid w:val="00862E14"/>
    <w:rsid w:val="0086462C"/>
    <w:rsid w:val="008648C3"/>
    <w:rsid w:val="0086527E"/>
    <w:rsid w:val="008671D1"/>
    <w:rsid w:val="008702BC"/>
    <w:rsid w:val="00872DE5"/>
    <w:rsid w:val="0087552C"/>
    <w:rsid w:val="008824E3"/>
    <w:rsid w:val="008832B1"/>
    <w:rsid w:val="00884280"/>
    <w:rsid w:val="00884FDE"/>
    <w:rsid w:val="008930C2"/>
    <w:rsid w:val="00893D30"/>
    <w:rsid w:val="00895F29"/>
    <w:rsid w:val="008A29A5"/>
    <w:rsid w:val="008A343D"/>
    <w:rsid w:val="008A3522"/>
    <w:rsid w:val="008A4607"/>
    <w:rsid w:val="008A4FD0"/>
    <w:rsid w:val="008A5659"/>
    <w:rsid w:val="008B4F6A"/>
    <w:rsid w:val="008B63DC"/>
    <w:rsid w:val="008C0AC5"/>
    <w:rsid w:val="008C272C"/>
    <w:rsid w:val="008C2F88"/>
    <w:rsid w:val="008D5994"/>
    <w:rsid w:val="008E260A"/>
    <w:rsid w:val="008E586E"/>
    <w:rsid w:val="008E5C21"/>
    <w:rsid w:val="008F0717"/>
    <w:rsid w:val="008F09C4"/>
    <w:rsid w:val="008F2A3C"/>
    <w:rsid w:val="008F40DA"/>
    <w:rsid w:val="008F5BFF"/>
    <w:rsid w:val="008F6157"/>
    <w:rsid w:val="008F7A2D"/>
    <w:rsid w:val="009011D3"/>
    <w:rsid w:val="00903305"/>
    <w:rsid w:val="00910293"/>
    <w:rsid w:val="00911539"/>
    <w:rsid w:val="00911853"/>
    <w:rsid w:val="009124F9"/>
    <w:rsid w:val="009176FB"/>
    <w:rsid w:val="00925218"/>
    <w:rsid w:val="009255AE"/>
    <w:rsid w:val="00926FF9"/>
    <w:rsid w:val="009277B4"/>
    <w:rsid w:val="0092797B"/>
    <w:rsid w:val="00930FD5"/>
    <w:rsid w:val="00931DD8"/>
    <w:rsid w:val="00933CC9"/>
    <w:rsid w:val="00934260"/>
    <w:rsid w:val="00935A86"/>
    <w:rsid w:val="00935C36"/>
    <w:rsid w:val="009365C4"/>
    <w:rsid w:val="00937AB8"/>
    <w:rsid w:val="00940BC9"/>
    <w:rsid w:val="00941563"/>
    <w:rsid w:val="00941764"/>
    <w:rsid w:val="00942256"/>
    <w:rsid w:val="00944CA9"/>
    <w:rsid w:val="0094630F"/>
    <w:rsid w:val="00947023"/>
    <w:rsid w:val="00952629"/>
    <w:rsid w:val="00954B71"/>
    <w:rsid w:val="00955C0C"/>
    <w:rsid w:val="00956C76"/>
    <w:rsid w:val="00964F08"/>
    <w:rsid w:val="00965EF2"/>
    <w:rsid w:val="009672EB"/>
    <w:rsid w:val="00971A3F"/>
    <w:rsid w:val="00972691"/>
    <w:rsid w:val="00973361"/>
    <w:rsid w:val="00973BD8"/>
    <w:rsid w:val="009770E2"/>
    <w:rsid w:val="00980D12"/>
    <w:rsid w:val="00985901"/>
    <w:rsid w:val="00987171"/>
    <w:rsid w:val="00991DD2"/>
    <w:rsid w:val="009946B4"/>
    <w:rsid w:val="009A0011"/>
    <w:rsid w:val="009A08F8"/>
    <w:rsid w:val="009A0E03"/>
    <w:rsid w:val="009A19BC"/>
    <w:rsid w:val="009A2A92"/>
    <w:rsid w:val="009A2DBA"/>
    <w:rsid w:val="009A41F4"/>
    <w:rsid w:val="009A47B3"/>
    <w:rsid w:val="009A4C3F"/>
    <w:rsid w:val="009B06CF"/>
    <w:rsid w:val="009B2CF1"/>
    <w:rsid w:val="009B478F"/>
    <w:rsid w:val="009B4E8B"/>
    <w:rsid w:val="009B6606"/>
    <w:rsid w:val="009B6703"/>
    <w:rsid w:val="009B6E04"/>
    <w:rsid w:val="009B75E6"/>
    <w:rsid w:val="009C16F5"/>
    <w:rsid w:val="009C170D"/>
    <w:rsid w:val="009C2A03"/>
    <w:rsid w:val="009C3BAB"/>
    <w:rsid w:val="009C4E9B"/>
    <w:rsid w:val="009C63DD"/>
    <w:rsid w:val="009C7910"/>
    <w:rsid w:val="009D298F"/>
    <w:rsid w:val="009D42CD"/>
    <w:rsid w:val="009D7230"/>
    <w:rsid w:val="009D7DDD"/>
    <w:rsid w:val="009E409C"/>
    <w:rsid w:val="009E5B6D"/>
    <w:rsid w:val="009E62A5"/>
    <w:rsid w:val="009F4E59"/>
    <w:rsid w:val="009F5250"/>
    <w:rsid w:val="009F7498"/>
    <w:rsid w:val="009F7BBC"/>
    <w:rsid w:val="009F7CDF"/>
    <w:rsid w:val="00A0250B"/>
    <w:rsid w:val="00A026A1"/>
    <w:rsid w:val="00A03736"/>
    <w:rsid w:val="00A04CC6"/>
    <w:rsid w:val="00A050DE"/>
    <w:rsid w:val="00A11056"/>
    <w:rsid w:val="00A1149C"/>
    <w:rsid w:val="00A118D4"/>
    <w:rsid w:val="00A11EFE"/>
    <w:rsid w:val="00A123D3"/>
    <w:rsid w:val="00A13570"/>
    <w:rsid w:val="00A16FDB"/>
    <w:rsid w:val="00A20414"/>
    <w:rsid w:val="00A25AE9"/>
    <w:rsid w:val="00A263E5"/>
    <w:rsid w:val="00A26890"/>
    <w:rsid w:val="00A268C8"/>
    <w:rsid w:val="00A32843"/>
    <w:rsid w:val="00A33D60"/>
    <w:rsid w:val="00A34869"/>
    <w:rsid w:val="00A34AAD"/>
    <w:rsid w:val="00A35320"/>
    <w:rsid w:val="00A35A31"/>
    <w:rsid w:val="00A35C27"/>
    <w:rsid w:val="00A37AED"/>
    <w:rsid w:val="00A40E2F"/>
    <w:rsid w:val="00A41283"/>
    <w:rsid w:val="00A41812"/>
    <w:rsid w:val="00A42A24"/>
    <w:rsid w:val="00A42FCC"/>
    <w:rsid w:val="00A46E94"/>
    <w:rsid w:val="00A50D9E"/>
    <w:rsid w:val="00A51362"/>
    <w:rsid w:val="00A51E23"/>
    <w:rsid w:val="00A53944"/>
    <w:rsid w:val="00A56282"/>
    <w:rsid w:val="00A5660E"/>
    <w:rsid w:val="00A5776C"/>
    <w:rsid w:val="00A60CAC"/>
    <w:rsid w:val="00A6109C"/>
    <w:rsid w:val="00A62C63"/>
    <w:rsid w:val="00A637EC"/>
    <w:rsid w:val="00A65566"/>
    <w:rsid w:val="00A73669"/>
    <w:rsid w:val="00A7589D"/>
    <w:rsid w:val="00A77761"/>
    <w:rsid w:val="00A77AA6"/>
    <w:rsid w:val="00A77C05"/>
    <w:rsid w:val="00A81725"/>
    <w:rsid w:val="00A8233E"/>
    <w:rsid w:val="00A86A53"/>
    <w:rsid w:val="00A9025D"/>
    <w:rsid w:val="00A90EBD"/>
    <w:rsid w:val="00A94CED"/>
    <w:rsid w:val="00A9716C"/>
    <w:rsid w:val="00A979EB"/>
    <w:rsid w:val="00AA12A6"/>
    <w:rsid w:val="00AA17C3"/>
    <w:rsid w:val="00AA259E"/>
    <w:rsid w:val="00AA43EF"/>
    <w:rsid w:val="00AA45DD"/>
    <w:rsid w:val="00AA6E86"/>
    <w:rsid w:val="00AA79C8"/>
    <w:rsid w:val="00AB02F3"/>
    <w:rsid w:val="00AC056A"/>
    <w:rsid w:val="00AC1B3C"/>
    <w:rsid w:val="00AC55AF"/>
    <w:rsid w:val="00AC7EB4"/>
    <w:rsid w:val="00AD0E4C"/>
    <w:rsid w:val="00AD1282"/>
    <w:rsid w:val="00AD1D1F"/>
    <w:rsid w:val="00AD1F7C"/>
    <w:rsid w:val="00AD60C3"/>
    <w:rsid w:val="00AD76DB"/>
    <w:rsid w:val="00AE2E8D"/>
    <w:rsid w:val="00AF1754"/>
    <w:rsid w:val="00AF2975"/>
    <w:rsid w:val="00AF4B39"/>
    <w:rsid w:val="00AF5A22"/>
    <w:rsid w:val="00B01820"/>
    <w:rsid w:val="00B01955"/>
    <w:rsid w:val="00B02A7D"/>
    <w:rsid w:val="00B02F37"/>
    <w:rsid w:val="00B0615C"/>
    <w:rsid w:val="00B13D4A"/>
    <w:rsid w:val="00B14503"/>
    <w:rsid w:val="00B16827"/>
    <w:rsid w:val="00B16E98"/>
    <w:rsid w:val="00B2350E"/>
    <w:rsid w:val="00B24547"/>
    <w:rsid w:val="00B251B8"/>
    <w:rsid w:val="00B2692C"/>
    <w:rsid w:val="00B3120B"/>
    <w:rsid w:val="00B326D9"/>
    <w:rsid w:val="00B33A87"/>
    <w:rsid w:val="00B35351"/>
    <w:rsid w:val="00B360E3"/>
    <w:rsid w:val="00B37F55"/>
    <w:rsid w:val="00B4050C"/>
    <w:rsid w:val="00B40AB0"/>
    <w:rsid w:val="00B40E10"/>
    <w:rsid w:val="00B41059"/>
    <w:rsid w:val="00B41F83"/>
    <w:rsid w:val="00B427DD"/>
    <w:rsid w:val="00B43C54"/>
    <w:rsid w:val="00B43EF4"/>
    <w:rsid w:val="00B44B59"/>
    <w:rsid w:val="00B526FC"/>
    <w:rsid w:val="00B534B9"/>
    <w:rsid w:val="00B54634"/>
    <w:rsid w:val="00B55AA5"/>
    <w:rsid w:val="00B55BCA"/>
    <w:rsid w:val="00B56FD8"/>
    <w:rsid w:val="00B60DAE"/>
    <w:rsid w:val="00B6132B"/>
    <w:rsid w:val="00B6189C"/>
    <w:rsid w:val="00B64BDC"/>
    <w:rsid w:val="00B668FE"/>
    <w:rsid w:val="00B758CE"/>
    <w:rsid w:val="00B759E9"/>
    <w:rsid w:val="00B7637B"/>
    <w:rsid w:val="00B76DC3"/>
    <w:rsid w:val="00B839C5"/>
    <w:rsid w:val="00B83BE8"/>
    <w:rsid w:val="00B84AEB"/>
    <w:rsid w:val="00B85501"/>
    <w:rsid w:val="00B87913"/>
    <w:rsid w:val="00B92447"/>
    <w:rsid w:val="00B9556B"/>
    <w:rsid w:val="00B97238"/>
    <w:rsid w:val="00BA0FBD"/>
    <w:rsid w:val="00BA1D92"/>
    <w:rsid w:val="00BA1F98"/>
    <w:rsid w:val="00BA579D"/>
    <w:rsid w:val="00BA6441"/>
    <w:rsid w:val="00BB5679"/>
    <w:rsid w:val="00BC0990"/>
    <w:rsid w:val="00BC0F07"/>
    <w:rsid w:val="00BC1B05"/>
    <w:rsid w:val="00BC30FE"/>
    <w:rsid w:val="00BC504A"/>
    <w:rsid w:val="00BC5428"/>
    <w:rsid w:val="00BD09F5"/>
    <w:rsid w:val="00BD114A"/>
    <w:rsid w:val="00BD74DD"/>
    <w:rsid w:val="00BE141B"/>
    <w:rsid w:val="00BE1E07"/>
    <w:rsid w:val="00BE3226"/>
    <w:rsid w:val="00BE490C"/>
    <w:rsid w:val="00C00150"/>
    <w:rsid w:val="00C010BE"/>
    <w:rsid w:val="00C023B5"/>
    <w:rsid w:val="00C02DE1"/>
    <w:rsid w:val="00C03CD8"/>
    <w:rsid w:val="00C051FC"/>
    <w:rsid w:val="00C11236"/>
    <w:rsid w:val="00C173F4"/>
    <w:rsid w:val="00C20512"/>
    <w:rsid w:val="00C209FD"/>
    <w:rsid w:val="00C26EC3"/>
    <w:rsid w:val="00C330AE"/>
    <w:rsid w:val="00C34B18"/>
    <w:rsid w:val="00C35779"/>
    <w:rsid w:val="00C365D1"/>
    <w:rsid w:val="00C419B7"/>
    <w:rsid w:val="00C4337B"/>
    <w:rsid w:val="00C5054C"/>
    <w:rsid w:val="00C532DA"/>
    <w:rsid w:val="00C54699"/>
    <w:rsid w:val="00C563FE"/>
    <w:rsid w:val="00C5771B"/>
    <w:rsid w:val="00C61CAB"/>
    <w:rsid w:val="00C67244"/>
    <w:rsid w:val="00C714B2"/>
    <w:rsid w:val="00C71703"/>
    <w:rsid w:val="00C80361"/>
    <w:rsid w:val="00C80F43"/>
    <w:rsid w:val="00C80F4E"/>
    <w:rsid w:val="00C813B2"/>
    <w:rsid w:val="00C82828"/>
    <w:rsid w:val="00C8352B"/>
    <w:rsid w:val="00C838B6"/>
    <w:rsid w:val="00C838CD"/>
    <w:rsid w:val="00C84424"/>
    <w:rsid w:val="00C84671"/>
    <w:rsid w:val="00C871CD"/>
    <w:rsid w:val="00C90C95"/>
    <w:rsid w:val="00C91091"/>
    <w:rsid w:val="00C94026"/>
    <w:rsid w:val="00C94C73"/>
    <w:rsid w:val="00C9604C"/>
    <w:rsid w:val="00C9618B"/>
    <w:rsid w:val="00C973AB"/>
    <w:rsid w:val="00CA5635"/>
    <w:rsid w:val="00CB02B0"/>
    <w:rsid w:val="00CB5355"/>
    <w:rsid w:val="00CC16CB"/>
    <w:rsid w:val="00CC284C"/>
    <w:rsid w:val="00CC3801"/>
    <w:rsid w:val="00CD12C6"/>
    <w:rsid w:val="00CD13BC"/>
    <w:rsid w:val="00CD1761"/>
    <w:rsid w:val="00CD36E5"/>
    <w:rsid w:val="00CD69A8"/>
    <w:rsid w:val="00CE0641"/>
    <w:rsid w:val="00CE3A57"/>
    <w:rsid w:val="00CE5EB8"/>
    <w:rsid w:val="00CE609D"/>
    <w:rsid w:val="00CE7461"/>
    <w:rsid w:val="00CF1E2A"/>
    <w:rsid w:val="00CF71A7"/>
    <w:rsid w:val="00CF7DB2"/>
    <w:rsid w:val="00CF7EB9"/>
    <w:rsid w:val="00D003D7"/>
    <w:rsid w:val="00D047CA"/>
    <w:rsid w:val="00D07981"/>
    <w:rsid w:val="00D104CB"/>
    <w:rsid w:val="00D10638"/>
    <w:rsid w:val="00D10FB3"/>
    <w:rsid w:val="00D236A9"/>
    <w:rsid w:val="00D23909"/>
    <w:rsid w:val="00D240B4"/>
    <w:rsid w:val="00D2558C"/>
    <w:rsid w:val="00D30BC8"/>
    <w:rsid w:val="00D33008"/>
    <w:rsid w:val="00D33549"/>
    <w:rsid w:val="00D33658"/>
    <w:rsid w:val="00D33C5A"/>
    <w:rsid w:val="00D3446A"/>
    <w:rsid w:val="00D42772"/>
    <w:rsid w:val="00D44163"/>
    <w:rsid w:val="00D45A99"/>
    <w:rsid w:val="00D4767F"/>
    <w:rsid w:val="00D51697"/>
    <w:rsid w:val="00D525BE"/>
    <w:rsid w:val="00D53B4E"/>
    <w:rsid w:val="00D54B95"/>
    <w:rsid w:val="00D55DCC"/>
    <w:rsid w:val="00D55F90"/>
    <w:rsid w:val="00D565CE"/>
    <w:rsid w:val="00D56D3A"/>
    <w:rsid w:val="00D57721"/>
    <w:rsid w:val="00D677CA"/>
    <w:rsid w:val="00D67D1A"/>
    <w:rsid w:val="00D74AE6"/>
    <w:rsid w:val="00D75892"/>
    <w:rsid w:val="00D76458"/>
    <w:rsid w:val="00D76C1F"/>
    <w:rsid w:val="00D776D8"/>
    <w:rsid w:val="00D80A49"/>
    <w:rsid w:val="00D84541"/>
    <w:rsid w:val="00D85756"/>
    <w:rsid w:val="00D92B9E"/>
    <w:rsid w:val="00D9503B"/>
    <w:rsid w:val="00DA29C3"/>
    <w:rsid w:val="00DA3B87"/>
    <w:rsid w:val="00DA7A4D"/>
    <w:rsid w:val="00DB5C6A"/>
    <w:rsid w:val="00DB61EB"/>
    <w:rsid w:val="00DB7186"/>
    <w:rsid w:val="00DC044A"/>
    <w:rsid w:val="00DC1523"/>
    <w:rsid w:val="00DC2477"/>
    <w:rsid w:val="00DC2EB3"/>
    <w:rsid w:val="00DC444F"/>
    <w:rsid w:val="00DC4970"/>
    <w:rsid w:val="00DC4D2F"/>
    <w:rsid w:val="00DC4FAF"/>
    <w:rsid w:val="00DC5E78"/>
    <w:rsid w:val="00DC6513"/>
    <w:rsid w:val="00DD48BC"/>
    <w:rsid w:val="00DD5784"/>
    <w:rsid w:val="00DD66DC"/>
    <w:rsid w:val="00DE2FF5"/>
    <w:rsid w:val="00DE34BA"/>
    <w:rsid w:val="00DE3919"/>
    <w:rsid w:val="00DE3C36"/>
    <w:rsid w:val="00DE3E12"/>
    <w:rsid w:val="00DE47C7"/>
    <w:rsid w:val="00DE7CE7"/>
    <w:rsid w:val="00DF1D5B"/>
    <w:rsid w:val="00DF1D76"/>
    <w:rsid w:val="00DF59D9"/>
    <w:rsid w:val="00DF6775"/>
    <w:rsid w:val="00E010CE"/>
    <w:rsid w:val="00E0476E"/>
    <w:rsid w:val="00E06744"/>
    <w:rsid w:val="00E11E17"/>
    <w:rsid w:val="00E147BE"/>
    <w:rsid w:val="00E1560B"/>
    <w:rsid w:val="00E15E26"/>
    <w:rsid w:val="00E160A3"/>
    <w:rsid w:val="00E169D2"/>
    <w:rsid w:val="00E170E9"/>
    <w:rsid w:val="00E17610"/>
    <w:rsid w:val="00E206AC"/>
    <w:rsid w:val="00E2684D"/>
    <w:rsid w:val="00E26BFB"/>
    <w:rsid w:val="00E26D43"/>
    <w:rsid w:val="00E27142"/>
    <w:rsid w:val="00E31AD0"/>
    <w:rsid w:val="00E31E1D"/>
    <w:rsid w:val="00E326A2"/>
    <w:rsid w:val="00E352B1"/>
    <w:rsid w:val="00E4102C"/>
    <w:rsid w:val="00E43592"/>
    <w:rsid w:val="00E457FA"/>
    <w:rsid w:val="00E46E60"/>
    <w:rsid w:val="00E51DE3"/>
    <w:rsid w:val="00E5432D"/>
    <w:rsid w:val="00E54DDF"/>
    <w:rsid w:val="00E555BA"/>
    <w:rsid w:val="00E55779"/>
    <w:rsid w:val="00E607EC"/>
    <w:rsid w:val="00E643DE"/>
    <w:rsid w:val="00E648A1"/>
    <w:rsid w:val="00E64B74"/>
    <w:rsid w:val="00E67AFA"/>
    <w:rsid w:val="00E70A3A"/>
    <w:rsid w:val="00E71189"/>
    <w:rsid w:val="00E713F7"/>
    <w:rsid w:val="00E71611"/>
    <w:rsid w:val="00E71C87"/>
    <w:rsid w:val="00E74810"/>
    <w:rsid w:val="00E80E1E"/>
    <w:rsid w:val="00E84B2B"/>
    <w:rsid w:val="00E9114A"/>
    <w:rsid w:val="00E91825"/>
    <w:rsid w:val="00E9223C"/>
    <w:rsid w:val="00E95E47"/>
    <w:rsid w:val="00EA0992"/>
    <w:rsid w:val="00EA1E4D"/>
    <w:rsid w:val="00EA254D"/>
    <w:rsid w:val="00EA3234"/>
    <w:rsid w:val="00EA3822"/>
    <w:rsid w:val="00EB0504"/>
    <w:rsid w:val="00EB0BF0"/>
    <w:rsid w:val="00EB561C"/>
    <w:rsid w:val="00EC40E7"/>
    <w:rsid w:val="00EC40FF"/>
    <w:rsid w:val="00EC4E62"/>
    <w:rsid w:val="00EC5668"/>
    <w:rsid w:val="00ED3937"/>
    <w:rsid w:val="00ED44CA"/>
    <w:rsid w:val="00ED5458"/>
    <w:rsid w:val="00ED6DB1"/>
    <w:rsid w:val="00EE2396"/>
    <w:rsid w:val="00EE2B6F"/>
    <w:rsid w:val="00EE3FFC"/>
    <w:rsid w:val="00EE6AD4"/>
    <w:rsid w:val="00EE7AF3"/>
    <w:rsid w:val="00EF124D"/>
    <w:rsid w:val="00EF2E93"/>
    <w:rsid w:val="00EF3B88"/>
    <w:rsid w:val="00EF49A2"/>
    <w:rsid w:val="00EF77B9"/>
    <w:rsid w:val="00F001D4"/>
    <w:rsid w:val="00F00A30"/>
    <w:rsid w:val="00F01508"/>
    <w:rsid w:val="00F0151E"/>
    <w:rsid w:val="00F04410"/>
    <w:rsid w:val="00F063A6"/>
    <w:rsid w:val="00F0681B"/>
    <w:rsid w:val="00F07A33"/>
    <w:rsid w:val="00F12FEC"/>
    <w:rsid w:val="00F139B7"/>
    <w:rsid w:val="00F13A2B"/>
    <w:rsid w:val="00F13AF9"/>
    <w:rsid w:val="00F17850"/>
    <w:rsid w:val="00F2111E"/>
    <w:rsid w:val="00F2131F"/>
    <w:rsid w:val="00F245EA"/>
    <w:rsid w:val="00F24CFE"/>
    <w:rsid w:val="00F255ED"/>
    <w:rsid w:val="00F25F0D"/>
    <w:rsid w:val="00F27671"/>
    <w:rsid w:val="00F317CA"/>
    <w:rsid w:val="00F32FD6"/>
    <w:rsid w:val="00F402C6"/>
    <w:rsid w:val="00F40333"/>
    <w:rsid w:val="00F40C01"/>
    <w:rsid w:val="00F41232"/>
    <w:rsid w:val="00F458E5"/>
    <w:rsid w:val="00F45D96"/>
    <w:rsid w:val="00F4782E"/>
    <w:rsid w:val="00F52AB9"/>
    <w:rsid w:val="00F578D5"/>
    <w:rsid w:val="00F60CDC"/>
    <w:rsid w:val="00F65BB0"/>
    <w:rsid w:val="00F65FEB"/>
    <w:rsid w:val="00F660D7"/>
    <w:rsid w:val="00F71F63"/>
    <w:rsid w:val="00F75D63"/>
    <w:rsid w:val="00F75E8D"/>
    <w:rsid w:val="00F76EF6"/>
    <w:rsid w:val="00F77A92"/>
    <w:rsid w:val="00F804B2"/>
    <w:rsid w:val="00F84A1C"/>
    <w:rsid w:val="00F90E4F"/>
    <w:rsid w:val="00F918AC"/>
    <w:rsid w:val="00F93CB3"/>
    <w:rsid w:val="00F9600A"/>
    <w:rsid w:val="00F965AA"/>
    <w:rsid w:val="00F966DD"/>
    <w:rsid w:val="00F97054"/>
    <w:rsid w:val="00FA154E"/>
    <w:rsid w:val="00FA22BB"/>
    <w:rsid w:val="00FA23BC"/>
    <w:rsid w:val="00FA4DB2"/>
    <w:rsid w:val="00FA760E"/>
    <w:rsid w:val="00FB2641"/>
    <w:rsid w:val="00FB3F5E"/>
    <w:rsid w:val="00FB3FB4"/>
    <w:rsid w:val="00FB4391"/>
    <w:rsid w:val="00FB4706"/>
    <w:rsid w:val="00FB49E5"/>
    <w:rsid w:val="00FB4D05"/>
    <w:rsid w:val="00FC4BB6"/>
    <w:rsid w:val="00FC7498"/>
    <w:rsid w:val="00FC7F54"/>
    <w:rsid w:val="00FD0BCD"/>
    <w:rsid w:val="00FD0F92"/>
    <w:rsid w:val="00FD2B7C"/>
    <w:rsid w:val="00FD365A"/>
    <w:rsid w:val="00FE05A9"/>
    <w:rsid w:val="00FE0ED3"/>
    <w:rsid w:val="00FE25E1"/>
    <w:rsid w:val="00FE2D3B"/>
    <w:rsid w:val="00FE5230"/>
    <w:rsid w:val="00FE71D5"/>
    <w:rsid w:val="00FE7786"/>
    <w:rsid w:val="00FF24E2"/>
    <w:rsid w:val="00FF25BB"/>
    <w:rsid w:val="00FF3C1A"/>
    <w:rsid w:val="00F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C8C27"/>
  <w15:docId w15:val="{BC9DBBB6-CCF1-C242-9CFD-36D1A7D4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1A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70E9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171371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esktop\Formato%20Privilegio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C8C2-462E-B240-BE68-5C08CDBB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Settings\ADMIN\Desktop\Formato Privilegios.dot</Template>
  <TotalTime>3168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Company Name</dc:creator>
  <cp:keywords/>
  <dc:description/>
  <cp:lastModifiedBy>Alfa Omega</cp:lastModifiedBy>
  <cp:revision>175</cp:revision>
  <cp:lastPrinted>2025-07-04T19:50:00Z</cp:lastPrinted>
  <dcterms:created xsi:type="dcterms:W3CDTF">2021-04-30T01:02:00Z</dcterms:created>
  <dcterms:modified xsi:type="dcterms:W3CDTF">2025-07-04T20:13:00Z</dcterms:modified>
</cp:coreProperties>
</file>