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36D15" w14:textId="77777777" w:rsidR="006554E6" w:rsidRPr="00E10517" w:rsidRDefault="00437188" w:rsidP="00DC4D2F">
      <w:pPr>
        <w:ind w:left="2832" w:firstLine="708"/>
        <w:rPr>
          <w:rFonts w:ascii="Arial Narrow" w:hAnsi="Arial Narrow"/>
          <w:b/>
          <w:sz w:val="56"/>
          <w:szCs w:val="56"/>
          <w:lang w:val="es-ES_tradnl"/>
        </w:rPr>
      </w:pPr>
      <w:r w:rsidRPr="00E10517">
        <w:rPr>
          <w:rFonts w:ascii="Arial Narrow" w:hAnsi="Arial Narrow"/>
          <w:b/>
          <w:sz w:val="56"/>
          <w:szCs w:val="56"/>
          <w:lang w:val="es-ES_tradnl"/>
        </w:rPr>
        <w:t>Privilegios del mes de Dicie</w:t>
      </w:r>
      <w:bookmarkStart w:id="0" w:name="_GoBack"/>
      <w:bookmarkEnd w:id="0"/>
      <w:r w:rsidRPr="00E10517">
        <w:rPr>
          <w:rFonts w:ascii="Arial Narrow" w:hAnsi="Arial Narrow"/>
          <w:b/>
          <w:sz w:val="56"/>
          <w:szCs w:val="56"/>
          <w:lang w:val="es-ES_tradnl"/>
        </w:rPr>
        <w:t>mbre</w:t>
      </w:r>
      <w:r w:rsidR="00E95E47" w:rsidRPr="00E10517">
        <w:rPr>
          <w:rFonts w:ascii="Arial Narrow" w:hAnsi="Arial Narrow"/>
          <w:b/>
          <w:sz w:val="56"/>
          <w:szCs w:val="56"/>
          <w:lang w:val="es-ES_tradnl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00"/>
        <w:gridCol w:w="3690"/>
        <w:gridCol w:w="3600"/>
      </w:tblGrid>
      <w:tr w:rsidR="006A17A8" w:rsidRPr="00E10517" w14:paraId="1E8F4108" w14:textId="77777777" w:rsidTr="006A17A8">
        <w:tc>
          <w:tcPr>
            <w:tcW w:w="3618" w:type="dxa"/>
            <w:shd w:val="clear" w:color="auto" w:fill="FF99FF"/>
          </w:tcPr>
          <w:p w14:paraId="5CBC90D3" w14:textId="77777777" w:rsidR="006A17A8" w:rsidRPr="00E10517" w:rsidRDefault="006A17A8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Viernes</w:t>
            </w:r>
            <w:r w:rsidR="00437188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8</w:t>
            </w:r>
            <w:r w:rsidR="00850977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(</w:t>
            </w: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A)</w:t>
            </w:r>
          </w:p>
        </w:tc>
        <w:tc>
          <w:tcPr>
            <w:tcW w:w="3600" w:type="dxa"/>
            <w:shd w:val="clear" w:color="auto" w:fill="FF99FF"/>
          </w:tcPr>
          <w:p w14:paraId="490CD275" w14:textId="77777777" w:rsidR="006A17A8" w:rsidRPr="00E10517" w:rsidRDefault="006A17A8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Domingo</w:t>
            </w:r>
            <w:r w:rsidR="009F7498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="00437188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10</w:t>
            </w:r>
            <w:r w:rsidR="00511025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(A)</w:t>
            </w:r>
          </w:p>
        </w:tc>
        <w:tc>
          <w:tcPr>
            <w:tcW w:w="3690" w:type="dxa"/>
            <w:shd w:val="clear" w:color="auto" w:fill="FFFF00"/>
          </w:tcPr>
          <w:p w14:paraId="0BF2AA40" w14:textId="77777777" w:rsidR="006A17A8" w:rsidRPr="00E10517" w:rsidRDefault="006A17A8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Viernes</w:t>
            </w:r>
            <w:r w:rsidR="009F7498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="00437188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15</w:t>
            </w: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(B)</w:t>
            </w:r>
          </w:p>
        </w:tc>
        <w:tc>
          <w:tcPr>
            <w:tcW w:w="3600" w:type="dxa"/>
            <w:shd w:val="clear" w:color="auto" w:fill="FFFF00"/>
          </w:tcPr>
          <w:p w14:paraId="777A0142" w14:textId="77777777" w:rsidR="006A17A8" w:rsidRPr="00E10517" w:rsidRDefault="006A17A8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Domingo</w:t>
            </w:r>
            <w:r w:rsidR="009F7498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="00437188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17</w:t>
            </w:r>
            <w:r w:rsidR="001444BD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(B)</w:t>
            </w:r>
          </w:p>
        </w:tc>
      </w:tr>
      <w:tr w:rsidR="00C5054C" w:rsidRPr="00E10517" w14:paraId="2B66FF5F" w14:textId="77777777" w:rsidTr="006A17A8">
        <w:tc>
          <w:tcPr>
            <w:tcW w:w="3618" w:type="dxa"/>
            <w:shd w:val="clear" w:color="auto" w:fill="auto"/>
          </w:tcPr>
          <w:p w14:paraId="78BE93B7" w14:textId="77777777" w:rsidR="00C5054C" w:rsidRPr="00E10517" w:rsidRDefault="00C5054C" w:rsidP="00B40AB0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Clase 6-8: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F24CFE" w:rsidRPr="00E10517">
              <w:rPr>
                <w:rFonts w:ascii="Arial Narrow" w:hAnsi="Arial Narrow" w:cs="Arial"/>
                <w:lang w:val="es-ES_tradnl"/>
              </w:rPr>
              <w:t>LUZ HINCAPIE</w:t>
            </w:r>
          </w:p>
          <w:p w14:paraId="4235BC15" w14:textId="77777777" w:rsidR="00C5054C" w:rsidRPr="00E10517" w:rsidRDefault="00C5054C" w:rsidP="00646A8E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4F81BD"/>
                <w:lang w:val="es-ES_tradnl"/>
              </w:rPr>
              <w:t xml:space="preserve"> Auxiliar: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PAUL LEMUS  </w:t>
            </w:r>
          </w:p>
          <w:p w14:paraId="227D3AFC" w14:textId="77777777" w:rsidR="00C5054C" w:rsidRPr="00E10517" w:rsidRDefault="00C5054C" w:rsidP="00646A8E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600" w:type="dxa"/>
          </w:tcPr>
          <w:p w14:paraId="394CA8B8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Clase 6-8:</w:t>
            </w:r>
            <w:r w:rsidR="00860132"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3839F2" w:rsidRPr="00E10517">
              <w:rPr>
                <w:rFonts w:ascii="Arial Narrow" w:hAnsi="Arial Narrow" w:cs="Arial"/>
                <w:lang w:val="es-ES_tradnl"/>
              </w:rPr>
              <w:t>VICKY LEMUS</w:t>
            </w:r>
          </w:p>
          <w:p w14:paraId="4CF16625" w14:textId="77777777" w:rsidR="00C5054C" w:rsidRPr="00E10517" w:rsidRDefault="00C5054C" w:rsidP="003839F2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4F81B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JOSH PADILLA </w:t>
            </w:r>
          </w:p>
        </w:tc>
        <w:tc>
          <w:tcPr>
            <w:tcW w:w="3690" w:type="dxa"/>
            <w:shd w:val="clear" w:color="auto" w:fill="auto"/>
          </w:tcPr>
          <w:p w14:paraId="63E88855" w14:textId="77777777" w:rsidR="00C5054C" w:rsidRPr="00E10517" w:rsidRDefault="00C5054C" w:rsidP="00F90E4F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Clase 6-8: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B2692C" w:rsidRPr="00E10517">
              <w:rPr>
                <w:rFonts w:ascii="Arial Narrow" w:hAnsi="Arial Narrow" w:cs="Arial"/>
                <w:lang w:val="es-ES_tradnl"/>
              </w:rPr>
              <w:t>LUCY ARIAS</w:t>
            </w:r>
          </w:p>
          <w:p w14:paraId="6AC31E7C" w14:textId="77777777" w:rsidR="00C5054C" w:rsidRPr="00E10517" w:rsidRDefault="00C5054C" w:rsidP="00BB567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4F81B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B2692C" w:rsidRPr="00E10517">
              <w:rPr>
                <w:rFonts w:ascii="Arial Narrow" w:hAnsi="Arial Narrow" w:cs="Arial"/>
                <w:lang w:val="es-ES_tradnl"/>
              </w:rPr>
              <w:t>BRYAN JIMENEZ</w:t>
            </w:r>
          </w:p>
          <w:p w14:paraId="5A7573AE" w14:textId="77777777" w:rsidR="00C5054C" w:rsidRPr="00E10517" w:rsidRDefault="00C5054C" w:rsidP="00862E14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600" w:type="dxa"/>
            <w:shd w:val="clear" w:color="auto" w:fill="auto"/>
          </w:tcPr>
          <w:p w14:paraId="66E3C4FB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Clase 6-8: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480C22" w:rsidRPr="00E10517">
              <w:rPr>
                <w:rFonts w:ascii="Arial Narrow" w:hAnsi="Arial Narrow" w:cs="Arial"/>
                <w:lang w:val="es-ES_tradnl"/>
              </w:rPr>
              <w:t>ANA MEJIA</w:t>
            </w:r>
          </w:p>
          <w:p w14:paraId="4B08CB2B" w14:textId="77777777" w:rsidR="009D7DDD" w:rsidRPr="00E10517" w:rsidRDefault="00C5054C" w:rsidP="00123AAA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4F81B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123AAA" w:rsidRPr="00E10517">
              <w:rPr>
                <w:rFonts w:ascii="Arial Narrow" w:hAnsi="Arial Narrow" w:cs="Arial"/>
                <w:lang w:val="es-ES_tradnl"/>
              </w:rPr>
              <w:t>MARGARITA DIAZ</w:t>
            </w:r>
          </w:p>
        </w:tc>
      </w:tr>
      <w:tr w:rsidR="00C5054C" w:rsidRPr="00E10517" w14:paraId="0C6EDED8" w14:textId="77777777" w:rsidTr="00524F91">
        <w:trPr>
          <w:trHeight w:val="881"/>
        </w:trPr>
        <w:tc>
          <w:tcPr>
            <w:tcW w:w="3618" w:type="dxa"/>
            <w:shd w:val="clear" w:color="auto" w:fill="auto"/>
          </w:tcPr>
          <w:p w14:paraId="295FB5AE" w14:textId="77777777" w:rsidR="00C5054C" w:rsidRPr="00E10517" w:rsidRDefault="00C5054C" w:rsidP="00511025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3 Meses: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686E6D" w:rsidRPr="00E10517">
              <w:rPr>
                <w:rFonts w:ascii="Arial Narrow" w:hAnsi="Arial Narrow"/>
                <w:lang w:val="es-ES_tradnl"/>
              </w:rPr>
              <w:t>SANDRA SEGURA</w:t>
            </w:r>
          </w:p>
          <w:p w14:paraId="57C9A9B4" w14:textId="77777777" w:rsidR="00C5054C" w:rsidRPr="00E10517" w:rsidRDefault="00C5054C" w:rsidP="001556D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JOSH PADILLA &amp;</w:t>
            </w:r>
          </w:p>
          <w:p w14:paraId="6E8041E5" w14:textId="77777777" w:rsidR="00C5054C" w:rsidRPr="00E10517" w:rsidRDefault="00F24CFE" w:rsidP="000D5C5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GIANA VALERIANO</w:t>
            </w:r>
          </w:p>
        </w:tc>
        <w:tc>
          <w:tcPr>
            <w:tcW w:w="3600" w:type="dxa"/>
          </w:tcPr>
          <w:p w14:paraId="496CD06C" w14:textId="77777777" w:rsidR="00C5054C" w:rsidRPr="00E10517" w:rsidRDefault="00C5054C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3 Meses</w:t>
            </w:r>
            <w:r w:rsidR="00686E6D"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 xml:space="preserve">: </w:t>
            </w:r>
            <w:r w:rsidR="00686E6D" w:rsidRPr="00E10517">
              <w:rPr>
                <w:rFonts w:ascii="Arial Narrow" w:hAnsi="Arial Narrow" w:cs="Arial"/>
                <w:lang w:val="es-ES_tradnl"/>
              </w:rPr>
              <w:t xml:space="preserve"> CRISTINA GOMEZ</w:t>
            </w:r>
          </w:p>
          <w:p w14:paraId="6E849E2A" w14:textId="77777777" w:rsidR="00C5054C" w:rsidRPr="00E10517" w:rsidRDefault="00C5054C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 1</w:t>
            </w: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5846D0"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3839F2" w:rsidRPr="00E10517">
              <w:rPr>
                <w:rFonts w:ascii="Arial Narrow" w:hAnsi="Arial Narrow" w:cs="Arial"/>
                <w:lang w:val="es-ES_tradnl"/>
              </w:rPr>
              <w:t>SANDRA SALAZAR</w:t>
            </w:r>
          </w:p>
          <w:p w14:paraId="70B4B6C7" w14:textId="77777777" w:rsidR="00C5054C" w:rsidRPr="00E10517" w:rsidRDefault="00C5054C" w:rsidP="003839F2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 2</w:t>
            </w: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:</w:t>
            </w:r>
            <w:r w:rsidR="00BD114A"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 xml:space="preserve"> </w:t>
            </w:r>
            <w:r w:rsidR="00BD114A"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3839F2" w:rsidRPr="00E10517">
              <w:rPr>
                <w:rFonts w:ascii="Arial Narrow" w:hAnsi="Arial Narrow" w:cs="Arial"/>
                <w:lang w:val="es-ES_tradnl"/>
              </w:rPr>
              <w:t>ANGIE FIGUEROA</w:t>
            </w:r>
          </w:p>
        </w:tc>
        <w:tc>
          <w:tcPr>
            <w:tcW w:w="3690" w:type="dxa"/>
            <w:shd w:val="clear" w:color="auto" w:fill="auto"/>
          </w:tcPr>
          <w:p w14:paraId="5FD4E481" w14:textId="77777777" w:rsidR="00C5054C" w:rsidRPr="00E10517" w:rsidRDefault="00C5054C" w:rsidP="0038107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3 Meses:</w:t>
            </w:r>
            <w:r w:rsidR="00971A3F" w:rsidRPr="00E10517">
              <w:rPr>
                <w:rFonts w:ascii="Arial Narrow" w:hAnsi="Arial Narrow" w:cs="Arial"/>
                <w:lang w:val="es-ES_tradnl"/>
              </w:rPr>
              <w:t xml:space="preserve"> LORENA MARTINEZ</w:t>
            </w:r>
          </w:p>
          <w:p w14:paraId="054F1E94" w14:textId="77777777" w:rsidR="00B2692C" w:rsidRPr="00E10517" w:rsidRDefault="00C5054C" w:rsidP="00971A3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B2692C" w:rsidRPr="00E10517">
              <w:rPr>
                <w:rFonts w:ascii="Arial Narrow" w:hAnsi="Arial Narrow"/>
                <w:lang w:val="es-ES_tradnl"/>
              </w:rPr>
              <w:t>JOSUE ORTIZ</w:t>
            </w:r>
            <w:r w:rsidR="00B2692C" w:rsidRPr="00E10517">
              <w:rPr>
                <w:rFonts w:ascii="Arial Narrow" w:hAnsi="Arial Narrow" w:cs="Arial"/>
                <w:lang w:val="es-ES_tradnl"/>
              </w:rPr>
              <w:t xml:space="preserve"> &amp; </w:t>
            </w:r>
          </w:p>
          <w:p w14:paraId="4754D4F4" w14:textId="77777777" w:rsidR="00971A3F" w:rsidRPr="00E10517" w:rsidRDefault="00971A3F" w:rsidP="00971A3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 xml:space="preserve">JENNIFER GARCIA </w:t>
            </w:r>
          </w:p>
        </w:tc>
        <w:tc>
          <w:tcPr>
            <w:tcW w:w="3600" w:type="dxa"/>
            <w:shd w:val="clear" w:color="auto" w:fill="auto"/>
          </w:tcPr>
          <w:p w14:paraId="1C7A6F88" w14:textId="77777777" w:rsidR="00C5054C" w:rsidRPr="00E10517" w:rsidRDefault="00C5054C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3 Meses: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6800F5" w:rsidRPr="00E10517">
              <w:rPr>
                <w:rFonts w:ascii="Arial Narrow" w:hAnsi="Arial Narrow" w:cs="Arial"/>
                <w:lang w:val="es-ES_tradnl"/>
              </w:rPr>
              <w:t>NORA ORDONEZ</w:t>
            </w:r>
          </w:p>
          <w:p w14:paraId="2015748C" w14:textId="77777777" w:rsidR="00C5054C" w:rsidRPr="00E10517" w:rsidRDefault="00C5054C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 1</w:t>
            </w: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6800F5" w:rsidRPr="00E10517">
              <w:rPr>
                <w:rFonts w:ascii="Arial Narrow" w:hAnsi="Arial Narrow" w:cs="Arial"/>
                <w:lang w:val="es-ES_tradnl"/>
              </w:rPr>
              <w:t>STEPHANIE GARCIA</w:t>
            </w:r>
          </w:p>
          <w:p w14:paraId="7224E4EA" w14:textId="77777777" w:rsidR="00C5054C" w:rsidRPr="00E10517" w:rsidRDefault="00C5054C" w:rsidP="006800F5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 2</w:t>
            </w: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 xml:space="preserve">: </w:t>
            </w:r>
            <w:r w:rsidR="006800F5" w:rsidRPr="00E10517">
              <w:rPr>
                <w:rFonts w:ascii="Arial Narrow" w:hAnsi="Arial Narrow" w:cs="Arial"/>
                <w:lang w:val="es-ES_tradnl"/>
              </w:rPr>
              <w:t xml:space="preserve">JAQUELINE BOR </w:t>
            </w:r>
          </w:p>
        </w:tc>
      </w:tr>
      <w:tr w:rsidR="00C5054C" w:rsidRPr="00E10517" w14:paraId="77F45180" w14:textId="77777777" w:rsidTr="006A17A8">
        <w:tc>
          <w:tcPr>
            <w:tcW w:w="3618" w:type="dxa"/>
            <w:shd w:val="clear" w:color="auto" w:fill="auto"/>
          </w:tcPr>
          <w:p w14:paraId="1467C56F" w14:textId="77777777" w:rsidR="00C5054C" w:rsidRPr="00E10517" w:rsidRDefault="00C5054C" w:rsidP="00A9716C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FD2B7C" w:rsidRPr="00E10517">
              <w:rPr>
                <w:rFonts w:ascii="Arial Narrow" w:hAnsi="Arial Narrow" w:cs="Arial"/>
                <w:lang w:val="es-ES_tradnl"/>
              </w:rPr>
              <w:t>LILIAN GONZALEZ</w:t>
            </w:r>
          </w:p>
          <w:p w14:paraId="6C0DF94E" w14:textId="77777777" w:rsidR="00C5054C" w:rsidRPr="00E10517" w:rsidRDefault="00C5054C" w:rsidP="00F24CFE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C0504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F24CFE" w:rsidRPr="00E10517">
              <w:rPr>
                <w:rFonts w:ascii="Arial Narrow" w:hAnsi="Arial Narrow" w:cs="Arial"/>
                <w:lang w:val="es-ES_tradnl"/>
              </w:rPr>
              <w:t xml:space="preserve">JESSICA MADRID </w:t>
            </w:r>
          </w:p>
        </w:tc>
        <w:tc>
          <w:tcPr>
            <w:tcW w:w="3600" w:type="dxa"/>
          </w:tcPr>
          <w:p w14:paraId="6F221833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3839F2" w:rsidRPr="00E10517">
              <w:rPr>
                <w:rFonts w:ascii="Arial Narrow" w:hAnsi="Arial Narrow" w:cs="Arial"/>
                <w:lang w:val="es-ES_tradnl"/>
              </w:rPr>
              <w:t>GABY GONZALEZ</w:t>
            </w:r>
          </w:p>
          <w:p w14:paraId="0A0747E7" w14:textId="77777777" w:rsidR="00C5054C" w:rsidRPr="00E10517" w:rsidRDefault="00C5054C" w:rsidP="00FD2B7C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</w:pPr>
            <w:r w:rsidRPr="00E10517">
              <w:rPr>
                <w:b/>
                <w:color w:val="C0504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FD2B7C" w:rsidRPr="00E10517">
              <w:rPr>
                <w:rFonts w:ascii="Arial Narrow" w:hAnsi="Arial Narrow" w:cs="Arial"/>
                <w:lang w:val="es-ES_tradnl"/>
              </w:rPr>
              <w:t>DAMARIZ SANTIBANEZ</w:t>
            </w:r>
          </w:p>
        </w:tc>
        <w:tc>
          <w:tcPr>
            <w:tcW w:w="3690" w:type="dxa"/>
            <w:shd w:val="clear" w:color="auto" w:fill="auto"/>
          </w:tcPr>
          <w:p w14:paraId="545E27A2" w14:textId="77777777" w:rsidR="00C5054C" w:rsidRPr="00E10517" w:rsidRDefault="00C5054C" w:rsidP="00C11236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971A3F" w:rsidRPr="00E10517">
              <w:rPr>
                <w:rFonts w:ascii="Arial Narrow" w:hAnsi="Arial Narrow" w:cs="Arial"/>
                <w:lang w:val="es-ES_tradnl"/>
              </w:rPr>
              <w:t>SUSANA GARCIA</w:t>
            </w:r>
          </w:p>
          <w:p w14:paraId="3B234CF7" w14:textId="77777777" w:rsidR="00C5054C" w:rsidRPr="00E10517" w:rsidRDefault="00C5054C" w:rsidP="00971A3F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C0504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971A3F" w:rsidRPr="00E10517">
              <w:rPr>
                <w:rFonts w:ascii="Arial Narrow" w:hAnsi="Arial Narrow" w:cs="Arial"/>
                <w:lang w:val="es-ES_tradnl"/>
              </w:rPr>
              <w:t>EMELY MEJIA</w:t>
            </w:r>
          </w:p>
        </w:tc>
        <w:tc>
          <w:tcPr>
            <w:tcW w:w="3600" w:type="dxa"/>
            <w:shd w:val="clear" w:color="auto" w:fill="auto"/>
          </w:tcPr>
          <w:p w14:paraId="544C74C6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6800F5" w:rsidRPr="00E10517">
              <w:rPr>
                <w:rFonts w:ascii="Arial Narrow" w:hAnsi="Arial Narrow" w:cs="Arial"/>
                <w:lang w:val="es-ES_tradnl"/>
              </w:rPr>
              <w:t>MARLLURI MEJIA</w:t>
            </w:r>
          </w:p>
          <w:p w14:paraId="1428AFFE" w14:textId="77777777" w:rsidR="00C5054C" w:rsidRPr="00E10517" w:rsidRDefault="00C5054C" w:rsidP="006800F5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</w:pPr>
            <w:r w:rsidRPr="00E10517">
              <w:rPr>
                <w:b/>
                <w:color w:val="C0504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6800F5" w:rsidRPr="00E10517">
              <w:rPr>
                <w:rFonts w:ascii="Arial Narrow" w:hAnsi="Arial Narrow" w:cs="Arial"/>
                <w:lang w:val="es-ES_tradnl"/>
              </w:rPr>
              <w:t>ANNY SOLORZANO</w:t>
            </w:r>
          </w:p>
        </w:tc>
      </w:tr>
      <w:tr w:rsidR="00C5054C" w:rsidRPr="00E10517" w14:paraId="0B29874E" w14:textId="77777777" w:rsidTr="006A17A8">
        <w:tc>
          <w:tcPr>
            <w:tcW w:w="3618" w:type="dxa"/>
            <w:shd w:val="clear" w:color="auto" w:fill="auto"/>
          </w:tcPr>
          <w:p w14:paraId="72E79E79" w14:textId="77777777" w:rsidR="00C5054C" w:rsidRPr="00E10517" w:rsidRDefault="00C5054C" w:rsidP="00BC5428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3-5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F24CFE" w:rsidRPr="00E10517">
              <w:rPr>
                <w:rFonts w:ascii="Arial Narrow" w:hAnsi="Arial Narrow" w:cs="Arial"/>
                <w:lang w:val="es-ES_tradnl"/>
              </w:rPr>
              <w:t xml:space="preserve">ANGIE FIGUEROA </w:t>
            </w:r>
          </w:p>
          <w:p w14:paraId="3AB77547" w14:textId="77777777" w:rsidR="00C5054C" w:rsidRPr="00E10517" w:rsidRDefault="00C5054C" w:rsidP="00165E57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70C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165E57" w:rsidRPr="00E10517">
              <w:rPr>
                <w:rFonts w:ascii="Arial Narrow" w:hAnsi="Arial Narrow" w:cs="Arial"/>
                <w:lang w:val="es-ES_tradnl"/>
              </w:rPr>
              <w:t xml:space="preserve">JUSTIN </w:t>
            </w:r>
            <w:r w:rsidRPr="00E10517">
              <w:rPr>
                <w:rFonts w:ascii="Arial Narrow" w:hAnsi="Arial Narrow" w:cs="Arial"/>
                <w:lang w:val="es-ES_tradnl"/>
              </w:rPr>
              <w:t>PADILLA</w:t>
            </w:r>
          </w:p>
        </w:tc>
        <w:tc>
          <w:tcPr>
            <w:tcW w:w="3600" w:type="dxa"/>
          </w:tcPr>
          <w:p w14:paraId="2B1AFF3C" w14:textId="77777777" w:rsidR="00C5054C" w:rsidRPr="00E10517" w:rsidRDefault="00C5054C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3-5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5148C0" w:rsidRPr="00E10517">
              <w:rPr>
                <w:rFonts w:ascii="Arial Narrow" w:hAnsi="Arial Narrow" w:cs="Arial"/>
                <w:lang w:val="es-ES_tradnl"/>
              </w:rPr>
              <w:t>VILMA MADRID</w:t>
            </w:r>
          </w:p>
          <w:p w14:paraId="45BE5D7D" w14:textId="77777777" w:rsidR="00C5054C" w:rsidRPr="00E10517" w:rsidRDefault="00C5054C" w:rsidP="00784F04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Pr="00E10517">
              <w:rPr>
                <w:b/>
                <w:color w:val="0070C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DE3E12" w:rsidRPr="00E10517">
              <w:rPr>
                <w:rFonts w:ascii="Arial Narrow" w:hAnsi="Arial Narrow" w:cs="Arial"/>
                <w:lang w:val="es-ES_tradnl"/>
              </w:rPr>
              <w:t xml:space="preserve">PAUL LEMUS &amp; </w:t>
            </w:r>
            <w:r w:rsidR="00784F04" w:rsidRPr="00E10517">
              <w:rPr>
                <w:rFonts w:ascii="Arial Narrow" w:hAnsi="Arial Narrow" w:cs="Arial"/>
                <w:lang w:val="es-ES_tradnl"/>
              </w:rPr>
              <w:t>GIANNA VALERIANO</w:t>
            </w:r>
          </w:p>
        </w:tc>
        <w:tc>
          <w:tcPr>
            <w:tcW w:w="3690" w:type="dxa"/>
            <w:shd w:val="clear" w:color="auto" w:fill="auto"/>
          </w:tcPr>
          <w:p w14:paraId="33156332" w14:textId="77777777" w:rsidR="00C5054C" w:rsidRPr="00E10517" w:rsidRDefault="00C5054C" w:rsidP="00031DE4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3-5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="004E2DDB" w:rsidRPr="00E10517">
              <w:rPr>
                <w:rFonts w:ascii="Arial Narrow" w:hAnsi="Arial Narrow"/>
                <w:lang w:val="es-ES_tradnl"/>
              </w:rPr>
              <w:t xml:space="preserve"> </w:t>
            </w:r>
            <w:r w:rsidR="0019658E" w:rsidRPr="00E10517">
              <w:rPr>
                <w:rFonts w:ascii="Arial Narrow" w:hAnsi="Arial Narrow"/>
                <w:lang w:val="es-ES_tradnl"/>
              </w:rPr>
              <w:t>INGRID VALLE</w:t>
            </w:r>
          </w:p>
          <w:p w14:paraId="568B4663" w14:textId="77777777" w:rsidR="00C5054C" w:rsidRPr="00E10517" w:rsidRDefault="00C5054C" w:rsidP="00B2692C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70C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 xml:space="preserve">: </w:t>
            </w:r>
            <w:r w:rsidR="00B2692C" w:rsidRPr="00E10517">
              <w:rPr>
                <w:rFonts w:ascii="Arial Narrow" w:hAnsi="Arial Narrow" w:cs="Arial"/>
                <w:lang w:val="es-ES_tradnl"/>
              </w:rPr>
              <w:t>MARGARITA DIAZ</w:t>
            </w:r>
          </w:p>
        </w:tc>
        <w:tc>
          <w:tcPr>
            <w:tcW w:w="3600" w:type="dxa"/>
            <w:shd w:val="clear" w:color="auto" w:fill="auto"/>
          </w:tcPr>
          <w:p w14:paraId="381819E9" w14:textId="77777777" w:rsidR="00C5054C" w:rsidRPr="00E10517" w:rsidRDefault="00C5054C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3-5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4E2DDB" w:rsidRPr="00E10517">
              <w:rPr>
                <w:rFonts w:ascii="Arial Narrow" w:hAnsi="Arial Narrow" w:cs="Arial"/>
                <w:lang w:val="es-ES_tradnl"/>
              </w:rPr>
              <w:t xml:space="preserve">JESSICA JIMENEZ </w:t>
            </w:r>
          </w:p>
          <w:p w14:paraId="0FA6C03C" w14:textId="77777777" w:rsidR="00C5054C" w:rsidRPr="00E10517" w:rsidRDefault="00C5054C" w:rsidP="00123AAA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Pr="00E10517">
              <w:rPr>
                <w:b/>
                <w:color w:val="0070C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123AAA" w:rsidRPr="00E10517">
              <w:rPr>
                <w:rFonts w:ascii="Arial Narrow" w:hAnsi="Arial Narrow" w:cs="Arial"/>
                <w:lang w:val="es-ES_tradnl"/>
              </w:rPr>
              <w:t>ADRIAN FALLA &amp; EMELY M.</w:t>
            </w:r>
          </w:p>
        </w:tc>
      </w:tr>
      <w:tr w:rsidR="00C5054C" w:rsidRPr="00E10517" w14:paraId="538B07A0" w14:textId="77777777" w:rsidTr="006A17A8">
        <w:tc>
          <w:tcPr>
            <w:tcW w:w="3618" w:type="dxa"/>
            <w:shd w:val="clear" w:color="auto" w:fill="auto"/>
          </w:tcPr>
          <w:p w14:paraId="53387614" w14:textId="77777777" w:rsidR="00C5054C" w:rsidRPr="00E10517" w:rsidRDefault="00C5054C" w:rsidP="0098590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Estacionamiento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3816C6B1" w14:textId="77777777" w:rsidR="00C5054C" w:rsidRPr="00E10517" w:rsidRDefault="00C5054C" w:rsidP="00EF2E93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EVERTH HINCAPIE</w:t>
            </w:r>
          </w:p>
        </w:tc>
        <w:tc>
          <w:tcPr>
            <w:tcW w:w="3600" w:type="dxa"/>
          </w:tcPr>
          <w:p w14:paraId="5CD13D94" w14:textId="77777777" w:rsidR="00C5054C" w:rsidRPr="00E10517" w:rsidRDefault="00C5054C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2344954" w14:textId="77777777" w:rsidR="00C5054C" w:rsidRPr="00E10517" w:rsidRDefault="00A5660E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JOSH GONZALEZ</w:t>
            </w:r>
          </w:p>
        </w:tc>
        <w:tc>
          <w:tcPr>
            <w:tcW w:w="3690" w:type="dxa"/>
            <w:shd w:val="clear" w:color="auto" w:fill="auto"/>
          </w:tcPr>
          <w:p w14:paraId="0AEE114E" w14:textId="77777777" w:rsidR="00C5054C" w:rsidRPr="00E10517" w:rsidRDefault="00C5054C" w:rsidP="00031DE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Estacionamiento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6A1AA57D" w14:textId="77777777" w:rsidR="00C5054C" w:rsidRPr="00E10517" w:rsidRDefault="00971A3F" w:rsidP="00031DE4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JARLIN VALLE</w:t>
            </w:r>
          </w:p>
        </w:tc>
        <w:tc>
          <w:tcPr>
            <w:tcW w:w="3600" w:type="dxa"/>
            <w:shd w:val="clear" w:color="auto" w:fill="auto"/>
          </w:tcPr>
          <w:p w14:paraId="1B4BA98B" w14:textId="77777777" w:rsidR="00C5054C" w:rsidRPr="00E10517" w:rsidRDefault="00C5054C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40B3FA02" w14:textId="77777777" w:rsidR="00C5054C" w:rsidRPr="00E10517" w:rsidRDefault="006800F5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SERVIO FALLA</w:t>
            </w:r>
          </w:p>
        </w:tc>
      </w:tr>
      <w:tr w:rsidR="00C5054C" w:rsidRPr="00E10517" w14:paraId="081E570A" w14:textId="77777777" w:rsidTr="00485957">
        <w:trPr>
          <w:trHeight w:val="539"/>
        </w:trPr>
        <w:tc>
          <w:tcPr>
            <w:tcW w:w="3618" w:type="dxa"/>
            <w:shd w:val="clear" w:color="auto" w:fill="auto"/>
          </w:tcPr>
          <w:p w14:paraId="17B06A5B" w14:textId="77777777" w:rsidR="00C5054C" w:rsidRPr="00E10517" w:rsidRDefault="00C5054C" w:rsidP="00A25AE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5ECE7BE" w14:textId="77777777" w:rsidR="00C5054C" w:rsidRPr="00E10517" w:rsidRDefault="003839F2" w:rsidP="00A25AE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VICKY LEMUS</w:t>
            </w:r>
          </w:p>
        </w:tc>
        <w:tc>
          <w:tcPr>
            <w:tcW w:w="3600" w:type="dxa"/>
          </w:tcPr>
          <w:p w14:paraId="4C835730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</w:t>
            </w:r>
            <w:r w:rsidR="00FB49E5"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 &amp; Limpieza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65B4AD3E" w14:textId="77777777" w:rsidR="00C5054C" w:rsidRPr="00E10517" w:rsidRDefault="00483035" w:rsidP="00AF4B3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REINA LEMUS</w:t>
            </w:r>
          </w:p>
        </w:tc>
        <w:tc>
          <w:tcPr>
            <w:tcW w:w="3690" w:type="dxa"/>
            <w:shd w:val="clear" w:color="auto" w:fill="auto"/>
          </w:tcPr>
          <w:p w14:paraId="5F671770" w14:textId="77777777" w:rsidR="00C5054C" w:rsidRPr="00E10517" w:rsidRDefault="00C5054C" w:rsidP="00031DE4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10FAFD74" w14:textId="77777777" w:rsidR="00C5054C" w:rsidRPr="00E10517" w:rsidRDefault="007D770F" w:rsidP="00031DE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ANNY SOLORZANO</w:t>
            </w:r>
          </w:p>
        </w:tc>
        <w:tc>
          <w:tcPr>
            <w:tcW w:w="3600" w:type="dxa"/>
            <w:shd w:val="clear" w:color="auto" w:fill="auto"/>
          </w:tcPr>
          <w:p w14:paraId="07DA15D9" w14:textId="77777777" w:rsidR="00FB49E5" w:rsidRPr="00E10517" w:rsidRDefault="00FB49E5" w:rsidP="00FB49E5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5484DCFA" w14:textId="77777777" w:rsidR="00C5054C" w:rsidRPr="00E10517" w:rsidRDefault="006800F5" w:rsidP="00AF4B3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LUCY ARIAS</w:t>
            </w:r>
          </w:p>
        </w:tc>
      </w:tr>
      <w:tr w:rsidR="00C5054C" w:rsidRPr="00E10517" w14:paraId="2222729E" w14:textId="77777777" w:rsidTr="006A17A8">
        <w:tc>
          <w:tcPr>
            <w:tcW w:w="3618" w:type="dxa"/>
            <w:shd w:val="clear" w:color="auto" w:fill="auto"/>
          </w:tcPr>
          <w:p w14:paraId="0EFDC38C" w14:textId="77777777" w:rsidR="00C5054C" w:rsidRPr="00E10517" w:rsidRDefault="00C5054C" w:rsidP="0098590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               </w:t>
            </w:r>
          </w:p>
          <w:p w14:paraId="38438C14" w14:textId="77777777" w:rsidR="00C5054C" w:rsidRPr="00E10517" w:rsidRDefault="003839F2" w:rsidP="00A263E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NELSON VARGAS</w:t>
            </w:r>
          </w:p>
        </w:tc>
        <w:tc>
          <w:tcPr>
            <w:tcW w:w="3600" w:type="dxa"/>
          </w:tcPr>
          <w:p w14:paraId="1261BA47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4A33F58F" w14:textId="77777777" w:rsidR="00C5054C" w:rsidRPr="00E10517" w:rsidRDefault="00964F08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GIOVANNI RAMIREZ</w:t>
            </w:r>
          </w:p>
        </w:tc>
        <w:tc>
          <w:tcPr>
            <w:tcW w:w="3690" w:type="dxa"/>
            <w:shd w:val="clear" w:color="auto" w:fill="auto"/>
          </w:tcPr>
          <w:p w14:paraId="46603887" w14:textId="77777777" w:rsidR="00C5054C" w:rsidRPr="00E10517" w:rsidRDefault="00C5054C" w:rsidP="00130F9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74657B1E" w14:textId="77777777" w:rsidR="00C5054C" w:rsidRPr="00E10517" w:rsidRDefault="007D770F" w:rsidP="00130F9F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JOHNY SOLORZANO</w:t>
            </w:r>
          </w:p>
        </w:tc>
        <w:tc>
          <w:tcPr>
            <w:tcW w:w="3600" w:type="dxa"/>
            <w:shd w:val="clear" w:color="auto" w:fill="auto"/>
          </w:tcPr>
          <w:p w14:paraId="74311333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19BA7B8C" w14:textId="77777777" w:rsidR="00C5054C" w:rsidRPr="00E10517" w:rsidRDefault="006800F5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CARLOS ARIAS</w:t>
            </w:r>
          </w:p>
        </w:tc>
      </w:tr>
      <w:tr w:rsidR="00C5054C" w:rsidRPr="00E10517" w14:paraId="37FD85ED" w14:textId="77777777" w:rsidTr="00485957">
        <w:trPr>
          <w:trHeight w:val="449"/>
        </w:trPr>
        <w:tc>
          <w:tcPr>
            <w:tcW w:w="3618" w:type="dxa"/>
            <w:shd w:val="clear" w:color="auto" w:fill="auto"/>
          </w:tcPr>
          <w:p w14:paraId="1E93D930" w14:textId="77777777" w:rsidR="00C5054C" w:rsidRPr="00E10517" w:rsidRDefault="00C5054C" w:rsidP="0098590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8FFCC59" w14:textId="77777777" w:rsidR="00C5054C" w:rsidRPr="00E10517" w:rsidRDefault="005314FB" w:rsidP="00067832">
            <w:pPr>
              <w:tabs>
                <w:tab w:val="left" w:pos="2106"/>
              </w:tabs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EDENIR PADILLA</w:t>
            </w:r>
          </w:p>
        </w:tc>
        <w:tc>
          <w:tcPr>
            <w:tcW w:w="3600" w:type="dxa"/>
          </w:tcPr>
          <w:p w14:paraId="784F37DD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A86A53" w:rsidRPr="00E10517">
              <w:rPr>
                <w:rFonts w:ascii="Arial Narrow" w:hAnsi="Arial Narrow" w:cs="Arial"/>
                <w:lang w:val="es-ES_tradnl"/>
              </w:rPr>
              <w:t>ALICIA SOSA</w:t>
            </w:r>
          </w:p>
          <w:p w14:paraId="121F08B5" w14:textId="77777777" w:rsidR="00C5054C" w:rsidRPr="00E10517" w:rsidRDefault="00C5054C" w:rsidP="00784F04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  <w:r w:rsidR="00784F04" w:rsidRPr="00E10517">
              <w:rPr>
                <w:rFonts w:ascii="Arial Narrow" w:hAnsi="Arial Narrow" w:cs="Arial"/>
                <w:lang w:val="es-ES_tradnl"/>
              </w:rPr>
              <w:t>LUIS ROMERO</w:t>
            </w:r>
          </w:p>
        </w:tc>
        <w:tc>
          <w:tcPr>
            <w:tcW w:w="3690" w:type="dxa"/>
            <w:shd w:val="clear" w:color="auto" w:fill="auto"/>
          </w:tcPr>
          <w:p w14:paraId="4B9DBF20" w14:textId="77777777" w:rsidR="00C5054C" w:rsidRPr="00E10517" w:rsidRDefault="00C5054C" w:rsidP="00031DE4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DBA1161" w14:textId="77777777" w:rsidR="00C5054C" w:rsidRPr="00E10517" w:rsidRDefault="007D770F" w:rsidP="00031DE4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ORLIN ESPINOZA</w:t>
            </w:r>
          </w:p>
        </w:tc>
        <w:tc>
          <w:tcPr>
            <w:tcW w:w="3600" w:type="dxa"/>
            <w:shd w:val="clear" w:color="auto" w:fill="auto"/>
          </w:tcPr>
          <w:p w14:paraId="66399F83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091B1B" w:rsidRPr="00E10517">
              <w:rPr>
                <w:rFonts w:ascii="Arial Narrow" w:hAnsi="Arial Narrow" w:cs="Arial"/>
                <w:lang w:val="es-ES_tradnl"/>
              </w:rPr>
              <w:t>HECTOR JIMENEZ</w:t>
            </w:r>
          </w:p>
          <w:p w14:paraId="4BA9465F" w14:textId="77777777" w:rsidR="00C5054C" w:rsidRPr="00E10517" w:rsidRDefault="00C5054C" w:rsidP="00091B1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  <w:r w:rsidR="00091B1B" w:rsidRPr="00E10517">
              <w:rPr>
                <w:rFonts w:ascii="Arial Narrow" w:hAnsi="Arial Narrow" w:cs="Arial"/>
                <w:lang w:val="es-ES_tradnl"/>
              </w:rPr>
              <w:t>ANA BOR</w:t>
            </w:r>
          </w:p>
        </w:tc>
      </w:tr>
      <w:tr w:rsidR="00C5054C" w:rsidRPr="00E10517" w14:paraId="6CDCFE2C" w14:textId="77777777" w:rsidTr="00485957">
        <w:trPr>
          <w:trHeight w:val="521"/>
        </w:trPr>
        <w:tc>
          <w:tcPr>
            <w:tcW w:w="3618" w:type="dxa"/>
            <w:shd w:val="clear" w:color="auto" w:fill="auto"/>
          </w:tcPr>
          <w:p w14:paraId="14079FA8" w14:textId="77777777" w:rsidR="00C5054C" w:rsidRPr="00E10517" w:rsidRDefault="00C5054C" w:rsidP="00E74810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Librería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384993F" w14:textId="77777777" w:rsidR="00C5054C" w:rsidRPr="00E10517" w:rsidRDefault="00C5054C" w:rsidP="00E74810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MARISOL ROMERO</w:t>
            </w:r>
          </w:p>
        </w:tc>
        <w:tc>
          <w:tcPr>
            <w:tcW w:w="3600" w:type="dxa"/>
          </w:tcPr>
          <w:p w14:paraId="10F7B59F" w14:textId="77777777" w:rsidR="00C5054C" w:rsidRPr="00E10517" w:rsidRDefault="00C5054C" w:rsidP="005D7127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690" w:type="dxa"/>
            <w:shd w:val="clear" w:color="auto" w:fill="auto"/>
          </w:tcPr>
          <w:p w14:paraId="09FF3CED" w14:textId="77777777" w:rsidR="00C5054C" w:rsidRPr="00E10517" w:rsidRDefault="00C5054C" w:rsidP="007A2A9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Librería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1FD1115D" w14:textId="77777777" w:rsidR="00C5054C" w:rsidRPr="00E10517" w:rsidRDefault="00C5054C" w:rsidP="007A2A9D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MARISOL ROMERO</w:t>
            </w:r>
          </w:p>
        </w:tc>
        <w:tc>
          <w:tcPr>
            <w:tcW w:w="3600" w:type="dxa"/>
            <w:shd w:val="clear" w:color="auto" w:fill="auto"/>
          </w:tcPr>
          <w:p w14:paraId="3293D848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</w:tr>
      <w:tr w:rsidR="00C5054C" w:rsidRPr="00E10517" w14:paraId="31C57A80" w14:textId="77777777" w:rsidTr="006A17A8">
        <w:tc>
          <w:tcPr>
            <w:tcW w:w="3618" w:type="dxa"/>
            <w:shd w:val="clear" w:color="auto" w:fill="auto"/>
          </w:tcPr>
          <w:p w14:paraId="750FCAC7" w14:textId="77777777" w:rsidR="00C5054C" w:rsidRPr="00E10517" w:rsidRDefault="00C5054C" w:rsidP="00A86A53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Auxiliares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A86A53" w:rsidRPr="00E10517">
              <w:rPr>
                <w:rFonts w:ascii="Arial Narrow" w:hAnsi="Arial Narrow" w:cs="Arial"/>
                <w:lang w:val="es-ES_tradnl"/>
              </w:rPr>
              <w:t>VILMA MADRID &amp;</w:t>
            </w:r>
          </w:p>
          <w:p w14:paraId="79E32A9A" w14:textId="77777777" w:rsidR="00A86A53" w:rsidRPr="00E10517" w:rsidRDefault="00A86A53" w:rsidP="00A86A53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IRINA ELVIR</w:t>
            </w:r>
          </w:p>
        </w:tc>
        <w:tc>
          <w:tcPr>
            <w:tcW w:w="3600" w:type="dxa"/>
          </w:tcPr>
          <w:p w14:paraId="1AE64EF5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690" w:type="dxa"/>
            <w:shd w:val="clear" w:color="auto" w:fill="auto"/>
          </w:tcPr>
          <w:p w14:paraId="106FCDF8" w14:textId="77777777" w:rsidR="007D770F" w:rsidRPr="00E10517" w:rsidRDefault="00C5054C" w:rsidP="007D770F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Auxiliares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7D770F" w:rsidRPr="00E10517">
              <w:rPr>
                <w:rFonts w:ascii="Arial Narrow" w:hAnsi="Arial Narrow" w:cs="Arial"/>
                <w:lang w:val="es-ES_tradnl"/>
              </w:rPr>
              <w:t xml:space="preserve">FRANCISCO DIAZ </w:t>
            </w:r>
            <w:r w:rsidR="009D7DDD" w:rsidRPr="00E10517">
              <w:rPr>
                <w:rFonts w:ascii="Arial Narrow" w:hAnsi="Arial Narrow" w:cs="Arial"/>
                <w:lang w:val="es-ES_tradnl"/>
              </w:rPr>
              <w:t xml:space="preserve">&amp; </w:t>
            </w:r>
          </w:p>
          <w:p w14:paraId="2C3D6914" w14:textId="77777777" w:rsidR="00C5054C" w:rsidRPr="00E10517" w:rsidRDefault="007D770F" w:rsidP="007D770F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ALICIA ORTIZ</w:t>
            </w:r>
          </w:p>
        </w:tc>
        <w:tc>
          <w:tcPr>
            <w:tcW w:w="3600" w:type="dxa"/>
            <w:shd w:val="clear" w:color="auto" w:fill="auto"/>
          </w:tcPr>
          <w:p w14:paraId="4AF4F0C4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</w:tr>
      <w:tr w:rsidR="00C5054C" w:rsidRPr="00E10517" w14:paraId="09D0C222" w14:textId="77777777" w:rsidTr="0008375D">
        <w:trPr>
          <w:trHeight w:val="467"/>
        </w:trPr>
        <w:tc>
          <w:tcPr>
            <w:tcW w:w="3618" w:type="dxa"/>
            <w:shd w:val="clear" w:color="auto" w:fill="auto"/>
          </w:tcPr>
          <w:p w14:paraId="7FF95E88" w14:textId="77777777" w:rsidR="00C5054C" w:rsidRPr="00E10517" w:rsidRDefault="00C5054C" w:rsidP="00985901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Grupo 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1CAC860A" w14:textId="77777777" w:rsidR="00C5054C" w:rsidRPr="00E10517" w:rsidRDefault="00C5054C" w:rsidP="00985901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OSCAR MARTINEZ</w:t>
            </w:r>
          </w:p>
        </w:tc>
        <w:tc>
          <w:tcPr>
            <w:tcW w:w="3600" w:type="dxa"/>
          </w:tcPr>
          <w:p w14:paraId="219EE036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Grupo 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670C4265" w14:textId="77777777" w:rsidR="00C5054C" w:rsidRPr="00E10517" w:rsidRDefault="00686E6D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FELIPE SANTIBANEZ</w:t>
            </w:r>
          </w:p>
        </w:tc>
        <w:tc>
          <w:tcPr>
            <w:tcW w:w="3690" w:type="dxa"/>
            <w:shd w:val="clear" w:color="auto" w:fill="auto"/>
          </w:tcPr>
          <w:p w14:paraId="5C5C012B" w14:textId="77777777" w:rsidR="00C5054C" w:rsidRPr="00E10517" w:rsidRDefault="00C5054C" w:rsidP="0008375D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Grupo 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50A5BEB7" w14:textId="77777777" w:rsidR="00C5054C" w:rsidRPr="00E10517" w:rsidRDefault="00C5054C" w:rsidP="0008375D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OSCAR MARTINEZ</w:t>
            </w:r>
          </w:p>
        </w:tc>
        <w:tc>
          <w:tcPr>
            <w:tcW w:w="3600" w:type="dxa"/>
            <w:shd w:val="clear" w:color="auto" w:fill="auto"/>
          </w:tcPr>
          <w:p w14:paraId="01924222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Grupo 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62FFC90C" w14:textId="77777777" w:rsidR="00C5054C" w:rsidRPr="00E10517" w:rsidRDefault="007D770F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OSCAR MARTINEZ</w:t>
            </w:r>
          </w:p>
        </w:tc>
      </w:tr>
      <w:tr w:rsidR="00C5054C" w:rsidRPr="00E10517" w14:paraId="60E696CE" w14:textId="77777777" w:rsidTr="0009596C">
        <w:trPr>
          <w:trHeight w:val="566"/>
        </w:trPr>
        <w:tc>
          <w:tcPr>
            <w:tcW w:w="3618" w:type="dxa"/>
            <w:shd w:val="clear" w:color="auto" w:fill="auto"/>
          </w:tcPr>
          <w:p w14:paraId="28B43917" w14:textId="77777777" w:rsidR="00C5054C" w:rsidRPr="00E10517" w:rsidRDefault="00C5054C" w:rsidP="0038107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4FEFDAD" w14:textId="77777777" w:rsidR="00964F08" w:rsidRPr="00E10517" w:rsidRDefault="00686E6D" w:rsidP="00964F08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ALFREDO SOSA</w:t>
            </w:r>
            <w:r w:rsidR="00964F08"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964F08" w:rsidRPr="00E10517">
              <w:rPr>
                <w:rFonts w:ascii="Arial Narrow" w:hAnsi="Arial Narrow"/>
                <w:color w:val="FF0000"/>
                <w:lang w:val="es-ES_tradnl"/>
              </w:rPr>
              <w:t xml:space="preserve">E: </w:t>
            </w:r>
            <w:r w:rsidR="00964F08" w:rsidRPr="00E10517">
              <w:rPr>
                <w:rFonts w:ascii="Arial Narrow" w:hAnsi="Arial Narrow" w:cs="Arial"/>
                <w:lang w:val="es-ES_tradnl"/>
              </w:rPr>
              <w:t>EVERTH HINCAPIE JR.</w:t>
            </w:r>
          </w:p>
          <w:p w14:paraId="655692EA" w14:textId="77777777" w:rsidR="00C5054C" w:rsidRPr="00E10517" w:rsidRDefault="00C5054C" w:rsidP="0038107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600" w:type="dxa"/>
          </w:tcPr>
          <w:p w14:paraId="454EF645" w14:textId="77777777" w:rsidR="00C5054C" w:rsidRPr="00E10517" w:rsidRDefault="00C5054C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14A980D" w14:textId="77777777" w:rsidR="00964F08" w:rsidRPr="00E10517" w:rsidRDefault="00964F08" w:rsidP="00964F08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 xml:space="preserve">ALFREDO SOSA </w:t>
            </w:r>
            <w:r w:rsidRPr="00E10517">
              <w:rPr>
                <w:rFonts w:ascii="Arial Narrow" w:hAnsi="Arial Narrow"/>
                <w:color w:val="FF0000"/>
                <w:lang w:val="es-ES_tradnl"/>
              </w:rPr>
              <w:t xml:space="preserve">E: </w:t>
            </w:r>
            <w:r w:rsidRPr="00E10517">
              <w:rPr>
                <w:rFonts w:ascii="Arial Narrow" w:hAnsi="Arial Narrow" w:cs="Arial"/>
                <w:lang w:val="es-ES_tradnl"/>
              </w:rPr>
              <w:t>EVERTH HINCAPIE JR.</w:t>
            </w:r>
          </w:p>
          <w:p w14:paraId="25B7DC2D" w14:textId="77777777" w:rsidR="00C5054C" w:rsidRPr="00E10517" w:rsidRDefault="00C5054C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690" w:type="dxa"/>
            <w:shd w:val="clear" w:color="auto" w:fill="auto"/>
          </w:tcPr>
          <w:p w14:paraId="19867FB2" w14:textId="77777777" w:rsidR="00C5054C" w:rsidRPr="00E10517" w:rsidRDefault="00C5054C" w:rsidP="00A25AE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57DD8A5F" w14:textId="77777777" w:rsidR="00C5054C" w:rsidRPr="00E10517" w:rsidRDefault="00971A3F" w:rsidP="00A35C27">
            <w:pPr>
              <w:pStyle w:val="NoSpacing"/>
              <w:tabs>
                <w:tab w:val="left" w:pos="2192"/>
              </w:tabs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CARLOS ORTIZ</w:t>
            </w:r>
          </w:p>
        </w:tc>
        <w:tc>
          <w:tcPr>
            <w:tcW w:w="3600" w:type="dxa"/>
            <w:shd w:val="clear" w:color="auto" w:fill="auto"/>
          </w:tcPr>
          <w:p w14:paraId="69123145" w14:textId="77777777" w:rsidR="00C5054C" w:rsidRPr="00E10517" w:rsidRDefault="00C5054C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9F9029F" w14:textId="77777777" w:rsidR="00C5054C" w:rsidRPr="00E10517" w:rsidRDefault="007D770F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GIOVANNI RAMIREZ</w:t>
            </w:r>
          </w:p>
        </w:tc>
      </w:tr>
      <w:tr w:rsidR="00C5054C" w:rsidRPr="00E10517" w14:paraId="06192E46" w14:textId="77777777" w:rsidTr="00351B7B">
        <w:trPr>
          <w:trHeight w:val="566"/>
        </w:trPr>
        <w:tc>
          <w:tcPr>
            <w:tcW w:w="3618" w:type="dxa"/>
            <w:shd w:val="clear" w:color="auto" w:fill="auto"/>
          </w:tcPr>
          <w:p w14:paraId="09343F38" w14:textId="77777777" w:rsidR="00C5054C" w:rsidRPr="00E10517" w:rsidRDefault="00C5054C" w:rsidP="00031DE4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Pre-Juveniles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46A0DC7" w14:textId="77777777" w:rsidR="00C5054C" w:rsidRPr="00E10517" w:rsidRDefault="00964F08" w:rsidP="00031DE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EVELIO GOMEZ</w:t>
            </w:r>
          </w:p>
        </w:tc>
        <w:tc>
          <w:tcPr>
            <w:tcW w:w="3600" w:type="dxa"/>
          </w:tcPr>
          <w:p w14:paraId="639F5B3D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Pre-Juveniles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                  </w:t>
            </w:r>
          </w:p>
          <w:p w14:paraId="737C2C17" w14:textId="77777777" w:rsidR="00C5054C" w:rsidRPr="00E10517" w:rsidRDefault="00964F08" w:rsidP="00AF4B3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EVELIO GOMEZ</w:t>
            </w:r>
          </w:p>
        </w:tc>
        <w:tc>
          <w:tcPr>
            <w:tcW w:w="3690" w:type="dxa"/>
            <w:shd w:val="clear" w:color="auto" w:fill="auto"/>
          </w:tcPr>
          <w:p w14:paraId="7DB47500" w14:textId="77777777" w:rsidR="00C5054C" w:rsidRPr="00E10517" w:rsidRDefault="00C5054C" w:rsidP="00031DE4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Pre-Juveniles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</w:p>
          <w:p w14:paraId="0EF96A94" w14:textId="77777777" w:rsidR="00C5054C" w:rsidRPr="00E10517" w:rsidRDefault="00784F04" w:rsidP="00031DE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MARLON GONZALEZ</w:t>
            </w:r>
          </w:p>
        </w:tc>
        <w:tc>
          <w:tcPr>
            <w:tcW w:w="3600" w:type="dxa"/>
            <w:shd w:val="clear" w:color="auto" w:fill="auto"/>
          </w:tcPr>
          <w:p w14:paraId="117A60B2" w14:textId="77777777" w:rsidR="00C5054C" w:rsidRPr="00E10517" w:rsidRDefault="00C5054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Pre-Juveniles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                  </w:t>
            </w:r>
          </w:p>
          <w:p w14:paraId="1EDC5798" w14:textId="77777777" w:rsidR="00C5054C" w:rsidRPr="00E10517" w:rsidRDefault="00784F04" w:rsidP="00AF4B3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MARLON GONZALEZ</w:t>
            </w:r>
          </w:p>
        </w:tc>
      </w:tr>
    </w:tbl>
    <w:p w14:paraId="0F10F4EC" w14:textId="77777777" w:rsidR="00241F95" w:rsidRPr="00E10517" w:rsidRDefault="00241F95">
      <w:pPr>
        <w:rPr>
          <w:lang w:val="es-ES_tradnl"/>
        </w:rPr>
      </w:pPr>
    </w:p>
    <w:p w14:paraId="1890ABC6" w14:textId="77777777" w:rsidR="0053137C" w:rsidRPr="00E10517" w:rsidRDefault="0053137C">
      <w:pPr>
        <w:rPr>
          <w:lang w:val="es-ES_tradnl"/>
        </w:rPr>
      </w:pPr>
    </w:p>
    <w:p w14:paraId="011A7A97" w14:textId="77777777" w:rsidR="00A25AE9" w:rsidRPr="00E10517" w:rsidRDefault="00A25AE9">
      <w:pPr>
        <w:rPr>
          <w:lang w:val="es-ES_tradnl"/>
        </w:rPr>
      </w:pPr>
    </w:p>
    <w:p w14:paraId="6FDD940C" w14:textId="77777777" w:rsidR="0042641E" w:rsidRPr="00E10517" w:rsidRDefault="0042641E">
      <w:pPr>
        <w:rPr>
          <w:lang w:val="es-ES_tradnl"/>
        </w:rPr>
      </w:pPr>
    </w:p>
    <w:p w14:paraId="22857C1C" w14:textId="77777777" w:rsidR="0053137C" w:rsidRPr="00E10517" w:rsidRDefault="0053137C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00"/>
        <w:gridCol w:w="3690"/>
        <w:gridCol w:w="3600"/>
      </w:tblGrid>
      <w:tr w:rsidR="00E170E9" w:rsidRPr="00E10517" w14:paraId="5F4D9377" w14:textId="77777777" w:rsidTr="00C838B6">
        <w:tc>
          <w:tcPr>
            <w:tcW w:w="3618" w:type="dxa"/>
            <w:shd w:val="clear" w:color="auto" w:fill="62FC24"/>
          </w:tcPr>
          <w:p w14:paraId="75F704D4" w14:textId="77777777" w:rsidR="00E170E9" w:rsidRPr="00E10517" w:rsidRDefault="00E170E9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Viernes</w:t>
            </w:r>
            <w:r w:rsidR="00B40AB0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2</w:t>
            </w:r>
            <w:r w:rsidR="00FB49E5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2</w:t>
            </w:r>
            <w:r w:rsidR="00850977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(</w:t>
            </w:r>
            <w:r w:rsidR="00B6132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C)</w:t>
            </w:r>
          </w:p>
        </w:tc>
        <w:tc>
          <w:tcPr>
            <w:tcW w:w="3600" w:type="dxa"/>
            <w:shd w:val="clear" w:color="auto" w:fill="62FC24"/>
          </w:tcPr>
          <w:p w14:paraId="20811DDF" w14:textId="77777777" w:rsidR="00E170E9" w:rsidRPr="00E10517" w:rsidRDefault="00E170E9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Domingo</w:t>
            </w:r>
            <w:r w:rsidR="00B40AB0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="00FB49E5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24 </w:t>
            </w:r>
            <w:r w:rsidR="00B6132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(C)</w:t>
            </w:r>
          </w:p>
        </w:tc>
        <w:tc>
          <w:tcPr>
            <w:tcW w:w="3690" w:type="dxa"/>
            <w:shd w:val="clear" w:color="auto" w:fill="FF99FF"/>
          </w:tcPr>
          <w:p w14:paraId="1463BA5F" w14:textId="77777777" w:rsidR="00E170E9" w:rsidRPr="00E10517" w:rsidRDefault="00FB49E5" w:rsidP="001444B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Viernes 29 </w:t>
            </w:r>
            <w:r w:rsidR="00B6132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(A)</w:t>
            </w:r>
          </w:p>
        </w:tc>
        <w:tc>
          <w:tcPr>
            <w:tcW w:w="3600" w:type="dxa"/>
            <w:shd w:val="clear" w:color="auto" w:fill="FFC000"/>
          </w:tcPr>
          <w:p w14:paraId="50F1977E" w14:textId="77777777" w:rsidR="00E170E9" w:rsidRPr="00E10517" w:rsidRDefault="002800CD" w:rsidP="00B2454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Dom</w:t>
            </w:r>
            <w:r w:rsidR="00FB49E5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ingo 31 </w:t>
            </w:r>
            <w:r w:rsidR="00C838B6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Vigilia</w:t>
            </w:r>
          </w:p>
        </w:tc>
      </w:tr>
      <w:tr w:rsidR="00C838B6" w:rsidRPr="00E10517" w14:paraId="3823F543" w14:textId="77777777" w:rsidTr="00DE3C36">
        <w:tc>
          <w:tcPr>
            <w:tcW w:w="3618" w:type="dxa"/>
            <w:shd w:val="clear" w:color="auto" w:fill="auto"/>
          </w:tcPr>
          <w:p w14:paraId="3E1F1C24" w14:textId="77777777" w:rsidR="00C838B6" w:rsidRPr="00E10517" w:rsidRDefault="00C838B6" w:rsidP="005861C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6-8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GLADYS ORDONEZ</w:t>
            </w:r>
          </w:p>
          <w:p w14:paraId="4A8757BC" w14:textId="77777777" w:rsidR="00C838B6" w:rsidRPr="00E10517" w:rsidRDefault="00C838B6" w:rsidP="00BD09F5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70C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BD09F5" w:rsidRPr="00E10517">
              <w:rPr>
                <w:rFonts w:ascii="Arial Narrow" w:hAnsi="Arial Narrow" w:cs="Arial"/>
                <w:lang w:val="es-ES_tradnl"/>
              </w:rPr>
              <w:t>MAGALLY GUTIERREZ</w:t>
            </w:r>
          </w:p>
        </w:tc>
        <w:tc>
          <w:tcPr>
            <w:tcW w:w="3600" w:type="dxa"/>
            <w:shd w:val="clear" w:color="auto" w:fill="auto"/>
          </w:tcPr>
          <w:p w14:paraId="453DAC26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Clase 6-8: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D51697" w:rsidRPr="00E10517">
              <w:rPr>
                <w:rFonts w:ascii="Arial Narrow" w:hAnsi="Arial Narrow" w:cs="Arial"/>
                <w:lang w:val="es-ES_tradnl"/>
              </w:rPr>
              <w:t>GILDA ALVARADO</w:t>
            </w:r>
          </w:p>
          <w:p w14:paraId="6A021A60" w14:textId="77777777" w:rsidR="00C838B6" w:rsidRPr="00E10517" w:rsidRDefault="00C838B6" w:rsidP="00D51697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4F81B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VANESSA ZELAYA</w:t>
            </w:r>
          </w:p>
        </w:tc>
        <w:tc>
          <w:tcPr>
            <w:tcW w:w="3690" w:type="dxa"/>
            <w:shd w:val="clear" w:color="auto" w:fill="auto"/>
          </w:tcPr>
          <w:p w14:paraId="6DBAB648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Clase 6-8: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A86A53" w:rsidRPr="00E10517">
              <w:rPr>
                <w:rFonts w:ascii="Arial Narrow" w:hAnsi="Arial Narrow" w:cs="Arial"/>
                <w:lang w:val="es-ES_tradnl"/>
              </w:rPr>
              <w:t>CECI MADRID</w:t>
            </w:r>
          </w:p>
          <w:p w14:paraId="2EEFC717" w14:textId="77777777" w:rsidR="00C838B6" w:rsidRPr="00E10517" w:rsidRDefault="00C838B6" w:rsidP="00BD114A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4F81BD"/>
                <w:lang w:val="es-ES_tradnl"/>
              </w:rPr>
              <w:t xml:space="preserve"> Auxiliar:</w:t>
            </w:r>
            <w:r w:rsidR="00FD2B7C" w:rsidRPr="00E10517">
              <w:rPr>
                <w:rFonts w:ascii="Arial Narrow" w:hAnsi="Arial Narrow" w:cs="Arial"/>
                <w:lang w:val="es-ES_tradnl"/>
              </w:rPr>
              <w:t xml:space="preserve"> JUSTIN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PADILLA </w:t>
            </w:r>
          </w:p>
          <w:p w14:paraId="3FB59C97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600" w:type="dxa"/>
            <w:shd w:val="clear" w:color="auto" w:fill="auto"/>
          </w:tcPr>
          <w:p w14:paraId="35452187" w14:textId="77777777" w:rsidR="00C838B6" w:rsidRPr="00E10517" w:rsidRDefault="00C838B6" w:rsidP="00AF4B39">
            <w:pPr>
              <w:pStyle w:val="NoSpacing"/>
              <w:jc w:val="center"/>
              <w:rPr>
                <w:rFonts w:ascii="Arial Narrow" w:hAnsi="Arial Narrow" w:cs="Arial"/>
                <w:b/>
                <w:i/>
                <w:color w:val="FF0000"/>
                <w:lang w:val="es-ES_tradnl"/>
              </w:rPr>
            </w:pPr>
            <w:r w:rsidRPr="00E10517">
              <w:rPr>
                <w:rFonts w:ascii="Arial Narrow" w:hAnsi="Arial Narrow" w:cs="Arial"/>
                <w:b/>
                <w:i/>
                <w:color w:val="FF0000"/>
                <w:lang w:val="es-ES_tradnl"/>
              </w:rPr>
              <w:t>HNOS. CON PRIVILEGIO POR FAVOR ESTAR A LAS 7:30P.M. NO DEBEN VESTIR EL UNIFORME.</w:t>
            </w:r>
          </w:p>
        </w:tc>
      </w:tr>
      <w:tr w:rsidR="00C838B6" w:rsidRPr="00E10517" w14:paraId="47B52BC1" w14:textId="77777777" w:rsidTr="00DE3C36">
        <w:tc>
          <w:tcPr>
            <w:tcW w:w="3618" w:type="dxa"/>
            <w:shd w:val="clear" w:color="auto" w:fill="auto"/>
          </w:tcPr>
          <w:p w14:paraId="5684CE2D" w14:textId="77777777" w:rsidR="00C838B6" w:rsidRPr="00E10517" w:rsidRDefault="00C838B6" w:rsidP="00E352B1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3 Meses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F04410" w:rsidRPr="00E10517">
              <w:rPr>
                <w:rFonts w:ascii="Arial Narrow" w:hAnsi="Arial Narrow" w:cs="Arial"/>
                <w:lang w:val="es-ES_tradnl"/>
              </w:rPr>
              <w:t>ANA ESPINOZA</w:t>
            </w:r>
          </w:p>
          <w:p w14:paraId="3FE66F16" w14:textId="77777777" w:rsidR="00C838B6" w:rsidRPr="00E10517" w:rsidRDefault="00C838B6" w:rsidP="0063671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EMILY SORTO &amp; </w:t>
            </w:r>
          </w:p>
          <w:p w14:paraId="06407790" w14:textId="77777777" w:rsidR="00C838B6" w:rsidRPr="00E10517" w:rsidRDefault="00D51697" w:rsidP="0063671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JASON AVILA</w:t>
            </w:r>
          </w:p>
        </w:tc>
        <w:tc>
          <w:tcPr>
            <w:tcW w:w="3600" w:type="dxa"/>
            <w:shd w:val="clear" w:color="auto" w:fill="auto"/>
          </w:tcPr>
          <w:p w14:paraId="7237773F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3 Meses: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D51697" w:rsidRPr="00E10517">
              <w:rPr>
                <w:rFonts w:ascii="Arial Narrow" w:hAnsi="Arial Narrow" w:cs="Arial"/>
                <w:lang w:val="es-ES_tradnl"/>
              </w:rPr>
              <w:t>SONIA SORTO</w:t>
            </w:r>
          </w:p>
          <w:p w14:paraId="54E6A4F8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 1</w:t>
            </w: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D51697" w:rsidRPr="00E10517">
              <w:rPr>
                <w:rFonts w:ascii="Arial Narrow" w:hAnsi="Arial Narrow" w:cs="Arial"/>
                <w:lang w:val="es-ES_tradnl"/>
              </w:rPr>
              <w:t>JASMINE CAMPOS</w:t>
            </w:r>
          </w:p>
          <w:p w14:paraId="2F53AC51" w14:textId="77777777" w:rsidR="00C838B6" w:rsidRPr="00E10517" w:rsidRDefault="00C838B6" w:rsidP="00D51697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 2</w:t>
            </w: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 xml:space="preserve">: </w:t>
            </w:r>
            <w:r w:rsidR="00D51697" w:rsidRPr="00E10517">
              <w:rPr>
                <w:rFonts w:ascii="Arial Narrow" w:hAnsi="Arial Narrow" w:cs="Arial"/>
                <w:lang w:val="es-ES_tradnl"/>
              </w:rPr>
              <w:t>RUSSELL MARTINEZ</w:t>
            </w:r>
          </w:p>
        </w:tc>
        <w:tc>
          <w:tcPr>
            <w:tcW w:w="3690" w:type="dxa"/>
            <w:shd w:val="clear" w:color="auto" w:fill="auto"/>
          </w:tcPr>
          <w:p w14:paraId="38065A52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3 Meses: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634A09" w:rsidRPr="00E10517">
              <w:rPr>
                <w:rFonts w:ascii="Arial Narrow" w:hAnsi="Arial Narrow" w:cs="Arial"/>
                <w:lang w:val="es-ES_tradnl"/>
              </w:rPr>
              <w:t>ALICIA SOSA</w:t>
            </w:r>
          </w:p>
          <w:p w14:paraId="66C3CCC9" w14:textId="77777777" w:rsidR="00C838B6" w:rsidRPr="00E10517" w:rsidRDefault="00C838B6" w:rsidP="0063608E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PAUL LEMUS &amp; </w:t>
            </w:r>
          </w:p>
          <w:p w14:paraId="0094226D" w14:textId="77777777" w:rsidR="00C838B6" w:rsidRPr="00E10517" w:rsidRDefault="00E10517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JESSICA </w:t>
            </w:r>
            <w:r w:rsidR="00C838B6" w:rsidRPr="00E10517">
              <w:rPr>
                <w:rFonts w:ascii="Arial Narrow" w:hAnsi="Arial Narrow" w:cs="Arial"/>
                <w:lang w:val="es-ES_tradnl"/>
              </w:rPr>
              <w:t>MADRID</w:t>
            </w:r>
          </w:p>
        </w:tc>
        <w:tc>
          <w:tcPr>
            <w:tcW w:w="3600" w:type="dxa"/>
            <w:shd w:val="clear" w:color="auto" w:fill="auto"/>
          </w:tcPr>
          <w:p w14:paraId="4DF9562F" w14:textId="77777777" w:rsidR="00C838B6" w:rsidRPr="00E10517" w:rsidRDefault="00A86A53" w:rsidP="00AF4B39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COORDINACION 7:30-9:0</w:t>
            </w:r>
            <w:r w:rsidR="00C838B6"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0:</w:t>
            </w:r>
            <w:r w:rsidR="00C838B6" w:rsidRPr="00E10517">
              <w:rPr>
                <w:rFonts w:ascii="Arial Narrow" w:hAnsi="Arial Narrow"/>
                <w:lang w:val="es-ES_tradnl"/>
              </w:rPr>
              <w:t xml:space="preserve"> </w:t>
            </w:r>
          </w:p>
          <w:p w14:paraId="716C37D1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ANGEL FIGUEROA &amp; MAIRA PADILLA</w:t>
            </w:r>
          </w:p>
          <w:p w14:paraId="5FA6440F" w14:textId="77777777" w:rsidR="00C838B6" w:rsidRPr="00E10517" w:rsidRDefault="00A86A53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COORDINACION 9:00-10:0</w:t>
            </w:r>
            <w:r w:rsidR="00C838B6"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0:</w:t>
            </w:r>
          </w:p>
          <w:p w14:paraId="088DEC76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 xml:space="preserve">EDWIN FLORES &amp; MARILU CORNEJO </w:t>
            </w:r>
          </w:p>
        </w:tc>
      </w:tr>
      <w:tr w:rsidR="00C838B6" w:rsidRPr="00E10517" w14:paraId="760A5EBD" w14:textId="77777777" w:rsidTr="00DE3C36">
        <w:tc>
          <w:tcPr>
            <w:tcW w:w="3618" w:type="dxa"/>
            <w:shd w:val="clear" w:color="auto" w:fill="auto"/>
          </w:tcPr>
          <w:p w14:paraId="0C5C707F" w14:textId="77777777" w:rsidR="00C838B6" w:rsidRPr="00E10517" w:rsidRDefault="00C838B6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Clase 2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F04410" w:rsidRPr="00E10517">
              <w:rPr>
                <w:rFonts w:ascii="Arial Narrow" w:hAnsi="Arial Narrow" w:cs="Arial"/>
                <w:lang w:val="es-ES_tradnl"/>
              </w:rPr>
              <w:t>NO HAY SE UNE CON S.C.</w:t>
            </w:r>
          </w:p>
          <w:p w14:paraId="51546265" w14:textId="77777777" w:rsidR="00C838B6" w:rsidRPr="00E10517" w:rsidRDefault="00C838B6" w:rsidP="00096812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10517">
              <w:rPr>
                <w:b/>
                <w:color w:val="C0000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="00F04410"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2D4FA79E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D51697" w:rsidRPr="00E10517">
              <w:rPr>
                <w:rFonts w:ascii="Arial Narrow" w:hAnsi="Arial Narrow" w:cs="Arial"/>
                <w:lang w:val="es-ES_tradnl"/>
              </w:rPr>
              <w:t>RAQUEL GONZALEZ</w:t>
            </w:r>
          </w:p>
          <w:p w14:paraId="63DE1397" w14:textId="77777777" w:rsidR="00C838B6" w:rsidRPr="00E10517" w:rsidRDefault="00C838B6" w:rsidP="009D7DDD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</w:pPr>
            <w:r w:rsidRPr="00E10517">
              <w:rPr>
                <w:b/>
                <w:color w:val="C0504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EMILY SORTO</w:t>
            </w:r>
          </w:p>
        </w:tc>
        <w:tc>
          <w:tcPr>
            <w:tcW w:w="3690" w:type="dxa"/>
            <w:shd w:val="clear" w:color="auto" w:fill="auto"/>
          </w:tcPr>
          <w:p w14:paraId="59A274BA" w14:textId="77777777" w:rsidR="00C838B6" w:rsidRPr="00E10517" w:rsidRDefault="00C838B6" w:rsidP="00F01508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Clase 2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FD2B7C" w:rsidRPr="00E10517">
              <w:rPr>
                <w:rFonts w:ascii="Arial Narrow" w:hAnsi="Arial Narrow" w:cs="Arial"/>
                <w:lang w:val="es-ES_tradnl"/>
              </w:rPr>
              <w:t>IRINA ELVIR</w:t>
            </w:r>
          </w:p>
          <w:p w14:paraId="4864DA7D" w14:textId="77777777" w:rsidR="00C838B6" w:rsidRPr="00E10517" w:rsidRDefault="00C838B6" w:rsidP="00F01508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C0000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GIANNA VALERIANO</w:t>
            </w:r>
          </w:p>
        </w:tc>
        <w:tc>
          <w:tcPr>
            <w:tcW w:w="3600" w:type="dxa"/>
            <w:shd w:val="clear" w:color="auto" w:fill="auto"/>
          </w:tcPr>
          <w:p w14:paraId="601EBBDC" w14:textId="77777777" w:rsidR="00C838B6" w:rsidRPr="00E10517" w:rsidRDefault="00A86A53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COORDINACION 10:0</w:t>
            </w:r>
            <w:r w:rsidR="00C838B6"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0-11:00</w:t>
            </w:r>
          </w:p>
          <w:p w14:paraId="1619C795" w14:textId="77777777" w:rsidR="00C838B6" w:rsidRPr="00E10517" w:rsidRDefault="00634A09" w:rsidP="00C838B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 xml:space="preserve">JANETT </w:t>
            </w:r>
            <w:r w:rsidR="00C838B6" w:rsidRPr="00E10517">
              <w:rPr>
                <w:rFonts w:ascii="Arial Narrow" w:hAnsi="Arial Narrow" w:cs="Arial"/>
                <w:lang w:val="es-ES_tradnl"/>
              </w:rPr>
              <w:t>CUELLAR</w:t>
            </w:r>
          </w:p>
        </w:tc>
      </w:tr>
      <w:tr w:rsidR="00C838B6" w:rsidRPr="00E10517" w14:paraId="466C25A8" w14:textId="77777777" w:rsidTr="00DE3C36">
        <w:tc>
          <w:tcPr>
            <w:tcW w:w="3618" w:type="dxa"/>
            <w:shd w:val="clear" w:color="auto" w:fill="auto"/>
          </w:tcPr>
          <w:p w14:paraId="06E18109" w14:textId="77777777" w:rsidR="00C838B6" w:rsidRPr="00E10517" w:rsidRDefault="00C838B6" w:rsidP="00E352B1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3-5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/>
                <w:lang w:val="es-ES_tradnl"/>
              </w:rPr>
              <w:t xml:space="preserve"> </w:t>
            </w:r>
            <w:r w:rsidR="00F04410" w:rsidRPr="00E10517">
              <w:rPr>
                <w:rFonts w:ascii="Arial Narrow" w:hAnsi="Arial Narrow" w:cs="Arial"/>
                <w:lang w:val="es-ES_tradnl"/>
              </w:rPr>
              <w:t>ÁNGELES LAINEZ</w:t>
            </w:r>
          </w:p>
          <w:p w14:paraId="141FD9DD" w14:textId="77777777" w:rsidR="00C838B6" w:rsidRPr="00E10517" w:rsidRDefault="00C838B6" w:rsidP="00D51697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b/>
                <w:color w:val="0070C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D51697" w:rsidRPr="00E10517">
              <w:rPr>
                <w:rFonts w:ascii="Arial Narrow" w:hAnsi="Arial Narrow" w:cs="Arial"/>
                <w:lang w:val="es-ES_tradnl"/>
              </w:rPr>
              <w:t>PEDRO GUTIERREZ</w:t>
            </w:r>
          </w:p>
        </w:tc>
        <w:tc>
          <w:tcPr>
            <w:tcW w:w="3600" w:type="dxa"/>
            <w:shd w:val="clear" w:color="auto" w:fill="auto"/>
          </w:tcPr>
          <w:p w14:paraId="24F5B17A" w14:textId="77777777" w:rsidR="00C838B6" w:rsidRPr="00E10517" w:rsidRDefault="00C838B6" w:rsidP="00D51697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3-5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D51697" w:rsidRPr="00E10517">
              <w:rPr>
                <w:rFonts w:ascii="Arial Narrow" w:hAnsi="Arial Narrow" w:cs="Arial"/>
                <w:lang w:val="es-ES_tradnl"/>
              </w:rPr>
              <w:t>YANETH GONZALEZ</w:t>
            </w:r>
            <w:r w:rsidR="00F04410" w:rsidRPr="00E10517">
              <w:rPr>
                <w:rFonts w:ascii="Arial Narrow" w:hAnsi="Arial Narrow" w:cs="Arial"/>
                <w:b/>
                <w:color w:val="FF0000"/>
                <w:lang w:val="es-ES_tradnl"/>
              </w:rPr>
              <w:t xml:space="preserve"> </w:t>
            </w:r>
            <w:r w:rsidRPr="00E10517">
              <w:rPr>
                <w:b/>
                <w:color w:val="0070C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123AAA" w:rsidRPr="00E10517">
              <w:rPr>
                <w:rFonts w:ascii="Arial Narrow" w:hAnsi="Arial Narrow" w:cs="Arial"/>
                <w:lang w:val="es-ES_tradnl"/>
              </w:rPr>
              <w:t xml:space="preserve">JASON AVILA &amp; </w:t>
            </w:r>
            <w:r w:rsidR="00D51697" w:rsidRPr="00E10517">
              <w:rPr>
                <w:rFonts w:ascii="Arial Narrow" w:hAnsi="Arial Narrow" w:cs="Arial"/>
                <w:lang w:val="es-ES_tradnl"/>
              </w:rPr>
              <w:t>SOFIA GONZALEZ</w:t>
            </w:r>
          </w:p>
        </w:tc>
        <w:tc>
          <w:tcPr>
            <w:tcW w:w="3690" w:type="dxa"/>
            <w:shd w:val="clear" w:color="auto" w:fill="auto"/>
          </w:tcPr>
          <w:p w14:paraId="00A66606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3-5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5148C0" w:rsidRPr="00E10517">
              <w:rPr>
                <w:rFonts w:ascii="Arial Narrow" w:hAnsi="Arial Narrow" w:cs="Arial"/>
                <w:lang w:val="es-ES_tradnl"/>
              </w:rPr>
              <w:t>DIANA ULUAN</w:t>
            </w:r>
          </w:p>
          <w:p w14:paraId="0AA49959" w14:textId="77777777" w:rsidR="00C838B6" w:rsidRPr="00E10517" w:rsidRDefault="00C838B6" w:rsidP="00FD2B7C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70C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FD2B7C" w:rsidRPr="00E10517">
              <w:rPr>
                <w:rFonts w:ascii="Arial Narrow" w:hAnsi="Arial Narrow" w:cs="Arial"/>
                <w:lang w:val="es-ES_tradnl"/>
              </w:rPr>
              <w:t>JOSH PADILLA</w:t>
            </w:r>
          </w:p>
        </w:tc>
        <w:tc>
          <w:tcPr>
            <w:tcW w:w="3600" w:type="dxa"/>
            <w:shd w:val="clear" w:color="auto" w:fill="auto"/>
          </w:tcPr>
          <w:p w14:paraId="679BA267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COORDINACION 11:00-12:30</w:t>
            </w:r>
          </w:p>
          <w:p w14:paraId="58B2422A" w14:textId="77777777" w:rsidR="00C838B6" w:rsidRPr="00E10517" w:rsidRDefault="00C838B6" w:rsidP="00C838B6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AMILCAR &amp; MARLENI ORDONEZ</w:t>
            </w:r>
          </w:p>
          <w:p w14:paraId="49A12744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</w:tr>
      <w:tr w:rsidR="00C838B6" w:rsidRPr="00E10517" w14:paraId="06F2ACC4" w14:textId="77777777" w:rsidTr="00DE3C36">
        <w:tc>
          <w:tcPr>
            <w:tcW w:w="3618" w:type="dxa"/>
            <w:shd w:val="clear" w:color="auto" w:fill="auto"/>
          </w:tcPr>
          <w:p w14:paraId="3DED8296" w14:textId="77777777" w:rsidR="00C838B6" w:rsidRPr="00E10517" w:rsidRDefault="00C838B6" w:rsidP="00DE3C3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Estacionamiento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5BB78530" w14:textId="77777777" w:rsidR="00C838B6" w:rsidRPr="00E10517" w:rsidRDefault="00E10517" w:rsidP="00DE3C36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RUSSELL </w:t>
            </w:r>
            <w:r w:rsidR="00F04410" w:rsidRPr="00E10517">
              <w:rPr>
                <w:rFonts w:ascii="Arial Narrow" w:hAnsi="Arial Narrow" w:cs="Arial"/>
                <w:lang w:val="es-ES_tradnl"/>
              </w:rPr>
              <w:t>MARTINEZ</w:t>
            </w:r>
          </w:p>
        </w:tc>
        <w:tc>
          <w:tcPr>
            <w:tcW w:w="3600" w:type="dxa"/>
            <w:shd w:val="clear" w:color="auto" w:fill="auto"/>
          </w:tcPr>
          <w:p w14:paraId="2A7D7455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9E497F4" w14:textId="77777777" w:rsidR="00C838B6" w:rsidRPr="00E10517" w:rsidRDefault="00F04410" w:rsidP="00F04410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SANTOS SORTO</w:t>
            </w:r>
          </w:p>
        </w:tc>
        <w:tc>
          <w:tcPr>
            <w:tcW w:w="3690" w:type="dxa"/>
            <w:shd w:val="clear" w:color="auto" w:fill="auto"/>
          </w:tcPr>
          <w:p w14:paraId="41A63286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Estacionamiento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1FED1214" w14:textId="77777777" w:rsidR="00C838B6" w:rsidRPr="00E10517" w:rsidRDefault="00FD2B7C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LUIS ROMERO</w:t>
            </w:r>
          </w:p>
        </w:tc>
        <w:tc>
          <w:tcPr>
            <w:tcW w:w="3600" w:type="dxa"/>
            <w:shd w:val="clear" w:color="auto" w:fill="auto"/>
          </w:tcPr>
          <w:p w14:paraId="64DB431C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Fotógrafo:</w:t>
            </w:r>
          </w:p>
          <w:p w14:paraId="4AAA6BB4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JEFFREY MARTINEZ</w:t>
            </w:r>
          </w:p>
        </w:tc>
      </w:tr>
      <w:tr w:rsidR="00C838B6" w:rsidRPr="00E10517" w14:paraId="6F93A13E" w14:textId="77777777" w:rsidTr="00DE3C36">
        <w:tc>
          <w:tcPr>
            <w:tcW w:w="3618" w:type="dxa"/>
            <w:shd w:val="clear" w:color="auto" w:fill="auto"/>
          </w:tcPr>
          <w:p w14:paraId="26DA7C8C" w14:textId="77777777" w:rsidR="00C838B6" w:rsidRPr="00E10517" w:rsidRDefault="00C838B6" w:rsidP="00DE3C3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6E8DA2E" w14:textId="77777777" w:rsidR="00C838B6" w:rsidRPr="00E10517" w:rsidRDefault="00F04410" w:rsidP="00DE3C3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SONIA SORTO</w:t>
            </w:r>
          </w:p>
        </w:tc>
        <w:tc>
          <w:tcPr>
            <w:tcW w:w="3600" w:type="dxa"/>
            <w:shd w:val="clear" w:color="auto" w:fill="auto"/>
          </w:tcPr>
          <w:p w14:paraId="4E06EFF3" w14:textId="77777777" w:rsidR="00C838B6" w:rsidRPr="00E10517" w:rsidRDefault="00C838B6" w:rsidP="00FB49E5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7B3023ED" w14:textId="77777777" w:rsidR="00C838B6" w:rsidRPr="00E10517" w:rsidRDefault="004A30BC" w:rsidP="00AF4B3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YANI VASQUEZ</w:t>
            </w:r>
          </w:p>
        </w:tc>
        <w:tc>
          <w:tcPr>
            <w:tcW w:w="3690" w:type="dxa"/>
            <w:shd w:val="clear" w:color="auto" w:fill="auto"/>
          </w:tcPr>
          <w:p w14:paraId="00DF3576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E1294CF" w14:textId="77777777" w:rsidR="00C838B6" w:rsidRPr="00E10517" w:rsidRDefault="00634A09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SANDRA SEGURA</w:t>
            </w:r>
          </w:p>
        </w:tc>
        <w:tc>
          <w:tcPr>
            <w:tcW w:w="3600" w:type="dxa"/>
            <w:shd w:val="clear" w:color="auto" w:fill="auto"/>
          </w:tcPr>
          <w:p w14:paraId="79E391BA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A5A91AF" w14:textId="77777777" w:rsidR="00C838B6" w:rsidRPr="00E10517" w:rsidRDefault="00634A09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DORIS LEON</w:t>
            </w:r>
          </w:p>
        </w:tc>
      </w:tr>
      <w:tr w:rsidR="00C838B6" w:rsidRPr="00E10517" w14:paraId="79EE3277" w14:textId="77777777" w:rsidTr="00DE3C36">
        <w:tc>
          <w:tcPr>
            <w:tcW w:w="3618" w:type="dxa"/>
            <w:shd w:val="clear" w:color="auto" w:fill="auto"/>
          </w:tcPr>
          <w:p w14:paraId="0D9DA9FC" w14:textId="77777777" w:rsidR="00C838B6" w:rsidRPr="00E10517" w:rsidRDefault="00C838B6" w:rsidP="00DE3C3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</w:p>
          <w:p w14:paraId="748ECFBB" w14:textId="77777777" w:rsidR="00C838B6" w:rsidRPr="00E10517" w:rsidRDefault="00F04410" w:rsidP="00445F2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MORGAN ESPINOZA</w:t>
            </w:r>
          </w:p>
        </w:tc>
        <w:tc>
          <w:tcPr>
            <w:tcW w:w="3600" w:type="dxa"/>
            <w:shd w:val="clear" w:color="auto" w:fill="auto"/>
          </w:tcPr>
          <w:p w14:paraId="25C43910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73CDE5AA" w14:textId="77777777" w:rsidR="00C838B6" w:rsidRPr="00E10517" w:rsidRDefault="00F04410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EDUBARDO GODINEZ</w:t>
            </w:r>
          </w:p>
        </w:tc>
        <w:tc>
          <w:tcPr>
            <w:tcW w:w="3690" w:type="dxa"/>
            <w:shd w:val="clear" w:color="auto" w:fill="auto"/>
          </w:tcPr>
          <w:p w14:paraId="3CF09635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               </w:t>
            </w:r>
          </w:p>
          <w:p w14:paraId="74BF3502" w14:textId="77777777" w:rsidR="00C838B6" w:rsidRPr="00E10517" w:rsidRDefault="00FD2B7C" w:rsidP="00AF4B3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EDENIR PADILLA</w:t>
            </w:r>
          </w:p>
        </w:tc>
        <w:tc>
          <w:tcPr>
            <w:tcW w:w="3600" w:type="dxa"/>
            <w:shd w:val="clear" w:color="auto" w:fill="auto"/>
          </w:tcPr>
          <w:p w14:paraId="6661920C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Ofren.2:</w:t>
            </w:r>
          </w:p>
          <w:p w14:paraId="482CCE2B" w14:textId="77777777" w:rsidR="00C838B6" w:rsidRPr="00E10517" w:rsidRDefault="00634A0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EVELIO GOMEZ</w:t>
            </w:r>
          </w:p>
        </w:tc>
      </w:tr>
      <w:tr w:rsidR="00C838B6" w:rsidRPr="00E10517" w14:paraId="00CAB823" w14:textId="77777777" w:rsidTr="00DE3C36">
        <w:tc>
          <w:tcPr>
            <w:tcW w:w="3618" w:type="dxa"/>
            <w:shd w:val="clear" w:color="auto" w:fill="auto"/>
          </w:tcPr>
          <w:p w14:paraId="4213002F" w14:textId="77777777" w:rsidR="00C838B6" w:rsidRPr="00E10517" w:rsidRDefault="00C838B6" w:rsidP="00DE3C3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DFAD5C6" w14:textId="77777777" w:rsidR="00C838B6" w:rsidRPr="00E10517" w:rsidRDefault="004A30BC" w:rsidP="00DE3C3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DANIEL CERON</w:t>
            </w:r>
          </w:p>
        </w:tc>
        <w:tc>
          <w:tcPr>
            <w:tcW w:w="3600" w:type="dxa"/>
            <w:shd w:val="clear" w:color="auto" w:fill="auto"/>
          </w:tcPr>
          <w:p w14:paraId="4AE810CE" w14:textId="77777777" w:rsidR="00C838B6" w:rsidRPr="00E10517" w:rsidRDefault="00C838B6" w:rsidP="009D7DDD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4A30BC" w:rsidRPr="00E10517">
              <w:rPr>
                <w:rFonts w:ascii="Arial Narrow" w:hAnsi="Arial Narrow" w:cs="Arial"/>
                <w:lang w:val="es-ES_tradnl"/>
              </w:rPr>
              <w:t>IVAN VASQUEZ</w:t>
            </w:r>
          </w:p>
          <w:p w14:paraId="43D97CB0" w14:textId="77777777" w:rsidR="00C838B6" w:rsidRPr="00E10517" w:rsidRDefault="00C838B6" w:rsidP="004A30B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  <w:r w:rsidR="004A30BC" w:rsidRPr="00E10517">
              <w:rPr>
                <w:rFonts w:ascii="Arial Narrow" w:hAnsi="Arial Narrow" w:cs="Arial"/>
                <w:lang w:val="es-ES_tradnl"/>
              </w:rPr>
              <w:t>RUTH VASQUEZ</w:t>
            </w:r>
          </w:p>
        </w:tc>
        <w:tc>
          <w:tcPr>
            <w:tcW w:w="3690" w:type="dxa"/>
            <w:shd w:val="clear" w:color="auto" w:fill="auto"/>
          </w:tcPr>
          <w:p w14:paraId="09913B37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3996734" w14:textId="77777777" w:rsidR="00C838B6" w:rsidRPr="00E10517" w:rsidRDefault="00FD2B7C" w:rsidP="00AF4B39">
            <w:pPr>
              <w:tabs>
                <w:tab w:val="left" w:pos="2106"/>
              </w:tabs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EVERTH HINCAPIE JR.</w:t>
            </w:r>
          </w:p>
        </w:tc>
        <w:tc>
          <w:tcPr>
            <w:tcW w:w="3600" w:type="dxa"/>
            <w:shd w:val="clear" w:color="auto" w:fill="auto"/>
          </w:tcPr>
          <w:p w14:paraId="4F18EE89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A83E3E6" w14:textId="77777777" w:rsidR="00C838B6" w:rsidRPr="00E10517" w:rsidRDefault="00390231" w:rsidP="00AF4B39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NELSON VARGAS</w:t>
            </w:r>
          </w:p>
        </w:tc>
      </w:tr>
      <w:tr w:rsidR="00C838B6" w:rsidRPr="00E10517" w14:paraId="41D0E34C" w14:textId="77777777" w:rsidTr="00DE3C36">
        <w:tc>
          <w:tcPr>
            <w:tcW w:w="3618" w:type="dxa"/>
            <w:shd w:val="clear" w:color="auto" w:fill="auto"/>
          </w:tcPr>
          <w:p w14:paraId="7C06D86C" w14:textId="77777777" w:rsidR="00C838B6" w:rsidRPr="00E10517" w:rsidRDefault="00C838B6" w:rsidP="007A2A9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Librería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DA9B2E7" w14:textId="77777777" w:rsidR="00C838B6" w:rsidRPr="00E10517" w:rsidRDefault="00C838B6" w:rsidP="007A2A9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MARISOL ROMERO</w:t>
            </w:r>
          </w:p>
        </w:tc>
        <w:tc>
          <w:tcPr>
            <w:tcW w:w="3600" w:type="dxa"/>
            <w:shd w:val="clear" w:color="auto" w:fill="auto"/>
          </w:tcPr>
          <w:p w14:paraId="62411D1C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690" w:type="dxa"/>
            <w:shd w:val="clear" w:color="auto" w:fill="auto"/>
          </w:tcPr>
          <w:p w14:paraId="7706A92A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Librería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5594A2F9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MARISOL ROMERO</w:t>
            </w:r>
          </w:p>
        </w:tc>
        <w:tc>
          <w:tcPr>
            <w:tcW w:w="3600" w:type="dxa"/>
            <w:shd w:val="clear" w:color="auto" w:fill="auto"/>
          </w:tcPr>
          <w:p w14:paraId="423D07E5" w14:textId="77777777" w:rsidR="00C838B6" w:rsidRPr="00E10517" w:rsidRDefault="00C838B6" w:rsidP="00634A0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Auxiliares: </w:t>
            </w:r>
            <w:r w:rsidR="00634A09" w:rsidRPr="00E10517">
              <w:rPr>
                <w:rFonts w:ascii="Arial Narrow" w:hAnsi="Arial Narrow" w:cs="Arial"/>
                <w:lang w:val="es-ES_tradnl"/>
              </w:rPr>
              <w:t>SAMUEL HINCAPIE &amp;</w:t>
            </w:r>
          </w:p>
          <w:p w14:paraId="3A64A313" w14:textId="77777777" w:rsidR="00634A09" w:rsidRPr="00E10517" w:rsidRDefault="00634A09" w:rsidP="00634A09">
            <w:pPr>
              <w:pStyle w:val="NoSpacing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JULIA YOUNG</w:t>
            </w:r>
          </w:p>
        </w:tc>
      </w:tr>
      <w:tr w:rsidR="00C838B6" w:rsidRPr="00E10517" w14:paraId="4DF0E49B" w14:textId="77777777" w:rsidTr="00DE3C36">
        <w:tc>
          <w:tcPr>
            <w:tcW w:w="3618" w:type="dxa"/>
            <w:shd w:val="clear" w:color="auto" w:fill="auto"/>
          </w:tcPr>
          <w:p w14:paraId="05ACBAD2" w14:textId="77777777" w:rsidR="00C838B6" w:rsidRPr="00E10517" w:rsidRDefault="00C838B6" w:rsidP="002808DC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Auxiliares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HUMBERTO LAINEZ &amp;</w:t>
            </w:r>
          </w:p>
          <w:p w14:paraId="4E87C675" w14:textId="77777777" w:rsidR="00C838B6" w:rsidRPr="00E10517" w:rsidRDefault="00F04410" w:rsidP="002808DC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ANA GUTIERREZ</w:t>
            </w:r>
          </w:p>
        </w:tc>
        <w:tc>
          <w:tcPr>
            <w:tcW w:w="3600" w:type="dxa"/>
            <w:shd w:val="clear" w:color="auto" w:fill="auto"/>
          </w:tcPr>
          <w:p w14:paraId="49D54ADF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690" w:type="dxa"/>
            <w:shd w:val="clear" w:color="auto" w:fill="auto"/>
          </w:tcPr>
          <w:p w14:paraId="16A63B16" w14:textId="77777777" w:rsidR="00C838B6" w:rsidRPr="00E10517" w:rsidRDefault="00C838B6" w:rsidP="006A502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Auxiliares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EVERTH HINCAPIE &amp;</w:t>
            </w:r>
          </w:p>
          <w:p w14:paraId="023567F4" w14:textId="77777777" w:rsidR="00C838B6" w:rsidRPr="00E10517" w:rsidRDefault="00390231" w:rsidP="00220A7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DAMARIZ SANTIBANEZ</w:t>
            </w:r>
          </w:p>
        </w:tc>
        <w:tc>
          <w:tcPr>
            <w:tcW w:w="3600" w:type="dxa"/>
            <w:shd w:val="clear" w:color="auto" w:fill="auto"/>
          </w:tcPr>
          <w:p w14:paraId="55E1AE84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</w:tr>
      <w:tr w:rsidR="00C838B6" w:rsidRPr="00E10517" w14:paraId="76D1246E" w14:textId="77777777" w:rsidTr="00485957">
        <w:trPr>
          <w:trHeight w:val="494"/>
        </w:trPr>
        <w:tc>
          <w:tcPr>
            <w:tcW w:w="3618" w:type="dxa"/>
            <w:shd w:val="clear" w:color="auto" w:fill="auto"/>
          </w:tcPr>
          <w:p w14:paraId="2D7EF94F" w14:textId="77777777" w:rsidR="00C838B6" w:rsidRPr="00E10517" w:rsidRDefault="00C838B6" w:rsidP="0008375D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Grupo 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7B2F0DDC" w14:textId="77777777" w:rsidR="00C838B6" w:rsidRPr="00E10517" w:rsidRDefault="00C838B6" w:rsidP="0008375D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OSCAR MARTINEZ</w:t>
            </w:r>
          </w:p>
        </w:tc>
        <w:tc>
          <w:tcPr>
            <w:tcW w:w="3600" w:type="dxa"/>
            <w:shd w:val="clear" w:color="auto" w:fill="auto"/>
          </w:tcPr>
          <w:p w14:paraId="573399AC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Grupo 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719B32EC" w14:textId="77777777" w:rsidR="00C838B6" w:rsidRPr="00E10517" w:rsidRDefault="002037E9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OSCAR MARTINEZ</w:t>
            </w:r>
          </w:p>
        </w:tc>
        <w:tc>
          <w:tcPr>
            <w:tcW w:w="3690" w:type="dxa"/>
            <w:shd w:val="clear" w:color="auto" w:fill="auto"/>
          </w:tcPr>
          <w:p w14:paraId="69FD86F6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Grupo 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3E2F75B1" w14:textId="77777777" w:rsidR="00C838B6" w:rsidRPr="00E10517" w:rsidRDefault="008F09C4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OSCAR MARTINEZ</w:t>
            </w:r>
          </w:p>
        </w:tc>
        <w:tc>
          <w:tcPr>
            <w:tcW w:w="3600" w:type="dxa"/>
            <w:shd w:val="clear" w:color="auto" w:fill="auto"/>
          </w:tcPr>
          <w:p w14:paraId="3DC2D779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</w:tr>
      <w:tr w:rsidR="00C838B6" w:rsidRPr="00E10517" w14:paraId="55C6F4CF" w14:textId="77777777" w:rsidTr="00DE3C36">
        <w:tc>
          <w:tcPr>
            <w:tcW w:w="3618" w:type="dxa"/>
            <w:shd w:val="clear" w:color="auto" w:fill="auto"/>
          </w:tcPr>
          <w:p w14:paraId="506F8A3E" w14:textId="77777777" w:rsidR="00C838B6" w:rsidRPr="00E10517" w:rsidRDefault="00C838B6" w:rsidP="00DE3C3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2175725" w14:textId="77777777" w:rsidR="00C838B6" w:rsidRPr="00E10517" w:rsidRDefault="00964F08" w:rsidP="00DE3C36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 xml:space="preserve">ALFREDO SOSA </w:t>
            </w:r>
            <w:r w:rsidRPr="00E10517">
              <w:rPr>
                <w:rFonts w:ascii="Arial Narrow" w:hAnsi="Arial Narrow"/>
                <w:color w:val="FF0000"/>
                <w:lang w:val="es-ES_tradnl"/>
              </w:rPr>
              <w:t>E:</w:t>
            </w:r>
            <w:r w:rsidR="00E10517">
              <w:rPr>
                <w:rFonts w:ascii="Arial Narrow" w:hAnsi="Arial Narrow"/>
                <w:color w:val="FF0000"/>
                <w:lang w:val="es-ES_tradnl"/>
              </w:rPr>
              <w:t xml:space="preserve"> </w:t>
            </w:r>
            <w:r w:rsidRPr="00E10517">
              <w:rPr>
                <w:rFonts w:ascii="Arial Narrow" w:hAnsi="Arial Narrow" w:cs="Arial"/>
                <w:lang w:val="es-ES_tradnl"/>
              </w:rPr>
              <w:t>JEFFREY MARTINEZ</w:t>
            </w:r>
          </w:p>
        </w:tc>
        <w:tc>
          <w:tcPr>
            <w:tcW w:w="3600" w:type="dxa"/>
            <w:shd w:val="clear" w:color="auto" w:fill="auto"/>
          </w:tcPr>
          <w:p w14:paraId="3477127D" w14:textId="77777777" w:rsidR="00C838B6" w:rsidRPr="00E10517" w:rsidRDefault="00C838B6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570D1C67" w14:textId="77777777" w:rsidR="00C838B6" w:rsidRPr="00E10517" w:rsidRDefault="00964F08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 xml:space="preserve">ALFREDO SOSA </w:t>
            </w:r>
            <w:r w:rsidRPr="00E10517">
              <w:rPr>
                <w:rFonts w:ascii="Arial Narrow" w:hAnsi="Arial Narrow"/>
                <w:color w:val="FF0000"/>
                <w:lang w:val="es-ES_tradnl"/>
              </w:rPr>
              <w:t>E:</w:t>
            </w:r>
            <w:r w:rsidR="00E10517">
              <w:rPr>
                <w:rFonts w:ascii="Arial Narrow" w:hAnsi="Arial Narrow"/>
                <w:color w:val="FF0000"/>
                <w:lang w:val="es-ES_tradnl"/>
              </w:rPr>
              <w:t xml:space="preserve"> </w:t>
            </w:r>
            <w:r w:rsidRPr="00E10517">
              <w:rPr>
                <w:rFonts w:ascii="Arial Narrow" w:hAnsi="Arial Narrow" w:cs="Arial"/>
                <w:lang w:val="es-ES_tradnl"/>
              </w:rPr>
              <w:t>JEFFREY</w:t>
            </w:r>
            <w:r w:rsid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Pr="00E10517">
              <w:rPr>
                <w:rFonts w:ascii="Arial Narrow" w:hAnsi="Arial Narrow" w:cs="Arial"/>
                <w:lang w:val="es-ES_tradnl"/>
              </w:rPr>
              <w:t>MARTINEZ</w:t>
            </w:r>
          </w:p>
        </w:tc>
        <w:tc>
          <w:tcPr>
            <w:tcW w:w="3690" w:type="dxa"/>
            <w:shd w:val="clear" w:color="auto" w:fill="auto"/>
          </w:tcPr>
          <w:p w14:paraId="2D0770D6" w14:textId="77777777" w:rsidR="00C838B6" w:rsidRPr="00E10517" w:rsidRDefault="00C838B6" w:rsidP="00AA43E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11809E48" w14:textId="77777777" w:rsidR="00C838B6" w:rsidRPr="00E10517" w:rsidRDefault="00964F08" w:rsidP="00AA43EF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ORLIN ESPINOZA</w:t>
            </w:r>
          </w:p>
        </w:tc>
        <w:tc>
          <w:tcPr>
            <w:tcW w:w="3600" w:type="dxa"/>
            <w:shd w:val="clear" w:color="auto" w:fill="auto"/>
          </w:tcPr>
          <w:p w14:paraId="0E44F026" w14:textId="77777777" w:rsidR="00C838B6" w:rsidRPr="00E10517" w:rsidRDefault="00C838B6" w:rsidP="00AF4B39">
            <w:pPr>
              <w:pStyle w:val="NoSpacing"/>
              <w:rPr>
                <w:rFonts w:ascii="Arial" w:hAnsi="Arial" w:cs="Arial"/>
                <w:sz w:val="21"/>
                <w:szCs w:val="24"/>
                <w:lang w:val="es-ES_tradnl"/>
              </w:rPr>
            </w:pPr>
            <w:r w:rsidRPr="00E10517">
              <w:rPr>
                <w:rFonts w:ascii="Arial" w:hAnsi="Arial" w:cs="Arial"/>
                <w:b/>
                <w:color w:val="0070C0"/>
                <w:sz w:val="21"/>
                <w:szCs w:val="24"/>
                <w:lang w:val="es-ES_tradnl"/>
              </w:rPr>
              <w:t>SONIDO  8-10:</w:t>
            </w:r>
            <w:r w:rsidRPr="00E10517">
              <w:rPr>
                <w:rFonts w:ascii="Arial" w:hAnsi="Arial" w:cs="Arial"/>
                <w:color w:val="0070C0"/>
                <w:sz w:val="21"/>
                <w:szCs w:val="24"/>
                <w:lang w:val="es-ES_tradnl"/>
              </w:rPr>
              <w:t xml:space="preserve"> </w:t>
            </w:r>
            <w:r w:rsidR="00243D3B" w:rsidRPr="00E10517">
              <w:rPr>
                <w:rFonts w:ascii="Arial" w:hAnsi="Arial" w:cs="Arial"/>
                <w:sz w:val="21"/>
                <w:szCs w:val="24"/>
                <w:lang w:val="es-ES_tradnl"/>
              </w:rPr>
              <w:t>CARLOS ORTIZ</w:t>
            </w:r>
          </w:p>
          <w:p w14:paraId="05BD99EE" w14:textId="77777777" w:rsidR="00C838B6" w:rsidRPr="00E10517" w:rsidRDefault="00C838B6" w:rsidP="00AF4B39">
            <w:pPr>
              <w:pStyle w:val="NoSpacing"/>
              <w:rPr>
                <w:rFonts w:ascii="Arial" w:hAnsi="Arial" w:cs="Arial"/>
                <w:sz w:val="21"/>
                <w:lang w:val="es-ES_tradnl"/>
              </w:rPr>
            </w:pPr>
            <w:r w:rsidRPr="00E10517">
              <w:rPr>
                <w:rFonts w:ascii="Arial" w:hAnsi="Arial" w:cs="Arial"/>
                <w:b/>
                <w:color w:val="00B050"/>
                <w:sz w:val="21"/>
                <w:szCs w:val="24"/>
                <w:lang w:val="es-ES_tradnl"/>
              </w:rPr>
              <w:t>GRABACION  8-10:</w:t>
            </w:r>
            <w:r w:rsidRPr="00E10517">
              <w:rPr>
                <w:rFonts w:ascii="Arial" w:hAnsi="Arial" w:cs="Arial"/>
                <w:sz w:val="21"/>
                <w:szCs w:val="24"/>
                <w:lang w:val="es-ES_tradnl"/>
              </w:rPr>
              <w:t xml:space="preserve"> </w:t>
            </w:r>
            <w:r w:rsidR="00243D3B" w:rsidRPr="00E10517">
              <w:rPr>
                <w:rFonts w:ascii="Arial" w:hAnsi="Arial" w:cs="Arial"/>
                <w:sz w:val="21"/>
                <w:szCs w:val="24"/>
                <w:lang w:val="es-ES_tradnl"/>
              </w:rPr>
              <w:t>OSCAR L.</w:t>
            </w:r>
          </w:p>
        </w:tc>
      </w:tr>
      <w:tr w:rsidR="00C838B6" w:rsidRPr="00E10517" w14:paraId="48BAE40C" w14:textId="77777777" w:rsidTr="00931DD8">
        <w:trPr>
          <w:trHeight w:val="512"/>
        </w:trPr>
        <w:tc>
          <w:tcPr>
            <w:tcW w:w="3618" w:type="dxa"/>
            <w:shd w:val="clear" w:color="auto" w:fill="auto"/>
          </w:tcPr>
          <w:p w14:paraId="4CAA8FA0" w14:textId="77777777" w:rsidR="00C838B6" w:rsidRPr="00E10517" w:rsidRDefault="00C838B6" w:rsidP="002132FD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Pre-Juveniles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</w:p>
          <w:p w14:paraId="4654D294" w14:textId="77777777" w:rsidR="00C838B6" w:rsidRPr="00E10517" w:rsidRDefault="00C838B6" w:rsidP="002132FD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EDWIN ULUAN</w:t>
            </w:r>
          </w:p>
        </w:tc>
        <w:tc>
          <w:tcPr>
            <w:tcW w:w="3600" w:type="dxa"/>
            <w:shd w:val="clear" w:color="auto" w:fill="auto"/>
          </w:tcPr>
          <w:p w14:paraId="3F1F4F5B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Pre-Juveniles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                  </w:t>
            </w:r>
          </w:p>
          <w:p w14:paraId="2F343CDD" w14:textId="77777777" w:rsidR="00C838B6" w:rsidRPr="00E10517" w:rsidRDefault="00C838B6" w:rsidP="00AF4B3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EDWIN ULUAN</w:t>
            </w:r>
          </w:p>
        </w:tc>
        <w:tc>
          <w:tcPr>
            <w:tcW w:w="3690" w:type="dxa"/>
            <w:shd w:val="clear" w:color="auto" w:fill="auto"/>
          </w:tcPr>
          <w:p w14:paraId="020FA5DB" w14:textId="77777777" w:rsidR="00C838B6" w:rsidRPr="00E10517" w:rsidRDefault="00C838B6" w:rsidP="0086527E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Pre-Juveniles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D5A858C" w14:textId="77777777" w:rsidR="00FD2B7C" w:rsidRPr="00E10517" w:rsidRDefault="00FD2B7C" w:rsidP="0086527E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04C20E2D" w14:textId="77777777" w:rsidR="00C838B6" w:rsidRPr="00E10517" w:rsidRDefault="00C838B6" w:rsidP="00AF4B39">
            <w:pPr>
              <w:spacing w:after="0" w:line="240" w:lineRule="auto"/>
              <w:rPr>
                <w:rFonts w:ascii="Arial" w:hAnsi="Arial" w:cs="Arial"/>
                <w:sz w:val="21"/>
                <w:szCs w:val="24"/>
                <w:lang w:val="es-ES_tradnl"/>
              </w:rPr>
            </w:pPr>
            <w:r w:rsidRPr="00E10517">
              <w:rPr>
                <w:rFonts w:ascii="Arial" w:hAnsi="Arial" w:cs="Arial"/>
                <w:b/>
                <w:color w:val="0070C0"/>
                <w:sz w:val="21"/>
                <w:szCs w:val="24"/>
                <w:lang w:val="es-ES_tradnl"/>
              </w:rPr>
              <w:t>SONIDO10-12:</w:t>
            </w:r>
            <w:r w:rsidRPr="00E10517">
              <w:rPr>
                <w:rFonts w:ascii="Arial" w:hAnsi="Arial" w:cs="Arial"/>
                <w:color w:val="0070C0"/>
                <w:sz w:val="21"/>
                <w:szCs w:val="24"/>
                <w:lang w:val="es-ES_tradnl"/>
              </w:rPr>
              <w:t xml:space="preserve"> </w:t>
            </w:r>
            <w:r w:rsidR="00243D3B" w:rsidRPr="00E10517">
              <w:rPr>
                <w:rFonts w:ascii="Arial" w:hAnsi="Arial" w:cs="Arial"/>
                <w:sz w:val="21"/>
                <w:szCs w:val="24"/>
                <w:lang w:val="es-ES_tradnl"/>
              </w:rPr>
              <w:t>JARLIN VALLE</w:t>
            </w:r>
          </w:p>
          <w:p w14:paraId="23A69550" w14:textId="77777777" w:rsidR="00C838B6" w:rsidRPr="00E10517" w:rsidRDefault="00C838B6" w:rsidP="00AF4B39">
            <w:pPr>
              <w:pStyle w:val="NoSpacing"/>
              <w:rPr>
                <w:rFonts w:ascii="Arial" w:hAnsi="Arial" w:cs="Arial"/>
                <w:sz w:val="21"/>
                <w:lang w:val="es-ES_tradnl"/>
              </w:rPr>
            </w:pPr>
            <w:r w:rsidRPr="00E10517">
              <w:rPr>
                <w:rFonts w:ascii="Arial" w:hAnsi="Arial" w:cs="Arial"/>
                <w:b/>
                <w:color w:val="00B050"/>
                <w:sz w:val="21"/>
                <w:szCs w:val="24"/>
                <w:lang w:val="es-ES_tradnl"/>
              </w:rPr>
              <w:t xml:space="preserve">GRABACION 10-12: </w:t>
            </w:r>
            <w:r w:rsidR="00243D3B" w:rsidRPr="00E10517">
              <w:rPr>
                <w:rFonts w:ascii="Arial Narrow" w:hAnsi="Arial Narrow"/>
                <w:lang w:val="es-ES_tradnl"/>
              </w:rPr>
              <w:t>EVERTH H. JR.</w:t>
            </w:r>
          </w:p>
        </w:tc>
      </w:tr>
    </w:tbl>
    <w:p w14:paraId="44CB6CDC" w14:textId="77777777" w:rsidR="00001163" w:rsidRPr="00E10517" w:rsidRDefault="00001163" w:rsidP="003839F2">
      <w:pPr>
        <w:rPr>
          <w:rFonts w:ascii="Arial Narrow" w:hAnsi="Arial Narrow"/>
          <w:b/>
          <w:sz w:val="56"/>
          <w:szCs w:val="56"/>
          <w:lang w:val="es-ES_tradnl"/>
        </w:rPr>
      </w:pPr>
    </w:p>
    <w:p w14:paraId="4B1C1F38" w14:textId="77777777" w:rsidR="00E170E9" w:rsidRPr="00E10517" w:rsidRDefault="00DC4D2F" w:rsidP="00E170E9">
      <w:pPr>
        <w:jc w:val="center"/>
        <w:rPr>
          <w:rFonts w:ascii="Arial Narrow" w:hAnsi="Arial Narrow"/>
          <w:b/>
          <w:sz w:val="56"/>
          <w:szCs w:val="56"/>
          <w:lang w:val="es-ES_tradnl"/>
        </w:rPr>
      </w:pPr>
      <w:r w:rsidRPr="00E10517">
        <w:rPr>
          <w:rFonts w:ascii="Arial Narrow" w:hAnsi="Arial Narrow"/>
          <w:b/>
          <w:sz w:val="56"/>
          <w:szCs w:val="56"/>
          <w:lang w:val="es-ES_tradnl"/>
        </w:rPr>
        <w:t>Alabanza</w:t>
      </w:r>
      <w:r w:rsidR="00657252" w:rsidRPr="00E10517">
        <w:rPr>
          <w:rFonts w:ascii="Arial Narrow" w:hAnsi="Arial Narrow"/>
          <w:b/>
          <w:sz w:val="56"/>
          <w:szCs w:val="56"/>
          <w:lang w:val="es-ES_tradnl"/>
        </w:rPr>
        <w:t xml:space="preserve"> &amp;</w:t>
      </w:r>
      <w:r w:rsidR="00FB49E5" w:rsidRPr="00E10517">
        <w:rPr>
          <w:rFonts w:ascii="Arial Narrow" w:hAnsi="Arial Narrow"/>
          <w:b/>
          <w:sz w:val="56"/>
          <w:szCs w:val="56"/>
          <w:lang w:val="es-ES_tradnl"/>
        </w:rPr>
        <w:t xml:space="preserve"> Grabación del mes de: Diciembre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00"/>
        <w:gridCol w:w="3690"/>
        <w:gridCol w:w="3600"/>
      </w:tblGrid>
      <w:tr w:rsidR="00E170E9" w:rsidRPr="00E10517" w14:paraId="430FAB9A" w14:textId="77777777" w:rsidTr="00725D3E">
        <w:tc>
          <w:tcPr>
            <w:tcW w:w="3618" w:type="dxa"/>
            <w:shd w:val="clear" w:color="auto" w:fill="FF99FF"/>
          </w:tcPr>
          <w:p w14:paraId="10E68562" w14:textId="77777777" w:rsidR="00E170E9" w:rsidRPr="00E10517" w:rsidRDefault="00E170E9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Viernes</w:t>
            </w:r>
            <w:r w:rsidR="004E500F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="00F97054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8</w:t>
            </w:r>
            <w:r w:rsidR="00B6132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(A)</w:t>
            </w:r>
          </w:p>
        </w:tc>
        <w:tc>
          <w:tcPr>
            <w:tcW w:w="3600" w:type="dxa"/>
            <w:shd w:val="clear" w:color="auto" w:fill="FF99FF"/>
          </w:tcPr>
          <w:p w14:paraId="7697B280" w14:textId="77777777" w:rsidR="00E170E9" w:rsidRPr="00E10517" w:rsidRDefault="00E170E9" w:rsidP="00725D3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Domingo</w:t>
            </w:r>
            <w:r w:rsidR="00F97054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10</w:t>
            </w:r>
            <w:r w:rsidR="00B6132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(A)</w:t>
            </w:r>
          </w:p>
        </w:tc>
        <w:tc>
          <w:tcPr>
            <w:tcW w:w="3690" w:type="dxa"/>
            <w:shd w:val="clear" w:color="auto" w:fill="FFFF00"/>
          </w:tcPr>
          <w:p w14:paraId="34A7D7A8" w14:textId="77777777" w:rsidR="00E170E9" w:rsidRPr="00E10517" w:rsidRDefault="00E170E9" w:rsidP="00226B9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Viernes</w:t>
            </w:r>
            <w:r w:rsidR="00850977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proofErr w:type="gramStart"/>
            <w:r w:rsidR="00F97054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15</w:t>
            </w:r>
            <w:r w:rsidR="008A3522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="00226B9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="00B6132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(</w:t>
            </w:r>
            <w:proofErr w:type="gramEnd"/>
            <w:r w:rsidR="00B6132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B)</w:t>
            </w:r>
          </w:p>
        </w:tc>
        <w:tc>
          <w:tcPr>
            <w:tcW w:w="3600" w:type="dxa"/>
            <w:shd w:val="clear" w:color="auto" w:fill="FFFF00"/>
          </w:tcPr>
          <w:p w14:paraId="260904F3" w14:textId="77777777" w:rsidR="00E170E9" w:rsidRPr="00E10517" w:rsidRDefault="00E170E9" w:rsidP="006942E1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Domingo</w:t>
            </w:r>
            <w:r w:rsidR="004E78E6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="00F97054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17</w:t>
            </w:r>
            <w:r w:rsidR="008E586E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="00B6132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(B)</w:t>
            </w:r>
          </w:p>
        </w:tc>
      </w:tr>
      <w:tr w:rsidR="005702E6" w:rsidRPr="00E10517" w14:paraId="1E1AF70E" w14:textId="77777777" w:rsidTr="00DE3C36">
        <w:tc>
          <w:tcPr>
            <w:tcW w:w="3618" w:type="dxa"/>
            <w:shd w:val="clear" w:color="auto" w:fill="auto"/>
          </w:tcPr>
          <w:p w14:paraId="4B371E2B" w14:textId="77777777" w:rsidR="003F7601" w:rsidRPr="00E10517" w:rsidRDefault="003F7601" w:rsidP="003F760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Director &amp; Piano: </w:t>
            </w:r>
            <w:r w:rsidR="006C429B" w:rsidRPr="00E10517">
              <w:rPr>
                <w:rFonts w:ascii="Arial Narrow" w:hAnsi="Arial Narrow" w:cs="Arial"/>
                <w:lang w:val="es-ES_tradnl"/>
              </w:rPr>
              <w:t>MARTIN AZURDIA</w:t>
            </w:r>
          </w:p>
          <w:p w14:paraId="1C8D2EB1" w14:textId="77777777" w:rsidR="00140317" w:rsidRPr="00E10517" w:rsidRDefault="00A35A31" w:rsidP="00A35A3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Piano al final: 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JOSH GONZALEZ </w:t>
            </w:r>
            <w:r w:rsidRPr="00E10517">
              <w:rPr>
                <w:rFonts w:ascii="Arial Narrow" w:hAnsi="Arial Narrow"/>
                <w:color w:val="FF0000"/>
                <w:lang w:val="es-ES_tradnl"/>
              </w:rPr>
              <w:t>(e)</w:t>
            </w:r>
          </w:p>
        </w:tc>
        <w:tc>
          <w:tcPr>
            <w:tcW w:w="3600" w:type="dxa"/>
            <w:shd w:val="clear" w:color="auto" w:fill="auto"/>
          </w:tcPr>
          <w:p w14:paraId="6F44F252" w14:textId="77777777" w:rsidR="00657DF6" w:rsidRPr="00E10517" w:rsidRDefault="00657DF6" w:rsidP="00657DF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Directora:</w:t>
            </w:r>
            <w:r w:rsidRPr="00E10517">
              <w:rPr>
                <w:rFonts w:ascii="Arial Narrow" w:hAnsi="Arial Narrow"/>
                <w:lang w:val="es-ES_tradnl"/>
              </w:rPr>
              <w:t xml:space="preserve"> DIANA ULUAN</w:t>
            </w:r>
            <w:r w:rsidR="00860132" w:rsidRPr="00E10517">
              <w:rPr>
                <w:rFonts w:ascii="Arial Narrow" w:hAnsi="Arial Narrow"/>
                <w:lang w:val="es-ES_tradnl"/>
              </w:rPr>
              <w:t xml:space="preserve"> </w:t>
            </w:r>
            <w:r w:rsidR="00860132" w:rsidRPr="00E10517">
              <w:rPr>
                <w:rFonts w:ascii="Arial Narrow" w:hAnsi="Arial Narrow"/>
                <w:color w:val="FF0000"/>
                <w:lang w:val="es-ES_tradnl"/>
              </w:rPr>
              <w:t>(e)</w:t>
            </w:r>
          </w:p>
          <w:p w14:paraId="43113291" w14:textId="77777777" w:rsidR="005702E6" w:rsidRPr="00E10517" w:rsidRDefault="00657DF6" w:rsidP="00973361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Piano:</w:t>
            </w:r>
            <w:r w:rsidR="00EA3822" w:rsidRPr="00E10517">
              <w:rPr>
                <w:rFonts w:ascii="Arial Narrow" w:hAnsi="Arial Narrow" w:cs="Arial"/>
                <w:lang w:val="es-ES_tradnl"/>
              </w:rPr>
              <w:t xml:space="preserve"> GABRIEL AVALOS</w:t>
            </w:r>
          </w:p>
        </w:tc>
        <w:tc>
          <w:tcPr>
            <w:tcW w:w="3690" w:type="dxa"/>
            <w:shd w:val="clear" w:color="auto" w:fill="auto"/>
          </w:tcPr>
          <w:p w14:paraId="05CDCB68" w14:textId="77777777" w:rsidR="00E71C87" w:rsidRPr="00E10517" w:rsidRDefault="00F245EA" w:rsidP="001F18EC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Director &amp; Piano: </w:t>
            </w:r>
            <w:r w:rsidR="001F18EC" w:rsidRPr="00E10517">
              <w:rPr>
                <w:rFonts w:ascii="Arial Narrow" w:hAnsi="Arial Narrow" w:cs="Arial"/>
                <w:lang w:val="es-ES_tradnl"/>
              </w:rPr>
              <w:t>JOSH GONZALEZ</w:t>
            </w:r>
          </w:p>
        </w:tc>
        <w:tc>
          <w:tcPr>
            <w:tcW w:w="3600" w:type="dxa"/>
            <w:shd w:val="clear" w:color="auto" w:fill="auto"/>
          </w:tcPr>
          <w:p w14:paraId="43010962" w14:textId="77777777" w:rsidR="003977CC" w:rsidRPr="00E10517" w:rsidRDefault="002A6085" w:rsidP="003977CC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Director &amp; Piano: </w:t>
            </w:r>
            <w:r w:rsidR="001F18EC" w:rsidRPr="00E10517">
              <w:rPr>
                <w:rFonts w:ascii="Arial Narrow" w:hAnsi="Arial Narrow" w:cs="Arial"/>
                <w:lang w:val="es-ES_tradnl"/>
              </w:rPr>
              <w:t>GABRIEL AVALOS</w:t>
            </w:r>
          </w:p>
          <w:p w14:paraId="19D1BBB6" w14:textId="77777777" w:rsidR="004418E6" w:rsidRPr="00E10517" w:rsidRDefault="003977CC" w:rsidP="001F18EC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5702E6" w:rsidRPr="00E10517" w14:paraId="41E2748D" w14:textId="77777777" w:rsidTr="00DE3C36">
        <w:tc>
          <w:tcPr>
            <w:tcW w:w="3618" w:type="dxa"/>
            <w:shd w:val="clear" w:color="auto" w:fill="auto"/>
          </w:tcPr>
          <w:p w14:paraId="0B84A7EF" w14:textId="77777777" w:rsidR="005D4BD3" w:rsidRPr="00E10517" w:rsidRDefault="005702E6" w:rsidP="00DC4D2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EA3822" w:rsidRPr="00E10517">
              <w:rPr>
                <w:rFonts w:ascii="Arial Narrow" w:hAnsi="Arial Narrow" w:cs="Arial"/>
                <w:lang w:val="es-ES_tradnl"/>
              </w:rPr>
              <w:t>ANA MEJIA</w:t>
            </w:r>
            <w:r w:rsid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5D4BD3" w:rsidRPr="00E10517">
              <w:rPr>
                <w:rFonts w:ascii="Arial Narrow" w:hAnsi="Arial Narrow" w:cs="Arial"/>
                <w:lang w:val="es-ES_tradnl"/>
              </w:rPr>
              <w:t>&amp;</w:t>
            </w:r>
          </w:p>
          <w:p w14:paraId="7B2B391D" w14:textId="77777777" w:rsidR="00173F32" w:rsidRPr="00E10517" w:rsidRDefault="005D4BD3" w:rsidP="00DC4D2F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CRISTINA GOMEZ</w:t>
            </w:r>
          </w:p>
          <w:p w14:paraId="443AFDB4" w14:textId="77777777" w:rsidR="00D75892" w:rsidRPr="00E10517" w:rsidRDefault="00C20512" w:rsidP="00173F3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ORACION</w:t>
            </w:r>
          </w:p>
        </w:tc>
        <w:tc>
          <w:tcPr>
            <w:tcW w:w="3600" w:type="dxa"/>
            <w:shd w:val="clear" w:color="auto" w:fill="auto"/>
          </w:tcPr>
          <w:p w14:paraId="2623B916" w14:textId="77777777" w:rsidR="008F6157" w:rsidRPr="00E10517" w:rsidRDefault="005702E6" w:rsidP="008F6157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</w:t>
            </w:r>
            <w:r w:rsidR="00381079"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s:</w:t>
            </w:r>
            <w:r w:rsidR="00D75892"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 xml:space="preserve"> </w:t>
            </w:r>
            <w:r w:rsidR="00657DF6" w:rsidRPr="00E10517">
              <w:rPr>
                <w:rFonts w:ascii="Arial Narrow" w:hAnsi="Arial Narrow"/>
                <w:lang w:val="es-ES_tradnl"/>
              </w:rPr>
              <w:t>INGRID VALLE</w:t>
            </w:r>
            <w:r w:rsidR="008F6157" w:rsidRPr="00E10517">
              <w:rPr>
                <w:rFonts w:ascii="Arial Narrow" w:hAnsi="Arial Narrow"/>
                <w:lang w:val="es-ES_tradnl"/>
              </w:rPr>
              <w:t xml:space="preserve"> </w:t>
            </w:r>
            <w:r w:rsidR="008F6157" w:rsidRPr="00E10517">
              <w:rPr>
                <w:rFonts w:ascii="Arial Narrow" w:hAnsi="Arial Narrow" w:cs="Arial"/>
                <w:lang w:val="es-ES_tradnl"/>
              </w:rPr>
              <w:t>&amp;</w:t>
            </w:r>
          </w:p>
          <w:p w14:paraId="43803A8A" w14:textId="77777777" w:rsidR="005702E6" w:rsidRPr="00E10517" w:rsidRDefault="00EA3822" w:rsidP="00381079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NANCY SANTIBANEZ</w:t>
            </w:r>
          </w:p>
        </w:tc>
        <w:tc>
          <w:tcPr>
            <w:tcW w:w="3690" w:type="dxa"/>
            <w:shd w:val="clear" w:color="auto" w:fill="auto"/>
          </w:tcPr>
          <w:p w14:paraId="295286CB" w14:textId="77777777" w:rsidR="004418E6" w:rsidRPr="00E10517" w:rsidRDefault="00FB4D05" w:rsidP="007D770F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="00D75892"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 xml:space="preserve"> </w:t>
            </w:r>
            <w:r w:rsidR="00EA3822" w:rsidRPr="00E10517">
              <w:rPr>
                <w:rFonts w:ascii="Arial Narrow" w:hAnsi="Arial Narrow"/>
                <w:lang w:val="es-ES_tradnl"/>
              </w:rPr>
              <w:t>CRISTINA GOMEZ</w:t>
            </w:r>
            <w:r w:rsidR="007D770F" w:rsidRPr="00E10517">
              <w:rPr>
                <w:rFonts w:ascii="Arial Narrow" w:hAnsi="Arial Narrow"/>
                <w:lang w:val="es-ES_tradnl"/>
              </w:rPr>
              <w:t xml:space="preserve"> </w:t>
            </w:r>
            <w:r w:rsidR="0019658E" w:rsidRPr="00E10517">
              <w:rPr>
                <w:rFonts w:ascii="Arial Narrow" w:hAnsi="Arial Narrow"/>
                <w:lang w:val="es-ES_tradnl"/>
              </w:rPr>
              <w:t>&amp;</w:t>
            </w:r>
          </w:p>
          <w:p w14:paraId="5E09D83C" w14:textId="77777777" w:rsidR="0019658E" w:rsidRPr="00E10517" w:rsidRDefault="0019658E" w:rsidP="007D770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MARLLURI MEJIA</w:t>
            </w:r>
          </w:p>
        </w:tc>
        <w:tc>
          <w:tcPr>
            <w:tcW w:w="3600" w:type="dxa"/>
            <w:shd w:val="clear" w:color="auto" w:fill="auto"/>
          </w:tcPr>
          <w:p w14:paraId="3AB9625E" w14:textId="77777777" w:rsidR="007D770F" w:rsidRPr="00E10517" w:rsidRDefault="00FB4D05" w:rsidP="001F18EC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="002E232B"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 xml:space="preserve"> </w:t>
            </w:r>
            <w:r w:rsidR="007D770F" w:rsidRPr="00E10517">
              <w:rPr>
                <w:rFonts w:ascii="Arial Narrow" w:hAnsi="Arial Narrow"/>
                <w:lang w:val="es-ES_tradnl"/>
              </w:rPr>
              <w:t>ORLIN ESPINOZA &amp;</w:t>
            </w:r>
          </w:p>
          <w:p w14:paraId="74FF918D" w14:textId="77777777" w:rsidR="00893D30" w:rsidRPr="00E10517" w:rsidRDefault="001F18EC" w:rsidP="001F18EC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 xml:space="preserve">GABY GONZALEZ </w:t>
            </w:r>
          </w:p>
          <w:p w14:paraId="0B7FD386" w14:textId="77777777" w:rsidR="001F18EC" w:rsidRPr="00E10517" w:rsidRDefault="001F18EC" w:rsidP="001F18EC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</w:p>
        </w:tc>
      </w:tr>
      <w:tr w:rsidR="005702E6" w:rsidRPr="00E10517" w14:paraId="287FB00B" w14:textId="77777777" w:rsidTr="00DE3C36">
        <w:tc>
          <w:tcPr>
            <w:tcW w:w="3618" w:type="dxa"/>
            <w:shd w:val="clear" w:color="auto" w:fill="auto"/>
          </w:tcPr>
          <w:p w14:paraId="279E19E5" w14:textId="77777777" w:rsidR="006C429B" w:rsidRPr="00E10517" w:rsidRDefault="00330C08" w:rsidP="00DE391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Bajo: </w:t>
            </w:r>
          </w:p>
          <w:p w14:paraId="77542368" w14:textId="77777777" w:rsidR="00B526FC" w:rsidRPr="00E10517" w:rsidRDefault="00EA3822" w:rsidP="00DE391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ORLIN ESPINOZA</w:t>
            </w:r>
            <w:r w:rsidR="00583968"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3600" w:type="dxa"/>
            <w:shd w:val="clear" w:color="auto" w:fill="auto"/>
          </w:tcPr>
          <w:p w14:paraId="71DF35FA" w14:textId="77777777" w:rsidR="005702E6" w:rsidRPr="00E10517" w:rsidRDefault="005702E6" w:rsidP="00FB3FB4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690" w:type="dxa"/>
            <w:shd w:val="clear" w:color="auto" w:fill="auto"/>
          </w:tcPr>
          <w:p w14:paraId="1B26B8ED" w14:textId="77777777" w:rsidR="005702E6" w:rsidRPr="00E10517" w:rsidRDefault="005702E6" w:rsidP="008B63D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600" w:type="dxa"/>
            <w:shd w:val="clear" w:color="auto" w:fill="auto"/>
          </w:tcPr>
          <w:p w14:paraId="37910E60" w14:textId="77777777" w:rsidR="001F18EC" w:rsidRPr="00E10517" w:rsidRDefault="001F18EC" w:rsidP="001F18EC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RONI MARTINEZ</w:t>
            </w:r>
          </w:p>
          <w:p w14:paraId="52E14E24" w14:textId="77777777" w:rsidR="005702E6" w:rsidRPr="00E10517" w:rsidRDefault="005702E6" w:rsidP="00E7118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</w:tr>
      <w:tr w:rsidR="005702E6" w:rsidRPr="00E10517" w14:paraId="6A62DDBD" w14:textId="77777777" w:rsidTr="00DE3C36">
        <w:tc>
          <w:tcPr>
            <w:tcW w:w="3618" w:type="dxa"/>
            <w:shd w:val="clear" w:color="auto" w:fill="auto"/>
          </w:tcPr>
          <w:p w14:paraId="45915E3A" w14:textId="77777777" w:rsidR="005702E6" w:rsidRPr="00E10517" w:rsidRDefault="005702E6" w:rsidP="006F7AD8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4D8B4CD" w14:textId="77777777" w:rsidR="005702E6" w:rsidRPr="00E10517" w:rsidRDefault="00EA3822" w:rsidP="0038107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FRANCISCO DIAZ</w:t>
            </w:r>
          </w:p>
        </w:tc>
        <w:tc>
          <w:tcPr>
            <w:tcW w:w="3600" w:type="dxa"/>
            <w:shd w:val="clear" w:color="auto" w:fill="auto"/>
          </w:tcPr>
          <w:p w14:paraId="389D2598" w14:textId="77777777" w:rsidR="00381079" w:rsidRPr="00E10517" w:rsidRDefault="005702E6" w:rsidP="00283ACA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 xml:space="preserve">Batería: </w:t>
            </w:r>
          </w:p>
          <w:p w14:paraId="7FB7FB47" w14:textId="77777777" w:rsidR="005702E6" w:rsidRPr="00E10517" w:rsidRDefault="00A5660E" w:rsidP="00DC5E78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RUSSELL MARTINEZ</w:t>
            </w:r>
          </w:p>
        </w:tc>
        <w:tc>
          <w:tcPr>
            <w:tcW w:w="3690" w:type="dxa"/>
            <w:shd w:val="clear" w:color="auto" w:fill="auto"/>
          </w:tcPr>
          <w:p w14:paraId="502FC26F" w14:textId="77777777" w:rsidR="00FB4D05" w:rsidRPr="00E10517" w:rsidRDefault="005702E6" w:rsidP="006F7AD8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53430F0A" w14:textId="77777777" w:rsidR="005702E6" w:rsidRPr="00E10517" w:rsidRDefault="004A30BC" w:rsidP="00E010CE">
            <w:pPr>
              <w:pStyle w:val="NoSpacing"/>
              <w:tabs>
                <w:tab w:val="left" w:pos="1977"/>
              </w:tabs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RUSSELL MARTINEZ</w:t>
            </w:r>
          </w:p>
        </w:tc>
        <w:tc>
          <w:tcPr>
            <w:tcW w:w="3600" w:type="dxa"/>
            <w:shd w:val="clear" w:color="auto" w:fill="auto"/>
          </w:tcPr>
          <w:p w14:paraId="4EA4CFFE" w14:textId="77777777" w:rsidR="00FB4D05" w:rsidRPr="00E10517" w:rsidRDefault="005702E6" w:rsidP="006F7AD8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3CC298D" w14:textId="77777777" w:rsidR="005702E6" w:rsidRPr="00E10517" w:rsidRDefault="004A30BC" w:rsidP="00FB4D05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DANIEL CERON</w:t>
            </w:r>
          </w:p>
        </w:tc>
      </w:tr>
      <w:tr w:rsidR="005702E6" w:rsidRPr="00E10517" w14:paraId="7FA9DD5E" w14:textId="77777777" w:rsidTr="00DE3C36">
        <w:tc>
          <w:tcPr>
            <w:tcW w:w="3618" w:type="dxa"/>
            <w:shd w:val="clear" w:color="auto" w:fill="auto"/>
          </w:tcPr>
          <w:p w14:paraId="6DE17B7E" w14:textId="77777777" w:rsidR="00381079" w:rsidRPr="00E10517" w:rsidRDefault="005702E6" w:rsidP="00DE3C3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="00381079"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E4B76D3" w14:textId="77777777" w:rsidR="004564C5" w:rsidRPr="00E10517" w:rsidRDefault="00686E6D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ALFREDO SOSA</w:t>
            </w:r>
          </w:p>
        </w:tc>
        <w:tc>
          <w:tcPr>
            <w:tcW w:w="3600" w:type="dxa"/>
            <w:shd w:val="clear" w:color="auto" w:fill="auto"/>
          </w:tcPr>
          <w:p w14:paraId="301A65C7" w14:textId="77777777" w:rsidR="005702E6" w:rsidRPr="00E10517" w:rsidRDefault="005702E6" w:rsidP="0038107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FBF5722" w14:textId="77777777" w:rsidR="00381079" w:rsidRPr="00E10517" w:rsidRDefault="00EA3822" w:rsidP="001E1600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ALFREDO SOSA</w:t>
            </w:r>
          </w:p>
        </w:tc>
        <w:tc>
          <w:tcPr>
            <w:tcW w:w="3690" w:type="dxa"/>
            <w:shd w:val="clear" w:color="auto" w:fill="auto"/>
          </w:tcPr>
          <w:p w14:paraId="6A7EBD5E" w14:textId="77777777" w:rsidR="00574FBD" w:rsidRPr="00E10517" w:rsidRDefault="004564C5" w:rsidP="004564C5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="00134CA3"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 </w:t>
            </w:r>
          </w:p>
          <w:p w14:paraId="1B33AF78" w14:textId="77777777" w:rsidR="005702E6" w:rsidRPr="00E10517" w:rsidRDefault="00971A3F" w:rsidP="004564C5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CARLOS ORTIZ</w:t>
            </w:r>
          </w:p>
        </w:tc>
        <w:tc>
          <w:tcPr>
            <w:tcW w:w="3600" w:type="dxa"/>
            <w:shd w:val="clear" w:color="auto" w:fill="auto"/>
          </w:tcPr>
          <w:p w14:paraId="28DF4CC9" w14:textId="77777777" w:rsidR="005702E6" w:rsidRPr="00E10517" w:rsidRDefault="005702E6" w:rsidP="0038107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19918BB8" w14:textId="77777777" w:rsidR="00574FBD" w:rsidRPr="00E10517" w:rsidRDefault="007D770F" w:rsidP="0038107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GIOVANNI RAMIREZ</w:t>
            </w:r>
          </w:p>
        </w:tc>
      </w:tr>
      <w:tr w:rsidR="005702E6" w:rsidRPr="00E10517" w14:paraId="61353E10" w14:textId="77777777" w:rsidTr="00DE3C36">
        <w:tc>
          <w:tcPr>
            <w:tcW w:w="3618" w:type="dxa"/>
            <w:shd w:val="clear" w:color="auto" w:fill="auto"/>
          </w:tcPr>
          <w:p w14:paraId="329E62F3" w14:textId="77777777" w:rsidR="005702E6" w:rsidRPr="00E10517" w:rsidRDefault="005702E6" w:rsidP="00DE3C3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Proyector: </w:t>
            </w:r>
          </w:p>
          <w:p w14:paraId="0146CB3D" w14:textId="77777777" w:rsidR="005702E6" w:rsidRPr="00E10517" w:rsidRDefault="00E71189" w:rsidP="00DE3C36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13EF972A" w14:textId="77777777" w:rsidR="005702E6" w:rsidRPr="00E10517" w:rsidRDefault="00973361" w:rsidP="00EA3822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Proyector: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986DBFB" w14:textId="77777777" w:rsidR="00EA3822" w:rsidRPr="00E10517" w:rsidRDefault="004A30BC" w:rsidP="00EA3822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DANIEL CERON</w:t>
            </w:r>
          </w:p>
        </w:tc>
        <w:tc>
          <w:tcPr>
            <w:tcW w:w="3690" w:type="dxa"/>
            <w:shd w:val="clear" w:color="auto" w:fill="auto"/>
          </w:tcPr>
          <w:p w14:paraId="75B21A96" w14:textId="77777777" w:rsidR="005702E6" w:rsidRPr="00E10517" w:rsidRDefault="005702E6" w:rsidP="00DE3C3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Proyector:</w:t>
            </w:r>
          </w:p>
          <w:p w14:paraId="4CB2F250" w14:textId="77777777" w:rsidR="005702E6" w:rsidRPr="00E10517" w:rsidRDefault="00A5660E" w:rsidP="004A30BC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DIANA ULUAN</w:t>
            </w:r>
            <w:r w:rsidR="004A30BC"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0806D0CA" w14:textId="77777777" w:rsidR="00520156" w:rsidRPr="00E10517" w:rsidRDefault="00973361" w:rsidP="0097336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Proyector:</w:t>
            </w:r>
            <w:r w:rsidR="00520156"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884942D" w14:textId="77777777" w:rsidR="005702E6" w:rsidRPr="00E10517" w:rsidRDefault="004A30BC" w:rsidP="002A6085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SUSANA GARCIA</w:t>
            </w:r>
          </w:p>
        </w:tc>
      </w:tr>
      <w:tr w:rsidR="00FE0ED3" w:rsidRPr="00E10517" w14:paraId="33807D21" w14:textId="77777777" w:rsidTr="00F966DD">
        <w:tc>
          <w:tcPr>
            <w:tcW w:w="3618" w:type="dxa"/>
            <w:shd w:val="clear" w:color="auto" w:fill="5EF828"/>
          </w:tcPr>
          <w:p w14:paraId="529AE319" w14:textId="77777777" w:rsidR="00FE0ED3" w:rsidRPr="00E10517" w:rsidRDefault="00FE0ED3" w:rsidP="00725D3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Viernes</w:t>
            </w:r>
            <w:r w:rsidR="00F97054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proofErr w:type="gramStart"/>
            <w:r w:rsidR="00F97054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22</w:t>
            </w:r>
            <w:r w:rsidR="008E586E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="00B6132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(</w:t>
            </w:r>
            <w:proofErr w:type="gramEnd"/>
            <w:r w:rsidR="00B6132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C)</w:t>
            </w:r>
          </w:p>
        </w:tc>
        <w:tc>
          <w:tcPr>
            <w:tcW w:w="3600" w:type="dxa"/>
            <w:shd w:val="clear" w:color="auto" w:fill="62FC24"/>
          </w:tcPr>
          <w:p w14:paraId="1B071684" w14:textId="77777777" w:rsidR="00FE0ED3" w:rsidRPr="00E10517" w:rsidRDefault="00FE0ED3" w:rsidP="00725D3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Domingo</w:t>
            </w:r>
            <w:r w:rsidR="00F97054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24</w:t>
            </w:r>
            <w:r w:rsidR="009F7498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="00B6132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(C)</w:t>
            </w:r>
          </w:p>
        </w:tc>
        <w:tc>
          <w:tcPr>
            <w:tcW w:w="3690" w:type="dxa"/>
            <w:shd w:val="clear" w:color="auto" w:fill="FF99FF"/>
          </w:tcPr>
          <w:p w14:paraId="79F79706" w14:textId="77777777" w:rsidR="00FE0ED3" w:rsidRPr="00E10517" w:rsidRDefault="006942E1" w:rsidP="00725D3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Vi</w:t>
            </w:r>
            <w:r w:rsidR="00F97054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ernes 29</w:t>
            </w:r>
            <w:r w:rsidR="002800CD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 xml:space="preserve"> </w:t>
            </w:r>
            <w:r w:rsidR="00B6132B"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(A)</w:t>
            </w:r>
          </w:p>
        </w:tc>
        <w:tc>
          <w:tcPr>
            <w:tcW w:w="3600" w:type="dxa"/>
            <w:shd w:val="clear" w:color="auto" w:fill="FFC000"/>
          </w:tcPr>
          <w:p w14:paraId="2A69AF8D" w14:textId="77777777" w:rsidR="00FE0ED3" w:rsidRPr="00E10517" w:rsidRDefault="00F966DD" w:rsidP="0085097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sz w:val="36"/>
                <w:szCs w:val="36"/>
                <w:lang w:val="es-ES_tradnl"/>
              </w:rPr>
              <w:t>Domingo 31 Vigilia</w:t>
            </w:r>
          </w:p>
        </w:tc>
      </w:tr>
      <w:tr w:rsidR="00F966DD" w:rsidRPr="00E10517" w14:paraId="36E2AF0C" w14:textId="77777777" w:rsidTr="00DE3C36">
        <w:tc>
          <w:tcPr>
            <w:tcW w:w="3618" w:type="dxa"/>
            <w:shd w:val="clear" w:color="auto" w:fill="auto"/>
          </w:tcPr>
          <w:p w14:paraId="634D2AB6" w14:textId="77777777" w:rsidR="00F966DD" w:rsidRPr="00E10517" w:rsidRDefault="00F966DD" w:rsidP="00AF4B39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Directora:</w:t>
            </w:r>
            <w:r w:rsidRPr="00E10517">
              <w:rPr>
                <w:rFonts w:ascii="Arial Narrow" w:hAnsi="Arial Narrow"/>
                <w:lang w:val="es-ES_tradnl"/>
              </w:rPr>
              <w:t xml:space="preserve"> DIANA ULUAN</w:t>
            </w: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E10517">
              <w:rPr>
                <w:rFonts w:ascii="Arial Narrow" w:hAnsi="Arial Narrow"/>
                <w:color w:val="FF0000"/>
                <w:lang w:val="es-ES_tradnl"/>
              </w:rPr>
              <w:t>(e)</w:t>
            </w:r>
          </w:p>
          <w:p w14:paraId="226C6C26" w14:textId="77777777" w:rsidR="00F966DD" w:rsidRPr="00E10517" w:rsidRDefault="00F966DD" w:rsidP="001F18EC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Piano:</w:t>
            </w:r>
            <w:r w:rsidR="00A35A31"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1F18EC" w:rsidRPr="00E10517">
              <w:rPr>
                <w:rFonts w:ascii="Arial Narrow" w:hAnsi="Arial Narrow" w:cs="Arial"/>
                <w:lang w:val="es-ES_tradnl"/>
              </w:rPr>
              <w:t>JOSH GONZALEZ</w:t>
            </w:r>
          </w:p>
        </w:tc>
        <w:tc>
          <w:tcPr>
            <w:tcW w:w="3600" w:type="dxa"/>
            <w:shd w:val="clear" w:color="auto" w:fill="auto"/>
          </w:tcPr>
          <w:p w14:paraId="347DB417" w14:textId="77777777" w:rsidR="00F966DD" w:rsidRPr="00E10517" w:rsidRDefault="00F966DD" w:rsidP="001F18EC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Director &amp; </w:t>
            </w:r>
            <w:proofErr w:type="spellStart"/>
            <w:proofErr w:type="gramStart"/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Piano:</w:t>
            </w:r>
            <w:r w:rsidR="001F18EC" w:rsidRPr="00E10517">
              <w:rPr>
                <w:rFonts w:ascii="Arial Narrow" w:hAnsi="Arial Narrow" w:cs="Arial"/>
                <w:lang w:val="es-ES_tradnl"/>
              </w:rPr>
              <w:t>JOSH</w:t>
            </w:r>
            <w:proofErr w:type="spellEnd"/>
            <w:proofErr w:type="gramEnd"/>
            <w:r w:rsidR="001F18EC" w:rsidRPr="00E10517">
              <w:rPr>
                <w:rFonts w:ascii="Arial Narrow" w:hAnsi="Arial Narrow" w:cs="Arial"/>
                <w:lang w:val="es-ES_tradnl"/>
              </w:rPr>
              <w:t xml:space="preserve"> GONZALEZ</w:t>
            </w:r>
            <w:r w:rsidR="001F18EC" w:rsidRPr="00E10517">
              <w:rPr>
                <w:rFonts w:ascii="Arial Narrow" w:hAnsi="Arial Narrow"/>
                <w:color w:val="FF0000"/>
                <w:lang w:val="es-ES_tradnl"/>
              </w:rPr>
              <w:t xml:space="preserve"> </w:t>
            </w:r>
            <w:r w:rsidR="00A35A31" w:rsidRPr="00E10517">
              <w:rPr>
                <w:rFonts w:ascii="Arial Narrow" w:hAnsi="Arial Narrow"/>
                <w:color w:val="FF0000"/>
                <w:lang w:val="es-ES_tradnl"/>
              </w:rPr>
              <w:t>(e)</w:t>
            </w:r>
          </w:p>
        </w:tc>
        <w:tc>
          <w:tcPr>
            <w:tcW w:w="3690" w:type="dxa"/>
            <w:shd w:val="clear" w:color="auto" w:fill="auto"/>
          </w:tcPr>
          <w:p w14:paraId="5572985E" w14:textId="77777777" w:rsidR="00F966DD" w:rsidRPr="00E10517" w:rsidRDefault="00F966DD" w:rsidP="00C20512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Director &amp; Piano: </w:t>
            </w:r>
            <w:r w:rsidRPr="00E10517">
              <w:rPr>
                <w:rFonts w:ascii="Arial Narrow" w:hAnsi="Arial Narrow" w:cs="Arial"/>
                <w:lang w:val="es-ES_tradnl"/>
              </w:rPr>
              <w:t>MARTIN AZURDIA</w:t>
            </w:r>
          </w:p>
          <w:p w14:paraId="284C28F7" w14:textId="77777777" w:rsidR="00F966DD" w:rsidRPr="00E10517" w:rsidRDefault="00F966DD" w:rsidP="00F245EA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Piano al final: </w:t>
            </w:r>
            <w:r w:rsidRPr="00E10517">
              <w:rPr>
                <w:rFonts w:ascii="Arial Narrow" w:hAnsi="Arial Narrow" w:cs="Arial"/>
                <w:lang w:val="es-ES_tradnl"/>
              </w:rPr>
              <w:t>GABRIEL AVALOS</w:t>
            </w:r>
          </w:p>
        </w:tc>
        <w:tc>
          <w:tcPr>
            <w:tcW w:w="3600" w:type="dxa"/>
            <w:shd w:val="clear" w:color="auto" w:fill="auto"/>
          </w:tcPr>
          <w:p w14:paraId="0CCC44E7" w14:textId="77777777" w:rsidR="00F966DD" w:rsidRPr="00E10517" w:rsidRDefault="00F966DD" w:rsidP="00AF4B39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GABRIEL AVALOS</w:t>
            </w:r>
          </w:p>
          <w:p w14:paraId="137C1C1A" w14:textId="77777777" w:rsidR="006A22A1" w:rsidRPr="00E10517" w:rsidRDefault="006A22A1" w:rsidP="00401E87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Piano</w:t>
            </w:r>
            <w:r w:rsidR="00F966DD"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: </w:t>
            </w:r>
            <w:r w:rsidR="00F75D63" w:rsidRPr="00E10517">
              <w:rPr>
                <w:rFonts w:ascii="Arial Narrow" w:hAnsi="Arial Narrow" w:cs="Arial"/>
                <w:lang w:val="es-ES_tradnl"/>
              </w:rPr>
              <w:t>JOSH GONZALEZ</w:t>
            </w:r>
          </w:p>
          <w:p w14:paraId="1B4EBE2E" w14:textId="77777777" w:rsidR="00F966DD" w:rsidRPr="00E10517" w:rsidRDefault="006A22A1" w:rsidP="00401E87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proofErr w:type="spellStart"/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Shoffar</w:t>
            </w:r>
            <w:proofErr w:type="spellEnd"/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: </w:t>
            </w:r>
            <w:r w:rsidR="00F966DD"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 </w:t>
            </w:r>
            <w:r w:rsidRPr="00E10517">
              <w:rPr>
                <w:rFonts w:ascii="Arial Narrow" w:hAnsi="Arial Narrow" w:cs="Arial"/>
                <w:lang w:val="es-ES_tradnl"/>
              </w:rPr>
              <w:t>FRANCISCO DIAZ</w:t>
            </w:r>
          </w:p>
        </w:tc>
      </w:tr>
      <w:tr w:rsidR="00F966DD" w:rsidRPr="00E10517" w14:paraId="32F79750" w14:textId="77777777" w:rsidTr="00DE3C36">
        <w:tc>
          <w:tcPr>
            <w:tcW w:w="3618" w:type="dxa"/>
            <w:shd w:val="clear" w:color="auto" w:fill="auto"/>
          </w:tcPr>
          <w:p w14:paraId="31622C03" w14:textId="77777777" w:rsidR="00F966DD" w:rsidRPr="00E10517" w:rsidRDefault="00F966DD" w:rsidP="00C20512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LORENA MARTINEZ &amp;</w:t>
            </w:r>
          </w:p>
          <w:p w14:paraId="1E3F41F7" w14:textId="77777777" w:rsidR="00F966DD" w:rsidRPr="00E10517" w:rsidRDefault="00F966DD" w:rsidP="00F245EA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INGRID VALLE</w:t>
            </w:r>
          </w:p>
        </w:tc>
        <w:tc>
          <w:tcPr>
            <w:tcW w:w="3600" w:type="dxa"/>
            <w:shd w:val="clear" w:color="auto" w:fill="auto"/>
          </w:tcPr>
          <w:p w14:paraId="7BD25028" w14:textId="77777777" w:rsidR="001F18EC" w:rsidRPr="00E10517" w:rsidRDefault="00F966DD" w:rsidP="001F18EC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 xml:space="preserve">Cantores: </w:t>
            </w:r>
            <w:r w:rsidR="001F18EC" w:rsidRPr="00E10517">
              <w:rPr>
                <w:rFonts w:ascii="Arial Narrow" w:hAnsi="Arial Narrow"/>
                <w:lang w:val="es-ES_tradnl"/>
              </w:rPr>
              <w:t xml:space="preserve">CRISTINA GOMEZ &amp; </w:t>
            </w:r>
          </w:p>
          <w:p w14:paraId="4E5A0DE9" w14:textId="77777777" w:rsidR="00F966DD" w:rsidRPr="00E10517" w:rsidRDefault="007D770F" w:rsidP="00F245EA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ANA MEJIA</w:t>
            </w:r>
          </w:p>
        </w:tc>
        <w:tc>
          <w:tcPr>
            <w:tcW w:w="3690" w:type="dxa"/>
            <w:shd w:val="clear" w:color="auto" w:fill="auto"/>
          </w:tcPr>
          <w:p w14:paraId="6FD47564" w14:textId="77777777" w:rsidR="00F966DD" w:rsidRPr="00E10517" w:rsidRDefault="00F966DD" w:rsidP="00C20512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 xml:space="preserve">Cantores: </w:t>
            </w:r>
            <w:r w:rsidRPr="00E10517">
              <w:rPr>
                <w:rFonts w:ascii="Arial Narrow" w:hAnsi="Arial Narrow"/>
                <w:lang w:val="es-ES_tradnl"/>
              </w:rPr>
              <w:t xml:space="preserve"> </w:t>
            </w:r>
            <w:r w:rsidR="004E29FC" w:rsidRPr="00E10517">
              <w:rPr>
                <w:rFonts w:ascii="Arial Narrow" w:hAnsi="Arial Narrow" w:cs="Arial"/>
                <w:lang w:val="es-ES_tradnl"/>
              </w:rPr>
              <w:t xml:space="preserve">GABY </w:t>
            </w:r>
            <w:proofErr w:type="gramStart"/>
            <w:r w:rsidR="004E29FC" w:rsidRPr="00E10517">
              <w:rPr>
                <w:rFonts w:ascii="Arial Narrow" w:hAnsi="Arial Narrow" w:cs="Arial"/>
                <w:lang w:val="es-ES_tradnl"/>
              </w:rPr>
              <w:t>GONZALEZ</w:t>
            </w:r>
            <w:r w:rsidR="005D4BD3" w:rsidRPr="00E10517">
              <w:rPr>
                <w:rFonts w:ascii="Arial Narrow" w:hAnsi="Arial Narrow" w:cs="Arial"/>
                <w:lang w:val="es-ES_tradnl"/>
              </w:rPr>
              <w:t xml:space="preserve">  &amp;</w:t>
            </w:r>
            <w:proofErr w:type="gramEnd"/>
            <w:r w:rsidR="005D4BD3"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44A85DB0" w14:textId="77777777" w:rsidR="005D4BD3" w:rsidRPr="00E10517" w:rsidRDefault="005D4BD3" w:rsidP="00C20512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NACY SANTIIBANEZ</w:t>
            </w:r>
          </w:p>
          <w:p w14:paraId="0A1EF332" w14:textId="77777777" w:rsidR="00F966DD" w:rsidRPr="00E10517" w:rsidRDefault="00F966DD" w:rsidP="003B6DEA">
            <w:pPr>
              <w:spacing w:after="0" w:line="240" w:lineRule="auto"/>
              <w:jc w:val="center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ORACION</w:t>
            </w:r>
          </w:p>
        </w:tc>
        <w:tc>
          <w:tcPr>
            <w:tcW w:w="3600" w:type="dxa"/>
            <w:shd w:val="clear" w:color="auto" w:fill="auto"/>
          </w:tcPr>
          <w:p w14:paraId="606478DD" w14:textId="77777777" w:rsidR="00401E87" w:rsidRPr="00E10517" w:rsidRDefault="00F966DD" w:rsidP="00401E87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 xml:space="preserve">Cantores: </w:t>
            </w:r>
            <w:r w:rsidR="00401E87" w:rsidRPr="00E10517">
              <w:rPr>
                <w:rFonts w:ascii="Arial Narrow" w:hAnsi="Arial Narrow" w:cs="Arial"/>
                <w:lang w:val="es-ES_tradnl"/>
              </w:rPr>
              <w:t>LORENA MARTINEZ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, </w:t>
            </w:r>
          </w:p>
          <w:p w14:paraId="097D9CDE" w14:textId="77777777" w:rsidR="00F966DD" w:rsidRPr="00E10517" w:rsidRDefault="00401E87" w:rsidP="00401E87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ORLIN ESPINOZA, INGRID VALLE, DIANA ULUAN</w:t>
            </w:r>
          </w:p>
        </w:tc>
      </w:tr>
      <w:tr w:rsidR="00F966DD" w:rsidRPr="00E10517" w14:paraId="006E022F" w14:textId="77777777" w:rsidTr="00DE3C36">
        <w:tc>
          <w:tcPr>
            <w:tcW w:w="3618" w:type="dxa"/>
            <w:shd w:val="clear" w:color="auto" w:fill="auto"/>
          </w:tcPr>
          <w:p w14:paraId="5F74A769" w14:textId="77777777" w:rsidR="00F966DD" w:rsidRPr="00E10517" w:rsidRDefault="00F966DD" w:rsidP="00DE391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600" w:type="dxa"/>
            <w:shd w:val="clear" w:color="auto" w:fill="auto"/>
          </w:tcPr>
          <w:p w14:paraId="19474EB3" w14:textId="77777777" w:rsidR="00F966DD" w:rsidRPr="00E10517" w:rsidRDefault="00F966DD" w:rsidP="00FB3FB4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Bajo: </w:t>
            </w:r>
          </w:p>
          <w:p w14:paraId="5FA2DD8D" w14:textId="77777777" w:rsidR="00F966DD" w:rsidRPr="00E10517" w:rsidRDefault="00F966DD" w:rsidP="00FB3FB4">
            <w:pPr>
              <w:pStyle w:val="NoSpacing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RONI MARTINEZ</w:t>
            </w:r>
          </w:p>
        </w:tc>
        <w:tc>
          <w:tcPr>
            <w:tcW w:w="3690" w:type="dxa"/>
            <w:shd w:val="clear" w:color="auto" w:fill="auto"/>
          </w:tcPr>
          <w:p w14:paraId="061A50BA" w14:textId="77777777" w:rsidR="00F966DD" w:rsidRPr="00E10517" w:rsidRDefault="00F966DD" w:rsidP="003F7601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3A97B5A1" w14:textId="77777777" w:rsidR="006E0F18" w:rsidRPr="00E10517" w:rsidRDefault="00F966DD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91FB4F5" w14:textId="77777777" w:rsidR="00F966DD" w:rsidRPr="00E10517" w:rsidRDefault="00401E87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RONI MARTINEZ</w:t>
            </w:r>
          </w:p>
        </w:tc>
      </w:tr>
      <w:tr w:rsidR="00F966DD" w:rsidRPr="00E10517" w14:paraId="53107F4C" w14:textId="77777777" w:rsidTr="00DE3C36">
        <w:tc>
          <w:tcPr>
            <w:tcW w:w="3618" w:type="dxa"/>
            <w:shd w:val="clear" w:color="auto" w:fill="auto"/>
          </w:tcPr>
          <w:p w14:paraId="17567D20" w14:textId="77777777" w:rsidR="00F966DD" w:rsidRPr="00E10517" w:rsidRDefault="00F966DD" w:rsidP="000345B3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 xml:space="preserve">Batería: </w:t>
            </w:r>
          </w:p>
          <w:p w14:paraId="6C0AE301" w14:textId="77777777" w:rsidR="00F966DD" w:rsidRPr="00E10517" w:rsidRDefault="001F18EC" w:rsidP="000345B3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EDUBARDO GODINEZ</w:t>
            </w:r>
          </w:p>
        </w:tc>
        <w:tc>
          <w:tcPr>
            <w:tcW w:w="3600" w:type="dxa"/>
            <w:shd w:val="clear" w:color="auto" w:fill="auto"/>
          </w:tcPr>
          <w:p w14:paraId="78B39369" w14:textId="77777777" w:rsidR="00F966DD" w:rsidRPr="00E10517" w:rsidRDefault="00F966DD" w:rsidP="00DE3C36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 xml:space="preserve">Batería: </w:t>
            </w:r>
          </w:p>
          <w:p w14:paraId="1C2B16E9" w14:textId="77777777" w:rsidR="00F966DD" w:rsidRPr="00E10517" w:rsidRDefault="001F18EC" w:rsidP="00B526FC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FRANCISCO DIAZ</w:t>
            </w:r>
          </w:p>
        </w:tc>
        <w:tc>
          <w:tcPr>
            <w:tcW w:w="3690" w:type="dxa"/>
            <w:shd w:val="clear" w:color="auto" w:fill="auto"/>
          </w:tcPr>
          <w:p w14:paraId="3C1AB48C" w14:textId="77777777" w:rsidR="00F966DD" w:rsidRPr="00E10517" w:rsidRDefault="00F966DD" w:rsidP="00DE3C3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78D38C5" w14:textId="77777777" w:rsidR="00F966DD" w:rsidRPr="00E10517" w:rsidRDefault="001F18EC" w:rsidP="00DE3C36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RUSSELL MARTINEZ</w:t>
            </w:r>
          </w:p>
        </w:tc>
        <w:tc>
          <w:tcPr>
            <w:tcW w:w="3600" w:type="dxa"/>
            <w:shd w:val="clear" w:color="auto" w:fill="auto"/>
          </w:tcPr>
          <w:p w14:paraId="2FC7DC92" w14:textId="77777777" w:rsidR="006E0F18" w:rsidRPr="00E10517" w:rsidRDefault="00F966DD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="00401E87"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165A24F" w14:textId="77777777" w:rsidR="00F966DD" w:rsidRPr="00E10517" w:rsidRDefault="006A22A1" w:rsidP="00AF4B39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EDUBARDO GODINEZ</w:t>
            </w:r>
          </w:p>
        </w:tc>
      </w:tr>
      <w:tr w:rsidR="00F966DD" w:rsidRPr="00E10517" w14:paraId="22181AC0" w14:textId="77777777" w:rsidTr="00DE3C36">
        <w:tc>
          <w:tcPr>
            <w:tcW w:w="3618" w:type="dxa"/>
            <w:shd w:val="clear" w:color="auto" w:fill="auto"/>
          </w:tcPr>
          <w:p w14:paraId="3AF07534" w14:textId="77777777" w:rsidR="00F966DD" w:rsidRPr="00E10517" w:rsidRDefault="00F966DD" w:rsidP="00B33A87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5CD29A0" w14:textId="77777777" w:rsidR="00F966DD" w:rsidRPr="00E10517" w:rsidRDefault="00964F08" w:rsidP="006D6F60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ALFREDO SOSA</w:t>
            </w:r>
          </w:p>
        </w:tc>
        <w:tc>
          <w:tcPr>
            <w:tcW w:w="3600" w:type="dxa"/>
            <w:shd w:val="clear" w:color="auto" w:fill="auto"/>
          </w:tcPr>
          <w:p w14:paraId="1AC2C1E2" w14:textId="77777777" w:rsidR="00F966DD" w:rsidRPr="00E10517" w:rsidRDefault="00F966DD" w:rsidP="00B2350E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Grabación: </w:t>
            </w:r>
          </w:p>
          <w:p w14:paraId="3C94BE03" w14:textId="77777777" w:rsidR="00F966DD" w:rsidRPr="00E10517" w:rsidRDefault="00964F08" w:rsidP="006D6F60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ALFREDO SOSA</w:t>
            </w:r>
          </w:p>
        </w:tc>
        <w:tc>
          <w:tcPr>
            <w:tcW w:w="3690" w:type="dxa"/>
            <w:shd w:val="clear" w:color="auto" w:fill="auto"/>
          </w:tcPr>
          <w:p w14:paraId="314A5ACC" w14:textId="77777777" w:rsidR="00F966DD" w:rsidRPr="00E10517" w:rsidRDefault="00F966DD" w:rsidP="00B2350E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Grabación: </w:t>
            </w:r>
          </w:p>
          <w:p w14:paraId="0C8A188F" w14:textId="77777777" w:rsidR="00F966DD" w:rsidRPr="00E10517" w:rsidRDefault="00964F08" w:rsidP="0049612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ORLIN ESPINOZA</w:t>
            </w:r>
          </w:p>
        </w:tc>
        <w:tc>
          <w:tcPr>
            <w:tcW w:w="3600" w:type="dxa"/>
            <w:shd w:val="clear" w:color="auto" w:fill="auto"/>
          </w:tcPr>
          <w:p w14:paraId="28DCCE43" w14:textId="77777777" w:rsidR="006E0F18" w:rsidRPr="00E10517" w:rsidRDefault="00401E87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Guitarra: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9E1AF8A" w14:textId="77777777" w:rsidR="00F966DD" w:rsidRPr="00E10517" w:rsidRDefault="00401E87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DANIEL CERON</w:t>
            </w:r>
          </w:p>
        </w:tc>
      </w:tr>
      <w:tr w:rsidR="00F966DD" w:rsidRPr="00E10517" w14:paraId="0CC6F2D6" w14:textId="77777777" w:rsidTr="00522EF8">
        <w:trPr>
          <w:trHeight w:val="503"/>
        </w:trPr>
        <w:tc>
          <w:tcPr>
            <w:tcW w:w="3618" w:type="dxa"/>
            <w:shd w:val="clear" w:color="auto" w:fill="auto"/>
          </w:tcPr>
          <w:p w14:paraId="11C6F485" w14:textId="77777777" w:rsidR="00F966DD" w:rsidRPr="00E10517" w:rsidRDefault="00F966DD" w:rsidP="000345B3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Proyector: </w:t>
            </w:r>
          </w:p>
          <w:p w14:paraId="189F51B5" w14:textId="77777777" w:rsidR="00F966DD" w:rsidRPr="00E10517" w:rsidRDefault="00EA3822" w:rsidP="000345B3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STEPHANIE GARCIA</w:t>
            </w:r>
          </w:p>
        </w:tc>
        <w:tc>
          <w:tcPr>
            <w:tcW w:w="3600" w:type="dxa"/>
            <w:shd w:val="clear" w:color="auto" w:fill="auto"/>
          </w:tcPr>
          <w:p w14:paraId="330E59DB" w14:textId="77777777" w:rsidR="00F966DD" w:rsidRPr="00E10517" w:rsidRDefault="00F966DD" w:rsidP="00DE3C3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Proyector: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4899FCE0" w14:textId="77777777" w:rsidR="00F966DD" w:rsidRPr="00E10517" w:rsidRDefault="005148C0" w:rsidP="00C61CAB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DANIEL CERON</w:t>
            </w:r>
          </w:p>
        </w:tc>
        <w:tc>
          <w:tcPr>
            <w:tcW w:w="3690" w:type="dxa"/>
            <w:shd w:val="clear" w:color="auto" w:fill="auto"/>
          </w:tcPr>
          <w:p w14:paraId="568700CE" w14:textId="77777777" w:rsidR="00F966DD" w:rsidRPr="00E10517" w:rsidRDefault="00F966DD" w:rsidP="00940BC9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Proyector: </w:t>
            </w:r>
          </w:p>
          <w:p w14:paraId="1436BA1A" w14:textId="77777777" w:rsidR="00F966DD" w:rsidRPr="00E10517" w:rsidRDefault="00F966DD" w:rsidP="00940BC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128E3411" w14:textId="77777777" w:rsidR="00EA3822" w:rsidRPr="00E10517" w:rsidRDefault="00A5660E" w:rsidP="00A5660E">
            <w:pPr>
              <w:pStyle w:val="NoSpacing"/>
              <w:rPr>
                <w:rFonts w:ascii="Arial" w:hAnsi="Arial" w:cs="Arial"/>
                <w:sz w:val="21"/>
                <w:szCs w:val="24"/>
                <w:lang w:val="es-ES_tradnl"/>
              </w:rPr>
            </w:pPr>
            <w:r w:rsidRPr="00E10517">
              <w:rPr>
                <w:rFonts w:ascii="Arial" w:hAnsi="Arial" w:cs="Arial"/>
                <w:b/>
                <w:color w:val="0070C0"/>
                <w:sz w:val="21"/>
                <w:szCs w:val="24"/>
                <w:lang w:val="es-ES_tradnl"/>
              </w:rPr>
              <w:t>PROYECTOR DE 8-10:</w:t>
            </w:r>
            <w:r w:rsidRPr="00E10517">
              <w:rPr>
                <w:rFonts w:ascii="Arial" w:hAnsi="Arial" w:cs="Arial"/>
                <w:color w:val="0070C0"/>
                <w:sz w:val="21"/>
                <w:szCs w:val="24"/>
                <w:lang w:val="es-ES_tradnl"/>
              </w:rPr>
              <w:t xml:space="preserve"> </w:t>
            </w:r>
            <w:r w:rsidRPr="00E10517">
              <w:rPr>
                <w:rFonts w:ascii="Arial" w:hAnsi="Arial" w:cs="Arial"/>
                <w:sz w:val="21"/>
                <w:szCs w:val="24"/>
                <w:lang w:val="es-ES_tradnl"/>
              </w:rPr>
              <w:t>CECI M.</w:t>
            </w:r>
          </w:p>
          <w:p w14:paraId="747021A0" w14:textId="77777777" w:rsidR="00F966DD" w:rsidRPr="00E10517" w:rsidRDefault="00A5660E" w:rsidP="00A5660E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E10517">
              <w:rPr>
                <w:rFonts w:ascii="Arial" w:hAnsi="Arial" w:cs="Arial"/>
                <w:b/>
                <w:color w:val="00B050"/>
                <w:sz w:val="21"/>
                <w:szCs w:val="24"/>
                <w:lang w:val="es-ES_tradnl"/>
              </w:rPr>
              <w:t xml:space="preserve">PROYECTOR 11-12: </w:t>
            </w:r>
            <w:r w:rsidRPr="00E10517">
              <w:rPr>
                <w:rFonts w:ascii="Arial Narrow" w:hAnsi="Arial Narrow"/>
                <w:lang w:val="es-ES_tradnl"/>
              </w:rPr>
              <w:t>GABY G.</w:t>
            </w:r>
          </w:p>
        </w:tc>
      </w:tr>
    </w:tbl>
    <w:p w14:paraId="475EAB06" w14:textId="77777777" w:rsidR="00153D58" w:rsidRPr="00E10517" w:rsidRDefault="00153D58" w:rsidP="003A71B8">
      <w:pPr>
        <w:rPr>
          <w:lang w:val="es-ES_tradn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3600"/>
        <w:gridCol w:w="3600"/>
        <w:gridCol w:w="3600"/>
      </w:tblGrid>
      <w:tr w:rsidR="00AF4B39" w:rsidRPr="00E10517" w14:paraId="0660DC58" w14:textId="77777777" w:rsidTr="00AF4B39">
        <w:trPr>
          <w:gridAfter w:val="2"/>
          <w:wAfter w:w="7200" w:type="dxa"/>
        </w:trPr>
        <w:tc>
          <w:tcPr>
            <w:tcW w:w="3690" w:type="dxa"/>
            <w:shd w:val="clear" w:color="auto" w:fill="FFFF00"/>
          </w:tcPr>
          <w:p w14:paraId="15D3D043" w14:textId="77777777" w:rsidR="00AF4B39" w:rsidRPr="00E10517" w:rsidRDefault="00AF4B39" w:rsidP="00AF4B3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</w:pPr>
            <w:proofErr w:type="spellStart"/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lastRenderedPageBreak/>
              <w:t>Vier</w:t>
            </w:r>
            <w:proofErr w:type="spellEnd"/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 xml:space="preserve">. </w:t>
            </w:r>
            <w:proofErr w:type="gramStart"/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>Enero</w:t>
            </w:r>
            <w:proofErr w:type="gramEnd"/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 xml:space="preserve"> 5 (B)</w:t>
            </w:r>
          </w:p>
        </w:tc>
        <w:tc>
          <w:tcPr>
            <w:tcW w:w="3600" w:type="dxa"/>
            <w:shd w:val="clear" w:color="auto" w:fill="FFFF00"/>
          </w:tcPr>
          <w:p w14:paraId="79E94DF6" w14:textId="77777777" w:rsidR="00AF4B39" w:rsidRPr="00E10517" w:rsidRDefault="00AF4B39" w:rsidP="00AF4B3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 xml:space="preserve">Dom. Enero </w:t>
            </w:r>
            <w:proofErr w:type="gramStart"/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>7  (</w:t>
            </w:r>
            <w:proofErr w:type="gramEnd"/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>S.C.)</w:t>
            </w:r>
          </w:p>
        </w:tc>
      </w:tr>
      <w:tr w:rsidR="00AF4B39" w:rsidRPr="00E10517" w14:paraId="3EFCD24A" w14:textId="77777777" w:rsidTr="00AF4B39">
        <w:trPr>
          <w:gridAfter w:val="2"/>
          <w:wAfter w:w="7200" w:type="dxa"/>
        </w:trPr>
        <w:tc>
          <w:tcPr>
            <w:tcW w:w="3690" w:type="dxa"/>
          </w:tcPr>
          <w:p w14:paraId="4CF1C6C1" w14:textId="77777777" w:rsidR="00AF4B39" w:rsidRPr="00E10517" w:rsidRDefault="00AF4B39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Clase 6-8: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7F10AF" w:rsidRPr="00E10517">
              <w:rPr>
                <w:rFonts w:ascii="Arial Narrow" w:hAnsi="Arial Narrow" w:cs="Arial"/>
                <w:lang w:val="es-ES_tradnl"/>
              </w:rPr>
              <w:t>ANA BOR</w:t>
            </w:r>
          </w:p>
          <w:p w14:paraId="7262A916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4F81B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091B1B" w:rsidRPr="00E10517">
              <w:rPr>
                <w:rFonts w:ascii="Arial Narrow" w:hAnsi="Arial Narrow" w:cs="Arial"/>
                <w:lang w:val="es-ES_tradnl"/>
              </w:rPr>
              <w:t>EMELY MEJIA</w:t>
            </w:r>
          </w:p>
          <w:p w14:paraId="4DFD9C10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600" w:type="dxa"/>
          </w:tcPr>
          <w:p w14:paraId="15590162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Clase 6-8: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7F10AF" w:rsidRPr="00E10517">
              <w:rPr>
                <w:rFonts w:ascii="Arial Narrow" w:hAnsi="Arial Narrow" w:cs="Arial"/>
                <w:lang w:val="es-ES_tradnl"/>
              </w:rPr>
              <w:t>LISSETH ESPINOZA</w:t>
            </w:r>
          </w:p>
          <w:p w14:paraId="1296D1D7" w14:textId="77777777" w:rsidR="00AF4B39" w:rsidRPr="00E10517" w:rsidRDefault="00AF4B39" w:rsidP="007F10A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4F81B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7F10AF" w:rsidRPr="00E10517">
              <w:rPr>
                <w:rFonts w:ascii="Arial Narrow" w:hAnsi="Arial Narrow" w:cs="Arial"/>
                <w:lang w:val="es-ES_tradnl"/>
              </w:rPr>
              <w:t>ADRIAN FALLA</w:t>
            </w:r>
          </w:p>
        </w:tc>
      </w:tr>
      <w:tr w:rsidR="00AF4B39" w:rsidRPr="00E10517" w14:paraId="11E4EED5" w14:textId="77777777" w:rsidTr="00AF4B39">
        <w:trPr>
          <w:gridAfter w:val="2"/>
          <w:wAfter w:w="7200" w:type="dxa"/>
        </w:trPr>
        <w:tc>
          <w:tcPr>
            <w:tcW w:w="3690" w:type="dxa"/>
          </w:tcPr>
          <w:p w14:paraId="041C28AB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3 Meses: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7F10AF" w:rsidRPr="00E10517">
              <w:rPr>
                <w:rFonts w:ascii="Arial Narrow" w:hAnsi="Arial Narrow" w:cs="Arial"/>
                <w:lang w:val="es-ES_tradnl"/>
              </w:rPr>
              <w:t>MARLLURI MEJIA</w:t>
            </w:r>
          </w:p>
          <w:p w14:paraId="4750DC0C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Pr="00E10517">
              <w:rPr>
                <w:rFonts w:ascii="Arial Narrow" w:hAnsi="Arial Narrow"/>
                <w:lang w:val="es-ES_tradnl"/>
              </w:rPr>
              <w:t>BRYAN JIMENEZ &amp;</w:t>
            </w:r>
          </w:p>
          <w:p w14:paraId="04168D7B" w14:textId="77777777" w:rsidR="00AF4B39" w:rsidRPr="00E10517" w:rsidRDefault="00AF4B39" w:rsidP="00091B1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MARGARITA DIAZ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</w:tc>
        <w:tc>
          <w:tcPr>
            <w:tcW w:w="3600" w:type="dxa"/>
          </w:tcPr>
          <w:p w14:paraId="703E6858" w14:textId="77777777" w:rsidR="00AF4B39" w:rsidRPr="00E10517" w:rsidRDefault="00AF4B39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3 Meses: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LUCY ARIAS</w:t>
            </w:r>
          </w:p>
          <w:p w14:paraId="2535EECF" w14:textId="77777777" w:rsidR="00AF4B39" w:rsidRPr="00E10517" w:rsidRDefault="00AF4B39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 1</w:t>
            </w: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4E29FC" w:rsidRPr="00E10517">
              <w:rPr>
                <w:rFonts w:ascii="Arial Narrow" w:hAnsi="Arial Narrow" w:cs="Arial"/>
                <w:lang w:val="es-ES_tradnl"/>
              </w:rPr>
              <w:t>NANCY SANTIBANEZ</w:t>
            </w:r>
          </w:p>
          <w:p w14:paraId="211731F9" w14:textId="77777777" w:rsidR="00AF4B39" w:rsidRPr="00E10517" w:rsidRDefault="00AF4B39" w:rsidP="00395BA0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B050"/>
                <w:lang w:val="es-ES_tradnl"/>
              </w:rPr>
              <w:t>Auxiliar 2</w:t>
            </w: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 xml:space="preserve">: </w:t>
            </w:r>
            <w:r w:rsidR="00395BA0" w:rsidRPr="00E10517">
              <w:rPr>
                <w:rFonts w:ascii="Arial Narrow" w:hAnsi="Arial Narrow" w:cs="Arial"/>
                <w:lang w:val="es-ES_tradnl"/>
              </w:rPr>
              <w:t>INGRID VALLE</w:t>
            </w:r>
          </w:p>
        </w:tc>
      </w:tr>
      <w:tr w:rsidR="00AF4B39" w:rsidRPr="00E10517" w14:paraId="00752E17" w14:textId="77777777" w:rsidTr="00AF4B39">
        <w:trPr>
          <w:gridAfter w:val="2"/>
          <w:wAfter w:w="7200" w:type="dxa"/>
        </w:trPr>
        <w:tc>
          <w:tcPr>
            <w:tcW w:w="3690" w:type="dxa"/>
          </w:tcPr>
          <w:p w14:paraId="16AB1EE6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</w:t>
            </w:r>
            <w:proofErr w:type="gramStart"/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proofErr w:type="gramEnd"/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5148C0" w:rsidRPr="00E10517">
              <w:rPr>
                <w:rFonts w:ascii="Arial Narrow" w:hAnsi="Arial Narrow"/>
                <w:lang w:val="es-ES_tradnl"/>
              </w:rPr>
              <w:t>JESSICA JIMENEZ</w:t>
            </w:r>
          </w:p>
          <w:p w14:paraId="3DCD15E7" w14:textId="77777777" w:rsidR="00AF4B39" w:rsidRPr="00E10517" w:rsidRDefault="00AF4B39" w:rsidP="00091B1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C0504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091B1B" w:rsidRPr="00E10517">
              <w:rPr>
                <w:rFonts w:ascii="Arial Narrow" w:hAnsi="Arial Narrow" w:cs="Arial"/>
                <w:lang w:val="es-ES_tradnl"/>
              </w:rPr>
              <w:t>JENNIFER GARCIA</w:t>
            </w:r>
          </w:p>
        </w:tc>
        <w:tc>
          <w:tcPr>
            <w:tcW w:w="3600" w:type="dxa"/>
          </w:tcPr>
          <w:p w14:paraId="7FCE092B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="00C35779"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591572" w:rsidRPr="00E10517">
              <w:rPr>
                <w:rFonts w:ascii="Arial Narrow" w:hAnsi="Arial Narrow" w:cs="Arial"/>
                <w:lang w:val="es-ES_tradnl"/>
              </w:rPr>
              <w:t>ALICIA ORTIZ</w:t>
            </w:r>
          </w:p>
          <w:p w14:paraId="1E42B70D" w14:textId="77777777" w:rsidR="00AF4B39" w:rsidRPr="00E10517" w:rsidRDefault="00AF4B39" w:rsidP="007F10AF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</w:pPr>
            <w:r w:rsidRPr="00E10517">
              <w:rPr>
                <w:b/>
                <w:color w:val="C0504D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  <w:r w:rsidR="00591572" w:rsidRPr="00E10517">
              <w:rPr>
                <w:rFonts w:ascii="Arial Narrow" w:hAnsi="Arial Narrow" w:cs="Arial"/>
                <w:lang w:val="es-ES_tradnl"/>
              </w:rPr>
              <w:t>JOSUE ORTIZ</w:t>
            </w:r>
          </w:p>
        </w:tc>
      </w:tr>
      <w:tr w:rsidR="00AF4B39" w:rsidRPr="00E10517" w14:paraId="15C49762" w14:textId="77777777" w:rsidTr="00AF4B39">
        <w:trPr>
          <w:gridAfter w:val="2"/>
          <w:wAfter w:w="7200" w:type="dxa"/>
        </w:trPr>
        <w:tc>
          <w:tcPr>
            <w:tcW w:w="3690" w:type="dxa"/>
          </w:tcPr>
          <w:p w14:paraId="2A75DCF5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3-5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/>
                <w:lang w:val="es-ES_tradnl"/>
              </w:rPr>
              <w:t xml:space="preserve"> </w:t>
            </w:r>
            <w:r w:rsidR="005148C0" w:rsidRPr="00E10517">
              <w:rPr>
                <w:rFonts w:ascii="Arial Narrow" w:hAnsi="Arial Narrow" w:cs="Arial"/>
                <w:lang w:val="es-ES_tradnl"/>
              </w:rPr>
              <w:t>ANA MEJIA</w:t>
            </w:r>
          </w:p>
          <w:p w14:paraId="06AA6A1E" w14:textId="77777777" w:rsidR="00AF4B39" w:rsidRPr="00E10517" w:rsidRDefault="00AF4B39" w:rsidP="00091B1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b/>
                <w:color w:val="0070C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 xml:space="preserve">: </w:t>
            </w:r>
            <w:r w:rsidR="00091B1B" w:rsidRPr="00E10517">
              <w:rPr>
                <w:rFonts w:ascii="Arial Narrow" w:hAnsi="Arial Narrow" w:cs="Arial"/>
                <w:lang w:val="es-ES_tradnl"/>
              </w:rPr>
              <w:t>JUSTIN JIMENEZ</w:t>
            </w:r>
          </w:p>
        </w:tc>
        <w:tc>
          <w:tcPr>
            <w:tcW w:w="3600" w:type="dxa"/>
          </w:tcPr>
          <w:p w14:paraId="52B5A7F9" w14:textId="77777777" w:rsidR="00AF4B39" w:rsidRPr="00E10517" w:rsidRDefault="00AF4B39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3-5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591572" w:rsidRPr="00E10517">
              <w:rPr>
                <w:rFonts w:ascii="Arial Narrow" w:hAnsi="Arial Narrow" w:cs="Arial"/>
                <w:lang w:val="es-ES_tradnl"/>
              </w:rPr>
              <w:t>ANNY SOLORZANO</w:t>
            </w:r>
          </w:p>
          <w:p w14:paraId="1DF9DDF4" w14:textId="77777777" w:rsidR="00AF4B39" w:rsidRPr="00E10517" w:rsidRDefault="00AF4B39" w:rsidP="00091B1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Pr="00E10517">
              <w:rPr>
                <w:b/>
                <w:color w:val="0070C0"/>
                <w:lang w:val="es-ES_tradnl"/>
              </w:rPr>
              <w:t>Auxiliar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591572" w:rsidRPr="00E10517">
              <w:rPr>
                <w:rFonts w:ascii="Arial Narrow" w:hAnsi="Arial Narrow" w:cs="Arial"/>
                <w:lang w:val="es-ES_tradnl"/>
              </w:rPr>
              <w:t xml:space="preserve">BRYAN JIMENEZ &amp; </w:t>
            </w:r>
            <w:r w:rsidR="00091B1B" w:rsidRPr="00E10517">
              <w:rPr>
                <w:rFonts w:ascii="Arial Narrow" w:hAnsi="Arial Narrow" w:cs="Arial"/>
                <w:lang w:val="es-ES_tradnl"/>
              </w:rPr>
              <w:t>JAQUELINE BOR</w:t>
            </w:r>
          </w:p>
        </w:tc>
      </w:tr>
      <w:tr w:rsidR="00AF4B39" w:rsidRPr="00E10517" w14:paraId="564BDD89" w14:textId="77777777" w:rsidTr="00AF4B39">
        <w:tc>
          <w:tcPr>
            <w:tcW w:w="3690" w:type="dxa"/>
          </w:tcPr>
          <w:p w14:paraId="31F057DB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Estacionamiento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6C672A72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CARLOS ORTIZ</w:t>
            </w:r>
          </w:p>
        </w:tc>
        <w:tc>
          <w:tcPr>
            <w:tcW w:w="3600" w:type="dxa"/>
          </w:tcPr>
          <w:p w14:paraId="4CD458F7" w14:textId="77777777" w:rsidR="00AF4B39" w:rsidRPr="00E10517" w:rsidRDefault="00AF4B39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965D7D2" w14:textId="77777777" w:rsidR="00AF4B39" w:rsidRPr="00E10517" w:rsidRDefault="004E29FC" w:rsidP="00591572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IGN</w:t>
            </w:r>
            <w:r w:rsidR="00591572" w:rsidRPr="00E10517">
              <w:rPr>
                <w:rFonts w:ascii="Arial Narrow" w:hAnsi="Arial Narrow" w:cs="Arial"/>
                <w:lang w:val="es-ES_tradnl"/>
              </w:rPr>
              <w:t>ACIO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ORTEZ</w:t>
            </w:r>
          </w:p>
        </w:tc>
        <w:tc>
          <w:tcPr>
            <w:tcW w:w="3600" w:type="dxa"/>
            <w:shd w:val="clear" w:color="auto" w:fill="FFFF00"/>
          </w:tcPr>
          <w:p w14:paraId="23154FD5" w14:textId="77777777" w:rsidR="00AF4B39" w:rsidRPr="00E10517" w:rsidRDefault="00AF4B39" w:rsidP="00AF4B3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</w:pPr>
            <w:proofErr w:type="spellStart"/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>Vier</w:t>
            </w:r>
            <w:proofErr w:type="spellEnd"/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 xml:space="preserve">. Enero </w:t>
            </w:r>
            <w:proofErr w:type="gramStart"/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>5  (</w:t>
            </w:r>
            <w:proofErr w:type="gramEnd"/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>B)</w:t>
            </w:r>
          </w:p>
        </w:tc>
        <w:tc>
          <w:tcPr>
            <w:tcW w:w="3600" w:type="dxa"/>
            <w:shd w:val="clear" w:color="auto" w:fill="FFFF00"/>
          </w:tcPr>
          <w:p w14:paraId="03A46F3B" w14:textId="77777777" w:rsidR="00AF4B39" w:rsidRPr="00E10517" w:rsidRDefault="00AF4B39" w:rsidP="00AF4B3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 xml:space="preserve">Dom. Enero </w:t>
            </w:r>
            <w:proofErr w:type="gramStart"/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>7  (</w:t>
            </w:r>
            <w:proofErr w:type="gramEnd"/>
            <w:r w:rsidRPr="00E10517">
              <w:rPr>
                <w:rFonts w:ascii="Arial Narrow" w:eastAsia="Times New Roman" w:hAnsi="Arial Narrow"/>
                <w:b/>
                <w:sz w:val="36"/>
                <w:szCs w:val="36"/>
                <w:lang w:val="es-ES_tradnl"/>
              </w:rPr>
              <w:t>S.C.)</w:t>
            </w:r>
          </w:p>
        </w:tc>
      </w:tr>
      <w:tr w:rsidR="00AF4B39" w:rsidRPr="00E10517" w14:paraId="1DA08B42" w14:textId="77777777" w:rsidTr="00AF4B39">
        <w:tc>
          <w:tcPr>
            <w:tcW w:w="3690" w:type="dxa"/>
          </w:tcPr>
          <w:p w14:paraId="377EA5F7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10B1BC5D" w14:textId="77777777" w:rsidR="00AF4B39" w:rsidRPr="00E10517" w:rsidRDefault="00C35779" w:rsidP="00AF4B3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ALICIA ORTIZ</w:t>
            </w:r>
          </w:p>
        </w:tc>
        <w:tc>
          <w:tcPr>
            <w:tcW w:w="3600" w:type="dxa"/>
          </w:tcPr>
          <w:p w14:paraId="0D940824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03090414" w14:textId="77777777" w:rsidR="00AF4B39" w:rsidRPr="00E10517" w:rsidRDefault="00091B1B" w:rsidP="0059157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ANA BOR</w:t>
            </w:r>
          </w:p>
        </w:tc>
        <w:tc>
          <w:tcPr>
            <w:tcW w:w="3600" w:type="dxa"/>
          </w:tcPr>
          <w:p w14:paraId="0BEE332F" w14:textId="77777777" w:rsidR="00AF4B39" w:rsidRPr="00E10517" w:rsidRDefault="00AF4B39" w:rsidP="00AF4B39">
            <w:pPr>
              <w:spacing w:after="0" w:line="240" w:lineRule="auto"/>
              <w:rPr>
                <w:rFonts w:ascii="Arial Narrow" w:eastAsia="Times New Roman" w:hAnsi="Arial Narrow" w:cs="Arial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 w:rsidR="00E10517" w:rsidRPr="00E10517"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E10517"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  <w:t>&amp;</w:t>
            </w:r>
            <w:r w:rsidR="00E10517" w:rsidRPr="00E10517"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E10517"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  <w:t>Piano:</w:t>
            </w:r>
            <w:r w:rsidR="00A5660E" w:rsidRPr="00E10517">
              <w:rPr>
                <w:rFonts w:ascii="Arial Narrow" w:eastAsia="Times New Roman" w:hAnsi="Arial Narrow" w:cs="Arial"/>
                <w:lang w:val="es-ES_tradnl"/>
              </w:rPr>
              <w:t xml:space="preserve"> GABRIEL AVALOS</w:t>
            </w:r>
            <w:r w:rsidR="00A5660E" w:rsidRPr="00E10517">
              <w:rPr>
                <w:rFonts w:ascii="Arial Narrow" w:hAnsi="Arial Narrow"/>
                <w:color w:val="FF0000"/>
                <w:lang w:val="es-ES_tradnl"/>
              </w:rPr>
              <w:t>(e)</w:t>
            </w:r>
          </w:p>
        </w:tc>
        <w:tc>
          <w:tcPr>
            <w:tcW w:w="3600" w:type="dxa"/>
          </w:tcPr>
          <w:p w14:paraId="4C2E433B" w14:textId="77777777" w:rsidR="00AF4B39" w:rsidRPr="00E10517" w:rsidRDefault="00AF4B39" w:rsidP="00AF4B39">
            <w:pPr>
              <w:spacing w:after="0" w:line="240" w:lineRule="auto"/>
              <w:rPr>
                <w:rFonts w:ascii="Arial Narrow" w:eastAsia="Times New Roman" w:hAnsi="Arial Narrow" w:cs="Arial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 w:rsidR="00E10517" w:rsidRPr="00E10517"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E10517"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  <w:t>&amp;</w:t>
            </w:r>
            <w:r w:rsidR="00E10517" w:rsidRPr="00E10517"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E10517"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  <w:t>Piano:</w:t>
            </w:r>
            <w:r w:rsidRPr="00E10517">
              <w:rPr>
                <w:rFonts w:ascii="Arial Narrow" w:eastAsia="Times New Roman" w:hAnsi="Arial Narrow" w:cs="Arial"/>
                <w:lang w:val="es-ES_tradnl"/>
              </w:rPr>
              <w:t xml:space="preserve"> GABRIEL AVALOS </w:t>
            </w:r>
            <w:r w:rsidR="00A5660E" w:rsidRPr="00E10517">
              <w:rPr>
                <w:rFonts w:ascii="Arial Narrow" w:hAnsi="Arial Narrow"/>
                <w:color w:val="FF0000"/>
                <w:lang w:val="es-ES_tradnl"/>
              </w:rPr>
              <w:t>(e)</w:t>
            </w:r>
          </w:p>
          <w:p w14:paraId="25D5FEE6" w14:textId="77777777" w:rsidR="00AF4B39" w:rsidRPr="00E10517" w:rsidRDefault="00AF4B39" w:rsidP="00AF4B39">
            <w:pPr>
              <w:spacing w:after="0" w:line="240" w:lineRule="auto"/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</w:tr>
      <w:tr w:rsidR="00AF4B39" w:rsidRPr="00E10517" w14:paraId="021DA792" w14:textId="77777777" w:rsidTr="00AF4B39">
        <w:tc>
          <w:tcPr>
            <w:tcW w:w="3690" w:type="dxa"/>
          </w:tcPr>
          <w:p w14:paraId="330B2451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4D7CF9E3" w14:textId="77777777" w:rsidR="00AF4B39" w:rsidRPr="00E10517" w:rsidRDefault="00C35779" w:rsidP="00AF4B39">
            <w:pPr>
              <w:spacing w:after="0" w:line="240" w:lineRule="auto"/>
              <w:rPr>
                <w:rFonts w:ascii="Arial Narrow" w:hAnsi="Arial Narrow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FRANCISCO DIAZ</w:t>
            </w:r>
          </w:p>
        </w:tc>
        <w:tc>
          <w:tcPr>
            <w:tcW w:w="3600" w:type="dxa"/>
          </w:tcPr>
          <w:p w14:paraId="4E8B57B9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52B14160" w14:textId="77777777" w:rsidR="00AF4B39" w:rsidRPr="00E10517" w:rsidRDefault="00591572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HECTOR JIMENEZ</w:t>
            </w:r>
          </w:p>
        </w:tc>
        <w:tc>
          <w:tcPr>
            <w:tcW w:w="3600" w:type="dxa"/>
          </w:tcPr>
          <w:p w14:paraId="7525F2AA" w14:textId="77777777" w:rsidR="00AF4B39" w:rsidRPr="00E10517" w:rsidRDefault="00AF4B39" w:rsidP="00AF4B39">
            <w:pPr>
              <w:spacing w:after="0" w:line="240" w:lineRule="auto"/>
              <w:rPr>
                <w:rFonts w:ascii="Arial Narrow" w:eastAsia="Times New Roman" w:hAnsi="Arial Narrow" w:cs="Arial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color w:val="2EA049"/>
                <w:sz w:val="24"/>
                <w:szCs w:val="24"/>
                <w:lang w:val="es-ES_tradnl"/>
              </w:rPr>
              <w:t xml:space="preserve">Cantores: </w:t>
            </w:r>
            <w:r w:rsidR="004E29FC" w:rsidRPr="00E10517">
              <w:rPr>
                <w:rFonts w:ascii="Arial Narrow" w:eastAsia="Times New Roman" w:hAnsi="Arial Narrow" w:cs="Arial"/>
                <w:lang w:val="es-ES_tradnl"/>
              </w:rPr>
              <w:t xml:space="preserve">NANCY SANTIBANEZ </w:t>
            </w:r>
            <w:r w:rsidRPr="00E10517">
              <w:rPr>
                <w:rFonts w:ascii="Arial Narrow" w:eastAsia="Times New Roman" w:hAnsi="Arial Narrow" w:cs="Arial"/>
                <w:lang w:val="es-ES_tradnl"/>
              </w:rPr>
              <w:t xml:space="preserve">&amp; </w:t>
            </w:r>
          </w:p>
          <w:p w14:paraId="4BDB4816" w14:textId="77777777" w:rsidR="00AF4B39" w:rsidRPr="00E10517" w:rsidRDefault="0011639D" w:rsidP="00AF4B39">
            <w:pPr>
              <w:spacing w:after="0" w:line="240" w:lineRule="auto"/>
              <w:rPr>
                <w:rFonts w:ascii="Arial Narrow" w:eastAsia="Times New Roman" w:hAnsi="Arial Narrow" w:cs="Arial"/>
                <w:lang w:val="es-ES_tradnl"/>
              </w:rPr>
            </w:pPr>
            <w:r w:rsidRPr="00E10517">
              <w:rPr>
                <w:rFonts w:ascii="Arial Narrow" w:eastAsia="Times New Roman" w:hAnsi="Arial Narrow" w:cs="Arial"/>
                <w:lang w:val="es-ES_tradnl"/>
              </w:rPr>
              <w:t>GABY GONZALES</w:t>
            </w:r>
          </w:p>
        </w:tc>
        <w:tc>
          <w:tcPr>
            <w:tcW w:w="3600" w:type="dxa"/>
          </w:tcPr>
          <w:p w14:paraId="36695639" w14:textId="77777777" w:rsidR="00AF4B39" w:rsidRPr="00E10517" w:rsidRDefault="00AF4B39" w:rsidP="00AF4B39">
            <w:pPr>
              <w:spacing w:after="0" w:line="240" w:lineRule="auto"/>
              <w:rPr>
                <w:rFonts w:ascii="Arial Narrow" w:eastAsia="Times New Roman" w:hAnsi="Arial Narrow" w:cs="Arial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color w:val="2EA049"/>
                <w:sz w:val="24"/>
                <w:szCs w:val="24"/>
                <w:lang w:val="es-ES_tradnl"/>
              </w:rPr>
              <w:t xml:space="preserve">Cantores: </w:t>
            </w:r>
            <w:r w:rsidR="004E29FC" w:rsidRPr="00E10517">
              <w:rPr>
                <w:rFonts w:ascii="Arial Narrow" w:eastAsia="Times New Roman" w:hAnsi="Arial Narrow" w:cs="Arial"/>
                <w:lang w:val="es-ES_tradnl"/>
              </w:rPr>
              <w:t xml:space="preserve">ANA </w:t>
            </w:r>
            <w:r w:rsidRPr="00E10517">
              <w:rPr>
                <w:rFonts w:ascii="Arial Narrow" w:eastAsia="Times New Roman" w:hAnsi="Arial Narrow" w:cs="Arial"/>
                <w:lang w:val="es-ES_tradnl"/>
              </w:rPr>
              <w:t>&amp;</w:t>
            </w:r>
            <w:r w:rsidR="004E29FC" w:rsidRPr="00E10517">
              <w:rPr>
                <w:rFonts w:ascii="Arial Narrow" w:eastAsia="Times New Roman" w:hAnsi="Arial Narrow" w:cs="Arial"/>
                <w:lang w:val="es-ES_tradnl"/>
              </w:rPr>
              <w:t xml:space="preserve"> MARLLURI MEJIA</w:t>
            </w:r>
          </w:p>
        </w:tc>
      </w:tr>
      <w:tr w:rsidR="00AF4B39" w:rsidRPr="00E10517" w14:paraId="63CAA8E9" w14:textId="77777777" w:rsidTr="00AF4B39">
        <w:tc>
          <w:tcPr>
            <w:tcW w:w="3690" w:type="dxa"/>
          </w:tcPr>
          <w:p w14:paraId="46B23DDE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EFC3F79" w14:textId="77777777" w:rsidR="00AF4B39" w:rsidRPr="00E10517" w:rsidRDefault="00C3577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JOHNY SOLORZANO</w:t>
            </w:r>
          </w:p>
        </w:tc>
        <w:tc>
          <w:tcPr>
            <w:tcW w:w="3600" w:type="dxa"/>
          </w:tcPr>
          <w:p w14:paraId="6E1BDCEC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091B1B" w:rsidRPr="00E10517">
              <w:rPr>
                <w:rFonts w:ascii="Arial Narrow" w:hAnsi="Arial Narrow" w:cs="Arial"/>
                <w:lang w:val="es-ES_tradnl"/>
              </w:rPr>
              <w:t>ELMER RAMOS</w:t>
            </w:r>
          </w:p>
          <w:p w14:paraId="3DF72D04" w14:textId="77777777" w:rsidR="00AF4B39" w:rsidRPr="00E10517" w:rsidRDefault="00AF4B39" w:rsidP="00091B1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  <w:r w:rsidR="00091B1B" w:rsidRPr="00E10517">
              <w:rPr>
                <w:rFonts w:ascii="Arial Narrow" w:hAnsi="Arial Narrow" w:cs="Arial"/>
                <w:lang w:val="es-ES_tradnl"/>
              </w:rPr>
              <w:t>JESSICA JIMENEZ</w:t>
            </w:r>
          </w:p>
        </w:tc>
        <w:tc>
          <w:tcPr>
            <w:tcW w:w="3600" w:type="dxa"/>
          </w:tcPr>
          <w:p w14:paraId="4E86BFDA" w14:textId="77777777" w:rsidR="00AF4B39" w:rsidRPr="00E10517" w:rsidRDefault="00AF4B39" w:rsidP="00AF4B39">
            <w:pPr>
              <w:spacing w:after="0" w:line="240" w:lineRule="auto"/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600" w:type="dxa"/>
          </w:tcPr>
          <w:p w14:paraId="227B0063" w14:textId="77777777" w:rsidR="00AF4B39" w:rsidRPr="00E10517" w:rsidRDefault="00AF4B39" w:rsidP="00AF4B39">
            <w:pPr>
              <w:spacing w:after="0" w:line="240" w:lineRule="auto"/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E10517">
              <w:rPr>
                <w:rFonts w:ascii="Arial Narrow" w:eastAsia="Times New Roman" w:hAnsi="Arial Narrow" w:cs="Arial"/>
                <w:lang w:val="es-ES_tradnl"/>
              </w:rPr>
              <w:t xml:space="preserve">  RONI MARTINEZ</w:t>
            </w:r>
          </w:p>
        </w:tc>
      </w:tr>
      <w:tr w:rsidR="00AF4B39" w:rsidRPr="00E10517" w14:paraId="0AEBCEEC" w14:textId="77777777" w:rsidTr="00AF4B39">
        <w:tc>
          <w:tcPr>
            <w:tcW w:w="3690" w:type="dxa"/>
          </w:tcPr>
          <w:p w14:paraId="70BECF67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Librería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3279DAC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MARISOL ROMERO</w:t>
            </w:r>
          </w:p>
        </w:tc>
        <w:tc>
          <w:tcPr>
            <w:tcW w:w="3600" w:type="dxa"/>
          </w:tcPr>
          <w:p w14:paraId="01D8C80C" w14:textId="77777777" w:rsidR="00C35779" w:rsidRPr="00E10517" w:rsidRDefault="00C35779" w:rsidP="00C3577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Librería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47F31CC" w14:textId="77777777" w:rsidR="00AF4B39" w:rsidRPr="00E10517" w:rsidRDefault="00C35779" w:rsidP="00C3577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MARISOL ROMERO</w:t>
            </w:r>
          </w:p>
        </w:tc>
        <w:tc>
          <w:tcPr>
            <w:tcW w:w="3600" w:type="dxa"/>
          </w:tcPr>
          <w:p w14:paraId="4EA65D37" w14:textId="77777777" w:rsidR="00AF4B39" w:rsidRPr="00E10517" w:rsidRDefault="00AF4B39" w:rsidP="00AF4B39">
            <w:pPr>
              <w:spacing w:after="0" w:line="240" w:lineRule="auto"/>
              <w:rPr>
                <w:rFonts w:ascii="Arial Narrow" w:eastAsia="Times New Roman" w:hAnsi="Arial Narrow" w:cs="Arial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="00A5660E" w:rsidRPr="00E10517">
              <w:rPr>
                <w:rFonts w:ascii="Arial Narrow" w:eastAsia="Times New Roman" w:hAnsi="Arial Narrow" w:cs="Arial"/>
                <w:lang w:val="es-ES_tradnl"/>
              </w:rPr>
              <w:t xml:space="preserve"> EDUBARDO GODINEZ</w:t>
            </w:r>
          </w:p>
          <w:p w14:paraId="5F52EC5B" w14:textId="77777777" w:rsidR="00AF4B39" w:rsidRPr="00E10517" w:rsidRDefault="00AF4B39" w:rsidP="00AF4B39">
            <w:pPr>
              <w:spacing w:after="0" w:line="240" w:lineRule="auto"/>
              <w:rPr>
                <w:rFonts w:ascii="Arial Narrow" w:eastAsia="Times New Roman" w:hAnsi="Arial Narrow"/>
                <w:b/>
                <w:color w:val="2EA049"/>
                <w:sz w:val="24"/>
                <w:szCs w:val="24"/>
                <w:lang w:val="es-ES_tradnl"/>
              </w:rPr>
            </w:pPr>
          </w:p>
        </w:tc>
        <w:tc>
          <w:tcPr>
            <w:tcW w:w="3600" w:type="dxa"/>
          </w:tcPr>
          <w:p w14:paraId="0B42560C" w14:textId="77777777" w:rsidR="00AF4B39" w:rsidRPr="00E10517" w:rsidRDefault="00AF4B39" w:rsidP="00AF4B39">
            <w:pPr>
              <w:spacing w:after="0" w:line="240" w:lineRule="auto"/>
              <w:rPr>
                <w:rFonts w:ascii="Arial Narrow" w:eastAsia="Times New Roman" w:hAnsi="Arial Narrow"/>
                <w:b/>
                <w:color w:val="2EA049"/>
                <w:sz w:val="24"/>
                <w:szCs w:val="24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="00C35779" w:rsidRPr="00E10517">
              <w:rPr>
                <w:rFonts w:ascii="Arial Narrow" w:eastAsia="Times New Roman" w:hAnsi="Arial Narrow" w:cs="Arial"/>
                <w:lang w:val="es-ES_tradnl"/>
              </w:rPr>
              <w:t xml:space="preserve"> FRANCISCO DIAZ</w:t>
            </w:r>
          </w:p>
        </w:tc>
      </w:tr>
      <w:tr w:rsidR="00AF4B39" w:rsidRPr="00E10517" w14:paraId="0DBF955D" w14:textId="77777777" w:rsidTr="00AF4B39">
        <w:tc>
          <w:tcPr>
            <w:tcW w:w="3690" w:type="dxa"/>
          </w:tcPr>
          <w:p w14:paraId="136DEEEE" w14:textId="77777777" w:rsidR="00AF4B39" w:rsidRPr="00E10517" w:rsidRDefault="00AF4B39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Auxiliares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  <w:r w:rsidR="00C35779" w:rsidRPr="00E10517">
              <w:rPr>
                <w:rFonts w:ascii="Arial Narrow" w:hAnsi="Arial Narrow" w:cs="Arial"/>
                <w:lang w:val="es-ES_tradnl"/>
              </w:rPr>
              <w:t>LISSETH ESPINOZA</w:t>
            </w:r>
          </w:p>
          <w:p w14:paraId="7B73E6F7" w14:textId="77777777" w:rsidR="00AF4B39" w:rsidRPr="00E10517" w:rsidRDefault="00AF4B39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600" w:type="dxa"/>
          </w:tcPr>
          <w:p w14:paraId="28708F03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600" w:type="dxa"/>
          </w:tcPr>
          <w:p w14:paraId="012B348B" w14:textId="77777777" w:rsidR="00AF4B39" w:rsidRPr="00E10517" w:rsidRDefault="00AF4B39" w:rsidP="00AF4B39">
            <w:pPr>
              <w:spacing w:after="0" w:line="240" w:lineRule="auto"/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E10517">
              <w:rPr>
                <w:rFonts w:ascii="Arial Narrow" w:eastAsia="Times New Roman" w:hAnsi="Arial Narrow" w:cs="Arial"/>
                <w:lang w:val="es-ES_tradnl"/>
              </w:rPr>
              <w:t xml:space="preserve"> JARLIN VALLE</w:t>
            </w:r>
          </w:p>
        </w:tc>
        <w:tc>
          <w:tcPr>
            <w:tcW w:w="3600" w:type="dxa"/>
          </w:tcPr>
          <w:p w14:paraId="718B72CA" w14:textId="77777777" w:rsidR="00AF4B39" w:rsidRPr="00E10517" w:rsidRDefault="00AF4B39" w:rsidP="00AF4B39">
            <w:pPr>
              <w:spacing w:after="0" w:line="240" w:lineRule="auto"/>
              <w:rPr>
                <w:rFonts w:eastAsia="Times New Roman"/>
                <w:b/>
                <w:color w:val="C0000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E10517">
              <w:rPr>
                <w:rFonts w:eastAsia="Times New Roman" w:cs="Arial"/>
                <w:lang w:val="es-ES_tradnl"/>
              </w:rPr>
              <w:t xml:space="preserve"> </w:t>
            </w:r>
            <w:r w:rsidRPr="00E10517">
              <w:rPr>
                <w:rFonts w:ascii="Arial Narrow" w:eastAsia="Times New Roman" w:hAnsi="Arial Narrow" w:cs="Arial"/>
                <w:lang w:val="es-ES_tradnl"/>
              </w:rPr>
              <w:t xml:space="preserve"> CARLOS ORTIZ</w:t>
            </w:r>
          </w:p>
        </w:tc>
      </w:tr>
      <w:tr w:rsidR="00AF4B39" w:rsidRPr="00E10517" w14:paraId="2860479A" w14:textId="77777777" w:rsidTr="00AF4B39">
        <w:tc>
          <w:tcPr>
            <w:tcW w:w="3690" w:type="dxa"/>
          </w:tcPr>
          <w:p w14:paraId="09D1D80C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Grupo 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5259EDDE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OSCAR MARTINEZ</w:t>
            </w:r>
          </w:p>
        </w:tc>
        <w:tc>
          <w:tcPr>
            <w:tcW w:w="3600" w:type="dxa"/>
          </w:tcPr>
          <w:p w14:paraId="5F074F9D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Grupo Bienvenida</w:t>
            </w:r>
            <w:r w:rsidRPr="00E10517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</w:p>
          <w:p w14:paraId="36861E71" w14:textId="77777777" w:rsidR="00AF4B39" w:rsidRPr="00E10517" w:rsidRDefault="002037E9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NORA ORDONEZ</w:t>
            </w:r>
          </w:p>
        </w:tc>
        <w:tc>
          <w:tcPr>
            <w:tcW w:w="3600" w:type="dxa"/>
          </w:tcPr>
          <w:p w14:paraId="524A97D0" w14:textId="77777777" w:rsidR="00AF4B39" w:rsidRPr="00E10517" w:rsidRDefault="00AF4B39" w:rsidP="0011639D">
            <w:pPr>
              <w:spacing w:after="0" w:line="240" w:lineRule="auto"/>
              <w:rPr>
                <w:rFonts w:ascii="Arial Narrow" w:eastAsia="Times New Roman" w:hAnsi="Arial Narrow" w:cs="Arial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  <w:t>Proyector:</w:t>
            </w:r>
            <w:r w:rsidRPr="00E10517">
              <w:rPr>
                <w:rFonts w:ascii="Arial Narrow" w:eastAsia="Times New Roman" w:hAnsi="Arial Narrow" w:cs="Arial"/>
                <w:lang w:val="es-ES_tradnl"/>
              </w:rPr>
              <w:t xml:space="preserve"> </w:t>
            </w:r>
            <w:r w:rsidR="005148C0" w:rsidRPr="00E10517">
              <w:rPr>
                <w:rFonts w:ascii="Arial Narrow" w:hAnsi="Arial Narrow"/>
                <w:lang w:val="es-ES_tradnl"/>
              </w:rPr>
              <w:t>SUSANA GARCIA</w:t>
            </w:r>
          </w:p>
          <w:p w14:paraId="12AEDA56" w14:textId="77777777" w:rsidR="0011639D" w:rsidRPr="00E10517" w:rsidRDefault="0011639D" w:rsidP="0011639D">
            <w:pPr>
              <w:spacing w:after="0" w:line="240" w:lineRule="auto"/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</w:pPr>
          </w:p>
        </w:tc>
        <w:tc>
          <w:tcPr>
            <w:tcW w:w="3600" w:type="dxa"/>
          </w:tcPr>
          <w:p w14:paraId="58FACB90" w14:textId="77777777" w:rsidR="00AF4B39" w:rsidRPr="00E10517" w:rsidRDefault="00AF4B39" w:rsidP="004E29FC">
            <w:pPr>
              <w:spacing w:after="0" w:line="240" w:lineRule="auto"/>
              <w:rPr>
                <w:rFonts w:ascii="Arial Narrow" w:eastAsia="Times New Roman" w:hAnsi="Arial Narrow" w:cs="Arial"/>
                <w:lang w:val="es-ES_tradnl"/>
              </w:rPr>
            </w:pPr>
            <w:r w:rsidRPr="00E10517">
              <w:rPr>
                <w:rFonts w:ascii="Arial Narrow" w:eastAsia="Times New Roman" w:hAnsi="Arial Narrow"/>
                <w:b/>
                <w:color w:val="365F91"/>
                <w:sz w:val="24"/>
                <w:szCs w:val="24"/>
                <w:lang w:val="es-ES_tradnl"/>
              </w:rPr>
              <w:t>Proyector:</w:t>
            </w:r>
            <w:r w:rsidRPr="00E10517">
              <w:rPr>
                <w:rFonts w:ascii="Arial Narrow" w:eastAsia="Times New Roman" w:hAnsi="Arial Narrow" w:cs="Arial"/>
                <w:lang w:val="es-ES_tradnl"/>
              </w:rPr>
              <w:t xml:space="preserve"> S</w:t>
            </w:r>
            <w:r w:rsidR="004E29FC" w:rsidRPr="00E10517">
              <w:rPr>
                <w:rFonts w:ascii="Arial Narrow" w:eastAsia="Times New Roman" w:hAnsi="Arial Narrow" w:cs="Arial"/>
                <w:lang w:val="es-ES_tradnl"/>
              </w:rPr>
              <w:t>TEPHANIE</w:t>
            </w:r>
            <w:r w:rsidRPr="00E10517">
              <w:rPr>
                <w:rFonts w:ascii="Arial Narrow" w:eastAsia="Times New Roman" w:hAnsi="Arial Narrow" w:cs="Arial"/>
                <w:lang w:val="es-ES_tradnl"/>
              </w:rPr>
              <w:t xml:space="preserve"> GARCIA</w:t>
            </w:r>
          </w:p>
        </w:tc>
      </w:tr>
      <w:tr w:rsidR="00AF4B39" w:rsidRPr="00E10517" w14:paraId="4C12A815" w14:textId="77777777" w:rsidTr="00AF4B39">
        <w:trPr>
          <w:gridAfter w:val="2"/>
          <w:wAfter w:w="7200" w:type="dxa"/>
        </w:trPr>
        <w:tc>
          <w:tcPr>
            <w:tcW w:w="3690" w:type="dxa"/>
          </w:tcPr>
          <w:p w14:paraId="10A7B531" w14:textId="77777777" w:rsidR="00AF4B39" w:rsidRPr="00E10517" w:rsidRDefault="00AF4B39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0CDECEE7" w14:textId="77777777" w:rsidR="00AF4B39" w:rsidRPr="00E10517" w:rsidRDefault="00AF4B39" w:rsidP="00AF4B39">
            <w:pPr>
              <w:pStyle w:val="NoSpacing"/>
              <w:tabs>
                <w:tab w:val="left" w:pos="2192"/>
              </w:tabs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JARLIN VALLE</w:t>
            </w:r>
          </w:p>
        </w:tc>
        <w:tc>
          <w:tcPr>
            <w:tcW w:w="3600" w:type="dxa"/>
          </w:tcPr>
          <w:p w14:paraId="5AB42CF0" w14:textId="77777777" w:rsidR="00AF4B39" w:rsidRPr="00E10517" w:rsidRDefault="00AF4B39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E10517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4D2CD5CB" w14:textId="77777777" w:rsidR="00AF4B39" w:rsidRPr="00E10517" w:rsidRDefault="00591572" w:rsidP="00AF4B3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CARLOS ORTIZ</w:t>
            </w:r>
          </w:p>
        </w:tc>
      </w:tr>
      <w:tr w:rsidR="00AF4B39" w:rsidRPr="00E10517" w14:paraId="785A0872" w14:textId="77777777" w:rsidTr="00AF4B39">
        <w:trPr>
          <w:gridAfter w:val="2"/>
          <w:wAfter w:w="7200" w:type="dxa"/>
        </w:trPr>
        <w:tc>
          <w:tcPr>
            <w:tcW w:w="3690" w:type="dxa"/>
          </w:tcPr>
          <w:p w14:paraId="02C71795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Pre-Juveniles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</w:p>
          <w:p w14:paraId="2AE05C76" w14:textId="77777777" w:rsidR="00AF4B39" w:rsidRPr="00E10517" w:rsidRDefault="00A5660E" w:rsidP="00AF4B3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/>
                <w:lang w:val="es-ES_tradnl"/>
              </w:rPr>
              <w:t>GLADYS ORDONEZ</w:t>
            </w:r>
          </w:p>
        </w:tc>
        <w:tc>
          <w:tcPr>
            <w:tcW w:w="3600" w:type="dxa"/>
          </w:tcPr>
          <w:p w14:paraId="7C47F096" w14:textId="77777777" w:rsidR="00AF4B39" w:rsidRPr="00E10517" w:rsidRDefault="00AF4B39" w:rsidP="00AF4B3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E10517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Clase Pre-Juveniles</w:t>
            </w:r>
            <w:r w:rsidRPr="00E10517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E10517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                  </w:t>
            </w:r>
          </w:p>
          <w:p w14:paraId="6EE5938A" w14:textId="77777777" w:rsidR="00AF4B39" w:rsidRPr="00E10517" w:rsidRDefault="00C35779" w:rsidP="00AF4B3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E10517">
              <w:rPr>
                <w:rFonts w:ascii="Arial Narrow" w:hAnsi="Arial Narrow" w:cs="Arial"/>
                <w:lang w:val="es-ES_tradnl"/>
              </w:rPr>
              <w:t>NO HAY</w:t>
            </w:r>
          </w:p>
        </w:tc>
      </w:tr>
    </w:tbl>
    <w:p w14:paraId="3102EC3C" w14:textId="77777777" w:rsidR="00153D58" w:rsidRPr="00153D58" w:rsidRDefault="00153D58" w:rsidP="00153D58">
      <w:pPr>
        <w:tabs>
          <w:tab w:val="left" w:pos="11391"/>
        </w:tabs>
      </w:pPr>
    </w:p>
    <w:sectPr w:rsidR="00153D58" w:rsidRPr="00153D58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7C"/>
    <w:rsid w:val="0000049D"/>
    <w:rsid w:val="00001163"/>
    <w:rsid w:val="00004E0A"/>
    <w:rsid w:val="00010970"/>
    <w:rsid w:val="00024993"/>
    <w:rsid w:val="00031A39"/>
    <w:rsid w:val="00031DE4"/>
    <w:rsid w:val="000345B3"/>
    <w:rsid w:val="000372D8"/>
    <w:rsid w:val="00052335"/>
    <w:rsid w:val="00064F49"/>
    <w:rsid w:val="00067832"/>
    <w:rsid w:val="0008375D"/>
    <w:rsid w:val="00085E72"/>
    <w:rsid w:val="00091B1B"/>
    <w:rsid w:val="0009596C"/>
    <w:rsid w:val="00096812"/>
    <w:rsid w:val="000A1D28"/>
    <w:rsid w:val="000A3054"/>
    <w:rsid w:val="000A745F"/>
    <w:rsid w:val="000A7480"/>
    <w:rsid w:val="000B012A"/>
    <w:rsid w:val="000C3613"/>
    <w:rsid w:val="000C6D21"/>
    <w:rsid w:val="000D5C5D"/>
    <w:rsid w:val="000F7226"/>
    <w:rsid w:val="001025C5"/>
    <w:rsid w:val="00103E82"/>
    <w:rsid w:val="00106F26"/>
    <w:rsid w:val="00111691"/>
    <w:rsid w:val="0011639D"/>
    <w:rsid w:val="00123AAA"/>
    <w:rsid w:val="001268AE"/>
    <w:rsid w:val="00130F9F"/>
    <w:rsid w:val="00134CA3"/>
    <w:rsid w:val="00140317"/>
    <w:rsid w:val="001444BD"/>
    <w:rsid w:val="0014495F"/>
    <w:rsid w:val="001507B8"/>
    <w:rsid w:val="00153D58"/>
    <w:rsid w:val="001556DF"/>
    <w:rsid w:val="00156013"/>
    <w:rsid w:val="0016562C"/>
    <w:rsid w:val="00165E57"/>
    <w:rsid w:val="00170C24"/>
    <w:rsid w:val="00171371"/>
    <w:rsid w:val="00173F32"/>
    <w:rsid w:val="001751C4"/>
    <w:rsid w:val="0019039F"/>
    <w:rsid w:val="0019658E"/>
    <w:rsid w:val="001A1E5A"/>
    <w:rsid w:val="001A20A6"/>
    <w:rsid w:val="001A2C6B"/>
    <w:rsid w:val="001A2E89"/>
    <w:rsid w:val="001A316F"/>
    <w:rsid w:val="001A5C6C"/>
    <w:rsid w:val="001A7E2C"/>
    <w:rsid w:val="001C7FA7"/>
    <w:rsid w:val="001E1600"/>
    <w:rsid w:val="001E55D8"/>
    <w:rsid w:val="001F18EC"/>
    <w:rsid w:val="001F3CEA"/>
    <w:rsid w:val="00200F0B"/>
    <w:rsid w:val="002037E9"/>
    <w:rsid w:val="002132FD"/>
    <w:rsid w:val="00220A71"/>
    <w:rsid w:val="00226B9B"/>
    <w:rsid w:val="0022716A"/>
    <w:rsid w:val="0023146E"/>
    <w:rsid w:val="00241697"/>
    <w:rsid w:val="00241F95"/>
    <w:rsid w:val="00243D3B"/>
    <w:rsid w:val="00244EC4"/>
    <w:rsid w:val="002478E8"/>
    <w:rsid w:val="00252039"/>
    <w:rsid w:val="00267F10"/>
    <w:rsid w:val="00275C50"/>
    <w:rsid w:val="00276D57"/>
    <w:rsid w:val="002800CD"/>
    <w:rsid w:val="002808DC"/>
    <w:rsid w:val="00283ACA"/>
    <w:rsid w:val="00296717"/>
    <w:rsid w:val="002A6085"/>
    <w:rsid w:val="002A7E0D"/>
    <w:rsid w:val="002B05CE"/>
    <w:rsid w:val="002B32E2"/>
    <w:rsid w:val="002B44F4"/>
    <w:rsid w:val="002B68F8"/>
    <w:rsid w:val="002D102D"/>
    <w:rsid w:val="002D393E"/>
    <w:rsid w:val="002E232B"/>
    <w:rsid w:val="002E3846"/>
    <w:rsid w:val="00307806"/>
    <w:rsid w:val="0031114E"/>
    <w:rsid w:val="00320E1D"/>
    <w:rsid w:val="00330C08"/>
    <w:rsid w:val="00331A7D"/>
    <w:rsid w:val="00332600"/>
    <w:rsid w:val="0034132A"/>
    <w:rsid w:val="00343CC5"/>
    <w:rsid w:val="00351B7B"/>
    <w:rsid w:val="00351F2F"/>
    <w:rsid w:val="003564E4"/>
    <w:rsid w:val="0037313E"/>
    <w:rsid w:val="00381079"/>
    <w:rsid w:val="003839F2"/>
    <w:rsid w:val="00390231"/>
    <w:rsid w:val="003943A3"/>
    <w:rsid w:val="00395BA0"/>
    <w:rsid w:val="003967AB"/>
    <w:rsid w:val="003977CC"/>
    <w:rsid w:val="003A0300"/>
    <w:rsid w:val="003A3B9F"/>
    <w:rsid w:val="003A71B8"/>
    <w:rsid w:val="003B6DEA"/>
    <w:rsid w:val="003E3EA0"/>
    <w:rsid w:val="003F6FA3"/>
    <w:rsid w:val="003F7601"/>
    <w:rsid w:val="00401E87"/>
    <w:rsid w:val="00402A0C"/>
    <w:rsid w:val="00412467"/>
    <w:rsid w:val="00423AE1"/>
    <w:rsid w:val="0042641E"/>
    <w:rsid w:val="004269FB"/>
    <w:rsid w:val="00426E6F"/>
    <w:rsid w:val="0043054E"/>
    <w:rsid w:val="0043317A"/>
    <w:rsid w:val="00436986"/>
    <w:rsid w:val="00437188"/>
    <w:rsid w:val="004418E6"/>
    <w:rsid w:val="0044353C"/>
    <w:rsid w:val="0044442B"/>
    <w:rsid w:val="00445F29"/>
    <w:rsid w:val="00452F82"/>
    <w:rsid w:val="00454145"/>
    <w:rsid w:val="004564C5"/>
    <w:rsid w:val="00473B15"/>
    <w:rsid w:val="004767F7"/>
    <w:rsid w:val="004777EF"/>
    <w:rsid w:val="00480C22"/>
    <w:rsid w:val="00483035"/>
    <w:rsid w:val="00485957"/>
    <w:rsid w:val="00491AA7"/>
    <w:rsid w:val="0049612D"/>
    <w:rsid w:val="004A30BC"/>
    <w:rsid w:val="004B67A2"/>
    <w:rsid w:val="004C1833"/>
    <w:rsid w:val="004E29FC"/>
    <w:rsid w:val="004E2DDB"/>
    <w:rsid w:val="004E500F"/>
    <w:rsid w:val="004E78E6"/>
    <w:rsid w:val="004F1F32"/>
    <w:rsid w:val="004F2617"/>
    <w:rsid w:val="004F46A6"/>
    <w:rsid w:val="004F68D7"/>
    <w:rsid w:val="00503649"/>
    <w:rsid w:val="00505D47"/>
    <w:rsid w:val="00511025"/>
    <w:rsid w:val="0051114D"/>
    <w:rsid w:val="00512BCD"/>
    <w:rsid w:val="005148C0"/>
    <w:rsid w:val="00516539"/>
    <w:rsid w:val="00520156"/>
    <w:rsid w:val="00522EF8"/>
    <w:rsid w:val="00524F91"/>
    <w:rsid w:val="0053137C"/>
    <w:rsid w:val="005314FB"/>
    <w:rsid w:val="005359EF"/>
    <w:rsid w:val="00535FE5"/>
    <w:rsid w:val="00543A23"/>
    <w:rsid w:val="00544DD3"/>
    <w:rsid w:val="00545213"/>
    <w:rsid w:val="00552712"/>
    <w:rsid w:val="005566C1"/>
    <w:rsid w:val="00560447"/>
    <w:rsid w:val="00563C3F"/>
    <w:rsid w:val="005702E6"/>
    <w:rsid w:val="00574FBD"/>
    <w:rsid w:val="00583968"/>
    <w:rsid w:val="005846D0"/>
    <w:rsid w:val="0058557C"/>
    <w:rsid w:val="005861CD"/>
    <w:rsid w:val="00591572"/>
    <w:rsid w:val="005921F5"/>
    <w:rsid w:val="005A253D"/>
    <w:rsid w:val="005B5817"/>
    <w:rsid w:val="005C1D5D"/>
    <w:rsid w:val="005C51E8"/>
    <w:rsid w:val="005C63B8"/>
    <w:rsid w:val="005D4793"/>
    <w:rsid w:val="005D4BD3"/>
    <w:rsid w:val="005D7127"/>
    <w:rsid w:val="005E1A24"/>
    <w:rsid w:val="006074E8"/>
    <w:rsid w:val="00621DEE"/>
    <w:rsid w:val="00633770"/>
    <w:rsid w:val="00634A09"/>
    <w:rsid w:val="0063608E"/>
    <w:rsid w:val="0063671F"/>
    <w:rsid w:val="00646A8E"/>
    <w:rsid w:val="0065037C"/>
    <w:rsid w:val="006554E6"/>
    <w:rsid w:val="00656A1F"/>
    <w:rsid w:val="00657252"/>
    <w:rsid w:val="00657DF6"/>
    <w:rsid w:val="00671B1D"/>
    <w:rsid w:val="00674A7B"/>
    <w:rsid w:val="006800F5"/>
    <w:rsid w:val="00686D14"/>
    <w:rsid w:val="00686E6D"/>
    <w:rsid w:val="006908E4"/>
    <w:rsid w:val="0069304C"/>
    <w:rsid w:val="006942E1"/>
    <w:rsid w:val="006A17A8"/>
    <w:rsid w:val="006A2189"/>
    <w:rsid w:val="006A22A1"/>
    <w:rsid w:val="006A5026"/>
    <w:rsid w:val="006A5265"/>
    <w:rsid w:val="006A6DAA"/>
    <w:rsid w:val="006C26D1"/>
    <w:rsid w:val="006C429B"/>
    <w:rsid w:val="006D3953"/>
    <w:rsid w:val="006D469C"/>
    <w:rsid w:val="006D6B22"/>
    <w:rsid w:val="006D6F60"/>
    <w:rsid w:val="006E0F18"/>
    <w:rsid w:val="006F2EAB"/>
    <w:rsid w:val="006F7AD8"/>
    <w:rsid w:val="00700307"/>
    <w:rsid w:val="007146EF"/>
    <w:rsid w:val="00721E73"/>
    <w:rsid w:val="00725D3E"/>
    <w:rsid w:val="00736822"/>
    <w:rsid w:val="0074332A"/>
    <w:rsid w:val="007446DF"/>
    <w:rsid w:val="00753B0E"/>
    <w:rsid w:val="007579B9"/>
    <w:rsid w:val="007712F0"/>
    <w:rsid w:val="00784F04"/>
    <w:rsid w:val="007939AA"/>
    <w:rsid w:val="007A005F"/>
    <w:rsid w:val="007A2A9D"/>
    <w:rsid w:val="007B2FE3"/>
    <w:rsid w:val="007D0C0E"/>
    <w:rsid w:val="007D770F"/>
    <w:rsid w:val="007E12D8"/>
    <w:rsid w:val="007F0D62"/>
    <w:rsid w:val="007F10AF"/>
    <w:rsid w:val="0081461E"/>
    <w:rsid w:val="0081728A"/>
    <w:rsid w:val="00820105"/>
    <w:rsid w:val="00821A7E"/>
    <w:rsid w:val="0083004E"/>
    <w:rsid w:val="00833D1E"/>
    <w:rsid w:val="0084213D"/>
    <w:rsid w:val="00844C45"/>
    <w:rsid w:val="00850977"/>
    <w:rsid w:val="00860132"/>
    <w:rsid w:val="00860358"/>
    <w:rsid w:val="00862E14"/>
    <w:rsid w:val="0086527E"/>
    <w:rsid w:val="008832B1"/>
    <w:rsid w:val="00893D30"/>
    <w:rsid w:val="008A29A5"/>
    <w:rsid w:val="008A343D"/>
    <w:rsid w:val="008A3522"/>
    <w:rsid w:val="008B4F6A"/>
    <w:rsid w:val="008B63DC"/>
    <w:rsid w:val="008C272C"/>
    <w:rsid w:val="008E586E"/>
    <w:rsid w:val="008E5C21"/>
    <w:rsid w:val="008F09C4"/>
    <w:rsid w:val="008F6157"/>
    <w:rsid w:val="009011D3"/>
    <w:rsid w:val="00910293"/>
    <w:rsid w:val="009124F9"/>
    <w:rsid w:val="00926FF9"/>
    <w:rsid w:val="00931DD8"/>
    <w:rsid w:val="00933CC9"/>
    <w:rsid w:val="00940BC9"/>
    <w:rsid w:val="00941764"/>
    <w:rsid w:val="00947023"/>
    <w:rsid w:val="00952629"/>
    <w:rsid w:val="00955C0C"/>
    <w:rsid w:val="00956C76"/>
    <w:rsid w:val="00964F08"/>
    <w:rsid w:val="00967108"/>
    <w:rsid w:val="009672EB"/>
    <w:rsid w:val="00971A3F"/>
    <w:rsid w:val="00973361"/>
    <w:rsid w:val="00973BD8"/>
    <w:rsid w:val="00985901"/>
    <w:rsid w:val="00987171"/>
    <w:rsid w:val="00991DD2"/>
    <w:rsid w:val="009A4C3F"/>
    <w:rsid w:val="009B6606"/>
    <w:rsid w:val="009B6703"/>
    <w:rsid w:val="009C170D"/>
    <w:rsid w:val="009C2A03"/>
    <w:rsid w:val="009C63DD"/>
    <w:rsid w:val="009D7DDD"/>
    <w:rsid w:val="009E409C"/>
    <w:rsid w:val="009F7498"/>
    <w:rsid w:val="009F7BBC"/>
    <w:rsid w:val="009F7CDF"/>
    <w:rsid w:val="00A0250B"/>
    <w:rsid w:val="00A1149C"/>
    <w:rsid w:val="00A13570"/>
    <w:rsid w:val="00A16FDB"/>
    <w:rsid w:val="00A20414"/>
    <w:rsid w:val="00A25AE9"/>
    <w:rsid w:val="00A263E5"/>
    <w:rsid w:val="00A35A31"/>
    <w:rsid w:val="00A35C27"/>
    <w:rsid w:val="00A41812"/>
    <w:rsid w:val="00A42FCC"/>
    <w:rsid w:val="00A5660E"/>
    <w:rsid w:val="00A5776C"/>
    <w:rsid w:val="00A6109C"/>
    <w:rsid w:val="00A637EC"/>
    <w:rsid w:val="00A7589D"/>
    <w:rsid w:val="00A77AA6"/>
    <w:rsid w:val="00A86A53"/>
    <w:rsid w:val="00A9716C"/>
    <w:rsid w:val="00AA259E"/>
    <w:rsid w:val="00AA43EF"/>
    <w:rsid w:val="00AA6E86"/>
    <w:rsid w:val="00AB02F3"/>
    <w:rsid w:val="00AC1B3C"/>
    <w:rsid w:val="00AC55AF"/>
    <w:rsid w:val="00AD0E4C"/>
    <w:rsid w:val="00AD1282"/>
    <w:rsid w:val="00AD1D1F"/>
    <w:rsid w:val="00AF1754"/>
    <w:rsid w:val="00AF4B39"/>
    <w:rsid w:val="00B14503"/>
    <w:rsid w:val="00B16827"/>
    <w:rsid w:val="00B16E98"/>
    <w:rsid w:val="00B2350E"/>
    <w:rsid w:val="00B24547"/>
    <w:rsid w:val="00B251B8"/>
    <w:rsid w:val="00B2692C"/>
    <w:rsid w:val="00B33A87"/>
    <w:rsid w:val="00B37F55"/>
    <w:rsid w:val="00B40AB0"/>
    <w:rsid w:val="00B43C54"/>
    <w:rsid w:val="00B43EF4"/>
    <w:rsid w:val="00B44B59"/>
    <w:rsid w:val="00B526FC"/>
    <w:rsid w:val="00B54634"/>
    <w:rsid w:val="00B6132B"/>
    <w:rsid w:val="00B6189C"/>
    <w:rsid w:val="00B64BDC"/>
    <w:rsid w:val="00B668FE"/>
    <w:rsid w:val="00B758CE"/>
    <w:rsid w:val="00B759E9"/>
    <w:rsid w:val="00B83BE8"/>
    <w:rsid w:val="00B85501"/>
    <w:rsid w:val="00B87913"/>
    <w:rsid w:val="00B9556B"/>
    <w:rsid w:val="00BB5679"/>
    <w:rsid w:val="00BC0F07"/>
    <w:rsid w:val="00BC5428"/>
    <w:rsid w:val="00BD09F5"/>
    <w:rsid w:val="00BD114A"/>
    <w:rsid w:val="00BD74DD"/>
    <w:rsid w:val="00BE141B"/>
    <w:rsid w:val="00C00150"/>
    <w:rsid w:val="00C023B5"/>
    <w:rsid w:val="00C02DE1"/>
    <w:rsid w:val="00C03CD8"/>
    <w:rsid w:val="00C11236"/>
    <w:rsid w:val="00C173F4"/>
    <w:rsid w:val="00C20512"/>
    <w:rsid w:val="00C26EC3"/>
    <w:rsid w:val="00C330AE"/>
    <w:rsid w:val="00C34B18"/>
    <w:rsid w:val="00C35779"/>
    <w:rsid w:val="00C5054C"/>
    <w:rsid w:val="00C54699"/>
    <w:rsid w:val="00C563FE"/>
    <w:rsid w:val="00C61CAB"/>
    <w:rsid w:val="00C714B2"/>
    <w:rsid w:val="00C80F43"/>
    <w:rsid w:val="00C80F4E"/>
    <w:rsid w:val="00C813B2"/>
    <w:rsid w:val="00C838B6"/>
    <w:rsid w:val="00C84671"/>
    <w:rsid w:val="00C90C95"/>
    <w:rsid w:val="00CB02B0"/>
    <w:rsid w:val="00CC284C"/>
    <w:rsid w:val="00CD12C6"/>
    <w:rsid w:val="00CD1761"/>
    <w:rsid w:val="00CD69A8"/>
    <w:rsid w:val="00CE5EB8"/>
    <w:rsid w:val="00CF7DB2"/>
    <w:rsid w:val="00D047CA"/>
    <w:rsid w:val="00D07981"/>
    <w:rsid w:val="00D23909"/>
    <w:rsid w:val="00D2558C"/>
    <w:rsid w:val="00D33549"/>
    <w:rsid w:val="00D44163"/>
    <w:rsid w:val="00D4767F"/>
    <w:rsid w:val="00D51697"/>
    <w:rsid w:val="00D55F90"/>
    <w:rsid w:val="00D677CA"/>
    <w:rsid w:val="00D67D1A"/>
    <w:rsid w:val="00D75892"/>
    <w:rsid w:val="00D76C1F"/>
    <w:rsid w:val="00D85756"/>
    <w:rsid w:val="00DA29C3"/>
    <w:rsid w:val="00DA7A4D"/>
    <w:rsid w:val="00DB7186"/>
    <w:rsid w:val="00DC1523"/>
    <w:rsid w:val="00DC4D2F"/>
    <w:rsid w:val="00DC4FAF"/>
    <w:rsid w:val="00DC5E78"/>
    <w:rsid w:val="00DC6513"/>
    <w:rsid w:val="00DD5784"/>
    <w:rsid w:val="00DE3919"/>
    <w:rsid w:val="00DE3C36"/>
    <w:rsid w:val="00DE3E12"/>
    <w:rsid w:val="00DF1D5B"/>
    <w:rsid w:val="00DF59D9"/>
    <w:rsid w:val="00DF6775"/>
    <w:rsid w:val="00E010CE"/>
    <w:rsid w:val="00E10517"/>
    <w:rsid w:val="00E11E17"/>
    <w:rsid w:val="00E147BE"/>
    <w:rsid w:val="00E170E9"/>
    <w:rsid w:val="00E17610"/>
    <w:rsid w:val="00E31AD0"/>
    <w:rsid w:val="00E326A2"/>
    <w:rsid w:val="00E352B1"/>
    <w:rsid w:val="00E4102C"/>
    <w:rsid w:val="00E46E60"/>
    <w:rsid w:val="00E51DE3"/>
    <w:rsid w:val="00E55779"/>
    <w:rsid w:val="00E71189"/>
    <w:rsid w:val="00E71611"/>
    <w:rsid w:val="00E71C87"/>
    <w:rsid w:val="00E74810"/>
    <w:rsid w:val="00E80E1E"/>
    <w:rsid w:val="00E84B2B"/>
    <w:rsid w:val="00E9223C"/>
    <w:rsid w:val="00E95E47"/>
    <w:rsid w:val="00EA0992"/>
    <w:rsid w:val="00EA3822"/>
    <w:rsid w:val="00EB0504"/>
    <w:rsid w:val="00EC40E7"/>
    <w:rsid w:val="00EC4E62"/>
    <w:rsid w:val="00ED3937"/>
    <w:rsid w:val="00ED5458"/>
    <w:rsid w:val="00EE7AF3"/>
    <w:rsid w:val="00EF124D"/>
    <w:rsid w:val="00EF2E93"/>
    <w:rsid w:val="00EF49A2"/>
    <w:rsid w:val="00F00A30"/>
    <w:rsid w:val="00F01508"/>
    <w:rsid w:val="00F04410"/>
    <w:rsid w:val="00F063A6"/>
    <w:rsid w:val="00F12FEC"/>
    <w:rsid w:val="00F17850"/>
    <w:rsid w:val="00F2131F"/>
    <w:rsid w:val="00F245EA"/>
    <w:rsid w:val="00F24CFE"/>
    <w:rsid w:val="00F255ED"/>
    <w:rsid w:val="00F25F0D"/>
    <w:rsid w:val="00F27671"/>
    <w:rsid w:val="00F45D96"/>
    <w:rsid w:val="00F52AB9"/>
    <w:rsid w:val="00F65BB0"/>
    <w:rsid w:val="00F660D7"/>
    <w:rsid w:val="00F75D63"/>
    <w:rsid w:val="00F75E8D"/>
    <w:rsid w:val="00F76EF6"/>
    <w:rsid w:val="00F84A1C"/>
    <w:rsid w:val="00F90E4F"/>
    <w:rsid w:val="00F918AC"/>
    <w:rsid w:val="00F93CB3"/>
    <w:rsid w:val="00F965AA"/>
    <w:rsid w:val="00F966DD"/>
    <w:rsid w:val="00F97054"/>
    <w:rsid w:val="00FA154E"/>
    <w:rsid w:val="00FA23BC"/>
    <w:rsid w:val="00FB3F5E"/>
    <w:rsid w:val="00FB3FB4"/>
    <w:rsid w:val="00FB49E5"/>
    <w:rsid w:val="00FB4D05"/>
    <w:rsid w:val="00FD2B7C"/>
    <w:rsid w:val="00FD365A"/>
    <w:rsid w:val="00FE0ED3"/>
    <w:rsid w:val="00FE71D5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9A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5A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483F-832C-1343-8C0A-476267C2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4</TotalTime>
  <Pages>4</Pages>
  <Words>1125</Words>
  <Characters>6414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Microsoft Office User</cp:lastModifiedBy>
  <cp:revision>3</cp:revision>
  <cp:lastPrinted>2017-12-02T19:49:00Z</cp:lastPrinted>
  <dcterms:created xsi:type="dcterms:W3CDTF">2017-12-02T19:54:00Z</dcterms:created>
  <dcterms:modified xsi:type="dcterms:W3CDTF">2017-12-02T19:50:00Z</dcterms:modified>
</cp:coreProperties>
</file>