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AA5B2" w14:textId="72DE173A" w:rsidR="0010451C" w:rsidRPr="002C34BD" w:rsidRDefault="0010451C" w:rsidP="00985901">
      <w:pPr>
        <w:jc w:val="center"/>
        <w:rPr>
          <w:rFonts w:ascii="Arial Narrow" w:hAnsi="Arial Narrow"/>
          <w:b/>
          <w:sz w:val="56"/>
          <w:szCs w:val="56"/>
          <w:lang w:val="es-ES"/>
        </w:rPr>
      </w:pPr>
      <w:bookmarkStart w:id="0" w:name="_GoBack"/>
      <w:bookmarkEnd w:id="0"/>
      <w:r w:rsidRPr="002C34BD">
        <w:rPr>
          <w:rFonts w:ascii="Arial Narrow" w:hAnsi="Arial Narrow"/>
          <w:b/>
          <w:sz w:val="56"/>
          <w:szCs w:val="56"/>
          <w:lang w:val="es-ES"/>
        </w:rPr>
        <w:t>Privilegios del mes de</w:t>
      </w:r>
      <w:r w:rsidR="00E16562">
        <w:rPr>
          <w:rFonts w:ascii="Arial Narrow" w:hAnsi="Arial Narrow"/>
          <w:b/>
          <w:sz w:val="56"/>
          <w:szCs w:val="56"/>
          <w:lang w:val="es-ES"/>
        </w:rPr>
        <w:t xml:space="preserve"> Octubre</w:t>
      </w:r>
    </w:p>
    <w:tbl>
      <w:tblPr>
        <w:tblW w:w="1459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9"/>
        <w:gridCol w:w="3243"/>
        <w:gridCol w:w="3278"/>
        <w:gridCol w:w="4039"/>
      </w:tblGrid>
      <w:tr w:rsidR="0010451C" w:rsidRPr="002C34BD" w14:paraId="320E92E3" w14:textId="77777777" w:rsidTr="002F0553">
        <w:tc>
          <w:tcPr>
            <w:tcW w:w="4039" w:type="dxa"/>
            <w:shd w:val="clear" w:color="auto" w:fill="00FF99"/>
          </w:tcPr>
          <w:p w14:paraId="15339DDF" w14:textId="3BAB8A92" w:rsidR="0010451C" w:rsidRPr="002C34BD" w:rsidRDefault="0010451C" w:rsidP="00A26CF3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  <w:lang w:val="es-ES"/>
              </w:rPr>
            </w:pPr>
            <w:r w:rsidRPr="002C34BD">
              <w:rPr>
                <w:rFonts w:ascii="Arial Narrow" w:hAnsi="Arial Narrow"/>
                <w:b/>
                <w:sz w:val="36"/>
                <w:szCs w:val="36"/>
                <w:lang w:val="es-ES"/>
              </w:rPr>
              <w:t>Viernes</w:t>
            </w:r>
            <w:r w:rsidR="00E16562">
              <w:rPr>
                <w:rFonts w:ascii="Arial Narrow" w:hAnsi="Arial Narrow"/>
                <w:b/>
                <w:sz w:val="36"/>
                <w:szCs w:val="36"/>
                <w:lang w:val="es-ES"/>
              </w:rPr>
              <w:t xml:space="preserve"> 12</w:t>
            </w:r>
            <w:r w:rsidRPr="002C34BD">
              <w:rPr>
                <w:rFonts w:ascii="Arial Narrow" w:hAnsi="Arial Narrow"/>
                <w:b/>
                <w:sz w:val="36"/>
                <w:szCs w:val="36"/>
                <w:lang w:val="es-ES"/>
              </w:rPr>
              <w:t xml:space="preserve"> (C)</w:t>
            </w:r>
          </w:p>
        </w:tc>
        <w:tc>
          <w:tcPr>
            <w:tcW w:w="3243" w:type="dxa"/>
            <w:shd w:val="clear" w:color="auto" w:fill="00FF99"/>
          </w:tcPr>
          <w:p w14:paraId="783C1F64" w14:textId="794D65A8" w:rsidR="0010451C" w:rsidRPr="002C34BD" w:rsidRDefault="0010451C" w:rsidP="0042641E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  <w:lang w:val="es-ES"/>
              </w:rPr>
            </w:pPr>
            <w:r w:rsidRPr="002C34BD">
              <w:rPr>
                <w:rFonts w:ascii="Arial Narrow" w:hAnsi="Arial Narrow"/>
                <w:b/>
                <w:sz w:val="36"/>
                <w:szCs w:val="36"/>
                <w:lang w:val="es-ES"/>
              </w:rPr>
              <w:t>Domingo</w:t>
            </w:r>
            <w:r w:rsidR="00E16562">
              <w:rPr>
                <w:rFonts w:ascii="Arial Narrow" w:hAnsi="Arial Narrow"/>
                <w:b/>
                <w:sz w:val="36"/>
                <w:szCs w:val="36"/>
                <w:lang w:val="es-ES"/>
              </w:rPr>
              <w:t xml:space="preserve"> 14</w:t>
            </w:r>
            <w:r w:rsidRPr="002C34BD">
              <w:rPr>
                <w:rFonts w:ascii="Arial Narrow" w:hAnsi="Arial Narrow"/>
                <w:b/>
                <w:sz w:val="36"/>
                <w:szCs w:val="36"/>
                <w:lang w:val="es-ES"/>
              </w:rPr>
              <w:t xml:space="preserve"> (C)</w:t>
            </w:r>
          </w:p>
        </w:tc>
        <w:tc>
          <w:tcPr>
            <w:tcW w:w="3278" w:type="dxa"/>
            <w:shd w:val="clear" w:color="auto" w:fill="FF99FF"/>
          </w:tcPr>
          <w:p w14:paraId="358D460D" w14:textId="4CC0C48E" w:rsidR="0010451C" w:rsidRPr="002C34BD" w:rsidRDefault="0010451C" w:rsidP="0042641E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  <w:lang w:val="es-ES"/>
              </w:rPr>
            </w:pPr>
            <w:r w:rsidRPr="002C34BD">
              <w:rPr>
                <w:rFonts w:ascii="Arial Narrow" w:hAnsi="Arial Narrow"/>
                <w:b/>
                <w:sz w:val="36"/>
                <w:szCs w:val="36"/>
                <w:lang w:val="es-ES"/>
              </w:rPr>
              <w:t>Viernes</w:t>
            </w:r>
            <w:r w:rsidR="00E16562">
              <w:rPr>
                <w:rFonts w:ascii="Arial Narrow" w:hAnsi="Arial Narrow"/>
                <w:b/>
                <w:sz w:val="36"/>
                <w:szCs w:val="36"/>
                <w:lang w:val="es-ES"/>
              </w:rPr>
              <w:t xml:space="preserve"> 19</w:t>
            </w:r>
            <w:r w:rsidRPr="002C34BD">
              <w:rPr>
                <w:rFonts w:ascii="Arial Narrow" w:hAnsi="Arial Narrow"/>
                <w:b/>
                <w:sz w:val="36"/>
                <w:szCs w:val="36"/>
                <w:lang w:val="es-ES"/>
              </w:rPr>
              <w:t xml:space="preserve"> (A)</w:t>
            </w:r>
          </w:p>
        </w:tc>
        <w:tc>
          <w:tcPr>
            <w:tcW w:w="4039" w:type="dxa"/>
            <w:shd w:val="clear" w:color="auto" w:fill="FF99FF"/>
          </w:tcPr>
          <w:p w14:paraId="07C52AFB" w14:textId="11E13E2D" w:rsidR="0010451C" w:rsidRPr="002C34BD" w:rsidRDefault="0010451C" w:rsidP="0042641E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  <w:lang w:val="es-ES"/>
              </w:rPr>
            </w:pPr>
            <w:r w:rsidRPr="002C34BD">
              <w:rPr>
                <w:rFonts w:ascii="Arial Narrow" w:hAnsi="Arial Narrow"/>
                <w:b/>
                <w:sz w:val="36"/>
                <w:szCs w:val="36"/>
                <w:lang w:val="es-ES"/>
              </w:rPr>
              <w:t>Domingo</w:t>
            </w:r>
            <w:r w:rsidR="00E16562">
              <w:rPr>
                <w:rFonts w:ascii="Arial Narrow" w:hAnsi="Arial Narrow"/>
                <w:b/>
                <w:sz w:val="36"/>
                <w:szCs w:val="36"/>
                <w:lang w:val="es-ES"/>
              </w:rPr>
              <w:t xml:space="preserve"> 21</w:t>
            </w:r>
            <w:r w:rsidRPr="002C34BD">
              <w:rPr>
                <w:rFonts w:ascii="Arial Narrow" w:hAnsi="Arial Narrow"/>
                <w:b/>
                <w:sz w:val="36"/>
                <w:szCs w:val="36"/>
                <w:lang w:val="es-ES"/>
              </w:rPr>
              <w:t xml:space="preserve"> (A)</w:t>
            </w:r>
          </w:p>
        </w:tc>
      </w:tr>
      <w:tr w:rsidR="0010451C" w:rsidRPr="002C34BD" w14:paraId="15CEF7A3" w14:textId="77777777" w:rsidTr="00A80DD2">
        <w:tc>
          <w:tcPr>
            <w:tcW w:w="4039" w:type="dxa"/>
          </w:tcPr>
          <w:p w14:paraId="7425CEAD" w14:textId="023B53D2" w:rsidR="0010451C" w:rsidRPr="002C34BD" w:rsidRDefault="0010451C" w:rsidP="00031DE4">
            <w:pPr>
              <w:spacing w:after="0" w:line="240" w:lineRule="auto"/>
              <w:rPr>
                <w:rFonts w:ascii="Arial Narrow" w:hAnsi="Arial Narrow"/>
                <w:b/>
                <w:color w:val="4F81BD"/>
                <w:sz w:val="24"/>
                <w:szCs w:val="24"/>
                <w:lang w:val="es-ES"/>
              </w:rPr>
            </w:pPr>
            <w:r w:rsidRPr="002C34BD">
              <w:rPr>
                <w:rFonts w:ascii="Arial Narrow" w:hAnsi="Arial Narrow"/>
                <w:b/>
                <w:color w:val="4F81BD"/>
                <w:sz w:val="24"/>
                <w:szCs w:val="24"/>
                <w:lang w:val="es-ES"/>
              </w:rPr>
              <w:t>Clase 6-8:</w:t>
            </w:r>
            <w:r w:rsidR="005A7B57"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B80AED">
              <w:rPr>
                <w:rFonts w:ascii="Arial Narrow" w:hAnsi="Arial Narrow" w:cs="Arial"/>
                <w:lang w:val="es-ES"/>
              </w:rPr>
              <w:t>ANA ESPINOZA</w:t>
            </w:r>
          </w:p>
          <w:p w14:paraId="6976B63C" w14:textId="2251CD32" w:rsidR="00BE67F5" w:rsidRPr="002C34BD" w:rsidRDefault="0010451C" w:rsidP="00B80AED">
            <w:pPr>
              <w:pStyle w:val="NoSpacing"/>
              <w:rPr>
                <w:rFonts w:ascii="Arial Narrow" w:hAnsi="Arial Narrow" w:cs="Arial"/>
                <w:lang w:val="es-ES"/>
              </w:rPr>
            </w:pPr>
            <w:r w:rsidRPr="002C34BD">
              <w:rPr>
                <w:b/>
                <w:color w:val="4F81BD"/>
                <w:lang w:val="es-ES"/>
              </w:rPr>
              <w:t xml:space="preserve"> Auxiliar:</w:t>
            </w:r>
            <w:r w:rsidR="00A80DD2" w:rsidRPr="002C34BD">
              <w:rPr>
                <w:rFonts w:ascii="Arial Narrow" w:hAnsi="Arial Narrow" w:cs="Arial"/>
                <w:lang w:val="es-ES"/>
              </w:rPr>
              <w:t xml:space="preserve">  </w:t>
            </w:r>
            <w:r w:rsidR="003A0D13">
              <w:rPr>
                <w:rFonts w:ascii="Arial Narrow" w:hAnsi="Arial Narrow" w:cs="Arial"/>
                <w:lang w:val="es-ES"/>
              </w:rPr>
              <w:t xml:space="preserve"> </w:t>
            </w:r>
            <w:r w:rsidR="00B80AED">
              <w:rPr>
                <w:rFonts w:ascii="Arial Narrow" w:hAnsi="Arial Narrow" w:cs="Arial"/>
                <w:lang w:val="es-ES"/>
              </w:rPr>
              <w:t>MAGALLY GUTIERREZ</w:t>
            </w:r>
          </w:p>
        </w:tc>
        <w:tc>
          <w:tcPr>
            <w:tcW w:w="3243" w:type="dxa"/>
          </w:tcPr>
          <w:p w14:paraId="0A3A1183" w14:textId="0EE82B82" w:rsidR="0010451C" w:rsidRPr="002C34BD" w:rsidRDefault="0010451C" w:rsidP="007D1504">
            <w:pPr>
              <w:pStyle w:val="NoSpacing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4F81BD"/>
                <w:sz w:val="24"/>
                <w:szCs w:val="24"/>
                <w:lang w:val="es-ES"/>
              </w:rPr>
              <w:t>Clase 6-8: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EF713E">
              <w:rPr>
                <w:rFonts w:ascii="Arial Narrow" w:hAnsi="Arial Narrow" w:cs="Arial"/>
                <w:lang w:val="es-ES"/>
              </w:rPr>
              <w:t>RAQUEL GONZALEZ</w:t>
            </w:r>
          </w:p>
          <w:p w14:paraId="70BE8FC6" w14:textId="2CFE16FF" w:rsidR="00433DA3" w:rsidRPr="002C34BD" w:rsidRDefault="0010451C" w:rsidP="00F67329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b/>
                <w:color w:val="4F81BD"/>
                <w:lang w:val="es-ES"/>
              </w:rPr>
              <w:t>Auxiliar</w:t>
            </w:r>
            <w:r w:rsidRPr="002C34BD">
              <w:rPr>
                <w:rFonts w:ascii="Arial Narrow" w:hAnsi="Arial Narrow"/>
                <w:b/>
                <w:color w:val="4F81BD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613CCB"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F67329">
              <w:rPr>
                <w:rFonts w:ascii="Arial Narrow" w:hAnsi="Arial Narrow" w:cs="Arial"/>
                <w:lang w:val="es-ES"/>
              </w:rPr>
              <w:t>SOFIA GONZALEZ</w:t>
            </w:r>
          </w:p>
        </w:tc>
        <w:tc>
          <w:tcPr>
            <w:tcW w:w="3278" w:type="dxa"/>
          </w:tcPr>
          <w:p w14:paraId="26C04DC1" w14:textId="52299A33" w:rsidR="00880C61" w:rsidRPr="002C34BD" w:rsidRDefault="0010451C" w:rsidP="00766ABB">
            <w:pPr>
              <w:pStyle w:val="NoSpacing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4F81BD"/>
                <w:sz w:val="24"/>
                <w:szCs w:val="24"/>
                <w:lang w:val="es-ES"/>
              </w:rPr>
              <w:t>Clase 6-8: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C23097">
              <w:rPr>
                <w:rFonts w:ascii="Arial Narrow" w:hAnsi="Arial Narrow" w:cs="Arial"/>
                <w:lang w:val="es-ES"/>
              </w:rPr>
              <w:t>CECI MADRID</w:t>
            </w:r>
          </w:p>
          <w:p w14:paraId="3B1642E9" w14:textId="44E8F37F" w:rsidR="0010451C" w:rsidRPr="002C34BD" w:rsidRDefault="0010451C" w:rsidP="001F530D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b/>
                <w:color w:val="4F81BD"/>
                <w:lang w:val="es-ES"/>
              </w:rPr>
              <w:t>Auxiliar</w:t>
            </w:r>
            <w:r w:rsidRPr="002C34BD">
              <w:rPr>
                <w:rFonts w:ascii="Arial Narrow" w:hAnsi="Arial Narrow"/>
                <w:b/>
                <w:color w:val="4F81BD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684F39">
              <w:rPr>
                <w:rFonts w:ascii="Arial Narrow" w:hAnsi="Arial Narrow" w:cs="Arial"/>
                <w:lang w:val="es-ES"/>
              </w:rPr>
              <w:t>JUSTIN</w:t>
            </w:r>
            <w:r w:rsidR="001F530D">
              <w:rPr>
                <w:rFonts w:ascii="Arial Narrow" w:hAnsi="Arial Narrow" w:cs="Arial"/>
                <w:lang w:val="es-ES"/>
              </w:rPr>
              <w:t xml:space="preserve"> PADILLA </w:t>
            </w:r>
          </w:p>
        </w:tc>
        <w:tc>
          <w:tcPr>
            <w:tcW w:w="4039" w:type="dxa"/>
          </w:tcPr>
          <w:p w14:paraId="27500942" w14:textId="751E7CD8" w:rsidR="007E3754" w:rsidRDefault="0010451C" w:rsidP="007E3754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4F81BD"/>
                <w:sz w:val="24"/>
                <w:szCs w:val="24"/>
                <w:lang w:val="es-ES"/>
              </w:rPr>
              <w:t>Clase 6-8:</w:t>
            </w:r>
            <w:r w:rsidR="00AE0CF3"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7E3754">
              <w:rPr>
                <w:rFonts w:ascii="Arial Narrow" w:hAnsi="Arial Narrow" w:cs="Arial"/>
                <w:lang w:val="es-ES"/>
              </w:rPr>
              <w:t>IRINA ELVIR</w:t>
            </w:r>
          </w:p>
          <w:p w14:paraId="1966BF8B" w14:textId="68FB0457" w:rsidR="0010451C" w:rsidRPr="002C34BD" w:rsidRDefault="0010451C" w:rsidP="007E3754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b/>
                <w:color w:val="4F81BD"/>
                <w:lang w:val="es-ES"/>
              </w:rPr>
              <w:t>Auxiliar</w:t>
            </w:r>
            <w:r w:rsidRPr="002C34BD">
              <w:rPr>
                <w:rFonts w:ascii="Arial Narrow" w:hAnsi="Arial Narrow"/>
                <w:b/>
                <w:color w:val="4F81BD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C2481E"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7E3754" w:rsidRPr="002C34BD">
              <w:rPr>
                <w:rFonts w:ascii="Arial Narrow" w:hAnsi="Arial Narrow" w:cs="Arial"/>
                <w:lang w:val="es-ES"/>
              </w:rPr>
              <w:t>JOSH</w:t>
            </w:r>
            <w:r w:rsidR="007E3754">
              <w:rPr>
                <w:rFonts w:ascii="Arial Narrow" w:hAnsi="Arial Narrow" w:cs="Arial"/>
                <w:lang w:val="es-ES"/>
              </w:rPr>
              <w:t>UA PADILLA</w:t>
            </w:r>
            <w:r w:rsidR="007E3754" w:rsidRPr="002C34BD">
              <w:rPr>
                <w:rFonts w:ascii="Arial Narrow" w:hAnsi="Arial Narrow" w:cs="Arial"/>
                <w:lang w:val="es-ES"/>
              </w:rPr>
              <w:t xml:space="preserve">  </w:t>
            </w:r>
          </w:p>
        </w:tc>
      </w:tr>
      <w:tr w:rsidR="0010451C" w:rsidRPr="002C34BD" w14:paraId="346C0D5B" w14:textId="77777777" w:rsidTr="00A80DD2">
        <w:tc>
          <w:tcPr>
            <w:tcW w:w="4039" w:type="dxa"/>
          </w:tcPr>
          <w:p w14:paraId="3FFEEE46" w14:textId="45477C31" w:rsidR="0010451C" w:rsidRPr="002C34BD" w:rsidRDefault="0010451C" w:rsidP="00031DE4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  <w:lang w:val="es-ES"/>
              </w:rPr>
            </w:pPr>
            <w:r w:rsidRPr="002C34BD">
              <w:rPr>
                <w:rFonts w:ascii="Arial Narrow" w:hAnsi="Arial Narrow"/>
                <w:b/>
                <w:color w:val="00B050"/>
                <w:sz w:val="24"/>
                <w:szCs w:val="24"/>
                <w:lang w:val="es-ES"/>
              </w:rPr>
              <w:t>3 Meses: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B80AED">
              <w:rPr>
                <w:rFonts w:ascii="Arial Narrow" w:hAnsi="Arial Narrow" w:cs="Arial"/>
                <w:lang w:val="es-ES"/>
              </w:rPr>
              <w:t>SONIA SORTO</w:t>
            </w:r>
          </w:p>
          <w:p w14:paraId="3BB5B758" w14:textId="77777777" w:rsidR="005563BC" w:rsidRDefault="0010451C" w:rsidP="00B80AED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b/>
                <w:color w:val="00B050"/>
                <w:lang w:val="es-ES"/>
              </w:rPr>
              <w:t>Auxiliar</w:t>
            </w:r>
            <w:r w:rsidRPr="002C34BD">
              <w:rPr>
                <w:rFonts w:ascii="Arial Narrow" w:hAnsi="Arial Narrow"/>
                <w:b/>
                <w:color w:val="00B050"/>
                <w:sz w:val="24"/>
                <w:szCs w:val="24"/>
                <w:lang w:val="es-ES"/>
              </w:rPr>
              <w:t>:</w:t>
            </w:r>
            <w:r w:rsidR="00A80DD2" w:rsidRPr="002C34BD">
              <w:rPr>
                <w:rFonts w:ascii="Arial Narrow" w:hAnsi="Arial Narrow" w:cs="Arial"/>
                <w:lang w:val="es-ES"/>
              </w:rPr>
              <w:t xml:space="preserve">  </w:t>
            </w:r>
            <w:r w:rsidR="00B80AED">
              <w:rPr>
                <w:rFonts w:ascii="Arial Narrow" w:hAnsi="Arial Narrow" w:cs="Arial"/>
                <w:lang w:val="es-ES"/>
              </w:rPr>
              <w:t xml:space="preserve">YANI  VASQUEZ &amp; </w:t>
            </w:r>
          </w:p>
          <w:p w14:paraId="6F664CBA" w14:textId="627439BE" w:rsidR="00B80AED" w:rsidRPr="00666965" w:rsidRDefault="00B80AED" w:rsidP="00B80AED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PEDRO GUTIERREZ</w:t>
            </w:r>
          </w:p>
        </w:tc>
        <w:tc>
          <w:tcPr>
            <w:tcW w:w="3243" w:type="dxa"/>
          </w:tcPr>
          <w:p w14:paraId="429A8058" w14:textId="37CA5C78" w:rsidR="009204CC" w:rsidRPr="002C34BD" w:rsidRDefault="009204CC" w:rsidP="009204CC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  <w:lang w:val="es-ES"/>
              </w:rPr>
            </w:pPr>
            <w:r w:rsidRPr="002C34BD">
              <w:rPr>
                <w:rFonts w:ascii="Arial Narrow" w:hAnsi="Arial Narrow"/>
                <w:b/>
                <w:color w:val="00B050"/>
                <w:sz w:val="24"/>
                <w:szCs w:val="24"/>
                <w:lang w:val="es-ES"/>
              </w:rPr>
              <w:t>3 Meses: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EF713E">
              <w:rPr>
                <w:rFonts w:ascii="Arial Narrow" w:hAnsi="Arial Narrow" w:cs="Arial"/>
                <w:lang w:val="es-ES"/>
              </w:rPr>
              <w:t>JANETT CUELLAR</w:t>
            </w:r>
          </w:p>
          <w:p w14:paraId="3C3A84B7" w14:textId="40564E3F" w:rsidR="009204CC" w:rsidRPr="002C34BD" w:rsidRDefault="009204CC" w:rsidP="009204CC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b/>
                <w:color w:val="00B050"/>
                <w:lang w:val="es-ES"/>
              </w:rPr>
              <w:t>Auxiliar 1</w:t>
            </w:r>
            <w:r w:rsidRPr="002C34BD">
              <w:rPr>
                <w:rFonts w:ascii="Arial Narrow" w:hAnsi="Arial Narrow"/>
                <w:b/>
                <w:color w:val="00B050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 w:cs="Arial"/>
                <w:b/>
                <w:color w:val="FF0000"/>
                <w:lang w:val="es-ES"/>
              </w:rPr>
              <w:t xml:space="preserve"> </w:t>
            </w:r>
            <w:r w:rsidR="00EF713E">
              <w:rPr>
                <w:rFonts w:ascii="Arial Narrow" w:hAnsi="Arial Narrow" w:cs="Arial"/>
                <w:b/>
                <w:color w:val="FF0000"/>
                <w:lang w:val="es-ES"/>
              </w:rPr>
              <w:t xml:space="preserve">E: </w:t>
            </w:r>
            <w:r w:rsidR="00EF713E">
              <w:rPr>
                <w:rFonts w:ascii="Arial Narrow" w:hAnsi="Arial Narrow" w:cs="Arial"/>
                <w:lang w:val="es-ES"/>
              </w:rPr>
              <w:t>ZOILA RIVERA</w:t>
            </w:r>
          </w:p>
          <w:p w14:paraId="2C0224AB" w14:textId="1BE230B9" w:rsidR="0010451C" w:rsidRPr="002C34BD" w:rsidRDefault="009204CC" w:rsidP="00BF40BB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2C34BD">
              <w:rPr>
                <w:b/>
                <w:color w:val="00B050"/>
                <w:lang w:val="es-ES"/>
              </w:rPr>
              <w:t>Auxiliar 2</w:t>
            </w:r>
            <w:r w:rsidRPr="002C34BD">
              <w:rPr>
                <w:rFonts w:ascii="Arial Narrow" w:hAnsi="Arial Narrow"/>
                <w:b/>
                <w:color w:val="00B050"/>
                <w:sz w:val="24"/>
                <w:szCs w:val="24"/>
                <w:lang w:val="es-ES"/>
              </w:rPr>
              <w:t xml:space="preserve">: </w:t>
            </w:r>
            <w:r w:rsidR="00BF40BB">
              <w:rPr>
                <w:rFonts w:ascii="Arial Narrow" w:hAnsi="Arial Narrow" w:cs="Arial"/>
                <w:lang w:val="es-ES"/>
              </w:rPr>
              <w:t>VANESSA ZELAYA</w:t>
            </w:r>
          </w:p>
        </w:tc>
        <w:tc>
          <w:tcPr>
            <w:tcW w:w="3278" w:type="dxa"/>
          </w:tcPr>
          <w:p w14:paraId="694572D5" w14:textId="6568D960" w:rsidR="0010451C" w:rsidRPr="002C34BD" w:rsidRDefault="0010451C" w:rsidP="00031DE4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  <w:lang w:val="es-ES"/>
              </w:rPr>
            </w:pPr>
            <w:r w:rsidRPr="002C34BD">
              <w:rPr>
                <w:rFonts w:ascii="Arial Narrow" w:hAnsi="Arial Narrow"/>
                <w:b/>
                <w:color w:val="00B050"/>
                <w:sz w:val="24"/>
                <w:szCs w:val="24"/>
                <w:lang w:val="es-ES"/>
              </w:rPr>
              <w:t>3 Meses:</w:t>
            </w:r>
            <w:r w:rsidR="007A6B6F"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7E3754">
              <w:rPr>
                <w:rFonts w:ascii="Arial Narrow" w:hAnsi="Arial Narrow" w:cs="Arial"/>
                <w:lang w:val="es-ES"/>
              </w:rPr>
              <w:t>VILMA MADRID</w:t>
            </w:r>
          </w:p>
          <w:p w14:paraId="285356DB" w14:textId="591F1F48" w:rsidR="001F530D" w:rsidRPr="002C34BD" w:rsidRDefault="0010451C" w:rsidP="001F530D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2C34BD">
              <w:rPr>
                <w:b/>
                <w:color w:val="00B050"/>
                <w:lang w:val="es-ES"/>
              </w:rPr>
              <w:t>Auxiliar</w:t>
            </w:r>
            <w:r w:rsidRPr="002C34BD">
              <w:rPr>
                <w:rFonts w:ascii="Arial Narrow" w:hAnsi="Arial Narrow"/>
                <w:b/>
                <w:color w:val="00B050"/>
                <w:sz w:val="24"/>
                <w:szCs w:val="24"/>
                <w:lang w:val="es-ES"/>
              </w:rPr>
              <w:t>:</w:t>
            </w:r>
            <w:r w:rsidR="00AE0CF3" w:rsidRPr="002C34BD">
              <w:rPr>
                <w:rFonts w:ascii="Arial Narrow" w:hAnsi="Arial Narrow" w:cs="Arial"/>
                <w:lang w:val="es-ES"/>
              </w:rPr>
              <w:t xml:space="preserve">  </w:t>
            </w:r>
            <w:r w:rsidR="00890A45">
              <w:rPr>
                <w:rFonts w:ascii="Arial Narrow" w:hAnsi="Arial Narrow" w:cs="Arial"/>
                <w:lang w:val="es-ES"/>
              </w:rPr>
              <w:t>GABY GONZALEZ</w:t>
            </w:r>
          </w:p>
          <w:p w14:paraId="2037E49B" w14:textId="14802102" w:rsidR="007A6B6F" w:rsidRPr="002C34BD" w:rsidRDefault="007A6B6F" w:rsidP="006301A3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s-ES"/>
              </w:rPr>
            </w:pPr>
          </w:p>
        </w:tc>
        <w:tc>
          <w:tcPr>
            <w:tcW w:w="4039" w:type="dxa"/>
          </w:tcPr>
          <w:p w14:paraId="1B49C802" w14:textId="7F41D66C" w:rsidR="009204CC" w:rsidRPr="002C34BD" w:rsidRDefault="009204CC" w:rsidP="009204CC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  <w:lang w:val="es-ES"/>
              </w:rPr>
            </w:pPr>
            <w:r w:rsidRPr="002C34BD">
              <w:rPr>
                <w:rFonts w:ascii="Arial Narrow" w:hAnsi="Arial Narrow"/>
                <w:b/>
                <w:color w:val="00B050"/>
                <w:sz w:val="24"/>
                <w:szCs w:val="24"/>
                <w:lang w:val="es-ES"/>
              </w:rPr>
              <w:t>3 Meses: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7E3754">
              <w:rPr>
                <w:rFonts w:ascii="Arial Narrow" w:hAnsi="Arial Narrow" w:cs="Arial"/>
                <w:lang w:val="es-ES"/>
              </w:rPr>
              <w:t>JULIA YOUNG</w:t>
            </w:r>
          </w:p>
          <w:p w14:paraId="788AA2F4" w14:textId="1A00002C" w:rsidR="009204CC" w:rsidRPr="002C34BD" w:rsidRDefault="009204CC" w:rsidP="009204CC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b/>
                <w:color w:val="00B050"/>
                <w:lang w:val="es-ES"/>
              </w:rPr>
              <w:t>Auxiliar 1</w:t>
            </w:r>
            <w:r w:rsidRPr="002C34BD">
              <w:rPr>
                <w:rFonts w:ascii="Arial Narrow" w:hAnsi="Arial Narrow"/>
                <w:b/>
                <w:color w:val="00B050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890A45">
              <w:rPr>
                <w:rFonts w:ascii="Arial Narrow" w:hAnsi="Arial Narrow" w:cs="Arial"/>
                <w:lang w:val="es-ES"/>
              </w:rPr>
              <w:t>VICKY LEMUS</w:t>
            </w:r>
          </w:p>
          <w:p w14:paraId="799A6D9D" w14:textId="13E6BF57" w:rsidR="0010451C" w:rsidRPr="002C34BD" w:rsidRDefault="009204CC" w:rsidP="007E3754">
            <w:pPr>
              <w:pStyle w:val="NoSpacing"/>
              <w:rPr>
                <w:rFonts w:ascii="Arial Narrow" w:hAnsi="Arial Narrow" w:cs="Arial"/>
                <w:lang w:val="es-ES"/>
              </w:rPr>
            </w:pPr>
            <w:r w:rsidRPr="002C34BD">
              <w:rPr>
                <w:b/>
                <w:color w:val="00B050"/>
                <w:lang w:val="es-ES"/>
              </w:rPr>
              <w:t>Auxiliar 2</w:t>
            </w:r>
            <w:r w:rsidR="004678A4">
              <w:rPr>
                <w:rFonts w:ascii="Arial Narrow" w:hAnsi="Arial Narrow"/>
                <w:b/>
                <w:color w:val="00B050"/>
                <w:sz w:val="24"/>
                <w:szCs w:val="24"/>
                <w:lang w:val="es-ES"/>
              </w:rPr>
              <w:t xml:space="preserve">: </w:t>
            </w:r>
            <w:r w:rsidR="00172010">
              <w:rPr>
                <w:rFonts w:ascii="Arial Narrow" w:hAnsi="Arial Narrow" w:cs="Arial"/>
                <w:lang w:val="es-ES"/>
              </w:rPr>
              <w:t>DEBORA RAMIREZ</w:t>
            </w:r>
          </w:p>
        </w:tc>
      </w:tr>
      <w:tr w:rsidR="0010451C" w:rsidRPr="002C34BD" w14:paraId="47F9BC63" w14:textId="77777777" w:rsidTr="00A80DD2">
        <w:tc>
          <w:tcPr>
            <w:tcW w:w="4039" w:type="dxa"/>
          </w:tcPr>
          <w:p w14:paraId="7710F55F" w14:textId="6B7774C7" w:rsidR="00A80AAD" w:rsidRDefault="0010451C" w:rsidP="00A80AAD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504D"/>
                <w:sz w:val="24"/>
                <w:szCs w:val="24"/>
                <w:lang w:val="es-ES"/>
              </w:rPr>
              <w:t>Clase 2: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B80AED">
              <w:rPr>
                <w:rFonts w:ascii="Arial Narrow" w:hAnsi="Arial Narrow" w:cs="Arial"/>
                <w:lang w:val="es-ES"/>
              </w:rPr>
              <w:t>VICTORIA MARTINEZ</w:t>
            </w:r>
          </w:p>
          <w:p w14:paraId="03BC8932" w14:textId="3739B3DB" w:rsidR="0010451C" w:rsidRPr="002C34BD" w:rsidRDefault="0010451C" w:rsidP="00B80AED">
            <w:pPr>
              <w:spacing w:after="0" w:line="240" w:lineRule="auto"/>
              <w:rPr>
                <w:rFonts w:ascii="Arial Narrow" w:hAnsi="Arial Narrow"/>
                <w:b/>
                <w:color w:val="C0504D"/>
                <w:sz w:val="24"/>
                <w:szCs w:val="24"/>
                <w:lang w:val="es-ES"/>
              </w:rPr>
            </w:pPr>
            <w:r w:rsidRPr="002C34BD">
              <w:rPr>
                <w:b/>
                <w:color w:val="C0504D"/>
                <w:lang w:val="es-ES"/>
              </w:rPr>
              <w:t>Auxiliar</w:t>
            </w:r>
            <w:r w:rsidRPr="002C34BD">
              <w:rPr>
                <w:rFonts w:ascii="Arial Narrow" w:hAnsi="Arial Narrow"/>
                <w:b/>
                <w:color w:val="C0504D"/>
                <w:sz w:val="24"/>
                <w:szCs w:val="24"/>
                <w:lang w:val="es-ES"/>
              </w:rPr>
              <w:t>:</w:t>
            </w:r>
            <w:r w:rsidR="001F4A6C"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1C15C8">
              <w:rPr>
                <w:rFonts w:ascii="Arial Narrow" w:hAnsi="Arial Narrow" w:cs="Arial"/>
                <w:lang w:val="es-ES"/>
              </w:rPr>
              <w:t xml:space="preserve"> </w:t>
            </w:r>
            <w:r w:rsidR="00B80AED">
              <w:rPr>
                <w:rFonts w:ascii="Arial Narrow" w:hAnsi="Arial Narrow" w:cs="Arial"/>
                <w:lang w:val="es-ES"/>
              </w:rPr>
              <w:t>JASMINE CAMPOS</w:t>
            </w:r>
          </w:p>
        </w:tc>
        <w:tc>
          <w:tcPr>
            <w:tcW w:w="3243" w:type="dxa"/>
          </w:tcPr>
          <w:p w14:paraId="72E7FB95" w14:textId="6E1ABC35" w:rsidR="0010451C" w:rsidRPr="002C34BD" w:rsidRDefault="0010451C" w:rsidP="00816B44">
            <w:pPr>
              <w:pStyle w:val="NoSpacing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504D"/>
                <w:sz w:val="24"/>
                <w:szCs w:val="24"/>
                <w:lang w:val="es-ES"/>
              </w:rPr>
              <w:t>Clase 2: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270CBD">
              <w:rPr>
                <w:rFonts w:ascii="Arial Narrow" w:hAnsi="Arial Narrow" w:cs="Arial"/>
                <w:lang w:val="es-ES"/>
              </w:rPr>
              <w:t>RUTH VASQUEZ</w:t>
            </w:r>
          </w:p>
          <w:p w14:paraId="48AB7AB7" w14:textId="697642AC" w:rsidR="0010451C" w:rsidRPr="002C34BD" w:rsidRDefault="0010451C" w:rsidP="00270CBD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2C34BD">
              <w:rPr>
                <w:b/>
                <w:color w:val="C0504D"/>
                <w:lang w:val="es-ES"/>
              </w:rPr>
              <w:t xml:space="preserve">Auxiliar: </w:t>
            </w:r>
            <w:r w:rsidR="001D7DC4">
              <w:rPr>
                <w:rFonts w:ascii="Arial Narrow" w:hAnsi="Arial Narrow" w:cs="Arial"/>
                <w:b/>
                <w:color w:val="FF0000"/>
                <w:lang w:val="es-ES"/>
              </w:rPr>
              <w:t xml:space="preserve"> </w:t>
            </w:r>
            <w:r w:rsidR="00FA6F67">
              <w:rPr>
                <w:rFonts w:ascii="Arial Narrow" w:hAnsi="Arial Narrow" w:cs="Arial"/>
                <w:lang w:val="es-ES"/>
              </w:rPr>
              <w:t>JENNIFER</w:t>
            </w:r>
            <w:r w:rsidR="00270CBD">
              <w:rPr>
                <w:rFonts w:ascii="Arial Narrow" w:hAnsi="Arial Narrow" w:cs="Arial"/>
                <w:lang w:val="es-ES"/>
              </w:rPr>
              <w:t xml:space="preserve"> SORTO</w:t>
            </w:r>
          </w:p>
        </w:tc>
        <w:tc>
          <w:tcPr>
            <w:tcW w:w="3278" w:type="dxa"/>
          </w:tcPr>
          <w:p w14:paraId="758F946C" w14:textId="516AC44D" w:rsidR="0010451C" w:rsidRPr="002C34BD" w:rsidRDefault="0010451C" w:rsidP="00766ABB">
            <w:pPr>
              <w:pStyle w:val="NoSpacing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504D"/>
                <w:sz w:val="24"/>
                <w:szCs w:val="24"/>
                <w:lang w:val="es-ES"/>
              </w:rPr>
              <w:t>Clase 2: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270CBD">
              <w:rPr>
                <w:rFonts w:ascii="Arial Narrow" w:hAnsi="Arial Narrow" w:cs="Arial"/>
                <w:lang w:val="es-ES"/>
              </w:rPr>
              <w:t>LUZ HINCAPIE</w:t>
            </w:r>
          </w:p>
          <w:p w14:paraId="203DDA30" w14:textId="159E055B" w:rsidR="0010451C" w:rsidRPr="002C34BD" w:rsidRDefault="0010451C" w:rsidP="00270CBD">
            <w:pPr>
              <w:pStyle w:val="NoSpacing"/>
              <w:rPr>
                <w:rFonts w:ascii="Arial Narrow" w:hAnsi="Arial Narrow" w:cs="Arial"/>
                <w:lang w:val="es-ES"/>
              </w:rPr>
            </w:pPr>
            <w:r w:rsidRPr="002C34BD">
              <w:rPr>
                <w:b/>
                <w:color w:val="C0504D"/>
                <w:lang w:val="es-ES"/>
              </w:rPr>
              <w:t>Auxiliar</w:t>
            </w:r>
            <w:r w:rsidRPr="002C34BD">
              <w:rPr>
                <w:rFonts w:ascii="Arial Narrow" w:hAnsi="Arial Narrow"/>
                <w:b/>
                <w:color w:val="C0504D"/>
                <w:sz w:val="24"/>
                <w:szCs w:val="24"/>
                <w:lang w:val="es-ES"/>
              </w:rPr>
              <w:t xml:space="preserve">: </w:t>
            </w:r>
            <w:r w:rsidR="003842ED">
              <w:rPr>
                <w:rFonts w:ascii="Arial Narrow" w:hAnsi="Arial Narrow" w:cs="Arial"/>
                <w:lang w:val="es-ES"/>
              </w:rPr>
              <w:t xml:space="preserve"> </w:t>
            </w:r>
            <w:r w:rsidR="00270CBD">
              <w:rPr>
                <w:rFonts w:ascii="Arial Narrow" w:hAnsi="Arial Narrow" w:cs="Arial"/>
                <w:lang w:val="es-ES"/>
              </w:rPr>
              <w:t>GIANNA VALERIANO</w:t>
            </w:r>
          </w:p>
        </w:tc>
        <w:tc>
          <w:tcPr>
            <w:tcW w:w="4039" w:type="dxa"/>
          </w:tcPr>
          <w:p w14:paraId="7FE82D17" w14:textId="4F96E5C6" w:rsidR="0010451C" w:rsidRPr="002C34BD" w:rsidRDefault="0010451C" w:rsidP="00031DE4">
            <w:pPr>
              <w:spacing w:after="0" w:line="240" w:lineRule="auto"/>
              <w:rPr>
                <w:rFonts w:ascii="Arial Narrow" w:hAnsi="Arial Narrow"/>
                <w:b/>
                <w:color w:val="C0504D"/>
                <w:sz w:val="24"/>
                <w:szCs w:val="24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504D"/>
                <w:sz w:val="24"/>
                <w:szCs w:val="24"/>
                <w:lang w:val="es-ES"/>
              </w:rPr>
              <w:t>Clase 2:</w:t>
            </w:r>
            <w:r w:rsidR="00C2481E"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7E3754">
              <w:rPr>
                <w:rFonts w:ascii="Arial Narrow" w:hAnsi="Arial Narrow" w:cs="Arial"/>
                <w:lang w:val="es-ES"/>
              </w:rPr>
              <w:t>YESSICA MARTINEZ</w:t>
            </w:r>
          </w:p>
          <w:p w14:paraId="0916BA67" w14:textId="1F055FCD" w:rsidR="0010451C" w:rsidRPr="002C34BD" w:rsidRDefault="0010451C" w:rsidP="007E3754">
            <w:pPr>
              <w:spacing w:after="0" w:line="240" w:lineRule="auto"/>
              <w:rPr>
                <w:rFonts w:ascii="Arial Narrow" w:hAnsi="Arial Narrow"/>
                <w:b/>
                <w:color w:val="C0504D"/>
                <w:sz w:val="24"/>
                <w:szCs w:val="24"/>
                <w:lang w:val="es-ES"/>
              </w:rPr>
            </w:pPr>
            <w:r w:rsidRPr="002C34BD">
              <w:rPr>
                <w:b/>
                <w:color w:val="C0504D"/>
                <w:lang w:val="es-ES"/>
              </w:rPr>
              <w:t>Auxiliar</w:t>
            </w:r>
            <w:r w:rsidRPr="002C34BD">
              <w:rPr>
                <w:rFonts w:ascii="Arial Narrow" w:hAnsi="Arial Narrow"/>
                <w:b/>
                <w:color w:val="C0504D"/>
                <w:sz w:val="24"/>
                <w:szCs w:val="24"/>
                <w:lang w:val="es-ES"/>
              </w:rPr>
              <w:t>:</w:t>
            </w:r>
            <w:r w:rsidR="004A254B">
              <w:rPr>
                <w:rFonts w:ascii="Arial Narrow" w:hAnsi="Arial Narrow" w:cs="Arial"/>
                <w:lang w:val="es-ES"/>
              </w:rPr>
              <w:t xml:space="preserve"> </w:t>
            </w:r>
            <w:r w:rsidR="00830653">
              <w:rPr>
                <w:rFonts w:ascii="Arial Narrow" w:hAnsi="Arial Narrow" w:cs="Arial"/>
                <w:lang w:val="es-ES"/>
              </w:rPr>
              <w:t xml:space="preserve"> </w:t>
            </w:r>
            <w:r w:rsidR="007E3754">
              <w:rPr>
                <w:rFonts w:ascii="Arial Narrow" w:hAnsi="Arial Narrow" w:cs="Arial"/>
                <w:b/>
                <w:color w:val="FF0000"/>
                <w:lang w:val="es-ES"/>
              </w:rPr>
              <w:t xml:space="preserve">E: </w:t>
            </w:r>
            <w:r w:rsidR="007E3754">
              <w:rPr>
                <w:rFonts w:ascii="Arial Narrow" w:hAnsi="Arial Narrow" w:cs="Arial"/>
                <w:lang w:val="es-ES"/>
              </w:rPr>
              <w:t>LEYDI LEON</w:t>
            </w:r>
          </w:p>
        </w:tc>
      </w:tr>
      <w:tr w:rsidR="0010451C" w:rsidRPr="002C34BD" w14:paraId="10D3A79C" w14:textId="77777777" w:rsidTr="00A80DD2">
        <w:tc>
          <w:tcPr>
            <w:tcW w:w="4039" w:type="dxa"/>
          </w:tcPr>
          <w:p w14:paraId="69C69495" w14:textId="365E4C8D" w:rsidR="00B80AED" w:rsidRDefault="0010451C" w:rsidP="00B80AED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0070C0"/>
                <w:sz w:val="24"/>
                <w:szCs w:val="24"/>
                <w:lang w:val="es-ES"/>
              </w:rPr>
              <w:t>Clase 3-5</w:t>
            </w:r>
            <w:r w:rsidRPr="002C34BD">
              <w:rPr>
                <w:rFonts w:ascii="Arial Narrow" w:hAnsi="Arial Narrow"/>
                <w:b/>
                <w:color w:val="4F81BD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B80AED">
              <w:rPr>
                <w:rFonts w:ascii="Arial Narrow" w:hAnsi="Arial Narrow" w:cs="Arial"/>
                <w:lang w:val="es-ES"/>
              </w:rPr>
              <w:t>ANA GUTIERREZ</w:t>
            </w:r>
          </w:p>
          <w:p w14:paraId="36CD02BE" w14:textId="72877509" w:rsidR="0010451C" w:rsidRPr="002C34BD" w:rsidRDefault="0010451C" w:rsidP="00B80AED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  <w:lang w:val="es-ES"/>
              </w:rPr>
            </w:pPr>
            <w:r w:rsidRPr="002C34BD">
              <w:rPr>
                <w:b/>
                <w:color w:val="0070C0"/>
                <w:lang w:val="es-ES"/>
              </w:rPr>
              <w:t>Auxiliar</w:t>
            </w:r>
            <w:r w:rsidRPr="002C34BD">
              <w:rPr>
                <w:rFonts w:ascii="Arial Narrow" w:hAnsi="Arial Narrow"/>
                <w:b/>
                <w:color w:val="4F81BD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3A0D13">
              <w:rPr>
                <w:rFonts w:ascii="Arial Narrow" w:hAnsi="Arial Narrow" w:cs="Arial"/>
                <w:lang w:val="es-ES"/>
              </w:rPr>
              <w:t xml:space="preserve"> </w:t>
            </w:r>
            <w:r w:rsidR="00B80AED">
              <w:rPr>
                <w:rFonts w:ascii="Arial Narrow" w:hAnsi="Arial Narrow" w:cs="Arial"/>
                <w:lang w:val="es-ES"/>
              </w:rPr>
              <w:t>JOSH CAMPOS</w:t>
            </w:r>
          </w:p>
        </w:tc>
        <w:tc>
          <w:tcPr>
            <w:tcW w:w="3243" w:type="dxa"/>
          </w:tcPr>
          <w:p w14:paraId="71EF0059" w14:textId="343D8955" w:rsidR="006D0F64" w:rsidRPr="002C34BD" w:rsidRDefault="0010451C" w:rsidP="00031DE4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0070C0"/>
                <w:sz w:val="24"/>
                <w:szCs w:val="24"/>
                <w:lang w:val="es-ES"/>
              </w:rPr>
              <w:t>Clase 3-5</w:t>
            </w:r>
            <w:r w:rsidRPr="002C34BD">
              <w:rPr>
                <w:rFonts w:ascii="Arial Narrow" w:hAnsi="Arial Narrow"/>
                <w:b/>
                <w:color w:val="4F81BD"/>
                <w:sz w:val="24"/>
                <w:szCs w:val="24"/>
                <w:lang w:val="es-ES"/>
              </w:rPr>
              <w:t>:</w:t>
            </w:r>
            <w:r w:rsidR="001D7DC4">
              <w:rPr>
                <w:rFonts w:ascii="Arial Narrow" w:hAnsi="Arial Narrow" w:cs="Arial"/>
                <w:lang w:val="es-ES"/>
              </w:rPr>
              <w:t xml:space="preserve"> </w:t>
            </w:r>
            <w:r w:rsidR="00EF713E">
              <w:rPr>
                <w:rFonts w:ascii="Arial Narrow" w:hAnsi="Arial Narrow" w:cs="Arial"/>
                <w:lang w:val="es-ES"/>
              </w:rPr>
              <w:t>YANETH GONZALEZ</w:t>
            </w:r>
          </w:p>
          <w:p w14:paraId="0241EE0E" w14:textId="77777777" w:rsidR="009C4D8E" w:rsidRDefault="0010451C" w:rsidP="009C4D8E">
            <w:pPr>
              <w:pStyle w:val="NoSpacing"/>
              <w:rPr>
                <w:rFonts w:ascii="Arial Narrow" w:hAnsi="Arial Narrow" w:cs="Arial"/>
                <w:lang w:val="es-ES"/>
              </w:rPr>
            </w:pPr>
            <w:r w:rsidRPr="002C34BD">
              <w:rPr>
                <w:b/>
                <w:color w:val="0070C0"/>
                <w:lang w:val="es-ES"/>
              </w:rPr>
              <w:t>Auxiliar</w:t>
            </w:r>
            <w:r w:rsidRPr="002C34BD">
              <w:rPr>
                <w:rFonts w:ascii="Arial Narrow" w:hAnsi="Arial Narrow"/>
                <w:b/>
                <w:color w:val="4F81BD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077797">
              <w:rPr>
                <w:rFonts w:ascii="Arial Narrow" w:hAnsi="Arial Narrow" w:cs="Arial"/>
                <w:lang w:val="es-ES"/>
              </w:rPr>
              <w:t xml:space="preserve"> </w:t>
            </w:r>
            <w:r w:rsidR="009C4D8E">
              <w:rPr>
                <w:rFonts w:ascii="Arial Narrow" w:hAnsi="Arial Narrow" w:cs="Arial"/>
                <w:lang w:val="es-ES"/>
              </w:rPr>
              <w:t xml:space="preserve">JASON AVILA &amp; </w:t>
            </w:r>
          </w:p>
          <w:p w14:paraId="78ED418D" w14:textId="1CF3979C" w:rsidR="0010451C" w:rsidRPr="002C34BD" w:rsidRDefault="00270CBD" w:rsidP="009C4D8E">
            <w:pPr>
              <w:pStyle w:val="NoSpacing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DIANA GONZALEZ</w:t>
            </w:r>
          </w:p>
        </w:tc>
        <w:tc>
          <w:tcPr>
            <w:tcW w:w="3278" w:type="dxa"/>
          </w:tcPr>
          <w:p w14:paraId="40F8BBBA" w14:textId="02681218" w:rsidR="0010451C" w:rsidRPr="002C34BD" w:rsidRDefault="0010451C" w:rsidP="00031DE4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  <w:lang w:val="es-ES"/>
              </w:rPr>
            </w:pPr>
            <w:r w:rsidRPr="002C34BD">
              <w:rPr>
                <w:rFonts w:ascii="Arial Narrow" w:hAnsi="Arial Narrow"/>
                <w:b/>
                <w:color w:val="0070C0"/>
                <w:sz w:val="24"/>
                <w:szCs w:val="24"/>
                <w:lang w:val="es-ES"/>
              </w:rPr>
              <w:t>Clase 3-5</w:t>
            </w:r>
            <w:r w:rsidRPr="002C34BD">
              <w:rPr>
                <w:rFonts w:ascii="Arial Narrow" w:hAnsi="Arial Narrow"/>
                <w:b/>
                <w:color w:val="4F81BD"/>
                <w:sz w:val="24"/>
                <w:szCs w:val="24"/>
                <w:lang w:val="es-ES"/>
              </w:rPr>
              <w:t>:</w:t>
            </w:r>
            <w:r w:rsidR="008F7D64"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7E3754">
              <w:rPr>
                <w:rFonts w:ascii="Arial Narrow" w:hAnsi="Arial Narrow" w:cs="Arial"/>
                <w:lang w:val="es-ES"/>
              </w:rPr>
              <w:t>LILIAN GONZALEZ</w:t>
            </w:r>
          </w:p>
          <w:p w14:paraId="2146B201" w14:textId="3E27972E" w:rsidR="0010451C" w:rsidRPr="002C34BD" w:rsidRDefault="0010451C" w:rsidP="00270CBD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b/>
                <w:color w:val="0070C0"/>
                <w:lang w:val="es-ES"/>
              </w:rPr>
              <w:t>Auxiliar</w:t>
            </w:r>
            <w:r w:rsidRPr="002C34BD">
              <w:rPr>
                <w:rFonts w:ascii="Arial Narrow" w:hAnsi="Arial Narrow"/>
                <w:b/>
                <w:color w:val="4F81BD"/>
                <w:sz w:val="24"/>
                <w:szCs w:val="24"/>
                <w:lang w:val="es-ES"/>
              </w:rPr>
              <w:t>:</w:t>
            </w:r>
            <w:r w:rsidR="003842ED">
              <w:rPr>
                <w:rFonts w:ascii="Arial Narrow" w:hAnsi="Arial Narrow" w:cs="Arial"/>
                <w:lang w:val="es-ES"/>
              </w:rPr>
              <w:t xml:space="preserve"> </w:t>
            </w:r>
            <w:r w:rsidR="00270CBD">
              <w:rPr>
                <w:rFonts w:ascii="Arial Narrow" w:hAnsi="Arial Narrow" w:cs="Arial"/>
                <w:lang w:val="es-ES"/>
              </w:rPr>
              <w:t>JESSICA MADRID</w:t>
            </w:r>
          </w:p>
        </w:tc>
        <w:tc>
          <w:tcPr>
            <w:tcW w:w="4039" w:type="dxa"/>
          </w:tcPr>
          <w:p w14:paraId="2E3F40B9" w14:textId="7908167F" w:rsidR="0019213F" w:rsidRDefault="0010451C" w:rsidP="00233641">
            <w:pPr>
              <w:pStyle w:val="NoSpacing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0070C0"/>
                <w:sz w:val="24"/>
                <w:szCs w:val="24"/>
                <w:lang w:val="es-ES"/>
              </w:rPr>
              <w:t>Clase 3-5</w:t>
            </w:r>
            <w:r w:rsidRPr="002C34BD">
              <w:rPr>
                <w:rFonts w:ascii="Arial Narrow" w:hAnsi="Arial Narrow"/>
                <w:b/>
                <w:color w:val="4F81BD"/>
                <w:sz w:val="24"/>
                <w:szCs w:val="24"/>
                <w:lang w:val="es-ES"/>
              </w:rPr>
              <w:t>:</w:t>
            </w:r>
            <w:r w:rsidR="00605B5F"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7E3754">
              <w:rPr>
                <w:rFonts w:ascii="Arial Narrow" w:hAnsi="Arial Narrow" w:cs="Arial"/>
                <w:lang w:val="es-ES"/>
              </w:rPr>
              <w:t>DIANA ULUAN</w:t>
            </w:r>
          </w:p>
          <w:p w14:paraId="19945985" w14:textId="2E2FD835" w:rsidR="007E3754" w:rsidRDefault="007E3754" w:rsidP="00233641">
            <w:pPr>
              <w:pStyle w:val="NoSpacing"/>
              <w:rPr>
                <w:b/>
                <w:color w:val="0070C0"/>
                <w:lang w:val="es-ES"/>
              </w:rPr>
            </w:pPr>
            <w:r>
              <w:rPr>
                <w:rFonts w:ascii="Arial Narrow" w:hAnsi="Arial Narrow" w:cs="Arial"/>
                <w:b/>
                <w:color w:val="FF0000"/>
                <w:lang w:val="es-ES"/>
              </w:rPr>
              <w:t>E:</w:t>
            </w:r>
            <w:r>
              <w:rPr>
                <w:rFonts w:ascii="Arial Narrow" w:hAnsi="Arial Narrow" w:cs="Arial"/>
                <w:lang w:val="es-ES"/>
              </w:rPr>
              <w:t xml:space="preserve"> ANDREA ROSALES</w:t>
            </w:r>
          </w:p>
          <w:p w14:paraId="77303E51" w14:textId="799D10A4" w:rsidR="0019213F" w:rsidRPr="002C34BD" w:rsidRDefault="0010451C" w:rsidP="007E3754">
            <w:pPr>
              <w:pStyle w:val="NoSpacing"/>
              <w:rPr>
                <w:rFonts w:ascii="Arial Narrow" w:hAnsi="Arial Narrow" w:cs="Arial"/>
                <w:lang w:val="es-ES"/>
              </w:rPr>
            </w:pPr>
            <w:r w:rsidRPr="002C34BD">
              <w:rPr>
                <w:b/>
                <w:color w:val="0070C0"/>
                <w:lang w:val="es-ES"/>
              </w:rPr>
              <w:t>Auxiliar</w:t>
            </w:r>
            <w:r w:rsidRPr="002C34BD">
              <w:rPr>
                <w:rFonts w:ascii="Arial Narrow" w:hAnsi="Arial Narrow"/>
                <w:b/>
                <w:color w:val="4F81BD"/>
                <w:sz w:val="24"/>
                <w:szCs w:val="24"/>
                <w:lang w:val="es-ES"/>
              </w:rPr>
              <w:t>:</w:t>
            </w:r>
            <w:r w:rsidR="005A79C4"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A4774D">
              <w:rPr>
                <w:rFonts w:ascii="Arial Narrow" w:hAnsi="Arial Narrow" w:cs="Arial"/>
                <w:lang w:val="es-ES"/>
              </w:rPr>
              <w:t xml:space="preserve"> </w:t>
            </w:r>
            <w:r w:rsidR="00684F39">
              <w:rPr>
                <w:rFonts w:ascii="Arial Narrow" w:hAnsi="Arial Narrow" w:cs="Arial"/>
                <w:lang w:val="es-ES"/>
              </w:rPr>
              <w:t>PAUL LEMUS</w:t>
            </w:r>
            <w:r w:rsidR="009C4D8E">
              <w:rPr>
                <w:rFonts w:ascii="Arial Narrow" w:hAnsi="Arial Narrow" w:cs="Arial"/>
                <w:lang w:val="es-ES"/>
              </w:rPr>
              <w:t xml:space="preserve"> </w:t>
            </w:r>
          </w:p>
        </w:tc>
      </w:tr>
      <w:tr w:rsidR="0010451C" w:rsidRPr="002C34BD" w14:paraId="173EE98D" w14:textId="77777777" w:rsidTr="00A80DD2">
        <w:tc>
          <w:tcPr>
            <w:tcW w:w="4039" w:type="dxa"/>
          </w:tcPr>
          <w:p w14:paraId="22D1BAA7" w14:textId="77472AD5" w:rsidR="0010451C" w:rsidRPr="002C34BD" w:rsidRDefault="0010451C" w:rsidP="00766ABB">
            <w:pPr>
              <w:pStyle w:val="NoSpacing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00B050"/>
                <w:sz w:val="24"/>
                <w:szCs w:val="24"/>
                <w:lang w:val="es-ES"/>
              </w:rPr>
              <w:t>Estacionamiento</w:t>
            </w:r>
            <w:r w:rsidRPr="002C34BD">
              <w:rPr>
                <w:rFonts w:ascii="Arial Narrow" w:hAnsi="Arial Narrow"/>
                <w:b/>
                <w:color w:val="76923C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</w:p>
          <w:p w14:paraId="62F26E3C" w14:textId="54D8E489" w:rsidR="0010451C" w:rsidRPr="002C34BD" w:rsidRDefault="00EF713E" w:rsidP="00E869B2">
            <w:pPr>
              <w:pStyle w:val="NoSpacing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EDUBARDO GODINEZ</w:t>
            </w:r>
          </w:p>
        </w:tc>
        <w:tc>
          <w:tcPr>
            <w:tcW w:w="3243" w:type="dxa"/>
          </w:tcPr>
          <w:p w14:paraId="097BDE46" w14:textId="6C3FB33B" w:rsidR="0010451C" w:rsidRPr="002C34BD" w:rsidRDefault="004A7E7A" w:rsidP="00D33549">
            <w:pPr>
              <w:spacing w:after="0" w:line="240" w:lineRule="auto"/>
              <w:rPr>
                <w:rFonts w:ascii="Arial Narrow" w:hAnsi="Arial Narrow"/>
                <w:b/>
                <w:color w:val="00B050"/>
                <w:lang w:val="es-ES"/>
              </w:rPr>
            </w:pPr>
            <w:r>
              <w:rPr>
                <w:rFonts w:ascii="Arial Narrow" w:hAnsi="Arial Narrow"/>
                <w:b/>
                <w:color w:val="00B050"/>
                <w:sz w:val="24"/>
                <w:szCs w:val="24"/>
                <w:lang w:val="es-ES"/>
              </w:rPr>
              <w:t>Bienvenida</w:t>
            </w:r>
            <w:r w:rsidR="0010451C" w:rsidRPr="002C34BD">
              <w:rPr>
                <w:rFonts w:ascii="Arial Narrow" w:hAnsi="Arial Narrow"/>
                <w:b/>
                <w:color w:val="76923C"/>
                <w:sz w:val="24"/>
                <w:szCs w:val="24"/>
                <w:lang w:val="es-ES"/>
              </w:rPr>
              <w:t>:</w:t>
            </w:r>
            <w:r w:rsidR="0010451C" w:rsidRPr="002C34BD">
              <w:rPr>
                <w:rFonts w:ascii="Arial Narrow" w:hAnsi="Arial Narrow"/>
                <w:b/>
                <w:color w:val="00B050"/>
                <w:lang w:val="es-ES"/>
              </w:rPr>
              <w:t xml:space="preserve"> </w:t>
            </w:r>
          </w:p>
          <w:p w14:paraId="700ADB2C" w14:textId="61BDAC10" w:rsidR="0010451C" w:rsidRPr="002C34BD" w:rsidRDefault="00FA6F67" w:rsidP="00D33549">
            <w:pPr>
              <w:spacing w:after="0" w:line="240" w:lineRule="auto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ROBERTO VASQUEZ</w:t>
            </w:r>
          </w:p>
        </w:tc>
        <w:tc>
          <w:tcPr>
            <w:tcW w:w="3278" w:type="dxa"/>
          </w:tcPr>
          <w:p w14:paraId="6B872C94" w14:textId="77777777" w:rsidR="0010451C" w:rsidRPr="002C34BD" w:rsidRDefault="0010451C" w:rsidP="00031DE4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00B050"/>
                <w:sz w:val="24"/>
                <w:szCs w:val="24"/>
                <w:lang w:val="es-ES"/>
              </w:rPr>
              <w:t>Estacionamiento</w:t>
            </w:r>
            <w:r w:rsidRPr="002C34BD">
              <w:rPr>
                <w:rFonts w:ascii="Arial Narrow" w:hAnsi="Arial Narrow"/>
                <w:b/>
                <w:color w:val="76923C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</w:p>
          <w:p w14:paraId="3BC624E0" w14:textId="0C91B03F" w:rsidR="0010451C" w:rsidRPr="002C34BD" w:rsidRDefault="00270CBD" w:rsidP="00031DE4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GIOVANNI RAMIREZ</w:t>
            </w:r>
          </w:p>
        </w:tc>
        <w:tc>
          <w:tcPr>
            <w:tcW w:w="4039" w:type="dxa"/>
          </w:tcPr>
          <w:p w14:paraId="596FB108" w14:textId="77777777" w:rsidR="004A7E7A" w:rsidRDefault="004A7E7A" w:rsidP="00031DE4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b/>
                <w:color w:val="00B050"/>
                <w:sz w:val="24"/>
                <w:szCs w:val="24"/>
                <w:lang w:val="es-ES"/>
              </w:rPr>
              <w:t>Bienvenida</w:t>
            </w:r>
            <w:r w:rsidRPr="002C34BD">
              <w:rPr>
                <w:rFonts w:ascii="Arial Narrow" w:hAnsi="Arial Narrow"/>
                <w:b/>
                <w:color w:val="76923C"/>
                <w:sz w:val="24"/>
                <w:szCs w:val="24"/>
                <w:lang w:val="es-ES"/>
              </w:rPr>
              <w:t>:</w:t>
            </w:r>
          </w:p>
          <w:p w14:paraId="6EBE57E5" w14:textId="70545DD3" w:rsidR="0010451C" w:rsidRPr="0019213F" w:rsidRDefault="00C23097" w:rsidP="00031DE4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 xml:space="preserve">EVERTH </w:t>
            </w:r>
            <w:r w:rsidR="007E3754">
              <w:rPr>
                <w:rFonts w:ascii="Arial Narrow" w:hAnsi="Arial Narrow" w:cs="Arial"/>
                <w:lang w:val="es-ES"/>
              </w:rPr>
              <w:t xml:space="preserve"> HINCAPIE</w:t>
            </w:r>
            <w:r>
              <w:rPr>
                <w:rFonts w:ascii="Arial Narrow" w:hAnsi="Arial Narrow" w:cs="Arial"/>
                <w:lang w:val="es-ES"/>
              </w:rPr>
              <w:t xml:space="preserve"> JR.</w:t>
            </w:r>
          </w:p>
        </w:tc>
      </w:tr>
      <w:tr w:rsidR="0010451C" w:rsidRPr="002C34BD" w14:paraId="2848F477" w14:textId="77777777" w:rsidTr="00A80DD2">
        <w:tc>
          <w:tcPr>
            <w:tcW w:w="4039" w:type="dxa"/>
          </w:tcPr>
          <w:p w14:paraId="6392755A" w14:textId="77777777" w:rsidR="0010451C" w:rsidRPr="002C34BD" w:rsidRDefault="0010451C" w:rsidP="00985901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Ofrenda 1</w:t>
            </w:r>
            <w:r w:rsidRPr="002C34BD">
              <w:rPr>
                <w:rFonts w:ascii="Arial Narrow" w:hAnsi="Arial Narrow"/>
                <w:b/>
                <w:color w:val="C0504D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</w:p>
          <w:p w14:paraId="04ACE134" w14:textId="4C537F2A" w:rsidR="0010451C" w:rsidRPr="002C34BD" w:rsidRDefault="00EF713E" w:rsidP="00985901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YANETH GONZALEZ</w:t>
            </w:r>
          </w:p>
        </w:tc>
        <w:tc>
          <w:tcPr>
            <w:tcW w:w="3243" w:type="dxa"/>
          </w:tcPr>
          <w:p w14:paraId="3AA901BB" w14:textId="77777777" w:rsidR="0010451C" w:rsidRDefault="0021065E" w:rsidP="004E4AE3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Ofrenda 1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 xml:space="preserve"> &amp; Limpieza</w:t>
            </w:r>
            <w:r w:rsidRPr="002C34BD">
              <w:rPr>
                <w:rFonts w:ascii="Arial Narrow" w:hAnsi="Arial Narrow"/>
                <w:b/>
                <w:color w:val="C0504D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</w:p>
          <w:p w14:paraId="2A5C4856" w14:textId="0F0D1D85" w:rsidR="005A5EB5" w:rsidRPr="005A5EB5" w:rsidRDefault="00270CBD" w:rsidP="004E4AE3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SONIA SORTO</w:t>
            </w:r>
          </w:p>
        </w:tc>
        <w:tc>
          <w:tcPr>
            <w:tcW w:w="3278" w:type="dxa"/>
          </w:tcPr>
          <w:p w14:paraId="314FE395" w14:textId="77777777" w:rsidR="0010451C" w:rsidRPr="002C34BD" w:rsidRDefault="0010451C" w:rsidP="00031DE4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Ofrenda 1</w:t>
            </w:r>
            <w:r w:rsidRPr="002C34BD">
              <w:rPr>
                <w:rFonts w:ascii="Arial Narrow" w:hAnsi="Arial Narrow"/>
                <w:b/>
                <w:color w:val="C0504D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</w:p>
          <w:p w14:paraId="60DAAAE3" w14:textId="0B0339B4" w:rsidR="00AE0CF3" w:rsidRPr="002C34BD" w:rsidRDefault="00F34393" w:rsidP="00031DE4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IRINA ELVIR</w:t>
            </w:r>
          </w:p>
        </w:tc>
        <w:tc>
          <w:tcPr>
            <w:tcW w:w="4039" w:type="dxa"/>
          </w:tcPr>
          <w:p w14:paraId="57AB3064" w14:textId="77777777" w:rsidR="0021065E" w:rsidRPr="002C34BD" w:rsidRDefault="0021065E" w:rsidP="0021065E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Ofrenda 1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 xml:space="preserve"> &amp; Limpieza</w:t>
            </w:r>
            <w:r w:rsidRPr="002C34BD">
              <w:rPr>
                <w:rFonts w:ascii="Arial Narrow" w:hAnsi="Arial Narrow"/>
                <w:b/>
                <w:color w:val="C0504D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</w:p>
          <w:p w14:paraId="420DD8F5" w14:textId="38B6517E" w:rsidR="0010451C" w:rsidRPr="002C34BD" w:rsidRDefault="00C23097" w:rsidP="00C23097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REINA LEMUS</w:t>
            </w:r>
          </w:p>
        </w:tc>
      </w:tr>
      <w:tr w:rsidR="0010451C" w:rsidRPr="002C34BD" w14:paraId="38C6A4E9" w14:textId="77777777" w:rsidTr="00A80DD2">
        <w:tc>
          <w:tcPr>
            <w:tcW w:w="4039" w:type="dxa"/>
          </w:tcPr>
          <w:p w14:paraId="4CF62B62" w14:textId="77777777" w:rsidR="00EF713E" w:rsidRPr="002C34BD" w:rsidRDefault="00EF713E" w:rsidP="00EF713E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0070C0"/>
                <w:sz w:val="24"/>
                <w:szCs w:val="24"/>
                <w:lang w:val="es-ES"/>
              </w:rPr>
              <w:t>Ofren.2 &amp; Limpieza</w:t>
            </w:r>
            <w:r w:rsidRPr="002C34BD">
              <w:rPr>
                <w:rFonts w:ascii="Arial Narrow" w:hAnsi="Arial Narrow"/>
                <w:b/>
                <w:color w:val="4F81BD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 w:cs="Arial"/>
                <w:lang w:val="es-ES"/>
              </w:rPr>
              <w:t xml:space="preserve">                </w:t>
            </w:r>
          </w:p>
          <w:p w14:paraId="090B7436" w14:textId="48F17A71" w:rsidR="0010451C" w:rsidRPr="008743A3" w:rsidRDefault="00EF713E" w:rsidP="008743A3">
            <w:pPr>
              <w:pStyle w:val="NoSpacing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MORGAN ESPINOZA</w:t>
            </w:r>
          </w:p>
        </w:tc>
        <w:tc>
          <w:tcPr>
            <w:tcW w:w="3243" w:type="dxa"/>
          </w:tcPr>
          <w:p w14:paraId="1775F0AB" w14:textId="77777777" w:rsidR="0010451C" w:rsidRPr="002C34BD" w:rsidRDefault="0010451C" w:rsidP="00542622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0070C0"/>
                <w:sz w:val="24"/>
                <w:szCs w:val="24"/>
                <w:lang w:val="es-ES"/>
              </w:rPr>
              <w:t>Ofren.2 &amp; Limpieza</w:t>
            </w:r>
            <w:r w:rsidRPr="002C34BD">
              <w:rPr>
                <w:rFonts w:ascii="Arial Narrow" w:hAnsi="Arial Narrow"/>
                <w:b/>
                <w:color w:val="4F81BD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 w:cs="Arial"/>
                <w:lang w:val="es-ES"/>
              </w:rPr>
              <w:t xml:space="preserve">                </w:t>
            </w:r>
          </w:p>
          <w:p w14:paraId="229E9AAD" w14:textId="7C2FCAB6" w:rsidR="0010451C" w:rsidRPr="002C34BD" w:rsidRDefault="00270CBD" w:rsidP="00542622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SANTOS SORTO</w:t>
            </w:r>
          </w:p>
        </w:tc>
        <w:tc>
          <w:tcPr>
            <w:tcW w:w="3278" w:type="dxa"/>
          </w:tcPr>
          <w:p w14:paraId="39A0AE6C" w14:textId="77777777" w:rsidR="0010451C" w:rsidRPr="002C34BD" w:rsidRDefault="0010451C" w:rsidP="00031DE4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0070C0"/>
                <w:sz w:val="24"/>
                <w:szCs w:val="24"/>
                <w:lang w:val="es-ES"/>
              </w:rPr>
              <w:t>Ofren.2 &amp; Limpieza</w:t>
            </w:r>
            <w:r w:rsidRPr="002C34BD">
              <w:rPr>
                <w:rFonts w:ascii="Arial Narrow" w:hAnsi="Arial Narrow"/>
                <w:b/>
                <w:color w:val="4F81BD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 w:cs="Arial"/>
                <w:lang w:val="es-ES"/>
              </w:rPr>
              <w:t xml:space="preserve">                  </w:t>
            </w:r>
          </w:p>
          <w:p w14:paraId="64503B53" w14:textId="5128C74F" w:rsidR="0010451C" w:rsidRPr="002C34BD" w:rsidRDefault="00270CBD" w:rsidP="00D764E2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LUIS ROMERO</w:t>
            </w:r>
          </w:p>
        </w:tc>
        <w:tc>
          <w:tcPr>
            <w:tcW w:w="4039" w:type="dxa"/>
          </w:tcPr>
          <w:p w14:paraId="7500D40A" w14:textId="77777777" w:rsidR="0010451C" w:rsidRPr="002C34BD" w:rsidRDefault="0010451C" w:rsidP="00A541A5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0070C0"/>
                <w:sz w:val="24"/>
                <w:szCs w:val="24"/>
                <w:lang w:val="es-ES"/>
              </w:rPr>
              <w:t>Ofren.2 &amp; Limpieza</w:t>
            </w:r>
            <w:r w:rsidRPr="002C34BD">
              <w:rPr>
                <w:rFonts w:ascii="Arial Narrow" w:hAnsi="Arial Narrow"/>
                <w:b/>
                <w:color w:val="4F81BD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</w:p>
          <w:p w14:paraId="3BD36B42" w14:textId="5390AD91" w:rsidR="0010451C" w:rsidRPr="002C34BD" w:rsidRDefault="00A4774D" w:rsidP="00A541A5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SAMUEL HINCAPIE</w:t>
            </w:r>
          </w:p>
        </w:tc>
      </w:tr>
      <w:tr w:rsidR="0010451C" w:rsidRPr="002C34BD" w14:paraId="45F0ABF6" w14:textId="77777777" w:rsidTr="00A80DD2">
        <w:tc>
          <w:tcPr>
            <w:tcW w:w="4039" w:type="dxa"/>
          </w:tcPr>
          <w:p w14:paraId="37B141A2" w14:textId="77777777" w:rsidR="0010451C" w:rsidRPr="002C34BD" w:rsidRDefault="0010451C" w:rsidP="00031DE4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00B050"/>
                <w:sz w:val="24"/>
                <w:szCs w:val="24"/>
                <w:lang w:val="es-ES"/>
              </w:rPr>
              <w:t>Bienvenida</w:t>
            </w:r>
            <w:r w:rsidRPr="002C34BD">
              <w:rPr>
                <w:rFonts w:ascii="Arial Narrow" w:hAnsi="Arial Narrow"/>
                <w:b/>
                <w:color w:val="76923C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</w:p>
          <w:p w14:paraId="262FA62A" w14:textId="1FC42D25" w:rsidR="0010451C" w:rsidRPr="002C34BD" w:rsidRDefault="00EF713E" w:rsidP="006B78F5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FREDY ORDONEZ</w:t>
            </w:r>
          </w:p>
        </w:tc>
        <w:tc>
          <w:tcPr>
            <w:tcW w:w="3243" w:type="dxa"/>
          </w:tcPr>
          <w:p w14:paraId="3824C0EF" w14:textId="4E564486" w:rsidR="0010451C" w:rsidRDefault="004A7E7A" w:rsidP="00B93F0F">
            <w:pPr>
              <w:pStyle w:val="NoSpacing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/>
                <w:b/>
                <w:color w:val="00B050"/>
                <w:sz w:val="24"/>
                <w:szCs w:val="24"/>
                <w:lang w:val="es-ES"/>
              </w:rPr>
              <w:t>Auxiliar 1</w:t>
            </w:r>
            <w:r w:rsidR="0010451C" w:rsidRPr="002C34BD">
              <w:rPr>
                <w:rFonts w:ascii="Arial Narrow" w:hAnsi="Arial Narrow"/>
                <w:b/>
                <w:color w:val="76923C"/>
                <w:sz w:val="24"/>
                <w:szCs w:val="24"/>
                <w:lang w:val="es-ES"/>
              </w:rPr>
              <w:t>:</w:t>
            </w:r>
            <w:r w:rsidR="0010451C"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B80AED">
              <w:rPr>
                <w:rFonts w:ascii="Arial Narrow" w:hAnsi="Arial Narrow" w:cs="Arial"/>
                <w:lang w:val="es-ES"/>
              </w:rPr>
              <w:t>GILDA ALVARADO</w:t>
            </w:r>
          </w:p>
          <w:p w14:paraId="4A0D482E" w14:textId="5CCF2B6F" w:rsidR="004A7E7A" w:rsidRPr="002C34BD" w:rsidRDefault="004A7E7A" w:rsidP="00B80AED">
            <w:pPr>
              <w:pStyle w:val="NoSpacing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/>
                <w:b/>
                <w:color w:val="00B050"/>
                <w:sz w:val="24"/>
                <w:szCs w:val="24"/>
                <w:lang w:val="es-ES"/>
              </w:rPr>
              <w:t>Auxiliar 2</w:t>
            </w:r>
            <w:r w:rsidRPr="002C34BD">
              <w:rPr>
                <w:rFonts w:ascii="Arial Narrow" w:hAnsi="Arial Narrow"/>
                <w:b/>
                <w:color w:val="76923C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B80AED">
              <w:rPr>
                <w:rFonts w:ascii="Arial Narrow" w:hAnsi="Arial Narrow" w:cs="Arial"/>
                <w:lang w:val="es-ES"/>
              </w:rPr>
              <w:t>HUGO ALVARADO</w:t>
            </w:r>
          </w:p>
        </w:tc>
        <w:tc>
          <w:tcPr>
            <w:tcW w:w="3278" w:type="dxa"/>
          </w:tcPr>
          <w:p w14:paraId="7A96D863" w14:textId="77777777" w:rsidR="0010451C" w:rsidRPr="002C34BD" w:rsidRDefault="0010451C" w:rsidP="00031DE4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00B050"/>
                <w:sz w:val="24"/>
                <w:szCs w:val="24"/>
                <w:lang w:val="es-ES"/>
              </w:rPr>
              <w:t>Bienvenida</w:t>
            </w:r>
            <w:r w:rsidRPr="002C34BD">
              <w:rPr>
                <w:rFonts w:ascii="Arial Narrow" w:hAnsi="Arial Narrow"/>
                <w:b/>
                <w:color w:val="76923C"/>
                <w:sz w:val="24"/>
                <w:szCs w:val="24"/>
                <w:lang w:val="es-ES"/>
              </w:rPr>
              <w:t>:</w:t>
            </w:r>
          </w:p>
          <w:p w14:paraId="07F83957" w14:textId="5D33BFD6" w:rsidR="0010451C" w:rsidRPr="002C34BD" w:rsidRDefault="00C23097" w:rsidP="00A4774D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RONI MARTINEZ</w:t>
            </w:r>
          </w:p>
        </w:tc>
        <w:tc>
          <w:tcPr>
            <w:tcW w:w="4039" w:type="dxa"/>
          </w:tcPr>
          <w:p w14:paraId="541B5326" w14:textId="6FA05725" w:rsidR="004A7E7A" w:rsidRDefault="004A7E7A" w:rsidP="004A7E7A">
            <w:pPr>
              <w:pStyle w:val="NoSpacing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/>
                <w:b/>
                <w:color w:val="00B050"/>
                <w:sz w:val="24"/>
                <w:szCs w:val="24"/>
                <w:lang w:val="es-ES"/>
              </w:rPr>
              <w:t>Auxiliar 1</w:t>
            </w:r>
            <w:r w:rsidRPr="002C34BD">
              <w:rPr>
                <w:rFonts w:ascii="Arial Narrow" w:hAnsi="Arial Narrow"/>
                <w:b/>
                <w:color w:val="76923C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C23097">
              <w:rPr>
                <w:rFonts w:ascii="Arial Narrow" w:hAnsi="Arial Narrow" w:cs="Arial"/>
                <w:lang w:val="es-ES"/>
              </w:rPr>
              <w:t>VILMA MADRID</w:t>
            </w:r>
          </w:p>
          <w:p w14:paraId="52208DE7" w14:textId="25535062" w:rsidR="0010451C" w:rsidRPr="002C34BD" w:rsidRDefault="004A7E7A" w:rsidP="00C23097">
            <w:pPr>
              <w:pStyle w:val="NoSpacing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/>
                <w:b/>
                <w:color w:val="00B050"/>
                <w:sz w:val="24"/>
                <w:szCs w:val="24"/>
                <w:lang w:val="es-ES"/>
              </w:rPr>
              <w:t>Auxiliar 2</w:t>
            </w:r>
            <w:r w:rsidRPr="002C34BD">
              <w:rPr>
                <w:rFonts w:ascii="Arial Narrow" w:hAnsi="Arial Narrow"/>
                <w:b/>
                <w:color w:val="76923C"/>
                <w:sz w:val="24"/>
                <w:szCs w:val="24"/>
                <w:lang w:val="es-ES"/>
              </w:rPr>
              <w:t>:</w:t>
            </w:r>
            <w:r w:rsidR="007729CA">
              <w:rPr>
                <w:rFonts w:ascii="Arial Narrow" w:hAnsi="Arial Narrow"/>
                <w:b/>
                <w:color w:val="76923C"/>
                <w:sz w:val="24"/>
                <w:szCs w:val="24"/>
                <w:lang w:val="es-ES"/>
              </w:rPr>
              <w:t xml:space="preserve"> </w:t>
            </w:r>
            <w:r w:rsidR="00C23097">
              <w:rPr>
                <w:rFonts w:ascii="Arial Narrow" w:hAnsi="Arial Narrow"/>
                <w:lang w:val="es-ES"/>
              </w:rPr>
              <w:t>EDENIR PADILLA</w:t>
            </w:r>
          </w:p>
        </w:tc>
      </w:tr>
      <w:tr w:rsidR="0010451C" w:rsidRPr="002C34BD" w14:paraId="227AB4FA" w14:textId="77777777" w:rsidTr="00A80DD2">
        <w:tc>
          <w:tcPr>
            <w:tcW w:w="4039" w:type="dxa"/>
          </w:tcPr>
          <w:p w14:paraId="3D01DC6D" w14:textId="77777777" w:rsidR="00883C08" w:rsidRPr="002C34BD" w:rsidRDefault="00883C08" w:rsidP="00031DE4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Librería</w:t>
            </w:r>
            <w:r w:rsidRPr="002C34BD">
              <w:rPr>
                <w:rFonts w:ascii="Arial Narrow" w:hAnsi="Arial Narrow"/>
                <w:b/>
                <w:color w:val="C0504D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</w:p>
          <w:p w14:paraId="0B721632" w14:textId="072C70F6" w:rsidR="0010451C" w:rsidRPr="002C34BD" w:rsidRDefault="004E7264" w:rsidP="00031DE4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 w:cs="Arial"/>
                <w:lang w:val="es-ES"/>
              </w:rPr>
              <w:t>MARISOL ROMERO</w:t>
            </w:r>
          </w:p>
        </w:tc>
        <w:tc>
          <w:tcPr>
            <w:tcW w:w="3243" w:type="dxa"/>
          </w:tcPr>
          <w:p w14:paraId="32CA326A" w14:textId="77777777" w:rsidR="0010451C" w:rsidRPr="002C34BD" w:rsidRDefault="0010451C" w:rsidP="007D1504">
            <w:pPr>
              <w:pStyle w:val="NoSpacing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Librería</w:t>
            </w:r>
            <w:r w:rsidRPr="002C34BD">
              <w:rPr>
                <w:rFonts w:ascii="Arial Narrow" w:hAnsi="Arial Narrow"/>
                <w:b/>
                <w:color w:val="C0504D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</w:p>
          <w:p w14:paraId="11FCD378" w14:textId="184FA886" w:rsidR="0010451C" w:rsidRPr="002C34BD" w:rsidRDefault="00434F16" w:rsidP="00753052">
            <w:pPr>
              <w:pStyle w:val="NoSpacing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 w:cs="Arial"/>
                <w:lang w:val="es-ES"/>
              </w:rPr>
              <w:t>MARISOL ROMERO</w:t>
            </w:r>
          </w:p>
        </w:tc>
        <w:tc>
          <w:tcPr>
            <w:tcW w:w="3278" w:type="dxa"/>
          </w:tcPr>
          <w:p w14:paraId="2B495698" w14:textId="77777777" w:rsidR="0010451C" w:rsidRPr="002C34BD" w:rsidRDefault="0010451C" w:rsidP="00753052">
            <w:pPr>
              <w:pStyle w:val="NoSpacing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Librería</w:t>
            </w:r>
            <w:r w:rsidRPr="002C34BD">
              <w:rPr>
                <w:rFonts w:ascii="Arial Narrow" w:hAnsi="Arial Narrow"/>
                <w:b/>
                <w:color w:val="C0504D"/>
                <w:sz w:val="24"/>
                <w:szCs w:val="24"/>
                <w:lang w:val="es-ES"/>
              </w:rPr>
              <w:t>:</w:t>
            </w:r>
          </w:p>
          <w:p w14:paraId="378BE14E" w14:textId="61147053" w:rsidR="003B1B73" w:rsidRPr="002C34BD" w:rsidRDefault="004E7264" w:rsidP="00753052">
            <w:pPr>
              <w:pStyle w:val="NoSpacing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LISSETH ESPINOZA</w:t>
            </w:r>
          </w:p>
        </w:tc>
        <w:tc>
          <w:tcPr>
            <w:tcW w:w="4039" w:type="dxa"/>
          </w:tcPr>
          <w:p w14:paraId="0C4F503F" w14:textId="77777777" w:rsidR="0010451C" w:rsidRPr="002C34BD" w:rsidRDefault="0010451C" w:rsidP="00031DE4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Librería</w:t>
            </w:r>
            <w:r w:rsidRPr="002C34BD">
              <w:rPr>
                <w:rFonts w:ascii="Arial Narrow" w:hAnsi="Arial Narrow"/>
                <w:b/>
                <w:color w:val="C0504D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</w:p>
          <w:p w14:paraId="59C62B5F" w14:textId="4EF6438A" w:rsidR="0010451C" w:rsidRPr="002C34BD" w:rsidRDefault="004E7264" w:rsidP="00031DE4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LISSETH ESPINOZA</w:t>
            </w:r>
          </w:p>
        </w:tc>
      </w:tr>
      <w:tr w:rsidR="0010451C" w:rsidRPr="002C34BD" w14:paraId="7D654244" w14:textId="77777777" w:rsidTr="00A80DD2">
        <w:tc>
          <w:tcPr>
            <w:tcW w:w="4039" w:type="dxa"/>
          </w:tcPr>
          <w:p w14:paraId="6E9C4C86" w14:textId="145F7183" w:rsidR="008743A3" w:rsidRPr="002C34BD" w:rsidRDefault="0010451C" w:rsidP="008743A3">
            <w:pPr>
              <w:pStyle w:val="NoSpacing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0070C0"/>
                <w:sz w:val="24"/>
                <w:szCs w:val="24"/>
                <w:lang w:val="es-ES"/>
              </w:rPr>
              <w:t>Auxiliares</w:t>
            </w:r>
            <w:r w:rsidRPr="002C34BD">
              <w:rPr>
                <w:rFonts w:ascii="Arial Narrow" w:hAnsi="Arial Narrow"/>
                <w:b/>
                <w:color w:val="4F81BD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</w:p>
          <w:p w14:paraId="68D65115" w14:textId="19C6D8B8" w:rsidR="00F6702B" w:rsidRPr="002C34BD" w:rsidRDefault="00201461" w:rsidP="00F6702B">
            <w:pPr>
              <w:pStyle w:val="NoSpacing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RAQUEL GONZALEZ</w:t>
            </w:r>
          </w:p>
        </w:tc>
        <w:tc>
          <w:tcPr>
            <w:tcW w:w="3243" w:type="dxa"/>
          </w:tcPr>
          <w:p w14:paraId="4C955E54" w14:textId="631B2D7D" w:rsidR="0010451C" w:rsidRPr="002C34BD" w:rsidRDefault="0010451C" w:rsidP="0044551A">
            <w:pPr>
              <w:pStyle w:val="NoSpacing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3278" w:type="dxa"/>
          </w:tcPr>
          <w:p w14:paraId="6539F019" w14:textId="66013997" w:rsidR="00083F95" w:rsidRPr="002C34BD" w:rsidRDefault="0010451C" w:rsidP="00083F95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0070C0"/>
                <w:sz w:val="24"/>
                <w:szCs w:val="24"/>
                <w:lang w:val="es-ES"/>
              </w:rPr>
              <w:t>Auxiliares</w:t>
            </w:r>
            <w:r w:rsidRPr="002C34BD">
              <w:rPr>
                <w:rFonts w:ascii="Arial Narrow" w:hAnsi="Arial Narrow"/>
                <w:b/>
                <w:color w:val="4F81BD"/>
                <w:sz w:val="24"/>
                <w:szCs w:val="24"/>
                <w:lang w:val="es-ES"/>
              </w:rPr>
              <w:t>:</w:t>
            </w:r>
            <w:r w:rsidR="00B63225"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A73E85">
              <w:rPr>
                <w:rFonts w:ascii="Arial Narrow" w:hAnsi="Arial Narrow" w:cs="Arial"/>
                <w:lang w:val="es-ES"/>
              </w:rPr>
              <w:t>EVERTH HINCAPIE &amp;</w:t>
            </w:r>
          </w:p>
          <w:p w14:paraId="458228BA" w14:textId="032FCEC7" w:rsidR="00CB4CD8" w:rsidRPr="002C34BD" w:rsidRDefault="007E3754" w:rsidP="008F6534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YESSICA MARTINEZ</w:t>
            </w:r>
          </w:p>
        </w:tc>
        <w:tc>
          <w:tcPr>
            <w:tcW w:w="4039" w:type="dxa"/>
          </w:tcPr>
          <w:p w14:paraId="06C98E50" w14:textId="57BD2D64" w:rsidR="0010451C" w:rsidRPr="002C34BD" w:rsidRDefault="003B20EB" w:rsidP="003B20EB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 xml:space="preserve"> 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</w:p>
        </w:tc>
      </w:tr>
      <w:tr w:rsidR="0010451C" w:rsidRPr="002C34BD" w14:paraId="0300DBE3" w14:textId="77777777" w:rsidTr="00A80DD2">
        <w:tc>
          <w:tcPr>
            <w:tcW w:w="4039" w:type="dxa"/>
          </w:tcPr>
          <w:p w14:paraId="30AC152D" w14:textId="7ABCD668" w:rsidR="00E3213B" w:rsidRPr="002C34BD" w:rsidRDefault="00E3213B" w:rsidP="00E3213B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  <w:lang w:val="es-ES"/>
              </w:rPr>
            </w:pPr>
            <w:r w:rsidRPr="002C34BD">
              <w:rPr>
                <w:rFonts w:ascii="Arial Narrow" w:hAnsi="Arial Narrow"/>
                <w:b/>
                <w:color w:val="00B050"/>
                <w:sz w:val="24"/>
                <w:szCs w:val="24"/>
                <w:lang w:val="es-ES"/>
              </w:rPr>
              <w:t>Grupo Bienvenida</w:t>
            </w:r>
            <w:r w:rsidRPr="002C34BD">
              <w:rPr>
                <w:rFonts w:ascii="Arial Narrow" w:hAnsi="Arial Narrow"/>
                <w:b/>
                <w:color w:val="76923C"/>
                <w:sz w:val="24"/>
                <w:szCs w:val="24"/>
                <w:lang w:val="es-ES"/>
              </w:rPr>
              <w:t xml:space="preserve">: </w:t>
            </w:r>
          </w:p>
          <w:p w14:paraId="54B53D88" w14:textId="6DA4DA82" w:rsidR="0010451C" w:rsidRPr="002C34BD" w:rsidRDefault="0072462B" w:rsidP="00E3213B">
            <w:pPr>
              <w:spacing w:after="0" w:line="240" w:lineRule="auto"/>
              <w:rPr>
                <w:rFonts w:ascii="Arial Narrow" w:hAnsi="Arial Narrow"/>
                <w:b/>
                <w:color w:val="00B050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NO HAY</w:t>
            </w:r>
          </w:p>
        </w:tc>
        <w:tc>
          <w:tcPr>
            <w:tcW w:w="3243" w:type="dxa"/>
          </w:tcPr>
          <w:p w14:paraId="4806709C" w14:textId="77777777" w:rsidR="00E3213B" w:rsidRPr="002C34BD" w:rsidRDefault="00E3213B" w:rsidP="00E3213B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  <w:lang w:val="es-ES"/>
              </w:rPr>
            </w:pPr>
            <w:r w:rsidRPr="002C34BD">
              <w:rPr>
                <w:rFonts w:ascii="Arial Narrow" w:hAnsi="Arial Narrow"/>
                <w:b/>
                <w:color w:val="00B050"/>
                <w:sz w:val="24"/>
                <w:szCs w:val="24"/>
                <w:lang w:val="es-ES"/>
              </w:rPr>
              <w:t>Grupo Bienvenida</w:t>
            </w:r>
            <w:r w:rsidRPr="002C34BD">
              <w:rPr>
                <w:rFonts w:ascii="Arial Narrow" w:hAnsi="Arial Narrow"/>
                <w:b/>
                <w:color w:val="76923C"/>
                <w:sz w:val="24"/>
                <w:szCs w:val="24"/>
                <w:lang w:val="es-ES"/>
              </w:rPr>
              <w:t xml:space="preserve">: </w:t>
            </w:r>
          </w:p>
          <w:p w14:paraId="3A1AE138" w14:textId="70817DA8" w:rsidR="0010451C" w:rsidRPr="002C34BD" w:rsidRDefault="00270CBD" w:rsidP="00E3213B">
            <w:pPr>
              <w:spacing w:after="0" w:line="240" w:lineRule="auto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OSCAR MARTINEZ</w:t>
            </w:r>
          </w:p>
        </w:tc>
        <w:tc>
          <w:tcPr>
            <w:tcW w:w="3278" w:type="dxa"/>
          </w:tcPr>
          <w:p w14:paraId="343F054D" w14:textId="77777777" w:rsidR="00E3213B" w:rsidRPr="002C34BD" w:rsidRDefault="00E3213B" w:rsidP="00E3213B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  <w:lang w:val="es-ES"/>
              </w:rPr>
            </w:pPr>
            <w:r w:rsidRPr="002C34BD">
              <w:rPr>
                <w:rFonts w:ascii="Arial Narrow" w:hAnsi="Arial Narrow"/>
                <w:b/>
                <w:color w:val="00B050"/>
                <w:sz w:val="24"/>
                <w:szCs w:val="24"/>
                <w:lang w:val="es-ES"/>
              </w:rPr>
              <w:t>Grupo Bienvenida</w:t>
            </w:r>
            <w:r w:rsidRPr="002C34BD">
              <w:rPr>
                <w:rFonts w:ascii="Arial Narrow" w:hAnsi="Arial Narrow"/>
                <w:b/>
                <w:color w:val="76923C"/>
                <w:sz w:val="24"/>
                <w:szCs w:val="24"/>
                <w:lang w:val="es-ES"/>
              </w:rPr>
              <w:t xml:space="preserve">: </w:t>
            </w:r>
          </w:p>
          <w:p w14:paraId="70BB1A49" w14:textId="6FDF1883" w:rsidR="0010451C" w:rsidRPr="002C34BD" w:rsidRDefault="00C077C3" w:rsidP="00E3213B">
            <w:pPr>
              <w:spacing w:after="0" w:line="240" w:lineRule="auto"/>
              <w:rPr>
                <w:rFonts w:ascii="Arial Narrow" w:hAnsi="Arial Narrow"/>
                <w:b/>
                <w:color w:val="00B050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OSCAR MARTINEZ</w:t>
            </w:r>
          </w:p>
        </w:tc>
        <w:tc>
          <w:tcPr>
            <w:tcW w:w="4039" w:type="dxa"/>
          </w:tcPr>
          <w:p w14:paraId="54EC4F04" w14:textId="77777777" w:rsidR="00E3213B" w:rsidRPr="002C34BD" w:rsidRDefault="00E3213B" w:rsidP="00E3213B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  <w:lang w:val="es-ES"/>
              </w:rPr>
            </w:pPr>
            <w:r w:rsidRPr="002C34BD">
              <w:rPr>
                <w:rFonts w:ascii="Arial Narrow" w:hAnsi="Arial Narrow"/>
                <w:b/>
                <w:color w:val="00B050"/>
                <w:sz w:val="24"/>
                <w:szCs w:val="24"/>
                <w:lang w:val="es-ES"/>
              </w:rPr>
              <w:t>Grupo Bienvenida</w:t>
            </w:r>
            <w:r w:rsidRPr="002C34BD">
              <w:rPr>
                <w:rFonts w:ascii="Arial Narrow" w:hAnsi="Arial Narrow"/>
                <w:b/>
                <w:color w:val="76923C"/>
                <w:sz w:val="24"/>
                <w:szCs w:val="24"/>
                <w:lang w:val="es-ES"/>
              </w:rPr>
              <w:t xml:space="preserve">: </w:t>
            </w:r>
          </w:p>
          <w:p w14:paraId="08A026E5" w14:textId="06062E3E" w:rsidR="00E3213B" w:rsidRPr="002C34BD" w:rsidRDefault="00C23097" w:rsidP="00E3213B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NORA ORDONEZ</w:t>
            </w:r>
          </w:p>
        </w:tc>
      </w:tr>
      <w:tr w:rsidR="0010451C" w:rsidRPr="002C34BD" w14:paraId="17B727CF" w14:textId="77777777" w:rsidTr="00A80DD2">
        <w:tc>
          <w:tcPr>
            <w:tcW w:w="4039" w:type="dxa"/>
          </w:tcPr>
          <w:p w14:paraId="53004BE3" w14:textId="77777777" w:rsidR="0010451C" w:rsidRPr="002C34BD" w:rsidRDefault="0010451C" w:rsidP="00031DE4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Sonido</w:t>
            </w:r>
            <w:r w:rsidRPr="002C34BD">
              <w:rPr>
                <w:rFonts w:ascii="Arial Narrow" w:hAnsi="Arial Narrow"/>
                <w:b/>
                <w:color w:val="C0504D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</w:p>
          <w:p w14:paraId="4D6C14B0" w14:textId="302E8384" w:rsidR="0010451C" w:rsidRPr="002C34BD" w:rsidRDefault="00EF713E" w:rsidP="009F3587">
            <w:pPr>
              <w:tabs>
                <w:tab w:val="left" w:pos="1875"/>
              </w:tabs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JEFFREY MARTINEZ</w:t>
            </w:r>
          </w:p>
        </w:tc>
        <w:tc>
          <w:tcPr>
            <w:tcW w:w="3243" w:type="dxa"/>
          </w:tcPr>
          <w:p w14:paraId="466290E2" w14:textId="77777777" w:rsidR="0010451C" w:rsidRPr="002C34BD" w:rsidRDefault="0010451C" w:rsidP="00031DE4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Sonido</w:t>
            </w:r>
            <w:r w:rsidRPr="002C34BD">
              <w:rPr>
                <w:rFonts w:ascii="Arial Narrow" w:hAnsi="Arial Narrow"/>
                <w:b/>
                <w:color w:val="C0504D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</w:p>
          <w:p w14:paraId="4E5D0BFC" w14:textId="53D5B622" w:rsidR="0010451C" w:rsidRPr="002C34BD" w:rsidRDefault="00270CBD" w:rsidP="00031DE4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ALFREDO SOSA</w:t>
            </w:r>
          </w:p>
        </w:tc>
        <w:tc>
          <w:tcPr>
            <w:tcW w:w="3278" w:type="dxa"/>
          </w:tcPr>
          <w:p w14:paraId="62A1B33D" w14:textId="77777777" w:rsidR="0010451C" w:rsidRPr="002C34BD" w:rsidRDefault="0010451C" w:rsidP="00EB2BA6">
            <w:pPr>
              <w:pStyle w:val="NoSpacing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Sonido</w:t>
            </w:r>
            <w:r w:rsidRPr="002C34BD">
              <w:rPr>
                <w:rFonts w:ascii="Arial Narrow" w:hAnsi="Arial Narrow"/>
                <w:b/>
                <w:color w:val="C0504D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</w:p>
          <w:p w14:paraId="70660C31" w14:textId="164726AE" w:rsidR="0010451C" w:rsidRPr="002C34BD" w:rsidRDefault="00B756C7" w:rsidP="00753052">
            <w:pPr>
              <w:pStyle w:val="NoSpacing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EVERTH HINCAPIE JR</w:t>
            </w:r>
            <w:r w:rsidR="00172010">
              <w:rPr>
                <w:rFonts w:ascii="Arial Narrow" w:hAnsi="Arial Narrow" w:cs="Arial"/>
                <w:lang w:val="es-ES"/>
              </w:rPr>
              <w:t>.</w:t>
            </w:r>
          </w:p>
        </w:tc>
        <w:tc>
          <w:tcPr>
            <w:tcW w:w="4039" w:type="dxa"/>
          </w:tcPr>
          <w:p w14:paraId="15EE9642" w14:textId="77777777" w:rsidR="0010451C" w:rsidRPr="002C34BD" w:rsidRDefault="0010451C" w:rsidP="005C677B">
            <w:pPr>
              <w:pStyle w:val="NoSpacing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Sonido</w:t>
            </w:r>
            <w:r w:rsidRPr="002C34BD">
              <w:rPr>
                <w:rFonts w:ascii="Arial Narrow" w:hAnsi="Arial Narrow"/>
                <w:b/>
                <w:color w:val="C0504D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</w:p>
          <w:p w14:paraId="7D072F86" w14:textId="186B55CC" w:rsidR="0010451C" w:rsidRPr="002C34BD" w:rsidRDefault="007E3754" w:rsidP="00753052">
            <w:pPr>
              <w:pStyle w:val="NoSpacing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GIOVANNI RAMIREZ</w:t>
            </w:r>
          </w:p>
        </w:tc>
      </w:tr>
      <w:tr w:rsidR="0010451C" w:rsidRPr="002C34BD" w14:paraId="014EFD27" w14:textId="77777777" w:rsidTr="00A80DD2">
        <w:tc>
          <w:tcPr>
            <w:tcW w:w="4039" w:type="dxa"/>
          </w:tcPr>
          <w:p w14:paraId="687EFB0D" w14:textId="77777777" w:rsidR="0010451C" w:rsidRPr="002C34BD" w:rsidRDefault="0010451C" w:rsidP="00031DE4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  <w:lang w:val="es-ES"/>
              </w:rPr>
            </w:pPr>
            <w:r w:rsidRPr="002C34BD">
              <w:rPr>
                <w:rFonts w:ascii="Arial Narrow" w:hAnsi="Arial Narrow"/>
                <w:b/>
                <w:color w:val="0070C0"/>
                <w:sz w:val="24"/>
                <w:szCs w:val="24"/>
                <w:lang w:val="es-ES"/>
              </w:rPr>
              <w:t>Clase Pre-Juveniles</w:t>
            </w:r>
            <w:r w:rsidRPr="002C34BD">
              <w:rPr>
                <w:rFonts w:ascii="Arial Narrow" w:hAnsi="Arial Narrow"/>
                <w:b/>
                <w:color w:val="4F81BD"/>
                <w:sz w:val="24"/>
                <w:szCs w:val="24"/>
                <w:lang w:val="es-ES"/>
              </w:rPr>
              <w:t>:</w:t>
            </w:r>
          </w:p>
          <w:p w14:paraId="6A720D2B" w14:textId="13D0AA98" w:rsidR="0010451C" w:rsidRPr="002C34BD" w:rsidRDefault="00BC24E6" w:rsidP="00031DE4">
            <w:pPr>
              <w:spacing w:after="0" w:line="240" w:lineRule="auto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GLADYS ORDONEZ</w:t>
            </w:r>
          </w:p>
        </w:tc>
        <w:tc>
          <w:tcPr>
            <w:tcW w:w="3243" w:type="dxa"/>
          </w:tcPr>
          <w:p w14:paraId="34701698" w14:textId="77777777" w:rsidR="0010451C" w:rsidRPr="002C34BD" w:rsidRDefault="0010451C" w:rsidP="00805CB1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2C34BD">
              <w:rPr>
                <w:rFonts w:ascii="Arial Narrow" w:hAnsi="Arial Narrow"/>
                <w:b/>
                <w:color w:val="0070C0"/>
                <w:sz w:val="24"/>
                <w:szCs w:val="24"/>
                <w:lang w:val="es-ES"/>
              </w:rPr>
              <w:t>Clase Pre-Juveniles</w:t>
            </w:r>
            <w:r w:rsidRPr="002C34BD">
              <w:rPr>
                <w:rFonts w:ascii="Arial Narrow" w:hAnsi="Arial Narrow"/>
                <w:b/>
                <w:color w:val="4F81BD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/>
                <w:sz w:val="24"/>
                <w:szCs w:val="24"/>
                <w:lang w:val="es-ES"/>
              </w:rPr>
              <w:t xml:space="preserve">            </w:t>
            </w:r>
          </w:p>
          <w:p w14:paraId="4B1F953E" w14:textId="7DB067E7" w:rsidR="00B93F0F" w:rsidRPr="002C34BD" w:rsidRDefault="00BC24E6" w:rsidP="00805CB1">
            <w:pPr>
              <w:spacing w:after="0" w:line="240" w:lineRule="auto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GLADYS ORDONEZ</w:t>
            </w:r>
          </w:p>
        </w:tc>
        <w:tc>
          <w:tcPr>
            <w:tcW w:w="3278" w:type="dxa"/>
          </w:tcPr>
          <w:p w14:paraId="15AD4511" w14:textId="77777777" w:rsidR="0010451C" w:rsidRPr="002C34BD" w:rsidRDefault="0010451C" w:rsidP="0013561C">
            <w:pPr>
              <w:spacing w:after="0" w:line="240" w:lineRule="auto"/>
              <w:rPr>
                <w:rFonts w:ascii="Arial Narrow" w:hAnsi="Arial Narrow"/>
                <w:lang w:val="es-ES"/>
              </w:rPr>
            </w:pPr>
            <w:r w:rsidRPr="002C34BD">
              <w:rPr>
                <w:rFonts w:ascii="Arial Narrow" w:hAnsi="Arial Narrow"/>
                <w:b/>
                <w:color w:val="0070C0"/>
                <w:sz w:val="24"/>
                <w:szCs w:val="24"/>
                <w:lang w:val="es-ES"/>
              </w:rPr>
              <w:t>Clase Pre-Juveniles</w:t>
            </w:r>
            <w:r w:rsidRPr="002C34BD">
              <w:rPr>
                <w:rFonts w:ascii="Arial Narrow" w:hAnsi="Arial Narrow"/>
                <w:b/>
                <w:color w:val="4F81BD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/>
                <w:sz w:val="24"/>
                <w:szCs w:val="24"/>
                <w:lang w:val="es-ES"/>
              </w:rPr>
              <w:t xml:space="preserve">                   </w:t>
            </w:r>
          </w:p>
          <w:p w14:paraId="333F52FA" w14:textId="5990C989" w:rsidR="0010451C" w:rsidRPr="0070082D" w:rsidRDefault="00BC274C" w:rsidP="00304241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MARLON GONZALEZ</w:t>
            </w:r>
            <w:r>
              <w:rPr>
                <w:rFonts w:ascii="Arial Narrow" w:hAnsi="Arial Narrow" w:cs="Arial"/>
                <w:b/>
                <w:color w:val="FF0000"/>
                <w:lang w:val="es-ES"/>
              </w:rPr>
              <w:t xml:space="preserve"> </w:t>
            </w:r>
          </w:p>
        </w:tc>
        <w:tc>
          <w:tcPr>
            <w:tcW w:w="4039" w:type="dxa"/>
          </w:tcPr>
          <w:p w14:paraId="1F5F0455" w14:textId="77777777" w:rsidR="0010451C" w:rsidRPr="002C34BD" w:rsidRDefault="0010451C" w:rsidP="00C56D4B">
            <w:pPr>
              <w:spacing w:after="0" w:line="240" w:lineRule="auto"/>
              <w:rPr>
                <w:rFonts w:ascii="Arial Narrow" w:hAnsi="Arial Narrow"/>
                <w:b/>
                <w:color w:val="4F81BD"/>
                <w:sz w:val="24"/>
                <w:szCs w:val="24"/>
                <w:lang w:val="es-ES"/>
              </w:rPr>
            </w:pPr>
            <w:r w:rsidRPr="002C34BD">
              <w:rPr>
                <w:rFonts w:ascii="Arial Narrow" w:hAnsi="Arial Narrow"/>
                <w:b/>
                <w:color w:val="0070C0"/>
                <w:sz w:val="24"/>
                <w:szCs w:val="24"/>
                <w:lang w:val="es-ES"/>
              </w:rPr>
              <w:t>Clase Pre-Juveniles</w:t>
            </w:r>
            <w:r w:rsidRPr="002C34BD">
              <w:rPr>
                <w:rFonts w:ascii="Arial Narrow" w:hAnsi="Arial Narrow"/>
                <w:b/>
                <w:color w:val="4F81BD"/>
                <w:sz w:val="24"/>
                <w:szCs w:val="24"/>
                <w:lang w:val="es-ES"/>
              </w:rPr>
              <w:t>:</w:t>
            </w:r>
          </w:p>
          <w:p w14:paraId="1B35FD9C" w14:textId="1A30B4B2" w:rsidR="0010451C" w:rsidRPr="0070082D" w:rsidRDefault="00BC24E6" w:rsidP="00BC274C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MARLON GONZALEZ</w:t>
            </w:r>
            <w:r w:rsidR="00BC274C">
              <w:rPr>
                <w:rFonts w:ascii="Arial Narrow" w:hAnsi="Arial Narrow" w:cs="Arial"/>
                <w:b/>
                <w:color w:val="FF0000"/>
                <w:lang w:val="es-ES"/>
              </w:rPr>
              <w:t xml:space="preserve"> </w:t>
            </w:r>
          </w:p>
        </w:tc>
      </w:tr>
    </w:tbl>
    <w:p w14:paraId="4E526C7A" w14:textId="77777777" w:rsidR="0010451C" w:rsidRPr="002C34BD" w:rsidRDefault="0010451C">
      <w:pPr>
        <w:rPr>
          <w:lang w:val="es-ES"/>
        </w:rPr>
      </w:pPr>
    </w:p>
    <w:p w14:paraId="4B185DB6" w14:textId="77777777" w:rsidR="0010451C" w:rsidRPr="002C34BD" w:rsidRDefault="0010451C">
      <w:pPr>
        <w:rPr>
          <w:lang w:val="es-ES"/>
        </w:rPr>
      </w:pPr>
    </w:p>
    <w:p w14:paraId="00CFE8CF" w14:textId="77777777" w:rsidR="0010451C" w:rsidRPr="002C34BD" w:rsidRDefault="0010451C">
      <w:pPr>
        <w:rPr>
          <w:lang w:val="es-ES"/>
        </w:rPr>
      </w:pPr>
    </w:p>
    <w:p w14:paraId="432310EF" w14:textId="77777777" w:rsidR="0010451C" w:rsidRPr="002C34BD" w:rsidRDefault="0010451C">
      <w:pPr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3600"/>
        <w:gridCol w:w="3690"/>
        <w:gridCol w:w="3600"/>
      </w:tblGrid>
      <w:tr w:rsidR="005529BE" w:rsidRPr="002C34BD" w14:paraId="732346F5" w14:textId="77777777" w:rsidTr="002F0553">
        <w:tc>
          <w:tcPr>
            <w:tcW w:w="3618" w:type="dxa"/>
            <w:shd w:val="clear" w:color="auto" w:fill="FFFF00"/>
          </w:tcPr>
          <w:p w14:paraId="334D8275" w14:textId="0A2969BE" w:rsidR="005529BE" w:rsidRPr="002C34BD" w:rsidRDefault="005529BE" w:rsidP="0042641E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  <w:lang w:val="es-ES"/>
              </w:rPr>
            </w:pPr>
            <w:r w:rsidRPr="002C34BD">
              <w:rPr>
                <w:rFonts w:ascii="Arial Narrow" w:hAnsi="Arial Narrow"/>
                <w:b/>
                <w:sz w:val="36"/>
                <w:szCs w:val="36"/>
                <w:lang w:val="es-ES"/>
              </w:rPr>
              <w:t>Viernes</w:t>
            </w:r>
            <w:r w:rsidR="00E16562">
              <w:rPr>
                <w:rFonts w:ascii="Arial Narrow" w:hAnsi="Arial Narrow"/>
                <w:b/>
                <w:sz w:val="36"/>
                <w:szCs w:val="36"/>
                <w:lang w:val="es-ES"/>
              </w:rPr>
              <w:t xml:space="preserve"> 26</w:t>
            </w:r>
            <w:r w:rsidRPr="002C34BD">
              <w:rPr>
                <w:rFonts w:ascii="Arial Narrow" w:hAnsi="Arial Narrow"/>
                <w:b/>
                <w:sz w:val="36"/>
                <w:szCs w:val="36"/>
                <w:lang w:val="es-ES"/>
              </w:rPr>
              <w:t xml:space="preserve"> (B)</w:t>
            </w:r>
          </w:p>
        </w:tc>
        <w:tc>
          <w:tcPr>
            <w:tcW w:w="3600" w:type="dxa"/>
            <w:shd w:val="clear" w:color="auto" w:fill="FFFF00"/>
          </w:tcPr>
          <w:p w14:paraId="3F929B72" w14:textId="4E360359" w:rsidR="005529BE" w:rsidRPr="002C34BD" w:rsidRDefault="005529BE" w:rsidP="0042641E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  <w:lang w:val="es-ES"/>
              </w:rPr>
            </w:pPr>
            <w:r w:rsidRPr="002C34BD">
              <w:rPr>
                <w:rFonts w:ascii="Arial Narrow" w:hAnsi="Arial Narrow"/>
                <w:b/>
                <w:sz w:val="36"/>
                <w:szCs w:val="36"/>
                <w:lang w:val="es-ES"/>
              </w:rPr>
              <w:t>Domingo</w:t>
            </w:r>
            <w:r w:rsidR="00E16562">
              <w:rPr>
                <w:rFonts w:ascii="Arial Narrow" w:hAnsi="Arial Narrow"/>
                <w:b/>
                <w:sz w:val="36"/>
                <w:szCs w:val="36"/>
                <w:lang w:val="es-ES"/>
              </w:rPr>
              <w:t xml:space="preserve"> 28</w:t>
            </w:r>
            <w:r w:rsidRPr="002C34BD">
              <w:rPr>
                <w:rFonts w:ascii="Arial Narrow" w:hAnsi="Arial Narrow"/>
                <w:b/>
                <w:sz w:val="36"/>
                <w:szCs w:val="36"/>
                <w:lang w:val="es-ES"/>
              </w:rPr>
              <w:t xml:space="preserve"> (B)</w:t>
            </w:r>
          </w:p>
        </w:tc>
        <w:tc>
          <w:tcPr>
            <w:tcW w:w="3690" w:type="dxa"/>
            <w:shd w:val="clear" w:color="auto" w:fill="00FF99"/>
          </w:tcPr>
          <w:p w14:paraId="76622F31" w14:textId="39A80D5F" w:rsidR="005529BE" w:rsidRPr="00076191" w:rsidRDefault="00E16562" w:rsidP="00A26CF3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  <w:lang w:val="es-ES"/>
              </w:rPr>
            </w:pPr>
            <w:proofErr w:type="spellStart"/>
            <w:r>
              <w:rPr>
                <w:rFonts w:ascii="Arial Narrow" w:hAnsi="Arial Narrow"/>
                <w:b/>
                <w:sz w:val="36"/>
                <w:szCs w:val="36"/>
                <w:lang w:val="es-ES"/>
              </w:rPr>
              <w:t>Vier</w:t>
            </w:r>
            <w:proofErr w:type="spellEnd"/>
            <w:r>
              <w:rPr>
                <w:rFonts w:ascii="Arial Narrow" w:hAnsi="Arial Narrow"/>
                <w:b/>
                <w:sz w:val="36"/>
                <w:szCs w:val="36"/>
                <w:lang w:val="es-ES"/>
              </w:rPr>
              <w:t xml:space="preserve"> Noviembre 2</w:t>
            </w:r>
            <w:r w:rsidR="0072096F">
              <w:rPr>
                <w:rFonts w:ascii="Arial Narrow" w:hAnsi="Arial Narrow"/>
                <w:b/>
                <w:sz w:val="36"/>
                <w:szCs w:val="36"/>
                <w:lang w:val="es-ES"/>
              </w:rPr>
              <w:t xml:space="preserve"> </w:t>
            </w:r>
            <w:r w:rsidR="0010339D">
              <w:rPr>
                <w:rFonts w:ascii="Arial Narrow" w:hAnsi="Arial Narrow"/>
                <w:b/>
                <w:sz w:val="36"/>
                <w:szCs w:val="36"/>
                <w:lang w:val="es-ES"/>
              </w:rPr>
              <w:t xml:space="preserve"> </w:t>
            </w:r>
            <w:r w:rsidR="005529BE" w:rsidRPr="00076191">
              <w:rPr>
                <w:rFonts w:ascii="Arial Narrow" w:hAnsi="Arial Narrow"/>
                <w:b/>
                <w:sz w:val="36"/>
                <w:szCs w:val="36"/>
                <w:lang w:val="es-ES"/>
              </w:rPr>
              <w:t>(C)</w:t>
            </w:r>
          </w:p>
        </w:tc>
        <w:tc>
          <w:tcPr>
            <w:tcW w:w="3600" w:type="dxa"/>
            <w:shd w:val="clear" w:color="auto" w:fill="00FF99"/>
          </w:tcPr>
          <w:p w14:paraId="2FB94F48" w14:textId="46B372E9" w:rsidR="005529BE" w:rsidRPr="00076191" w:rsidRDefault="00E16562" w:rsidP="001319D2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  <w:lang w:val="es-ES"/>
              </w:rPr>
            </w:pPr>
            <w:proofErr w:type="spellStart"/>
            <w:r>
              <w:rPr>
                <w:rFonts w:ascii="Arial Narrow" w:hAnsi="Arial Narrow"/>
                <w:b/>
                <w:sz w:val="36"/>
                <w:szCs w:val="36"/>
                <w:lang w:val="es-ES"/>
              </w:rPr>
              <w:t>Dom</w:t>
            </w:r>
            <w:proofErr w:type="spellEnd"/>
            <w:r>
              <w:rPr>
                <w:rFonts w:ascii="Arial Narrow" w:hAnsi="Arial Narrow"/>
                <w:b/>
                <w:sz w:val="36"/>
                <w:szCs w:val="36"/>
                <w:lang w:val="es-ES"/>
              </w:rPr>
              <w:t xml:space="preserve"> Noviembre 4</w:t>
            </w:r>
            <w:r w:rsidR="007962A2">
              <w:rPr>
                <w:rFonts w:ascii="Arial Narrow" w:hAnsi="Arial Narrow"/>
                <w:b/>
                <w:sz w:val="36"/>
                <w:szCs w:val="36"/>
                <w:lang w:val="es-ES"/>
              </w:rPr>
              <w:t xml:space="preserve"> </w:t>
            </w:r>
            <w:r w:rsidR="0010339D">
              <w:rPr>
                <w:rFonts w:ascii="Arial Narrow" w:hAnsi="Arial Narrow"/>
                <w:b/>
                <w:sz w:val="36"/>
                <w:szCs w:val="36"/>
                <w:lang w:val="es-ES"/>
              </w:rPr>
              <w:t>(</w:t>
            </w:r>
            <w:r w:rsidR="00B40CEB">
              <w:rPr>
                <w:rFonts w:ascii="Arial Narrow" w:hAnsi="Arial Narrow"/>
                <w:b/>
                <w:sz w:val="36"/>
                <w:szCs w:val="36"/>
                <w:lang w:val="es-ES"/>
              </w:rPr>
              <w:t>S.</w:t>
            </w:r>
            <w:r w:rsidR="0010339D">
              <w:rPr>
                <w:rFonts w:ascii="Arial Narrow" w:hAnsi="Arial Narrow"/>
                <w:b/>
                <w:sz w:val="36"/>
                <w:szCs w:val="36"/>
                <w:lang w:val="es-ES"/>
              </w:rPr>
              <w:t>C</w:t>
            </w:r>
            <w:r w:rsidR="00B40CEB">
              <w:rPr>
                <w:rFonts w:ascii="Arial Narrow" w:hAnsi="Arial Narrow"/>
                <w:b/>
                <w:sz w:val="36"/>
                <w:szCs w:val="36"/>
                <w:lang w:val="es-ES"/>
              </w:rPr>
              <w:t>.</w:t>
            </w:r>
            <w:r w:rsidR="0010339D">
              <w:rPr>
                <w:rFonts w:ascii="Arial Narrow" w:hAnsi="Arial Narrow"/>
                <w:b/>
                <w:sz w:val="36"/>
                <w:szCs w:val="36"/>
                <w:lang w:val="es-ES"/>
              </w:rPr>
              <w:t>)</w:t>
            </w:r>
          </w:p>
        </w:tc>
      </w:tr>
      <w:tr w:rsidR="003517AE" w:rsidRPr="002C34BD" w14:paraId="2B7F4974" w14:textId="77777777" w:rsidTr="00DE3C36">
        <w:tc>
          <w:tcPr>
            <w:tcW w:w="3618" w:type="dxa"/>
          </w:tcPr>
          <w:p w14:paraId="2B6621FC" w14:textId="756F728D" w:rsidR="003517AE" w:rsidRPr="002C34BD" w:rsidRDefault="003517AE" w:rsidP="002F71FD">
            <w:pPr>
              <w:pStyle w:val="NoSpacing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0070C0"/>
                <w:sz w:val="24"/>
                <w:szCs w:val="24"/>
                <w:lang w:val="es-ES"/>
              </w:rPr>
              <w:t>Clase 6-8</w:t>
            </w:r>
            <w:r w:rsidRPr="002C34BD">
              <w:rPr>
                <w:rFonts w:ascii="Arial Narrow" w:hAnsi="Arial Narrow"/>
                <w:b/>
                <w:color w:val="4F81BD"/>
                <w:sz w:val="24"/>
                <w:szCs w:val="24"/>
                <w:lang w:val="es-ES"/>
              </w:rPr>
              <w:t>:</w:t>
            </w:r>
            <w:r>
              <w:rPr>
                <w:rFonts w:ascii="Arial Narrow" w:hAnsi="Arial Narrow" w:cs="Arial"/>
                <w:lang w:val="es-ES"/>
              </w:rPr>
              <w:t xml:space="preserve"> </w:t>
            </w:r>
            <w:r w:rsidR="00C13134">
              <w:rPr>
                <w:rFonts w:ascii="Arial Narrow" w:hAnsi="Arial Narrow" w:cs="Arial"/>
                <w:lang w:val="es-ES"/>
              </w:rPr>
              <w:t>LISSETH ESPINOZA</w:t>
            </w:r>
          </w:p>
          <w:p w14:paraId="0832997E" w14:textId="605CAF57" w:rsidR="003517AE" w:rsidRPr="002C34BD" w:rsidRDefault="003517AE" w:rsidP="00C13134">
            <w:pPr>
              <w:pStyle w:val="NoSpacing"/>
              <w:rPr>
                <w:rFonts w:ascii="Arial Narrow" w:hAnsi="Arial Narrow" w:cs="Arial"/>
                <w:lang w:val="es-ES"/>
              </w:rPr>
            </w:pPr>
            <w:r w:rsidRPr="002C34BD">
              <w:rPr>
                <w:b/>
                <w:color w:val="0070C0"/>
                <w:lang w:val="es-ES"/>
              </w:rPr>
              <w:t>Auxiliar</w:t>
            </w:r>
            <w:r w:rsidRPr="002C34BD">
              <w:rPr>
                <w:rFonts w:ascii="Arial Narrow" w:hAnsi="Arial Narrow"/>
                <w:b/>
                <w:color w:val="4F81BD"/>
                <w:sz w:val="24"/>
                <w:szCs w:val="24"/>
                <w:lang w:val="es-ES"/>
              </w:rPr>
              <w:t>:</w:t>
            </w:r>
            <w:r>
              <w:rPr>
                <w:rFonts w:ascii="Arial Narrow" w:hAnsi="Arial Narrow" w:cs="Arial"/>
                <w:lang w:val="es-ES"/>
              </w:rPr>
              <w:t xml:space="preserve">  </w:t>
            </w:r>
            <w:r w:rsidR="00C13134">
              <w:rPr>
                <w:rFonts w:ascii="Arial Narrow" w:hAnsi="Arial Narrow" w:cs="Arial"/>
                <w:lang w:val="es-ES"/>
              </w:rPr>
              <w:t>JUSTIN JIMENEZ</w:t>
            </w:r>
          </w:p>
        </w:tc>
        <w:tc>
          <w:tcPr>
            <w:tcW w:w="3600" w:type="dxa"/>
          </w:tcPr>
          <w:p w14:paraId="2879E8C1" w14:textId="52E1B699" w:rsidR="003517AE" w:rsidRDefault="003517AE" w:rsidP="005A72DA">
            <w:pPr>
              <w:pStyle w:val="NoSpacing"/>
              <w:rPr>
                <w:rFonts w:ascii="Arial Narrow" w:hAnsi="Arial Narrow" w:cs="Arial"/>
                <w:b/>
                <w:color w:val="FF0000"/>
                <w:lang w:val="es-ES"/>
              </w:rPr>
            </w:pPr>
            <w:r w:rsidRPr="002C34BD">
              <w:rPr>
                <w:rFonts w:ascii="Arial Narrow" w:hAnsi="Arial Narrow"/>
                <w:b/>
                <w:color w:val="0070C0"/>
                <w:sz w:val="24"/>
                <w:szCs w:val="24"/>
                <w:lang w:val="es-ES"/>
              </w:rPr>
              <w:t>Clase 6-8</w:t>
            </w:r>
            <w:r w:rsidRPr="002C34BD">
              <w:rPr>
                <w:rFonts w:ascii="Arial Narrow" w:hAnsi="Arial Narrow"/>
                <w:b/>
                <w:color w:val="4F81BD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F33919" w:rsidRPr="0028599F">
              <w:rPr>
                <w:rFonts w:ascii="Arial Narrow" w:hAnsi="Arial Narrow"/>
                <w:lang w:val="es-ES"/>
              </w:rPr>
              <w:t>JAQUELINE BOR</w:t>
            </w:r>
          </w:p>
          <w:p w14:paraId="43CCD51A" w14:textId="4A166283" w:rsidR="003517AE" w:rsidRPr="004C6C6F" w:rsidRDefault="003517AE" w:rsidP="00DA3087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b/>
                <w:color w:val="0070C0"/>
                <w:lang w:val="es-ES"/>
              </w:rPr>
              <w:t>Auxiliar</w:t>
            </w:r>
            <w:r w:rsidRPr="002C34BD">
              <w:rPr>
                <w:rFonts w:ascii="Arial Narrow" w:hAnsi="Arial Narrow"/>
                <w:b/>
                <w:color w:val="4F81BD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 w:cs="Arial"/>
                <w:lang w:val="es-ES"/>
              </w:rPr>
              <w:t xml:space="preserve">  </w:t>
            </w:r>
            <w:r>
              <w:rPr>
                <w:rFonts w:ascii="Arial Narrow" w:hAnsi="Arial Narrow" w:cs="Arial"/>
                <w:lang w:val="es-ES"/>
              </w:rPr>
              <w:t>ADRIAN FALLA</w:t>
            </w:r>
          </w:p>
        </w:tc>
        <w:tc>
          <w:tcPr>
            <w:tcW w:w="3690" w:type="dxa"/>
          </w:tcPr>
          <w:p w14:paraId="4F170B19" w14:textId="74A4F048" w:rsidR="003517AE" w:rsidRPr="002C34BD" w:rsidRDefault="003517AE" w:rsidP="00893E1B">
            <w:pPr>
              <w:spacing w:after="0" w:line="240" w:lineRule="auto"/>
              <w:rPr>
                <w:rFonts w:ascii="Arial Narrow" w:hAnsi="Arial Narrow"/>
                <w:b/>
                <w:color w:val="4F81BD"/>
                <w:sz w:val="24"/>
                <w:szCs w:val="24"/>
                <w:lang w:val="es-ES"/>
              </w:rPr>
            </w:pPr>
            <w:r w:rsidRPr="002C34BD">
              <w:rPr>
                <w:rFonts w:ascii="Arial Narrow" w:hAnsi="Arial Narrow"/>
                <w:b/>
                <w:color w:val="4F81BD"/>
                <w:sz w:val="24"/>
                <w:szCs w:val="24"/>
                <w:lang w:val="es-ES"/>
              </w:rPr>
              <w:t>Clase 6-8: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890A45">
              <w:rPr>
                <w:rFonts w:ascii="Arial Narrow" w:hAnsi="Arial Narrow" w:cs="Arial"/>
                <w:lang w:val="es-ES"/>
              </w:rPr>
              <w:t>SONIA SORTO</w:t>
            </w:r>
          </w:p>
          <w:p w14:paraId="4B1473C8" w14:textId="046F31D3" w:rsidR="003517AE" w:rsidRPr="002C34BD" w:rsidRDefault="003517AE" w:rsidP="001814C8">
            <w:pPr>
              <w:pStyle w:val="NoSpacing"/>
              <w:rPr>
                <w:rFonts w:ascii="Arial Narrow" w:hAnsi="Arial Narrow" w:cs="Arial"/>
                <w:lang w:val="es-ES"/>
              </w:rPr>
            </w:pPr>
            <w:r w:rsidRPr="002C34BD">
              <w:rPr>
                <w:b/>
                <w:color w:val="4F81BD"/>
                <w:lang w:val="es-ES"/>
              </w:rPr>
              <w:t xml:space="preserve"> Auxiliar:</w:t>
            </w:r>
            <w:r w:rsidRPr="002C34BD">
              <w:rPr>
                <w:rFonts w:ascii="Arial Narrow" w:hAnsi="Arial Narrow" w:cs="Arial"/>
                <w:lang w:val="es-ES"/>
              </w:rPr>
              <w:t xml:space="preserve">  </w:t>
            </w:r>
            <w:r>
              <w:rPr>
                <w:rFonts w:ascii="Arial Narrow" w:hAnsi="Arial Narrow" w:cs="Arial"/>
                <w:lang w:val="es-ES"/>
              </w:rPr>
              <w:t xml:space="preserve"> </w:t>
            </w:r>
            <w:r w:rsidR="001814C8">
              <w:rPr>
                <w:rFonts w:ascii="Arial Narrow" w:hAnsi="Arial Narrow" w:cs="Arial"/>
                <w:lang w:val="es-ES"/>
              </w:rPr>
              <w:t>JASMINE CAMPOS</w:t>
            </w:r>
          </w:p>
        </w:tc>
        <w:tc>
          <w:tcPr>
            <w:tcW w:w="3600" w:type="dxa"/>
          </w:tcPr>
          <w:p w14:paraId="24044E4D" w14:textId="76A2FB8E" w:rsidR="003517AE" w:rsidRPr="002C34BD" w:rsidRDefault="003517AE" w:rsidP="00893E1B">
            <w:pPr>
              <w:pStyle w:val="NoSpacing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4F81BD"/>
                <w:sz w:val="24"/>
                <w:szCs w:val="24"/>
                <w:lang w:val="es-ES"/>
              </w:rPr>
              <w:t>Clase 6-8: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890A45">
              <w:rPr>
                <w:rFonts w:ascii="Arial Narrow" w:hAnsi="Arial Narrow" w:cs="Arial"/>
                <w:lang w:val="es-ES"/>
              </w:rPr>
              <w:t>RUSSELL MARTINEZ</w:t>
            </w:r>
          </w:p>
          <w:p w14:paraId="6AAA8A0F" w14:textId="54EE440A" w:rsidR="003517AE" w:rsidRPr="002C34BD" w:rsidRDefault="003517AE" w:rsidP="00FA6F67">
            <w:pPr>
              <w:pStyle w:val="NoSpacing"/>
              <w:rPr>
                <w:rFonts w:ascii="Arial Narrow" w:hAnsi="Arial Narrow" w:cs="Arial"/>
                <w:b/>
                <w:i/>
                <w:color w:val="FF0000"/>
                <w:lang w:val="es-ES"/>
              </w:rPr>
            </w:pPr>
            <w:r w:rsidRPr="002C34BD">
              <w:rPr>
                <w:b/>
                <w:color w:val="4F81BD"/>
                <w:lang w:val="es-ES"/>
              </w:rPr>
              <w:t>Auxiliar</w:t>
            </w:r>
            <w:r w:rsidRPr="002C34BD">
              <w:rPr>
                <w:rFonts w:ascii="Arial Narrow" w:hAnsi="Arial Narrow"/>
                <w:b/>
                <w:color w:val="4F81BD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 w:cs="Arial"/>
                <w:lang w:val="es-ES"/>
              </w:rPr>
              <w:t xml:space="preserve">  </w:t>
            </w:r>
            <w:r w:rsidR="00FA6F67">
              <w:rPr>
                <w:rFonts w:ascii="Arial Narrow" w:hAnsi="Arial Narrow" w:cs="Arial"/>
                <w:lang w:val="es-ES"/>
              </w:rPr>
              <w:t>DIANA GONZALEZ</w:t>
            </w:r>
          </w:p>
        </w:tc>
      </w:tr>
      <w:tr w:rsidR="003517AE" w:rsidRPr="002C34BD" w14:paraId="5E4F16E5" w14:textId="77777777" w:rsidTr="00DE3C36">
        <w:tc>
          <w:tcPr>
            <w:tcW w:w="3618" w:type="dxa"/>
          </w:tcPr>
          <w:p w14:paraId="4D319F1D" w14:textId="43CC8F39" w:rsidR="003517AE" w:rsidRPr="002C34BD" w:rsidRDefault="003517AE" w:rsidP="00E51542">
            <w:pPr>
              <w:pStyle w:val="NoSpacing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00B050"/>
                <w:sz w:val="24"/>
                <w:szCs w:val="24"/>
                <w:lang w:val="es-ES"/>
              </w:rPr>
              <w:t>3 Meses</w:t>
            </w:r>
            <w:r w:rsidRPr="002C34BD">
              <w:rPr>
                <w:rFonts w:ascii="Arial Narrow" w:hAnsi="Arial Narrow"/>
                <w:b/>
                <w:color w:val="76923C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C13134">
              <w:rPr>
                <w:rFonts w:ascii="Arial Narrow" w:hAnsi="Arial Narrow" w:cs="Arial"/>
                <w:lang w:val="es-ES"/>
              </w:rPr>
              <w:t>SUSANA GARCIA</w:t>
            </w:r>
          </w:p>
          <w:p w14:paraId="73C0E8A3" w14:textId="201DE45B" w:rsidR="003517AE" w:rsidRDefault="003517AE" w:rsidP="003B6FC0">
            <w:pPr>
              <w:pStyle w:val="NoSpacing"/>
              <w:rPr>
                <w:rFonts w:ascii="Arial Narrow" w:hAnsi="Arial Narrow" w:cs="Arial"/>
                <w:lang w:val="es-ES"/>
              </w:rPr>
            </w:pPr>
            <w:r w:rsidRPr="002C34BD">
              <w:rPr>
                <w:b/>
                <w:color w:val="00B050"/>
                <w:lang w:val="es-ES"/>
              </w:rPr>
              <w:t>Auxiliar</w:t>
            </w:r>
            <w:r w:rsidRPr="002C34BD">
              <w:rPr>
                <w:rFonts w:ascii="Arial Narrow" w:hAnsi="Arial Narrow"/>
                <w:b/>
                <w:color w:val="76923C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 w:cs="Arial"/>
                <w:lang w:val="es-ES"/>
              </w:rPr>
              <w:t xml:space="preserve">  </w:t>
            </w:r>
            <w:r>
              <w:rPr>
                <w:rFonts w:ascii="Arial Narrow" w:hAnsi="Arial Narrow" w:cs="Arial"/>
                <w:lang w:val="es-ES"/>
              </w:rPr>
              <w:t xml:space="preserve"> </w:t>
            </w:r>
            <w:r w:rsidR="00C13134">
              <w:rPr>
                <w:rFonts w:ascii="Arial Narrow" w:hAnsi="Arial Narrow" w:cs="Arial"/>
                <w:lang w:val="es-ES"/>
              </w:rPr>
              <w:t>ANA BOR</w:t>
            </w:r>
          </w:p>
          <w:p w14:paraId="5B506A5E" w14:textId="4F18167C" w:rsidR="003517AE" w:rsidRPr="007729CA" w:rsidRDefault="003517AE" w:rsidP="003B6FC0">
            <w:pPr>
              <w:pStyle w:val="NoSpacing"/>
              <w:rPr>
                <w:rFonts w:ascii="Arial Narrow" w:hAnsi="Arial Narrow"/>
                <w:lang w:val="es-ES"/>
              </w:rPr>
            </w:pPr>
          </w:p>
        </w:tc>
        <w:tc>
          <w:tcPr>
            <w:tcW w:w="3600" w:type="dxa"/>
          </w:tcPr>
          <w:p w14:paraId="370D7CDA" w14:textId="199F64BC" w:rsidR="003517AE" w:rsidRPr="002C34BD" w:rsidRDefault="003517AE" w:rsidP="009204CC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00B050"/>
                <w:sz w:val="24"/>
                <w:szCs w:val="24"/>
                <w:lang w:val="es-ES"/>
              </w:rPr>
              <w:t>3 Meses: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C13134">
              <w:rPr>
                <w:rFonts w:ascii="Arial Narrow" w:hAnsi="Arial Narrow" w:cs="Arial"/>
                <w:lang w:val="es-ES"/>
              </w:rPr>
              <w:t>JESSICA JIMENEZ</w:t>
            </w:r>
          </w:p>
          <w:p w14:paraId="1B7B95D5" w14:textId="3B532559" w:rsidR="003517AE" w:rsidRPr="002C34BD" w:rsidRDefault="003517AE" w:rsidP="009204CC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b/>
                <w:color w:val="00B050"/>
                <w:lang w:val="es-ES"/>
              </w:rPr>
              <w:t>Auxiliar 1</w:t>
            </w:r>
            <w:r w:rsidRPr="002C34BD">
              <w:rPr>
                <w:rFonts w:ascii="Arial Narrow" w:hAnsi="Arial Narrow"/>
                <w:b/>
                <w:color w:val="00B050"/>
                <w:sz w:val="24"/>
                <w:szCs w:val="24"/>
                <w:lang w:val="es-ES"/>
              </w:rPr>
              <w:t>:</w:t>
            </w:r>
            <w:r>
              <w:rPr>
                <w:rFonts w:ascii="Arial Narrow" w:hAnsi="Arial Narrow" w:cs="Arial"/>
                <w:lang w:val="es-ES"/>
              </w:rPr>
              <w:t xml:space="preserve"> </w:t>
            </w:r>
            <w:r w:rsidR="00F33919">
              <w:rPr>
                <w:rFonts w:ascii="Arial Narrow" w:hAnsi="Arial Narrow" w:cs="Arial"/>
                <w:lang w:val="es-ES"/>
              </w:rPr>
              <w:t>NORA ORDONEZ</w:t>
            </w:r>
          </w:p>
          <w:p w14:paraId="6F2FCFA9" w14:textId="429587AD" w:rsidR="003517AE" w:rsidRPr="002C34BD" w:rsidRDefault="003517AE" w:rsidP="00F3391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2C34BD">
              <w:rPr>
                <w:b/>
                <w:color w:val="00B050"/>
                <w:lang w:val="es-ES"/>
              </w:rPr>
              <w:t>Auxiliar 2</w:t>
            </w:r>
            <w:r w:rsidRPr="002C34BD">
              <w:rPr>
                <w:rFonts w:ascii="Arial Narrow" w:hAnsi="Arial Narrow"/>
                <w:b/>
                <w:color w:val="00B050"/>
                <w:sz w:val="24"/>
                <w:szCs w:val="24"/>
                <w:lang w:val="es-ES"/>
              </w:rPr>
              <w:t xml:space="preserve">: </w:t>
            </w:r>
            <w:r w:rsidR="00F33919">
              <w:rPr>
                <w:rFonts w:ascii="Arial Narrow" w:hAnsi="Arial Narrow"/>
                <w:lang w:val="es-ES"/>
              </w:rPr>
              <w:t>EMELY MEJIA</w:t>
            </w:r>
          </w:p>
        </w:tc>
        <w:tc>
          <w:tcPr>
            <w:tcW w:w="3690" w:type="dxa"/>
          </w:tcPr>
          <w:p w14:paraId="2AA46B22" w14:textId="4E533C98" w:rsidR="003517AE" w:rsidRPr="002C34BD" w:rsidRDefault="003517AE" w:rsidP="00893E1B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  <w:lang w:val="es-ES"/>
              </w:rPr>
            </w:pPr>
            <w:r w:rsidRPr="002C34BD">
              <w:rPr>
                <w:rFonts w:ascii="Arial Narrow" w:hAnsi="Arial Narrow"/>
                <w:b/>
                <w:color w:val="00B050"/>
                <w:sz w:val="24"/>
                <w:szCs w:val="24"/>
                <w:lang w:val="es-ES"/>
              </w:rPr>
              <w:t>3 Meses: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1814C8">
              <w:rPr>
                <w:rFonts w:ascii="Arial Narrow" w:hAnsi="Arial Narrow" w:cs="Arial"/>
                <w:lang w:val="es-ES"/>
              </w:rPr>
              <w:t>ÁNGELES LAINEZ</w:t>
            </w:r>
          </w:p>
          <w:p w14:paraId="721DC956" w14:textId="0A336C4C" w:rsidR="003517AE" w:rsidRDefault="003517AE" w:rsidP="001814C8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b/>
                <w:color w:val="00B050"/>
                <w:lang w:val="es-ES"/>
              </w:rPr>
              <w:t>Auxiliar</w:t>
            </w:r>
            <w:r w:rsidRPr="002C34BD">
              <w:rPr>
                <w:rFonts w:ascii="Arial Narrow" w:hAnsi="Arial Narrow"/>
                <w:b/>
                <w:color w:val="00B050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 w:cs="Arial"/>
                <w:lang w:val="es-ES"/>
              </w:rPr>
              <w:t xml:space="preserve">  </w:t>
            </w:r>
            <w:r w:rsidR="001814C8">
              <w:rPr>
                <w:rFonts w:ascii="Arial Narrow" w:hAnsi="Arial Narrow" w:cs="Arial"/>
                <w:lang w:val="es-ES"/>
              </w:rPr>
              <w:t xml:space="preserve">RAQUEL GONZALEZ </w:t>
            </w:r>
          </w:p>
          <w:p w14:paraId="6D690D88" w14:textId="38D70F05" w:rsidR="001814C8" w:rsidRPr="00434F16" w:rsidRDefault="001814C8" w:rsidP="001814C8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3600" w:type="dxa"/>
          </w:tcPr>
          <w:p w14:paraId="3B09D732" w14:textId="4819817E" w:rsidR="003517AE" w:rsidRPr="002C34BD" w:rsidRDefault="003517AE" w:rsidP="00893E1B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  <w:lang w:val="es-ES"/>
              </w:rPr>
            </w:pPr>
            <w:r w:rsidRPr="002C34BD">
              <w:rPr>
                <w:rFonts w:ascii="Arial Narrow" w:hAnsi="Arial Narrow"/>
                <w:b/>
                <w:color w:val="00B050"/>
                <w:sz w:val="24"/>
                <w:szCs w:val="24"/>
                <w:lang w:val="es-ES"/>
              </w:rPr>
              <w:t>3 Meses: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FA6F67">
              <w:rPr>
                <w:rFonts w:ascii="Arial Narrow" w:hAnsi="Arial Narrow" w:cs="Arial"/>
                <w:lang w:val="es-ES"/>
              </w:rPr>
              <w:t>ANA ESPINOZA</w:t>
            </w:r>
          </w:p>
          <w:p w14:paraId="03917987" w14:textId="6B588F2B" w:rsidR="003517AE" w:rsidRPr="002C34BD" w:rsidRDefault="003517AE" w:rsidP="00893E1B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b/>
                <w:color w:val="00B050"/>
                <w:lang w:val="es-ES"/>
              </w:rPr>
              <w:t>Auxiliar 1</w:t>
            </w:r>
            <w:r w:rsidRPr="002C34BD">
              <w:rPr>
                <w:rFonts w:ascii="Arial Narrow" w:hAnsi="Arial Narrow"/>
                <w:b/>
                <w:color w:val="00B050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 w:cs="Arial"/>
                <w:b/>
                <w:color w:val="FF0000"/>
                <w:lang w:val="es-ES"/>
              </w:rPr>
              <w:t xml:space="preserve"> </w:t>
            </w:r>
            <w:r w:rsidR="006F7EE3">
              <w:rPr>
                <w:rFonts w:ascii="Arial Narrow" w:hAnsi="Arial Narrow" w:cs="Arial"/>
                <w:lang w:val="es-ES"/>
              </w:rPr>
              <w:t>GLADYS ORDONEZ</w:t>
            </w:r>
          </w:p>
          <w:p w14:paraId="4A2A92D0" w14:textId="6890942E" w:rsidR="003517AE" w:rsidRPr="002C34BD" w:rsidRDefault="003517AE" w:rsidP="00FA6F67">
            <w:pPr>
              <w:spacing w:after="0" w:line="240" w:lineRule="auto"/>
              <w:rPr>
                <w:rFonts w:ascii="Arial Narrow" w:hAnsi="Arial Narrow"/>
                <w:lang w:val="es-ES"/>
              </w:rPr>
            </w:pPr>
            <w:r w:rsidRPr="002C34BD">
              <w:rPr>
                <w:b/>
                <w:color w:val="00B050"/>
                <w:lang w:val="es-ES"/>
              </w:rPr>
              <w:t>Auxiliar 2</w:t>
            </w:r>
            <w:r w:rsidRPr="002C34BD">
              <w:rPr>
                <w:rFonts w:ascii="Arial Narrow" w:hAnsi="Arial Narrow"/>
                <w:b/>
                <w:color w:val="00B050"/>
                <w:sz w:val="24"/>
                <w:szCs w:val="24"/>
                <w:lang w:val="es-ES"/>
              </w:rPr>
              <w:t xml:space="preserve">: </w:t>
            </w:r>
            <w:r w:rsidR="00FA6F67">
              <w:rPr>
                <w:rFonts w:ascii="Arial Narrow" w:hAnsi="Arial Narrow" w:cs="Arial"/>
                <w:lang w:val="es-ES"/>
              </w:rPr>
              <w:t>EMILY SORTO</w:t>
            </w:r>
          </w:p>
        </w:tc>
      </w:tr>
      <w:tr w:rsidR="003517AE" w:rsidRPr="002C34BD" w14:paraId="2CE6312A" w14:textId="77777777" w:rsidTr="00DE3C36">
        <w:tc>
          <w:tcPr>
            <w:tcW w:w="3618" w:type="dxa"/>
          </w:tcPr>
          <w:p w14:paraId="1B2E2729" w14:textId="558FA613" w:rsidR="003517AE" w:rsidRPr="002C34BD" w:rsidRDefault="003517AE" w:rsidP="002D3642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Clase 2</w:t>
            </w:r>
            <w:r w:rsidRPr="002C34BD">
              <w:rPr>
                <w:rFonts w:ascii="Arial Narrow" w:hAnsi="Arial Narrow"/>
                <w:b/>
                <w:color w:val="C0504D"/>
                <w:sz w:val="24"/>
                <w:szCs w:val="24"/>
                <w:lang w:val="es-ES"/>
              </w:rPr>
              <w:t xml:space="preserve">: </w:t>
            </w:r>
            <w:r>
              <w:rPr>
                <w:rFonts w:ascii="Arial Narrow" w:hAnsi="Arial Narrow" w:cs="Arial"/>
                <w:lang w:val="es-ES"/>
              </w:rPr>
              <w:t xml:space="preserve"> </w:t>
            </w:r>
            <w:r w:rsidR="00BB41C2">
              <w:rPr>
                <w:rFonts w:ascii="Arial Narrow" w:hAnsi="Arial Narrow"/>
                <w:lang w:val="es-ES"/>
              </w:rPr>
              <w:t>ANA MEJIA</w:t>
            </w:r>
          </w:p>
          <w:p w14:paraId="54A10CCF" w14:textId="4D84701A" w:rsidR="003517AE" w:rsidRPr="002C34BD" w:rsidRDefault="003517AE" w:rsidP="00C13134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</w:pPr>
            <w:r w:rsidRPr="002C34BD">
              <w:rPr>
                <w:b/>
                <w:color w:val="C00000"/>
                <w:lang w:val="es-ES"/>
              </w:rPr>
              <w:t>Auxiliar</w:t>
            </w:r>
            <w:r w:rsidRPr="002C34BD">
              <w:rPr>
                <w:rFonts w:ascii="Arial Narrow" w:hAnsi="Arial Narrow"/>
                <w:b/>
                <w:color w:val="C0504D"/>
                <w:sz w:val="24"/>
                <w:szCs w:val="24"/>
                <w:lang w:val="es-ES"/>
              </w:rPr>
              <w:t>:</w:t>
            </w:r>
            <w:r>
              <w:rPr>
                <w:rFonts w:ascii="Arial Narrow" w:hAnsi="Arial Narrow" w:cs="Arial"/>
                <w:lang w:val="es-ES"/>
              </w:rPr>
              <w:t xml:space="preserve">  </w:t>
            </w:r>
            <w:r w:rsidR="00C13134">
              <w:rPr>
                <w:rFonts w:ascii="Arial Narrow" w:hAnsi="Arial Narrow" w:cs="Arial"/>
                <w:lang w:val="es-ES"/>
              </w:rPr>
              <w:t>JENNIFER GARCIA</w:t>
            </w:r>
          </w:p>
        </w:tc>
        <w:tc>
          <w:tcPr>
            <w:tcW w:w="3600" w:type="dxa"/>
          </w:tcPr>
          <w:p w14:paraId="0C13B26F" w14:textId="02E3064B" w:rsidR="003517AE" w:rsidRDefault="003517AE" w:rsidP="00DA3087">
            <w:pPr>
              <w:pStyle w:val="NoSpacing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Clase 2</w:t>
            </w:r>
            <w:r w:rsidRPr="002C34BD">
              <w:rPr>
                <w:rFonts w:ascii="Arial Narrow" w:hAnsi="Arial Narrow"/>
                <w:b/>
                <w:color w:val="C0504D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BB41C2">
              <w:rPr>
                <w:rFonts w:ascii="Arial Narrow" w:hAnsi="Arial Narrow" w:cs="Arial"/>
                <w:lang w:val="es-ES"/>
              </w:rPr>
              <w:t>LORENA MARTINEZ</w:t>
            </w:r>
          </w:p>
          <w:p w14:paraId="4D4673B0" w14:textId="67EFB6D6" w:rsidR="003517AE" w:rsidRPr="0089660B" w:rsidRDefault="003517AE" w:rsidP="00F33919">
            <w:pPr>
              <w:pStyle w:val="NoSpacing"/>
              <w:rPr>
                <w:rFonts w:ascii="Arial Narrow" w:hAnsi="Arial Narrow" w:cs="Arial"/>
                <w:lang w:val="es-ES"/>
              </w:rPr>
            </w:pPr>
            <w:r w:rsidRPr="002C34BD">
              <w:rPr>
                <w:b/>
                <w:color w:val="C00000"/>
                <w:lang w:val="es-ES"/>
              </w:rPr>
              <w:t>Auxiliar</w:t>
            </w:r>
            <w:r w:rsidRPr="002C34BD">
              <w:rPr>
                <w:rFonts w:ascii="Arial Narrow" w:hAnsi="Arial Narrow"/>
                <w:b/>
                <w:color w:val="C0504D"/>
                <w:sz w:val="24"/>
                <w:szCs w:val="24"/>
                <w:lang w:val="es-ES"/>
              </w:rPr>
              <w:t>:</w:t>
            </w:r>
            <w:r>
              <w:rPr>
                <w:rFonts w:ascii="Arial Narrow" w:hAnsi="Arial Narrow"/>
                <w:b/>
                <w:color w:val="C0504D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 Narrow" w:hAnsi="Arial Narrow" w:cs="Arial"/>
                <w:lang w:val="es-ES"/>
              </w:rPr>
              <w:t xml:space="preserve"> </w:t>
            </w:r>
            <w:r w:rsidR="00F33919">
              <w:rPr>
                <w:rFonts w:ascii="Arial Narrow" w:hAnsi="Arial Narrow" w:cs="Arial"/>
                <w:lang w:val="es-ES"/>
              </w:rPr>
              <w:t>JUSTIN JIMENEZ</w:t>
            </w:r>
          </w:p>
        </w:tc>
        <w:tc>
          <w:tcPr>
            <w:tcW w:w="3690" w:type="dxa"/>
          </w:tcPr>
          <w:p w14:paraId="7E9F8442" w14:textId="71CE43A6" w:rsidR="003517AE" w:rsidRDefault="003517AE" w:rsidP="00893E1B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504D"/>
                <w:sz w:val="24"/>
                <w:szCs w:val="24"/>
                <w:lang w:val="es-ES"/>
              </w:rPr>
              <w:t>Clase 2: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1814C8">
              <w:rPr>
                <w:rFonts w:ascii="Arial Narrow" w:hAnsi="Arial Narrow" w:cs="Arial"/>
                <w:lang w:val="es-ES"/>
              </w:rPr>
              <w:t>YANETH GONZALEZ</w:t>
            </w:r>
          </w:p>
          <w:p w14:paraId="46AD48C0" w14:textId="15874E6D" w:rsidR="003517AE" w:rsidRPr="002C34BD" w:rsidRDefault="003517AE" w:rsidP="001814C8">
            <w:pPr>
              <w:spacing w:after="0" w:line="240" w:lineRule="auto"/>
              <w:rPr>
                <w:rFonts w:ascii="Arial Narrow" w:hAnsi="Arial Narrow"/>
                <w:b/>
                <w:color w:val="C0504D"/>
                <w:sz w:val="24"/>
                <w:szCs w:val="24"/>
                <w:lang w:val="es-ES"/>
              </w:rPr>
            </w:pPr>
            <w:r w:rsidRPr="002C34BD">
              <w:rPr>
                <w:b/>
                <w:color w:val="C0504D"/>
                <w:lang w:val="es-ES"/>
              </w:rPr>
              <w:t>Auxiliar</w:t>
            </w:r>
            <w:r w:rsidRPr="002C34BD">
              <w:rPr>
                <w:rFonts w:ascii="Arial Narrow" w:hAnsi="Arial Narrow"/>
                <w:b/>
                <w:color w:val="C0504D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>
              <w:rPr>
                <w:rFonts w:ascii="Arial Narrow" w:hAnsi="Arial Narrow" w:cs="Arial"/>
                <w:lang w:val="es-ES"/>
              </w:rPr>
              <w:t xml:space="preserve"> </w:t>
            </w:r>
            <w:r w:rsidR="00FA6F67">
              <w:rPr>
                <w:rFonts w:ascii="Arial Narrow" w:hAnsi="Arial Narrow" w:cs="Arial"/>
                <w:lang w:val="es-ES"/>
              </w:rPr>
              <w:t>JASON AVILA</w:t>
            </w:r>
          </w:p>
        </w:tc>
        <w:tc>
          <w:tcPr>
            <w:tcW w:w="3600" w:type="dxa"/>
          </w:tcPr>
          <w:p w14:paraId="12102087" w14:textId="5475259E" w:rsidR="003517AE" w:rsidRPr="002C34BD" w:rsidRDefault="003517AE" w:rsidP="00893E1B">
            <w:pPr>
              <w:pStyle w:val="NoSpacing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504D"/>
                <w:sz w:val="24"/>
                <w:szCs w:val="24"/>
                <w:lang w:val="es-ES"/>
              </w:rPr>
              <w:t>Clase 2: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FA6F67">
              <w:rPr>
                <w:rFonts w:ascii="Arial Narrow" w:hAnsi="Arial Narrow" w:cs="Arial"/>
                <w:lang w:val="es-ES"/>
              </w:rPr>
              <w:t>GILDA ALVARADO</w:t>
            </w:r>
          </w:p>
          <w:p w14:paraId="5366E183" w14:textId="32A2D135" w:rsidR="003517AE" w:rsidRPr="002C34BD" w:rsidRDefault="003517AE" w:rsidP="00FA6F67">
            <w:pPr>
              <w:pStyle w:val="NoSpacing"/>
              <w:rPr>
                <w:rFonts w:ascii="Arial Narrow" w:hAnsi="Arial Narrow" w:cs="Arial"/>
                <w:lang w:val="es-ES"/>
              </w:rPr>
            </w:pPr>
            <w:r w:rsidRPr="002C34BD">
              <w:rPr>
                <w:b/>
                <w:color w:val="C0504D"/>
                <w:lang w:val="es-ES"/>
              </w:rPr>
              <w:t xml:space="preserve">Auxiliar: </w:t>
            </w:r>
            <w:r>
              <w:rPr>
                <w:rFonts w:ascii="Arial Narrow" w:hAnsi="Arial Narrow" w:cs="Arial"/>
                <w:b/>
                <w:color w:val="FF0000"/>
                <w:lang w:val="es-ES"/>
              </w:rPr>
              <w:t xml:space="preserve"> </w:t>
            </w:r>
            <w:r w:rsidR="00FA6F67">
              <w:rPr>
                <w:rFonts w:ascii="Arial Narrow" w:hAnsi="Arial Narrow" w:cs="Arial"/>
                <w:lang w:val="es-ES"/>
              </w:rPr>
              <w:t>SOFIA GONZALEZ</w:t>
            </w:r>
          </w:p>
        </w:tc>
      </w:tr>
      <w:tr w:rsidR="003517AE" w:rsidRPr="002C34BD" w14:paraId="038E76F5" w14:textId="77777777" w:rsidTr="00DE3C36">
        <w:tc>
          <w:tcPr>
            <w:tcW w:w="3618" w:type="dxa"/>
          </w:tcPr>
          <w:p w14:paraId="15F8D22E" w14:textId="5FEA25A5" w:rsidR="003517AE" w:rsidRPr="002C34BD" w:rsidRDefault="003517AE" w:rsidP="00DE3C36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  <w:lang w:val="es-ES"/>
              </w:rPr>
            </w:pPr>
            <w:r w:rsidRPr="002C34BD">
              <w:rPr>
                <w:rFonts w:ascii="Arial Narrow" w:hAnsi="Arial Narrow"/>
                <w:b/>
                <w:color w:val="0070C0"/>
                <w:sz w:val="24"/>
                <w:szCs w:val="24"/>
                <w:lang w:val="es-ES"/>
              </w:rPr>
              <w:t>Clase 3-5</w:t>
            </w:r>
            <w:r w:rsidRPr="002C34BD">
              <w:rPr>
                <w:rFonts w:ascii="Arial Narrow" w:hAnsi="Arial Narrow"/>
                <w:b/>
                <w:color w:val="4F81BD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6350D1">
              <w:rPr>
                <w:rFonts w:ascii="Arial Narrow" w:hAnsi="Arial Narrow" w:cs="Arial"/>
                <w:lang w:val="es-ES"/>
              </w:rPr>
              <w:t>NANCY SANTIBANEZ</w:t>
            </w:r>
          </w:p>
          <w:p w14:paraId="05A3F1DA" w14:textId="02B05167" w:rsidR="003517AE" w:rsidRPr="002C34BD" w:rsidRDefault="003517AE" w:rsidP="00C13134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b/>
                <w:color w:val="0070C0"/>
                <w:lang w:val="es-ES"/>
              </w:rPr>
              <w:t>Auxiliar</w:t>
            </w:r>
            <w:r w:rsidRPr="002C34BD">
              <w:rPr>
                <w:rFonts w:ascii="Arial Narrow" w:hAnsi="Arial Narrow"/>
                <w:b/>
                <w:color w:val="4F81BD"/>
                <w:sz w:val="24"/>
                <w:szCs w:val="24"/>
                <w:lang w:val="es-ES"/>
              </w:rPr>
              <w:t>:</w:t>
            </w:r>
            <w:r w:rsidR="00C13134">
              <w:rPr>
                <w:rFonts w:ascii="Arial Narrow" w:hAnsi="Arial Narrow" w:cs="Arial"/>
                <w:lang w:val="es-ES"/>
              </w:rPr>
              <w:t xml:space="preserve">  ALEX G</w:t>
            </w:r>
            <w:r>
              <w:rPr>
                <w:rFonts w:ascii="Arial Narrow" w:hAnsi="Arial Narrow" w:cs="Arial"/>
                <w:lang w:val="es-ES"/>
              </w:rPr>
              <w:t>ARCIA</w:t>
            </w:r>
          </w:p>
        </w:tc>
        <w:tc>
          <w:tcPr>
            <w:tcW w:w="3600" w:type="dxa"/>
          </w:tcPr>
          <w:p w14:paraId="1677D4B3" w14:textId="34B32081" w:rsidR="003517AE" w:rsidRDefault="003517AE" w:rsidP="00474216">
            <w:pPr>
              <w:spacing w:after="0" w:line="240" w:lineRule="auto"/>
              <w:rPr>
                <w:b/>
                <w:color w:val="0070C0"/>
                <w:lang w:val="es-ES"/>
              </w:rPr>
            </w:pPr>
            <w:r w:rsidRPr="002C34BD">
              <w:rPr>
                <w:rFonts w:ascii="Arial Narrow" w:hAnsi="Arial Narrow"/>
                <w:b/>
                <w:color w:val="0070C0"/>
                <w:sz w:val="24"/>
                <w:szCs w:val="24"/>
                <w:lang w:val="es-ES"/>
              </w:rPr>
              <w:t>Clase 3-5</w:t>
            </w:r>
            <w:r w:rsidRPr="002C34BD">
              <w:rPr>
                <w:rFonts w:ascii="Arial Narrow" w:hAnsi="Arial Narrow"/>
                <w:b/>
                <w:color w:val="4F81BD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6350D1">
              <w:rPr>
                <w:rFonts w:ascii="Arial Narrow" w:hAnsi="Arial Narrow" w:cs="Arial"/>
                <w:lang w:val="es-ES"/>
              </w:rPr>
              <w:t>INGRID VALLE</w:t>
            </w:r>
          </w:p>
          <w:p w14:paraId="1874D316" w14:textId="1E37842C" w:rsidR="003517AE" w:rsidRDefault="003517AE" w:rsidP="009173FB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b/>
                <w:color w:val="0070C0"/>
                <w:lang w:val="es-ES"/>
              </w:rPr>
              <w:t>Auxiliar</w:t>
            </w:r>
            <w:r w:rsidRPr="002C34BD">
              <w:rPr>
                <w:rFonts w:ascii="Arial Narrow" w:hAnsi="Arial Narrow"/>
                <w:b/>
                <w:color w:val="4F81BD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 w:cs="Arial"/>
                <w:lang w:val="es-ES"/>
              </w:rPr>
              <w:t xml:space="preserve">  </w:t>
            </w:r>
            <w:r w:rsidR="00F33919">
              <w:rPr>
                <w:rFonts w:ascii="Arial Narrow" w:hAnsi="Arial Narrow" w:cs="Arial"/>
                <w:lang w:val="es-ES"/>
              </w:rPr>
              <w:t xml:space="preserve">JOSUE ORTIZ  </w:t>
            </w:r>
            <w:r>
              <w:rPr>
                <w:rFonts w:ascii="Arial Narrow" w:hAnsi="Arial Narrow" w:cs="Arial"/>
                <w:lang w:val="es-ES"/>
              </w:rPr>
              <w:t xml:space="preserve">&amp; </w:t>
            </w:r>
          </w:p>
          <w:p w14:paraId="7ACB07B5" w14:textId="0FC6396B" w:rsidR="003517AE" w:rsidRPr="0028599F" w:rsidRDefault="00F33919" w:rsidP="00DA3087">
            <w:pPr>
              <w:spacing w:after="0" w:line="240" w:lineRule="auto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MARGARITA DIAZ</w:t>
            </w:r>
          </w:p>
        </w:tc>
        <w:tc>
          <w:tcPr>
            <w:tcW w:w="3690" w:type="dxa"/>
          </w:tcPr>
          <w:p w14:paraId="739DB88F" w14:textId="2F36C653" w:rsidR="003517AE" w:rsidRDefault="003517AE" w:rsidP="00893E1B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0070C0"/>
                <w:sz w:val="24"/>
                <w:szCs w:val="24"/>
                <w:lang w:val="es-ES"/>
              </w:rPr>
              <w:t>Clase 3-5</w:t>
            </w:r>
            <w:r w:rsidRPr="002C34BD">
              <w:rPr>
                <w:rFonts w:ascii="Arial Narrow" w:hAnsi="Arial Narrow"/>
                <w:b/>
                <w:color w:val="4F81BD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1814C8">
              <w:rPr>
                <w:rFonts w:ascii="Arial Narrow" w:hAnsi="Arial Narrow" w:cs="Arial"/>
                <w:lang w:val="es-ES"/>
              </w:rPr>
              <w:t>VICTORIA MARTINEZ</w:t>
            </w:r>
          </w:p>
          <w:p w14:paraId="7276DBD2" w14:textId="3D9D39F6" w:rsidR="001814C8" w:rsidRPr="002C34BD" w:rsidRDefault="003517AE" w:rsidP="001814C8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  <w:lang w:val="es-ES"/>
              </w:rPr>
            </w:pPr>
            <w:r w:rsidRPr="002C34BD">
              <w:rPr>
                <w:b/>
                <w:color w:val="0070C0"/>
                <w:lang w:val="es-ES"/>
              </w:rPr>
              <w:t>Auxiliar</w:t>
            </w:r>
            <w:r w:rsidRPr="002C34BD">
              <w:rPr>
                <w:rFonts w:ascii="Arial Narrow" w:hAnsi="Arial Narrow"/>
                <w:b/>
                <w:color w:val="4F81BD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>
              <w:rPr>
                <w:rFonts w:ascii="Arial Narrow" w:hAnsi="Arial Narrow" w:cs="Arial"/>
                <w:lang w:val="es-ES"/>
              </w:rPr>
              <w:t xml:space="preserve"> </w:t>
            </w:r>
            <w:r w:rsidR="001814C8">
              <w:rPr>
                <w:rFonts w:ascii="Arial Narrow" w:hAnsi="Arial Narrow" w:cs="Arial"/>
                <w:lang w:val="es-ES"/>
              </w:rPr>
              <w:t xml:space="preserve">JOSH CAMPOS </w:t>
            </w:r>
          </w:p>
        </w:tc>
        <w:tc>
          <w:tcPr>
            <w:tcW w:w="3600" w:type="dxa"/>
          </w:tcPr>
          <w:p w14:paraId="338E8FF2" w14:textId="3B15D936" w:rsidR="003517AE" w:rsidRPr="002C34BD" w:rsidRDefault="003517AE" w:rsidP="00893E1B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0070C0"/>
                <w:sz w:val="24"/>
                <w:szCs w:val="24"/>
                <w:lang w:val="es-ES"/>
              </w:rPr>
              <w:t>Clase 3-5</w:t>
            </w:r>
            <w:r w:rsidRPr="002C34BD">
              <w:rPr>
                <w:rFonts w:ascii="Arial Narrow" w:hAnsi="Arial Narrow"/>
                <w:b/>
                <w:color w:val="4F81BD"/>
                <w:sz w:val="24"/>
                <w:szCs w:val="24"/>
                <w:lang w:val="es-ES"/>
              </w:rPr>
              <w:t>:</w:t>
            </w:r>
            <w:r>
              <w:rPr>
                <w:rFonts w:ascii="Arial Narrow" w:hAnsi="Arial Narrow" w:cs="Arial"/>
                <w:lang w:val="es-ES"/>
              </w:rPr>
              <w:t xml:space="preserve"> </w:t>
            </w:r>
            <w:r w:rsidR="00FA6F67">
              <w:rPr>
                <w:rFonts w:ascii="Arial Narrow" w:hAnsi="Arial Narrow" w:cs="Arial"/>
                <w:lang w:val="es-ES"/>
              </w:rPr>
              <w:t>YANI  VASQUEZ</w:t>
            </w:r>
          </w:p>
          <w:p w14:paraId="7F3512D9" w14:textId="04D31BF9" w:rsidR="003517AE" w:rsidRDefault="003517AE" w:rsidP="00893E1B">
            <w:pPr>
              <w:pStyle w:val="NoSpacing"/>
              <w:rPr>
                <w:rFonts w:ascii="Arial Narrow" w:hAnsi="Arial Narrow" w:cs="Arial"/>
                <w:lang w:val="es-ES"/>
              </w:rPr>
            </w:pPr>
            <w:r w:rsidRPr="002C34BD">
              <w:rPr>
                <w:b/>
                <w:color w:val="0070C0"/>
                <w:lang w:val="es-ES"/>
              </w:rPr>
              <w:t>Auxiliar</w:t>
            </w:r>
            <w:r w:rsidRPr="002C34BD">
              <w:rPr>
                <w:rFonts w:ascii="Arial Narrow" w:hAnsi="Arial Narrow"/>
                <w:b/>
                <w:color w:val="4F81BD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>
              <w:rPr>
                <w:rFonts w:ascii="Arial Narrow" w:hAnsi="Arial Narrow" w:cs="Arial"/>
                <w:lang w:val="es-ES"/>
              </w:rPr>
              <w:t xml:space="preserve"> </w:t>
            </w:r>
            <w:r w:rsidR="00FA6F67">
              <w:rPr>
                <w:rFonts w:ascii="Arial Narrow" w:hAnsi="Arial Narrow" w:cs="Arial"/>
                <w:lang w:val="es-ES"/>
              </w:rPr>
              <w:t xml:space="preserve">VANESSA ZELAYA </w:t>
            </w:r>
            <w:r>
              <w:rPr>
                <w:rFonts w:ascii="Arial Narrow" w:hAnsi="Arial Narrow" w:cs="Arial"/>
                <w:lang w:val="es-ES"/>
              </w:rPr>
              <w:t xml:space="preserve">&amp; </w:t>
            </w:r>
          </w:p>
          <w:p w14:paraId="145B09AA" w14:textId="53B50FDE" w:rsidR="003517AE" w:rsidRPr="002C34BD" w:rsidRDefault="00FA6F67" w:rsidP="00434F16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JENNIFER SORTO</w:t>
            </w:r>
          </w:p>
        </w:tc>
      </w:tr>
      <w:tr w:rsidR="003517AE" w:rsidRPr="002C34BD" w14:paraId="499DB397" w14:textId="77777777" w:rsidTr="00DE3C36">
        <w:tc>
          <w:tcPr>
            <w:tcW w:w="3618" w:type="dxa"/>
          </w:tcPr>
          <w:p w14:paraId="0B765153" w14:textId="32EBD1AC" w:rsidR="003517AE" w:rsidRPr="002C34BD" w:rsidRDefault="003517AE" w:rsidP="005A72DA">
            <w:pPr>
              <w:pStyle w:val="NoSpacing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00B050"/>
                <w:sz w:val="24"/>
                <w:szCs w:val="24"/>
                <w:lang w:val="es-ES"/>
              </w:rPr>
              <w:t>Estacionamiento</w:t>
            </w:r>
            <w:r w:rsidRPr="002C34BD">
              <w:rPr>
                <w:rFonts w:ascii="Arial Narrow" w:hAnsi="Arial Narrow"/>
                <w:b/>
                <w:color w:val="76923C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</w:p>
          <w:p w14:paraId="551A9918" w14:textId="6C9022F1" w:rsidR="003517AE" w:rsidRPr="002C34BD" w:rsidRDefault="00C13134" w:rsidP="005A72DA">
            <w:pPr>
              <w:pStyle w:val="NoSpacing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JARLIN VALLE</w:t>
            </w:r>
          </w:p>
        </w:tc>
        <w:tc>
          <w:tcPr>
            <w:tcW w:w="3600" w:type="dxa"/>
          </w:tcPr>
          <w:p w14:paraId="7870138B" w14:textId="6CB8B1AF" w:rsidR="003517AE" w:rsidRPr="002C34BD" w:rsidRDefault="003517AE" w:rsidP="00DE3C36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/>
                <w:b/>
                <w:color w:val="00B050"/>
                <w:sz w:val="24"/>
                <w:szCs w:val="24"/>
                <w:lang w:val="es-ES"/>
              </w:rPr>
              <w:t>Bienvenida</w:t>
            </w:r>
            <w:r w:rsidRPr="002C34BD">
              <w:rPr>
                <w:rFonts w:ascii="Arial Narrow" w:hAnsi="Arial Narrow"/>
                <w:b/>
                <w:color w:val="76923C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 w:cs="Arial"/>
                <w:lang w:val="es-ES"/>
              </w:rPr>
              <w:t xml:space="preserve">      </w:t>
            </w:r>
          </w:p>
          <w:p w14:paraId="7EAAB5ED" w14:textId="239A230E" w:rsidR="003517AE" w:rsidRPr="002C34BD" w:rsidRDefault="00C13134" w:rsidP="00DE3C36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ELMER RAMOS</w:t>
            </w:r>
          </w:p>
        </w:tc>
        <w:tc>
          <w:tcPr>
            <w:tcW w:w="3690" w:type="dxa"/>
          </w:tcPr>
          <w:p w14:paraId="7EBEDCC9" w14:textId="77777777" w:rsidR="003517AE" w:rsidRPr="002C34BD" w:rsidRDefault="003517AE" w:rsidP="00893E1B">
            <w:pPr>
              <w:pStyle w:val="NoSpacing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00B050"/>
                <w:sz w:val="24"/>
                <w:szCs w:val="24"/>
                <w:lang w:val="es-ES"/>
              </w:rPr>
              <w:t>Estacionamiento</w:t>
            </w:r>
            <w:r w:rsidRPr="002C34BD">
              <w:rPr>
                <w:rFonts w:ascii="Arial Narrow" w:hAnsi="Arial Narrow"/>
                <w:b/>
                <w:color w:val="76923C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</w:p>
          <w:p w14:paraId="34D9F9A7" w14:textId="0067F536" w:rsidR="003517AE" w:rsidRPr="002C34BD" w:rsidRDefault="001814C8" w:rsidP="008300F5">
            <w:pPr>
              <w:pStyle w:val="NoSpacing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JEFFREY MARTINEZ</w:t>
            </w:r>
          </w:p>
        </w:tc>
        <w:tc>
          <w:tcPr>
            <w:tcW w:w="3600" w:type="dxa"/>
          </w:tcPr>
          <w:p w14:paraId="396D0E1A" w14:textId="77777777" w:rsidR="003517AE" w:rsidRPr="002C34BD" w:rsidRDefault="003517AE" w:rsidP="00893E1B">
            <w:pPr>
              <w:spacing w:after="0" w:line="240" w:lineRule="auto"/>
              <w:rPr>
                <w:rFonts w:ascii="Arial Narrow" w:hAnsi="Arial Narrow"/>
                <w:b/>
                <w:color w:val="00B050"/>
                <w:lang w:val="es-ES"/>
              </w:rPr>
            </w:pPr>
            <w:r>
              <w:rPr>
                <w:rFonts w:ascii="Arial Narrow" w:hAnsi="Arial Narrow"/>
                <w:b/>
                <w:color w:val="00B050"/>
                <w:sz w:val="24"/>
                <w:szCs w:val="24"/>
                <w:lang w:val="es-ES"/>
              </w:rPr>
              <w:t>Bienvenida</w:t>
            </w:r>
            <w:r w:rsidRPr="002C34BD">
              <w:rPr>
                <w:rFonts w:ascii="Arial Narrow" w:hAnsi="Arial Narrow"/>
                <w:b/>
                <w:color w:val="76923C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/>
                <w:b/>
                <w:color w:val="00B050"/>
                <w:lang w:val="es-ES"/>
              </w:rPr>
              <w:t xml:space="preserve"> </w:t>
            </w:r>
          </w:p>
          <w:p w14:paraId="294B5236" w14:textId="27C2D5BC" w:rsidR="003517AE" w:rsidRPr="002C34BD" w:rsidRDefault="003517AE" w:rsidP="00822E23">
            <w:pPr>
              <w:spacing w:after="0" w:line="240" w:lineRule="auto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DANIEL CERON</w:t>
            </w:r>
          </w:p>
        </w:tc>
      </w:tr>
      <w:tr w:rsidR="003517AE" w:rsidRPr="002C34BD" w14:paraId="075E6516" w14:textId="77777777" w:rsidTr="00DE3C36">
        <w:tc>
          <w:tcPr>
            <w:tcW w:w="3618" w:type="dxa"/>
          </w:tcPr>
          <w:p w14:paraId="41FF76C1" w14:textId="77777777" w:rsidR="003517AE" w:rsidRPr="002C34BD" w:rsidRDefault="003517AE" w:rsidP="00DE3C36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Ofrenda 1</w:t>
            </w:r>
            <w:r w:rsidRPr="002C34BD">
              <w:rPr>
                <w:rFonts w:ascii="Arial Narrow" w:hAnsi="Arial Narrow"/>
                <w:b/>
                <w:color w:val="C0504D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</w:p>
          <w:p w14:paraId="007BAE39" w14:textId="7D9033BD" w:rsidR="003517AE" w:rsidRPr="002C34BD" w:rsidRDefault="00C13134" w:rsidP="00DE3C36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SANDRA SEGURA</w:t>
            </w:r>
          </w:p>
        </w:tc>
        <w:tc>
          <w:tcPr>
            <w:tcW w:w="3600" w:type="dxa"/>
          </w:tcPr>
          <w:p w14:paraId="23D76799" w14:textId="6E290B00" w:rsidR="003517AE" w:rsidRPr="002C34BD" w:rsidRDefault="003517AE" w:rsidP="00DE3C36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Ofrenda 1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 xml:space="preserve"> &amp; Limpieza</w:t>
            </w:r>
            <w:r w:rsidRPr="002C34BD">
              <w:rPr>
                <w:rFonts w:ascii="Arial Narrow" w:hAnsi="Arial Narrow"/>
                <w:b/>
                <w:color w:val="C0504D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</w:p>
          <w:p w14:paraId="19AE167A" w14:textId="1A27862F" w:rsidR="003517AE" w:rsidRPr="002C34BD" w:rsidRDefault="00BB41C2" w:rsidP="00DE3C36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ANA BOR</w:t>
            </w:r>
          </w:p>
        </w:tc>
        <w:tc>
          <w:tcPr>
            <w:tcW w:w="3690" w:type="dxa"/>
          </w:tcPr>
          <w:p w14:paraId="0962638A" w14:textId="77777777" w:rsidR="003517AE" w:rsidRPr="002C34BD" w:rsidRDefault="003517AE" w:rsidP="00893E1B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Ofrenda 1</w:t>
            </w:r>
            <w:r w:rsidRPr="002C34BD">
              <w:rPr>
                <w:rFonts w:ascii="Arial Narrow" w:hAnsi="Arial Narrow"/>
                <w:b/>
                <w:color w:val="C0504D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</w:p>
          <w:p w14:paraId="2A88D29A" w14:textId="52CD5F73" w:rsidR="003517AE" w:rsidRPr="002C34BD" w:rsidRDefault="00F73D99" w:rsidP="00294886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ANA ESPINOZA</w:t>
            </w:r>
          </w:p>
        </w:tc>
        <w:tc>
          <w:tcPr>
            <w:tcW w:w="3600" w:type="dxa"/>
          </w:tcPr>
          <w:p w14:paraId="62A700EA" w14:textId="77777777" w:rsidR="003517AE" w:rsidRDefault="003517AE" w:rsidP="00893E1B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Ofrenda 1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 xml:space="preserve"> &amp; Limpieza</w:t>
            </w:r>
            <w:r w:rsidRPr="002C34BD">
              <w:rPr>
                <w:rFonts w:ascii="Arial Narrow" w:hAnsi="Arial Narrow"/>
                <w:b/>
                <w:color w:val="C0504D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</w:p>
          <w:p w14:paraId="633BC76C" w14:textId="56D94D27" w:rsidR="003517AE" w:rsidRPr="002C34BD" w:rsidRDefault="00FA6F67" w:rsidP="005A5EB5">
            <w:pPr>
              <w:pStyle w:val="NoSpacing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RAQUEL GONZALEZ</w:t>
            </w:r>
          </w:p>
        </w:tc>
      </w:tr>
      <w:tr w:rsidR="003517AE" w:rsidRPr="002C34BD" w14:paraId="7B12D9BD" w14:textId="77777777" w:rsidTr="00DE3C36">
        <w:tc>
          <w:tcPr>
            <w:tcW w:w="3618" w:type="dxa"/>
          </w:tcPr>
          <w:p w14:paraId="4B58B138" w14:textId="77777777" w:rsidR="003517AE" w:rsidRPr="002C34BD" w:rsidRDefault="003517AE" w:rsidP="00603657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  <w:lang w:val="es-ES"/>
              </w:rPr>
            </w:pPr>
            <w:r w:rsidRPr="002C34BD">
              <w:rPr>
                <w:rFonts w:ascii="Arial Narrow" w:hAnsi="Arial Narrow"/>
                <w:b/>
                <w:color w:val="0070C0"/>
                <w:sz w:val="24"/>
                <w:szCs w:val="24"/>
                <w:lang w:val="es-ES"/>
              </w:rPr>
              <w:t xml:space="preserve">Ofren.2 &amp; Limpieza:     </w:t>
            </w:r>
          </w:p>
          <w:p w14:paraId="24937BF9" w14:textId="2AFF343C" w:rsidR="003517AE" w:rsidRPr="002C34BD" w:rsidRDefault="00C13134" w:rsidP="00603657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NELSON VARGAS</w:t>
            </w:r>
          </w:p>
        </w:tc>
        <w:tc>
          <w:tcPr>
            <w:tcW w:w="3600" w:type="dxa"/>
          </w:tcPr>
          <w:p w14:paraId="4907D600" w14:textId="77777777" w:rsidR="003517AE" w:rsidRPr="002C34BD" w:rsidRDefault="003517AE" w:rsidP="005A0FD2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0070C0"/>
                <w:sz w:val="24"/>
                <w:szCs w:val="24"/>
                <w:lang w:val="es-ES"/>
              </w:rPr>
              <w:t>Ofren.2 &amp; Limpieza</w:t>
            </w:r>
            <w:r w:rsidRPr="002C34BD">
              <w:rPr>
                <w:rFonts w:ascii="Arial Narrow" w:hAnsi="Arial Narrow"/>
                <w:b/>
                <w:color w:val="4F81BD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</w:p>
          <w:p w14:paraId="4CA98FF9" w14:textId="11D6DF1F" w:rsidR="003517AE" w:rsidRPr="002C34BD" w:rsidRDefault="00BB41C2" w:rsidP="005A0FD2">
            <w:pPr>
              <w:spacing w:after="0" w:line="240" w:lineRule="auto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OSCAR LINARES</w:t>
            </w:r>
            <w:r w:rsidR="00C13134" w:rsidRPr="002C34BD">
              <w:rPr>
                <w:rFonts w:ascii="Arial Narrow" w:hAnsi="Arial Narrow" w:cs="Arial"/>
                <w:lang w:val="es-ES"/>
              </w:rPr>
              <w:t xml:space="preserve">   </w:t>
            </w:r>
          </w:p>
        </w:tc>
        <w:tc>
          <w:tcPr>
            <w:tcW w:w="3690" w:type="dxa"/>
          </w:tcPr>
          <w:p w14:paraId="2B7D2508" w14:textId="0A89E025" w:rsidR="003517AE" w:rsidRPr="002C34BD" w:rsidRDefault="00F73D99" w:rsidP="00893E1B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  <w:lang w:val="es-ES"/>
              </w:rPr>
              <w:t>Ofren.2</w:t>
            </w:r>
            <w:r w:rsidR="003517AE" w:rsidRPr="002C34BD">
              <w:rPr>
                <w:rFonts w:ascii="Arial Narrow" w:hAnsi="Arial Narrow"/>
                <w:b/>
                <w:color w:val="4F81BD"/>
                <w:sz w:val="24"/>
                <w:szCs w:val="24"/>
                <w:lang w:val="es-ES"/>
              </w:rPr>
              <w:t>:</w:t>
            </w:r>
            <w:r w:rsidR="003517AE" w:rsidRPr="002C34BD">
              <w:rPr>
                <w:rFonts w:ascii="Arial Narrow" w:hAnsi="Arial Narrow" w:cs="Arial"/>
                <w:lang w:val="es-ES"/>
              </w:rPr>
              <w:t xml:space="preserve">                </w:t>
            </w:r>
          </w:p>
          <w:p w14:paraId="7D9E1129" w14:textId="0F4757FB" w:rsidR="003517AE" w:rsidRPr="002C34BD" w:rsidRDefault="003D78F1" w:rsidP="005A5EB5">
            <w:pPr>
              <w:spacing w:after="0" w:line="240" w:lineRule="auto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ANA GUTIERREZ</w:t>
            </w:r>
          </w:p>
        </w:tc>
        <w:tc>
          <w:tcPr>
            <w:tcW w:w="3600" w:type="dxa"/>
          </w:tcPr>
          <w:p w14:paraId="2F73CF9B" w14:textId="77777777" w:rsidR="003517AE" w:rsidRPr="002C34BD" w:rsidRDefault="003517AE" w:rsidP="00893E1B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0070C0"/>
                <w:sz w:val="24"/>
                <w:szCs w:val="24"/>
                <w:lang w:val="es-ES"/>
              </w:rPr>
              <w:t>Ofren.2 &amp; Limpieza</w:t>
            </w:r>
            <w:r w:rsidRPr="002C34BD">
              <w:rPr>
                <w:rFonts w:ascii="Arial Narrow" w:hAnsi="Arial Narrow"/>
                <w:b/>
                <w:color w:val="4F81BD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 w:cs="Arial"/>
                <w:lang w:val="es-ES"/>
              </w:rPr>
              <w:t xml:space="preserve">                </w:t>
            </w:r>
          </w:p>
          <w:p w14:paraId="4948708E" w14:textId="33D5DCFA" w:rsidR="003517AE" w:rsidRPr="002C34BD" w:rsidRDefault="00FA6F67" w:rsidP="008300F5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HUMBERTO LAINEZ</w:t>
            </w:r>
          </w:p>
        </w:tc>
      </w:tr>
      <w:tr w:rsidR="003517AE" w:rsidRPr="002C34BD" w14:paraId="2073A498" w14:textId="77777777" w:rsidTr="00DE3C36">
        <w:tc>
          <w:tcPr>
            <w:tcW w:w="3618" w:type="dxa"/>
          </w:tcPr>
          <w:p w14:paraId="1D3825EB" w14:textId="77777777" w:rsidR="003517AE" w:rsidRPr="002C34BD" w:rsidRDefault="003517AE" w:rsidP="00DE3C36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  <w:lang w:val="es-ES"/>
              </w:rPr>
            </w:pPr>
            <w:r w:rsidRPr="002C34BD">
              <w:rPr>
                <w:rFonts w:ascii="Arial Narrow" w:hAnsi="Arial Narrow"/>
                <w:b/>
                <w:color w:val="00B050"/>
                <w:sz w:val="24"/>
                <w:szCs w:val="24"/>
                <w:lang w:val="es-ES"/>
              </w:rPr>
              <w:t>Bienvenida</w:t>
            </w:r>
            <w:r w:rsidRPr="002C34BD">
              <w:rPr>
                <w:rFonts w:ascii="Arial Narrow" w:hAnsi="Arial Narrow"/>
                <w:b/>
                <w:color w:val="76923C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</w:p>
          <w:p w14:paraId="0E135E66" w14:textId="4A545750" w:rsidR="003517AE" w:rsidRPr="002C34BD" w:rsidRDefault="00C13134" w:rsidP="00DE3C36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FRANCISCO DIAZ</w:t>
            </w:r>
          </w:p>
        </w:tc>
        <w:tc>
          <w:tcPr>
            <w:tcW w:w="3600" w:type="dxa"/>
          </w:tcPr>
          <w:p w14:paraId="1CE06BFD" w14:textId="5770D02D" w:rsidR="003517AE" w:rsidRDefault="003517AE" w:rsidP="009173FB">
            <w:pPr>
              <w:pStyle w:val="NoSpacing"/>
              <w:rPr>
                <w:rFonts w:ascii="Arial Narrow" w:hAnsi="Arial Narrow"/>
                <w:b/>
                <w:color w:val="00B050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b/>
                <w:color w:val="00B050"/>
                <w:sz w:val="24"/>
                <w:szCs w:val="24"/>
                <w:lang w:val="es-ES"/>
              </w:rPr>
              <w:t>Auxiliar 1</w:t>
            </w:r>
            <w:r w:rsidRPr="002C34BD">
              <w:rPr>
                <w:rFonts w:ascii="Arial Narrow" w:hAnsi="Arial Narrow"/>
                <w:b/>
                <w:color w:val="76923C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BB41C2">
              <w:rPr>
                <w:rFonts w:ascii="Arial Narrow" w:hAnsi="Arial Narrow" w:cs="Arial"/>
                <w:lang w:val="es-ES"/>
              </w:rPr>
              <w:t>ANA MEJIA</w:t>
            </w:r>
          </w:p>
          <w:p w14:paraId="1717EF8A" w14:textId="54589B3C" w:rsidR="003517AE" w:rsidRPr="002C34BD" w:rsidRDefault="003517AE" w:rsidP="009173FB">
            <w:pPr>
              <w:pStyle w:val="NoSpacing"/>
              <w:rPr>
                <w:rFonts w:ascii="Arial Narrow" w:hAnsi="Arial Narrow"/>
                <w:b/>
                <w:color w:val="00B050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b/>
                <w:color w:val="00B050"/>
                <w:sz w:val="24"/>
                <w:szCs w:val="24"/>
                <w:lang w:val="es-ES"/>
              </w:rPr>
              <w:t>Auxiliar 2</w:t>
            </w:r>
            <w:r w:rsidRPr="002C34BD">
              <w:rPr>
                <w:rFonts w:ascii="Arial Narrow" w:hAnsi="Arial Narrow"/>
                <w:b/>
                <w:color w:val="76923C"/>
                <w:sz w:val="24"/>
                <w:szCs w:val="24"/>
                <w:lang w:val="es-ES"/>
              </w:rPr>
              <w:t>:</w:t>
            </w:r>
            <w:r>
              <w:rPr>
                <w:rFonts w:ascii="Arial Narrow" w:hAnsi="Arial Narrow"/>
                <w:b/>
                <w:color w:val="76923C"/>
                <w:sz w:val="24"/>
                <w:szCs w:val="24"/>
                <w:lang w:val="es-ES"/>
              </w:rPr>
              <w:t xml:space="preserve"> </w:t>
            </w:r>
            <w:r w:rsidR="00B97251">
              <w:rPr>
                <w:rFonts w:ascii="Arial Narrow" w:hAnsi="Arial Narrow"/>
                <w:lang w:val="es-ES"/>
              </w:rPr>
              <w:t>SERVIO FALLA</w:t>
            </w:r>
          </w:p>
        </w:tc>
        <w:tc>
          <w:tcPr>
            <w:tcW w:w="3690" w:type="dxa"/>
          </w:tcPr>
          <w:p w14:paraId="67AC128E" w14:textId="77777777" w:rsidR="003517AE" w:rsidRPr="002C34BD" w:rsidRDefault="003517AE" w:rsidP="00893E1B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00B050"/>
                <w:sz w:val="24"/>
                <w:szCs w:val="24"/>
                <w:lang w:val="es-ES"/>
              </w:rPr>
              <w:t>Bienvenida</w:t>
            </w:r>
            <w:r w:rsidRPr="002C34BD">
              <w:rPr>
                <w:rFonts w:ascii="Arial Narrow" w:hAnsi="Arial Narrow"/>
                <w:b/>
                <w:color w:val="76923C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</w:p>
          <w:p w14:paraId="09133468" w14:textId="423B09F4" w:rsidR="003517AE" w:rsidRPr="002C34BD" w:rsidRDefault="00F73D99" w:rsidP="000E52E0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MORGAN ESPINOZA</w:t>
            </w:r>
          </w:p>
        </w:tc>
        <w:tc>
          <w:tcPr>
            <w:tcW w:w="3600" w:type="dxa"/>
          </w:tcPr>
          <w:p w14:paraId="4CFB73ED" w14:textId="2D310893" w:rsidR="003517AE" w:rsidRDefault="003517AE" w:rsidP="00893E1B">
            <w:pPr>
              <w:pStyle w:val="NoSpacing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/>
                <w:b/>
                <w:color w:val="00B050"/>
                <w:sz w:val="24"/>
                <w:szCs w:val="24"/>
                <w:lang w:val="es-ES"/>
              </w:rPr>
              <w:t>Auxiliar 1</w:t>
            </w:r>
            <w:r w:rsidRPr="002C34BD">
              <w:rPr>
                <w:rFonts w:ascii="Arial Narrow" w:hAnsi="Arial Narrow"/>
                <w:b/>
                <w:color w:val="76923C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FA6F67">
              <w:rPr>
                <w:rFonts w:ascii="Arial Narrow" w:hAnsi="Arial Narrow" w:cs="Arial"/>
                <w:lang w:val="es-ES"/>
              </w:rPr>
              <w:t>RUTH VASQUEZ</w:t>
            </w:r>
          </w:p>
          <w:p w14:paraId="42D5D5B0" w14:textId="4705A9EF" w:rsidR="003517AE" w:rsidRPr="002C34BD" w:rsidRDefault="003517AE" w:rsidP="00FA6F67">
            <w:pPr>
              <w:pStyle w:val="NoSpacing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b/>
                <w:color w:val="00B050"/>
                <w:sz w:val="24"/>
                <w:szCs w:val="24"/>
                <w:lang w:val="es-ES"/>
              </w:rPr>
              <w:t>Auxiliar 2</w:t>
            </w:r>
            <w:r w:rsidRPr="002C34BD">
              <w:rPr>
                <w:rFonts w:ascii="Arial Narrow" w:hAnsi="Arial Narrow"/>
                <w:b/>
                <w:color w:val="76923C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FA6F67">
              <w:rPr>
                <w:rFonts w:ascii="Arial Narrow" w:hAnsi="Arial Narrow" w:cs="Arial"/>
                <w:lang w:val="es-ES"/>
              </w:rPr>
              <w:t>IVAN VASQUEZ</w:t>
            </w:r>
          </w:p>
        </w:tc>
      </w:tr>
      <w:tr w:rsidR="003517AE" w:rsidRPr="002C34BD" w14:paraId="47B07276" w14:textId="77777777" w:rsidTr="00DE3C36">
        <w:tc>
          <w:tcPr>
            <w:tcW w:w="3618" w:type="dxa"/>
          </w:tcPr>
          <w:p w14:paraId="0F7E2507" w14:textId="77777777" w:rsidR="003517AE" w:rsidRPr="002C34BD" w:rsidRDefault="003517AE" w:rsidP="0085276F">
            <w:pPr>
              <w:pStyle w:val="NoSpacing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Librería</w:t>
            </w:r>
            <w:r w:rsidRPr="002C34BD">
              <w:rPr>
                <w:rFonts w:ascii="Arial Narrow" w:hAnsi="Arial Narrow"/>
                <w:b/>
                <w:color w:val="C0504D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</w:p>
          <w:p w14:paraId="755F2DCB" w14:textId="0DB82CF1" w:rsidR="003517AE" w:rsidRPr="002C34BD" w:rsidRDefault="00C13134" w:rsidP="0085276F">
            <w:pPr>
              <w:pStyle w:val="NoSpacing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NO HAY</w:t>
            </w:r>
          </w:p>
        </w:tc>
        <w:tc>
          <w:tcPr>
            <w:tcW w:w="3600" w:type="dxa"/>
          </w:tcPr>
          <w:p w14:paraId="4240E3ED" w14:textId="77777777" w:rsidR="003517AE" w:rsidRDefault="003517AE" w:rsidP="00753052">
            <w:pPr>
              <w:pStyle w:val="NoSpacing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Librería</w:t>
            </w:r>
            <w:r w:rsidRPr="002C34BD">
              <w:rPr>
                <w:rFonts w:ascii="Arial Narrow" w:hAnsi="Arial Narrow"/>
                <w:b/>
                <w:color w:val="C0504D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</w:p>
          <w:p w14:paraId="6AA9F193" w14:textId="7DC81CFD" w:rsidR="003517AE" w:rsidRPr="002C34BD" w:rsidRDefault="003517AE" w:rsidP="00753052">
            <w:pPr>
              <w:pStyle w:val="NoSpacing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LISSETH ESPINOZA</w:t>
            </w:r>
          </w:p>
        </w:tc>
        <w:tc>
          <w:tcPr>
            <w:tcW w:w="3690" w:type="dxa"/>
          </w:tcPr>
          <w:p w14:paraId="033BC8EA" w14:textId="77777777" w:rsidR="003517AE" w:rsidRPr="002C34BD" w:rsidRDefault="003517AE" w:rsidP="00893E1B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Librería</w:t>
            </w:r>
            <w:r w:rsidRPr="002C34BD">
              <w:rPr>
                <w:rFonts w:ascii="Arial Narrow" w:hAnsi="Arial Narrow"/>
                <w:b/>
                <w:color w:val="C0504D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</w:p>
          <w:p w14:paraId="2C2693CE" w14:textId="7CA64AC8" w:rsidR="003517AE" w:rsidRPr="002C34BD" w:rsidRDefault="00FA6F67" w:rsidP="008300F5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LISSETH ESPINOZA</w:t>
            </w:r>
          </w:p>
        </w:tc>
        <w:tc>
          <w:tcPr>
            <w:tcW w:w="3600" w:type="dxa"/>
          </w:tcPr>
          <w:p w14:paraId="5428B229" w14:textId="77777777" w:rsidR="003517AE" w:rsidRPr="002C34BD" w:rsidRDefault="003517AE" w:rsidP="00893E1B">
            <w:pPr>
              <w:pStyle w:val="NoSpacing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Librería</w:t>
            </w:r>
            <w:r w:rsidRPr="002C34BD">
              <w:rPr>
                <w:rFonts w:ascii="Arial Narrow" w:hAnsi="Arial Narrow"/>
                <w:b/>
                <w:color w:val="C0504D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</w:p>
          <w:p w14:paraId="5F0115DC" w14:textId="31A41480" w:rsidR="003517AE" w:rsidRPr="002C34BD" w:rsidRDefault="00FA6F67" w:rsidP="00AB7148">
            <w:pPr>
              <w:pStyle w:val="NoSpacing"/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LISSETH ESPINOZA</w:t>
            </w:r>
          </w:p>
        </w:tc>
      </w:tr>
      <w:tr w:rsidR="003517AE" w:rsidRPr="002C34BD" w14:paraId="062EE1E0" w14:textId="77777777" w:rsidTr="00DE3C36">
        <w:tc>
          <w:tcPr>
            <w:tcW w:w="3618" w:type="dxa"/>
          </w:tcPr>
          <w:p w14:paraId="07B51E43" w14:textId="57310552" w:rsidR="003517AE" w:rsidRDefault="003517AE" w:rsidP="00474216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0070C0"/>
                <w:sz w:val="24"/>
                <w:szCs w:val="24"/>
                <w:lang w:val="es-ES"/>
              </w:rPr>
              <w:t>Auxiliares</w:t>
            </w:r>
            <w:r w:rsidRPr="002C34BD">
              <w:rPr>
                <w:rFonts w:ascii="Arial Narrow" w:hAnsi="Arial Narrow"/>
                <w:b/>
                <w:color w:val="4F81BD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>
              <w:rPr>
                <w:rFonts w:ascii="Arial Narrow" w:hAnsi="Arial Narrow" w:cs="Arial"/>
                <w:lang w:val="es-ES"/>
              </w:rPr>
              <w:t xml:space="preserve"> </w:t>
            </w:r>
          </w:p>
          <w:p w14:paraId="197BF76B" w14:textId="5E0B1010" w:rsidR="003517AE" w:rsidRPr="002C34BD" w:rsidRDefault="003517AE" w:rsidP="00474216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ALICIA ORTIZ</w:t>
            </w:r>
          </w:p>
        </w:tc>
        <w:tc>
          <w:tcPr>
            <w:tcW w:w="3600" w:type="dxa"/>
          </w:tcPr>
          <w:p w14:paraId="0CEB176D" w14:textId="630ACF55" w:rsidR="003517AE" w:rsidRPr="00306578" w:rsidRDefault="003517AE" w:rsidP="000266A1">
            <w:pPr>
              <w:pStyle w:val="NoSpacing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3690" w:type="dxa"/>
          </w:tcPr>
          <w:p w14:paraId="4C70BD2D" w14:textId="6A20F3C9" w:rsidR="003517AE" w:rsidRPr="002C34BD" w:rsidRDefault="003517AE" w:rsidP="00893E1B">
            <w:pPr>
              <w:pStyle w:val="NoSpacing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0070C0"/>
                <w:sz w:val="24"/>
                <w:szCs w:val="24"/>
                <w:lang w:val="es-ES"/>
              </w:rPr>
              <w:t>Auxiliares</w:t>
            </w:r>
            <w:r w:rsidRPr="002C34BD">
              <w:rPr>
                <w:rFonts w:ascii="Arial Narrow" w:hAnsi="Arial Narrow"/>
                <w:b/>
                <w:color w:val="4F81BD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F73D99">
              <w:rPr>
                <w:rFonts w:ascii="Arial Narrow" w:hAnsi="Arial Narrow" w:cs="Arial"/>
                <w:lang w:val="es-ES"/>
              </w:rPr>
              <w:t>HUMBERTO LAINEZ</w:t>
            </w:r>
          </w:p>
          <w:p w14:paraId="2048ACAC" w14:textId="5410A4A1" w:rsidR="003517AE" w:rsidRPr="002C34BD" w:rsidRDefault="003517AE" w:rsidP="00F45926">
            <w:pPr>
              <w:pStyle w:val="NoSpacing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3600" w:type="dxa"/>
          </w:tcPr>
          <w:p w14:paraId="1F1510B6" w14:textId="3E104E41" w:rsidR="003517AE" w:rsidRPr="002C34BD" w:rsidRDefault="003517AE" w:rsidP="007E1F9A">
            <w:pPr>
              <w:pStyle w:val="NoSpacing"/>
              <w:rPr>
                <w:rFonts w:ascii="Arial Narrow" w:hAnsi="Arial Narrow" w:cs="Arial"/>
                <w:lang w:val="es-ES"/>
              </w:rPr>
            </w:pPr>
          </w:p>
        </w:tc>
      </w:tr>
      <w:tr w:rsidR="003517AE" w:rsidRPr="002C34BD" w14:paraId="2246F3CB" w14:textId="77777777" w:rsidTr="00DE3C36">
        <w:tc>
          <w:tcPr>
            <w:tcW w:w="3618" w:type="dxa"/>
          </w:tcPr>
          <w:p w14:paraId="4F9BF3FD" w14:textId="1E1C4DAB" w:rsidR="003517AE" w:rsidRPr="002C34BD" w:rsidRDefault="003517AE" w:rsidP="00E3213B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  <w:lang w:val="es-ES"/>
              </w:rPr>
            </w:pPr>
            <w:r w:rsidRPr="002C34BD">
              <w:rPr>
                <w:rFonts w:ascii="Arial Narrow" w:hAnsi="Arial Narrow"/>
                <w:b/>
                <w:color w:val="00B050"/>
                <w:sz w:val="24"/>
                <w:szCs w:val="24"/>
                <w:lang w:val="es-ES"/>
              </w:rPr>
              <w:t>Grupo Bienvenida</w:t>
            </w:r>
            <w:r w:rsidRPr="002C34BD">
              <w:rPr>
                <w:rFonts w:ascii="Arial Narrow" w:hAnsi="Arial Narrow"/>
                <w:b/>
                <w:color w:val="76923C"/>
                <w:sz w:val="24"/>
                <w:szCs w:val="24"/>
                <w:lang w:val="es-ES"/>
              </w:rPr>
              <w:t xml:space="preserve">: </w:t>
            </w:r>
          </w:p>
          <w:p w14:paraId="2CEC11CB" w14:textId="3CE1566E" w:rsidR="003517AE" w:rsidRPr="002C34BD" w:rsidRDefault="003517AE" w:rsidP="00E3213B">
            <w:pPr>
              <w:spacing w:after="0" w:line="240" w:lineRule="auto"/>
              <w:rPr>
                <w:rFonts w:ascii="Arial Narrow" w:hAnsi="Arial Narrow"/>
                <w:b/>
                <w:color w:val="00B050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NO HAY</w:t>
            </w:r>
          </w:p>
        </w:tc>
        <w:tc>
          <w:tcPr>
            <w:tcW w:w="3600" w:type="dxa"/>
          </w:tcPr>
          <w:p w14:paraId="77736D43" w14:textId="77777777" w:rsidR="003517AE" w:rsidRPr="002C34BD" w:rsidRDefault="003517AE" w:rsidP="00E3213B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  <w:lang w:val="es-ES"/>
              </w:rPr>
            </w:pPr>
            <w:r w:rsidRPr="002C34BD">
              <w:rPr>
                <w:rFonts w:ascii="Arial Narrow" w:hAnsi="Arial Narrow"/>
                <w:b/>
                <w:color w:val="00B050"/>
                <w:sz w:val="24"/>
                <w:szCs w:val="24"/>
                <w:lang w:val="es-ES"/>
              </w:rPr>
              <w:t>Grupo Bienvenida</w:t>
            </w:r>
            <w:r w:rsidRPr="002C34BD">
              <w:rPr>
                <w:rFonts w:ascii="Arial Narrow" w:hAnsi="Arial Narrow"/>
                <w:b/>
                <w:color w:val="76923C"/>
                <w:sz w:val="24"/>
                <w:szCs w:val="24"/>
                <w:lang w:val="es-ES"/>
              </w:rPr>
              <w:t xml:space="preserve">: </w:t>
            </w:r>
          </w:p>
          <w:p w14:paraId="22339F59" w14:textId="3515BE76" w:rsidR="003517AE" w:rsidRPr="002C34BD" w:rsidRDefault="00BB41C2" w:rsidP="0021065E">
            <w:pPr>
              <w:spacing w:after="0" w:line="240" w:lineRule="auto"/>
              <w:rPr>
                <w:rFonts w:ascii="Arial Narrow" w:hAnsi="Arial Narrow"/>
                <w:b/>
                <w:color w:val="00B050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OSCAR MARTINEZ</w:t>
            </w:r>
            <w:r w:rsidR="003517AE">
              <w:rPr>
                <w:rFonts w:ascii="Arial Narrow" w:hAnsi="Arial Narrow" w:cs="Arial"/>
                <w:lang w:val="es-ES"/>
              </w:rPr>
              <w:t xml:space="preserve"> </w:t>
            </w:r>
          </w:p>
        </w:tc>
        <w:tc>
          <w:tcPr>
            <w:tcW w:w="3690" w:type="dxa"/>
          </w:tcPr>
          <w:p w14:paraId="1B51D1F5" w14:textId="77777777" w:rsidR="003517AE" w:rsidRPr="002C34BD" w:rsidRDefault="003517AE" w:rsidP="00893E1B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  <w:lang w:val="es-ES"/>
              </w:rPr>
            </w:pPr>
            <w:r w:rsidRPr="002C34BD">
              <w:rPr>
                <w:rFonts w:ascii="Arial Narrow" w:hAnsi="Arial Narrow"/>
                <w:b/>
                <w:color w:val="00B050"/>
                <w:sz w:val="24"/>
                <w:szCs w:val="24"/>
                <w:lang w:val="es-ES"/>
              </w:rPr>
              <w:t>Grupo Bienvenida</w:t>
            </w:r>
            <w:r w:rsidRPr="002C34BD">
              <w:rPr>
                <w:rFonts w:ascii="Arial Narrow" w:hAnsi="Arial Narrow"/>
                <w:b/>
                <w:color w:val="76923C"/>
                <w:sz w:val="24"/>
                <w:szCs w:val="24"/>
                <w:lang w:val="es-ES"/>
              </w:rPr>
              <w:t xml:space="preserve">: </w:t>
            </w:r>
          </w:p>
          <w:p w14:paraId="6C6E4A00" w14:textId="20AFCECE" w:rsidR="003517AE" w:rsidRPr="002C34BD" w:rsidRDefault="00BB41C2" w:rsidP="008300F5">
            <w:pPr>
              <w:spacing w:after="0" w:line="240" w:lineRule="auto"/>
              <w:rPr>
                <w:rFonts w:ascii="Arial Narrow" w:hAnsi="Arial Narrow"/>
                <w:b/>
                <w:color w:val="00B050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FELIPE SANTIBANEZ</w:t>
            </w:r>
          </w:p>
        </w:tc>
        <w:tc>
          <w:tcPr>
            <w:tcW w:w="3600" w:type="dxa"/>
          </w:tcPr>
          <w:p w14:paraId="09A42E5C" w14:textId="77777777" w:rsidR="003517AE" w:rsidRPr="002C34BD" w:rsidRDefault="003517AE" w:rsidP="00893E1B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  <w:lang w:val="es-ES"/>
              </w:rPr>
            </w:pPr>
            <w:r w:rsidRPr="002C34BD">
              <w:rPr>
                <w:rFonts w:ascii="Arial Narrow" w:hAnsi="Arial Narrow"/>
                <w:b/>
                <w:color w:val="00B050"/>
                <w:sz w:val="24"/>
                <w:szCs w:val="24"/>
                <w:lang w:val="es-ES"/>
              </w:rPr>
              <w:t>Grupo Bienvenida</w:t>
            </w:r>
            <w:r w:rsidRPr="002C34BD">
              <w:rPr>
                <w:rFonts w:ascii="Arial Narrow" w:hAnsi="Arial Narrow"/>
                <w:b/>
                <w:color w:val="76923C"/>
                <w:sz w:val="24"/>
                <w:szCs w:val="24"/>
                <w:lang w:val="es-ES"/>
              </w:rPr>
              <w:t xml:space="preserve">: </w:t>
            </w:r>
          </w:p>
          <w:p w14:paraId="5E19E3D9" w14:textId="7A932B07" w:rsidR="003517AE" w:rsidRPr="002C34BD" w:rsidRDefault="003517AE" w:rsidP="008300F5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OSCAR MARTINEZ</w:t>
            </w:r>
          </w:p>
        </w:tc>
      </w:tr>
      <w:tr w:rsidR="003517AE" w:rsidRPr="002C34BD" w14:paraId="14EA6697" w14:textId="77777777" w:rsidTr="00DE3C36">
        <w:tc>
          <w:tcPr>
            <w:tcW w:w="3618" w:type="dxa"/>
          </w:tcPr>
          <w:p w14:paraId="1703852C" w14:textId="77777777" w:rsidR="003517AE" w:rsidRPr="002C34BD" w:rsidRDefault="003517AE" w:rsidP="00DE3C36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Sonido</w:t>
            </w:r>
            <w:r w:rsidRPr="002C34BD">
              <w:rPr>
                <w:rFonts w:ascii="Arial Narrow" w:hAnsi="Arial Narrow"/>
                <w:b/>
                <w:color w:val="C0504D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</w:p>
          <w:p w14:paraId="7D1894F7" w14:textId="091DBB3C" w:rsidR="003517AE" w:rsidRPr="002C34BD" w:rsidRDefault="00B756C7" w:rsidP="00DE3C36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CARLOS ORTIZ</w:t>
            </w:r>
          </w:p>
        </w:tc>
        <w:tc>
          <w:tcPr>
            <w:tcW w:w="3600" w:type="dxa"/>
          </w:tcPr>
          <w:p w14:paraId="6626288D" w14:textId="1E4324DA" w:rsidR="003517AE" w:rsidRPr="002C34BD" w:rsidRDefault="003517AE" w:rsidP="0021065E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Sonido</w:t>
            </w:r>
            <w:r w:rsidRPr="002C34BD">
              <w:rPr>
                <w:rFonts w:ascii="Arial Narrow" w:hAnsi="Arial Narrow"/>
                <w:b/>
                <w:color w:val="C0504D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</w:p>
          <w:p w14:paraId="3033269B" w14:textId="6E33EF99" w:rsidR="003517AE" w:rsidRPr="002C34BD" w:rsidRDefault="00B756C7" w:rsidP="0021065E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JARLIN VALLE</w:t>
            </w:r>
          </w:p>
        </w:tc>
        <w:tc>
          <w:tcPr>
            <w:tcW w:w="3690" w:type="dxa"/>
          </w:tcPr>
          <w:p w14:paraId="7CB3E303" w14:textId="77777777" w:rsidR="003517AE" w:rsidRPr="002C34BD" w:rsidRDefault="003517AE" w:rsidP="00893E1B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Sonido</w:t>
            </w:r>
            <w:r w:rsidRPr="002C34BD">
              <w:rPr>
                <w:rFonts w:ascii="Arial Narrow" w:hAnsi="Arial Narrow"/>
                <w:b/>
                <w:color w:val="C0504D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</w:p>
          <w:p w14:paraId="47D837EA" w14:textId="42E2FE53" w:rsidR="003517AE" w:rsidRPr="00C12143" w:rsidRDefault="00B00729" w:rsidP="00C12143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ALFREDO SOSA</w:t>
            </w:r>
          </w:p>
        </w:tc>
        <w:tc>
          <w:tcPr>
            <w:tcW w:w="3600" w:type="dxa"/>
          </w:tcPr>
          <w:p w14:paraId="2EFB24B9" w14:textId="77777777" w:rsidR="003517AE" w:rsidRPr="002C34BD" w:rsidRDefault="003517AE" w:rsidP="00893E1B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Sonido</w:t>
            </w:r>
            <w:r w:rsidRPr="002C34BD">
              <w:rPr>
                <w:rFonts w:ascii="Arial Narrow" w:hAnsi="Arial Narrow"/>
                <w:b/>
                <w:color w:val="C0504D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</w:p>
          <w:p w14:paraId="2CCECF10" w14:textId="77722A95" w:rsidR="003517AE" w:rsidRPr="00FC3641" w:rsidRDefault="00B00729" w:rsidP="00FC3641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EVERTH HINCAPIE JR</w:t>
            </w:r>
            <w:r w:rsidR="00B97251">
              <w:rPr>
                <w:rFonts w:ascii="Arial Narrow" w:hAnsi="Arial Narrow" w:cs="Arial"/>
                <w:lang w:val="es-ES"/>
              </w:rPr>
              <w:t>.</w:t>
            </w:r>
          </w:p>
        </w:tc>
      </w:tr>
      <w:tr w:rsidR="003517AE" w:rsidRPr="002C34BD" w14:paraId="24DFBF8D" w14:textId="77777777" w:rsidTr="00DE3C36">
        <w:tc>
          <w:tcPr>
            <w:tcW w:w="3618" w:type="dxa"/>
          </w:tcPr>
          <w:p w14:paraId="7F6E7728" w14:textId="77777777" w:rsidR="003517AE" w:rsidRPr="002C34BD" w:rsidRDefault="003517AE" w:rsidP="00DE3C36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  <w:lang w:val="es-ES"/>
              </w:rPr>
            </w:pPr>
            <w:r w:rsidRPr="002C34BD">
              <w:rPr>
                <w:rFonts w:ascii="Arial Narrow" w:hAnsi="Arial Narrow"/>
                <w:b/>
                <w:color w:val="0070C0"/>
                <w:sz w:val="24"/>
                <w:szCs w:val="24"/>
                <w:lang w:val="es-ES"/>
              </w:rPr>
              <w:t>Clase Pre-Juveniles</w:t>
            </w:r>
            <w:r w:rsidRPr="002C34BD">
              <w:rPr>
                <w:rFonts w:ascii="Arial Narrow" w:hAnsi="Arial Narrow"/>
                <w:b/>
                <w:color w:val="4F81BD"/>
                <w:sz w:val="24"/>
                <w:szCs w:val="24"/>
                <w:lang w:val="es-ES"/>
              </w:rPr>
              <w:t>:</w:t>
            </w:r>
          </w:p>
          <w:p w14:paraId="4BDE4499" w14:textId="684DFFC6" w:rsidR="003517AE" w:rsidRPr="002C34BD" w:rsidRDefault="003517AE" w:rsidP="00DE3C36">
            <w:pPr>
              <w:spacing w:after="0" w:line="240" w:lineRule="auto"/>
              <w:rPr>
                <w:rFonts w:ascii="Arial Narrow" w:hAnsi="Arial Narrow"/>
                <w:b/>
                <w:color w:val="0070C0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FELIPE SANTIBANEZ</w:t>
            </w:r>
          </w:p>
        </w:tc>
        <w:tc>
          <w:tcPr>
            <w:tcW w:w="3600" w:type="dxa"/>
          </w:tcPr>
          <w:p w14:paraId="28FA8038" w14:textId="77777777" w:rsidR="003517AE" w:rsidRPr="002C34BD" w:rsidRDefault="003517AE" w:rsidP="005C3B0E">
            <w:pPr>
              <w:spacing w:after="0" w:line="240" w:lineRule="auto"/>
              <w:rPr>
                <w:rFonts w:ascii="Arial Narrow" w:hAnsi="Arial Narrow"/>
                <w:b/>
                <w:color w:val="1F497D"/>
                <w:sz w:val="24"/>
                <w:szCs w:val="24"/>
                <w:lang w:val="es-ES"/>
              </w:rPr>
            </w:pPr>
            <w:r w:rsidRPr="002C34BD">
              <w:rPr>
                <w:rFonts w:ascii="Arial Narrow" w:hAnsi="Arial Narrow"/>
                <w:b/>
                <w:color w:val="0070C0"/>
                <w:sz w:val="24"/>
                <w:szCs w:val="24"/>
                <w:lang w:val="es-ES"/>
              </w:rPr>
              <w:t>Clase Pre-Juveniles</w:t>
            </w:r>
            <w:r w:rsidRPr="002C34BD">
              <w:rPr>
                <w:rFonts w:ascii="Arial Narrow" w:hAnsi="Arial Narrow"/>
                <w:b/>
                <w:color w:val="4F81BD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/>
                <w:b/>
                <w:color w:val="1F497D"/>
                <w:sz w:val="24"/>
                <w:szCs w:val="24"/>
                <w:lang w:val="es-ES"/>
              </w:rPr>
              <w:t xml:space="preserve">       </w:t>
            </w:r>
          </w:p>
          <w:p w14:paraId="2D15A7A1" w14:textId="351B51E0" w:rsidR="003517AE" w:rsidRPr="002C34BD" w:rsidRDefault="003517AE" w:rsidP="005C3B0E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FELIPE SANTIBANEZ</w:t>
            </w:r>
          </w:p>
        </w:tc>
        <w:tc>
          <w:tcPr>
            <w:tcW w:w="3690" w:type="dxa"/>
          </w:tcPr>
          <w:p w14:paraId="12F9E91B" w14:textId="77777777" w:rsidR="003517AE" w:rsidRPr="002C34BD" w:rsidRDefault="003517AE" w:rsidP="00893E1B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  <w:lang w:val="es-ES"/>
              </w:rPr>
            </w:pPr>
            <w:r w:rsidRPr="002C34BD">
              <w:rPr>
                <w:rFonts w:ascii="Arial Narrow" w:hAnsi="Arial Narrow"/>
                <w:b/>
                <w:color w:val="0070C0"/>
                <w:sz w:val="24"/>
                <w:szCs w:val="24"/>
                <w:lang w:val="es-ES"/>
              </w:rPr>
              <w:t>Clase Pre-Juveniles</w:t>
            </w:r>
            <w:r w:rsidRPr="002C34BD">
              <w:rPr>
                <w:rFonts w:ascii="Arial Narrow" w:hAnsi="Arial Narrow"/>
                <w:b/>
                <w:color w:val="4F81BD"/>
                <w:sz w:val="24"/>
                <w:szCs w:val="24"/>
                <w:lang w:val="es-ES"/>
              </w:rPr>
              <w:t>:</w:t>
            </w:r>
          </w:p>
          <w:p w14:paraId="709611AF" w14:textId="2BBA4027" w:rsidR="003517AE" w:rsidRPr="002C34BD" w:rsidRDefault="003517AE" w:rsidP="008300F5">
            <w:pPr>
              <w:spacing w:after="0" w:line="240" w:lineRule="auto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NO HAY</w:t>
            </w:r>
          </w:p>
        </w:tc>
        <w:tc>
          <w:tcPr>
            <w:tcW w:w="3600" w:type="dxa"/>
          </w:tcPr>
          <w:p w14:paraId="5EDC3BF5" w14:textId="77777777" w:rsidR="003517AE" w:rsidRPr="002C34BD" w:rsidRDefault="003517AE" w:rsidP="00893E1B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2C34BD">
              <w:rPr>
                <w:rFonts w:ascii="Arial Narrow" w:hAnsi="Arial Narrow"/>
                <w:b/>
                <w:color w:val="0070C0"/>
                <w:sz w:val="24"/>
                <w:szCs w:val="24"/>
                <w:lang w:val="es-ES"/>
              </w:rPr>
              <w:t>Clase Pre-Juveniles</w:t>
            </w:r>
            <w:r w:rsidRPr="002C34BD">
              <w:rPr>
                <w:rFonts w:ascii="Arial Narrow" w:hAnsi="Arial Narrow"/>
                <w:b/>
                <w:color w:val="4F81BD"/>
                <w:sz w:val="24"/>
                <w:szCs w:val="24"/>
                <w:lang w:val="es-ES"/>
              </w:rPr>
              <w:t>:</w:t>
            </w:r>
            <w:r w:rsidRPr="002C34BD">
              <w:rPr>
                <w:rFonts w:ascii="Arial Narrow" w:hAnsi="Arial Narrow"/>
                <w:sz w:val="24"/>
                <w:szCs w:val="24"/>
                <w:lang w:val="es-ES"/>
              </w:rPr>
              <w:t xml:space="preserve">            </w:t>
            </w:r>
          </w:p>
          <w:p w14:paraId="28DC4214" w14:textId="4C5B986F" w:rsidR="003517AE" w:rsidRPr="00D153BA" w:rsidRDefault="003517AE" w:rsidP="00EF1182">
            <w:pPr>
              <w:pStyle w:val="NoSpacing"/>
              <w:rPr>
                <w:rFonts w:ascii="Arial" w:hAnsi="Arial" w:cs="Arial"/>
                <w:sz w:val="21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NO HAY</w:t>
            </w:r>
          </w:p>
        </w:tc>
      </w:tr>
    </w:tbl>
    <w:p w14:paraId="36C4463C" w14:textId="77777777" w:rsidR="0010451C" w:rsidRPr="002C34BD" w:rsidRDefault="0010451C">
      <w:pPr>
        <w:rPr>
          <w:lang w:val="es-ES"/>
        </w:rPr>
      </w:pPr>
    </w:p>
    <w:p w14:paraId="22C7469D" w14:textId="77777777" w:rsidR="0010451C" w:rsidRPr="002C34BD" w:rsidRDefault="0010451C">
      <w:pPr>
        <w:rPr>
          <w:lang w:val="es-ES"/>
        </w:rPr>
      </w:pPr>
    </w:p>
    <w:p w14:paraId="51ECAE34" w14:textId="77777777" w:rsidR="0010451C" w:rsidRPr="002C34BD" w:rsidRDefault="0010451C" w:rsidP="00475747">
      <w:pPr>
        <w:rPr>
          <w:rFonts w:ascii="Arial Narrow" w:hAnsi="Arial Narrow"/>
          <w:b/>
          <w:sz w:val="40"/>
          <w:szCs w:val="40"/>
          <w:lang w:val="es-ES"/>
        </w:rPr>
      </w:pPr>
    </w:p>
    <w:p w14:paraId="7FE3F16E" w14:textId="7262C348" w:rsidR="0010451C" w:rsidRPr="002C34BD" w:rsidRDefault="0010451C" w:rsidP="00475747">
      <w:pPr>
        <w:ind w:left="708" w:firstLine="708"/>
        <w:rPr>
          <w:rFonts w:ascii="Arial Narrow" w:hAnsi="Arial Narrow"/>
          <w:b/>
          <w:sz w:val="56"/>
          <w:szCs w:val="56"/>
          <w:lang w:val="es-ES"/>
        </w:rPr>
      </w:pPr>
      <w:r w:rsidRPr="002C34BD">
        <w:rPr>
          <w:rFonts w:ascii="Arial Narrow" w:hAnsi="Arial Narrow"/>
          <w:b/>
          <w:sz w:val="56"/>
          <w:szCs w:val="56"/>
          <w:lang w:val="es-ES"/>
        </w:rPr>
        <w:lastRenderedPageBreak/>
        <w:t>Alabanza &amp; Grabación del mes de:</w:t>
      </w:r>
      <w:r w:rsidR="004E7264">
        <w:rPr>
          <w:rFonts w:ascii="Arial Narrow" w:hAnsi="Arial Narrow"/>
          <w:b/>
          <w:sz w:val="56"/>
          <w:szCs w:val="56"/>
          <w:lang w:val="es-ES"/>
        </w:rPr>
        <w:t xml:space="preserve"> Octubre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3600"/>
        <w:gridCol w:w="3690"/>
        <w:gridCol w:w="3600"/>
      </w:tblGrid>
      <w:tr w:rsidR="0010451C" w:rsidRPr="002C34BD" w14:paraId="725E48FA" w14:textId="77777777" w:rsidTr="002F0553">
        <w:tc>
          <w:tcPr>
            <w:tcW w:w="3618" w:type="dxa"/>
            <w:shd w:val="clear" w:color="auto" w:fill="00FF99"/>
          </w:tcPr>
          <w:p w14:paraId="66B2026B" w14:textId="7254C42A" w:rsidR="0010451C" w:rsidRPr="002C34BD" w:rsidRDefault="0010451C" w:rsidP="00725D3E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  <w:lang w:val="es-ES"/>
              </w:rPr>
            </w:pPr>
            <w:r w:rsidRPr="002C34BD">
              <w:rPr>
                <w:rFonts w:ascii="Arial Narrow" w:hAnsi="Arial Narrow"/>
                <w:b/>
                <w:sz w:val="36"/>
                <w:szCs w:val="36"/>
                <w:lang w:val="es-ES"/>
              </w:rPr>
              <w:t>Viernes</w:t>
            </w:r>
            <w:r w:rsidR="004E7264">
              <w:rPr>
                <w:rFonts w:ascii="Arial Narrow" w:hAnsi="Arial Narrow"/>
                <w:b/>
                <w:sz w:val="36"/>
                <w:szCs w:val="36"/>
                <w:lang w:val="es-ES"/>
              </w:rPr>
              <w:t xml:space="preserve"> 12</w:t>
            </w:r>
            <w:r w:rsidRPr="002C34BD">
              <w:rPr>
                <w:rFonts w:ascii="Arial Narrow" w:hAnsi="Arial Narrow"/>
                <w:b/>
                <w:sz w:val="36"/>
                <w:szCs w:val="36"/>
                <w:lang w:val="es-ES"/>
              </w:rPr>
              <w:t xml:space="preserve"> (C)</w:t>
            </w:r>
          </w:p>
        </w:tc>
        <w:tc>
          <w:tcPr>
            <w:tcW w:w="3600" w:type="dxa"/>
            <w:shd w:val="clear" w:color="auto" w:fill="00FF99"/>
          </w:tcPr>
          <w:p w14:paraId="5613ADA5" w14:textId="69416449" w:rsidR="0010451C" w:rsidRPr="002C34BD" w:rsidRDefault="0010451C" w:rsidP="00725D3E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  <w:lang w:val="es-ES"/>
              </w:rPr>
            </w:pPr>
            <w:r w:rsidRPr="002C34BD">
              <w:rPr>
                <w:rFonts w:ascii="Arial Narrow" w:hAnsi="Arial Narrow"/>
                <w:b/>
                <w:sz w:val="36"/>
                <w:szCs w:val="36"/>
                <w:lang w:val="es-ES"/>
              </w:rPr>
              <w:t>Domingo</w:t>
            </w:r>
            <w:r w:rsidR="004E7264">
              <w:rPr>
                <w:rFonts w:ascii="Arial Narrow" w:hAnsi="Arial Narrow"/>
                <w:b/>
                <w:sz w:val="36"/>
                <w:szCs w:val="36"/>
                <w:lang w:val="es-ES"/>
              </w:rPr>
              <w:t xml:space="preserve"> 14</w:t>
            </w:r>
            <w:r w:rsidRPr="002C34BD">
              <w:rPr>
                <w:rFonts w:ascii="Arial Narrow" w:hAnsi="Arial Narrow"/>
                <w:b/>
                <w:sz w:val="36"/>
                <w:szCs w:val="36"/>
                <w:lang w:val="es-ES"/>
              </w:rPr>
              <w:t xml:space="preserve"> (C)</w:t>
            </w:r>
          </w:p>
        </w:tc>
        <w:tc>
          <w:tcPr>
            <w:tcW w:w="3690" w:type="dxa"/>
            <w:shd w:val="clear" w:color="auto" w:fill="FF99FF"/>
          </w:tcPr>
          <w:p w14:paraId="4BF96690" w14:textId="122A6F9F" w:rsidR="0010451C" w:rsidRPr="002C34BD" w:rsidRDefault="0010451C" w:rsidP="00725D3E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  <w:lang w:val="es-ES"/>
              </w:rPr>
            </w:pPr>
            <w:r w:rsidRPr="002C34BD">
              <w:rPr>
                <w:rFonts w:ascii="Arial Narrow" w:hAnsi="Arial Narrow"/>
                <w:b/>
                <w:sz w:val="36"/>
                <w:szCs w:val="36"/>
                <w:lang w:val="es-ES"/>
              </w:rPr>
              <w:t>Viernes</w:t>
            </w:r>
            <w:r w:rsidR="004E7264">
              <w:rPr>
                <w:rFonts w:ascii="Arial Narrow" w:hAnsi="Arial Narrow"/>
                <w:b/>
                <w:sz w:val="36"/>
                <w:szCs w:val="36"/>
                <w:lang w:val="es-ES"/>
              </w:rPr>
              <w:t xml:space="preserve"> 19</w:t>
            </w:r>
            <w:r w:rsidRPr="002C34BD">
              <w:rPr>
                <w:rFonts w:ascii="Arial Narrow" w:hAnsi="Arial Narrow"/>
                <w:b/>
                <w:sz w:val="36"/>
                <w:szCs w:val="36"/>
                <w:lang w:val="es-ES"/>
              </w:rPr>
              <w:t xml:space="preserve"> (A)</w:t>
            </w:r>
          </w:p>
        </w:tc>
        <w:tc>
          <w:tcPr>
            <w:tcW w:w="3600" w:type="dxa"/>
            <w:shd w:val="clear" w:color="auto" w:fill="FF99FF"/>
          </w:tcPr>
          <w:p w14:paraId="39E07110" w14:textId="6A306504" w:rsidR="0010451C" w:rsidRPr="002C34BD" w:rsidRDefault="0010451C" w:rsidP="009F0964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  <w:lang w:val="es-ES"/>
              </w:rPr>
            </w:pPr>
            <w:r w:rsidRPr="002C34BD">
              <w:rPr>
                <w:rFonts w:ascii="Arial Narrow" w:hAnsi="Arial Narrow"/>
                <w:b/>
                <w:sz w:val="36"/>
                <w:szCs w:val="36"/>
                <w:lang w:val="es-ES"/>
              </w:rPr>
              <w:t>Domingo</w:t>
            </w:r>
            <w:r w:rsidR="004E7264">
              <w:rPr>
                <w:rFonts w:ascii="Arial Narrow" w:hAnsi="Arial Narrow"/>
                <w:b/>
                <w:sz w:val="36"/>
                <w:szCs w:val="36"/>
                <w:lang w:val="es-ES"/>
              </w:rPr>
              <w:t xml:space="preserve"> 21</w:t>
            </w:r>
            <w:r w:rsidR="0010339D">
              <w:rPr>
                <w:rFonts w:ascii="Arial Narrow" w:hAnsi="Arial Narrow"/>
                <w:b/>
                <w:sz w:val="36"/>
                <w:szCs w:val="36"/>
                <w:lang w:val="es-ES"/>
              </w:rPr>
              <w:t xml:space="preserve"> </w:t>
            </w:r>
            <w:r w:rsidRPr="002C34BD">
              <w:rPr>
                <w:rFonts w:ascii="Arial Narrow" w:hAnsi="Arial Narrow"/>
                <w:b/>
                <w:sz w:val="36"/>
                <w:szCs w:val="36"/>
                <w:lang w:val="es-ES"/>
              </w:rPr>
              <w:t>(A)</w:t>
            </w:r>
          </w:p>
        </w:tc>
      </w:tr>
      <w:tr w:rsidR="0010451C" w:rsidRPr="002C34BD" w14:paraId="5592D86A" w14:textId="77777777" w:rsidTr="00DE3C36">
        <w:tc>
          <w:tcPr>
            <w:tcW w:w="3618" w:type="dxa"/>
          </w:tcPr>
          <w:p w14:paraId="1DF3B8CD" w14:textId="5B707F27" w:rsidR="0010451C" w:rsidRPr="00AB7F5A" w:rsidRDefault="006350D1" w:rsidP="001F6150">
            <w:pPr>
              <w:pStyle w:val="NoSpacing"/>
              <w:rPr>
                <w:rFonts w:ascii="Arial Narrow" w:hAnsi="Arial Narrow" w:cs="Arial"/>
                <w:lang w:val="es-ES"/>
              </w:rPr>
            </w:pPr>
            <w:r w:rsidRPr="004D7EF4">
              <w:rPr>
                <w:rFonts w:ascii="Arial Narrow" w:hAnsi="Arial Narrow"/>
                <w:b/>
                <w:color w:val="365F91"/>
                <w:sz w:val="24"/>
                <w:szCs w:val="24"/>
              </w:rPr>
              <w:t>Director:</w:t>
            </w:r>
            <w:r w:rsidRPr="004D7EF4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lang w:val="es-ES"/>
              </w:rPr>
              <w:t xml:space="preserve">JOSH GONZALEZ  </w:t>
            </w:r>
          </w:p>
        </w:tc>
        <w:tc>
          <w:tcPr>
            <w:tcW w:w="3600" w:type="dxa"/>
          </w:tcPr>
          <w:p w14:paraId="4B8A17B2" w14:textId="0F9938E0" w:rsidR="006350D1" w:rsidRDefault="0070082D" w:rsidP="006350D1">
            <w:pPr>
              <w:pStyle w:val="NoSpacing"/>
              <w:rPr>
                <w:rFonts w:ascii="Arial Narrow" w:hAnsi="Arial Narrow"/>
                <w:b/>
                <w:color w:val="365F91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 xml:space="preserve"> </w:t>
            </w:r>
            <w:r w:rsidR="006350D1" w:rsidRPr="002C34BD">
              <w:rPr>
                <w:rFonts w:ascii="Arial Narrow" w:hAnsi="Arial Narrow"/>
                <w:b/>
                <w:color w:val="365F91"/>
                <w:sz w:val="24"/>
                <w:szCs w:val="24"/>
                <w:lang w:val="es-ES"/>
              </w:rPr>
              <w:t xml:space="preserve">Directora: </w:t>
            </w:r>
            <w:r w:rsidR="006350D1" w:rsidRPr="002C34BD">
              <w:rPr>
                <w:rFonts w:ascii="Arial Narrow" w:hAnsi="Arial Narrow" w:cs="Arial"/>
                <w:lang w:val="es-ES"/>
              </w:rPr>
              <w:t>DIANA ULUAN</w:t>
            </w:r>
            <w:r w:rsidR="006350D1">
              <w:rPr>
                <w:rFonts w:ascii="Arial Narrow" w:hAnsi="Arial Narrow" w:cs="Arial"/>
                <w:lang w:val="es-ES"/>
              </w:rPr>
              <w:t xml:space="preserve"> </w:t>
            </w:r>
          </w:p>
          <w:p w14:paraId="272F1166" w14:textId="0BBBEE9E" w:rsidR="0010451C" w:rsidRPr="002C34BD" w:rsidRDefault="006350D1" w:rsidP="006350D1">
            <w:pPr>
              <w:pStyle w:val="NoSpacing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365F91"/>
                <w:sz w:val="24"/>
                <w:szCs w:val="24"/>
                <w:lang w:val="es-ES"/>
              </w:rPr>
              <w:t>Piano: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>
              <w:rPr>
                <w:rFonts w:ascii="Arial Narrow" w:hAnsi="Arial Narrow" w:cs="Arial"/>
                <w:lang w:val="es-ES"/>
              </w:rPr>
              <w:t xml:space="preserve">GABRIEL AVALOS  </w:t>
            </w:r>
          </w:p>
        </w:tc>
        <w:tc>
          <w:tcPr>
            <w:tcW w:w="3690" w:type="dxa"/>
          </w:tcPr>
          <w:p w14:paraId="6B7213D2" w14:textId="77777777" w:rsidR="006350D1" w:rsidRPr="002C34BD" w:rsidRDefault="00B97A07" w:rsidP="006350D1">
            <w:pPr>
              <w:pStyle w:val="NoSpacing"/>
              <w:rPr>
                <w:rFonts w:ascii="Arial Narrow" w:hAnsi="Arial Narrow"/>
                <w:b/>
                <w:color w:val="365F91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 xml:space="preserve"> </w:t>
            </w:r>
            <w:r w:rsidR="006350D1">
              <w:rPr>
                <w:rFonts w:ascii="Arial Narrow" w:hAnsi="Arial Narrow"/>
                <w:b/>
                <w:color w:val="365F91"/>
                <w:sz w:val="24"/>
                <w:szCs w:val="24"/>
                <w:lang w:val="es-ES"/>
              </w:rPr>
              <w:t>Director &amp;</w:t>
            </w:r>
            <w:r w:rsidR="006350D1" w:rsidRPr="002C34BD">
              <w:rPr>
                <w:rFonts w:ascii="Arial Narrow" w:hAnsi="Arial Narrow"/>
                <w:b/>
                <w:color w:val="365F91"/>
                <w:sz w:val="24"/>
                <w:szCs w:val="24"/>
                <w:lang w:val="es-ES"/>
              </w:rPr>
              <w:t>Piano:</w:t>
            </w:r>
            <w:r w:rsidR="006350D1" w:rsidRPr="002C34BD">
              <w:rPr>
                <w:rFonts w:ascii="Arial Narrow" w:hAnsi="Arial Narrow" w:cs="Arial"/>
                <w:lang w:val="es-ES"/>
              </w:rPr>
              <w:t xml:space="preserve"> GABRIEL AVALOS</w:t>
            </w:r>
            <w:r w:rsidR="006350D1">
              <w:rPr>
                <w:rFonts w:ascii="Arial Narrow" w:hAnsi="Arial Narrow" w:cs="Arial"/>
                <w:b/>
                <w:color w:val="FF0000"/>
                <w:lang w:val="es-ES"/>
              </w:rPr>
              <w:t>(e)</w:t>
            </w:r>
          </w:p>
          <w:p w14:paraId="1C61A584" w14:textId="0427B189" w:rsidR="0010451C" w:rsidRPr="00B44A34" w:rsidRDefault="0010451C" w:rsidP="0070082D">
            <w:pPr>
              <w:pStyle w:val="NoSpacing"/>
              <w:rPr>
                <w:rFonts w:ascii="Arial Narrow" w:hAnsi="Arial Narrow" w:cs="Arial"/>
                <w:b/>
                <w:color w:val="FF0000"/>
                <w:lang w:val="es-ES"/>
              </w:rPr>
            </w:pPr>
          </w:p>
        </w:tc>
        <w:tc>
          <w:tcPr>
            <w:tcW w:w="3600" w:type="dxa"/>
          </w:tcPr>
          <w:p w14:paraId="1521935E" w14:textId="626A1261" w:rsidR="00AB7F5A" w:rsidRPr="002C34BD" w:rsidRDefault="00B44A34" w:rsidP="00AB7F5A">
            <w:pPr>
              <w:pStyle w:val="NoSpacing"/>
              <w:rPr>
                <w:rFonts w:ascii="Arial Narrow" w:hAnsi="Arial Narrow"/>
                <w:b/>
                <w:color w:val="365F91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b/>
                <w:color w:val="365F91"/>
                <w:sz w:val="24"/>
                <w:szCs w:val="24"/>
                <w:lang w:val="es-ES"/>
              </w:rPr>
              <w:t>Director &amp;</w:t>
            </w:r>
            <w:r w:rsidR="00B97A07" w:rsidRPr="002C34BD">
              <w:rPr>
                <w:rFonts w:ascii="Arial Narrow" w:hAnsi="Arial Narrow"/>
                <w:b/>
                <w:color w:val="365F91"/>
                <w:sz w:val="24"/>
                <w:szCs w:val="24"/>
                <w:lang w:val="es-ES"/>
              </w:rPr>
              <w:t>Piano:</w:t>
            </w:r>
            <w:r w:rsidR="00B97A07" w:rsidRPr="002C34BD">
              <w:rPr>
                <w:rFonts w:ascii="Arial Narrow" w:hAnsi="Arial Narrow" w:cs="Arial"/>
                <w:lang w:val="es-ES"/>
              </w:rPr>
              <w:t xml:space="preserve"> GABRIEL AVALOS</w:t>
            </w:r>
            <w:r w:rsidR="00B97A07">
              <w:rPr>
                <w:rFonts w:ascii="Arial Narrow" w:hAnsi="Arial Narrow" w:cs="Arial"/>
                <w:b/>
                <w:color w:val="FF0000"/>
                <w:lang w:val="es-ES"/>
              </w:rPr>
              <w:t>(e)</w:t>
            </w:r>
          </w:p>
          <w:p w14:paraId="43C41CD4" w14:textId="5248484D" w:rsidR="004B628C" w:rsidRPr="002C34BD" w:rsidRDefault="004B628C" w:rsidP="00B97A07">
            <w:pPr>
              <w:pStyle w:val="NoSpacing"/>
              <w:rPr>
                <w:rFonts w:ascii="Arial Narrow" w:hAnsi="Arial Narrow" w:cs="Arial"/>
                <w:lang w:val="es-ES"/>
              </w:rPr>
            </w:pPr>
          </w:p>
        </w:tc>
      </w:tr>
      <w:tr w:rsidR="0010451C" w:rsidRPr="002C34BD" w14:paraId="7A1606AF" w14:textId="77777777" w:rsidTr="00BE02BE">
        <w:trPr>
          <w:trHeight w:val="197"/>
        </w:trPr>
        <w:tc>
          <w:tcPr>
            <w:tcW w:w="3618" w:type="dxa"/>
          </w:tcPr>
          <w:p w14:paraId="7D854DD2" w14:textId="6E0EA923" w:rsidR="0010451C" w:rsidRPr="002C34BD" w:rsidRDefault="0010451C" w:rsidP="00F83B5E">
            <w:pPr>
              <w:pStyle w:val="NoSpacing"/>
              <w:rPr>
                <w:rFonts w:ascii="Arial Narrow" w:hAnsi="Arial Narrow"/>
                <w:b/>
                <w:color w:val="2EA049"/>
                <w:sz w:val="24"/>
                <w:szCs w:val="24"/>
                <w:lang w:val="es-ES"/>
              </w:rPr>
            </w:pPr>
            <w:r w:rsidRPr="002C34BD">
              <w:rPr>
                <w:rFonts w:ascii="Arial Narrow" w:hAnsi="Arial Narrow"/>
                <w:b/>
                <w:color w:val="2EA049"/>
                <w:sz w:val="24"/>
                <w:szCs w:val="24"/>
                <w:lang w:val="es-ES"/>
              </w:rPr>
              <w:t xml:space="preserve">Cantores: </w:t>
            </w:r>
            <w:r w:rsidR="00F83B5E">
              <w:rPr>
                <w:rFonts w:ascii="Arial Narrow" w:hAnsi="Arial Narrow" w:cs="Arial"/>
                <w:lang w:val="es-ES"/>
              </w:rPr>
              <w:t>GABY GONZALEZ</w:t>
            </w:r>
          </w:p>
        </w:tc>
        <w:tc>
          <w:tcPr>
            <w:tcW w:w="3600" w:type="dxa"/>
          </w:tcPr>
          <w:p w14:paraId="4EB22430" w14:textId="75841FEF" w:rsidR="000620D2" w:rsidRDefault="0010451C" w:rsidP="009332DC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2EA049"/>
                <w:sz w:val="24"/>
                <w:szCs w:val="24"/>
                <w:lang w:val="es-ES"/>
              </w:rPr>
              <w:t>Cantores: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B97A07">
              <w:rPr>
                <w:rFonts w:ascii="Arial Narrow" w:hAnsi="Arial Narrow" w:cs="Arial"/>
                <w:lang w:val="es-ES"/>
              </w:rPr>
              <w:t xml:space="preserve">NANCY SANTIBANEZ </w:t>
            </w:r>
            <w:r w:rsidR="000620D2" w:rsidRPr="002C34BD">
              <w:rPr>
                <w:rFonts w:ascii="Arial Narrow" w:hAnsi="Arial Narrow" w:cs="Arial"/>
                <w:lang w:val="es-ES"/>
              </w:rPr>
              <w:t>&amp;</w:t>
            </w:r>
          </w:p>
          <w:p w14:paraId="7BFBFEBA" w14:textId="68C15FEC" w:rsidR="0010451C" w:rsidRPr="002C34BD" w:rsidRDefault="00B97A07" w:rsidP="0006772F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LORENA MARTINEZ</w:t>
            </w:r>
          </w:p>
        </w:tc>
        <w:tc>
          <w:tcPr>
            <w:tcW w:w="3690" w:type="dxa"/>
          </w:tcPr>
          <w:p w14:paraId="23FA1E3A" w14:textId="50A8476A" w:rsidR="0010451C" w:rsidRDefault="0010451C" w:rsidP="0006772F">
            <w:pPr>
              <w:pStyle w:val="NoSpacing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2EA049"/>
                <w:sz w:val="24"/>
                <w:szCs w:val="24"/>
                <w:lang w:val="es-ES"/>
              </w:rPr>
              <w:t>Cantores: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6350D1">
              <w:rPr>
                <w:rFonts w:ascii="Arial Narrow" w:hAnsi="Arial Narrow" w:cs="Arial"/>
                <w:lang w:val="es-ES"/>
              </w:rPr>
              <w:t>ANA MEJIA</w:t>
            </w:r>
            <w:r w:rsidR="00D71DC0">
              <w:rPr>
                <w:rFonts w:ascii="Arial Narrow" w:hAnsi="Arial Narrow" w:cs="Arial"/>
                <w:lang w:val="es-ES"/>
              </w:rPr>
              <w:t xml:space="preserve"> </w:t>
            </w:r>
            <w:r w:rsidR="00D71DC0"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E24803">
              <w:rPr>
                <w:rFonts w:ascii="Arial Narrow" w:hAnsi="Arial Narrow" w:cs="Arial"/>
                <w:lang w:val="es-ES"/>
              </w:rPr>
              <w:t xml:space="preserve">&amp; </w:t>
            </w:r>
          </w:p>
          <w:p w14:paraId="6BF1978B" w14:textId="2C2FEE53" w:rsidR="00E24803" w:rsidRPr="002C34BD" w:rsidRDefault="00890A45" w:rsidP="0006772F">
            <w:pPr>
              <w:pStyle w:val="NoSpacing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ORLIN ESPINOZA</w:t>
            </w:r>
          </w:p>
        </w:tc>
        <w:tc>
          <w:tcPr>
            <w:tcW w:w="3600" w:type="dxa"/>
          </w:tcPr>
          <w:p w14:paraId="2E4F8DC2" w14:textId="31CC67DB" w:rsidR="0010451C" w:rsidRPr="002C34BD" w:rsidRDefault="0010451C" w:rsidP="00865093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2EA049"/>
                <w:sz w:val="24"/>
                <w:szCs w:val="24"/>
                <w:lang w:val="es-ES"/>
              </w:rPr>
              <w:t>Cantores:</w:t>
            </w:r>
            <w:r w:rsidR="00D764E2"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F83B5E">
              <w:rPr>
                <w:rFonts w:ascii="Arial Narrow" w:hAnsi="Arial Narrow" w:cs="Arial"/>
                <w:lang w:val="es-ES"/>
              </w:rPr>
              <w:t xml:space="preserve">INGRID VALLE  </w:t>
            </w:r>
            <w:r w:rsidRPr="002C34BD">
              <w:rPr>
                <w:rFonts w:ascii="Arial Narrow" w:hAnsi="Arial Narrow" w:cs="Arial"/>
                <w:lang w:val="es-ES"/>
              </w:rPr>
              <w:t xml:space="preserve">&amp; </w:t>
            </w:r>
          </w:p>
          <w:p w14:paraId="3CFE126F" w14:textId="45D6B641" w:rsidR="0010451C" w:rsidRPr="002C34BD" w:rsidRDefault="00890A45" w:rsidP="00865093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GABY GONZALEZ</w:t>
            </w:r>
          </w:p>
        </w:tc>
      </w:tr>
      <w:tr w:rsidR="0010451C" w:rsidRPr="002C34BD" w14:paraId="4E79A238" w14:textId="77777777" w:rsidTr="00DE3C36">
        <w:tc>
          <w:tcPr>
            <w:tcW w:w="3618" w:type="dxa"/>
          </w:tcPr>
          <w:p w14:paraId="3A0B6A06" w14:textId="4D6650D7" w:rsidR="0010451C" w:rsidRPr="002C34BD" w:rsidRDefault="0010451C" w:rsidP="001D0EA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ORACION</w:t>
            </w:r>
          </w:p>
          <w:p w14:paraId="62EF4B28" w14:textId="1C809571" w:rsidR="0010451C" w:rsidRPr="004C7590" w:rsidRDefault="00B71997" w:rsidP="00B71997">
            <w:pPr>
              <w:pStyle w:val="NoSpacing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Bajo:</w:t>
            </w:r>
            <w:r w:rsidRPr="002C34BD">
              <w:rPr>
                <w:rFonts w:ascii="Arial Narrow" w:hAnsi="Arial Narrow"/>
                <w:lang w:val="es-ES"/>
              </w:rPr>
              <w:t xml:space="preserve"> </w:t>
            </w:r>
            <w:r>
              <w:rPr>
                <w:rFonts w:ascii="Arial Narrow" w:hAnsi="Arial Narrow" w:cs="Arial"/>
                <w:lang w:val="es-ES"/>
              </w:rPr>
              <w:t>ORLIN ESPINOZA</w:t>
            </w:r>
          </w:p>
        </w:tc>
        <w:tc>
          <w:tcPr>
            <w:tcW w:w="3600" w:type="dxa"/>
          </w:tcPr>
          <w:p w14:paraId="0FB68A77" w14:textId="6750AB96" w:rsidR="0010451C" w:rsidRPr="002C34BD" w:rsidRDefault="00201461" w:rsidP="00D75E9B">
            <w:pPr>
              <w:pStyle w:val="NoSpacing"/>
              <w:rPr>
                <w:rFonts w:ascii="Arial Narrow" w:hAnsi="Arial Narrow"/>
                <w:b/>
                <w:color w:val="365F91"/>
                <w:sz w:val="24"/>
                <w:szCs w:val="24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Bajo: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>
              <w:rPr>
                <w:rFonts w:ascii="Arial Narrow" w:hAnsi="Arial Narrow" w:cs="Arial"/>
                <w:lang w:val="es-ES"/>
              </w:rPr>
              <w:t>RONI MARTINEZ</w:t>
            </w:r>
          </w:p>
        </w:tc>
        <w:tc>
          <w:tcPr>
            <w:tcW w:w="3690" w:type="dxa"/>
          </w:tcPr>
          <w:p w14:paraId="68EAA66F" w14:textId="77777777" w:rsidR="0010451C" w:rsidRPr="002C34BD" w:rsidRDefault="0010451C" w:rsidP="00DE3C36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3600" w:type="dxa"/>
          </w:tcPr>
          <w:p w14:paraId="0CFFDACD" w14:textId="3CE59CDB" w:rsidR="0010451C" w:rsidRPr="002C34BD" w:rsidRDefault="0010451C" w:rsidP="00D72093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</w:pPr>
          </w:p>
        </w:tc>
      </w:tr>
      <w:tr w:rsidR="0010451C" w:rsidRPr="002C34BD" w14:paraId="6CA59FF5" w14:textId="77777777" w:rsidTr="00DE3C36">
        <w:tc>
          <w:tcPr>
            <w:tcW w:w="3618" w:type="dxa"/>
          </w:tcPr>
          <w:p w14:paraId="7B7E7B9C" w14:textId="7D874202" w:rsidR="0010451C" w:rsidRDefault="0010451C" w:rsidP="00BD092C">
            <w:pPr>
              <w:pStyle w:val="NoSpacing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2EA049"/>
                <w:sz w:val="24"/>
                <w:szCs w:val="24"/>
                <w:lang w:val="es-ES"/>
              </w:rPr>
              <w:t>Batería: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B44A34">
              <w:rPr>
                <w:rFonts w:ascii="Arial Narrow" w:hAnsi="Arial Narrow" w:cs="Arial"/>
                <w:lang w:val="es-ES"/>
              </w:rPr>
              <w:t>RUSSELL MARTINEZ</w:t>
            </w:r>
          </w:p>
          <w:p w14:paraId="2B511D94" w14:textId="5D93FE44" w:rsidR="00B71997" w:rsidRPr="002C34BD" w:rsidRDefault="00B71997" w:rsidP="00BD092C">
            <w:pPr>
              <w:pStyle w:val="NoSpacing"/>
              <w:rPr>
                <w:rFonts w:ascii="Arial Narrow" w:hAnsi="Arial Narrow"/>
                <w:b/>
                <w:color w:val="2EA049"/>
                <w:sz w:val="24"/>
                <w:szCs w:val="24"/>
                <w:lang w:val="es-ES"/>
              </w:rPr>
            </w:pPr>
          </w:p>
        </w:tc>
        <w:tc>
          <w:tcPr>
            <w:tcW w:w="3600" w:type="dxa"/>
          </w:tcPr>
          <w:p w14:paraId="61E88B6F" w14:textId="09C56E0F" w:rsidR="0010451C" w:rsidRPr="002C34BD" w:rsidRDefault="0010451C" w:rsidP="001D0EAA">
            <w:pPr>
              <w:pStyle w:val="NoSpacing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2EA049"/>
                <w:sz w:val="24"/>
                <w:szCs w:val="24"/>
                <w:lang w:val="es-ES"/>
              </w:rPr>
              <w:t>Batería:</w:t>
            </w:r>
            <w:r w:rsidR="006B78F5"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B44A34">
              <w:rPr>
                <w:rFonts w:ascii="Arial Narrow" w:hAnsi="Arial Narrow" w:cs="Arial"/>
                <w:lang w:val="es-ES"/>
              </w:rPr>
              <w:t>EDUBARDO GODINEZ</w:t>
            </w:r>
          </w:p>
          <w:p w14:paraId="313A04E8" w14:textId="77777777" w:rsidR="0010451C" w:rsidRPr="002C34BD" w:rsidRDefault="0010451C" w:rsidP="00DE3C36">
            <w:pPr>
              <w:spacing w:after="0" w:line="240" w:lineRule="auto"/>
              <w:rPr>
                <w:rFonts w:ascii="Arial Narrow" w:hAnsi="Arial Narrow"/>
                <w:b/>
                <w:color w:val="2EA049"/>
                <w:sz w:val="24"/>
                <w:szCs w:val="24"/>
                <w:lang w:val="es-ES"/>
              </w:rPr>
            </w:pPr>
          </w:p>
        </w:tc>
        <w:tc>
          <w:tcPr>
            <w:tcW w:w="3690" w:type="dxa"/>
          </w:tcPr>
          <w:p w14:paraId="00E088A4" w14:textId="704761FE" w:rsidR="0010451C" w:rsidRPr="00B97A07" w:rsidRDefault="0010451C" w:rsidP="00B44A34">
            <w:pPr>
              <w:pStyle w:val="NoSpacing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2EA049"/>
                <w:sz w:val="24"/>
                <w:szCs w:val="24"/>
                <w:lang w:val="es-ES"/>
              </w:rPr>
              <w:t>Batería: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B97A07">
              <w:rPr>
                <w:rFonts w:ascii="Arial Narrow" w:hAnsi="Arial Narrow" w:cs="Arial"/>
                <w:lang w:val="es-ES"/>
              </w:rPr>
              <w:t>FRANCISCO DIAZ</w:t>
            </w:r>
          </w:p>
        </w:tc>
        <w:tc>
          <w:tcPr>
            <w:tcW w:w="3600" w:type="dxa"/>
          </w:tcPr>
          <w:p w14:paraId="38BC5349" w14:textId="1139EA36" w:rsidR="00B01016" w:rsidRPr="002C34BD" w:rsidRDefault="0010451C" w:rsidP="00B01016">
            <w:pPr>
              <w:pStyle w:val="NoSpacing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2EA049"/>
                <w:sz w:val="24"/>
                <w:szCs w:val="24"/>
                <w:lang w:val="es-ES"/>
              </w:rPr>
              <w:t>Batería:</w:t>
            </w:r>
            <w:r w:rsidR="00732977"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B44A34">
              <w:rPr>
                <w:rFonts w:ascii="Arial Narrow" w:hAnsi="Arial Narrow" w:cs="Arial"/>
                <w:lang w:val="es-ES"/>
              </w:rPr>
              <w:t>RUSSELL MARTINEZ</w:t>
            </w:r>
          </w:p>
          <w:p w14:paraId="40E6ADC8" w14:textId="472852FA" w:rsidR="0010451C" w:rsidRPr="002C34BD" w:rsidRDefault="0010451C" w:rsidP="00B01016">
            <w:pPr>
              <w:spacing w:after="0" w:line="240" w:lineRule="auto"/>
              <w:rPr>
                <w:rFonts w:ascii="Arial Narrow" w:hAnsi="Arial Narrow"/>
                <w:b/>
                <w:color w:val="2EA049"/>
                <w:sz w:val="24"/>
                <w:szCs w:val="24"/>
                <w:lang w:val="es-ES"/>
              </w:rPr>
            </w:pPr>
          </w:p>
        </w:tc>
      </w:tr>
      <w:tr w:rsidR="0010451C" w:rsidRPr="002C34BD" w14:paraId="173377C1" w14:textId="77777777" w:rsidTr="00DE3C36">
        <w:tc>
          <w:tcPr>
            <w:tcW w:w="3618" w:type="dxa"/>
          </w:tcPr>
          <w:p w14:paraId="28F65831" w14:textId="043DEB6A" w:rsidR="0010451C" w:rsidRPr="002C34BD" w:rsidRDefault="0010451C" w:rsidP="00EF713E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Grabación: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EF713E">
              <w:rPr>
                <w:rFonts w:ascii="Arial Narrow" w:hAnsi="Arial Narrow" w:cs="Arial"/>
                <w:lang w:val="es-ES"/>
              </w:rPr>
              <w:t>JEFFREY MARTINEZ</w:t>
            </w:r>
          </w:p>
        </w:tc>
        <w:tc>
          <w:tcPr>
            <w:tcW w:w="3600" w:type="dxa"/>
          </w:tcPr>
          <w:p w14:paraId="0DA20FB8" w14:textId="7FC00D2F" w:rsidR="0010451C" w:rsidRPr="002C34BD" w:rsidRDefault="0010451C" w:rsidP="00DE3C36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Grabación: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270CBD">
              <w:rPr>
                <w:rFonts w:ascii="Arial Narrow" w:hAnsi="Arial Narrow" w:cs="Arial"/>
                <w:lang w:val="es-ES"/>
              </w:rPr>
              <w:t>ALFREDO SOSA</w:t>
            </w:r>
          </w:p>
          <w:p w14:paraId="1D41B700" w14:textId="77777777" w:rsidR="0010451C" w:rsidRPr="002C34BD" w:rsidRDefault="0010451C" w:rsidP="00DE3C36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</w:pPr>
          </w:p>
        </w:tc>
        <w:tc>
          <w:tcPr>
            <w:tcW w:w="3690" w:type="dxa"/>
          </w:tcPr>
          <w:p w14:paraId="7D163477" w14:textId="7E11BE85" w:rsidR="0010451C" w:rsidRPr="002C34BD" w:rsidRDefault="0010451C" w:rsidP="00FD052A">
            <w:pPr>
              <w:pStyle w:val="NoSpacing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Grabación: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B756C7">
              <w:rPr>
                <w:rFonts w:ascii="Arial Narrow" w:hAnsi="Arial Narrow" w:cs="Arial"/>
                <w:lang w:val="es-ES"/>
              </w:rPr>
              <w:t>EVERTH HINCAPIE JR</w:t>
            </w:r>
          </w:p>
          <w:p w14:paraId="57E7C5A5" w14:textId="77777777" w:rsidR="0010451C" w:rsidRPr="002C34BD" w:rsidRDefault="0010451C" w:rsidP="00DE3C36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</w:pPr>
          </w:p>
        </w:tc>
        <w:tc>
          <w:tcPr>
            <w:tcW w:w="3600" w:type="dxa"/>
          </w:tcPr>
          <w:p w14:paraId="71963410" w14:textId="3F646905" w:rsidR="0010451C" w:rsidRPr="002C34BD" w:rsidRDefault="0010451C" w:rsidP="00DE3C36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Grabación:</w:t>
            </w:r>
            <w:r w:rsidR="00E24803">
              <w:rPr>
                <w:rFonts w:ascii="Arial Narrow" w:hAnsi="Arial Narrow" w:cs="Arial"/>
                <w:lang w:val="es-ES"/>
              </w:rPr>
              <w:t xml:space="preserve"> </w:t>
            </w:r>
            <w:r w:rsidR="007E3754">
              <w:rPr>
                <w:rFonts w:ascii="Arial Narrow" w:hAnsi="Arial Narrow" w:cs="Arial"/>
                <w:lang w:val="es-ES"/>
              </w:rPr>
              <w:t>GIOVANNI RAMIREZ</w:t>
            </w:r>
          </w:p>
          <w:p w14:paraId="2A5843F3" w14:textId="647007B0" w:rsidR="0010451C" w:rsidRPr="002C34BD" w:rsidRDefault="0010451C" w:rsidP="00DE3C36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</w:pPr>
          </w:p>
        </w:tc>
      </w:tr>
      <w:tr w:rsidR="0010451C" w:rsidRPr="002C34BD" w14:paraId="6E394545" w14:textId="77777777" w:rsidTr="00DE3C36">
        <w:tc>
          <w:tcPr>
            <w:tcW w:w="3618" w:type="dxa"/>
          </w:tcPr>
          <w:p w14:paraId="2C85DC9D" w14:textId="77777777" w:rsidR="0010451C" w:rsidRPr="002C34BD" w:rsidRDefault="0010451C" w:rsidP="0006772F">
            <w:pPr>
              <w:pStyle w:val="NoSpacing"/>
              <w:rPr>
                <w:rFonts w:ascii="Arial Narrow" w:hAnsi="Arial Narrow"/>
                <w:b/>
                <w:color w:val="365F91"/>
                <w:sz w:val="24"/>
                <w:szCs w:val="24"/>
                <w:lang w:val="es-ES"/>
              </w:rPr>
            </w:pPr>
            <w:r w:rsidRPr="002C34BD">
              <w:rPr>
                <w:rFonts w:ascii="Arial Narrow" w:hAnsi="Arial Narrow"/>
                <w:b/>
                <w:color w:val="365F91"/>
                <w:sz w:val="24"/>
                <w:szCs w:val="24"/>
                <w:lang w:val="es-ES"/>
              </w:rPr>
              <w:t xml:space="preserve">Proyector: </w:t>
            </w:r>
            <w:r w:rsidRPr="002C34BD">
              <w:rPr>
                <w:rFonts w:ascii="Arial Narrow" w:hAnsi="Arial Narrow" w:cs="Arial"/>
                <w:lang w:val="es-ES"/>
              </w:rPr>
              <w:t>NO HAY</w:t>
            </w:r>
          </w:p>
        </w:tc>
        <w:tc>
          <w:tcPr>
            <w:tcW w:w="3600" w:type="dxa"/>
          </w:tcPr>
          <w:p w14:paraId="269190F6" w14:textId="77777777" w:rsidR="0010451C" w:rsidRDefault="0010451C" w:rsidP="00DE3C36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  <w:lang w:val="es-ES"/>
              </w:rPr>
            </w:pPr>
            <w:r w:rsidRPr="002C34BD">
              <w:rPr>
                <w:rFonts w:ascii="Arial Narrow" w:hAnsi="Arial Narrow"/>
                <w:b/>
                <w:color w:val="365F91"/>
                <w:sz w:val="24"/>
                <w:szCs w:val="24"/>
                <w:lang w:val="es-ES"/>
              </w:rPr>
              <w:t>Proyector: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B97A07">
              <w:rPr>
                <w:rFonts w:ascii="Arial Narrow" w:hAnsi="Arial Narrow" w:cs="Arial"/>
                <w:lang w:val="es-ES"/>
              </w:rPr>
              <w:t>LISSETH ESPINOZA</w:t>
            </w:r>
          </w:p>
          <w:p w14:paraId="4864D37B" w14:textId="7E4E8D59" w:rsidR="00B97A07" w:rsidRPr="002C34BD" w:rsidRDefault="00B97A07" w:rsidP="00DE3C36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  <w:lang w:val="es-ES"/>
              </w:rPr>
            </w:pPr>
          </w:p>
        </w:tc>
        <w:tc>
          <w:tcPr>
            <w:tcW w:w="3690" w:type="dxa"/>
          </w:tcPr>
          <w:p w14:paraId="5F11EE06" w14:textId="0A7A2515" w:rsidR="0010451C" w:rsidRPr="002C34BD" w:rsidRDefault="0010451C" w:rsidP="00B44A34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  <w:lang w:val="es-ES"/>
              </w:rPr>
            </w:pPr>
            <w:r w:rsidRPr="002C34BD">
              <w:rPr>
                <w:rFonts w:ascii="Arial Narrow" w:hAnsi="Arial Narrow"/>
                <w:b/>
                <w:color w:val="365F91"/>
                <w:sz w:val="24"/>
                <w:szCs w:val="24"/>
                <w:lang w:val="es-ES"/>
              </w:rPr>
              <w:t>Proyector:</w:t>
            </w:r>
            <w:r w:rsidR="004C7590">
              <w:rPr>
                <w:rFonts w:ascii="Arial Narrow" w:hAnsi="Arial Narrow" w:cs="Arial"/>
                <w:lang w:val="es-ES"/>
              </w:rPr>
              <w:t xml:space="preserve"> </w:t>
            </w:r>
            <w:r w:rsidR="00B44A34">
              <w:rPr>
                <w:rFonts w:ascii="Arial Narrow" w:hAnsi="Arial Narrow" w:cs="Arial"/>
                <w:lang w:val="es-ES"/>
              </w:rPr>
              <w:t>SUSANA GARCIA</w:t>
            </w:r>
          </w:p>
        </w:tc>
        <w:tc>
          <w:tcPr>
            <w:tcW w:w="3600" w:type="dxa"/>
          </w:tcPr>
          <w:p w14:paraId="4DE53BF0" w14:textId="4E65C6C7" w:rsidR="0010451C" w:rsidRPr="002C34BD" w:rsidRDefault="0010451C" w:rsidP="00B44A34">
            <w:pPr>
              <w:pStyle w:val="NoSpacing"/>
              <w:rPr>
                <w:rFonts w:ascii="Arial Narrow" w:hAnsi="Arial Narrow"/>
                <w:b/>
                <w:color w:val="365F91"/>
                <w:sz w:val="24"/>
                <w:szCs w:val="24"/>
                <w:lang w:val="es-ES"/>
              </w:rPr>
            </w:pPr>
            <w:r w:rsidRPr="002C34BD">
              <w:rPr>
                <w:rFonts w:ascii="Arial Narrow" w:hAnsi="Arial Narrow"/>
                <w:b/>
                <w:color w:val="365F91"/>
                <w:sz w:val="24"/>
                <w:szCs w:val="24"/>
                <w:lang w:val="es-ES"/>
              </w:rPr>
              <w:t>Proyector: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B44A34">
              <w:rPr>
                <w:rFonts w:ascii="Arial Narrow" w:hAnsi="Arial Narrow" w:cs="Arial"/>
                <w:lang w:val="es-ES"/>
              </w:rPr>
              <w:t>CECI MADRID</w:t>
            </w:r>
          </w:p>
        </w:tc>
      </w:tr>
      <w:tr w:rsidR="0010451C" w:rsidRPr="002C34BD" w14:paraId="0B19AAF1" w14:textId="77777777" w:rsidTr="002F0553">
        <w:tc>
          <w:tcPr>
            <w:tcW w:w="3618" w:type="dxa"/>
            <w:shd w:val="clear" w:color="auto" w:fill="FFFF00"/>
          </w:tcPr>
          <w:p w14:paraId="2623552A" w14:textId="0B9EEBCD" w:rsidR="0010451C" w:rsidRPr="002C34BD" w:rsidRDefault="0010451C" w:rsidP="00725D3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2C34BD">
              <w:rPr>
                <w:rFonts w:ascii="Arial Narrow" w:hAnsi="Arial Narrow"/>
                <w:b/>
                <w:sz w:val="36"/>
                <w:szCs w:val="36"/>
                <w:lang w:val="es-ES"/>
              </w:rPr>
              <w:t>Viernes</w:t>
            </w:r>
            <w:r w:rsidR="004E7264">
              <w:rPr>
                <w:rFonts w:ascii="Arial Narrow" w:hAnsi="Arial Narrow"/>
                <w:b/>
                <w:sz w:val="36"/>
                <w:szCs w:val="36"/>
                <w:lang w:val="es-ES"/>
              </w:rPr>
              <w:t xml:space="preserve"> 26</w:t>
            </w:r>
            <w:r w:rsidRPr="002C34BD">
              <w:rPr>
                <w:rFonts w:ascii="Arial Narrow" w:hAnsi="Arial Narrow"/>
                <w:b/>
                <w:sz w:val="36"/>
                <w:szCs w:val="36"/>
                <w:lang w:val="es-ES"/>
              </w:rPr>
              <w:t xml:space="preserve"> (B)</w:t>
            </w:r>
          </w:p>
        </w:tc>
        <w:tc>
          <w:tcPr>
            <w:tcW w:w="3600" w:type="dxa"/>
            <w:shd w:val="clear" w:color="auto" w:fill="FFFF00"/>
          </w:tcPr>
          <w:p w14:paraId="3486F1B8" w14:textId="335CCCB2" w:rsidR="0010451C" w:rsidRPr="002C34BD" w:rsidRDefault="0010451C" w:rsidP="00725D3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  <w:r w:rsidRPr="002C34BD">
              <w:rPr>
                <w:rFonts w:ascii="Arial Narrow" w:hAnsi="Arial Narrow"/>
                <w:b/>
                <w:sz w:val="36"/>
                <w:szCs w:val="36"/>
                <w:lang w:val="es-ES"/>
              </w:rPr>
              <w:t>Domingo</w:t>
            </w:r>
            <w:r w:rsidR="004E7264">
              <w:rPr>
                <w:rFonts w:ascii="Arial Narrow" w:hAnsi="Arial Narrow"/>
                <w:b/>
                <w:sz w:val="36"/>
                <w:szCs w:val="36"/>
                <w:lang w:val="es-ES"/>
              </w:rPr>
              <w:t xml:space="preserve"> 28</w:t>
            </w:r>
            <w:r w:rsidRPr="002C34BD">
              <w:rPr>
                <w:rFonts w:ascii="Arial Narrow" w:hAnsi="Arial Narrow"/>
                <w:b/>
                <w:sz w:val="36"/>
                <w:szCs w:val="36"/>
                <w:lang w:val="es-ES"/>
              </w:rPr>
              <w:t xml:space="preserve"> (B)</w:t>
            </w:r>
          </w:p>
        </w:tc>
        <w:tc>
          <w:tcPr>
            <w:tcW w:w="3690" w:type="dxa"/>
            <w:shd w:val="clear" w:color="auto" w:fill="00FF99"/>
          </w:tcPr>
          <w:p w14:paraId="37F3E1EE" w14:textId="56BC0878" w:rsidR="0010451C" w:rsidRPr="00076191" w:rsidRDefault="004E7264" w:rsidP="00725D3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Arial Narrow" w:hAnsi="Arial Narrow"/>
                <w:b/>
                <w:sz w:val="36"/>
                <w:szCs w:val="36"/>
                <w:lang w:val="es-ES"/>
              </w:rPr>
              <w:t>Vier</w:t>
            </w:r>
            <w:proofErr w:type="spellEnd"/>
            <w:r>
              <w:rPr>
                <w:rFonts w:ascii="Arial Narrow" w:hAnsi="Arial Narrow"/>
                <w:b/>
                <w:sz w:val="36"/>
                <w:szCs w:val="36"/>
                <w:lang w:val="es-ES"/>
              </w:rPr>
              <w:t xml:space="preserve"> Noviembre 2</w:t>
            </w:r>
            <w:r w:rsidR="00FC3641">
              <w:rPr>
                <w:rFonts w:ascii="Arial Narrow" w:hAnsi="Arial Narrow"/>
                <w:b/>
                <w:sz w:val="36"/>
                <w:szCs w:val="36"/>
                <w:lang w:val="es-ES"/>
              </w:rPr>
              <w:t xml:space="preserve"> </w:t>
            </w:r>
            <w:r w:rsidR="0010451C" w:rsidRPr="00076191">
              <w:rPr>
                <w:rFonts w:ascii="Arial Narrow" w:hAnsi="Arial Narrow"/>
                <w:b/>
                <w:sz w:val="36"/>
                <w:szCs w:val="36"/>
                <w:lang w:val="es-ES"/>
              </w:rPr>
              <w:t>(C)</w:t>
            </w:r>
          </w:p>
        </w:tc>
        <w:tc>
          <w:tcPr>
            <w:tcW w:w="3600" w:type="dxa"/>
            <w:shd w:val="clear" w:color="auto" w:fill="00FF99"/>
          </w:tcPr>
          <w:p w14:paraId="222F493F" w14:textId="128112EB" w:rsidR="0010451C" w:rsidRPr="002C34BD" w:rsidRDefault="004E7264" w:rsidP="001319D2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Arial Narrow" w:hAnsi="Arial Narrow"/>
                <w:b/>
                <w:sz w:val="36"/>
                <w:szCs w:val="36"/>
                <w:lang w:val="es-ES"/>
              </w:rPr>
              <w:t>Dom</w:t>
            </w:r>
            <w:proofErr w:type="spellEnd"/>
            <w:r>
              <w:rPr>
                <w:rFonts w:ascii="Arial Narrow" w:hAnsi="Arial Narrow"/>
                <w:b/>
                <w:sz w:val="36"/>
                <w:szCs w:val="36"/>
                <w:lang w:val="es-ES"/>
              </w:rPr>
              <w:t xml:space="preserve"> </w:t>
            </w:r>
            <w:proofErr w:type="gramStart"/>
            <w:r>
              <w:rPr>
                <w:rFonts w:ascii="Arial Narrow" w:hAnsi="Arial Narrow"/>
                <w:b/>
                <w:sz w:val="36"/>
                <w:szCs w:val="36"/>
                <w:lang w:val="es-ES"/>
              </w:rPr>
              <w:t>Noviembre</w:t>
            </w:r>
            <w:proofErr w:type="gramEnd"/>
            <w:r>
              <w:rPr>
                <w:rFonts w:ascii="Arial Narrow" w:hAnsi="Arial Narrow"/>
                <w:b/>
                <w:sz w:val="36"/>
                <w:szCs w:val="36"/>
                <w:lang w:val="es-ES"/>
              </w:rPr>
              <w:t xml:space="preserve"> 4</w:t>
            </w:r>
            <w:r w:rsidR="007962A2">
              <w:rPr>
                <w:rFonts w:ascii="Arial Narrow" w:hAnsi="Arial Narrow"/>
                <w:b/>
                <w:sz w:val="36"/>
                <w:szCs w:val="36"/>
                <w:lang w:val="es-ES"/>
              </w:rPr>
              <w:t xml:space="preserve"> </w:t>
            </w:r>
            <w:r w:rsidR="00B40CEB">
              <w:rPr>
                <w:rFonts w:ascii="Arial Narrow" w:hAnsi="Arial Narrow"/>
                <w:b/>
                <w:sz w:val="36"/>
                <w:szCs w:val="36"/>
                <w:lang w:val="es-ES"/>
              </w:rPr>
              <w:t>(S.C.</w:t>
            </w:r>
            <w:r w:rsidR="00991592">
              <w:rPr>
                <w:rFonts w:ascii="Arial Narrow" w:hAnsi="Arial Narrow"/>
                <w:b/>
                <w:sz w:val="36"/>
                <w:szCs w:val="36"/>
                <w:lang w:val="es-ES"/>
              </w:rPr>
              <w:t>)</w:t>
            </w:r>
          </w:p>
        </w:tc>
      </w:tr>
      <w:tr w:rsidR="000620D2" w:rsidRPr="007F1CA0" w14:paraId="1D806FB3" w14:textId="77777777" w:rsidTr="003046EA">
        <w:trPr>
          <w:trHeight w:val="602"/>
        </w:trPr>
        <w:tc>
          <w:tcPr>
            <w:tcW w:w="3618" w:type="dxa"/>
          </w:tcPr>
          <w:p w14:paraId="1A3296BD" w14:textId="206BDF56" w:rsidR="00B97A07" w:rsidRDefault="00B97A07" w:rsidP="00B97A07">
            <w:pPr>
              <w:pStyle w:val="NoSpacing"/>
              <w:rPr>
                <w:rFonts w:ascii="Arial Narrow" w:hAnsi="Arial Narrow"/>
                <w:b/>
                <w:color w:val="365F91"/>
                <w:sz w:val="24"/>
                <w:szCs w:val="24"/>
                <w:lang w:val="es-ES"/>
              </w:rPr>
            </w:pPr>
            <w:r>
              <w:rPr>
                <w:rFonts w:ascii="Arial Narrow" w:hAnsi="Arial Narrow"/>
                <w:b/>
                <w:color w:val="365F91"/>
                <w:sz w:val="24"/>
                <w:szCs w:val="24"/>
                <w:lang w:val="es-ES"/>
              </w:rPr>
              <w:t>Directora:</w:t>
            </w:r>
            <w:r>
              <w:rPr>
                <w:rFonts w:ascii="Arial Narrow" w:hAnsi="Arial Narrow" w:cs="Arial"/>
                <w:lang w:val="es-ES"/>
              </w:rPr>
              <w:t xml:space="preserve"> INGRID VALLE</w:t>
            </w:r>
          </w:p>
          <w:p w14:paraId="382DDF99" w14:textId="098C6939" w:rsidR="000620D2" w:rsidRPr="002C34BD" w:rsidRDefault="00B97A07" w:rsidP="00B97A07">
            <w:pPr>
              <w:pStyle w:val="NoSpacing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365F91"/>
                <w:sz w:val="24"/>
                <w:szCs w:val="24"/>
                <w:lang w:val="es-ES"/>
              </w:rPr>
              <w:t>Piano: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 Narrow" w:hAnsi="Arial Narrow" w:cs="Arial"/>
                <w:lang w:val="es-ES"/>
              </w:rPr>
              <w:t>JOSH GONZALEZ</w:t>
            </w:r>
          </w:p>
        </w:tc>
        <w:tc>
          <w:tcPr>
            <w:tcW w:w="3600" w:type="dxa"/>
          </w:tcPr>
          <w:p w14:paraId="20C3691E" w14:textId="2508AC36" w:rsidR="000620D2" w:rsidRPr="002C34BD" w:rsidRDefault="0019213F" w:rsidP="00B97A07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 xml:space="preserve"> </w:t>
            </w:r>
            <w:r w:rsidR="004D7EF4" w:rsidRPr="004D7EF4">
              <w:rPr>
                <w:rFonts w:ascii="Arial Narrow" w:hAnsi="Arial Narrow"/>
                <w:b/>
                <w:color w:val="365F91"/>
                <w:sz w:val="24"/>
                <w:szCs w:val="24"/>
              </w:rPr>
              <w:t>Director:</w:t>
            </w:r>
            <w:r w:rsidR="004D7EF4" w:rsidRPr="004D7EF4">
              <w:rPr>
                <w:rFonts w:ascii="Arial Narrow" w:hAnsi="Arial Narrow" w:cs="Arial"/>
              </w:rPr>
              <w:t xml:space="preserve"> </w:t>
            </w:r>
            <w:r w:rsidR="00B97A07">
              <w:rPr>
                <w:rFonts w:ascii="Arial Narrow" w:hAnsi="Arial Narrow" w:cs="Arial"/>
                <w:lang w:val="es-ES"/>
              </w:rPr>
              <w:t>JOSH GONZALEZ</w:t>
            </w:r>
            <w:r w:rsidR="00F83B5E">
              <w:rPr>
                <w:rFonts w:ascii="Arial Narrow" w:hAnsi="Arial Narrow" w:cs="Arial"/>
                <w:lang w:val="es-ES"/>
              </w:rPr>
              <w:t xml:space="preserve">  </w:t>
            </w:r>
          </w:p>
        </w:tc>
        <w:tc>
          <w:tcPr>
            <w:tcW w:w="3690" w:type="dxa"/>
          </w:tcPr>
          <w:p w14:paraId="54E58EFD" w14:textId="65639EA9" w:rsidR="0070082D" w:rsidRPr="002C34BD" w:rsidRDefault="0070082D" w:rsidP="0070082D">
            <w:pPr>
              <w:pStyle w:val="NoSpacing"/>
              <w:rPr>
                <w:rFonts w:ascii="Arial Narrow" w:hAnsi="Arial Narrow"/>
                <w:b/>
                <w:color w:val="365F91"/>
                <w:sz w:val="24"/>
                <w:szCs w:val="24"/>
                <w:lang w:val="es-ES"/>
              </w:rPr>
            </w:pPr>
            <w:r w:rsidRPr="002C34BD">
              <w:rPr>
                <w:rFonts w:ascii="Arial Narrow" w:hAnsi="Arial Narrow"/>
                <w:b/>
                <w:color w:val="365F91"/>
                <w:sz w:val="24"/>
                <w:szCs w:val="24"/>
                <w:lang w:val="es-ES"/>
              </w:rPr>
              <w:t xml:space="preserve">Directora: </w:t>
            </w:r>
            <w:r w:rsidRPr="002C34BD">
              <w:rPr>
                <w:rFonts w:ascii="Arial Narrow" w:hAnsi="Arial Narrow" w:cs="Arial"/>
                <w:lang w:val="es-ES"/>
              </w:rPr>
              <w:t>DIANA ULUAN</w:t>
            </w:r>
            <w:r w:rsidR="00B97A07">
              <w:rPr>
                <w:rFonts w:ascii="Arial Narrow" w:hAnsi="Arial Narrow" w:cs="Arial"/>
                <w:b/>
                <w:color w:val="FF0000"/>
                <w:lang w:val="es-ES"/>
              </w:rPr>
              <w:t>(e)</w:t>
            </w:r>
          </w:p>
          <w:p w14:paraId="538D85FA" w14:textId="5DB3CD2F" w:rsidR="000620D2" w:rsidRPr="002C34BD" w:rsidRDefault="0070082D" w:rsidP="0070082D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  <w:lang w:val="es-ES"/>
              </w:rPr>
            </w:pPr>
            <w:r w:rsidRPr="002C34BD">
              <w:rPr>
                <w:rFonts w:ascii="Arial Narrow" w:hAnsi="Arial Narrow"/>
                <w:b/>
                <w:color w:val="365F91"/>
                <w:sz w:val="24"/>
                <w:szCs w:val="24"/>
                <w:lang w:val="es-ES"/>
              </w:rPr>
              <w:t>Piano: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>
              <w:rPr>
                <w:rFonts w:ascii="Arial Narrow" w:hAnsi="Arial Narrow" w:cs="Arial"/>
                <w:lang w:val="es-ES"/>
              </w:rPr>
              <w:t>JOSH GONZALEZ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</w:p>
        </w:tc>
        <w:tc>
          <w:tcPr>
            <w:tcW w:w="3600" w:type="dxa"/>
          </w:tcPr>
          <w:p w14:paraId="3F258587" w14:textId="6F286BA8" w:rsidR="000620D2" w:rsidRPr="004D7EF4" w:rsidRDefault="0070082D" w:rsidP="004D7EF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365F91"/>
                <w:sz w:val="24"/>
                <w:szCs w:val="24"/>
                <w:lang w:val="es-ES"/>
              </w:rPr>
              <w:t>Director</w:t>
            </w:r>
            <w:r w:rsidR="00B01016">
              <w:rPr>
                <w:rFonts w:ascii="Arial Narrow" w:hAnsi="Arial Narrow"/>
                <w:b/>
                <w:color w:val="365F91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  <w:lang w:val="es-ES"/>
              </w:rPr>
              <w:t>&amp;</w:t>
            </w:r>
            <w:r w:rsidRPr="002C34BD">
              <w:rPr>
                <w:rFonts w:ascii="Arial Narrow" w:hAnsi="Arial Narrow"/>
                <w:b/>
                <w:color w:val="365F91"/>
                <w:sz w:val="24"/>
                <w:szCs w:val="24"/>
                <w:lang w:val="es-ES"/>
              </w:rPr>
              <w:t>Piano:</w:t>
            </w:r>
            <w:r w:rsidRPr="002C34BD">
              <w:rPr>
                <w:rFonts w:ascii="Arial Narrow" w:hAnsi="Arial Narrow" w:cs="Arial"/>
                <w:lang w:val="es-ES"/>
              </w:rPr>
              <w:t xml:space="preserve"> GABRIEL AVALOS</w:t>
            </w:r>
            <w:r w:rsidR="00B97A07">
              <w:rPr>
                <w:rFonts w:ascii="Arial Narrow" w:hAnsi="Arial Narrow" w:cs="Arial"/>
                <w:b/>
                <w:color w:val="FF0000"/>
                <w:lang w:val="es-ES"/>
              </w:rPr>
              <w:t>(e)</w:t>
            </w:r>
          </w:p>
        </w:tc>
      </w:tr>
      <w:tr w:rsidR="000620D2" w:rsidRPr="002C34BD" w14:paraId="1975BF7B" w14:textId="77777777" w:rsidTr="00DE3C36">
        <w:tc>
          <w:tcPr>
            <w:tcW w:w="3618" w:type="dxa"/>
          </w:tcPr>
          <w:p w14:paraId="268294FF" w14:textId="6F77E34C" w:rsidR="000620D2" w:rsidRPr="002C34BD" w:rsidRDefault="00097DF0" w:rsidP="00B44A34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2EA049"/>
                <w:sz w:val="24"/>
                <w:szCs w:val="24"/>
                <w:lang w:val="es-ES"/>
              </w:rPr>
              <w:t xml:space="preserve">Cantores: </w:t>
            </w:r>
            <w:r w:rsidR="004A2F6C">
              <w:rPr>
                <w:rFonts w:ascii="Arial Narrow" w:hAnsi="Arial Narrow" w:cs="Arial"/>
                <w:lang w:val="es-ES"/>
              </w:rPr>
              <w:t>LORENA MARTINEZ</w:t>
            </w:r>
          </w:p>
        </w:tc>
        <w:tc>
          <w:tcPr>
            <w:tcW w:w="3600" w:type="dxa"/>
          </w:tcPr>
          <w:p w14:paraId="6872F10D" w14:textId="3A1AB5D4" w:rsidR="00B44A34" w:rsidRPr="002C34BD" w:rsidRDefault="000620D2" w:rsidP="00B44A34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2EA049"/>
                <w:sz w:val="24"/>
                <w:szCs w:val="24"/>
                <w:lang w:val="es-ES"/>
              </w:rPr>
              <w:t xml:space="preserve">Cantores: </w:t>
            </w:r>
            <w:r w:rsidR="00B44A34">
              <w:rPr>
                <w:rFonts w:ascii="Arial Narrow" w:hAnsi="Arial Narrow" w:cs="Arial"/>
                <w:lang w:val="es-ES"/>
              </w:rPr>
              <w:t xml:space="preserve">ORLIN ESPINOZA &amp; </w:t>
            </w:r>
          </w:p>
          <w:p w14:paraId="20B39F8C" w14:textId="56F2CE7A" w:rsidR="000620D2" w:rsidRPr="002C34BD" w:rsidRDefault="006350D1" w:rsidP="005B6134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NANCY SANTIBANEZ</w:t>
            </w:r>
          </w:p>
        </w:tc>
        <w:tc>
          <w:tcPr>
            <w:tcW w:w="3690" w:type="dxa"/>
          </w:tcPr>
          <w:p w14:paraId="438E1B6A" w14:textId="77A2213A" w:rsidR="006350D1" w:rsidRPr="002C34BD" w:rsidRDefault="000620D2" w:rsidP="00B44A34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2EA049"/>
                <w:sz w:val="24"/>
                <w:szCs w:val="24"/>
                <w:lang w:val="es-ES"/>
              </w:rPr>
              <w:t>Cantores</w:t>
            </w:r>
            <w:r w:rsidR="00D275FB">
              <w:rPr>
                <w:rFonts w:ascii="Arial Narrow" w:hAnsi="Arial Narrow"/>
                <w:b/>
                <w:color w:val="2EA049"/>
                <w:sz w:val="24"/>
                <w:szCs w:val="24"/>
                <w:lang w:val="es-ES"/>
              </w:rPr>
              <w:t xml:space="preserve">: </w:t>
            </w:r>
            <w:r w:rsidR="006350D1">
              <w:rPr>
                <w:rFonts w:ascii="Arial Narrow" w:hAnsi="Arial Narrow" w:cs="Arial"/>
                <w:lang w:val="es-ES"/>
              </w:rPr>
              <w:t xml:space="preserve">NANCY SANTIBANEZ </w:t>
            </w:r>
            <w:r w:rsidR="00BA434C">
              <w:rPr>
                <w:rFonts w:ascii="Arial Narrow" w:hAnsi="Arial Narrow" w:cs="Arial"/>
                <w:lang w:val="es-ES"/>
              </w:rPr>
              <w:t>&amp;</w:t>
            </w:r>
          </w:p>
          <w:p w14:paraId="6232AF4A" w14:textId="21E1A85B" w:rsidR="000620D2" w:rsidRPr="002C34BD" w:rsidRDefault="00BA434C" w:rsidP="002B6DE3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LORENA MARTINEZ</w:t>
            </w:r>
          </w:p>
        </w:tc>
        <w:tc>
          <w:tcPr>
            <w:tcW w:w="3600" w:type="dxa"/>
          </w:tcPr>
          <w:p w14:paraId="43E68149" w14:textId="38ED2F55" w:rsidR="00B44A34" w:rsidRDefault="000620D2" w:rsidP="00FA3DC0">
            <w:pPr>
              <w:pStyle w:val="NoSpacing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2EA049"/>
                <w:sz w:val="24"/>
                <w:szCs w:val="24"/>
                <w:lang w:val="es-ES"/>
              </w:rPr>
              <w:t xml:space="preserve">Cantores: </w:t>
            </w:r>
            <w:r w:rsidR="00B44A34">
              <w:rPr>
                <w:rFonts w:ascii="Arial Narrow" w:hAnsi="Arial Narrow" w:cs="Arial"/>
                <w:lang w:val="es-ES"/>
              </w:rPr>
              <w:t xml:space="preserve">ANA MEJIA &amp; </w:t>
            </w:r>
          </w:p>
          <w:p w14:paraId="4D7B97A7" w14:textId="45B78811" w:rsidR="000620D2" w:rsidRPr="002C34BD" w:rsidRDefault="006350D1" w:rsidP="009C4AEE">
            <w:pPr>
              <w:pStyle w:val="NoSpacing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INGRID VALLE</w:t>
            </w:r>
          </w:p>
        </w:tc>
      </w:tr>
      <w:tr w:rsidR="000620D2" w:rsidRPr="002C34BD" w14:paraId="2125766E" w14:textId="77777777" w:rsidTr="00DE3C36">
        <w:tc>
          <w:tcPr>
            <w:tcW w:w="3618" w:type="dxa"/>
          </w:tcPr>
          <w:p w14:paraId="395501D2" w14:textId="3DBE8FB1" w:rsidR="000620D2" w:rsidRPr="002C34BD" w:rsidRDefault="000620D2" w:rsidP="00FA3DC0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ORACION</w:t>
            </w:r>
          </w:p>
          <w:p w14:paraId="0345AC27" w14:textId="420BD0EB" w:rsidR="000620D2" w:rsidRPr="00D72093" w:rsidRDefault="00B44A34" w:rsidP="00D72093">
            <w:pPr>
              <w:pStyle w:val="NoSpacing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Bajo:</w:t>
            </w:r>
            <w:r w:rsidRPr="002C34BD">
              <w:rPr>
                <w:rFonts w:ascii="Arial Narrow" w:hAnsi="Arial Narrow"/>
                <w:lang w:val="es-ES"/>
              </w:rPr>
              <w:t xml:space="preserve"> </w:t>
            </w:r>
            <w:r>
              <w:rPr>
                <w:rFonts w:ascii="Arial Narrow" w:hAnsi="Arial Narrow" w:cs="Arial"/>
                <w:lang w:val="es-ES"/>
              </w:rPr>
              <w:t>ORLIN ESPINOZA</w:t>
            </w:r>
          </w:p>
        </w:tc>
        <w:tc>
          <w:tcPr>
            <w:tcW w:w="3600" w:type="dxa"/>
          </w:tcPr>
          <w:p w14:paraId="22EA0FE3" w14:textId="1D43DF7D" w:rsidR="000620D2" w:rsidRPr="002C34BD" w:rsidRDefault="00201461" w:rsidP="00BD092C">
            <w:pPr>
              <w:pStyle w:val="NoSpacing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Bajo: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>
              <w:rPr>
                <w:rFonts w:ascii="Arial Narrow" w:hAnsi="Arial Narrow" w:cs="Arial"/>
                <w:lang w:val="es-ES"/>
              </w:rPr>
              <w:t>RONI MARTINEZ</w:t>
            </w:r>
          </w:p>
        </w:tc>
        <w:tc>
          <w:tcPr>
            <w:tcW w:w="3690" w:type="dxa"/>
          </w:tcPr>
          <w:p w14:paraId="08704865" w14:textId="5158416A" w:rsidR="000620D2" w:rsidRPr="00D72093" w:rsidRDefault="000620D2" w:rsidP="00D72093">
            <w:pPr>
              <w:spacing w:after="0" w:line="240" w:lineRule="auto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3600" w:type="dxa"/>
          </w:tcPr>
          <w:p w14:paraId="51F4386C" w14:textId="26EDD9AF" w:rsidR="000620D2" w:rsidRPr="002C34BD" w:rsidRDefault="00201461" w:rsidP="00B44A34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Bajo: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B44A34">
              <w:rPr>
                <w:rFonts w:ascii="Arial Narrow" w:hAnsi="Arial Narrow" w:cs="Arial"/>
                <w:lang w:val="es-ES"/>
              </w:rPr>
              <w:t>RONI MARTINEZ</w:t>
            </w:r>
          </w:p>
        </w:tc>
      </w:tr>
      <w:tr w:rsidR="000620D2" w:rsidRPr="002C34BD" w14:paraId="7C7BADC0" w14:textId="77777777" w:rsidTr="00DE3C36">
        <w:tc>
          <w:tcPr>
            <w:tcW w:w="3618" w:type="dxa"/>
          </w:tcPr>
          <w:p w14:paraId="59B14795" w14:textId="5AF4BD97" w:rsidR="000620D2" w:rsidRPr="002C34BD" w:rsidRDefault="000620D2" w:rsidP="00D54080">
            <w:pPr>
              <w:pStyle w:val="NoSpacing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2EA049"/>
                <w:sz w:val="24"/>
                <w:szCs w:val="24"/>
                <w:lang w:val="es-ES"/>
              </w:rPr>
              <w:t>Batería: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890A45" w:rsidRPr="002C34BD">
              <w:rPr>
                <w:rFonts w:ascii="Arial Narrow" w:hAnsi="Arial Narrow" w:cs="Arial"/>
                <w:lang w:val="es-ES"/>
              </w:rPr>
              <w:t>EDUBARDO GODINEZ</w:t>
            </w:r>
          </w:p>
          <w:p w14:paraId="353D22B8" w14:textId="70068906" w:rsidR="000620D2" w:rsidRPr="002C34BD" w:rsidRDefault="000620D2" w:rsidP="002B1D89">
            <w:pPr>
              <w:spacing w:after="0" w:line="240" w:lineRule="auto"/>
              <w:rPr>
                <w:rFonts w:ascii="Arial Narrow" w:hAnsi="Arial Narrow"/>
                <w:b/>
                <w:color w:val="2EA049"/>
                <w:sz w:val="24"/>
                <w:szCs w:val="24"/>
                <w:lang w:val="es-ES"/>
              </w:rPr>
            </w:pPr>
          </w:p>
        </w:tc>
        <w:tc>
          <w:tcPr>
            <w:tcW w:w="3600" w:type="dxa"/>
          </w:tcPr>
          <w:p w14:paraId="425D42C3" w14:textId="5D681E94" w:rsidR="000620D2" w:rsidRPr="002C34BD" w:rsidRDefault="000620D2" w:rsidP="00B44A34">
            <w:pPr>
              <w:pStyle w:val="NoSpacing"/>
              <w:rPr>
                <w:rFonts w:ascii="Arial Narrow" w:hAnsi="Arial Narrow"/>
                <w:b/>
                <w:color w:val="2EA049"/>
                <w:sz w:val="24"/>
                <w:szCs w:val="24"/>
                <w:lang w:val="es-ES"/>
              </w:rPr>
            </w:pPr>
            <w:r w:rsidRPr="002C34BD">
              <w:rPr>
                <w:rFonts w:ascii="Arial Narrow" w:hAnsi="Arial Narrow"/>
                <w:b/>
                <w:color w:val="2EA049"/>
                <w:sz w:val="24"/>
                <w:szCs w:val="24"/>
                <w:lang w:val="es-ES"/>
              </w:rPr>
              <w:t>Batería: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B44A34">
              <w:rPr>
                <w:rFonts w:ascii="Arial Narrow" w:hAnsi="Arial Narrow" w:cs="Arial"/>
                <w:lang w:val="es-ES"/>
              </w:rPr>
              <w:t>FRANCISCO DIAZ</w:t>
            </w:r>
          </w:p>
        </w:tc>
        <w:tc>
          <w:tcPr>
            <w:tcW w:w="3690" w:type="dxa"/>
          </w:tcPr>
          <w:p w14:paraId="24F55195" w14:textId="7A1A22F1" w:rsidR="00201461" w:rsidRPr="002C34BD" w:rsidRDefault="000620D2" w:rsidP="00201461">
            <w:pPr>
              <w:pStyle w:val="NoSpacing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2EA049"/>
                <w:sz w:val="24"/>
                <w:szCs w:val="24"/>
                <w:lang w:val="es-ES"/>
              </w:rPr>
              <w:t>Batería: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890A45">
              <w:rPr>
                <w:rFonts w:ascii="Arial Narrow" w:hAnsi="Arial Narrow" w:cs="Arial"/>
                <w:lang w:val="es-ES"/>
              </w:rPr>
              <w:t>RUSSELL MARTINEZ</w:t>
            </w:r>
          </w:p>
          <w:p w14:paraId="680343EE" w14:textId="087276BF" w:rsidR="000620D2" w:rsidRPr="002C34BD" w:rsidRDefault="000620D2" w:rsidP="00201461">
            <w:pPr>
              <w:spacing w:after="0" w:line="240" w:lineRule="auto"/>
              <w:rPr>
                <w:rFonts w:ascii="Arial Narrow" w:hAnsi="Arial Narrow"/>
                <w:b/>
                <w:color w:val="2EA049"/>
                <w:sz w:val="24"/>
                <w:szCs w:val="24"/>
                <w:lang w:val="es-ES"/>
              </w:rPr>
            </w:pPr>
          </w:p>
        </w:tc>
        <w:tc>
          <w:tcPr>
            <w:tcW w:w="3600" w:type="dxa"/>
          </w:tcPr>
          <w:p w14:paraId="6051DF1F" w14:textId="16BBC3BF" w:rsidR="000620D2" w:rsidRPr="002C34BD" w:rsidRDefault="000620D2" w:rsidP="008300F5">
            <w:pPr>
              <w:spacing w:after="0" w:line="240" w:lineRule="auto"/>
              <w:rPr>
                <w:rFonts w:ascii="Arial Narrow" w:hAnsi="Arial Narrow"/>
                <w:b/>
                <w:color w:val="2EA049"/>
                <w:sz w:val="24"/>
                <w:szCs w:val="24"/>
                <w:lang w:val="es-ES"/>
              </w:rPr>
            </w:pPr>
            <w:r w:rsidRPr="002C34BD">
              <w:rPr>
                <w:rFonts w:ascii="Arial Narrow" w:hAnsi="Arial Narrow"/>
                <w:b/>
                <w:color w:val="2EA049"/>
                <w:sz w:val="24"/>
                <w:szCs w:val="24"/>
                <w:lang w:val="es-ES"/>
              </w:rPr>
              <w:t>Batería: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201461" w:rsidRPr="002C34BD">
              <w:rPr>
                <w:rFonts w:ascii="Arial Narrow" w:hAnsi="Arial Narrow" w:cs="Arial"/>
                <w:lang w:val="es-ES"/>
              </w:rPr>
              <w:t>EDUBARDO GODINEZ</w:t>
            </w:r>
          </w:p>
          <w:p w14:paraId="3FE9840D" w14:textId="77777777" w:rsidR="000620D2" w:rsidRPr="002C34BD" w:rsidRDefault="000620D2" w:rsidP="008300F5">
            <w:pPr>
              <w:spacing w:after="0" w:line="240" w:lineRule="auto"/>
              <w:rPr>
                <w:rFonts w:ascii="Arial Narrow" w:hAnsi="Arial Narrow"/>
                <w:b/>
                <w:color w:val="2EA049"/>
                <w:sz w:val="24"/>
                <w:szCs w:val="24"/>
                <w:lang w:val="es-ES"/>
              </w:rPr>
            </w:pPr>
          </w:p>
        </w:tc>
      </w:tr>
      <w:tr w:rsidR="000620D2" w:rsidRPr="002C34BD" w14:paraId="488B2080" w14:textId="77777777" w:rsidTr="00DE3C36">
        <w:tc>
          <w:tcPr>
            <w:tcW w:w="3618" w:type="dxa"/>
          </w:tcPr>
          <w:p w14:paraId="724A923B" w14:textId="59176151" w:rsidR="000620D2" w:rsidRPr="002C34BD" w:rsidRDefault="000620D2" w:rsidP="00D54080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Grabación: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B756C7">
              <w:rPr>
                <w:rFonts w:ascii="Arial Narrow" w:hAnsi="Arial Narrow" w:cs="Arial"/>
                <w:lang w:val="es-ES"/>
              </w:rPr>
              <w:t>CARLOS ORTIZ</w:t>
            </w:r>
          </w:p>
          <w:p w14:paraId="4C8F3B74" w14:textId="77777777" w:rsidR="000620D2" w:rsidRPr="002C34BD" w:rsidRDefault="000620D2" w:rsidP="00DE3C36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</w:pPr>
          </w:p>
        </w:tc>
        <w:tc>
          <w:tcPr>
            <w:tcW w:w="3600" w:type="dxa"/>
          </w:tcPr>
          <w:p w14:paraId="2DE8BB64" w14:textId="3ECC0A80" w:rsidR="000620D2" w:rsidRPr="002C34BD" w:rsidRDefault="000620D2" w:rsidP="00FD052A">
            <w:pPr>
              <w:pStyle w:val="NoSpacing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Grabación:</w:t>
            </w:r>
            <w:r>
              <w:rPr>
                <w:rFonts w:ascii="Arial Narrow" w:hAnsi="Arial Narrow" w:cs="Arial"/>
                <w:lang w:val="es-ES"/>
              </w:rPr>
              <w:t xml:space="preserve"> </w:t>
            </w:r>
            <w:r w:rsidR="00B756C7">
              <w:rPr>
                <w:rFonts w:ascii="Arial Narrow" w:hAnsi="Arial Narrow" w:cs="Arial"/>
                <w:lang w:val="es-ES"/>
              </w:rPr>
              <w:t>JARLIN VALLE</w:t>
            </w:r>
          </w:p>
          <w:p w14:paraId="5469B488" w14:textId="77777777" w:rsidR="000620D2" w:rsidRPr="002C34BD" w:rsidRDefault="000620D2" w:rsidP="00DE3C36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</w:pPr>
          </w:p>
        </w:tc>
        <w:tc>
          <w:tcPr>
            <w:tcW w:w="3690" w:type="dxa"/>
          </w:tcPr>
          <w:p w14:paraId="66B0CD17" w14:textId="63B864BC" w:rsidR="000620D2" w:rsidRDefault="000620D2" w:rsidP="005B4368">
            <w:pPr>
              <w:pStyle w:val="NoSpacing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Grabación:</w:t>
            </w:r>
            <w:r w:rsidR="00EB3277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 Narrow" w:hAnsi="Arial Narrow" w:cs="Arial"/>
                <w:lang w:val="es-ES"/>
              </w:rPr>
              <w:t xml:space="preserve"> </w:t>
            </w:r>
            <w:r w:rsidR="00B00729">
              <w:rPr>
                <w:rFonts w:ascii="Arial Narrow" w:hAnsi="Arial Narrow" w:cs="Arial"/>
                <w:lang w:val="es-ES"/>
              </w:rPr>
              <w:t>ALFREDO SOSA</w:t>
            </w:r>
          </w:p>
          <w:p w14:paraId="763FB100" w14:textId="6AA79100" w:rsidR="000620D2" w:rsidRPr="002C34BD" w:rsidRDefault="000620D2" w:rsidP="005B4368">
            <w:pPr>
              <w:pStyle w:val="NoSpacing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3600" w:type="dxa"/>
          </w:tcPr>
          <w:p w14:paraId="047646EA" w14:textId="5DE00D7C" w:rsidR="000620D2" w:rsidRPr="002C34BD" w:rsidRDefault="000620D2" w:rsidP="00B00729">
            <w:pPr>
              <w:pStyle w:val="NoSpacing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Grabación: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 xml:space="preserve"> </w:t>
            </w:r>
            <w:r w:rsidR="00B00729">
              <w:rPr>
                <w:rFonts w:ascii="Arial Narrow" w:hAnsi="Arial Narrow" w:cs="Arial"/>
                <w:lang w:val="es-ES"/>
              </w:rPr>
              <w:t>EVERTH HINCAPIE JR</w:t>
            </w:r>
            <w:r w:rsidR="00B97251">
              <w:rPr>
                <w:rFonts w:ascii="Arial Narrow" w:hAnsi="Arial Narrow" w:cs="Arial"/>
                <w:lang w:val="es-ES"/>
              </w:rPr>
              <w:t>.</w:t>
            </w:r>
          </w:p>
        </w:tc>
      </w:tr>
      <w:tr w:rsidR="000620D2" w:rsidRPr="002C34BD" w14:paraId="0167914A" w14:textId="77777777" w:rsidTr="00DE3C36">
        <w:tc>
          <w:tcPr>
            <w:tcW w:w="3618" w:type="dxa"/>
          </w:tcPr>
          <w:p w14:paraId="373CFCC5" w14:textId="5AB38F9D" w:rsidR="000620D2" w:rsidRPr="002C34BD" w:rsidRDefault="000620D2" w:rsidP="00D54080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  <w:lang w:val="es-ES"/>
              </w:rPr>
            </w:pPr>
            <w:r w:rsidRPr="002C34BD">
              <w:rPr>
                <w:rFonts w:ascii="Arial Narrow" w:hAnsi="Arial Narrow"/>
                <w:b/>
                <w:color w:val="365F91"/>
                <w:sz w:val="24"/>
                <w:szCs w:val="24"/>
                <w:lang w:val="es-ES"/>
              </w:rPr>
              <w:t>Proyector:</w:t>
            </w:r>
            <w:r w:rsidRPr="002C34BD">
              <w:rPr>
                <w:rFonts w:ascii="Arial Narrow" w:hAnsi="Arial Narrow" w:cs="Arial"/>
                <w:lang w:val="es-ES"/>
              </w:rPr>
              <w:t xml:space="preserve"> NO HAY</w:t>
            </w:r>
          </w:p>
          <w:p w14:paraId="43E57679" w14:textId="77777777" w:rsidR="000620D2" w:rsidRPr="002C34BD" w:rsidRDefault="000620D2" w:rsidP="00DE3C36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  <w:lang w:val="es-ES"/>
              </w:rPr>
            </w:pPr>
          </w:p>
        </w:tc>
        <w:tc>
          <w:tcPr>
            <w:tcW w:w="3600" w:type="dxa"/>
          </w:tcPr>
          <w:p w14:paraId="54FEE75B" w14:textId="055B7209" w:rsidR="000620D2" w:rsidRPr="002C34BD" w:rsidRDefault="000620D2" w:rsidP="006350D1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  <w:lang w:val="es-ES"/>
              </w:rPr>
            </w:pPr>
            <w:r w:rsidRPr="002C34BD">
              <w:rPr>
                <w:rFonts w:ascii="Arial Narrow" w:hAnsi="Arial Narrow"/>
                <w:b/>
                <w:color w:val="365F91"/>
                <w:sz w:val="24"/>
                <w:szCs w:val="24"/>
                <w:lang w:val="es-ES"/>
              </w:rPr>
              <w:t>Proyector: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6350D1">
              <w:rPr>
                <w:rFonts w:ascii="Arial Narrow" w:hAnsi="Arial Narrow" w:cs="Arial"/>
                <w:lang w:val="es-ES"/>
              </w:rPr>
              <w:t>SUSANA GARCIA</w:t>
            </w:r>
          </w:p>
        </w:tc>
        <w:tc>
          <w:tcPr>
            <w:tcW w:w="3690" w:type="dxa"/>
          </w:tcPr>
          <w:p w14:paraId="51FE815F" w14:textId="2032831C" w:rsidR="000620D2" w:rsidRPr="002C34BD" w:rsidRDefault="000620D2" w:rsidP="006350D1">
            <w:pPr>
              <w:pStyle w:val="NoSpacing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365F91"/>
                <w:sz w:val="24"/>
                <w:szCs w:val="24"/>
                <w:lang w:val="es-ES"/>
              </w:rPr>
              <w:t>Proyector:</w:t>
            </w:r>
            <w:r w:rsidR="00AD670F">
              <w:rPr>
                <w:rFonts w:ascii="Arial Narrow" w:hAnsi="Arial Narrow" w:cs="Arial"/>
                <w:lang w:val="es-ES"/>
              </w:rPr>
              <w:t xml:space="preserve"> </w:t>
            </w:r>
            <w:r w:rsidR="006350D1">
              <w:rPr>
                <w:rFonts w:ascii="Arial Narrow" w:hAnsi="Arial Narrow" w:cs="Arial"/>
                <w:lang w:val="es-ES"/>
              </w:rPr>
              <w:t>GABY GONZALEZ</w:t>
            </w:r>
          </w:p>
        </w:tc>
        <w:tc>
          <w:tcPr>
            <w:tcW w:w="3600" w:type="dxa"/>
          </w:tcPr>
          <w:p w14:paraId="2BB60842" w14:textId="6F6283D0" w:rsidR="000620D2" w:rsidRPr="002C34BD" w:rsidRDefault="000620D2" w:rsidP="00890A45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  <w:lang w:val="es-ES"/>
              </w:rPr>
            </w:pPr>
            <w:r w:rsidRPr="002C34BD">
              <w:rPr>
                <w:rFonts w:ascii="Arial Narrow" w:hAnsi="Arial Narrow"/>
                <w:b/>
                <w:color w:val="365F91"/>
                <w:sz w:val="24"/>
                <w:szCs w:val="24"/>
                <w:lang w:val="es-ES"/>
              </w:rPr>
              <w:t>Proyector: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 w:rsidR="00890A45">
              <w:rPr>
                <w:rFonts w:ascii="Arial Narrow" w:hAnsi="Arial Narrow" w:cs="Arial"/>
                <w:lang w:val="es-ES"/>
              </w:rPr>
              <w:t>DIANA ULUAN</w:t>
            </w:r>
          </w:p>
        </w:tc>
      </w:tr>
    </w:tbl>
    <w:p w14:paraId="4653F4BD" w14:textId="77777777" w:rsidR="0010451C" w:rsidRDefault="0010451C">
      <w:pPr>
        <w:rPr>
          <w:lang w:val="es-ES"/>
        </w:rPr>
      </w:pPr>
    </w:p>
    <w:p w14:paraId="2AE19DC5" w14:textId="77777777" w:rsidR="0010339D" w:rsidRDefault="0010339D">
      <w:pPr>
        <w:rPr>
          <w:lang w:val="es-ES"/>
        </w:rPr>
      </w:pPr>
    </w:p>
    <w:p w14:paraId="2C6E69E8" w14:textId="77777777" w:rsidR="0010339D" w:rsidRDefault="0010339D">
      <w:pPr>
        <w:rPr>
          <w:lang w:val="es-ES"/>
        </w:rPr>
      </w:pPr>
    </w:p>
    <w:p w14:paraId="2F69C905" w14:textId="77777777" w:rsidR="0070082D" w:rsidRDefault="0070082D">
      <w:pPr>
        <w:rPr>
          <w:lang w:val="es-ES"/>
        </w:rPr>
      </w:pPr>
    </w:p>
    <w:sectPr w:rsidR="0070082D" w:rsidSect="0098590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7C"/>
    <w:rsid w:val="00006077"/>
    <w:rsid w:val="00014FE0"/>
    <w:rsid w:val="00016E1E"/>
    <w:rsid w:val="00020472"/>
    <w:rsid w:val="000263BD"/>
    <w:rsid w:val="000266A1"/>
    <w:rsid w:val="00030BEA"/>
    <w:rsid w:val="00030DA7"/>
    <w:rsid w:val="00031DE4"/>
    <w:rsid w:val="00040AD1"/>
    <w:rsid w:val="000435B2"/>
    <w:rsid w:val="00050813"/>
    <w:rsid w:val="0005168E"/>
    <w:rsid w:val="00060E73"/>
    <w:rsid w:val="000620D2"/>
    <w:rsid w:val="000621F8"/>
    <w:rsid w:val="000626B7"/>
    <w:rsid w:val="00066280"/>
    <w:rsid w:val="0006772F"/>
    <w:rsid w:val="000735CF"/>
    <w:rsid w:val="00076191"/>
    <w:rsid w:val="00076CA9"/>
    <w:rsid w:val="00077797"/>
    <w:rsid w:val="00083F95"/>
    <w:rsid w:val="00085C75"/>
    <w:rsid w:val="00091320"/>
    <w:rsid w:val="00093578"/>
    <w:rsid w:val="0009798A"/>
    <w:rsid w:val="00097DF0"/>
    <w:rsid w:val="000A4873"/>
    <w:rsid w:val="000B03BD"/>
    <w:rsid w:val="000B1807"/>
    <w:rsid w:val="000B4AE4"/>
    <w:rsid w:val="000B6BAD"/>
    <w:rsid w:val="000B7905"/>
    <w:rsid w:val="000C11C6"/>
    <w:rsid w:val="000D7101"/>
    <w:rsid w:val="000E197E"/>
    <w:rsid w:val="000E4C12"/>
    <w:rsid w:val="000E52E0"/>
    <w:rsid w:val="00100E5A"/>
    <w:rsid w:val="00101840"/>
    <w:rsid w:val="0010339D"/>
    <w:rsid w:val="0010451C"/>
    <w:rsid w:val="0011661C"/>
    <w:rsid w:val="00120C5A"/>
    <w:rsid w:val="001319D2"/>
    <w:rsid w:val="0013499F"/>
    <w:rsid w:val="0013561C"/>
    <w:rsid w:val="00135705"/>
    <w:rsid w:val="00136E50"/>
    <w:rsid w:val="00140883"/>
    <w:rsid w:val="001473EE"/>
    <w:rsid w:val="0015230D"/>
    <w:rsid w:val="00162718"/>
    <w:rsid w:val="001665D3"/>
    <w:rsid w:val="00171371"/>
    <w:rsid w:val="00172010"/>
    <w:rsid w:val="00175357"/>
    <w:rsid w:val="001814C8"/>
    <w:rsid w:val="00181B00"/>
    <w:rsid w:val="00182548"/>
    <w:rsid w:val="00182C71"/>
    <w:rsid w:val="0019213F"/>
    <w:rsid w:val="001936F0"/>
    <w:rsid w:val="0019772E"/>
    <w:rsid w:val="001A3424"/>
    <w:rsid w:val="001B2D99"/>
    <w:rsid w:val="001C069B"/>
    <w:rsid w:val="001C07C2"/>
    <w:rsid w:val="001C15C8"/>
    <w:rsid w:val="001C19C9"/>
    <w:rsid w:val="001C4AC5"/>
    <w:rsid w:val="001D0EAA"/>
    <w:rsid w:val="001D32AF"/>
    <w:rsid w:val="001D60AF"/>
    <w:rsid w:val="001D6FCD"/>
    <w:rsid w:val="001D7DC4"/>
    <w:rsid w:val="001E1B24"/>
    <w:rsid w:val="001E305A"/>
    <w:rsid w:val="001E4CE9"/>
    <w:rsid w:val="001F4A6C"/>
    <w:rsid w:val="001F530D"/>
    <w:rsid w:val="001F6150"/>
    <w:rsid w:val="00201461"/>
    <w:rsid w:val="0021065E"/>
    <w:rsid w:val="0021220D"/>
    <w:rsid w:val="00213232"/>
    <w:rsid w:val="002133F0"/>
    <w:rsid w:val="0021729A"/>
    <w:rsid w:val="00233641"/>
    <w:rsid w:val="00235042"/>
    <w:rsid w:val="002358F1"/>
    <w:rsid w:val="00235A74"/>
    <w:rsid w:val="00240357"/>
    <w:rsid w:val="00241F95"/>
    <w:rsid w:val="00256644"/>
    <w:rsid w:val="00257B8D"/>
    <w:rsid w:val="00261D5B"/>
    <w:rsid w:val="00263ACA"/>
    <w:rsid w:val="002656CF"/>
    <w:rsid w:val="00266CE2"/>
    <w:rsid w:val="00270CBD"/>
    <w:rsid w:val="00282423"/>
    <w:rsid w:val="0028371F"/>
    <w:rsid w:val="002841EF"/>
    <w:rsid w:val="0028599F"/>
    <w:rsid w:val="00294886"/>
    <w:rsid w:val="002A2800"/>
    <w:rsid w:val="002A2C1D"/>
    <w:rsid w:val="002A5953"/>
    <w:rsid w:val="002B141D"/>
    <w:rsid w:val="002B1D89"/>
    <w:rsid w:val="002B6DE3"/>
    <w:rsid w:val="002C140E"/>
    <w:rsid w:val="002C1CCC"/>
    <w:rsid w:val="002C291C"/>
    <w:rsid w:val="002C34BD"/>
    <w:rsid w:val="002D3642"/>
    <w:rsid w:val="002D7AC9"/>
    <w:rsid w:val="002F0553"/>
    <w:rsid w:val="002F71FD"/>
    <w:rsid w:val="00302EC2"/>
    <w:rsid w:val="0030423C"/>
    <w:rsid w:val="00304241"/>
    <w:rsid w:val="003046EA"/>
    <w:rsid w:val="00306578"/>
    <w:rsid w:val="00320A0D"/>
    <w:rsid w:val="00325915"/>
    <w:rsid w:val="00325E0F"/>
    <w:rsid w:val="00331EDE"/>
    <w:rsid w:val="003322E1"/>
    <w:rsid w:val="00332600"/>
    <w:rsid w:val="00341020"/>
    <w:rsid w:val="00342AC7"/>
    <w:rsid w:val="003517AE"/>
    <w:rsid w:val="00353FB7"/>
    <w:rsid w:val="00354FA2"/>
    <w:rsid w:val="0038088B"/>
    <w:rsid w:val="0038300E"/>
    <w:rsid w:val="003842ED"/>
    <w:rsid w:val="003858A8"/>
    <w:rsid w:val="003878CB"/>
    <w:rsid w:val="003917D5"/>
    <w:rsid w:val="003A0D13"/>
    <w:rsid w:val="003B1B73"/>
    <w:rsid w:val="003B20EB"/>
    <w:rsid w:val="003B2AD4"/>
    <w:rsid w:val="003B62FE"/>
    <w:rsid w:val="003B6FC0"/>
    <w:rsid w:val="003C0587"/>
    <w:rsid w:val="003C3842"/>
    <w:rsid w:val="003C48B2"/>
    <w:rsid w:val="003C775A"/>
    <w:rsid w:val="003D163B"/>
    <w:rsid w:val="003D6715"/>
    <w:rsid w:val="003D78F1"/>
    <w:rsid w:val="003F5875"/>
    <w:rsid w:val="00401D22"/>
    <w:rsid w:val="004035EC"/>
    <w:rsid w:val="0041795A"/>
    <w:rsid w:val="00421A81"/>
    <w:rsid w:val="0042641E"/>
    <w:rsid w:val="004316AD"/>
    <w:rsid w:val="00431F38"/>
    <w:rsid w:val="00433AB7"/>
    <w:rsid w:val="00433DA3"/>
    <w:rsid w:val="00434A3D"/>
    <w:rsid w:val="00434F16"/>
    <w:rsid w:val="00435238"/>
    <w:rsid w:val="00444B3E"/>
    <w:rsid w:val="0044551A"/>
    <w:rsid w:val="00452E0A"/>
    <w:rsid w:val="00457C1A"/>
    <w:rsid w:val="00460940"/>
    <w:rsid w:val="0046543C"/>
    <w:rsid w:val="004678A4"/>
    <w:rsid w:val="00472528"/>
    <w:rsid w:val="00474216"/>
    <w:rsid w:val="00475178"/>
    <w:rsid w:val="00475747"/>
    <w:rsid w:val="00487F82"/>
    <w:rsid w:val="004923A6"/>
    <w:rsid w:val="00492DD9"/>
    <w:rsid w:val="004978E6"/>
    <w:rsid w:val="004A254B"/>
    <w:rsid w:val="004A2F6C"/>
    <w:rsid w:val="004A762E"/>
    <w:rsid w:val="004A7E7A"/>
    <w:rsid w:val="004B628C"/>
    <w:rsid w:val="004B701C"/>
    <w:rsid w:val="004C0251"/>
    <w:rsid w:val="004C6C6F"/>
    <w:rsid w:val="004C7590"/>
    <w:rsid w:val="004C7B7C"/>
    <w:rsid w:val="004D7EF4"/>
    <w:rsid w:val="004E1820"/>
    <w:rsid w:val="004E409E"/>
    <w:rsid w:val="004E4AE3"/>
    <w:rsid w:val="004E549F"/>
    <w:rsid w:val="004E698C"/>
    <w:rsid w:val="004E7264"/>
    <w:rsid w:val="004F68D7"/>
    <w:rsid w:val="004F79F1"/>
    <w:rsid w:val="00504BD5"/>
    <w:rsid w:val="005077BF"/>
    <w:rsid w:val="00516066"/>
    <w:rsid w:val="00523C86"/>
    <w:rsid w:val="00527BBF"/>
    <w:rsid w:val="0053137C"/>
    <w:rsid w:val="00532898"/>
    <w:rsid w:val="00542622"/>
    <w:rsid w:val="005436E2"/>
    <w:rsid w:val="005529BE"/>
    <w:rsid w:val="005539D9"/>
    <w:rsid w:val="005563BC"/>
    <w:rsid w:val="005563EE"/>
    <w:rsid w:val="00557768"/>
    <w:rsid w:val="00566251"/>
    <w:rsid w:val="005662E9"/>
    <w:rsid w:val="00570FF7"/>
    <w:rsid w:val="00573E80"/>
    <w:rsid w:val="00574F8A"/>
    <w:rsid w:val="0058452A"/>
    <w:rsid w:val="0058533C"/>
    <w:rsid w:val="0058780D"/>
    <w:rsid w:val="00592F00"/>
    <w:rsid w:val="00593575"/>
    <w:rsid w:val="005A06F1"/>
    <w:rsid w:val="005A0FD2"/>
    <w:rsid w:val="005A5EB5"/>
    <w:rsid w:val="005A6BC1"/>
    <w:rsid w:val="005A72DA"/>
    <w:rsid w:val="005A79C4"/>
    <w:rsid w:val="005A7B57"/>
    <w:rsid w:val="005B4252"/>
    <w:rsid w:val="005B4368"/>
    <w:rsid w:val="005B6134"/>
    <w:rsid w:val="005C3B0E"/>
    <w:rsid w:val="005C4278"/>
    <w:rsid w:val="005C677B"/>
    <w:rsid w:val="005D27C2"/>
    <w:rsid w:val="005D365B"/>
    <w:rsid w:val="005E50BE"/>
    <w:rsid w:val="005F4F5B"/>
    <w:rsid w:val="00600044"/>
    <w:rsid w:val="00603657"/>
    <w:rsid w:val="00605B5F"/>
    <w:rsid w:val="00605F6C"/>
    <w:rsid w:val="00613CCB"/>
    <w:rsid w:val="00621D71"/>
    <w:rsid w:val="00621DEE"/>
    <w:rsid w:val="00624FA9"/>
    <w:rsid w:val="006301A3"/>
    <w:rsid w:val="00633FB7"/>
    <w:rsid w:val="006350D1"/>
    <w:rsid w:val="00635193"/>
    <w:rsid w:val="00635F36"/>
    <w:rsid w:val="00637468"/>
    <w:rsid w:val="00650DEE"/>
    <w:rsid w:val="00653E5F"/>
    <w:rsid w:val="006554E6"/>
    <w:rsid w:val="00656A1F"/>
    <w:rsid w:val="00657B31"/>
    <w:rsid w:val="00657F0A"/>
    <w:rsid w:val="006607AC"/>
    <w:rsid w:val="00661811"/>
    <w:rsid w:val="00666965"/>
    <w:rsid w:val="00672915"/>
    <w:rsid w:val="006805A8"/>
    <w:rsid w:val="00682551"/>
    <w:rsid w:val="00684F39"/>
    <w:rsid w:val="006A38D5"/>
    <w:rsid w:val="006A6DAA"/>
    <w:rsid w:val="006B49C5"/>
    <w:rsid w:val="006B5AF8"/>
    <w:rsid w:val="006B72F7"/>
    <w:rsid w:val="006B78F5"/>
    <w:rsid w:val="006D0F64"/>
    <w:rsid w:val="006D209D"/>
    <w:rsid w:val="006D6DF0"/>
    <w:rsid w:val="006E1407"/>
    <w:rsid w:val="006E39C2"/>
    <w:rsid w:val="006E7301"/>
    <w:rsid w:val="006F53CF"/>
    <w:rsid w:val="006F6B0E"/>
    <w:rsid w:val="006F7EE3"/>
    <w:rsid w:val="0070082D"/>
    <w:rsid w:val="007071DB"/>
    <w:rsid w:val="0070782F"/>
    <w:rsid w:val="0071060E"/>
    <w:rsid w:val="0072096F"/>
    <w:rsid w:val="00720DEB"/>
    <w:rsid w:val="00722C0E"/>
    <w:rsid w:val="0072462B"/>
    <w:rsid w:val="00725D3E"/>
    <w:rsid w:val="0073132C"/>
    <w:rsid w:val="00732977"/>
    <w:rsid w:val="00736FBC"/>
    <w:rsid w:val="0074085B"/>
    <w:rsid w:val="007446DF"/>
    <w:rsid w:val="00751A03"/>
    <w:rsid w:val="00753052"/>
    <w:rsid w:val="00766ABB"/>
    <w:rsid w:val="007715C1"/>
    <w:rsid w:val="007729CA"/>
    <w:rsid w:val="00790D19"/>
    <w:rsid w:val="00790E36"/>
    <w:rsid w:val="00793734"/>
    <w:rsid w:val="00793B30"/>
    <w:rsid w:val="007962A2"/>
    <w:rsid w:val="007A1A9F"/>
    <w:rsid w:val="007A5E82"/>
    <w:rsid w:val="007A6B6F"/>
    <w:rsid w:val="007B6BF5"/>
    <w:rsid w:val="007C2F06"/>
    <w:rsid w:val="007C5A83"/>
    <w:rsid w:val="007C7F1B"/>
    <w:rsid w:val="007D1504"/>
    <w:rsid w:val="007D4E9C"/>
    <w:rsid w:val="007E1F9A"/>
    <w:rsid w:val="007E3754"/>
    <w:rsid w:val="007F1CA0"/>
    <w:rsid w:val="00803029"/>
    <w:rsid w:val="00805CB1"/>
    <w:rsid w:val="00816B44"/>
    <w:rsid w:val="00822E23"/>
    <w:rsid w:val="008300F5"/>
    <w:rsid w:val="00830653"/>
    <w:rsid w:val="00833448"/>
    <w:rsid w:val="00841C1F"/>
    <w:rsid w:val="00850B8C"/>
    <w:rsid w:val="0085138E"/>
    <w:rsid w:val="0085276F"/>
    <w:rsid w:val="00856D5A"/>
    <w:rsid w:val="00856EC2"/>
    <w:rsid w:val="00865093"/>
    <w:rsid w:val="00867218"/>
    <w:rsid w:val="008743A3"/>
    <w:rsid w:val="008749AA"/>
    <w:rsid w:val="00880C61"/>
    <w:rsid w:val="00882FB0"/>
    <w:rsid w:val="00883C08"/>
    <w:rsid w:val="008865BC"/>
    <w:rsid w:val="00890A45"/>
    <w:rsid w:val="00890D89"/>
    <w:rsid w:val="0089335A"/>
    <w:rsid w:val="0089660B"/>
    <w:rsid w:val="008A26E8"/>
    <w:rsid w:val="008A29A5"/>
    <w:rsid w:val="008B3FFE"/>
    <w:rsid w:val="008B643C"/>
    <w:rsid w:val="008C0BB8"/>
    <w:rsid w:val="008C1DFE"/>
    <w:rsid w:val="008D162B"/>
    <w:rsid w:val="008D3300"/>
    <w:rsid w:val="008D62E0"/>
    <w:rsid w:val="008E6DD9"/>
    <w:rsid w:val="008E6F70"/>
    <w:rsid w:val="008F1732"/>
    <w:rsid w:val="008F37CC"/>
    <w:rsid w:val="008F4FDC"/>
    <w:rsid w:val="008F6534"/>
    <w:rsid w:val="008F6D0C"/>
    <w:rsid w:val="008F7D64"/>
    <w:rsid w:val="009013FE"/>
    <w:rsid w:val="00904B99"/>
    <w:rsid w:val="009173FB"/>
    <w:rsid w:val="009204CC"/>
    <w:rsid w:val="00926FF9"/>
    <w:rsid w:val="00931895"/>
    <w:rsid w:val="009332DC"/>
    <w:rsid w:val="009335C8"/>
    <w:rsid w:val="00934FA2"/>
    <w:rsid w:val="00936BA8"/>
    <w:rsid w:val="00943B88"/>
    <w:rsid w:val="00943FAA"/>
    <w:rsid w:val="00947023"/>
    <w:rsid w:val="00957192"/>
    <w:rsid w:val="009626F3"/>
    <w:rsid w:val="00973CDD"/>
    <w:rsid w:val="00985901"/>
    <w:rsid w:val="009864F1"/>
    <w:rsid w:val="00991592"/>
    <w:rsid w:val="00991B83"/>
    <w:rsid w:val="00993CC2"/>
    <w:rsid w:val="009A4557"/>
    <w:rsid w:val="009B03E5"/>
    <w:rsid w:val="009B3F5F"/>
    <w:rsid w:val="009C4AEE"/>
    <w:rsid w:val="009C4D8E"/>
    <w:rsid w:val="009C64B0"/>
    <w:rsid w:val="009D7E87"/>
    <w:rsid w:val="009E046F"/>
    <w:rsid w:val="009E29F9"/>
    <w:rsid w:val="009F0964"/>
    <w:rsid w:val="009F3587"/>
    <w:rsid w:val="009F7DE6"/>
    <w:rsid w:val="00A05B06"/>
    <w:rsid w:val="00A15DDD"/>
    <w:rsid w:val="00A21310"/>
    <w:rsid w:val="00A233E1"/>
    <w:rsid w:val="00A26CF3"/>
    <w:rsid w:val="00A43C60"/>
    <w:rsid w:val="00A4774D"/>
    <w:rsid w:val="00A50C90"/>
    <w:rsid w:val="00A541A5"/>
    <w:rsid w:val="00A6109C"/>
    <w:rsid w:val="00A61CB1"/>
    <w:rsid w:val="00A6541B"/>
    <w:rsid w:val="00A67C05"/>
    <w:rsid w:val="00A71078"/>
    <w:rsid w:val="00A73E85"/>
    <w:rsid w:val="00A80AAD"/>
    <w:rsid w:val="00A80DD2"/>
    <w:rsid w:val="00A83F02"/>
    <w:rsid w:val="00A84164"/>
    <w:rsid w:val="00A937B7"/>
    <w:rsid w:val="00A94781"/>
    <w:rsid w:val="00A97B88"/>
    <w:rsid w:val="00AA1DA5"/>
    <w:rsid w:val="00AA48D5"/>
    <w:rsid w:val="00AA6D29"/>
    <w:rsid w:val="00AB7148"/>
    <w:rsid w:val="00AB7F5A"/>
    <w:rsid w:val="00AC02E5"/>
    <w:rsid w:val="00AC36A6"/>
    <w:rsid w:val="00AC6247"/>
    <w:rsid w:val="00AC725B"/>
    <w:rsid w:val="00AC7CE5"/>
    <w:rsid w:val="00AD343F"/>
    <w:rsid w:val="00AD670F"/>
    <w:rsid w:val="00AE0CF3"/>
    <w:rsid w:val="00AF0319"/>
    <w:rsid w:val="00AF2C00"/>
    <w:rsid w:val="00AF685D"/>
    <w:rsid w:val="00B00634"/>
    <w:rsid w:val="00B00729"/>
    <w:rsid w:val="00B01016"/>
    <w:rsid w:val="00B06687"/>
    <w:rsid w:val="00B239F5"/>
    <w:rsid w:val="00B24946"/>
    <w:rsid w:val="00B27B79"/>
    <w:rsid w:val="00B31AF1"/>
    <w:rsid w:val="00B343D9"/>
    <w:rsid w:val="00B36627"/>
    <w:rsid w:val="00B37820"/>
    <w:rsid w:val="00B40CEB"/>
    <w:rsid w:val="00B44A34"/>
    <w:rsid w:val="00B45A81"/>
    <w:rsid w:val="00B51870"/>
    <w:rsid w:val="00B52CAC"/>
    <w:rsid w:val="00B5538F"/>
    <w:rsid w:val="00B63225"/>
    <w:rsid w:val="00B71997"/>
    <w:rsid w:val="00B7368C"/>
    <w:rsid w:val="00B756C7"/>
    <w:rsid w:val="00B80AED"/>
    <w:rsid w:val="00B829E1"/>
    <w:rsid w:val="00B83BE8"/>
    <w:rsid w:val="00B91708"/>
    <w:rsid w:val="00B93F0F"/>
    <w:rsid w:val="00B9602E"/>
    <w:rsid w:val="00B97251"/>
    <w:rsid w:val="00B97A07"/>
    <w:rsid w:val="00BA2097"/>
    <w:rsid w:val="00BA3BCB"/>
    <w:rsid w:val="00BA434C"/>
    <w:rsid w:val="00BA4BB9"/>
    <w:rsid w:val="00BB053B"/>
    <w:rsid w:val="00BB41C2"/>
    <w:rsid w:val="00BC214C"/>
    <w:rsid w:val="00BC24E6"/>
    <w:rsid w:val="00BC274C"/>
    <w:rsid w:val="00BC2D1B"/>
    <w:rsid w:val="00BC7E43"/>
    <w:rsid w:val="00BD092C"/>
    <w:rsid w:val="00BD0BF2"/>
    <w:rsid w:val="00BD3AD6"/>
    <w:rsid w:val="00BD5F2A"/>
    <w:rsid w:val="00BD67F3"/>
    <w:rsid w:val="00BE02BE"/>
    <w:rsid w:val="00BE357C"/>
    <w:rsid w:val="00BE67F5"/>
    <w:rsid w:val="00BE6F84"/>
    <w:rsid w:val="00BE7B69"/>
    <w:rsid w:val="00BF0562"/>
    <w:rsid w:val="00BF379D"/>
    <w:rsid w:val="00BF40BB"/>
    <w:rsid w:val="00BF55EE"/>
    <w:rsid w:val="00C077C3"/>
    <w:rsid w:val="00C11674"/>
    <w:rsid w:val="00C12143"/>
    <w:rsid w:val="00C13134"/>
    <w:rsid w:val="00C14823"/>
    <w:rsid w:val="00C15ACC"/>
    <w:rsid w:val="00C23097"/>
    <w:rsid w:val="00C235A8"/>
    <w:rsid w:val="00C2367B"/>
    <w:rsid w:val="00C2481E"/>
    <w:rsid w:val="00C30062"/>
    <w:rsid w:val="00C35021"/>
    <w:rsid w:val="00C43ABF"/>
    <w:rsid w:val="00C52CB2"/>
    <w:rsid w:val="00C542A3"/>
    <w:rsid w:val="00C56D4B"/>
    <w:rsid w:val="00C6124F"/>
    <w:rsid w:val="00C67EFB"/>
    <w:rsid w:val="00C73EDE"/>
    <w:rsid w:val="00C76131"/>
    <w:rsid w:val="00C83F1B"/>
    <w:rsid w:val="00C85182"/>
    <w:rsid w:val="00C90915"/>
    <w:rsid w:val="00C9100F"/>
    <w:rsid w:val="00C93C89"/>
    <w:rsid w:val="00C97C1B"/>
    <w:rsid w:val="00CA287D"/>
    <w:rsid w:val="00CA28E8"/>
    <w:rsid w:val="00CA2DF3"/>
    <w:rsid w:val="00CA5EE2"/>
    <w:rsid w:val="00CB055D"/>
    <w:rsid w:val="00CB3547"/>
    <w:rsid w:val="00CB4CD8"/>
    <w:rsid w:val="00CB5297"/>
    <w:rsid w:val="00CB57C8"/>
    <w:rsid w:val="00CB6BCC"/>
    <w:rsid w:val="00CC428D"/>
    <w:rsid w:val="00CC4CDC"/>
    <w:rsid w:val="00CC51DE"/>
    <w:rsid w:val="00CC65AA"/>
    <w:rsid w:val="00CC6E9B"/>
    <w:rsid w:val="00CC7C00"/>
    <w:rsid w:val="00CD0A65"/>
    <w:rsid w:val="00CD66EE"/>
    <w:rsid w:val="00CD69A8"/>
    <w:rsid w:val="00D06AD9"/>
    <w:rsid w:val="00D07C1A"/>
    <w:rsid w:val="00D153BA"/>
    <w:rsid w:val="00D20AA9"/>
    <w:rsid w:val="00D26B68"/>
    <w:rsid w:val="00D26D00"/>
    <w:rsid w:val="00D275FB"/>
    <w:rsid w:val="00D33549"/>
    <w:rsid w:val="00D42E23"/>
    <w:rsid w:val="00D5062A"/>
    <w:rsid w:val="00D54080"/>
    <w:rsid w:val="00D603FF"/>
    <w:rsid w:val="00D613E8"/>
    <w:rsid w:val="00D61DC7"/>
    <w:rsid w:val="00D65156"/>
    <w:rsid w:val="00D71DC0"/>
    <w:rsid w:val="00D72093"/>
    <w:rsid w:val="00D75E9B"/>
    <w:rsid w:val="00D764E2"/>
    <w:rsid w:val="00D77A5D"/>
    <w:rsid w:val="00D802A8"/>
    <w:rsid w:val="00D82DF2"/>
    <w:rsid w:val="00D867F3"/>
    <w:rsid w:val="00D87026"/>
    <w:rsid w:val="00D910F4"/>
    <w:rsid w:val="00D94782"/>
    <w:rsid w:val="00D94C9D"/>
    <w:rsid w:val="00D97C4B"/>
    <w:rsid w:val="00DA031D"/>
    <w:rsid w:val="00DA055D"/>
    <w:rsid w:val="00DA2DBA"/>
    <w:rsid w:val="00DA3087"/>
    <w:rsid w:val="00DB488C"/>
    <w:rsid w:val="00DB4D23"/>
    <w:rsid w:val="00DC3B2F"/>
    <w:rsid w:val="00DC4F8A"/>
    <w:rsid w:val="00DD33A7"/>
    <w:rsid w:val="00DD7C8C"/>
    <w:rsid w:val="00DE21CD"/>
    <w:rsid w:val="00DE23A8"/>
    <w:rsid w:val="00DE3C36"/>
    <w:rsid w:val="00E14B2C"/>
    <w:rsid w:val="00E16562"/>
    <w:rsid w:val="00E170E9"/>
    <w:rsid w:val="00E20CE7"/>
    <w:rsid w:val="00E23AFA"/>
    <w:rsid w:val="00E23B55"/>
    <w:rsid w:val="00E24803"/>
    <w:rsid w:val="00E3213B"/>
    <w:rsid w:val="00E33B07"/>
    <w:rsid w:val="00E377DC"/>
    <w:rsid w:val="00E41858"/>
    <w:rsid w:val="00E45AAD"/>
    <w:rsid w:val="00E461D1"/>
    <w:rsid w:val="00E4730B"/>
    <w:rsid w:val="00E47B4D"/>
    <w:rsid w:val="00E50ABF"/>
    <w:rsid w:val="00E51542"/>
    <w:rsid w:val="00E56D2A"/>
    <w:rsid w:val="00E67666"/>
    <w:rsid w:val="00E7228D"/>
    <w:rsid w:val="00E869B2"/>
    <w:rsid w:val="00E87BEC"/>
    <w:rsid w:val="00E9130A"/>
    <w:rsid w:val="00E947EB"/>
    <w:rsid w:val="00EA0676"/>
    <w:rsid w:val="00EA0A1C"/>
    <w:rsid w:val="00EA1E7F"/>
    <w:rsid w:val="00EA61A8"/>
    <w:rsid w:val="00EB2BA6"/>
    <w:rsid w:val="00EB3277"/>
    <w:rsid w:val="00EB3D93"/>
    <w:rsid w:val="00EB492E"/>
    <w:rsid w:val="00EB4A7A"/>
    <w:rsid w:val="00EB4A88"/>
    <w:rsid w:val="00EB4B86"/>
    <w:rsid w:val="00EB638B"/>
    <w:rsid w:val="00EB7D89"/>
    <w:rsid w:val="00EC0118"/>
    <w:rsid w:val="00EC104E"/>
    <w:rsid w:val="00EC4890"/>
    <w:rsid w:val="00EC7A71"/>
    <w:rsid w:val="00ED1C22"/>
    <w:rsid w:val="00ED22D7"/>
    <w:rsid w:val="00ED54BC"/>
    <w:rsid w:val="00ED7801"/>
    <w:rsid w:val="00ED787F"/>
    <w:rsid w:val="00ED7F22"/>
    <w:rsid w:val="00EE1D96"/>
    <w:rsid w:val="00EF1182"/>
    <w:rsid w:val="00EF713E"/>
    <w:rsid w:val="00F00983"/>
    <w:rsid w:val="00F110AB"/>
    <w:rsid w:val="00F16DCD"/>
    <w:rsid w:val="00F17DA1"/>
    <w:rsid w:val="00F231E2"/>
    <w:rsid w:val="00F302CF"/>
    <w:rsid w:val="00F31E76"/>
    <w:rsid w:val="00F33919"/>
    <w:rsid w:val="00F33C93"/>
    <w:rsid w:val="00F33E64"/>
    <w:rsid w:val="00F34393"/>
    <w:rsid w:val="00F42836"/>
    <w:rsid w:val="00F45926"/>
    <w:rsid w:val="00F45B6B"/>
    <w:rsid w:val="00F46517"/>
    <w:rsid w:val="00F6702B"/>
    <w:rsid w:val="00F67329"/>
    <w:rsid w:val="00F73D99"/>
    <w:rsid w:val="00F74AF5"/>
    <w:rsid w:val="00F7783E"/>
    <w:rsid w:val="00F824B7"/>
    <w:rsid w:val="00F83B5E"/>
    <w:rsid w:val="00F90080"/>
    <w:rsid w:val="00FA0CF2"/>
    <w:rsid w:val="00FA3DC0"/>
    <w:rsid w:val="00FA6F67"/>
    <w:rsid w:val="00FB25AA"/>
    <w:rsid w:val="00FB442E"/>
    <w:rsid w:val="00FB7889"/>
    <w:rsid w:val="00FC3641"/>
    <w:rsid w:val="00FC461B"/>
    <w:rsid w:val="00FD052A"/>
    <w:rsid w:val="00FD2AD4"/>
    <w:rsid w:val="00FE0ED3"/>
    <w:rsid w:val="00FE2AF4"/>
    <w:rsid w:val="00FE72F1"/>
    <w:rsid w:val="00FF08BC"/>
    <w:rsid w:val="00FF5455"/>
    <w:rsid w:val="00FF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CF40FB"/>
  <w15:docId w15:val="{E4F2CEFE-A910-1546-B3C9-13E0D7E9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523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1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70E9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locked/>
    <w:rsid w:val="00E170E9"/>
    <w:rPr>
      <w:rFonts w:ascii="Tahoma" w:hAnsi="Tahoma"/>
      <w:sz w:val="16"/>
      <w:lang w:eastAsia="en-US"/>
    </w:rPr>
  </w:style>
  <w:style w:type="paragraph" w:styleId="NoSpacing">
    <w:name w:val="No Spacing"/>
    <w:uiPriority w:val="1"/>
    <w:qFormat/>
    <w:rsid w:val="00171371"/>
    <w:rPr>
      <w:sz w:val="22"/>
      <w:szCs w:val="22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8F653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7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ADMIN\Desktop\Formato%20Privilegio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5E3C2-F2C4-224F-9AD4-90817BA6A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Settings\ADMIN\Desktop\Formato Privilegios.dot</Template>
  <TotalTime>1</TotalTime>
  <Pages>3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Company Name</dc:creator>
  <cp:keywords/>
  <dc:description/>
  <cp:lastModifiedBy>Microsoft Office User</cp:lastModifiedBy>
  <cp:revision>2</cp:revision>
  <cp:lastPrinted>2016-12-03T16:34:00Z</cp:lastPrinted>
  <dcterms:created xsi:type="dcterms:W3CDTF">2018-10-06T22:35:00Z</dcterms:created>
  <dcterms:modified xsi:type="dcterms:W3CDTF">2018-10-06T22:35:00Z</dcterms:modified>
</cp:coreProperties>
</file>