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2155" w14:textId="60E75563" w:rsidR="006537CD" w:rsidRPr="00F056FF" w:rsidRDefault="00F056FF" w:rsidP="00F056FF">
      <w:pPr>
        <w:jc w:val="center"/>
        <w:rPr>
          <w:rFonts w:ascii="Arial Narrow" w:hAnsi="Arial Narrow"/>
          <w:b/>
          <w:sz w:val="56"/>
          <w:szCs w:val="56"/>
          <w:lang w:val="es-ES"/>
        </w:rPr>
      </w:pPr>
      <w:r w:rsidRPr="002C34BD">
        <w:rPr>
          <w:rFonts w:ascii="Arial Narrow" w:hAnsi="Arial Narrow"/>
          <w:b/>
          <w:sz w:val="56"/>
          <w:szCs w:val="56"/>
          <w:lang w:val="es-ES"/>
        </w:rPr>
        <w:t>Privilegios del mes de</w:t>
      </w:r>
      <w:r w:rsidR="00B27F18">
        <w:rPr>
          <w:rFonts w:ascii="Arial Narrow" w:hAnsi="Arial Narrow"/>
          <w:b/>
          <w:sz w:val="56"/>
          <w:szCs w:val="56"/>
          <w:lang w:val="es-ES"/>
        </w:rPr>
        <w:t xml:space="preserve"> </w:t>
      </w:r>
      <w:r w:rsidR="00F00B07">
        <w:rPr>
          <w:rFonts w:ascii="Arial Narrow" w:hAnsi="Arial Narrow"/>
          <w:b/>
          <w:sz w:val="56"/>
          <w:szCs w:val="56"/>
          <w:lang w:val="es-ES"/>
        </w:rPr>
        <w:t>Agosto</w:t>
      </w:r>
      <w:r w:rsidR="00DB66BC">
        <w:rPr>
          <w:rFonts w:ascii="Arial Narrow" w:hAnsi="Arial Narrow"/>
          <w:b/>
          <w:sz w:val="56"/>
          <w:szCs w:val="56"/>
          <w:lang w:val="es-ES"/>
        </w:rPr>
        <w:t xml:space="preserve"> </w:t>
      </w:r>
      <w:r>
        <w:rPr>
          <w:rFonts w:ascii="Arial Narrow" w:hAnsi="Arial Narrow"/>
          <w:b/>
          <w:sz w:val="56"/>
          <w:szCs w:val="56"/>
          <w:lang w:val="es-ES"/>
        </w:rPr>
        <w:t>202</w:t>
      </w:r>
      <w:r w:rsidR="00DB66BC">
        <w:rPr>
          <w:rFonts w:ascii="Arial Narrow" w:hAnsi="Arial Narrow"/>
          <w:b/>
          <w:sz w:val="56"/>
          <w:szCs w:val="56"/>
          <w:lang w:val="es-ES"/>
        </w:rPr>
        <w:t>5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3590"/>
        <w:gridCol w:w="3599"/>
        <w:gridCol w:w="3595"/>
      </w:tblGrid>
      <w:tr w:rsidR="00270B3B" w:rsidRPr="00985901" w14:paraId="2C5C3CF2" w14:textId="77777777" w:rsidTr="00BA1826">
        <w:tc>
          <w:tcPr>
            <w:tcW w:w="3611" w:type="dxa"/>
            <w:shd w:val="clear" w:color="auto" w:fill="FFFF00"/>
          </w:tcPr>
          <w:p w14:paraId="46579045" w14:textId="5C490CFA" w:rsidR="00270B3B" w:rsidRPr="00985901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Viernes </w:t>
            </w:r>
            <w:r w:rsidR="00F00B07">
              <w:rPr>
                <w:rFonts w:ascii="Arial Narrow" w:hAnsi="Arial Narrow"/>
                <w:b/>
                <w:sz w:val="36"/>
                <w:szCs w:val="36"/>
              </w:rPr>
              <w:t>8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(B)</w:t>
            </w:r>
          </w:p>
        </w:tc>
        <w:tc>
          <w:tcPr>
            <w:tcW w:w="3590" w:type="dxa"/>
            <w:shd w:val="clear" w:color="auto" w:fill="FFFF00"/>
          </w:tcPr>
          <w:p w14:paraId="28469177" w14:textId="7EDB19EA" w:rsidR="00270B3B" w:rsidRPr="00985901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BF43C8">
              <w:rPr>
                <w:rFonts w:ascii="Arial Narrow" w:hAnsi="Arial Narrow"/>
                <w:b/>
                <w:sz w:val="36"/>
                <w:szCs w:val="36"/>
              </w:rPr>
              <w:t>10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(B)</w:t>
            </w:r>
          </w:p>
        </w:tc>
        <w:tc>
          <w:tcPr>
            <w:tcW w:w="3599" w:type="dxa"/>
            <w:shd w:val="clear" w:color="auto" w:fill="91EA97"/>
          </w:tcPr>
          <w:p w14:paraId="3647595F" w14:textId="6018A275" w:rsidR="00270B3B" w:rsidRPr="00985901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Viernes </w:t>
            </w:r>
            <w:r w:rsidR="00DB66BC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F00B07">
              <w:rPr>
                <w:rFonts w:ascii="Arial Narrow" w:hAnsi="Arial Narrow"/>
                <w:b/>
                <w:sz w:val="36"/>
                <w:szCs w:val="36"/>
              </w:rPr>
              <w:t>5</w:t>
            </w:r>
            <w:r w:rsidR="00530669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(C)</w:t>
            </w:r>
          </w:p>
        </w:tc>
        <w:tc>
          <w:tcPr>
            <w:tcW w:w="3595" w:type="dxa"/>
            <w:shd w:val="clear" w:color="auto" w:fill="91EA97"/>
          </w:tcPr>
          <w:p w14:paraId="6A3C74DD" w14:textId="7B35EFE4" w:rsidR="00270B3B" w:rsidRPr="00E170E9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ingo </w:t>
            </w:r>
            <w:r w:rsidR="00DB66BC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F00B07">
              <w:rPr>
                <w:rFonts w:ascii="Arial Narrow" w:hAnsi="Arial Narrow"/>
                <w:b/>
                <w:sz w:val="36"/>
                <w:szCs w:val="36"/>
              </w:rPr>
              <w:t>7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(C)</w:t>
            </w:r>
          </w:p>
        </w:tc>
      </w:tr>
      <w:tr w:rsidR="00270B3B" w:rsidRPr="00985901" w14:paraId="66A845B6" w14:textId="77777777" w:rsidTr="00BA1826">
        <w:tc>
          <w:tcPr>
            <w:tcW w:w="3611" w:type="dxa"/>
          </w:tcPr>
          <w:p w14:paraId="6B20CF16" w14:textId="77777777" w:rsidR="00270B3B" w:rsidRPr="00C91439" w:rsidRDefault="00270B3B" w:rsidP="00270B3B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C91439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73436E1B" w14:textId="2F0FD49C" w:rsidR="00270B3B" w:rsidRPr="00587EE3" w:rsidRDefault="00BC7983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ORLIN ESPINOZA</w:t>
            </w:r>
          </w:p>
        </w:tc>
        <w:tc>
          <w:tcPr>
            <w:tcW w:w="3590" w:type="dxa"/>
            <w:shd w:val="clear" w:color="auto" w:fill="auto"/>
          </w:tcPr>
          <w:p w14:paraId="445EDE48" w14:textId="77777777" w:rsidR="00270B3B" w:rsidRPr="00C91439" w:rsidRDefault="00270B3B" w:rsidP="00270B3B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C91439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5208A098" w14:textId="7003EC06" w:rsidR="00270B3B" w:rsidRPr="008E6218" w:rsidRDefault="0092056B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587EE3">
              <w:rPr>
                <w:rFonts w:ascii="Arial" w:hAnsi="Arial" w:cs="Arial"/>
                <w:lang w:val="es-ES_tradnl"/>
              </w:rPr>
              <w:t>JULIO CAMPOS</w:t>
            </w:r>
          </w:p>
        </w:tc>
        <w:tc>
          <w:tcPr>
            <w:tcW w:w="3599" w:type="dxa"/>
          </w:tcPr>
          <w:p w14:paraId="665C3EAC" w14:textId="34D04901" w:rsidR="00982459" w:rsidRPr="00587EE3" w:rsidRDefault="00982459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595" w:type="dxa"/>
          </w:tcPr>
          <w:p w14:paraId="39946E07" w14:textId="77777777" w:rsidR="00270B3B" w:rsidRPr="00C91439" w:rsidRDefault="00270B3B" w:rsidP="00270B3B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C91439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72529EF0" w14:textId="6CE10BE7" w:rsidR="00270B3B" w:rsidRPr="00971C7F" w:rsidRDefault="00F30299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SANTOS SORTO</w:t>
            </w:r>
          </w:p>
        </w:tc>
      </w:tr>
      <w:tr w:rsidR="00270B3B" w:rsidRPr="00985901" w14:paraId="6D1FCE12" w14:textId="77777777" w:rsidTr="00BA1826">
        <w:trPr>
          <w:trHeight w:val="539"/>
        </w:trPr>
        <w:tc>
          <w:tcPr>
            <w:tcW w:w="3611" w:type="dxa"/>
          </w:tcPr>
          <w:p w14:paraId="0E1A0095" w14:textId="77777777" w:rsidR="004B5E3F" w:rsidRPr="00C91439" w:rsidRDefault="004B5E3F" w:rsidP="004B5E3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3FACDED0" w14:textId="41AC2137" w:rsidR="00270B3B" w:rsidRPr="009115E2" w:rsidRDefault="00F30299" w:rsidP="009115E2">
            <w:pPr>
              <w:spacing w:after="0" w:line="240" w:lineRule="auto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ALEJANDRA DURAN</w:t>
            </w:r>
          </w:p>
        </w:tc>
        <w:tc>
          <w:tcPr>
            <w:tcW w:w="3590" w:type="dxa"/>
            <w:shd w:val="clear" w:color="auto" w:fill="auto"/>
          </w:tcPr>
          <w:p w14:paraId="7BF2EEF9" w14:textId="77777777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409E40F0" w14:textId="038323BC" w:rsidR="00270B3B" w:rsidRPr="00587EE3" w:rsidRDefault="00F30299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ANA JULIA</w:t>
            </w:r>
            <w:r w:rsidRPr="00587EE3">
              <w:rPr>
                <w:rFonts w:ascii="Arial" w:hAnsi="Arial" w:cs="Arial"/>
                <w:lang w:val="es-ES_tradnl"/>
              </w:rPr>
              <w:t xml:space="preserve"> CAMPOS</w:t>
            </w:r>
          </w:p>
        </w:tc>
        <w:tc>
          <w:tcPr>
            <w:tcW w:w="3599" w:type="dxa"/>
          </w:tcPr>
          <w:p w14:paraId="16951F49" w14:textId="77777777" w:rsidR="004B5E3F" w:rsidRPr="00C91439" w:rsidRDefault="004B5E3F" w:rsidP="004B5E3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0DE2791D" w14:textId="329AC516" w:rsidR="00270B3B" w:rsidRPr="00587EE3" w:rsidRDefault="00F30299" w:rsidP="00270B3B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>SONIA SORTO</w:t>
            </w:r>
          </w:p>
        </w:tc>
        <w:tc>
          <w:tcPr>
            <w:tcW w:w="3595" w:type="dxa"/>
          </w:tcPr>
          <w:p w14:paraId="0D8CA82F" w14:textId="77777777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58E1E51F" w14:textId="45E4A57D" w:rsidR="00270B3B" w:rsidRPr="00971C7F" w:rsidRDefault="00361C54" w:rsidP="0052157E">
            <w:pPr>
              <w:pStyle w:val="NoSpacing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ANGELES LAINEZ</w:t>
            </w:r>
          </w:p>
        </w:tc>
      </w:tr>
      <w:tr w:rsidR="00270B3B" w:rsidRPr="00985901" w14:paraId="4E685989" w14:textId="77777777" w:rsidTr="00BA1826">
        <w:tc>
          <w:tcPr>
            <w:tcW w:w="3611" w:type="dxa"/>
          </w:tcPr>
          <w:p w14:paraId="1C2477B5" w14:textId="57323DA1" w:rsidR="00270B3B" w:rsidRPr="00587EE3" w:rsidRDefault="00270B3B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590" w:type="dxa"/>
            <w:shd w:val="clear" w:color="auto" w:fill="auto"/>
          </w:tcPr>
          <w:p w14:paraId="4447AF7D" w14:textId="77777777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C91439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2F2DC12D" w14:textId="6D33EB62" w:rsidR="00270B3B" w:rsidRPr="00587EE3" w:rsidRDefault="00D63BCF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RODRIGO GUEVARA</w:t>
            </w:r>
          </w:p>
        </w:tc>
        <w:tc>
          <w:tcPr>
            <w:tcW w:w="3599" w:type="dxa"/>
          </w:tcPr>
          <w:p w14:paraId="297C9783" w14:textId="21E210E7" w:rsidR="00270B3B" w:rsidRPr="00C91439" w:rsidRDefault="00270B3B" w:rsidP="00885AB1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5" w:type="dxa"/>
          </w:tcPr>
          <w:p w14:paraId="3C360BA1" w14:textId="77777777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C91439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7A4F471F" w14:textId="542B72DB" w:rsidR="00270B3B" w:rsidRPr="00971C7F" w:rsidRDefault="00F30299" w:rsidP="00270B3B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HUMBERTO LAINEZ</w:t>
            </w:r>
          </w:p>
        </w:tc>
      </w:tr>
      <w:tr w:rsidR="00270B3B" w:rsidRPr="00985901" w14:paraId="2B49A603" w14:textId="77777777" w:rsidTr="00BA1826">
        <w:trPr>
          <w:trHeight w:val="449"/>
        </w:trPr>
        <w:tc>
          <w:tcPr>
            <w:tcW w:w="3611" w:type="dxa"/>
          </w:tcPr>
          <w:p w14:paraId="6C7E02A2" w14:textId="0B3D3A76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0" w:type="dxa"/>
            <w:shd w:val="clear" w:color="auto" w:fill="auto"/>
          </w:tcPr>
          <w:p w14:paraId="63B7FCB0" w14:textId="0E1D06F4" w:rsidR="00270B3B" w:rsidRPr="004721AD" w:rsidRDefault="00270B3B" w:rsidP="004721A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1: </w:t>
            </w:r>
          </w:p>
          <w:p w14:paraId="3242E237" w14:textId="1BE2E3C5" w:rsidR="00270B3B" w:rsidRPr="004721AD" w:rsidRDefault="00270B3B" w:rsidP="00270B3B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2: </w:t>
            </w:r>
            <w:r w:rsidR="00C61B0E">
              <w:rPr>
                <w:rFonts w:ascii="Arial" w:hAnsi="Arial" w:cs="Arial"/>
                <w:lang w:val="es-ES_tradnl"/>
              </w:rPr>
              <w:t>HECTOR JIMENEZ</w:t>
            </w:r>
          </w:p>
        </w:tc>
        <w:tc>
          <w:tcPr>
            <w:tcW w:w="3599" w:type="dxa"/>
          </w:tcPr>
          <w:p w14:paraId="0918B167" w14:textId="7F33BAF3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5" w:type="dxa"/>
          </w:tcPr>
          <w:p w14:paraId="64355E5D" w14:textId="2FD6B5A2" w:rsidR="00270B3B" w:rsidRPr="00F40BD7" w:rsidRDefault="00270B3B" w:rsidP="00F40BD7">
            <w:pPr>
              <w:pStyle w:val="NoSpacing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1: </w:t>
            </w:r>
            <w:r w:rsidR="00F30299" w:rsidRPr="00971C7F">
              <w:rPr>
                <w:rFonts w:ascii="Arial" w:hAnsi="Arial" w:cs="Arial"/>
                <w:lang w:val="es-ES_tradnl"/>
              </w:rPr>
              <w:t>SANDRA SEGURA</w:t>
            </w:r>
          </w:p>
          <w:p w14:paraId="11A2BD6C" w14:textId="15EF031A" w:rsidR="00270B3B" w:rsidRPr="00C91439" w:rsidRDefault="00270B3B" w:rsidP="00270B3B">
            <w:pPr>
              <w:pStyle w:val="NoSpacing"/>
              <w:rPr>
                <w:b/>
                <w:color w:val="0070C0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2: </w:t>
            </w:r>
            <w:r w:rsidR="00EE0052" w:rsidRPr="00587EE3">
              <w:rPr>
                <w:rFonts w:ascii="Arial" w:hAnsi="Arial" w:cs="Arial"/>
                <w:lang w:val="es-ES_tradnl"/>
              </w:rPr>
              <w:t>ADELMO MADRID</w:t>
            </w:r>
          </w:p>
        </w:tc>
      </w:tr>
      <w:tr w:rsidR="00270B3B" w:rsidRPr="00985901" w14:paraId="75AAF769" w14:textId="77777777" w:rsidTr="00BA1826">
        <w:trPr>
          <w:trHeight w:val="620"/>
        </w:trPr>
        <w:tc>
          <w:tcPr>
            <w:tcW w:w="3611" w:type="dxa"/>
          </w:tcPr>
          <w:p w14:paraId="230A3C42" w14:textId="7597F1E2" w:rsidR="00DB66BC" w:rsidRPr="00F77A92" w:rsidRDefault="00DB66BC" w:rsidP="00DB66BC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BC7983">
              <w:rPr>
                <w:rFonts w:ascii="Arial" w:hAnsi="Arial" w:cs="Arial"/>
                <w:lang w:val="es-ES_tradnl"/>
              </w:rPr>
              <w:t>SUSANA GARCIA</w:t>
            </w:r>
          </w:p>
          <w:p w14:paraId="1C0DCC66" w14:textId="68219351" w:rsidR="00A9511F" w:rsidRPr="00A9511F" w:rsidRDefault="00DB66BC" w:rsidP="00DB66BC">
            <w:pPr>
              <w:pStyle w:val="NoSpacing"/>
              <w:rPr>
                <w:rFonts w:ascii="Arial" w:hAnsi="Arial" w:cs="Aria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856E32">
              <w:rPr>
                <w:rFonts w:ascii="Arial" w:hAnsi="Arial" w:cs="Arial"/>
                <w:lang w:val="es-ES_tradnl"/>
              </w:rPr>
              <w:t>DIACONISA</w:t>
            </w:r>
          </w:p>
        </w:tc>
        <w:tc>
          <w:tcPr>
            <w:tcW w:w="3590" w:type="dxa"/>
            <w:shd w:val="clear" w:color="auto" w:fill="auto"/>
          </w:tcPr>
          <w:p w14:paraId="2EBDDEDD" w14:textId="1C889A00" w:rsidR="00A9511F" w:rsidRPr="00587EE3" w:rsidRDefault="004E2606" w:rsidP="00A9511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F26A18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="00F26A18"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92056B" w:rsidRPr="00587EE3">
              <w:rPr>
                <w:rFonts w:ascii="Arial" w:hAnsi="Arial" w:cs="Arial"/>
                <w:lang w:val="es-ES_tradnl"/>
              </w:rPr>
              <w:t>INGRID VALLE</w:t>
            </w:r>
          </w:p>
          <w:p w14:paraId="06DCE2CE" w14:textId="2B4E1B1B" w:rsidR="00866983" w:rsidRPr="00BF43C8" w:rsidRDefault="00A9511F" w:rsidP="00A9511F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1223C5">
              <w:rPr>
                <w:rFonts w:ascii="Arial" w:hAnsi="Arial" w:cs="Arial"/>
                <w:lang w:val="es-ES_tradnl"/>
              </w:rPr>
              <w:t>ANA ISABELLA MEJIA</w:t>
            </w:r>
          </w:p>
        </w:tc>
        <w:tc>
          <w:tcPr>
            <w:tcW w:w="3599" w:type="dxa"/>
          </w:tcPr>
          <w:p w14:paraId="4C57E849" w14:textId="1064B6C4" w:rsidR="00F30299" w:rsidRPr="00C91439" w:rsidRDefault="00F26A18" w:rsidP="00F3029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F30299">
              <w:rPr>
                <w:rFonts w:ascii="Arial Narrow" w:hAnsi="Arial Narrow" w:cs="Arial"/>
                <w:b/>
                <w:bCs/>
                <w:color w:val="FF0000"/>
                <w:lang w:val="es-ES_tradnl"/>
              </w:rPr>
              <w:t>NO HAY</w:t>
            </w:r>
          </w:p>
          <w:p w14:paraId="0687033D" w14:textId="619197CD" w:rsidR="00FE765F" w:rsidRPr="00C91439" w:rsidRDefault="00FE765F" w:rsidP="00A9511F">
            <w:pPr>
              <w:pStyle w:val="NoSpacing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5" w:type="dxa"/>
          </w:tcPr>
          <w:p w14:paraId="578E1963" w14:textId="39E5B43E" w:rsidR="00A9511F" w:rsidRPr="00F96AD4" w:rsidRDefault="00F26A18" w:rsidP="00A9511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F30299">
              <w:rPr>
                <w:rFonts w:ascii="Arial" w:hAnsi="Arial" w:cs="Arial"/>
                <w:lang w:val="es-ES_tradnl"/>
              </w:rPr>
              <w:t>YESSICA MARTINEZ</w:t>
            </w:r>
          </w:p>
          <w:p w14:paraId="38D244ED" w14:textId="1817ECAD" w:rsidR="002524C9" w:rsidRPr="002524C9" w:rsidRDefault="00A9511F" w:rsidP="00A9511F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F30299" w:rsidRPr="00971C7F">
              <w:rPr>
                <w:rFonts w:ascii="Arial" w:hAnsi="Arial" w:cs="Arial"/>
                <w:lang w:val="es-ES"/>
              </w:rPr>
              <w:t>RAQUEL GONZALEZ</w:t>
            </w:r>
          </w:p>
        </w:tc>
      </w:tr>
      <w:tr w:rsidR="00270B3B" w:rsidRPr="00985901" w14:paraId="36F24076" w14:textId="77777777" w:rsidTr="00BA1826">
        <w:trPr>
          <w:trHeight w:val="467"/>
        </w:trPr>
        <w:tc>
          <w:tcPr>
            <w:tcW w:w="3611" w:type="dxa"/>
          </w:tcPr>
          <w:p w14:paraId="181CA70C" w14:textId="77777777" w:rsidR="00CC7877" w:rsidRDefault="00A9511F" w:rsidP="009115E2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C91439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09CE4EDD" w14:textId="1DE83B42" w:rsidR="009115E2" w:rsidRPr="00104077" w:rsidRDefault="00CE7E01" w:rsidP="009115E2">
            <w:pPr>
              <w:pStyle w:val="NoSpacing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ANA JULIA CAMPOS</w:t>
            </w:r>
          </w:p>
          <w:p w14:paraId="1A156505" w14:textId="2B69312E" w:rsidR="00A9511F" w:rsidRPr="0038410F" w:rsidRDefault="00A9511F" w:rsidP="004721AD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Aux: </w:t>
            </w:r>
            <w:r w:rsidR="00F30299">
              <w:rPr>
                <w:rFonts w:ascii="Arial" w:hAnsi="Arial" w:cs="Arial"/>
                <w:lang w:val="es-ES_tradnl"/>
              </w:rPr>
              <w:t>ANGIE DURAN</w:t>
            </w:r>
          </w:p>
        </w:tc>
        <w:tc>
          <w:tcPr>
            <w:tcW w:w="3590" w:type="dxa"/>
            <w:shd w:val="clear" w:color="auto" w:fill="auto"/>
          </w:tcPr>
          <w:p w14:paraId="7B7A1EFB" w14:textId="77777777" w:rsidR="00F30299" w:rsidRDefault="00A9511F" w:rsidP="00BF43C8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C91439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52CC3050" w14:textId="4B183A1C" w:rsidR="00BF43C8" w:rsidRDefault="00F30299" w:rsidP="00BF43C8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JESSICA JIMENEZ</w:t>
            </w:r>
          </w:p>
          <w:p w14:paraId="10CBB304" w14:textId="6E729793" w:rsidR="00270B3B" w:rsidRPr="00C91439" w:rsidRDefault="00A9511F" w:rsidP="00BF43C8">
            <w:pPr>
              <w:pStyle w:val="NoSpacing"/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Aux: </w:t>
            </w:r>
            <w:r w:rsidR="00F30299">
              <w:rPr>
                <w:rFonts w:ascii="Arial" w:hAnsi="Arial" w:cs="Arial"/>
                <w:lang w:val="es-ES_tradnl"/>
              </w:rPr>
              <w:t xml:space="preserve">SEBASTIAN </w:t>
            </w:r>
            <w:r w:rsidR="00F30299" w:rsidRPr="00971C7F">
              <w:rPr>
                <w:rFonts w:ascii="Arial" w:hAnsi="Arial" w:cs="Arial"/>
                <w:lang w:val="es-ES_tradnl"/>
              </w:rPr>
              <w:t>MEJIA</w:t>
            </w:r>
          </w:p>
        </w:tc>
        <w:tc>
          <w:tcPr>
            <w:tcW w:w="3599" w:type="dxa"/>
          </w:tcPr>
          <w:p w14:paraId="2FD9E0C0" w14:textId="191AB69F" w:rsidR="00361C54" w:rsidRDefault="00017686" w:rsidP="00017686">
            <w:pPr>
              <w:pStyle w:val="NoSpacing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</w:t>
            </w:r>
            <w:r w:rsidR="0087027F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 xml:space="preserve"> </w:t>
            </w: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3-5 &amp;</w:t>
            </w:r>
            <w:r w:rsidR="0087027F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 xml:space="preserve"> </w:t>
            </w: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6-8: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278BFBBE" w14:textId="6B10B012" w:rsidR="00017686" w:rsidRDefault="00F30299" w:rsidP="00017686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>JENNIFER SORTO</w:t>
            </w:r>
          </w:p>
          <w:p w14:paraId="07191202" w14:textId="72762EA6" w:rsidR="0010443A" w:rsidRPr="002F6E98" w:rsidRDefault="00017686" w:rsidP="0001768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 xml:space="preserve">VIVI ULUAN </w:t>
            </w:r>
          </w:p>
        </w:tc>
        <w:tc>
          <w:tcPr>
            <w:tcW w:w="3595" w:type="dxa"/>
          </w:tcPr>
          <w:p w14:paraId="525ACFA5" w14:textId="77777777" w:rsidR="00F40BD7" w:rsidRDefault="00A9511F" w:rsidP="00A9511F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C91439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181311A3" w14:textId="07EB5D55" w:rsidR="002F52FE" w:rsidRDefault="0087027F" w:rsidP="00A9511F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>DIANA ULUAN</w:t>
            </w:r>
          </w:p>
          <w:p w14:paraId="61C0A7CD" w14:textId="7C80B9D4" w:rsidR="00270B3B" w:rsidRPr="00361C54" w:rsidRDefault="00A9511F" w:rsidP="00361C54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Aux: </w:t>
            </w:r>
            <w:r w:rsidR="0087027F">
              <w:rPr>
                <w:rFonts w:ascii="Arial" w:hAnsi="Arial" w:cs="Arial"/>
                <w:lang w:val="es-ES_tradnl"/>
              </w:rPr>
              <w:t>VIVI ULUAN</w:t>
            </w:r>
          </w:p>
        </w:tc>
      </w:tr>
      <w:tr w:rsidR="00270B3B" w:rsidRPr="00985901" w14:paraId="2DEE2813" w14:textId="77777777" w:rsidTr="00BA1826">
        <w:trPr>
          <w:trHeight w:val="566"/>
        </w:trPr>
        <w:tc>
          <w:tcPr>
            <w:tcW w:w="3611" w:type="dxa"/>
          </w:tcPr>
          <w:p w14:paraId="04CDFB4B" w14:textId="77777777" w:rsidR="00270B3B" w:rsidRPr="00C91439" w:rsidRDefault="00270B3B" w:rsidP="00270B3B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</w:t>
            </w:r>
          </w:p>
          <w:p w14:paraId="37882018" w14:textId="28471560" w:rsidR="00270B3B" w:rsidRPr="00587EE3" w:rsidRDefault="00BF43C8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587EE3">
              <w:rPr>
                <w:rFonts w:ascii="Arial" w:hAnsi="Arial" w:cs="Arial"/>
                <w:lang w:val="es-ES_tradnl"/>
              </w:rPr>
              <w:t>MARLON GONZALEZ</w:t>
            </w:r>
          </w:p>
        </w:tc>
        <w:tc>
          <w:tcPr>
            <w:tcW w:w="3590" w:type="dxa"/>
            <w:shd w:val="clear" w:color="auto" w:fill="auto"/>
          </w:tcPr>
          <w:p w14:paraId="6DFA53A6" w14:textId="77777777" w:rsidR="00270B3B" w:rsidRPr="00C91439" w:rsidRDefault="00270B3B" w:rsidP="00270B3B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                  </w:t>
            </w:r>
          </w:p>
          <w:p w14:paraId="5B26E282" w14:textId="619A48D3" w:rsidR="00270B3B" w:rsidRPr="00C91439" w:rsidRDefault="00BF43C8" w:rsidP="00270B3B">
            <w:pPr>
              <w:pStyle w:val="NoSpacing"/>
              <w:rPr>
                <w:rFonts w:ascii="Arial Narrow" w:hAnsi="Arial Narrow"/>
                <w:lang w:val="es-ES_tradnl"/>
              </w:rPr>
            </w:pPr>
            <w:r w:rsidRPr="00587EE3">
              <w:rPr>
                <w:rFonts w:ascii="Arial" w:hAnsi="Arial" w:cs="Arial"/>
                <w:lang w:val="es-ES_tradnl"/>
              </w:rPr>
              <w:t>MARLON GONZALEZ</w:t>
            </w:r>
          </w:p>
        </w:tc>
        <w:tc>
          <w:tcPr>
            <w:tcW w:w="3599" w:type="dxa"/>
          </w:tcPr>
          <w:p w14:paraId="4FEB1CFD" w14:textId="77777777" w:rsidR="00270B3B" w:rsidRPr="00C91439" w:rsidRDefault="00270B3B" w:rsidP="00270B3B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                  </w:t>
            </w:r>
          </w:p>
          <w:p w14:paraId="27466B6B" w14:textId="010E9A6E" w:rsidR="00270B3B" w:rsidRPr="00587EE3" w:rsidRDefault="00BF43C8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EDWIN ULUAN</w:t>
            </w:r>
          </w:p>
        </w:tc>
        <w:tc>
          <w:tcPr>
            <w:tcW w:w="3595" w:type="dxa"/>
          </w:tcPr>
          <w:p w14:paraId="63EA5AD6" w14:textId="77777777" w:rsidR="00270B3B" w:rsidRPr="00C91439" w:rsidRDefault="00270B3B" w:rsidP="00270B3B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                  </w:t>
            </w:r>
          </w:p>
          <w:p w14:paraId="6378D772" w14:textId="76E8B23F" w:rsidR="00270B3B" w:rsidRPr="00971C7F" w:rsidRDefault="00BF43C8" w:rsidP="00270B3B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EDWIN ULUAN</w:t>
            </w:r>
          </w:p>
        </w:tc>
      </w:tr>
      <w:tr w:rsidR="00270B3B" w:rsidRPr="00985901" w14:paraId="44545A7A" w14:textId="77777777" w:rsidTr="00BA1826">
        <w:trPr>
          <w:trHeight w:val="647"/>
        </w:trPr>
        <w:tc>
          <w:tcPr>
            <w:tcW w:w="3611" w:type="dxa"/>
          </w:tcPr>
          <w:p w14:paraId="75C6A93B" w14:textId="77777777" w:rsidR="00BC7983" w:rsidRDefault="00270B3B" w:rsidP="00BC7983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00443766" w14:textId="3B9DC184" w:rsidR="006F5541" w:rsidRPr="006F5541" w:rsidRDefault="00BF43C8" w:rsidP="00BC7983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KEVIN PEREZ</w:t>
            </w:r>
          </w:p>
        </w:tc>
        <w:tc>
          <w:tcPr>
            <w:tcW w:w="3590" w:type="dxa"/>
            <w:shd w:val="clear" w:color="auto" w:fill="auto"/>
          </w:tcPr>
          <w:p w14:paraId="33F43398" w14:textId="77777777" w:rsidR="00C13159" w:rsidRPr="00C91439" w:rsidRDefault="00C13159" w:rsidP="00C13159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3479A9A1" w14:textId="5873D3A1" w:rsidR="00270B3B" w:rsidRPr="00587EE3" w:rsidRDefault="00BF43C8" w:rsidP="00C13159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EMILY SORTO</w:t>
            </w:r>
          </w:p>
        </w:tc>
        <w:tc>
          <w:tcPr>
            <w:tcW w:w="3599" w:type="dxa"/>
          </w:tcPr>
          <w:p w14:paraId="699692C7" w14:textId="77777777" w:rsidR="00444CBC" w:rsidRPr="00C91439" w:rsidRDefault="00444CBC" w:rsidP="00444CBC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0C967D3D" w14:textId="6CC0CDA2" w:rsidR="00270B3B" w:rsidRPr="00587EE3" w:rsidRDefault="00BF43C8" w:rsidP="00444CBC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JEFFREY MARTINEZ</w:t>
            </w:r>
          </w:p>
        </w:tc>
        <w:tc>
          <w:tcPr>
            <w:tcW w:w="3595" w:type="dxa"/>
          </w:tcPr>
          <w:p w14:paraId="2FEF4B9F" w14:textId="77777777" w:rsidR="00305687" w:rsidRDefault="00270B3B" w:rsidP="00270B3B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="00A67686"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 xml:space="preserve"> 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72A879C4" w14:textId="1C3D7CD0" w:rsidR="00A67686" w:rsidRPr="00305687" w:rsidRDefault="0087027F" w:rsidP="00305687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JARLIN VALLE</w:t>
            </w:r>
          </w:p>
        </w:tc>
      </w:tr>
      <w:tr w:rsidR="00017686" w:rsidRPr="00A35A31" w14:paraId="6817B3C4" w14:textId="77777777" w:rsidTr="00BA1826">
        <w:trPr>
          <w:trHeight w:val="530"/>
        </w:trPr>
        <w:tc>
          <w:tcPr>
            <w:tcW w:w="3611" w:type="dxa"/>
            <w:shd w:val="clear" w:color="auto" w:fill="auto"/>
          </w:tcPr>
          <w:p w14:paraId="4224B73A" w14:textId="77777777" w:rsidR="00017686" w:rsidRPr="00C91439" w:rsidRDefault="00017686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</w:tc>
        <w:tc>
          <w:tcPr>
            <w:tcW w:w="3590" w:type="dxa"/>
          </w:tcPr>
          <w:p w14:paraId="159600F8" w14:textId="634C122E" w:rsidR="00017686" w:rsidRPr="00C91439" w:rsidRDefault="00CE7E01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92521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Clase 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de Jovenes (13-18)</w:t>
            </w:r>
            <w:r w:rsidRPr="00925218">
              <w:rPr>
                <w:rFonts w:ascii="Arial" w:hAnsi="Arial" w:cs="Arial"/>
                <w:b/>
                <w:color w:val="00B050"/>
                <w:sz w:val="24"/>
                <w:szCs w:val="24"/>
              </w:rPr>
              <w:t>:</w:t>
            </w:r>
            <w:r w:rsidRPr="00925218">
              <w:rPr>
                <w:rFonts w:ascii="Arial" w:hAnsi="Arial" w:cs="Arial"/>
                <w:color w:val="00B050"/>
              </w:rPr>
              <w:t xml:space="preserve">                    </w:t>
            </w:r>
            <w:r>
              <w:rPr>
                <w:rFonts w:ascii="Arial" w:hAnsi="Arial" w:cs="Arial"/>
                <w:lang w:val="es-ES_tradnl"/>
              </w:rPr>
              <w:t>RUSSELL MARTINEZ</w:t>
            </w:r>
          </w:p>
        </w:tc>
        <w:tc>
          <w:tcPr>
            <w:tcW w:w="3599" w:type="dxa"/>
            <w:shd w:val="clear" w:color="auto" w:fill="auto"/>
          </w:tcPr>
          <w:p w14:paraId="36AFD5DA" w14:textId="77777777" w:rsidR="00017686" w:rsidRPr="00C91439" w:rsidRDefault="00017686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</w:tc>
        <w:tc>
          <w:tcPr>
            <w:tcW w:w="3595" w:type="dxa"/>
          </w:tcPr>
          <w:p w14:paraId="12ABE909" w14:textId="537FA790" w:rsidR="00017686" w:rsidRPr="00C91439" w:rsidRDefault="00017686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</w:tc>
      </w:tr>
      <w:tr w:rsidR="00270B3B" w:rsidRPr="00A35A31" w14:paraId="32EB3F29" w14:textId="77777777" w:rsidTr="00BA1826">
        <w:trPr>
          <w:trHeight w:val="530"/>
        </w:trPr>
        <w:tc>
          <w:tcPr>
            <w:tcW w:w="3611" w:type="dxa"/>
            <w:shd w:val="clear" w:color="auto" w:fill="auto"/>
          </w:tcPr>
          <w:p w14:paraId="49E2E91A" w14:textId="77777777" w:rsidR="00270B3B" w:rsidRPr="00C91439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  <w:p w14:paraId="243B1BAD" w14:textId="21156CFA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  <w:tc>
          <w:tcPr>
            <w:tcW w:w="3590" w:type="dxa"/>
          </w:tcPr>
          <w:p w14:paraId="52092A82" w14:textId="77777777" w:rsidR="00270B3B" w:rsidRPr="00C91439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  <w:p w14:paraId="710CF43B" w14:textId="44B0908C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  <w:tc>
          <w:tcPr>
            <w:tcW w:w="3599" w:type="dxa"/>
            <w:shd w:val="clear" w:color="auto" w:fill="auto"/>
          </w:tcPr>
          <w:p w14:paraId="02D8716B" w14:textId="77777777" w:rsidR="00270B3B" w:rsidRPr="00C91439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  <w:p w14:paraId="0ED53366" w14:textId="4483CBAB" w:rsidR="00270B3B" w:rsidRPr="00C91439" w:rsidRDefault="00270B3B" w:rsidP="00270B3B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  <w:tc>
          <w:tcPr>
            <w:tcW w:w="3595" w:type="dxa"/>
          </w:tcPr>
          <w:p w14:paraId="0F294900" w14:textId="77777777" w:rsidR="00270B3B" w:rsidRPr="00C91439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  <w:p w14:paraId="24217752" w14:textId="3DE2425E" w:rsidR="00270B3B" w:rsidRPr="00C91439" w:rsidRDefault="00270B3B" w:rsidP="00270B3B">
            <w:pPr>
              <w:pStyle w:val="NoSpacing"/>
              <w:rPr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</w:tr>
      <w:tr w:rsidR="00BA1826" w:rsidRPr="005153D6" w14:paraId="594AA99E" w14:textId="77777777" w:rsidTr="00BA1826">
        <w:tc>
          <w:tcPr>
            <w:tcW w:w="3611" w:type="dxa"/>
            <w:shd w:val="clear" w:color="auto" w:fill="auto"/>
          </w:tcPr>
          <w:p w14:paraId="5E655B39" w14:textId="28FC03B9" w:rsidR="00BA1826" w:rsidRDefault="00BA1826" w:rsidP="00BA182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Piano: </w:t>
            </w:r>
            <w:r w:rsidR="00BF43C8">
              <w:rPr>
                <w:rFonts w:ascii="Arial" w:hAnsi="Arial" w:cs="Arial"/>
                <w:lang w:val="es-ES_tradnl"/>
              </w:rPr>
              <w:t>MARTIN A</w:t>
            </w:r>
            <w:r w:rsidR="00A663FD">
              <w:rPr>
                <w:rFonts w:ascii="Arial" w:hAnsi="Arial" w:cs="Arial"/>
                <w:lang w:val="es-ES_tradnl"/>
              </w:rPr>
              <w:t>ZURDIA</w:t>
            </w:r>
          </w:p>
          <w:p w14:paraId="6917FC34" w14:textId="716989CC" w:rsidR="00BA1826" w:rsidRPr="00C91439" w:rsidRDefault="00BA1826" w:rsidP="00BA1826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3590" w:type="dxa"/>
          </w:tcPr>
          <w:p w14:paraId="386DBE4D" w14:textId="77777777" w:rsidR="00BF43C8" w:rsidRDefault="00BF43C8" w:rsidP="00BF43C8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Director &amp; Piano: </w:t>
            </w:r>
            <w:r w:rsidRPr="00971C7F">
              <w:rPr>
                <w:rFonts w:ascii="Arial" w:hAnsi="Arial" w:cs="Arial"/>
                <w:lang w:val="es-ES_tradnl"/>
              </w:rPr>
              <w:t>DARWIN MEJIA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424E0029" w14:textId="5A2384C9" w:rsidR="00BA1826" w:rsidRPr="00C91439" w:rsidRDefault="00BA1826" w:rsidP="00BA182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9" w:type="dxa"/>
            <w:shd w:val="clear" w:color="auto" w:fill="auto"/>
          </w:tcPr>
          <w:p w14:paraId="694BD518" w14:textId="1F902F62" w:rsidR="00BA1826" w:rsidRPr="00F30299" w:rsidRDefault="00BA1826" w:rsidP="00BA1826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Director</w:t>
            </w:r>
            <w:r w:rsidR="0057672E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a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="00F30299">
              <w:rPr>
                <w:rFonts w:ascii="Arial" w:hAnsi="Arial" w:cs="Arial"/>
                <w:lang w:val="es-ES_tradnl"/>
              </w:rPr>
              <w:t>DIANA ULUAN</w:t>
            </w:r>
          </w:p>
        </w:tc>
        <w:tc>
          <w:tcPr>
            <w:tcW w:w="3595" w:type="dxa"/>
          </w:tcPr>
          <w:p w14:paraId="51691B31" w14:textId="7058183F" w:rsidR="0087027F" w:rsidRPr="00971C7F" w:rsidRDefault="0087027F" w:rsidP="0087027F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a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: </w:t>
            </w:r>
            <w:r>
              <w:rPr>
                <w:rFonts w:ascii="Arial" w:hAnsi="Arial" w:cs="Arial"/>
                <w:lang w:val="es-ES_tradnl"/>
              </w:rPr>
              <w:t>INGRID VALLE</w:t>
            </w:r>
          </w:p>
          <w:p w14:paraId="78791C96" w14:textId="45377313" w:rsidR="00BA1826" w:rsidRPr="00C91439" w:rsidRDefault="0087027F" w:rsidP="0087027F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Piano: </w:t>
            </w:r>
            <w:r>
              <w:rPr>
                <w:rFonts w:ascii="Arial" w:hAnsi="Arial" w:cs="Arial"/>
                <w:lang w:val="es-ES_tradnl"/>
              </w:rPr>
              <w:t>ORLIN ESPINOZA</w:t>
            </w:r>
          </w:p>
        </w:tc>
      </w:tr>
      <w:tr w:rsidR="00BA1826" w:rsidRPr="003F563F" w14:paraId="0062550D" w14:textId="77777777" w:rsidTr="00BA1826">
        <w:tc>
          <w:tcPr>
            <w:tcW w:w="3611" w:type="dxa"/>
            <w:shd w:val="clear" w:color="auto" w:fill="auto"/>
          </w:tcPr>
          <w:p w14:paraId="3410BA1C" w14:textId="781EBEC5" w:rsidR="00BA1826" w:rsidRPr="00C91439" w:rsidRDefault="00BA1826" w:rsidP="00BA1826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0" w:type="dxa"/>
          </w:tcPr>
          <w:p w14:paraId="77B173D0" w14:textId="652A5A26" w:rsidR="00BA1826" w:rsidRPr="00B913C4" w:rsidRDefault="00BA1826" w:rsidP="00BF43C8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Cantores: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LORENA MARTINEZ</w:t>
            </w:r>
          </w:p>
        </w:tc>
        <w:tc>
          <w:tcPr>
            <w:tcW w:w="3599" w:type="dxa"/>
            <w:shd w:val="clear" w:color="auto" w:fill="auto"/>
          </w:tcPr>
          <w:p w14:paraId="4EFDC714" w14:textId="0EF802D8" w:rsidR="00BA1826" w:rsidRPr="00C91439" w:rsidRDefault="00BA1826" w:rsidP="00BA1826">
            <w:pPr>
              <w:pStyle w:val="NoSpacing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5" w:type="dxa"/>
          </w:tcPr>
          <w:p w14:paraId="3EE93C82" w14:textId="77777777" w:rsidR="0087027F" w:rsidRDefault="00BA1826" w:rsidP="0087027F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Cantores: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 w:rsidR="0087027F">
              <w:rPr>
                <w:rFonts w:ascii="Arial" w:hAnsi="Arial" w:cs="Arial"/>
                <w:lang w:val="es-ES_tradnl"/>
              </w:rPr>
              <w:t>RODRIGO GUEVARA</w:t>
            </w:r>
          </w:p>
          <w:p w14:paraId="25712342" w14:textId="6ED3657C" w:rsidR="00BA1826" w:rsidRPr="00BA1826" w:rsidRDefault="00BA1826" w:rsidP="0087027F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BA1826" w:rsidRPr="00381079" w14:paraId="69CDEACE" w14:textId="77777777" w:rsidTr="00BA1826">
        <w:trPr>
          <w:trHeight w:val="485"/>
        </w:trPr>
        <w:tc>
          <w:tcPr>
            <w:tcW w:w="3611" w:type="dxa"/>
            <w:shd w:val="clear" w:color="auto" w:fill="auto"/>
          </w:tcPr>
          <w:p w14:paraId="6BB03054" w14:textId="3AF04946" w:rsidR="00BA1826" w:rsidRPr="00C91439" w:rsidRDefault="00BA1826" w:rsidP="00BA1826">
            <w:pPr>
              <w:pStyle w:val="NoSpacing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0" w:type="dxa"/>
          </w:tcPr>
          <w:p w14:paraId="7CCD2091" w14:textId="6EA0B837" w:rsidR="00BA1826" w:rsidRDefault="00BA1826" w:rsidP="00BA1826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 xml:space="preserve">JOSHUA VALLE </w:t>
            </w:r>
          </w:p>
          <w:p w14:paraId="3018F70B" w14:textId="6F67CF2E" w:rsidR="00BA1826" w:rsidRPr="00C91439" w:rsidRDefault="00BA1826" w:rsidP="00BA1826">
            <w:pPr>
              <w:pStyle w:val="NoSpacing"/>
              <w:rPr>
                <w:rFonts w:cs="Arial"/>
                <w:lang w:val="es-ES_tradnl"/>
              </w:rPr>
            </w:pPr>
          </w:p>
        </w:tc>
        <w:tc>
          <w:tcPr>
            <w:tcW w:w="3599" w:type="dxa"/>
            <w:shd w:val="clear" w:color="auto" w:fill="auto"/>
          </w:tcPr>
          <w:p w14:paraId="0FCD261A" w14:textId="5B91CD5E" w:rsidR="00BA1826" w:rsidRPr="00C91439" w:rsidRDefault="00BA1826" w:rsidP="00BA182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5" w:type="dxa"/>
          </w:tcPr>
          <w:p w14:paraId="4515D3F0" w14:textId="6B1F3567" w:rsidR="00BA1826" w:rsidRPr="00DA10FC" w:rsidRDefault="00BA1826" w:rsidP="00BA1826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RONI MARTINEZ</w:t>
            </w:r>
          </w:p>
          <w:p w14:paraId="1D0527A0" w14:textId="1D664B6F" w:rsidR="00BA1826" w:rsidRPr="00C91439" w:rsidRDefault="00BA1826" w:rsidP="00BA1826">
            <w:pPr>
              <w:pStyle w:val="NoSpacing"/>
              <w:rPr>
                <w:rFonts w:ascii="Arial Narrow" w:hAnsi="Arial Narrow"/>
                <w:lang w:val="es-ES_tradnl"/>
              </w:rPr>
            </w:pPr>
          </w:p>
        </w:tc>
      </w:tr>
      <w:tr w:rsidR="00BA1826" w:rsidRPr="00D33549" w14:paraId="2949EF9A" w14:textId="77777777" w:rsidTr="00BA1826">
        <w:tc>
          <w:tcPr>
            <w:tcW w:w="3611" w:type="dxa"/>
            <w:shd w:val="clear" w:color="auto" w:fill="auto"/>
          </w:tcPr>
          <w:p w14:paraId="2B19D338" w14:textId="0380C7E6" w:rsidR="00BA1826" w:rsidRPr="00587EE3" w:rsidRDefault="00BA1826" w:rsidP="00BA1826">
            <w:pPr>
              <w:pStyle w:val="NoSpacing"/>
              <w:rPr>
                <w:rFonts w:ascii="Arial" w:hAnsi="Arial" w:cs="Arial"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0" w:type="dxa"/>
          </w:tcPr>
          <w:p w14:paraId="2AC60F23" w14:textId="6E084153" w:rsidR="00BA1826" w:rsidRPr="00C91439" w:rsidRDefault="00BA1826" w:rsidP="00BA182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Batería:</w:t>
            </w:r>
          </w:p>
          <w:p w14:paraId="6E748916" w14:textId="740A45DE" w:rsidR="00BA1826" w:rsidRPr="00587EE3" w:rsidRDefault="00BA1826" w:rsidP="00BA1826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RUSSELL MARTINEZ</w:t>
            </w:r>
          </w:p>
        </w:tc>
        <w:tc>
          <w:tcPr>
            <w:tcW w:w="3599" w:type="dxa"/>
            <w:shd w:val="clear" w:color="auto" w:fill="auto"/>
          </w:tcPr>
          <w:p w14:paraId="559EB4E4" w14:textId="039ECB8E" w:rsidR="00BA1826" w:rsidRPr="000415A8" w:rsidRDefault="00BA1826" w:rsidP="00BA1826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5" w:type="dxa"/>
          </w:tcPr>
          <w:p w14:paraId="1B98D309" w14:textId="77777777" w:rsidR="00BA1826" w:rsidRPr="00C91439" w:rsidRDefault="00BA1826" w:rsidP="00BA182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Batería: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940780A" w14:textId="4A104266" w:rsidR="00BA1826" w:rsidRPr="00971C7F" w:rsidRDefault="0087027F" w:rsidP="00BA1826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JOSHUA VALLE</w:t>
            </w:r>
          </w:p>
        </w:tc>
      </w:tr>
      <w:tr w:rsidR="009B0A06" w:rsidRPr="00381079" w14:paraId="2A151CE0" w14:textId="77777777" w:rsidTr="00BA1826">
        <w:tc>
          <w:tcPr>
            <w:tcW w:w="3611" w:type="dxa"/>
            <w:shd w:val="clear" w:color="auto" w:fill="auto"/>
          </w:tcPr>
          <w:p w14:paraId="25B46A58" w14:textId="3AEC51BB" w:rsidR="00BC7983" w:rsidRPr="006F5541" w:rsidRDefault="009B0A06" w:rsidP="00BC7983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1990229D" w14:textId="7A039117" w:rsidR="009B0A06" w:rsidRPr="006F5541" w:rsidRDefault="00BF43C8" w:rsidP="00194931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KEVIN PEREZ</w:t>
            </w:r>
          </w:p>
        </w:tc>
        <w:tc>
          <w:tcPr>
            <w:tcW w:w="3590" w:type="dxa"/>
          </w:tcPr>
          <w:p w14:paraId="2A9F03FD" w14:textId="77777777" w:rsidR="009B0A06" w:rsidRPr="00C91439" w:rsidRDefault="009B0A06" w:rsidP="009B0A0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33C51942" w14:textId="1714078E" w:rsidR="009B0A06" w:rsidRPr="00587EE3" w:rsidRDefault="00BF43C8" w:rsidP="009B0A06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EMILY SORTO</w:t>
            </w:r>
          </w:p>
        </w:tc>
        <w:tc>
          <w:tcPr>
            <w:tcW w:w="3599" w:type="dxa"/>
            <w:shd w:val="clear" w:color="auto" w:fill="auto"/>
          </w:tcPr>
          <w:p w14:paraId="31844F09" w14:textId="77777777" w:rsidR="009B0A06" w:rsidRPr="00C91439" w:rsidRDefault="009B0A06" w:rsidP="009B0A0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3142934" w14:textId="47F4162D" w:rsidR="009B0A06" w:rsidRPr="00587EE3" w:rsidRDefault="00BF43C8" w:rsidP="009B0A06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JEFFREY MARTINEZ</w:t>
            </w:r>
          </w:p>
        </w:tc>
        <w:tc>
          <w:tcPr>
            <w:tcW w:w="3595" w:type="dxa"/>
          </w:tcPr>
          <w:p w14:paraId="0C74B8A5" w14:textId="77777777" w:rsidR="009B0A06" w:rsidRPr="00C91439" w:rsidRDefault="009B0A06" w:rsidP="009B0A0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02484895" w14:textId="3640A89F" w:rsidR="009B0A06" w:rsidRPr="00971C7F" w:rsidRDefault="0087027F" w:rsidP="009B0A06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JARLIN VALLE</w:t>
            </w:r>
          </w:p>
        </w:tc>
      </w:tr>
      <w:tr w:rsidR="009B0A06" w:rsidRPr="00381079" w14:paraId="1CFB5265" w14:textId="77777777" w:rsidTr="00BA1826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34A8" w14:textId="77777777" w:rsidR="009B0A06" w:rsidRPr="00C91439" w:rsidRDefault="009B0A06" w:rsidP="009B0A0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259E" w14:textId="77777777" w:rsidR="0087027F" w:rsidRPr="00C91439" w:rsidRDefault="0087027F" w:rsidP="0087027F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Proyector: </w:t>
            </w:r>
            <w:r>
              <w:rPr>
                <w:rFonts w:ascii="Arial" w:hAnsi="Arial" w:cs="Arial"/>
                <w:lang w:val="es-ES_tradnl"/>
              </w:rPr>
              <w:t>SUSANA GARCIA</w:t>
            </w:r>
          </w:p>
          <w:p w14:paraId="70796F5D" w14:textId="170E2340" w:rsidR="009B0A06" w:rsidRPr="00C91439" w:rsidRDefault="0087027F" w:rsidP="0087027F">
            <w:pPr>
              <w:pStyle w:val="NoSpacing"/>
              <w:rPr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color w:val="FF0000"/>
                <w:lang w:val="es-ES_tradnl"/>
              </w:rPr>
              <w:t xml:space="preserve">E: </w:t>
            </w:r>
            <w:r>
              <w:rPr>
                <w:rFonts w:ascii="Arial" w:hAnsi="Arial" w:cs="Arial"/>
                <w:lang w:val="es-ES_tradnl"/>
              </w:rPr>
              <w:t>JANETT CUELLAR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3D11" w14:textId="77777777" w:rsidR="009B0A06" w:rsidRPr="00C91439" w:rsidRDefault="009B0A06" w:rsidP="009B0A0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71CD" w14:textId="77777777" w:rsidR="0087027F" w:rsidRPr="00C91439" w:rsidRDefault="0087027F" w:rsidP="0087027F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Proyector: </w:t>
            </w:r>
          </w:p>
          <w:p w14:paraId="0648413C" w14:textId="7EE3601F" w:rsidR="009B0A06" w:rsidRPr="00971C7F" w:rsidRDefault="008B0D42" w:rsidP="0087027F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JENNIFER SORTO</w:t>
            </w:r>
          </w:p>
        </w:tc>
      </w:tr>
    </w:tbl>
    <w:p w14:paraId="4D8F2331" w14:textId="77777777" w:rsidR="0050203E" w:rsidRPr="00A26890" w:rsidRDefault="0050203E" w:rsidP="00E64B74">
      <w:pPr>
        <w:rPr>
          <w:rFonts w:ascii="Arial Narrow" w:hAnsi="Arial Narrow"/>
          <w:b/>
          <w:sz w:val="56"/>
          <w:szCs w:val="56"/>
          <w:lang w:val="es-ES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3590"/>
        <w:gridCol w:w="3599"/>
        <w:gridCol w:w="3595"/>
      </w:tblGrid>
      <w:tr w:rsidR="006537CD" w:rsidRPr="00985901" w14:paraId="0C3F6284" w14:textId="77777777" w:rsidTr="00702270">
        <w:tc>
          <w:tcPr>
            <w:tcW w:w="3611" w:type="dxa"/>
            <w:shd w:val="clear" w:color="auto" w:fill="EFC4F0"/>
          </w:tcPr>
          <w:p w14:paraId="05CC9127" w14:textId="5CFC3807" w:rsidR="006537CD" w:rsidRPr="00985901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Viernes </w:t>
            </w:r>
            <w:r w:rsidR="00395ABA">
              <w:rPr>
                <w:rFonts w:ascii="Arial Narrow" w:hAnsi="Arial Narrow"/>
                <w:b/>
                <w:sz w:val="36"/>
                <w:szCs w:val="36"/>
              </w:rPr>
              <w:t>2</w:t>
            </w:r>
            <w:r w:rsidR="00F00B07">
              <w:rPr>
                <w:rFonts w:ascii="Arial Narrow" w:hAnsi="Arial Narrow"/>
                <w:b/>
                <w:sz w:val="36"/>
                <w:szCs w:val="36"/>
              </w:rPr>
              <w:t>2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 w:rsidR="00270B3B">
              <w:rPr>
                <w:rFonts w:ascii="Arial Narrow" w:hAnsi="Arial Narrow"/>
                <w:b/>
                <w:sz w:val="36"/>
                <w:szCs w:val="36"/>
              </w:rPr>
              <w:t>A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590" w:type="dxa"/>
            <w:shd w:val="clear" w:color="auto" w:fill="EFC4F0"/>
          </w:tcPr>
          <w:p w14:paraId="13E92E28" w14:textId="02B3F8D9" w:rsidR="006537CD" w:rsidRPr="00985901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2</w:t>
            </w:r>
            <w:r w:rsidR="00F00B07">
              <w:rPr>
                <w:rFonts w:ascii="Arial Narrow" w:hAnsi="Arial Narrow"/>
                <w:b/>
                <w:sz w:val="36"/>
                <w:szCs w:val="36"/>
              </w:rPr>
              <w:t>4</w:t>
            </w:r>
            <w:r w:rsidR="00530669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</w:t>
            </w:r>
            <w:r w:rsidR="00270B3B">
              <w:rPr>
                <w:rFonts w:ascii="Arial Narrow" w:hAnsi="Arial Narrow"/>
                <w:b/>
                <w:sz w:val="36"/>
                <w:szCs w:val="36"/>
              </w:rPr>
              <w:t>A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599" w:type="dxa"/>
            <w:shd w:val="clear" w:color="auto" w:fill="FFFF00"/>
          </w:tcPr>
          <w:p w14:paraId="739C75B7" w14:textId="38AB7C4F" w:rsidR="006537CD" w:rsidRPr="00985901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</w:t>
            </w:r>
            <w:r w:rsidR="00592146">
              <w:rPr>
                <w:rFonts w:ascii="Arial Narrow" w:hAnsi="Arial Narrow"/>
                <w:b/>
                <w:sz w:val="36"/>
                <w:szCs w:val="36"/>
              </w:rPr>
              <w:t>ier</w:t>
            </w:r>
            <w:r w:rsidR="00104598">
              <w:rPr>
                <w:rFonts w:ascii="Arial Narrow" w:hAnsi="Arial Narrow"/>
                <w:b/>
                <w:sz w:val="36"/>
                <w:szCs w:val="36"/>
              </w:rPr>
              <w:t>nes 2</w:t>
            </w:r>
            <w:r w:rsidR="00F00B07">
              <w:rPr>
                <w:rFonts w:ascii="Arial Narrow" w:hAnsi="Arial Narrow"/>
                <w:b/>
                <w:sz w:val="36"/>
                <w:szCs w:val="36"/>
              </w:rPr>
              <w:t>9</w:t>
            </w:r>
            <w:r w:rsidR="00104598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</w:t>
            </w:r>
            <w:r w:rsidR="00270B3B">
              <w:rPr>
                <w:rFonts w:ascii="Arial Narrow" w:hAnsi="Arial Narrow"/>
                <w:b/>
                <w:sz w:val="36"/>
                <w:szCs w:val="36"/>
              </w:rPr>
              <w:t>B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595" w:type="dxa"/>
            <w:shd w:val="clear" w:color="auto" w:fill="FFFF00"/>
          </w:tcPr>
          <w:p w14:paraId="545CEEBB" w14:textId="388B3717" w:rsidR="006537CD" w:rsidRPr="00E170E9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 w:rsidR="00DB66BC">
              <w:rPr>
                <w:rFonts w:ascii="Arial Narrow" w:hAnsi="Arial Narrow"/>
                <w:b/>
                <w:sz w:val="36"/>
                <w:szCs w:val="36"/>
              </w:rPr>
              <w:t xml:space="preserve">ingo </w:t>
            </w:r>
            <w:r w:rsidR="00F00B07">
              <w:rPr>
                <w:rFonts w:ascii="Arial Narrow" w:hAnsi="Arial Narrow"/>
                <w:b/>
                <w:sz w:val="36"/>
                <w:szCs w:val="36"/>
              </w:rPr>
              <w:t>31</w:t>
            </w:r>
            <w:r w:rsidR="00DB66BC">
              <w:rPr>
                <w:rFonts w:ascii="Arial Narrow" w:hAnsi="Arial Narrow"/>
                <w:b/>
                <w:sz w:val="36"/>
                <w:szCs w:val="36"/>
              </w:rPr>
              <w:t xml:space="preserve"> (B)</w:t>
            </w:r>
          </w:p>
        </w:tc>
      </w:tr>
      <w:tr w:rsidR="00E04D96" w:rsidRPr="00985901" w14:paraId="29054F55" w14:textId="77777777" w:rsidTr="00702270">
        <w:tc>
          <w:tcPr>
            <w:tcW w:w="3611" w:type="dxa"/>
          </w:tcPr>
          <w:p w14:paraId="406D59EC" w14:textId="77777777" w:rsidR="00E04D96" w:rsidRPr="00C91439" w:rsidRDefault="00E04D96" w:rsidP="00E04D9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C91439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4D5E64BF" w14:textId="7C838B65" w:rsidR="00E04D96" w:rsidRPr="00971C7F" w:rsidRDefault="0087027F" w:rsidP="00E04D9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HENRY RODRIGUEZ</w:t>
            </w:r>
          </w:p>
        </w:tc>
        <w:tc>
          <w:tcPr>
            <w:tcW w:w="3590" w:type="dxa"/>
            <w:shd w:val="clear" w:color="auto" w:fill="auto"/>
          </w:tcPr>
          <w:p w14:paraId="0AAE4A97" w14:textId="77777777" w:rsidR="00E04D96" w:rsidRPr="00C91439" w:rsidRDefault="00E04D96" w:rsidP="00E04D9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C91439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E1DE3F3" w14:textId="7BC3DE50" w:rsidR="00E04D96" w:rsidRPr="00971C7F" w:rsidRDefault="00E04D96" w:rsidP="00E04D9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971C7F">
              <w:rPr>
                <w:rFonts w:ascii="Arial" w:hAnsi="Arial" w:cs="Arial"/>
                <w:lang w:val="es-ES_tradnl"/>
              </w:rPr>
              <w:t>LUIS ROMERO</w:t>
            </w:r>
          </w:p>
        </w:tc>
        <w:tc>
          <w:tcPr>
            <w:tcW w:w="3599" w:type="dxa"/>
          </w:tcPr>
          <w:p w14:paraId="15985907" w14:textId="77777777" w:rsidR="00E04D96" w:rsidRPr="00C91439" w:rsidRDefault="00E04D96" w:rsidP="00E04D9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C91439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6AA5330A" w14:textId="69932E15" w:rsidR="00E04D96" w:rsidRPr="00971C7F" w:rsidRDefault="003374C8" w:rsidP="00E04D96"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RUSSELL</w:t>
            </w:r>
            <w:r w:rsidR="00E04D96">
              <w:rPr>
                <w:rFonts w:ascii="Arial" w:hAnsi="Arial" w:cs="Arial"/>
                <w:lang w:val="es-ES_tradnl"/>
              </w:rPr>
              <w:t xml:space="preserve"> MARTINEZ</w:t>
            </w:r>
          </w:p>
        </w:tc>
        <w:tc>
          <w:tcPr>
            <w:tcW w:w="3595" w:type="dxa"/>
          </w:tcPr>
          <w:p w14:paraId="329F1BEC" w14:textId="77777777" w:rsidR="00E04D96" w:rsidRPr="00C91439" w:rsidRDefault="00E04D96" w:rsidP="00E04D9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C91439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542BA27C" w14:textId="313CE9FD" w:rsidR="00E04D96" w:rsidRPr="00971C7F" w:rsidRDefault="00C25A35" w:rsidP="00E04D96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HECTOR JIMENEZ</w:t>
            </w:r>
          </w:p>
        </w:tc>
      </w:tr>
      <w:tr w:rsidR="00E04D96" w:rsidRPr="00985901" w14:paraId="3BD16467" w14:textId="77777777" w:rsidTr="00702270">
        <w:trPr>
          <w:trHeight w:val="539"/>
        </w:trPr>
        <w:tc>
          <w:tcPr>
            <w:tcW w:w="3611" w:type="dxa"/>
          </w:tcPr>
          <w:p w14:paraId="4DCEF0B3" w14:textId="1FCBE0D5" w:rsidR="00E04D96" w:rsidRPr="00D63BCF" w:rsidRDefault="00E04D96" w:rsidP="00A663FD">
            <w:pPr>
              <w:spacing w:after="0" w:line="240" w:lineRule="auto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</w:p>
        </w:tc>
        <w:tc>
          <w:tcPr>
            <w:tcW w:w="3590" w:type="dxa"/>
            <w:shd w:val="clear" w:color="auto" w:fill="auto"/>
          </w:tcPr>
          <w:p w14:paraId="220751F3" w14:textId="77777777" w:rsidR="00E04D96" w:rsidRPr="00C91439" w:rsidRDefault="00E04D96" w:rsidP="00E04D9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4DE07EC1" w14:textId="6C29F210" w:rsidR="00E04D96" w:rsidRPr="00006362" w:rsidRDefault="00E04D96" w:rsidP="00E04D96">
            <w:pPr>
              <w:pStyle w:val="NoSpacing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  <w:r w:rsidRPr="00971C7F">
              <w:rPr>
                <w:rFonts w:ascii="Arial" w:hAnsi="Arial" w:cs="Arial"/>
                <w:lang w:val="es-ES_tradnl"/>
              </w:rPr>
              <w:t>NORMA GUEVARA</w:t>
            </w:r>
          </w:p>
        </w:tc>
        <w:tc>
          <w:tcPr>
            <w:tcW w:w="3599" w:type="dxa"/>
          </w:tcPr>
          <w:p w14:paraId="714479EB" w14:textId="77777777" w:rsidR="00CE7E01" w:rsidRPr="00C91439" w:rsidRDefault="00CE7E01" w:rsidP="00CE7E01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137723B3" w14:textId="4D6BFBF3" w:rsidR="00E04D96" w:rsidRPr="00971C7F" w:rsidRDefault="00CE7E01" w:rsidP="00CE7E01">
            <w:pPr>
              <w:spacing w:after="0" w:line="240" w:lineRule="auto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INGRID VALLE</w:t>
            </w:r>
          </w:p>
        </w:tc>
        <w:tc>
          <w:tcPr>
            <w:tcW w:w="3595" w:type="dxa"/>
          </w:tcPr>
          <w:p w14:paraId="6CB1307B" w14:textId="77777777" w:rsidR="00E04D96" w:rsidRPr="00C91439" w:rsidRDefault="00E04D96" w:rsidP="00E04D9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32FD55CD" w14:textId="6B6E016A" w:rsidR="00E04D96" w:rsidRPr="00971C7F" w:rsidRDefault="00415520" w:rsidP="00E04D96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JESSICA JIMENEZ</w:t>
            </w:r>
          </w:p>
        </w:tc>
      </w:tr>
      <w:tr w:rsidR="00A663FD" w:rsidRPr="00985901" w14:paraId="1698B072" w14:textId="77777777" w:rsidTr="00702270">
        <w:tc>
          <w:tcPr>
            <w:tcW w:w="3611" w:type="dxa"/>
          </w:tcPr>
          <w:p w14:paraId="0DDD3E87" w14:textId="77777777" w:rsidR="00A663FD" w:rsidRPr="00C91439" w:rsidRDefault="00A663FD" w:rsidP="00A663F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C91439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4F5DD672" w14:textId="7BB47EA1" w:rsidR="00A663FD" w:rsidRPr="00971C7F" w:rsidRDefault="00A663FD" w:rsidP="00A663FD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CARLOS ORTIZ</w:t>
            </w:r>
          </w:p>
        </w:tc>
        <w:tc>
          <w:tcPr>
            <w:tcW w:w="3590" w:type="dxa"/>
            <w:shd w:val="clear" w:color="auto" w:fill="auto"/>
          </w:tcPr>
          <w:p w14:paraId="19F1F903" w14:textId="77777777" w:rsidR="00A663FD" w:rsidRPr="00C91439" w:rsidRDefault="00A663FD" w:rsidP="00A663F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C91439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26B6F853" w14:textId="30C68D73" w:rsidR="00A663FD" w:rsidRPr="00971C7F" w:rsidRDefault="00A663FD" w:rsidP="00A663FD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ADAN GUEVARA</w:t>
            </w:r>
          </w:p>
        </w:tc>
        <w:tc>
          <w:tcPr>
            <w:tcW w:w="3599" w:type="dxa"/>
          </w:tcPr>
          <w:p w14:paraId="32FF8CBA" w14:textId="6E9F02EC" w:rsidR="00A663FD" w:rsidRPr="00971C7F" w:rsidRDefault="00A663FD" w:rsidP="00CE7E01">
            <w:pPr>
              <w:spacing w:after="0" w:line="240" w:lineRule="auto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</w:p>
        </w:tc>
        <w:tc>
          <w:tcPr>
            <w:tcW w:w="3595" w:type="dxa"/>
          </w:tcPr>
          <w:p w14:paraId="2A7B6E37" w14:textId="77777777" w:rsidR="00A663FD" w:rsidRPr="00C91439" w:rsidRDefault="00A663FD" w:rsidP="00A663F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C91439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2D75ADC9" w14:textId="49FDC204" w:rsidR="00A663FD" w:rsidRPr="00971C7F" w:rsidRDefault="00A663FD" w:rsidP="00A663FD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JULIO CAMPOS</w:t>
            </w:r>
          </w:p>
        </w:tc>
      </w:tr>
      <w:tr w:rsidR="00A663FD" w:rsidRPr="00985901" w14:paraId="5AF4D117" w14:textId="77777777" w:rsidTr="00702270">
        <w:trPr>
          <w:trHeight w:val="449"/>
        </w:trPr>
        <w:tc>
          <w:tcPr>
            <w:tcW w:w="3611" w:type="dxa"/>
          </w:tcPr>
          <w:p w14:paraId="27384360" w14:textId="20CE9861" w:rsidR="00A663FD" w:rsidRPr="00C91439" w:rsidRDefault="00A663FD" w:rsidP="00A663F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0" w:type="dxa"/>
            <w:shd w:val="clear" w:color="auto" w:fill="auto"/>
          </w:tcPr>
          <w:p w14:paraId="719ABFE9" w14:textId="2D955839" w:rsidR="00A663FD" w:rsidRPr="00971C7F" w:rsidRDefault="00A663FD" w:rsidP="00A663FD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</w:pPr>
            <w:r w:rsidRPr="00C91439">
              <w:rPr>
                <w:b/>
                <w:color w:val="0070C0"/>
                <w:sz w:val="24"/>
                <w:szCs w:val="24"/>
                <w:lang w:val="es-ES_tradnl"/>
              </w:rPr>
              <w:t xml:space="preserve">Auxiliar 1: </w:t>
            </w:r>
            <w:r w:rsidR="006131C5">
              <w:rPr>
                <w:rFonts w:ascii="Arial" w:hAnsi="Arial" w:cs="Arial"/>
                <w:lang w:val="es-ES_tradnl"/>
              </w:rPr>
              <w:t>EVELYN PEREZ</w:t>
            </w:r>
          </w:p>
          <w:p w14:paraId="4CD2D09B" w14:textId="72D6733F" w:rsidR="00A663FD" w:rsidRPr="00C91439" w:rsidRDefault="00A663FD" w:rsidP="00A663F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b/>
                <w:color w:val="0070C0"/>
                <w:sz w:val="24"/>
                <w:szCs w:val="24"/>
                <w:lang w:val="es-ES_tradnl"/>
              </w:rPr>
              <w:t xml:space="preserve">Auxiliar 2: </w:t>
            </w:r>
            <w:r>
              <w:rPr>
                <w:rFonts w:ascii="Arial" w:hAnsi="Arial" w:cs="Arial"/>
                <w:lang w:val="es-ES_tradnl"/>
              </w:rPr>
              <w:t>IGNACIO ORTEZ</w:t>
            </w:r>
          </w:p>
        </w:tc>
        <w:tc>
          <w:tcPr>
            <w:tcW w:w="3599" w:type="dxa"/>
          </w:tcPr>
          <w:p w14:paraId="77B3D20B" w14:textId="6942A981" w:rsidR="00A663FD" w:rsidRPr="00C91439" w:rsidRDefault="00A663FD" w:rsidP="00A663FD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</w:tc>
        <w:tc>
          <w:tcPr>
            <w:tcW w:w="3595" w:type="dxa"/>
          </w:tcPr>
          <w:p w14:paraId="6AEAD009" w14:textId="5E2D2C56" w:rsidR="00415520" w:rsidRPr="00415520" w:rsidRDefault="00A663FD" w:rsidP="00415520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1: </w:t>
            </w:r>
            <w:r w:rsidR="00415520">
              <w:rPr>
                <w:rFonts w:ascii="Arial" w:hAnsi="Arial" w:cs="Arial"/>
                <w:lang w:val="es-ES_tradnl"/>
              </w:rPr>
              <w:t>ALEJANDRA DURAN</w:t>
            </w:r>
          </w:p>
          <w:p w14:paraId="054248F0" w14:textId="40A73D63" w:rsidR="00A663FD" w:rsidRPr="008E060A" w:rsidRDefault="00A663FD" w:rsidP="00415520">
            <w:pPr>
              <w:pStyle w:val="NoSpacing"/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2: </w:t>
            </w:r>
          </w:p>
        </w:tc>
      </w:tr>
      <w:tr w:rsidR="00A663FD" w:rsidRPr="00985901" w14:paraId="39833F03" w14:textId="77777777" w:rsidTr="00702270">
        <w:trPr>
          <w:trHeight w:val="620"/>
        </w:trPr>
        <w:tc>
          <w:tcPr>
            <w:tcW w:w="3611" w:type="dxa"/>
          </w:tcPr>
          <w:p w14:paraId="7AEEAE5A" w14:textId="4C2D4A45" w:rsidR="00A663FD" w:rsidRPr="00A663FD" w:rsidRDefault="00A663FD" w:rsidP="00A663F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JANETT CUELLAR</w:t>
            </w:r>
          </w:p>
          <w:p w14:paraId="72A4C6A5" w14:textId="1B7E129E" w:rsidR="00A663FD" w:rsidRPr="0000431E" w:rsidRDefault="00A663FD" w:rsidP="00A663FD">
            <w:pPr>
              <w:pStyle w:val="NoSpacing"/>
              <w:rPr>
                <w:rFonts w:ascii="Arial Narrow" w:hAnsi="Arial Narrow" w:cs="Arial"/>
                <w:b/>
                <w:bCs/>
                <w:lang w:val="es-ES_tradn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KARLA ORTIZ</w:t>
            </w:r>
          </w:p>
        </w:tc>
        <w:tc>
          <w:tcPr>
            <w:tcW w:w="3590" w:type="dxa"/>
            <w:shd w:val="clear" w:color="auto" w:fill="auto"/>
          </w:tcPr>
          <w:p w14:paraId="766F75B2" w14:textId="6B12DED8" w:rsidR="00A663FD" w:rsidRDefault="00A663FD" w:rsidP="00A663F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Pr="00971C7F">
              <w:rPr>
                <w:rFonts w:ascii="Arial" w:hAnsi="Arial" w:cs="Arial"/>
                <w:lang w:val="es-ES_tradnl"/>
              </w:rPr>
              <w:t>D</w:t>
            </w:r>
            <w:r>
              <w:rPr>
                <w:rFonts w:ascii="Arial" w:hAnsi="Arial" w:cs="Arial"/>
                <w:lang w:val="es-ES_tradnl"/>
              </w:rPr>
              <w:t>ESIREE</w:t>
            </w:r>
            <w:r w:rsidRPr="00971C7F">
              <w:rPr>
                <w:rFonts w:ascii="Arial" w:hAnsi="Arial" w:cs="Arial"/>
                <w:lang w:val="es-ES_tradnl"/>
              </w:rPr>
              <w:t xml:space="preserve"> MEJIA</w:t>
            </w:r>
          </w:p>
          <w:p w14:paraId="720506CF" w14:textId="7ECF6F5D" w:rsidR="00A663FD" w:rsidRPr="00F81A32" w:rsidRDefault="00A663FD" w:rsidP="00A663F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Pr="00971C7F">
              <w:rPr>
                <w:rFonts w:ascii="Arial" w:hAnsi="Arial" w:cs="Arial"/>
                <w:lang w:val="es-ES_tradnl"/>
              </w:rPr>
              <w:t>ZOILA RIVERA</w:t>
            </w:r>
          </w:p>
        </w:tc>
        <w:tc>
          <w:tcPr>
            <w:tcW w:w="3599" w:type="dxa"/>
          </w:tcPr>
          <w:p w14:paraId="1ED3F01C" w14:textId="6E2A196E" w:rsidR="00A663FD" w:rsidRPr="00F77A92" w:rsidRDefault="00A663FD" w:rsidP="00A663FD">
            <w:pPr>
              <w:spacing w:after="0" w:line="240" w:lineRule="auto"/>
              <w:rPr>
                <w:rFonts w:ascii="Arial Rounded MT Bold" w:hAnsi="Arial Rounded MT Bold" w:cs="Al Tarikh"/>
                <w:color w:val="7030A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3374C8">
              <w:rPr>
                <w:rFonts w:ascii="Arial" w:hAnsi="Arial" w:cs="Arial"/>
                <w:lang w:val="es-ES_tradnl"/>
              </w:rPr>
              <w:t>ALEJANDRA DURAN</w:t>
            </w:r>
          </w:p>
          <w:p w14:paraId="38CA61A5" w14:textId="5BAED8A8" w:rsidR="00A663FD" w:rsidRPr="00D424FB" w:rsidRDefault="00A663FD" w:rsidP="00A663FD">
            <w:pPr>
              <w:pStyle w:val="NoSpacing"/>
              <w:rPr>
                <w:rFonts w:ascii="Arial Narrow" w:hAnsi="Arial Narrow" w:cs="Arial"/>
                <w:color w:val="FF0000"/>
                <w:lang w:val="es-ES_tradn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CE7E01">
              <w:rPr>
                <w:rFonts w:ascii="Arial" w:hAnsi="Arial" w:cs="Arial"/>
                <w:lang w:val="es-ES_tradnl"/>
              </w:rPr>
              <w:t>ANGIE DURAN</w:t>
            </w:r>
          </w:p>
        </w:tc>
        <w:tc>
          <w:tcPr>
            <w:tcW w:w="3595" w:type="dxa"/>
          </w:tcPr>
          <w:p w14:paraId="374C2121" w14:textId="4E351A8D" w:rsidR="00A663FD" w:rsidRPr="00587EE3" w:rsidRDefault="00A663FD" w:rsidP="00A663FD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415520">
              <w:rPr>
                <w:rFonts w:ascii="Arial" w:hAnsi="Arial" w:cs="Arial"/>
                <w:lang w:val="es-ES_tradnl"/>
              </w:rPr>
              <w:t>ELIANA GARIN</w:t>
            </w:r>
          </w:p>
          <w:p w14:paraId="6A6B82BB" w14:textId="03331E69" w:rsidR="00A663FD" w:rsidRPr="00C91439" w:rsidRDefault="00A663FD" w:rsidP="00A663FD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415520">
              <w:rPr>
                <w:rFonts w:ascii="Arial" w:hAnsi="Arial" w:cs="Arial"/>
                <w:lang w:val="es-ES_tradnl"/>
              </w:rPr>
              <w:t>MIA GARIN</w:t>
            </w:r>
          </w:p>
        </w:tc>
      </w:tr>
      <w:tr w:rsidR="00A663FD" w:rsidRPr="00985901" w14:paraId="7CB935D9" w14:textId="77777777" w:rsidTr="00702270">
        <w:trPr>
          <w:trHeight w:val="467"/>
        </w:trPr>
        <w:tc>
          <w:tcPr>
            <w:tcW w:w="3611" w:type="dxa"/>
          </w:tcPr>
          <w:p w14:paraId="10BE734B" w14:textId="77777777" w:rsidR="00A663FD" w:rsidRDefault="00A663FD" w:rsidP="00A663FD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C91439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19BF5D9E" w14:textId="641DEE80" w:rsidR="00A663FD" w:rsidRDefault="00A663FD" w:rsidP="00A663FD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VICTORIA MARTINEZ</w:t>
            </w:r>
          </w:p>
          <w:p w14:paraId="77388AFE" w14:textId="5557137F" w:rsidR="00A663FD" w:rsidRPr="0078277B" w:rsidRDefault="00A663FD" w:rsidP="00A663F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Aux: </w:t>
            </w:r>
            <w:r>
              <w:rPr>
                <w:rFonts w:ascii="Arial" w:hAnsi="Arial" w:cs="Arial"/>
                <w:lang w:val="es-ES_tradnl"/>
              </w:rPr>
              <w:t>CARLOS &amp; ALLISON V.</w:t>
            </w:r>
          </w:p>
        </w:tc>
        <w:tc>
          <w:tcPr>
            <w:tcW w:w="3590" w:type="dxa"/>
            <w:shd w:val="clear" w:color="auto" w:fill="auto"/>
          </w:tcPr>
          <w:p w14:paraId="166AE7A9" w14:textId="77777777" w:rsidR="00A663FD" w:rsidRDefault="00A663FD" w:rsidP="00A663FD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C91439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2BA86D8B" w14:textId="60460826" w:rsidR="0077285A" w:rsidRDefault="00FA6A5E" w:rsidP="00A663FD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SAMIRA GUEVARA</w:t>
            </w:r>
          </w:p>
          <w:p w14:paraId="5DC2E18D" w14:textId="27C8DF86" w:rsidR="00A663FD" w:rsidRPr="00094AE0" w:rsidRDefault="00A663FD" w:rsidP="00A663F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>Aux:</w:t>
            </w:r>
            <w:r w:rsidR="00FA6A5E">
              <w:rPr>
                <w:rFonts w:ascii="Arial" w:hAnsi="Arial" w:cs="Arial"/>
                <w:lang w:val="es-ES_tradnl"/>
              </w:rPr>
              <w:t xml:space="preserve"> A</w:t>
            </w:r>
            <w:r w:rsidR="0077285A">
              <w:rPr>
                <w:rFonts w:ascii="Arial" w:hAnsi="Arial" w:cs="Arial"/>
                <w:lang w:val="es-ES_tradnl"/>
              </w:rPr>
              <w:t>XEL GUEVARA</w:t>
            </w:r>
          </w:p>
        </w:tc>
        <w:tc>
          <w:tcPr>
            <w:tcW w:w="3599" w:type="dxa"/>
          </w:tcPr>
          <w:p w14:paraId="316E6CE0" w14:textId="77777777" w:rsidR="00A663FD" w:rsidRDefault="00A663FD" w:rsidP="00A663FD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C91439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04AE6868" w14:textId="77777777" w:rsidR="00CE7E01" w:rsidRPr="00104077" w:rsidRDefault="00CE7E01" w:rsidP="00CE7E01">
            <w:pPr>
              <w:pStyle w:val="NoSpacing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  <w:r w:rsidRPr="00587EE3">
              <w:rPr>
                <w:rFonts w:ascii="Arial" w:hAnsi="Arial" w:cs="Arial"/>
                <w:lang w:val="es-ES_tradnl"/>
              </w:rPr>
              <w:t>LORENA MARTINEZ</w:t>
            </w:r>
          </w:p>
          <w:p w14:paraId="629783A4" w14:textId="275F9543" w:rsidR="00A663FD" w:rsidRPr="00CE7E01" w:rsidRDefault="00A663FD" w:rsidP="00A663FD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Aux: </w:t>
            </w:r>
            <w:r w:rsidR="00CE7E01">
              <w:rPr>
                <w:rFonts w:ascii="Arial" w:hAnsi="Arial" w:cs="Arial"/>
                <w:lang w:val="es-ES_tradnl"/>
              </w:rPr>
              <w:t xml:space="preserve">JOSHUA VALLE </w:t>
            </w:r>
          </w:p>
        </w:tc>
        <w:tc>
          <w:tcPr>
            <w:tcW w:w="3595" w:type="dxa"/>
          </w:tcPr>
          <w:p w14:paraId="191EA46F" w14:textId="77777777" w:rsidR="00A663FD" w:rsidRDefault="00A663FD" w:rsidP="00A663FD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C91439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152DF249" w14:textId="0C273BEA" w:rsidR="00A663FD" w:rsidRDefault="00FA6A5E" w:rsidP="00A663FD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MAIRA PADILLA</w:t>
            </w:r>
          </w:p>
          <w:p w14:paraId="0ADA88A7" w14:textId="244DFE73" w:rsidR="00A663FD" w:rsidRPr="0038410F" w:rsidRDefault="00A663FD" w:rsidP="00A663FD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Aux: </w:t>
            </w:r>
            <w:r w:rsidR="00FA6A5E">
              <w:rPr>
                <w:rFonts w:ascii="Arial" w:hAnsi="Arial" w:cs="Arial"/>
                <w:lang w:val="es-ES_tradnl"/>
              </w:rPr>
              <w:t>ANGIE DURAN</w:t>
            </w:r>
          </w:p>
        </w:tc>
      </w:tr>
      <w:tr w:rsidR="00A663FD" w:rsidRPr="00985901" w14:paraId="799E16D8" w14:textId="77777777" w:rsidTr="00702270">
        <w:trPr>
          <w:trHeight w:val="566"/>
        </w:trPr>
        <w:tc>
          <w:tcPr>
            <w:tcW w:w="3611" w:type="dxa"/>
          </w:tcPr>
          <w:p w14:paraId="5A866F4C" w14:textId="77777777" w:rsidR="00A663FD" w:rsidRPr="00C91439" w:rsidRDefault="00A663FD" w:rsidP="00A663FD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                  </w:t>
            </w:r>
          </w:p>
          <w:p w14:paraId="6E57763E" w14:textId="4F426B11" w:rsidR="00A663FD" w:rsidRPr="00C44E96" w:rsidRDefault="0077285A" w:rsidP="00A663F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>GLADYS ORDONEZ</w:t>
            </w:r>
          </w:p>
        </w:tc>
        <w:tc>
          <w:tcPr>
            <w:tcW w:w="3590" w:type="dxa"/>
            <w:shd w:val="clear" w:color="auto" w:fill="auto"/>
          </w:tcPr>
          <w:p w14:paraId="28271993" w14:textId="77777777" w:rsidR="00A663FD" w:rsidRPr="00C91439" w:rsidRDefault="00A663FD" w:rsidP="00A663FD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                  </w:t>
            </w:r>
          </w:p>
          <w:p w14:paraId="7CD9BDD7" w14:textId="42123F2C" w:rsidR="00A663FD" w:rsidRPr="0077285A" w:rsidRDefault="0077285A" w:rsidP="0077285A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>GLADYS ORDONEZ</w:t>
            </w:r>
          </w:p>
        </w:tc>
        <w:tc>
          <w:tcPr>
            <w:tcW w:w="3599" w:type="dxa"/>
          </w:tcPr>
          <w:p w14:paraId="28C10C98" w14:textId="756E91E3" w:rsidR="00A663FD" w:rsidRPr="00C91439" w:rsidRDefault="00A663FD" w:rsidP="00A663FD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                  </w:t>
            </w:r>
          </w:p>
          <w:p w14:paraId="77D0ADFF" w14:textId="6C468721" w:rsidR="00A663FD" w:rsidRPr="0077285A" w:rsidRDefault="0077285A" w:rsidP="0077285A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lang w:val="es-ES_tradnl"/>
              </w:rPr>
              <w:t>NO HAY</w:t>
            </w:r>
          </w:p>
        </w:tc>
        <w:tc>
          <w:tcPr>
            <w:tcW w:w="3595" w:type="dxa"/>
          </w:tcPr>
          <w:p w14:paraId="782030C4" w14:textId="77777777" w:rsidR="00A663FD" w:rsidRPr="00C91439" w:rsidRDefault="00A663FD" w:rsidP="00A663FD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                  </w:t>
            </w:r>
          </w:p>
          <w:p w14:paraId="4C371E9C" w14:textId="40D19BEB" w:rsidR="00A663FD" w:rsidRPr="00971C7F" w:rsidRDefault="006131C5" w:rsidP="00A663FD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lang w:val="es-ES_tradnl"/>
              </w:rPr>
              <w:t>NO HAY</w:t>
            </w:r>
          </w:p>
        </w:tc>
      </w:tr>
      <w:tr w:rsidR="00A663FD" w:rsidRPr="00985901" w14:paraId="0E170A21" w14:textId="77777777" w:rsidTr="00702270">
        <w:trPr>
          <w:trHeight w:val="566"/>
        </w:trPr>
        <w:tc>
          <w:tcPr>
            <w:tcW w:w="3611" w:type="dxa"/>
          </w:tcPr>
          <w:p w14:paraId="63C75406" w14:textId="77777777" w:rsidR="00A663FD" w:rsidRDefault="00A663FD" w:rsidP="00A663F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503E6EE8" w14:textId="70F9F60E" w:rsidR="00A663FD" w:rsidRPr="00971C7F" w:rsidRDefault="00A663FD" w:rsidP="00A663FD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EMILY SORTO</w:t>
            </w:r>
          </w:p>
        </w:tc>
        <w:tc>
          <w:tcPr>
            <w:tcW w:w="3590" w:type="dxa"/>
            <w:shd w:val="clear" w:color="auto" w:fill="auto"/>
          </w:tcPr>
          <w:p w14:paraId="0D2D76C7" w14:textId="77777777" w:rsidR="00A663FD" w:rsidRPr="00C91439" w:rsidRDefault="00A663FD" w:rsidP="00A663F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3A9B71F0" w14:textId="08CF2D99" w:rsidR="00A663FD" w:rsidRPr="00FF52C2" w:rsidRDefault="003374C8" w:rsidP="00A663FD">
            <w:pPr>
              <w:pStyle w:val="NoSpacing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JEFFREY MARTINEZ</w:t>
            </w:r>
          </w:p>
        </w:tc>
        <w:tc>
          <w:tcPr>
            <w:tcW w:w="3599" w:type="dxa"/>
          </w:tcPr>
          <w:p w14:paraId="2EEBEC06" w14:textId="12D49898" w:rsidR="00B22BD6" w:rsidRPr="00B22BD6" w:rsidRDefault="00A663FD" w:rsidP="00B22BD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 w:rsidR="00CE7E01">
              <w:rPr>
                <w:rFonts w:ascii="Arial" w:hAnsi="Arial" w:cs="Arial"/>
                <w:lang w:val="es-ES_tradnl"/>
              </w:rPr>
              <w:t>JARLIN VALLE</w:t>
            </w:r>
          </w:p>
          <w:p w14:paraId="4FE9A87B" w14:textId="6231F0C5" w:rsidR="00A663FD" w:rsidRPr="00C91439" w:rsidRDefault="00B22BD6" w:rsidP="00A663FD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lang w:val="es-ES_tradnl"/>
              </w:rPr>
              <w:t xml:space="preserve">E: </w:t>
            </w:r>
            <w:r>
              <w:rPr>
                <w:rFonts w:ascii="Arial" w:hAnsi="Arial" w:cs="Arial"/>
                <w:lang w:val="es-ES_tradnl"/>
              </w:rPr>
              <w:t>RODRIGO GUEVARA</w:t>
            </w:r>
          </w:p>
        </w:tc>
        <w:tc>
          <w:tcPr>
            <w:tcW w:w="3595" w:type="dxa"/>
          </w:tcPr>
          <w:p w14:paraId="608106A7" w14:textId="365C6902" w:rsidR="00A663FD" w:rsidRPr="00C91439" w:rsidRDefault="00A663FD" w:rsidP="00A663F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</w:p>
          <w:p w14:paraId="34BE92EB" w14:textId="11027224" w:rsidR="00A663FD" w:rsidRPr="00F46383" w:rsidRDefault="00415520" w:rsidP="00A663FD">
            <w:pPr>
              <w:spacing w:after="0" w:line="240" w:lineRule="auto"/>
              <w:rPr>
                <w:rFonts w:ascii="Arial Narrow" w:hAnsi="Arial Narrow" w:cs="Arial"/>
                <w:color w:val="FF000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JARLIN VALLE</w:t>
            </w:r>
          </w:p>
        </w:tc>
      </w:tr>
      <w:tr w:rsidR="00A663FD" w:rsidRPr="00A35A31" w14:paraId="1691C77C" w14:textId="77777777" w:rsidTr="00702270">
        <w:tc>
          <w:tcPr>
            <w:tcW w:w="3611" w:type="dxa"/>
            <w:shd w:val="clear" w:color="auto" w:fill="auto"/>
          </w:tcPr>
          <w:p w14:paraId="19A37934" w14:textId="17EB31FD" w:rsidR="00A663FD" w:rsidRPr="00C91439" w:rsidRDefault="00A663FD" w:rsidP="00A663F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  <w:tc>
          <w:tcPr>
            <w:tcW w:w="3590" w:type="dxa"/>
          </w:tcPr>
          <w:p w14:paraId="635F5315" w14:textId="77777777" w:rsidR="00A663FD" w:rsidRPr="00C91439" w:rsidRDefault="00A663FD" w:rsidP="00A663FD">
            <w:pPr>
              <w:pStyle w:val="NoSpacing"/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  <w:p w14:paraId="17A46FA8" w14:textId="34E9836A" w:rsidR="00A663FD" w:rsidRPr="00C91439" w:rsidRDefault="00A663FD" w:rsidP="00A663F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9" w:type="dxa"/>
          </w:tcPr>
          <w:p w14:paraId="5EC36D4D" w14:textId="409B4F4B" w:rsidR="00A663FD" w:rsidRPr="00C91439" w:rsidRDefault="00A663FD" w:rsidP="00A663F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  <w:tc>
          <w:tcPr>
            <w:tcW w:w="3595" w:type="dxa"/>
          </w:tcPr>
          <w:p w14:paraId="0A45105F" w14:textId="6FA4C553" w:rsidR="00A663FD" w:rsidRPr="00C91439" w:rsidRDefault="00A663FD" w:rsidP="00A663FD">
            <w:pPr>
              <w:rPr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</w:tr>
      <w:tr w:rsidR="00A663FD" w:rsidRPr="005153D6" w14:paraId="153D2DD1" w14:textId="77777777" w:rsidTr="00702270">
        <w:tc>
          <w:tcPr>
            <w:tcW w:w="3611" w:type="dxa"/>
            <w:shd w:val="clear" w:color="auto" w:fill="auto"/>
          </w:tcPr>
          <w:p w14:paraId="6B467095" w14:textId="7B44240A" w:rsidR="00A663FD" w:rsidRPr="00C91439" w:rsidRDefault="008B0D42" w:rsidP="00A663F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DARWIN MEJIA</w:t>
            </w:r>
          </w:p>
        </w:tc>
        <w:tc>
          <w:tcPr>
            <w:tcW w:w="3590" w:type="dxa"/>
          </w:tcPr>
          <w:p w14:paraId="373F28A1" w14:textId="77777777" w:rsidR="003374C8" w:rsidRPr="00C91439" w:rsidRDefault="003374C8" w:rsidP="003374C8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a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: </w:t>
            </w:r>
            <w:r w:rsidRPr="00587EE3">
              <w:rPr>
                <w:rFonts w:ascii="Arial" w:hAnsi="Arial" w:cs="Arial"/>
                <w:lang w:val="es-ES_tradnl"/>
              </w:rPr>
              <w:t>DIANA ULUAN</w:t>
            </w:r>
          </w:p>
          <w:p w14:paraId="7E87D817" w14:textId="06B42E8D" w:rsidR="00A663FD" w:rsidRPr="004D7D8D" w:rsidRDefault="003374C8" w:rsidP="003374C8">
            <w:pPr>
              <w:spacing w:after="0" w:line="240" w:lineRule="auto"/>
              <w:rPr>
                <w:rFonts w:ascii="Arial Narrow" w:hAnsi="Arial Narrow"/>
                <w:b/>
                <w:i/>
                <w:iCs/>
                <w:color w:val="4F81BD" w:themeColor="accent1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Piano: </w:t>
            </w:r>
            <w:r>
              <w:rPr>
                <w:rFonts w:ascii="Arial" w:hAnsi="Arial" w:cs="Arial"/>
                <w:lang w:val="es-ES_tradnl"/>
              </w:rPr>
              <w:t>DARWIN MEJIA</w:t>
            </w:r>
          </w:p>
        </w:tc>
        <w:tc>
          <w:tcPr>
            <w:tcW w:w="3599" w:type="dxa"/>
          </w:tcPr>
          <w:p w14:paraId="2C2B217E" w14:textId="002791E4" w:rsidR="00A663FD" w:rsidRPr="00102E89" w:rsidRDefault="008B0D42" w:rsidP="00A663FD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ORLIN E.</w:t>
            </w:r>
          </w:p>
        </w:tc>
        <w:tc>
          <w:tcPr>
            <w:tcW w:w="3595" w:type="dxa"/>
          </w:tcPr>
          <w:p w14:paraId="2C2DD6CA" w14:textId="77777777" w:rsidR="003374C8" w:rsidRPr="00971C7F" w:rsidRDefault="003374C8" w:rsidP="003374C8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a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: </w:t>
            </w:r>
            <w:r>
              <w:rPr>
                <w:rFonts w:ascii="Arial" w:hAnsi="Arial" w:cs="Arial"/>
                <w:lang w:val="es-ES_tradnl"/>
              </w:rPr>
              <w:t>INGRID VALLE</w:t>
            </w:r>
          </w:p>
          <w:p w14:paraId="4EF7D898" w14:textId="02D41085" w:rsidR="00A663FD" w:rsidRPr="00B37F06" w:rsidRDefault="003374C8" w:rsidP="003374C8">
            <w:pPr>
              <w:pStyle w:val="NoSpacing"/>
              <w:rPr>
                <w:rFonts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Piano: </w:t>
            </w:r>
            <w:r w:rsidR="00FA6A5E" w:rsidRPr="00971C7F">
              <w:rPr>
                <w:rFonts w:ascii="Arial" w:hAnsi="Arial" w:cs="Arial"/>
                <w:lang w:val="es-ES_tradnl"/>
              </w:rPr>
              <w:t>JOSHUA VALLE</w:t>
            </w:r>
          </w:p>
        </w:tc>
      </w:tr>
      <w:tr w:rsidR="00A663FD" w:rsidRPr="003F563F" w14:paraId="1EF9BB57" w14:textId="77777777" w:rsidTr="00702270">
        <w:tc>
          <w:tcPr>
            <w:tcW w:w="3611" w:type="dxa"/>
            <w:shd w:val="clear" w:color="auto" w:fill="auto"/>
          </w:tcPr>
          <w:p w14:paraId="6DAEE05D" w14:textId="64DA8F7F" w:rsidR="00A663FD" w:rsidRPr="00C91439" w:rsidRDefault="00A663FD" w:rsidP="00A663FD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0" w:type="dxa"/>
          </w:tcPr>
          <w:p w14:paraId="0522A8AD" w14:textId="7428A0A6" w:rsidR="00A663FD" w:rsidRDefault="00BA3B2E" w:rsidP="00BA3B2E">
            <w:pPr>
              <w:pStyle w:val="NoSpacing"/>
              <w:rPr>
                <w:rFonts w:ascii="Arial Narrow" w:hAnsi="Arial Narrow"/>
                <w:b/>
                <w:i/>
                <w:iCs/>
                <w:color w:val="4F81BD" w:themeColor="accent1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Cantores: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ORLIN ESPINOZA</w:t>
            </w:r>
          </w:p>
          <w:p w14:paraId="49B3D63B" w14:textId="2D6E4A0B" w:rsidR="00BA3B2E" w:rsidRPr="004D7D8D" w:rsidRDefault="00BA3B2E" w:rsidP="00BA3B2E">
            <w:pPr>
              <w:pStyle w:val="NoSpacing"/>
              <w:rPr>
                <w:rFonts w:ascii="Arial Narrow" w:hAnsi="Arial Narrow"/>
                <w:b/>
                <w:i/>
                <w:iCs/>
                <w:color w:val="4F81BD" w:themeColor="accent1"/>
                <w:sz w:val="24"/>
                <w:szCs w:val="24"/>
                <w:lang w:val="es-ES_tradnl"/>
              </w:rPr>
            </w:pPr>
          </w:p>
        </w:tc>
        <w:tc>
          <w:tcPr>
            <w:tcW w:w="3599" w:type="dxa"/>
          </w:tcPr>
          <w:p w14:paraId="77ABFF62" w14:textId="6568B417" w:rsidR="00A663FD" w:rsidRPr="00BB6644" w:rsidRDefault="00A663FD" w:rsidP="00A663FD">
            <w:pPr>
              <w:pStyle w:val="NoSpacing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5" w:type="dxa"/>
          </w:tcPr>
          <w:p w14:paraId="40F8AC60" w14:textId="531E6BC5" w:rsidR="00A663FD" w:rsidRPr="00C91439" w:rsidRDefault="007262A2" w:rsidP="00A663F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Cantores: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LORENA MARTINEZ</w:t>
            </w:r>
          </w:p>
        </w:tc>
      </w:tr>
      <w:tr w:rsidR="00A663FD" w:rsidRPr="00381079" w14:paraId="7B4A6593" w14:textId="77777777" w:rsidTr="00702270">
        <w:trPr>
          <w:trHeight w:val="485"/>
        </w:trPr>
        <w:tc>
          <w:tcPr>
            <w:tcW w:w="3611" w:type="dxa"/>
            <w:shd w:val="clear" w:color="auto" w:fill="auto"/>
          </w:tcPr>
          <w:p w14:paraId="7C6F29BA" w14:textId="43AB9AD0" w:rsidR="00A663FD" w:rsidRPr="00C91439" w:rsidRDefault="00A663FD" w:rsidP="00A663FD">
            <w:pPr>
              <w:pStyle w:val="NoSpacing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3590" w:type="dxa"/>
          </w:tcPr>
          <w:p w14:paraId="65E32F17" w14:textId="041D7976" w:rsidR="00A663FD" w:rsidRPr="004D7D8D" w:rsidRDefault="00A663FD" w:rsidP="00A663FD">
            <w:pPr>
              <w:pStyle w:val="NoSpacing"/>
              <w:rPr>
                <w:color w:val="4F81BD" w:themeColor="accent1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 w:rsidR="00B22BD6">
              <w:rPr>
                <w:rFonts w:ascii="Arial" w:hAnsi="Arial" w:cs="Arial"/>
                <w:lang w:val="es-ES_tradnl"/>
              </w:rPr>
              <w:t>RONI MARTINEZ</w:t>
            </w:r>
          </w:p>
        </w:tc>
        <w:tc>
          <w:tcPr>
            <w:tcW w:w="3599" w:type="dxa"/>
          </w:tcPr>
          <w:p w14:paraId="257A716A" w14:textId="3C510134" w:rsidR="00A663FD" w:rsidRPr="00C91439" w:rsidRDefault="00A663FD" w:rsidP="00A663FD">
            <w:pPr>
              <w:pStyle w:val="NoSpacing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595" w:type="dxa"/>
          </w:tcPr>
          <w:p w14:paraId="58E599CE" w14:textId="2A0C7906" w:rsidR="00A663FD" w:rsidRPr="00C44E96" w:rsidRDefault="00A663FD" w:rsidP="00A663FD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ORLIN ESPINOZA</w:t>
            </w:r>
          </w:p>
        </w:tc>
      </w:tr>
      <w:tr w:rsidR="00A663FD" w:rsidRPr="00D33549" w14:paraId="6E4906A9" w14:textId="77777777" w:rsidTr="00702270">
        <w:tc>
          <w:tcPr>
            <w:tcW w:w="3611" w:type="dxa"/>
            <w:shd w:val="clear" w:color="auto" w:fill="auto"/>
          </w:tcPr>
          <w:p w14:paraId="3D5535E7" w14:textId="6D884300" w:rsidR="00A663FD" w:rsidRPr="00971C7F" w:rsidRDefault="00A663FD" w:rsidP="00A663FD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0" w:type="dxa"/>
          </w:tcPr>
          <w:p w14:paraId="1F7F5209" w14:textId="77777777" w:rsidR="00A663FD" w:rsidRPr="00C91439" w:rsidRDefault="00A663FD" w:rsidP="00A663F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Batería: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213FC69" w14:textId="727AE0A2" w:rsidR="00A663FD" w:rsidRPr="00971C7F" w:rsidRDefault="00A663FD" w:rsidP="00A663FD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RUSSELL MARTINEZ</w:t>
            </w:r>
          </w:p>
        </w:tc>
        <w:tc>
          <w:tcPr>
            <w:tcW w:w="3599" w:type="dxa"/>
          </w:tcPr>
          <w:p w14:paraId="34DAC6FC" w14:textId="0AA7F5AB" w:rsidR="00A663FD" w:rsidRPr="00971C7F" w:rsidRDefault="00A663FD" w:rsidP="00A663FD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5" w:type="dxa"/>
          </w:tcPr>
          <w:p w14:paraId="6699BDC7" w14:textId="20B50A65" w:rsidR="00A663FD" w:rsidRPr="00C91439" w:rsidRDefault="00A663FD" w:rsidP="00A663FD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Batería: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3CB7B289" w14:textId="59E29DD4" w:rsidR="00A663FD" w:rsidRPr="008629EE" w:rsidRDefault="008B0D42" w:rsidP="00A663FD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RUSSELL MARTINEZ</w:t>
            </w:r>
          </w:p>
        </w:tc>
      </w:tr>
      <w:tr w:rsidR="00A663FD" w:rsidRPr="00381079" w14:paraId="47E5F887" w14:textId="77777777" w:rsidTr="00702270">
        <w:tc>
          <w:tcPr>
            <w:tcW w:w="3611" w:type="dxa"/>
            <w:shd w:val="clear" w:color="auto" w:fill="auto"/>
          </w:tcPr>
          <w:p w14:paraId="3BFFD204" w14:textId="77777777" w:rsidR="00A663FD" w:rsidRPr="00C91439" w:rsidRDefault="00A663FD" w:rsidP="00A663F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1FD8994" w14:textId="0DA30670" w:rsidR="00A663FD" w:rsidRPr="00971C7F" w:rsidRDefault="00A663FD" w:rsidP="00A663FD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EMILY SORTO</w:t>
            </w:r>
          </w:p>
        </w:tc>
        <w:tc>
          <w:tcPr>
            <w:tcW w:w="3590" w:type="dxa"/>
          </w:tcPr>
          <w:p w14:paraId="2C02E0D9" w14:textId="77777777" w:rsidR="00A663FD" w:rsidRPr="00C91439" w:rsidRDefault="00A663FD" w:rsidP="00A663F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39AB1DB5" w14:textId="3C65AB50" w:rsidR="00A663FD" w:rsidRPr="00971C7F" w:rsidRDefault="00A663FD" w:rsidP="00A663FD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JEFFREY MARTINEZ</w:t>
            </w:r>
          </w:p>
        </w:tc>
        <w:tc>
          <w:tcPr>
            <w:tcW w:w="3599" w:type="dxa"/>
          </w:tcPr>
          <w:p w14:paraId="13E00A3F" w14:textId="77777777" w:rsidR="00B22BD6" w:rsidRPr="00B22BD6" w:rsidRDefault="00A663FD" w:rsidP="00B22BD6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 w:rsidR="00B22BD6">
              <w:rPr>
                <w:rFonts w:ascii="Arial" w:hAnsi="Arial" w:cs="Arial"/>
                <w:lang w:val="es-ES_tradnl"/>
              </w:rPr>
              <w:t>JARLIN VALLE</w:t>
            </w:r>
          </w:p>
          <w:p w14:paraId="25875CB9" w14:textId="14F5C0BF" w:rsidR="00A663FD" w:rsidRPr="005B56E4" w:rsidRDefault="00B22BD6" w:rsidP="00B22BD6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lang w:val="es-ES_tradnl"/>
              </w:rPr>
              <w:t xml:space="preserve">E: </w:t>
            </w:r>
            <w:r>
              <w:rPr>
                <w:rFonts w:ascii="Arial" w:hAnsi="Arial" w:cs="Arial"/>
                <w:lang w:val="es-ES_tradnl"/>
              </w:rPr>
              <w:t>RODRIGO GUEVARA</w:t>
            </w:r>
          </w:p>
        </w:tc>
        <w:tc>
          <w:tcPr>
            <w:tcW w:w="3595" w:type="dxa"/>
          </w:tcPr>
          <w:p w14:paraId="3813FB4B" w14:textId="77777777" w:rsidR="00A663FD" w:rsidRDefault="00A663FD" w:rsidP="00A663FD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03F778E7" w14:textId="3405F743" w:rsidR="00A663FD" w:rsidRPr="008629EE" w:rsidRDefault="008B0D42" w:rsidP="00A663FD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JARLIN VALLE</w:t>
            </w:r>
          </w:p>
        </w:tc>
      </w:tr>
      <w:tr w:rsidR="00A663FD" w:rsidRPr="00381079" w14:paraId="411359EB" w14:textId="77777777" w:rsidTr="00702270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BDFC" w14:textId="77777777" w:rsidR="00A663FD" w:rsidRPr="00C91439" w:rsidRDefault="00A663FD" w:rsidP="00A663FD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FFC2" w14:textId="77777777" w:rsidR="00A663FD" w:rsidRPr="00C91439" w:rsidRDefault="00A663FD" w:rsidP="00A663FD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Proyector: </w:t>
            </w:r>
          </w:p>
          <w:p w14:paraId="3D53AE1F" w14:textId="2782C8A8" w:rsidR="00A663FD" w:rsidRPr="003D2624" w:rsidRDefault="003374C8" w:rsidP="00A663FD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JANETT CUELLAR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A524" w14:textId="77777777" w:rsidR="00A663FD" w:rsidRPr="00C91439" w:rsidRDefault="00A663FD" w:rsidP="00A663FD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594" w14:textId="63EB9762" w:rsidR="00A663FD" w:rsidRPr="008629EE" w:rsidRDefault="00A663FD" w:rsidP="00A663FD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  <w:lang w:val="es-ES_tradnl"/>
              </w:rPr>
            </w:pPr>
          </w:p>
        </w:tc>
      </w:tr>
    </w:tbl>
    <w:p w14:paraId="731AAFB0" w14:textId="74E9F527" w:rsidR="00094AE0" w:rsidRDefault="00094AE0" w:rsidP="00F5679F"/>
    <w:p w14:paraId="39CD7CC7" w14:textId="77777777" w:rsidR="00DB66BC" w:rsidRDefault="00DB66BC" w:rsidP="00F5679F"/>
    <w:tbl>
      <w:tblPr>
        <w:tblW w:w="7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3780"/>
      </w:tblGrid>
      <w:tr w:rsidR="0077285A" w:rsidRPr="00E170E9" w14:paraId="3509B552" w14:textId="685EB2AE" w:rsidTr="0077285A">
        <w:tc>
          <w:tcPr>
            <w:tcW w:w="3325" w:type="dxa"/>
            <w:shd w:val="clear" w:color="auto" w:fill="91EA97"/>
          </w:tcPr>
          <w:p w14:paraId="39CAD2E7" w14:textId="43035F27" w:rsidR="0077285A" w:rsidRPr="00E170E9" w:rsidRDefault="0077285A" w:rsidP="007728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Vier</w:t>
            </w:r>
            <w:r w:rsidR="008B0D42">
              <w:rPr>
                <w:rFonts w:ascii="Arial Narrow" w:hAnsi="Arial Narrow"/>
                <w:b/>
                <w:sz w:val="36"/>
                <w:szCs w:val="36"/>
              </w:rPr>
              <w:t xml:space="preserve"> Septiembre 5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(C)</w:t>
            </w:r>
          </w:p>
        </w:tc>
        <w:tc>
          <w:tcPr>
            <w:tcW w:w="3780" w:type="dxa"/>
            <w:shd w:val="clear" w:color="auto" w:fill="91EA97"/>
          </w:tcPr>
          <w:p w14:paraId="1E0D9620" w14:textId="53EB9AC9" w:rsidR="0077285A" w:rsidRPr="00985901" w:rsidRDefault="0077285A" w:rsidP="007728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 w:rsidR="008B0D42">
              <w:rPr>
                <w:rFonts w:ascii="Arial Narrow" w:hAnsi="Arial Narrow"/>
                <w:b/>
                <w:sz w:val="36"/>
                <w:szCs w:val="36"/>
              </w:rPr>
              <w:t xml:space="preserve"> Septiembre 7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(C)</w:t>
            </w:r>
          </w:p>
        </w:tc>
      </w:tr>
      <w:tr w:rsidR="0077285A" w:rsidRPr="00971C7F" w14:paraId="262792BB" w14:textId="6D9CABEC" w:rsidTr="0077285A">
        <w:tc>
          <w:tcPr>
            <w:tcW w:w="3325" w:type="dxa"/>
          </w:tcPr>
          <w:p w14:paraId="6464E676" w14:textId="77777777" w:rsidR="0077285A" w:rsidRPr="00C91439" w:rsidRDefault="0077285A" w:rsidP="0077285A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C91439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069F3E59" w14:textId="3A8FDA20" w:rsidR="0077285A" w:rsidRPr="00971C7F" w:rsidRDefault="00BB4784" w:rsidP="0077285A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RONI MARTINEZ</w:t>
            </w:r>
          </w:p>
        </w:tc>
        <w:tc>
          <w:tcPr>
            <w:tcW w:w="3780" w:type="dxa"/>
          </w:tcPr>
          <w:p w14:paraId="0570193E" w14:textId="77777777" w:rsidR="0077285A" w:rsidRPr="00C91439" w:rsidRDefault="0077285A" w:rsidP="0077285A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  <w:t>Bienvenida</w:t>
            </w:r>
            <w:r w:rsidRPr="00C91439">
              <w:rPr>
                <w:rFonts w:ascii="Arial Narrow" w:hAnsi="Arial Narrow"/>
                <w:b/>
                <w:color w:val="76923C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13F67CE3" w14:textId="130CE7F6" w:rsidR="0077285A" w:rsidRPr="00C91439" w:rsidRDefault="00EE0052" w:rsidP="0077285A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ADELMO MADRID</w:t>
            </w:r>
          </w:p>
        </w:tc>
      </w:tr>
      <w:tr w:rsidR="0077285A" w:rsidRPr="00971C7F" w14:paraId="3989FA8D" w14:textId="746B07A1" w:rsidTr="0077285A">
        <w:trPr>
          <w:trHeight w:val="539"/>
        </w:trPr>
        <w:tc>
          <w:tcPr>
            <w:tcW w:w="3325" w:type="dxa"/>
          </w:tcPr>
          <w:p w14:paraId="2BBACF16" w14:textId="77777777" w:rsidR="0077285A" w:rsidRPr="00C91439" w:rsidRDefault="0077285A" w:rsidP="0077285A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233B6B24" w14:textId="02A8FC8C" w:rsidR="0077285A" w:rsidRPr="009D14DF" w:rsidRDefault="00BB4784" w:rsidP="0077285A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>YESSICA MARTINEZ</w:t>
            </w:r>
          </w:p>
        </w:tc>
        <w:tc>
          <w:tcPr>
            <w:tcW w:w="3780" w:type="dxa"/>
          </w:tcPr>
          <w:p w14:paraId="1E609416" w14:textId="77777777" w:rsidR="0077285A" w:rsidRPr="00C91439" w:rsidRDefault="0077285A" w:rsidP="0077285A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</w:t>
            </w:r>
          </w:p>
          <w:p w14:paraId="1624522E" w14:textId="545B90B7" w:rsidR="0077285A" w:rsidRPr="00C91439" w:rsidRDefault="00EE0052" w:rsidP="0077285A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 w:rsidRPr="00971C7F">
              <w:rPr>
                <w:rFonts w:ascii="Arial" w:hAnsi="Arial" w:cs="Arial"/>
                <w:lang w:val="es-ES"/>
              </w:rPr>
              <w:t>RAQUEL GONZALEZ</w:t>
            </w:r>
          </w:p>
        </w:tc>
      </w:tr>
      <w:tr w:rsidR="0077285A" w:rsidRPr="00971C7F" w14:paraId="753C898E" w14:textId="1B72C6D9" w:rsidTr="0077285A">
        <w:tc>
          <w:tcPr>
            <w:tcW w:w="3325" w:type="dxa"/>
          </w:tcPr>
          <w:p w14:paraId="12DE4CFF" w14:textId="63B83A90" w:rsidR="0077285A" w:rsidRPr="00971C7F" w:rsidRDefault="0077285A" w:rsidP="0077285A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</w:pPr>
          </w:p>
        </w:tc>
        <w:tc>
          <w:tcPr>
            <w:tcW w:w="3780" w:type="dxa"/>
          </w:tcPr>
          <w:p w14:paraId="2CBE2C06" w14:textId="77777777" w:rsidR="0077285A" w:rsidRPr="00C91439" w:rsidRDefault="0077285A" w:rsidP="0077285A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</w:t>
            </w:r>
            <w:r w:rsidRPr="00C91439">
              <w:rPr>
                <w:rFonts w:ascii="Arial Narrow" w:hAnsi="Arial Narrow"/>
                <w:b/>
                <w:color w:val="4F81B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                    </w:t>
            </w:r>
          </w:p>
          <w:p w14:paraId="3CC4C69B" w14:textId="19E9C153" w:rsidR="0077285A" w:rsidRPr="00C91439" w:rsidRDefault="00EE0052" w:rsidP="0077285A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SANTOS SORTO</w:t>
            </w:r>
          </w:p>
        </w:tc>
      </w:tr>
      <w:tr w:rsidR="0077285A" w:rsidRPr="00C91439" w14:paraId="66BFEB7E" w14:textId="34131705" w:rsidTr="0077285A">
        <w:trPr>
          <w:trHeight w:val="449"/>
        </w:trPr>
        <w:tc>
          <w:tcPr>
            <w:tcW w:w="3325" w:type="dxa"/>
          </w:tcPr>
          <w:p w14:paraId="02A7499E" w14:textId="5347F549" w:rsidR="0077285A" w:rsidRPr="00C91439" w:rsidRDefault="0077285A" w:rsidP="0077285A">
            <w:pPr>
              <w:pStyle w:val="NoSpacing"/>
              <w:rPr>
                <w:b/>
                <w:color w:val="0070C0"/>
                <w:sz w:val="24"/>
                <w:szCs w:val="24"/>
                <w:lang w:val="es-ES_tradnl"/>
              </w:rPr>
            </w:pPr>
          </w:p>
        </w:tc>
        <w:tc>
          <w:tcPr>
            <w:tcW w:w="3780" w:type="dxa"/>
          </w:tcPr>
          <w:p w14:paraId="47B12A63" w14:textId="03E598F9" w:rsidR="0077285A" w:rsidRPr="00F40BD7" w:rsidRDefault="0077285A" w:rsidP="0077285A">
            <w:pPr>
              <w:pStyle w:val="NoSpacing"/>
              <w:rPr>
                <w:rFonts w:ascii="Arial" w:hAnsi="Arial" w:cs="Arial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1: </w:t>
            </w:r>
            <w:r w:rsidR="00EE0052">
              <w:rPr>
                <w:rFonts w:ascii="Arial" w:hAnsi="Arial" w:cs="Arial"/>
                <w:lang w:val="es-ES_tradnl"/>
              </w:rPr>
              <w:t>ANGELES LAINEZ</w:t>
            </w:r>
          </w:p>
          <w:p w14:paraId="0A8829D3" w14:textId="3F2AC600" w:rsidR="00C33875" w:rsidRPr="00C33875" w:rsidRDefault="0077285A" w:rsidP="0077285A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2: </w:t>
            </w:r>
            <w:r w:rsidR="00C33875">
              <w:rPr>
                <w:rFonts w:ascii="Arial" w:hAnsi="Arial" w:cs="Arial"/>
                <w:lang w:val="es-ES_tradnl"/>
              </w:rPr>
              <w:t>CARLOS ORTIZ</w:t>
            </w:r>
          </w:p>
        </w:tc>
      </w:tr>
      <w:tr w:rsidR="0077285A" w:rsidRPr="002524C9" w14:paraId="35F1B08E" w14:textId="150A2222" w:rsidTr="0077285A">
        <w:trPr>
          <w:trHeight w:val="620"/>
        </w:trPr>
        <w:tc>
          <w:tcPr>
            <w:tcW w:w="3325" w:type="dxa"/>
          </w:tcPr>
          <w:p w14:paraId="67565874" w14:textId="7A55D8E4" w:rsidR="0057672E" w:rsidRPr="00F96AD4" w:rsidRDefault="0057672E" w:rsidP="0057672E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EE0052">
              <w:rPr>
                <w:rFonts w:ascii="Arial" w:hAnsi="Arial" w:cs="Arial"/>
                <w:lang w:val="es-ES_tradnl"/>
              </w:rPr>
              <w:t>ANGELES LAINEZ</w:t>
            </w:r>
          </w:p>
          <w:p w14:paraId="5FF7868D" w14:textId="5FAE1298" w:rsidR="0077285A" w:rsidRPr="002524C9" w:rsidRDefault="0057672E" w:rsidP="0057672E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DIACONISA</w:t>
            </w:r>
          </w:p>
        </w:tc>
        <w:tc>
          <w:tcPr>
            <w:tcW w:w="3780" w:type="dxa"/>
          </w:tcPr>
          <w:p w14:paraId="6937C46B" w14:textId="49224E5E" w:rsidR="0077285A" w:rsidRPr="009F1479" w:rsidRDefault="0077285A" w:rsidP="009F1479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Pequeños: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 w:rsidR="009F1479" w:rsidRPr="00971C7F">
              <w:rPr>
                <w:rFonts w:ascii="Arial" w:hAnsi="Arial" w:cs="Arial"/>
                <w:lang w:val="es-ES_tradnl"/>
              </w:rPr>
              <w:t>SANDRA SEGURA</w:t>
            </w:r>
          </w:p>
          <w:p w14:paraId="6E909529" w14:textId="523FB6FA" w:rsidR="0077285A" w:rsidRDefault="0077285A" w:rsidP="0077285A">
            <w:pPr>
              <w:spacing w:after="0" w:line="240" w:lineRule="auto"/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</w:pPr>
            <w:r w:rsidRPr="00F96AD4">
              <w:rPr>
                <w:b/>
                <w:color w:val="C0504D"/>
                <w:lang w:val="es-ES_tradnl"/>
              </w:rPr>
              <w:t>Auxiliar:</w:t>
            </w:r>
            <w:r w:rsidRPr="00F96AD4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lang w:val="es-ES_tradnl"/>
              </w:rPr>
              <w:t xml:space="preserve"> </w:t>
            </w:r>
            <w:r w:rsidR="00BB4784">
              <w:rPr>
                <w:rFonts w:ascii="Arial" w:hAnsi="Arial" w:cs="Arial"/>
                <w:lang w:val="es-ES_tradnl"/>
              </w:rPr>
              <w:t>SONIA SORTO</w:t>
            </w:r>
          </w:p>
        </w:tc>
      </w:tr>
      <w:tr w:rsidR="0077285A" w:rsidRPr="00C91439" w14:paraId="2678E5A9" w14:textId="735B219B" w:rsidTr="0077285A">
        <w:trPr>
          <w:trHeight w:val="467"/>
        </w:trPr>
        <w:tc>
          <w:tcPr>
            <w:tcW w:w="3325" w:type="dxa"/>
          </w:tcPr>
          <w:p w14:paraId="5B27F9E0" w14:textId="77777777" w:rsidR="0077285A" w:rsidRDefault="0077285A" w:rsidP="0077285A">
            <w:pPr>
              <w:pStyle w:val="NoSpacing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 xml:space="preserve"> </w:t>
            </w: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3-5 &amp;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 xml:space="preserve"> </w:t>
            </w: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6-8: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27A9FC04" w14:textId="3E13953E" w:rsidR="0077285A" w:rsidRDefault="0057672E" w:rsidP="0077285A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>EMILY SORTO</w:t>
            </w:r>
          </w:p>
          <w:p w14:paraId="11F95D31" w14:textId="3F35DFAC" w:rsidR="0077285A" w:rsidRPr="00C91439" w:rsidRDefault="0077285A" w:rsidP="0077285A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 xml:space="preserve">VIVI ULUAN </w:t>
            </w:r>
          </w:p>
        </w:tc>
        <w:tc>
          <w:tcPr>
            <w:tcW w:w="3780" w:type="dxa"/>
          </w:tcPr>
          <w:p w14:paraId="4CF730DA" w14:textId="77777777" w:rsidR="009F1479" w:rsidRDefault="0077285A" w:rsidP="0077285A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C91439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</w:p>
          <w:p w14:paraId="7C96CFE6" w14:textId="4079954D" w:rsidR="0077285A" w:rsidRDefault="00BB4784" w:rsidP="0077285A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YESSICA MARTINEZ</w:t>
            </w:r>
          </w:p>
          <w:p w14:paraId="7F319409" w14:textId="4414500F" w:rsidR="0077285A" w:rsidRPr="00C91439" w:rsidRDefault="0077285A" w:rsidP="0077285A">
            <w:pPr>
              <w:pStyle w:val="NoSpacing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</w:pPr>
            <w:r w:rsidRPr="00C91439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Aux: </w:t>
            </w:r>
            <w:r w:rsidR="00C33875">
              <w:rPr>
                <w:rFonts w:ascii="Arial" w:hAnsi="Arial" w:cs="Arial"/>
                <w:lang w:val="es-ES_tradnl"/>
              </w:rPr>
              <w:t>KARLA ORTIZ</w:t>
            </w:r>
          </w:p>
        </w:tc>
      </w:tr>
      <w:tr w:rsidR="0077285A" w:rsidRPr="00971C7F" w14:paraId="440E8807" w14:textId="50765245" w:rsidTr="0077285A">
        <w:trPr>
          <w:trHeight w:val="566"/>
        </w:trPr>
        <w:tc>
          <w:tcPr>
            <w:tcW w:w="3325" w:type="dxa"/>
          </w:tcPr>
          <w:p w14:paraId="15D4F92C" w14:textId="77777777" w:rsidR="0077285A" w:rsidRPr="00C91439" w:rsidRDefault="0077285A" w:rsidP="0077285A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                  </w:t>
            </w:r>
          </w:p>
          <w:p w14:paraId="73349A40" w14:textId="79E6E484" w:rsidR="0077285A" w:rsidRPr="00971C7F" w:rsidRDefault="006131C5" w:rsidP="0077285A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HUMBERTO LAINEZ</w:t>
            </w:r>
          </w:p>
        </w:tc>
        <w:tc>
          <w:tcPr>
            <w:tcW w:w="3780" w:type="dxa"/>
          </w:tcPr>
          <w:p w14:paraId="3302F97D" w14:textId="77777777" w:rsidR="0077285A" w:rsidRPr="00C91439" w:rsidRDefault="0077285A" w:rsidP="0077285A">
            <w:pPr>
              <w:spacing w:after="0" w:line="240" w:lineRule="auto"/>
              <w:rPr>
                <w:rFonts w:ascii="Arial" w:hAnsi="Arial" w:cs="Arial"/>
                <w:color w:val="00B0F0"/>
                <w:lang w:val="es-ES_tradnl"/>
              </w:rPr>
            </w:pPr>
            <w:r w:rsidRPr="00C91439"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  <w:t>Clase Pre-Juveniles:</w:t>
            </w:r>
            <w:r w:rsidRPr="00C91439">
              <w:rPr>
                <w:rFonts w:ascii="Arial" w:hAnsi="Arial" w:cs="Arial"/>
                <w:color w:val="00B0F0"/>
                <w:lang w:val="es-ES_tradnl"/>
              </w:rPr>
              <w:t xml:space="preserve">                    </w:t>
            </w:r>
          </w:p>
          <w:p w14:paraId="73832ADF" w14:textId="4DA400CB" w:rsidR="0077285A" w:rsidRPr="00C91439" w:rsidRDefault="006131C5" w:rsidP="0077285A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HUMBERTO LAINEZ</w:t>
            </w:r>
          </w:p>
        </w:tc>
      </w:tr>
      <w:tr w:rsidR="0077285A" w:rsidRPr="00305687" w14:paraId="01CA972B" w14:textId="1B00F2E0" w:rsidTr="0077285A">
        <w:trPr>
          <w:trHeight w:val="566"/>
        </w:trPr>
        <w:tc>
          <w:tcPr>
            <w:tcW w:w="3325" w:type="dxa"/>
          </w:tcPr>
          <w:p w14:paraId="1C8B319E" w14:textId="77777777" w:rsidR="0077285A" w:rsidRPr="00C91439" w:rsidRDefault="0077285A" w:rsidP="0077285A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>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230B4108" w14:textId="2E6724FD" w:rsidR="0077285A" w:rsidRPr="00305687" w:rsidRDefault="00CE7E01" w:rsidP="0077285A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KEVIN PEREZ</w:t>
            </w:r>
          </w:p>
        </w:tc>
        <w:tc>
          <w:tcPr>
            <w:tcW w:w="3780" w:type="dxa"/>
          </w:tcPr>
          <w:p w14:paraId="45D3E736" w14:textId="77777777" w:rsidR="0077285A" w:rsidRDefault="0077285A" w:rsidP="0077285A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</w:t>
            </w:r>
            <w:r w:rsidRPr="00C91439">
              <w:rPr>
                <w:rFonts w:ascii="Arial Narrow" w:hAnsi="Arial Narrow"/>
                <w:b/>
                <w:color w:val="C0504D"/>
                <w:sz w:val="24"/>
                <w:szCs w:val="24"/>
                <w:lang w:val="es-ES_tradnl"/>
              </w:rPr>
              <w:t xml:space="preserve">: 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3D2B04CB" w14:textId="431785A3" w:rsidR="0077285A" w:rsidRPr="00C91439" w:rsidRDefault="009F1479" w:rsidP="0077285A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EMILY SORTO</w:t>
            </w:r>
          </w:p>
        </w:tc>
      </w:tr>
      <w:tr w:rsidR="0077285A" w:rsidRPr="00C91439" w14:paraId="25902769" w14:textId="503C732F" w:rsidTr="0077285A">
        <w:trPr>
          <w:trHeight w:val="575"/>
        </w:trPr>
        <w:tc>
          <w:tcPr>
            <w:tcW w:w="3325" w:type="dxa"/>
          </w:tcPr>
          <w:p w14:paraId="23E865A5" w14:textId="2CD575E2" w:rsidR="0077285A" w:rsidRPr="00C91439" w:rsidRDefault="0077285A" w:rsidP="0077285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</w:tc>
        <w:tc>
          <w:tcPr>
            <w:tcW w:w="3780" w:type="dxa"/>
          </w:tcPr>
          <w:p w14:paraId="2AF31FBE" w14:textId="79151D41" w:rsidR="0077285A" w:rsidRPr="00925218" w:rsidRDefault="0077285A" w:rsidP="0077285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92521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Clase 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de Jovenes (13-18)</w:t>
            </w:r>
            <w:r w:rsidRPr="00925218">
              <w:rPr>
                <w:rFonts w:ascii="Arial" w:hAnsi="Arial" w:cs="Arial"/>
                <w:b/>
                <w:color w:val="00B050"/>
                <w:sz w:val="24"/>
                <w:szCs w:val="24"/>
              </w:rPr>
              <w:t>:</w:t>
            </w:r>
            <w:r w:rsidRPr="00925218">
              <w:rPr>
                <w:rFonts w:ascii="Arial" w:hAnsi="Arial" w:cs="Arial"/>
                <w:color w:val="00B050"/>
              </w:rPr>
              <w:t xml:space="preserve">                    </w:t>
            </w:r>
            <w:r w:rsidR="009F1479">
              <w:rPr>
                <w:rFonts w:ascii="Arial" w:hAnsi="Arial" w:cs="Arial"/>
                <w:lang w:val="es-ES_tradnl"/>
              </w:rPr>
              <w:t xml:space="preserve">JEFFREY </w:t>
            </w:r>
            <w:r>
              <w:rPr>
                <w:rFonts w:ascii="Arial" w:hAnsi="Arial" w:cs="Arial"/>
                <w:lang w:val="es-ES_tradnl"/>
              </w:rPr>
              <w:t>MARTINEZ</w:t>
            </w:r>
          </w:p>
        </w:tc>
      </w:tr>
      <w:tr w:rsidR="0077285A" w:rsidRPr="00C91439" w14:paraId="5E3F290C" w14:textId="50B93789" w:rsidTr="0077285A">
        <w:trPr>
          <w:trHeight w:val="575"/>
        </w:trPr>
        <w:tc>
          <w:tcPr>
            <w:tcW w:w="3325" w:type="dxa"/>
          </w:tcPr>
          <w:p w14:paraId="464DE79C" w14:textId="77777777" w:rsidR="0077285A" w:rsidRPr="00C91439" w:rsidRDefault="0077285A" w:rsidP="0077285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  <w:p w14:paraId="699041F4" w14:textId="35BB1301" w:rsidR="0077285A" w:rsidRPr="00C91439" w:rsidRDefault="0077285A" w:rsidP="0077285A">
            <w:pPr>
              <w:pStyle w:val="NoSpacing"/>
              <w:rPr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  <w:tc>
          <w:tcPr>
            <w:tcW w:w="3780" w:type="dxa"/>
          </w:tcPr>
          <w:p w14:paraId="56438CBC" w14:textId="77777777" w:rsidR="0077285A" w:rsidRPr="00C91439" w:rsidRDefault="0077285A" w:rsidP="0077285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</w:p>
          <w:p w14:paraId="72067DC2" w14:textId="787AED13" w:rsidR="0077285A" w:rsidRPr="00C91439" w:rsidRDefault="0077285A" w:rsidP="0077285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C91439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</w:tr>
      <w:tr w:rsidR="0077285A" w:rsidRPr="00C91439" w14:paraId="1F2DD3D8" w14:textId="138374E8" w:rsidTr="0077285A">
        <w:tc>
          <w:tcPr>
            <w:tcW w:w="3325" w:type="dxa"/>
          </w:tcPr>
          <w:p w14:paraId="54D58A77" w14:textId="695E9302" w:rsidR="0077285A" w:rsidRPr="00C91439" w:rsidRDefault="0077285A" w:rsidP="0077285A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Director</w:t>
            </w:r>
            <w:r w:rsidR="00EE0052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a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>Piano:</w:t>
            </w:r>
            <w:r w:rsidR="00EE0052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DIANA</w:t>
            </w:r>
            <w:r w:rsidR="00EE0052"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U</w:t>
            </w:r>
            <w:r w:rsidR="00EE0052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3780" w:type="dxa"/>
          </w:tcPr>
          <w:p w14:paraId="73E004D6" w14:textId="77777777" w:rsidR="009F1479" w:rsidRDefault="009F1479" w:rsidP="009F1479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Director &amp; Piano: </w:t>
            </w:r>
            <w:r w:rsidRPr="00971C7F">
              <w:rPr>
                <w:rFonts w:ascii="Arial" w:hAnsi="Arial" w:cs="Arial"/>
                <w:lang w:val="es-ES_tradnl"/>
              </w:rPr>
              <w:t>DARWIN MEJIA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4A51CCFE" w14:textId="02FB0AF5" w:rsidR="0077285A" w:rsidRPr="00C91439" w:rsidRDefault="0077285A" w:rsidP="0077285A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</w:p>
        </w:tc>
      </w:tr>
      <w:tr w:rsidR="0077285A" w:rsidRPr="00C91439" w14:paraId="6145F874" w14:textId="72C6A951" w:rsidTr="0077285A">
        <w:tc>
          <w:tcPr>
            <w:tcW w:w="3325" w:type="dxa"/>
          </w:tcPr>
          <w:p w14:paraId="6AC34BF5" w14:textId="3620F7FF" w:rsidR="0077285A" w:rsidRPr="00886988" w:rsidRDefault="0077285A" w:rsidP="0077285A">
            <w:pPr>
              <w:pStyle w:val="NoSpacing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780" w:type="dxa"/>
          </w:tcPr>
          <w:p w14:paraId="2F8841A9" w14:textId="07DC81AF" w:rsidR="0077285A" w:rsidRDefault="0077285A" w:rsidP="0077285A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Cantores: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 w:rsidR="00B22BD6">
              <w:rPr>
                <w:rFonts w:ascii="Arial" w:hAnsi="Arial" w:cs="Arial"/>
                <w:lang w:val="es-ES_tradnl"/>
              </w:rPr>
              <w:t xml:space="preserve">RODRIGO GUEVARA </w:t>
            </w:r>
            <w:r w:rsidR="009F1479">
              <w:rPr>
                <w:rFonts w:ascii="Arial" w:hAnsi="Arial" w:cs="Arial"/>
                <w:lang w:val="es-ES_tradnl"/>
              </w:rPr>
              <w:t>&amp;</w:t>
            </w:r>
          </w:p>
          <w:p w14:paraId="7D9FD283" w14:textId="3BCDFD9C" w:rsidR="0077285A" w:rsidRPr="00C91439" w:rsidRDefault="0077285A" w:rsidP="0077285A">
            <w:pPr>
              <w:pStyle w:val="NoSpacing"/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B22BD6">
              <w:rPr>
                <w:rFonts w:ascii="Arial" w:hAnsi="Arial" w:cs="Arial"/>
                <w:lang w:val="es-ES_tradnl"/>
              </w:rPr>
              <w:t>LORENA MARTINEZ</w:t>
            </w:r>
          </w:p>
        </w:tc>
      </w:tr>
      <w:tr w:rsidR="0077285A" w:rsidRPr="00C91439" w14:paraId="3184D8B8" w14:textId="0D35A5E1" w:rsidTr="0077285A">
        <w:trPr>
          <w:trHeight w:val="485"/>
        </w:trPr>
        <w:tc>
          <w:tcPr>
            <w:tcW w:w="3325" w:type="dxa"/>
          </w:tcPr>
          <w:p w14:paraId="03536636" w14:textId="77777777" w:rsidR="0077285A" w:rsidRPr="00C91439" w:rsidRDefault="0077285A" w:rsidP="0077285A">
            <w:pPr>
              <w:pStyle w:val="NoSpacing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780" w:type="dxa"/>
          </w:tcPr>
          <w:p w14:paraId="06EB8767" w14:textId="77777777" w:rsidR="0077285A" w:rsidRPr="00DA10FC" w:rsidRDefault="0077285A" w:rsidP="0077285A">
            <w:pPr>
              <w:pStyle w:val="NoSpacing"/>
              <w:rPr>
                <w:rFonts w:ascii="Arial" w:hAnsi="Arial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RONI MARTINEZ</w:t>
            </w:r>
          </w:p>
          <w:p w14:paraId="1DF2CB2A" w14:textId="77777777" w:rsidR="0077285A" w:rsidRPr="00C91439" w:rsidRDefault="0077285A" w:rsidP="0077285A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</w:p>
        </w:tc>
      </w:tr>
      <w:tr w:rsidR="0077285A" w:rsidRPr="00971C7F" w14:paraId="191D205B" w14:textId="72D4E662" w:rsidTr="0077285A">
        <w:tc>
          <w:tcPr>
            <w:tcW w:w="3325" w:type="dxa"/>
          </w:tcPr>
          <w:p w14:paraId="14F1BE45" w14:textId="14B62594" w:rsidR="0077285A" w:rsidRPr="00971C7F" w:rsidRDefault="0077285A" w:rsidP="0077285A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780" w:type="dxa"/>
          </w:tcPr>
          <w:p w14:paraId="7F13BCCF" w14:textId="77777777" w:rsidR="0077285A" w:rsidRPr="00C91439" w:rsidRDefault="0077285A" w:rsidP="0077285A">
            <w:pPr>
              <w:pStyle w:val="NoSpacing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  <w:t>Batería: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7FBBB37E" w14:textId="333F4291" w:rsidR="0077285A" w:rsidRPr="00C91439" w:rsidRDefault="0077285A" w:rsidP="0077285A">
            <w:pPr>
              <w:pStyle w:val="NoSpacing"/>
              <w:rPr>
                <w:rFonts w:ascii="Arial Narrow" w:hAnsi="Arial Narrow"/>
                <w:b/>
                <w:color w:val="2EA049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JOSHUA VALLE</w:t>
            </w:r>
          </w:p>
        </w:tc>
      </w:tr>
      <w:tr w:rsidR="0077285A" w:rsidRPr="00971C7F" w14:paraId="67224119" w14:textId="009E0000" w:rsidTr="0077285A">
        <w:tc>
          <w:tcPr>
            <w:tcW w:w="3325" w:type="dxa"/>
          </w:tcPr>
          <w:p w14:paraId="460A7B44" w14:textId="77777777" w:rsidR="0077285A" w:rsidRPr="00C91439" w:rsidRDefault="0077285A" w:rsidP="0077285A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759B6FF0" w14:textId="7507BED6" w:rsidR="0077285A" w:rsidRPr="00971C7F" w:rsidRDefault="00CE7E01" w:rsidP="0077285A">
            <w:pPr>
              <w:pStyle w:val="NoSpacing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KEVIN PEREZ</w:t>
            </w:r>
          </w:p>
        </w:tc>
        <w:tc>
          <w:tcPr>
            <w:tcW w:w="3780" w:type="dxa"/>
          </w:tcPr>
          <w:p w14:paraId="514D0D41" w14:textId="77777777" w:rsidR="0077285A" w:rsidRPr="00C91439" w:rsidRDefault="0077285A" w:rsidP="0077285A">
            <w:pPr>
              <w:spacing w:after="0" w:line="240" w:lineRule="auto"/>
              <w:rPr>
                <w:rFonts w:ascii="Arial Narrow" w:hAnsi="Arial Narrow" w:cs="Arial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C91439">
              <w:rPr>
                <w:rFonts w:ascii="Arial Narrow" w:hAnsi="Arial Narrow" w:cs="Arial"/>
                <w:lang w:val="es-ES_tradnl"/>
              </w:rPr>
              <w:t xml:space="preserve"> </w:t>
            </w:r>
          </w:p>
          <w:p w14:paraId="1D0C810D" w14:textId="69375E1E" w:rsidR="0077285A" w:rsidRPr="00C91439" w:rsidRDefault="009F1479" w:rsidP="0077285A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EMILY SORTO</w:t>
            </w:r>
          </w:p>
        </w:tc>
      </w:tr>
      <w:tr w:rsidR="0077285A" w:rsidRPr="00971C7F" w14:paraId="79B2604C" w14:textId="7128BA57" w:rsidTr="0077285A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5ED2" w14:textId="37B5A53C" w:rsidR="0077285A" w:rsidRPr="00971C7F" w:rsidRDefault="0077285A" w:rsidP="0077285A">
            <w:pPr>
              <w:pStyle w:val="NoSpacing"/>
              <w:rPr>
                <w:rFonts w:ascii="Arial" w:hAnsi="Arial" w:cs="Arial"/>
                <w:b/>
                <w:color w:val="C00000"/>
                <w:sz w:val="24"/>
                <w:szCs w:val="24"/>
                <w:lang w:val="es-ES_tradn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FBA3" w14:textId="77777777" w:rsidR="0077285A" w:rsidRPr="00C91439" w:rsidRDefault="0077285A" w:rsidP="0077285A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 w:rsidRPr="00C91439"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  <w:t xml:space="preserve">Proyector: </w:t>
            </w:r>
          </w:p>
          <w:p w14:paraId="66B41AB4" w14:textId="442D6858" w:rsidR="0077285A" w:rsidRPr="00C91439" w:rsidRDefault="0077285A" w:rsidP="0077285A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VICTORIA MARTINEZ</w:t>
            </w:r>
          </w:p>
        </w:tc>
      </w:tr>
    </w:tbl>
    <w:p w14:paraId="6B55B281" w14:textId="77777777" w:rsidR="00DB66BC" w:rsidRDefault="00DB66BC" w:rsidP="00886988"/>
    <w:sectPr w:rsidR="00DB66BC" w:rsidSect="009859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7C"/>
    <w:rsid w:val="0000049D"/>
    <w:rsid w:val="00001163"/>
    <w:rsid w:val="00003A90"/>
    <w:rsid w:val="0000431E"/>
    <w:rsid w:val="00004E0A"/>
    <w:rsid w:val="00006362"/>
    <w:rsid w:val="00006D62"/>
    <w:rsid w:val="00010970"/>
    <w:rsid w:val="00010D71"/>
    <w:rsid w:val="0001211C"/>
    <w:rsid w:val="000147FC"/>
    <w:rsid w:val="00017686"/>
    <w:rsid w:val="00024993"/>
    <w:rsid w:val="0002612B"/>
    <w:rsid w:val="00031A39"/>
    <w:rsid w:val="00031DE4"/>
    <w:rsid w:val="000345B3"/>
    <w:rsid w:val="0003671C"/>
    <w:rsid w:val="000372D8"/>
    <w:rsid w:val="000415A8"/>
    <w:rsid w:val="00044AC3"/>
    <w:rsid w:val="00050504"/>
    <w:rsid w:val="00050AD3"/>
    <w:rsid w:val="000520EF"/>
    <w:rsid w:val="00052335"/>
    <w:rsid w:val="000551DA"/>
    <w:rsid w:val="0005718D"/>
    <w:rsid w:val="000575ED"/>
    <w:rsid w:val="00064F49"/>
    <w:rsid w:val="00065141"/>
    <w:rsid w:val="00067832"/>
    <w:rsid w:val="00077D15"/>
    <w:rsid w:val="000815B8"/>
    <w:rsid w:val="0008375D"/>
    <w:rsid w:val="0008397B"/>
    <w:rsid w:val="00085E72"/>
    <w:rsid w:val="00091B1B"/>
    <w:rsid w:val="00094AE0"/>
    <w:rsid w:val="0009596C"/>
    <w:rsid w:val="00096539"/>
    <w:rsid w:val="00096812"/>
    <w:rsid w:val="000A1D28"/>
    <w:rsid w:val="000A3054"/>
    <w:rsid w:val="000A3E91"/>
    <w:rsid w:val="000A745F"/>
    <w:rsid w:val="000A7480"/>
    <w:rsid w:val="000A7E5F"/>
    <w:rsid w:val="000B012A"/>
    <w:rsid w:val="000B1DCA"/>
    <w:rsid w:val="000B393C"/>
    <w:rsid w:val="000B40D3"/>
    <w:rsid w:val="000B755A"/>
    <w:rsid w:val="000C214B"/>
    <w:rsid w:val="000C3613"/>
    <w:rsid w:val="000C5F17"/>
    <w:rsid w:val="000C67EE"/>
    <w:rsid w:val="000C6D21"/>
    <w:rsid w:val="000D1F23"/>
    <w:rsid w:val="000D22E9"/>
    <w:rsid w:val="000D3A4E"/>
    <w:rsid w:val="000D5C5D"/>
    <w:rsid w:val="000D749D"/>
    <w:rsid w:val="000E4C26"/>
    <w:rsid w:val="000E6A3F"/>
    <w:rsid w:val="000F14CB"/>
    <w:rsid w:val="000F1CFC"/>
    <w:rsid w:val="000F3289"/>
    <w:rsid w:val="000F4A54"/>
    <w:rsid w:val="000F5C01"/>
    <w:rsid w:val="000F7226"/>
    <w:rsid w:val="00100111"/>
    <w:rsid w:val="00101A52"/>
    <w:rsid w:val="001025C5"/>
    <w:rsid w:val="00102E89"/>
    <w:rsid w:val="00103E82"/>
    <w:rsid w:val="00104077"/>
    <w:rsid w:val="0010443A"/>
    <w:rsid w:val="00104598"/>
    <w:rsid w:val="001065FA"/>
    <w:rsid w:val="00106F26"/>
    <w:rsid w:val="001071EB"/>
    <w:rsid w:val="00111691"/>
    <w:rsid w:val="0011639D"/>
    <w:rsid w:val="00116AF1"/>
    <w:rsid w:val="00120464"/>
    <w:rsid w:val="001223C5"/>
    <w:rsid w:val="00123AAA"/>
    <w:rsid w:val="0012416E"/>
    <w:rsid w:val="00125B9E"/>
    <w:rsid w:val="001263F4"/>
    <w:rsid w:val="001268AE"/>
    <w:rsid w:val="00130A81"/>
    <w:rsid w:val="00130F9F"/>
    <w:rsid w:val="001310BA"/>
    <w:rsid w:val="00132F46"/>
    <w:rsid w:val="0013315E"/>
    <w:rsid w:val="00134399"/>
    <w:rsid w:val="00134CA3"/>
    <w:rsid w:val="0013630E"/>
    <w:rsid w:val="00140317"/>
    <w:rsid w:val="00141C81"/>
    <w:rsid w:val="001443FB"/>
    <w:rsid w:val="001444BD"/>
    <w:rsid w:val="0014495F"/>
    <w:rsid w:val="001507B8"/>
    <w:rsid w:val="00152FE4"/>
    <w:rsid w:val="00153D58"/>
    <w:rsid w:val="001556DF"/>
    <w:rsid w:val="00156013"/>
    <w:rsid w:val="0015642A"/>
    <w:rsid w:val="00161D1A"/>
    <w:rsid w:val="00164114"/>
    <w:rsid w:val="00164FF4"/>
    <w:rsid w:val="0016562C"/>
    <w:rsid w:val="00165E57"/>
    <w:rsid w:val="00170C24"/>
    <w:rsid w:val="00171371"/>
    <w:rsid w:val="00171685"/>
    <w:rsid w:val="00173C08"/>
    <w:rsid w:val="00173F32"/>
    <w:rsid w:val="00173FEE"/>
    <w:rsid w:val="001751C4"/>
    <w:rsid w:val="0017756C"/>
    <w:rsid w:val="00182067"/>
    <w:rsid w:val="00186083"/>
    <w:rsid w:val="0019039F"/>
    <w:rsid w:val="00191F99"/>
    <w:rsid w:val="00193976"/>
    <w:rsid w:val="00194931"/>
    <w:rsid w:val="0019658E"/>
    <w:rsid w:val="001A1E5A"/>
    <w:rsid w:val="001A20A6"/>
    <w:rsid w:val="001A2C6B"/>
    <w:rsid w:val="001A2E89"/>
    <w:rsid w:val="001A2FD5"/>
    <w:rsid w:val="001A316F"/>
    <w:rsid w:val="001A540E"/>
    <w:rsid w:val="001A5C6C"/>
    <w:rsid w:val="001A6B6F"/>
    <w:rsid w:val="001A7B49"/>
    <w:rsid w:val="001A7E2C"/>
    <w:rsid w:val="001B0E2B"/>
    <w:rsid w:val="001B22C0"/>
    <w:rsid w:val="001B6837"/>
    <w:rsid w:val="001C3E33"/>
    <w:rsid w:val="001C4A9C"/>
    <w:rsid w:val="001C7A14"/>
    <w:rsid w:val="001C7E88"/>
    <w:rsid w:val="001C7FA7"/>
    <w:rsid w:val="001D20FA"/>
    <w:rsid w:val="001D48CE"/>
    <w:rsid w:val="001D4F69"/>
    <w:rsid w:val="001D6173"/>
    <w:rsid w:val="001D68A2"/>
    <w:rsid w:val="001E1600"/>
    <w:rsid w:val="001E55D8"/>
    <w:rsid w:val="001E7D84"/>
    <w:rsid w:val="001F18EC"/>
    <w:rsid w:val="001F1B95"/>
    <w:rsid w:val="001F3CEA"/>
    <w:rsid w:val="001F3DC3"/>
    <w:rsid w:val="00200F0B"/>
    <w:rsid w:val="002037E9"/>
    <w:rsid w:val="00212D04"/>
    <w:rsid w:val="002132FD"/>
    <w:rsid w:val="002135B3"/>
    <w:rsid w:val="00213A8C"/>
    <w:rsid w:val="00216168"/>
    <w:rsid w:val="0021792E"/>
    <w:rsid w:val="00220A71"/>
    <w:rsid w:val="00226B9B"/>
    <w:rsid w:val="00226F51"/>
    <w:rsid w:val="0022716A"/>
    <w:rsid w:val="0023146E"/>
    <w:rsid w:val="00231493"/>
    <w:rsid w:val="00232A10"/>
    <w:rsid w:val="0023426C"/>
    <w:rsid w:val="002359BB"/>
    <w:rsid w:val="002365F5"/>
    <w:rsid w:val="00237477"/>
    <w:rsid w:val="00241342"/>
    <w:rsid w:val="00241697"/>
    <w:rsid w:val="00241F95"/>
    <w:rsid w:val="00243D3B"/>
    <w:rsid w:val="00244EC4"/>
    <w:rsid w:val="002478E8"/>
    <w:rsid w:val="00250658"/>
    <w:rsid w:val="00252039"/>
    <w:rsid w:val="00252403"/>
    <w:rsid w:val="002524C9"/>
    <w:rsid w:val="002534AD"/>
    <w:rsid w:val="00254B89"/>
    <w:rsid w:val="00254D44"/>
    <w:rsid w:val="002562B8"/>
    <w:rsid w:val="002562C7"/>
    <w:rsid w:val="00260A4F"/>
    <w:rsid w:val="0026606F"/>
    <w:rsid w:val="00267AB1"/>
    <w:rsid w:val="00267E8E"/>
    <w:rsid w:val="00267F10"/>
    <w:rsid w:val="00270B3B"/>
    <w:rsid w:val="002719D7"/>
    <w:rsid w:val="00275C50"/>
    <w:rsid w:val="00276D57"/>
    <w:rsid w:val="002800CD"/>
    <w:rsid w:val="002808DC"/>
    <w:rsid w:val="002819F4"/>
    <w:rsid w:val="00283ACA"/>
    <w:rsid w:val="00285986"/>
    <w:rsid w:val="00296717"/>
    <w:rsid w:val="002A321B"/>
    <w:rsid w:val="002A4CC5"/>
    <w:rsid w:val="002A6085"/>
    <w:rsid w:val="002A61DD"/>
    <w:rsid w:val="002A7E0D"/>
    <w:rsid w:val="002B05CE"/>
    <w:rsid w:val="002B26A5"/>
    <w:rsid w:val="002B2804"/>
    <w:rsid w:val="002B32E2"/>
    <w:rsid w:val="002B44F4"/>
    <w:rsid w:val="002B5F3B"/>
    <w:rsid w:val="002B68F8"/>
    <w:rsid w:val="002C0D35"/>
    <w:rsid w:val="002C2EFC"/>
    <w:rsid w:val="002C3D5E"/>
    <w:rsid w:val="002C758E"/>
    <w:rsid w:val="002D102D"/>
    <w:rsid w:val="002D393E"/>
    <w:rsid w:val="002D6C32"/>
    <w:rsid w:val="002E1723"/>
    <w:rsid w:val="002E1C78"/>
    <w:rsid w:val="002E232B"/>
    <w:rsid w:val="002E3846"/>
    <w:rsid w:val="002E59AE"/>
    <w:rsid w:val="002F379D"/>
    <w:rsid w:val="002F52FE"/>
    <w:rsid w:val="002F6E98"/>
    <w:rsid w:val="00300ABF"/>
    <w:rsid w:val="00300DE3"/>
    <w:rsid w:val="003048CE"/>
    <w:rsid w:val="003055AB"/>
    <w:rsid w:val="00305687"/>
    <w:rsid w:val="00307146"/>
    <w:rsid w:val="00307806"/>
    <w:rsid w:val="00310E6F"/>
    <w:rsid w:val="0031114E"/>
    <w:rsid w:val="0031695C"/>
    <w:rsid w:val="00320607"/>
    <w:rsid w:val="00320E1D"/>
    <w:rsid w:val="003214B6"/>
    <w:rsid w:val="00322CFE"/>
    <w:rsid w:val="00323DD8"/>
    <w:rsid w:val="00323F1C"/>
    <w:rsid w:val="003240CE"/>
    <w:rsid w:val="00324B37"/>
    <w:rsid w:val="0032511A"/>
    <w:rsid w:val="00325284"/>
    <w:rsid w:val="003270FD"/>
    <w:rsid w:val="0033015F"/>
    <w:rsid w:val="00330C08"/>
    <w:rsid w:val="00331A7D"/>
    <w:rsid w:val="00332600"/>
    <w:rsid w:val="00336295"/>
    <w:rsid w:val="003374C8"/>
    <w:rsid w:val="0034132A"/>
    <w:rsid w:val="003425CC"/>
    <w:rsid w:val="003434BC"/>
    <w:rsid w:val="00343CC5"/>
    <w:rsid w:val="00344C1A"/>
    <w:rsid w:val="00347E1F"/>
    <w:rsid w:val="00351B7B"/>
    <w:rsid w:val="00351F2F"/>
    <w:rsid w:val="003564E4"/>
    <w:rsid w:val="0035674A"/>
    <w:rsid w:val="003613C9"/>
    <w:rsid w:val="00361BEB"/>
    <w:rsid w:val="00361C54"/>
    <w:rsid w:val="00363544"/>
    <w:rsid w:val="00364DF6"/>
    <w:rsid w:val="0037313E"/>
    <w:rsid w:val="00381079"/>
    <w:rsid w:val="00381A3F"/>
    <w:rsid w:val="003839F2"/>
    <w:rsid w:val="0038410F"/>
    <w:rsid w:val="00384C58"/>
    <w:rsid w:val="00390231"/>
    <w:rsid w:val="00391916"/>
    <w:rsid w:val="003943A3"/>
    <w:rsid w:val="00395ABA"/>
    <w:rsid w:val="00395BA0"/>
    <w:rsid w:val="003967AB"/>
    <w:rsid w:val="003977CC"/>
    <w:rsid w:val="003A0300"/>
    <w:rsid w:val="003A1D06"/>
    <w:rsid w:val="003A2DA2"/>
    <w:rsid w:val="003A2E7E"/>
    <w:rsid w:val="003A396F"/>
    <w:rsid w:val="003A3B9F"/>
    <w:rsid w:val="003A71B8"/>
    <w:rsid w:val="003B5697"/>
    <w:rsid w:val="003B5AA2"/>
    <w:rsid w:val="003B5C9E"/>
    <w:rsid w:val="003B6DEA"/>
    <w:rsid w:val="003C6A8D"/>
    <w:rsid w:val="003D17BF"/>
    <w:rsid w:val="003D1A54"/>
    <w:rsid w:val="003D2624"/>
    <w:rsid w:val="003D2884"/>
    <w:rsid w:val="003D4AF2"/>
    <w:rsid w:val="003D60CA"/>
    <w:rsid w:val="003E06E0"/>
    <w:rsid w:val="003E3EA0"/>
    <w:rsid w:val="003F563F"/>
    <w:rsid w:val="003F6FA3"/>
    <w:rsid w:val="003F7208"/>
    <w:rsid w:val="003F7601"/>
    <w:rsid w:val="004007AA"/>
    <w:rsid w:val="00401E87"/>
    <w:rsid w:val="00402396"/>
    <w:rsid w:val="00402A0C"/>
    <w:rsid w:val="00404CC5"/>
    <w:rsid w:val="00404FF3"/>
    <w:rsid w:val="00411649"/>
    <w:rsid w:val="00412467"/>
    <w:rsid w:val="004136C7"/>
    <w:rsid w:val="00413C3B"/>
    <w:rsid w:val="0041401B"/>
    <w:rsid w:val="00415520"/>
    <w:rsid w:val="00423AE1"/>
    <w:rsid w:val="00425B6B"/>
    <w:rsid w:val="0042641E"/>
    <w:rsid w:val="004269FB"/>
    <w:rsid w:val="00426E6F"/>
    <w:rsid w:val="0043054E"/>
    <w:rsid w:val="0043136E"/>
    <w:rsid w:val="0043317A"/>
    <w:rsid w:val="00434275"/>
    <w:rsid w:val="00435453"/>
    <w:rsid w:val="00435504"/>
    <w:rsid w:val="00436986"/>
    <w:rsid w:val="00436B25"/>
    <w:rsid w:val="00437188"/>
    <w:rsid w:val="004418E6"/>
    <w:rsid w:val="0044353C"/>
    <w:rsid w:val="0044442B"/>
    <w:rsid w:val="00444CBC"/>
    <w:rsid w:val="00445F29"/>
    <w:rsid w:val="004508F7"/>
    <w:rsid w:val="00452F82"/>
    <w:rsid w:val="00454145"/>
    <w:rsid w:val="004564C5"/>
    <w:rsid w:val="0045652F"/>
    <w:rsid w:val="00461C42"/>
    <w:rsid w:val="00463353"/>
    <w:rsid w:val="00465018"/>
    <w:rsid w:val="00467EE3"/>
    <w:rsid w:val="004721AD"/>
    <w:rsid w:val="0047258B"/>
    <w:rsid w:val="00473B15"/>
    <w:rsid w:val="004767F7"/>
    <w:rsid w:val="004777EF"/>
    <w:rsid w:val="004777F5"/>
    <w:rsid w:val="00480C22"/>
    <w:rsid w:val="00483035"/>
    <w:rsid w:val="00485957"/>
    <w:rsid w:val="00486E15"/>
    <w:rsid w:val="00491AA7"/>
    <w:rsid w:val="00491CDA"/>
    <w:rsid w:val="00496078"/>
    <w:rsid w:val="0049612D"/>
    <w:rsid w:val="00496B61"/>
    <w:rsid w:val="00497E00"/>
    <w:rsid w:val="004A00E2"/>
    <w:rsid w:val="004A0854"/>
    <w:rsid w:val="004A30BC"/>
    <w:rsid w:val="004A3CE1"/>
    <w:rsid w:val="004A6A9D"/>
    <w:rsid w:val="004B0679"/>
    <w:rsid w:val="004B0A26"/>
    <w:rsid w:val="004B128A"/>
    <w:rsid w:val="004B50C9"/>
    <w:rsid w:val="004B5E3F"/>
    <w:rsid w:val="004B67A2"/>
    <w:rsid w:val="004C1833"/>
    <w:rsid w:val="004C3EE6"/>
    <w:rsid w:val="004C6BD0"/>
    <w:rsid w:val="004D09FB"/>
    <w:rsid w:val="004D2016"/>
    <w:rsid w:val="004D2CB2"/>
    <w:rsid w:val="004D7D8D"/>
    <w:rsid w:val="004E2606"/>
    <w:rsid w:val="004E29FC"/>
    <w:rsid w:val="004E2DDB"/>
    <w:rsid w:val="004E500F"/>
    <w:rsid w:val="004E70B0"/>
    <w:rsid w:val="004E78E6"/>
    <w:rsid w:val="004F1F32"/>
    <w:rsid w:val="004F2617"/>
    <w:rsid w:val="004F46A6"/>
    <w:rsid w:val="004F68D7"/>
    <w:rsid w:val="0050084C"/>
    <w:rsid w:val="0050203E"/>
    <w:rsid w:val="005035CB"/>
    <w:rsid w:val="00503649"/>
    <w:rsid w:val="00505D47"/>
    <w:rsid w:val="00510171"/>
    <w:rsid w:val="00511025"/>
    <w:rsid w:val="0051114D"/>
    <w:rsid w:val="00512BCD"/>
    <w:rsid w:val="005148C0"/>
    <w:rsid w:val="005153D6"/>
    <w:rsid w:val="00516539"/>
    <w:rsid w:val="00520156"/>
    <w:rsid w:val="0052157E"/>
    <w:rsid w:val="00521C0F"/>
    <w:rsid w:val="00522EF8"/>
    <w:rsid w:val="00524F91"/>
    <w:rsid w:val="00530669"/>
    <w:rsid w:val="0053137C"/>
    <w:rsid w:val="005314FB"/>
    <w:rsid w:val="00532BB4"/>
    <w:rsid w:val="005335D8"/>
    <w:rsid w:val="005359EF"/>
    <w:rsid w:val="00535FE5"/>
    <w:rsid w:val="00542F54"/>
    <w:rsid w:val="00543A23"/>
    <w:rsid w:val="00544DD3"/>
    <w:rsid w:val="00545213"/>
    <w:rsid w:val="00552712"/>
    <w:rsid w:val="0055412C"/>
    <w:rsid w:val="005566C1"/>
    <w:rsid w:val="0055687C"/>
    <w:rsid w:val="00560447"/>
    <w:rsid w:val="00563C3F"/>
    <w:rsid w:val="005702E6"/>
    <w:rsid w:val="005720D4"/>
    <w:rsid w:val="00574FBD"/>
    <w:rsid w:val="0057576C"/>
    <w:rsid w:val="0057672E"/>
    <w:rsid w:val="005769EF"/>
    <w:rsid w:val="00583968"/>
    <w:rsid w:val="005846D0"/>
    <w:rsid w:val="005852EE"/>
    <w:rsid w:val="0058557C"/>
    <w:rsid w:val="00585C53"/>
    <w:rsid w:val="005861CD"/>
    <w:rsid w:val="00587EE3"/>
    <w:rsid w:val="00591572"/>
    <w:rsid w:val="00591C85"/>
    <w:rsid w:val="00592146"/>
    <w:rsid w:val="005921F5"/>
    <w:rsid w:val="00593974"/>
    <w:rsid w:val="0059450F"/>
    <w:rsid w:val="005961CF"/>
    <w:rsid w:val="005963FC"/>
    <w:rsid w:val="005A1AC3"/>
    <w:rsid w:val="005A253D"/>
    <w:rsid w:val="005A35F8"/>
    <w:rsid w:val="005A62FA"/>
    <w:rsid w:val="005B14E1"/>
    <w:rsid w:val="005B29BC"/>
    <w:rsid w:val="005B556F"/>
    <w:rsid w:val="005B55F0"/>
    <w:rsid w:val="005B56E4"/>
    <w:rsid w:val="005B5817"/>
    <w:rsid w:val="005C1D5D"/>
    <w:rsid w:val="005C3C18"/>
    <w:rsid w:val="005C4234"/>
    <w:rsid w:val="005C51E8"/>
    <w:rsid w:val="005C5CE9"/>
    <w:rsid w:val="005C63B8"/>
    <w:rsid w:val="005C7BF1"/>
    <w:rsid w:val="005C7CDA"/>
    <w:rsid w:val="005D1FF6"/>
    <w:rsid w:val="005D4793"/>
    <w:rsid w:val="005D4BD3"/>
    <w:rsid w:val="005D7127"/>
    <w:rsid w:val="005E16B4"/>
    <w:rsid w:val="005E1A24"/>
    <w:rsid w:val="006022CC"/>
    <w:rsid w:val="006074E8"/>
    <w:rsid w:val="006131C5"/>
    <w:rsid w:val="00613339"/>
    <w:rsid w:val="0061593D"/>
    <w:rsid w:val="00617586"/>
    <w:rsid w:val="00617A32"/>
    <w:rsid w:val="00620EBE"/>
    <w:rsid w:val="00621DEE"/>
    <w:rsid w:val="00624065"/>
    <w:rsid w:val="006256D2"/>
    <w:rsid w:val="00626A70"/>
    <w:rsid w:val="00630F45"/>
    <w:rsid w:val="00633276"/>
    <w:rsid w:val="00633770"/>
    <w:rsid w:val="00633C09"/>
    <w:rsid w:val="00634A09"/>
    <w:rsid w:val="0063608E"/>
    <w:rsid w:val="0063671F"/>
    <w:rsid w:val="006372B0"/>
    <w:rsid w:val="00640FA5"/>
    <w:rsid w:val="00644BA8"/>
    <w:rsid w:val="00646A8E"/>
    <w:rsid w:val="006471B5"/>
    <w:rsid w:val="006500DF"/>
    <w:rsid w:val="0065037C"/>
    <w:rsid w:val="00651470"/>
    <w:rsid w:val="0065155B"/>
    <w:rsid w:val="006525FD"/>
    <w:rsid w:val="006537CD"/>
    <w:rsid w:val="006537EE"/>
    <w:rsid w:val="006554E6"/>
    <w:rsid w:val="00656A1F"/>
    <w:rsid w:val="00657252"/>
    <w:rsid w:val="00657DF6"/>
    <w:rsid w:val="0066031B"/>
    <w:rsid w:val="00667FEA"/>
    <w:rsid w:val="00671A92"/>
    <w:rsid w:val="00671B1D"/>
    <w:rsid w:val="00673CD2"/>
    <w:rsid w:val="00674A7B"/>
    <w:rsid w:val="006800F5"/>
    <w:rsid w:val="0068092E"/>
    <w:rsid w:val="006819B5"/>
    <w:rsid w:val="00682C4D"/>
    <w:rsid w:val="00686D14"/>
    <w:rsid w:val="00686E6D"/>
    <w:rsid w:val="006908E4"/>
    <w:rsid w:val="0069304C"/>
    <w:rsid w:val="006940EB"/>
    <w:rsid w:val="006942E1"/>
    <w:rsid w:val="00694948"/>
    <w:rsid w:val="00694B15"/>
    <w:rsid w:val="00696473"/>
    <w:rsid w:val="006A17A8"/>
    <w:rsid w:val="006A2189"/>
    <w:rsid w:val="006A22A1"/>
    <w:rsid w:val="006A37D2"/>
    <w:rsid w:val="006A4A38"/>
    <w:rsid w:val="006A5026"/>
    <w:rsid w:val="006A5265"/>
    <w:rsid w:val="006A56FF"/>
    <w:rsid w:val="006A6DAA"/>
    <w:rsid w:val="006B0548"/>
    <w:rsid w:val="006B0ED9"/>
    <w:rsid w:val="006B265B"/>
    <w:rsid w:val="006B4CAC"/>
    <w:rsid w:val="006B4F74"/>
    <w:rsid w:val="006B5FD9"/>
    <w:rsid w:val="006C26D1"/>
    <w:rsid w:val="006C429B"/>
    <w:rsid w:val="006D06BB"/>
    <w:rsid w:val="006D3953"/>
    <w:rsid w:val="006D469C"/>
    <w:rsid w:val="006D6B22"/>
    <w:rsid w:val="006D6F60"/>
    <w:rsid w:val="006E0F18"/>
    <w:rsid w:val="006E18CA"/>
    <w:rsid w:val="006E25F7"/>
    <w:rsid w:val="006E6F49"/>
    <w:rsid w:val="006F217B"/>
    <w:rsid w:val="006F2EAB"/>
    <w:rsid w:val="006F30B0"/>
    <w:rsid w:val="006F5541"/>
    <w:rsid w:val="006F6E16"/>
    <w:rsid w:val="006F7AD8"/>
    <w:rsid w:val="00700307"/>
    <w:rsid w:val="00700C37"/>
    <w:rsid w:val="00702270"/>
    <w:rsid w:val="00712181"/>
    <w:rsid w:val="007146EF"/>
    <w:rsid w:val="00717136"/>
    <w:rsid w:val="0072156E"/>
    <w:rsid w:val="00721E73"/>
    <w:rsid w:val="00725D3E"/>
    <w:rsid w:val="007262A2"/>
    <w:rsid w:val="0072783D"/>
    <w:rsid w:val="0073445B"/>
    <w:rsid w:val="00736822"/>
    <w:rsid w:val="00737AA4"/>
    <w:rsid w:val="0074332A"/>
    <w:rsid w:val="0074435F"/>
    <w:rsid w:val="007446DF"/>
    <w:rsid w:val="00746659"/>
    <w:rsid w:val="00752AE0"/>
    <w:rsid w:val="00753B0E"/>
    <w:rsid w:val="007579B9"/>
    <w:rsid w:val="00761FA9"/>
    <w:rsid w:val="00765820"/>
    <w:rsid w:val="0076588C"/>
    <w:rsid w:val="00770C1A"/>
    <w:rsid w:val="007712F0"/>
    <w:rsid w:val="0077285A"/>
    <w:rsid w:val="007734C6"/>
    <w:rsid w:val="007804EE"/>
    <w:rsid w:val="0078277B"/>
    <w:rsid w:val="00784073"/>
    <w:rsid w:val="0078492B"/>
    <w:rsid w:val="00784F04"/>
    <w:rsid w:val="007868BC"/>
    <w:rsid w:val="007914D8"/>
    <w:rsid w:val="00791BCF"/>
    <w:rsid w:val="007939AA"/>
    <w:rsid w:val="00793FED"/>
    <w:rsid w:val="00797144"/>
    <w:rsid w:val="00797E80"/>
    <w:rsid w:val="007A005F"/>
    <w:rsid w:val="007A216A"/>
    <w:rsid w:val="007A2454"/>
    <w:rsid w:val="007A2A9D"/>
    <w:rsid w:val="007B0EC8"/>
    <w:rsid w:val="007B2FE3"/>
    <w:rsid w:val="007B58AE"/>
    <w:rsid w:val="007B7D28"/>
    <w:rsid w:val="007C06BE"/>
    <w:rsid w:val="007C1563"/>
    <w:rsid w:val="007D0C0E"/>
    <w:rsid w:val="007D0E49"/>
    <w:rsid w:val="007D2300"/>
    <w:rsid w:val="007D33E1"/>
    <w:rsid w:val="007D770F"/>
    <w:rsid w:val="007E12D8"/>
    <w:rsid w:val="007F0088"/>
    <w:rsid w:val="007F0D62"/>
    <w:rsid w:val="007F10AF"/>
    <w:rsid w:val="007F1599"/>
    <w:rsid w:val="007F7A50"/>
    <w:rsid w:val="00800894"/>
    <w:rsid w:val="00804F42"/>
    <w:rsid w:val="008113BE"/>
    <w:rsid w:val="0081434B"/>
    <w:rsid w:val="0081461E"/>
    <w:rsid w:val="0081728A"/>
    <w:rsid w:val="00820105"/>
    <w:rsid w:val="00821A7E"/>
    <w:rsid w:val="00822F98"/>
    <w:rsid w:val="00826EF4"/>
    <w:rsid w:val="0083004E"/>
    <w:rsid w:val="00833D1E"/>
    <w:rsid w:val="008347C5"/>
    <w:rsid w:val="0084213D"/>
    <w:rsid w:val="00844C45"/>
    <w:rsid w:val="00850977"/>
    <w:rsid w:val="00856217"/>
    <w:rsid w:val="00856E32"/>
    <w:rsid w:val="00860132"/>
    <w:rsid w:val="00860358"/>
    <w:rsid w:val="0086075C"/>
    <w:rsid w:val="00860CDC"/>
    <w:rsid w:val="008629EE"/>
    <w:rsid w:val="00862E14"/>
    <w:rsid w:val="008648C3"/>
    <w:rsid w:val="0086527E"/>
    <w:rsid w:val="00866983"/>
    <w:rsid w:val="008671D1"/>
    <w:rsid w:val="0087027F"/>
    <w:rsid w:val="008702BC"/>
    <w:rsid w:val="00872DE5"/>
    <w:rsid w:val="0087552C"/>
    <w:rsid w:val="008824E3"/>
    <w:rsid w:val="008832B1"/>
    <w:rsid w:val="00884280"/>
    <w:rsid w:val="00885AB1"/>
    <w:rsid w:val="00886988"/>
    <w:rsid w:val="00886E3B"/>
    <w:rsid w:val="00891C72"/>
    <w:rsid w:val="008930C2"/>
    <w:rsid w:val="00893D30"/>
    <w:rsid w:val="00894565"/>
    <w:rsid w:val="00895F29"/>
    <w:rsid w:val="00897F3E"/>
    <w:rsid w:val="008A29A5"/>
    <w:rsid w:val="008A343D"/>
    <w:rsid w:val="008A3522"/>
    <w:rsid w:val="008A529F"/>
    <w:rsid w:val="008A5659"/>
    <w:rsid w:val="008A574A"/>
    <w:rsid w:val="008B065F"/>
    <w:rsid w:val="008B0D42"/>
    <w:rsid w:val="008B4F6A"/>
    <w:rsid w:val="008B63DC"/>
    <w:rsid w:val="008C272C"/>
    <w:rsid w:val="008E060A"/>
    <w:rsid w:val="008E260A"/>
    <w:rsid w:val="008E586E"/>
    <w:rsid w:val="008E5C21"/>
    <w:rsid w:val="008E6218"/>
    <w:rsid w:val="008E6401"/>
    <w:rsid w:val="008E6B3D"/>
    <w:rsid w:val="008F0034"/>
    <w:rsid w:val="008F0717"/>
    <w:rsid w:val="008F09C4"/>
    <w:rsid w:val="008F2A3C"/>
    <w:rsid w:val="008F5BFF"/>
    <w:rsid w:val="008F6157"/>
    <w:rsid w:val="009011D3"/>
    <w:rsid w:val="00910293"/>
    <w:rsid w:val="009115E2"/>
    <w:rsid w:val="009124F9"/>
    <w:rsid w:val="009142AF"/>
    <w:rsid w:val="009176FB"/>
    <w:rsid w:val="0092056B"/>
    <w:rsid w:val="00926FF9"/>
    <w:rsid w:val="00927509"/>
    <w:rsid w:val="009277B4"/>
    <w:rsid w:val="009314CC"/>
    <w:rsid w:val="00931DD8"/>
    <w:rsid w:val="00933CC9"/>
    <w:rsid w:val="00934146"/>
    <w:rsid w:val="00935A86"/>
    <w:rsid w:val="00935C36"/>
    <w:rsid w:val="0093639C"/>
    <w:rsid w:val="00940BC9"/>
    <w:rsid w:val="00941764"/>
    <w:rsid w:val="00942256"/>
    <w:rsid w:val="00944956"/>
    <w:rsid w:val="00944CA9"/>
    <w:rsid w:val="0094630F"/>
    <w:rsid w:val="00947023"/>
    <w:rsid w:val="00952629"/>
    <w:rsid w:val="00955C0C"/>
    <w:rsid w:val="00956C76"/>
    <w:rsid w:val="00964F08"/>
    <w:rsid w:val="009672EB"/>
    <w:rsid w:val="00971A3F"/>
    <w:rsid w:val="00971C7F"/>
    <w:rsid w:val="00972691"/>
    <w:rsid w:val="00973361"/>
    <w:rsid w:val="00973BD8"/>
    <w:rsid w:val="00982459"/>
    <w:rsid w:val="00985901"/>
    <w:rsid w:val="0098596A"/>
    <w:rsid w:val="00987171"/>
    <w:rsid w:val="00991DD2"/>
    <w:rsid w:val="009946B4"/>
    <w:rsid w:val="00997EAE"/>
    <w:rsid w:val="009A0011"/>
    <w:rsid w:val="009A018E"/>
    <w:rsid w:val="009A0E03"/>
    <w:rsid w:val="009A206B"/>
    <w:rsid w:val="009A2A92"/>
    <w:rsid w:val="009A2DBA"/>
    <w:rsid w:val="009A41C1"/>
    <w:rsid w:val="009A41F4"/>
    <w:rsid w:val="009A4C3F"/>
    <w:rsid w:val="009A5816"/>
    <w:rsid w:val="009B06CF"/>
    <w:rsid w:val="009B0A06"/>
    <w:rsid w:val="009B12F9"/>
    <w:rsid w:val="009B478F"/>
    <w:rsid w:val="009B4E8B"/>
    <w:rsid w:val="009B6606"/>
    <w:rsid w:val="009B6703"/>
    <w:rsid w:val="009B75E6"/>
    <w:rsid w:val="009B7854"/>
    <w:rsid w:val="009C170D"/>
    <w:rsid w:val="009C1F3B"/>
    <w:rsid w:val="009C2A03"/>
    <w:rsid w:val="009C4E9B"/>
    <w:rsid w:val="009C63DD"/>
    <w:rsid w:val="009D14DF"/>
    <w:rsid w:val="009D7230"/>
    <w:rsid w:val="009D7DDD"/>
    <w:rsid w:val="009D7DEB"/>
    <w:rsid w:val="009E409C"/>
    <w:rsid w:val="009F1227"/>
    <w:rsid w:val="009F1479"/>
    <w:rsid w:val="009F4E59"/>
    <w:rsid w:val="009F7498"/>
    <w:rsid w:val="009F7BBC"/>
    <w:rsid w:val="009F7CDF"/>
    <w:rsid w:val="00A0250B"/>
    <w:rsid w:val="00A04CC6"/>
    <w:rsid w:val="00A050DE"/>
    <w:rsid w:val="00A10109"/>
    <w:rsid w:val="00A109E4"/>
    <w:rsid w:val="00A11056"/>
    <w:rsid w:val="00A1149C"/>
    <w:rsid w:val="00A118D4"/>
    <w:rsid w:val="00A13570"/>
    <w:rsid w:val="00A16228"/>
    <w:rsid w:val="00A16FDB"/>
    <w:rsid w:val="00A20414"/>
    <w:rsid w:val="00A25AE9"/>
    <w:rsid w:val="00A263E5"/>
    <w:rsid w:val="00A26890"/>
    <w:rsid w:val="00A268C8"/>
    <w:rsid w:val="00A31DCE"/>
    <w:rsid w:val="00A34869"/>
    <w:rsid w:val="00A34AAD"/>
    <w:rsid w:val="00A35320"/>
    <w:rsid w:val="00A35A31"/>
    <w:rsid w:val="00A35C27"/>
    <w:rsid w:val="00A40E2F"/>
    <w:rsid w:val="00A41812"/>
    <w:rsid w:val="00A42FCC"/>
    <w:rsid w:val="00A500A8"/>
    <w:rsid w:val="00A51362"/>
    <w:rsid w:val="00A51E23"/>
    <w:rsid w:val="00A53281"/>
    <w:rsid w:val="00A53944"/>
    <w:rsid w:val="00A56282"/>
    <w:rsid w:val="00A5660E"/>
    <w:rsid w:val="00A5776C"/>
    <w:rsid w:val="00A60CAC"/>
    <w:rsid w:val="00A6109C"/>
    <w:rsid w:val="00A637EC"/>
    <w:rsid w:val="00A663FD"/>
    <w:rsid w:val="00A67686"/>
    <w:rsid w:val="00A7087B"/>
    <w:rsid w:val="00A7190B"/>
    <w:rsid w:val="00A73669"/>
    <w:rsid w:val="00A7589D"/>
    <w:rsid w:val="00A77AA6"/>
    <w:rsid w:val="00A77C05"/>
    <w:rsid w:val="00A8233E"/>
    <w:rsid w:val="00A86580"/>
    <w:rsid w:val="00A86A53"/>
    <w:rsid w:val="00A87A0B"/>
    <w:rsid w:val="00A9025D"/>
    <w:rsid w:val="00A90EBD"/>
    <w:rsid w:val="00A933D9"/>
    <w:rsid w:val="00A94CED"/>
    <w:rsid w:val="00A9511F"/>
    <w:rsid w:val="00A9716C"/>
    <w:rsid w:val="00A979EB"/>
    <w:rsid w:val="00AA12A6"/>
    <w:rsid w:val="00AA17C3"/>
    <w:rsid w:val="00AA259E"/>
    <w:rsid w:val="00AA43EF"/>
    <w:rsid w:val="00AA45DD"/>
    <w:rsid w:val="00AA4B7A"/>
    <w:rsid w:val="00AA6E86"/>
    <w:rsid w:val="00AA79C8"/>
    <w:rsid w:val="00AB0165"/>
    <w:rsid w:val="00AB02F3"/>
    <w:rsid w:val="00AB4066"/>
    <w:rsid w:val="00AB64AA"/>
    <w:rsid w:val="00AC1B3C"/>
    <w:rsid w:val="00AC474C"/>
    <w:rsid w:val="00AC55AF"/>
    <w:rsid w:val="00AC55B1"/>
    <w:rsid w:val="00AC77B5"/>
    <w:rsid w:val="00AC7EB4"/>
    <w:rsid w:val="00AD04E8"/>
    <w:rsid w:val="00AD0E4C"/>
    <w:rsid w:val="00AD1282"/>
    <w:rsid w:val="00AD1D1F"/>
    <w:rsid w:val="00AD1F7C"/>
    <w:rsid w:val="00AD5E30"/>
    <w:rsid w:val="00AD60C3"/>
    <w:rsid w:val="00AE2E8D"/>
    <w:rsid w:val="00AF1754"/>
    <w:rsid w:val="00AF2975"/>
    <w:rsid w:val="00AF4B39"/>
    <w:rsid w:val="00AF5853"/>
    <w:rsid w:val="00B00E1E"/>
    <w:rsid w:val="00B01820"/>
    <w:rsid w:val="00B0615C"/>
    <w:rsid w:val="00B06389"/>
    <w:rsid w:val="00B13D4A"/>
    <w:rsid w:val="00B14503"/>
    <w:rsid w:val="00B16827"/>
    <w:rsid w:val="00B16E98"/>
    <w:rsid w:val="00B22BD6"/>
    <w:rsid w:val="00B2350E"/>
    <w:rsid w:val="00B24547"/>
    <w:rsid w:val="00B251B8"/>
    <w:rsid w:val="00B2692C"/>
    <w:rsid w:val="00B2738B"/>
    <w:rsid w:val="00B27F18"/>
    <w:rsid w:val="00B326D9"/>
    <w:rsid w:val="00B33A87"/>
    <w:rsid w:val="00B35351"/>
    <w:rsid w:val="00B37F06"/>
    <w:rsid w:val="00B37F55"/>
    <w:rsid w:val="00B40AB0"/>
    <w:rsid w:val="00B40E10"/>
    <w:rsid w:val="00B41059"/>
    <w:rsid w:val="00B41610"/>
    <w:rsid w:val="00B423FC"/>
    <w:rsid w:val="00B43C54"/>
    <w:rsid w:val="00B43EF4"/>
    <w:rsid w:val="00B44B59"/>
    <w:rsid w:val="00B523DE"/>
    <w:rsid w:val="00B526FC"/>
    <w:rsid w:val="00B534B9"/>
    <w:rsid w:val="00B54634"/>
    <w:rsid w:val="00B60DAE"/>
    <w:rsid w:val="00B6132B"/>
    <w:rsid w:val="00B6189C"/>
    <w:rsid w:val="00B64BDC"/>
    <w:rsid w:val="00B668FE"/>
    <w:rsid w:val="00B67ED5"/>
    <w:rsid w:val="00B758CE"/>
    <w:rsid w:val="00B759E9"/>
    <w:rsid w:val="00B7637B"/>
    <w:rsid w:val="00B83BE8"/>
    <w:rsid w:val="00B83FC6"/>
    <w:rsid w:val="00B84AEB"/>
    <w:rsid w:val="00B85501"/>
    <w:rsid w:val="00B87913"/>
    <w:rsid w:val="00B87C73"/>
    <w:rsid w:val="00B913C4"/>
    <w:rsid w:val="00B9556B"/>
    <w:rsid w:val="00B96D9A"/>
    <w:rsid w:val="00BA0FBD"/>
    <w:rsid w:val="00BA1668"/>
    <w:rsid w:val="00BA1826"/>
    <w:rsid w:val="00BA1D92"/>
    <w:rsid w:val="00BA3B2E"/>
    <w:rsid w:val="00BB4784"/>
    <w:rsid w:val="00BB5679"/>
    <w:rsid w:val="00BB6644"/>
    <w:rsid w:val="00BC06CF"/>
    <w:rsid w:val="00BC0F07"/>
    <w:rsid w:val="00BC5428"/>
    <w:rsid w:val="00BC7983"/>
    <w:rsid w:val="00BD09F5"/>
    <w:rsid w:val="00BD1143"/>
    <w:rsid w:val="00BD114A"/>
    <w:rsid w:val="00BD5C78"/>
    <w:rsid w:val="00BD74DD"/>
    <w:rsid w:val="00BE141B"/>
    <w:rsid w:val="00BE3226"/>
    <w:rsid w:val="00BE4DCB"/>
    <w:rsid w:val="00BF2080"/>
    <w:rsid w:val="00BF3F6E"/>
    <w:rsid w:val="00BF4265"/>
    <w:rsid w:val="00BF43C8"/>
    <w:rsid w:val="00BF4F51"/>
    <w:rsid w:val="00C00150"/>
    <w:rsid w:val="00C019BD"/>
    <w:rsid w:val="00C023B5"/>
    <w:rsid w:val="00C02DE1"/>
    <w:rsid w:val="00C03CD8"/>
    <w:rsid w:val="00C11236"/>
    <w:rsid w:val="00C130F9"/>
    <w:rsid w:val="00C13159"/>
    <w:rsid w:val="00C173F4"/>
    <w:rsid w:val="00C204E5"/>
    <w:rsid w:val="00C20512"/>
    <w:rsid w:val="00C214CD"/>
    <w:rsid w:val="00C25A35"/>
    <w:rsid w:val="00C26EC3"/>
    <w:rsid w:val="00C271C8"/>
    <w:rsid w:val="00C3080E"/>
    <w:rsid w:val="00C330AE"/>
    <w:rsid w:val="00C33875"/>
    <w:rsid w:val="00C34B18"/>
    <w:rsid w:val="00C35779"/>
    <w:rsid w:val="00C365D1"/>
    <w:rsid w:val="00C419B7"/>
    <w:rsid w:val="00C4337B"/>
    <w:rsid w:val="00C44E96"/>
    <w:rsid w:val="00C5054C"/>
    <w:rsid w:val="00C516C6"/>
    <w:rsid w:val="00C52A7D"/>
    <w:rsid w:val="00C54699"/>
    <w:rsid w:val="00C563FE"/>
    <w:rsid w:val="00C5672D"/>
    <w:rsid w:val="00C618A3"/>
    <w:rsid w:val="00C61B0E"/>
    <w:rsid w:val="00C61CAB"/>
    <w:rsid w:val="00C67244"/>
    <w:rsid w:val="00C714B2"/>
    <w:rsid w:val="00C71703"/>
    <w:rsid w:val="00C729FD"/>
    <w:rsid w:val="00C80F43"/>
    <w:rsid w:val="00C80F4E"/>
    <w:rsid w:val="00C813B2"/>
    <w:rsid w:val="00C8202F"/>
    <w:rsid w:val="00C8352B"/>
    <w:rsid w:val="00C838B6"/>
    <w:rsid w:val="00C84424"/>
    <w:rsid w:val="00C84671"/>
    <w:rsid w:val="00C90C95"/>
    <w:rsid w:val="00C90F01"/>
    <w:rsid w:val="00C91439"/>
    <w:rsid w:val="00C9324D"/>
    <w:rsid w:val="00C9604C"/>
    <w:rsid w:val="00CA00C2"/>
    <w:rsid w:val="00CA5635"/>
    <w:rsid w:val="00CA5BFF"/>
    <w:rsid w:val="00CB02B0"/>
    <w:rsid w:val="00CB1BBE"/>
    <w:rsid w:val="00CB5A88"/>
    <w:rsid w:val="00CC0D7E"/>
    <w:rsid w:val="00CC16CB"/>
    <w:rsid w:val="00CC2815"/>
    <w:rsid w:val="00CC284C"/>
    <w:rsid w:val="00CC7877"/>
    <w:rsid w:val="00CD12C6"/>
    <w:rsid w:val="00CD13BC"/>
    <w:rsid w:val="00CD1761"/>
    <w:rsid w:val="00CD36E5"/>
    <w:rsid w:val="00CD69A8"/>
    <w:rsid w:val="00CD720E"/>
    <w:rsid w:val="00CE1CAE"/>
    <w:rsid w:val="00CE338E"/>
    <w:rsid w:val="00CE3A57"/>
    <w:rsid w:val="00CE5EB8"/>
    <w:rsid w:val="00CE609D"/>
    <w:rsid w:val="00CE6F6F"/>
    <w:rsid w:val="00CE7E01"/>
    <w:rsid w:val="00CF1E2A"/>
    <w:rsid w:val="00CF7DB2"/>
    <w:rsid w:val="00CF7EB9"/>
    <w:rsid w:val="00D047CA"/>
    <w:rsid w:val="00D07981"/>
    <w:rsid w:val="00D104CB"/>
    <w:rsid w:val="00D10638"/>
    <w:rsid w:val="00D11246"/>
    <w:rsid w:val="00D17C3B"/>
    <w:rsid w:val="00D23909"/>
    <w:rsid w:val="00D2558C"/>
    <w:rsid w:val="00D267D3"/>
    <w:rsid w:val="00D30BC8"/>
    <w:rsid w:val="00D32520"/>
    <w:rsid w:val="00D33008"/>
    <w:rsid w:val="00D33549"/>
    <w:rsid w:val="00D33658"/>
    <w:rsid w:val="00D33C5A"/>
    <w:rsid w:val="00D35A27"/>
    <w:rsid w:val="00D379C3"/>
    <w:rsid w:val="00D411D0"/>
    <w:rsid w:val="00D424FB"/>
    <w:rsid w:val="00D42772"/>
    <w:rsid w:val="00D44163"/>
    <w:rsid w:val="00D4767F"/>
    <w:rsid w:val="00D51697"/>
    <w:rsid w:val="00D535B0"/>
    <w:rsid w:val="00D53B4E"/>
    <w:rsid w:val="00D54B95"/>
    <w:rsid w:val="00D55886"/>
    <w:rsid w:val="00D55DCC"/>
    <w:rsid w:val="00D55F90"/>
    <w:rsid w:val="00D565CE"/>
    <w:rsid w:val="00D56D3A"/>
    <w:rsid w:val="00D63BCF"/>
    <w:rsid w:val="00D677CA"/>
    <w:rsid w:val="00D67D1A"/>
    <w:rsid w:val="00D74AE6"/>
    <w:rsid w:val="00D7500D"/>
    <w:rsid w:val="00D75892"/>
    <w:rsid w:val="00D76458"/>
    <w:rsid w:val="00D76C1F"/>
    <w:rsid w:val="00D80A49"/>
    <w:rsid w:val="00D80E98"/>
    <w:rsid w:val="00D843C5"/>
    <w:rsid w:val="00D85756"/>
    <w:rsid w:val="00D92B9E"/>
    <w:rsid w:val="00D9405C"/>
    <w:rsid w:val="00D9503B"/>
    <w:rsid w:val="00DA10FC"/>
    <w:rsid w:val="00DA29C3"/>
    <w:rsid w:val="00DA3B87"/>
    <w:rsid w:val="00DA7A4D"/>
    <w:rsid w:val="00DB61EB"/>
    <w:rsid w:val="00DB66BC"/>
    <w:rsid w:val="00DB7186"/>
    <w:rsid w:val="00DC1523"/>
    <w:rsid w:val="00DC2477"/>
    <w:rsid w:val="00DC4970"/>
    <w:rsid w:val="00DC4D2F"/>
    <w:rsid w:val="00DC4FAF"/>
    <w:rsid w:val="00DC518B"/>
    <w:rsid w:val="00DC5E78"/>
    <w:rsid w:val="00DC6513"/>
    <w:rsid w:val="00DC7397"/>
    <w:rsid w:val="00DD48BC"/>
    <w:rsid w:val="00DD5784"/>
    <w:rsid w:val="00DD5D71"/>
    <w:rsid w:val="00DD66DC"/>
    <w:rsid w:val="00DE1848"/>
    <w:rsid w:val="00DE2FF5"/>
    <w:rsid w:val="00DE3919"/>
    <w:rsid w:val="00DE3C36"/>
    <w:rsid w:val="00DE3E12"/>
    <w:rsid w:val="00DE47C7"/>
    <w:rsid w:val="00DE7CE7"/>
    <w:rsid w:val="00DF1D5B"/>
    <w:rsid w:val="00DF43D6"/>
    <w:rsid w:val="00DF5585"/>
    <w:rsid w:val="00DF59D9"/>
    <w:rsid w:val="00DF6775"/>
    <w:rsid w:val="00DF7C50"/>
    <w:rsid w:val="00E010CE"/>
    <w:rsid w:val="00E0476E"/>
    <w:rsid w:val="00E04D96"/>
    <w:rsid w:val="00E10796"/>
    <w:rsid w:val="00E11E17"/>
    <w:rsid w:val="00E147BE"/>
    <w:rsid w:val="00E1560B"/>
    <w:rsid w:val="00E160A3"/>
    <w:rsid w:val="00E169D2"/>
    <w:rsid w:val="00E170E9"/>
    <w:rsid w:val="00E17610"/>
    <w:rsid w:val="00E17A97"/>
    <w:rsid w:val="00E2684D"/>
    <w:rsid w:val="00E26BFB"/>
    <w:rsid w:val="00E31198"/>
    <w:rsid w:val="00E31AD0"/>
    <w:rsid w:val="00E326A2"/>
    <w:rsid w:val="00E34473"/>
    <w:rsid w:val="00E352B1"/>
    <w:rsid w:val="00E4102C"/>
    <w:rsid w:val="00E43592"/>
    <w:rsid w:val="00E457FA"/>
    <w:rsid w:val="00E46E60"/>
    <w:rsid w:val="00E51DE3"/>
    <w:rsid w:val="00E54DDF"/>
    <w:rsid w:val="00E555BA"/>
    <w:rsid w:val="00E55779"/>
    <w:rsid w:val="00E57611"/>
    <w:rsid w:val="00E63295"/>
    <w:rsid w:val="00E643DE"/>
    <w:rsid w:val="00E64B74"/>
    <w:rsid w:val="00E67AFA"/>
    <w:rsid w:val="00E71189"/>
    <w:rsid w:val="00E71611"/>
    <w:rsid w:val="00E71C87"/>
    <w:rsid w:val="00E74810"/>
    <w:rsid w:val="00E80E1E"/>
    <w:rsid w:val="00E83B62"/>
    <w:rsid w:val="00E84B2B"/>
    <w:rsid w:val="00E91825"/>
    <w:rsid w:val="00E9223C"/>
    <w:rsid w:val="00E95E47"/>
    <w:rsid w:val="00EA0992"/>
    <w:rsid w:val="00EA1E4D"/>
    <w:rsid w:val="00EA3822"/>
    <w:rsid w:val="00EA55BA"/>
    <w:rsid w:val="00EA75F1"/>
    <w:rsid w:val="00EA7854"/>
    <w:rsid w:val="00EB0504"/>
    <w:rsid w:val="00EB0BF0"/>
    <w:rsid w:val="00EB4B33"/>
    <w:rsid w:val="00EC40E7"/>
    <w:rsid w:val="00EC40FF"/>
    <w:rsid w:val="00EC4E62"/>
    <w:rsid w:val="00EC589B"/>
    <w:rsid w:val="00EC6205"/>
    <w:rsid w:val="00ED04E5"/>
    <w:rsid w:val="00ED3937"/>
    <w:rsid w:val="00ED5458"/>
    <w:rsid w:val="00ED5FD5"/>
    <w:rsid w:val="00EE0052"/>
    <w:rsid w:val="00EE1350"/>
    <w:rsid w:val="00EE2B6F"/>
    <w:rsid w:val="00EE6AD4"/>
    <w:rsid w:val="00EE7AF3"/>
    <w:rsid w:val="00EF124D"/>
    <w:rsid w:val="00EF2E93"/>
    <w:rsid w:val="00EF3738"/>
    <w:rsid w:val="00EF49A2"/>
    <w:rsid w:val="00EF77B9"/>
    <w:rsid w:val="00F001D4"/>
    <w:rsid w:val="00F00A30"/>
    <w:rsid w:val="00F00B07"/>
    <w:rsid w:val="00F01508"/>
    <w:rsid w:val="00F04410"/>
    <w:rsid w:val="00F056FF"/>
    <w:rsid w:val="00F063A6"/>
    <w:rsid w:val="00F0681B"/>
    <w:rsid w:val="00F12FEC"/>
    <w:rsid w:val="00F139B7"/>
    <w:rsid w:val="00F17850"/>
    <w:rsid w:val="00F2111E"/>
    <w:rsid w:val="00F2131F"/>
    <w:rsid w:val="00F245EA"/>
    <w:rsid w:val="00F24CFE"/>
    <w:rsid w:val="00F255ED"/>
    <w:rsid w:val="00F25F0D"/>
    <w:rsid w:val="00F26A18"/>
    <w:rsid w:val="00F27671"/>
    <w:rsid w:val="00F30299"/>
    <w:rsid w:val="00F317CA"/>
    <w:rsid w:val="00F32FD6"/>
    <w:rsid w:val="00F402C6"/>
    <w:rsid w:val="00F40333"/>
    <w:rsid w:val="00F40BD7"/>
    <w:rsid w:val="00F40EA6"/>
    <w:rsid w:val="00F41232"/>
    <w:rsid w:val="00F41F6C"/>
    <w:rsid w:val="00F45D96"/>
    <w:rsid w:val="00F46383"/>
    <w:rsid w:val="00F4782E"/>
    <w:rsid w:val="00F52AB9"/>
    <w:rsid w:val="00F52B3A"/>
    <w:rsid w:val="00F5679F"/>
    <w:rsid w:val="00F578D5"/>
    <w:rsid w:val="00F65BB0"/>
    <w:rsid w:val="00F65FEB"/>
    <w:rsid w:val="00F660D7"/>
    <w:rsid w:val="00F75D63"/>
    <w:rsid w:val="00F75E8D"/>
    <w:rsid w:val="00F76EF6"/>
    <w:rsid w:val="00F81A32"/>
    <w:rsid w:val="00F84A1C"/>
    <w:rsid w:val="00F857CB"/>
    <w:rsid w:val="00F85F8F"/>
    <w:rsid w:val="00F908B1"/>
    <w:rsid w:val="00F90E4F"/>
    <w:rsid w:val="00F918AC"/>
    <w:rsid w:val="00F93CB3"/>
    <w:rsid w:val="00F965AA"/>
    <w:rsid w:val="00F966DD"/>
    <w:rsid w:val="00F97054"/>
    <w:rsid w:val="00FA01A6"/>
    <w:rsid w:val="00FA154E"/>
    <w:rsid w:val="00FA22BB"/>
    <w:rsid w:val="00FA23BC"/>
    <w:rsid w:val="00FA4DB2"/>
    <w:rsid w:val="00FA6A5E"/>
    <w:rsid w:val="00FB2641"/>
    <w:rsid w:val="00FB2F00"/>
    <w:rsid w:val="00FB3F5E"/>
    <w:rsid w:val="00FB3FB4"/>
    <w:rsid w:val="00FB49E5"/>
    <w:rsid w:val="00FB4D05"/>
    <w:rsid w:val="00FC7498"/>
    <w:rsid w:val="00FD02FD"/>
    <w:rsid w:val="00FD0BCD"/>
    <w:rsid w:val="00FD0F92"/>
    <w:rsid w:val="00FD19F8"/>
    <w:rsid w:val="00FD2B7C"/>
    <w:rsid w:val="00FD365A"/>
    <w:rsid w:val="00FD6F29"/>
    <w:rsid w:val="00FE05A9"/>
    <w:rsid w:val="00FE0ED3"/>
    <w:rsid w:val="00FE25E1"/>
    <w:rsid w:val="00FE2D3B"/>
    <w:rsid w:val="00FE48AE"/>
    <w:rsid w:val="00FE5230"/>
    <w:rsid w:val="00FE71D5"/>
    <w:rsid w:val="00FE765F"/>
    <w:rsid w:val="00FE7786"/>
    <w:rsid w:val="00FF24E2"/>
    <w:rsid w:val="00FF25BB"/>
    <w:rsid w:val="00FF52C2"/>
    <w:rsid w:val="00FF5ADB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8C27"/>
  <w15:docId w15:val="{BC9DBBB6-CCF1-C242-9CFD-36D1A7D4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79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0E9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171371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Formato%20Privilegi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C8C2-462E-B240-BE68-5C08CDB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Settings\ADMIN\Desktop\Formato Privilegios.dot</Template>
  <TotalTime>1621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Alfa Omega</cp:lastModifiedBy>
  <cp:revision>61</cp:revision>
  <cp:lastPrinted>2024-08-28T19:03:00Z</cp:lastPrinted>
  <dcterms:created xsi:type="dcterms:W3CDTF">2023-05-06T17:11:00Z</dcterms:created>
  <dcterms:modified xsi:type="dcterms:W3CDTF">2025-08-02T15:40:00Z</dcterms:modified>
</cp:coreProperties>
</file>