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02ADD84E" w:rsidR="006537CD" w:rsidRPr="00A26890" w:rsidRDefault="006537CD" w:rsidP="006537CD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 w:rsidR="000C15EC"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B63B46">
        <w:rPr>
          <w:rFonts w:ascii="Arial Narrow" w:hAnsi="Arial Narrow"/>
          <w:b/>
          <w:sz w:val="56"/>
          <w:szCs w:val="56"/>
          <w:lang w:val="es-ES"/>
        </w:rPr>
        <w:t>Julio</w:t>
      </w:r>
      <w:r w:rsidR="000C15EC">
        <w:rPr>
          <w:rFonts w:ascii="Arial Narrow" w:hAnsi="Arial Narrow"/>
          <w:b/>
          <w:sz w:val="56"/>
          <w:szCs w:val="56"/>
          <w:lang w:val="es-ES"/>
        </w:rPr>
        <w:t xml:space="preserve"> </w:t>
      </w:r>
      <w:r>
        <w:rPr>
          <w:rFonts w:ascii="Arial Narrow" w:hAnsi="Arial Narrow"/>
          <w:b/>
          <w:sz w:val="56"/>
          <w:szCs w:val="56"/>
          <w:lang w:val="es-ES"/>
        </w:rPr>
        <w:t>202</w:t>
      </w:r>
      <w:r w:rsidR="00B173F9">
        <w:rPr>
          <w:rFonts w:ascii="Arial Narrow" w:hAnsi="Arial Narrow"/>
          <w:b/>
          <w:sz w:val="56"/>
          <w:szCs w:val="56"/>
          <w:lang w:val="es-ES"/>
        </w:rPr>
        <w:t>4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3589"/>
        <w:gridCol w:w="3599"/>
        <w:gridCol w:w="3598"/>
      </w:tblGrid>
      <w:tr w:rsidR="00395ABA" w:rsidRPr="00985901" w14:paraId="2C5C3CF2" w14:textId="77777777" w:rsidTr="00B173F9">
        <w:tc>
          <w:tcPr>
            <w:tcW w:w="3609" w:type="dxa"/>
            <w:shd w:val="clear" w:color="auto" w:fill="ACEDAA"/>
          </w:tcPr>
          <w:p w14:paraId="46579045" w14:textId="2BB3C7BA" w:rsidR="00395ABA" w:rsidRPr="00985901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B63B46">
              <w:rPr>
                <w:rFonts w:ascii="Arial Narrow" w:hAnsi="Arial Narrow"/>
                <w:b/>
                <w:sz w:val="36"/>
                <w:szCs w:val="36"/>
              </w:rPr>
              <w:t>12</w:t>
            </w:r>
            <w:r w:rsidR="00AF7CA6"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589" w:type="dxa"/>
            <w:shd w:val="clear" w:color="auto" w:fill="ACEDAA"/>
          </w:tcPr>
          <w:p w14:paraId="28469177" w14:textId="45B4A656" w:rsidR="00395ABA" w:rsidRPr="00985901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B63B46">
              <w:rPr>
                <w:rFonts w:ascii="Arial Narrow" w:hAnsi="Arial Narrow"/>
                <w:b/>
                <w:sz w:val="36"/>
                <w:szCs w:val="36"/>
              </w:rPr>
              <w:t>14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599" w:type="dxa"/>
            <w:shd w:val="clear" w:color="auto" w:fill="EAADED"/>
          </w:tcPr>
          <w:p w14:paraId="3647595F" w14:textId="6ED89D13" w:rsidR="00395ABA" w:rsidRPr="00985901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1B1CFE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B63B46">
              <w:rPr>
                <w:rFonts w:ascii="Arial Narrow" w:hAnsi="Arial Narrow"/>
                <w:b/>
                <w:sz w:val="36"/>
                <w:szCs w:val="36"/>
              </w:rPr>
              <w:t>9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1D6173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8" w:type="dxa"/>
            <w:shd w:val="clear" w:color="auto" w:fill="EAADED"/>
          </w:tcPr>
          <w:p w14:paraId="6A3C74DD" w14:textId="62C15BDA" w:rsidR="00395ABA" w:rsidRPr="00E170E9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B63B46">
              <w:rPr>
                <w:rFonts w:ascii="Arial Narrow" w:hAnsi="Arial Narrow"/>
                <w:b/>
                <w:sz w:val="36"/>
                <w:szCs w:val="36"/>
              </w:rPr>
              <w:t>21</w:t>
            </w:r>
            <w:r w:rsidR="001B1CF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1D6173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395ABA" w:rsidRPr="00985901" w14:paraId="66A845B6" w14:textId="77777777" w:rsidTr="00B173F9">
        <w:tc>
          <w:tcPr>
            <w:tcW w:w="3609" w:type="dxa"/>
          </w:tcPr>
          <w:p w14:paraId="711072B1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3436E1B" w14:textId="2371F155" w:rsidR="00395ABA" w:rsidRPr="00443E94" w:rsidRDefault="00F739F7" w:rsidP="00F2346B">
            <w:pPr>
              <w:pStyle w:val="NoSpacing"/>
              <w:rPr>
                <w:rFonts w:ascii="Arial" w:hAnsi="Arial" w:cs="Arial"/>
              </w:rPr>
            </w:pPr>
            <w:r w:rsidRPr="00443E94">
              <w:rPr>
                <w:rFonts w:ascii="Arial" w:hAnsi="Arial" w:cs="Arial"/>
                <w:lang w:val="es-ES"/>
              </w:rPr>
              <w:t>HUMBERTO LAINEZ</w:t>
            </w:r>
            <w:r w:rsidRPr="00443E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78BECFC2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208A098" w14:textId="3BC20AEA" w:rsidR="00395ABA" w:rsidRPr="00443E94" w:rsidRDefault="00FF7ABE" w:rsidP="00800894">
            <w:pPr>
              <w:pStyle w:val="NoSpacing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RONI MARTINEZ</w:t>
            </w:r>
            <w:r w:rsidRPr="00E223CD">
              <w:rPr>
                <w:lang w:val="es-ES"/>
              </w:rPr>
              <w:t xml:space="preserve">               </w:t>
            </w:r>
          </w:p>
        </w:tc>
        <w:tc>
          <w:tcPr>
            <w:tcW w:w="3599" w:type="dxa"/>
          </w:tcPr>
          <w:p w14:paraId="38BFB3ED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65C3EAC" w14:textId="71C3085F" w:rsidR="00395ABA" w:rsidRPr="0052119F" w:rsidRDefault="0087572D" w:rsidP="00800894">
            <w:pPr>
              <w:pStyle w:val="NoSpacing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2119F">
              <w:rPr>
                <w:rFonts w:ascii="Arial" w:hAnsi="Arial" w:cs="Arial"/>
                <w:lang w:val="es-ES"/>
              </w:rPr>
              <w:t>FREDY ORDONEZ</w:t>
            </w:r>
          </w:p>
        </w:tc>
        <w:tc>
          <w:tcPr>
            <w:tcW w:w="3598" w:type="dxa"/>
          </w:tcPr>
          <w:p w14:paraId="0F3F6F67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529EF0" w14:textId="4492FFFC" w:rsidR="00395ABA" w:rsidRPr="009E00B0" w:rsidRDefault="00826082" w:rsidP="00800894">
            <w:pPr>
              <w:pStyle w:val="NoSpacing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LUIS ROMERO</w:t>
            </w:r>
          </w:p>
        </w:tc>
      </w:tr>
      <w:tr w:rsidR="00395ABA" w:rsidRPr="00985901" w14:paraId="6D1FCE12" w14:textId="77777777" w:rsidTr="00B173F9">
        <w:trPr>
          <w:trHeight w:val="539"/>
        </w:trPr>
        <w:tc>
          <w:tcPr>
            <w:tcW w:w="3609" w:type="dxa"/>
          </w:tcPr>
          <w:p w14:paraId="2DAE2FA5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FACDED0" w14:textId="4BEB78D6" w:rsidR="00395ABA" w:rsidRPr="00443E94" w:rsidRDefault="00884415" w:rsidP="008347C5">
            <w:pPr>
              <w:pStyle w:val="NoSpacing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YESSICA MARTINEZ</w:t>
            </w:r>
          </w:p>
        </w:tc>
        <w:tc>
          <w:tcPr>
            <w:tcW w:w="3589" w:type="dxa"/>
            <w:shd w:val="clear" w:color="auto" w:fill="auto"/>
          </w:tcPr>
          <w:p w14:paraId="31C23F44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09E40F0" w14:textId="090F436E" w:rsidR="00395ABA" w:rsidRPr="0052119F" w:rsidRDefault="00B82CA9" w:rsidP="00800894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EVELYN MADRID</w:t>
            </w:r>
          </w:p>
        </w:tc>
        <w:tc>
          <w:tcPr>
            <w:tcW w:w="3599" w:type="dxa"/>
          </w:tcPr>
          <w:p w14:paraId="01B6DC18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DE2791D" w14:textId="36F9EECC" w:rsidR="00395ABA" w:rsidRPr="0052119F" w:rsidRDefault="00884415" w:rsidP="00800894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2119F">
              <w:rPr>
                <w:rFonts w:ascii="Arial" w:hAnsi="Arial" w:cs="Arial"/>
                <w:lang w:val="es-ES"/>
              </w:rPr>
              <w:t>MARIA AVALOS</w:t>
            </w:r>
          </w:p>
        </w:tc>
        <w:tc>
          <w:tcPr>
            <w:tcW w:w="3598" w:type="dxa"/>
          </w:tcPr>
          <w:p w14:paraId="4EBD8334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E1E51F" w14:textId="0717CC01" w:rsidR="00395ABA" w:rsidRPr="00C83FD4" w:rsidRDefault="00884415" w:rsidP="00800894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</w:rPr>
              <w:t>ZOILA RIVERA</w:t>
            </w:r>
          </w:p>
        </w:tc>
      </w:tr>
      <w:tr w:rsidR="00395ABA" w:rsidRPr="00985901" w14:paraId="4E685989" w14:textId="77777777" w:rsidTr="00B173F9">
        <w:trPr>
          <w:trHeight w:val="584"/>
        </w:trPr>
        <w:tc>
          <w:tcPr>
            <w:tcW w:w="3609" w:type="dxa"/>
          </w:tcPr>
          <w:p w14:paraId="1C2477B5" w14:textId="363103F1" w:rsidR="00395ABA" w:rsidRPr="00443E94" w:rsidRDefault="00395ABA" w:rsidP="00405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89" w:type="dxa"/>
            <w:shd w:val="clear" w:color="auto" w:fill="auto"/>
          </w:tcPr>
          <w:p w14:paraId="0A3740FE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F2DC12D" w14:textId="117115E3" w:rsidR="00395ABA" w:rsidRPr="00443E94" w:rsidRDefault="004057C3" w:rsidP="007734C6">
            <w:pPr>
              <w:pStyle w:val="NoSpacing"/>
              <w:rPr>
                <w:rFonts w:ascii="Arial" w:hAnsi="Arial" w:cs="Arial"/>
                <w:lang w:val="es-ES"/>
              </w:rPr>
            </w:pPr>
            <w:r w:rsidRPr="00443E94">
              <w:rPr>
                <w:rFonts w:ascii="Arial" w:hAnsi="Arial" w:cs="Arial"/>
                <w:lang w:val="es-ES"/>
              </w:rPr>
              <w:t>ADELMO MADRID</w:t>
            </w:r>
          </w:p>
        </w:tc>
        <w:tc>
          <w:tcPr>
            <w:tcW w:w="3599" w:type="dxa"/>
          </w:tcPr>
          <w:p w14:paraId="3F05BE33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97C9783" w14:textId="4C75B8D3" w:rsidR="00395ABA" w:rsidRPr="0052119F" w:rsidRDefault="002971B9" w:rsidP="00800894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FELIPE SANTIBANEZ</w:t>
            </w:r>
          </w:p>
        </w:tc>
        <w:tc>
          <w:tcPr>
            <w:tcW w:w="3598" w:type="dxa"/>
          </w:tcPr>
          <w:p w14:paraId="3F8C5C06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4F471F" w14:textId="4F793340" w:rsidR="00395ABA" w:rsidRPr="00CA01E6" w:rsidRDefault="00826082" w:rsidP="00800894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JONATHAN TAPIA</w:t>
            </w:r>
          </w:p>
        </w:tc>
      </w:tr>
      <w:tr w:rsidR="00395ABA" w:rsidRPr="00985901" w14:paraId="2B49A603" w14:textId="77777777" w:rsidTr="00B173F9">
        <w:trPr>
          <w:trHeight w:val="449"/>
        </w:trPr>
        <w:tc>
          <w:tcPr>
            <w:tcW w:w="3609" w:type="dxa"/>
          </w:tcPr>
          <w:p w14:paraId="6C7E02A2" w14:textId="3F3C3B85" w:rsidR="00395ABA" w:rsidRPr="0008375D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89" w:type="dxa"/>
            <w:shd w:val="clear" w:color="auto" w:fill="auto"/>
          </w:tcPr>
          <w:p w14:paraId="57C0EC0A" w14:textId="540DE6AD" w:rsidR="00395ABA" w:rsidRPr="00E223CD" w:rsidRDefault="002025BA" w:rsidP="00800894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 w:rsidR="00FF7ABE">
              <w:rPr>
                <w:rFonts w:ascii="Arial" w:hAnsi="Arial" w:cs="Arial"/>
              </w:rPr>
              <w:t>SONIA SORTO</w:t>
            </w:r>
          </w:p>
          <w:p w14:paraId="3242E237" w14:textId="1E298DE6" w:rsidR="00395ABA" w:rsidRPr="00E223CD" w:rsidRDefault="00395ABA" w:rsidP="00800894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="00FF7ABE">
              <w:rPr>
                <w:rFonts w:ascii="Arial" w:hAnsi="Arial" w:cs="Arial"/>
              </w:rPr>
              <w:t>SANTOS SORTO</w:t>
            </w:r>
          </w:p>
        </w:tc>
        <w:tc>
          <w:tcPr>
            <w:tcW w:w="3599" w:type="dxa"/>
          </w:tcPr>
          <w:p w14:paraId="0918B167" w14:textId="182EE9DA" w:rsidR="00395ABA" w:rsidRPr="00613339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8" w:type="dxa"/>
          </w:tcPr>
          <w:p w14:paraId="232BD7A8" w14:textId="700D681B" w:rsidR="0087572D" w:rsidRPr="00CA01E6" w:rsidRDefault="00395ABA" w:rsidP="0087572D">
            <w:pPr>
              <w:pStyle w:val="NoSpacing"/>
              <w:rPr>
                <w:rFonts w:ascii="Arial" w:hAnsi="Arial" w:cs="Arial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 w:rsidR="00CA01E6">
              <w:rPr>
                <w:rFonts w:ascii="Arial" w:hAnsi="Arial" w:cs="Arial"/>
                <w:lang w:val="es-ES"/>
              </w:rPr>
              <w:t>MAIRA PADILLA</w:t>
            </w:r>
          </w:p>
          <w:p w14:paraId="11A2BD6C" w14:textId="778461FD" w:rsidR="00395ABA" w:rsidRPr="00E223CD" w:rsidRDefault="00395ABA" w:rsidP="0087572D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="00826082" w:rsidRPr="00CA01E6">
              <w:rPr>
                <w:rFonts w:ascii="Arial" w:hAnsi="Arial" w:cs="Arial"/>
                <w:lang w:val="es-ES"/>
              </w:rPr>
              <w:t>IGNACIO ORTEZ</w:t>
            </w:r>
          </w:p>
        </w:tc>
      </w:tr>
      <w:tr w:rsidR="009F3970" w:rsidRPr="00985901" w14:paraId="75AAF769" w14:textId="77777777" w:rsidTr="00B173F9">
        <w:trPr>
          <w:trHeight w:val="620"/>
        </w:trPr>
        <w:tc>
          <w:tcPr>
            <w:tcW w:w="3609" w:type="dxa"/>
          </w:tcPr>
          <w:p w14:paraId="6515FAB7" w14:textId="1D3F88E2" w:rsidR="00967DB7" w:rsidRPr="00F96AD4" w:rsidRDefault="00967DB7" w:rsidP="00967DB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3A47E6">
              <w:rPr>
                <w:rFonts w:ascii="Arial" w:hAnsi="Arial" w:cs="Arial"/>
                <w:lang w:val="es-ES"/>
              </w:rPr>
              <w:t>RAQUEL GONZALEZ</w:t>
            </w:r>
          </w:p>
          <w:p w14:paraId="1C0DCC66" w14:textId="1339907A" w:rsidR="008E6B25" w:rsidRPr="003E0CC1" w:rsidRDefault="00967DB7" w:rsidP="00967DB7">
            <w:pPr>
              <w:pStyle w:val="NoSpacing"/>
              <w:rPr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C83FD4">
              <w:rPr>
                <w:rFonts w:ascii="Arial" w:hAnsi="Arial" w:cs="Arial"/>
              </w:rPr>
              <w:t>JEANETTE AZURDIA</w:t>
            </w:r>
          </w:p>
        </w:tc>
        <w:tc>
          <w:tcPr>
            <w:tcW w:w="3589" w:type="dxa"/>
            <w:shd w:val="clear" w:color="auto" w:fill="auto"/>
          </w:tcPr>
          <w:p w14:paraId="7C4F7C51" w14:textId="0BD4F0DF" w:rsidR="00967DB7" w:rsidRPr="00F96AD4" w:rsidRDefault="00967DB7" w:rsidP="00967DB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4D5A52">
              <w:rPr>
                <w:rFonts w:ascii="Arial" w:hAnsi="Arial" w:cs="Arial"/>
                <w:lang w:val="es-ES"/>
              </w:rPr>
              <w:t>YESSICA MARTINEZ</w:t>
            </w:r>
          </w:p>
          <w:p w14:paraId="06DCE2CE" w14:textId="425D4A2D" w:rsidR="00954405" w:rsidRPr="00C5045E" w:rsidRDefault="00967DB7" w:rsidP="00967DB7">
            <w:pPr>
              <w:pStyle w:val="NoSpacing"/>
              <w:rPr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3A47E6" w:rsidRPr="00443E94">
              <w:rPr>
                <w:rFonts w:ascii="Arial" w:hAnsi="Arial" w:cs="Arial"/>
              </w:rPr>
              <w:t>JENNIFER SORTO</w:t>
            </w:r>
          </w:p>
        </w:tc>
        <w:tc>
          <w:tcPr>
            <w:tcW w:w="3599" w:type="dxa"/>
          </w:tcPr>
          <w:p w14:paraId="7AB22DB7" w14:textId="44C2B697" w:rsidR="00967DB7" w:rsidRPr="00F96AD4" w:rsidRDefault="00967DB7" w:rsidP="00967DB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52119F">
              <w:rPr>
                <w:rFonts w:ascii="Arial" w:hAnsi="Arial" w:cs="Arial"/>
                <w:lang w:val="es-ES_tradnl"/>
              </w:rPr>
              <w:t>VILMA MADRID</w:t>
            </w:r>
          </w:p>
          <w:p w14:paraId="0687033D" w14:textId="03210675" w:rsidR="00A77794" w:rsidRPr="00D51C3A" w:rsidRDefault="00967DB7" w:rsidP="00967DB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52119F">
              <w:rPr>
                <w:rFonts w:ascii="Arial" w:hAnsi="Arial" w:cs="Arial"/>
              </w:rPr>
              <w:t>JESSICA MADRID</w:t>
            </w:r>
          </w:p>
        </w:tc>
        <w:tc>
          <w:tcPr>
            <w:tcW w:w="3598" w:type="dxa"/>
          </w:tcPr>
          <w:p w14:paraId="6928687E" w14:textId="6E0B5B5A" w:rsidR="00967DB7" w:rsidRPr="00CA01E6" w:rsidRDefault="00967DB7" w:rsidP="00967DB7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CA01E6">
              <w:rPr>
                <w:rFonts w:ascii="Arial" w:hAnsi="Arial" w:cs="Arial"/>
                <w:lang w:val="es-ES_tradnl"/>
              </w:rPr>
              <w:t>NANCY SANTIBANEZ</w:t>
            </w:r>
          </w:p>
          <w:p w14:paraId="38D244ED" w14:textId="5854B7AD" w:rsidR="0012751A" w:rsidRPr="009E00B0" w:rsidRDefault="00967DB7" w:rsidP="00967DB7">
            <w:pPr>
              <w:pStyle w:val="NoSpacing"/>
              <w:rPr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CA01E6">
              <w:rPr>
                <w:rFonts w:ascii="Arial" w:hAnsi="Arial" w:cs="Arial"/>
              </w:rPr>
              <w:t>CECI M. &amp; VICTORIA S.</w:t>
            </w:r>
          </w:p>
        </w:tc>
      </w:tr>
      <w:tr w:rsidR="00967DB7" w:rsidRPr="00985901" w14:paraId="36F24076" w14:textId="77777777" w:rsidTr="00B173F9">
        <w:trPr>
          <w:trHeight w:val="467"/>
        </w:trPr>
        <w:tc>
          <w:tcPr>
            <w:tcW w:w="3609" w:type="dxa"/>
          </w:tcPr>
          <w:p w14:paraId="4E0383A2" w14:textId="77777777" w:rsidR="0052119F" w:rsidRDefault="00967DB7" w:rsidP="00967DB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</w:p>
          <w:p w14:paraId="19FB87F6" w14:textId="3BBC9DEE" w:rsidR="00443E94" w:rsidRDefault="0052119F" w:rsidP="00967DB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EVELYN </w:t>
            </w:r>
            <w:r w:rsidRPr="00443E94">
              <w:rPr>
                <w:rFonts w:ascii="Arial" w:hAnsi="Arial" w:cs="Arial"/>
                <w:lang w:val="es-ES"/>
              </w:rPr>
              <w:t>MADRID</w:t>
            </w:r>
          </w:p>
          <w:p w14:paraId="1A156505" w14:textId="4E0DB35E" w:rsidR="00967DB7" w:rsidRPr="00F162D6" w:rsidRDefault="00967DB7" w:rsidP="00FF7ABE">
            <w:pPr>
              <w:pStyle w:val="NoSpacing"/>
              <w:rPr>
                <w:b/>
                <w:color w:val="00B05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="00FF7ABE" w:rsidRPr="00443E94">
              <w:rPr>
                <w:rFonts w:ascii="Arial" w:hAnsi="Arial" w:cs="Arial"/>
                <w:lang w:val="es-ES"/>
              </w:rPr>
              <w:t>DANIEL FALLA</w:t>
            </w:r>
          </w:p>
        </w:tc>
        <w:tc>
          <w:tcPr>
            <w:tcW w:w="3589" w:type="dxa"/>
            <w:shd w:val="clear" w:color="auto" w:fill="auto"/>
          </w:tcPr>
          <w:p w14:paraId="495D21DA" w14:textId="77777777" w:rsidR="00FF7ABE" w:rsidRDefault="00967DB7" w:rsidP="00967DB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Clase3-5</w:t>
            </w:r>
            <w:r w:rsidR="0080799C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&amp;</w:t>
            </w:r>
            <w:r w:rsidR="0080799C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</w:p>
          <w:p w14:paraId="0056459D" w14:textId="4AF58E33" w:rsidR="00443E94" w:rsidRDefault="00FF7ABE" w:rsidP="00967DB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80799C">
              <w:rPr>
                <w:rFonts w:ascii="Arial" w:hAnsi="Arial" w:cs="Arial"/>
                <w:lang w:val="es-ES"/>
              </w:rPr>
              <w:t>SANDRA SEGURA</w:t>
            </w:r>
          </w:p>
          <w:p w14:paraId="4295D656" w14:textId="34319B9A" w:rsidR="00FF7ABE" w:rsidRPr="002D6836" w:rsidRDefault="00967DB7" w:rsidP="00FF7ABE">
            <w:pPr>
              <w:pStyle w:val="NoSpacing"/>
              <w:rPr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="00443E94">
              <w:rPr>
                <w:rFonts w:ascii="Arial" w:hAnsi="Arial" w:cs="Arial"/>
                <w:lang w:val="es-ES"/>
              </w:rPr>
              <w:t xml:space="preserve">MARY GUDIEL </w:t>
            </w:r>
          </w:p>
          <w:p w14:paraId="10CBB304" w14:textId="34576206" w:rsidR="00967DB7" w:rsidRPr="002D6836" w:rsidRDefault="00967DB7" w:rsidP="00443E94">
            <w:pPr>
              <w:pStyle w:val="NoSpacing"/>
              <w:rPr>
                <w:lang w:val="es-ES"/>
              </w:rPr>
            </w:pPr>
          </w:p>
        </w:tc>
        <w:tc>
          <w:tcPr>
            <w:tcW w:w="3599" w:type="dxa"/>
          </w:tcPr>
          <w:p w14:paraId="6AB638A0" w14:textId="3AFF71BB" w:rsidR="00967DB7" w:rsidRDefault="00967DB7" w:rsidP="00967DB7">
            <w:pPr>
              <w:pStyle w:val="NoSpacing"/>
              <w:rPr>
                <w:lang w:val="es-ES"/>
              </w:rPr>
            </w:pPr>
            <w:r w:rsidRPr="002E48C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 &amp; 6-8:</w:t>
            </w:r>
          </w:p>
          <w:p w14:paraId="400F1124" w14:textId="29F671B7" w:rsidR="0052119F" w:rsidRPr="0052119F" w:rsidRDefault="0052119F" w:rsidP="00967DB7">
            <w:pPr>
              <w:pStyle w:val="NoSpacing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MAIRA PADILLA</w:t>
            </w:r>
          </w:p>
          <w:p w14:paraId="436C855A" w14:textId="6537F5E0" w:rsidR="00967DB7" w:rsidRDefault="00967DB7" w:rsidP="00CA01E6">
            <w:pPr>
              <w:pStyle w:val="NoSpacing"/>
              <w:rPr>
                <w:rFonts w:ascii="Arial" w:hAnsi="Arial" w:cs="Arial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 </w:t>
            </w:r>
            <w:r w:rsidR="00C83FD4">
              <w:rPr>
                <w:rFonts w:ascii="Arial" w:hAnsi="Arial" w:cs="Arial"/>
              </w:rPr>
              <w:t xml:space="preserve">VICTORIA SANTIBANEZ </w:t>
            </w:r>
            <w:r w:rsidR="00CA01E6">
              <w:rPr>
                <w:rFonts w:ascii="Arial" w:hAnsi="Arial" w:cs="Arial"/>
              </w:rPr>
              <w:t xml:space="preserve">&amp; </w:t>
            </w:r>
          </w:p>
          <w:p w14:paraId="07191202" w14:textId="298E2822" w:rsidR="00CA01E6" w:rsidRPr="00F162D6" w:rsidRDefault="00CA01E6" w:rsidP="00CA01E6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</w:rPr>
              <w:t>CARLOS VASQUEZ</w:t>
            </w:r>
          </w:p>
        </w:tc>
        <w:tc>
          <w:tcPr>
            <w:tcW w:w="3598" w:type="dxa"/>
          </w:tcPr>
          <w:p w14:paraId="12171105" w14:textId="716077D3" w:rsidR="00CA01E6" w:rsidRDefault="00967DB7" w:rsidP="00967DB7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 w:rsidR="00C83FD4" w:rsidRPr="00CA01E6">
              <w:rPr>
                <w:rFonts w:ascii="Arial" w:hAnsi="Arial" w:cs="Arial"/>
                <w:lang w:val="es-ES"/>
              </w:rPr>
              <w:t>DORIS LEON</w:t>
            </w:r>
          </w:p>
          <w:p w14:paraId="4789D11B" w14:textId="52BD29FF" w:rsidR="00E9703B" w:rsidRDefault="00967DB7" w:rsidP="00E9703B">
            <w:pPr>
              <w:pStyle w:val="NoSpacing"/>
              <w:rPr>
                <w:rFonts w:ascii="Arial" w:hAnsi="Arial" w:cs="Arial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>Aux:</w:t>
            </w:r>
            <w:r w:rsidR="00CA01E6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 </w:t>
            </w:r>
            <w:r w:rsidR="00884415">
              <w:rPr>
                <w:rFonts w:ascii="Arial" w:hAnsi="Arial" w:cs="Arial"/>
              </w:rPr>
              <w:t>CARLOS</w:t>
            </w:r>
            <w:r w:rsidR="00C83FD4" w:rsidRPr="0052119F">
              <w:rPr>
                <w:rFonts w:ascii="Arial" w:hAnsi="Arial" w:cs="Arial"/>
                <w:lang w:val="es-ES"/>
              </w:rPr>
              <w:t xml:space="preserve"> </w:t>
            </w:r>
            <w:r w:rsidR="00E9703B">
              <w:rPr>
                <w:rFonts w:ascii="Arial" w:hAnsi="Arial" w:cs="Arial"/>
              </w:rPr>
              <w:t xml:space="preserve">&amp; </w:t>
            </w:r>
          </w:p>
          <w:p w14:paraId="61C0A7CD" w14:textId="18282C10" w:rsidR="00967DB7" w:rsidRPr="00CA01E6" w:rsidRDefault="00E9703B" w:rsidP="00E9703B">
            <w:pPr>
              <w:pStyle w:val="NoSpacing"/>
              <w:rPr>
                <w:rFonts w:ascii="Arial" w:hAnsi="Arial" w:cs="Arial"/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</w:rPr>
              <w:t>ALLISON VASQUEZ</w:t>
            </w:r>
            <w:r w:rsidR="00CA01E6" w:rsidRPr="000C15EC">
              <w:rPr>
                <w:lang w:val="es-ES"/>
              </w:rPr>
              <w:t xml:space="preserve">             </w:t>
            </w:r>
          </w:p>
        </w:tc>
      </w:tr>
      <w:tr w:rsidR="00967DB7" w:rsidRPr="00985901" w14:paraId="2DEE2813" w14:textId="77777777" w:rsidTr="00B173F9">
        <w:trPr>
          <w:trHeight w:val="566"/>
        </w:trPr>
        <w:tc>
          <w:tcPr>
            <w:tcW w:w="3609" w:type="dxa"/>
          </w:tcPr>
          <w:p w14:paraId="00DEC177" w14:textId="77777777" w:rsidR="00967DB7" w:rsidRPr="00805981" w:rsidRDefault="00967DB7" w:rsidP="00967DB7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37882018" w14:textId="76F5801C" w:rsidR="00967DB7" w:rsidRPr="00443E94" w:rsidRDefault="002E1197" w:rsidP="00967DB7">
            <w:pPr>
              <w:pStyle w:val="NoSpacing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 HAY CLASES</w:t>
            </w:r>
          </w:p>
        </w:tc>
        <w:tc>
          <w:tcPr>
            <w:tcW w:w="3589" w:type="dxa"/>
            <w:shd w:val="clear" w:color="auto" w:fill="auto"/>
          </w:tcPr>
          <w:p w14:paraId="579D00B7" w14:textId="77777777" w:rsidR="00967DB7" w:rsidRPr="00805981" w:rsidRDefault="00967DB7" w:rsidP="00967DB7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5B26E282" w14:textId="215BBD67" w:rsidR="00967DB7" w:rsidRPr="00E223CD" w:rsidRDefault="002E1197" w:rsidP="00967DB7">
            <w:pPr>
              <w:pStyle w:val="NoSpacing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 HAY CLASES</w:t>
            </w:r>
          </w:p>
        </w:tc>
        <w:tc>
          <w:tcPr>
            <w:tcW w:w="3599" w:type="dxa"/>
          </w:tcPr>
          <w:p w14:paraId="0E0EE8AC" w14:textId="77777777" w:rsidR="00967DB7" w:rsidRPr="00805981" w:rsidRDefault="00967DB7" w:rsidP="00967DB7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27466B6B" w14:textId="18C1CBE2" w:rsidR="00967DB7" w:rsidRPr="00CA01E6" w:rsidRDefault="00CA01E6" w:rsidP="00967DB7">
            <w:pPr>
              <w:pStyle w:val="NoSpacing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GLADYS ORDONEZ</w:t>
            </w:r>
          </w:p>
        </w:tc>
        <w:tc>
          <w:tcPr>
            <w:tcW w:w="3598" w:type="dxa"/>
          </w:tcPr>
          <w:p w14:paraId="12AAD23E" w14:textId="77777777" w:rsidR="00967DB7" w:rsidRPr="00805981" w:rsidRDefault="00967DB7" w:rsidP="00967DB7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378D772" w14:textId="33AD259B" w:rsidR="00967DB7" w:rsidRPr="007807EB" w:rsidRDefault="00CA01E6" w:rsidP="00967DB7">
            <w:pPr>
              <w:pStyle w:val="NoSpacing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GLADYS ORDONEZ</w:t>
            </w:r>
          </w:p>
        </w:tc>
      </w:tr>
      <w:tr w:rsidR="00967DB7" w:rsidRPr="00985901" w14:paraId="44545A7A" w14:textId="77777777" w:rsidTr="00B173F9">
        <w:trPr>
          <w:trHeight w:val="566"/>
        </w:trPr>
        <w:tc>
          <w:tcPr>
            <w:tcW w:w="3609" w:type="dxa"/>
          </w:tcPr>
          <w:p w14:paraId="23A8C2B2" w14:textId="77777777" w:rsidR="00967DB7" w:rsidRDefault="00967DB7" w:rsidP="00967DB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0443766" w14:textId="28D1662D" w:rsidR="00967DB7" w:rsidRPr="00710072" w:rsidRDefault="00826082" w:rsidP="00967DB7">
            <w:pPr>
              <w:pStyle w:val="NoSpacing"/>
              <w:rPr>
                <w:rFonts w:ascii="Arial" w:hAnsi="Arial" w:cs="Arial"/>
              </w:rPr>
            </w:pPr>
            <w:r w:rsidRPr="00CA01E6">
              <w:rPr>
                <w:rFonts w:ascii="Arial" w:hAnsi="Arial" w:cs="Arial"/>
                <w:lang w:val="es-ES"/>
              </w:rPr>
              <w:t>KEVIN PEREZ</w:t>
            </w:r>
          </w:p>
        </w:tc>
        <w:tc>
          <w:tcPr>
            <w:tcW w:w="3589" w:type="dxa"/>
            <w:shd w:val="clear" w:color="auto" w:fill="auto"/>
          </w:tcPr>
          <w:p w14:paraId="2F94EE3A" w14:textId="77777777" w:rsidR="00967DB7" w:rsidRDefault="00967DB7" w:rsidP="00967DB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79A9A1" w14:textId="6D9A9EED" w:rsidR="00967DB7" w:rsidRPr="0052119F" w:rsidRDefault="002E1197" w:rsidP="00967DB7">
            <w:pPr>
              <w:pStyle w:val="NoSpacing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ES"/>
              </w:rPr>
              <w:t>JEFFREY MARTINEZ</w:t>
            </w:r>
          </w:p>
        </w:tc>
        <w:tc>
          <w:tcPr>
            <w:tcW w:w="3599" w:type="dxa"/>
          </w:tcPr>
          <w:p w14:paraId="654264C9" w14:textId="77777777" w:rsidR="00967DB7" w:rsidRDefault="00967DB7" w:rsidP="00967DB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967D3D" w14:textId="04499987" w:rsidR="00967DB7" w:rsidRPr="00CA01E6" w:rsidRDefault="00826082" w:rsidP="00967DB7">
            <w:pPr>
              <w:pStyle w:val="NoSpacing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ES"/>
              </w:rPr>
              <w:t>ADRIAN FALLA</w:t>
            </w:r>
          </w:p>
        </w:tc>
        <w:tc>
          <w:tcPr>
            <w:tcW w:w="3598" w:type="dxa"/>
          </w:tcPr>
          <w:p w14:paraId="52287419" w14:textId="03949A01" w:rsidR="00967DB7" w:rsidRDefault="00967DB7" w:rsidP="00967DB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A879C4" w14:textId="4A16F3FA" w:rsidR="00967DB7" w:rsidRPr="00CA01E6" w:rsidRDefault="002E1197" w:rsidP="00967DB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SORTO</w:t>
            </w:r>
          </w:p>
        </w:tc>
      </w:tr>
      <w:tr w:rsidR="00967DB7" w:rsidRPr="00A35A31" w14:paraId="32EB3F29" w14:textId="77777777" w:rsidTr="00B173F9">
        <w:trPr>
          <w:trHeight w:val="575"/>
        </w:trPr>
        <w:tc>
          <w:tcPr>
            <w:tcW w:w="3609" w:type="dxa"/>
            <w:shd w:val="clear" w:color="auto" w:fill="auto"/>
          </w:tcPr>
          <w:p w14:paraId="2C803511" w14:textId="77777777" w:rsidR="00967DB7" w:rsidRDefault="00967DB7" w:rsidP="00967D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3B1BAD" w14:textId="4D808EF6" w:rsidR="00967DB7" w:rsidRPr="00A35A31" w:rsidRDefault="00967DB7" w:rsidP="00967DB7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89" w:type="dxa"/>
          </w:tcPr>
          <w:p w14:paraId="14D6DC1D" w14:textId="77777777" w:rsidR="00967DB7" w:rsidRDefault="00967DB7" w:rsidP="00967D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710CF43B" w14:textId="11C70D98" w:rsidR="00967DB7" w:rsidRPr="00A35A31" w:rsidRDefault="00967DB7" w:rsidP="00967DB7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  <w:shd w:val="clear" w:color="auto" w:fill="auto"/>
          </w:tcPr>
          <w:p w14:paraId="07290187" w14:textId="77777777" w:rsidR="00967DB7" w:rsidRDefault="00967DB7" w:rsidP="00967D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ED53366" w14:textId="4B2C3C15" w:rsidR="00967DB7" w:rsidRPr="00A35A31" w:rsidRDefault="00967DB7" w:rsidP="00967DB7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8" w:type="dxa"/>
          </w:tcPr>
          <w:p w14:paraId="43EED3D3" w14:textId="77777777" w:rsidR="00967DB7" w:rsidRDefault="00967DB7" w:rsidP="00967D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217752" w14:textId="1F5659CE" w:rsidR="00967DB7" w:rsidRPr="00BD7EE7" w:rsidRDefault="00967DB7" w:rsidP="00967DB7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FF7ABE" w:rsidRPr="005153D6" w14:paraId="594AA99E" w14:textId="77777777" w:rsidTr="00B173F9">
        <w:tc>
          <w:tcPr>
            <w:tcW w:w="3609" w:type="dxa"/>
            <w:shd w:val="clear" w:color="auto" w:fill="auto"/>
          </w:tcPr>
          <w:p w14:paraId="4807276A" w14:textId="1467F491" w:rsidR="00FF7ABE" w:rsidRPr="00C63479" w:rsidRDefault="00FF7ABE" w:rsidP="00FF7ABE">
            <w:pPr>
              <w:pStyle w:val="NoSpacing"/>
              <w:rPr>
                <w:rFonts w:ascii="Arial" w:hAnsi="Arial" w:cs="Arial"/>
              </w:rPr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Director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&amp;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Piano: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 w:rsidR="004D5A52">
              <w:rPr>
                <w:rFonts w:ascii="Arial" w:hAnsi="Arial" w:cs="Arial"/>
              </w:rPr>
              <w:t>GABRIEL A.</w:t>
            </w:r>
          </w:p>
          <w:p w14:paraId="6917FC34" w14:textId="16C22356" w:rsidR="00FF7ABE" w:rsidRPr="00647DA6" w:rsidRDefault="00FF7ABE" w:rsidP="00FF7ABE">
            <w:pPr>
              <w:pStyle w:val="NoSpacing"/>
              <w:rPr>
                <w:lang w:val="es-ES"/>
              </w:rPr>
            </w:pPr>
          </w:p>
        </w:tc>
        <w:tc>
          <w:tcPr>
            <w:tcW w:w="3589" w:type="dxa"/>
          </w:tcPr>
          <w:p w14:paraId="2583164E" w14:textId="4C14A9D2" w:rsidR="00FF7ABE" w:rsidRPr="0052119F" w:rsidRDefault="00FF7ABE" w:rsidP="00FF7ABE">
            <w:pPr>
              <w:pStyle w:val="NoSpacing"/>
              <w:rPr>
                <w:rFonts w:ascii="Arial" w:hAnsi="Arial" w:cs="Arial"/>
              </w:rPr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Director &amp; Piano: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</w:rPr>
              <w:t>DARWIN M.</w:t>
            </w:r>
          </w:p>
          <w:p w14:paraId="424E0029" w14:textId="73A53F87" w:rsidR="00FF7ABE" w:rsidRPr="00D12E57" w:rsidRDefault="00FF7ABE" w:rsidP="00FF7ABE">
            <w:pPr>
              <w:pStyle w:val="NoSpacing"/>
              <w:rPr>
                <w:b/>
                <w:color w:val="365F91"/>
                <w:sz w:val="24"/>
                <w:szCs w:val="24"/>
                <w:lang w:val="es-ES"/>
              </w:rPr>
            </w:pPr>
          </w:p>
        </w:tc>
        <w:tc>
          <w:tcPr>
            <w:tcW w:w="3599" w:type="dxa"/>
            <w:shd w:val="clear" w:color="auto" w:fill="auto"/>
          </w:tcPr>
          <w:p w14:paraId="30D260FA" w14:textId="77777777" w:rsidR="00FF7ABE" w:rsidRDefault="00FF7ABE" w:rsidP="00FF7ABE">
            <w:pPr>
              <w:pStyle w:val="NoSpacing"/>
            </w:pPr>
            <w:proofErr w:type="spellStart"/>
            <w:r w:rsidRPr="00621DEE">
              <w:rPr>
                <w:b/>
                <w:color w:val="365F91"/>
                <w:sz w:val="24"/>
                <w:szCs w:val="24"/>
              </w:rPr>
              <w:t>Director</w:t>
            </w:r>
            <w:r>
              <w:rPr>
                <w:b/>
                <w:color w:val="365F91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 w:rsidRPr="00443E94">
              <w:rPr>
                <w:rFonts w:ascii="Arial" w:hAnsi="Arial" w:cs="Arial"/>
              </w:rPr>
              <w:t>NANCY SANTIBANEZ</w:t>
            </w:r>
          </w:p>
          <w:p w14:paraId="694BD518" w14:textId="11DF1C48" w:rsidR="00FF7ABE" w:rsidRPr="005153D6" w:rsidRDefault="00FF7ABE" w:rsidP="00FF7ABE">
            <w:pPr>
              <w:pStyle w:val="NoSpacing"/>
              <w:rPr>
                <w:rFonts w:ascii="Arial Narrow" w:hAnsi="Arial Narrow" w:cs="Arial"/>
              </w:rPr>
            </w:pPr>
            <w:r w:rsidRPr="00621DEE">
              <w:rPr>
                <w:b/>
                <w:color w:val="365F91"/>
                <w:sz w:val="24"/>
                <w:szCs w:val="24"/>
              </w:rPr>
              <w:t>Piano</w:t>
            </w:r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 w:rsidRPr="00443E94">
              <w:rPr>
                <w:rFonts w:ascii="Arial" w:hAnsi="Arial" w:cs="Arial"/>
              </w:rPr>
              <w:t>MATHEW SANTIBANEZ</w:t>
            </w:r>
          </w:p>
        </w:tc>
        <w:tc>
          <w:tcPr>
            <w:tcW w:w="3598" w:type="dxa"/>
          </w:tcPr>
          <w:p w14:paraId="49493B43" w14:textId="77777777" w:rsidR="00FF7ABE" w:rsidRDefault="00FF7ABE" w:rsidP="00FF7AB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21DEE">
              <w:rPr>
                <w:b/>
                <w:color w:val="365F91"/>
                <w:sz w:val="24"/>
                <w:szCs w:val="24"/>
              </w:rPr>
              <w:t>Director</w:t>
            </w:r>
            <w:r>
              <w:rPr>
                <w:b/>
                <w:color w:val="365F91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 w:rsidRPr="00CA01E6">
              <w:rPr>
                <w:rFonts w:ascii="Arial" w:hAnsi="Arial" w:cs="Arial"/>
              </w:rPr>
              <w:t>INGRID VALLE</w:t>
            </w:r>
          </w:p>
          <w:p w14:paraId="78791C96" w14:textId="581722E5" w:rsidR="00B726DF" w:rsidRPr="003214B6" w:rsidRDefault="00B726DF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21DEE">
              <w:rPr>
                <w:b/>
                <w:color w:val="365F91"/>
                <w:sz w:val="24"/>
                <w:szCs w:val="24"/>
              </w:rPr>
              <w:t>Piano</w:t>
            </w:r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 w:rsidR="004029A2">
              <w:rPr>
                <w:rFonts w:ascii="Arial" w:hAnsi="Arial" w:cs="Arial"/>
              </w:rPr>
              <w:t>EMILY MEJIA</w:t>
            </w:r>
          </w:p>
        </w:tc>
      </w:tr>
      <w:tr w:rsidR="00FF7ABE" w:rsidRPr="003F563F" w14:paraId="0062550D" w14:textId="77777777" w:rsidTr="00B173F9">
        <w:tc>
          <w:tcPr>
            <w:tcW w:w="3609" w:type="dxa"/>
            <w:shd w:val="clear" w:color="auto" w:fill="auto"/>
          </w:tcPr>
          <w:p w14:paraId="3410BA1C" w14:textId="0EA1B785" w:rsidR="00FF7ABE" w:rsidRPr="00647DA6" w:rsidRDefault="00FF7ABE" w:rsidP="00FF7ABE">
            <w:pPr>
              <w:pStyle w:val="NoSpacing"/>
              <w:rPr>
                <w:lang w:val="es-ES"/>
              </w:rPr>
            </w:pPr>
          </w:p>
        </w:tc>
        <w:tc>
          <w:tcPr>
            <w:tcW w:w="3589" w:type="dxa"/>
          </w:tcPr>
          <w:p w14:paraId="77B173D0" w14:textId="77631601" w:rsidR="00FF7ABE" w:rsidRPr="004A0854" w:rsidRDefault="00FF7ABE" w:rsidP="00FF7ABE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 w:rsidRPr="0052119F">
              <w:rPr>
                <w:rFonts w:ascii="Arial" w:hAnsi="Arial" w:cs="Arial"/>
              </w:rPr>
              <w:t>ANA MEJIA</w:t>
            </w:r>
          </w:p>
        </w:tc>
        <w:tc>
          <w:tcPr>
            <w:tcW w:w="3599" w:type="dxa"/>
          </w:tcPr>
          <w:p w14:paraId="4EFDC714" w14:textId="2280DAFC" w:rsidR="00FF7ABE" w:rsidRPr="00F162D6" w:rsidRDefault="00FF7ABE" w:rsidP="00FF7ABE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>
              <w:rPr>
                <w:rFonts w:ascii="Arial" w:hAnsi="Arial" w:cs="Arial"/>
                <w:lang w:val="es-ES"/>
              </w:rPr>
              <w:t>CECI MADRID</w:t>
            </w:r>
          </w:p>
        </w:tc>
        <w:tc>
          <w:tcPr>
            <w:tcW w:w="3598" w:type="dxa"/>
          </w:tcPr>
          <w:p w14:paraId="25712342" w14:textId="7FD4B3EE" w:rsidR="00FF7ABE" w:rsidRPr="00E223CD" w:rsidRDefault="00FF7ABE" w:rsidP="00FF7ABE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>
              <w:rPr>
                <w:rFonts w:ascii="Arial" w:hAnsi="Arial" w:cs="Arial"/>
                <w:lang w:val="es-ES"/>
              </w:rPr>
              <w:t>RODRIGO GUEVARA</w:t>
            </w:r>
            <w:r>
              <w:rPr>
                <w:rFonts w:ascii="Arial" w:hAnsi="Arial" w:cs="Arial"/>
              </w:rPr>
              <w:t xml:space="preserve"> LORENA MARTINEZ </w:t>
            </w:r>
          </w:p>
        </w:tc>
      </w:tr>
      <w:tr w:rsidR="00FF7ABE" w:rsidRPr="00381079" w14:paraId="69CDEACE" w14:textId="77777777" w:rsidTr="00B173F9">
        <w:trPr>
          <w:trHeight w:val="485"/>
        </w:trPr>
        <w:tc>
          <w:tcPr>
            <w:tcW w:w="3609" w:type="dxa"/>
            <w:shd w:val="clear" w:color="auto" w:fill="auto"/>
          </w:tcPr>
          <w:p w14:paraId="6BB03054" w14:textId="3E778B0C" w:rsidR="00FF7ABE" w:rsidRPr="00647DA6" w:rsidRDefault="00FF7ABE" w:rsidP="00FF7ABE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3589" w:type="dxa"/>
          </w:tcPr>
          <w:p w14:paraId="5968BD8C" w14:textId="35577653" w:rsidR="00FF7ABE" w:rsidRPr="0052119F" w:rsidRDefault="00FF7ABE" w:rsidP="00FF7ABE">
            <w:pPr>
              <w:pStyle w:val="NoSpacing"/>
              <w:rPr>
                <w:rFonts w:ascii="Arial" w:hAnsi="Arial" w:cs="Arial"/>
                <w:b/>
                <w:color w:val="2EA049"/>
                <w:sz w:val="24"/>
                <w:szCs w:val="24"/>
              </w:rPr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</w:t>
            </w:r>
            <w:r>
              <w:rPr>
                <w:b/>
                <w:color w:val="C00000"/>
                <w:sz w:val="24"/>
                <w:szCs w:val="24"/>
                <w:lang w:val="es-ES"/>
              </w:rPr>
              <w:t xml:space="preserve"> &amp; Cantora</w:t>
            </w: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:</w:t>
            </w:r>
            <w:r w:rsidRPr="002C34BD">
              <w:rPr>
                <w:lang w:val="es-ES"/>
              </w:rPr>
              <w:t xml:space="preserve"> </w:t>
            </w:r>
            <w:r w:rsidRPr="0052119F">
              <w:rPr>
                <w:rFonts w:ascii="Arial" w:hAnsi="Arial" w:cs="Arial"/>
              </w:rPr>
              <w:t>EMILY MEJIA</w:t>
            </w:r>
            <w:r w:rsidRPr="0052119F">
              <w:rPr>
                <w:rFonts w:ascii="Arial" w:hAnsi="Arial" w:cs="Arial"/>
                <w:b/>
                <w:color w:val="2EA049"/>
                <w:sz w:val="24"/>
                <w:szCs w:val="24"/>
              </w:rPr>
              <w:t xml:space="preserve"> </w:t>
            </w:r>
          </w:p>
          <w:p w14:paraId="3018F70B" w14:textId="6604D823" w:rsidR="00FF7ABE" w:rsidRPr="000C15EC" w:rsidRDefault="00FF7ABE" w:rsidP="00FF7ABE">
            <w:pPr>
              <w:pStyle w:val="NoSpacing"/>
              <w:rPr>
                <w:lang w:val="es-ES"/>
              </w:rPr>
            </w:pPr>
          </w:p>
        </w:tc>
        <w:tc>
          <w:tcPr>
            <w:tcW w:w="3599" w:type="dxa"/>
          </w:tcPr>
          <w:p w14:paraId="67C8F476" w14:textId="77777777" w:rsidR="00FF7ABE" w:rsidRPr="00443E94" w:rsidRDefault="00FF7ABE" w:rsidP="00FF7ABE">
            <w:pPr>
              <w:pStyle w:val="NoSpacing"/>
              <w:rPr>
                <w:rFonts w:ascii="Arial" w:hAnsi="Arial" w:cs="Arial"/>
                <w:b/>
                <w:color w:val="2EA049"/>
                <w:sz w:val="24"/>
                <w:szCs w:val="24"/>
              </w:rPr>
            </w:pPr>
            <w:r w:rsidRPr="002C34BD">
              <w:rPr>
                <w:b/>
                <w:color w:val="C00000"/>
                <w:sz w:val="24"/>
                <w:szCs w:val="24"/>
              </w:rPr>
              <w:t>Bajo:</w:t>
            </w:r>
            <w:r w:rsidRPr="002C34BD">
              <w:t xml:space="preserve"> </w:t>
            </w:r>
            <w:r>
              <w:rPr>
                <w:rFonts w:ascii="Arial" w:hAnsi="Arial" w:cs="Arial"/>
                <w:lang w:val="es-ES"/>
              </w:rPr>
              <w:t>RODRIGO GUEVARA</w:t>
            </w:r>
          </w:p>
          <w:p w14:paraId="0FCD261A" w14:textId="77E53AA5" w:rsidR="00FF7ABE" w:rsidRPr="00927549" w:rsidRDefault="00FF7ABE" w:rsidP="00FF7ABE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</w:p>
        </w:tc>
        <w:tc>
          <w:tcPr>
            <w:tcW w:w="3598" w:type="dxa"/>
          </w:tcPr>
          <w:p w14:paraId="2A1EE529" w14:textId="7D0ACDAA" w:rsidR="00B726DF" w:rsidRPr="00443E94" w:rsidRDefault="00B726DF" w:rsidP="00B726DF">
            <w:pPr>
              <w:pStyle w:val="NoSpacing"/>
              <w:rPr>
                <w:rFonts w:ascii="Arial" w:hAnsi="Arial" w:cs="Arial"/>
                <w:b/>
                <w:color w:val="2EA049"/>
                <w:sz w:val="24"/>
                <w:szCs w:val="24"/>
              </w:rPr>
            </w:pPr>
            <w:r w:rsidRPr="002C34BD">
              <w:rPr>
                <w:b/>
                <w:color w:val="C00000"/>
                <w:sz w:val="24"/>
                <w:szCs w:val="24"/>
              </w:rPr>
              <w:t>Bajo:</w:t>
            </w:r>
            <w:r w:rsidRPr="002C34BD">
              <w:t xml:space="preserve"> </w:t>
            </w:r>
            <w:r>
              <w:rPr>
                <w:rFonts w:ascii="Arial" w:hAnsi="Arial" w:cs="Arial"/>
                <w:lang w:val="es-ES"/>
              </w:rPr>
              <w:t>ORLIN ESPINOZA</w:t>
            </w:r>
          </w:p>
          <w:p w14:paraId="1D0527A0" w14:textId="15F446CA" w:rsidR="00FF7ABE" w:rsidRPr="00E223CD" w:rsidRDefault="00FF7ABE" w:rsidP="00FF7ABE">
            <w:pPr>
              <w:pStyle w:val="NoSpacing"/>
              <w:rPr>
                <w:rFonts w:cs="Arial"/>
                <w:lang w:val="es-ES"/>
              </w:rPr>
            </w:pPr>
          </w:p>
        </w:tc>
      </w:tr>
      <w:tr w:rsidR="00FF7ABE" w:rsidRPr="00D33549" w14:paraId="2949EF9A" w14:textId="77777777" w:rsidTr="00B173F9">
        <w:tc>
          <w:tcPr>
            <w:tcW w:w="3609" w:type="dxa"/>
            <w:shd w:val="clear" w:color="auto" w:fill="auto"/>
          </w:tcPr>
          <w:p w14:paraId="2B19D338" w14:textId="74C53EF8" w:rsidR="00FF7ABE" w:rsidRPr="00443E94" w:rsidRDefault="00FF7ABE" w:rsidP="00FF7ABE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3589" w:type="dxa"/>
          </w:tcPr>
          <w:p w14:paraId="2108CF93" w14:textId="77777777" w:rsidR="00FF7ABE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E748916" w14:textId="6E36D81B" w:rsidR="00FF7ABE" w:rsidRPr="0052119F" w:rsidRDefault="004D5A52" w:rsidP="00FF7ABE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RUSSELL MARTINEZ</w:t>
            </w:r>
          </w:p>
        </w:tc>
        <w:tc>
          <w:tcPr>
            <w:tcW w:w="3599" w:type="dxa"/>
            <w:shd w:val="clear" w:color="auto" w:fill="auto"/>
          </w:tcPr>
          <w:p w14:paraId="547EB19B" w14:textId="77777777" w:rsidR="00B726DF" w:rsidRDefault="00B726DF" w:rsidP="00B726D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59EB4E4" w14:textId="1B705BC1" w:rsidR="00FF7ABE" w:rsidRPr="008A2CB9" w:rsidRDefault="00B726DF" w:rsidP="00B726DF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 w:rsidRPr="00443E94">
              <w:rPr>
                <w:rFonts w:ascii="Arial" w:hAnsi="Arial" w:cs="Arial"/>
                <w:lang w:val="es-ES"/>
              </w:rPr>
              <w:t>DANIEL FALLA</w:t>
            </w:r>
          </w:p>
        </w:tc>
        <w:tc>
          <w:tcPr>
            <w:tcW w:w="3598" w:type="dxa"/>
          </w:tcPr>
          <w:p w14:paraId="66243191" w14:textId="77777777" w:rsidR="00FF7ABE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940780A" w14:textId="5AD991D3" w:rsidR="00FF7ABE" w:rsidRPr="00E9703B" w:rsidRDefault="00B726DF" w:rsidP="00FF7ABE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DARWIN MEJIA</w:t>
            </w:r>
          </w:p>
        </w:tc>
      </w:tr>
      <w:tr w:rsidR="00FF7ABE" w:rsidRPr="00381079" w14:paraId="2A151CE0" w14:textId="77777777" w:rsidTr="00B173F9">
        <w:tc>
          <w:tcPr>
            <w:tcW w:w="3609" w:type="dxa"/>
            <w:shd w:val="clear" w:color="auto" w:fill="auto"/>
          </w:tcPr>
          <w:p w14:paraId="79B5DE0D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990229D" w14:textId="7CB8D061" w:rsidR="00FF7ABE" w:rsidRPr="00381079" w:rsidRDefault="00FF7ABE" w:rsidP="00FF7ABE">
            <w:pPr>
              <w:pStyle w:val="NoSpacing"/>
            </w:pPr>
            <w:r w:rsidRPr="00CA01E6">
              <w:rPr>
                <w:rFonts w:ascii="Arial" w:hAnsi="Arial" w:cs="Arial"/>
                <w:lang w:val="es-ES"/>
              </w:rPr>
              <w:t>KEVIN PEREZ</w:t>
            </w:r>
          </w:p>
        </w:tc>
        <w:tc>
          <w:tcPr>
            <w:tcW w:w="3589" w:type="dxa"/>
          </w:tcPr>
          <w:p w14:paraId="44696770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3C51942" w14:textId="6B8F5B5E" w:rsidR="00FF7ABE" w:rsidRPr="0052119F" w:rsidRDefault="00FF7ABE" w:rsidP="00FF7ABE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43E94">
              <w:rPr>
                <w:rFonts w:ascii="Arial" w:hAnsi="Arial" w:cs="Arial"/>
                <w:lang w:val="es-ES"/>
              </w:rPr>
              <w:t>HUMBERTO LAINEZ</w:t>
            </w:r>
          </w:p>
        </w:tc>
        <w:tc>
          <w:tcPr>
            <w:tcW w:w="3599" w:type="dxa"/>
            <w:shd w:val="clear" w:color="auto" w:fill="auto"/>
          </w:tcPr>
          <w:p w14:paraId="142FF20B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3142934" w14:textId="591F1DDC" w:rsidR="00FF7ABE" w:rsidRPr="00381079" w:rsidRDefault="00FF7ABE" w:rsidP="00FF7ABE">
            <w:pPr>
              <w:pStyle w:val="NoSpacing"/>
            </w:pPr>
            <w:r>
              <w:rPr>
                <w:rFonts w:ascii="Arial" w:hAnsi="Arial" w:cs="Arial"/>
                <w:lang w:val="es-ES"/>
              </w:rPr>
              <w:t>ADRIAN FALLA</w:t>
            </w:r>
          </w:p>
        </w:tc>
        <w:tc>
          <w:tcPr>
            <w:tcW w:w="3598" w:type="dxa"/>
          </w:tcPr>
          <w:p w14:paraId="12941169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2484895" w14:textId="51E9E35B" w:rsidR="00FF7ABE" w:rsidRPr="00381079" w:rsidRDefault="00FF7ABE" w:rsidP="00FF7ABE">
            <w:pPr>
              <w:pStyle w:val="NoSpacing"/>
            </w:pPr>
            <w:r w:rsidRPr="00443E94">
              <w:rPr>
                <w:rFonts w:ascii="Arial" w:hAnsi="Arial" w:cs="Arial"/>
              </w:rPr>
              <w:t>MATHEW SANTIBANEZ</w:t>
            </w:r>
          </w:p>
        </w:tc>
      </w:tr>
      <w:tr w:rsidR="00FF7ABE" w:rsidRPr="00381079" w14:paraId="1CFB5265" w14:textId="77777777" w:rsidTr="00B173F9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4A8" w14:textId="77777777" w:rsidR="00FF7ABE" w:rsidRPr="0074435F" w:rsidRDefault="00FF7ABE" w:rsidP="00FF7ABE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F5D" w14:textId="0C7A06FA" w:rsidR="00FF7ABE" w:rsidRPr="00C22EA1" w:rsidRDefault="00FF7ABE" w:rsidP="00FF7ABE">
            <w:pPr>
              <w:pStyle w:val="NoSpacing"/>
              <w:rPr>
                <w:lang w:val="es-E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D11" w14:textId="77777777" w:rsidR="00FF7ABE" w:rsidRPr="0074435F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C83" w14:textId="77777777" w:rsidR="00FF7ABE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0648413C" w14:textId="036EF8A7" w:rsidR="00FF7ABE" w:rsidRPr="00E9703B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" w:hAnsi="Arial" w:cs="Arial"/>
              </w:rPr>
              <w:t>RIGO MONDRAGON</w:t>
            </w:r>
          </w:p>
        </w:tc>
      </w:tr>
      <w:tr w:rsidR="00FF7ABE" w:rsidRPr="00985901" w14:paraId="0C3F6284" w14:textId="77777777" w:rsidTr="00B173F9">
        <w:tc>
          <w:tcPr>
            <w:tcW w:w="3609" w:type="dxa"/>
            <w:shd w:val="clear" w:color="auto" w:fill="FFFF00"/>
          </w:tcPr>
          <w:p w14:paraId="05CC9127" w14:textId="49D7478A" w:rsidR="00FF7ABE" w:rsidRPr="00985901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lastRenderedPageBreak/>
              <w:t>Viernes 26 (B)</w:t>
            </w:r>
          </w:p>
        </w:tc>
        <w:tc>
          <w:tcPr>
            <w:tcW w:w="3589" w:type="dxa"/>
            <w:shd w:val="clear" w:color="auto" w:fill="FFFF00"/>
          </w:tcPr>
          <w:p w14:paraId="13E92E28" w14:textId="527190EA" w:rsidR="00FF7ABE" w:rsidRPr="00985901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28 (B)</w:t>
            </w:r>
          </w:p>
        </w:tc>
        <w:tc>
          <w:tcPr>
            <w:tcW w:w="3599" w:type="dxa"/>
            <w:shd w:val="clear" w:color="auto" w:fill="ACEDAA"/>
          </w:tcPr>
          <w:p w14:paraId="739C75B7" w14:textId="66AD2BFF" w:rsidR="00FF7ABE" w:rsidRPr="00985901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 Agosto 2 (C)</w:t>
            </w:r>
          </w:p>
        </w:tc>
        <w:tc>
          <w:tcPr>
            <w:tcW w:w="3598" w:type="dxa"/>
            <w:shd w:val="clear" w:color="auto" w:fill="ACEDAA"/>
          </w:tcPr>
          <w:p w14:paraId="545CEEBB" w14:textId="59C4701A" w:rsidR="00FF7ABE" w:rsidRPr="00E170E9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</w:t>
            </w:r>
            <w:r>
              <w:rPr>
                <w:rFonts w:ascii="Arial Narrow" w:hAnsi="Arial Narrow"/>
                <w:b/>
                <w:sz w:val="36"/>
                <w:szCs w:val="36"/>
              </w:rPr>
              <w:t>m Agosto 4 (S.C.)</w:t>
            </w:r>
          </w:p>
        </w:tc>
      </w:tr>
      <w:tr w:rsidR="00FF7ABE" w:rsidRPr="00985901" w14:paraId="29054F55" w14:textId="77777777" w:rsidTr="00B173F9">
        <w:tc>
          <w:tcPr>
            <w:tcW w:w="3609" w:type="dxa"/>
          </w:tcPr>
          <w:p w14:paraId="718E8F81" w14:textId="5CF6F920" w:rsidR="00FF7ABE" w:rsidRPr="00C20512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D5E64BF" w14:textId="20FBCCA4" w:rsidR="00FF7ABE" w:rsidRPr="008A0F4B" w:rsidRDefault="00FF7ABE" w:rsidP="00FF7A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JARLIN VALLE</w:t>
            </w:r>
          </w:p>
        </w:tc>
        <w:tc>
          <w:tcPr>
            <w:tcW w:w="3589" w:type="dxa"/>
            <w:shd w:val="clear" w:color="auto" w:fill="auto"/>
          </w:tcPr>
          <w:p w14:paraId="0511E531" w14:textId="77777777" w:rsidR="00FF7ABE" w:rsidRPr="00C20512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E1DE3F3" w14:textId="189C762D" w:rsidR="00FF7ABE" w:rsidRPr="00563C3F" w:rsidRDefault="00FF7ABE" w:rsidP="00FF7ABE">
            <w:pPr>
              <w:pStyle w:val="NoSpacing"/>
            </w:pPr>
            <w:r w:rsidRPr="00AD2A60">
              <w:rPr>
                <w:rFonts w:ascii="Arial" w:hAnsi="Arial" w:cs="Arial"/>
                <w:lang w:val="es-ES"/>
              </w:rPr>
              <w:t>JULI</w:t>
            </w:r>
            <w:r>
              <w:rPr>
                <w:rFonts w:ascii="Arial" w:hAnsi="Arial" w:cs="Arial"/>
                <w:lang w:val="es-ES"/>
              </w:rPr>
              <w:t xml:space="preserve">O </w:t>
            </w:r>
            <w:r w:rsidRPr="00AD2A60">
              <w:rPr>
                <w:rFonts w:ascii="Arial" w:hAnsi="Arial" w:cs="Arial"/>
                <w:lang w:val="es-ES"/>
              </w:rPr>
              <w:t>CAMPOS</w:t>
            </w:r>
          </w:p>
        </w:tc>
        <w:tc>
          <w:tcPr>
            <w:tcW w:w="3599" w:type="dxa"/>
          </w:tcPr>
          <w:p w14:paraId="65DFB1E4" w14:textId="77777777" w:rsidR="00FF7ABE" w:rsidRPr="00C20512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AA5330A" w14:textId="7C0D3D33" w:rsidR="00FF7ABE" w:rsidRPr="00E9703B" w:rsidRDefault="00FF7ABE" w:rsidP="00FF7ABE">
            <w:pPr>
              <w:pStyle w:val="NoSpacing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E9703B">
              <w:rPr>
                <w:rFonts w:ascii="Arial" w:hAnsi="Arial" w:cs="Arial"/>
                <w:lang w:val="es-ES"/>
              </w:rPr>
              <w:t xml:space="preserve">MARLON GARCIA                  </w:t>
            </w:r>
          </w:p>
        </w:tc>
        <w:tc>
          <w:tcPr>
            <w:tcW w:w="3598" w:type="dxa"/>
            <w:shd w:val="clear" w:color="auto" w:fill="auto"/>
          </w:tcPr>
          <w:p w14:paraId="142F3C8D" w14:textId="77777777" w:rsidR="00FF7ABE" w:rsidRPr="00C20512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42BA27C" w14:textId="34E99039" w:rsidR="00FF7ABE" w:rsidRPr="0080799C" w:rsidRDefault="00FF7ABE" w:rsidP="00FF7ABE">
            <w:pPr>
              <w:pStyle w:val="NoSpacing"/>
              <w:rPr>
                <w:rFonts w:ascii="Arial" w:hAnsi="Arial" w:cs="Arial"/>
              </w:rPr>
            </w:pPr>
            <w:r w:rsidRPr="0080799C">
              <w:rPr>
                <w:rFonts w:ascii="Arial" w:hAnsi="Arial" w:cs="Arial"/>
                <w:lang w:val="es-ES"/>
              </w:rPr>
              <w:t xml:space="preserve">SERVIO FALLA   </w:t>
            </w:r>
          </w:p>
        </w:tc>
      </w:tr>
      <w:tr w:rsidR="00FF7ABE" w:rsidRPr="00985901" w14:paraId="3BD16467" w14:textId="77777777" w:rsidTr="00B173F9">
        <w:trPr>
          <w:trHeight w:val="539"/>
        </w:trPr>
        <w:tc>
          <w:tcPr>
            <w:tcW w:w="3609" w:type="dxa"/>
          </w:tcPr>
          <w:p w14:paraId="5DA01D0F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CEF0B3" w14:textId="36E6B0CC" w:rsidR="00FF7ABE" w:rsidRPr="00E9703B" w:rsidRDefault="00FF7ABE" w:rsidP="00FF7ABE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DANIELA RIVAS</w:t>
            </w:r>
          </w:p>
        </w:tc>
        <w:tc>
          <w:tcPr>
            <w:tcW w:w="3589" w:type="dxa"/>
            <w:shd w:val="clear" w:color="auto" w:fill="auto"/>
          </w:tcPr>
          <w:p w14:paraId="4081FF03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E07EC1" w14:textId="380AD9AA" w:rsidR="00FF7ABE" w:rsidRPr="000D66A0" w:rsidRDefault="004E12E0" w:rsidP="00FF7ABE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AD2A60">
              <w:rPr>
                <w:rFonts w:ascii="Arial" w:hAnsi="Arial" w:cs="Arial"/>
                <w:lang w:val="es-ES"/>
              </w:rPr>
              <w:t>ANA JULIA CAMPOS</w:t>
            </w:r>
          </w:p>
        </w:tc>
        <w:tc>
          <w:tcPr>
            <w:tcW w:w="3599" w:type="dxa"/>
          </w:tcPr>
          <w:p w14:paraId="439D7FEC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37723B3" w14:textId="2F165FC8" w:rsidR="00FF7ABE" w:rsidRPr="004E12E0" w:rsidRDefault="00884415" w:rsidP="00FF7ABE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"/>
              </w:rPr>
            </w:pPr>
            <w:r w:rsidRPr="004E12E0">
              <w:rPr>
                <w:rFonts w:ascii="Arial" w:hAnsi="Arial" w:cs="Arial"/>
                <w:lang w:val="es-ES_tradnl"/>
              </w:rPr>
              <w:t>ANGELES LAINEZ</w:t>
            </w:r>
          </w:p>
        </w:tc>
        <w:tc>
          <w:tcPr>
            <w:tcW w:w="3598" w:type="dxa"/>
            <w:shd w:val="clear" w:color="auto" w:fill="auto"/>
          </w:tcPr>
          <w:p w14:paraId="31ED5441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FD55CD" w14:textId="35A84DB3" w:rsidR="00FF7ABE" w:rsidRPr="00350332" w:rsidRDefault="00FF7ABE" w:rsidP="00FF7ABE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MARY GUDIEL</w:t>
            </w:r>
          </w:p>
        </w:tc>
      </w:tr>
      <w:tr w:rsidR="00FF7ABE" w:rsidRPr="00985901" w14:paraId="1698B072" w14:textId="77777777" w:rsidTr="00B173F9">
        <w:tc>
          <w:tcPr>
            <w:tcW w:w="3609" w:type="dxa"/>
          </w:tcPr>
          <w:p w14:paraId="12B9B3DB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4F5DD672" w14:textId="6CFA6A21" w:rsidR="00FF7ABE" w:rsidRPr="00A25AE9" w:rsidRDefault="00FF7ABE" w:rsidP="00FF7ABE">
            <w:pPr>
              <w:pStyle w:val="NoSpacing"/>
            </w:pPr>
            <w:r>
              <w:rPr>
                <w:rFonts w:ascii="Arial" w:hAnsi="Arial" w:cs="Arial"/>
                <w:lang w:val="es-ES"/>
              </w:rPr>
              <w:t>KEVIN PEREZ</w:t>
            </w:r>
          </w:p>
        </w:tc>
        <w:tc>
          <w:tcPr>
            <w:tcW w:w="3589" w:type="dxa"/>
            <w:shd w:val="clear" w:color="auto" w:fill="auto"/>
          </w:tcPr>
          <w:p w14:paraId="1CFB5399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6B6F853" w14:textId="6147549E" w:rsidR="00FF7ABE" w:rsidRPr="006116E3" w:rsidRDefault="004E12E0" w:rsidP="00FF7ABE">
            <w:pPr>
              <w:pStyle w:val="NoSpacing"/>
              <w:rPr>
                <w:rFonts w:ascii="Arial" w:hAnsi="Arial" w:cs="Arial"/>
              </w:rPr>
            </w:pPr>
            <w:r w:rsidRPr="006116E3">
              <w:rPr>
                <w:rFonts w:ascii="Arial" w:hAnsi="Arial" w:cs="Arial"/>
              </w:rPr>
              <w:t>HECTOR JIMENEZ</w:t>
            </w:r>
          </w:p>
        </w:tc>
        <w:tc>
          <w:tcPr>
            <w:tcW w:w="3599" w:type="dxa"/>
          </w:tcPr>
          <w:p w14:paraId="3367E0D1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32FF8CBA" w14:textId="141DB833" w:rsidR="00FF7ABE" w:rsidRPr="0042641E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</w:rPr>
              <w:t>RIGO MONDRAGON</w:t>
            </w:r>
          </w:p>
        </w:tc>
        <w:tc>
          <w:tcPr>
            <w:tcW w:w="3598" w:type="dxa"/>
            <w:shd w:val="clear" w:color="auto" w:fill="auto"/>
          </w:tcPr>
          <w:p w14:paraId="18C39189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D75ADC9" w14:textId="13BE88C5" w:rsidR="00FF7ABE" w:rsidRPr="0042641E" w:rsidRDefault="00FF7ABE" w:rsidP="00FF7ABE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RONI MARTINEZ</w:t>
            </w:r>
            <w:r w:rsidRPr="00443E94">
              <w:rPr>
                <w:rFonts w:ascii="Arial" w:hAnsi="Arial" w:cs="Arial"/>
                <w:lang w:val="es-ES"/>
              </w:rPr>
              <w:t xml:space="preserve">                 </w:t>
            </w:r>
          </w:p>
        </w:tc>
      </w:tr>
      <w:tr w:rsidR="008572E1" w:rsidRPr="00985901" w14:paraId="5AF4D117" w14:textId="77777777" w:rsidTr="00B173F9">
        <w:trPr>
          <w:trHeight w:val="449"/>
        </w:trPr>
        <w:tc>
          <w:tcPr>
            <w:tcW w:w="3609" w:type="dxa"/>
          </w:tcPr>
          <w:p w14:paraId="27384360" w14:textId="5DFA167B" w:rsidR="008572E1" w:rsidRPr="0008375D" w:rsidRDefault="008572E1" w:rsidP="008572E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89" w:type="dxa"/>
            <w:shd w:val="clear" w:color="auto" w:fill="auto"/>
          </w:tcPr>
          <w:p w14:paraId="2465A6DA" w14:textId="134D14F8" w:rsidR="008572E1" w:rsidRPr="00E223CD" w:rsidRDefault="008572E1" w:rsidP="008572E1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 w:rsidR="004E12E0" w:rsidRPr="004E12E0">
              <w:rPr>
                <w:rFonts w:ascii="Arial" w:hAnsi="Arial" w:cs="Arial"/>
              </w:rPr>
              <w:t>MELISA ESTRADA</w:t>
            </w:r>
            <w:r w:rsidR="004E12E0">
              <w:rPr>
                <w:lang w:val="es-ES"/>
              </w:rPr>
              <w:t xml:space="preserve">  </w:t>
            </w:r>
          </w:p>
          <w:p w14:paraId="4CD2D09B" w14:textId="27363D22" w:rsidR="008572E1" w:rsidRPr="00E223CD" w:rsidRDefault="008572E1" w:rsidP="008572E1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="004E12E0" w:rsidRPr="004E12E0">
              <w:rPr>
                <w:rFonts w:ascii="Arial" w:hAnsi="Arial" w:cs="Arial"/>
              </w:rPr>
              <w:t>ALEX ESTRADA</w:t>
            </w:r>
          </w:p>
        </w:tc>
        <w:tc>
          <w:tcPr>
            <w:tcW w:w="3599" w:type="dxa"/>
          </w:tcPr>
          <w:p w14:paraId="1D656C53" w14:textId="77777777" w:rsidR="008572E1" w:rsidRDefault="008572E1" w:rsidP="008572E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7B3D20B" w14:textId="7147B460" w:rsidR="008572E1" w:rsidRDefault="008572E1" w:rsidP="008572E1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14:paraId="62862F20" w14:textId="3D1752EA" w:rsidR="008572E1" w:rsidRPr="00E223CD" w:rsidRDefault="008572E1" w:rsidP="008572E1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>
              <w:rPr>
                <w:rFonts w:ascii="Arial" w:hAnsi="Arial" w:cs="Arial"/>
                <w:lang w:val="es-ES_tradnl"/>
              </w:rPr>
              <w:t>RAQUEL GONZALEZ</w:t>
            </w:r>
          </w:p>
          <w:p w14:paraId="054248F0" w14:textId="5CA8D2B9" w:rsidR="008572E1" w:rsidRPr="00E223CD" w:rsidRDefault="008572E1" w:rsidP="008572E1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Pr="00443E94">
              <w:rPr>
                <w:rFonts w:ascii="Arial" w:hAnsi="Arial" w:cs="Arial"/>
                <w:lang w:val="es-ES"/>
              </w:rPr>
              <w:t>ADELMO MADRID</w:t>
            </w:r>
          </w:p>
        </w:tc>
      </w:tr>
      <w:tr w:rsidR="008572E1" w:rsidRPr="00985901" w14:paraId="39833F03" w14:textId="77777777" w:rsidTr="00B173F9">
        <w:trPr>
          <w:trHeight w:val="620"/>
        </w:trPr>
        <w:tc>
          <w:tcPr>
            <w:tcW w:w="3609" w:type="dxa"/>
          </w:tcPr>
          <w:p w14:paraId="06077F62" w14:textId="45CC47C5" w:rsidR="008572E1" w:rsidRPr="00F96AD4" w:rsidRDefault="008572E1" w:rsidP="008572E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MELISA ESTRADA</w:t>
            </w:r>
          </w:p>
          <w:p w14:paraId="72A4C6A5" w14:textId="13653D47" w:rsidR="008572E1" w:rsidRPr="009327A6" w:rsidRDefault="008572E1" w:rsidP="008572E1">
            <w:pPr>
              <w:pStyle w:val="NoSpacing"/>
              <w:rPr>
                <w:lang w:val="es-ES"/>
              </w:rPr>
            </w:pPr>
            <w:r w:rsidRPr="00C63479">
              <w:rPr>
                <w:rFonts w:ascii="Arial" w:hAnsi="Arial" w:cs="Arial"/>
                <w:b/>
                <w:bCs/>
                <w:color w:val="FF0000"/>
              </w:rPr>
              <w:t xml:space="preserve">E: </w:t>
            </w:r>
            <w:r w:rsidRPr="008A0F4B">
              <w:rPr>
                <w:rFonts w:ascii="Arial" w:hAnsi="Arial" w:cs="Arial"/>
              </w:rPr>
              <w:t>KARINA RIVAS</w:t>
            </w:r>
          </w:p>
        </w:tc>
        <w:tc>
          <w:tcPr>
            <w:tcW w:w="3589" w:type="dxa"/>
            <w:shd w:val="clear" w:color="auto" w:fill="auto"/>
          </w:tcPr>
          <w:p w14:paraId="09B3D1F0" w14:textId="5E9B3C04" w:rsidR="008572E1" w:rsidRPr="00AD2A60" w:rsidRDefault="008572E1" w:rsidP="008572E1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INGRID VALLE</w:t>
            </w:r>
          </w:p>
          <w:p w14:paraId="720506CF" w14:textId="53F93DC2" w:rsidR="008572E1" w:rsidRPr="000D66A0" w:rsidRDefault="008572E1" w:rsidP="008572E1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C83FD4" w:rsidRPr="0052119F">
              <w:rPr>
                <w:rFonts w:ascii="Arial" w:hAnsi="Arial" w:cs="Arial"/>
              </w:rPr>
              <w:t>EMILY MEJIA</w:t>
            </w:r>
          </w:p>
        </w:tc>
        <w:tc>
          <w:tcPr>
            <w:tcW w:w="3599" w:type="dxa"/>
          </w:tcPr>
          <w:p w14:paraId="10F26EEA" w14:textId="41CB5628" w:rsidR="008572E1" w:rsidRPr="00AD2A60" w:rsidRDefault="008572E1" w:rsidP="008572E1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EVELYN MADRID</w:t>
            </w:r>
          </w:p>
          <w:p w14:paraId="38CA61A5" w14:textId="32F26EC2" w:rsidR="008572E1" w:rsidRPr="00927549" w:rsidRDefault="008572E1" w:rsidP="008572E1">
            <w:pPr>
              <w:pStyle w:val="NoSpacing"/>
              <w:rPr>
                <w:color w:val="FF0000"/>
                <w:sz w:val="28"/>
                <w:szCs w:val="28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C83FD4">
              <w:rPr>
                <w:rFonts w:ascii="Arial" w:hAnsi="Arial" w:cs="Arial"/>
                <w:lang w:val="es-ES"/>
              </w:rPr>
              <w:t>EMILY SORTO</w:t>
            </w:r>
          </w:p>
        </w:tc>
        <w:tc>
          <w:tcPr>
            <w:tcW w:w="3598" w:type="dxa"/>
            <w:shd w:val="clear" w:color="auto" w:fill="auto"/>
          </w:tcPr>
          <w:p w14:paraId="5197ADC3" w14:textId="3B27360D" w:rsidR="008572E1" w:rsidRPr="00710072" w:rsidRDefault="008572E1" w:rsidP="008572E1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ANGELES LAINEZ</w:t>
            </w:r>
          </w:p>
          <w:p w14:paraId="6A6B82BB" w14:textId="7E979787" w:rsidR="008572E1" w:rsidRPr="007133E5" w:rsidRDefault="008572E1" w:rsidP="008572E1">
            <w:pPr>
              <w:pStyle w:val="NoSpacing"/>
              <w:rPr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Pr="00710072">
              <w:rPr>
                <w:rFonts w:ascii="Arial" w:hAnsi="Arial" w:cs="Arial"/>
                <w:lang w:val="es-ES"/>
              </w:rPr>
              <w:t>SONIA SORTO</w:t>
            </w:r>
          </w:p>
        </w:tc>
      </w:tr>
      <w:tr w:rsidR="008572E1" w:rsidRPr="00985901" w14:paraId="7CB935D9" w14:textId="77777777" w:rsidTr="00B173F9">
        <w:trPr>
          <w:trHeight w:val="467"/>
        </w:trPr>
        <w:tc>
          <w:tcPr>
            <w:tcW w:w="3609" w:type="dxa"/>
          </w:tcPr>
          <w:p w14:paraId="27A839B2" w14:textId="336F8C8A" w:rsidR="008572E1" w:rsidRDefault="008572E1" w:rsidP="008572E1">
            <w:pPr>
              <w:pStyle w:val="NoSpacing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</w:t>
            </w:r>
          </w:p>
          <w:p w14:paraId="09495017" w14:textId="77777777" w:rsidR="008572E1" w:rsidRDefault="008572E1" w:rsidP="008572E1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  <w:r w:rsidRPr="00E9703B">
              <w:rPr>
                <w:rFonts w:ascii="Arial" w:hAnsi="Arial" w:cs="Arial"/>
                <w:lang w:val="es-ES"/>
              </w:rPr>
              <w:t>SUSANA GARCIA</w:t>
            </w:r>
            <w:r w:rsidRPr="00C6347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7BBA349B" w14:textId="3A595E98" w:rsidR="008572E1" w:rsidRPr="008A0F4B" w:rsidRDefault="008572E1" w:rsidP="008572E1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"/>
              </w:rPr>
            </w:pPr>
            <w:r w:rsidRPr="00C63479">
              <w:rPr>
                <w:rFonts w:ascii="Arial" w:hAnsi="Arial" w:cs="Arial"/>
                <w:b/>
                <w:bCs/>
                <w:color w:val="FF0000"/>
              </w:rPr>
              <w:t xml:space="preserve">E: </w:t>
            </w:r>
            <w:r>
              <w:rPr>
                <w:rFonts w:ascii="Arial" w:hAnsi="Arial" w:cs="Arial"/>
              </w:rPr>
              <w:t>NORMA</w:t>
            </w:r>
            <w:r w:rsidRPr="008A0F4B">
              <w:rPr>
                <w:rFonts w:ascii="Arial" w:hAnsi="Arial" w:cs="Arial"/>
              </w:rPr>
              <w:t xml:space="preserve"> RIVAS</w:t>
            </w:r>
          </w:p>
          <w:p w14:paraId="77388AFE" w14:textId="56AF1E2C" w:rsidR="008572E1" w:rsidRPr="00E223CD" w:rsidRDefault="008572E1" w:rsidP="008572E1">
            <w:pPr>
              <w:pStyle w:val="NoSpacing"/>
              <w:rPr>
                <w:b/>
                <w:color w:val="00B050"/>
                <w:sz w:val="24"/>
                <w:szCs w:val="24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Aux:</w:t>
            </w:r>
            <w:r>
              <w:rPr>
                <w:rFonts w:ascii="Arial" w:hAnsi="Arial"/>
                <w:b/>
                <w:color w:val="00B050"/>
                <w:lang w:val="es-ES"/>
              </w:rPr>
              <w:t xml:space="preserve"> </w:t>
            </w:r>
            <w:r w:rsidRPr="00C63479">
              <w:rPr>
                <w:rFonts w:ascii="Arial" w:hAnsi="Arial" w:cs="Arial"/>
                <w:lang w:val="es-ES"/>
              </w:rPr>
              <w:t>EM</w:t>
            </w:r>
            <w:r w:rsidR="00C83FD4">
              <w:rPr>
                <w:rFonts w:ascii="Arial" w:hAnsi="Arial" w:cs="Arial"/>
                <w:lang w:val="es-ES"/>
              </w:rPr>
              <w:t>E</w:t>
            </w:r>
            <w:r w:rsidRPr="00C63479">
              <w:rPr>
                <w:rFonts w:ascii="Arial" w:hAnsi="Arial" w:cs="Arial"/>
                <w:lang w:val="es-ES"/>
              </w:rPr>
              <w:t xml:space="preserve">LY </w:t>
            </w:r>
            <w:r>
              <w:rPr>
                <w:rFonts w:ascii="Arial" w:hAnsi="Arial" w:cs="Arial"/>
                <w:lang w:val="es-ES"/>
              </w:rPr>
              <w:t>RIVAS</w:t>
            </w:r>
          </w:p>
        </w:tc>
        <w:tc>
          <w:tcPr>
            <w:tcW w:w="3589" w:type="dxa"/>
            <w:shd w:val="clear" w:color="auto" w:fill="auto"/>
          </w:tcPr>
          <w:p w14:paraId="1DC34284" w14:textId="77777777" w:rsidR="008572E1" w:rsidRDefault="008572E1" w:rsidP="008572E1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</w:p>
          <w:p w14:paraId="5443C490" w14:textId="596F4BFE" w:rsidR="008572E1" w:rsidRDefault="008572E1" w:rsidP="008572E1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</w:rPr>
              <w:t>LORENA MARTINEZ</w:t>
            </w:r>
          </w:p>
          <w:p w14:paraId="0C4DFEB8" w14:textId="1943B7E0" w:rsidR="008572E1" w:rsidRPr="008E5BC1" w:rsidRDefault="008572E1" w:rsidP="008572E1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"/>
              </w:rPr>
            </w:pPr>
            <w:r w:rsidRPr="00C63479">
              <w:rPr>
                <w:rFonts w:ascii="Arial" w:hAnsi="Arial" w:cs="Arial"/>
                <w:b/>
                <w:bCs/>
                <w:color w:val="FF0000"/>
              </w:rPr>
              <w:t xml:space="preserve">E: </w:t>
            </w:r>
            <w:r>
              <w:rPr>
                <w:rFonts w:ascii="Arial" w:hAnsi="Arial" w:cs="Arial"/>
              </w:rPr>
              <w:t>DEBORA RAMIREZ</w:t>
            </w:r>
          </w:p>
          <w:p w14:paraId="5DC2E18D" w14:textId="4EA78960" w:rsidR="008572E1" w:rsidRPr="00AD2A60" w:rsidRDefault="008572E1" w:rsidP="008572E1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Pr="00AD2A60">
              <w:rPr>
                <w:rFonts w:ascii="Arial" w:hAnsi="Arial" w:cs="Arial"/>
                <w:lang w:val="es-ES"/>
              </w:rPr>
              <w:t>ANA ISABELLA MEJIA</w:t>
            </w:r>
          </w:p>
        </w:tc>
        <w:tc>
          <w:tcPr>
            <w:tcW w:w="3599" w:type="dxa"/>
          </w:tcPr>
          <w:p w14:paraId="13A63BEA" w14:textId="77777777" w:rsidR="008572E1" w:rsidRDefault="008572E1" w:rsidP="008572E1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</w:p>
          <w:p w14:paraId="6B554AEF" w14:textId="2F1FFD96" w:rsidR="008572E1" w:rsidRDefault="00C83FD4" w:rsidP="008572E1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</w:rPr>
              <w:t>YESSICA MARTINEZ</w:t>
            </w:r>
          </w:p>
          <w:p w14:paraId="629783A4" w14:textId="231D0D1C" w:rsidR="008572E1" w:rsidRPr="00F162D6" w:rsidRDefault="008572E1" w:rsidP="008572E1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>
              <w:rPr>
                <w:rFonts w:ascii="Arial" w:hAnsi="Arial" w:cs="Arial"/>
                <w:lang w:val="es-ES"/>
              </w:rPr>
              <w:t>JENNIFER SORTO</w:t>
            </w:r>
          </w:p>
        </w:tc>
        <w:tc>
          <w:tcPr>
            <w:tcW w:w="3598" w:type="dxa"/>
            <w:shd w:val="clear" w:color="auto" w:fill="auto"/>
          </w:tcPr>
          <w:p w14:paraId="64024831" w14:textId="64774049" w:rsidR="008572E1" w:rsidRDefault="008572E1" w:rsidP="008572E1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 w:rsidRPr="00755C68">
              <w:rPr>
                <w:rFonts w:ascii="Arial" w:hAnsi="Arial" w:cs="Arial"/>
              </w:rPr>
              <w:t>DIANA ULUAN</w:t>
            </w:r>
          </w:p>
          <w:p w14:paraId="62374642" w14:textId="230B5A0F" w:rsidR="008572E1" w:rsidRDefault="008572E1" w:rsidP="008572E1">
            <w:pPr>
              <w:pStyle w:val="NoSpacing"/>
              <w:rPr>
                <w:rFonts w:ascii="Arial" w:hAnsi="Arial" w:cs="Arial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>
              <w:rPr>
                <w:rFonts w:ascii="Arial" w:hAnsi="Arial" w:cs="Arial"/>
              </w:rPr>
              <w:t>DANIEL FALLA</w:t>
            </w:r>
          </w:p>
          <w:p w14:paraId="0ADA88A7" w14:textId="4148F9F7" w:rsidR="008572E1" w:rsidRPr="008E6B25" w:rsidRDefault="008572E1" w:rsidP="008572E1">
            <w:pPr>
              <w:pStyle w:val="NoSpacing"/>
              <w:rPr>
                <w:lang w:val="es-ES"/>
              </w:rPr>
            </w:pPr>
          </w:p>
        </w:tc>
      </w:tr>
      <w:tr w:rsidR="00FF7ABE" w:rsidRPr="00985901" w14:paraId="799E16D8" w14:textId="77777777" w:rsidTr="00B173F9">
        <w:trPr>
          <w:trHeight w:val="566"/>
        </w:trPr>
        <w:tc>
          <w:tcPr>
            <w:tcW w:w="3609" w:type="dxa"/>
          </w:tcPr>
          <w:p w14:paraId="00A515E2" w14:textId="77777777" w:rsidR="00FF7ABE" w:rsidRDefault="00FF7ABE" w:rsidP="00FF7ABE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</w:t>
            </w:r>
          </w:p>
          <w:p w14:paraId="6E57763E" w14:textId="1D202763" w:rsidR="00FF7ABE" w:rsidRPr="00755C68" w:rsidRDefault="00FF7ABE" w:rsidP="00FF7ABE">
            <w:pPr>
              <w:pStyle w:val="NoSpacing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43E94">
              <w:rPr>
                <w:rFonts w:ascii="Arial" w:hAnsi="Arial" w:cs="Arial"/>
                <w:lang w:val="es-ES"/>
              </w:rPr>
              <w:t>FELIPE SANTIBANEZ</w:t>
            </w:r>
          </w:p>
        </w:tc>
        <w:tc>
          <w:tcPr>
            <w:tcW w:w="3589" w:type="dxa"/>
            <w:shd w:val="clear" w:color="auto" w:fill="auto"/>
          </w:tcPr>
          <w:p w14:paraId="36DB8B7B" w14:textId="25D05E61" w:rsidR="00FF7ABE" w:rsidRPr="00805981" w:rsidRDefault="00FF7ABE" w:rsidP="00FF7ABE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</w:t>
            </w:r>
            <w:r>
              <w:t xml:space="preserve"> </w:t>
            </w: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CD9BDD7" w14:textId="17CC6BBD" w:rsidR="00FF7ABE" w:rsidRPr="00AD2A60" w:rsidRDefault="00FF7ABE" w:rsidP="00FF7ABE">
            <w:pPr>
              <w:pStyle w:val="NoSpacing"/>
              <w:rPr>
                <w:rFonts w:ascii="Arial" w:hAnsi="Arial" w:cs="Arial"/>
                <w:lang w:val="es-ES"/>
              </w:rPr>
            </w:pPr>
            <w:r w:rsidRPr="00443E94">
              <w:rPr>
                <w:rFonts w:ascii="Arial" w:hAnsi="Arial" w:cs="Arial"/>
                <w:lang w:val="es-ES"/>
              </w:rPr>
              <w:t>FELIPE SANTIBANEZ</w:t>
            </w:r>
          </w:p>
        </w:tc>
        <w:tc>
          <w:tcPr>
            <w:tcW w:w="3599" w:type="dxa"/>
          </w:tcPr>
          <w:p w14:paraId="1F16C041" w14:textId="77777777" w:rsidR="00FF7ABE" w:rsidRPr="00805981" w:rsidRDefault="00FF7ABE" w:rsidP="00FF7ABE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7D0ADFF" w14:textId="47BB797C" w:rsidR="00FF7ABE" w:rsidRPr="00381079" w:rsidRDefault="00FF7ABE" w:rsidP="00FF7ABE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 w:rsidRPr="00AD2A60">
              <w:rPr>
                <w:rFonts w:ascii="Arial" w:hAnsi="Arial" w:cs="Arial"/>
                <w:lang w:val="es-ES"/>
              </w:rPr>
              <w:t>EDWIN ULUAN</w:t>
            </w:r>
          </w:p>
        </w:tc>
        <w:tc>
          <w:tcPr>
            <w:tcW w:w="3598" w:type="dxa"/>
          </w:tcPr>
          <w:p w14:paraId="3D7FDB2C" w14:textId="77777777" w:rsidR="00FF7ABE" w:rsidRPr="00805981" w:rsidRDefault="00FF7ABE" w:rsidP="00FF7ABE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4C371E9C" w14:textId="2094973A" w:rsidR="00FF7ABE" w:rsidRPr="00065141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AD2A60">
              <w:rPr>
                <w:rFonts w:ascii="Arial" w:hAnsi="Arial" w:cs="Arial"/>
                <w:lang w:val="es-ES"/>
              </w:rPr>
              <w:t>EDWIN ULUAN</w:t>
            </w:r>
          </w:p>
        </w:tc>
      </w:tr>
      <w:tr w:rsidR="00FF7ABE" w:rsidRPr="00985901" w14:paraId="0E170A21" w14:textId="77777777" w:rsidTr="00B173F9">
        <w:trPr>
          <w:trHeight w:val="566"/>
        </w:trPr>
        <w:tc>
          <w:tcPr>
            <w:tcW w:w="3609" w:type="dxa"/>
          </w:tcPr>
          <w:p w14:paraId="55B5A0B4" w14:textId="77777777" w:rsidR="00FF7ABE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03E6EE8" w14:textId="6E5BC059" w:rsidR="00FF7ABE" w:rsidRPr="0042641E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55C68">
              <w:rPr>
                <w:rFonts w:ascii="Arial" w:hAnsi="Arial" w:cs="Arial"/>
              </w:rPr>
              <w:t>MATHEW SANTIBANEZ</w:t>
            </w:r>
          </w:p>
        </w:tc>
        <w:tc>
          <w:tcPr>
            <w:tcW w:w="3589" w:type="dxa"/>
            <w:shd w:val="clear" w:color="auto" w:fill="auto"/>
          </w:tcPr>
          <w:p w14:paraId="309D98C5" w14:textId="77777777" w:rsidR="00C83FD4" w:rsidRDefault="00FF7ABE" w:rsidP="00FF7ABE">
            <w:pPr>
              <w:pStyle w:val="NoSpacing"/>
              <w:rPr>
                <w:rFonts w:ascii="Arial" w:hAnsi="Arial" w:cs="Arial"/>
                <w:lang w:val="es-ES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JARLIN VALLE</w:t>
            </w:r>
            <w:r w:rsidR="00C83FD4">
              <w:rPr>
                <w:rFonts w:ascii="Arial" w:hAnsi="Arial" w:cs="Arial"/>
                <w:lang w:val="es-ES"/>
              </w:rPr>
              <w:t xml:space="preserve"> </w:t>
            </w:r>
          </w:p>
          <w:p w14:paraId="3A9B71F0" w14:textId="72B54ED1" w:rsidR="00FF7ABE" w:rsidRPr="00C83FD4" w:rsidRDefault="00C83FD4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63479">
              <w:rPr>
                <w:rFonts w:ascii="Arial" w:hAnsi="Arial" w:cs="Arial"/>
                <w:b/>
                <w:bCs/>
                <w:color w:val="FF0000"/>
              </w:rPr>
              <w:t>E: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DANIELA RIVAS</w:t>
            </w:r>
          </w:p>
        </w:tc>
        <w:tc>
          <w:tcPr>
            <w:tcW w:w="3599" w:type="dxa"/>
          </w:tcPr>
          <w:p w14:paraId="78C4D0E8" w14:textId="77777777" w:rsidR="00FF7ABE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FE9A87B" w14:textId="50EF0DB1" w:rsidR="00FF7ABE" w:rsidRPr="008E6B25" w:rsidRDefault="00FF7ABE" w:rsidP="00FF7ABE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ORLIN ESPINOZA</w:t>
            </w:r>
          </w:p>
        </w:tc>
        <w:tc>
          <w:tcPr>
            <w:tcW w:w="3598" w:type="dxa"/>
          </w:tcPr>
          <w:p w14:paraId="4A21C580" w14:textId="77777777" w:rsidR="00FF7ABE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BE92EB" w14:textId="5CF0E6A7" w:rsidR="00FF7ABE" w:rsidRPr="00710072" w:rsidRDefault="00FF7ABE" w:rsidP="00FF7ABE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CA01E6">
              <w:rPr>
                <w:rFonts w:ascii="Arial" w:hAnsi="Arial" w:cs="Arial"/>
                <w:lang w:val="es-ES"/>
              </w:rPr>
              <w:t>KEVIN PEREZ</w:t>
            </w:r>
          </w:p>
        </w:tc>
      </w:tr>
      <w:tr w:rsidR="00FF7ABE" w:rsidRPr="00A35A31" w14:paraId="1691C77C" w14:textId="77777777" w:rsidTr="00B173F9">
        <w:tc>
          <w:tcPr>
            <w:tcW w:w="3609" w:type="dxa"/>
            <w:shd w:val="clear" w:color="auto" w:fill="auto"/>
          </w:tcPr>
          <w:p w14:paraId="650BA543" w14:textId="2A45B0E8" w:rsidR="00FF7ABE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9A37934" w14:textId="0ACFD615" w:rsidR="00FF7ABE" w:rsidRPr="00A35A31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89" w:type="dxa"/>
          </w:tcPr>
          <w:p w14:paraId="6204DAAD" w14:textId="77777777" w:rsidR="00FF7ABE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7A46FA8" w14:textId="6F4617EE" w:rsidR="00FF7ABE" w:rsidRPr="00A35A31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7B5CC476" w14:textId="77777777" w:rsidR="00FF7ABE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5EC36D4D" w14:textId="30E9CC38" w:rsidR="00FF7ABE" w:rsidRPr="00A35A31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8" w:type="dxa"/>
          </w:tcPr>
          <w:p w14:paraId="4CABB718" w14:textId="77777777" w:rsidR="00FF7ABE" w:rsidRDefault="00FF7ABE" w:rsidP="00FF7AB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A45105F" w14:textId="729C00E3" w:rsidR="00FF7ABE" w:rsidRPr="008A5659" w:rsidRDefault="00FF7ABE" w:rsidP="00FF7ABE"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FF7ABE" w:rsidRPr="005153D6" w14:paraId="153D2DD1" w14:textId="77777777" w:rsidTr="00B173F9">
        <w:tc>
          <w:tcPr>
            <w:tcW w:w="3609" w:type="dxa"/>
            <w:shd w:val="clear" w:color="auto" w:fill="auto"/>
          </w:tcPr>
          <w:p w14:paraId="06D5EFC7" w14:textId="2BEEDEAD" w:rsidR="00B726DF" w:rsidRDefault="00B726DF" w:rsidP="00B726DF">
            <w:pPr>
              <w:pStyle w:val="NoSpacing"/>
              <w:rPr>
                <w:rFonts w:ascii="Arial" w:hAnsi="Arial" w:cs="Arial"/>
              </w:rPr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Director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>a</w:t>
            </w: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</w:rPr>
              <w:t>INGRID V.</w:t>
            </w:r>
          </w:p>
          <w:p w14:paraId="6B467095" w14:textId="0147CABB" w:rsidR="00FF7ABE" w:rsidRPr="00E1512C" w:rsidRDefault="00B726DF" w:rsidP="00B726DF">
            <w:pPr>
              <w:pStyle w:val="NoSpacing"/>
              <w:rPr>
                <w:b/>
                <w:color w:val="365F91"/>
                <w:sz w:val="24"/>
                <w:szCs w:val="24"/>
                <w:lang w:val="es-ES"/>
              </w:rPr>
            </w:pPr>
            <w:r w:rsidRPr="00621DEE">
              <w:rPr>
                <w:b/>
                <w:color w:val="365F91"/>
                <w:sz w:val="24"/>
                <w:szCs w:val="24"/>
              </w:rPr>
              <w:t>Piano</w:t>
            </w:r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</w:rPr>
              <w:t>JOSH</w:t>
            </w:r>
            <w:r w:rsidR="002971B9">
              <w:rPr>
                <w:rFonts w:ascii="Arial" w:hAnsi="Arial" w:cs="Arial"/>
              </w:rPr>
              <w:t>UA</w:t>
            </w:r>
            <w:r>
              <w:rPr>
                <w:rFonts w:ascii="Arial" w:hAnsi="Arial" w:cs="Arial"/>
              </w:rPr>
              <w:t xml:space="preserve"> VALLE</w:t>
            </w:r>
          </w:p>
        </w:tc>
        <w:tc>
          <w:tcPr>
            <w:tcW w:w="3589" w:type="dxa"/>
          </w:tcPr>
          <w:p w14:paraId="12599F92" w14:textId="75595A6C" w:rsidR="00FF7ABE" w:rsidRDefault="00FF7ABE" w:rsidP="00FF7ABE">
            <w:pPr>
              <w:pStyle w:val="NoSpacing"/>
            </w:pPr>
            <w:proofErr w:type="spellStart"/>
            <w:r w:rsidRPr="00621DEE">
              <w:rPr>
                <w:b/>
                <w:color w:val="365F91"/>
                <w:sz w:val="24"/>
                <w:szCs w:val="24"/>
              </w:rPr>
              <w:t>Director</w:t>
            </w:r>
            <w:r>
              <w:rPr>
                <w:b/>
                <w:color w:val="365F91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 w:rsidRPr="00755C68">
              <w:rPr>
                <w:rFonts w:ascii="Arial" w:hAnsi="Arial" w:cs="Arial"/>
              </w:rPr>
              <w:t>D</w:t>
            </w:r>
            <w:r w:rsidR="00B726DF">
              <w:rPr>
                <w:rFonts w:ascii="Arial" w:hAnsi="Arial" w:cs="Arial"/>
              </w:rPr>
              <w:t>IANA ULUAN</w:t>
            </w:r>
          </w:p>
          <w:p w14:paraId="7E87D817" w14:textId="2455323A" w:rsidR="00FF7ABE" w:rsidRPr="00E223CD" w:rsidRDefault="00FF7ABE" w:rsidP="00FF7ABE">
            <w:pPr>
              <w:pStyle w:val="NoSpacing"/>
              <w:rPr>
                <w:lang w:val="es-ES"/>
              </w:rPr>
            </w:pPr>
            <w:r w:rsidRPr="00621DEE">
              <w:rPr>
                <w:b/>
                <w:color w:val="365F91"/>
                <w:sz w:val="24"/>
                <w:szCs w:val="24"/>
              </w:rPr>
              <w:t>Piano</w:t>
            </w:r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 w:rsidR="004029A2">
              <w:rPr>
                <w:rFonts w:ascii="Arial" w:hAnsi="Arial" w:cs="Arial"/>
              </w:rPr>
              <w:t>CECI MADRID</w:t>
            </w:r>
          </w:p>
        </w:tc>
        <w:tc>
          <w:tcPr>
            <w:tcW w:w="3599" w:type="dxa"/>
          </w:tcPr>
          <w:p w14:paraId="5BFB70E1" w14:textId="23567DFD" w:rsidR="00B726DF" w:rsidRDefault="00B726DF" w:rsidP="00B726DF">
            <w:pPr>
              <w:pStyle w:val="NoSpacing"/>
              <w:rPr>
                <w:rFonts w:ascii="Arial" w:hAnsi="Arial" w:cs="Arial"/>
              </w:rPr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Director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>a</w:t>
            </w: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 xml:space="preserve"> &amp; Piano: </w:t>
            </w:r>
            <w:r>
              <w:rPr>
                <w:rFonts w:ascii="Arial" w:hAnsi="Arial" w:cs="Arial"/>
              </w:rPr>
              <w:t>DIANA ULUAN</w:t>
            </w:r>
          </w:p>
          <w:p w14:paraId="2C2B217E" w14:textId="239E314C" w:rsidR="00B726DF" w:rsidRPr="00E6316C" w:rsidRDefault="00B726DF" w:rsidP="00FF7ABE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</w:p>
        </w:tc>
        <w:tc>
          <w:tcPr>
            <w:tcW w:w="3598" w:type="dxa"/>
          </w:tcPr>
          <w:p w14:paraId="1BBB8E4B" w14:textId="24D33502" w:rsidR="00FF7ABE" w:rsidRDefault="00FF7ABE" w:rsidP="00FF7ABE">
            <w:pPr>
              <w:pStyle w:val="NoSpacing"/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Director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&amp;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>Piano: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 w:rsidRPr="00E9703B">
              <w:rPr>
                <w:rFonts w:ascii="Arial" w:hAnsi="Arial" w:cs="Arial"/>
              </w:rPr>
              <w:t>GABRIEL A</w:t>
            </w:r>
            <w:r>
              <w:rPr>
                <w:rFonts w:ascii="Arial" w:hAnsi="Arial" w:cs="Arial"/>
              </w:rPr>
              <w:t>.</w:t>
            </w:r>
          </w:p>
          <w:p w14:paraId="4EF7D898" w14:textId="01A2AC47" w:rsidR="00FF7ABE" w:rsidRPr="006650DA" w:rsidRDefault="00FF7ABE" w:rsidP="00FF7ABE">
            <w:pPr>
              <w:pStyle w:val="NoSpacing"/>
              <w:rPr>
                <w:b/>
                <w:color w:val="365F91"/>
                <w:sz w:val="24"/>
                <w:szCs w:val="24"/>
                <w:lang w:val="es-ES"/>
              </w:rPr>
            </w:pPr>
            <w:r w:rsidRPr="00621DEE">
              <w:rPr>
                <w:b/>
                <w:color w:val="365F91"/>
                <w:sz w:val="24"/>
                <w:szCs w:val="24"/>
              </w:rPr>
              <w:t>Piano</w:t>
            </w:r>
            <w:r>
              <w:rPr>
                <w:b/>
                <w:color w:val="365F91"/>
                <w:sz w:val="24"/>
                <w:szCs w:val="24"/>
              </w:rPr>
              <w:t xml:space="preserve"> al Final: </w:t>
            </w:r>
            <w:r>
              <w:rPr>
                <w:rFonts w:ascii="Arial" w:hAnsi="Arial" w:cs="Arial"/>
              </w:rPr>
              <w:t>ADRIAN FALLA</w:t>
            </w:r>
          </w:p>
        </w:tc>
      </w:tr>
      <w:tr w:rsidR="00FF7ABE" w:rsidRPr="003F563F" w14:paraId="1EF9BB57" w14:textId="77777777" w:rsidTr="00B173F9">
        <w:tc>
          <w:tcPr>
            <w:tcW w:w="3609" w:type="dxa"/>
            <w:shd w:val="clear" w:color="auto" w:fill="auto"/>
          </w:tcPr>
          <w:p w14:paraId="6DAEE05D" w14:textId="67B6B8F7" w:rsidR="00FF7ABE" w:rsidRPr="00F162D6" w:rsidRDefault="00FF7ABE" w:rsidP="00FF7ABE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</w:t>
            </w:r>
            <w:r w:rsidR="00B726DF">
              <w:rPr>
                <w:rFonts w:ascii="Arial" w:hAnsi="Arial" w:cs="Arial"/>
                <w:lang w:val="es-ES"/>
              </w:rPr>
              <w:t>ORLIN ESPINOZA</w:t>
            </w:r>
          </w:p>
        </w:tc>
        <w:tc>
          <w:tcPr>
            <w:tcW w:w="3589" w:type="dxa"/>
          </w:tcPr>
          <w:p w14:paraId="49B3D63B" w14:textId="64C910AB" w:rsidR="00FF7ABE" w:rsidRPr="004A0854" w:rsidRDefault="00FF7ABE" w:rsidP="004029A2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</w:t>
            </w:r>
            <w:r w:rsidR="004029A2">
              <w:rPr>
                <w:rFonts w:ascii="Arial" w:hAnsi="Arial" w:cs="Arial"/>
                <w:lang w:val="es-ES"/>
              </w:rPr>
              <w:t>LORENA MARTINEZ</w:t>
            </w:r>
          </w:p>
        </w:tc>
        <w:tc>
          <w:tcPr>
            <w:tcW w:w="3599" w:type="dxa"/>
          </w:tcPr>
          <w:p w14:paraId="77ABFF62" w14:textId="4B68EC7A" w:rsidR="00FF7ABE" w:rsidRPr="00F162D6" w:rsidRDefault="00FF7ABE" w:rsidP="00FF7ABE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 w:rsidR="008572E1" w:rsidRPr="00C83FD4">
              <w:rPr>
                <w:rFonts w:ascii="Arial" w:hAnsi="Arial" w:cs="Arial"/>
                <w:lang w:val="es-ES"/>
              </w:rPr>
              <w:t>ANA</w:t>
            </w:r>
            <w:r w:rsidR="004029A2">
              <w:rPr>
                <w:rFonts w:ascii="Arial" w:hAnsi="Arial" w:cs="Arial"/>
              </w:rPr>
              <w:t xml:space="preserve"> MEJIA </w:t>
            </w:r>
          </w:p>
        </w:tc>
        <w:tc>
          <w:tcPr>
            <w:tcW w:w="3598" w:type="dxa"/>
          </w:tcPr>
          <w:p w14:paraId="7B40403A" w14:textId="6AECE31C" w:rsidR="00FF7ABE" w:rsidRDefault="00FF7ABE" w:rsidP="00FF7ABE">
            <w:pPr>
              <w:pStyle w:val="NoSpacing"/>
              <w:rPr>
                <w:rFonts w:ascii="Arial" w:hAnsi="Arial" w:cs="Arial"/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>
              <w:rPr>
                <w:rFonts w:ascii="Arial" w:hAnsi="Arial" w:cs="Arial"/>
                <w:lang w:val="es-ES"/>
              </w:rPr>
              <w:t>INGRID VALLE</w:t>
            </w:r>
            <w:r w:rsidRPr="00755C68">
              <w:rPr>
                <w:rFonts w:ascii="Arial" w:hAnsi="Arial" w:cs="Arial"/>
                <w:lang w:val="es-ES"/>
              </w:rPr>
              <w:t xml:space="preserve"> </w:t>
            </w:r>
          </w:p>
          <w:p w14:paraId="40F8AC60" w14:textId="5D5E0705" w:rsidR="00FF7ABE" w:rsidRPr="00A47D2E" w:rsidRDefault="00FF7ABE" w:rsidP="00FF7ABE">
            <w:pPr>
              <w:pStyle w:val="NoSpacing"/>
              <w:rPr>
                <w:lang w:val="es-ES"/>
              </w:rPr>
            </w:pPr>
            <w:r w:rsidRPr="00755C68">
              <w:rPr>
                <w:rFonts w:ascii="Arial" w:hAnsi="Arial" w:cs="Arial"/>
                <w:lang w:val="es-ES"/>
              </w:rPr>
              <w:t>NANCY SANTIBANEZ</w:t>
            </w:r>
          </w:p>
        </w:tc>
      </w:tr>
      <w:tr w:rsidR="00FF7ABE" w:rsidRPr="00381079" w14:paraId="7B4A6593" w14:textId="77777777" w:rsidTr="00B173F9">
        <w:trPr>
          <w:trHeight w:val="485"/>
        </w:trPr>
        <w:tc>
          <w:tcPr>
            <w:tcW w:w="3609" w:type="dxa"/>
            <w:shd w:val="clear" w:color="auto" w:fill="auto"/>
          </w:tcPr>
          <w:p w14:paraId="02283383" w14:textId="77777777" w:rsidR="00B726DF" w:rsidRPr="00443E94" w:rsidRDefault="00B726DF" w:rsidP="00B726DF">
            <w:pPr>
              <w:pStyle w:val="NoSpacing"/>
              <w:rPr>
                <w:rFonts w:ascii="Arial" w:hAnsi="Arial" w:cs="Arial"/>
                <w:b/>
                <w:color w:val="2EA049"/>
                <w:sz w:val="24"/>
                <w:szCs w:val="24"/>
              </w:rPr>
            </w:pPr>
            <w:r w:rsidRPr="002C34BD">
              <w:rPr>
                <w:b/>
                <w:color w:val="C00000"/>
                <w:sz w:val="24"/>
                <w:szCs w:val="24"/>
              </w:rPr>
              <w:t>Bajo:</w:t>
            </w:r>
            <w:r w:rsidRPr="002C34BD">
              <w:t xml:space="preserve"> </w:t>
            </w:r>
            <w:r>
              <w:rPr>
                <w:rFonts w:ascii="Arial" w:hAnsi="Arial" w:cs="Arial"/>
                <w:lang w:val="es-ES"/>
              </w:rPr>
              <w:t>RODRIGO GUEVARA</w:t>
            </w:r>
          </w:p>
          <w:p w14:paraId="7C6F29BA" w14:textId="3F75D677" w:rsidR="00FF7ABE" w:rsidRPr="00442D4E" w:rsidRDefault="00FF7ABE" w:rsidP="00FF7ABE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</w:p>
        </w:tc>
        <w:tc>
          <w:tcPr>
            <w:tcW w:w="3589" w:type="dxa"/>
          </w:tcPr>
          <w:p w14:paraId="65E32F17" w14:textId="2FBD69E3" w:rsidR="00FF7ABE" w:rsidRPr="00381079" w:rsidRDefault="00FF7ABE" w:rsidP="004D5A52">
            <w:pPr>
              <w:pStyle w:val="NoSpacing"/>
              <w:rPr>
                <w:rFonts w:ascii="Arial Narrow" w:hAnsi="Arial Narrow" w:cs="Arial"/>
              </w:rPr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lang w:val="es-ES"/>
              </w:rPr>
              <w:t xml:space="preserve"> </w:t>
            </w:r>
            <w:r w:rsidR="004029A2">
              <w:rPr>
                <w:rFonts w:ascii="Arial" w:hAnsi="Arial" w:cs="Arial"/>
              </w:rPr>
              <w:t>DARWIN MEJIA</w:t>
            </w:r>
          </w:p>
        </w:tc>
        <w:tc>
          <w:tcPr>
            <w:tcW w:w="3599" w:type="dxa"/>
          </w:tcPr>
          <w:p w14:paraId="257A716A" w14:textId="7AECC9EC" w:rsidR="00FF7ABE" w:rsidRPr="00C42FA3" w:rsidRDefault="00FF7ABE" w:rsidP="00FF7ABE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</w:p>
        </w:tc>
        <w:tc>
          <w:tcPr>
            <w:tcW w:w="3598" w:type="dxa"/>
          </w:tcPr>
          <w:p w14:paraId="587B4358" w14:textId="3078F50C" w:rsidR="00FF7ABE" w:rsidRPr="0052119F" w:rsidRDefault="00FF7ABE" w:rsidP="00FF7ABE">
            <w:pPr>
              <w:pStyle w:val="NoSpacing"/>
              <w:rPr>
                <w:rFonts w:ascii="Arial" w:hAnsi="Arial" w:cs="Arial"/>
                <w:b/>
                <w:color w:val="2EA049"/>
                <w:sz w:val="24"/>
                <w:szCs w:val="24"/>
              </w:rPr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ORLIN ESPINOZA</w:t>
            </w:r>
          </w:p>
          <w:p w14:paraId="58E599CE" w14:textId="7F7C607D" w:rsidR="00FF7ABE" w:rsidRPr="000C15EC" w:rsidRDefault="00FF7ABE" w:rsidP="00FF7ABE">
            <w:pPr>
              <w:pStyle w:val="NoSpacing"/>
              <w:rPr>
                <w:lang w:val="es-ES"/>
              </w:rPr>
            </w:pPr>
          </w:p>
        </w:tc>
      </w:tr>
      <w:tr w:rsidR="00FF7ABE" w:rsidRPr="00D33549" w14:paraId="6E4906A9" w14:textId="77777777" w:rsidTr="00B173F9">
        <w:tc>
          <w:tcPr>
            <w:tcW w:w="3609" w:type="dxa"/>
            <w:shd w:val="clear" w:color="auto" w:fill="auto"/>
          </w:tcPr>
          <w:p w14:paraId="00250AC8" w14:textId="77777777" w:rsidR="00B726DF" w:rsidRDefault="00B726DF" w:rsidP="00B726D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D5535E7" w14:textId="281B46A4" w:rsidR="00FF7ABE" w:rsidRPr="00AD2A60" w:rsidRDefault="00B726DF" w:rsidP="00B726DF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"/>
              </w:rPr>
            </w:pPr>
            <w:r w:rsidRPr="00443E94">
              <w:rPr>
                <w:rFonts w:ascii="Arial" w:hAnsi="Arial" w:cs="Arial"/>
                <w:lang w:val="es-ES"/>
              </w:rPr>
              <w:t>DANIEL FALLA</w:t>
            </w:r>
          </w:p>
        </w:tc>
        <w:tc>
          <w:tcPr>
            <w:tcW w:w="3589" w:type="dxa"/>
          </w:tcPr>
          <w:p w14:paraId="61D765F6" w14:textId="77777777" w:rsidR="00FF7ABE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213FC69" w14:textId="5E743366" w:rsidR="00FF7ABE" w:rsidRPr="00D33549" w:rsidRDefault="00FF7ABE" w:rsidP="00FF7ABE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 w:rsidRPr="00E9703B">
              <w:rPr>
                <w:rFonts w:ascii="Arial" w:hAnsi="Arial" w:cs="Arial"/>
              </w:rPr>
              <w:t>RUSSELL MARTINEZ</w:t>
            </w:r>
          </w:p>
        </w:tc>
        <w:tc>
          <w:tcPr>
            <w:tcW w:w="3599" w:type="dxa"/>
          </w:tcPr>
          <w:p w14:paraId="5785104F" w14:textId="77777777" w:rsidR="00B726DF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DAC6FC" w14:textId="52355BD9" w:rsidR="00FF7ABE" w:rsidRPr="00B726DF" w:rsidRDefault="002971B9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AD2A60">
              <w:rPr>
                <w:rFonts w:ascii="Arial" w:hAnsi="Arial" w:cs="Arial"/>
              </w:rPr>
              <w:t>JOSHUA VALLE</w:t>
            </w:r>
          </w:p>
        </w:tc>
        <w:tc>
          <w:tcPr>
            <w:tcW w:w="3598" w:type="dxa"/>
          </w:tcPr>
          <w:p w14:paraId="348EAC04" w14:textId="77777777" w:rsidR="00FF7ABE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CB7B289" w14:textId="6069EC85" w:rsidR="00FF7ABE" w:rsidRPr="001643EF" w:rsidRDefault="00FF7ABE" w:rsidP="00FF7AB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2119F">
              <w:rPr>
                <w:rFonts w:ascii="Arial" w:hAnsi="Arial" w:cs="Arial"/>
              </w:rPr>
              <w:t>ADRIAN FALLA</w:t>
            </w:r>
          </w:p>
        </w:tc>
      </w:tr>
      <w:tr w:rsidR="00FF7ABE" w:rsidRPr="00381079" w14:paraId="47E5F887" w14:textId="77777777" w:rsidTr="00B173F9">
        <w:tc>
          <w:tcPr>
            <w:tcW w:w="3609" w:type="dxa"/>
            <w:shd w:val="clear" w:color="auto" w:fill="auto"/>
          </w:tcPr>
          <w:p w14:paraId="2048DC8E" w14:textId="70B2BAC4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1FD8994" w14:textId="33A74500" w:rsidR="00FF7ABE" w:rsidRPr="00D14E43" w:rsidRDefault="00FF7ABE" w:rsidP="00FF7ABE">
            <w:pPr>
              <w:pStyle w:val="NoSpacing"/>
            </w:pPr>
            <w:r w:rsidRPr="00755C68">
              <w:rPr>
                <w:rFonts w:ascii="Arial" w:hAnsi="Arial" w:cs="Arial"/>
              </w:rPr>
              <w:t>MATHEW SANTIBANEZ</w:t>
            </w:r>
          </w:p>
        </w:tc>
        <w:tc>
          <w:tcPr>
            <w:tcW w:w="3589" w:type="dxa"/>
          </w:tcPr>
          <w:p w14:paraId="58FE7CB7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9AB1DB5" w14:textId="65D97947" w:rsidR="00FF7ABE" w:rsidRPr="005E0F1D" w:rsidRDefault="00FF7ABE" w:rsidP="00FF7ABE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D2A60">
              <w:rPr>
                <w:rFonts w:ascii="Arial" w:hAnsi="Arial" w:cs="Arial"/>
                <w:lang w:val="es-ES"/>
              </w:rPr>
              <w:t>EDWIN ULUAN</w:t>
            </w:r>
          </w:p>
        </w:tc>
        <w:tc>
          <w:tcPr>
            <w:tcW w:w="3599" w:type="dxa"/>
          </w:tcPr>
          <w:p w14:paraId="7ACC6A47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5875CB9" w14:textId="330ED483" w:rsidR="00FF7ABE" w:rsidRPr="00381079" w:rsidRDefault="00FF7ABE" w:rsidP="00FF7ABE">
            <w:pPr>
              <w:pStyle w:val="NoSpacing"/>
            </w:pPr>
            <w:r>
              <w:rPr>
                <w:rFonts w:ascii="Arial" w:hAnsi="Arial" w:cs="Arial"/>
                <w:lang w:val="es-ES"/>
              </w:rPr>
              <w:t>ORLIN ESPINOZA</w:t>
            </w:r>
          </w:p>
        </w:tc>
        <w:tc>
          <w:tcPr>
            <w:tcW w:w="3598" w:type="dxa"/>
          </w:tcPr>
          <w:p w14:paraId="5AC49DDF" w14:textId="77777777" w:rsidR="00FF7ABE" w:rsidRDefault="00FF7ABE" w:rsidP="00FF7ABE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3F778E7" w14:textId="392B5F68" w:rsidR="00FF7ABE" w:rsidRPr="00381079" w:rsidRDefault="00FF7ABE" w:rsidP="00FF7ABE">
            <w:pPr>
              <w:pStyle w:val="NoSpacing"/>
            </w:pPr>
            <w:r w:rsidRPr="00AD2A60">
              <w:rPr>
                <w:rFonts w:ascii="Arial" w:hAnsi="Arial" w:cs="Arial"/>
              </w:rPr>
              <w:t>JOSHUA VALLE</w:t>
            </w:r>
          </w:p>
        </w:tc>
      </w:tr>
      <w:tr w:rsidR="00FF7ABE" w:rsidRPr="00381079" w14:paraId="411359EB" w14:textId="77777777" w:rsidTr="00B173F9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FF7ABE" w:rsidRPr="0074435F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1CD" w14:textId="77777777" w:rsidR="00FF7ABE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D53AE1F" w14:textId="17D9396E" w:rsidR="00FF7ABE" w:rsidRPr="009E2DAF" w:rsidRDefault="00FF7ABE" w:rsidP="00FF7ABE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  <w:r w:rsidRPr="00E9703B">
              <w:rPr>
                <w:rFonts w:ascii="Arial" w:hAnsi="Arial" w:cs="Arial"/>
                <w:lang w:val="es-ES"/>
              </w:rPr>
              <w:t>SUSANA GARCIA</w:t>
            </w:r>
            <w:r w:rsidRPr="00C6347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FF7ABE" w:rsidRPr="0074435F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A6D" w14:textId="77777777" w:rsidR="00FF7ABE" w:rsidRDefault="00FF7ABE" w:rsidP="00FF7ABE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3C9D594" w14:textId="73076BD3" w:rsidR="00FF7ABE" w:rsidRPr="0068195F" w:rsidRDefault="00FF7ABE" w:rsidP="00FF7ABE">
            <w:pPr>
              <w:spacing w:after="0" w:line="240" w:lineRule="auto"/>
              <w:rPr>
                <w:b/>
                <w:color w:val="C00000"/>
                <w:sz w:val="24"/>
                <w:szCs w:val="24"/>
                <w:lang w:val="es-ES"/>
              </w:rPr>
            </w:pPr>
            <w:r w:rsidRPr="00E9703B">
              <w:rPr>
                <w:rFonts w:ascii="Arial" w:hAnsi="Arial" w:cs="Arial"/>
                <w:lang w:val="es-ES"/>
              </w:rPr>
              <w:t xml:space="preserve">MARLON GARCIA                  </w:t>
            </w:r>
          </w:p>
        </w:tc>
      </w:tr>
    </w:tbl>
    <w:p w14:paraId="6491E90E" w14:textId="77777777" w:rsidR="0012751A" w:rsidRDefault="0012751A" w:rsidP="009A783F"/>
    <w:sectPr w:rsidR="0012751A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06D62"/>
    <w:rsid w:val="00010970"/>
    <w:rsid w:val="00010D71"/>
    <w:rsid w:val="00014446"/>
    <w:rsid w:val="000147FC"/>
    <w:rsid w:val="00024993"/>
    <w:rsid w:val="00031A39"/>
    <w:rsid w:val="00031DE4"/>
    <w:rsid w:val="000345B3"/>
    <w:rsid w:val="0003671C"/>
    <w:rsid w:val="000372D8"/>
    <w:rsid w:val="000417FA"/>
    <w:rsid w:val="0004299D"/>
    <w:rsid w:val="00050504"/>
    <w:rsid w:val="00050AD3"/>
    <w:rsid w:val="00052335"/>
    <w:rsid w:val="000537A7"/>
    <w:rsid w:val="000551DA"/>
    <w:rsid w:val="0005718D"/>
    <w:rsid w:val="000575ED"/>
    <w:rsid w:val="0006386E"/>
    <w:rsid w:val="00064F49"/>
    <w:rsid w:val="00065141"/>
    <w:rsid w:val="000654EE"/>
    <w:rsid w:val="00067832"/>
    <w:rsid w:val="00072436"/>
    <w:rsid w:val="00075D87"/>
    <w:rsid w:val="00076EC0"/>
    <w:rsid w:val="00077D15"/>
    <w:rsid w:val="0008375D"/>
    <w:rsid w:val="0008397B"/>
    <w:rsid w:val="00085E72"/>
    <w:rsid w:val="00091B1B"/>
    <w:rsid w:val="00094D9F"/>
    <w:rsid w:val="0009596C"/>
    <w:rsid w:val="00096539"/>
    <w:rsid w:val="00096812"/>
    <w:rsid w:val="00096D99"/>
    <w:rsid w:val="000A1D28"/>
    <w:rsid w:val="000A3054"/>
    <w:rsid w:val="000A745F"/>
    <w:rsid w:val="000A7480"/>
    <w:rsid w:val="000A7E5F"/>
    <w:rsid w:val="000B012A"/>
    <w:rsid w:val="000B1DCA"/>
    <w:rsid w:val="000B2F3E"/>
    <w:rsid w:val="000B393C"/>
    <w:rsid w:val="000C15EC"/>
    <w:rsid w:val="000C3613"/>
    <w:rsid w:val="000C6D21"/>
    <w:rsid w:val="000D22E9"/>
    <w:rsid w:val="000D3A4E"/>
    <w:rsid w:val="000D4860"/>
    <w:rsid w:val="000D5C5D"/>
    <w:rsid w:val="000D655B"/>
    <w:rsid w:val="000D66A0"/>
    <w:rsid w:val="000E6A3F"/>
    <w:rsid w:val="000E7A9C"/>
    <w:rsid w:val="000F14CB"/>
    <w:rsid w:val="000F1CFC"/>
    <w:rsid w:val="000F4A54"/>
    <w:rsid w:val="000F5C01"/>
    <w:rsid w:val="000F6C89"/>
    <w:rsid w:val="000F7226"/>
    <w:rsid w:val="00101A52"/>
    <w:rsid w:val="001025C5"/>
    <w:rsid w:val="00103E82"/>
    <w:rsid w:val="001065FA"/>
    <w:rsid w:val="0010696B"/>
    <w:rsid w:val="00106F26"/>
    <w:rsid w:val="001071EB"/>
    <w:rsid w:val="00111691"/>
    <w:rsid w:val="0011639D"/>
    <w:rsid w:val="00120464"/>
    <w:rsid w:val="00123AAA"/>
    <w:rsid w:val="00125B9E"/>
    <w:rsid w:val="001268AE"/>
    <w:rsid w:val="0012751A"/>
    <w:rsid w:val="00130A81"/>
    <w:rsid w:val="00130F9F"/>
    <w:rsid w:val="00134399"/>
    <w:rsid w:val="001346C6"/>
    <w:rsid w:val="00134CA3"/>
    <w:rsid w:val="0013630E"/>
    <w:rsid w:val="00137092"/>
    <w:rsid w:val="00140317"/>
    <w:rsid w:val="001443FB"/>
    <w:rsid w:val="001444BD"/>
    <w:rsid w:val="0014495F"/>
    <w:rsid w:val="001462BF"/>
    <w:rsid w:val="0015032C"/>
    <w:rsid w:val="001507B8"/>
    <w:rsid w:val="00152FE4"/>
    <w:rsid w:val="00153A7C"/>
    <w:rsid w:val="00153D58"/>
    <w:rsid w:val="001556DF"/>
    <w:rsid w:val="00156013"/>
    <w:rsid w:val="00157C71"/>
    <w:rsid w:val="001643EF"/>
    <w:rsid w:val="00164FF4"/>
    <w:rsid w:val="0016562C"/>
    <w:rsid w:val="00165E57"/>
    <w:rsid w:val="00170C24"/>
    <w:rsid w:val="00171371"/>
    <w:rsid w:val="00171685"/>
    <w:rsid w:val="00173F32"/>
    <w:rsid w:val="001751C4"/>
    <w:rsid w:val="00186083"/>
    <w:rsid w:val="0019039F"/>
    <w:rsid w:val="0019119B"/>
    <w:rsid w:val="00191F99"/>
    <w:rsid w:val="001937A0"/>
    <w:rsid w:val="00193929"/>
    <w:rsid w:val="0019658E"/>
    <w:rsid w:val="001A131F"/>
    <w:rsid w:val="001A1E5A"/>
    <w:rsid w:val="001A20A6"/>
    <w:rsid w:val="001A21DB"/>
    <w:rsid w:val="001A2C6B"/>
    <w:rsid w:val="001A2E89"/>
    <w:rsid w:val="001A2FD5"/>
    <w:rsid w:val="001A316F"/>
    <w:rsid w:val="001A540E"/>
    <w:rsid w:val="001A5C6C"/>
    <w:rsid w:val="001A6B6F"/>
    <w:rsid w:val="001A7B49"/>
    <w:rsid w:val="001A7E2C"/>
    <w:rsid w:val="001B1CFE"/>
    <w:rsid w:val="001B2002"/>
    <w:rsid w:val="001B22C0"/>
    <w:rsid w:val="001B32DD"/>
    <w:rsid w:val="001B49E6"/>
    <w:rsid w:val="001B6837"/>
    <w:rsid w:val="001C2953"/>
    <w:rsid w:val="001C4A9C"/>
    <w:rsid w:val="001C7E88"/>
    <w:rsid w:val="001C7FA7"/>
    <w:rsid w:val="001D2F81"/>
    <w:rsid w:val="001D334F"/>
    <w:rsid w:val="001D6173"/>
    <w:rsid w:val="001D68A2"/>
    <w:rsid w:val="001E1600"/>
    <w:rsid w:val="001E40F3"/>
    <w:rsid w:val="001E55D8"/>
    <w:rsid w:val="001F18EC"/>
    <w:rsid w:val="001F3CEA"/>
    <w:rsid w:val="001F7C13"/>
    <w:rsid w:val="00200F0B"/>
    <w:rsid w:val="002025BA"/>
    <w:rsid w:val="002037E9"/>
    <w:rsid w:val="00205709"/>
    <w:rsid w:val="00212D04"/>
    <w:rsid w:val="002132FD"/>
    <w:rsid w:val="002135B3"/>
    <w:rsid w:val="00213A8C"/>
    <w:rsid w:val="00216168"/>
    <w:rsid w:val="00216930"/>
    <w:rsid w:val="0021792E"/>
    <w:rsid w:val="00220A71"/>
    <w:rsid w:val="00222820"/>
    <w:rsid w:val="00226B9B"/>
    <w:rsid w:val="0022716A"/>
    <w:rsid w:val="0023146E"/>
    <w:rsid w:val="00232A10"/>
    <w:rsid w:val="0023305E"/>
    <w:rsid w:val="0023426C"/>
    <w:rsid w:val="0023490F"/>
    <w:rsid w:val="00234BDC"/>
    <w:rsid w:val="00235354"/>
    <w:rsid w:val="002359BB"/>
    <w:rsid w:val="00237477"/>
    <w:rsid w:val="00241342"/>
    <w:rsid w:val="002414C8"/>
    <w:rsid w:val="00241697"/>
    <w:rsid w:val="00241F95"/>
    <w:rsid w:val="002421E9"/>
    <w:rsid w:val="00243972"/>
    <w:rsid w:val="00243D3B"/>
    <w:rsid w:val="00244EC4"/>
    <w:rsid w:val="002478E8"/>
    <w:rsid w:val="00252039"/>
    <w:rsid w:val="00252403"/>
    <w:rsid w:val="002539EB"/>
    <w:rsid w:val="00254656"/>
    <w:rsid w:val="00254B89"/>
    <w:rsid w:val="00254D44"/>
    <w:rsid w:val="002562B8"/>
    <w:rsid w:val="002562C7"/>
    <w:rsid w:val="00257A8C"/>
    <w:rsid w:val="00260A4F"/>
    <w:rsid w:val="00267AB1"/>
    <w:rsid w:val="00267F10"/>
    <w:rsid w:val="00275C50"/>
    <w:rsid w:val="00276D57"/>
    <w:rsid w:val="002800CD"/>
    <w:rsid w:val="002808DC"/>
    <w:rsid w:val="002819F4"/>
    <w:rsid w:val="00283ACA"/>
    <w:rsid w:val="00296717"/>
    <w:rsid w:val="002971B9"/>
    <w:rsid w:val="002A321B"/>
    <w:rsid w:val="002A4CC5"/>
    <w:rsid w:val="002A6085"/>
    <w:rsid w:val="002A61DD"/>
    <w:rsid w:val="002A7E0D"/>
    <w:rsid w:val="002B0434"/>
    <w:rsid w:val="002B05CE"/>
    <w:rsid w:val="002B32E2"/>
    <w:rsid w:val="002B3992"/>
    <w:rsid w:val="002B44F4"/>
    <w:rsid w:val="002B5F3B"/>
    <w:rsid w:val="002B68F8"/>
    <w:rsid w:val="002C0D35"/>
    <w:rsid w:val="002C2EFC"/>
    <w:rsid w:val="002C3D5E"/>
    <w:rsid w:val="002C758E"/>
    <w:rsid w:val="002D102D"/>
    <w:rsid w:val="002D393E"/>
    <w:rsid w:val="002D6836"/>
    <w:rsid w:val="002D6C32"/>
    <w:rsid w:val="002E1197"/>
    <w:rsid w:val="002E1723"/>
    <w:rsid w:val="002E232B"/>
    <w:rsid w:val="002E3846"/>
    <w:rsid w:val="002E48CA"/>
    <w:rsid w:val="002E4DCE"/>
    <w:rsid w:val="00300ABF"/>
    <w:rsid w:val="00300DE3"/>
    <w:rsid w:val="0030179E"/>
    <w:rsid w:val="00302FCF"/>
    <w:rsid w:val="003048CE"/>
    <w:rsid w:val="003055AB"/>
    <w:rsid w:val="00307146"/>
    <w:rsid w:val="00307806"/>
    <w:rsid w:val="00310618"/>
    <w:rsid w:val="00310FCB"/>
    <w:rsid w:val="0031114E"/>
    <w:rsid w:val="00313D6F"/>
    <w:rsid w:val="0032021C"/>
    <w:rsid w:val="00320E1D"/>
    <w:rsid w:val="003214B6"/>
    <w:rsid w:val="00322CFE"/>
    <w:rsid w:val="003240CE"/>
    <w:rsid w:val="00324ABA"/>
    <w:rsid w:val="0032511A"/>
    <w:rsid w:val="00325284"/>
    <w:rsid w:val="003260C7"/>
    <w:rsid w:val="00326BE0"/>
    <w:rsid w:val="0033015F"/>
    <w:rsid w:val="00330C08"/>
    <w:rsid w:val="00331A7D"/>
    <w:rsid w:val="00332600"/>
    <w:rsid w:val="0034011C"/>
    <w:rsid w:val="0034132A"/>
    <w:rsid w:val="003425CC"/>
    <w:rsid w:val="003434BC"/>
    <w:rsid w:val="00343CC5"/>
    <w:rsid w:val="00346727"/>
    <w:rsid w:val="00347E1F"/>
    <w:rsid w:val="00350332"/>
    <w:rsid w:val="00351B7B"/>
    <w:rsid w:val="00351F2F"/>
    <w:rsid w:val="003564E4"/>
    <w:rsid w:val="00360DB3"/>
    <w:rsid w:val="003613C9"/>
    <w:rsid w:val="00361BEB"/>
    <w:rsid w:val="00363544"/>
    <w:rsid w:val="00364DF6"/>
    <w:rsid w:val="00365E13"/>
    <w:rsid w:val="0036606D"/>
    <w:rsid w:val="0037313E"/>
    <w:rsid w:val="00381079"/>
    <w:rsid w:val="00381A3F"/>
    <w:rsid w:val="003839F2"/>
    <w:rsid w:val="00390231"/>
    <w:rsid w:val="00391916"/>
    <w:rsid w:val="00392D13"/>
    <w:rsid w:val="003943A3"/>
    <w:rsid w:val="00394B1D"/>
    <w:rsid w:val="00395A60"/>
    <w:rsid w:val="00395ABA"/>
    <w:rsid w:val="00395BA0"/>
    <w:rsid w:val="003967AB"/>
    <w:rsid w:val="003974BA"/>
    <w:rsid w:val="003977CC"/>
    <w:rsid w:val="003A0300"/>
    <w:rsid w:val="003A1D06"/>
    <w:rsid w:val="003A2E7E"/>
    <w:rsid w:val="003A3B9F"/>
    <w:rsid w:val="003A47E6"/>
    <w:rsid w:val="003A71B8"/>
    <w:rsid w:val="003B5AA2"/>
    <w:rsid w:val="003B5C9E"/>
    <w:rsid w:val="003B6DEA"/>
    <w:rsid w:val="003C6A8D"/>
    <w:rsid w:val="003D1A54"/>
    <w:rsid w:val="003D2884"/>
    <w:rsid w:val="003D4AF2"/>
    <w:rsid w:val="003E0CC1"/>
    <w:rsid w:val="003E3EA0"/>
    <w:rsid w:val="003E5251"/>
    <w:rsid w:val="003E60F6"/>
    <w:rsid w:val="003F563F"/>
    <w:rsid w:val="003F6FA3"/>
    <w:rsid w:val="003F7208"/>
    <w:rsid w:val="003F7601"/>
    <w:rsid w:val="003F78D6"/>
    <w:rsid w:val="00401E87"/>
    <w:rsid w:val="004029A2"/>
    <w:rsid w:val="00402A0C"/>
    <w:rsid w:val="00404CC5"/>
    <w:rsid w:val="00404FF3"/>
    <w:rsid w:val="004057C3"/>
    <w:rsid w:val="00411649"/>
    <w:rsid w:val="00412467"/>
    <w:rsid w:val="0041303E"/>
    <w:rsid w:val="004136C7"/>
    <w:rsid w:val="00413C3B"/>
    <w:rsid w:val="0041401B"/>
    <w:rsid w:val="00423AE1"/>
    <w:rsid w:val="00425B6B"/>
    <w:rsid w:val="0042641E"/>
    <w:rsid w:val="004269FB"/>
    <w:rsid w:val="00426E6F"/>
    <w:rsid w:val="00427985"/>
    <w:rsid w:val="0043054E"/>
    <w:rsid w:val="0043317A"/>
    <w:rsid w:val="00434275"/>
    <w:rsid w:val="00435504"/>
    <w:rsid w:val="00436986"/>
    <w:rsid w:val="00436B25"/>
    <w:rsid w:val="00437188"/>
    <w:rsid w:val="004418E6"/>
    <w:rsid w:val="00442D4E"/>
    <w:rsid w:val="0044353C"/>
    <w:rsid w:val="00443E94"/>
    <w:rsid w:val="0044442B"/>
    <w:rsid w:val="00445F29"/>
    <w:rsid w:val="00452F82"/>
    <w:rsid w:val="00454145"/>
    <w:rsid w:val="004564C5"/>
    <w:rsid w:val="0045652F"/>
    <w:rsid w:val="00461C42"/>
    <w:rsid w:val="00463353"/>
    <w:rsid w:val="00465018"/>
    <w:rsid w:val="00467EE3"/>
    <w:rsid w:val="0047258B"/>
    <w:rsid w:val="00473B15"/>
    <w:rsid w:val="00475B4B"/>
    <w:rsid w:val="004767F7"/>
    <w:rsid w:val="004777EF"/>
    <w:rsid w:val="004777F5"/>
    <w:rsid w:val="004802B8"/>
    <w:rsid w:val="00480C22"/>
    <w:rsid w:val="00483035"/>
    <w:rsid w:val="00483A91"/>
    <w:rsid w:val="00485957"/>
    <w:rsid w:val="00491AA7"/>
    <w:rsid w:val="00491CDA"/>
    <w:rsid w:val="0049612D"/>
    <w:rsid w:val="00496B61"/>
    <w:rsid w:val="004A0854"/>
    <w:rsid w:val="004A30BC"/>
    <w:rsid w:val="004A3CE1"/>
    <w:rsid w:val="004A6A9D"/>
    <w:rsid w:val="004B0A26"/>
    <w:rsid w:val="004B4E52"/>
    <w:rsid w:val="004B67A2"/>
    <w:rsid w:val="004C1833"/>
    <w:rsid w:val="004C5C73"/>
    <w:rsid w:val="004C6BD0"/>
    <w:rsid w:val="004D2016"/>
    <w:rsid w:val="004D2CB2"/>
    <w:rsid w:val="004D5A52"/>
    <w:rsid w:val="004E12E0"/>
    <w:rsid w:val="004E29FC"/>
    <w:rsid w:val="004E2DDB"/>
    <w:rsid w:val="004E43D0"/>
    <w:rsid w:val="004E500F"/>
    <w:rsid w:val="004E70B0"/>
    <w:rsid w:val="004E78E6"/>
    <w:rsid w:val="004F1F32"/>
    <w:rsid w:val="004F2617"/>
    <w:rsid w:val="004F2D61"/>
    <w:rsid w:val="004F46A6"/>
    <w:rsid w:val="004F68D7"/>
    <w:rsid w:val="00502F0F"/>
    <w:rsid w:val="005035CB"/>
    <w:rsid w:val="00503649"/>
    <w:rsid w:val="00504EEA"/>
    <w:rsid w:val="00505D47"/>
    <w:rsid w:val="0050675D"/>
    <w:rsid w:val="00510171"/>
    <w:rsid w:val="00511025"/>
    <w:rsid w:val="0051114D"/>
    <w:rsid w:val="005127AA"/>
    <w:rsid w:val="00512BCD"/>
    <w:rsid w:val="005143C0"/>
    <w:rsid w:val="005148C0"/>
    <w:rsid w:val="005153D6"/>
    <w:rsid w:val="00516539"/>
    <w:rsid w:val="00520156"/>
    <w:rsid w:val="00520454"/>
    <w:rsid w:val="00520974"/>
    <w:rsid w:val="0052119F"/>
    <w:rsid w:val="00521C51"/>
    <w:rsid w:val="00522EF8"/>
    <w:rsid w:val="00524F91"/>
    <w:rsid w:val="0053137C"/>
    <w:rsid w:val="005314FB"/>
    <w:rsid w:val="00532BB4"/>
    <w:rsid w:val="005359EF"/>
    <w:rsid w:val="00535FE5"/>
    <w:rsid w:val="00542035"/>
    <w:rsid w:val="00542F54"/>
    <w:rsid w:val="00543A23"/>
    <w:rsid w:val="005443E9"/>
    <w:rsid w:val="00544DD3"/>
    <w:rsid w:val="00545213"/>
    <w:rsid w:val="00552712"/>
    <w:rsid w:val="005566C1"/>
    <w:rsid w:val="0055687C"/>
    <w:rsid w:val="00556D4A"/>
    <w:rsid w:val="00560447"/>
    <w:rsid w:val="00563C3F"/>
    <w:rsid w:val="00564F58"/>
    <w:rsid w:val="0056724A"/>
    <w:rsid w:val="005702E6"/>
    <w:rsid w:val="005720D4"/>
    <w:rsid w:val="00574FBD"/>
    <w:rsid w:val="005831ED"/>
    <w:rsid w:val="00583968"/>
    <w:rsid w:val="005846D0"/>
    <w:rsid w:val="005852EE"/>
    <w:rsid w:val="0058557C"/>
    <w:rsid w:val="00585C53"/>
    <w:rsid w:val="005861CD"/>
    <w:rsid w:val="00591572"/>
    <w:rsid w:val="005921F5"/>
    <w:rsid w:val="00592AF6"/>
    <w:rsid w:val="0059450F"/>
    <w:rsid w:val="005963FC"/>
    <w:rsid w:val="005A253D"/>
    <w:rsid w:val="005A35F8"/>
    <w:rsid w:val="005A62FA"/>
    <w:rsid w:val="005B29BC"/>
    <w:rsid w:val="005B5817"/>
    <w:rsid w:val="005B7796"/>
    <w:rsid w:val="005C1D5D"/>
    <w:rsid w:val="005C51E8"/>
    <w:rsid w:val="005C5CE9"/>
    <w:rsid w:val="005C63B8"/>
    <w:rsid w:val="005C7BF1"/>
    <w:rsid w:val="005C7CDA"/>
    <w:rsid w:val="005D1FF6"/>
    <w:rsid w:val="005D42A5"/>
    <w:rsid w:val="005D4793"/>
    <w:rsid w:val="005D4BD3"/>
    <w:rsid w:val="005D5F7D"/>
    <w:rsid w:val="005D7127"/>
    <w:rsid w:val="005E0F1D"/>
    <w:rsid w:val="005E16B4"/>
    <w:rsid w:val="005E1A24"/>
    <w:rsid w:val="00603ABC"/>
    <w:rsid w:val="006074E8"/>
    <w:rsid w:val="006114EE"/>
    <w:rsid w:val="006116E3"/>
    <w:rsid w:val="00613339"/>
    <w:rsid w:val="00617586"/>
    <w:rsid w:val="006178C3"/>
    <w:rsid w:val="00620EBE"/>
    <w:rsid w:val="00621DEE"/>
    <w:rsid w:val="00624C94"/>
    <w:rsid w:val="006256D2"/>
    <w:rsid w:val="00626A70"/>
    <w:rsid w:val="00630F45"/>
    <w:rsid w:val="00633276"/>
    <w:rsid w:val="00633770"/>
    <w:rsid w:val="00634A09"/>
    <w:rsid w:val="0063608E"/>
    <w:rsid w:val="0063671F"/>
    <w:rsid w:val="006372B0"/>
    <w:rsid w:val="0063794A"/>
    <w:rsid w:val="00644BA8"/>
    <w:rsid w:val="006451C3"/>
    <w:rsid w:val="00646A8E"/>
    <w:rsid w:val="00647132"/>
    <w:rsid w:val="006471B5"/>
    <w:rsid w:val="00647DA6"/>
    <w:rsid w:val="006500DF"/>
    <w:rsid w:val="0065037C"/>
    <w:rsid w:val="00651470"/>
    <w:rsid w:val="0065155B"/>
    <w:rsid w:val="006525FD"/>
    <w:rsid w:val="006537CD"/>
    <w:rsid w:val="006537EE"/>
    <w:rsid w:val="00654E6B"/>
    <w:rsid w:val="006554E6"/>
    <w:rsid w:val="00656A1F"/>
    <w:rsid w:val="00657252"/>
    <w:rsid w:val="00657DF6"/>
    <w:rsid w:val="00662BE2"/>
    <w:rsid w:val="006650DA"/>
    <w:rsid w:val="00671B1D"/>
    <w:rsid w:val="00673CD2"/>
    <w:rsid w:val="00674A7B"/>
    <w:rsid w:val="006800F5"/>
    <w:rsid w:val="00680634"/>
    <w:rsid w:val="0068092E"/>
    <w:rsid w:val="0068195F"/>
    <w:rsid w:val="006819B5"/>
    <w:rsid w:val="00682C4D"/>
    <w:rsid w:val="00686D14"/>
    <w:rsid w:val="00686E6D"/>
    <w:rsid w:val="006908E4"/>
    <w:rsid w:val="0069304C"/>
    <w:rsid w:val="006940EB"/>
    <w:rsid w:val="006942E1"/>
    <w:rsid w:val="00694948"/>
    <w:rsid w:val="006A17A8"/>
    <w:rsid w:val="006A2189"/>
    <w:rsid w:val="006A22A1"/>
    <w:rsid w:val="006A4A38"/>
    <w:rsid w:val="006A5026"/>
    <w:rsid w:val="006A5265"/>
    <w:rsid w:val="006A56FF"/>
    <w:rsid w:val="006A6DAA"/>
    <w:rsid w:val="006B0548"/>
    <w:rsid w:val="006B0ED9"/>
    <w:rsid w:val="006B0F7D"/>
    <w:rsid w:val="006B1A54"/>
    <w:rsid w:val="006B2EAD"/>
    <w:rsid w:val="006B4CAC"/>
    <w:rsid w:val="006B4F74"/>
    <w:rsid w:val="006B5FD9"/>
    <w:rsid w:val="006B67AF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1A23"/>
    <w:rsid w:val="006E25F7"/>
    <w:rsid w:val="006E34AD"/>
    <w:rsid w:val="006E6F49"/>
    <w:rsid w:val="006F2EAB"/>
    <w:rsid w:val="006F312F"/>
    <w:rsid w:val="006F6E16"/>
    <w:rsid w:val="006F7AD8"/>
    <w:rsid w:val="00700307"/>
    <w:rsid w:val="00700C0C"/>
    <w:rsid w:val="00700C37"/>
    <w:rsid w:val="00703566"/>
    <w:rsid w:val="0070525E"/>
    <w:rsid w:val="00706840"/>
    <w:rsid w:val="00707713"/>
    <w:rsid w:val="00710072"/>
    <w:rsid w:val="00712181"/>
    <w:rsid w:val="007133E5"/>
    <w:rsid w:val="00713D82"/>
    <w:rsid w:val="007146EF"/>
    <w:rsid w:val="007156E9"/>
    <w:rsid w:val="0072156E"/>
    <w:rsid w:val="00721E73"/>
    <w:rsid w:val="00724C12"/>
    <w:rsid w:val="00725D3E"/>
    <w:rsid w:val="0072783D"/>
    <w:rsid w:val="00733943"/>
    <w:rsid w:val="0073445B"/>
    <w:rsid w:val="00736822"/>
    <w:rsid w:val="0074332A"/>
    <w:rsid w:val="0074435F"/>
    <w:rsid w:val="007446DF"/>
    <w:rsid w:val="00753B0E"/>
    <w:rsid w:val="00755C68"/>
    <w:rsid w:val="007560C6"/>
    <w:rsid w:val="00757749"/>
    <w:rsid w:val="007579B9"/>
    <w:rsid w:val="00761FA9"/>
    <w:rsid w:val="00765820"/>
    <w:rsid w:val="00770056"/>
    <w:rsid w:val="00770C1A"/>
    <w:rsid w:val="007712F0"/>
    <w:rsid w:val="00771F3F"/>
    <w:rsid w:val="00773377"/>
    <w:rsid w:val="007734C6"/>
    <w:rsid w:val="007804EE"/>
    <w:rsid w:val="007807EB"/>
    <w:rsid w:val="0078492B"/>
    <w:rsid w:val="00784F04"/>
    <w:rsid w:val="00785682"/>
    <w:rsid w:val="007861AD"/>
    <w:rsid w:val="007868BC"/>
    <w:rsid w:val="0079034E"/>
    <w:rsid w:val="007939AA"/>
    <w:rsid w:val="00793FED"/>
    <w:rsid w:val="00797144"/>
    <w:rsid w:val="00797E80"/>
    <w:rsid w:val="007A005F"/>
    <w:rsid w:val="007A0365"/>
    <w:rsid w:val="007A2454"/>
    <w:rsid w:val="007A2A9D"/>
    <w:rsid w:val="007B2FE3"/>
    <w:rsid w:val="007B47B8"/>
    <w:rsid w:val="007B58AE"/>
    <w:rsid w:val="007B7D28"/>
    <w:rsid w:val="007C06BE"/>
    <w:rsid w:val="007C1563"/>
    <w:rsid w:val="007C43A2"/>
    <w:rsid w:val="007D0484"/>
    <w:rsid w:val="007D0C0E"/>
    <w:rsid w:val="007D2300"/>
    <w:rsid w:val="007D33E1"/>
    <w:rsid w:val="007D770F"/>
    <w:rsid w:val="007E12D8"/>
    <w:rsid w:val="007F0088"/>
    <w:rsid w:val="007F0D62"/>
    <w:rsid w:val="007F10AF"/>
    <w:rsid w:val="007F457E"/>
    <w:rsid w:val="007F7A50"/>
    <w:rsid w:val="00800894"/>
    <w:rsid w:val="00804F42"/>
    <w:rsid w:val="0080799C"/>
    <w:rsid w:val="00807E09"/>
    <w:rsid w:val="00813B47"/>
    <w:rsid w:val="0081461E"/>
    <w:rsid w:val="0081728A"/>
    <w:rsid w:val="00820105"/>
    <w:rsid w:val="00820D37"/>
    <w:rsid w:val="00821A7E"/>
    <w:rsid w:val="00826082"/>
    <w:rsid w:val="00826EF4"/>
    <w:rsid w:val="0083004E"/>
    <w:rsid w:val="00831B65"/>
    <w:rsid w:val="00833D1E"/>
    <w:rsid w:val="008347C5"/>
    <w:rsid w:val="00840E62"/>
    <w:rsid w:val="00841B98"/>
    <w:rsid w:val="0084213D"/>
    <w:rsid w:val="00844C45"/>
    <w:rsid w:val="00850977"/>
    <w:rsid w:val="00856217"/>
    <w:rsid w:val="008572E1"/>
    <w:rsid w:val="00860132"/>
    <w:rsid w:val="00860358"/>
    <w:rsid w:val="00860CDC"/>
    <w:rsid w:val="00862E14"/>
    <w:rsid w:val="00863DE5"/>
    <w:rsid w:val="008648C3"/>
    <w:rsid w:val="0086527E"/>
    <w:rsid w:val="008671D1"/>
    <w:rsid w:val="008702BC"/>
    <w:rsid w:val="00872DE5"/>
    <w:rsid w:val="00874B95"/>
    <w:rsid w:val="0087552C"/>
    <w:rsid w:val="0087572D"/>
    <w:rsid w:val="008824E3"/>
    <w:rsid w:val="008832B1"/>
    <w:rsid w:val="00884280"/>
    <w:rsid w:val="00884415"/>
    <w:rsid w:val="008905EA"/>
    <w:rsid w:val="008930C2"/>
    <w:rsid w:val="00893D30"/>
    <w:rsid w:val="00894565"/>
    <w:rsid w:val="00895F29"/>
    <w:rsid w:val="008A0B23"/>
    <w:rsid w:val="008A0F4B"/>
    <w:rsid w:val="008A29A5"/>
    <w:rsid w:val="008A2CB9"/>
    <w:rsid w:val="008A343D"/>
    <w:rsid w:val="008A3522"/>
    <w:rsid w:val="008A5659"/>
    <w:rsid w:val="008B1C2D"/>
    <w:rsid w:val="008B4F6A"/>
    <w:rsid w:val="008B63DC"/>
    <w:rsid w:val="008C272C"/>
    <w:rsid w:val="008C61BA"/>
    <w:rsid w:val="008C7E23"/>
    <w:rsid w:val="008D3A4F"/>
    <w:rsid w:val="008E260A"/>
    <w:rsid w:val="008E39DC"/>
    <w:rsid w:val="008E4A2F"/>
    <w:rsid w:val="008E586E"/>
    <w:rsid w:val="008E5BC1"/>
    <w:rsid w:val="008E5C21"/>
    <w:rsid w:val="008E6B25"/>
    <w:rsid w:val="008F0717"/>
    <w:rsid w:val="008F09C4"/>
    <w:rsid w:val="008F2A3C"/>
    <w:rsid w:val="008F5BFF"/>
    <w:rsid w:val="008F6157"/>
    <w:rsid w:val="009011D3"/>
    <w:rsid w:val="00901EED"/>
    <w:rsid w:val="00910293"/>
    <w:rsid w:val="009124F9"/>
    <w:rsid w:val="009142AF"/>
    <w:rsid w:val="00916E64"/>
    <w:rsid w:val="009176FB"/>
    <w:rsid w:val="00926F72"/>
    <w:rsid w:val="00926FF9"/>
    <w:rsid w:val="00927549"/>
    <w:rsid w:val="009277B4"/>
    <w:rsid w:val="00931DD8"/>
    <w:rsid w:val="009327A6"/>
    <w:rsid w:val="00933CC9"/>
    <w:rsid w:val="00935A86"/>
    <w:rsid w:val="00935C36"/>
    <w:rsid w:val="00940BC9"/>
    <w:rsid w:val="00941764"/>
    <w:rsid w:val="00942256"/>
    <w:rsid w:val="00944956"/>
    <w:rsid w:val="00944CA9"/>
    <w:rsid w:val="0094630F"/>
    <w:rsid w:val="00947023"/>
    <w:rsid w:val="00952629"/>
    <w:rsid w:val="009534BC"/>
    <w:rsid w:val="00954405"/>
    <w:rsid w:val="00955C0C"/>
    <w:rsid w:val="00956C76"/>
    <w:rsid w:val="00964DBD"/>
    <w:rsid w:val="00964F08"/>
    <w:rsid w:val="009653C7"/>
    <w:rsid w:val="009672EB"/>
    <w:rsid w:val="00967DB7"/>
    <w:rsid w:val="00971A3F"/>
    <w:rsid w:val="00972237"/>
    <w:rsid w:val="00972691"/>
    <w:rsid w:val="00973361"/>
    <w:rsid w:val="00973BD8"/>
    <w:rsid w:val="00977642"/>
    <w:rsid w:val="00985901"/>
    <w:rsid w:val="00987171"/>
    <w:rsid w:val="00987CD0"/>
    <w:rsid w:val="00991DD2"/>
    <w:rsid w:val="009946B4"/>
    <w:rsid w:val="009A0011"/>
    <w:rsid w:val="009A0E03"/>
    <w:rsid w:val="009A206B"/>
    <w:rsid w:val="009A2A92"/>
    <w:rsid w:val="009A2DBA"/>
    <w:rsid w:val="009A41F4"/>
    <w:rsid w:val="009A4C3F"/>
    <w:rsid w:val="009A783F"/>
    <w:rsid w:val="009B06CF"/>
    <w:rsid w:val="009B478F"/>
    <w:rsid w:val="009B4E8B"/>
    <w:rsid w:val="009B6095"/>
    <w:rsid w:val="009B6606"/>
    <w:rsid w:val="009B6703"/>
    <w:rsid w:val="009B75E6"/>
    <w:rsid w:val="009C170D"/>
    <w:rsid w:val="009C17BB"/>
    <w:rsid w:val="009C2A03"/>
    <w:rsid w:val="009C3136"/>
    <w:rsid w:val="009C4E9B"/>
    <w:rsid w:val="009C5695"/>
    <w:rsid w:val="009C63DD"/>
    <w:rsid w:val="009D7230"/>
    <w:rsid w:val="009D7DDD"/>
    <w:rsid w:val="009E00B0"/>
    <w:rsid w:val="009E2DAF"/>
    <w:rsid w:val="009E409C"/>
    <w:rsid w:val="009F3970"/>
    <w:rsid w:val="009F4E59"/>
    <w:rsid w:val="009F7498"/>
    <w:rsid w:val="009F7BBC"/>
    <w:rsid w:val="009F7CDF"/>
    <w:rsid w:val="00A0250B"/>
    <w:rsid w:val="00A04CC6"/>
    <w:rsid w:val="00A050DE"/>
    <w:rsid w:val="00A05240"/>
    <w:rsid w:val="00A11056"/>
    <w:rsid w:val="00A1149C"/>
    <w:rsid w:val="00A118D4"/>
    <w:rsid w:val="00A11F1E"/>
    <w:rsid w:val="00A13570"/>
    <w:rsid w:val="00A15E4F"/>
    <w:rsid w:val="00A16FDB"/>
    <w:rsid w:val="00A20414"/>
    <w:rsid w:val="00A25AE9"/>
    <w:rsid w:val="00A263E5"/>
    <w:rsid w:val="00A26890"/>
    <w:rsid w:val="00A268C8"/>
    <w:rsid w:val="00A31DCE"/>
    <w:rsid w:val="00A34869"/>
    <w:rsid w:val="00A34AAD"/>
    <w:rsid w:val="00A35320"/>
    <w:rsid w:val="00A35A31"/>
    <w:rsid w:val="00A35C27"/>
    <w:rsid w:val="00A40E2F"/>
    <w:rsid w:val="00A41812"/>
    <w:rsid w:val="00A42FCC"/>
    <w:rsid w:val="00A47D2E"/>
    <w:rsid w:val="00A51362"/>
    <w:rsid w:val="00A51E23"/>
    <w:rsid w:val="00A53944"/>
    <w:rsid w:val="00A56282"/>
    <w:rsid w:val="00A5660E"/>
    <w:rsid w:val="00A5776C"/>
    <w:rsid w:val="00A60CAC"/>
    <w:rsid w:val="00A6109C"/>
    <w:rsid w:val="00A62320"/>
    <w:rsid w:val="00A637EC"/>
    <w:rsid w:val="00A65F06"/>
    <w:rsid w:val="00A67D16"/>
    <w:rsid w:val="00A7087B"/>
    <w:rsid w:val="00A73669"/>
    <w:rsid w:val="00A7589D"/>
    <w:rsid w:val="00A76C2B"/>
    <w:rsid w:val="00A77794"/>
    <w:rsid w:val="00A77AA6"/>
    <w:rsid w:val="00A77C05"/>
    <w:rsid w:val="00A8233E"/>
    <w:rsid w:val="00A86580"/>
    <w:rsid w:val="00A86A53"/>
    <w:rsid w:val="00A9025D"/>
    <w:rsid w:val="00A90966"/>
    <w:rsid w:val="00A90EBD"/>
    <w:rsid w:val="00A90F5D"/>
    <w:rsid w:val="00A9378E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A79C8"/>
    <w:rsid w:val="00AB02F3"/>
    <w:rsid w:val="00AB4066"/>
    <w:rsid w:val="00AC091F"/>
    <w:rsid w:val="00AC1B3C"/>
    <w:rsid w:val="00AC4128"/>
    <w:rsid w:val="00AC55AF"/>
    <w:rsid w:val="00AC7EB4"/>
    <w:rsid w:val="00AD0E4C"/>
    <w:rsid w:val="00AD1282"/>
    <w:rsid w:val="00AD1480"/>
    <w:rsid w:val="00AD1D1F"/>
    <w:rsid w:val="00AD1F7C"/>
    <w:rsid w:val="00AD2A60"/>
    <w:rsid w:val="00AD60C3"/>
    <w:rsid w:val="00AD7EFC"/>
    <w:rsid w:val="00AE1C02"/>
    <w:rsid w:val="00AE2B28"/>
    <w:rsid w:val="00AE2E8D"/>
    <w:rsid w:val="00AF1754"/>
    <w:rsid w:val="00AF2975"/>
    <w:rsid w:val="00AF4B39"/>
    <w:rsid w:val="00AF7CA6"/>
    <w:rsid w:val="00B0175B"/>
    <w:rsid w:val="00B01820"/>
    <w:rsid w:val="00B02A25"/>
    <w:rsid w:val="00B0615C"/>
    <w:rsid w:val="00B13D4A"/>
    <w:rsid w:val="00B14503"/>
    <w:rsid w:val="00B16827"/>
    <w:rsid w:val="00B16E98"/>
    <w:rsid w:val="00B173F9"/>
    <w:rsid w:val="00B2350E"/>
    <w:rsid w:val="00B24547"/>
    <w:rsid w:val="00B251B8"/>
    <w:rsid w:val="00B2692C"/>
    <w:rsid w:val="00B326D9"/>
    <w:rsid w:val="00B33A87"/>
    <w:rsid w:val="00B35351"/>
    <w:rsid w:val="00B37F55"/>
    <w:rsid w:val="00B40AB0"/>
    <w:rsid w:val="00B40E10"/>
    <w:rsid w:val="00B41059"/>
    <w:rsid w:val="00B4274C"/>
    <w:rsid w:val="00B43C54"/>
    <w:rsid w:val="00B43EF4"/>
    <w:rsid w:val="00B44B59"/>
    <w:rsid w:val="00B510DC"/>
    <w:rsid w:val="00B523DE"/>
    <w:rsid w:val="00B526FC"/>
    <w:rsid w:val="00B534B9"/>
    <w:rsid w:val="00B54634"/>
    <w:rsid w:val="00B60DAE"/>
    <w:rsid w:val="00B6132B"/>
    <w:rsid w:val="00B6189C"/>
    <w:rsid w:val="00B63B46"/>
    <w:rsid w:val="00B64BDC"/>
    <w:rsid w:val="00B668FE"/>
    <w:rsid w:val="00B726DF"/>
    <w:rsid w:val="00B758CE"/>
    <w:rsid w:val="00B759E9"/>
    <w:rsid w:val="00B7637B"/>
    <w:rsid w:val="00B82CA9"/>
    <w:rsid w:val="00B83BE8"/>
    <w:rsid w:val="00B84AEB"/>
    <w:rsid w:val="00B85501"/>
    <w:rsid w:val="00B87913"/>
    <w:rsid w:val="00B93659"/>
    <w:rsid w:val="00B9556B"/>
    <w:rsid w:val="00BA0E73"/>
    <w:rsid w:val="00BA0FBD"/>
    <w:rsid w:val="00BA1668"/>
    <w:rsid w:val="00BA1D92"/>
    <w:rsid w:val="00BB5679"/>
    <w:rsid w:val="00BC069E"/>
    <w:rsid w:val="00BC0F07"/>
    <w:rsid w:val="00BC5298"/>
    <w:rsid w:val="00BC5428"/>
    <w:rsid w:val="00BD09F5"/>
    <w:rsid w:val="00BD114A"/>
    <w:rsid w:val="00BD74DD"/>
    <w:rsid w:val="00BD7EE7"/>
    <w:rsid w:val="00BE141B"/>
    <w:rsid w:val="00BE3226"/>
    <w:rsid w:val="00BF3C87"/>
    <w:rsid w:val="00BF605C"/>
    <w:rsid w:val="00C00150"/>
    <w:rsid w:val="00C011B6"/>
    <w:rsid w:val="00C023B5"/>
    <w:rsid w:val="00C02DE1"/>
    <w:rsid w:val="00C03CD8"/>
    <w:rsid w:val="00C0537A"/>
    <w:rsid w:val="00C11236"/>
    <w:rsid w:val="00C1464D"/>
    <w:rsid w:val="00C173F4"/>
    <w:rsid w:val="00C20512"/>
    <w:rsid w:val="00C22EA1"/>
    <w:rsid w:val="00C2670E"/>
    <w:rsid w:val="00C26EC3"/>
    <w:rsid w:val="00C3105B"/>
    <w:rsid w:val="00C330AE"/>
    <w:rsid w:val="00C34B18"/>
    <w:rsid w:val="00C35779"/>
    <w:rsid w:val="00C365D1"/>
    <w:rsid w:val="00C40A85"/>
    <w:rsid w:val="00C419B7"/>
    <w:rsid w:val="00C42FA3"/>
    <w:rsid w:val="00C4337B"/>
    <w:rsid w:val="00C449B8"/>
    <w:rsid w:val="00C45D9A"/>
    <w:rsid w:val="00C45EAC"/>
    <w:rsid w:val="00C5045E"/>
    <w:rsid w:val="00C5054C"/>
    <w:rsid w:val="00C54699"/>
    <w:rsid w:val="00C563FE"/>
    <w:rsid w:val="00C568BA"/>
    <w:rsid w:val="00C61CAB"/>
    <w:rsid w:val="00C63479"/>
    <w:rsid w:val="00C67244"/>
    <w:rsid w:val="00C714B2"/>
    <w:rsid w:val="00C71703"/>
    <w:rsid w:val="00C73696"/>
    <w:rsid w:val="00C80F43"/>
    <w:rsid w:val="00C80F4E"/>
    <w:rsid w:val="00C813B2"/>
    <w:rsid w:val="00C82729"/>
    <w:rsid w:val="00C8352B"/>
    <w:rsid w:val="00C838B6"/>
    <w:rsid w:val="00C83FD4"/>
    <w:rsid w:val="00C84424"/>
    <w:rsid w:val="00C84671"/>
    <w:rsid w:val="00C84C6A"/>
    <w:rsid w:val="00C90C95"/>
    <w:rsid w:val="00C90F01"/>
    <w:rsid w:val="00C9295A"/>
    <w:rsid w:val="00C9451E"/>
    <w:rsid w:val="00C9604C"/>
    <w:rsid w:val="00CA00C2"/>
    <w:rsid w:val="00CA01E6"/>
    <w:rsid w:val="00CA4954"/>
    <w:rsid w:val="00CA5635"/>
    <w:rsid w:val="00CB02B0"/>
    <w:rsid w:val="00CB1BBE"/>
    <w:rsid w:val="00CC16CB"/>
    <w:rsid w:val="00CC284C"/>
    <w:rsid w:val="00CD12C6"/>
    <w:rsid w:val="00CD13BC"/>
    <w:rsid w:val="00CD1761"/>
    <w:rsid w:val="00CD36E5"/>
    <w:rsid w:val="00CD69A8"/>
    <w:rsid w:val="00CE2948"/>
    <w:rsid w:val="00CE3A57"/>
    <w:rsid w:val="00CE5EB8"/>
    <w:rsid w:val="00CE5EFF"/>
    <w:rsid w:val="00CE609D"/>
    <w:rsid w:val="00CE7C96"/>
    <w:rsid w:val="00CF1E2A"/>
    <w:rsid w:val="00CF3DC7"/>
    <w:rsid w:val="00CF7DB2"/>
    <w:rsid w:val="00CF7EB9"/>
    <w:rsid w:val="00D0188E"/>
    <w:rsid w:val="00D047CA"/>
    <w:rsid w:val="00D07981"/>
    <w:rsid w:val="00D104CB"/>
    <w:rsid w:val="00D10638"/>
    <w:rsid w:val="00D112EA"/>
    <w:rsid w:val="00D12E57"/>
    <w:rsid w:val="00D14E43"/>
    <w:rsid w:val="00D1735A"/>
    <w:rsid w:val="00D23909"/>
    <w:rsid w:val="00D2558C"/>
    <w:rsid w:val="00D30BC8"/>
    <w:rsid w:val="00D32520"/>
    <w:rsid w:val="00D33008"/>
    <w:rsid w:val="00D33549"/>
    <w:rsid w:val="00D33658"/>
    <w:rsid w:val="00D33C5A"/>
    <w:rsid w:val="00D42772"/>
    <w:rsid w:val="00D44163"/>
    <w:rsid w:val="00D46A0B"/>
    <w:rsid w:val="00D474B1"/>
    <w:rsid w:val="00D4767F"/>
    <w:rsid w:val="00D51697"/>
    <w:rsid w:val="00D51C3A"/>
    <w:rsid w:val="00D53B4E"/>
    <w:rsid w:val="00D54B95"/>
    <w:rsid w:val="00D55DCC"/>
    <w:rsid w:val="00D55F90"/>
    <w:rsid w:val="00D565CE"/>
    <w:rsid w:val="00D56D3A"/>
    <w:rsid w:val="00D62609"/>
    <w:rsid w:val="00D638C9"/>
    <w:rsid w:val="00D677CA"/>
    <w:rsid w:val="00D67D1A"/>
    <w:rsid w:val="00D74AE6"/>
    <w:rsid w:val="00D75892"/>
    <w:rsid w:val="00D76458"/>
    <w:rsid w:val="00D76C1F"/>
    <w:rsid w:val="00D80A49"/>
    <w:rsid w:val="00D81C27"/>
    <w:rsid w:val="00D840F6"/>
    <w:rsid w:val="00D85756"/>
    <w:rsid w:val="00D8767B"/>
    <w:rsid w:val="00D90B86"/>
    <w:rsid w:val="00D92B9E"/>
    <w:rsid w:val="00D92CB9"/>
    <w:rsid w:val="00D93769"/>
    <w:rsid w:val="00D9503B"/>
    <w:rsid w:val="00DA29C3"/>
    <w:rsid w:val="00DA3271"/>
    <w:rsid w:val="00DA3B87"/>
    <w:rsid w:val="00DA7A4D"/>
    <w:rsid w:val="00DB09E8"/>
    <w:rsid w:val="00DB61EB"/>
    <w:rsid w:val="00DB7186"/>
    <w:rsid w:val="00DC1523"/>
    <w:rsid w:val="00DC2477"/>
    <w:rsid w:val="00DC4970"/>
    <w:rsid w:val="00DC4D2F"/>
    <w:rsid w:val="00DC4FAF"/>
    <w:rsid w:val="00DC5E78"/>
    <w:rsid w:val="00DC6513"/>
    <w:rsid w:val="00DD070D"/>
    <w:rsid w:val="00DD0AC0"/>
    <w:rsid w:val="00DD48BC"/>
    <w:rsid w:val="00DD5784"/>
    <w:rsid w:val="00DD66DC"/>
    <w:rsid w:val="00DE2FF5"/>
    <w:rsid w:val="00DE3919"/>
    <w:rsid w:val="00DE3C36"/>
    <w:rsid w:val="00DE3E12"/>
    <w:rsid w:val="00DE4269"/>
    <w:rsid w:val="00DE47C7"/>
    <w:rsid w:val="00DE58C2"/>
    <w:rsid w:val="00DE5CC3"/>
    <w:rsid w:val="00DE5D80"/>
    <w:rsid w:val="00DE7CE7"/>
    <w:rsid w:val="00DF1D5B"/>
    <w:rsid w:val="00DF59D9"/>
    <w:rsid w:val="00DF6775"/>
    <w:rsid w:val="00E010CE"/>
    <w:rsid w:val="00E03DF9"/>
    <w:rsid w:val="00E0476E"/>
    <w:rsid w:val="00E05A43"/>
    <w:rsid w:val="00E11E17"/>
    <w:rsid w:val="00E12B9E"/>
    <w:rsid w:val="00E147BE"/>
    <w:rsid w:val="00E1512C"/>
    <w:rsid w:val="00E1560B"/>
    <w:rsid w:val="00E160A3"/>
    <w:rsid w:val="00E169D2"/>
    <w:rsid w:val="00E170E9"/>
    <w:rsid w:val="00E17610"/>
    <w:rsid w:val="00E17A97"/>
    <w:rsid w:val="00E223CD"/>
    <w:rsid w:val="00E2684D"/>
    <w:rsid w:val="00E26BFB"/>
    <w:rsid w:val="00E26CDC"/>
    <w:rsid w:val="00E31198"/>
    <w:rsid w:val="00E31AD0"/>
    <w:rsid w:val="00E326A2"/>
    <w:rsid w:val="00E3384B"/>
    <w:rsid w:val="00E352B1"/>
    <w:rsid w:val="00E3642B"/>
    <w:rsid w:val="00E4102C"/>
    <w:rsid w:val="00E4188B"/>
    <w:rsid w:val="00E43592"/>
    <w:rsid w:val="00E457FA"/>
    <w:rsid w:val="00E46E60"/>
    <w:rsid w:val="00E51DE3"/>
    <w:rsid w:val="00E527C3"/>
    <w:rsid w:val="00E54DDF"/>
    <w:rsid w:val="00E555BA"/>
    <w:rsid w:val="00E55779"/>
    <w:rsid w:val="00E6316C"/>
    <w:rsid w:val="00E643DE"/>
    <w:rsid w:val="00E64B74"/>
    <w:rsid w:val="00E67AFA"/>
    <w:rsid w:val="00E71189"/>
    <w:rsid w:val="00E71611"/>
    <w:rsid w:val="00E71730"/>
    <w:rsid w:val="00E71A2E"/>
    <w:rsid w:val="00E71C87"/>
    <w:rsid w:val="00E73F51"/>
    <w:rsid w:val="00E74810"/>
    <w:rsid w:val="00E75C54"/>
    <w:rsid w:val="00E80E1E"/>
    <w:rsid w:val="00E84B2B"/>
    <w:rsid w:val="00E91825"/>
    <w:rsid w:val="00E9223C"/>
    <w:rsid w:val="00E95E47"/>
    <w:rsid w:val="00E9703B"/>
    <w:rsid w:val="00EA0992"/>
    <w:rsid w:val="00EA1E4D"/>
    <w:rsid w:val="00EA3822"/>
    <w:rsid w:val="00EA75F1"/>
    <w:rsid w:val="00EA7854"/>
    <w:rsid w:val="00EB0504"/>
    <w:rsid w:val="00EB0BF0"/>
    <w:rsid w:val="00EC16D4"/>
    <w:rsid w:val="00EC2876"/>
    <w:rsid w:val="00EC40E7"/>
    <w:rsid w:val="00EC40FF"/>
    <w:rsid w:val="00EC4E62"/>
    <w:rsid w:val="00EC6262"/>
    <w:rsid w:val="00ED3937"/>
    <w:rsid w:val="00ED5458"/>
    <w:rsid w:val="00EE0DDB"/>
    <w:rsid w:val="00EE2B6F"/>
    <w:rsid w:val="00EE6AD4"/>
    <w:rsid w:val="00EE7AF3"/>
    <w:rsid w:val="00EF124D"/>
    <w:rsid w:val="00EF2E93"/>
    <w:rsid w:val="00EF49A2"/>
    <w:rsid w:val="00EF77B9"/>
    <w:rsid w:val="00F001D4"/>
    <w:rsid w:val="00F00A30"/>
    <w:rsid w:val="00F01108"/>
    <w:rsid w:val="00F01508"/>
    <w:rsid w:val="00F04410"/>
    <w:rsid w:val="00F063A6"/>
    <w:rsid w:val="00F0681B"/>
    <w:rsid w:val="00F12FEC"/>
    <w:rsid w:val="00F139B7"/>
    <w:rsid w:val="00F13DC9"/>
    <w:rsid w:val="00F162D6"/>
    <w:rsid w:val="00F17850"/>
    <w:rsid w:val="00F2111E"/>
    <w:rsid w:val="00F2131F"/>
    <w:rsid w:val="00F223E6"/>
    <w:rsid w:val="00F2346B"/>
    <w:rsid w:val="00F245EA"/>
    <w:rsid w:val="00F24CFE"/>
    <w:rsid w:val="00F255ED"/>
    <w:rsid w:val="00F25F0D"/>
    <w:rsid w:val="00F27671"/>
    <w:rsid w:val="00F317CA"/>
    <w:rsid w:val="00F32FD6"/>
    <w:rsid w:val="00F402C6"/>
    <w:rsid w:val="00F40333"/>
    <w:rsid w:val="00F41232"/>
    <w:rsid w:val="00F41EB5"/>
    <w:rsid w:val="00F42CD6"/>
    <w:rsid w:val="00F45D96"/>
    <w:rsid w:val="00F4782E"/>
    <w:rsid w:val="00F52AB9"/>
    <w:rsid w:val="00F56E34"/>
    <w:rsid w:val="00F578D5"/>
    <w:rsid w:val="00F6383A"/>
    <w:rsid w:val="00F65BB0"/>
    <w:rsid w:val="00F65FEB"/>
    <w:rsid w:val="00F660D7"/>
    <w:rsid w:val="00F7033E"/>
    <w:rsid w:val="00F7384F"/>
    <w:rsid w:val="00F739F7"/>
    <w:rsid w:val="00F74A4B"/>
    <w:rsid w:val="00F75D63"/>
    <w:rsid w:val="00F75E8D"/>
    <w:rsid w:val="00F76EF6"/>
    <w:rsid w:val="00F819BE"/>
    <w:rsid w:val="00F84A1C"/>
    <w:rsid w:val="00F90E4F"/>
    <w:rsid w:val="00F918AC"/>
    <w:rsid w:val="00F93CB3"/>
    <w:rsid w:val="00F965AA"/>
    <w:rsid w:val="00F966DD"/>
    <w:rsid w:val="00F97054"/>
    <w:rsid w:val="00FA154E"/>
    <w:rsid w:val="00FA22BB"/>
    <w:rsid w:val="00FA23BC"/>
    <w:rsid w:val="00FA4DB2"/>
    <w:rsid w:val="00FB2641"/>
    <w:rsid w:val="00FB3164"/>
    <w:rsid w:val="00FB3F5E"/>
    <w:rsid w:val="00FB3FB4"/>
    <w:rsid w:val="00FB49E5"/>
    <w:rsid w:val="00FB4D05"/>
    <w:rsid w:val="00FC7498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130C"/>
    <w:rsid w:val="00FF24E2"/>
    <w:rsid w:val="00FF25BB"/>
    <w:rsid w:val="00FF5ADB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882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40</cp:revision>
  <cp:lastPrinted>2024-07-04T21:25:00Z</cp:lastPrinted>
  <dcterms:created xsi:type="dcterms:W3CDTF">2023-06-03T16:17:00Z</dcterms:created>
  <dcterms:modified xsi:type="dcterms:W3CDTF">2024-07-06T21:27:00Z</dcterms:modified>
</cp:coreProperties>
</file>