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C2155" w14:textId="78F9C3DA" w:rsidR="006537CD" w:rsidRPr="00F056FF" w:rsidRDefault="00F056FF" w:rsidP="00F056FF">
      <w:pPr>
        <w:jc w:val="center"/>
        <w:rPr>
          <w:rFonts w:ascii="Arial Narrow" w:hAnsi="Arial Narrow"/>
          <w:b/>
          <w:sz w:val="56"/>
          <w:szCs w:val="56"/>
          <w:lang w:val="es-ES"/>
        </w:rPr>
      </w:pPr>
      <w:r w:rsidRPr="002C34BD">
        <w:rPr>
          <w:rFonts w:ascii="Arial Narrow" w:hAnsi="Arial Narrow"/>
          <w:b/>
          <w:sz w:val="56"/>
          <w:szCs w:val="56"/>
          <w:lang w:val="es-ES"/>
        </w:rPr>
        <w:t>Privilegios del mes de</w:t>
      </w:r>
      <w:r w:rsidR="00B27F18">
        <w:rPr>
          <w:rFonts w:ascii="Arial Narrow" w:hAnsi="Arial Narrow"/>
          <w:b/>
          <w:sz w:val="56"/>
          <w:szCs w:val="56"/>
          <w:lang w:val="es-ES"/>
        </w:rPr>
        <w:t xml:space="preserve"> </w:t>
      </w:r>
      <w:proofErr w:type="gramStart"/>
      <w:r w:rsidR="00933D50">
        <w:rPr>
          <w:rFonts w:ascii="Arial Narrow" w:hAnsi="Arial Narrow"/>
          <w:b/>
          <w:sz w:val="56"/>
          <w:szCs w:val="56"/>
          <w:lang w:val="es-ES"/>
        </w:rPr>
        <w:t>Marzo</w:t>
      </w:r>
      <w:proofErr w:type="gramEnd"/>
      <w:r w:rsidR="00933D50">
        <w:rPr>
          <w:rFonts w:ascii="Arial Narrow" w:hAnsi="Arial Narrow"/>
          <w:b/>
          <w:sz w:val="56"/>
          <w:szCs w:val="56"/>
          <w:lang w:val="es-ES"/>
        </w:rPr>
        <w:t xml:space="preserve"> 2026</w:t>
      </w: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1"/>
        <w:gridCol w:w="3590"/>
        <w:gridCol w:w="3599"/>
        <w:gridCol w:w="3595"/>
      </w:tblGrid>
      <w:tr w:rsidR="00270B3B" w:rsidRPr="00985901" w14:paraId="2C5C3CF2" w14:textId="77777777" w:rsidTr="00BA1826">
        <w:tc>
          <w:tcPr>
            <w:tcW w:w="3611" w:type="dxa"/>
            <w:shd w:val="clear" w:color="auto" w:fill="FFFF00"/>
          </w:tcPr>
          <w:p w14:paraId="46579045" w14:textId="6C24DC2C" w:rsidR="00270B3B" w:rsidRPr="00985901" w:rsidRDefault="00270B3B" w:rsidP="00270B3B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Viernes </w:t>
            </w:r>
            <w:r w:rsidR="00DB66BC">
              <w:rPr>
                <w:rFonts w:ascii="Arial Narrow" w:hAnsi="Arial Narrow"/>
                <w:b/>
                <w:sz w:val="36"/>
                <w:szCs w:val="36"/>
              </w:rPr>
              <w:t>6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(B)</w:t>
            </w:r>
          </w:p>
        </w:tc>
        <w:tc>
          <w:tcPr>
            <w:tcW w:w="3590" w:type="dxa"/>
            <w:shd w:val="clear" w:color="auto" w:fill="FFFF00"/>
          </w:tcPr>
          <w:p w14:paraId="28469177" w14:textId="582DAFCC" w:rsidR="00270B3B" w:rsidRPr="00985901" w:rsidRDefault="00270B3B" w:rsidP="00270B3B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985901">
              <w:rPr>
                <w:rFonts w:ascii="Arial Narrow" w:hAnsi="Arial Narrow"/>
                <w:b/>
                <w:sz w:val="36"/>
                <w:szCs w:val="36"/>
              </w:rPr>
              <w:t>Domingo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 w:rsidR="00DB66BC">
              <w:rPr>
                <w:rFonts w:ascii="Arial Narrow" w:hAnsi="Arial Narrow"/>
                <w:b/>
                <w:sz w:val="36"/>
                <w:szCs w:val="36"/>
              </w:rPr>
              <w:t>8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(B)</w:t>
            </w:r>
          </w:p>
        </w:tc>
        <w:tc>
          <w:tcPr>
            <w:tcW w:w="3599" w:type="dxa"/>
            <w:shd w:val="clear" w:color="auto" w:fill="91EA97"/>
          </w:tcPr>
          <w:p w14:paraId="3647595F" w14:textId="09D61016" w:rsidR="00270B3B" w:rsidRPr="00985901" w:rsidRDefault="00270B3B" w:rsidP="00270B3B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Viernes </w:t>
            </w:r>
            <w:r w:rsidR="00DB66BC">
              <w:rPr>
                <w:rFonts w:ascii="Arial Narrow" w:hAnsi="Arial Narrow"/>
                <w:b/>
                <w:sz w:val="36"/>
                <w:szCs w:val="36"/>
              </w:rPr>
              <w:t>13</w:t>
            </w:r>
            <w:r w:rsidR="00530669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>
              <w:rPr>
                <w:rFonts w:ascii="Arial Narrow" w:hAnsi="Arial Narrow"/>
                <w:b/>
                <w:sz w:val="36"/>
                <w:szCs w:val="36"/>
              </w:rPr>
              <w:t>(C)</w:t>
            </w:r>
          </w:p>
        </w:tc>
        <w:tc>
          <w:tcPr>
            <w:tcW w:w="3595" w:type="dxa"/>
            <w:shd w:val="clear" w:color="auto" w:fill="91EA97"/>
          </w:tcPr>
          <w:p w14:paraId="6A3C74DD" w14:textId="6980ECD0" w:rsidR="00270B3B" w:rsidRPr="00E170E9" w:rsidRDefault="00270B3B" w:rsidP="00270B3B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985901">
              <w:rPr>
                <w:rFonts w:ascii="Arial Narrow" w:hAnsi="Arial Narrow"/>
                <w:b/>
                <w:sz w:val="36"/>
                <w:szCs w:val="36"/>
              </w:rPr>
              <w:t>Dom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ingo </w:t>
            </w:r>
            <w:r w:rsidR="00DB66BC">
              <w:rPr>
                <w:rFonts w:ascii="Arial Narrow" w:hAnsi="Arial Narrow"/>
                <w:b/>
                <w:sz w:val="36"/>
                <w:szCs w:val="36"/>
              </w:rPr>
              <w:t>15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(C)</w:t>
            </w:r>
          </w:p>
        </w:tc>
      </w:tr>
      <w:tr w:rsidR="00270B3B" w:rsidRPr="00985901" w14:paraId="66A845B6" w14:textId="77777777" w:rsidTr="00BA1826">
        <w:tc>
          <w:tcPr>
            <w:tcW w:w="3611" w:type="dxa"/>
          </w:tcPr>
          <w:p w14:paraId="6B20CF16" w14:textId="77777777" w:rsidR="00270B3B" w:rsidRPr="003077F1" w:rsidRDefault="00270B3B" w:rsidP="00270B3B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B050"/>
                <w:sz w:val="24"/>
                <w:szCs w:val="24"/>
                <w:lang w:val="es-ES_tradnl"/>
              </w:rPr>
              <w:t>Bienvenida</w:t>
            </w:r>
            <w:r w:rsidRPr="003077F1">
              <w:rPr>
                <w:rFonts w:ascii="Arial Narrow" w:hAnsi="Arial Narrow"/>
                <w:b/>
                <w:bCs/>
                <w:color w:val="76923C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73436E1B" w14:textId="2F0FD49C" w:rsidR="00270B3B" w:rsidRPr="003077F1" w:rsidRDefault="00BC7983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ORLIN ESPINOZA</w:t>
            </w:r>
          </w:p>
        </w:tc>
        <w:tc>
          <w:tcPr>
            <w:tcW w:w="3590" w:type="dxa"/>
            <w:shd w:val="clear" w:color="auto" w:fill="auto"/>
          </w:tcPr>
          <w:p w14:paraId="445EDE48" w14:textId="77777777" w:rsidR="00270B3B" w:rsidRPr="003077F1" w:rsidRDefault="00270B3B" w:rsidP="00270B3B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B050"/>
                <w:sz w:val="24"/>
                <w:szCs w:val="24"/>
                <w:lang w:val="es-ES_tradnl"/>
              </w:rPr>
              <w:t>Bienvenida</w:t>
            </w:r>
            <w:r w:rsidRPr="003077F1">
              <w:rPr>
                <w:rFonts w:ascii="Arial Narrow" w:hAnsi="Arial Narrow"/>
                <w:b/>
                <w:bCs/>
                <w:color w:val="76923C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5208A098" w14:textId="7003EC06" w:rsidR="00270B3B" w:rsidRPr="003077F1" w:rsidRDefault="0092056B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JULIO CAMPOS</w:t>
            </w:r>
          </w:p>
        </w:tc>
        <w:tc>
          <w:tcPr>
            <w:tcW w:w="3599" w:type="dxa"/>
          </w:tcPr>
          <w:p w14:paraId="6F10B112" w14:textId="77777777" w:rsidR="00270B3B" w:rsidRPr="003077F1" w:rsidRDefault="00270B3B" w:rsidP="00270B3B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B050"/>
                <w:sz w:val="24"/>
                <w:szCs w:val="24"/>
                <w:lang w:val="es-ES_tradnl"/>
              </w:rPr>
              <w:t>Bienvenida</w:t>
            </w:r>
            <w:r w:rsidRPr="003077F1">
              <w:rPr>
                <w:rFonts w:ascii="Arial Narrow" w:hAnsi="Arial Narrow"/>
                <w:b/>
                <w:bCs/>
                <w:color w:val="76923C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665C3EAC" w14:textId="6B8B8778" w:rsidR="00982459" w:rsidRPr="003077F1" w:rsidRDefault="00763E48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MELVIN CHEVEZ</w:t>
            </w:r>
          </w:p>
        </w:tc>
        <w:tc>
          <w:tcPr>
            <w:tcW w:w="3595" w:type="dxa"/>
          </w:tcPr>
          <w:p w14:paraId="39946E07" w14:textId="77777777" w:rsidR="00270B3B" w:rsidRPr="003077F1" w:rsidRDefault="00270B3B" w:rsidP="00270B3B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B050"/>
                <w:sz w:val="24"/>
                <w:szCs w:val="24"/>
                <w:lang w:val="es-ES_tradnl"/>
              </w:rPr>
              <w:t>Bienvenida</w:t>
            </w:r>
            <w:r w:rsidRPr="003077F1">
              <w:rPr>
                <w:rFonts w:ascii="Arial Narrow" w:hAnsi="Arial Narrow"/>
                <w:b/>
                <w:bCs/>
                <w:color w:val="76923C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72529EF0" w14:textId="59DDF065" w:rsidR="00270B3B" w:rsidRPr="003077F1" w:rsidRDefault="00435453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ADELMO MADRID</w:t>
            </w:r>
          </w:p>
        </w:tc>
      </w:tr>
      <w:tr w:rsidR="00270B3B" w:rsidRPr="00985901" w14:paraId="6D1FCE12" w14:textId="77777777" w:rsidTr="00BA1826">
        <w:trPr>
          <w:trHeight w:val="539"/>
        </w:trPr>
        <w:tc>
          <w:tcPr>
            <w:tcW w:w="3611" w:type="dxa"/>
          </w:tcPr>
          <w:p w14:paraId="0E1A0095" w14:textId="77777777" w:rsidR="004B5E3F" w:rsidRPr="003077F1" w:rsidRDefault="004B5E3F" w:rsidP="004B5E3F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</w:t>
            </w:r>
          </w:p>
          <w:p w14:paraId="3FACDED0" w14:textId="0EE363AA" w:rsidR="00270B3B" w:rsidRPr="003077F1" w:rsidRDefault="00BC7983" w:rsidP="009115E2">
            <w:pPr>
              <w:spacing w:after="0" w:line="240" w:lineRule="auto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ANA JULIA CAMPOS</w:t>
            </w:r>
          </w:p>
        </w:tc>
        <w:tc>
          <w:tcPr>
            <w:tcW w:w="3590" w:type="dxa"/>
            <w:shd w:val="clear" w:color="auto" w:fill="auto"/>
          </w:tcPr>
          <w:p w14:paraId="7BF2EEF9" w14:textId="77777777" w:rsidR="00270B3B" w:rsidRPr="003077F1" w:rsidRDefault="00270B3B" w:rsidP="00270B3B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</w:t>
            </w:r>
          </w:p>
          <w:p w14:paraId="409E40F0" w14:textId="2AA59DCC" w:rsidR="00270B3B" w:rsidRPr="003077F1" w:rsidRDefault="00452AFA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ALEJANDRA DURAN</w:t>
            </w:r>
          </w:p>
        </w:tc>
        <w:tc>
          <w:tcPr>
            <w:tcW w:w="3599" w:type="dxa"/>
          </w:tcPr>
          <w:p w14:paraId="16951F49" w14:textId="77777777" w:rsidR="004B5E3F" w:rsidRPr="003077F1" w:rsidRDefault="004B5E3F" w:rsidP="004B5E3F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</w:t>
            </w:r>
          </w:p>
          <w:p w14:paraId="0DE2791D" w14:textId="1204671E" w:rsidR="00270B3B" w:rsidRPr="003077F1" w:rsidRDefault="00763E48" w:rsidP="00270B3B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"/>
              </w:rPr>
              <w:t>MARINA CHEVEZ</w:t>
            </w:r>
          </w:p>
        </w:tc>
        <w:tc>
          <w:tcPr>
            <w:tcW w:w="3595" w:type="dxa"/>
          </w:tcPr>
          <w:p w14:paraId="0D8CA82F" w14:textId="77777777" w:rsidR="00270B3B" w:rsidRPr="003077F1" w:rsidRDefault="00270B3B" w:rsidP="00270B3B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</w:t>
            </w:r>
          </w:p>
          <w:p w14:paraId="58E1E51F" w14:textId="45E4A57D" w:rsidR="00270B3B" w:rsidRPr="003077F1" w:rsidRDefault="00361C54" w:rsidP="0052157E">
            <w:pPr>
              <w:pStyle w:val="NoSpacing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ANGELES LAINEZ</w:t>
            </w:r>
          </w:p>
        </w:tc>
      </w:tr>
      <w:tr w:rsidR="00270B3B" w:rsidRPr="00985901" w14:paraId="4E685989" w14:textId="77777777" w:rsidTr="00BA1826">
        <w:tc>
          <w:tcPr>
            <w:tcW w:w="3611" w:type="dxa"/>
          </w:tcPr>
          <w:p w14:paraId="1352AB53" w14:textId="77777777" w:rsidR="003077F1" w:rsidRPr="003077F1" w:rsidRDefault="003077F1" w:rsidP="003077F1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Ofren</w:t>
            </w:r>
            <w:r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 xml:space="preserve">da </w:t>
            </w: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2 &amp; Limpieza</w:t>
            </w:r>
            <w:r w:rsidRPr="003077F1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1C2477B5" w14:textId="7CBD1FC5" w:rsidR="00270B3B" w:rsidRPr="003077F1" w:rsidRDefault="004B1BC8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ROSSI COLLIER</w:t>
            </w:r>
          </w:p>
        </w:tc>
        <w:tc>
          <w:tcPr>
            <w:tcW w:w="3590" w:type="dxa"/>
            <w:shd w:val="clear" w:color="auto" w:fill="auto"/>
          </w:tcPr>
          <w:p w14:paraId="1B25C712" w14:textId="77777777" w:rsidR="003077F1" w:rsidRPr="003077F1" w:rsidRDefault="003077F1" w:rsidP="003077F1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Ofren</w:t>
            </w:r>
            <w:r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 xml:space="preserve">da </w:t>
            </w: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2 &amp; Limpieza</w:t>
            </w:r>
            <w:r w:rsidRPr="003077F1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2F2DC12D" w14:textId="14D15CAF" w:rsidR="00270B3B" w:rsidRPr="003077F1" w:rsidRDefault="00452AFA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ALFREDO DURAN</w:t>
            </w:r>
          </w:p>
        </w:tc>
        <w:tc>
          <w:tcPr>
            <w:tcW w:w="3599" w:type="dxa"/>
          </w:tcPr>
          <w:p w14:paraId="73082950" w14:textId="77777777" w:rsidR="003077F1" w:rsidRPr="003077F1" w:rsidRDefault="003077F1" w:rsidP="003077F1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Ofren</w:t>
            </w:r>
            <w:r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 xml:space="preserve">da </w:t>
            </w: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2 &amp; Limpieza</w:t>
            </w:r>
            <w:r w:rsidRPr="003077F1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297C9783" w14:textId="15DD23FF" w:rsidR="00763E48" w:rsidRPr="003077F1" w:rsidRDefault="00763E48" w:rsidP="00885AB1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SELVIN ARGUETA</w:t>
            </w:r>
          </w:p>
        </w:tc>
        <w:tc>
          <w:tcPr>
            <w:tcW w:w="3595" w:type="dxa"/>
          </w:tcPr>
          <w:p w14:paraId="3C360BA1" w14:textId="5EADC4FB" w:rsidR="00270B3B" w:rsidRPr="003077F1" w:rsidRDefault="00270B3B" w:rsidP="00270B3B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Ofren</w:t>
            </w:r>
            <w:r w:rsid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 xml:space="preserve">da </w:t>
            </w: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2 &amp; Limpieza</w:t>
            </w:r>
            <w:r w:rsidRPr="003077F1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7A4F471F" w14:textId="000B3A97" w:rsidR="00270B3B" w:rsidRPr="003077F1" w:rsidRDefault="00361C54" w:rsidP="00270B3B">
            <w:pPr>
              <w:pStyle w:val="NoSpacing"/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SANTOS SORTO</w:t>
            </w:r>
          </w:p>
        </w:tc>
      </w:tr>
      <w:tr w:rsidR="00270B3B" w:rsidRPr="00985901" w14:paraId="2B49A603" w14:textId="77777777" w:rsidTr="00BA1826">
        <w:trPr>
          <w:trHeight w:val="449"/>
        </w:trPr>
        <w:tc>
          <w:tcPr>
            <w:tcW w:w="3611" w:type="dxa"/>
          </w:tcPr>
          <w:p w14:paraId="6C7E02A2" w14:textId="0B3D3A76" w:rsidR="00270B3B" w:rsidRPr="003077F1" w:rsidRDefault="00270B3B" w:rsidP="00270B3B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0" w:type="dxa"/>
            <w:shd w:val="clear" w:color="auto" w:fill="auto"/>
          </w:tcPr>
          <w:p w14:paraId="63B7FCB0" w14:textId="42ABEA9C" w:rsidR="00270B3B" w:rsidRPr="003077F1" w:rsidRDefault="00270B3B" w:rsidP="004721AD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Auxiliar 1:</w:t>
            </w:r>
            <w:r w:rsidRPr="003077F1"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  <w:t xml:space="preserve"> </w:t>
            </w:r>
            <w:r w:rsidR="00C61B0E" w:rsidRPr="003077F1">
              <w:rPr>
                <w:rFonts w:ascii="Arial Narrow" w:hAnsi="Arial Narrow" w:cs="Arial"/>
                <w:lang w:val="es-ES_tradnl"/>
              </w:rPr>
              <w:t>JESSICA JIMENEZ</w:t>
            </w:r>
          </w:p>
          <w:p w14:paraId="3242E237" w14:textId="6D713A4B" w:rsidR="00270B3B" w:rsidRPr="003077F1" w:rsidRDefault="00270B3B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Auxiliar 2:</w:t>
            </w:r>
            <w:r w:rsidRPr="003077F1"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  <w:t xml:space="preserve"> </w:t>
            </w:r>
            <w:r w:rsidR="00452AFA" w:rsidRPr="003077F1">
              <w:rPr>
                <w:rFonts w:ascii="Arial Narrow" w:hAnsi="Arial Narrow" w:cs="Arial"/>
                <w:lang w:val="es-ES_tradnl"/>
              </w:rPr>
              <w:t>HECTOR JIMENEZ</w:t>
            </w:r>
          </w:p>
        </w:tc>
        <w:tc>
          <w:tcPr>
            <w:tcW w:w="3599" w:type="dxa"/>
          </w:tcPr>
          <w:p w14:paraId="0918B167" w14:textId="7F33BAF3" w:rsidR="00270B3B" w:rsidRPr="003077F1" w:rsidRDefault="00270B3B" w:rsidP="00270B3B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5" w:type="dxa"/>
          </w:tcPr>
          <w:p w14:paraId="64355E5D" w14:textId="57A7AB99" w:rsidR="00270B3B" w:rsidRPr="003077F1" w:rsidRDefault="00270B3B" w:rsidP="00F40BD7">
            <w:pPr>
              <w:pStyle w:val="NoSpacing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Auxiliar 1</w:t>
            </w:r>
            <w:r w:rsidRPr="003077F1"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  <w:t xml:space="preserve">: </w:t>
            </w:r>
            <w:r w:rsidR="00361C54" w:rsidRPr="003077F1">
              <w:rPr>
                <w:rFonts w:ascii="Arial Narrow" w:hAnsi="Arial Narrow" w:cs="Arial"/>
                <w:lang w:val="es-ES"/>
              </w:rPr>
              <w:t>RAQUEL GONZALEZ</w:t>
            </w:r>
          </w:p>
          <w:p w14:paraId="11A2BD6C" w14:textId="0EE29DCB" w:rsidR="00270B3B" w:rsidRPr="003077F1" w:rsidRDefault="00270B3B" w:rsidP="00270B3B">
            <w:pPr>
              <w:pStyle w:val="NoSpacing"/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Auxiliar 2:</w:t>
            </w:r>
            <w:r w:rsidRPr="003077F1"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  <w:t xml:space="preserve"> </w:t>
            </w:r>
            <w:r w:rsidR="00763E48" w:rsidRPr="003077F1">
              <w:rPr>
                <w:rFonts w:ascii="Arial Narrow" w:hAnsi="Arial Narrow"/>
                <w:color w:val="000000" w:themeColor="text1"/>
                <w:sz w:val="24"/>
                <w:szCs w:val="24"/>
                <w:lang w:val="es-ES_tradnl"/>
              </w:rPr>
              <w:t>JENNYFER HERNANDEZ</w:t>
            </w:r>
          </w:p>
        </w:tc>
      </w:tr>
      <w:tr w:rsidR="00270B3B" w:rsidRPr="00985901" w14:paraId="75AAF769" w14:textId="77777777" w:rsidTr="00BA1826">
        <w:trPr>
          <w:trHeight w:val="620"/>
        </w:trPr>
        <w:tc>
          <w:tcPr>
            <w:tcW w:w="3611" w:type="dxa"/>
          </w:tcPr>
          <w:p w14:paraId="1C0DCC66" w14:textId="51D1ACC4" w:rsidR="00A9511F" w:rsidRPr="003077F1" w:rsidRDefault="004B1BC8" w:rsidP="004B1BC8">
            <w:pPr>
              <w:pStyle w:val="NoSpacing"/>
              <w:jc w:val="center"/>
              <w:rPr>
                <w:rFonts w:ascii="Arial Narrow" w:hAnsi="Arial Narrow" w:cs="Arial"/>
                <w:b/>
                <w:bCs/>
              </w:rPr>
            </w:pPr>
            <w:r w:rsidRPr="003077F1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NO HAY CLASE DE PEQUEÑOS</w:t>
            </w:r>
          </w:p>
        </w:tc>
        <w:tc>
          <w:tcPr>
            <w:tcW w:w="3590" w:type="dxa"/>
            <w:shd w:val="clear" w:color="auto" w:fill="auto"/>
          </w:tcPr>
          <w:p w14:paraId="2EBDDEDD" w14:textId="1C889A00" w:rsidR="00A9511F" w:rsidRPr="003077F1" w:rsidRDefault="004E2606" w:rsidP="00A9511F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 xml:space="preserve"> </w:t>
            </w:r>
            <w:r w:rsidR="00F26A18"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Pequeños:</w:t>
            </w:r>
            <w:r w:rsidR="00F26A18" w:rsidRPr="003077F1">
              <w:rPr>
                <w:rFonts w:ascii="Arial Narrow" w:hAnsi="Arial Narrow" w:cs="Arial"/>
                <w:lang w:val="es-ES_tradnl"/>
              </w:rPr>
              <w:t xml:space="preserve"> </w:t>
            </w:r>
            <w:r w:rsidR="0092056B" w:rsidRPr="003077F1">
              <w:rPr>
                <w:rFonts w:ascii="Arial Narrow" w:hAnsi="Arial Narrow" w:cs="Arial"/>
                <w:lang w:val="es-ES_tradnl"/>
              </w:rPr>
              <w:t>INGRID VALLE</w:t>
            </w:r>
          </w:p>
          <w:p w14:paraId="06DCE2CE" w14:textId="6B109FE7" w:rsidR="00866983" w:rsidRPr="003077F1" w:rsidRDefault="00A9511F" w:rsidP="00A9511F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504D"/>
                <w:lang w:val="es-ES_tradnl"/>
              </w:rPr>
              <w:t>Auxiliar:</w:t>
            </w:r>
            <w:r w:rsidRPr="003077F1">
              <w:rPr>
                <w:rFonts w:ascii="Arial Narrow" w:hAnsi="Arial Narrow" w:cs="Arial"/>
                <w:lang w:val="es-ES_tradnl"/>
              </w:rPr>
              <w:t xml:space="preserve">  </w:t>
            </w:r>
            <w:r w:rsidR="00452AFA" w:rsidRPr="003077F1">
              <w:rPr>
                <w:rFonts w:ascii="Arial Narrow" w:hAnsi="Arial Narrow" w:cs="Arial"/>
              </w:rPr>
              <w:t>SHARON VALLE</w:t>
            </w:r>
          </w:p>
        </w:tc>
        <w:tc>
          <w:tcPr>
            <w:tcW w:w="3599" w:type="dxa"/>
          </w:tcPr>
          <w:p w14:paraId="0687033D" w14:textId="1EF25094" w:rsidR="00FE765F" w:rsidRPr="003077F1" w:rsidRDefault="004B1BC8" w:rsidP="004B1BC8">
            <w:pPr>
              <w:pStyle w:val="NoSpacing"/>
              <w:jc w:val="center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NO HAY CLASE DE PEQUEÑOS</w:t>
            </w:r>
          </w:p>
        </w:tc>
        <w:tc>
          <w:tcPr>
            <w:tcW w:w="3595" w:type="dxa"/>
          </w:tcPr>
          <w:p w14:paraId="578E1963" w14:textId="4E9757BB" w:rsidR="00A9511F" w:rsidRPr="003077F1" w:rsidRDefault="00F26A18" w:rsidP="00A9511F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Pequeños:</w:t>
            </w:r>
            <w:r w:rsidRPr="003077F1">
              <w:rPr>
                <w:rFonts w:ascii="Arial Narrow" w:hAnsi="Arial Narrow" w:cs="Arial"/>
                <w:lang w:val="es-ES_tradnl"/>
              </w:rPr>
              <w:t xml:space="preserve"> </w:t>
            </w:r>
            <w:r w:rsidR="00361C54" w:rsidRPr="003077F1">
              <w:rPr>
                <w:rFonts w:ascii="Arial Narrow" w:hAnsi="Arial Narrow" w:cs="Arial"/>
                <w:lang w:val="es-ES_tradnl"/>
              </w:rPr>
              <w:t>SANDRA SEGURA</w:t>
            </w:r>
          </w:p>
          <w:p w14:paraId="38D244ED" w14:textId="0D7DB591" w:rsidR="002524C9" w:rsidRPr="003077F1" w:rsidRDefault="00A9511F" w:rsidP="00A9511F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504D"/>
                <w:lang w:val="es-ES_tradnl"/>
              </w:rPr>
              <w:t>Auxiliar:</w:t>
            </w:r>
            <w:r w:rsidRPr="003077F1">
              <w:rPr>
                <w:rFonts w:ascii="Arial Narrow" w:hAnsi="Arial Narrow" w:cs="Arial"/>
                <w:lang w:val="es-ES_tradnl"/>
              </w:rPr>
              <w:t xml:space="preserve">  </w:t>
            </w:r>
            <w:r w:rsidR="00763E48" w:rsidRPr="003077F1">
              <w:rPr>
                <w:rFonts w:ascii="Arial Narrow" w:hAnsi="Arial Narrow" w:cs="Arial"/>
                <w:lang w:val="es-ES_tradnl"/>
              </w:rPr>
              <w:t>VIVI ULUAN</w:t>
            </w:r>
          </w:p>
        </w:tc>
      </w:tr>
      <w:tr w:rsidR="00270B3B" w:rsidRPr="00985901" w14:paraId="36F24076" w14:textId="77777777" w:rsidTr="00BA1826">
        <w:trPr>
          <w:trHeight w:val="467"/>
        </w:trPr>
        <w:tc>
          <w:tcPr>
            <w:tcW w:w="3611" w:type="dxa"/>
          </w:tcPr>
          <w:p w14:paraId="181CA70C" w14:textId="77777777" w:rsidR="00CC7877" w:rsidRPr="003077F1" w:rsidRDefault="00A9511F" w:rsidP="009115E2">
            <w:pPr>
              <w:pStyle w:val="NoSpacing"/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Clase 3-5 &amp; 6-8: </w:t>
            </w:r>
          </w:p>
          <w:p w14:paraId="09CE4EDD" w14:textId="42F2CAB5" w:rsidR="009115E2" w:rsidRPr="003077F1" w:rsidRDefault="00104077" w:rsidP="009115E2">
            <w:pPr>
              <w:pStyle w:val="NoSpacing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LORENA MARTINEZ</w:t>
            </w:r>
          </w:p>
          <w:p w14:paraId="1A156505" w14:textId="78FFEAEE" w:rsidR="00A9511F" w:rsidRPr="003077F1" w:rsidRDefault="00A9511F" w:rsidP="004721AD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>Aux:</w:t>
            </w:r>
            <w:r w:rsidRPr="003077F1"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  <w:t xml:space="preserve"> </w:t>
            </w:r>
            <w:r w:rsidR="00E41C99">
              <w:rPr>
                <w:rFonts w:ascii="Arial Narrow" w:hAnsi="Arial Narrow" w:cs="Arial"/>
                <w:lang w:val="es-ES_tradnl"/>
              </w:rPr>
              <w:t>SHARON</w:t>
            </w:r>
            <w:r w:rsidR="009115E2" w:rsidRPr="003077F1">
              <w:rPr>
                <w:rFonts w:ascii="Arial Narrow" w:hAnsi="Arial Narrow" w:cs="Arial"/>
                <w:lang w:val="es-ES_tradnl"/>
              </w:rPr>
              <w:t xml:space="preserve"> VALLE</w:t>
            </w:r>
          </w:p>
        </w:tc>
        <w:tc>
          <w:tcPr>
            <w:tcW w:w="3590" w:type="dxa"/>
            <w:shd w:val="clear" w:color="auto" w:fill="auto"/>
          </w:tcPr>
          <w:p w14:paraId="2237BAB7" w14:textId="51642EF8" w:rsidR="00CC7877" w:rsidRPr="003077F1" w:rsidRDefault="00A9511F" w:rsidP="00CC7877">
            <w:pPr>
              <w:pStyle w:val="NoSpacing"/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Clase 3-5 &amp; 6-8: </w:t>
            </w:r>
          </w:p>
          <w:p w14:paraId="1B03D9A0" w14:textId="447D6D43" w:rsidR="0076588C" w:rsidRPr="003077F1" w:rsidRDefault="00452AFA" w:rsidP="00CC7877">
            <w:pPr>
              <w:pStyle w:val="NoSpacing"/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DEBORA RAMIREZ</w:t>
            </w:r>
          </w:p>
          <w:p w14:paraId="10CBB304" w14:textId="2D6CA178" w:rsidR="00270B3B" w:rsidRPr="003077F1" w:rsidRDefault="00A9511F" w:rsidP="004721AD">
            <w:pPr>
              <w:pStyle w:val="NoSpacing"/>
              <w:rPr>
                <w:rFonts w:ascii="Arial Narrow" w:hAnsi="Arial Narrow"/>
                <w:color w:val="76923C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>Aux:</w:t>
            </w:r>
            <w:r w:rsidR="00452AFA" w:rsidRPr="003077F1">
              <w:rPr>
                <w:rFonts w:ascii="Arial Narrow" w:hAnsi="Arial Narrow" w:cs="Arial"/>
                <w:lang w:val="es-ES_tradnl"/>
              </w:rPr>
              <w:t xml:space="preserve"> ANGGIE DURAN</w:t>
            </w:r>
          </w:p>
        </w:tc>
        <w:tc>
          <w:tcPr>
            <w:tcW w:w="3599" w:type="dxa"/>
          </w:tcPr>
          <w:p w14:paraId="2FD9E0C0" w14:textId="5388A84B" w:rsidR="00361C54" w:rsidRPr="003077F1" w:rsidRDefault="00017686" w:rsidP="00017686">
            <w:pPr>
              <w:pStyle w:val="NoSpacing"/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>Clase3-5 &amp;</w:t>
            </w:r>
            <w:r w:rsidR="00226877"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 </w:t>
            </w:r>
            <w:r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6-8: </w:t>
            </w:r>
          </w:p>
          <w:p w14:paraId="278BFBBE" w14:textId="28E19DF9" w:rsidR="00017686" w:rsidRPr="003077F1" w:rsidRDefault="00361C54" w:rsidP="00017686">
            <w:pPr>
              <w:pStyle w:val="NoSpacing"/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"/>
              </w:rPr>
              <w:t>DIANA ULUAN</w:t>
            </w:r>
          </w:p>
          <w:p w14:paraId="07191202" w14:textId="7399B356" w:rsidR="0010443A" w:rsidRPr="003077F1" w:rsidRDefault="00017686" w:rsidP="0001768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>Aux:</w:t>
            </w:r>
            <w:r w:rsidRPr="003077F1"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  <w:t xml:space="preserve"> </w:t>
            </w:r>
            <w:r w:rsidR="00226877" w:rsidRPr="003077F1">
              <w:rPr>
                <w:rFonts w:ascii="Arial Narrow" w:hAnsi="Arial Narrow" w:cs="Arial"/>
                <w:lang w:val="es-ES_tradnl"/>
              </w:rPr>
              <w:t>MELVIN CHEVEZ JR.</w:t>
            </w:r>
          </w:p>
        </w:tc>
        <w:tc>
          <w:tcPr>
            <w:tcW w:w="3595" w:type="dxa"/>
          </w:tcPr>
          <w:p w14:paraId="525ACFA5" w14:textId="77777777" w:rsidR="00F40BD7" w:rsidRPr="003077F1" w:rsidRDefault="00A9511F" w:rsidP="00A9511F">
            <w:pPr>
              <w:pStyle w:val="NoSpacing"/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Clase 3-5 &amp; 6-8: </w:t>
            </w:r>
          </w:p>
          <w:p w14:paraId="181311A3" w14:textId="1572519E" w:rsidR="002F52FE" w:rsidRPr="003077F1" w:rsidRDefault="00361C54" w:rsidP="00A9511F">
            <w:pPr>
              <w:pStyle w:val="NoSpacing"/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"/>
              </w:rPr>
              <w:t>SONIA SORTO</w:t>
            </w:r>
          </w:p>
          <w:p w14:paraId="61C0A7CD" w14:textId="13021FBF" w:rsidR="00270B3B" w:rsidRPr="003077F1" w:rsidRDefault="00A9511F" w:rsidP="00361C54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>Aux:</w:t>
            </w:r>
            <w:r w:rsidRPr="003077F1"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  <w:t xml:space="preserve"> </w:t>
            </w:r>
            <w:r w:rsidR="00226877" w:rsidRPr="003077F1">
              <w:rPr>
                <w:rFonts w:ascii="Arial Narrow" w:hAnsi="Arial Narrow" w:cs="Arial"/>
                <w:lang w:val="es-ES_tradnl"/>
              </w:rPr>
              <w:t>IRANIA MARTINEZ</w:t>
            </w:r>
            <w:r w:rsidR="00763E48" w:rsidRPr="003077F1">
              <w:rPr>
                <w:rFonts w:ascii="Arial Narrow" w:hAnsi="Arial Narrow" w:cs="Arial"/>
                <w:lang w:val="es-ES_tradnl"/>
              </w:rPr>
              <w:t xml:space="preserve"> </w:t>
            </w:r>
          </w:p>
        </w:tc>
      </w:tr>
      <w:tr w:rsidR="00270B3B" w:rsidRPr="00985901" w14:paraId="2DEE2813" w14:textId="77777777" w:rsidTr="00BA1826">
        <w:trPr>
          <w:trHeight w:val="566"/>
        </w:trPr>
        <w:tc>
          <w:tcPr>
            <w:tcW w:w="3611" w:type="dxa"/>
          </w:tcPr>
          <w:p w14:paraId="1EF23E46" w14:textId="179BE7B0" w:rsidR="003077F1" w:rsidRPr="003077F1" w:rsidRDefault="005F53CB" w:rsidP="003077F1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  <w:t>Clase Pre-Juveniles</w:t>
            </w:r>
            <w:r w:rsidR="003077F1" w:rsidRPr="003077F1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="003077F1"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37882018" w14:textId="5CC4D200" w:rsidR="00270B3B" w:rsidRPr="003077F1" w:rsidRDefault="00361C54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EDWIN ULUAN</w:t>
            </w:r>
            <w:r w:rsidR="00BC7983" w:rsidRPr="003077F1">
              <w:rPr>
                <w:rFonts w:ascii="Arial Narrow" w:hAnsi="Arial Narrow" w:cs="Arial"/>
                <w:lang w:val="es-ES_tradnl"/>
              </w:rPr>
              <w:t xml:space="preserve"> </w:t>
            </w:r>
          </w:p>
        </w:tc>
        <w:tc>
          <w:tcPr>
            <w:tcW w:w="3590" w:type="dxa"/>
            <w:shd w:val="clear" w:color="auto" w:fill="auto"/>
          </w:tcPr>
          <w:p w14:paraId="6DFA53A6" w14:textId="77777777" w:rsidR="00270B3B" w:rsidRPr="005F53CB" w:rsidRDefault="00270B3B" w:rsidP="00270B3B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1F497D" w:themeColor="text2"/>
                <w:lang w:val="es-ES_tradnl"/>
              </w:rPr>
            </w:pP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  <w:t>Clase Pre-Juveniles:</w:t>
            </w: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lang w:val="es-ES_tradnl"/>
              </w:rPr>
              <w:t xml:space="preserve">                    </w:t>
            </w:r>
          </w:p>
          <w:p w14:paraId="5B26E282" w14:textId="752A2D99" w:rsidR="00270B3B" w:rsidRPr="003077F1" w:rsidRDefault="00361C54" w:rsidP="00270B3B">
            <w:pPr>
              <w:pStyle w:val="NoSpacing"/>
              <w:rPr>
                <w:rFonts w:ascii="Arial Narrow" w:hAnsi="Arial Narrow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EDWIN ULUAN</w:t>
            </w:r>
          </w:p>
        </w:tc>
        <w:tc>
          <w:tcPr>
            <w:tcW w:w="3599" w:type="dxa"/>
          </w:tcPr>
          <w:p w14:paraId="2251839A" w14:textId="442D567C" w:rsidR="003077F1" w:rsidRPr="003077F1" w:rsidRDefault="005F53CB" w:rsidP="003077F1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  <w:t>Clase Pre-Juveniles</w:t>
            </w:r>
            <w:r w:rsidR="003077F1" w:rsidRPr="003077F1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="003077F1"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27466B6B" w14:textId="6AEAD775" w:rsidR="00270B3B" w:rsidRPr="003077F1" w:rsidRDefault="00763E48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HUMBERTO LAINEZ</w:t>
            </w:r>
          </w:p>
        </w:tc>
        <w:tc>
          <w:tcPr>
            <w:tcW w:w="3595" w:type="dxa"/>
          </w:tcPr>
          <w:p w14:paraId="2C3275E0" w14:textId="4BF87BA2" w:rsidR="003077F1" w:rsidRPr="003077F1" w:rsidRDefault="005F53CB" w:rsidP="003077F1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  <w:t>Clase Pre-Juveniles</w:t>
            </w:r>
            <w:r w:rsidR="003077F1" w:rsidRPr="003077F1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="003077F1"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6378D772" w14:textId="5FB37FFD" w:rsidR="00270B3B" w:rsidRPr="003077F1" w:rsidRDefault="00763E48" w:rsidP="00270B3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HUMBERTO LAINEZ</w:t>
            </w:r>
          </w:p>
        </w:tc>
      </w:tr>
      <w:tr w:rsidR="00270B3B" w:rsidRPr="00985901" w14:paraId="44545A7A" w14:textId="77777777" w:rsidTr="00BA1826">
        <w:trPr>
          <w:trHeight w:val="647"/>
        </w:trPr>
        <w:tc>
          <w:tcPr>
            <w:tcW w:w="3611" w:type="dxa"/>
          </w:tcPr>
          <w:p w14:paraId="75C6A93B" w14:textId="77777777" w:rsidR="00BC7983" w:rsidRPr="003077F1" w:rsidRDefault="00270B3B" w:rsidP="00BC7983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Sonido</w:t>
            </w:r>
            <w:r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00443766" w14:textId="18FFB0A2" w:rsidR="006F5541" w:rsidRPr="003077F1" w:rsidRDefault="00C26D5D" w:rsidP="00BC7983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RODRIGO GUEVARA</w:t>
            </w:r>
          </w:p>
        </w:tc>
        <w:tc>
          <w:tcPr>
            <w:tcW w:w="3590" w:type="dxa"/>
            <w:shd w:val="clear" w:color="auto" w:fill="auto"/>
          </w:tcPr>
          <w:p w14:paraId="37982B5E" w14:textId="77777777" w:rsidR="003077F1" w:rsidRPr="003077F1" w:rsidRDefault="003077F1" w:rsidP="003077F1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Sonido</w:t>
            </w:r>
            <w:r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3479A9A1" w14:textId="04B002CB" w:rsidR="00270B3B" w:rsidRPr="003077F1" w:rsidRDefault="00C61B0E" w:rsidP="00C13159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JARLIN VALLE</w:t>
            </w:r>
          </w:p>
        </w:tc>
        <w:tc>
          <w:tcPr>
            <w:tcW w:w="3599" w:type="dxa"/>
          </w:tcPr>
          <w:p w14:paraId="63C47CB4" w14:textId="77777777" w:rsidR="003077F1" w:rsidRPr="003077F1" w:rsidRDefault="003077F1" w:rsidP="003077F1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Sonido</w:t>
            </w:r>
            <w:r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0C967D3D" w14:textId="60BE68B8" w:rsidR="00270B3B" w:rsidRPr="003077F1" w:rsidRDefault="00763E48" w:rsidP="00444CBC">
            <w:pPr>
              <w:pStyle w:val="NoSpacing"/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JEFFREY MARTINEZ</w:t>
            </w:r>
          </w:p>
        </w:tc>
        <w:tc>
          <w:tcPr>
            <w:tcW w:w="3595" w:type="dxa"/>
          </w:tcPr>
          <w:p w14:paraId="03F0F124" w14:textId="77777777" w:rsidR="003077F1" w:rsidRPr="003077F1" w:rsidRDefault="003077F1" w:rsidP="003077F1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Sonido</w:t>
            </w:r>
            <w:r w:rsidRPr="003077F1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72A879C4" w14:textId="38CEE1D0" w:rsidR="00A67686" w:rsidRPr="003077F1" w:rsidRDefault="00763E48" w:rsidP="00305687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EMILY SORTO</w:t>
            </w:r>
          </w:p>
        </w:tc>
      </w:tr>
      <w:tr w:rsidR="00017686" w:rsidRPr="00A35A31" w14:paraId="6817B3C4" w14:textId="77777777" w:rsidTr="00BA1826">
        <w:trPr>
          <w:trHeight w:val="530"/>
        </w:trPr>
        <w:tc>
          <w:tcPr>
            <w:tcW w:w="3611" w:type="dxa"/>
            <w:shd w:val="clear" w:color="auto" w:fill="auto"/>
          </w:tcPr>
          <w:p w14:paraId="4224B73A" w14:textId="77777777" w:rsidR="00017686" w:rsidRPr="003077F1" w:rsidRDefault="00017686" w:rsidP="00270B3B">
            <w:pPr>
              <w:spacing w:after="0" w:line="240" w:lineRule="auto"/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</w:pPr>
          </w:p>
        </w:tc>
        <w:tc>
          <w:tcPr>
            <w:tcW w:w="3590" w:type="dxa"/>
          </w:tcPr>
          <w:p w14:paraId="159600F8" w14:textId="77777777" w:rsidR="00017686" w:rsidRPr="003077F1" w:rsidRDefault="00017686" w:rsidP="00270B3B">
            <w:pPr>
              <w:spacing w:after="0" w:line="240" w:lineRule="auto"/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</w:pPr>
          </w:p>
        </w:tc>
        <w:tc>
          <w:tcPr>
            <w:tcW w:w="3599" w:type="dxa"/>
            <w:shd w:val="clear" w:color="auto" w:fill="auto"/>
          </w:tcPr>
          <w:p w14:paraId="36AFD5DA" w14:textId="77777777" w:rsidR="00017686" w:rsidRPr="003077F1" w:rsidRDefault="00017686" w:rsidP="00270B3B">
            <w:pPr>
              <w:spacing w:after="0" w:line="240" w:lineRule="auto"/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</w:pPr>
          </w:p>
        </w:tc>
        <w:tc>
          <w:tcPr>
            <w:tcW w:w="3595" w:type="dxa"/>
          </w:tcPr>
          <w:p w14:paraId="12ABE909" w14:textId="11FB9B90" w:rsidR="00017686" w:rsidRPr="003077F1" w:rsidRDefault="00017686" w:rsidP="00270B3B">
            <w:pPr>
              <w:spacing w:after="0" w:line="240" w:lineRule="auto"/>
              <w:jc w:val="center"/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b/>
                <w:bCs/>
                <w:color w:val="00B050"/>
                <w:sz w:val="24"/>
                <w:szCs w:val="24"/>
              </w:rPr>
              <w:t>Clase de Jovenes (13-18):</w:t>
            </w:r>
            <w:r w:rsidRPr="003077F1">
              <w:rPr>
                <w:rFonts w:ascii="Arial Narrow" w:hAnsi="Arial Narrow" w:cs="Arial"/>
                <w:color w:val="00B050"/>
              </w:rPr>
              <w:t xml:space="preserve">                    </w:t>
            </w:r>
            <w:r w:rsidR="00763E48" w:rsidRPr="003077F1">
              <w:rPr>
                <w:rFonts w:ascii="Arial Narrow" w:hAnsi="Arial Narrow" w:cs="Arial"/>
                <w:lang w:val="es-ES_tradnl"/>
              </w:rPr>
              <w:t>RUSSELL</w:t>
            </w:r>
            <w:r w:rsidR="00CA5BFF" w:rsidRPr="003077F1">
              <w:rPr>
                <w:rFonts w:ascii="Arial Narrow" w:hAnsi="Arial Narrow" w:cs="Arial"/>
                <w:lang w:val="es-ES_tradnl"/>
              </w:rPr>
              <w:t xml:space="preserve"> MARTINEZ</w:t>
            </w:r>
          </w:p>
        </w:tc>
      </w:tr>
      <w:tr w:rsidR="00270B3B" w:rsidRPr="00A35A31" w14:paraId="32EB3F29" w14:textId="77777777" w:rsidTr="00BA1826">
        <w:trPr>
          <w:trHeight w:val="530"/>
        </w:trPr>
        <w:tc>
          <w:tcPr>
            <w:tcW w:w="3611" w:type="dxa"/>
            <w:shd w:val="clear" w:color="auto" w:fill="auto"/>
          </w:tcPr>
          <w:p w14:paraId="243B1BAD" w14:textId="21156CFA" w:rsidR="00270B3B" w:rsidRPr="003077F1" w:rsidRDefault="00270B3B" w:rsidP="003077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  <w:tc>
          <w:tcPr>
            <w:tcW w:w="3590" w:type="dxa"/>
          </w:tcPr>
          <w:p w14:paraId="710CF43B" w14:textId="44B0908C" w:rsidR="00270B3B" w:rsidRPr="003077F1" w:rsidRDefault="00270B3B" w:rsidP="003077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  <w:tc>
          <w:tcPr>
            <w:tcW w:w="3599" w:type="dxa"/>
            <w:shd w:val="clear" w:color="auto" w:fill="auto"/>
          </w:tcPr>
          <w:p w14:paraId="0ED53366" w14:textId="4483CBAB" w:rsidR="00270B3B" w:rsidRPr="003077F1" w:rsidRDefault="00270B3B" w:rsidP="003077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  <w:tc>
          <w:tcPr>
            <w:tcW w:w="3595" w:type="dxa"/>
          </w:tcPr>
          <w:p w14:paraId="24217752" w14:textId="3DE2425E" w:rsidR="00270B3B" w:rsidRPr="003077F1" w:rsidRDefault="00270B3B" w:rsidP="003077F1">
            <w:pPr>
              <w:pStyle w:val="NoSpacing"/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</w:tr>
      <w:tr w:rsidR="00BA1826" w:rsidRPr="005153D6" w14:paraId="594AA99E" w14:textId="77777777" w:rsidTr="00BA1826">
        <w:tc>
          <w:tcPr>
            <w:tcW w:w="3611" w:type="dxa"/>
            <w:shd w:val="clear" w:color="auto" w:fill="auto"/>
          </w:tcPr>
          <w:p w14:paraId="5E655B39" w14:textId="0B257C2E" w:rsidR="00BA1826" w:rsidRPr="003077F1" w:rsidRDefault="00BA1826" w:rsidP="00BA182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Director &amp; Piano:</w:t>
            </w:r>
            <w:r w:rsidRPr="003077F1"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  <w:t xml:space="preserve"> </w:t>
            </w:r>
            <w:r w:rsidRPr="003077F1">
              <w:rPr>
                <w:rFonts w:ascii="Arial Narrow" w:hAnsi="Arial Narrow" w:cs="Arial"/>
                <w:lang w:val="es-ES_tradnl"/>
              </w:rPr>
              <w:t xml:space="preserve">DARWIN MEJIA </w:t>
            </w:r>
          </w:p>
          <w:p w14:paraId="6917FC34" w14:textId="716989CC" w:rsidR="00BA1826" w:rsidRPr="003077F1" w:rsidRDefault="00BA1826" w:rsidP="00BA1826">
            <w:pPr>
              <w:spacing w:after="0" w:line="240" w:lineRule="auto"/>
              <w:rPr>
                <w:rFonts w:ascii="Arial Narrow" w:hAnsi="Arial Narrow"/>
                <w:lang w:val="es-ES_tradnl"/>
              </w:rPr>
            </w:pPr>
          </w:p>
        </w:tc>
        <w:tc>
          <w:tcPr>
            <w:tcW w:w="3590" w:type="dxa"/>
          </w:tcPr>
          <w:p w14:paraId="2335771E" w14:textId="423EA44C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Directora:</w:t>
            </w:r>
            <w:r w:rsidRPr="003077F1"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  <w:t xml:space="preserve"> </w:t>
            </w:r>
            <w:r w:rsidRPr="003077F1">
              <w:rPr>
                <w:rFonts w:ascii="Arial Narrow" w:hAnsi="Arial Narrow" w:cs="Arial"/>
                <w:lang w:val="es-ES_tradnl"/>
              </w:rPr>
              <w:t>DIANA ULUAN</w:t>
            </w:r>
          </w:p>
          <w:p w14:paraId="424E0029" w14:textId="18E48367" w:rsidR="00BA1826" w:rsidRPr="003077F1" w:rsidRDefault="00BA1826" w:rsidP="00BA182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Piano:</w:t>
            </w:r>
            <w:r w:rsidRPr="003077F1"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  <w:t xml:space="preserve"> </w:t>
            </w:r>
            <w:r w:rsidRPr="003077F1">
              <w:rPr>
                <w:rFonts w:ascii="Arial Narrow" w:hAnsi="Arial Narrow" w:cs="Arial"/>
                <w:lang w:val="es-ES_tradnl"/>
              </w:rPr>
              <w:t>ORLIN ESPINOZA</w:t>
            </w:r>
          </w:p>
        </w:tc>
        <w:tc>
          <w:tcPr>
            <w:tcW w:w="3599" w:type="dxa"/>
            <w:shd w:val="clear" w:color="auto" w:fill="auto"/>
          </w:tcPr>
          <w:p w14:paraId="090A19FD" w14:textId="4BFA5217" w:rsidR="00BA1826" w:rsidRPr="003077F1" w:rsidRDefault="00BA1826" w:rsidP="00BA1826">
            <w:pPr>
              <w:spacing w:after="0" w:line="240" w:lineRule="auto"/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Director</w:t>
            </w:r>
            <w:r w:rsidR="00226877"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a</w:t>
            </w: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 xml:space="preserve"> &amp; Piano:</w:t>
            </w:r>
            <w:r w:rsidRPr="003077F1"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  <w:t xml:space="preserve"> </w:t>
            </w:r>
            <w:r w:rsidR="00226877" w:rsidRPr="003077F1">
              <w:rPr>
                <w:rFonts w:ascii="Arial Narrow" w:hAnsi="Arial Narrow"/>
                <w:color w:val="000000" w:themeColor="text1"/>
                <w:sz w:val="24"/>
                <w:szCs w:val="24"/>
                <w:lang w:val="es-ES_tradnl"/>
              </w:rPr>
              <w:t>Ingrid Valle</w:t>
            </w:r>
          </w:p>
          <w:p w14:paraId="694BD518" w14:textId="020309C9" w:rsidR="00BA1826" w:rsidRPr="003077F1" w:rsidRDefault="00BA1826" w:rsidP="00BA182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5" w:type="dxa"/>
          </w:tcPr>
          <w:p w14:paraId="7ABCC06A" w14:textId="77777777" w:rsidR="00BA1826" w:rsidRPr="003077F1" w:rsidRDefault="00BA1826" w:rsidP="00BA182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Director &amp; Piano:</w:t>
            </w:r>
            <w:r w:rsidRPr="003077F1"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  <w:t xml:space="preserve"> </w:t>
            </w:r>
            <w:r w:rsidRPr="003077F1">
              <w:rPr>
                <w:rFonts w:ascii="Arial Narrow" w:hAnsi="Arial Narrow" w:cs="Arial"/>
                <w:lang w:val="es-ES_tradnl"/>
              </w:rPr>
              <w:t xml:space="preserve">DARWIN MEJIA </w:t>
            </w:r>
          </w:p>
          <w:p w14:paraId="78791C96" w14:textId="1806C998" w:rsidR="00BA1826" w:rsidRPr="003077F1" w:rsidRDefault="00BA1826" w:rsidP="00BA182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</w:p>
        </w:tc>
      </w:tr>
      <w:tr w:rsidR="00BA1826" w:rsidRPr="003F563F" w14:paraId="0062550D" w14:textId="77777777" w:rsidTr="00BA1826">
        <w:tc>
          <w:tcPr>
            <w:tcW w:w="3611" w:type="dxa"/>
            <w:shd w:val="clear" w:color="auto" w:fill="auto"/>
          </w:tcPr>
          <w:p w14:paraId="3410BA1C" w14:textId="781EBEC5" w:rsidR="00BA1826" w:rsidRPr="003077F1" w:rsidRDefault="00BA1826" w:rsidP="00BA1826">
            <w:pPr>
              <w:pStyle w:val="NoSpacing"/>
              <w:rPr>
                <w:rFonts w:ascii="Arial Narrow" w:hAnsi="Arial Narrow"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0" w:type="dxa"/>
          </w:tcPr>
          <w:p w14:paraId="26C819C8" w14:textId="59A2F367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Cantores:</w:t>
            </w:r>
            <w:r w:rsidRPr="003077F1">
              <w:rPr>
                <w:rFonts w:ascii="Arial Narrow" w:hAnsi="Arial Narrow" w:cs="Arial"/>
                <w:lang w:val="es-ES_tradnl"/>
              </w:rPr>
              <w:t xml:space="preserve"> ANA MEJIA &amp;</w:t>
            </w:r>
          </w:p>
          <w:p w14:paraId="77B173D0" w14:textId="05138A07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LORENA MARTINEZ</w:t>
            </w:r>
          </w:p>
        </w:tc>
        <w:tc>
          <w:tcPr>
            <w:tcW w:w="3599" w:type="dxa"/>
            <w:shd w:val="clear" w:color="auto" w:fill="auto"/>
          </w:tcPr>
          <w:p w14:paraId="4EFDC714" w14:textId="0EF802D8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5" w:type="dxa"/>
          </w:tcPr>
          <w:p w14:paraId="64A1C3C1" w14:textId="58E72667" w:rsidR="003D2624" w:rsidRPr="003077F1" w:rsidRDefault="00BA1826" w:rsidP="00BA1826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Cantores: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25712342" w14:textId="3F3162A2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 xml:space="preserve">ANA MEJIA </w:t>
            </w:r>
          </w:p>
        </w:tc>
      </w:tr>
      <w:tr w:rsidR="00BA1826" w:rsidRPr="00381079" w14:paraId="69CDEACE" w14:textId="77777777" w:rsidTr="00BA1826">
        <w:trPr>
          <w:trHeight w:val="485"/>
        </w:trPr>
        <w:tc>
          <w:tcPr>
            <w:tcW w:w="3611" w:type="dxa"/>
            <w:shd w:val="clear" w:color="auto" w:fill="auto"/>
          </w:tcPr>
          <w:p w14:paraId="6BB03054" w14:textId="3AF04946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0" w:type="dxa"/>
          </w:tcPr>
          <w:p w14:paraId="7CCD2091" w14:textId="6EA0B837" w:rsidR="00BA1826" w:rsidRPr="003077F1" w:rsidRDefault="00BA1826" w:rsidP="00BA1826">
            <w:pPr>
              <w:pStyle w:val="NoSpacing"/>
              <w:rPr>
                <w:rFonts w:ascii="Arial Narrow" w:hAnsi="Arial Narrow"/>
                <w:color w:val="C0000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Bajo:</w:t>
            </w:r>
            <w:r w:rsidRPr="003077F1">
              <w:rPr>
                <w:rFonts w:ascii="Arial Narrow" w:hAnsi="Arial Narrow" w:cs="Arial"/>
                <w:lang w:val="es-ES_tradnl"/>
              </w:rPr>
              <w:t xml:space="preserve"> JOSHUA VALLE </w:t>
            </w:r>
          </w:p>
          <w:p w14:paraId="3018F70B" w14:textId="6F67CF2E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9" w:type="dxa"/>
            <w:shd w:val="clear" w:color="auto" w:fill="auto"/>
          </w:tcPr>
          <w:p w14:paraId="0FCD261A" w14:textId="13C3B8AF" w:rsidR="00BA1826" w:rsidRPr="003077F1" w:rsidRDefault="00572076" w:rsidP="00BA182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 xml:space="preserve">Guitarra: </w:t>
            </w:r>
            <w:r>
              <w:rPr>
                <w:rFonts w:ascii="Arial Narrow" w:hAnsi="Arial Narrow"/>
                <w:color w:val="000000" w:themeColor="text1"/>
                <w:sz w:val="24"/>
                <w:szCs w:val="24"/>
                <w:lang w:val="es-ES_tradnl"/>
              </w:rPr>
              <w:t>RONI MARTINEZ</w:t>
            </w:r>
          </w:p>
        </w:tc>
        <w:tc>
          <w:tcPr>
            <w:tcW w:w="3595" w:type="dxa"/>
          </w:tcPr>
          <w:p w14:paraId="4515D3F0" w14:textId="6B1F3567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Bajo:</w:t>
            </w:r>
            <w:r w:rsidRPr="003077F1">
              <w:rPr>
                <w:rFonts w:ascii="Arial Narrow" w:hAnsi="Arial Narrow" w:cs="Arial"/>
                <w:lang w:val="es-ES_tradnl"/>
              </w:rPr>
              <w:t xml:space="preserve"> RONI MARTINEZ</w:t>
            </w:r>
          </w:p>
          <w:p w14:paraId="1D0527A0" w14:textId="3E48E98A" w:rsidR="00BA1826" w:rsidRPr="003077F1" w:rsidRDefault="00226877" w:rsidP="00BA1826">
            <w:pPr>
              <w:pStyle w:val="NoSpacing"/>
              <w:rPr>
                <w:rFonts w:ascii="Arial Narrow" w:hAnsi="Arial Narrow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lang w:val="es-ES_tradnl"/>
              </w:rPr>
              <w:t>Guitarra</w:t>
            </w:r>
            <w:r w:rsidR="00322BB0">
              <w:rPr>
                <w:rFonts w:ascii="Arial Narrow" w:hAnsi="Arial Narrow"/>
                <w:b/>
                <w:bCs/>
                <w:color w:val="C00000"/>
                <w:lang w:val="es-ES_tradnl"/>
              </w:rPr>
              <w:t>:</w:t>
            </w:r>
            <w:r w:rsidRPr="003077F1">
              <w:rPr>
                <w:rFonts w:ascii="Arial Narrow" w:hAnsi="Arial Narrow"/>
                <w:color w:val="C00000"/>
                <w:lang w:val="es-ES_tradnl"/>
              </w:rPr>
              <w:t xml:space="preserve"> </w:t>
            </w:r>
            <w:r w:rsidRPr="003077F1">
              <w:rPr>
                <w:rFonts w:ascii="Arial Narrow" w:hAnsi="Arial Narrow"/>
                <w:lang w:val="es-ES_tradnl"/>
              </w:rPr>
              <w:t>RODRIGO GUEVARA</w:t>
            </w:r>
          </w:p>
        </w:tc>
      </w:tr>
      <w:tr w:rsidR="00BA1826" w:rsidRPr="00D33549" w14:paraId="2949EF9A" w14:textId="77777777" w:rsidTr="00BA1826">
        <w:tc>
          <w:tcPr>
            <w:tcW w:w="3611" w:type="dxa"/>
            <w:shd w:val="clear" w:color="auto" w:fill="auto"/>
          </w:tcPr>
          <w:p w14:paraId="2B19D338" w14:textId="0380C7E6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0" w:type="dxa"/>
          </w:tcPr>
          <w:p w14:paraId="2AC60F23" w14:textId="6E084153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Batería:</w:t>
            </w:r>
          </w:p>
          <w:p w14:paraId="6E748916" w14:textId="740A45DE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RUSSELL MARTINEZ</w:t>
            </w:r>
          </w:p>
        </w:tc>
        <w:tc>
          <w:tcPr>
            <w:tcW w:w="3599" w:type="dxa"/>
            <w:shd w:val="clear" w:color="auto" w:fill="auto"/>
          </w:tcPr>
          <w:p w14:paraId="559EB4E4" w14:textId="039ECB8E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5" w:type="dxa"/>
          </w:tcPr>
          <w:p w14:paraId="1B98D309" w14:textId="77777777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Batería: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2940780A" w14:textId="7F60D7ED" w:rsidR="00BA1826" w:rsidRPr="003077F1" w:rsidRDefault="00BA1826" w:rsidP="00BA1826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RUSSELL MARTINEZ</w:t>
            </w:r>
          </w:p>
        </w:tc>
      </w:tr>
      <w:tr w:rsidR="009B0A06" w:rsidRPr="00381079" w14:paraId="2A151CE0" w14:textId="77777777" w:rsidTr="00BA1826">
        <w:tc>
          <w:tcPr>
            <w:tcW w:w="3611" w:type="dxa"/>
            <w:shd w:val="clear" w:color="auto" w:fill="auto"/>
          </w:tcPr>
          <w:p w14:paraId="25B46A58" w14:textId="3AEC51BB" w:rsidR="00BC7983" w:rsidRPr="003077F1" w:rsidRDefault="009B0A06" w:rsidP="00BC7983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Grabación: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1990229D" w14:textId="5104789C" w:rsidR="009B0A06" w:rsidRPr="003077F1" w:rsidRDefault="00C26D5D" w:rsidP="00194931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RODRIGO GUEVARA</w:t>
            </w:r>
          </w:p>
        </w:tc>
        <w:tc>
          <w:tcPr>
            <w:tcW w:w="3590" w:type="dxa"/>
          </w:tcPr>
          <w:p w14:paraId="2A9F03FD" w14:textId="77777777" w:rsidR="009B0A06" w:rsidRPr="003077F1" w:rsidRDefault="009B0A06" w:rsidP="009B0A06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Grabación: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33C51942" w14:textId="10BBBB7A" w:rsidR="009B0A06" w:rsidRPr="003077F1" w:rsidRDefault="00C61B0E" w:rsidP="009B0A06">
            <w:pPr>
              <w:pStyle w:val="NoSpacing"/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JARLIN VALLE</w:t>
            </w:r>
          </w:p>
        </w:tc>
        <w:tc>
          <w:tcPr>
            <w:tcW w:w="3599" w:type="dxa"/>
            <w:shd w:val="clear" w:color="auto" w:fill="auto"/>
          </w:tcPr>
          <w:p w14:paraId="31844F09" w14:textId="77777777" w:rsidR="009B0A06" w:rsidRPr="003077F1" w:rsidRDefault="009B0A06" w:rsidP="009B0A06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Grabación: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23142934" w14:textId="42B9F5F1" w:rsidR="009B0A06" w:rsidRPr="003077F1" w:rsidRDefault="00226877" w:rsidP="009B0A0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JEFFREY MARTINEZ</w:t>
            </w:r>
          </w:p>
        </w:tc>
        <w:tc>
          <w:tcPr>
            <w:tcW w:w="3595" w:type="dxa"/>
          </w:tcPr>
          <w:p w14:paraId="0C74B8A5" w14:textId="77777777" w:rsidR="009B0A06" w:rsidRPr="003077F1" w:rsidRDefault="009B0A06" w:rsidP="009B0A06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Grabación:</w:t>
            </w:r>
            <w:r w:rsidRPr="003077F1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02484895" w14:textId="3DF75FD9" w:rsidR="009B0A06" w:rsidRPr="003077F1" w:rsidRDefault="00CA5BFF" w:rsidP="009B0A0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EMILY SORTO</w:t>
            </w:r>
          </w:p>
        </w:tc>
      </w:tr>
      <w:tr w:rsidR="009B0A06" w:rsidRPr="00381079" w14:paraId="1CFB5265" w14:textId="77777777" w:rsidTr="00BA1826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534A8" w14:textId="77777777" w:rsidR="009B0A06" w:rsidRPr="003077F1" w:rsidRDefault="009B0A06" w:rsidP="009B0A06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9423" w14:textId="46079ED1" w:rsidR="00F40BD7" w:rsidRPr="003077F1" w:rsidRDefault="00F40BD7" w:rsidP="00F40BD7">
            <w:pPr>
              <w:spacing w:after="0" w:line="240" w:lineRule="auto"/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 xml:space="preserve">Proyector: </w:t>
            </w:r>
          </w:p>
          <w:p w14:paraId="70796F5D" w14:textId="7CA0BF02" w:rsidR="009B0A06" w:rsidRPr="003077F1" w:rsidRDefault="00452AFA" w:rsidP="00F40BD7">
            <w:pPr>
              <w:pStyle w:val="NoSpacing"/>
              <w:rPr>
                <w:rFonts w:ascii="Arial Narrow" w:hAnsi="Arial Narrow"/>
                <w:color w:val="C0000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lang w:val="es-ES_tradnl"/>
              </w:rPr>
              <w:t>VICTORIA</w:t>
            </w:r>
            <w:r w:rsidR="00C61B0E" w:rsidRPr="003077F1">
              <w:rPr>
                <w:rFonts w:ascii="Arial Narrow" w:hAnsi="Arial Narrow" w:cs="Arial"/>
                <w:lang w:val="es-ES_tradnl"/>
              </w:rPr>
              <w:t xml:space="preserve"> </w:t>
            </w:r>
            <w:r w:rsidRPr="003077F1">
              <w:rPr>
                <w:rFonts w:ascii="Arial Narrow" w:hAnsi="Arial Narrow" w:cs="Arial"/>
                <w:lang w:val="es-ES_tradnl"/>
              </w:rPr>
              <w:t>MARTINEZ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23D11" w14:textId="77777777" w:rsidR="009B0A06" w:rsidRPr="003077F1" w:rsidRDefault="009B0A06" w:rsidP="009B0A06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7BF7" w14:textId="77777777" w:rsidR="00226877" w:rsidRPr="003077F1" w:rsidRDefault="00226877" w:rsidP="00226877">
            <w:pPr>
              <w:spacing w:after="0" w:line="240" w:lineRule="auto"/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 xml:space="preserve">Proyector: </w:t>
            </w:r>
          </w:p>
          <w:p w14:paraId="0648413C" w14:textId="69043E5C" w:rsidR="009B0A06" w:rsidRPr="003077F1" w:rsidRDefault="003077F1" w:rsidP="00226877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proofErr w:type="gramStart"/>
            <w:r w:rsidRPr="003077F1">
              <w:rPr>
                <w:rFonts w:ascii="Arial Narrow" w:hAnsi="Arial Narrow" w:cs="Arial"/>
                <w:lang w:val="es-ES_tradnl"/>
              </w:rPr>
              <w:t>JANETT  CUELLAR</w:t>
            </w:r>
            <w:proofErr w:type="gramEnd"/>
          </w:p>
        </w:tc>
      </w:tr>
    </w:tbl>
    <w:p w14:paraId="4D8F2331" w14:textId="77777777" w:rsidR="0050203E" w:rsidRPr="00A26890" w:rsidRDefault="0050203E" w:rsidP="00E64B74">
      <w:pPr>
        <w:rPr>
          <w:rFonts w:ascii="Arial Narrow" w:hAnsi="Arial Narrow"/>
          <w:b/>
          <w:sz w:val="56"/>
          <w:szCs w:val="56"/>
          <w:lang w:val="es-ES"/>
        </w:rPr>
      </w:pPr>
    </w:p>
    <w:tbl>
      <w:tblPr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1"/>
        <w:gridCol w:w="3590"/>
        <w:gridCol w:w="3599"/>
        <w:gridCol w:w="3595"/>
      </w:tblGrid>
      <w:tr w:rsidR="006537CD" w:rsidRPr="00985901" w14:paraId="0C3F6284" w14:textId="77777777" w:rsidTr="00702270">
        <w:tc>
          <w:tcPr>
            <w:tcW w:w="3611" w:type="dxa"/>
            <w:shd w:val="clear" w:color="auto" w:fill="EFC4F0"/>
          </w:tcPr>
          <w:p w14:paraId="05CC9127" w14:textId="2004A7C6" w:rsidR="006537CD" w:rsidRPr="00985901" w:rsidRDefault="006537CD" w:rsidP="00FB3DCD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Viernes </w:t>
            </w:r>
            <w:r w:rsidR="00395ABA">
              <w:rPr>
                <w:rFonts w:ascii="Arial Narrow" w:hAnsi="Arial Narrow"/>
                <w:b/>
                <w:sz w:val="36"/>
                <w:szCs w:val="36"/>
              </w:rPr>
              <w:t>2</w:t>
            </w:r>
            <w:r w:rsidR="00DB66BC">
              <w:rPr>
                <w:rFonts w:ascii="Arial Narrow" w:hAnsi="Arial Narrow"/>
                <w:b/>
                <w:sz w:val="36"/>
                <w:szCs w:val="36"/>
              </w:rPr>
              <w:t>0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(</w:t>
            </w:r>
            <w:r w:rsidR="00270B3B">
              <w:rPr>
                <w:rFonts w:ascii="Arial Narrow" w:hAnsi="Arial Narrow"/>
                <w:b/>
                <w:sz w:val="36"/>
                <w:szCs w:val="36"/>
              </w:rPr>
              <w:t>A</w:t>
            </w:r>
            <w:r>
              <w:rPr>
                <w:rFonts w:ascii="Arial Narrow" w:hAnsi="Arial Narrow"/>
                <w:b/>
                <w:sz w:val="36"/>
                <w:szCs w:val="36"/>
              </w:rPr>
              <w:t>)</w:t>
            </w:r>
          </w:p>
        </w:tc>
        <w:tc>
          <w:tcPr>
            <w:tcW w:w="3590" w:type="dxa"/>
            <w:shd w:val="clear" w:color="auto" w:fill="EFC4F0"/>
          </w:tcPr>
          <w:p w14:paraId="13E92E28" w14:textId="748F0FC5" w:rsidR="006537CD" w:rsidRPr="00985901" w:rsidRDefault="006537CD" w:rsidP="00FB3DCD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985901">
              <w:rPr>
                <w:rFonts w:ascii="Arial Narrow" w:hAnsi="Arial Narrow"/>
                <w:b/>
                <w:sz w:val="36"/>
                <w:szCs w:val="36"/>
              </w:rPr>
              <w:t>Domingo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2</w:t>
            </w:r>
            <w:r w:rsidR="00DB66BC">
              <w:rPr>
                <w:rFonts w:ascii="Arial Narrow" w:hAnsi="Arial Narrow"/>
                <w:b/>
                <w:sz w:val="36"/>
                <w:szCs w:val="36"/>
              </w:rPr>
              <w:t>2</w:t>
            </w:r>
            <w:r w:rsidR="00530669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>
              <w:rPr>
                <w:rFonts w:ascii="Arial Narrow" w:hAnsi="Arial Narrow"/>
                <w:b/>
                <w:sz w:val="36"/>
                <w:szCs w:val="36"/>
              </w:rPr>
              <w:t>(</w:t>
            </w:r>
            <w:r w:rsidR="00270B3B">
              <w:rPr>
                <w:rFonts w:ascii="Arial Narrow" w:hAnsi="Arial Narrow"/>
                <w:b/>
                <w:sz w:val="36"/>
                <w:szCs w:val="36"/>
              </w:rPr>
              <w:t>A</w:t>
            </w:r>
            <w:r>
              <w:rPr>
                <w:rFonts w:ascii="Arial Narrow" w:hAnsi="Arial Narrow"/>
                <w:b/>
                <w:sz w:val="36"/>
                <w:szCs w:val="36"/>
              </w:rPr>
              <w:t>)</w:t>
            </w:r>
          </w:p>
        </w:tc>
        <w:tc>
          <w:tcPr>
            <w:tcW w:w="3599" w:type="dxa"/>
            <w:shd w:val="clear" w:color="auto" w:fill="FFFF00"/>
          </w:tcPr>
          <w:p w14:paraId="739C75B7" w14:textId="1D336A25" w:rsidR="006537CD" w:rsidRPr="00985901" w:rsidRDefault="006537CD" w:rsidP="00FB3DCD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>V</w:t>
            </w:r>
            <w:r w:rsidR="00592146">
              <w:rPr>
                <w:rFonts w:ascii="Arial Narrow" w:hAnsi="Arial Narrow"/>
                <w:b/>
                <w:sz w:val="36"/>
                <w:szCs w:val="36"/>
              </w:rPr>
              <w:t>ier</w:t>
            </w:r>
            <w:r w:rsidR="00104598">
              <w:rPr>
                <w:rFonts w:ascii="Arial Narrow" w:hAnsi="Arial Narrow"/>
                <w:b/>
                <w:sz w:val="36"/>
                <w:szCs w:val="36"/>
              </w:rPr>
              <w:t>nes 2</w:t>
            </w:r>
            <w:r w:rsidR="00DB66BC">
              <w:rPr>
                <w:rFonts w:ascii="Arial Narrow" w:hAnsi="Arial Narrow"/>
                <w:b/>
                <w:sz w:val="36"/>
                <w:szCs w:val="36"/>
              </w:rPr>
              <w:t>7</w:t>
            </w:r>
            <w:r w:rsidR="00104598">
              <w:rPr>
                <w:rFonts w:ascii="Arial Narrow" w:hAnsi="Arial Narrow"/>
                <w:b/>
                <w:sz w:val="36"/>
                <w:szCs w:val="36"/>
              </w:rPr>
              <w:t xml:space="preserve"> </w:t>
            </w:r>
            <w:r>
              <w:rPr>
                <w:rFonts w:ascii="Arial Narrow" w:hAnsi="Arial Narrow"/>
                <w:b/>
                <w:sz w:val="36"/>
                <w:szCs w:val="36"/>
              </w:rPr>
              <w:t>(</w:t>
            </w:r>
            <w:r w:rsidR="00270B3B">
              <w:rPr>
                <w:rFonts w:ascii="Arial Narrow" w:hAnsi="Arial Narrow"/>
                <w:b/>
                <w:sz w:val="36"/>
                <w:szCs w:val="36"/>
              </w:rPr>
              <w:t>B</w:t>
            </w:r>
            <w:r>
              <w:rPr>
                <w:rFonts w:ascii="Arial Narrow" w:hAnsi="Arial Narrow"/>
                <w:b/>
                <w:sz w:val="36"/>
                <w:szCs w:val="36"/>
              </w:rPr>
              <w:t>)</w:t>
            </w:r>
          </w:p>
        </w:tc>
        <w:tc>
          <w:tcPr>
            <w:tcW w:w="3595" w:type="dxa"/>
            <w:shd w:val="clear" w:color="auto" w:fill="FFFF00"/>
          </w:tcPr>
          <w:p w14:paraId="545CEEBB" w14:textId="498B700A" w:rsidR="006537CD" w:rsidRPr="00E170E9" w:rsidRDefault="006537CD" w:rsidP="00FB3DCD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985901">
              <w:rPr>
                <w:rFonts w:ascii="Arial Narrow" w:hAnsi="Arial Narrow"/>
                <w:b/>
                <w:sz w:val="36"/>
                <w:szCs w:val="36"/>
              </w:rPr>
              <w:t>Dom</w:t>
            </w:r>
            <w:r w:rsidR="00DB66BC">
              <w:rPr>
                <w:rFonts w:ascii="Arial Narrow" w:hAnsi="Arial Narrow"/>
                <w:b/>
                <w:sz w:val="36"/>
                <w:szCs w:val="36"/>
              </w:rPr>
              <w:t>ingo 29 (B)</w:t>
            </w:r>
          </w:p>
        </w:tc>
      </w:tr>
      <w:tr w:rsidR="00E04D96" w:rsidRPr="00985901" w14:paraId="29054F55" w14:textId="77777777" w:rsidTr="00702270">
        <w:tc>
          <w:tcPr>
            <w:tcW w:w="3611" w:type="dxa"/>
          </w:tcPr>
          <w:p w14:paraId="406D59EC" w14:textId="77777777" w:rsidR="00E04D96" w:rsidRPr="00423D73" w:rsidRDefault="00E04D96" w:rsidP="00E04D96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B050"/>
                <w:sz w:val="24"/>
                <w:szCs w:val="24"/>
                <w:lang w:val="es-ES_tradnl"/>
              </w:rPr>
              <w:t>Bienvenida</w:t>
            </w:r>
            <w:r w:rsidRPr="00423D73">
              <w:rPr>
                <w:rFonts w:ascii="Arial Narrow" w:hAnsi="Arial Narrow"/>
                <w:b/>
                <w:bCs/>
                <w:color w:val="76923C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4D5E64BF" w14:textId="3A500BC7" w:rsidR="00E04D96" w:rsidRPr="00423D73" w:rsidRDefault="00DC0862" w:rsidP="00E04D9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FREDDY ORDONEZ</w:t>
            </w:r>
          </w:p>
        </w:tc>
        <w:tc>
          <w:tcPr>
            <w:tcW w:w="3590" w:type="dxa"/>
            <w:shd w:val="clear" w:color="auto" w:fill="auto"/>
          </w:tcPr>
          <w:p w14:paraId="61499493" w14:textId="77777777" w:rsidR="00423D73" w:rsidRPr="00423D73" w:rsidRDefault="00423D73" w:rsidP="00423D73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B050"/>
                <w:sz w:val="24"/>
                <w:szCs w:val="24"/>
                <w:lang w:val="es-ES_tradnl"/>
              </w:rPr>
              <w:t>Bienvenida</w:t>
            </w:r>
            <w:r w:rsidRPr="00423D73">
              <w:rPr>
                <w:rFonts w:ascii="Arial Narrow" w:hAnsi="Arial Narrow"/>
                <w:b/>
                <w:bCs/>
                <w:color w:val="76923C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2E1DE3F3" w14:textId="155A3D3F" w:rsidR="00E04D96" w:rsidRPr="00423D73" w:rsidRDefault="00423D73" w:rsidP="00E04D9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MARCOS GARIN</w:t>
            </w:r>
          </w:p>
        </w:tc>
        <w:tc>
          <w:tcPr>
            <w:tcW w:w="3599" w:type="dxa"/>
          </w:tcPr>
          <w:p w14:paraId="5ED5A457" w14:textId="77777777" w:rsidR="00423D73" w:rsidRPr="00423D73" w:rsidRDefault="00423D73" w:rsidP="00423D73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B050"/>
                <w:sz w:val="24"/>
                <w:szCs w:val="24"/>
                <w:lang w:val="es-ES_tradnl"/>
              </w:rPr>
              <w:t>Bienvenida</w:t>
            </w:r>
            <w:r w:rsidRPr="00423D73">
              <w:rPr>
                <w:rFonts w:ascii="Arial Narrow" w:hAnsi="Arial Narrow"/>
                <w:b/>
                <w:bCs/>
                <w:color w:val="76923C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6AA5330A" w14:textId="1B44BE5F" w:rsidR="00E04D96" w:rsidRPr="00423D73" w:rsidRDefault="00E04D96" w:rsidP="00E04D96">
            <w:pPr>
              <w:spacing w:after="0" w:line="240" w:lineRule="auto"/>
              <w:rPr>
                <w:rFonts w:ascii="Arial Narrow" w:hAnsi="Arial Narrow" w:cs="Arial"/>
                <w:color w:val="00B05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J</w:t>
            </w:r>
            <w:r w:rsidR="001A6CDF">
              <w:rPr>
                <w:rFonts w:ascii="Arial Narrow" w:hAnsi="Arial Narrow" w:cs="Arial"/>
                <w:lang w:val="es-ES_tradnl"/>
              </w:rPr>
              <w:t>ARLIN VALLE</w:t>
            </w:r>
          </w:p>
        </w:tc>
        <w:tc>
          <w:tcPr>
            <w:tcW w:w="3595" w:type="dxa"/>
          </w:tcPr>
          <w:p w14:paraId="450E8EBF" w14:textId="77777777" w:rsidR="00423D73" w:rsidRPr="00423D73" w:rsidRDefault="00423D73" w:rsidP="00423D73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B050"/>
                <w:sz w:val="24"/>
                <w:szCs w:val="24"/>
                <w:lang w:val="es-ES_tradnl"/>
              </w:rPr>
              <w:t>Bienvenida</w:t>
            </w:r>
            <w:r w:rsidRPr="00423D73">
              <w:rPr>
                <w:rFonts w:ascii="Arial Narrow" w:hAnsi="Arial Narrow"/>
                <w:b/>
                <w:bCs/>
                <w:color w:val="76923C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542BA27C" w14:textId="063CFB4A" w:rsidR="00E04D96" w:rsidRPr="00423D73" w:rsidRDefault="001A6CDF" w:rsidP="00E04D9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ALFREDO DURAN</w:t>
            </w:r>
          </w:p>
        </w:tc>
      </w:tr>
      <w:tr w:rsidR="00E04D96" w:rsidRPr="00985901" w14:paraId="3BD16467" w14:textId="77777777" w:rsidTr="00702270">
        <w:trPr>
          <w:trHeight w:val="539"/>
        </w:trPr>
        <w:tc>
          <w:tcPr>
            <w:tcW w:w="3611" w:type="dxa"/>
          </w:tcPr>
          <w:p w14:paraId="71DDEE1C" w14:textId="77777777" w:rsidR="00E04D96" w:rsidRPr="00423D73" w:rsidRDefault="00E04D96" w:rsidP="00E04D96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423D73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 </w:t>
            </w:r>
          </w:p>
          <w:p w14:paraId="4DCEF0B3" w14:textId="3ACC6B71" w:rsidR="00E04D96" w:rsidRPr="00423D73" w:rsidRDefault="00E04D96" w:rsidP="00E04D96">
            <w:pPr>
              <w:pStyle w:val="NoSpacing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rial"/>
                <w:lang w:val="es-ES"/>
              </w:rPr>
              <w:t>MAIRA PADILLA</w:t>
            </w:r>
          </w:p>
        </w:tc>
        <w:tc>
          <w:tcPr>
            <w:tcW w:w="3590" w:type="dxa"/>
            <w:shd w:val="clear" w:color="auto" w:fill="auto"/>
          </w:tcPr>
          <w:p w14:paraId="37D85487" w14:textId="77777777" w:rsidR="00423D73" w:rsidRPr="00423D73" w:rsidRDefault="00423D73" w:rsidP="00423D73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423D73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 </w:t>
            </w:r>
          </w:p>
          <w:p w14:paraId="4DE07EC1" w14:textId="6C29F210" w:rsidR="00E04D96" w:rsidRPr="00423D73" w:rsidRDefault="00E04D96" w:rsidP="00E04D96">
            <w:pPr>
              <w:pStyle w:val="NoSpacing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NORMA GUEVARA</w:t>
            </w:r>
          </w:p>
        </w:tc>
        <w:tc>
          <w:tcPr>
            <w:tcW w:w="3599" w:type="dxa"/>
          </w:tcPr>
          <w:p w14:paraId="012F8973" w14:textId="77777777" w:rsidR="00423D73" w:rsidRPr="00423D73" w:rsidRDefault="00423D73" w:rsidP="00423D73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423D73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 </w:t>
            </w:r>
          </w:p>
          <w:p w14:paraId="137723B3" w14:textId="588CDB8D" w:rsidR="00E04D96" w:rsidRPr="00423D73" w:rsidRDefault="00DC0862" w:rsidP="00E04D96">
            <w:pPr>
              <w:spacing w:after="0" w:line="240" w:lineRule="auto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DEBORA RAMIREZ</w:t>
            </w:r>
          </w:p>
        </w:tc>
        <w:tc>
          <w:tcPr>
            <w:tcW w:w="3595" w:type="dxa"/>
          </w:tcPr>
          <w:p w14:paraId="17B8C26B" w14:textId="77777777" w:rsidR="00423D73" w:rsidRPr="00423D73" w:rsidRDefault="00423D73" w:rsidP="00423D73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423D73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 </w:t>
            </w:r>
          </w:p>
          <w:p w14:paraId="32FD55CD" w14:textId="0103B4D5" w:rsidR="00E04D96" w:rsidRPr="00423D73" w:rsidRDefault="001A6CDF" w:rsidP="00E04D96">
            <w:pPr>
              <w:spacing w:after="0" w:line="240" w:lineRule="auto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HECTOR JIMENEZ</w:t>
            </w:r>
          </w:p>
        </w:tc>
      </w:tr>
      <w:tr w:rsidR="00E04D96" w:rsidRPr="00985901" w14:paraId="1698B072" w14:textId="77777777" w:rsidTr="00702270">
        <w:tc>
          <w:tcPr>
            <w:tcW w:w="3611" w:type="dxa"/>
          </w:tcPr>
          <w:p w14:paraId="1BBAE08A" w14:textId="011A6D1F" w:rsidR="00E04D96" w:rsidRPr="00423D73" w:rsidRDefault="00E04D96" w:rsidP="00E04D96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Ofren</w:t>
            </w:r>
            <w:r w:rsidR="00423D73"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 xml:space="preserve">da </w:t>
            </w:r>
            <w:r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2 &amp; Limpieza</w:t>
            </w:r>
            <w:r w:rsidRPr="00423D73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4F5DD672" w14:textId="15DFD1C8" w:rsidR="00E04D96" w:rsidRPr="00423D73" w:rsidRDefault="00E04D96" w:rsidP="00E04D9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HENRY RODRIGUEZ</w:t>
            </w:r>
          </w:p>
        </w:tc>
        <w:tc>
          <w:tcPr>
            <w:tcW w:w="3590" w:type="dxa"/>
            <w:shd w:val="clear" w:color="auto" w:fill="auto"/>
          </w:tcPr>
          <w:p w14:paraId="3CD33CB0" w14:textId="77777777" w:rsidR="00423D73" w:rsidRPr="00423D73" w:rsidRDefault="00423D73" w:rsidP="00423D73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Ofrenda 2 &amp; Limpieza</w:t>
            </w:r>
            <w:r w:rsidRPr="00423D73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26B6F853" w14:textId="6D81DA26" w:rsidR="00E04D96" w:rsidRPr="00423D73" w:rsidRDefault="00F40D78" w:rsidP="00E04D9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LUIS ROMERO</w:t>
            </w:r>
          </w:p>
        </w:tc>
        <w:tc>
          <w:tcPr>
            <w:tcW w:w="3599" w:type="dxa"/>
          </w:tcPr>
          <w:p w14:paraId="5F44B5CF" w14:textId="77777777" w:rsidR="001A6CDF" w:rsidRDefault="00423D73" w:rsidP="001A6CDF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Ofrenda 2 &amp; Limpieza</w:t>
            </w:r>
            <w:r w:rsidRPr="00423D73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     </w:t>
            </w:r>
          </w:p>
          <w:p w14:paraId="32FF8CBA" w14:textId="7D27145A" w:rsidR="00E04D96" w:rsidRPr="001A6CDF" w:rsidRDefault="001A6CDF" w:rsidP="001A6CDF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1A6CDF">
              <w:rPr>
                <w:rFonts w:ascii="Arial Narrow" w:hAnsi="Arial Narrow" w:cs="Arial"/>
                <w:lang w:val="es-ES_tradnl"/>
              </w:rPr>
              <w:t>ANA JULIA CAMPOS</w:t>
            </w:r>
            <w:r w:rsidR="00423D73" w:rsidRPr="001A6CDF">
              <w:rPr>
                <w:rFonts w:ascii="Arial Narrow" w:hAnsi="Arial Narrow" w:cs="Arial"/>
                <w:lang w:val="es-ES_tradnl"/>
              </w:rPr>
              <w:t xml:space="preserve">               </w:t>
            </w:r>
          </w:p>
        </w:tc>
        <w:tc>
          <w:tcPr>
            <w:tcW w:w="3595" w:type="dxa"/>
          </w:tcPr>
          <w:p w14:paraId="0ECC0003" w14:textId="77777777" w:rsidR="00423D73" w:rsidRPr="00423D73" w:rsidRDefault="00423D73" w:rsidP="00423D73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Ofrenda 2 &amp; Limpieza</w:t>
            </w:r>
            <w:r w:rsidRPr="00423D73">
              <w:rPr>
                <w:rFonts w:ascii="Arial Narrow" w:hAnsi="Arial Narrow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2D75ADC9" w14:textId="49FDC204" w:rsidR="00E04D96" w:rsidRPr="00423D73" w:rsidRDefault="00C25A35" w:rsidP="00E04D96">
            <w:pPr>
              <w:spacing w:after="0" w:line="240" w:lineRule="auto"/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JULIO CAMPOS</w:t>
            </w:r>
          </w:p>
        </w:tc>
      </w:tr>
      <w:tr w:rsidR="00E04D96" w:rsidRPr="00985901" w14:paraId="5AF4D117" w14:textId="77777777" w:rsidTr="00702270">
        <w:trPr>
          <w:trHeight w:val="449"/>
        </w:trPr>
        <w:tc>
          <w:tcPr>
            <w:tcW w:w="3611" w:type="dxa"/>
          </w:tcPr>
          <w:p w14:paraId="27384360" w14:textId="20CE9861" w:rsidR="00E04D96" w:rsidRPr="00423D73" w:rsidRDefault="00E04D96" w:rsidP="00E04D9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0" w:type="dxa"/>
            <w:shd w:val="clear" w:color="auto" w:fill="auto"/>
          </w:tcPr>
          <w:p w14:paraId="719ABFE9" w14:textId="7032F22F" w:rsidR="00E04D96" w:rsidRPr="00423D73" w:rsidRDefault="00E04D96" w:rsidP="00E04D96">
            <w:pPr>
              <w:pStyle w:val="NoSpacing"/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Auxiliar 1:</w:t>
            </w:r>
            <w:r w:rsidRPr="00423D73"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  <w:t xml:space="preserve"> </w:t>
            </w:r>
            <w:r w:rsidR="00F40D78" w:rsidRPr="00423D73">
              <w:rPr>
                <w:rFonts w:ascii="Arial Narrow" w:hAnsi="Arial Narrow" w:cs="Arial"/>
                <w:lang w:val="es-ES_tradnl"/>
              </w:rPr>
              <w:t xml:space="preserve">ZOILA RIVERA </w:t>
            </w:r>
          </w:p>
          <w:p w14:paraId="4CD2D09B" w14:textId="72D6733F" w:rsidR="00E04D96" w:rsidRPr="00423D73" w:rsidRDefault="00E04D96" w:rsidP="00E04D9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Auxiliar 2:</w:t>
            </w:r>
            <w:r w:rsidRPr="00423D73"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  <w:t xml:space="preserve"> </w:t>
            </w:r>
            <w:r w:rsidRPr="00423D73">
              <w:rPr>
                <w:rFonts w:ascii="Arial Narrow" w:hAnsi="Arial Narrow" w:cs="Arial"/>
                <w:lang w:val="es-ES_tradnl"/>
              </w:rPr>
              <w:t>IGNACIO ORTEZ</w:t>
            </w:r>
          </w:p>
        </w:tc>
        <w:tc>
          <w:tcPr>
            <w:tcW w:w="3599" w:type="dxa"/>
          </w:tcPr>
          <w:p w14:paraId="77B3D20B" w14:textId="6942A981" w:rsidR="00E04D96" w:rsidRPr="00423D73" w:rsidRDefault="00E04D96" w:rsidP="00E04D96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</w:pPr>
          </w:p>
        </w:tc>
        <w:tc>
          <w:tcPr>
            <w:tcW w:w="3595" w:type="dxa"/>
          </w:tcPr>
          <w:p w14:paraId="56D27FEC" w14:textId="290EEE2F" w:rsidR="00E04D96" w:rsidRPr="00423D73" w:rsidRDefault="00E04D96" w:rsidP="00E04D9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>Auxiliar 1</w:t>
            </w:r>
            <w:r w:rsidRPr="00423D73"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  <w:t xml:space="preserve">: </w:t>
            </w:r>
          </w:p>
          <w:p w14:paraId="054248F0" w14:textId="3F6E3D39" w:rsidR="00E04D96" w:rsidRPr="00423D73" w:rsidRDefault="00E04D96" w:rsidP="00C25A35">
            <w:pPr>
              <w:pStyle w:val="NoSpacing"/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0070C0"/>
                <w:sz w:val="24"/>
                <w:szCs w:val="24"/>
                <w:lang w:val="es-ES_tradnl"/>
              </w:rPr>
              <w:t xml:space="preserve">Auxiliar 2: </w:t>
            </w:r>
          </w:p>
        </w:tc>
      </w:tr>
      <w:tr w:rsidR="00E04D96" w:rsidRPr="00985901" w14:paraId="39833F03" w14:textId="77777777" w:rsidTr="00702270">
        <w:trPr>
          <w:trHeight w:val="620"/>
        </w:trPr>
        <w:tc>
          <w:tcPr>
            <w:tcW w:w="3611" w:type="dxa"/>
          </w:tcPr>
          <w:p w14:paraId="72A4C6A5" w14:textId="7D6A5633" w:rsidR="00E04D96" w:rsidRPr="00423D73" w:rsidRDefault="004B1BC8" w:rsidP="004B1BC8">
            <w:pPr>
              <w:pStyle w:val="NoSpacing"/>
              <w:jc w:val="center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NO HAY CLASE DE PEQUEÑOS</w:t>
            </w:r>
          </w:p>
        </w:tc>
        <w:tc>
          <w:tcPr>
            <w:tcW w:w="3590" w:type="dxa"/>
            <w:shd w:val="clear" w:color="auto" w:fill="auto"/>
          </w:tcPr>
          <w:p w14:paraId="766F75B2" w14:textId="6B12DED8" w:rsidR="00E04D96" w:rsidRPr="00423D73" w:rsidRDefault="00E04D96" w:rsidP="00E04D9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01371B">
              <w:rPr>
                <w:rFonts w:ascii="Arial Narrow" w:hAnsi="Arial Narrow"/>
                <w:b/>
                <w:bCs/>
                <w:color w:val="FF0000"/>
                <w:sz w:val="24"/>
                <w:szCs w:val="24"/>
                <w:lang w:val="es-ES_tradnl"/>
              </w:rPr>
              <w:t>Pequeños:</w:t>
            </w:r>
            <w:r w:rsidRPr="0001371B">
              <w:rPr>
                <w:rFonts w:ascii="Arial Narrow" w:hAnsi="Arial Narrow" w:cs="Arial"/>
                <w:color w:val="FF0000"/>
                <w:lang w:val="es-ES_tradnl"/>
              </w:rPr>
              <w:t xml:space="preserve"> </w:t>
            </w:r>
            <w:r w:rsidRPr="00423D73">
              <w:rPr>
                <w:rFonts w:ascii="Arial Narrow" w:hAnsi="Arial Narrow" w:cs="Arial"/>
                <w:lang w:val="es-ES_tradnl"/>
              </w:rPr>
              <w:t>DESIREE MEJIA</w:t>
            </w:r>
          </w:p>
          <w:p w14:paraId="720506CF" w14:textId="0AF15988" w:rsidR="00E04D96" w:rsidRPr="00423D73" w:rsidRDefault="00E04D96" w:rsidP="00E04D9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01371B">
              <w:rPr>
                <w:rFonts w:ascii="Arial Narrow" w:hAnsi="Arial Narrow"/>
                <w:b/>
                <w:bCs/>
                <w:color w:val="FF0000"/>
                <w:lang w:val="es-ES_tradnl"/>
              </w:rPr>
              <w:t>Auxiliar:</w:t>
            </w:r>
            <w:r w:rsidRPr="0001371B">
              <w:rPr>
                <w:rFonts w:ascii="Arial Narrow" w:hAnsi="Arial Narrow" w:cs="Arial"/>
                <w:color w:val="FF0000"/>
                <w:lang w:val="es-ES_tradnl"/>
              </w:rPr>
              <w:t xml:space="preserve">  </w:t>
            </w:r>
            <w:r w:rsidR="00423D73" w:rsidRPr="00423D73">
              <w:rPr>
                <w:rFonts w:ascii="Arial Narrow" w:hAnsi="Arial Narrow" w:cs="Arial"/>
                <w:lang w:val="es-ES_tradnl"/>
              </w:rPr>
              <w:t>CARLOS VASQUEZ</w:t>
            </w:r>
          </w:p>
        </w:tc>
        <w:tc>
          <w:tcPr>
            <w:tcW w:w="3599" w:type="dxa"/>
          </w:tcPr>
          <w:p w14:paraId="38CA61A5" w14:textId="5FD0EE11" w:rsidR="00E04D96" w:rsidRPr="00423D73" w:rsidRDefault="00423D73" w:rsidP="004B1BC8">
            <w:pPr>
              <w:pStyle w:val="NoSpacing"/>
              <w:jc w:val="center"/>
              <w:rPr>
                <w:rFonts w:ascii="Arial Narrow" w:hAnsi="Arial Narrow" w:cs="Arial"/>
                <w:color w:val="FF0000"/>
                <w:lang w:val="es-ES_tradnl"/>
              </w:rPr>
            </w:pPr>
            <w:r w:rsidRPr="00423D73">
              <w:rPr>
                <w:rFonts w:ascii="Arial Narrow" w:hAnsi="Arial Narrow" w:cs="Arial"/>
                <w:b/>
                <w:bCs/>
                <w:color w:val="FF0000"/>
                <w:sz w:val="24"/>
                <w:szCs w:val="24"/>
              </w:rPr>
              <w:t>NO HAY CLASE DE PEQUEÑOS</w:t>
            </w:r>
          </w:p>
        </w:tc>
        <w:tc>
          <w:tcPr>
            <w:tcW w:w="3595" w:type="dxa"/>
          </w:tcPr>
          <w:p w14:paraId="374C2121" w14:textId="7C1AEAEC" w:rsidR="00E04D96" w:rsidRPr="00423D73" w:rsidRDefault="00E04D96" w:rsidP="00E04D9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01371B">
              <w:rPr>
                <w:rFonts w:ascii="Arial Narrow" w:hAnsi="Arial Narrow"/>
                <w:b/>
                <w:bCs/>
                <w:color w:val="FF0000"/>
                <w:sz w:val="24"/>
                <w:szCs w:val="24"/>
                <w:lang w:val="es-ES_tradnl"/>
              </w:rPr>
              <w:t>Pequeños:</w:t>
            </w:r>
            <w:r w:rsidRPr="0001371B">
              <w:rPr>
                <w:rFonts w:ascii="Arial Narrow" w:hAnsi="Arial Narrow" w:cs="Arial"/>
                <w:color w:val="FF0000"/>
                <w:lang w:val="es-ES_tradnl"/>
              </w:rPr>
              <w:t xml:space="preserve"> </w:t>
            </w:r>
            <w:r w:rsidR="00C25A35" w:rsidRPr="00423D73">
              <w:rPr>
                <w:rFonts w:ascii="Arial Narrow" w:hAnsi="Arial Narrow" w:cs="Arial"/>
                <w:lang w:val="es-ES_tradnl"/>
              </w:rPr>
              <w:t>JESSICA JIMENEZ</w:t>
            </w:r>
          </w:p>
          <w:p w14:paraId="6A6B82BB" w14:textId="580D3492" w:rsidR="00E04D96" w:rsidRPr="00423D73" w:rsidRDefault="00E04D96" w:rsidP="00E04D96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  <w:lang w:val="es-ES_tradnl"/>
              </w:rPr>
            </w:pPr>
            <w:r w:rsidRPr="0001371B">
              <w:rPr>
                <w:rFonts w:ascii="Arial Narrow" w:hAnsi="Arial Narrow"/>
                <w:b/>
                <w:bCs/>
                <w:color w:val="FF0000"/>
                <w:lang w:val="es-ES_tradnl"/>
              </w:rPr>
              <w:t>Auxiliar:</w:t>
            </w:r>
            <w:r w:rsidRPr="0001371B">
              <w:rPr>
                <w:rFonts w:ascii="Arial Narrow" w:hAnsi="Arial Narrow" w:cs="Arial"/>
                <w:color w:val="FF0000"/>
                <w:lang w:val="es-ES_tradnl"/>
              </w:rPr>
              <w:t xml:space="preserve">  </w:t>
            </w:r>
            <w:r w:rsidR="001A6CDF">
              <w:rPr>
                <w:rFonts w:ascii="Arial Narrow" w:hAnsi="Arial Narrow" w:cs="Arial"/>
                <w:lang w:val="es-ES_tradnl"/>
              </w:rPr>
              <w:t>SHARON VALLE</w:t>
            </w:r>
          </w:p>
        </w:tc>
      </w:tr>
      <w:tr w:rsidR="00E04D96" w:rsidRPr="00985901" w14:paraId="7CB935D9" w14:textId="77777777" w:rsidTr="00702270">
        <w:trPr>
          <w:trHeight w:val="467"/>
        </w:trPr>
        <w:tc>
          <w:tcPr>
            <w:tcW w:w="3611" w:type="dxa"/>
          </w:tcPr>
          <w:p w14:paraId="10BE734B" w14:textId="77777777" w:rsidR="00E04D96" w:rsidRPr="00423D73" w:rsidRDefault="00E04D96" w:rsidP="00E04D96">
            <w:pPr>
              <w:pStyle w:val="NoSpacing"/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Clase 3-5 &amp; 6-8: </w:t>
            </w:r>
          </w:p>
          <w:p w14:paraId="19BF5D9E" w14:textId="71BE067E" w:rsidR="00E04D96" w:rsidRPr="00423D73" w:rsidRDefault="00E04D96" w:rsidP="00E04D96">
            <w:pPr>
              <w:pStyle w:val="NoSpacing"/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ANA MEJIA</w:t>
            </w:r>
          </w:p>
          <w:p w14:paraId="77388AFE" w14:textId="25817FFF" w:rsidR="00E04D96" w:rsidRPr="00423D73" w:rsidRDefault="00E04D96" w:rsidP="00E04D9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>Aux:</w:t>
            </w:r>
            <w:r w:rsidRPr="00423D73"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  <w:t xml:space="preserve"> </w:t>
            </w:r>
            <w:r w:rsidR="00102E89" w:rsidRPr="00423D73">
              <w:rPr>
                <w:rFonts w:ascii="Arial Narrow" w:hAnsi="Arial Narrow" w:cs="Arial"/>
                <w:lang w:val="es-ES_tradnl"/>
              </w:rPr>
              <w:t>KARLA ORTIZ</w:t>
            </w:r>
          </w:p>
        </w:tc>
        <w:tc>
          <w:tcPr>
            <w:tcW w:w="3590" w:type="dxa"/>
            <w:shd w:val="clear" w:color="auto" w:fill="auto"/>
          </w:tcPr>
          <w:p w14:paraId="166AE7A9" w14:textId="77777777" w:rsidR="00E04D96" w:rsidRPr="00423D73" w:rsidRDefault="00E04D96" w:rsidP="00E04D96">
            <w:pPr>
              <w:pStyle w:val="NoSpacing"/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Clase 3-5 &amp; 6-8: </w:t>
            </w:r>
          </w:p>
          <w:p w14:paraId="18C7E4C3" w14:textId="7D0C1479" w:rsidR="00E04D96" w:rsidRPr="00423D73" w:rsidRDefault="00423D73" w:rsidP="00E04D96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 w:cs="Arial"/>
                <w:lang w:val="es-ES"/>
              </w:rPr>
              <w:t>SAMIRA GUEVARA</w:t>
            </w:r>
          </w:p>
          <w:p w14:paraId="5DC2E18D" w14:textId="0E85DED0" w:rsidR="00E04D96" w:rsidRPr="00423D73" w:rsidRDefault="00E04D96" w:rsidP="00E04D9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 w:cs="Al Tarikh"/>
                <w:b/>
                <w:bCs/>
                <w:color w:val="7030A0"/>
                <w:lang w:val="es-ES_tradnl"/>
              </w:rPr>
              <w:t>Aux:</w:t>
            </w:r>
            <w:r w:rsidR="00423D73" w:rsidRPr="00423D73">
              <w:rPr>
                <w:rFonts w:ascii="Arial Narrow" w:hAnsi="Arial Narrow" w:cs="Arial"/>
                <w:sz w:val="20"/>
                <w:szCs w:val="20"/>
                <w:lang w:val="es-ES_tradnl"/>
              </w:rPr>
              <w:t xml:space="preserve"> </w:t>
            </w:r>
            <w:r w:rsidR="00423D73" w:rsidRPr="00DC0862">
              <w:rPr>
                <w:rFonts w:ascii="Arial Narrow" w:hAnsi="Arial Narrow" w:cs="Arial"/>
                <w:sz w:val="21"/>
                <w:szCs w:val="21"/>
                <w:lang w:val="es-ES_tradnl"/>
              </w:rPr>
              <w:t>SEBASTIAN M. &amp; MIA GARIN</w:t>
            </w:r>
          </w:p>
        </w:tc>
        <w:tc>
          <w:tcPr>
            <w:tcW w:w="3599" w:type="dxa"/>
          </w:tcPr>
          <w:p w14:paraId="11CFAE54" w14:textId="77777777" w:rsidR="00423D73" w:rsidRPr="00423D73" w:rsidRDefault="00423D73" w:rsidP="00423D73">
            <w:pPr>
              <w:pStyle w:val="NoSpacing"/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Clase 3-5 &amp; 6-8: </w:t>
            </w:r>
          </w:p>
          <w:p w14:paraId="74538E69" w14:textId="65CD88A4" w:rsidR="00E04D96" w:rsidRPr="00423D73" w:rsidRDefault="00DC0862" w:rsidP="00E04D96">
            <w:pPr>
              <w:pStyle w:val="NoSpacing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SUSANA GARCIA</w:t>
            </w:r>
          </w:p>
          <w:p w14:paraId="629783A4" w14:textId="62FD17AF" w:rsidR="00E04D96" w:rsidRPr="00423D73" w:rsidRDefault="00E04D96" w:rsidP="00E04D96">
            <w:pPr>
              <w:pStyle w:val="NoSpacing"/>
              <w:rPr>
                <w:rFonts w:ascii="Arial Narrow" w:hAnsi="Arial Narrow"/>
                <w:color w:val="00B05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>Aux:</w:t>
            </w:r>
            <w:r w:rsidRPr="00423D73"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  <w:t xml:space="preserve"> </w:t>
            </w:r>
            <w:r w:rsidR="001A6CDF">
              <w:rPr>
                <w:rFonts w:ascii="Arial Narrow" w:hAnsi="Arial Narrow" w:cs="Arial"/>
                <w:lang w:val="es-ES_tradnl"/>
              </w:rPr>
              <w:t>ROSSI COLLIER</w:t>
            </w:r>
          </w:p>
        </w:tc>
        <w:tc>
          <w:tcPr>
            <w:tcW w:w="3595" w:type="dxa"/>
          </w:tcPr>
          <w:p w14:paraId="675F89BB" w14:textId="77777777" w:rsidR="00423D73" w:rsidRPr="00423D73" w:rsidRDefault="00423D73" w:rsidP="00423D73">
            <w:pPr>
              <w:pStyle w:val="NoSpacing"/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 xml:space="preserve">Clase 3-5 &amp; 6-8: </w:t>
            </w:r>
          </w:p>
          <w:p w14:paraId="152DF249" w14:textId="032F82C3" w:rsidR="008E060A" w:rsidRPr="00423D73" w:rsidRDefault="008E060A" w:rsidP="00E04D96">
            <w:pPr>
              <w:pStyle w:val="NoSpacing"/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ANA JULIA CAMPOS</w:t>
            </w:r>
          </w:p>
          <w:p w14:paraId="0ADA88A7" w14:textId="5310461C" w:rsidR="00E04D96" w:rsidRPr="00423D73" w:rsidRDefault="00E04D96" w:rsidP="00E04D96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 w:cs="Al Tarikh"/>
                <w:b/>
                <w:bCs/>
                <w:color w:val="7030A0"/>
                <w:sz w:val="24"/>
                <w:szCs w:val="24"/>
                <w:lang w:val="es-ES_tradnl"/>
              </w:rPr>
              <w:t>Aux:</w:t>
            </w:r>
            <w:r w:rsidRPr="00423D73">
              <w:rPr>
                <w:rFonts w:ascii="Arial Narrow" w:hAnsi="Arial Narrow" w:cs="Al Tarikh"/>
                <w:color w:val="7030A0"/>
                <w:sz w:val="24"/>
                <w:szCs w:val="24"/>
                <w:lang w:val="es-ES_tradnl"/>
              </w:rPr>
              <w:t xml:space="preserve"> </w:t>
            </w:r>
            <w:r w:rsidR="001A6CDF">
              <w:rPr>
                <w:rFonts w:ascii="Arial Narrow" w:hAnsi="Arial Narrow" w:cs="Arial"/>
                <w:lang w:val="es-ES_tradnl"/>
              </w:rPr>
              <w:t>ANGGIE DURAN</w:t>
            </w:r>
          </w:p>
        </w:tc>
      </w:tr>
      <w:tr w:rsidR="00702270" w:rsidRPr="00985901" w14:paraId="799E16D8" w14:textId="77777777" w:rsidTr="00702270">
        <w:trPr>
          <w:trHeight w:val="566"/>
        </w:trPr>
        <w:tc>
          <w:tcPr>
            <w:tcW w:w="3611" w:type="dxa"/>
          </w:tcPr>
          <w:p w14:paraId="5A866F4C" w14:textId="5A007750" w:rsidR="00702270" w:rsidRPr="00423D73" w:rsidRDefault="005F53CB" w:rsidP="00702270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548DD4" w:themeColor="text2" w:themeTint="99"/>
                <w:lang w:val="es-ES_tradnl"/>
              </w:rPr>
            </w:pP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  <w:t>Clase Pre-Juveniles</w:t>
            </w:r>
            <w:r w:rsidR="00702270" w:rsidRPr="00423D73">
              <w:rPr>
                <w:rFonts w:ascii="Arial Narrow" w:hAnsi="Arial Narrow" w:cs="Arial"/>
                <w:b/>
                <w:bCs/>
                <w:color w:val="548DD4" w:themeColor="text2" w:themeTint="99"/>
                <w:sz w:val="24"/>
                <w:szCs w:val="24"/>
                <w:lang w:val="es-ES_tradnl"/>
              </w:rPr>
              <w:t>:</w:t>
            </w:r>
            <w:r w:rsidR="00702270" w:rsidRPr="00423D73">
              <w:rPr>
                <w:rFonts w:ascii="Arial Narrow" w:hAnsi="Arial Narrow" w:cs="Arial"/>
                <w:b/>
                <w:bCs/>
                <w:color w:val="548DD4" w:themeColor="text2" w:themeTint="99"/>
                <w:lang w:val="es-ES_tradnl"/>
              </w:rPr>
              <w:t xml:space="preserve">                    </w:t>
            </w:r>
          </w:p>
          <w:p w14:paraId="6E57763E" w14:textId="196A7641" w:rsidR="00702270" w:rsidRPr="00423D73" w:rsidRDefault="00C44E96" w:rsidP="00702270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 w:cs="Arial"/>
                <w:lang w:val="es-ES"/>
              </w:rPr>
              <w:t>GLADYS ORDONEZ</w:t>
            </w:r>
          </w:p>
        </w:tc>
        <w:tc>
          <w:tcPr>
            <w:tcW w:w="3590" w:type="dxa"/>
            <w:shd w:val="clear" w:color="auto" w:fill="auto"/>
          </w:tcPr>
          <w:p w14:paraId="259624C2" w14:textId="71FD30E0" w:rsidR="00423D73" w:rsidRPr="00423D73" w:rsidRDefault="005F53CB" w:rsidP="00423D73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548DD4" w:themeColor="text2" w:themeTint="99"/>
                <w:lang w:val="es-ES_tradnl"/>
              </w:rPr>
            </w:pP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  <w:t>Clase Pre-Juveniles</w:t>
            </w:r>
            <w:r w:rsidR="00423D73" w:rsidRPr="00423D73">
              <w:rPr>
                <w:rFonts w:ascii="Arial Narrow" w:hAnsi="Arial Narrow" w:cs="Arial"/>
                <w:b/>
                <w:bCs/>
                <w:color w:val="548DD4" w:themeColor="text2" w:themeTint="99"/>
                <w:sz w:val="24"/>
                <w:szCs w:val="24"/>
                <w:lang w:val="es-ES_tradnl"/>
              </w:rPr>
              <w:t>:</w:t>
            </w:r>
            <w:r w:rsidR="00423D73" w:rsidRPr="00423D73">
              <w:rPr>
                <w:rFonts w:ascii="Arial Narrow" w:hAnsi="Arial Narrow" w:cs="Arial"/>
                <w:b/>
                <w:bCs/>
                <w:color w:val="548DD4" w:themeColor="text2" w:themeTint="99"/>
                <w:lang w:val="es-ES_tradnl"/>
              </w:rPr>
              <w:t xml:space="preserve">                    </w:t>
            </w:r>
          </w:p>
          <w:p w14:paraId="7CD9BDD7" w14:textId="520ADF35" w:rsidR="00702270" w:rsidRPr="00423D73" w:rsidRDefault="004B1BC8" w:rsidP="00702270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 w:cs="Arial"/>
                <w:lang w:val="es-ES"/>
              </w:rPr>
              <w:t>GLADYS ORDONEZ</w:t>
            </w:r>
          </w:p>
        </w:tc>
        <w:tc>
          <w:tcPr>
            <w:tcW w:w="3599" w:type="dxa"/>
          </w:tcPr>
          <w:p w14:paraId="0C0CE366" w14:textId="1EF6F1B9" w:rsidR="00423D73" w:rsidRPr="00423D73" w:rsidRDefault="005F53CB" w:rsidP="00423D73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548DD4" w:themeColor="text2" w:themeTint="99"/>
                <w:lang w:val="es-ES_tradnl"/>
              </w:rPr>
            </w:pP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  <w:t>Clase Pre-Juveniles</w:t>
            </w:r>
            <w:r w:rsidR="00423D73" w:rsidRPr="00423D73">
              <w:rPr>
                <w:rFonts w:ascii="Arial Narrow" w:hAnsi="Arial Narrow" w:cs="Arial"/>
                <w:b/>
                <w:bCs/>
                <w:color w:val="548DD4" w:themeColor="text2" w:themeTint="99"/>
                <w:sz w:val="24"/>
                <w:szCs w:val="24"/>
                <w:lang w:val="es-ES_tradnl"/>
              </w:rPr>
              <w:t>:</w:t>
            </w:r>
            <w:r w:rsidR="00423D73" w:rsidRPr="00423D73">
              <w:rPr>
                <w:rFonts w:ascii="Arial Narrow" w:hAnsi="Arial Narrow" w:cs="Arial"/>
                <w:b/>
                <w:bCs/>
                <w:color w:val="548DD4" w:themeColor="text2" w:themeTint="99"/>
                <w:lang w:val="es-ES_tradnl"/>
              </w:rPr>
              <w:t xml:space="preserve">                    </w:t>
            </w:r>
          </w:p>
          <w:p w14:paraId="77D0ADFF" w14:textId="5AB1B854" w:rsidR="00702270" w:rsidRPr="00423D73" w:rsidRDefault="00DC0862" w:rsidP="00702270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MARLON GONZALEZ</w:t>
            </w:r>
          </w:p>
        </w:tc>
        <w:tc>
          <w:tcPr>
            <w:tcW w:w="3595" w:type="dxa"/>
          </w:tcPr>
          <w:p w14:paraId="657C6704" w14:textId="6C34EC20" w:rsidR="00423D73" w:rsidRPr="00423D73" w:rsidRDefault="005F53CB" w:rsidP="00423D73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548DD4" w:themeColor="text2" w:themeTint="99"/>
                <w:lang w:val="es-ES_tradnl"/>
              </w:rPr>
            </w:pP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  <w:t>Clase Pre-Juveniles</w:t>
            </w:r>
            <w:r w:rsidR="00423D73" w:rsidRPr="00423D73">
              <w:rPr>
                <w:rFonts w:ascii="Arial Narrow" w:hAnsi="Arial Narrow" w:cs="Arial"/>
                <w:b/>
                <w:bCs/>
                <w:color w:val="548DD4" w:themeColor="text2" w:themeTint="99"/>
                <w:sz w:val="24"/>
                <w:szCs w:val="24"/>
                <w:lang w:val="es-ES_tradnl"/>
              </w:rPr>
              <w:t>:</w:t>
            </w:r>
            <w:r w:rsidR="00423D73" w:rsidRPr="00423D73">
              <w:rPr>
                <w:rFonts w:ascii="Arial Narrow" w:hAnsi="Arial Narrow" w:cs="Arial"/>
                <w:b/>
                <w:bCs/>
                <w:color w:val="548DD4" w:themeColor="text2" w:themeTint="99"/>
                <w:lang w:val="es-ES_tradnl"/>
              </w:rPr>
              <w:t xml:space="preserve">                    </w:t>
            </w:r>
          </w:p>
          <w:p w14:paraId="4C371E9C" w14:textId="3232C6DD" w:rsidR="00702270" w:rsidRPr="00423D73" w:rsidRDefault="00DC0862" w:rsidP="00702270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MARLON GONZALEZ</w:t>
            </w:r>
          </w:p>
        </w:tc>
      </w:tr>
      <w:tr w:rsidR="00702270" w:rsidRPr="00985901" w14:paraId="0E170A21" w14:textId="77777777" w:rsidTr="00702270">
        <w:trPr>
          <w:trHeight w:val="566"/>
        </w:trPr>
        <w:tc>
          <w:tcPr>
            <w:tcW w:w="3611" w:type="dxa"/>
          </w:tcPr>
          <w:p w14:paraId="63C75406" w14:textId="77777777" w:rsidR="00702270" w:rsidRPr="00423D73" w:rsidRDefault="00702270" w:rsidP="00702270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Sonido</w:t>
            </w:r>
            <w:r w:rsidRPr="00423D73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503E6EE8" w14:textId="06C56DE0" w:rsidR="00702270" w:rsidRPr="00423D73" w:rsidRDefault="003077F1" w:rsidP="00702270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HUMBERTO LAINEZ</w:t>
            </w:r>
          </w:p>
        </w:tc>
        <w:tc>
          <w:tcPr>
            <w:tcW w:w="3590" w:type="dxa"/>
            <w:shd w:val="clear" w:color="auto" w:fill="auto"/>
          </w:tcPr>
          <w:p w14:paraId="0D2D76C7" w14:textId="77777777" w:rsidR="00702270" w:rsidRPr="00423D73" w:rsidRDefault="00702270" w:rsidP="00702270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Sonido</w:t>
            </w:r>
            <w:r w:rsidRPr="00423D73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3A9B71F0" w14:textId="184436AC" w:rsidR="00702270" w:rsidRPr="00423D73" w:rsidRDefault="00423D73" w:rsidP="00702270">
            <w:pPr>
              <w:pStyle w:val="NoSpacing"/>
              <w:rPr>
                <w:rFonts w:ascii="Arial Narrow" w:hAnsi="Arial Narrow" w:cs="Arial"/>
                <w:color w:val="0070C0"/>
                <w:sz w:val="28"/>
                <w:szCs w:val="28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JARLIN VALLE</w:t>
            </w:r>
          </w:p>
        </w:tc>
        <w:tc>
          <w:tcPr>
            <w:tcW w:w="3599" w:type="dxa"/>
          </w:tcPr>
          <w:p w14:paraId="178236DB" w14:textId="77777777" w:rsidR="00702270" w:rsidRPr="00423D73" w:rsidRDefault="00702270" w:rsidP="00702270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Sonido</w:t>
            </w:r>
            <w:r w:rsidRPr="00423D73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4FE9A87B" w14:textId="4A1E32C9" w:rsidR="00702270" w:rsidRPr="00423D73" w:rsidRDefault="00DC0862" w:rsidP="00702270">
            <w:pPr>
              <w:spacing w:after="0" w:line="240" w:lineRule="auto"/>
              <w:rPr>
                <w:rFonts w:ascii="Arial Narrow" w:hAnsi="Arial Narrow"/>
                <w:color w:val="0070C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RODRIGO GUEVARA</w:t>
            </w:r>
          </w:p>
        </w:tc>
        <w:tc>
          <w:tcPr>
            <w:tcW w:w="3595" w:type="dxa"/>
          </w:tcPr>
          <w:p w14:paraId="608106A7" w14:textId="365C6902" w:rsidR="00702270" w:rsidRPr="00423D73" w:rsidRDefault="00702270" w:rsidP="00702270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423D73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Sonido</w:t>
            </w:r>
            <w:r w:rsidRPr="00423D73">
              <w:rPr>
                <w:rFonts w:ascii="Arial Narrow" w:hAnsi="Arial Narrow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</w:p>
          <w:p w14:paraId="34BE92EB" w14:textId="1B40D64B" w:rsidR="00702270" w:rsidRPr="00423D73" w:rsidRDefault="001A6CDF" w:rsidP="00702270">
            <w:pPr>
              <w:spacing w:after="0" w:line="240" w:lineRule="auto"/>
              <w:rPr>
                <w:rFonts w:ascii="Arial Narrow" w:hAnsi="Arial Narrow" w:cs="Arial"/>
                <w:color w:val="FF0000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HUMBERTO LAINEZ</w:t>
            </w:r>
          </w:p>
        </w:tc>
      </w:tr>
      <w:tr w:rsidR="00CE621B" w:rsidRPr="00985901" w14:paraId="0C35D78C" w14:textId="77777777" w:rsidTr="00702270">
        <w:trPr>
          <w:trHeight w:val="566"/>
        </w:trPr>
        <w:tc>
          <w:tcPr>
            <w:tcW w:w="3611" w:type="dxa"/>
          </w:tcPr>
          <w:p w14:paraId="131B0687" w14:textId="77777777" w:rsidR="00CE621B" w:rsidRPr="00423D73" w:rsidRDefault="00CE621B" w:rsidP="00702270">
            <w:pPr>
              <w:pStyle w:val="NoSpacing"/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0" w:type="dxa"/>
            <w:shd w:val="clear" w:color="auto" w:fill="auto"/>
          </w:tcPr>
          <w:p w14:paraId="0ED63626" w14:textId="77777777" w:rsidR="00CE621B" w:rsidRPr="00423D73" w:rsidRDefault="00CE621B" w:rsidP="00702270">
            <w:pPr>
              <w:pStyle w:val="NoSpacing"/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9" w:type="dxa"/>
          </w:tcPr>
          <w:p w14:paraId="4AE7FFC2" w14:textId="77777777" w:rsidR="00CE621B" w:rsidRPr="00423D73" w:rsidRDefault="00CE621B" w:rsidP="00702270">
            <w:pPr>
              <w:pStyle w:val="NoSpacing"/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5" w:type="dxa"/>
          </w:tcPr>
          <w:p w14:paraId="414B98E8" w14:textId="2452C3FA" w:rsidR="00CE621B" w:rsidRPr="00423D73" w:rsidRDefault="00CE621B" w:rsidP="00702270">
            <w:pPr>
              <w:pStyle w:val="NoSpacing"/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</w:pPr>
            <w:r w:rsidRPr="003077F1">
              <w:rPr>
                <w:rFonts w:ascii="Arial Narrow" w:hAnsi="Arial Narrow" w:cs="Arial"/>
                <w:b/>
                <w:bCs/>
                <w:color w:val="00B050"/>
                <w:sz w:val="24"/>
                <w:szCs w:val="24"/>
              </w:rPr>
              <w:t>Clase de Jovenes (13-18):</w:t>
            </w:r>
            <w:r w:rsidRPr="003077F1">
              <w:rPr>
                <w:rFonts w:ascii="Arial Narrow" w:hAnsi="Arial Narrow" w:cs="Arial"/>
                <w:color w:val="00B050"/>
              </w:rPr>
              <w:t xml:space="preserve">                    </w:t>
            </w:r>
            <w:r w:rsidR="001A6CDF">
              <w:rPr>
                <w:rFonts w:ascii="Arial Narrow" w:hAnsi="Arial Narrow" w:cs="Arial"/>
                <w:lang w:val="es-ES_tradnl"/>
              </w:rPr>
              <w:t xml:space="preserve">JEFFREY </w:t>
            </w:r>
            <w:r w:rsidRPr="003077F1">
              <w:rPr>
                <w:rFonts w:ascii="Arial Narrow" w:hAnsi="Arial Narrow" w:cs="Arial"/>
                <w:lang w:val="es-ES_tradnl"/>
              </w:rPr>
              <w:t>MARTINEZ</w:t>
            </w:r>
          </w:p>
        </w:tc>
      </w:tr>
      <w:tr w:rsidR="003077F1" w:rsidRPr="00A35A31" w14:paraId="1691C77C" w14:textId="77777777" w:rsidTr="003077F1">
        <w:trPr>
          <w:trHeight w:val="548"/>
        </w:trPr>
        <w:tc>
          <w:tcPr>
            <w:tcW w:w="3611" w:type="dxa"/>
            <w:shd w:val="clear" w:color="auto" w:fill="auto"/>
          </w:tcPr>
          <w:p w14:paraId="19A37934" w14:textId="625AC86A" w:rsidR="003077F1" w:rsidRPr="00CE621B" w:rsidRDefault="003077F1" w:rsidP="003077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  <w:tc>
          <w:tcPr>
            <w:tcW w:w="3590" w:type="dxa"/>
          </w:tcPr>
          <w:p w14:paraId="17A46FA8" w14:textId="31FF3DDF" w:rsidR="003077F1" w:rsidRPr="00CE621B" w:rsidRDefault="003077F1" w:rsidP="003077F1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0070C0"/>
                <w:sz w:val="36"/>
                <w:szCs w:val="36"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  <w:tc>
          <w:tcPr>
            <w:tcW w:w="3599" w:type="dxa"/>
          </w:tcPr>
          <w:p w14:paraId="5EC36D4D" w14:textId="0D47B896" w:rsidR="003077F1" w:rsidRPr="00CE621B" w:rsidRDefault="003077F1" w:rsidP="003077F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  <w:tc>
          <w:tcPr>
            <w:tcW w:w="3595" w:type="dxa"/>
          </w:tcPr>
          <w:p w14:paraId="0A45105F" w14:textId="59361C99" w:rsidR="003077F1" w:rsidRPr="00CE621B" w:rsidRDefault="003077F1" w:rsidP="003077F1">
            <w:pPr>
              <w:jc w:val="center"/>
              <w:rPr>
                <w:rFonts w:ascii="Arial Narrow" w:hAnsi="Arial Narrow"/>
                <w:b/>
                <w:bCs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</w:tr>
      <w:tr w:rsidR="004D7D8D" w:rsidRPr="005153D6" w14:paraId="153D2DD1" w14:textId="77777777" w:rsidTr="00702270">
        <w:tc>
          <w:tcPr>
            <w:tcW w:w="3611" w:type="dxa"/>
            <w:shd w:val="clear" w:color="auto" w:fill="auto"/>
          </w:tcPr>
          <w:p w14:paraId="6B467095" w14:textId="6F5D9FF3" w:rsidR="004D7D8D" w:rsidRPr="00423D73" w:rsidRDefault="004D7D8D" w:rsidP="004D7D8D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Directora &amp; Piano:</w:t>
            </w:r>
            <w:r w:rsidRPr="00423D73"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  <w:t xml:space="preserve"> </w:t>
            </w:r>
            <w:r w:rsidRPr="00423D73">
              <w:rPr>
                <w:rFonts w:ascii="Arial Narrow" w:hAnsi="Arial Narrow" w:cs="Arial"/>
                <w:lang w:val="es-ES_tradnl"/>
              </w:rPr>
              <w:t>DIANA ULUAN</w:t>
            </w:r>
          </w:p>
        </w:tc>
        <w:tc>
          <w:tcPr>
            <w:tcW w:w="3590" w:type="dxa"/>
          </w:tcPr>
          <w:p w14:paraId="220EF170" w14:textId="7C574375" w:rsidR="0001371B" w:rsidRPr="00423D73" w:rsidRDefault="0001371B" w:rsidP="0001371B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F71EA2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Directora:</w:t>
            </w:r>
            <w:r w:rsidRPr="00423D73"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>INGRID VALLE</w:t>
            </w:r>
          </w:p>
          <w:p w14:paraId="7E87D817" w14:textId="3468FA96" w:rsidR="004D7D8D" w:rsidRPr="00423D73" w:rsidRDefault="0001371B" w:rsidP="0001371B">
            <w:pPr>
              <w:spacing w:after="0" w:line="240" w:lineRule="auto"/>
              <w:rPr>
                <w:rFonts w:ascii="Arial Narrow" w:hAnsi="Arial Narrow"/>
                <w:color w:val="4F81BD" w:themeColor="accent1"/>
                <w:sz w:val="24"/>
                <w:szCs w:val="24"/>
                <w:lang w:val="es-ES_tradnl"/>
              </w:rPr>
            </w:pPr>
            <w:r w:rsidRPr="00F71EA2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Piano &amp; Cantor:</w:t>
            </w:r>
            <w:r w:rsidRPr="00423D73"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>JOSH VALLE</w:t>
            </w:r>
          </w:p>
        </w:tc>
        <w:tc>
          <w:tcPr>
            <w:tcW w:w="3599" w:type="dxa"/>
          </w:tcPr>
          <w:p w14:paraId="2C2B217E" w14:textId="1D0A04B9" w:rsidR="004D7D8D" w:rsidRPr="00423D73" w:rsidRDefault="004D7D8D" w:rsidP="004D7D8D">
            <w:pPr>
              <w:spacing w:after="0" w:line="240" w:lineRule="auto"/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Director &amp; Piano:</w:t>
            </w:r>
            <w:r w:rsidRPr="00423D73"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  <w:t xml:space="preserve"> </w:t>
            </w:r>
            <w:r w:rsidRPr="00423D73">
              <w:rPr>
                <w:rFonts w:ascii="Arial Narrow" w:hAnsi="Arial Narrow" w:cs="Arial"/>
                <w:lang w:val="es-ES_tradnl"/>
              </w:rPr>
              <w:t>ORLIN E</w:t>
            </w:r>
            <w:r w:rsidR="001A6CDF">
              <w:rPr>
                <w:rFonts w:ascii="Arial Narrow" w:hAnsi="Arial Narrow" w:cs="Arial"/>
                <w:lang w:val="es-ES_tradnl"/>
              </w:rPr>
              <w:t>SPINOZA</w:t>
            </w:r>
          </w:p>
        </w:tc>
        <w:tc>
          <w:tcPr>
            <w:tcW w:w="3595" w:type="dxa"/>
          </w:tcPr>
          <w:p w14:paraId="4EF7D898" w14:textId="40932776" w:rsidR="004D7D8D" w:rsidRPr="00423D73" w:rsidRDefault="00EF0846" w:rsidP="004D7D8D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EF0846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Director y Piano</w:t>
            </w:r>
            <w:r w:rsidR="004D7D8D" w:rsidRPr="00EF0846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>:</w:t>
            </w:r>
            <w:r w:rsidR="004D7D8D" w:rsidRPr="00423D73"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  <w:t xml:space="preserve"> </w:t>
            </w:r>
            <w:r w:rsidR="004D7D8D" w:rsidRPr="00423D73">
              <w:rPr>
                <w:rFonts w:ascii="Arial Narrow" w:hAnsi="Arial Narrow" w:cs="Arial"/>
                <w:lang w:val="es-ES_tradnl"/>
              </w:rPr>
              <w:t>DARWIN MEJIA</w:t>
            </w:r>
          </w:p>
        </w:tc>
      </w:tr>
      <w:tr w:rsidR="004D7D8D" w:rsidRPr="003F563F" w14:paraId="1EF9BB57" w14:textId="77777777" w:rsidTr="00702270">
        <w:tc>
          <w:tcPr>
            <w:tcW w:w="3611" w:type="dxa"/>
            <w:shd w:val="clear" w:color="auto" w:fill="auto"/>
          </w:tcPr>
          <w:p w14:paraId="6DAEE05D" w14:textId="64DA8F7F" w:rsidR="004D7D8D" w:rsidRPr="00423D73" w:rsidRDefault="004D7D8D" w:rsidP="004D7D8D">
            <w:pPr>
              <w:pStyle w:val="NoSpacing"/>
              <w:rPr>
                <w:rFonts w:ascii="Arial Narrow" w:hAnsi="Arial Narrow"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0" w:type="dxa"/>
          </w:tcPr>
          <w:p w14:paraId="49B3D63B" w14:textId="7CAE60AA" w:rsidR="004D7D8D" w:rsidRPr="00423D73" w:rsidRDefault="0001371B" w:rsidP="004D7D8D">
            <w:pPr>
              <w:pStyle w:val="NoSpacing"/>
              <w:rPr>
                <w:rFonts w:ascii="Arial Narrow" w:hAnsi="Arial Narrow"/>
                <w:color w:val="4F81BD" w:themeColor="accent1"/>
                <w:sz w:val="24"/>
                <w:szCs w:val="24"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Cantores:</w:t>
            </w:r>
            <w:r w:rsidRPr="00423D73"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>ANA MEJIA</w:t>
            </w:r>
            <w:r w:rsidRPr="00423D73">
              <w:rPr>
                <w:rFonts w:ascii="Arial Narrow" w:hAnsi="Arial Narrow" w:cs="Arial"/>
                <w:lang w:val="es-ES_tradnl"/>
              </w:rPr>
              <w:t xml:space="preserve"> </w:t>
            </w:r>
          </w:p>
        </w:tc>
        <w:tc>
          <w:tcPr>
            <w:tcW w:w="3599" w:type="dxa"/>
          </w:tcPr>
          <w:p w14:paraId="77ABFF62" w14:textId="367D8B77" w:rsidR="004D7D8D" w:rsidRPr="00423D73" w:rsidRDefault="004D7D8D" w:rsidP="004D7D8D">
            <w:pPr>
              <w:pStyle w:val="NoSpacing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5" w:type="dxa"/>
          </w:tcPr>
          <w:p w14:paraId="40F8AC60" w14:textId="5637EAC0" w:rsidR="004D7D8D" w:rsidRPr="00423D73" w:rsidRDefault="00CE621B" w:rsidP="004D7D8D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Cantores:</w:t>
            </w:r>
            <w:r w:rsidRPr="00423D73">
              <w:rPr>
                <w:rFonts w:ascii="Arial Narrow" w:hAnsi="Arial Narrow" w:cs="Arial"/>
                <w:lang w:val="es-ES_tradnl"/>
              </w:rPr>
              <w:t xml:space="preserve"> </w:t>
            </w:r>
            <w:r w:rsidR="003D2624" w:rsidRPr="00423D73">
              <w:rPr>
                <w:rFonts w:ascii="Arial Narrow" w:hAnsi="Arial Narrow" w:cs="Arial"/>
                <w:lang w:val="es-ES_tradnl"/>
              </w:rPr>
              <w:t>LORENA MARTINEZ</w:t>
            </w:r>
            <w:r w:rsidR="00EF0846">
              <w:rPr>
                <w:rFonts w:ascii="Arial Narrow" w:hAnsi="Arial Narrow" w:cs="Arial"/>
                <w:lang w:val="es-ES_tradnl"/>
              </w:rPr>
              <w:t xml:space="preserve"> &amp; DIANA ULUAN</w:t>
            </w:r>
          </w:p>
        </w:tc>
      </w:tr>
      <w:tr w:rsidR="004D7D8D" w:rsidRPr="00381079" w14:paraId="7B4A6593" w14:textId="77777777" w:rsidTr="00702270">
        <w:trPr>
          <w:trHeight w:val="485"/>
        </w:trPr>
        <w:tc>
          <w:tcPr>
            <w:tcW w:w="3611" w:type="dxa"/>
            <w:shd w:val="clear" w:color="auto" w:fill="auto"/>
          </w:tcPr>
          <w:p w14:paraId="7C6F29BA" w14:textId="36251400" w:rsidR="004D7D8D" w:rsidRPr="00423D73" w:rsidRDefault="00572076" w:rsidP="004D7D8D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Bajo</w:t>
            </w:r>
            <w:r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 xml:space="preserve"> &amp; Cantor</w:t>
            </w:r>
            <w:r w:rsidRPr="00CE621B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:</w:t>
            </w:r>
            <w:r w:rsidRPr="00423D73"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>RONI MARTINEZ</w:t>
            </w:r>
          </w:p>
        </w:tc>
        <w:tc>
          <w:tcPr>
            <w:tcW w:w="3590" w:type="dxa"/>
          </w:tcPr>
          <w:p w14:paraId="65E32F17" w14:textId="76BD4556" w:rsidR="004D7D8D" w:rsidRPr="00423D73" w:rsidRDefault="0001371B" w:rsidP="004D7D8D">
            <w:pPr>
              <w:pStyle w:val="NoSpacing"/>
              <w:rPr>
                <w:rFonts w:ascii="Arial Narrow" w:hAnsi="Arial Narrow"/>
                <w:color w:val="4F81BD" w:themeColor="accent1"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Bajo:</w:t>
            </w:r>
            <w:r w:rsidRPr="00423D73"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>DARWIN MEJIA</w:t>
            </w:r>
          </w:p>
        </w:tc>
        <w:tc>
          <w:tcPr>
            <w:tcW w:w="3599" w:type="dxa"/>
          </w:tcPr>
          <w:p w14:paraId="257A716A" w14:textId="4455BFBB" w:rsidR="004D7D8D" w:rsidRPr="00423D73" w:rsidRDefault="001A6CDF" w:rsidP="004D7D8D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 xml:space="preserve">Guitarra: </w:t>
            </w:r>
            <w:r w:rsidRPr="0001371B">
              <w:rPr>
                <w:rFonts w:ascii="Arial Narrow" w:hAnsi="Arial Narrow"/>
                <w:color w:val="000000" w:themeColor="text1"/>
                <w:sz w:val="24"/>
                <w:szCs w:val="24"/>
                <w:lang w:val="es-ES_tradnl"/>
              </w:rPr>
              <w:t>MARTIN AZURDIA</w:t>
            </w:r>
          </w:p>
        </w:tc>
        <w:tc>
          <w:tcPr>
            <w:tcW w:w="3595" w:type="dxa"/>
          </w:tcPr>
          <w:p w14:paraId="58E599CE" w14:textId="3B563749" w:rsidR="004D7D8D" w:rsidRPr="00423D73" w:rsidRDefault="004D7D8D" w:rsidP="004D7D8D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CE621B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Bajo:</w:t>
            </w:r>
            <w:r w:rsidRPr="00423D73">
              <w:rPr>
                <w:rFonts w:ascii="Arial Narrow" w:hAnsi="Arial Narrow" w:cs="Arial"/>
                <w:lang w:val="es-ES_tradnl"/>
              </w:rPr>
              <w:t xml:space="preserve"> </w:t>
            </w:r>
            <w:r w:rsidR="00E41C99">
              <w:rPr>
                <w:rFonts w:ascii="Arial Narrow" w:hAnsi="Arial Narrow" w:cs="Arial"/>
                <w:lang w:val="es-ES_tradnl"/>
              </w:rPr>
              <w:t>RONI MARTINEZ</w:t>
            </w:r>
          </w:p>
        </w:tc>
      </w:tr>
      <w:tr w:rsidR="004D7D8D" w:rsidRPr="00D33549" w14:paraId="6E4906A9" w14:textId="77777777" w:rsidTr="00702270">
        <w:tc>
          <w:tcPr>
            <w:tcW w:w="3611" w:type="dxa"/>
            <w:shd w:val="clear" w:color="auto" w:fill="auto"/>
          </w:tcPr>
          <w:p w14:paraId="3D5535E7" w14:textId="5105DAAF" w:rsidR="004D7D8D" w:rsidRPr="00423D73" w:rsidRDefault="004D7D8D" w:rsidP="004D7D8D">
            <w:pPr>
              <w:spacing w:after="0" w:line="240" w:lineRule="auto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0" w:type="dxa"/>
          </w:tcPr>
          <w:p w14:paraId="004A1C0E" w14:textId="77777777" w:rsidR="0001371B" w:rsidRPr="00F71EA2" w:rsidRDefault="0001371B" w:rsidP="0001371B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Batería: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2213FC69" w14:textId="3622E42F" w:rsidR="004D7D8D" w:rsidRPr="00423D73" w:rsidRDefault="0001371B" w:rsidP="0001371B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RUSSELL MARTINEZ</w:t>
            </w:r>
          </w:p>
        </w:tc>
        <w:tc>
          <w:tcPr>
            <w:tcW w:w="3599" w:type="dxa"/>
          </w:tcPr>
          <w:p w14:paraId="34DAC6FC" w14:textId="2C8EE62F" w:rsidR="004D7D8D" w:rsidRPr="00423D73" w:rsidRDefault="004D7D8D" w:rsidP="003D2624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5" w:type="dxa"/>
          </w:tcPr>
          <w:p w14:paraId="6699BDC7" w14:textId="20B50A65" w:rsidR="004D7D8D" w:rsidRPr="00F71EA2" w:rsidRDefault="004D7D8D" w:rsidP="004D7D8D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/>
                <w:b/>
                <w:bCs/>
                <w:color w:val="2EA049"/>
                <w:sz w:val="24"/>
                <w:szCs w:val="24"/>
                <w:lang w:val="es-ES_tradnl"/>
              </w:rPr>
              <w:t>Batería: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3CB7B289" w14:textId="07BD211D" w:rsidR="004D7D8D" w:rsidRPr="00423D73" w:rsidRDefault="004D7D8D" w:rsidP="004D7D8D">
            <w:pPr>
              <w:spacing w:after="0" w:line="240" w:lineRule="auto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>JOSHUA VALLE</w:t>
            </w:r>
          </w:p>
        </w:tc>
      </w:tr>
      <w:tr w:rsidR="004D7D8D" w:rsidRPr="00381079" w14:paraId="47E5F887" w14:textId="77777777" w:rsidTr="00702270">
        <w:tc>
          <w:tcPr>
            <w:tcW w:w="3611" w:type="dxa"/>
            <w:shd w:val="clear" w:color="auto" w:fill="auto"/>
          </w:tcPr>
          <w:p w14:paraId="21FD8994" w14:textId="2D698613" w:rsidR="004D7D8D" w:rsidRPr="00423D73" w:rsidRDefault="004D7D8D" w:rsidP="004D7D8D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0" w:type="dxa"/>
          </w:tcPr>
          <w:p w14:paraId="14E62DBC" w14:textId="77777777" w:rsidR="00E41C99" w:rsidRPr="00E03F55" w:rsidRDefault="00E41C99" w:rsidP="00E41C99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E03F55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Grabación:</w:t>
            </w:r>
            <w:r w:rsidRPr="00E03F55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39AB1DB5" w14:textId="23997BFC" w:rsidR="004D7D8D" w:rsidRPr="00423D73" w:rsidRDefault="00E41C99" w:rsidP="00E41C99">
            <w:pPr>
              <w:pStyle w:val="NoSpacing"/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JARLIN VALLE</w:t>
            </w:r>
          </w:p>
        </w:tc>
        <w:tc>
          <w:tcPr>
            <w:tcW w:w="3599" w:type="dxa"/>
          </w:tcPr>
          <w:p w14:paraId="25875CB9" w14:textId="4449635D" w:rsidR="004D7D8D" w:rsidRPr="00423D73" w:rsidRDefault="004D7D8D" w:rsidP="004D7D8D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3595" w:type="dxa"/>
          </w:tcPr>
          <w:p w14:paraId="3813FB4B" w14:textId="77777777" w:rsidR="004D7D8D" w:rsidRPr="00E03F55" w:rsidRDefault="004D7D8D" w:rsidP="004D7D8D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E03F55">
              <w:rPr>
                <w:rFonts w:ascii="Arial Narrow" w:hAnsi="Arial Narrow"/>
                <w:b/>
                <w:bCs/>
                <w:color w:val="C00000"/>
                <w:sz w:val="24"/>
                <w:szCs w:val="24"/>
                <w:lang w:val="es-ES_tradnl"/>
              </w:rPr>
              <w:t>Grabación:</w:t>
            </w:r>
            <w:r w:rsidRPr="00E03F55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03F778E7" w14:textId="711947FC" w:rsidR="004D7D8D" w:rsidRPr="00423D73" w:rsidRDefault="001A6CDF" w:rsidP="004D7D8D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HUMBERTO LAINEZ</w:t>
            </w:r>
          </w:p>
        </w:tc>
      </w:tr>
      <w:tr w:rsidR="004D7D8D" w:rsidRPr="00381079" w14:paraId="411359EB" w14:textId="77777777" w:rsidTr="00702270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4BDFC" w14:textId="77777777" w:rsidR="004D7D8D" w:rsidRPr="00423D73" w:rsidRDefault="004D7D8D" w:rsidP="004D7D8D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FFC2" w14:textId="77777777" w:rsidR="004D7D8D" w:rsidRPr="0001371B" w:rsidRDefault="004D7D8D" w:rsidP="004D7D8D">
            <w:pPr>
              <w:spacing w:after="0" w:line="240" w:lineRule="auto"/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</w:pPr>
            <w:r w:rsidRPr="0001371B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 xml:space="preserve">Proyector: </w:t>
            </w:r>
          </w:p>
          <w:p w14:paraId="3D53AE1F" w14:textId="52380CB1" w:rsidR="004D7D8D" w:rsidRPr="00423D73" w:rsidRDefault="003D2624" w:rsidP="003D2624">
            <w:pPr>
              <w:spacing w:after="0" w:line="240" w:lineRule="auto"/>
              <w:rPr>
                <w:rFonts w:ascii="Arial Narrow" w:hAnsi="Arial Narrow"/>
                <w:color w:val="365F91"/>
                <w:sz w:val="24"/>
                <w:szCs w:val="24"/>
                <w:lang w:val="es-ES_tradnl"/>
              </w:rPr>
            </w:pPr>
            <w:r w:rsidRPr="00423D73">
              <w:rPr>
                <w:rFonts w:ascii="Arial Narrow" w:hAnsi="Arial Narrow" w:cs="Arial"/>
                <w:lang w:val="es-ES_tradnl"/>
              </w:rPr>
              <w:t xml:space="preserve">SUSANA </w:t>
            </w:r>
            <w:proofErr w:type="gramStart"/>
            <w:r w:rsidRPr="00423D73">
              <w:rPr>
                <w:rFonts w:ascii="Arial Narrow" w:hAnsi="Arial Narrow" w:cs="Arial"/>
                <w:lang w:val="es-ES_tradnl"/>
              </w:rPr>
              <w:t>GARCIA</w:t>
            </w:r>
            <w:r w:rsidR="00423D73" w:rsidRPr="00423D73">
              <w:rPr>
                <w:rFonts w:ascii="Arial Narrow" w:hAnsi="Arial Narrow" w:cs="Arial"/>
                <w:lang w:val="es-ES_tradnl"/>
              </w:rPr>
              <w:t xml:space="preserve"> </w:t>
            </w:r>
            <w:r w:rsidR="0001371B">
              <w:rPr>
                <w:rFonts w:ascii="Arial Narrow" w:hAnsi="Arial Narrow" w:cs="Arial"/>
                <w:lang w:val="es-ES_tradnl"/>
              </w:rPr>
              <w:t xml:space="preserve"> </w:t>
            </w:r>
            <w:r w:rsidR="00423D73" w:rsidRPr="00423D73">
              <w:rPr>
                <w:rFonts w:ascii="Arial Narrow" w:hAnsi="Arial Narrow" w:cs="Arial"/>
                <w:color w:val="C00000"/>
                <w:lang w:val="es-ES_tradnl"/>
              </w:rPr>
              <w:t>E</w:t>
            </w:r>
            <w:proofErr w:type="gramEnd"/>
            <w:r w:rsidR="00423D73" w:rsidRPr="00423D73">
              <w:rPr>
                <w:rFonts w:ascii="Arial Narrow" w:hAnsi="Arial Narrow" w:cs="Arial"/>
                <w:color w:val="C00000"/>
                <w:lang w:val="es-ES_tradnl"/>
              </w:rPr>
              <w:t>: ALLISON V</w:t>
            </w:r>
            <w:r w:rsidR="0001371B">
              <w:rPr>
                <w:rFonts w:ascii="Arial Narrow" w:hAnsi="Arial Narrow" w:cs="Arial"/>
                <w:color w:val="C00000"/>
                <w:lang w:val="es-ES_tradnl"/>
              </w:rPr>
              <w:t>ASQ.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A524" w14:textId="77777777" w:rsidR="004D7D8D" w:rsidRPr="00423D73" w:rsidRDefault="004D7D8D" w:rsidP="004D7D8D">
            <w:pPr>
              <w:spacing w:after="0" w:line="240" w:lineRule="auto"/>
              <w:rPr>
                <w:rFonts w:ascii="Arial Narrow" w:hAnsi="Arial Narrow"/>
                <w:color w:val="C00000"/>
                <w:sz w:val="24"/>
                <w:szCs w:val="24"/>
                <w:lang w:val="es-ES_tradnl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3C21" w14:textId="77777777" w:rsidR="003D2624" w:rsidRPr="00E03F55" w:rsidRDefault="003D2624" w:rsidP="003D2624">
            <w:pPr>
              <w:spacing w:after="0" w:line="240" w:lineRule="auto"/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</w:pPr>
            <w:r w:rsidRPr="00E03F55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 xml:space="preserve">Proyector: </w:t>
            </w:r>
          </w:p>
          <w:p w14:paraId="13C9D594" w14:textId="7067BA67" w:rsidR="004D7D8D" w:rsidRPr="00423D73" w:rsidRDefault="001A6CDF" w:rsidP="003D2624">
            <w:pPr>
              <w:spacing w:after="0" w:line="240" w:lineRule="auto"/>
              <w:rPr>
                <w:rFonts w:ascii="Arial Narrow" w:hAnsi="Arial Narrow" w:cs="Arial"/>
                <w:color w:val="FF000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RIGO MONDRAGON</w:t>
            </w:r>
          </w:p>
        </w:tc>
      </w:tr>
    </w:tbl>
    <w:p w14:paraId="731AAFB0" w14:textId="74E9F527" w:rsidR="00094AE0" w:rsidRDefault="00094AE0" w:rsidP="00F5679F"/>
    <w:p w14:paraId="39CD7CC7" w14:textId="77777777" w:rsidR="00DB66BC" w:rsidRDefault="00DB66BC" w:rsidP="00F5679F"/>
    <w:tbl>
      <w:tblPr>
        <w:tblW w:w="8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5"/>
        <w:gridCol w:w="4045"/>
      </w:tblGrid>
      <w:tr w:rsidR="00933D50" w:rsidRPr="00E170E9" w14:paraId="3509B552" w14:textId="41835455" w:rsidTr="00933D50">
        <w:tc>
          <w:tcPr>
            <w:tcW w:w="4045" w:type="dxa"/>
            <w:shd w:val="clear" w:color="auto" w:fill="91EA97"/>
          </w:tcPr>
          <w:p w14:paraId="39CAD2E7" w14:textId="6ED6ADF3" w:rsidR="00933D50" w:rsidRPr="00E170E9" w:rsidRDefault="00933D50" w:rsidP="00933D50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>
              <w:rPr>
                <w:rFonts w:ascii="Arial Narrow" w:hAnsi="Arial Narrow"/>
                <w:b/>
                <w:sz w:val="36"/>
                <w:szCs w:val="36"/>
              </w:rPr>
              <w:t xml:space="preserve">Viernes </w:t>
            </w:r>
            <w:r w:rsidR="006C40B3">
              <w:rPr>
                <w:rFonts w:ascii="Arial Narrow" w:hAnsi="Arial Narrow"/>
                <w:b/>
                <w:sz w:val="36"/>
                <w:szCs w:val="36"/>
              </w:rPr>
              <w:t>3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Abril</w:t>
            </w:r>
            <w:r w:rsidR="0051090E">
              <w:rPr>
                <w:rFonts w:ascii="Arial Narrow" w:hAnsi="Arial Narrow"/>
                <w:b/>
                <w:sz w:val="36"/>
                <w:szCs w:val="36"/>
              </w:rPr>
              <w:t xml:space="preserve"> (C)</w:t>
            </w:r>
          </w:p>
        </w:tc>
        <w:tc>
          <w:tcPr>
            <w:tcW w:w="4045" w:type="dxa"/>
            <w:shd w:val="clear" w:color="auto" w:fill="91EA97"/>
          </w:tcPr>
          <w:p w14:paraId="66472A3A" w14:textId="2B2CF806" w:rsidR="00933D50" w:rsidRPr="00985901" w:rsidRDefault="00933D50" w:rsidP="00933D50">
            <w:pPr>
              <w:spacing w:after="0" w:line="240" w:lineRule="auto"/>
              <w:jc w:val="center"/>
              <w:rPr>
                <w:rFonts w:ascii="Arial Narrow" w:hAnsi="Arial Narrow"/>
                <w:b/>
                <w:sz w:val="36"/>
                <w:szCs w:val="36"/>
              </w:rPr>
            </w:pPr>
            <w:r w:rsidRPr="00985901">
              <w:rPr>
                <w:rFonts w:ascii="Arial Narrow" w:hAnsi="Arial Narrow"/>
                <w:b/>
                <w:sz w:val="36"/>
                <w:szCs w:val="36"/>
              </w:rPr>
              <w:t>Dom</w:t>
            </w:r>
            <w:r>
              <w:rPr>
                <w:rFonts w:ascii="Arial Narrow" w:hAnsi="Arial Narrow"/>
                <w:b/>
                <w:sz w:val="36"/>
                <w:szCs w:val="36"/>
              </w:rPr>
              <w:t>ingo 5 Abril</w:t>
            </w:r>
            <w:r w:rsidR="0051090E">
              <w:rPr>
                <w:rFonts w:ascii="Arial Narrow" w:hAnsi="Arial Narrow"/>
                <w:b/>
                <w:sz w:val="36"/>
                <w:szCs w:val="36"/>
              </w:rPr>
              <w:t xml:space="preserve"> (C)</w:t>
            </w:r>
            <w:r>
              <w:rPr>
                <w:rFonts w:ascii="Arial Narrow" w:hAnsi="Arial Narrow"/>
                <w:b/>
                <w:sz w:val="36"/>
                <w:szCs w:val="36"/>
              </w:rPr>
              <w:t xml:space="preserve">  (S.C)</w:t>
            </w:r>
          </w:p>
        </w:tc>
      </w:tr>
      <w:tr w:rsidR="00933D50" w:rsidRPr="00971C7F" w14:paraId="262792BB" w14:textId="532BE735" w:rsidTr="00933D50">
        <w:tc>
          <w:tcPr>
            <w:tcW w:w="4045" w:type="dxa"/>
          </w:tcPr>
          <w:p w14:paraId="7C64CF05" w14:textId="77777777" w:rsidR="00933D50" w:rsidRPr="00F71EA2" w:rsidRDefault="00933D50" w:rsidP="00933D50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00B050"/>
                <w:sz w:val="24"/>
                <w:szCs w:val="24"/>
                <w:lang w:val="es-ES_tradnl"/>
              </w:rPr>
              <w:t>Bienvenida</w:t>
            </w:r>
            <w:r w:rsidRPr="00F71EA2">
              <w:rPr>
                <w:rFonts w:ascii="Arial Narrow" w:hAnsi="Arial Narrow" w:cs="Arial"/>
                <w:b/>
                <w:bCs/>
                <w:color w:val="76923C"/>
                <w:sz w:val="24"/>
                <w:szCs w:val="24"/>
                <w:lang w:val="es-ES_tradnl"/>
              </w:rPr>
              <w:t>: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069F3E59" w14:textId="1591CA49" w:rsidR="00933D50" w:rsidRPr="00E03F55" w:rsidRDefault="00E03F55" w:rsidP="00933D50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E03F55">
              <w:rPr>
                <w:rFonts w:ascii="Arial Narrow" w:hAnsi="Arial Narrow" w:cs="Arial"/>
                <w:lang w:val="es-ES_tradnl"/>
              </w:rPr>
              <w:t xml:space="preserve">RONI </w:t>
            </w:r>
            <w:r>
              <w:rPr>
                <w:rFonts w:ascii="Arial Narrow" w:hAnsi="Arial Narrow" w:cs="Arial"/>
                <w:lang w:val="es-ES_tradnl"/>
              </w:rPr>
              <w:t>MARTINEZ</w:t>
            </w:r>
          </w:p>
        </w:tc>
        <w:tc>
          <w:tcPr>
            <w:tcW w:w="4045" w:type="dxa"/>
          </w:tcPr>
          <w:p w14:paraId="3D9E1E5F" w14:textId="77777777" w:rsidR="00933D50" w:rsidRPr="00F71EA2" w:rsidRDefault="00933D50" w:rsidP="00933D50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00B050"/>
                <w:sz w:val="24"/>
                <w:szCs w:val="24"/>
                <w:lang w:val="es-ES_tradnl"/>
              </w:rPr>
              <w:t>Bienvenida</w:t>
            </w:r>
            <w:r w:rsidRPr="00F71EA2">
              <w:rPr>
                <w:rFonts w:ascii="Arial Narrow" w:hAnsi="Arial Narrow" w:cs="Arial"/>
                <w:b/>
                <w:bCs/>
                <w:color w:val="76923C"/>
                <w:sz w:val="24"/>
                <w:szCs w:val="24"/>
                <w:lang w:val="es-ES_tradnl"/>
              </w:rPr>
              <w:t>: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5651CAEC" w14:textId="75FFF42E" w:rsidR="00933D50" w:rsidRPr="00E03F55" w:rsidRDefault="00933D50" w:rsidP="00933D50">
            <w:pPr>
              <w:pStyle w:val="NoSpacing"/>
              <w:rPr>
                <w:rFonts w:ascii="Arial Narrow" w:hAnsi="Arial Narrow" w:cs="Arial"/>
                <w:color w:val="00B050"/>
                <w:sz w:val="24"/>
                <w:szCs w:val="24"/>
                <w:lang w:val="es-ES_tradnl"/>
              </w:rPr>
            </w:pPr>
            <w:r w:rsidRPr="00E03F55">
              <w:rPr>
                <w:rFonts w:ascii="Arial Narrow" w:hAnsi="Arial Narrow" w:cs="Arial"/>
                <w:lang w:val="es-ES_tradnl"/>
              </w:rPr>
              <w:t>SANTOS SORTO</w:t>
            </w:r>
          </w:p>
        </w:tc>
      </w:tr>
      <w:tr w:rsidR="00933D50" w:rsidRPr="00971C7F" w14:paraId="3989FA8D" w14:textId="1AE2A471" w:rsidTr="00933D50">
        <w:trPr>
          <w:trHeight w:val="539"/>
        </w:trPr>
        <w:tc>
          <w:tcPr>
            <w:tcW w:w="4045" w:type="dxa"/>
          </w:tcPr>
          <w:p w14:paraId="493F7D6F" w14:textId="77777777" w:rsidR="00933D50" w:rsidRPr="00F71EA2" w:rsidRDefault="00933D50" w:rsidP="00933D50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F71EA2">
              <w:rPr>
                <w:rFonts w:ascii="Arial Narrow" w:hAnsi="Arial Narrow" w:cs="Arial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 </w:t>
            </w:r>
          </w:p>
          <w:p w14:paraId="233B6B24" w14:textId="0703A074" w:rsidR="00933D50" w:rsidRPr="00E03F55" w:rsidRDefault="00E03F55" w:rsidP="00933D50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MELVIN CHEVEZ</w:t>
            </w:r>
          </w:p>
        </w:tc>
        <w:tc>
          <w:tcPr>
            <w:tcW w:w="4045" w:type="dxa"/>
          </w:tcPr>
          <w:p w14:paraId="77478876" w14:textId="77777777" w:rsidR="00933D50" w:rsidRPr="00F71EA2" w:rsidRDefault="00933D50" w:rsidP="00933D50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lang w:val="es-ES_tradnl"/>
              </w:rPr>
              <w:t>Ofrenda 1 &amp; Limpieza</w:t>
            </w:r>
            <w:r w:rsidRPr="00F71EA2">
              <w:rPr>
                <w:rFonts w:ascii="Arial Narrow" w:hAnsi="Arial Narrow" w:cs="Arial"/>
                <w:b/>
                <w:bCs/>
                <w:color w:val="C0504D"/>
                <w:sz w:val="24"/>
                <w:szCs w:val="24"/>
                <w:lang w:val="es-ES_tradnl"/>
              </w:rPr>
              <w:t>: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 </w:t>
            </w:r>
          </w:p>
          <w:p w14:paraId="03CB3B53" w14:textId="0E4B0B89" w:rsidR="00933D50" w:rsidRPr="00E03F55" w:rsidRDefault="00933D50" w:rsidP="00933D50">
            <w:pPr>
              <w:spacing w:after="0" w:line="240" w:lineRule="auto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 w:rsidRPr="00E03F55">
              <w:rPr>
                <w:rFonts w:ascii="Arial Narrow" w:hAnsi="Arial Narrow" w:cs="Arial"/>
                <w:lang w:val="es-ES_tradnl"/>
              </w:rPr>
              <w:t>SANDRA SEGURA</w:t>
            </w:r>
          </w:p>
        </w:tc>
      </w:tr>
      <w:tr w:rsidR="00933D50" w:rsidRPr="00971C7F" w14:paraId="753C898E" w14:textId="26AFA271" w:rsidTr="00933D50">
        <w:tc>
          <w:tcPr>
            <w:tcW w:w="4045" w:type="dxa"/>
          </w:tcPr>
          <w:p w14:paraId="3C29B4D8" w14:textId="10787F57" w:rsidR="00933D50" w:rsidRPr="00F71EA2" w:rsidRDefault="00933D50" w:rsidP="00933D50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0070C0"/>
                <w:sz w:val="24"/>
                <w:szCs w:val="24"/>
                <w:lang w:val="es-ES_tradnl"/>
              </w:rPr>
              <w:t>Ofren</w:t>
            </w:r>
            <w:r w:rsidR="00DC0862" w:rsidRPr="00F71EA2">
              <w:rPr>
                <w:rFonts w:ascii="Arial Narrow" w:hAnsi="Arial Narrow" w:cs="Arial"/>
                <w:b/>
                <w:bCs/>
                <w:color w:val="0070C0"/>
                <w:sz w:val="24"/>
                <w:szCs w:val="24"/>
                <w:lang w:val="es-ES_tradnl"/>
              </w:rPr>
              <w:t xml:space="preserve">da </w:t>
            </w:r>
            <w:r w:rsidRPr="00F71EA2">
              <w:rPr>
                <w:rFonts w:ascii="Arial Narrow" w:hAnsi="Arial Narrow" w:cs="Arial"/>
                <w:b/>
                <w:bCs/>
                <w:color w:val="0070C0"/>
                <w:sz w:val="24"/>
                <w:szCs w:val="24"/>
                <w:lang w:val="es-ES_tradnl"/>
              </w:rPr>
              <w:t>2 &amp; Limpieza</w:t>
            </w:r>
            <w:r w:rsidRPr="00F71EA2">
              <w:rPr>
                <w:rFonts w:ascii="Arial Narrow" w:hAnsi="Arial Narrow" w:cs="Arial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12DE4CFF" w14:textId="41E5FE0E" w:rsidR="00933D50" w:rsidRPr="00E03F55" w:rsidRDefault="00E03F55" w:rsidP="00933D50">
            <w:pPr>
              <w:pStyle w:val="NoSpacing"/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ADELMO MADRID</w:t>
            </w:r>
          </w:p>
        </w:tc>
        <w:tc>
          <w:tcPr>
            <w:tcW w:w="4045" w:type="dxa"/>
          </w:tcPr>
          <w:p w14:paraId="70063333" w14:textId="55C31709" w:rsidR="00933D50" w:rsidRPr="00F71EA2" w:rsidRDefault="00933D50" w:rsidP="00933D50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0070C0"/>
                <w:sz w:val="24"/>
                <w:szCs w:val="24"/>
                <w:lang w:val="es-ES_tradnl"/>
              </w:rPr>
              <w:t>Ofren</w:t>
            </w:r>
            <w:r w:rsidR="00DC0862" w:rsidRPr="00F71EA2">
              <w:rPr>
                <w:rFonts w:ascii="Arial Narrow" w:hAnsi="Arial Narrow" w:cs="Arial"/>
                <w:b/>
                <w:bCs/>
                <w:color w:val="0070C0"/>
                <w:sz w:val="24"/>
                <w:szCs w:val="24"/>
                <w:lang w:val="es-ES_tradnl"/>
              </w:rPr>
              <w:t xml:space="preserve">da </w:t>
            </w:r>
            <w:r w:rsidRPr="00F71EA2">
              <w:rPr>
                <w:rFonts w:ascii="Arial Narrow" w:hAnsi="Arial Narrow" w:cs="Arial"/>
                <w:b/>
                <w:bCs/>
                <w:color w:val="0070C0"/>
                <w:sz w:val="24"/>
                <w:szCs w:val="24"/>
                <w:lang w:val="es-ES_tradnl"/>
              </w:rPr>
              <w:t>2 &amp; Limpieza</w:t>
            </w:r>
            <w:r w:rsidRPr="00F71EA2">
              <w:rPr>
                <w:rFonts w:ascii="Arial Narrow" w:hAnsi="Arial Narrow" w:cs="Arial"/>
                <w:b/>
                <w:bCs/>
                <w:color w:val="4F81BD"/>
                <w:sz w:val="24"/>
                <w:szCs w:val="24"/>
                <w:lang w:val="es-ES_tradnl"/>
              </w:rPr>
              <w:t>: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                    </w:t>
            </w:r>
          </w:p>
          <w:p w14:paraId="3AF780DF" w14:textId="0090709A" w:rsidR="00933D50" w:rsidRPr="00E03F55" w:rsidRDefault="00EF0846" w:rsidP="00933D50">
            <w:pPr>
              <w:spacing w:after="0" w:line="240" w:lineRule="auto"/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JENNYFER HERNANDEZ</w:t>
            </w:r>
          </w:p>
        </w:tc>
      </w:tr>
      <w:tr w:rsidR="00933D50" w:rsidRPr="00C91439" w14:paraId="66BFEB7E" w14:textId="4417D137" w:rsidTr="00933D50">
        <w:trPr>
          <w:trHeight w:val="449"/>
        </w:trPr>
        <w:tc>
          <w:tcPr>
            <w:tcW w:w="4045" w:type="dxa"/>
          </w:tcPr>
          <w:p w14:paraId="02A7499E" w14:textId="2F50478A" w:rsidR="00933D50" w:rsidRPr="00E03F55" w:rsidRDefault="00933D50" w:rsidP="00933D50">
            <w:pPr>
              <w:pStyle w:val="NoSpacing"/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</w:pPr>
          </w:p>
        </w:tc>
        <w:tc>
          <w:tcPr>
            <w:tcW w:w="4045" w:type="dxa"/>
          </w:tcPr>
          <w:p w14:paraId="15DEE99F" w14:textId="77777777" w:rsidR="00933D50" w:rsidRPr="00E03F55" w:rsidRDefault="00933D50" w:rsidP="00933D50">
            <w:pPr>
              <w:pStyle w:val="NoSpacing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0070C0"/>
                <w:sz w:val="24"/>
                <w:szCs w:val="24"/>
                <w:lang w:val="es-ES_tradnl"/>
              </w:rPr>
              <w:t>Auxiliar 1:</w:t>
            </w:r>
            <w:r w:rsidRPr="00E03F55"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  <w:t xml:space="preserve"> </w:t>
            </w:r>
            <w:r w:rsidRPr="00E03F55">
              <w:rPr>
                <w:rFonts w:ascii="Arial Narrow" w:hAnsi="Arial Narrow" w:cs="Arial"/>
                <w:lang w:val="es-ES"/>
              </w:rPr>
              <w:t>SONIA SORTO</w:t>
            </w:r>
          </w:p>
          <w:p w14:paraId="60C1FB87" w14:textId="08FC1803" w:rsidR="00933D50" w:rsidRPr="00E03F55" w:rsidRDefault="00933D50" w:rsidP="00933D50">
            <w:pPr>
              <w:pStyle w:val="NoSpacing"/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0070C0"/>
                <w:sz w:val="24"/>
                <w:szCs w:val="24"/>
                <w:lang w:val="es-ES_tradnl"/>
              </w:rPr>
              <w:t>Auxiliar 2:</w:t>
            </w:r>
            <w:r w:rsidRPr="00E03F55"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  <w:t xml:space="preserve"> </w:t>
            </w:r>
            <w:r w:rsidR="00EF0846" w:rsidRPr="00E03F55">
              <w:rPr>
                <w:rFonts w:ascii="Arial Narrow" w:hAnsi="Arial Narrow" w:cs="Arial"/>
                <w:lang w:val="es-ES"/>
              </w:rPr>
              <w:t>YES</w:t>
            </w:r>
            <w:r w:rsidR="00EF0846">
              <w:rPr>
                <w:rFonts w:ascii="Arial Narrow" w:hAnsi="Arial Narrow" w:cs="Arial"/>
                <w:lang w:val="es-ES"/>
              </w:rPr>
              <w:t>S</w:t>
            </w:r>
            <w:r w:rsidR="00EF0846" w:rsidRPr="00E03F55">
              <w:rPr>
                <w:rFonts w:ascii="Arial Narrow" w:hAnsi="Arial Narrow" w:cs="Arial"/>
                <w:lang w:val="es-ES"/>
              </w:rPr>
              <w:t>ICA MARTINEZ</w:t>
            </w:r>
          </w:p>
        </w:tc>
      </w:tr>
      <w:tr w:rsidR="00933D50" w:rsidRPr="002524C9" w14:paraId="35F1B08E" w14:textId="0CDB4E00" w:rsidTr="00933D50">
        <w:trPr>
          <w:trHeight w:val="620"/>
        </w:trPr>
        <w:tc>
          <w:tcPr>
            <w:tcW w:w="4045" w:type="dxa"/>
          </w:tcPr>
          <w:p w14:paraId="5FF7868D" w14:textId="14C5ACC7" w:rsidR="00933D50" w:rsidRPr="00E03F55" w:rsidRDefault="004B1BC8" w:rsidP="004B1BC8">
            <w:pPr>
              <w:pStyle w:val="NoSpacing"/>
              <w:jc w:val="center"/>
              <w:rPr>
                <w:rFonts w:ascii="Arial Narrow" w:hAnsi="Arial Narrow" w:cs="Arial"/>
                <w:lang w:val="es-ES_tradnl"/>
              </w:rPr>
            </w:pPr>
            <w:r w:rsidRPr="00E03F55">
              <w:rPr>
                <w:rFonts w:ascii="Arial Narrow" w:hAnsi="Arial Narrow" w:cs="Arial"/>
                <w:color w:val="FF0000"/>
                <w:sz w:val="24"/>
                <w:szCs w:val="24"/>
              </w:rPr>
              <w:t>NO HAY CLASE DE PEQUEÑOS</w:t>
            </w:r>
          </w:p>
        </w:tc>
        <w:tc>
          <w:tcPr>
            <w:tcW w:w="4045" w:type="dxa"/>
          </w:tcPr>
          <w:p w14:paraId="772A2071" w14:textId="5E3B3305" w:rsidR="00933D50" w:rsidRPr="00E03F55" w:rsidRDefault="00933D50" w:rsidP="00933D50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C0504D"/>
                <w:sz w:val="24"/>
                <w:szCs w:val="24"/>
                <w:lang w:val="es-ES_tradnl"/>
              </w:rPr>
              <w:t>Pequeños:</w:t>
            </w:r>
            <w:r w:rsidRPr="00E03F55">
              <w:rPr>
                <w:rFonts w:ascii="Arial Narrow" w:hAnsi="Arial Narrow" w:cs="Arial"/>
                <w:lang w:val="es-ES_tradnl"/>
              </w:rPr>
              <w:t xml:space="preserve"> </w:t>
            </w:r>
            <w:r w:rsidR="00EF0846" w:rsidRPr="00E03F55">
              <w:rPr>
                <w:rFonts w:ascii="Arial Narrow" w:hAnsi="Arial Narrow" w:cs="Arial"/>
                <w:lang w:val="es-ES_tradnl"/>
              </w:rPr>
              <w:t>A</w:t>
            </w:r>
            <w:r w:rsidR="00EF0846">
              <w:rPr>
                <w:rFonts w:ascii="Arial Narrow" w:hAnsi="Arial Narrow" w:cs="Arial"/>
                <w:lang w:val="es-ES_tradnl"/>
              </w:rPr>
              <w:t>NGELES LAINEZ</w:t>
            </w:r>
          </w:p>
          <w:p w14:paraId="544C1550" w14:textId="262B9420" w:rsidR="00933D50" w:rsidRPr="00E03F55" w:rsidRDefault="00933D50" w:rsidP="00933D50">
            <w:pPr>
              <w:spacing w:after="0" w:line="240" w:lineRule="auto"/>
              <w:rPr>
                <w:rFonts w:ascii="Arial Narrow" w:hAnsi="Arial Narrow" w:cs="Arial"/>
                <w:color w:val="C0504D"/>
                <w:sz w:val="24"/>
                <w:szCs w:val="24"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C0504D"/>
                <w:lang w:val="es-ES_tradnl"/>
              </w:rPr>
              <w:t>Auxiliar:</w:t>
            </w:r>
            <w:r w:rsidRPr="00E03F55">
              <w:rPr>
                <w:rFonts w:ascii="Arial Narrow" w:hAnsi="Arial Narrow" w:cs="Arial"/>
                <w:lang w:val="es-ES_tradnl"/>
              </w:rPr>
              <w:t xml:space="preserve">  </w:t>
            </w:r>
            <w:r w:rsidRPr="00E03F55">
              <w:rPr>
                <w:rFonts w:ascii="Arial Narrow" w:hAnsi="Arial Narrow" w:cs="Arial"/>
                <w:lang w:val="es-ES"/>
              </w:rPr>
              <w:t>RAQUEL GONZALEZ</w:t>
            </w:r>
          </w:p>
        </w:tc>
      </w:tr>
      <w:tr w:rsidR="00933D50" w:rsidRPr="00C91439" w14:paraId="2678E5A9" w14:textId="05DA8A90" w:rsidTr="00933D50">
        <w:trPr>
          <w:trHeight w:val="467"/>
        </w:trPr>
        <w:tc>
          <w:tcPr>
            <w:tcW w:w="4045" w:type="dxa"/>
          </w:tcPr>
          <w:p w14:paraId="62316AFD" w14:textId="77777777" w:rsidR="00933D50" w:rsidRPr="00F71EA2" w:rsidRDefault="00933D50" w:rsidP="00933D50">
            <w:pPr>
              <w:pStyle w:val="NoSpacing"/>
              <w:rPr>
                <w:rFonts w:ascii="Arial Narrow" w:hAnsi="Arial Narrow" w:cs="Arial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7030A0"/>
                <w:sz w:val="24"/>
                <w:szCs w:val="24"/>
                <w:lang w:val="es-ES_tradnl"/>
              </w:rPr>
              <w:t xml:space="preserve">Clase 3-5 &amp; 6-8: </w:t>
            </w:r>
          </w:p>
          <w:p w14:paraId="1CE24FF1" w14:textId="41DC77EA" w:rsidR="00933D50" w:rsidRPr="00E03F55" w:rsidRDefault="00E03F55" w:rsidP="00933D50">
            <w:pPr>
              <w:pStyle w:val="NoSpacing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"/>
              </w:rPr>
              <w:t>YESSICA MARTINEZ</w:t>
            </w:r>
          </w:p>
          <w:p w14:paraId="11F95D31" w14:textId="251FBA3F" w:rsidR="00933D50" w:rsidRPr="00E03F55" w:rsidRDefault="00933D50" w:rsidP="00933D50">
            <w:pPr>
              <w:pStyle w:val="NoSpacing"/>
              <w:rPr>
                <w:rFonts w:ascii="Arial Narrow" w:hAnsi="Arial Narrow" w:cs="Arial"/>
                <w:color w:val="00B050"/>
                <w:sz w:val="24"/>
                <w:szCs w:val="24"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7030A0"/>
                <w:sz w:val="24"/>
                <w:szCs w:val="24"/>
                <w:lang w:val="es-ES_tradnl"/>
              </w:rPr>
              <w:t>Aux:</w:t>
            </w:r>
            <w:r w:rsidRPr="00E03F55"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  <w:t xml:space="preserve"> </w:t>
            </w:r>
            <w:r w:rsidR="00E03F55">
              <w:rPr>
                <w:rFonts w:ascii="Arial Narrow" w:hAnsi="Arial Narrow" w:cs="Arial"/>
                <w:lang w:val="es-ES_tradnl"/>
              </w:rPr>
              <w:t>MARINA CHEVEZ</w:t>
            </w:r>
          </w:p>
        </w:tc>
        <w:tc>
          <w:tcPr>
            <w:tcW w:w="4045" w:type="dxa"/>
          </w:tcPr>
          <w:p w14:paraId="70DE59E0" w14:textId="77777777" w:rsidR="00933D50" w:rsidRPr="00F71EA2" w:rsidRDefault="00933D50" w:rsidP="00933D50">
            <w:pPr>
              <w:pStyle w:val="NoSpacing"/>
              <w:rPr>
                <w:rFonts w:ascii="Arial Narrow" w:hAnsi="Arial Narrow" w:cs="Arial"/>
                <w:b/>
                <w:bCs/>
                <w:color w:val="7030A0"/>
                <w:sz w:val="24"/>
                <w:szCs w:val="24"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7030A0"/>
                <w:sz w:val="24"/>
                <w:szCs w:val="24"/>
                <w:lang w:val="es-ES_tradnl"/>
              </w:rPr>
              <w:t xml:space="preserve">Clase 3-5 &amp; 6-8: </w:t>
            </w:r>
          </w:p>
          <w:p w14:paraId="1D2AE6CE" w14:textId="1601FFE6" w:rsidR="00933D50" w:rsidRPr="00E03F55" w:rsidRDefault="00EF0846" w:rsidP="00933D50">
            <w:pPr>
              <w:pStyle w:val="NoSpacing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"/>
              </w:rPr>
              <w:t>EMILIY SORTO</w:t>
            </w:r>
          </w:p>
          <w:p w14:paraId="2C026A64" w14:textId="0DAFA111" w:rsidR="00933D50" w:rsidRPr="00E03F55" w:rsidRDefault="00933D50" w:rsidP="00933D50">
            <w:pPr>
              <w:pStyle w:val="NoSpacing"/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7030A0"/>
                <w:sz w:val="24"/>
                <w:szCs w:val="24"/>
                <w:lang w:val="es-ES_tradnl"/>
              </w:rPr>
              <w:t>Aux:</w:t>
            </w:r>
            <w:r w:rsidRPr="00E03F55">
              <w:rPr>
                <w:rFonts w:ascii="Arial Narrow" w:hAnsi="Arial Narrow" w:cs="Arial"/>
                <w:color w:val="7030A0"/>
                <w:sz w:val="24"/>
                <w:szCs w:val="24"/>
                <w:lang w:val="es-ES_tradnl"/>
              </w:rPr>
              <w:t xml:space="preserve"> </w:t>
            </w:r>
            <w:r w:rsidR="00EF0846" w:rsidRPr="00EF0846">
              <w:rPr>
                <w:rFonts w:ascii="Arial Narrow" w:hAnsi="Arial Narrow" w:cs="Arial"/>
                <w:color w:val="000000" w:themeColor="text1"/>
                <w:sz w:val="24"/>
                <w:szCs w:val="24"/>
                <w:lang w:val="es-ES_tradnl"/>
              </w:rPr>
              <w:t>VIVI ULUAN</w:t>
            </w:r>
          </w:p>
        </w:tc>
      </w:tr>
      <w:tr w:rsidR="00933D50" w:rsidRPr="00971C7F" w14:paraId="440E8807" w14:textId="73B83B04" w:rsidTr="00933D50">
        <w:trPr>
          <w:trHeight w:val="566"/>
        </w:trPr>
        <w:tc>
          <w:tcPr>
            <w:tcW w:w="4045" w:type="dxa"/>
          </w:tcPr>
          <w:p w14:paraId="6AE133ED" w14:textId="2ED12CAA" w:rsidR="00933D50" w:rsidRPr="00F71EA2" w:rsidRDefault="005F53CB" w:rsidP="00933D50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00B0F0"/>
                <w:lang w:val="es-ES_tradnl"/>
              </w:rPr>
            </w:pP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  <w:t>Clase Pre-Juveniles</w:t>
            </w:r>
            <w:r w:rsidR="00933D50" w:rsidRPr="00F71EA2">
              <w:rPr>
                <w:rFonts w:ascii="Arial Narrow" w:hAnsi="Arial Narrow" w:cs="Arial"/>
                <w:b/>
                <w:bCs/>
                <w:color w:val="00B0F0"/>
                <w:sz w:val="24"/>
                <w:szCs w:val="24"/>
                <w:lang w:val="es-ES_tradnl"/>
              </w:rPr>
              <w:t>:</w:t>
            </w:r>
            <w:r w:rsidR="00933D50" w:rsidRPr="00F71EA2">
              <w:rPr>
                <w:rFonts w:ascii="Arial Narrow" w:hAnsi="Arial Narrow" w:cs="Arial"/>
                <w:b/>
                <w:bCs/>
                <w:color w:val="00B0F0"/>
                <w:lang w:val="es-ES_tradnl"/>
              </w:rPr>
              <w:t xml:space="preserve">                    </w:t>
            </w:r>
          </w:p>
          <w:p w14:paraId="73349A40" w14:textId="42DB2DD2" w:rsidR="00933D50" w:rsidRPr="00E03F55" w:rsidRDefault="00E03F55" w:rsidP="00933D50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EDWIN ULUAN</w:t>
            </w:r>
          </w:p>
        </w:tc>
        <w:tc>
          <w:tcPr>
            <w:tcW w:w="4045" w:type="dxa"/>
          </w:tcPr>
          <w:p w14:paraId="1FDF50B0" w14:textId="77777777" w:rsidR="005F53CB" w:rsidRDefault="005F53CB" w:rsidP="00933D50">
            <w:pPr>
              <w:spacing w:after="0" w:line="240" w:lineRule="auto"/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</w:pPr>
            <w:r w:rsidRPr="005F53CB">
              <w:rPr>
                <w:rFonts w:ascii="Arial Narrow" w:hAnsi="Arial Narrow" w:cs="Arial"/>
                <w:b/>
                <w:bCs/>
                <w:color w:val="1F497D" w:themeColor="text2"/>
                <w:sz w:val="24"/>
                <w:szCs w:val="24"/>
                <w:lang w:val="es-ES_tradnl"/>
              </w:rPr>
              <w:t>Clase Pre-Juveniles</w:t>
            </w:r>
          </w:p>
          <w:p w14:paraId="7CC697DD" w14:textId="0781F6A2" w:rsidR="00933D50" w:rsidRDefault="00933D50" w:rsidP="00933D50">
            <w:pPr>
              <w:spacing w:after="0" w:line="240" w:lineRule="auto"/>
              <w:rPr>
                <w:rFonts w:ascii="Arial Narrow" w:hAnsi="Arial Narrow" w:cs="Arial"/>
                <w:color w:val="00B0F0"/>
                <w:lang w:val="es-ES_tradnl"/>
              </w:rPr>
            </w:pPr>
            <w:r w:rsidRPr="00E03F55">
              <w:rPr>
                <w:rFonts w:ascii="Arial Narrow" w:hAnsi="Arial Narrow" w:cs="Arial"/>
                <w:color w:val="00B0F0"/>
                <w:sz w:val="24"/>
                <w:szCs w:val="24"/>
                <w:lang w:val="es-ES_tradnl"/>
              </w:rPr>
              <w:t>:</w:t>
            </w:r>
            <w:r w:rsidRPr="00E03F55">
              <w:rPr>
                <w:rFonts w:ascii="Arial Narrow" w:hAnsi="Arial Narrow" w:cs="Arial"/>
                <w:color w:val="00B0F0"/>
                <w:lang w:val="es-ES_tradnl"/>
              </w:rPr>
              <w:t xml:space="preserve">                    </w:t>
            </w:r>
          </w:p>
          <w:p w14:paraId="7DBD0D99" w14:textId="582D2721" w:rsidR="00E03F55" w:rsidRPr="00E03F55" w:rsidRDefault="00E03F55" w:rsidP="00933D50">
            <w:pPr>
              <w:spacing w:after="0" w:line="240" w:lineRule="auto"/>
              <w:rPr>
                <w:rFonts w:ascii="Arial Narrow" w:hAnsi="Arial Narrow" w:cs="Arial"/>
                <w:color w:val="00B0F0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EDWIN ULUAN</w:t>
            </w:r>
          </w:p>
        </w:tc>
      </w:tr>
      <w:tr w:rsidR="00933D50" w:rsidRPr="00305687" w14:paraId="01CA972B" w14:textId="58BF9E3E" w:rsidTr="00933D50">
        <w:trPr>
          <w:trHeight w:val="566"/>
        </w:trPr>
        <w:tc>
          <w:tcPr>
            <w:tcW w:w="4045" w:type="dxa"/>
          </w:tcPr>
          <w:p w14:paraId="7660CCDF" w14:textId="77777777" w:rsidR="00933D50" w:rsidRPr="00F71EA2" w:rsidRDefault="00933D50" w:rsidP="00933D50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lang w:val="es-ES_tradnl"/>
              </w:rPr>
              <w:t>Sonido</w:t>
            </w:r>
            <w:r w:rsidRPr="00F71EA2">
              <w:rPr>
                <w:rFonts w:ascii="Arial Narrow" w:hAnsi="Arial Narrow" w:cs="Arial"/>
                <w:b/>
                <w:bCs/>
                <w:color w:val="C0504D"/>
                <w:sz w:val="24"/>
                <w:szCs w:val="24"/>
                <w:lang w:val="es-ES_tradnl"/>
              </w:rPr>
              <w:t xml:space="preserve">: 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230B4108" w14:textId="7AA06D96" w:rsidR="00933D50" w:rsidRPr="00E03F55" w:rsidRDefault="00933D50" w:rsidP="00933D50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E03F55">
              <w:rPr>
                <w:rFonts w:ascii="Arial Narrow" w:hAnsi="Arial Narrow" w:cs="Arial"/>
                <w:lang w:val="es-ES_tradnl"/>
              </w:rPr>
              <w:t>EMILY SORTO</w:t>
            </w:r>
          </w:p>
        </w:tc>
        <w:tc>
          <w:tcPr>
            <w:tcW w:w="4045" w:type="dxa"/>
          </w:tcPr>
          <w:p w14:paraId="43829FA2" w14:textId="77777777" w:rsidR="00933D50" w:rsidRPr="00F71EA2" w:rsidRDefault="00933D50" w:rsidP="00933D50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lang w:val="es-ES_tradnl"/>
              </w:rPr>
              <w:t>Sonido</w:t>
            </w:r>
            <w:r w:rsidRPr="00F71EA2">
              <w:rPr>
                <w:rFonts w:ascii="Arial Narrow" w:hAnsi="Arial Narrow" w:cs="Arial"/>
                <w:b/>
                <w:bCs/>
                <w:color w:val="C0504D"/>
                <w:sz w:val="24"/>
                <w:szCs w:val="24"/>
                <w:lang w:val="es-ES_tradnl"/>
              </w:rPr>
              <w:t xml:space="preserve">: 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4A268D82" w14:textId="442FE110" w:rsidR="00933D50" w:rsidRPr="00E03F55" w:rsidRDefault="00EF0846" w:rsidP="00933D50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JARLIN VALLE</w:t>
            </w:r>
          </w:p>
        </w:tc>
      </w:tr>
      <w:tr w:rsidR="00C63ABB" w:rsidRPr="00C91439" w14:paraId="25902769" w14:textId="440F9E06" w:rsidTr="00933D50">
        <w:trPr>
          <w:trHeight w:val="575"/>
        </w:trPr>
        <w:tc>
          <w:tcPr>
            <w:tcW w:w="4045" w:type="dxa"/>
          </w:tcPr>
          <w:p w14:paraId="23E865A5" w14:textId="412A931E" w:rsidR="00C63ABB" w:rsidRPr="00F71EA2" w:rsidRDefault="00C63ABB" w:rsidP="00F71EA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70C0"/>
                <w:sz w:val="24"/>
                <w:szCs w:val="24"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  <w:tc>
          <w:tcPr>
            <w:tcW w:w="4045" w:type="dxa"/>
          </w:tcPr>
          <w:p w14:paraId="262E384E" w14:textId="4BED2B23" w:rsidR="00C63ABB" w:rsidRPr="00F71EA2" w:rsidRDefault="00C63ABB" w:rsidP="00F71EA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00B050"/>
                <w:sz w:val="24"/>
                <w:szCs w:val="24"/>
              </w:rPr>
            </w:pPr>
            <w:r w:rsidRPr="00F71EA2">
              <w:rPr>
                <w:rFonts w:ascii="Arial Narrow" w:hAnsi="Arial Narrow" w:cs="Arial"/>
                <w:b/>
                <w:bCs/>
                <w:color w:val="0070C0"/>
                <w:sz w:val="36"/>
                <w:szCs w:val="36"/>
                <w:lang w:val="es-ES_tradnl"/>
              </w:rPr>
              <w:t>ALABANZA</w:t>
            </w:r>
          </w:p>
        </w:tc>
      </w:tr>
      <w:tr w:rsidR="00C63ABB" w:rsidRPr="00C91439" w14:paraId="5E3F290C" w14:textId="5632BFEF" w:rsidTr="00933D50">
        <w:trPr>
          <w:trHeight w:val="575"/>
        </w:trPr>
        <w:tc>
          <w:tcPr>
            <w:tcW w:w="4045" w:type="dxa"/>
          </w:tcPr>
          <w:p w14:paraId="649CCD6E" w14:textId="77777777" w:rsidR="00C63ABB" w:rsidRPr="00E03F55" w:rsidRDefault="00C63ABB" w:rsidP="00C63ABB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365F91"/>
                <w:sz w:val="24"/>
                <w:szCs w:val="24"/>
                <w:lang w:val="es-ES_tradnl"/>
              </w:rPr>
              <w:t>Director:</w:t>
            </w:r>
            <w:r w:rsidRPr="00E03F55">
              <w:rPr>
                <w:rFonts w:ascii="Arial Narrow" w:hAnsi="Arial Narrow" w:cs="Arial"/>
                <w:color w:val="365F91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>MARTIN AZURDIA</w:t>
            </w:r>
          </w:p>
          <w:p w14:paraId="699041F4" w14:textId="3D4FDD49" w:rsidR="00C63ABB" w:rsidRPr="00E03F55" w:rsidRDefault="00C63ABB" w:rsidP="00C63ABB">
            <w:pPr>
              <w:pStyle w:val="NoSpacing"/>
              <w:jc w:val="center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4045" w:type="dxa"/>
          </w:tcPr>
          <w:p w14:paraId="6E81EE7E" w14:textId="77777777" w:rsidR="00C63ABB" w:rsidRPr="00E03F55" w:rsidRDefault="00C63ABB" w:rsidP="00C63ABB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365F91"/>
                <w:sz w:val="24"/>
                <w:szCs w:val="24"/>
                <w:lang w:val="es-ES_tradnl"/>
              </w:rPr>
              <w:t>Directora:</w:t>
            </w:r>
            <w:r w:rsidRPr="00E03F55">
              <w:rPr>
                <w:rFonts w:ascii="Arial Narrow" w:hAnsi="Arial Narrow" w:cs="Arial"/>
                <w:color w:val="365F91"/>
                <w:sz w:val="24"/>
                <w:szCs w:val="24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>DIANA ULUAN</w:t>
            </w:r>
          </w:p>
          <w:p w14:paraId="73FA051E" w14:textId="09A74971" w:rsidR="00C63ABB" w:rsidRPr="00E03F55" w:rsidRDefault="00C63ABB" w:rsidP="00C63ABB">
            <w:pPr>
              <w:spacing w:after="0" w:line="240" w:lineRule="auto"/>
              <w:jc w:val="center"/>
              <w:rPr>
                <w:rFonts w:ascii="Arial Narrow" w:hAnsi="Arial Narrow" w:cs="Arial"/>
                <w:color w:val="0070C0"/>
                <w:sz w:val="24"/>
                <w:szCs w:val="24"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365F91"/>
                <w:sz w:val="24"/>
                <w:szCs w:val="24"/>
                <w:lang w:val="es-ES_tradnl"/>
              </w:rPr>
              <w:t>Piano:</w:t>
            </w:r>
            <w:r w:rsidRPr="00E03F55">
              <w:rPr>
                <w:rFonts w:ascii="Arial Narrow" w:hAnsi="Arial Narrow" w:cs="Arial"/>
                <w:color w:val="365F91"/>
                <w:sz w:val="24"/>
                <w:szCs w:val="24"/>
                <w:lang w:val="es-ES_tradnl"/>
              </w:rPr>
              <w:t xml:space="preserve"> </w:t>
            </w:r>
            <w:r w:rsidRPr="00E03F55">
              <w:rPr>
                <w:rFonts w:ascii="Arial Narrow" w:hAnsi="Arial Narrow" w:cs="Arial"/>
                <w:lang w:val="es-ES_tradnl"/>
              </w:rPr>
              <w:t>JOSHUA VALLE</w:t>
            </w:r>
          </w:p>
        </w:tc>
      </w:tr>
      <w:tr w:rsidR="00C63ABB" w:rsidRPr="00C91439" w14:paraId="1F2DD3D8" w14:textId="59A3532C" w:rsidTr="00933D50">
        <w:tc>
          <w:tcPr>
            <w:tcW w:w="4045" w:type="dxa"/>
          </w:tcPr>
          <w:p w14:paraId="54D58A77" w14:textId="0648E9DB" w:rsidR="00C63ABB" w:rsidRPr="00E03F55" w:rsidRDefault="00F71EA2" w:rsidP="00C63ABB">
            <w:pPr>
              <w:spacing w:after="0" w:line="240" w:lineRule="auto"/>
              <w:rPr>
                <w:rFonts w:ascii="Arial Narrow" w:hAnsi="Arial Narrow" w:cs="Arial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 xml:space="preserve">  </w:t>
            </w:r>
          </w:p>
        </w:tc>
        <w:tc>
          <w:tcPr>
            <w:tcW w:w="4045" w:type="dxa"/>
          </w:tcPr>
          <w:p w14:paraId="69BAA1D0" w14:textId="71B93CA7" w:rsidR="00C63ABB" w:rsidRPr="00E03F55" w:rsidRDefault="00C63ABB" w:rsidP="00C63ABB">
            <w:pPr>
              <w:spacing w:after="0" w:line="240" w:lineRule="auto"/>
              <w:rPr>
                <w:rFonts w:ascii="Arial Narrow" w:hAnsi="Arial Narrow" w:cs="Arial"/>
                <w:color w:val="365F91"/>
                <w:sz w:val="24"/>
                <w:szCs w:val="24"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2EA049"/>
                <w:sz w:val="24"/>
                <w:szCs w:val="24"/>
                <w:lang w:val="es-ES_tradnl"/>
              </w:rPr>
              <w:t>Cantores:</w:t>
            </w:r>
            <w:r w:rsidRPr="00E03F55"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>ANA MEJIA</w:t>
            </w:r>
            <w:r w:rsidRPr="00E03F55">
              <w:rPr>
                <w:rFonts w:ascii="Arial Narrow" w:hAnsi="Arial Narrow" w:cs="Arial"/>
                <w:lang w:val="es-ES_tradnl"/>
              </w:rPr>
              <w:t xml:space="preserve"> &amp;</w:t>
            </w:r>
            <w:r>
              <w:rPr>
                <w:rFonts w:ascii="Arial Narrow" w:hAnsi="Arial Narrow" w:cs="Arial"/>
                <w:lang w:val="es-ES_tradnl"/>
              </w:rPr>
              <w:t xml:space="preserve"> INGRID VALLE</w:t>
            </w:r>
          </w:p>
        </w:tc>
      </w:tr>
      <w:tr w:rsidR="00C63ABB" w:rsidRPr="00C91439" w14:paraId="6145F874" w14:textId="37DE98CE" w:rsidTr="00933D50">
        <w:tc>
          <w:tcPr>
            <w:tcW w:w="4045" w:type="dxa"/>
          </w:tcPr>
          <w:p w14:paraId="6AC34BF5" w14:textId="58F1DF6C" w:rsidR="00C63ABB" w:rsidRPr="00E03F55" w:rsidRDefault="00C63ABB" w:rsidP="00C63ABB">
            <w:pPr>
              <w:pStyle w:val="NoSpacing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4045" w:type="dxa"/>
          </w:tcPr>
          <w:p w14:paraId="6A58D33E" w14:textId="77777777" w:rsidR="00C63ABB" w:rsidRPr="00E03F55" w:rsidRDefault="00C63ABB" w:rsidP="00C63AB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r w:rsidRPr="00572076"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lang w:val="es-ES_tradnl"/>
              </w:rPr>
              <w:t>Bajo:</w:t>
            </w:r>
            <w:r w:rsidRPr="00E03F55">
              <w:rPr>
                <w:rFonts w:ascii="Arial Narrow" w:hAnsi="Arial Narrow" w:cs="Arial"/>
                <w:lang w:val="es-ES_tradnl"/>
              </w:rPr>
              <w:t xml:space="preserve"> </w:t>
            </w:r>
            <w:r>
              <w:rPr>
                <w:rFonts w:ascii="Arial Narrow" w:hAnsi="Arial Narrow" w:cs="Arial"/>
                <w:lang w:val="es-ES_tradnl"/>
              </w:rPr>
              <w:t>ORLIN ESPINOZA</w:t>
            </w:r>
          </w:p>
          <w:p w14:paraId="7198F46B" w14:textId="6CACE609" w:rsidR="00C63ABB" w:rsidRPr="00EF0846" w:rsidRDefault="00C63ABB" w:rsidP="00C63ABB">
            <w:pPr>
              <w:pStyle w:val="NoSpacing"/>
              <w:rPr>
                <w:rFonts w:ascii="Arial Narrow" w:hAnsi="Arial Narrow" w:cs="Arial"/>
                <w:lang w:val="es-ES_tradnl"/>
              </w:rPr>
            </w:pPr>
            <w:proofErr w:type="spellStart"/>
            <w:r w:rsidRPr="00F3439D">
              <w:rPr>
                <w:rFonts w:ascii="Arial Narrow" w:hAnsi="Arial Narrow" w:cs="Arial"/>
                <w:b/>
                <w:bCs/>
                <w:color w:val="C00000"/>
              </w:rPr>
              <w:t>Guitarra</w:t>
            </w:r>
            <w:proofErr w:type="spellEnd"/>
            <w:r w:rsidRPr="00F3439D">
              <w:rPr>
                <w:rFonts w:ascii="Arial Narrow" w:hAnsi="Arial Narrow" w:cs="Arial"/>
                <w:b/>
                <w:bCs/>
                <w:color w:val="C00000"/>
              </w:rPr>
              <w:t>:</w:t>
            </w:r>
            <w:r w:rsidRPr="00CE5A33">
              <w:rPr>
                <w:rFonts w:ascii="Arial Narrow" w:hAnsi="Arial Narrow" w:cs="Arial"/>
                <w:color w:val="C00000"/>
              </w:rPr>
              <w:t xml:space="preserve"> </w:t>
            </w:r>
            <w:r w:rsidRPr="00CE5A33">
              <w:rPr>
                <w:rFonts w:ascii="Arial Narrow" w:hAnsi="Arial Narrow" w:cs="Arial"/>
              </w:rPr>
              <w:t>RODRIGO GUEVAR</w:t>
            </w:r>
            <w:r>
              <w:rPr>
                <w:rFonts w:ascii="Arial Narrow" w:hAnsi="Arial Narrow" w:cs="Arial"/>
              </w:rPr>
              <w:t>A</w:t>
            </w:r>
          </w:p>
        </w:tc>
      </w:tr>
      <w:tr w:rsidR="00C63ABB" w:rsidRPr="00C91439" w14:paraId="3184D8B8" w14:textId="13E5A80E" w:rsidTr="00933D50">
        <w:trPr>
          <w:trHeight w:val="485"/>
        </w:trPr>
        <w:tc>
          <w:tcPr>
            <w:tcW w:w="4045" w:type="dxa"/>
          </w:tcPr>
          <w:p w14:paraId="03536636" w14:textId="77777777" w:rsidR="00C63ABB" w:rsidRPr="00E03F55" w:rsidRDefault="00C63ABB" w:rsidP="00C63ABB">
            <w:pPr>
              <w:pStyle w:val="NoSpacing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4045" w:type="dxa"/>
          </w:tcPr>
          <w:p w14:paraId="6C6CEC3D" w14:textId="4001D26B" w:rsidR="00C63ABB" w:rsidRPr="00E03F55" w:rsidRDefault="00C63ABB" w:rsidP="00C63ABB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 w:rsidRPr="00F3439D"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lang w:val="es-ES_tradnl"/>
              </w:rPr>
              <w:t>Shofar:</w:t>
            </w:r>
            <w:r w:rsidRPr="00F3439D">
              <w:rPr>
                <w:rFonts w:ascii="Arial Narrow" w:hAnsi="Arial Narrow" w:cs="Arial"/>
                <w:lang w:val="es-ES_tradnl"/>
              </w:rPr>
              <w:t xml:space="preserve"> HUMBERTO LAINEZ</w:t>
            </w:r>
          </w:p>
        </w:tc>
      </w:tr>
      <w:tr w:rsidR="00C63ABB" w:rsidRPr="00C91439" w14:paraId="18672343" w14:textId="77777777" w:rsidTr="00933D50">
        <w:trPr>
          <w:trHeight w:val="485"/>
        </w:trPr>
        <w:tc>
          <w:tcPr>
            <w:tcW w:w="4045" w:type="dxa"/>
          </w:tcPr>
          <w:p w14:paraId="1DA53115" w14:textId="77777777" w:rsidR="00C63ABB" w:rsidRPr="00E03F55" w:rsidRDefault="00C63ABB" w:rsidP="00C63ABB">
            <w:pPr>
              <w:pStyle w:val="NoSpacing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4045" w:type="dxa"/>
          </w:tcPr>
          <w:p w14:paraId="20F222F9" w14:textId="77777777" w:rsidR="00C63ABB" w:rsidRPr="00F71EA2" w:rsidRDefault="00C63ABB" w:rsidP="00C63ABB">
            <w:pPr>
              <w:pStyle w:val="NoSpacing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2EA049"/>
                <w:sz w:val="24"/>
                <w:szCs w:val="24"/>
                <w:lang w:val="es-ES_tradnl"/>
              </w:rPr>
              <w:t>Batería: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6558BD68" w14:textId="0434649B" w:rsidR="00C63ABB" w:rsidRPr="00E03F55" w:rsidRDefault="00C63ABB" w:rsidP="00C63ABB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 w:rsidRPr="00E03F55">
              <w:rPr>
                <w:rFonts w:ascii="Arial Narrow" w:hAnsi="Arial Narrow" w:cs="Arial"/>
                <w:lang w:val="es-ES_tradnl"/>
              </w:rPr>
              <w:t>RUSSELL MARTINEZ</w:t>
            </w:r>
          </w:p>
        </w:tc>
      </w:tr>
      <w:tr w:rsidR="00C63ABB" w:rsidRPr="00971C7F" w14:paraId="191D205B" w14:textId="29AFC11E" w:rsidTr="00933D50">
        <w:tc>
          <w:tcPr>
            <w:tcW w:w="4045" w:type="dxa"/>
          </w:tcPr>
          <w:p w14:paraId="69043FFC" w14:textId="77777777" w:rsidR="00C63ABB" w:rsidRPr="00F71EA2" w:rsidRDefault="00C63ABB" w:rsidP="00C63ABB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lang w:val="es-ES_tradnl"/>
              </w:rPr>
              <w:t>Grabación: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14F1BE45" w14:textId="631790CB" w:rsidR="00C63ABB" w:rsidRPr="00E03F55" w:rsidRDefault="00C63ABB" w:rsidP="00C63ABB">
            <w:pPr>
              <w:pStyle w:val="NoSpacing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 w:rsidRPr="00E03F55">
              <w:rPr>
                <w:rFonts w:ascii="Arial Narrow" w:hAnsi="Arial Narrow" w:cs="Arial"/>
                <w:lang w:val="es-ES_tradnl"/>
              </w:rPr>
              <w:t>EMILY SORTO</w:t>
            </w:r>
          </w:p>
        </w:tc>
        <w:tc>
          <w:tcPr>
            <w:tcW w:w="4045" w:type="dxa"/>
          </w:tcPr>
          <w:p w14:paraId="1A1AAB51" w14:textId="77777777" w:rsidR="00C63ABB" w:rsidRPr="00F71EA2" w:rsidRDefault="00C63ABB" w:rsidP="00C63ABB">
            <w:pPr>
              <w:spacing w:after="0" w:line="240" w:lineRule="auto"/>
              <w:rPr>
                <w:rFonts w:ascii="Arial Narrow" w:hAnsi="Arial Narrow" w:cs="Arial"/>
                <w:b/>
                <w:bCs/>
                <w:lang w:val="es-ES_tradnl"/>
              </w:rPr>
            </w:pPr>
            <w:r w:rsidRPr="00F71EA2">
              <w:rPr>
                <w:rFonts w:ascii="Arial Narrow" w:hAnsi="Arial Narrow" w:cs="Arial"/>
                <w:b/>
                <w:bCs/>
                <w:color w:val="C00000"/>
                <w:sz w:val="24"/>
                <w:szCs w:val="24"/>
                <w:lang w:val="es-ES_tradnl"/>
              </w:rPr>
              <w:t>Grabación:</w:t>
            </w:r>
            <w:r w:rsidRPr="00F71EA2">
              <w:rPr>
                <w:rFonts w:ascii="Arial Narrow" w:hAnsi="Arial Narrow" w:cs="Arial"/>
                <w:b/>
                <w:bCs/>
                <w:lang w:val="es-ES_tradnl"/>
              </w:rPr>
              <w:t xml:space="preserve"> </w:t>
            </w:r>
          </w:p>
          <w:p w14:paraId="56907763" w14:textId="0C2B07AA" w:rsidR="00C63ABB" w:rsidRPr="00E03F55" w:rsidRDefault="00C63ABB" w:rsidP="00C63ABB">
            <w:pPr>
              <w:pStyle w:val="NoSpacing"/>
              <w:rPr>
                <w:rFonts w:ascii="Arial Narrow" w:hAnsi="Arial Narrow" w:cs="Arial"/>
                <w:color w:val="2EA049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JARLIN VALLE</w:t>
            </w:r>
          </w:p>
        </w:tc>
      </w:tr>
      <w:tr w:rsidR="00C63ABB" w:rsidRPr="00971C7F" w14:paraId="67224119" w14:textId="7F40E27C" w:rsidTr="00933D50">
        <w:tc>
          <w:tcPr>
            <w:tcW w:w="4045" w:type="dxa"/>
          </w:tcPr>
          <w:p w14:paraId="759B6FF0" w14:textId="01CAE27D" w:rsidR="00C63ABB" w:rsidRPr="00E03F55" w:rsidRDefault="00C63ABB" w:rsidP="00C63ABB">
            <w:pPr>
              <w:pStyle w:val="NoSpacing"/>
              <w:rPr>
                <w:rFonts w:ascii="Arial Narrow" w:hAnsi="Arial Narrow" w:cs="Arial"/>
                <w:lang w:val="es-ES_tradnl"/>
              </w:rPr>
            </w:pPr>
          </w:p>
        </w:tc>
        <w:tc>
          <w:tcPr>
            <w:tcW w:w="4045" w:type="dxa"/>
          </w:tcPr>
          <w:p w14:paraId="40313DD9" w14:textId="77777777" w:rsidR="00C63ABB" w:rsidRPr="00E03F55" w:rsidRDefault="00C63ABB" w:rsidP="00C63ABB">
            <w:pPr>
              <w:spacing w:after="0" w:line="240" w:lineRule="auto"/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</w:pPr>
            <w:r w:rsidRPr="00E03F55">
              <w:rPr>
                <w:rFonts w:ascii="Arial Narrow" w:hAnsi="Arial Narrow"/>
                <w:b/>
                <w:bCs/>
                <w:color w:val="365F91"/>
                <w:sz w:val="24"/>
                <w:szCs w:val="24"/>
                <w:lang w:val="es-ES_tradnl"/>
              </w:rPr>
              <w:t xml:space="preserve">Proyector: </w:t>
            </w:r>
          </w:p>
          <w:p w14:paraId="773DA0DC" w14:textId="230E6683" w:rsidR="00C63ABB" w:rsidRPr="00E03F55" w:rsidRDefault="00C63ABB" w:rsidP="00C63ABB">
            <w:pPr>
              <w:spacing w:after="0" w:line="240" w:lineRule="auto"/>
              <w:rPr>
                <w:rFonts w:ascii="Arial Narrow" w:hAnsi="Arial Narrow" w:cs="Arial"/>
                <w:color w:val="C00000"/>
                <w:sz w:val="24"/>
                <w:szCs w:val="24"/>
                <w:lang w:val="es-ES_tradnl"/>
              </w:rPr>
            </w:pPr>
            <w:r>
              <w:rPr>
                <w:rFonts w:ascii="Arial Narrow" w:hAnsi="Arial Narrow" w:cs="Arial"/>
                <w:lang w:val="es-ES_tradnl"/>
              </w:rPr>
              <w:t>LORENA MARTINEZ</w:t>
            </w:r>
          </w:p>
        </w:tc>
      </w:tr>
    </w:tbl>
    <w:p w14:paraId="01C3A0A2" w14:textId="23D8A024" w:rsidR="00572076" w:rsidRDefault="00572076" w:rsidP="00886988"/>
    <w:sectPr w:rsidR="00572076" w:rsidSect="009859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 Tarikh">
    <w:panose1 w:val="00000400000000000000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7C"/>
    <w:rsid w:val="0000049D"/>
    <w:rsid w:val="00001163"/>
    <w:rsid w:val="00003A90"/>
    <w:rsid w:val="0000431E"/>
    <w:rsid w:val="00004E0A"/>
    <w:rsid w:val="00006362"/>
    <w:rsid w:val="00006D62"/>
    <w:rsid w:val="00010970"/>
    <w:rsid w:val="00010D71"/>
    <w:rsid w:val="0001211C"/>
    <w:rsid w:val="0001371B"/>
    <w:rsid w:val="000147FC"/>
    <w:rsid w:val="00017686"/>
    <w:rsid w:val="00024993"/>
    <w:rsid w:val="0002612B"/>
    <w:rsid w:val="00031A39"/>
    <w:rsid w:val="00031DE4"/>
    <w:rsid w:val="000345B3"/>
    <w:rsid w:val="0003671C"/>
    <w:rsid w:val="000372D8"/>
    <w:rsid w:val="000415A8"/>
    <w:rsid w:val="00044AC3"/>
    <w:rsid w:val="00050504"/>
    <w:rsid w:val="00050AD3"/>
    <w:rsid w:val="000520EF"/>
    <w:rsid w:val="00052335"/>
    <w:rsid w:val="000551DA"/>
    <w:rsid w:val="0005718D"/>
    <w:rsid w:val="000575ED"/>
    <w:rsid w:val="00064A72"/>
    <w:rsid w:val="00064F49"/>
    <w:rsid w:val="00065141"/>
    <w:rsid w:val="00067832"/>
    <w:rsid w:val="00077D15"/>
    <w:rsid w:val="000815B8"/>
    <w:rsid w:val="0008375D"/>
    <w:rsid w:val="0008397B"/>
    <w:rsid w:val="00085E72"/>
    <w:rsid w:val="00091B1B"/>
    <w:rsid w:val="00094AE0"/>
    <w:rsid w:val="0009596C"/>
    <w:rsid w:val="00096539"/>
    <w:rsid w:val="00096812"/>
    <w:rsid w:val="000A1D28"/>
    <w:rsid w:val="000A3054"/>
    <w:rsid w:val="000A3E91"/>
    <w:rsid w:val="000A745F"/>
    <w:rsid w:val="000A7480"/>
    <w:rsid w:val="000A7E5F"/>
    <w:rsid w:val="000B012A"/>
    <w:rsid w:val="000B1DCA"/>
    <w:rsid w:val="000B393C"/>
    <w:rsid w:val="000B40D3"/>
    <w:rsid w:val="000B755A"/>
    <w:rsid w:val="000C214B"/>
    <w:rsid w:val="000C3613"/>
    <w:rsid w:val="000C5F17"/>
    <w:rsid w:val="000C67EE"/>
    <w:rsid w:val="000C6D21"/>
    <w:rsid w:val="000D1F23"/>
    <w:rsid w:val="000D22E9"/>
    <w:rsid w:val="000D3A4E"/>
    <w:rsid w:val="000D5C5D"/>
    <w:rsid w:val="000D749D"/>
    <w:rsid w:val="000E4C26"/>
    <w:rsid w:val="000E6A3F"/>
    <w:rsid w:val="000F14CB"/>
    <w:rsid w:val="000F1CFC"/>
    <w:rsid w:val="000F3289"/>
    <w:rsid w:val="000F4A54"/>
    <w:rsid w:val="000F5C01"/>
    <w:rsid w:val="000F7226"/>
    <w:rsid w:val="00100111"/>
    <w:rsid w:val="00101A52"/>
    <w:rsid w:val="001025C5"/>
    <w:rsid w:val="00102E89"/>
    <w:rsid w:val="00103E82"/>
    <w:rsid w:val="00104077"/>
    <w:rsid w:val="0010443A"/>
    <w:rsid w:val="00104598"/>
    <w:rsid w:val="001065FA"/>
    <w:rsid w:val="00106F26"/>
    <w:rsid w:val="001071EB"/>
    <w:rsid w:val="00111691"/>
    <w:rsid w:val="0011639D"/>
    <w:rsid w:val="00116AF1"/>
    <w:rsid w:val="00120464"/>
    <w:rsid w:val="00123AAA"/>
    <w:rsid w:val="0012416E"/>
    <w:rsid w:val="00125B9E"/>
    <w:rsid w:val="001263F4"/>
    <w:rsid w:val="001268AE"/>
    <w:rsid w:val="00130A81"/>
    <w:rsid w:val="00130F9F"/>
    <w:rsid w:val="001310BA"/>
    <w:rsid w:val="00132F46"/>
    <w:rsid w:val="0013315E"/>
    <w:rsid w:val="00134399"/>
    <w:rsid w:val="00134CA3"/>
    <w:rsid w:val="0013630E"/>
    <w:rsid w:val="00140317"/>
    <w:rsid w:val="00141C81"/>
    <w:rsid w:val="001443FB"/>
    <w:rsid w:val="001444BD"/>
    <w:rsid w:val="0014495F"/>
    <w:rsid w:val="001507B8"/>
    <w:rsid w:val="00152FE4"/>
    <w:rsid w:val="00153D58"/>
    <w:rsid w:val="001556DF"/>
    <w:rsid w:val="00156013"/>
    <w:rsid w:val="0015642A"/>
    <w:rsid w:val="00161D1A"/>
    <w:rsid w:val="00164114"/>
    <w:rsid w:val="00164FF4"/>
    <w:rsid w:val="0016562C"/>
    <w:rsid w:val="00165E57"/>
    <w:rsid w:val="00170C24"/>
    <w:rsid w:val="00171371"/>
    <w:rsid w:val="00171685"/>
    <w:rsid w:val="00173C08"/>
    <w:rsid w:val="00173F32"/>
    <w:rsid w:val="00173FEE"/>
    <w:rsid w:val="001751C4"/>
    <w:rsid w:val="0017756C"/>
    <w:rsid w:val="00182067"/>
    <w:rsid w:val="00186083"/>
    <w:rsid w:val="0019039F"/>
    <w:rsid w:val="00191F99"/>
    <w:rsid w:val="00193976"/>
    <w:rsid w:val="00194931"/>
    <w:rsid w:val="0019658E"/>
    <w:rsid w:val="001A1E5A"/>
    <w:rsid w:val="001A20A6"/>
    <w:rsid w:val="001A2C6B"/>
    <w:rsid w:val="001A2E89"/>
    <w:rsid w:val="001A2FD5"/>
    <w:rsid w:val="001A316F"/>
    <w:rsid w:val="001A540E"/>
    <w:rsid w:val="001A5C6C"/>
    <w:rsid w:val="001A6B6F"/>
    <w:rsid w:val="001A6CDF"/>
    <w:rsid w:val="001A7B49"/>
    <w:rsid w:val="001A7E2C"/>
    <w:rsid w:val="001B0E2B"/>
    <w:rsid w:val="001B22C0"/>
    <w:rsid w:val="001B6837"/>
    <w:rsid w:val="001C3E33"/>
    <w:rsid w:val="001C4A9C"/>
    <w:rsid w:val="001C7A14"/>
    <w:rsid w:val="001C7E88"/>
    <w:rsid w:val="001C7FA7"/>
    <w:rsid w:val="001D20FA"/>
    <w:rsid w:val="001D48CE"/>
    <w:rsid w:val="001D4F69"/>
    <w:rsid w:val="001D6173"/>
    <w:rsid w:val="001D68A2"/>
    <w:rsid w:val="001E1600"/>
    <w:rsid w:val="001E55D8"/>
    <w:rsid w:val="001E7D84"/>
    <w:rsid w:val="001F18EC"/>
    <w:rsid w:val="001F1B95"/>
    <w:rsid w:val="001F3CEA"/>
    <w:rsid w:val="001F3DC3"/>
    <w:rsid w:val="00200F0B"/>
    <w:rsid w:val="002037E9"/>
    <w:rsid w:val="00212D04"/>
    <w:rsid w:val="002132FD"/>
    <w:rsid w:val="002135B3"/>
    <w:rsid w:val="00213A8C"/>
    <w:rsid w:val="00216168"/>
    <w:rsid w:val="0021792E"/>
    <w:rsid w:val="00220A71"/>
    <w:rsid w:val="00226877"/>
    <w:rsid w:val="00226B9B"/>
    <w:rsid w:val="00226F51"/>
    <w:rsid w:val="0022716A"/>
    <w:rsid w:val="0023146E"/>
    <w:rsid w:val="00231493"/>
    <w:rsid w:val="00232A10"/>
    <w:rsid w:val="0023426C"/>
    <w:rsid w:val="002359BB"/>
    <w:rsid w:val="002365F5"/>
    <w:rsid w:val="00237477"/>
    <w:rsid w:val="00241342"/>
    <w:rsid w:val="00241697"/>
    <w:rsid w:val="00241F95"/>
    <w:rsid w:val="00243D3B"/>
    <w:rsid w:val="00244EC4"/>
    <w:rsid w:val="002478E8"/>
    <w:rsid w:val="00250658"/>
    <w:rsid w:val="00252039"/>
    <w:rsid w:val="00252403"/>
    <w:rsid w:val="002524C9"/>
    <w:rsid w:val="002534AD"/>
    <w:rsid w:val="00254B89"/>
    <w:rsid w:val="00254D44"/>
    <w:rsid w:val="002562B8"/>
    <w:rsid w:val="002562C7"/>
    <w:rsid w:val="00260A4F"/>
    <w:rsid w:val="0026606F"/>
    <w:rsid w:val="00267AB1"/>
    <w:rsid w:val="00267E8E"/>
    <w:rsid w:val="00267F10"/>
    <w:rsid w:val="00270B3B"/>
    <w:rsid w:val="002719D7"/>
    <w:rsid w:val="00275C50"/>
    <w:rsid w:val="00276D57"/>
    <w:rsid w:val="002800CD"/>
    <w:rsid w:val="002808DC"/>
    <w:rsid w:val="002819F4"/>
    <w:rsid w:val="00283ACA"/>
    <w:rsid w:val="00285986"/>
    <w:rsid w:val="00296717"/>
    <w:rsid w:val="002A321B"/>
    <w:rsid w:val="002A4CC5"/>
    <w:rsid w:val="002A6085"/>
    <w:rsid w:val="002A61DD"/>
    <w:rsid w:val="002A7E0D"/>
    <w:rsid w:val="002B05CE"/>
    <w:rsid w:val="002B26A5"/>
    <w:rsid w:val="002B2804"/>
    <w:rsid w:val="002B32E2"/>
    <w:rsid w:val="002B44F4"/>
    <w:rsid w:val="002B5F3B"/>
    <w:rsid w:val="002B68F8"/>
    <w:rsid w:val="002C0D35"/>
    <w:rsid w:val="002C2EFC"/>
    <w:rsid w:val="002C3D5E"/>
    <w:rsid w:val="002C758E"/>
    <w:rsid w:val="002D102D"/>
    <w:rsid w:val="002D393E"/>
    <w:rsid w:val="002D6C32"/>
    <w:rsid w:val="002E1723"/>
    <w:rsid w:val="002E1C78"/>
    <w:rsid w:val="002E232B"/>
    <w:rsid w:val="002E3846"/>
    <w:rsid w:val="002E59AE"/>
    <w:rsid w:val="002F379D"/>
    <w:rsid w:val="002F52FE"/>
    <w:rsid w:val="002F6E98"/>
    <w:rsid w:val="00300ABF"/>
    <w:rsid w:val="00300DE3"/>
    <w:rsid w:val="003048CE"/>
    <w:rsid w:val="003055AB"/>
    <w:rsid w:val="00305687"/>
    <w:rsid w:val="00307146"/>
    <w:rsid w:val="003077F1"/>
    <w:rsid w:val="00307806"/>
    <w:rsid w:val="00310E6F"/>
    <w:rsid w:val="0031114E"/>
    <w:rsid w:val="0031695C"/>
    <w:rsid w:val="00320607"/>
    <w:rsid w:val="00320E1D"/>
    <w:rsid w:val="003214B6"/>
    <w:rsid w:val="00322BB0"/>
    <w:rsid w:val="00322CFE"/>
    <w:rsid w:val="00323DD8"/>
    <w:rsid w:val="00323F1C"/>
    <w:rsid w:val="003240CE"/>
    <w:rsid w:val="00324B37"/>
    <w:rsid w:val="0032511A"/>
    <w:rsid w:val="00325284"/>
    <w:rsid w:val="003270FD"/>
    <w:rsid w:val="0033015F"/>
    <w:rsid w:val="00330C08"/>
    <w:rsid w:val="00331A7D"/>
    <w:rsid w:val="00332600"/>
    <w:rsid w:val="00336295"/>
    <w:rsid w:val="0034132A"/>
    <w:rsid w:val="003425CC"/>
    <w:rsid w:val="003434BC"/>
    <w:rsid w:val="00343CC5"/>
    <w:rsid w:val="00344C1A"/>
    <w:rsid w:val="00347E1F"/>
    <w:rsid w:val="00351B7B"/>
    <w:rsid w:val="00351F2F"/>
    <w:rsid w:val="003564E4"/>
    <w:rsid w:val="0035674A"/>
    <w:rsid w:val="003613C9"/>
    <w:rsid w:val="00361BEB"/>
    <w:rsid w:val="00361C54"/>
    <w:rsid w:val="00363544"/>
    <w:rsid w:val="00364DF6"/>
    <w:rsid w:val="0037313E"/>
    <w:rsid w:val="00381079"/>
    <w:rsid w:val="00381A3F"/>
    <w:rsid w:val="003839F2"/>
    <w:rsid w:val="0038410F"/>
    <w:rsid w:val="00384C58"/>
    <w:rsid w:val="00390231"/>
    <w:rsid w:val="00391916"/>
    <w:rsid w:val="003943A3"/>
    <w:rsid w:val="00395ABA"/>
    <w:rsid w:val="00395BA0"/>
    <w:rsid w:val="003967AB"/>
    <w:rsid w:val="003977CC"/>
    <w:rsid w:val="003A0300"/>
    <w:rsid w:val="003A1D06"/>
    <w:rsid w:val="003A2DA2"/>
    <w:rsid w:val="003A2E7E"/>
    <w:rsid w:val="003A396F"/>
    <w:rsid w:val="003A3B9F"/>
    <w:rsid w:val="003A71B8"/>
    <w:rsid w:val="003B5697"/>
    <w:rsid w:val="003B5AA2"/>
    <w:rsid w:val="003B5C9E"/>
    <w:rsid w:val="003B6DEA"/>
    <w:rsid w:val="003C6A8D"/>
    <w:rsid w:val="003D17BF"/>
    <w:rsid w:val="003D1A54"/>
    <w:rsid w:val="003D2624"/>
    <w:rsid w:val="003D2884"/>
    <w:rsid w:val="003D4AF2"/>
    <w:rsid w:val="003E06E0"/>
    <w:rsid w:val="003E3EA0"/>
    <w:rsid w:val="003F563F"/>
    <w:rsid w:val="003F6FA3"/>
    <w:rsid w:val="003F7208"/>
    <w:rsid w:val="003F7601"/>
    <w:rsid w:val="004007AA"/>
    <w:rsid w:val="00401E87"/>
    <w:rsid w:val="00402396"/>
    <w:rsid w:val="00402A0C"/>
    <w:rsid w:val="00404CC5"/>
    <w:rsid w:val="00404FF3"/>
    <w:rsid w:val="00411649"/>
    <w:rsid w:val="00412467"/>
    <w:rsid w:val="004136C7"/>
    <w:rsid w:val="00413C3B"/>
    <w:rsid w:val="0041401B"/>
    <w:rsid w:val="00423AE1"/>
    <w:rsid w:val="00423D73"/>
    <w:rsid w:val="00425B6B"/>
    <w:rsid w:val="0042641E"/>
    <w:rsid w:val="004269FB"/>
    <w:rsid w:val="00426E6F"/>
    <w:rsid w:val="0043054E"/>
    <w:rsid w:val="0043136E"/>
    <w:rsid w:val="0043317A"/>
    <w:rsid w:val="00434275"/>
    <w:rsid w:val="00435453"/>
    <w:rsid w:val="00435504"/>
    <w:rsid w:val="00436986"/>
    <w:rsid w:val="00436B25"/>
    <w:rsid w:val="00437188"/>
    <w:rsid w:val="004418E6"/>
    <w:rsid w:val="0044353C"/>
    <w:rsid w:val="0044442B"/>
    <w:rsid w:val="00444CBC"/>
    <w:rsid w:val="00445F29"/>
    <w:rsid w:val="004508F7"/>
    <w:rsid w:val="00452AFA"/>
    <w:rsid w:val="00452F82"/>
    <w:rsid w:val="00454145"/>
    <w:rsid w:val="004564C5"/>
    <w:rsid w:val="0045652F"/>
    <w:rsid w:val="00461C42"/>
    <w:rsid w:val="00463353"/>
    <w:rsid w:val="00465018"/>
    <w:rsid w:val="00467EE3"/>
    <w:rsid w:val="004721AD"/>
    <w:rsid w:val="0047258B"/>
    <w:rsid w:val="00473B15"/>
    <w:rsid w:val="004767F7"/>
    <w:rsid w:val="004777EF"/>
    <w:rsid w:val="004777F5"/>
    <w:rsid w:val="00480C22"/>
    <w:rsid w:val="00483035"/>
    <w:rsid w:val="00485957"/>
    <w:rsid w:val="00486E15"/>
    <w:rsid w:val="00491AA7"/>
    <w:rsid w:val="00491CDA"/>
    <w:rsid w:val="00496078"/>
    <w:rsid w:val="0049612D"/>
    <w:rsid w:val="00496B61"/>
    <w:rsid w:val="00497E00"/>
    <w:rsid w:val="004A00E2"/>
    <w:rsid w:val="004A0854"/>
    <w:rsid w:val="004A30BC"/>
    <w:rsid w:val="004A3CE1"/>
    <w:rsid w:val="004A6A9D"/>
    <w:rsid w:val="004B0679"/>
    <w:rsid w:val="004B0A26"/>
    <w:rsid w:val="004B128A"/>
    <w:rsid w:val="004B1BC8"/>
    <w:rsid w:val="004B50C9"/>
    <w:rsid w:val="004B5E3F"/>
    <w:rsid w:val="004B67A2"/>
    <w:rsid w:val="004C1833"/>
    <w:rsid w:val="004C3EE6"/>
    <w:rsid w:val="004C6BD0"/>
    <w:rsid w:val="004D09FB"/>
    <w:rsid w:val="004D2016"/>
    <w:rsid w:val="004D2CB2"/>
    <w:rsid w:val="004D7D8D"/>
    <w:rsid w:val="004E2606"/>
    <w:rsid w:val="004E29FC"/>
    <w:rsid w:val="004E2DDB"/>
    <w:rsid w:val="004E500F"/>
    <w:rsid w:val="004E70B0"/>
    <w:rsid w:val="004E78E6"/>
    <w:rsid w:val="004F1F32"/>
    <w:rsid w:val="004F2617"/>
    <w:rsid w:val="004F46A6"/>
    <w:rsid w:val="004F68D7"/>
    <w:rsid w:val="0050084C"/>
    <w:rsid w:val="0050203E"/>
    <w:rsid w:val="005035CB"/>
    <w:rsid w:val="00503649"/>
    <w:rsid w:val="00505D47"/>
    <w:rsid w:val="00510171"/>
    <w:rsid w:val="0051090E"/>
    <w:rsid w:val="00511025"/>
    <w:rsid w:val="0051114D"/>
    <w:rsid w:val="00512BCD"/>
    <w:rsid w:val="005148C0"/>
    <w:rsid w:val="005153D6"/>
    <w:rsid w:val="00516539"/>
    <w:rsid w:val="00520156"/>
    <w:rsid w:val="0052157E"/>
    <w:rsid w:val="00521C0F"/>
    <w:rsid w:val="00522EF8"/>
    <w:rsid w:val="00524F91"/>
    <w:rsid w:val="00530669"/>
    <w:rsid w:val="0053137C"/>
    <w:rsid w:val="005314FB"/>
    <w:rsid w:val="00532BB4"/>
    <w:rsid w:val="005335D8"/>
    <w:rsid w:val="005359EF"/>
    <w:rsid w:val="00535FE5"/>
    <w:rsid w:val="00542F54"/>
    <w:rsid w:val="00543A23"/>
    <w:rsid w:val="00544DD3"/>
    <w:rsid w:val="00545213"/>
    <w:rsid w:val="00552712"/>
    <w:rsid w:val="0055412C"/>
    <w:rsid w:val="005566C1"/>
    <w:rsid w:val="0055687C"/>
    <w:rsid w:val="00560447"/>
    <w:rsid w:val="00563C3F"/>
    <w:rsid w:val="005702E6"/>
    <w:rsid w:val="00572076"/>
    <w:rsid w:val="005720D4"/>
    <w:rsid w:val="00574FBD"/>
    <w:rsid w:val="0057576C"/>
    <w:rsid w:val="005769EF"/>
    <w:rsid w:val="00583968"/>
    <w:rsid w:val="005846D0"/>
    <w:rsid w:val="005852EE"/>
    <w:rsid w:val="0058557C"/>
    <w:rsid w:val="00585C53"/>
    <w:rsid w:val="005861CD"/>
    <w:rsid w:val="00587EE3"/>
    <w:rsid w:val="00591572"/>
    <w:rsid w:val="00591C85"/>
    <w:rsid w:val="00592146"/>
    <w:rsid w:val="005921F5"/>
    <w:rsid w:val="00593974"/>
    <w:rsid w:val="0059450F"/>
    <w:rsid w:val="005961CF"/>
    <w:rsid w:val="005963FC"/>
    <w:rsid w:val="005A1AC3"/>
    <w:rsid w:val="005A253D"/>
    <w:rsid w:val="005A35F8"/>
    <w:rsid w:val="005A62FA"/>
    <w:rsid w:val="005B14E1"/>
    <w:rsid w:val="005B29BC"/>
    <w:rsid w:val="005B556F"/>
    <w:rsid w:val="005B55F0"/>
    <w:rsid w:val="005B56E4"/>
    <w:rsid w:val="005B5817"/>
    <w:rsid w:val="005C1D5D"/>
    <w:rsid w:val="005C3C18"/>
    <w:rsid w:val="005C4234"/>
    <w:rsid w:val="005C51E8"/>
    <w:rsid w:val="005C5CE9"/>
    <w:rsid w:val="005C63B8"/>
    <w:rsid w:val="005C7BF1"/>
    <w:rsid w:val="005C7CDA"/>
    <w:rsid w:val="005D1FF6"/>
    <w:rsid w:val="005D4793"/>
    <w:rsid w:val="005D4BD3"/>
    <w:rsid w:val="005D7127"/>
    <w:rsid w:val="005E16B4"/>
    <w:rsid w:val="005E1A24"/>
    <w:rsid w:val="005F53CB"/>
    <w:rsid w:val="006022CC"/>
    <w:rsid w:val="006074E8"/>
    <w:rsid w:val="00613339"/>
    <w:rsid w:val="0061593D"/>
    <w:rsid w:val="00617586"/>
    <w:rsid w:val="00617A32"/>
    <w:rsid w:val="00620EBE"/>
    <w:rsid w:val="00621DEE"/>
    <w:rsid w:val="00624065"/>
    <w:rsid w:val="006256D2"/>
    <w:rsid w:val="00626A70"/>
    <w:rsid w:val="00630F45"/>
    <w:rsid w:val="00633276"/>
    <w:rsid w:val="00633770"/>
    <w:rsid w:val="00633C09"/>
    <w:rsid w:val="00634A09"/>
    <w:rsid w:val="0063608E"/>
    <w:rsid w:val="0063671F"/>
    <w:rsid w:val="006372B0"/>
    <w:rsid w:val="00640FA5"/>
    <w:rsid w:val="00644BA8"/>
    <w:rsid w:val="00646A8E"/>
    <w:rsid w:val="006471B5"/>
    <w:rsid w:val="006500DF"/>
    <w:rsid w:val="0065037C"/>
    <w:rsid w:val="00651470"/>
    <w:rsid w:val="0065155B"/>
    <w:rsid w:val="006525FD"/>
    <w:rsid w:val="006537CD"/>
    <w:rsid w:val="006537EE"/>
    <w:rsid w:val="006554E6"/>
    <w:rsid w:val="00656A1F"/>
    <w:rsid w:val="00657252"/>
    <w:rsid w:val="00657DF6"/>
    <w:rsid w:val="0066031B"/>
    <w:rsid w:val="00667FEA"/>
    <w:rsid w:val="00671A92"/>
    <w:rsid w:val="00671B1D"/>
    <w:rsid w:val="00673CD2"/>
    <w:rsid w:val="00674A7B"/>
    <w:rsid w:val="006800F5"/>
    <w:rsid w:val="0068092E"/>
    <w:rsid w:val="006819B5"/>
    <w:rsid w:val="00682C4D"/>
    <w:rsid w:val="00686D14"/>
    <w:rsid w:val="00686E6D"/>
    <w:rsid w:val="006908E4"/>
    <w:rsid w:val="0069304C"/>
    <w:rsid w:val="006940EB"/>
    <w:rsid w:val="006942E1"/>
    <w:rsid w:val="00694948"/>
    <w:rsid w:val="00694B15"/>
    <w:rsid w:val="00696473"/>
    <w:rsid w:val="006A17A8"/>
    <w:rsid w:val="006A2189"/>
    <w:rsid w:val="006A22A1"/>
    <w:rsid w:val="006A37D2"/>
    <w:rsid w:val="006A4A38"/>
    <w:rsid w:val="006A5026"/>
    <w:rsid w:val="006A5265"/>
    <w:rsid w:val="006A56FF"/>
    <w:rsid w:val="006A6DAA"/>
    <w:rsid w:val="006B0548"/>
    <w:rsid w:val="006B0ED9"/>
    <w:rsid w:val="006B265B"/>
    <w:rsid w:val="006B4CAC"/>
    <w:rsid w:val="006B4F74"/>
    <w:rsid w:val="006B5FD9"/>
    <w:rsid w:val="006C26D1"/>
    <w:rsid w:val="006C40B3"/>
    <w:rsid w:val="006C429B"/>
    <w:rsid w:val="006D06BB"/>
    <w:rsid w:val="006D3953"/>
    <w:rsid w:val="006D469C"/>
    <w:rsid w:val="006D6B22"/>
    <w:rsid w:val="006D6F60"/>
    <w:rsid w:val="006E0F18"/>
    <w:rsid w:val="006E18CA"/>
    <w:rsid w:val="006E25F7"/>
    <w:rsid w:val="006E6F49"/>
    <w:rsid w:val="006F217B"/>
    <w:rsid w:val="006F2EAB"/>
    <w:rsid w:val="006F30B0"/>
    <w:rsid w:val="006F5541"/>
    <w:rsid w:val="006F6E16"/>
    <w:rsid w:val="006F7AD8"/>
    <w:rsid w:val="00700307"/>
    <w:rsid w:val="00700C37"/>
    <w:rsid w:val="00702270"/>
    <w:rsid w:val="00712181"/>
    <w:rsid w:val="007146EF"/>
    <w:rsid w:val="00717136"/>
    <w:rsid w:val="0072156E"/>
    <w:rsid w:val="00721E73"/>
    <w:rsid w:val="00725D3E"/>
    <w:rsid w:val="0072783D"/>
    <w:rsid w:val="0073445B"/>
    <w:rsid w:val="00736822"/>
    <w:rsid w:val="00737AA4"/>
    <w:rsid w:val="0074332A"/>
    <w:rsid w:val="0074435F"/>
    <w:rsid w:val="007446DF"/>
    <w:rsid w:val="00746659"/>
    <w:rsid w:val="00752AE0"/>
    <w:rsid w:val="00753B0E"/>
    <w:rsid w:val="007579B9"/>
    <w:rsid w:val="00761FA9"/>
    <w:rsid w:val="00763E48"/>
    <w:rsid w:val="00765820"/>
    <w:rsid w:val="0076588C"/>
    <w:rsid w:val="00770C1A"/>
    <w:rsid w:val="007712F0"/>
    <w:rsid w:val="007734C6"/>
    <w:rsid w:val="007804EE"/>
    <w:rsid w:val="0078277B"/>
    <w:rsid w:val="00784073"/>
    <w:rsid w:val="0078492B"/>
    <w:rsid w:val="00784F04"/>
    <w:rsid w:val="007868BC"/>
    <w:rsid w:val="007914D8"/>
    <w:rsid w:val="00791BCF"/>
    <w:rsid w:val="007939AA"/>
    <w:rsid w:val="00793FED"/>
    <w:rsid w:val="00797144"/>
    <w:rsid w:val="00797E80"/>
    <w:rsid w:val="007A005F"/>
    <w:rsid w:val="007A216A"/>
    <w:rsid w:val="007A2454"/>
    <w:rsid w:val="007A2A9D"/>
    <w:rsid w:val="007B0EC8"/>
    <w:rsid w:val="007B2FE3"/>
    <w:rsid w:val="007B58AE"/>
    <w:rsid w:val="007B7D28"/>
    <w:rsid w:val="007C06BE"/>
    <w:rsid w:val="007C1563"/>
    <w:rsid w:val="007D0C0E"/>
    <w:rsid w:val="007D0E49"/>
    <w:rsid w:val="007D2300"/>
    <w:rsid w:val="007D33E1"/>
    <w:rsid w:val="007D770F"/>
    <w:rsid w:val="007E12D8"/>
    <w:rsid w:val="007F0088"/>
    <w:rsid w:val="007F0D62"/>
    <w:rsid w:val="007F10AF"/>
    <w:rsid w:val="007F1599"/>
    <w:rsid w:val="007F7A50"/>
    <w:rsid w:val="00800894"/>
    <w:rsid w:val="00804F42"/>
    <w:rsid w:val="008113BE"/>
    <w:rsid w:val="0081434B"/>
    <w:rsid w:val="0081461E"/>
    <w:rsid w:val="00816EEB"/>
    <w:rsid w:val="0081728A"/>
    <w:rsid w:val="00820105"/>
    <w:rsid w:val="00821A7E"/>
    <w:rsid w:val="00822F98"/>
    <w:rsid w:val="00826EF4"/>
    <w:rsid w:val="0083004E"/>
    <w:rsid w:val="00833D1E"/>
    <w:rsid w:val="008347C5"/>
    <w:rsid w:val="0084213D"/>
    <w:rsid w:val="00844C45"/>
    <w:rsid w:val="00850977"/>
    <w:rsid w:val="00856217"/>
    <w:rsid w:val="00856E32"/>
    <w:rsid w:val="00860132"/>
    <w:rsid w:val="00860358"/>
    <w:rsid w:val="0086075C"/>
    <w:rsid w:val="00860CDC"/>
    <w:rsid w:val="008629EE"/>
    <w:rsid w:val="00862E14"/>
    <w:rsid w:val="008648C3"/>
    <w:rsid w:val="0086527E"/>
    <w:rsid w:val="00866983"/>
    <w:rsid w:val="008671D1"/>
    <w:rsid w:val="008702BC"/>
    <w:rsid w:val="00872DE5"/>
    <w:rsid w:val="0087552C"/>
    <w:rsid w:val="008824E3"/>
    <w:rsid w:val="008832B1"/>
    <w:rsid w:val="00884280"/>
    <w:rsid w:val="00885AB1"/>
    <w:rsid w:val="00886988"/>
    <w:rsid w:val="00886E3B"/>
    <w:rsid w:val="00891C72"/>
    <w:rsid w:val="008930C2"/>
    <w:rsid w:val="00893D30"/>
    <w:rsid w:val="00894565"/>
    <w:rsid w:val="00895F29"/>
    <w:rsid w:val="00897F3E"/>
    <w:rsid w:val="008A29A5"/>
    <w:rsid w:val="008A343D"/>
    <w:rsid w:val="008A3522"/>
    <w:rsid w:val="008A529F"/>
    <w:rsid w:val="008A5659"/>
    <w:rsid w:val="008A574A"/>
    <w:rsid w:val="008B065F"/>
    <w:rsid w:val="008B4F6A"/>
    <w:rsid w:val="008B63DC"/>
    <w:rsid w:val="008C272C"/>
    <w:rsid w:val="008E060A"/>
    <w:rsid w:val="008E260A"/>
    <w:rsid w:val="008E586E"/>
    <w:rsid w:val="008E5C21"/>
    <w:rsid w:val="008E6218"/>
    <w:rsid w:val="008E6401"/>
    <w:rsid w:val="008E6B3D"/>
    <w:rsid w:val="008F0034"/>
    <w:rsid w:val="008F0717"/>
    <w:rsid w:val="008F09C4"/>
    <w:rsid w:val="008F2A3C"/>
    <w:rsid w:val="008F5BFF"/>
    <w:rsid w:val="008F6157"/>
    <w:rsid w:val="009011D3"/>
    <w:rsid w:val="00910293"/>
    <w:rsid w:val="009115E2"/>
    <w:rsid w:val="009124F9"/>
    <w:rsid w:val="009142AF"/>
    <w:rsid w:val="009176FB"/>
    <w:rsid w:val="0092056B"/>
    <w:rsid w:val="00926FF9"/>
    <w:rsid w:val="00927509"/>
    <w:rsid w:val="009277B4"/>
    <w:rsid w:val="009314CC"/>
    <w:rsid w:val="00931DD8"/>
    <w:rsid w:val="00933CC9"/>
    <w:rsid w:val="00933D50"/>
    <w:rsid w:val="00934146"/>
    <w:rsid w:val="00935A86"/>
    <w:rsid w:val="00935C36"/>
    <w:rsid w:val="0093639C"/>
    <w:rsid w:val="00940BC9"/>
    <w:rsid w:val="00941764"/>
    <w:rsid w:val="00942256"/>
    <w:rsid w:val="00944956"/>
    <w:rsid w:val="00944CA9"/>
    <w:rsid w:val="0094630F"/>
    <w:rsid w:val="00947023"/>
    <w:rsid w:val="00952629"/>
    <w:rsid w:val="00955C0C"/>
    <w:rsid w:val="00956C76"/>
    <w:rsid w:val="00964F08"/>
    <w:rsid w:val="009672EB"/>
    <w:rsid w:val="00971A3F"/>
    <w:rsid w:val="00971C7F"/>
    <w:rsid w:val="00972691"/>
    <w:rsid w:val="00973361"/>
    <w:rsid w:val="00973BD8"/>
    <w:rsid w:val="00982459"/>
    <w:rsid w:val="00985901"/>
    <w:rsid w:val="0098596A"/>
    <w:rsid w:val="00987171"/>
    <w:rsid w:val="00991DD2"/>
    <w:rsid w:val="009946B4"/>
    <w:rsid w:val="00997EAE"/>
    <w:rsid w:val="009A0011"/>
    <w:rsid w:val="009A018E"/>
    <w:rsid w:val="009A0E03"/>
    <w:rsid w:val="009A206B"/>
    <w:rsid w:val="009A2A92"/>
    <w:rsid w:val="009A2DBA"/>
    <w:rsid w:val="009A41C1"/>
    <w:rsid w:val="009A41F4"/>
    <w:rsid w:val="009A4C3F"/>
    <w:rsid w:val="009A5816"/>
    <w:rsid w:val="009B06CF"/>
    <w:rsid w:val="009B0A06"/>
    <w:rsid w:val="009B12F9"/>
    <w:rsid w:val="009B478F"/>
    <w:rsid w:val="009B4E8B"/>
    <w:rsid w:val="009B6606"/>
    <w:rsid w:val="009B6703"/>
    <w:rsid w:val="009B75E6"/>
    <w:rsid w:val="009B7854"/>
    <w:rsid w:val="009C170D"/>
    <w:rsid w:val="009C1F3B"/>
    <w:rsid w:val="009C2A03"/>
    <w:rsid w:val="009C4E9B"/>
    <w:rsid w:val="009C63DD"/>
    <w:rsid w:val="009D05E2"/>
    <w:rsid w:val="009D14DF"/>
    <w:rsid w:val="009D7230"/>
    <w:rsid w:val="009D7DDD"/>
    <w:rsid w:val="009D7DEB"/>
    <w:rsid w:val="009E409C"/>
    <w:rsid w:val="009F1227"/>
    <w:rsid w:val="009F4E59"/>
    <w:rsid w:val="009F7498"/>
    <w:rsid w:val="009F7BBC"/>
    <w:rsid w:val="009F7CDF"/>
    <w:rsid w:val="00A0250B"/>
    <w:rsid w:val="00A04CC6"/>
    <w:rsid w:val="00A050DE"/>
    <w:rsid w:val="00A10109"/>
    <w:rsid w:val="00A109E4"/>
    <w:rsid w:val="00A11056"/>
    <w:rsid w:val="00A1149C"/>
    <w:rsid w:val="00A118D4"/>
    <w:rsid w:val="00A13570"/>
    <w:rsid w:val="00A16228"/>
    <w:rsid w:val="00A16FDB"/>
    <w:rsid w:val="00A20414"/>
    <w:rsid w:val="00A25AE9"/>
    <w:rsid w:val="00A263E5"/>
    <w:rsid w:val="00A26890"/>
    <w:rsid w:val="00A268C8"/>
    <w:rsid w:val="00A31DCE"/>
    <w:rsid w:val="00A34869"/>
    <w:rsid w:val="00A34AAD"/>
    <w:rsid w:val="00A35320"/>
    <w:rsid w:val="00A35A31"/>
    <w:rsid w:val="00A35C27"/>
    <w:rsid w:val="00A40E2F"/>
    <w:rsid w:val="00A41812"/>
    <w:rsid w:val="00A42FCC"/>
    <w:rsid w:val="00A500A8"/>
    <w:rsid w:val="00A51362"/>
    <w:rsid w:val="00A51E23"/>
    <w:rsid w:val="00A53281"/>
    <w:rsid w:val="00A53944"/>
    <w:rsid w:val="00A56282"/>
    <w:rsid w:val="00A5660E"/>
    <w:rsid w:val="00A5776C"/>
    <w:rsid w:val="00A60CAC"/>
    <w:rsid w:val="00A6109C"/>
    <w:rsid w:val="00A637EC"/>
    <w:rsid w:val="00A67686"/>
    <w:rsid w:val="00A7087B"/>
    <w:rsid w:val="00A7190B"/>
    <w:rsid w:val="00A73669"/>
    <w:rsid w:val="00A7589D"/>
    <w:rsid w:val="00A77AA6"/>
    <w:rsid w:val="00A77C05"/>
    <w:rsid w:val="00A8233E"/>
    <w:rsid w:val="00A86580"/>
    <w:rsid w:val="00A86A53"/>
    <w:rsid w:val="00A87A0B"/>
    <w:rsid w:val="00A9025D"/>
    <w:rsid w:val="00A90EBD"/>
    <w:rsid w:val="00A933D9"/>
    <w:rsid w:val="00A94CED"/>
    <w:rsid w:val="00A9511F"/>
    <w:rsid w:val="00A9716C"/>
    <w:rsid w:val="00A979EB"/>
    <w:rsid w:val="00AA12A6"/>
    <w:rsid w:val="00AA17C3"/>
    <w:rsid w:val="00AA259E"/>
    <w:rsid w:val="00AA43EF"/>
    <w:rsid w:val="00AA45DD"/>
    <w:rsid w:val="00AA4B7A"/>
    <w:rsid w:val="00AA6E86"/>
    <w:rsid w:val="00AA79C8"/>
    <w:rsid w:val="00AB0165"/>
    <w:rsid w:val="00AB02F3"/>
    <w:rsid w:val="00AB4066"/>
    <w:rsid w:val="00AB64AA"/>
    <w:rsid w:val="00AC1B3C"/>
    <w:rsid w:val="00AC474C"/>
    <w:rsid w:val="00AC55AF"/>
    <w:rsid w:val="00AC55B1"/>
    <w:rsid w:val="00AC77B5"/>
    <w:rsid w:val="00AC7EB4"/>
    <w:rsid w:val="00AD04E8"/>
    <w:rsid w:val="00AD0E4C"/>
    <w:rsid w:val="00AD1282"/>
    <w:rsid w:val="00AD1D1F"/>
    <w:rsid w:val="00AD1F7C"/>
    <w:rsid w:val="00AD5E30"/>
    <w:rsid w:val="00AD60C3"/>
    <w:rsid w:val="00AE2E8D"/>
    <w:rsid w:val="00AF1754"/>
    <w:rsid w:val="00AF2975"/>
    <w:rsid w:val="00AF4B39"/>
    <w:rsid w:val="00AF5853"/>
    <w:rsid w:val="00B00E1E"/>
    <w:rsid w:val="00B01820"/>
    <w:rsid w:val="00B0615C"/>
    <w:rsid w:val="00B06389"/>
    <w:rsid w:val="00B13D4A"/>
    <w:rsid w:val="00B14503"/>
    <w:rsid w:val="00B16827"/>
    <w:rsid w:val="00B16E98"/>
    <w:rsid w:val="00B2350E"/>
    <w:rsid w:val="00B24547"/>
    <w:rsid w:val="00B251B8"/>
    <w:rsid w:val="00B2692C"/>
    <w:rsid w:val="00B2738B"/>
    <w:rsid w:val="00B27F18"/>
    <w:rsid w:val="00B326D9"/>
    <w:rsid w:val="00B33A87"/>
    <w:rsid w:val="00B35351"/>
    <w:rsid w:val="00B37F06"/>
    <w:rsid w:val="00B37F55"/>
    <w:rsid w:val="00B40AB0"/>
    <w:rsid w:val="00B40E10"/>
    <w:rsid w:val="00B41059"/>
    <w:rsid w:val="00B41610"/>
    <w:rsid w:val="00B423FC"/>
    <w:rsid w:val="00B43C54"/>
    <w:rsid w:val="00B43EF4"/>
    <w:rsid w:val="00B44B59"/>
    <w:rsid w:val="00B523DE"/>
    <w:rsid w:val="00B526FC"/>
    <w:rsid w:val="00B534B9"/>
    <w:rsid w:val="00B54634"/>
    <w:rsid w:val="00B60DAE"/>
    <w:rsid w:val="00B6132B"/>
    <w:rsid w:val="00B6189C"/>
    <w:rsid w:val="00B64BDC"/>
    <w:rsid w:val="00B668FE"/>
    <w:rsid w:val="00B67ED5"/>
    <w:rsid w:val="00B758CE"/>
    <w:rsid w:val="00B759E9"/>
    <w:rsid w:val="00B7637B"/>
    <w:rsid w:val="00B83BE8"/>
    <w:rsid w:val="00B83FC6"/>
    <w:rsid w:val="00B84AEB"/>
    <w:rsid w:val="00B85501"/>
    <w:rsid w:val="00B87913"/>
    <w:rsid w:val="00B87C73"/>
    <w:rsid w:val="00B913C4"/>
    <w:rsid w:val="00B9556B"/>
    <w:rsid w:val="00B96D9A"/>
    <w:rsid w:val="00BA0FBD"/>
    <w:rsid w:val="00BA1668"/>
    <w:rsid w:val="00BA1826"/>
    <w:rsid w:val="00BA1D92"/>
    <w:rsid w:val="00BB5679"/>
    <w:rsid w:val="00BB6644"/>
    <w:rsid w:val="00BC06CF"/>
    <w:rsid w:val="00BC0F07"/>
    <w:rsid w:val="00BC5428"/>
    <w:rsid w:val="00BC7983"/>
    <w:rsid w:val="00BD09F5"/>
    <w:rsid w:val="00BD1143"/>
    <w:rsid w:val="00BD114A"/>
    <w:rsid w:val="00BD5C78"/>
    <w:rsid w:val="00BD74DD"/>
    <w:rsid w:val="00BE141B"/>
    <w:rsid w:val="00BE3226"/>
    <w:rsid w:val="00BE4DCB"/>
    <w:rsid w:val="00BF2080"/>
    <w:rsid w:val="00BF3F6E"/>
    <w:rsid w:val="00BF4265"/>
    <w:rsid w:val="00BF4F51"/>
    <w:rsid w:val="00C00150"/>
    <w:rsid w:val="00C019BD"/>
    <w:rsid w:val="00C023B5"/>
    <w:rsid w:val="00C02DE1"/>
    <w:rsid w:val="00C03CD8"/>
    <w:rsid w:val="00C11236"/>
    <w:rsid w:val="00C130F9"/>
    <w:rsid w:val="00C13159"/>
    <w:rsid w:val="00C173F4"/>
    <w:rsid w:val="00C204E5"/>
    <w:rsid w:val="00C20512"/>
    <w:rsid w:val="00C214CD"/>
    <w:rsid w:val="00C25A35"/>
    <w:rsid w:val="00C26D5D"/>
    <w:rsid w:val="00C26EC3"/>
    <w:rsid w:val="00C271C8"/>
    <w:rsid w:val="00C3080E"/>
    <w:rsid w:val="00C330AE"/>
    <w:rsid w:val="00C34B18"/>
    <w:rsid w:val="00C35779"/>
    <w:rsid w:val="00C365D1"/>
    <w:rsid w:val="00C419B7"/>
    <w:rsid w:val="00C4337B"/>
    <w:rsid w:val="00C44E96"/>
    <w:rsid w:val="00C5054C"/>
    <w:rsid w:val="00C516C6"/>
    <w:rsid w:val="00C52A7D"/>
    <w:rsid w:val="00C54699"/>
    <w:rsid w:val="00C563FE"/>
    <w:rsid w:val="00C5672D"/>
    <w:rsid w:val="00C618A3"/>
    <w:rsid w:val="00C61B0E"/>
    <w:rsid w:val="00C61CAB"/>
    <w:rsid w:val="00C63ABB"/>
    <w:rsid w:val="00C67244"/>
    <w:rsid w:val="00C714B2"/>
    <w:rsid w:val="00C71703"/>
    <w:rsid w:val="00C729FD"/>
    <w:rsid w:val="00C80F43"/>
    <w:rsid w:val="00C80F4E"/>
    <w:rsid w:val="00C813B2"/>
    <w:rsid w:val="00C8202F"/>
    <w:rsid w:val="00C8352B"/>
    <w:rsid w:val="00C838B6"/>
    <w:rsid w:val="00C84424"/>
    <w:rsid w:val="00C84671"/>
    <w:rsid w:val="00C90C95"/>
    <w:rsid w:val="00C90F01"/>
    <w:rsid w:val="00C91439"/>
    <w:rsid w:val="00C9324D"/>
    <w:rsid w:val="00C9604C"/>
    <w:rsid w:val="00CA00C2"/>
    <w:rsid w:val="00CA5635"/>
    <w:rsid w:val="00CA5BFF"/>
    <w:rsid w:val="00CB02B0"/>
    <w:rsid w:val="00CB1BBE"/>
    <w:rsid w:val="00CB5A88"/>
    <w:rsid w:val="00CC0D7E"/>
    <w:rsid w:val="00CC16CB"/>
    <w:rsid w:val="00CC2815"/>
    <w:rsid w:val="00CC284C"/>
    <w:rsid w:val="00CC7877"/>
    <w:rsid w:val="00CD12C6"/>
    <w:rsid w:val="00CD13BC"/>
    <w:rsid w:val="00CD1761"/>
    <w:rsid w:val="00CD36E5"/>
    <w:rsid w:val="00CD69A8"/>
    <w:rsid w:val="00CD720E"/>
    <w:rsid w:val="00CE1CAE"/>
    <w:rsid w:val="00CE338E"/>
    <w:rsid w:val="00CE3A57"/>
    <w:rsid w:val="00CE5EB8"/>
    <w:rsid w:val="00CE609D"/>
    <w:rsid w:val="00CE621B"/>
    <w:rsid w:val="00CE6F6F"/>
    <w:rsid w:val="00CF1E2A"/>
    <w:rsid w:val="00CF7DB2"/>
    <w:rsid w:val="00CF7EB9"/>
    <w:rsid w:val="00D047CA"/>
    <w:rsid w:val="00D07981"/>
    <w:rsid w:val="00D104CB"/>
    <w:rsid w:val="00D10638"/>
    <w:rsid w:val="00D11246"/>
    <w:rsid w:val="00D17C3B"/>
    <w:rsid w:val="00D23909"/>
    <w:rsid w:val="00D2558C"/>
    <w:rsid w:val="00D267D3"/>
    <w:rsid w:val="00D30BC8"/>
    <w:rsid w:val="00D32520"/>
    <w:rsid w:val="00D33008"/>
    <w:rsid w:val="00D33549"/>
    <w:rsid w:val="00D33658"/>
    <w:rsid w:val="00D33C5A"/>
    <w:rsid w:val="00D35A27"/>
    <w:rsid w:val="00D379C3"/>
    <w:rsid w:val="00D411D0"/>
    <w:rsid w:val="00D424FB"/>
    <w:rsid w:val="00D42772"/>
    <w:rsid w:val="00D44163"/>
    <w:rsid w:val="00D4767F"/>
    <w:rsid w:val="00D51697"/>
    <w:rsid w:val="00D535B0"/>
    <w:rsid w:val="00D53B4E"/>
    <w:rsid w:val="00D54B95"/>
    <w:rsid w:val="00D55886"/>
    <w:rsid w:val="00D55DCC"/>
    <w:rsid w:val="00D55F90"/>
    <w:rsid w:val="00D565CE"/>
    <w:rsid w:val="00D56D3A"/>
    <w:rsid w:val="00D63BCF"/>
    <w:rsid w:val="00D677CA"/>
    <w:rsid w:val="00D67D1A"/>
    <w:rsid w:val="00D74AE6"/>
    <w:rsid w:val="00D7500D"/>
    <w:rsid w:val="00D75892"/>
    <w:rsid w:val="00D76458"/>
    <w:rsid w:val="00D76C1F"/>
    <w:rsid w:val="00D80A49"/>
    <w:rsid w:val="00D80E98"/>
    <w:rsid w:val="00D843C5"/>
    <w:rsid w:val="00D85756"/>
    <w:rsid w:val="00D92B9E"/>
    <w:rsid w:val="00D9405C"/>
    <w:rsid w:val="00D9503B"/>
    <w:rsid w:val="00DA10FC"/>
    <w:rsid w:val="00DA29C3"/>
    <w:rsid w:val="00DA3B87"/>
    <w:rsid w:val="00DA7A4D"/>
    <w:rsid w:val="00DB61EB"/>
    <w:rsid w:val="00DB66BC"/>
    <w:rsid w:val="00DB7186"/>
    <w:rsid w:val="00DC0862"/>
    <w:rsid w:val="00DC1523"/>
    <w:rsid w:val="00DC2477"/>
    <w:rsid w:val="00DC4970"/>
    <w:rsid w:val="00DC4D2F"/>
    <w:rsid w:val="00DC4FAF"/>
    <w:rsid w:val="00DC518B"/>
    <w:rsid w:val="00DC5E78"/>
    <w:rsid w:val="00DC6513"/>
    <w:rsid w:val="00DC7397"/>
    <w:rsid w:val="00DD48BC"/>
    <w:rsid w:val="00DD5784"/>
    <w:rsid w:val="00DD5D71"/>
    <w:rsid w:val="00DD66DC"/>
    <w:rsid w:val="00DE1848"/>
    <w:rsid w:val="00DE2FF5"/>
    <w:rsid w:val="00DE3919"/>
    <w:rsid w:val="00DE3C36"/>
    <w:rsid w:val="00DE3E12"/>
    <w:rsid w:val="00DE47C7"/>
    <w:rsid w:val="00DE7CE7"/>
    <w:rsid w:val="00DF1D5B"/>
    <w:rsid w:val="00DF43D6"/>
    <w:rsid w:val="00DF5585"/>
    <w:rsid w:val="00DF59D9"/>
    <w:rsid w:val="00DF6775"/>
    <w:rsid w:val="00DF7C50"/>
    <w:rsid w:val="00E010CE"/>
    <w:rsid w:val="00E03F55"/>
    <w:rsid w:val="00E0476E"/>
    <w:rsid w:val="00E04D96"/>
    <w:rsid w:val="00E10796"/>
    <w:rsid w:val="00E11E17"/>
    <w:rsid w:val="00E147BE"/>
    <w:rsid w:val="00E1560B"/>
    <w:rsid w:val="00E160A3"/>
    <w:rsid w:val="00E169D2"/>
    <w:rsid w:val="00E170E9"/>
    <w:rsid w:val="00E17610"/>
    <w:rsid w:val="00E17A97"/>
    <w:rsid w:val="00E2684D"/>
    <w:rsid w:val="00E26BFB"/>
    <w:rsid w:val="00E31198"/>
    <w:rsid w:val="00E31AD0"/>
    <w:rsid w:val="00E326A2"/>
    <w:rsid w:val="00E34473"/>
    <w:rsid w:val="00E352B1"/>
    <w:rsid w:val="00E4102C"/>
    <w:rsid w:val="00E41C99"/>
    <w:rsid w:val="00E43592"/>
    <w:rsid w:val="00E457FA"/>
    <w:rsid w:val="00E46E60"/>
    <w:rsid w:val="00E51DE3"/>
    <w:rsid w:val="00E54DDF"/>
    <w:rsid w:val="00E555BA"/>
    <w:rsid w:val="00E55779"/>
    <w:rsid w:val="00E57611"/>
    <w:rsid w:val="00E63295"/>
    <w:rsid w:val="00E643DE"/>
    <w:rsid w:val="00E64B74"/>
    <w:rsid w:val="00E67AFA"/>
    <w:rsid w:val="00E71189"/>
    <w:rsid w:val="00E71611"/>
    <w:rsid w:val="00E71C87"/>
    <w:rsid w:val="00E74810"/>
    <w:rsid w:val="00E80E1E"/>
    <w:rsid w:val="00E83B62"/>
    <w:rsid w:val="00E84B2B"/>
    <w:rsid w:val="00E91825"/>
    <w:rsid w:val="00E9223C"/>
    <w:rsid w:val="00E95E47"/>
    <w:rsid w:val="00EA0992"/>
    <w:rsid w:val="00EA1E4D"/>
    <w:rsid w:val="00EA3822"/>
    <w:rsid w:val="00EA55BA"/>
    <w:rsid w:val="00EA75F1"/>
    <w:rsid w:val="00EA7854"/>
    <w:rsid w:val="00EB0504"/>
    <w:rsid w:val="00EB0BF0"/>
    <w:rsid w:val="00EB4B33"/>
    <w:rsid w:val="00EC40E7"/>
    <w:rsid w:val="00EC40FF"/>
    <w:rsid w:val="00EC4E62"/>
    <w:rsid w:val="00EC589B"/>
    <w:rsid w:val="00EC6205"/>
    <w:rsid w:val="00ED04E5"/>
    <w:rsid w:val="00ED3937"/>
    <w:rsid w:val="00ED5458"/>
    <w:rsid w:val="00ED5FD5"/>
    <w:rsid w:val="00EE1350"/>
    <w:rsid w:val="00EE2B6F"/>
    <w:rsid w:val="00EE6AD4"/>
    <w:rsid w:val="00EE7AF3"/>
    <w:rsid w:val="00EF0846"/>
    <w:rsid w:val="00EF124D"/>
    <w:rsid w:val="00EF2E93"/>
    <w:rsid w:val="00EF3738"/>
    <w:rsid w:val="00EF49A2"/>
    <w:rsid w:val="00EF77B9"/>
    <w:rsid w:val="00F001D4"/>
    <w:rsid w:val="00F00A30"/>
    <w:rsid w:val="00F01508"/>
    <w:rsid w:val="00F04410"/>
    <w:rsid w:val="00F056FF"/>
    <w:rsid w:val="00F063A6"/>
    <w:rsid w:val="00F0681B"/>
    <w:rsid w:val="00F12FEC"/>
    <w:rsid w:val="00F139B7"/>
    <w:rsid w:val="00F17850"/>
    <w:rsid w:val="00F2111E"/>
    <w:rsid w:val="00F2131F"/>
    <w:rsid w:val="00F245EA"/>
    <w:rsid w:val="00F24CFE"/>
    <w:rsid w:val="00F255ED"/>
    <w:rsid w:val="00F25F0D"/>
    <w:rsid w:val="00F26A18"/>
    <w:rsid w:val="00F27671"/>
    <w:rsid w:val="00F317CA"/>
    <w:rsid w:val="00F32FD6"/>
    <w:rsid w:val="00F402C6"/>
    <w:rsid w:val="00F40333"/>
    <w:rsid w:val="00F40BD7"/>
    <w:rsid w:val="00F40D78"/>
    <w:rsid w:val="00F40EA6"/>
    <w:rsid w:val="00F41232"/>
    <w:rsid w:val="00F41F6C"/>
    <w:rsid w:val="00F45D96"/>
    <w:rsid w:val="00F46383"/>
    <w:rsid w:val="00F4782E"/>
    <w:rsid w:val="00F52AB9"/>
    <w:rsid w:val="00F52B3A"/>
    <w:rsid w:val="00F5679F"/>
    <w:rsid w:val="00F578D5"/>
    <w:rsid w:val="00F65BB0"/>
    <w:rsid w:val="00F65FEB"/>
    <w:rsid w:val="00F660D7"/>
    <w:rsid w:val="00F71EA2"/>
    <w:rsid w:val="00F75D63"/>
    <w:rsid w:val="00F75E8D"/>
    <w:rsid w:val="00F76EF6"/>
    <w:rsid w:val="00F81A32"/>
    <w:rsid w:val="00F84A1C"/>
    <w:rsid w:val="00F857CB"/>
    <w:rsid w:val="00F85F8F"/>
    <w:rsid w:val="00F908B1"/>
    <w:rsid w:val="00F90E4F"/>
    <w:rsid w:val="00F918AC"/>
    <w:rsid w:val="00F93CB3"/>
    <w:rsid w:val="00F965AA"/>
    <w:rsid w:val="00F966DD"/>
    <w:rsid w:val="00F97054"/>
    <w:rsid w:val="00FA01A6"/>
    <w:rsid w:val="00FA154E"/>
    <w:rsid w:val="00FA22BB"/>
    <w:rsid w:val="00FA23BC"/>
    <w:rsid w:val="00FA4DB2"/>
    <w:rsid w:val="00FB2641"/>
    <w:rsid w:val="00FB2F00"/>
    <w:rsid w:val="00FB3F5E"/>
    <w:rsid w:val="00FB3FB4"/>
    <w:rsid w:val="00FB49E5"/>
    <w:rsid w:val="00FB4D05"/>
    <w:rsid w:val="00FC7498"/>
    <w:rsid w:val="00FD02FD"/>
    <w:rsid w:val="00FD0BCD"/>
    <w:rsid w:val="00FD0F92"/>
    <w:rsid w:val="00FD19F8"/>
    <w:rsid w:val="00FD2B7C"/>
    <w:rsid w:val="00FD365A"/>
    <w:rsid w:val="00FD6F29"/>
    <w:rsid w:val="00FE05A9"/>
    <w:rsid w:val="00FE0ED3"/>
    <w:rsid w:val="00FE25E1"/>
    <w:rsid w:val="00FE2D3B"/>
    <w:rsid w:val="00FE48AE"/>
    <w:rsid w:val="00FE5230"/>
    <w:rsid w:val="00FE71D5"/>
    <w:rsid w:val="00FE765F"/>
    <w:rsid w:val="00FE7786"/>
    <w:rsid w:val="00FF24E2"/>
    <w:rsid w:val="00FF25BB"/>
    <w:rsid w:val="00FF52C2"/>
    <w:rsid w:val="00FF5ADB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C8C27"/>
  <w15:docId w15:val="{BC9DBBB6-CCF1-C242-9CFD-36D1A7D4B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79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41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70E9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171371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Desktop\Formato%20Privilegio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EC8C2-462E-B240-BE68-5C08CDBB2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Settings\ADMIN\Desktop\Formato Privilegios.dot</Template>
  <TotalTime>1625</TotalTime>
  <Pages>4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Company Name</dc:creator>
  <cp:keywords/>
  <dc:description/>
  <cp:lastModifiedBy>Alfa Omega</cp:lastModifiedBy>
  <cp:revision>65</cp:revision>
  <cp:lastPrinted>2026-02-28T22:15:00Z</cp:lastPrinted>
  <dcterms:created xsi:type="dcterms:W3CDTF">2023-05-06T17:11:00Z</dcterms:created>
  <dcterms:modified xsi:type="dcterms:W3CDTF">2026-02-28T22:20:00Z</dcterms:modified>
</cp:coreProperties>
</file>