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155" w14:textId="6D59CC5C" w:rsidR="006537CD" w:rsidRPr="00A26890" w:rsidRDefault="006537CD" w:rsidP="006537CD">
      <w:pPr>
        <w:jc w:val="center"/>
        <w:rPr>
          <w:rFonts w:ascii="Arial Narrow" w:hAnsi="Arial Narrow"/>
          <w:b/>
          <w:sz w:val="56"/>
          <w:szCs w:val="56"/>
          <w:lang w:val="es-ES"/>
        </w:rPr>
      </w:pPr>
      <w:r w:rsidRPr="002C34BD">
        <w:rPr>
          <w:rFonts w:ascii="Arial Narrow" w:hAnsi="Arial Narrow"/>
          <w:b/>
          <w:sz w:val="56"/>
          <w:szCs w:val="56"/>
          <w:lang w:val="es-ES"/>
        </w:rPr>
        <w:t>Privilegios del mes de</w:t>
      </w:r>
      <w:r w:rsidR="000C15EC">
        <w:rPr>
          <w:rFonts w:ascii="Arial Narrow" w:hAnsi="Arial Narrow"/>
          <w:b/>
          <w:sz w:val="56"/>
          <w:szCs w:val="56"/>
          <w:lang w:val="es-ES"/>
        </w:rPr>
        <w:t xml:space="preserve"> </w:t>
      </w:r>
      <w:r w:rsidR="00FA16AD">
        <w:rPr>
          <w:rFonts w:ascii="Arial Narrow" w:hAnsi="Arial Narrow"/>
          <w:b/>
          <w:sz w:val="56"/>
          <w:szCs w:val="56"/>
          <w:lang w:val="es-ES"/>
        </w:rPr>
        <w:t xml:space="preserve">Noviembre </w:t>
      </w:r>
      <w:r>
        <w:rPr>
          <w:rFonts w:ascii="Arial Narrow" w:hAnsi="Arial Narrow"/>
          <w:b/>
          <w:sz w:val="56"/>
          <w:szCs w:val="56"/>
          <w:lang w:val="es-ES"/>
        </w:rPr>
        <w:t>202</w:t>
      </w:r>
      <w:r w:rsidR="00FC2C0E">
        <w:rPr>
          <w:rFonts w:ascii="Arial Narrow" w:hAnsi="Arial Narrow"/>
          <w:b/>
          <w:sz w:val="56"/>
          <w:szCs w:val="56"/>
          <w:lang w:val="es-ES"/>
        </w:rPr>
        <w:t>5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3589"/>
        <w:gridCol w:w="3599"/>
        <w:gridCol w:w="3598"/>
      </w:tblGrid>
      <w:tr w:rsidR="00395ABA" w:rsidRPr="00985901" w14:paraId="2C5C3CF2" w14:textId="77777777" w:rsidTr="00B173F9">
        <w:tc>
          <w:tcPr>
            <w:tcW w:w="3609" w:type="dxa"/>
            <w:shd w:val="clear" w:color="auto" w:fill="ACEDAA"/>
          </w:tcPr>
          <w:p w14:paraId="46579045" w14:textId="4667EE30" w:rsidR="00395ABA" w:rsidRPr="00985901" w:rsidRDefault="00395ABA" w:rsidP="00395ABA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2B028C">
              <w:rPr>
                <w:rFonts w:ascii="Arial Narrow" w:hAnsi="Arial Narrow"/>
                <w:b/>
                <w:sz w:val="36"/>
                <w:szCs w:val="36"/>
              </w:rPr>
              <w:t>07</w:t>
            </w:r>
            <w:r w:rsidR="00AF7CA6"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  <w:tc>
          <w:tcPr>
            <w:tcW w:w="3589" w:type="dxa"/>
            <w:shd w:val="clear" w:color="auto" w:fill="ACEDAA"/>
          </w:tcPr>
          <w:p w14:paraId="28469177" w14:textId="6EEABE2C" w:rsidR="00395ABA" w:rsidRPr="00985901" w:rsidRDefault="00395ABA" w:rsidP="00395ABA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2B028C">
              <w:rPr>
                <w:rFonts w:ascii="Arial Narrow" w:hAnsi="Arial Narrow"/>
                <w:b/>
                <w:sz w:val="36"/>
                <w:szCs w:val="36"/>
              </w:rPr>
              <w:t>09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  <w:tc>
          <w:tcPr>
            <w:tcW w:w="3599" w:type="dxa"/>
            <w:shd w:val="clear" w:color="auto" w:fill="EAADED"/>
          </w:tcPr>
          <w:p w14:paraId="3647595F" w14:textId="7CF6302F" w:rsidR="00395ABA" w:rsidRPr="00985901" w:rsidRDefault="00395ABA" w:rsidP="00395ABA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2F39D2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2B028C">
              <w:rPr>
                <w:rFonts w:ascii="Arial Narrow" w:hAnsi="Arial Narrow"/>
                <w:b/>
                <w:sz w:val="36"/>
                <w:szCs w:val="36"/>
              </w:rPr>
              <w:t>4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</w:t>
            </w:r>
            <w:r w:rsidR="001D6173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8" w:type="dxa"/>
            <w:shd w:val="clear" w:color="auto" w:fill="EAADED"/>
          </w:tcPr>
          <w:p w14:paraId="6A3C74DD" w14:textId="01C17F20" w:rsidR="00395ABA" w:rsidRPr="00E170E9" w:rsidRDefault="00395ABA" w:rsidP="00395ABA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2B028C">
              <w:rPr>
                <w:rFonts w:ascii="Arial Narrow" w:hAnsi="Arial Narrow"/>
                <w:b/>
                <w:sz w:val="36"/>
                <w:szCs w:val="36"/>
              </w:rPr>
              <w:t>16</w:t>
            </w:r>
            <w:r w:rsidR="001B1CF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1D6173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</w:tr>
      <w:tr w:rsidR="00395ABA" w:rsidRPr="00985901" w14:paraId="66A845B6" w14:textId="77777777" w:rsidTr="00B173F9">
        <w:tc>
          <w:tcPr>
            <w:tcW w:w="3609" w:type="dxa"/>
          </w:tcPr>
          <w:p w14:paraId="711072B1" w14:textId="77777777" w:rsidR="00395ABA" w:rsidRPr="00C20512" w:rsidRDefault="00395ABA" w:rsidP="00395ABA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73436E1B" w14:textId="3CA60850" w:rsidR="00395ABA" w:rsidRPr="00443E94" w:rsidRDefault="00D50D08" w:rsidP="00F2346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HUMBERTO LAINEZ</w:t>
            </w:r>
          </w:p>
        </w:tc>
        <w:tc>
          <w:tcPr>
            <w:tcW w:w="3589" w:type="dxa"/>
            <w:shd w:val="clear" w:color="auto" w:fill="auto"/>
          </w:tcPr>
          <w:p w14:paraId="78BECFC2" w14:textId="77777777" w:rsidR="00395ABA" w:rsidRPr="00C20512" w:rsidRDefault="00395ABA" w:rsidP="00395ABA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208A098" w14:textId="5F1D8DBE" w:rsidR="00395ABA" w:rsidRPr="00443E94" w:rsidRDefault="00B26A4E" w:rsidP="00800894">
            <w:pPr>
              <w:pStyle w:val="NoSpacing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SANTOS SORTO</w:t>
            </w:r>
          </w:p>
        </w:tc>
        <w:tc>
          <w:tcPr>
            <w:tcW w:w="3599" w:type="dxa"/>
          </w:tcPr>
          <w:p w14:paraId="38BFB3ED" w14:textId="77777777" w:rsidR="00395ABA" w:rsidRPr="00C20512" w:rsidRDefault="00395ABA" w:rsidP="00395ABA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665C3EAC" w14:textId="60A0EAC0" w:rsidR="00395ABA" w:rsidRPr="0052119F" w:rsidRDefault="00C8681C" w:rsidP="00800894">
            <w:pPr>
              <w:pStyle w:val="NoSpacing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DARWIN MEJIA</w:t>
            </w:r>
          </w:p>
        </w:tc>
        <w:tc>
          <w:tcPr>
            <w:tcW w:w="3598" w:type="dxa"/>
          </w:tcPr>
          <w:p w14:paraId="0F3F6F67" w14:textId="77777777" w:rsidR="00395ABA" w:rsidRPr="00C20512" w:rsidRDefault="00395ABA" w:rsidP="00395ABA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72529EF0" w14:textId="670097BC" w:rsidR="00395ABA" w:rsidRPr="009E00B0" w:rsidRDefault="00C8681C" w:rsidP="00800894">
            <w:pPr>
              <w:pStyle w:val="NoSpacing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IGNACIO ORTEZ</w:t>
            </w:r>
          </w:p>
        </w:tc>
      </w:tr>
      <w:tr w:rsidR="00395ABA" w:rsidRPr="00985901" w14:paraId="6D1FCE12" w14:textId="77777777" w:rsidTr="00B173F9">
        <w:trPr>
          <w:trHeight w:val="539"/>
        </w:trPr>
        <w:tc>
          <w:tcPr>
            <w:tcW w:w="3609" w:type="dxa"/>
          </w:tcPr>
          <w:p w14:paraId="41D8FDB7" w14:textId="77777777" w:rsidR="00753595" w:rsidRDefault="00753595" w:rsidP="00753595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3FACDED0" w14:textId="2C3EF567" w:rsidR="00395ABA" w:rsidRPr="00443E94" w:rsidRDefault="00753595" w:rsidP="00753595">
            <w:pPr>
              <w:spacing w:after="0" w:line="24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ANGELES</w:t>
            </w:r>
            <w:r w:rsidRPr="00443E94">
              <w:rPr>
                <w:rFonts w:ascii="Arial" w:hAnsi="Arial" w:cs="Arial"/>
                <w:lang w:val="es-ES"/>
              </w:rPr>
              <w:t xml:space="preserve"> LAINEZ</w:t>
            </w:r>
          </w:p>
        </w:tc>
        <w:tc>
          <w:tcPr>
            <w:tcW w:w="3589" w:type="dxa"/>
            <w:shd w:val="clear" w:color="auto" w:fill="auto"/>
          </w:tcPr>
          <w:p w14:paraId="31C23F44" w14:textId="77777777" w:rsidR="00395ABA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&amp; Limpieza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409E40F0" w14:textId="78FCA248" w:rsidR="00395ABA" w:rsidRPr="0052119F" w:rsidRDefault="002F39D2" w:rsidP="00800894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SANDRA SEGURA</w:t>
            </w:r>
          </w:p>
        </w:tc>
        <w:tc>
          <w:tcPr>
            <w:tcW w:w="3599" w:type="dxa"/>
          </w:tcPr>
          <w:p w14:paraId="0DE2791D" w14:textId="78F0F3C0" w:rsidR="00395ABA" w:rsidRPr="000335CE" w:rsidRDefault="00395ABA" w:rsidP="00800894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3598" w:type="dxa"/>
          </w:tcPr>
          <w:p w14:paraId="4EBD8334" w14:textId="77777777" w:rsidR="00395ABA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&amp; Limpieza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58E1E51F" w14:textId="7784882D" w:rsidR="00395ABA" w:rsidRPr="00C83FD4" w:rsidRDefault="00C8681C" w:rsidP="00800894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EVELYN PEREZ</w:t>
            </w:r>
          </w:p>
        </w:tc>
      </w:tr>
      <w:tr w:rsidR="00395ABA" w:rsidRPr="00985901" w14:paraId="4E685989" w14:textId="77777777" w:rsidTr="00B173F9">
        <w:trPr>
          <w:trHeight w:val="584"/>
        </w:trPr>
        <w:tc>
          <w:tcPr>
            <w:tcW w:w="3609" w:type="dxa"/>
          </w:tcPr>
          <w:p w14:paraId="1C2477B5" w14:textId="16CF1C11" w:rsidR="00395ABA" w:rsidRPr="00443E94" w:rsidRDefault="00395ABA" w:rsidP="00B26A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89" w:type="dxa"/>
            <w:shd w:val="clear" w:color="auto" w:fill="auto"/>
          </w:tcPr>
          <w:p w14:paraId="0A3740FE" w14:textId="77777777" w:rsidR="00395ABA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2F2DC12D" w14:textId="6392F9B1" w:rsidR="00395ABA" w:rsidRPr="00443E94" w:rsidRDefault="00AD47A1" w:rsidP="007734C6">
            <w:pPr>
              <w:pStyle w:val="NoSpacing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RONI MARTINEZ</w:t>
            </w:r>
          </w:p>
        </w:tc>
        <w:tc>
          <w:tcPr>
            <w:tcW w:w="3599" w:type="dxa"/>
          </w:tcPr>
          <w:p w14:paraId="3F05BE33" w14:textId="77777777" w:rsidR="00395ABA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297C9783" w14:textId="2837924D" w:rsidR="00395ABA" w:rsidRPr="0052119F" w:rsidRDefault="00C8681C" w:rsidP="00800894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HENRY RODRIGUEZ</w:t>
            </w:r>
          </w:p>
        </w:tc>
        <w:tc>
          <w:tcPr>
            <w:tcW w:w="3598" w:type="dxa"/>
          </w:tcPr>
          <w:p w14:paraId="3F8C5C06" w14:textId="77777777" w:rsidR="00395ABA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7A4F471F" w14:textId="39BD991D" w:rsidR="00395ABA" w:rsidRPr="00CA01E6" w:rsidRDefault="00C8681C" w:rsidP="00800894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LUIS ROMERO</w:t>
            </w:r>
          </w:p>
        </w:tc>
      </w:tr>
      <w:tr w:rsidR="00395ABA" w:rsidRPr="00985901" w14:paraId="2B49A603" w14:textId="77777777" w:rsidTr="00B173F9">
        <w:trPr>
          <w:trHeight w:val="449"/>
        </w:trPr>
        <w:tc>
          <w:tcPr>
            <w:tcW w:w="3609" w:type="dxa"/>
          </w:tcPr>
          <w:p w14:paraId="6C7E02A2" w14:textId="3F3C3B85" w:rsidR="00395ABA" w:rsidRPr="0008375D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89" w:type="dxa"/>
            <w:shd w:val="clear" w:color="auto" w:fill="auto"/>
          </w:tcPr>
          <w:p w14:paraId="3D329ABE" w14:textId="2201DDC8" w:rsidR="002F39D2" w:rsidRDefault="002025BA" w:rsidP="002F39D2">
            <w:pPr>
              <w:pStyle w:val="NoSpacing"/>
              <w:rPr>
                <w:b/>
                <w:color w:val="0070C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1: </w:t>
            </w:r>
          </w:p>
          <w:p w14:paraId="3242E237" w14:textId="79065DBC" w:rsidR="00395ABA" w:rsidRPr="00E223CD" w:rsidRDefault="00395ABA" w:rsidP="002F39D2">
            <w:pPr>
              <w:pStyle w:val="NoSpacing"/>
              <w:rPr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2: </w:t>
            </w:r>
          </w:p>
        </w:tc>
        <w:tc>
          <w:tcPr>
            <w:tcW w:w="3599" w:type="dxa"/>
          </w:tcPr>
          <w:p w14:paraId="0918B167" w14:textId="182EE9DA" w:rsidR="00395ABA" w:rsidRPr="00613339" w:rsidRDefault="00395ABA" w:rsidP="00395AB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8" w:type="dxa"/>
          </w:tcPr>
          <w:p w14:paraId="3552D11E" w14:textId="0CC220AC" w:rsidR="000C0AA2" w:rsidRPr="00C9014E" w:rsidRDefault="00395ABA" w:rsidP="000C0AA2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1: </w:t>
            </w:r>
          </w:p>
          <w:p w14:paraId="11A2BD6C" w14:textId="0E6C1F0F" w:rsidR="00395ABA" w:rsidRPr="00E223CD" w:rsidRDefault="00395ABA" w:rsidP="000C0AA2">
            <w:pPr>
              <w:pStyle w:val="NoSpacing"/>
              <w:rPr>
                <w:b/>
                <w:color w:val="0070C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2: </w:t>
            </w:r>
            <w:r w:rsidR="00967792">
              <w:rPr>
                <w:rFonts w:ascii="Arial" w:hAnsi="Arial" w:cs="Arial"/>
                <w:lang w:val="es-ES"/>
              </w:rPr>
              <w:t>MAIRA PADILLA</w:t>
            </w:r>
          </w:p>
        </w:tc>
      </w:tr>
      <w:tr w:rsidR="009F3970" w:rsidRPr="00985901" w14:paraId="75AAF769" w14:textId="77777777" w:rsidTr="00B173F9">
        <w:trPr>
          <w:trHeight w:val="620"/>
        </w:trPr>
        <w:tc>
          <w:tcPr>
            <w:tcW w:w="3609" w:type="dxa"/>
          </w:tcPr>
          <w:p w14:paraId="6515FAB7" w14:textId="5E68B667" w:rsidR="00967DB7" w:rsidRPr="00F96AD4" w:rsidRDefault="00AF066F" w:rsidP="00967DB7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="00967DB7"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753595">
              <w:rPr>
                <w:rFonts w:ascii="Arial" w:hAnsi="Arial" w:cs="Arial"/>
                <w:lang w:val="es-ES"/>
              </w:rPr>
              <w:t>EMILY SORTO</w:t>
            </w:r>
          </w:p>
          <w:p w14:paraId="1C0DCC66" w14:textId="5D39A97B" w:rsidR="008E6B25" w:rsidRPr="003E0CC1" w:rsidRDefault="00D50D08" w:rsidP="00967DB7">
            <w:pPr>
              <w:pStyle w:val="NoSpacing"/>
              <w:rPr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DIACONISA</w:t>
            </w:r>
          </w:p>
        </w:tc>
        <w:tc>
          <w:tcPr>
            <w:tcW w:w="3589" w:type="dxa"/>
            <w:shd w:val="clear" w:color="auto" w:fill="auto"/>
          </w:tcPr>
          <w:p w14:paraId="7C4F7C51" w14:textId="0446ED7C" w:rsidR="00967DB7" w:rsidRPr="002F39D2" w:rsidRDefault="00AF066F" w:rsidP="002F39D2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753595">
              <w:rPr>
                <w:rFonts w:ascii="Arial" w:hAnsi="Arial" w:cs="Arial"/>
                <w:lang w:val="es-ES"/>
              </w:rPr>
              <w:t>ANGELES</w:t>
            </w:r>
            <w:r w:rsidR="00753595" w:rsidRPr="00443E94">
              <w:rPr>
                <w:rFonts w:ascii="Arial" w:hAnsi="Arial" w:cs="Arial"/>
                <w:lang w:val="es-ES"/>
              </w:rPr>
              <w:t xml:space="preserve"> LAINEZ</w:t>
            </w:r>
          </w:p>
          <w:p w14:paraId="06DCE2CE" w14:textId="30594951" w:rsidR="00954405" w:rsidRPr="00C5045E" w:rsidRDefault="00967DB7" w:rsidP="00967DB7">
            <w:pPr>
              <w:pStyle w:val="NoSpacing"/>
              <w:rPr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753595">
              <w:rPr>
                <w:rFonts w:ascii="Arial" w:hAnsi="Arial" w:cs="Arial"/>
                <w:lang w:val="es-ES"/>
              </w:rPr>
              <w:t>RAQUEL GONZALEZ</w:t>
            </w:r>
          </w:p>
        </w:tc>
        <w:tc>
          <w:tcPr>
            <w:tcW w:w="3599" w:type="dxa"/>
          </w:tcPr>
          <w:p w14:paraId="49C17E4F" w14:textId="0D23E813" w:rsidR="009577F6" w:rsidRPr="002F39D2" w:rsidRDefault="009577F6" w:rsidP="009577F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C8681C">
              <w:rPr>
                <w:rFonts w:ascii="Arial" w:hAnsi="Arial" w:cs="Arial"/>
                <w:lang w:val="es-ES"/>
              </w:rPr>
              <w:t>YANY VASQUEZ</w:t>
            </w:r>
          </w:p>
          <w:p w14:paraId="0687033D" w14:textId="70712483" w:rsidR="00A77794" w:rsidRPr="00D51C3A" w:rsidRDefault="00C8681C" w:rsidP="009577F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ALLISON VASQUEZ</w:t>
            </w:r>
          </w:p>
        </w:tc>
        <w:tc>
          <w:tcPr>
            <w:tcW w:w="3598" w:type="dxa"/>
          </w:tcPr>
          <w:p w14:paraId="6928687E" w14:textId="2D219655" w:rsidR="00967DB7" w:rsidRPr="00ED4D82" w:rsidRDefault="00AF066F" w:rsidP="00ED4D82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EF5034">
              <w:rPr>
                <w:rFonts w:ascii="Arial" w:hAnsi="Arial" w:cs="Arial"/>
                <w:lang w:val="es-ES"/>
              </w:rPr>
              <w:t>ELIANA GARIN</w:t>
            </w:r>
          </w:p>
          <w:p w14:paraId="38D244ED" w14:textId="61456EE8" w:rsidR="0012751A" w:rsidRPr="009E00B0" w:rsidRDefault="00967DB7" w:rsidP="00967DB7">
            <w:pPr>
              <w:pStyle w:val="NoSpacing"/>
              <w:rPr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EF5034" w:rsidRPr="00EF5034">
              <w:rPr>
                <w:rFonts w:ascii="Arial" w:hAnsi="Arial" w:cs="Arial"/>
                <w:lang w:val="es-US"/>
              </w:rPr>
              <w:t>MIA GARIN</w:t>
            </w:r>
          </w:p>
        </w:tc>
      </w:tr>
      <w:tr w:rsidR="00967DB7" w:rsidRPr="00985901" w14:paraId="36F24076" w14:textId="77777777" w:rsidTr="00B173F9">
        <w:trPr>
          <w:trHeight w:val="467"/>
        </w:trPr>
        <w:tc>
          <w:tcPr>
            <w:tcW w:w="3609" w:type="dxa"/>
          </w:tcPr>
          <w:p w14:paraId="66DB65B6" w14:textId="77777777" w:rsidR="002F39D2" w:rsidRDefault="00967DB7" w:rsidP="00967DB7">
            <w:pPr>
              <w:pStyle w:val="NoSpacing"/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 3-5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&amp; 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</w:p>
          <w:p w14:paraId="5221092B" w14:textId="32A03EAA" w:rsidR="00D56550" w:rsidRPr="00FA16AD" w:rsidRDefault="00EF5034" w:rsidP="00FF7ABE">
            <w:pPr>
              <w:pStyle w:val="NoSpacing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ES"/>
              </w:rPr>
              <w:t>DIANA ULUAN</w:t>
            </w:r>
          </w:p>
          <w:p w14:paraId="1A156505" w14:textId="0F017F21" w:rsidR="00967DB7" w:rsidRPr="00F162D6" w:rsidRDefault="00967DB7" w:rsidP="00FF7ABE">
            <w:pPr>
              <w:pStyle w:val="NoSpacing"/>
              <w:rPr>
                <w:b/>
                <w:color w:val="00B05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 xml:space="preserve">Aux: </w:t>
            </w:r>
            <w:r w:rsidR="00D56550" w:rsidRPr="00FA16AD">
              <w:rPr>
                <w:rFonts w:ascii="Arial" w:hAnsi="Arial" w:cs="Arial"/>
                <w:lang w:val="es-US"/>
              </w:rPr>
              <w:t>VIVI ULUAN</w:t>
            </w:r>
          </w:p>
        </w:tc>
        <w:tc>
          <w:tcPr>
            <w:tcW w:w="3589" w:type="dxa"/>
            <w:shd w:val="clear" w:color="auto" w:fill="auto"/>
          </w:tcPr>
          <w:p w14:paraId="474D6A14" w14:textId="77777777" w:rsidR="00753595" w:rsidRDefault="00967DB7" w:rsidP="00967DB7">
            <w:pPr>
              <w:pStyle w:val="NoSpacing"/>
              <w:rPr>
                <w:rFonts w:ascii="Arial" w:hAnsi="Arial" w:cs="Arial"/>
                <w:lang w:val="es-U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</w:t>
            </w:r>
            <w:r w:rsidR="00055037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3-5</w:t>
            </w:r>
            <w:r w:rsidR="0080799C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&amp;</w:t>
            </w:r>
            <w:r w:rsidR="0080799C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  <w:r w:rsidR="00AD47A1" w:rsidRPr="00FA16AD">
              <w:rPr>
                <w:rFonts w:ascii="Arial" w:hAnsi="Arial" w:cs="Arial"/>
                <w:lang w:val="es-US"/>
              </w:rPr>
              <w:t xml:space="preserve"> </w:t>
            </w:r>
          </w:p>
          <w:p w14:paraId="6A0C501B" w14:textId="4890CEE2" w:rsidR="00771CA1" w:rsidRPr="00FA16AD" w:rsidRDefault="00EF5034" w:rsidP="00967DB7">
            <w:pPr>
              <w:pStyle w:val="NoSpacing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ES"/>
              </w:rPr>
              <w:t>SONIA SORTO</w:t>
            </w:r>
          </w:p>
          <w:p w14:paraId="10CBB304" w14:textId="61C7461E" w:rsidR="00967DB7" w:rsidRPr="002D6836" w:rsidRDefault="00967DB7" w:rsidP="00443E94">
            <w:pPr>
              <w:pStyle w:val="NoSpacing"/>
              <w:rPr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 xml:space="preserve">Aux: </w:t>
            </w:r>
            <w:r w:rsidR="00753595">
              <w:rPr>
                <w:rFonts w:ascii="Arial" w:hAnsi="Arial" w:cs="Arial"/>
                <w:lang w:val="es-US"/>
              </w:rPr>
              <w:t>DIACONISA</w:t>
            </w:r>
          </w:p>
        </w:tc>
        <w:tc>
          <w:tcPr>
            <w:tcW w:w="3599" w:type="dxa"/>
          </w:tcPr>
          <w:p w14:paraId="7D7CA0BA" w14:textId="77777777" w:rsidR="00C8681C" w:rsidRDefault="00967DB7" w:rsidP="00967DB7">
            <w:pPr>
              <w:pStyle w:val="NoSpacing"/>
              <w:rPr>
                <w:rFonts w:ascii="Arial" w:hAnsi="Arial" w:cs="Arial"/>
                <w:lang w:val="es-ES"/>
              </w:rPr>
            </w:pPr>
            <w:r w:rsidRPr="002E48CA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 3-5 &amp; 6-8:</w:t>
            </w:r>
            <w:r w:rsidR="000335CE">
              <w:rPr>
                <w:rFonts w:ascii="Arial" w:hAnsi="Arial" w:cs="Arial"/>
                <w:lang w:val="es-ES"/>
              </w:rPr>
              <w:t xml:space="preserve"> </w:t>
            </w:r>
          </w:p>
          <w:p w14:paraId="6AB638A0" w14:textId="529C0118" w:rsidR="00967DB7" w:rsidRDefault="00EF5034" w:rsidP="00967DB7">
            <w:pPr>
              <w:pStyle w:val="NoSpacing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JANETT CUELLAR</w:t>
            </w:r>
          </w:p>
          <w:p w14:paraId="07191202" w14:textId="22B01262" w:rsidR="00BD2483" w:rsidRPr="00FA16AD" w:rsidRDefault="00967DB7" w:rsidP="009577F6">
            <w:pPr>
              <w:pStyle w:val="NoSpacing"/>
              <w:rPr>
                <w:rFonts w:ascii="Arial" w:hAnsi="Arial" w:cs="Arial"/>
                <w:lang w:val="es-U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>Aux:</w:t>
            </w:r>
            <w:r w:rsidR="00FF0A75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 xml:space="preserve"> </w:t>
            </w:r>
            <w:r w:rsidR="00C8681C">
              <w:rPr>
                <w:rFonts w:ascii="Arial" w:hAnsi="Arial" w:cs="Arial"/>
                <w:lang w:val="es-US"/>
              </w:rPr>
              <w:t>SEBASTIAN MEJIA</w:t>
            </w:r>
            <w:r w:rsidR="00BD2483" w:rsidRPr="00FA16AD"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3598" w:type="dxa"/>
          </w:tcPr>
          <w:p w14:paraId="1D157FEB" w14:textId="7C911730" w:rsidR="006765CF" w:rsidRDefault="00967DB7" w:rsidP="00967DB7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 3-5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&amp; 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  <w:r w:rsidR="0058265C"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  <w:t xml:space="preserve"> </w:t>
            </w:r>
          </w:p>
          <w:p w14:paraId="04654FD0" w14:textId="51DE6DE8" w:rsidR="00EF5034" w:rsidRPr="00EF5034" w:rsidRDefault="00B175C7" w:rsidP="00967DB7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ANA MEJIA</w:t>
            </w:r>
          </w:p>
          <w:p w14:paraId="61C0A7CD" w14:textId="3A0784F3" w:rsidR="00967DB7" w:rsidRPr="0058265C" w:rsidRDefault="00967DB7" w:rsidP="00E9703B">
            <w:pPr>
              <w:pStyle w:val="NoSpacing"/>
              <w:rPr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>Aux:</w:t>
            </w:r>
            <w:r w:rsidR="00843DA1" w:rsidRPr="00EF5034">
              <w:rPr>
                <w:rFonts w:ascii="Arial" w:hAnsi="Arial" w:cs="Arial"/>
                <w:lang w:val="es-US"/>
              </w:rPr>
              <w:t xml:space="preserve"> </w:t>
            </w:r>
            <w:r w:rsidR="00EF5034">
              <w:rPr>
                <w:rFonts w:ascii="Arial" w:hAnsi="Arial" w:cs="Arial"/>
                <w:lang w:val="es-US"/>
              </w:rPr>
              <w:t xml:space="preserve">CARLOS &amp; </w:t>
            </w:r>
            <w:r w:rsidR="00EF5034">
              <w:rPr>
                <w:rFonts w:ascii="Arial" w:hAnsi="Arial" w:cs="Arial"/>
                <w:lang w:val="es-ES"/>
              </w:rPr>
              <w:t>ALLISON V.</w:t>
            </w:r>
          </w:p>
        </w:tc>
      </w:tr>
      <w:tr w:rsidR="00967DB7" w:rsidRPr="00985901" w14:paraId="2DEE2813" w14:textId="77777777" w:rsidTr="00B173F9">
        <w:trPr>
          <w:trHeight w:val="566"/>
        </w:trPr>
        <w:tc>
          <w:tcPr>
            <w:tcW w:w="3609" w:type="dxa"/>
          </w:tcPr>
          <w:p w14:paraId="00DEC177" w14:textId="77777777" w:rsidR="00967DB7" w:rsidRPr="00805981" w:rsidRDefault="00967DB7" w:rsidP="00967DB7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Pre-Juveniles:</w:t>
            </w:r>
            <w:r w:rsidRPr="00805981">
              <w:rPr>
                <w:rFonts w:ascii="Arial" w:hAnsi="Arial" w:cs="Arial"/>
                <w:color w:val="00B0F0"/>
              </w:rPr>
              <w:t xml:space="preserve">                    </w:t>
            </w:r>
          </w:p>
          <w:p w14:paraId="37882018" w14:textId="7B6A0809" w:rsidR="00967DB7" w:rsidRPr="007953D4" w:rsidRDefault="00753595" w:rsidP="00967DB7">
            <w:pPr>
              <w:pStyle w:val="NoSpacing"/>
              <w:rPr>
                <w:rFonts w:ascii="Arial" w:hAnsi="Arial" w:cs="Arial"/>
                <w:lang w:val="es-ES"/>
              </w:rPr>
            </w:pPr>
            <w:r w:rsidRPr="007953D4">
              <w:rPr>
                <w:rFonts w:ascii="Arial" w:hAnsi="Arial" w:cs="Arial"/>
                <w:b/>
                <w:color w:val="FF0000"/>
                <w:lang w:val="es-US"/>
              </w:rPr>
              <w:t>NO HAY</w:t>
            </w:r>
          </w:p>
        </w:tc>
        <w:tc>
          <w:tcPr>
            <w:tcW w:w="3589" w:type="dxa"/>
            <w:shd w:val="clear" w:color="auto" w:fill="auto"/>
          </w:tcPr>
          <w:p w14:paraId="579D00B7" w14:textId="77777777" w:rsidR="00967DB7" w:rsidRPr="00805981" w:rsidRDefault="00967DB7" w:rsidP="00967DB7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Pre-Juveniles:</w:t>
            </w:r>
            <w:r w:rsidRPr="00805981">
              <w:rPr>
                <w:rFonts w:ascii="Arial" w:hAnsi="Arial" w:cs="Arial"/>
                <w:color w:val="00B0F0"/>
              </w:rPr>
              <w:t xml:space="preserve">                    </w:t>
            </w:r>
          </w:p>
          <w:p w14:paraId="5B26E282" w14:textId="47C6EB05" w:rsidR="00967DB7" w:rsidRPr="00753595" w:rsidRDefault="007953D4" w:rsidP="00967DB7">
            <w:pPr>
              <w:pStyle w:val="NoSpacing"/>
              <w:rPr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s-US"/>
              </w:rPr>
              <w:t>ACTIVIDAD JUVENIL</w:t>
            </w:r>
          </w:p>
        </w:tc>
        <w:tc>
          <w:tcPr>
            <w:tcW w:w="3599" w:type="dxa"/>
          </w:tcPr>
          <w:p w14:paraId="7FA2EB21" w14:textId="2BC137B2" w:rsidR="000335CE" w:rsidRDefault="00967DB7" w:rsidP="000335CE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</w:t>
            </w:r>
            <w:r w:rsidR="000335CE"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:</w:t>
            </w:r>
            <w:r w:rsidR="000335CE" w:rsidRPr="00805981">
              <w:rPr>
                <w:rFonts w:ascii="Arial" w:hAnsi="Arial" w:cs="Arial"/>
                <w:color w:val="00B0F0"/>
              </w:rPr>
              <w:t xml:space="preserve">    </w:t>
            </w:r>
          </w:p>
          <w:p w14:paraId="27466B6B" w14:textId="4C19F45E" w:rsidR="00967DB7" w:rsidRPr="000335CE" w:rsidRDefault="00006A1F" w:rsidP="000335CE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GLADYS ORDONEZ</w:t>
            </w:r>
          </w:p>
        </w:tc>
        <w:tc>
          <w:tcPr>
            <w:tcW w:w="3598" w:type="dxa"/>
          </w:tcPr>
          <w:p w14:paraId="12AAD23E" w14:textId="77777777" w:rsidR="00967DB7" w:rsidRPr="00805981" w:rsidRDefault="00967DB7" w:rsidP="00967DB7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Pre-Juveniles:</w:t>
            </w:r>
            <w:r w:rsidRPr="00805981">
              <w:rPr>
                <w:rFonts w:ascii="Arial" w:hAnsi="Arial" w:cs="Arial"/>
                <w:color w:val="00B0F0"/>
              </w:rPr>
              <w:t xml:space="preserve">                    </w:t>
            </w:r>
          </w:p>
          <w:p w14:paraId="6378D772" w14:textId="7D547CC6" w:rsidR="00967DB7" w:rsidRPr="000335CE" w:rsidRDefault="00006A1F" w:rsidP="00967DB7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GLADYS ORDONEZ</w:t>
            </w:r>
          </w:p>
        </w:tc>
      </w:tr>
      <w:tr w:rsidR="00967DB7" w:rsidRPr="00985901" w14:paraId="44545A7A" w14:textId="77777777" w:rsidTr="00B173F9">
        <w:trPr>
          <w:trHeight w:val="566"/>
        </w:trPr>
        <w:tc>
          <w:tcPr>
            <w:tcW w:w="3609" w:type="dxa"/>
          </w:tcPr>
          <w:p w14:paraId="23A8C2B2" w14:textId="3C958E98" w:rsidR="00967DB7" w:rsidRDefault="00967DB7" w:rsidP="000C0AA2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 w:rsidR="000C0AA2"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="000C0AA2"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 w:rsidR="000C0AA2">
              <w:rPr>
                <w:rFonts w:ascii="Arial Narrow" w:hAnsi="Arial Narrow" w:cs="Arial"/>
              </w:rPr>
              <w:t xml:space="preserve"> </w:t>
            </w:r>
          </w:p>
          <w:p w14:paraId="00443766" w14:textId="0EB409BA" w:rsidR="00967DB7" w:rsidRPr="00710072" w:rsidRDefault="00C65B40" w:rsidP="00967DB7">
            <w:pPr>
              <w:pStyle w:val="NoSpacing"/>
              <w:rPr>
                <w:rFonts w:ascii="Arial" w:hAnsi="Arial" w:cs="Arial"/>
              </w:rPr>
            </w:pPr>
            <w:r w:rsidRPr="00EF5034">
              <w:rPr>
                <w:rFonts w:ascii="Arial" w:hAnsi="Arial" w:cs="Arial"/>
                <w:lang w:val="es-US"/>
              </w:rPr>
              <w:t>RODRIGO GUEVA</w:t>
            </w:r>
            <w:r>
              <w:rPr>
                <w:rFonts w:ascii="Arial" w:hAnsi="Arial" w:cs="Arial"/>
                <w:lang w:val="es-US"/>
              </w:rPr>
              <w:t>RA</w:t>
            </w:r>
          </w:p>
        </w:tc>
        <w:tc>
          <w:tcPr>
            <w:tcW w:w="3589" w:type="dxa"/>
            <w:shd w:val="clear" w:color="auto" w:fill="auto"/>
          </w:tcPr>
          <w:p w14:paraId="17A678F5" w14:textId="77777777" w:rsidR="000C0AA2" w:rsidRDefault="000C0AA2" w:rsidP="000C0AA2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3479A9A1" w14:textId="722CD76D" w:rsidR="00967DB7" w:rsidRPr="0052119F" w:rsidRDefault="00753595" w:rsidP="00967DB7">
            <w:pPr>
              <w:pStyle w:val="NoSpacing"/>
              <w:rPr>
                <w:rFonts w:ascii="Arial" w:hAnsi="Arial" w:cs="Arial"/>
                <w:lang w:val="es-GT"/>
              </w:rPr>
            </w:pPr>
            <w:r>
              <w:rPr>
                <w:rFonts w:ascii="Arial" w:hAnsi="Arial" w:cs="Arial"/>
                <w:lang w:val="es-ES"/>
              </w:rPr>
              <w:t>EMILY SORTO</w:t>
            </w:r>
            <w:r w:rsidR="00C8681C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599" w:type="dxa"/>
          </w:tcPr>
          <w:p w14:paraId="687B1D87" w14:textId="77777777" w:rsidR="000C0AA2" w:rsidRDefault="000C0AA2" w:rsidP="000C0AA2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0C967D3D" w14:textId="1656AA24" w:rsidR="00967DB7" w:rsidRPr="00EF5034" w:rsidRDefault="00C65B40" w:rsidP="00967DB7">
            <w:pPr>
              <w:pStyle w:val="NoSpacing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ES"/>
              </w:rPr>
              <w:t>JEFFREY MARTINEZ</w:t>
            </w:r>
            <w:r w:rsidRPr="00C65B40">
              <w:rPr>
                <w:rFonts w:ascii="Arial" w:hAnsi="Arial" w:cs="Arial"/>
                <w:b/>
                <w:bCs/>
                <w:color w:val="FF0000"/>
                <w:lang w:val="es-US"/>
              </w:rPr>
              <w:t xml:space="preserve"> </w:t>
            </w:r>
          </w:p>
        </w:tc>
        <w:tc>
          <w:tcPr>
            <w:tcW w:w="3598" w:type="dxa"/>
          </w:tcPr>
          <w:p w14:paraId="5628ABAB" w14:textId="77777777" w:rsidR="000C0AA2" w:rsidRDefault="000C0AA2" w:rsidP="000C0AA2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72A879C4" w14:textId="14435803" w:rsidR="00967DB7" w:rsidRPr="00CA01E6" w:rsidRDefault="00EF5034" w:rsidP="00967D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JARLIN VALLE</w:t>
            </w:r>
          </w:p>
        </w:tc>
      </w:tr>
      <w:tr w:rsidR="00967DB7" w:rsidRPr="00A35A31" w14:paraId="32EB3F29" w14:textId="77777777" w:rsidTr="00B173F9">
        <w:trPr>
          <w:trHeight w:val="575"/>
        </w:trPr>
        <w:tc>
          <w:tcPr>
            <w:tcW w:w="3609" w:type="dxa"/>
            <w:shd w:val="clear" w:color="auto" w:fill="auto"/>
          </w:tcPr>
          <w:p w14:paraId="2C803511" w14:textId="77777777" w:rsidR="00967DB7" w:rsidRDefault="00967DB7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243B1BAD" w14:textId="52F8596A" w:rsidR="00967DB7" w:rsidRPr="00A35A31" w:rsidRDefault="00967DB7" w:rsidP="00967DB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89" w:type="dxa"/>
          </w:tcPr>
          <w:p w14:paraId="14D6DC1D" w14:textId="77777777" w:rsidR="00967DB7" w:rsidRDefault="00967DB7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710CF43B" w14:textId="051F6D9D" w:rsidR="00967DB7" w:rsidRPr="00A35A31" w:rsidRDefault="00967DB7" w:rsidP="00967DB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07290187" w14:textId="77777777" w:rsidR="00967DB7" w:rsidRDefault="00967DB7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0ED53366" w14:textId="65916E9C" w:rsidR="00967DB7" w:rsidRPr="00A35A31" w:rsidRDefault="00967DB7" w:rsidP="00967DB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8" w:type="dxa"/>
          </w:tcPr>
          <w:p w14:paraId="43EED3D3" w14:textId="77777777" w:rsidR="00967DB7" w:rsidRDefault="00967DB7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24217752" w14:textId="37B6DE32" w:rsidR="00967DB7" w:rsidRPr="00BD7EE7" w:rsidRDefault="00967DB7" w:rsidP="00967DB7">
            <w:pPr>
              <w:pStyle w:val="NoSpacing"/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</w:pPr>
          </w:p>
        </w:tc>
      </w:tr>
      <w:tr w:rsidR="00C65B40" w:rsidRPr="00A35A31" w14:paraId="50DCF9EC" w14:textId="77777777" w:rsidTr="00B173F9">
        <w:trPr>
          <w:trHeight w:val="575"/>
        </w:trPr>
        <w:tc>
          <w:tcPr>
            <w:tcW w:w="3609" w:type="dxa"/>
            <w:shd w:val="clear" w:color="auto" w:fill="auto"/>
          </w:tcPr>
          <w:p w14:paraId="51F4CAB9" w14:textId="1C8B1B3D" w:rsidR="00C65B40" w:rsidRDefault="00C65B40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89" w:type="dxa"/>
          </w:tcPr>
          <w:p w14:paraId="3711FCD7" w14:textId="21BCE4BF" w:rsidR="00C65B40" w:rsidRDefault="00C65B40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481D9195" w14:textId="174D3190" w:rsidR="00C65B40" w:rsidRDefault="00C65B40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8" w:type="dxa"/>
          </w:tcPr>
          <w:p w14:paraId="3166D3ED" w14:textId="7D7703EB" w:rsidR="00C65B40" w:rsidRDefault="00C65B40" w:rsidP="00967DB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</w:tr>
      <w:tr w:rsidR="00FF7ABE" w:rsidRPr="005153D6" w14:paraId="594AA99E" w14:textId="77777777" w:rsidTr="00B173F9">
        <w:tc>
          <w:tcPr>
            <w:tcW w:w="3609" w:type="dxa"/>
            <w:shd w:val="clear" w:color="auto" w:fill="auto"/>
          </w:tcPr>
          <w:p w14:paraId="05F2C0FC" w14:textId="36B56AEA" w:rsidR="003D148B" w:rsidRDefault="003D148B" w:rsidP="003D148B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MARTIN A</w:t>
            </w:r>
            <w:r w:rsidR="00EF5034">
              <w:rPr>
                <w:rFonts w:ascii="Arial" w:hAnsi="Arial" w:cs="Arial"/>
                <w:lang w:val="es-ES_tradnl"/>
              </w:rPr>
              <w:t>ZURDIA</w:t>
            </w:r>
          </w:p>
          <w:p w14:paraId="6917FC34" w14:textId="6C781DF3" w:rsidR="00FF7ABE" w:rsidRPr="00647DA6" w:rsidRDefault="00FF7ABE" w:rsidP="002703EF">
            <w:pPr>
              <w:pStyle w:val="NoSpacing"/>
              <w:rPr>
                <w:lang w:val="es-ES"/>
              </w:rPr>
            </w:pPr>
          </w:p>
        </w:tc>
        <w:tc>
          <w:tcPr>
            <w:tcW w:w="3589" w:type="dxa"/>
          </w:tcPr>
          <w:p w14:paraId="729320F6" w14:textId="3698296B" w:rsidR="00EF5034" w:rsidRPr="00EF5034" w:rsidRDefault="002F7F2F" w:rsidP="00C0636A">
            <w:pPr>
              <w:pStyle w:val="NoSpacing"/>
              <w:rPr>
                <w:rFonts w:ascii="Arial Narrow" w:hAnsi="Arial Narrow"/>
                <w:b/>
                <w:color w:val="365F91"/>
                <w:sz w:val="24"/>
                <w:szCs w:val="24"/>
                <w:lang w:val="es-US"/>
              </w:rPr>
            </w:pPr>
            <w:r w:rsidRPr="00EF5034">
              <w:rPr>
                <w:rFonts w:ascii="Arial Narrow" w:hAnsi="Arial Narrow"/>
                <w:b/>
                <w:color w:val="365F91"/>
                <w:sz w:val="24"/>
                <w:szCs w:val="24"/>
                <w:lang w:val="es-US"/>
              </w:rPr>
              <w:t>Director</w:t>
            </w:r>
            <w:r w:rsidR="00EF5034" w:rsidRPr="00EF5034">
              <w:rPr>
                <w:rFonts w:ascii="Arial Narrow" w:hAnsi="Arial Narrow"/>
                <w:b/>
                <w:color w:val="365F91"/>
                <w:sz w:val="24"/>
                <w:szCs w:val="24"/>
                <w:lang w:val="es-US"/>
              </w:rPr>
              <w:t xml:space="preserve">a: </w:t>
            </w:r>
            <w:r w:rsidR="00EF5034">
              <w:rPr>
                <w:rFonts w:ascii="Arial" w:hAnsi="Arial" w:cs="Arial"/>
                <w:lang w:val="es-ES_tradnl"/>
              </w:rPr>
              <w:t>DIANA ULUAN</w:t>
            </w:r>
          </w:p>
          <w:p w14:paraId="424E0029" w14:textId="7A97C416" w:rsidR="002F7F2F" w:rsidRPr="00FF0A75" w:rsidRDefault="002F7F2F" w:rsidP="00C0636A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EF5034">
              <w:rPr>
                <w:rFonts w:ascii="Arial Narrow" w:hAnsi="Arial Narrow"/>
                <w:b/>
                <w:color w:val="365F91"/>
                <w:sz w:val="24"/>
                <w:szCs w:val="24"/>
                <w:lang w:val="es-US"/>
              </w:rPr>
              <w:t xml:space="preserve">Piano: </w:t>
            </w:r>
            <w:r w:rsidR="00EF5034" w:rsidRPr="00FA16AD">
              <w:rPr>
                <w:rFonts w:ascii="Arial" w:hAnsi="Arial" w:cs="Arial"/>
                <w:lang w:val="es-US"/>
              </w:rPr>
              <w:t>ORLIN E</w:t>
            </w:r>
            <w:r w:rsidR="00EF5034">
              <w:rPr>
                <w:rFonts w:ascii="Arial" w:hAnsi="Arial" w:cs="Arial"/>
                <w:lang w:val="es-US"/>
              </w:rPr>
              <w:t>SPINOZA</w:t>
            </w:r>
          </w:p>
        </w:tc>
        <w:tc>
          <w:tcPr>
            <w:tcW w:w="3599" w:type="dxa"/>
            <w:shd w:val="clear" w:color="auto" w:fill="auto"/>
          </w:tcPr>
          <w:p w14:paraId="7FE57795" w14:textId="3EEB79C7" w:rsidR="002703EF" w:rsidRDefault="002703EF" w:rsidP="002703EF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Director 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 w:rsidR="000C0AA2">
              <w:rPr>
                <w:rFonts w:ascii="Arial" w:hAnsi="Arial" w:cs="Arial"/>
                <w:lang w:val="es-ES_tradnl"/>
              </w:rPr>
              <w:t>ORLIN E.</w:t>
            </w:r>
            <w:r w:rsidRPr="00FF0A75">
              <w:rPr>
                <w:b/>
                <w:color w:val="365F91"/>
                <w:sz w:val="24"/>
                <w:szCs w:val="24"/>
                <w:lang w:val="es-ES"/>
              </w:rPr>
              <w:t xml:space="preserve"> </w:t>
            </w:r>
          </w:p>
          <w:p w14:paraId="694BD518" w14:textId="3DE97B36" w:rsidR="00FF7ABE" w:rsidRPr="005153D6" w:rsidRDefault="00FF7ABE" w:rsidP="00516964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3598" w:type="dxa"/>
          </w:tcPr>
          <w:p w14:paraId="4504468E" w14:textId="3939F8E5" w:rsidR="002F7F2F" w:rsidRPr="00BE633F" w:rsidRDefault="00BE633F" w:rsidP="002F7F2F">
            <w:pPr>
              <w:pStyle w:val="NoSpacing"/>
              <w:rPr>
                <w:rFonts w:ascii="Arial" w:hAnsi="Arial" w:cs="Arial"/>
                <w:lang w:val="es-US"/>
              </w:rPr>
            </w:pPr>
            <w:r w:rsidRPr="00EF5034">
              <w:rPr>
                <w:rFonts w:ascii="Arial Narrow" w:hAnsi="Arial Narrow"/>
                <w:b/>
                <w:color w:val="365F91"/>
                <w:sz w:val="24"/>
                <w:szCs w:val="24"/>
                <w:lang w:val="es-US"/>
              </w:rPr>
              <w:t xml:space="preserve">Directora: </w:t>
            </w:r>
            <w:r w:rsidR="002F7F2F" w:rsidRPr="00FA16AD">
              <w:rPr>
                <w:b/>
                <w:color w:val="365F91"/>
                <w:sz w:val="24"/>
                <w:szCs w:val="24"/>
                <w:lang w:val="es-US"/>
              </w:rPr>
              <w:t xml:space="preserve"> </w:t>
            </w:r>
            <w:r w:rsidR="00C65B40" w:rsidRPr="00BE633F">
              <w:rPr>
                <w:rFonts w:ascii="Arial" w:hAnsi="Arial" w:cs="Arial"/>
                <w:lang w:val="es-US"/>
              </w:rPr>
              <w:t xml:space="preserve">INGRID VALLE </w:t>
            </w:r>
          </w:p>
          <w:p w14:paraId="78791C96" w14:textId="76236629" w:rsidR="00B726DF" w:rsidRPr="00FA16AD" w:rsidRDefault="00BE633F" w:rsidP="002F7F2F">
            <w:pPr>
              <w:pStyle w:val="NoSpacing"/>
              <w:rPr>
                <w:rFonts w:ascii="Arial" w:hAnsi="Arial" w:cs="Arial"/>
                <w:lang w:val="es-US"/>
              </w:rPr>
            </w:pPr>
            <w:r w:rsidRPr="00EF5034">
              <w:rPr>
                <w:rFonts w:ascii="Arial Narrow" w:hAnsi="Arial Narrow"/>
                <w:b/>
                <w:color w:val="365F91"/>
                <w:sz w:val="24"/>
                <w:szCs w:val="24"/>
                <w:lang w:val="es-US"/>
              </w:rPr>
              <w:t>Piano:</w:t>
            </w:r>
            <w:r w:rsidR="002F7F2F" w:rsidRPr="00FA16AD">
              <w:rPr>
                <w:b/>
                <w:color w:val="365F91"/>
                <w:sz w:val="24"/>
                <w:szCs w:val="24"/>
                <w:lang w:val="es-US"/>
              </w:rPr>
              <w:t xml:space="preserve"> </w:t>
            </w:r>
            <w:r w:rsidR="00C65B40">
              <w:rPr>
                <w:rFonts w:ascii="Arial" w:hAnsi="Arial" w:cs="Arial"/>
                <w:lang w:val="es-ES"/>
              </w:rPr>
              <w:t>JOSHUA VALLE</w:t>
            </w:r>
          </w:p>
        </w:tc>
      </w:tr>
      <w:tr w:rsidR="00FF7ABE" w:rsidRPr="003F563F" w14:paraId="0062550D" w14:textId="77777777" w:rsidTr="00B173F9">
        <w:tc>
          <w:tcPr>
            <w:tcW w:w="3609" w:type="dxa"/>
            <w:shd w:val="clear" w:color="auto" w:fill="auto"/>
          </w:tcPr>
          <w:p w14:paraId="3410BA1C" w14:textId="0E8D51BF" w:rsidR="00FF7ABE" w:rsidRPr="00647DA6" w:rsidRDefault="00FF7ABE" w:rsidP="00FF7ABE">
            <w:pPr>
              <w:pStyle w:val="NoSpacing"/>
              <w:rPr>
                <w:lang w:val="es-ES"/>
              </w:rPr>
            </w:pPr>
          </w:p>
        </w:tc>
        <w:tc>
          <w:tcPr>
            <w:tcW w:w="3589" w:type="dxa"/>
          </w:tcPr>
          <w:p w14:paraId="74F4B66E" w14:textId="55F6AC25" w:rsidR="00753595" w:rsidRPr="004A0854" w:rsidRDefault="00FF7ABE" w:rsidP="00753595">
            <w:pPr>
              <w:pStyle w:val="NoSpacing"/>
              <w:rPr>
                <w:lang w:val="es-E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 w:rsidRPr="00E223CD">
              <w:rPr>
                <w:lang w:val="es-ES"/>
              </w:rPr>
              <w:t xml:space="preserve"> </w:t>
            </w:r>
            <w:r w:rsidR="00B175C7" w:rsidRPr="00B175C7">
              <w:rPr>
                <w:rFonts w:ascii="Arial" w:hAnsi="Arial" w:cs="Arial"/>
                <w:lang w:val="es-US"/>
              </w:rPr>
              <w:t>ANA MEJIA</w:t>
            </w:r>
          </w:p>
          <w:p w14:paraId="77B173D0" w14:textId="1B6E17A4" w:rsidR="002F7F2F" w:rsidRPr="004A0854" w:rsidRDefault="002F7F2F" w:rsidP="00FF7ABE">
            <w:pPr>
              <w:pStyle w:val="NoSpacing"/>
              <w:rPr>
                <w:lang w:val="es-ES"/>
              </w:rPr>
            </w:pPr>
          </w:p>
        </w:tc>
        <w:tc>
          <w:tcPr>
            <w:tcW w:w="3599" w:type="dxa"/>
          </w:tcPr>
          <w:p w14:paraId="4EFDC714" w14:textId="1677D160" w:rsidR="00FF7ABE" w:rsidRPr="00F162D6" w:rsidRDefault="001B2C60" w:rsidP="006039A5">
            <w:pPr>
              <w:pStyle w:val="NoSpacing"/>
              <w:rPr>
                <w:b/>
                <w:color w:val="C00000"/>
                <w:sz w:val="24"/>
                <w:szCs w:val="24"/>
                <w:lang w:val="es-E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 w:rsidRPr="00E223CD">
              <w:rPr>
                <w:lang w:val="es-ES"/>
              </w:rPr>
              <w:t xml:space="preserve"> </w:t>
            </w:r>
            <w:r w:rsidR="00B175C7">
              <w:rPr>
                <w:rFonts w:ascii="Arial" w:hAnsi="Arial" w:cs="Arial"/>
                <w:lang w:val="es-US"/>
              </w:rPr>
              <w:t>ANA MEJIA</w:t>
            </w:r>
            <w:r w:rsidR="00F927C2" w:rsidRPr="00FA16AD"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3598" w:type="dxa"/>
          </w:tcPr>
          <w:p w14:paraId="0E09D928" w14:textId="30385ABE" w:rsidR="00657E89" w:rsidRPr="00B175C7" w:rsidRDefault="00FF7ABE" w:rsidP="00657E89">
            <w:pPr>
              <w:pStyle w:val="NoSpacing"/>
              <w:rPr>
                <w:rFonts w:ascii="Arial" w:hAnsi="Arial" w:cs="Arial"/>
                <w:lang w:val="es-U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 w:rsidRPr="00E223CD">
              <w:rPr>
                <w:lang w:val="es-ES"/>
              </w:rPr>
              <w:t xml:space="preserve"> </w:t>
            </w:r>
            <w:r w:rsidR="00B175C7" w:rsidRPr="00FA16AD">
              <w:rPr>
                <w:rFonts w:ascii="Arial" w:hAnsi="Arial" w:cs="Arial"/>
                <w:lang w:val="es-US"/>
              </w:rPr>
              <w:t>LORENA MARTINEZ</w:t>
            </w:r>
          </w:p>
          <w:p w14:paraId="25712342" w14:textId="78B76F5E" w:rsidR="002F0820" w:rsidRPr="00B175C7" w:rsidRDefault="002F0820" w:rsidP="00FF7ABE">
            <w:pPr>
              <w:pStyle w:val="NoSpacing"/>
              <w:rPr>
                <w:rFonts w:ascii="Arial" w:hAnsi="Arial" w:cs="Arial"/>
                <w:lang w:val="es-US"/>
              </w:rPr>
            </w:pPr>
          </w:p>
        </w:tc>
      </w:tr>
      <w:tr w:rsidR="00E052D4" w:rsidRPr="00381079" w14:paraId="69CDEACE" w14:textId="77777777" w:rsidTr="00B173F9">
        <w:trPr>
          <w:trHeight w:val="485"/>
        </w:trPr>
        <w:tc>
          <w:tcPr>
            <w:tcW w:w="3609" w:type="dxa"/>
            <w:shd w:val="clear" w:color="auto" w:fill="auto"/>
          </w:tcPr>
          <w:p w14:paraId="6BB03054" w14:textId="26047A94" w:rsidR="00E052D4" w:rsidRPr="00B175C7" w:rsidRDefault="00E052D4" w:rsidP="003D148B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  <w:lang w:val="es-US"/>
              </w:rPr>
            </w:pPr>
          </w:p>
        </w:tc>
        <w:tc>
          <w:tcPr>
            <w:tcW w:w="3589" w:type="dxa"/>
          </w:tcPr>
          <w:p w14:paraId="5E6525C0" w14:textId="003E726B" w:rsidR="001B2C60" w:rsidRPr="00443E94" w:rsidRDefault="001B2C60" w:rsidP="001B2C60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</w:rPr>
            </w:pPr>
            <w:r w:rsidRPr="002C34BD">
              <w:rPr>
                <w:b/>
                <w:color w:val="C00000"/>
                <w:sz w:val="24"/>
                <w:szCs w:val="24"/>
              </w:rPr>
              <w:t>Bajo:</w:t>
            </w:r>
            <w:r w:rsidRPr="002C34BD">
              <w:t xml:space="preserve"> </w:t>
            </w:r>
            <w:r w:rsidR="00EF5034">
              <w:rPr>
                <w:rFonts w:ascii="Arial" w:hAnsi="Arial" w:cs="Arial"/>
              </w:rPr>
              <w:t>RODRIGO GUEVARA</w:t>
            </w:r>
          </w:p>
          <w:p w14:paraId="3018F70B" w14:textId="6604D823" w:rsidR="00E052D4" w:rsidRPr="000C15EC" w:rsidRDefault="00E052D4" w:rsidP="003D148B">
            <w:pPr>
              <w:pStyle w:val="NoSpacing"/>
              <w:rPr>
                <w:lang w:val="es-ES"/>
              </w:rPr>
            </w:pPr>
          </w:p>
        </w:tc>
        <w:tc>
          <w:tcPr>
            <w:tcW w:w="3599" w:type="dxa"/>
          </w:tcPr>
          <w:p w14:paraId="0FCD261A" w14:textId="77E53AA5" w:rsidR="00E052D4" w:rsidRPr="00927549" w:rsidRDefault="00E052D4" w:rsidP="00C65B40">
            <w:pPr>
              <w:pStyle w:val="NoSpacing"/>
              <w:rPr>
                <w:b/>
                <w:color w:val="2EA049"/>
                <w:sz w:val="24"/>
                <w:szCs w:val="24"/>
                <w:lang w:val="es-ES"/>
              </w:rPr>
            </w:pPr>
          </w:p>
        </w:tc>
        <w:tc>
          <w:tcPr>
            <w:tcW w:w="3598" w:type="dxa"/>
          </w:tcPr>
          <w:p w14:paraId="05FC8269" w14:textId="77777777" w:rsidR="00C65B40" w:rsidRPr="00443E94" w:rsidRDefault="00C65B40" w:rsidP="00C65B40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</w:rPr>
            </w:pPr>
            <w:r w:rsidRPr="002C34BD">
              <w:rPr>
                <w:b/>
                <w:color w:val="C00000"/>
                <w:sz w:val="24"/>
                <w:szCs w:val="24"/>
              </w:rPr>
              <w:t>Bajo:</w:t>
            </w:r>
            <w:r w:rsidRPr="002C34BD">
              <w:t xml:space="preserve"> </w:t>
            </w:r>
            <w:r>
              <w:rPr>
                <w:rFonts w:ascii="Arial" w:hAnsi="Arial" w:cs="Arial"/>
              </w:rPr>
              <w:t>RONI MARTINEZ</w:t>
            </w:r>
          </w:p>
          <w:p w14:paraId="1D0527A0" w14:textId="0300AC4C" w:rsidR="00E052D4" w:rsidRPr="00E223CD" w:rsidRDefault="00722F10" w:rsidP="003077EE">
            <w:pPr>
              <w:pStyle w:val="NoSpacing"/>
              <w:rPr>
                <w:rFonts w:cs="Arial"/>
                <w:lang w:val="es-ES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Shofar</w:t>
            </w: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:</w:t>
            </w:r>
            <w:r>
              <w:rPr>
                <w:rFonts w:ascii="Arial" w:hAnsi="Arial" w:cs="Arial"/>
                <w:lang w:val="es-ES_tradnl"/>
              </w:rPr>
              <w:t xml:space="preserve"> HUMBERTO LAINEZ</w:t>
            </w:r>
          </w:p>
        </w:tc>
      </w:tr>
      <w:tr w:rsidR="003F0DD9" w:rsidRPr="00D33549" w14:paraId="2949EF9A" w14:textId="77777777" w:rsidTr="00B173F9">
        <w:tc>
          <w:tcPr>
            <w:tcW w:w="3609" w:type="dxa"/>
            <w:shd w:val="clear" w:color="auto" w:fill="auto"/>
          </w:tcPr>
          <w:p w14:paraId="2B19D338" w14:textId="1BAC1269" w:rsidR="003F0DD9" w:rsidRPr="00443E94" w:rsidRDefault="003F0DD9" w:rsidP="003F0DD9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3589" w:type="dxa"/>
          </w:tcPr>
          <w:p w14:paraId="2108CF93" w14:textId="77777777" w:rsidR="003F0DD9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6E748916" w14:textId="1DE3B289" w:rsidR="003F0DD9" w:rsidRPr="00EF5034" w:rsidRDefault="003F0DD9" w:rsidP="003F0DD9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lang w:val="es-ES_tradnl"/>
              </w:rPr>
              <w:t>DARWIN MEJIA</w:t>
            </w:r>
          </w:p>
        </w:tc>
        <w:tc>
          <w:tcPr>
            <w:tcW w:w="3599" w:type="dxa"/>
            <w:shd w:val="clear" w:color="auto" w:fill="auto"/>
          </w:tcPr>
          <w:p w14:paraId="559EB4E4" w14:textId="61E072C2" w:rsidR="003F0DD9" w:rsidRPr="003F0DD9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</w:p>
        </w:tc>
        <w:tc>
          <w:tcPr>
            <w:tcW w:w="3598" w:type="dxa"/>
          </w:tcPr>
          <w:p w14:paraId="66243191" w14:textId="77777777" w:rsidR="003F0DD9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940780A" w14:textId="742B5998" w:rsidR="003F0DD9" w:rsidRPr="00E9703B" w:rsidRDefault="003F0DD9" w:rsidP="003F0DD9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RUSSELL MARTINEZ</w:t>
            </w:r>
          </w:p>
        </w:tc>
      </w:tr>
      <w:tr w:rsidR="003F0DD9" w:rsidRPr="00381079" w14:paraId="1CFB5265" w14:textId="77777777" w:rsidTr="00B173F9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4BD7" w14:textId="77777777" w:rsidR="003F0DD9" w:rsidRDefault="003F0DD9" w:rsidP="003F0DD9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14:paraId="07121294" w14:textId="77777777" w:rsidR="003F0DD9" w:rsidRDefault="003F0DD9" w:rsidP="003F0DD9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14:paraId="78C4229F" w14:textId="77777777" w:rsidR="003F0DD9" w:rsidRDefault="003F0DD9" w:rsidP="003F0DD9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  <w:p w14:paraId="491534A8" w14:textId="305BEAD6" w:rsidR="003F0DD9" w:rsidRPr="0074435F" w:rsidRDefault="003F0DD9" w:rsidP="003F0DD9">
            <w:pPr>
              <w:pStyle w:val="NoSpacing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044" w14:textId="77777777" w:rsidR="003F0DD9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lastRenderedPageBreak/>
              <w:t>Proyector: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</w:p>
          <w:p w14:paraId="70796F5D" w14:textId="6B5A2568" w:rsidR="003F0DD9" w:rsidRPr="00C22EA1" w:rsidRDefault="003F0DD9" w:rsidP="003F0DD9">
            <w:pPr>
              <w:pStyle w:val="NoSpacing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SUSANA GARCIA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D11" w14:textId="77777777" w:rsidR="003F0DD9" w:rsidRPr="0074435F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C6B" w14:textId="77777777" w:rsidR="003F0DD9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Proyector: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</w:p>
          <w:p w14:paraId="0648413C" w14:textId="46E34ED7" w:rsidR="003F0DD9" w:rsidRPr="00E9703B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JANETT CUELLAR</w:t>
            </w:r>
          </w:p>
        </w:tc>
      </w:tr>
      <w:tr w:rsidR="003F0DD9" w:rsidRPr="00985901" w14:paraId="0C3F6284" w14:textId="77777777" w:rsidTr="00657E89">
        <w:tc>
          <w:tcPr>
            <w:tcW w:w="3609" w:type="dxa"/>
            <w:shd w:val="clear" w:color="auto" w:fill="FFFF00"/>
          </w:tcPr>
          <w:p w14:paraId="05CC9127" w14:textId="0870D48B" w:rsidR="003F0DD9" w:rsidRPr="00985901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Viernes 21 (B)</w:t>
            </w:r>
          </w:p>
        </w:tc>
        <w:tc>
          <w:tcPr>
            <w:tcW w:w="3589" w:type="dxa"/>
            <w:shd w:val="clear" w:color="auto" w:fill="FFFF00"/>
          </w:tcPr>
          <w:p w14:paraId="13E92E28" w14:textId="08A46B38" w:rsidR="003F0DD9" w:rsidRPr="00985901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>ingo 23 (B)</w:t>
            </w:r>
          </w:p>
        </w:tc>
        <w:tc>
          <w:tcPr>
            <w:tcW w:w="3599" w:type="dxa"/>
            <w:shd w:val="clear" w:color="auto" w:fill="ACEDAA"/>
          </w:tcPr>
          <w:p w14:paraId="739C75B7" w14:textId="2718B9D4" w:rsidR="003F0DD9" w:rsidRPr="00FC2C0E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Viernes 28 (C)</w:t>
            </w:r>
          </w:p>
        </w:tc>
        <w:tc>
          <w:tcPr>
            <w:tcW w:w="3598" w:type="dxa"/>
            <w:shd w:val="clear" w:color="auto" w:fill="ACEDAA"/>
          </w:tcPr>
          <w:p w14:paraId="545CEEBB" w14:textId="56FB4964" w:rsidR="003F0DD9" w:rsidRPr="00FC2C0E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>ingo 30 (C)</w:t>
            </w:r>
          </w:p>
        </w:tc>
      </w:tr>
      <w:tr w:rsidR="003F0DD9" w:rsidRPr="00985901" w14:paraId="29054F55" w14:textId="77777777" w:rsidTr="00B173F9">
        <w:tc>
          <w:tcPr>
            <w:tcW w:w="3609" w:type="dxa"/>
          </w:tcPr>
          <w:p w14:paraId="2087A1B1" w14:textId="77777777" w:rsidR="003F0DD9" w:rsidRPr="00C20512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4D5E64BF" w14:textId="6AC7B7FB" w:rsidR="003F0DD9" w:rsidRPr="008A0F4B" w:rsidRDefault="003F0DD9" w:rsidP="003F0DD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RODRIGO GUEVARA</w:t>
            </w:r>
          </w:p>
        </w:tc>
        <w:tc>
          <w:tcPr>
            <w:tcW w:w="3589" w:type="dxa"/>
            <w:shd w:val="clear" w:color="auto" w:fill="auto"/>
          </w:tcPr>
          <w:p w14:paraId="0511E531" w14:textId="77777777" w:rsidR="003F0DD9" w:rsidRPr="00C20512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E1DE3F3" w14:textId="2B021DC2" w:rsidR="003F0DD9" w:rsidRPr="00563C3F" w:rsidRDefault="003F0DD9" w:rsidP="003F0DD9">
            <w:pPr>
              <w:pStyle w:val="NoSpacing"/>
            </w:pPr>
            <w:r>
              <w:rPr>
                <w:rFonts w:ascii="Arial" w:hAnsi="Arial" w:cs="Arial"/>
              </w:rPr>
              <w:t>JARLIN VALLE</w:t>
            </w:r>
          </w:p>
        </w:tc>
        <w:tc>
          <w:tcPr>
            <w:tcW w:w="3599" w:type="dxa"/>
          </w:tcPr>
          <w:p w14:paraId="6AA5330A" w14:textId="6FA8315B" w:rsidR="003F0DD9" w:rsidRPr="002B028C" w:rsidRDefault="003F0DD9" w:rsidP="003F0DD9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NO HAY SERVICIO</w:t>
            </w:r>
          </w:p>
        </w:tc>
        <w:tc>
          <w:tcPr>
            <w:tcW w:w="3598" w:type="dxa"/>
            <w:shd w:val="clear" w:color="auto" w:fill="auto"/>
          </w:tcPr>
          <w:p w14:paraId="18ED0B4E" w14:textId="77777777" w:rsidR="003F0DD9" w:rsidRPr="00C20512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42BA27C" w14:textId="50DD56F0" w:rsidR="003F0DD9" w:rsidRPr="00FC2C0E" w:rsidRDefault="003F0DD9" w:rsidP="003F0DD9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lang w:val="es-ES"/>
              </w:rPr>
              <w:t>ADELMO MADRID</w:t>
            </w:r>
          </w:p>
        </w:tc>
      </w:tr>
      <w:tr w:rsidR="003F0DD9" w:rsidRPr="00985901" w14:paraId="3BD16467" w14:textId="77777777" w:rsidTr="00B173F9">
        <w:trPr>
          <w:trHeight w:val="539"/>
        </w:trPr>
        <w:tc>
          <w:tcPr>
            <w:tcW w:w="3609" w:type="dxa"/>
          </w:tcPr>
          <w:p w14:paraId="5DA01D0F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4DCEF0B3" w14:textId="7009A167" w:rsidR="003F0DD9" w:rsidRPr="00943030" w:rsidRDefault="003F0DD9" w:rsidP="003F0DD9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US"/>
              </w:rPr>
            </w:pPr>
            <w:r w:rsidRPr="00BE633F">
              <w:rPr>
                <w:rFonts w:ascii="Arial" w:hAnsi="Arial" w:cs="Arial"/>
                <w:lang w:val="es-US"/>
              </w:rPr>
              <w:t xml:space="preserve">ANA JULIA </w:t>
            </w:r>
            <w:r>
              <w:rPr>
                <w:rFonts w:ascii="Arial" w:hAnsi="Arial" w:cs="Arial"/>
                <w:lang w:val="es-US"/>
              </w:rPr>
              <w:t>CAMPOS</w:t>
            </w:r>
          </w:p>
        </w:tc>
        <w:tc>
          <w:tcPr>
            <w:tcW w:w="3589" w:type="dxa"/>
            <w:shd w:val="clear" w:color="auto" w:fill="auto"/>
          </w:tcPr>
          <w:p w14:paraId="4081FF03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&amp; Limpieza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4DE07EC1" w14:textId="71C36ED5" w:rsidR="003F0DD9" w:rsidRPr="00BE633F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ALEJANDRA DURAN</w:t>
            </w:r>
          </w:p>
        </w:tc>
        <w:tc>
          <w:tcPr>
            <w:tcW w:w="3599" w:type="dxa"/>
          </w:tcPr>
          <w:p w14:paraId="137723B3" w14:textId="5CD51C4B" w:rsidR="003F0DD9" w:rsidRPr="00FC2C0E" w:rsidRDefault="003F0DD9" w:rsidP="003F0DD9">
            <w:pPr>
              <w:pStyle w:val="NoSpacing"/>
              <w:jc w:val="center"/>
              <w:rPr>
                <w:rFonts w:ascii="Arial Rounded MT Bold" w:hAnsi="Arial Rounded MT Bold" w:cs="Al Tarikh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 Rounded MT Bold" w:hAnsi="Arial Rounded MT Bold" w:cs="Al Tarikh"/>
                <w:color w:val="FFC000"/>
                <w:sz w:val="24"/>
                <w:szCs w:val="24"/>
                <w:lang w:val="es-ES"/>
              </w:rPr>
              <w:t>“</w:t>
            </w:r>
            <w:r w:rsidRPr="007953D4">
              <w:rPr>
                <w:rFonts w:ascii="Arial Rounded MT Bold" w:hAnsi="Arial Rounded MT Bold" w:cs="Al Tarikh"/>
                <w:color w:val="FFC000"/>
                <w:sz w:val="24"/>
                <w:szCs w:val="24"/>
                <w:lang w:val="es-ES"/>
              </w:rPr>
              <w:t>FELIZ DIA DE ACCION DE GRACIAS</w:t>
            </w:r>
            <w:r>
              <w:rPr>
                <w:rFonts w:ascii="Arial Rounded MT Bold" w:hAnsi="Arial Rounded MT Bold" w:cs="Al Tarikh"/>
                <w:color w:val="FFC000"/>
                <w:sz w:val="24"/>
                <w:szCs w:val="24"/>
                <w:lang w:val="es-ES"/>
              </w:rPr>
              <w:t>”</w:t>
            </w:r>
          </w:p>
        </w:tc>
        <w:tc>
          <w:tcPr>
            <w:tcW w:w="3598" w:type="dxa"/>
            <w:shd w:val="clear" w:color="auto" w:fill="auto"/>
          </w:tcPr>
          <w:p w14:paraId="40442EA6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&amp; Limpieza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32FD55CD" w14:textId="75E51B35" w:rsidR="003F0DD9" w:rsidRPr="00FC2C0E" w:rsidRDefault="003F0DD9" w:rsidP="003F0DD9">
            <w:pPr>
              <w:pStyle w:val="NoSpacing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SONIA SORTO</w:t>
            </w:r>
          </w:p>
        </w:tc>
      </w:tr>
      <w:tr w:rsidR="003F0DD9" w:rsidRPr="00985901" w14:paraId="1698B072" w14:textId="77777777" w:rsidTr="00B173F9">
        <w:tc>
          <w:tcPr>
            <w:tcW w:w="3609" w:type="dxa"/>
          </w:tcPr>
          <w:p w14:paraId="4F5DD672" w14:textId="0B3C74A5" w:rsidR="003F0DD9" w:rsidRPr="00A25AE9" w:rsidRDefault="003F0DD9" w:rsidP="003F0DD9">
            <w:pPr>
              <w:pStyle w:val="NoSpacing"/>
            </w:pPr>
          </w:p>
        </w:tc>
        <w:tc>
          <w:tcPr>
            <w:tcW w:w="3589" w:type="dxa"/>
            <w:shd w:val="clear" w:color="auto" w:fill="auto"/>
          </w:tcPr>
          <w:p w14:paraId="1CFB5399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26B6F853" w14:textId="2E159B62" w:rsidR="003F0DD9" w:rsidRPr="006116E3" w:rsidRDefault="003F0DD9" w:rsidP="003F0DD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CAMPOS</w:t>
            </w:r>
          </w:p>
        </w:tc>
        <w:tc>
          <w:tcPr>
            <w:tcW w:w="3599" w:type="dxa"/>
          </w:tcPr>
          <w:p w14:paraId="32FF8CBA" w14:textId="43215F3E" w:rsidR="003F0DD9" w:rsidRPr="00FC2C0E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auto"/>
          </w:tcPr>
          <w:p w14:paraId="7964AC22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2D75ADC9" w14:textId="10409BFE" w:rsidR="003F0DD9" w:rsidRPr="00FC2C0E" w:rsidRDefault="003F0DD9" w:rsidP="003F0DD9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SANTOS SORTO</w:t>
            </w:r>
          </w:p>
        </w:tc>
      </w:tr>
      <w:tr w:rsidR="003F0DD9" w:rsidRPr="00985901" w14:paraId="5AF4D117" w14:textId="77777777" w:rsidTr="00B173F9">
        <w:trPr>
          <w:trHeight w:val="449"/>
        </w:trPr>
        <w:tc>
          <w:tcPr>
            <w:tcW w:w="3609" w:type="dxa"/>
          </w:tcPr>
          <w:p w14:paraId="27384360" w14:textId="5DFA167B" w:rsidR="003F0DD9" w:rsidRPr="0008375D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89" w:type="dxa"/>
            <w:shd w:val="clear" w:color="auto" w:fill="auto"/>
          </w:tcPr>
          <w:p w14:paraId="2465A6DA" w14:textId="4A9D4CAB" w:rsidR="003F0DD9" w:rsidRPr="00E223CD" w:rsidRDefault="003F0DD9" w:rsidP="003F0DD9">
            <w:pPr>
              <w:pStyle w:val="NoSpacing"/>
              <w:rPr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>Auxiliar 1:</w:t>
            </w:r>
            <w:r>
              <w:rPr>
                <w:b/>
                <w:color w:val="0070C0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BE633F">
              <w:rPr>
                <w:rFonts w:ascii="Arial" w:hAnsi="Arial" w:cs="Arial"/>
                <w:lang w:val="es-US"/>
              </w:rPr>
              <w:t>HECTOR JIMENEZ</w:t>
            </w:r>
          </w:p>
          <w:p w14:paraId="4CD2D09B" w14:textId="01A9171E" w:rsidR="003F0DD9" w:rsidRPr="00943030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2: </w:t>
            </w:r>
            <w:r w:rsidRPr="00FA16AD">
              <w:rPr>
                <w:rFonts w:ascii="Arial" w:hAnsi="Arial" w:cs="Arial"/>
                <w:lang w:val="es-US"/>
              </w:rPr>
              <w:t>DEBORA RAMIREZ</w:t>
            </w:r>
          </w:p>
        </w:tc>
        <w:tc>
          <w:tcPr>
            <w:tcW w:w="3599" w:type="dxa"/>
          </w:tcPr>
          <w:p w14:paraId="77B3D20B" w14:textId="7147B460" w:rsidR="003F0DD9" w:rsidRPr="00FC2C0E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auto"/>
          </w:tcPr>
          <w:p w14:paraId="39C48EE9" w14:textId="77777777" w:rsidR="003F0DD9" w:rsidRDefault="003F0DD9" w:rsidP="003F0DD9">
            <w:pPr>
              <w:pStyle w:val="NoSpacing"/>
              <w:rPr>
                <w:b/>
                <w:color w:val="0070C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1: </w:t>
            </w:r>
          </w:p>
          <w:p w14:paraId="054248F0" w14:textId="0351C424" w:rsidR="003F0DD9" w:rsidRPr="00405BC4" w:rsidRDefault="003F0DD9" w:rsidP="003F0DD9">
            <w:pPr>
              <w:pStyle w:val="NoSpacing"/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2: </w:t>
            </w:r>
            <w:r>
              <w:rPr>
                <w:rFonts w:ascii="Arial" w:hAnsi="Arial" w:cs="Arial"/>
                <w:lang w:val="es-ES"/>
              </w:rPr>
              <w:t>RAQUEL GONZALEZ</w:t>
            </w:r>
          </w:p>
        </w:tc>
      </w:tr>
      <w:tr w:rsidR="003F0DD9" w:rsidRPr="00985901" w14:paraId="39833F03" w14:textId="77777777" w:rsidTr="00B173F9">
        <w:trPr>
          <w:trHeight w:val="620"/>
        </w:trPr>
        <w:tc>
          <w:tcPr>
            <w:tcW w:w="3609" w:type="dxa"/>
          </w:tcPr>
          <w:p w14:paraId="54871CF6" w14:textId="5C9DF0F4" w:rsidR="003F0DD9" w:rsidRDefault="003F0DD9" w:rsidP="003F0D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 </w:t>
            </w:r>
            <w:r>
              <w:rPr>
                <w:rFonts w:ascii="Arial" w:hAnsi="Arial" w:cs="Arial"/>
                <w:lang w:val="es-ES"/>
              </w:rPr>
              <w:t>INGRID VALLE</w:t>
            </w:r>
          </w:p>
          <w:p w14:paraId="72A4C6A5" w14:textId="4AD460C6" w:rsidR="003F0DD9" w:rsidRPr="004100B2" w:rsidRDefault="003F0DD9" w:rsidP="003F0DD9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ANGGIE DURAN</w:t>
            </w:r>
          </w:p>
        </w:tc>
        <w:tc>
          <w:tcPr>
            <w:tcW w:w="3589" w:type="dxa"/>
            <w:shd w:val="clear" w:color="auto" w:fill="auto"/>
          </w:tcPr>
          <w:p w14:paraId="09B3D1F0" w14:textId="3231B335" w:rsidR="003F0DD9" w:rsidRPr="00B93626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Pr="00967792">
              <w:rPr>
                <w:rFonts w:ascii="Arial" w:hAnsi="Arial" w:cs="Arial"/>
                <w:lang w:val="es-US"/>
              </w:rPr>
              <w:t>ANA JULIA CAMPOS</w:t>
            </w:r>
          </w:p>
          <w:p w14:paraId="720506CF" w14:textId="13C22E2F" w:rsidR="003F0DD9" w:rsidRPr="000D66A0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ZOILA RIVERA</w:t>
            </w:r>
          </w:p>
        </w:tc>
        <w:tc>
          <w:tcPr>
            <w:tcW w:w="3599" w:type="dxa"/>
          </w:tcPr>
          <w:p w14:paraId="38CA61A5" w14:textId="724F9394" w:rsidR="003F0DD9" w:rsidRPr="00FC2C0E" w:rsidRDefault="003F0DD9" w:rsidP="003F0DD9">
            <w:pPr>
              <w:pStyle w:val="NoSpacing"/>
              <w:rPr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3598" w:type="dxa"/>
            <w:shd w:val="clear" w:color="auto" w:fill="auto"/>
          </w:tcPr>
          <w:p w14:paraId="75270DA6" w14:textId="27F8A390" w:rsidR="003F0DD9" w:rsidRPr="007953D4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lang w:val="es-ES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Pr="007953D4">
              <w:rPr>
                <w:rFonts w:ascii="Arial" w:hAnsi="Arial" w:cs="Arial"/>
                <w:b/>
                <w:color w:val="FF0000"/>
                <w:lang w:val="es-US"/>
              </w:rPr>
              <w:t>NO HAY</w:t>
            </w:r>
          </w:p>
          <w:p w14:paraId="6A6B82BB" w14:textId="1269E3B8" w:rsidR="003F0DD9" w:rsidRPr="00FC2C0E" w:rsidRDefault="003F0DD9" w:rsidP="003F0DD9">
            <w:pPr>
              <w:pStyle w:val="NoSpacing"/>
              <w:rPr>
                <w:color w:val="000000" w:themeColor="text1"/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</w:tr>
      <w:tr w:rsidR="003F0DD9" w:rsidRPr="00985901" w14:paraId="7CB935D9" w14:textId="77777777" w:rsidTr="00B173F9">
        <w:trPr>
          <w:trHeight w:val="467"/>
        </w:trPr>
        <w:tc>
          <w:tcPr>
            <w:tcW w:w="3609" w:type="dxa"/>
          </w:tcPr>
          <w:p w14:paraId="27A839B2" w14:textId="336F8C8A" w:rsidR="003F0DD9" w:rsidRDefault="003F0DD9" w:rsidP="003F0DD9">
            <w:pPr>
              <w:pStyle w:val="NoSpacing"/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Clase3-5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&amp; 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</w:t>
            </w:r>
          </w:p>
          <w:p w14:paraId="09495017" w14:textId="7CFB3A11" w:rsidR="003F0DD9" w:rsidRPr="00D27A4A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FA16AD">
              <w:rPr>
                <w:rFonts w:ascii="Arial" w:hAnsi="Arial" w:cs="Arial"/>
                <w:lang w:val="es-US"/>
              </w:rPr>
              <w:t>DEBORA RAMIREZ</w:t>
            </w:r>
          </w:p>
          <w:p w14:paraId="77388AFE" w14:textId="1F486640" w:rsidR="003F0DD9" w:rsidRPr="00E223CD" w:rsidRDefault="003F0DD9" w:rsidP="003F0DD9">
            <w:pPr>
              <w:pStyle w:val="NoSpacing"/>
              <w:rPr>
                <w:b/>
                <w:color w:val="00B05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>Aux:</w:t>
            </w:r>
            <w:r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 xml:space="preserve"> </w:t>
            </w:r>
            <w:r w:rsidR="00382A12">
              <w:rPr>
                <w:rFonts w:ascii="Arial" w:hAnsi="Arial" w:cs="Arial"/>
                <w:lang w:val="es-US"/>
              </w:rPr>
              <w:t>DIACONISA</w:t>
            </w:r>
          </w:p>
        </w:tc>
        <w:tc>
          <w:tcPr>
            <w:tcW w:w="3589" w:type="dxa"/>
            <w:shd w:val="clear" w:color="auto" w:fill="auto"/>
          </w:tcPr>
          <w:p w14:paraId="6710723B" w14:textId="77777777" w:rsidR="003F0DD9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 3-5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&amp; 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  <w:r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  <w:t xml:space="preserve"> </w:t>
            </w:r>
          </w:p>
          <w:p w14:paraId="06D10416" w14:textId="13C6DB21" w:rsidR="003F0DD9" w:rsidRDefault="003F0DD9" w:rsidP="003F0DD9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US"/>
              </w:rPr>
              <w:t>JESSICA JIMENEZ</w:t>
            </w:r>
          </w:p>
          <w:p w14:paraId="5DC2E18D" w14:textId="50916099" w:rsidR="003F0DD9" w:rsidRPr="00AD2A60" w:rsidRDefault="003F0DD9" w:rsidP="003F0DD9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>Aux:</w:t>
            </w:r>
            <w:r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ANGGIE DURAN</w:t>
            </w:r>
          </w:p>
        </w:tc>
        <w:tc>
          <w:tcPr>
            <w:tcW w:w="3599" w:type="dxa"/>
          </w:tcPr>
          <w:p w14:paraId="629783A4" w14:textId="71DD8E99" w:rsidR="003F0DD9" w:rsidRPr="00FC2C0E" w:rsidRDefault="003F0DD9" w:rsidP="003F0DD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3598" w:type="dxa"/>
            <w:shd w:val="clear" w:color="auto" w:fill="auto"/>
          </w:tcPr>
          <w:p w14:paraId="5E4871CF" w14:textId="77777777" w:rsidR="003F0DD9" w:rsidRDefault="003F0DD9" w:rsidP="003F0DD9">
            <w:pPr>
              <w:pStyle w:val="NoSpacing"/>
              <w:rPr>
                <w:rFonts w:ascii="Arial" w:hAnsi="Arial" w:cs="Arial"/>
                <w:lang w:val="es-U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3-5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&amp; 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  <w:r w:rsidRPr="00FA16AD">
              <w:rPr>
                <w:rFonts w:ascii="Arial" w:hAnsi="Arial" w:cs="Arial"/>
                <w:lang w:val="es-US"/>
              </w:rPr>
              <w:t xml:space="preserve"> </w:t>
            </w:r>
          </w:p>
          <w:p w14:paraId="1C43013F" w14:textId="45B1F3EB" w:rsidR="003F0DD9" w:rsidRPr="00FA16AD" w:rsidRDefault="003F0DD9" w:rsidP="003F0DD9">
            <w:pPr>
              <w:pStyle w:val="NoSpacing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ES"/>
              </w:rPr>
              <w:t>ANGELES LAINEZ</w:t>
            </w:r>
          </w:p>
          <w:p w14:paraId="0ADA88A7" w14:textId="519388B4" w:rsidR="003F0DD9" w:rsidRPr="00FC2C0E" w:rsidRDefault="003F0DD9" w:rsidP="003F0DD9">
            <w:pPr>
              <w:pStyle w:val="NoSpacing"/>
              <w:rPr>
                <w:rFonts w:ascii="Arial Rounded MT Bold" w:hAnsi="Arial Rounded MT Bold" w:cs="Al Tarikh"/>
                <w:color w:val="000000" w:themeColor="text1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 xml:space="preserve">Aux: </w:t>
            </w:r>
            <w:r>
              <w:rPr>
                <w:rFonts w:ascii="Arial" w:hAnsi="Arial" w:cs="Arial"/>
                <w:lang w:val="es-US"/>
              </w:rPr>
              <w:t>DIACONISA</w:t>
            </w:r>
          </w:p>
        </w:tc>
      </w:tr>
      <w:tr w:rsidR="003F0DD9" w:rsidRPr="00985901" w14:paraId="799E16D8" w14:textId="77777777" w:rsidTr="00B173F9">
        <w:trPr>
          <w:trHeight w:val="566"/>
        </w:trPr>
        <w:tc>
          <w:tcPr>
            <w:tcW w:w="3609" w:type="dxa"/>
          </w:tcPr>
          <w:p w14:paraId="00A515E2" w14:textId="77777777" w:rsidR="003F0DD9" w:rsidRDefault="003F0DD9" w:rsidP="003F0DD9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Pre-Juveniles:</w:t>
            </w:r>
            <w:r w:rsidRPr="00805981">
              <w:rPr>
                <w:rFonts w:ascii="Arial" w:hAnsi="Arial" w:cs="Arial"/>
                <w:color w:val="00B0F0"/>
              </w:rPr>
              <w:t xml:space="preserve">  </w:t>
            </w:r>
          </w:p>
          <w:p w14:paraId="6E57763E" w14:textId="73738BB3" w:rsidR="003F0DD9" w:rsidRPr="00755C68" w:rsidRDefault="003F0DD9" w:rsidP="003F0DD9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HUMBERTO LAINEZ </w:t>
            </w:r>
          </w:p>
        </w:tc>
        <w:tc>
          <w:tcPr>
            <w:tcW w:w="3589" w:type="dxa"/>
            <w:shd w:val="clear" w:color="auto" w:fill="auto"/>
          </w:tcPr>
          <w:p w14:paraId="36DB8B7B" w14:textId="25D05E61" w:rsidR="003F0DD9" w:rsidRPr="00805981" w:rsidRDefault="003F0DD9" w:rsidP="003F0DD9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</w:t>
            </w:r>
            <w:r>
              <w:t xml:space="preserve"> </w:t>
            </w: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Juveniles:</w:t>
            </w:r>
            <w:r w:rsidRPr="00805981">
              <w:rPr>
                <w:rFonts w:ascii="Arial" w:hAnsi="Arial" w:cs="Arial"/>
                <w:color w:val="00B0F0"/>
              </w:rPr>
              <w:t xml:space="preserve">                    </w:t>
            </w:r>
          </w:p>
          <w:p w14:paraId="7CD9BDD7" w14:textId="55713833" w:rsidR="003F0DD9" w:rsidRPr="00AD2A60" w:rsidRDefault="003F0DD9" w:rsidP="003F0DD9">
            <w:pPr>
              <w:pStyle w:val="NoSpacing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HUMBERTO LAINEZ</w:t>
            </w:r>
          </w:p>
        </w:tc>
        <w:tc>
          <w:tcPr>
            <w:tcW w:w="3599" w:type="dxa"/>
          </w:tcPr>
          <w:p w14:paraId="77D0ADFF" w14:textId="5BB46AE8" w:rsidR="003F0DD9" w:rsidRPr="00FC2C0E" w:rsidRDefault="003F0DD9" w:rsidP="003F0DD9">
            <w:pPr>
              <w:pStyle w:val="NoSpacing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3598" w:type="dxa"/>
          </w:tcPr>
          <w:p w14:paraId="557E512D" w14:textId="77777777" w:rsidR="003F0DD9" w:rsidRPr="00805981" w:rsidRDefault="003F0DD9" w:rsidP="003F0DD9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Pre-Juveniles:</w:t>
            </w:r>
            <w:r w:rsidRPr="00805981">
              <w:rPr>
                <w:rFonts w:ascii="Arial" w:hAnsi="Arial" w:cs="Arial"/>
                <w:color w:val="00B0F0"/>
              </w:rPr>
              <w:t xml:space="preserve">                    </w:t>
            </w:r>
          </w:p>
          <w:p w14:paraId="4C371E9C" w14:textId="59DF6783" w:rsidR="003F0DD9" w:rsidRPr="007953D4" w:rsidRDefault="003F0DD9" w:rsidP="003F0DD9">
            <w:pPr>
              <w:pStyle w:val="NoSpacing"/>
              <w:rPr>
                <w:rFonts w:ascii="Arial Narrow" w:hAnsi="Arial Narrow" w:cs="Arial"/>
                <w:color w:val="000000" w:themeColor="text1"/>
                <w:lang w:val="es-GT"/>
              </w:rPr>
            </w:pPr>
            <w:r w:rsidRPr="007953D4">
              <w:rPr>
                <w:rFonts w:ascii="Arial" w:hAnsi="Arial" w:cs="Arial"/>
                <w:b/>
                <w:color w:val="FF0000"/>
                <w:lang w:val="es-US"/>
              </w:rPr>
              <w:t>NO HAY</w:t>
            </w:r>
          </w:p>
        </w:tc>
      </w:tr>
      <w:tr w:rsidR="003F0DD9" w:rsidRPr="00985901" w14:paraId="0E170A21" w14:textId="77777777" w:rsidTr="00B173F9">
        <w:trPr>
          <w:trHeight w:val="566"/>
        </w:trPr>
        <w:tc>
          <w:tcPr>
            <w:tcW w:w="3609" w:type="dxa"/>
          </w:tcPr>
          <w:p w14:paraId="714EA0FA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503E6EE8" w14:textId="789C175C" w:rsidR="003F0DD9" w:rsidRPr="0042641E" w:rsidRDefault="00382A12" w:rsidP="003F0DD9">
            <w:pPr>
              <w:spacing w:after="0" w:line="240" w:lineRule="auto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 xml:space="preserve">JARLIN </w:t>
            </w:r>
            <w:r w:rsidRPr="00C65B40">
              <w:rPr>
                <w:rFonts w:ascii="Arial" w:hAnsi="Arial" w:cs="Arial"/>
                <w:b/>
                <w:bCs/>
                <w:color w:val="FF0000"/>
                <w:lang w:val="es-US"/>
              </w:rPr>
              <w:t xml:space="preserve">E: </w:t>
            </w:r>
            <w:r>
              <w:rPr>
                <w:rFonts w:ascii="Arial" w:hAnsi="Arial" w:cs="Arial"/>
                <w:lang w:val="es-ES"/>
              </w:rPr>
              <w:t>JOSHUA VALLE</w:t>
            </w:r>
          </w:p>
        </w:tc>
        <w:tc>
          <w:tcPr>
            <w:tcW w:w="3589" w:type="dxa"/>
            <w:shd w:val="clear" w:color="auto" w:fill="auto"/>
          </w:tcPr>
          <w:p w14:paraId="70827933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3A9B71F0" w14:textId="5EBD8629" w:rsidR="003F0DD9" w:rsidRPr="00267687" w:rsidRDefault="003F0DD9" w:rsidP="003F0DD9">
            <w:pPr>
              <w:pStyle w:val="NoSpacing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JEFFREY MARTINEZ</w:t>
            </w:r>
            <w:r w:rsidRPr="00267687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3599" w:type="dxa"/>
          </w:tcPr>
          <w:p w14:paraId="4FE9A87B" w14:textId="337632B4" w:rsidR="003F0DD9" w:rsidRPr="00FC2C0E" w:rsidRDefault="003F0DD9" w:rsidP="003F0DD9">
            <w:pPr>
              <w:pStyle w:val="NoSpacing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3598" w:type="dxa"/>
          </w:tcPr>
          <w:p w14:paraId="7746A0EE" w14:textId="77777777" w:rsidR="003F0DD9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34BE92EB" w14:textId="07912371" w:rsidR="003F0DD9" w:rsidRPr="00FC2C0E" w:rsidRDefault="003F0DD9" w:rsidP="003F0DD9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 xml:space="preserve">JARLIN VALLE </w:t>
            </w:r>
          </w:p>
        </w:tc>
      </w:tr>
      <w:tr w:rsidR="003F0DD9" w:rsidRPr="00A35A31" w14:paraId="1691C77C" w14:textId="77777777" w:rsidTr="00B173F9">
        <w:tc>
          <w:tcPr>
            <w:tcW w:w="3609" w:type="dxa"/>
            <w:shd w:val="clear" w:color="auto" w:fill="auto"/>
          </w:tcPr>
          <w:p w14:paraId="650BA543" w14:textId="2A45B0E8" w:rsidR="003F0DD9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19A37934" w14:textId="0ACFD615" w:rsidR="003F0DD9" w:rsidRPr="00A35A31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89" w:type="dxa"/>
          </w:tcPr>
          <w:p w14:paraId="6204DAAD" w14:textId="77777777" w:rsidR="003F0DD9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17A46FA8" w14:textId="6F4617EE" w:rsidR="003F0DD9" w:rsidRPr="00A35A31" w:rsidRDefault="003F0DD9" w:rsidP="003F0DD9">
            <w:pPr>
              <w:spacing w:after="0" w:line="240" w:lineRule="auto"/>
              <w:rPr>
                <w:rFonts w:ascii="Arial Narrow" w:hAnsi="Arial Narrow" w:cs="Arial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9" w:type="dxa"/>
          </w:tcPr>
          <w:p w14:paraId="5EC36D4D" w14:textId="5883F6DC" w:rsidR="003F0DD9" w:rsidRPr="00FC2C0E" w:rsidRDefault="003F0DD9" w:rsidP="003F0DD9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598" w:type="dxa"/>
          </w:tcPr>
          <w:p w14:paraId="7AA4D69B" w14:textId="77777777" w:rsidR="003F0DD9" w:rsidRDefault="003F0DD9" w:rsidP="003F0DD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0A45105F" w14:textId="20C9F84A" w:rsidR="003F0DD9" w:rsidRPr="00FC2C0E" w:rsidRDefault="003F0DD9" w:rsidP="003F0DD9">
            <w:pPr>
              <w:rPr>
                <w:color w:val="000000" w:themeColor="text1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</w:tr>
      <w:tr w:rsidR="003F0DD9" w:rsidRPr="005153D6" w14:paraId="153D2DD1" w14:textId="77777777" w:rsidTr="00B173F9">
        <w:tc>
          <w:tcPr>
            <w:tcW w:w="3609" w:type="dxa"/>
            <w:shd w:val="clear" w:color="auto" w:fill="auto"/>
          </w:tcPr>
          <w:p w14:paraId="6B467095" w14:textId="4629C2D5" w:rsidR="003F0DD9" w:rsidRPr="00E1512C" w:rsidRDefault="003F0DD9" w:rsidP="003F0DD9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556D4A">
              <w:rPr>
                <w:b/>
                <w:color w:val="365F91"/>
                <w:sz w:val="24"/>
                <w:szCs w:val="24"/>
                <w:lang w:val="es-ES"/>
              </w:rPr>
              <w:t>Director</w:t>
            </w:r>
            <w:r>
              <w:rPr>
                <w:b/>
                <w:color w:val="365F91"/>
                <w:sz w:val="24"/>
                <w:szCs w:val="24"/>
                <w:lang w:val="es-ES"/>
              </w:rPr>
              <w:t>a</w:t>
            </w:r>
            <w:r w:rsidRPr="00556D4A">
              <w:rPr>
                <w:b/>
                <w:color w:val="365F91"/>
                <w:sz w:val="24"/>
                <w:szCs w:val="24"/>
                <w:lang w:val="es-ES"/>
              </w:rPr>
              <w:t xml:space="preserve"> &amp; Piano:</w:t>
            </w:r>
            <w:r>
              <w:rPr>
                <w:rFonts w:ascii="Arial" w:hAnsi="Arial" w:cs="Arial"/>
                <w:lang w:val="es-ES_tradnl"/>
              </w:rPr>
              <w:t xml:space="preserve"> DIANA ULUAN</w:t>
            </w:r>
          </w:p>
        </w:tc>
        <w:tc>
          <w:tcPr>
            <w:tcW w:w="3589" w:type="dxa"/>
          </w:tcPr>
          <w:p w14:paraId="4C1456EC" w14:textId="486ED6EF" w:rsidR="003F0DD9" w:rsidRDefault="003F0DD9" w:rsidP="003F0DD9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Director 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DARWIN MEJIA</w:t>
            </w:r>
          </w:p>
          <w:p w14:paraId="7E87D817" w14:textId="1FF9C557" w:rsidR="003F0DD9" w:rsidRPr="0037690D" w:rsidRDefault="003F0DD9" w:rsidP="003F0DD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99" w:type="dxa"/>
          </w:tcPr>
          <w:p w14:paraId="2C2B217E" w14:textId="59A23D19" w:rsidR="003F0DD9" w:rsidRPr="00FC2C0E" w:rsidRDefault="003F0DD9" w:rsidP="003F0DD9">
            <w:pPr>
              <w:pStyle w:val="NoSpacing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3598" w:type="dxa"/>
          </w:tcPr>
          <w:p w14:paraId="51202825" w14:textId="3AE5ABCA" w:rsidR="003F0DD9" w:rsidRPr="00FA16AD" w:rsidRDefault="003F0DD9" w:rsidP="003F0DD9">
            <w:pPr>
              <w:pStyle w:val="NoSpacing"/>
              <w:rPr>
                <w:rFonts w:ascii="Arial" w:hAnsi="Arial" w:cs="Arial"/>
                <w:lang w:val="es-US"/>
              </w:rPr>
            </w:pPr>
            <w:r w:rsidRPr="00FA16AD">
              <w:rPr>
                <w:b/>
                <w:color w:val="365F91"/>
                <w:sz w:val="24"/>
                <w:szCs w:val="24"/>
                <w:lang w:val="es-US"/>
              </w:rPr>
              <w:t>Directora</w:t>
            </w:r>
            <w:r w:rsidR="005A2653">
              <w:rPr>
                <w:b/>
                <w:color w:val="365F91"/>
                <w:sz w:val="24"/>
                <w:szCs w:val="24"/>
                <w:lang w:val="es-US"/>
              </w:rPr>
              <w:t xml:space="preserve"> &amp; Piano</w:t>
            </w:r>
            <w:r w:rsidRPr="00FA16AD">
              <w:rPr>
                <w:b/>
                <w:color w:val="365F91"/>
                <w:sz w:val="24"/>
                <w:szCs w:val="24"/>
                <w:lang w:val="es-US"/>
              </w:rPr>
              <w:t xml:space="preserve">: </w:t>
            </w:r>
            <w:r>
              <w:rPr>
                <w:rFonts w:ascii="Arial" w:hAnsi="Arial" w:cs="Arial"/>
                <w:lang w:val="es-ES_tradnl"/>
              </w:rPr>
              <w:t>DIANA ULUAN</w:t>
            </w:r>
          </w:p>
          <w:p w14:paraId="4EF7D898" w14:textId="265CBBF6" w:rsidR="003F0DD9" w:rsidRPr="00FC2C0E" w:rsidRDefault="003F0DD9" w:rsidP="003F0DD9">
            <w:pPr>
              <w:pStyle w:val="NoSpacing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F0DD9" w:rsidRPr="003F563F" w14:paraId="1EF9BB57" w14:textId="77777777" w:rsidTr="00B173F9">
        <w:tc>
          <w:tcPr>
            <w:tcW w:w="3609" w:type="dxa"/>
            <w:shd w:val="clear" w:color="auto" w:fill="auto"/>
          </w:tcPr>
          <w:p w14:paraId="6DAEE05D" w14:textId="0364308D" w:rsidR="003F0DD9" w:rsidRPr="00F162D6" w:rsidRDefault="003F0DD9" w:rsidP="003F0DD9">
            <w:pPr>
              <w:pStyle w:val="NoSpacing"/>
              <w:rPr>
                <w:b/>
                <w:color w:val="2EA049"/>
                <w:sz w:val="24"/>
                <w:szCs w:val="24"/>
                <w:lang w:val="es-E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>
              <w:rPr>
                <w:lang w:val="es-ES"/>
              </w:rPr>
              <w:t xml:space="preserve"> </w:t>
            </w:r>
            <w:r w:rsidRPr="00FA16AD">
              <w:rPr>
                <w:rFonts w:ascii="Arial" w:hAnsi="Arial" w:cs="Arial"/>
                <w:lang w:val="es-US"/>
              </w:rPr>
              <w:t xml:space="preserve">LORENA MARTINEZ </w:t>
            </w:r>
          </w:p>
        </w:tc>
        <w:tc>
          <w:tcPr>
            <w:tcW w:w="3589" w:type="dxa"/>
          </w:tcPr>
          <w:p w14:paraId="49B3D63B" w14:textId="17F3072E" w:rsidR="003F0DD9" w:rsidRPr="00FA16AD" w:rsidRDefault="003F0DD9" w:rsidP="003F0DD9">
            <w:pPr>
              <w:pStyle w:val="NoSpacing"/>
              <w:rPr>
                <w:rFonts w:ascii="Arial" w:hAnsi="Arial" w:cs="Arial"/>
                <w:lang w:val="es-U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>
              <w:rPr>
                <w:lang w:val="es-ES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INGRID VALLE &amp; LORENA MARTINEZ</w:t>
            </w:r>
            <w:r w:rsidRPr="00FA16AD"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3599" w:type="dxa"/>
          </w:tcPr>
          <w:p w14:paraId="77ABFF62" w14:textId="400EC67E" w:rsidR="003F0DD9" w:rsidRPr="00FA16AD" w:rsidRDefault="003F0DD9" w:rsidP="003F0DD9">
            <w:pPr>
              <w:pStyle w:val="NoSpacing"/>
              <w:rPr>
                <w:rFonts w:ascii="Arial" w:hAnsi="Arial" w:cs="Arial"/>
                <w:lang w:val="es-US"/>
              </w:rPr>
            </w:pPr>
          </w:p>
        </w:tc>
        <w:tc>
          <w:tcPr>
            <w:tcW w:w="3598" w:type="dxa"/>
          </w:tcPr>
          <w:p w14:paraId="3625B75E" w14:textId="5A9A021C" w:rsidR="003F0DD9" w:rsidRPr="00FC2C0E" w:rsidRDefault="003F0DD9" w:rsidP="003F0DD9">
            <w:pPr>
              <w:pStyle w:val="NoSpacing"/>
              <w:rPr>
                <w:rFonts w:ascii="Arial" w:hAnsi="Arial" w:cs="Arial"/>
                <w:color w:val="000000" w:themeColor="text1"/>
                <w:lang w:val="es-E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 w:rsidRPr="00E223CD">
              <w:rPr>
                <w:lang w:val="es-ES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INGRID VALLE</w:t>
            </w:r>
          </w:p>
          <w:p w14:paraId="40F8AC60" w14:textId="66095FAB" w:rsidR="003F0DD9" w:rsidRPr="00FC2C0E" w:rsidRDefault="003F0DD9" w:rsidP="003F0DD9">
            <w:pPr>
              <w:pStyle w:val="NoSpacing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="003F0DD9" w:rsidRPr="00381079" w14:paraId="7B4A6593" w14:textId="77777777" w:rsidTr="00B173F9">
        <w:trPr>
          <w:trHeight w:val="485"/>
        </w:trPr>
        <w:tc>
          <w:tcPr>
            <w:tcW w:w="3609" w:type="dxa"/>
            <w:shd w:val="clear" w:color="auto" w:fill="auto"/>
          </w:tcPr>
          <w:p w14:paraId="331C96DA" w14:textId="77777777" w:rsidR="003F0DD9" w:rsidRPr="00443E94" w:rsidRDefault="003F0DD9" w:rsidP="003F0DD9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</w:rPr>
            </w:pPr>
            <w:r w:rsidRPr="002C34BD">
              <w:rPr>
                <w:b/>
                <w:color w:val="C00000"/>
                <w:sz w:val="24"/>
                <w:szCs w:val="24"/>
              </w:rPr>
              <w:t>Bajo:</w:t>
            </w:r>
            <w:r w:rsidRPr="002C34BD">
              <w:t xml:space="preserve"> </w:t>
            </w:r>
            <w:r>
              <w:rPr>
                <w:rFonts w:ascii="Arial" w:hAnsi="Arial" w:cs="Arial"/>
              </w:rPr>
              <w:t>RONI MARTINEZ</w:t>
            </w:r>
          </w:p>
          <w:p w14:paraId="7C6F29BA" w14:textId="3F75D677" w:rsidR="003F0DD9" w:rsidRPr="00442D4E" w:rsidRDefault="003F0DD9" w:rsidP="003F0DD9">
            <w:pPr>
              <w:pStyle w:val="NoSpacing"/>
              <w:rPr>
                <w:b/>
                <w:color w:val="2EA049"/>
                <w:sz w:val="24"/>
                <w:szCs w:val="24"/>
                <w:lang w:val="es-ES"/>
              </w:rPr>
            </w:pPr>
          </w:p>
        </w:tc>
        <w:tc>
          <w:tcPr>
            <w:tcW w:w="3589" w:type="dxa"/>
          </w:tcPr>
          <w:p w14:paraId="0A4C7F77" w14:textId="77777777" w:rsidR="003F0DD9" w:rsidRDefault="003F0DD9" w:rsidP="003F0DD9">
            <w:pPr>
              <w:pStyle w:val="NoSpacing"/>
            </w:pPr>
            <w:r w:rsidRPr="002C34BD">
              <w:rPr>
                <w:b/>
                <w:color w:val="C00000"/>
                <w:sz w:val="24"/>
                <w:szCs w:val="24"/>
              </w:rPr>
              <w:t>Bajo</w:t>
            </w:r>
            <w:r>
              <w:rPr>
                <w:b/>
                <w:color w:val="C00000"/>
                <w:sz w:val="24"/>
                <w:szCs w:val="24"/>
              </w:rPr>
              <w:t xml:space="preserve"> &amp; Cantor</w:t>
            </w:r>
            <w:r w:rsidRPr="002C34BD">
              <w:rPr>
                <w:b/>
                <w:color w:val="C00000"/>
                <w:sz w:val="24"/>
                <w:szCs w:val="24"/>
              </w:rPr>
              <w:t>:</w:t>
            </w:r>
            <w:r w:rsidRPr="002C34BD">
              <w:t xml:space="preserve"> </w:t>
            </w:r>
          </w:p>
          <w:p w14:paraId="65E32F17" w14:textId="33C2A484" w:rsidR="003F0DD9" w:rsidRPr="00C9014E" w:rsidRDefault="003F0DD9" w:rsidP="003F0DD9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RODRIGO GUEVARA</w:t>
            </w:r>
          </w:p>
        </w:tc>
        <w:tc>
          <w:tcPr>
            <w:tcW w:w="3599" w:type="dxa"/>
          </w:tcPr>
          <w:p w14:paraId="257A716A" w14:textId="1BB3913C" w:rsidR="003F0DD9" w:rsidRPr="00FC2C0E" w:rsidRDefault="003F0DD9" w:rsidP="003F0DD9">
            <w:pPr>
              <w:pStyle w:val="NoSpacing"/>
              <w:rPr>
                <w:rFonts w:ascii="Arial Rounded MT Bold" w:hAnsi="Arial Rounded MT Bold" w:cs="Al Tarikh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3598" w:type="dxa"/>
          </w:tcPr>
          <w:p w14:paraId="61C71FFA" w14:textId="5565F47A" w:rsidR="003F0DD9" w:rsidRPr="00443E94" w:rsidRDefault="003F0DD9" w:rsidP="003F0DD9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</w:rPr>
            </w:pPr>
            <w:r w:rsidRPr="002C34BD">
              <w:rPr>
                <w:b/>
                <w:color w:val="C00000"/>
                <w:sz w:val="24"/>
                <w:szCs w:val="24"/>
              </w:rPr>
              <w:t>Bajo:</w:t>
            </w:r>
            <w:r w:rsidRPr="002C34BD">
              <w:t xml:space="preserve"> </w:t>
            </w:r>
            <w:r>
              <w:rPr>
                <w:rFonts w:ascii="Arial" w:hAnsi="Arial" w:cs="Arial"/>
              </w:rPr>
              <w:t>RONI MARTINEZ</w:t>
            </w:r>
          </w:p>
          <w:p w14:paraId="58E599CE" w14:textId="7F7C607D" w:rsidR="003F0DD9" w:rsidRPr="00FC2C0E" w:rsidRDefault="003F0DD9" w:rsidP="003F0DD9">
            <w:pPr>
              <w:pStyle w:val="NoSpacing"/>
              <w:rPr>
                <w:color w:val="000000" w:themeColor="text1"/>
                <w:lang w:val="es-ES"/>
              </w:rPr>
            </w:pPr>
          </w:p>
        </w:tc>
      </w:tr>
      <w:tr w:rsidR="003F0DD9" w:rsidRPr="00D33549" w14:paraId="6E4906A9" w14:textId="77777777" w:rsidTr="00B173F9">
        <w:tc>
          <w:tcPr>
            <w:tcW w:w="3609" w:type="dxa"/>
            <w:shd w:val="clear" w:color="auto" w:fill="auto"/>
          </w:tcPr>
          <w:p w14:paraId="08F9079B" w14:textId="77777777" w:rsidR="003F0DD9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D5535E7" w14:textId="54A57BA1" w:rsidR="003F0DD9" w:rsidRPr="00AD2A60" w:rsidRDefault="003F0DD9" w:rsidP="003F0DD9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RUSSELL MARTINEZ</w:t>
            </w:r>
          </w:p>
        </w:tc>
        <w:tc>
          <w:tcPr>
            <w:tcW w:w="3589" w:type="dxa"/>
          </w:tcPr>
          <w:p w14:paraId="61D765F6" w14:textId="77777777" w:rsidR="003F0DD9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213FC69" w14:textId="1FD6C686" w:rsidR="003F0DD9" w:rsidRPr="00D33549" w:rsidRDefault="003F0DD9" w:rsidP="003F0DD9">
            <w:pPr>
              <w:pStyle w:val="NoSpacing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JOSHUA VALLE</w:t>
            </w:r>
          </w:p>
        </w:tc>
        <w:tc>
          <w:tcPr>
            <w:tcW w:w="3599" w:type="dxa"/>
          </w:tcPr>
          <w:p w14:paraId="34DAC6FC" w14:textId="11E1A485" w:rsidR="003F0DD9" w:rsidRPr="00FC2C0E" w:rsidRDefault="003F0DD9" w:rsidP="003F0DD9">
            <w:pPr>
              <w:pStyle w:val="NoSpacing"/>
              <w:rPr>
                <w:rFonts w:ascii="Arial Narrow" w:hAnsi="Arial Narrow" w:cs="Arial"/>
                <w:color w:val="000000" w:themeColor="text1"/>
                <w:lang w:val="es-GT"/>
              </w:rPr>
            </w:pPr>
          </w:p>
        </w:tc>
        <w:tc>
          <w:tcPr>
            <w:tcW w:w="3598" w:type="dxa"/>
          </w:tcPr>
          <w:p w14:paraId="62EFD322" w14:textId="77777777" w:rsidR="003F0DD9" w:rsidRDefault="003F0DD9" w:rsidP="003F0DD9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CB7B289" w14:textId="4539B73B" w:rsidR="003F0DD9" w:rsidRPr="00FC2C0E" w:rsidRDefault="003F0DD9" w:rsidP="003F0DD9">
            <w:pPr>
              <w:pStyle w:val="NoSpacing"/>
              <w:rPr>
                <w:rFonts w:ascii="Arial Narrow" w:hAnsi="Arial Narrow" w:cs="Arial"/>
                <w:color w:val="000000" w:themeColor="text1"/>
                <w:lang w:val="es-GT"/>
              </w:rPr>
            </w:pPr>
            <w:r>
              <w:rPr>
                <w:rFonts w:ascii="Arial" w:hAnsi="Arial" w:cs="Arial"/>
                <w:lang w:val="es-ES"/>
              </w:rPr>
              <w:t>RUSSELL MARTINEZ</w:t>
            </w:r>
            <w:r w:rsidRPr="00FC2C0E">
              <w:rPr>
                <w:rFonts w:ascii="Arial Narrow" w:hAnsi="Arial Narrow" w:cs="Arial"/>
                <w:color w:val="000000" w:themeColor="text1"/>
                <w:lang w:val="es-GT"/>
              </w:rPr>
              <w:t xml:space="preserve"> </w:t>
            </w:r>
          </w:p>
        </w:tc>
      </w:tr>
      <w:tr w:rsidR="003F0DD9" w:rsidRPr="00381079" w14:paraId="47E5F887" w14:textId="77777777" w:rsidTr="00B173F9">
        <w:tc>
          <w:tcPr>
            <w:tcW w:w="3609" w:type="dxa"/>
            <w:shd w:val="clear" w:color="auto" w:fill="auto"/>
          </w:tcPr>
          <w:p w14:paraId="21FD8994" w14:textId="0ECD2500" w:rsidR="003F0DD9" w:rsidRPr="00D14E43" w:rsidRDefault="003F0DD9" w:rsidP="003F0DD9">
            <w:pPr>
              <w:pStyle w:val="NoSpacing"/>
            </w:pPr>
          </w:p>
        </w:tc>
        <w:tc>
          <w:tcPr>
            <w:tcW w:w="3589" w:type="dxa"/>
          </w:tcPr>
          <w:p w14:paraId="39AB1DB5" w14:textId="22A4F96E" w:rsidR="003F0DD9" w:rsidRPr="005E0F1D" w:rsidRDefault="003F0DD9" w:rsidP="003F0DD9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599" w:type="dxa"/>
          </w:tcPr>
          <w:p w14:paraId="25875CB9" w14:textId="18714681" w:rsidR="003F0DD9" w:rsidRPr="00FC2C0E" w:rsidRDefault="003F0DD9" w:rsidP="003F0DD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598" w:type="dxa"/>
          </w:tcPr>
          <w:p w14:paraId="36A4EF63" w14:textId="77777777" w:rsidR="003F0DD9" w:rsidRDefault="003F0DD9" w:rsidP="003F0DD9">
            <w:pPr>
              <w:pStyle w:val="NoSpacing"/>
              <w:rPr>
                <w:color w:val="000000" w:themeColor="text1"/>
              </w:rPr>
            </w:pPr>
          </w:p>
          <w:p w14:paraId="03F778E7" w14:textId="0E72E248" w:rsidR="003F0DD9" w:rsidRPr="00FC2C0E" w:rsidRDefault="003F0DD9" w:rsidP="003F0DD9">
            <w:pPr>
              <w:pStyle w:val="NoSpacing"/>
              <w:rPr>
                <w:color w:val="000000" w:themeColor="text1"/>
              </w:rPr>
            </w:pPr>
          </w:p>
        </w:tc>
      </w:tr>
      <w:tr w:rsidR="003F0DD9" w:rsidRPr="00381079" w14:paraId="411359EB" w14:textId="77777777" w:rsidTr="00B173F9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BDFC" w14:textId="77777777" w:rsidR="003F0DD9" w:rsidRPr="0074435F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6D2" w14:textId="77777777" w:rsidR="003F0DD9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Proyector: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</w:p>
          <w:p w14:paraId="3D53AE1F" w14:textId="1E5AD98C" w:rsidR="003F0DD9" w:rsidRPr="00AD0311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VICTORIA MARTINEZ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A524" w14:textId="77777777" w:rsidR="003F0DD9" w:rsidRPr="00FC2C0E" w:rsidRDefault="003F0DD9" w:rsidP="003F0DD9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C02" w14:textId="77777777" w:rsidR="003F0DD9" w:rsidRDefault="003F0DD9" w:rsidP="003F0DD9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  <w:p w14:paraId="13C9D594" w14:textId="15BC33C4" w:rsidR="003F0DD9" w:rsidRPr="005D76C8" w:rsidRDefault="003F0DD9" w:rsidP="003F0DD9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14:paraId="3105E758" w14:textId="77777777" w:rsidR="00FC2C0E" w:rsidRDefault="00FC2C0E" w:rsidP="009A783F"/>
    <w:p w14:paraId="768FD72C" w14:textId="77777777" w:rsidR="00DA4426" w:rsidRDefault="00DA4426" w:rsidP="009A783F"/>
    <w:p w14:paraId="074E1993" w14:textId="77777777" w:rsidR="00DA4426" w:rsidRDefault="00DA4426" w:rsidP="009A783F"/>
    <w:tbl>
      <w:tblPr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3330"/>
      </w:tblGrid>
      <w:tr w:rsidR="00DA4426" w:rsidRPr="00E170E9" w14:paraId="612EFF8E" w14:textId="77777777" w:rsidTr="00DA4426">
        <w:tc>
          <w:tcPr>
            <w:tcW w:w="3145" w:type="dxa"/>
            <w:shd w:val="clear" w:color="auto" w:fill="EAADED"/>
          </w:tcPr>
          <w:p w14:paraId="0D86585E" w14:textId="7E6803F0" w:rsidR="00DA4426" w:rsidRPr="00985901" w:rsidRDefault="00DA4426" w:rsidP="008D07A6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 Diciembre 5 (A)</w:t>
            </w:r>
          </w:p>
        </w:tc>
        <w:tc>
          <w:tcPr>
            <w:tcW w:w="3330" w:type="dxa"/>
            <w:shd w:val="clear" w:color="auto" w:fill="EAADED"/>
          </w:tcPr>
          <w:p w14:paraId="75F8B46F" w14:textId="57A588E8" w:rsidR="00DA4426" w:rsidRPr="00E170E9" w:rsidRDefault="00DA4426" w:rsidP="00DA4426">
            <w:pPr>
              <w:spacing w:after="0" w:line="240" w:lineRule="auto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Diciembre 7(S.C.)</w:t>
            </w:r>
          </w:p>
        </w:tc>
      </w:tr>
      <w:tr w:rsidR="00DA4426" w:rsidRPr="009E00B0" w14:paraId="558D846C" w14:textId="77777777" w:rsidTr="00DA4426">
        <w:tc>
          <w:tcPr>
            <w:tcW w:w="3145" w:type="dxa"/>
          </w:tcPr>
          <w:p w14:paraId="630EE6E4" w14:textId="77777777" w:rsidR="00DA4426" w:rsidRPr="00C20512" w:rsidRDefault="00DA4426" w:rsidP="008D07A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4DBC9FC7" w14:textId="25ABB191" w:rsidR="00DA4426" w:rsidRPr="0052119F" w:rsidRDefault="00DA4426" w:rsidP="008D07A6">
            <w:pPr>
              <w:pStyle w:val="NoSpacing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HENRY RODRIGUEZ</w:t>
            </w:r>
          </w:p>
        </w:tc>
        <w:tc>
          <w:tcPr>
            <w:tcW w:w="3330" w:type="dxa"/>
          </w:tcPr>
          <w:p w14:paraId="584A8529" w14:textId="77777777" w:rsidR="00DA4426" w:rsidRPr="00C20512" w:rsidRDefault="00DA4426" w:rsidP="008D07A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C20512">
              <w:rPr>
                <w:rFonts w:ascii="Arial Narrow" w:hAnsi="Arial Narrow"/>
                <w:b/>
                <w:color w:val="00B050"/>
                <w:sz w:val="24"/>
                <w:szCs w:val="24"/>
                <w:lang w:val="es-GT"/>
              </w:rPr>
              <w:t>Bienvenida</w:t>
            </w:r>
            <w:r w:rsidRPr="00C20512">
              <w:rPr>
                <w:rFonts w:ascii="Arial Narrow" w:hAnsi="Arial Narrow"/>
                <w:b/>
                <w:color w:val="76923C"/>
                <w:sz w:val="24"/>
                <w:szCs w:val="24"/>
                <w:lang w:val="es-GT"/>
              </w:rPr>
              <w:t>:</w:t>
            </w:r>
            <w:r w:rsidRPr="00C20512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DE35701" w14:textId="4911B45E" w:rsidR="00DA4426" w:rsidRPr="009E00B0" w:rsidRDefault="0098717F" w:rsidP="008D07A6">
            <w:pPr>
              <w:pStyle w:val="NoSpacing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CARLOS ORTIZ</w:t>
            </w:r>
          </w:p>
        </w:tc>
      </w:tr>
      <w:tr w:rsidR="00DA4426" w:rsidRPr="00C83FD4" w14:paraId="73E22FF9" w14:textId="77777777" w:rsidTr="00DA4426">
        <w:trPr>
          <w:trHeight w:val="539"/>
        </w:trPr>
        <w:tc>
          <w:tcPr>
            <w:tcW w:w="3145" w:type="dxa"/>
          </w:tcPr>
          <w:p w14:paraId="311E12E1" w14:textId="4A85D4C4" w:rsidR="00DA4426" w:rsidRPr="000335CE" w:rsidRDefault="00DA4426" w:rsidP="00DA4426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  <w:tc>
          <w:tcPr>
            <w:tcW w:w="3330" w:type="dxa"/>
          </w:tcPr>
          <w:p w14:paraId="69C70DF0" w14:textId="77777777" w:rsidR="00DA4426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C00000"/>
                <w:sz w:val="24"/>
                <w:szCs w:val="24"/>
              </w:rPr>
              <w:t>Ofrenda 1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&amp; Limpieza</w:t>
            </w:r>
            <w:r w:rsidRPr="00621DEE">
              <w:rPr>
                <w:rFonts w:ascii="Arial Narrow" w:hAnsi="Arial Narrow"/>
                <w:b/>
                <w:color w:val="C0504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146EA5FA" w14:textId="5C1F209E" w:rsidR="00DA4426" w:rsidRPr="00C83FD4" w:rsidRDefault="00C9014E" w:rsidP="008D07A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MAIRA PADILLA</w:t>
            </w:r>
          </w:p>
        </w:tc>
      </w:tr>
      <w:tr w:rsidR="00DA4426" w:rsidRPr="00CA01E6" w14:paraId="20418CB1" w14:textId="77777777" w:rsidTr="00DA4426">
        <w:trPr>
          <w:trHeight w:val="584"/>
        </w:trPr>
        <w:tc>
          <w:tcPr>
            <w:tcW w:w="3145" w:type="dxa"/>
          </w:tcPr>
          <w:p w14:paraId="47576096" w14:textId="77777777" w:rsidR="00DA4426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7E214184" w14:textId="356C5672" w:rsidR="00DA4426" w:rsidRPr="0052119F" w:rsidRDefault="00DA4426" w:rsidP="008D07A6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FREDY ORDONEZ</w:t>
            </w:r>
          </w:p>
        </w:tc>
        <w:tc>
          <w:tcPr>
            <w:tcW w:w="3330" w:type="dxa"/>
          </w:tcPr>
          <w:p w14:paraId="5CDB5BCA" w14:textId="77777777" w:rsidR="00DA4426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  <w:r w:rsidRPr="0042641E">
              <w:rPr>
                <w:rFonts w:ascii="Arial Narrow" w:hAnsi="Arial Narrow"/>
                <w:b/>
                <w:color w:val="0070C0"/>
                <w:sz w:val="24"/>
                <w:szCs w:val="24"/>
              </w:rPr>
              <w:t>Ofren.2 &amp; Limpieza</w:t>
            </w:r>
            <w:r w:rsidRPr="00656A1F">
              <w:rPr>
                <w:rFonts w:ascii="Arial Narrow" w:hAnsi="Arial Narrow"/>
                <w:b/>
                <w:color w:val="4F81BD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</w:rPr>
              <w:t xml:space="preserve">                     </w:t>
            </w:r>
          </w:p>
          <w:p w14:paraId="665D3184" w14:textId="3DC243C8" w:rsidR="00DA4426" w:rsidRPr="005874F0" w:rsidRDefault="005874F0" w:rsidP="008D07A6">
            <w:pPr>
              <w:pStyle w:val="NoSpacing"/>
              <w:rPr>
                <w:rFonts w:ascii="Arial" w:hAnsi="Arial" w:cs="Arial"/>
                <w:b/>
                <w:color w:val="0070C0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lang w:val="es-ES"/>
              </w:rPr>
              <w:t>IGNACIO ORTEZ</w:t>
            </w:r>
          </w:p>
        </w:tc>
      </w:tr>
      <w:tr w:rsidR="00DA4426" w:rsidRPr="00E223CD" w14:paraId="64E31BBB" w14:textId="77777777" w:rsidTr="00DA4426">
        <w:trPr>
          <w:trHeight w:val="449"/>
        </w:trPr>
        <w:tc>
          <w:tcPr>
            <w:tcW w:w="3145" w:type="dxa"/>
          </w:tcPr>
          <w:p w14:paraId="0DBF1FD2" w14:textId="77777777" w:rsidR="00DA4426" w:rsidRPr="00613339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</w:tcPr>
          <w:p w14:paraId="783473A2" w14:textId="60AF1364" w:rsidR="00DA4426" w:rsidRDefault="00DA4426" w:rsidP="008D07A6">
            <w:pPr>
              <w:pStyle w:val="NoSpacing"/>
              <w:rPr>
                <w:b/>
                <w:color w:val="0070C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1: </w:t>
            </w:r>
            <w:r w:rsidR="005874F0">
              <w:rPr>
                <w:rFonts w:ascii="Arial" w:hAnsi="Arial" w:cs="Arial"/>
                <w:lang w:val="es-US"/>
              </w:rPr>
              <w:t>ADAN GUEVARA</w:t>
            </w:r>
          </w:p>
          <w:p w14:paraId="0F44FE79" w14:textId="31333420" w:rsidR="00DA4426" w:rsidRPr="00E223CD" w:rsidRDefault="00DA4426" w:rsidP="008D07A6">
            <w:pPr>
              <w:pStyle w:val="NoSpacing"/>
              <w:rPr>
                <w:b/>
                <w:color w:val="0070C0"/>
                <w:sz w:val="24"/>
                <w:szCs w:val="24"/>
                <w:lang w:val="es-ES"/>
              </w:rPr>
            </w:pPr>
            <w:r w:rsidRPr="00E223CD">
              <w:rPr>
                <w:b/>
                <w:color w:val="0070C0"/>
                <w:sz w:val="24"/>
                <w:szCs w:val="24"/>
                <w:lang w:val="es-ES"/>
              </w:rPr>
              <w:t xml:space="preserve">Auxiliar 2: </w:t>
            </w:r>
            <w:r w:rsidR="00C9014E">
              <w:rPr>
                <w:rFonts w:ascii="Arial" w:hAnsi="Arial" w:cs="Arial"/>
                <w:lang w:val="es-ES"/>
              </w:rPr>
              <w:t>NORMA GUEVARA</w:t>
            </w:r>
          </w:p>
        </w:tc>
      </w:tr>
      <w:tr w:rsidR="00DA4426" w:rsidRPr="009E00B0" w14:paraId="70135448" w14:textId="77777777" w:rsidTr="00DA4426">
        <w:trPr>
          <w:trHeight w:val="620"/>
        </w:trPr>
        <w:tc>
          <w:tcPr>
            <w:tcW w:w="3145" w:type="dxa"/>
          </w:tcPr>
          <w:p w14:paraId="1350B198" w14:textId="7C747903" w:rsidR="00DA4426" w:rsidRPr="00D51C3A" w:rsidRDefault="00DA4426" w:rsidP="008D07A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</w:p>
        </w:tc>
        <w:tc>
          <w:tcPr>
            <w:tcW w:w="3330" w:type="dxa"/>
          </w:tcPr>
          <w:p w14:paraId="19B9BDA8" w14:textId="1047690F" w:rsidR="00DA4426" w:rsidRPr="00ED4D82" w:rsidRDefault="00DA4426" w:rsidP="008D07A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color w:val="C0504D"/>
                <w:sz w:val="24"/>
                <w:szCs w:val="24"/>
                <w:lang w:val="es-ES_tradnl"/>
              </w:rPr>
              <w:t>Pequeños: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 w:rsidR="005874F0">
              <w:rPr>
                <w:rFonts w:ascii="Arial" w:hAnsi="Arial" w:cs="Arial"/>
                <w:lang w:val="es-ES_tradnl"/>
              </w:rPr>
              <w:t>DESIREE MEJIA</w:t>
            </w:r>
          </w:p>
          <w:p w14:paraId="05AD9AAB" w14:textId="24095D71" w:rsidR="00DA4426" w:rsidRPr="009E00B0" w:rsidRDefault="00DA4426" w:rsidP="008D07A6">
            <w:pPr>
              <w:pStyle w:val="NoSpacing"/>
              <w:rPr>
                <w:lang w:val="es-ES"/>
              </w:rPr>
            </w:pPr>
            <w:r w:rsidRPr="00F96AD4">
              <w:rPr>
                <w:b/>
                <w:color w:val="C0504D"/>
                <w:lang w:val="es-ES_tradnl"/>
              </w:rPr>
              <w:t>Auxiliar:</w:t>
            </w:r>
            <w:r w:rsidRPr="00F96AD4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 </w:t>
            </w:r>
            <w:r w:rsidR="0098717F">
              <w:rPr>
                <w:rFonts w:ascii="Arial" w:hAnsi="Arial" w:cs="Arial"/>
                <w:lang w:val="es-US"/>
              </w:rPr>
              <w:t>KARLA ORTIZ</w:t>
            </w:r>
          </w:p>
        </w:tc>
      </w:tr>
      <w:tr w:rsidR="00DA4426" w:rsidRPr="005330C0" w14:paraId="544C04B2" w14:textId="77777777" w:rsidTr="00DA4426">
        <w:trPr>
          <w:trHeight w:val="467"/>
        </w:trPr>
        <w:tc>
          <w:tcPr>
            <w:tcW w:w="3145" w:type="dxa"/>
          </w:tcPr>
          <w:p w14:paraId="309536E8" w14:textId="77777777" w:rsidR="00DA4426" w:rsidRDefault="00DA4426" w:rsidP="008D07A6">
            <w:pPr>
              <w:pStyle w:val="NoSpacing"/>
              <w:rPr>
                <w:rFonts w:ascii="Arial" w:hAnsi="Arial" w:cs="Arial"/>
                <w:lang w:val="es-ES"/>
              </w:rPr>
            </w:pPr>
            <w:r w:rsidRPr="002E48CA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 3-5 &amp; 6-8: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  <w:p w14:paraId="676839B8" w14:textId="075B96AF" w:rsidR="00DA4426" w:rsidRDefault="00B175C7" w:rsidP="008D07A6">
            <w:pPr>
              <w:pStyle w:val="NoSpacing"/>
              <w:rPr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MAIRA PADILLA</w:t>
            </w:r>
          </w:p>
          <w:p w14:paraId="247B4713" w14:textId="3C9E2524" w:rsidR="00DA4426" w:rsidRPr="00FA16AD" w:rsidRDefault="00DA4426" w:rsidP="008D07A6">
            <w:pPr>
              <w:pStyle w:val="NoSpacing"/>
              <w:rPr>
                <w:rFonts w:ascii="Arial" w:hAnsi="Arial" w:cs="Arial"/>
                <w:lang w:val="es-US"/>
              </w:rPr>
            </w:pPr>
            <w:proofErr w:type="gramStart"/>
            <w:r w:rsidRPr="00E223CD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ES"/>
              </w:rPr>
              <w:t>Aux:</w:t>
            </w:r>
            <w:r w:rsidR="005330C0">
              <w:rPr>
                <w:rFonts w:ascii="Arial" w:hAnsi="Arial" w:cs="Arial"/>
                <w:lang w:val="es-US"/>
              </w:rPr>
              <w:t>CARLOS</w:t>
            </w:r>
            <w:proofErr w:type="gramEnd"/>
            <w:r w:rsidR="005330C0">
              <w:rPr>
                <w:rFonts w:ascii="Arial" w:hAnsi="Arial" w:cs="Arial"/>
                <w:lang w:val="es-US"/>
              </w:rPr>
              <w:t xml:space="preserve"> &amp; </w:t>
            </w:r>
            <w:r w:rsidR="005330C0">
              <w:rPr>
                <w:rFonts w:ascii="Arial" w:hAnsi="Arial" w:cs="Arial"/>
                <w:lang w:val="es-ES"/>
              </w:rPr>
              <w:t>ALLISON V.</w:t>
            </w:r>
          </w:p>
        </w:tc>
        <w:tc>
          <w:tcPr>
            <w:tcW w:w="3330" w:type="dxa"/>
          </w:tcPr>
          <w:p w14:paraId="32B32694" w14:textId="77777777" w:rsidR="005874F0" w:rsidRDefault="00DA4426" w:rsidP="008D07A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Clase 3-5</w:t>
            </w:r>
            <w:r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 xml:space="preserve"> &amp; 6-8</w:t>
            </w:r>
            <w:r w:rsidRPr="00E223CD">
              <w:rPr>
                <w:rFonts w:ascii="Arial Rounded MT Bold" w:hAnsi="Arial Rounded MT Bold" w:cs="Al Tarikh"/>
                <w:b/>
                <w:color w:val="7030A0"/>
                <w:sz w:val="24"/>
                <w:szCs w:val="24"/>
                <w:lang w:val="es-ES"/>
              </w:rPr>
              <w:t>:</w:t>
            </w:r>
            <w:r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  <w:t xml:space="preserve"> </w:t>
            </w:r>
          </w:p>
          <w:p w14:paraId="286267B7" w14:textId="5F7F840B" w:rsidR="00DA4426" w:rsidRDefault="005874F0" w:rsidP="008D07A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US"/>
              </w:rPr>
              <w:t>SAMIRA GUEVARA</w:t>
            </w:r>
            <w:r w:rsidR="005330C0">
              <w:rPr>
                <w:rFonts w:ascii="Arial" w:hAnsi="Arial" w:cs="Arial"/>
                <w:lang w:val="es-US"/>
              </w:rPr>
              <w:t xml:space="preserve"> </w:t>
            </w:r>
          </w:p>
          <w:p w14:paraId="23E2F133" w14:textId="165285D4" w:rsidR="00DA4426" w:rsidRPr="005330C0" w:rsidRDefault="00DA4426" w:rsidP="008D07A6">
            <w:pPr>
              <w:pStyle w:val="NoSpacing"/>
              <w:rPr>
                <w:lang w:val="es-US"/>
              </w:rPr>
            </w:pPr>
            <w:r w:rsidRPr="005330C0">
              <w:rPr>
                <w:rFonts w:ascii="Arial Rounded MT Bold" w:hAnsi="Arial Rounded MT Bold" w:cs="Al Tarikh"/>
                <w:b/>
                <w:bCs/>
                <w:color w:val="7030A0"/>
                <w:sz w:val="24"/>
                <w:szCs w:val="24"/>
                <w:lang w:val="es-US"/>
              </w:rPr>
              <w:t>Aux:</w:t>
            </w:r>
            <w:r w:rsidRPr="005330C0">
              <w:rPr>
                <w:rFonts w:ascii="Arial" w:hAnsi="Arial" w:cs="Arial"/>
                <w:lang w:val="es-US"/>
              </w:rPr>
              <w:t xml:space="preserve"> </w:t>
            </w:r>
            <w:r w:rsidR="005874F0" w:rsidRPr="005330C0">
              <w:rPr>
                <w:rFonts w:ascii="Arial" w:hAnsi="Arial" w:cs="Arial"/>
                <w:lang w:val="es-US"/>
              </w:rPr>
              <w:t>AXEL</w:t>
            </w:r>
            <w:r w:rsidR="005330C0" w:rsidRPr="005330C0">
              <w:rPr>
                <w:rFonts w:ascii="Arial" w:hAnsi="Arial" w:cs="Arial"/>
                <w:lang w:val="es-US"/>
              </w:rPr>
              <w:t xml:space="preserve"> GUEVARA </w:t>
            </w:r>
          </w:p>
        </w:tc>
      </w:tr>
      <w:tr w:rsidR="00DA4426" w:rsidRPr="000335CE" w14:paraId="2C72405B" w14:textId="77777777" w:rsidTr="00DA4426">
        <w:trPr>
          <w:trHeight w:val="566"/>
        </w:trPr>
        <w:tc>
          <w:tcPr>
            <w:tcW w:w="3145" w:type="dxa"/>
          </w:tcPr>
          <w:p w14:paraId="035D1256" w14:textId="77777777" w:rsidR="00DA4426" w:rsidRDefault="00DA4426" w:rsidP="008D07A6">
            <w:pPr>
              <w:pStyle w:val="NoSpacing"/>
              <w:rPr>
                <w:rFonts w:ascii="Arial" w:hAnsi="Arial" w:cs="Arial"/>
                <w:lang w:val="es-ES_tradnl"/>
              </w:rPr>
            </w:pPr>
            <w:r w:rsidRPr="00C9014E">
              <w:rPr>
                <w:rFonts w:ascii="Arial" w:hAnsi="Arial" w:cs="Arial"/>
                <w:b/>
                <w:color w:val="00B0F0"/>
                <w:sz w:val="24"/>
                <w:szCs w:val="24"/>
                <w:lang w:val="es-US"/>
              </w:rPr>
              <w:t>Clase Pre-Juveniles:</w:t>
            </w:r>
            <w:r w:rsidRPr="00C9014E">
              <w:rPr>
                <w:rFonts w:ascii="Arial" w:hAnsi="Arial" w:cs="Arial"/>
                <w:color w:val="00B0F0"/>
                <w:lang w:val="es-US"/>
              </w:rPr>
              <w:t xml:space="preserve">    </w:t>
            </w:r>
          </w:p>
          <w:p w14:paraId="24950F69" w14:textId="4AF48BBD" w:rsidR="00DA4426" w:rsidRPr="007953D4" w:rsidRDefault="00C9014E" w:rsidP="008D07A6">
            <w:pPr>
              <w:pStyle w:val="NoSpacing"/>
              <w:rPr>
                <w:rFonts w:ascii="Arial Rounded MT Bold" w:hAnsi="Arial Rounded MT Bold" w:cs="Al Tarikh"/>
                <w:color w:val="7030A0"/>
                <w:lang w:val="es-ES"/>
              </w:rPr>
            </w:pPr>
            <w:r w:rsidRPr="007953D4">
              <w:rPr>
                <w:rFonts w:ascii="Arial" w:hAnsi="Arial" w:cs="Arial"/>
                <w:b/>
                <w:color w:val="FF0000"/>
                <w:lang w:val="es-US"/>
              </w:rPr>
              <w:t>NO HAY</w:t>
            </w:r>
          </w:p>
        </w:tc>
        <w:tc>
          <w:tcPr>
            <w:tcW w:w="3330" w:type="dxa"/>
          </w:tcPr>
          <w:p w14:paraId="057D0265" w14:textId="77777777" w:rsidR="00DA4426" w:rsidRPr="00805981" w:rsidRDefault="00DA4426" w:rsidP="008D07A6">
            <w:pPr>
              <w:spacing w:after="0" w:line="240" w:lineRule="auto"/>
              <w:rPr>
                <w:rFonts w:ascii="Arial" w:hAnsi="Arial" w:cs="Arial"/>
                <w:color w:val="00B0F0"/>
              </w:rPr>
            </w:pPr>
            <w:r w:rsidRPr="00805981">
              <w:rPr>
                <w:rFonts w:ascii="Arial" w:hAnsi="Arial" w:cs="Arial"/>
                <w:b/>
                <w:color w:val="00B0F0"/>
                <w:sz w:val="24"/>
                <w:szCs w:val="24"/>
              </w:rPr>
              <w:t>Clase Pre-Juveniles:</w:t>
            </w:r>
            <w:r w:rsidRPr="00805981">
              <w:rPr>
                <w:rFonts w:ascii="Arial" w:hAnsi="Arial" w:cs="Arial"/>
                <w:color w:val="00B0F0"/>
              </w:rPr>
              <w:t xml:space="preserve">                    </w:t>
            </w:r>
          </w:p>
          <w:p w14:paraId="27D1889A" w14:textId="77777777" w:rsidR="00DA4426" w:rsidRPr="000335CE" w:rsidRDefault="00DA4426" w:rsidP="008D07A6">
            <w:pPr>
              <w:pStyle w:val="NoSpacing"/>
              <w:rPr>
                <w:rFonts w:ascii="Arial Rounded MT Bold" w:hAnsi="Arial Rounded MT Bold" w:cs="Al Tarikh"/>
                <w:color w:val="7030A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GLADYS ORDONEZ</w:t>
            </w:r>
          </w:p>
        </w:tc>
      </w:tr>
      <w:tr w:rsidR="00DA4426" w:rsidRPr="00CA01E6" w14:paraId="6F943CEB" w14:textId="77777777" w:rsidTr="00DA4426">
        <w:trPr>
          <w:trHeight w:val="566"/>
        </w:trPr>
        <w:tc>
          <w:tcPr>
            <w:tcW w:w="3145" w:type="dxa"/>
          </w:tcPr>
          <w:p w14:paraId="361BB6AE" w14:textId="77777777" w:rsidR="00DA4426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603BFFF5" w14:textId="6AF8E4F3" w:rsidR="00DA4426" w:rsidRPr="00EF5034" w:rsidRDefault="00382A12" w:rsidP="008D07A6">
            <w:pPr>
              <w:pStyle w:val="NoSpacing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ORLIN ESPINOZA</w:t>
            </w:r>
            <w:r w:rsidRPr="005874F0">
              <w:rPr>
                <w:rFonts w:ascii="Arial" w:hAnsi="Arial" w:cs="Arial"/>
                <w:lang w:val="es-US"/>
              </w:rPr>
              <w:t xml:space="preserve">  </w:t>
            </w:r>
          </w:p>
        </w:tc>
        <w:tc>
          <w:tcPr>
            <w:tcW w:w="3330" w:type="dxa"/>
          </w:tcPr>
          <w:p w14:paraId="78D75688" w14:textId="77777777" w:rsidR="00DA4426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  <w:r w:rsidRPr="00381079">
              <w:rPr>
                <w:rFonts w:ascii="Arial Narrow" w:hAnsi="Arial Narrow"/>
                <w:b/>
                <w:color w:val="C00000"/>
                <w:sz w:val="24"/>
                <w:szCs w:val="24"/>
              </w:rPr>
              <w:t>Sonido</w:t>
            </w:r>
            <w:r>
              <w:rPr>
                <w:rFonts w:ascii="Arial Narrow" w:hAnsi="Arial Narrow"/>
                <w:b/>
                <w:color w:val="C0504D"/>
                <w:sz w:val="24"/>
                <w:szCs w:val="24"/>
              </w:rPr>
              <w:t xml:space="preserve"> &amp; </w:t>
            </w:r>
            <w:r w:rsidRPr="00D33549">
              <w:rPr>
                <w:rFonts w:ascii="Arial Narrow" w:hAnsi="Arial Narrow"/>
                <w:b/>
                <w:color w:val="C00000"/>
                <w:sz w:val="24"/>
                <w:szCs w:val="24"/>
              </w:rPr>
              <w:t>Grabación: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781F9B42" w14:textId="6E26AB26" w:rsidR="00DA4426" w:rsidRPr="00CA01E6" w:rsidRDefault="005874F0" w:rsidP="008D07A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EMILY SORTO</w:t>
            </w:r>
          </w:p>
        </w:tc>
      </w:tr>
      <w:tr w:rsidR="00DA4426" w:rsidRPr="00BD7EE7" w14:paraId="44444000" w14:textId="77777777" w:rsidTr="00DA4426">
        <w:trPr>
          <w:trHeight w:val="575"/>
        </w:trPr>
        <w:tc>
          <w:tcPr>
            <w:tcW w:w="3145" w:type="dxa"/>
            <w:shd w:val="clear" w:color="auto" w:fill="auto"/>
          </w:tcPr>
          <w:p w14:paraId="24F1ECA6" w14:textId="77777777" w:rsidR="00DA4426" w:rsidRDefault="00DA4426" w:rsidP="008D07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701057B8" w14:textId="77777777" w:rsidR="00DA4426" w:rsidRPr="00A35A31" w:rsidRDefault="00DA4426" w:rsidP="008D07A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30" w:type="dxa"/>
          </w:tcPr>
          <w:p w14:paraId="74E9B150" w14:textId="3B6F2014" w:rsidR="00DA4426" w:rsidRPr="00147759" w:rsidRDefault="00147759" w:rsidP="008D07A6">
            <w:pPr>
              <w:pStyle w:val="NoSpacing"/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  <w:lang w:val="es-US"/>
              </w:rPr>
            </w:pPr>
            <w:r w:rsidRPr="00147759">
              <w:rPr>
                <w:rFonts w:ascii="Arial" w:hAnsi="Arial" w:cs="Arial"/>
                <w:b/>
                <w:color w:val="00B050"/>
                <w:sz w:val="24"/>
                <w:szCs w:val="24"/>
                <w:lang w:val="es-US"/>
              </w:rPr>
              <w:t xml:space="preserve">Clase de </w:t>
            </w:r>
            <w:proofErr w:type="spellStart"/>
            <w:r w:rsidRPr="00147759">
              <w:rPr>
                <w:rFonts w:ascii="Arial" w:hAnsi="Arial" w:cs="Arial"/>
                <w:b/>
                <w:color w:val="00B050"/>
                <w:sz w:val="24"/>
                <w:szCs w:val="24"/>
                <w:lang w:val="es-US"/>
              </w:rPr>
              <w:t>Jovenes</w:t>
            </w:r>
            <w:proofErr w:type="spellEnd"/>
            <w:r w:rsidRPr="00147759">
              <w:rPr>
                <w:rFonts w:ascii="Arial" w:hAnsi="Arial" w:cs="Arial"/>
                <w:b/>
                <w:color w:val="00B050"/>
                <w:sz w:val="24"/>
                <w:szCs w:val="24"/>
                <w:lang w:val="es-US"/>
              </w:rPr>
              <w:t xml:space="preserve"> (13-18):</w:t>
            </w:r>
            <w:r w:rsidRPr="00147759">
              <w:rPr>
                <w:rFonts w:ascii="Arial" w:hAnsi="Arial" w:cs="Arial"/>
                <w:color w:val="00B050"/>
                <w:lang w:val="es-US"/>
              </w:rPr>
              <w:t xml:space="preserve">                    </w:t>
            </w:r>
            <w:r>
              <w:rPr>
                <w:rFonts w:ascii="Arial" w:hAnsi="Arial" w:cs="Arial"/>
                <w:lang w:val="es-ES_tradnl"/>
              </w:rPr>
              <w:t>JEFFREY MARTINEZ</w:t>
            </w:r>
          </w:p>
        </w:tc>
      </w:tr>
      <w:tr w:rsidR="00DA4426" w14:paraId="0449B6EF" w14:textId="77777777" w:rsidTr="00DA4426">
        <w:trPr>
          <w:trHeight w:val="575"/>
        </w:trPr>
        <w:tc>
          <w:tcPr>
            <w:tcW w:w="3145" w:type="dxa"/>
            <w:shd w:val="clear" w:color="auto" w:fill="auto"/>
          </w:tcPr>
          <w:p w14:paraId="0958163F" w14:textId="77777777" w:rsidR="00DA4426" w:rsidRDefault="00DA4426" w:rsidP="008D07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330" w:type="dxa"/>
          </w:tcPr>
          <w:p w14:paraId="135A24FD" w14:textId="77777777" w:rsidR="00DA4426" w:rsidRDefault="00DA4426" w:rsidP="008D07A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3445B">
              <w:rPr>
                <w:rFonts w:ascii="Baskerville Old Face" w:hAnsi="Baskerville Old Face"/>
                <w:b/>
                <w:i/>
                <w:iCs/>
                <w:color w:val="0070C0"/>
                <w:sz w:val="36"/>
                <w:szCs w:val="36"/>
              </w:rPr>
              <w:t>ALABANZA</w:t>
            </w:r>
          </w:p>
        </w:tc>
      </w:tr>
      <w:tr w:rsidR="00DA4426" w:rsidRPr="00FA16AD" w14:paraId="15B338BD" w14:textId="77777777" w:rsidTr="00DA4426">
        <w:tc>
          <w:tcPr>
            <w:tcW w:w="3145" w:type="dxa"/>
            <w:shd w:val="clear" w:color="auto" w:fill="auto"/>
          </w:tcPr>
          <w:p w14:paraId="6D8DAF22" w14:textId="4EE635A6" w:rsidR="005874F0" w:rsidRDefault="00C9014E" w:rsidP="005874F0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Director 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 w:rsidR="005874F0">
              <w:rPr>
                <w:rFonts w:ascii="Arial" w:hAnsi="Arial" w:cs="Arial"/>
                <w:lang w:val="es-ES_tradnl"/>
              </w:rPr>
              <w:t xml:space="preserve">MARTIN </w:t>
            </w:r>
            <w:r>
              <w:rPr>
                <w:rFonts w:ascii="Arial" w:hAnsi="Arial" w:cs="Arial"/>
                <w:lang w:val="es-ES_tradnl"/>
              </w:rPr>
              <w:t>A.</w:t>
            </w:r>
          </w:p>
          <w:p w14:paraId="43DE8683" w14:textId="77777777" w:rsidR="00DA4426" w:rsidRPr="005153D6" w:rsidRDefault="00DA4426" w:rsidP="008D07A6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3330" w:type="dxa"/>
          </w:tcPr>
          <w:p w14:paraId="573B36D4" w14:textId="12B8BA52" w:rsidR="00DA4426" w:rsidRPr="005874F0" w:rsidRDefault="005874F0" w:rsidP="008D07A6">
            <w:pPr>
              <w:pStyle w:val="NoSpacing"/>
              <w:rPr>
                <w:b/>
                <w:color w:val="365F91"/>
                <w:sz w:val="24"/>
                <w:szCs w:val="24"/>
                <w:lang w:val="es-ES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Director &amp;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Piano: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DARWIN M.</w:t>
            </w:r>
          </w:p>
        </w:tc>
      </w:tr>
      <w:tr w:rsidR="00DA4426" w:rsidRPr="0037690D" w14:paraId="7EDDBFE5" w14:textId="77777777" w:rsidTr="00DA4426">
        <w:tc>
          <w:tcPr>
            <w:tcW w:w="3145" w:type="dxa"/>
          </w:tcPr>
          <w:p w14:paraId="30C143D6" w14:textId="77777777" w:rsidR="00DA4426" w:rsidRPr="00F162D6" w:rsidRDefault="00DA4426" w:rsidP="005874F0">
            <w:pPr>
              <w:pStyle w:val="NoSpacing"/>
              <w:rPr>
                <w:b/>
                <w:color w:val="C00000"/>
                <w:sz w:val="24"/>
                <w:szCs w:val="24"/>
                <w:lang w:val="es-ES"/>
              </w:rPr>
            </w:pPr>
          </w:p>
        </w:tc>
        <w:tc>
          <w:tcPr>
            <w:tcW w:w="3330" w:type="dxa"/>
          </w:tcPr>
          <w:p w14:paraId="1976D533" w14:textId="4A45B14A" w:rsidR="00DA4426" w:rsidRPr="005874F0" w:rsidRDefault="00DA4426" w:rsidP="008D07A6">
            <w:pPr>
              <w:pStyle w:val="NoSpacing"/>
              <w:rPr>
                <w:rFonts w:ascii="Arial" w:hAnsi="Arial" w:cs="Arial"/>
                <w:lang w:val="es-US"/>
              </w:rPr>
            </w:pPr>
            <w:r w:rsidRPr="00E223CD">
              <w:rPr>
                <w:b/>
                <w:color w:val="2EA049"/>
                <w:sz w:val="24"/>
                <w:szCs w:val="24"/>
                <w:lang w:val="es-ES"/>
              </w:rPr>
              <w:t>Cantores:</w:t>
            </w:r>
            <w:r w:rsidRPr="00E223CD">
              <w:rPr>
                <w:lang w:val="es-ES"/>
              </w:rPr>
              <w:t xml:space="preserve"> </w:t>
            </w:r>
            <w:r w:rsidR="005874F0">
              <w:rPr>
                <w:rFonts w:ascii="Arial" w:hAnsi="Arial" w:cs="Arial"/>
                <w:lang w:val="es-US"/>
              </w:rPr>
              <w:t xml:space="preserve">ORLIN </w:t>
            </w:r>
            <w:proofErr w:type="gramStart"/>
            <w:r w:rsidR="005874F0">
              <w:rPr>
                <w:rFonts w:ascii="Arial" w:hAnsi="Arial" w:cs="Arial"/>
                <w:lang w:val="es-US"/>
              </w:rPr>
              <w:t>ESPINOZA</w:t>
            </w:r>
            <w:r w:rsidR="005874F0" w:rsidRPr="005874F0">
              <w:rPr>
                <w:rFonts w:ascii="Arial" w:hAnsi="Arial" w:cs="Arial"/>
                <w:lang w:val="es-US"/>
              </w:rPr>
              <w:t xml:space="preserve">  &amp;</w:t>
            </w:r>
            <w:proofErr w:type="gramEnd"/>
            <w:r w:rsidR="005874F0" w:rsidRPr="005874F0">
              <w:rPr>
                <w:rFonts w:ascii="Arial" w:hAnsi="Arial" w:cs="Arial"/>
                <w:lang w:val="es-US"/>
              </w:rPr>
              <w:t xml:space="preserve"> </w:t>
            </w:r>
            <w:r w:rsidRPr="005874F0">
              <w:rPr>
                <w:rFonts w:ascii="Arial" w:hAnsi="Arial" w:cs="Arial"/>
                <w:lang w:val="es-US"/>
              </w:rPr>
              <w:t xml:space="preserve">ANA MEJIA </w:t>
            </w:r>
          </w:p>
        </w:tc>
      </w:tr>
      <w:tr w:rsidR="00DA4426" w:rsidRPr="00E223CD" w14:paraId="749A7187" w14:textId="77777777" w:rsidTr="00DA4426">
        <w:trPr>
          <w:trHeight w:val="485"/>
        </w:trPr>
        <w:tc>
          <w:tcPr>
            <w:tcW w:w="3145" w:type="dxa"/>
          </w:tcPr>
          <w:p w14:paraId="1C17ACA4" w14:textId="77777777" w:rsidR="00DA4426" w:rsidRPr="00927549" w:rsidRDefault="00DA4426" w:rsidP="008D07A6">
            <w:pPr>
              <w:pStyle w:val="NoSpacing"/>
              <w:rPr>
                <w:b/>
                <w:color w:val="2EA049"/>
                <w:sz w:val="24"/>
                <w:szCs w:val="24"/>
                <w:lang w:val="es-ES"/>
              </w:rPr>
            </w:pPr>
          </w:p>
        </w:tc>
        <w:tc>
          <w:tcPr>
            <w:tcW w:w="3330" w:type="dxa"/>
          </w:tcPr>
          <w:p w14:paraId="5346D5C9" w14:textId="65598EB7" w:rsidR="00DA4426" w:rsidRPr="00722F10" w:rsidRDefault="00DA4426" w:rsidP="008D07A6">
            <w:pPr>
              <w:pStyle w:val="NoSpacing"/>
              <w:rPr>
                <w:rFonts w:ascii="Arial" w:hAnsi="Arial" w:cs="Arial"/>
                <w:b/>
                <w:color w:val="2EA049"/>
                <w:sz w:val="24"/>
                <w:szCs w:val="24"/>
                <w:lang w:val="es-US"/>
              </w:rPr>
            </w:pPr>
            <w:r w:rsidRPr="00722F10">
              <w:rPr>
                <w:b/>
                <w:color w:val="C00000"/>
                <w:sz w:val="24"/>
                <w:szCs w:val="24"/>
                <w:lang w:val="es-US"/>
              </w:rPr>
              <w:t>Bajo:</w:t>
            </w:r>
            <w:r w:rsidRPr="00722F10">
              <w:rPr>
                <w:lang w:val="es-US"/>
              </w:rPr>
              <w:t xml:space="preserve"> </w:t>
            </w:r>
            <w:r w:rsidR="005874F0" w:rsidRPr="00722F10">
              <w:rPr>
                <w:rFonts w:ascii="Arial" w:hAnsi="Arial" w:cs="Arial"/>
                <w:lang w:val="es-US"/>
              </w:rPr>
              <w:t>RODRIGO GUEVARA</w:t>
            </w:r>
          </w:p>
          <w:p w14:paraId="5F84616D" w14:textId="1C6FAB05" w:rsidR="00DA4426" w:rsidRPr="00E223CD" w:rsidRDefault="00722F10" w:rsidP="008D07A6">
            <w:pPr>
              <w:pStyle w:val="NoSpacing"/>
              <w:rPr>
                <w:rFonts w:cs="Arial"/>
                <w:lang w:val="es-ES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Shofar</w:t>
            </w: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:</w:t>
            </w:r>
            <w:r>
              <w:rPr>
                <w:rFonts w:ascii="Arial" w:hAnsi="Arial" w:cs="Arial"/>
                <w:lang w:val="es-ES_tradnl"/>
              </w:rPr>
              <w:t xml:space="preserve"> HUMBERTO LAINEZ</w:t>
            </w:r>
          </w:p>
        </w:tc>
      </w:tr>
      <w:tr w:rsidR="00DA4426" w:rsidRPr="00E9703B" w14:paraId="594DEF02" w14:textId="77777777" w:rsidTr="00DA4426">
        <w:tc>
          <w:tcPr>
            <w:tcW w:w="3145" w:type="dxa"/>
            <w:shd w:val="clear" w:color="auto" w:fill="auto"/>
          </w:tcPr>
          <w:p w14:paraId="64024D90" w14:textId="77777777" w:rsidR="00DA4426" w:rsidRPr="008A2CB9" w:rsidRDefault="00DA4426" w:rsidP="008D07A6">
            <w:pPr>
              <w:pStyle w:val="NoSpacing"/>
              <w:rPr>
                <w:b/>
                <w:color w:val="C00000"/>
                <w:sz w:val="24"/>
                <w:szCs w:val="24"/>
                <w:lang w:val="es-ES"/>
              </w:rPr>
            </w:pPr>
          </w:p>
        </w:tc>
        <w:tc>
          <w:tcPr>
            <w:tcW w:w="3330" w:type="dxa"/>
          </w:tcPr>
          <w:p w14:paraId="47668187" w14:textId="77777777" w:rsidR="00DA4426" w:rsidRDefault="00DA4426" w:rsidP="008D07A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A2454">
              <w:rPr>
                <w:rFonts w:ascii="Arial Narrow" w:hAnsi="Arial Narrow"/>
                <w:b/>
                <w:color w:val="2EA049"/>
                <w:sz w:val="24"/>
                <w:szCs w:val="24"/>
                <w:lang w:val="es-GT"/>
              </w:rPr>
              <w:t>Batería:</w:t>
            </w:r>
            <w:r w:rsidRPr="007A245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4283E751" w14:textId="77777777" w:rsidR="00DA4426" w:rsidRPr="00E9703B" w:rsidRDefault="00DA4426" w:rsidP="008D07A6">
            <w:pPr>
              <w:pStyle w:val="NoSpacing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RUSSELL MARTINEZ</w:t>
            </w:r>
          </w:p>
        </w:tc>
      </w:tr>
      <w:tr w:rsidR="00DA4426" w:rsidRPr="00E9703B" w14:paraId="406E016C" w14:textId="77777777" w:rsidTr="00DA44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FEBD" w14:textId="77777777" w:rsidR="00DA4426" w:rsidRPr="0074435F" w:rsidRDefault="00DA4426" w:rsidP="008D07A6">
            <w:pPr>
              <w:spacing w:after="0" w:line="240" w:lineRule="auto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86C" w14:textId="77777777" w:rsidR="00DA4426" w:rsidRDefault="00DA4426" w:rsidP="008D07A6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 w:rsidRPr="00621D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Proyector:</w:t>
            </w:r>
            <w:r>
              <w:rPr>
                <w:rFonts w:ascii="Arial Narrow" w:hAnsi="Arial Narrow"/>
                <w:b/>
                <w:color w:val="365F91"/>
                <w:sz w:val="24"/>
                <w:szCs w:val="24"/>
              </w:rPr>
              <w:t xml:space="preserve"> </w:t>
            </w:r>
          </w:p>
          <w:p w14:paraId="3B08172E" w14:textId="13ACCFB2" w:rsidR="00DA4426" w:rsidRPr="00E9703B" w:rsidRDefault="00E968A5" w:rsidP="008D07A6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SUSANA GARCIA</w:t>
            </w:r>
          </w:p>
        </w:tc>
      </w:tr>
    </w:tbl>
    <w:p w14:paraId="2C8D4120" w14:textId="77777777" w:rsidR="00DA4426" w:rsidRDefault="00DA4426" w:rsidP="009A783F"/>
    <w:sectPr w:rsidR="00DA4426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4E0A"/>
    <w:rsid w:val="00006A1F"/>
    <w:rsid w:val="00006D62"/>
    <w:rsid w:val="00010970"/>
    <w:rsid w:val="00010D71"/>
    <w:rsid w:val="00014446"/>
    <w:rsid w:val="000147FC"/>
    <w:rsid w:val="00024993"/>
    <w:rsid w:val="00031A39"/>
    <w:rsid w:val="00031DE4"/>
    <w:rsid w:val="000335CE"/>
    <w:rsid w:val="000345B3"/>
    <w:rsid w:val="0003671C"/>
    <w:rsid w:val="000372D8"/>
    <w:rsid w:val="000417FA"/>
    <w:rsid w:val="0004299D"/>
    <w:rsid w:val="00050504"/>
    <w:rsid w:val="00050AD3"/>
    <w:rsid w:val="00052335"/>
    <w:rsid w:val="000537A7"/>
    <w:rsid w:val="00055037"/>
    <w:rsid w:val="000551DA"/>
    <w:rsid w:val="0005718D"/>
    <w:rsid w:val="000575ED"/>
    <w:rsid w:val="0006386E"/>
    <w:rsid w:val="00064F49"/>
    <w:rsid w:val="00065141"/>
    <w:rsid w:val="000654EE"/>
    <w:rsid w:val="00067832"/>
    <w:rsid w:val="00072436"/>
    <w:rsid w:val="00075D87"/>
    <w:rsid w:val="00076EC0"/>
    <w:rsid w:val="00077D15"/>
    <w:rsid w:val="0008375D"/>
    <w:rsid w:val="0008397B"/>
    <w:rsid w:val="00085E72"/>
    <w:rsid w:val="00091B1B"/>
    <w:rsid w:val="00094D9F"/>
    <w:rsid w:val="0009596C"/>
    <w:rsid w:val="00096539"/>
    <w:rsid w:val="00096812"/>
    <w:rsid w:val="00096D99"/>
    <w:rsid w:val="000A1D28"/>
    <w:rsid w:val="000A3054"/>
    <w:rsid w:val="000A745F"/>
    <w:rsid w:val="000A7480"/>
    <w:rsid w:val="000A7E5F"/>
    <w:rsid w:val="000B012A"/>
    <w:rsid w:val="000B1DCA"/>
    <w:rsid w:val="000B2F3E"/>
    <w:rsid w:val="000B393C"/>
    <w:rsid w:val="000C0AA2"/>
    <w:rsid w:val="000C15EC"/>
    <w:rsid w:val="000C3613"/>
    <w:rsid w:val="000C6D21"/>
    <w:rsid w:val="000D22E9"/>
    <w:rsid w:val="000D3A4E"/>
    <w:rsid w:val="000D4860"/>
    <w:rsid w:val="000D5C5D"/>
    <w:rsid w:val="000D655B"/>
    <w:rsid w:val="000D66A0"/>
    <w:rsid w:val="000E6A3F"/>
    <w:rsid w:val="000E7A9C"/>
    <w:rsid w:val="000F14CB"/>
    <w:rsid w:val="000F1CFC"/>
    <w:rsid w:val="000F4A54"/>
    <w:rsid w:val="000F5C01"/>
    <w:rsid w:val="000F6C89"/>
    <w:rsid w:val="000F7226"/>
    <w:rsid w:val="00100009"/>
    <w:rsid w:val="00100D0D"/>
    <w:rsid w:val="00101A52"/>
    <w:rsid w:val="001025C5"/>
    <w:rsid w:val="00103E82"/>
    <w:rsid w:val="001065FA"/>
    <w:rsid w:val="0010696B"/>
    <w:rsid w:val="00106F26"/>
    <w:rsid w:val="001071EB"/>
    <w:rsid w:val="00111691"/>
    <w:rsid w:val="0011639D"/>
    <w:rsid w:val="00120464"/>
    <w:rsid w:val="00123AAA"/>
    <w:rsid w:val="00125B9E"/>
    <w:rsid w:val="001268AE"/>
    <w:rsid w:val="00127376"/>
    <w:rsid w:val="0012751A"/>
    <w:rsid w:val="00130A81"/>
    <w:rsid w:val="00130F9F"/>
    <w:rsid w:val="00134399"/>
    <w:rsid w:val="001346C6"/>
    <w:rsid w:val="00134CA3"/>
    <w:rsid w:val="0013630E"/>
    <w:rsid w:val="00137092"/>
    <w:rsid w:val="00140317"/>
    <w:rsid w:val="001443FB"/>
    <w:rsid w:val="001444BD"/>
    <w:rsid w:val="0014495F"/>
    <w:rsid w:val="001462BF"/>
    <w:rsid w:val="00147759"/>
    <w:rsid w:val="0015032C"/>
    <w:rsid w:val="001507B8"/>
    <w:rsid w:val="00152FE4"/>
    <w:rsid w:val="00153A7C"/>
    <w:rsid w:val="00153D58"/>
    <w:rsid w:val="001556DF"/>
    <w:rsid w:val="00156013"/>
    <w:rsid w:val="00157C71"/>
    <w:rsid w:val="001643EF"/>
    <w:rsid w:val="00164FF4"/>
    <w:rsid w:val="0016562C"/>
    <w:rsid w:val="00165E57"/>
    <w:rsid w:val="00170C24"/>
    <w:rsid w:val="00171371"/>
    <w:rsid w:val="00171685"/>
    <w:rsid w:val="00173F32"/>
    <w:rsid w:val="001751C4"/>
    <w:rsid w:val="00186083"/>
    <w:rsid w:val="0019039F"/>
    <w:rsid w:val="0019119B"/>
    <w:rsid w:val="00191F99"/>
    <w:rsid w:val="001937A0"/>
    <w:rsid w:val="00193929"/>
    <w:rsid w:val="0019658E"/>
    <w:rsid w:val="001A131F"/>
    <w:rsid w:val="001A1E5A"/>
    <w:rsid w:val="001A20A6"/>
    <w:rsid w:val="001A21DB"/>
    <w:rsid w:val="001A2C6B"/>
    <w:rsid w:val="001A2E89"/>
    <w:rsid w:val="001A2FD5"/>
    <w:rsid w:val="001A316F"/>
    <w:rsid w:val="001A540E"/>
    <w:rsid w:val="001A5C6C"/>
    <w:rsid w:val="001A6B6F"/>
    <w:rsid w:val="001A7B49"/>
    <w:rsid w:val="001A7E2C"/>
    <w:rsid w:val="001B1CFE"/>
    <w:rsid w:val="001B2002"/>
    <w:rsid w:val="001B22C0"/>
    <w:rsid w:val="001B2C60"/>
    <w:rsid w:val="001B32DD"/>
    <w:rsid w:val="001B49E6"/>
    <w:rsid w:val="001B6837"/>
    <w:rsid w:val="001C2953"/>
    <w:rsid w:val="001C4A9C"/>
    <w:rsid w:val="001C7E88"/>
    <w:rsid w:val="001C7FA7"/>
    <w:rsid w:val="001D2F81"/>
    <w:rsid w:val="001D334F"/>
    <w:rsid w:val="001D6173"/>
    <w:rsid w:val="001D68A2"/>
    <w:rsid w:val="001E1600"/>
    <w:rsid w:val="001E40F3"/>
    <w:rsid w:val="001E55D8"/>
    <w:rsid w:val="001F0C42"/>
    <w:rsid w:val="001F18EC"/>
    <w:rsid w:val="001F3CEA"/>
    <w:rsid w:val="001F7C13"/>
    <w:rsid w:val="00200F0B"/>
    <w:rsid w:val="002025BA"/>
    <w:rsid w:val="002037E9"/>
    <w:rsid w:val="00205709"/>
    <w:rsid w:val="00212D04"/>
    <w:rsid w:val="002132FD"/>
    <w:rsid w:val="002135B3"/>
    <w:rsid w:val="00213A8C"/>
    <w:rsid w:val="00216168"/>
    <w:rsid w:val="00216930"/>
    <w:rsid w:val="0021792E"/>
    <w:rsid w:val="00220A71"/>
    <w:rsid w:val="00222820"/>
    <w:rsid w:val="00226B9B"/>
    <w:rsid w:val="0022716A"/>
    <w:rsid w:val="0023146E"/>
    <w:rsid w:val="00232A10"/>
    <w:rsid w:val="0023305E"/>
    <w:rsid w:val="0023426C"/>
    <w:rsid w:val="0023490F"/>
    <w:rsid w:val="00234BDC"/>
    <w:rsid w:val="00235354"/>
    <w:rsid w:val="002359BB"/>
    <w:rsid w:val="00237477"/>
    <w:rsid w:val="00241342"/>
    <w:rsid w:val="002414C8"/>
    <w:rsid w:val="00241697"/>
    <w:rsid w:val="00241F95"/>
    <w:rsid w:val="002421E9"/>
    <w:rsid w:val="00243972"/>
    <w:rsid w:val="00243D3B"/>
    <w:rsid w:val="00244EC4"/>
    <w:rsid w:val="002478E8"/>
    <w:rsid w:val="00252039"/>
    <w:rsid w:val="00252403"/>
    <w:rsid w:val="002539EB"/>
    <w:rsid w:val="00254656"/>
    <w:rsid w:val="00254B89"/>
    <w:rsid w:val="00254D44"/>
    <w:rsid w:val="002562B8"/>
    <w:rsid w:val="002562C7"/>
    <w:rsid w:val="00257A8C"/>
    <w:rsid w:val="00260A4F"/>
    <w:rsid w:val="002625C8"/>
    <w:rsid w:val="00267687"/>
    <w:rsid w:val="00267AB1"/>
    <w:rsid w:val="00267F10"/>
    <w:rsid w:val="002703EF"/>
    <w:rsid w:val="00271BC4"/>
    <w:rsid w:val="00275C50"/>
    <w:rsid w:val="00276D57"/>
    <w:rsid w:val="002800CD"/>
    <w:rsid w:val="002808DC"/>
    <w:rsid w:val="002819F4"/>
    <w:rsid w:val="00283ACA"/>
    <w:rsid w:val="00296717"/>
    <w:rsid w:val="002971B9"/>
    <w:rsid w:val="002A321B"/>
    <w:rsid w:val="002A4CC5"/>
    <w:rsid w:val="002A6085"/>
    <w:rsid w:val="002A61DD"/>
    <w:rsid w:val="002A7E0D"/>
    <w:rsid w:val="002B028C"/>
    <w:rsid w:val="002B0434"/>
    <w:rsid w:val="002B05CE"/>
    <w:rsid w:val="002B32E2"/>
    <w:rsid w:val="002B3992"/>
    <w:rsid w:val="002B44F4"/>
    <w:rsid w:val="002B5F3B"/>
    <w:rsid w:val="002B68F8"/>
    <w:rsid w:val="002C0D35"/>
    <w:rsid w:val="002C2EFC"/>
    <w:rsid w:val="002C3D5E"/>
    <w:rsid w:val="002C758E"/>
    <w:rsid w:val="002D0E86"/>
    <w:rsid w:val="002D102D"/>
    <w:rsid w:val="002D393E"/>
    <w:rsid w:val="002D6836"/>
    <w:rsid w:val="002D6C32"/>
    <w:rsid w:val="002E1197"/>
    <w:rsid w:val="002E1723"/>
    <w:rsid w:val="002E232B"/>
    <w:rsid w:val="002E3846"/>
    <w:rsid w:val="002E48CA"/>
    <w:rsid w:val="002E4DCE"/>
    <w:rsid w:val="002F0820"/>
    <w:rsid w:val="002F39D2"/>
    <w:rsid w:val="002F7F2F"/>
    <w:rsid w:val="00300ABF"/>
    <w:rsid w:val="00300DE3"/>
    <w:rsid w:val="0030179E"/>
    <w:rsid w:val="00302FCF"/>
    <w:rsid w:val="003048CE"/>
    <w:rsid w:val="003055AB"/>
    <w:rsid w:val="00307146"/>
    <w:rsid w:val="003077EE"/>
    <w:rsid w:val="00307806"/>
    <w:rsid w:val="00310618"/>
    <w:rsid w:val="00310FCB"/>
    <w:rsid w:val="0031114E"/>
    <w:rsid w:val="00313D6F"/>
    <w:rsid w:val="0032021C"/>
    <w:rsid w:val="00320E1D"/>
    <w:rsid w:val="003214B6"/>
    <w:rsid w:val="00322CFE"/>
    <w:rsid w:val="003240CE"/>
    <w:rsid w:val="00324ABA"/>
    <w:rsid w:val="0032511A"/>
    <w:rsid w:val="00325284"/>
    <w:rsid w:val="003260C7"/>
    <w:rsid w:val="00326BE0"/>
    <w:rsid w:val="0033015F"/>
    <w:rsid w:val="00330C08"/>
    <w:rsid w:val="00331A7D"/>
    <w:rsid w:val="00332600"/>
    <w:rsid w:val="0034011C"/>
    <w:rsid w:val="0034132A"/>
    <w:rsid w:val="003425CC"/>
    <w:rsid w:val="003434BC"/>
    <w:rsid w:val="00343CC5"/>
    <w:rsid w:val="00346727"/>
    <w:rsid w:val="00347E1F"/>
    <w:rsid w:val="00350332"/>
    <w:rsid w:val="00351B7B"/>
    <w:rsid w:val="00351F2F"/>
    <w:rsid w:val="003564E4"/>
    <w:rsid w:val="00360DB3"/>
    <w:rsid w:val="003613C9"/>
    <w:rsid w:val="00361BEB"/>
    <w:rsid w:val="00363544"/>
    <w:rsid w:val="00364DF6"/>
    <w:rsid w:val="00365E13"/>
    <w:rsid w:val="0036606D"/>
    <w:rsid w:val="0037313E"/>
    <w:rsid w:val="0037690D"/>
    <w:rsid w:val="00381079"/>
    <w:rsid w:val="00381A3F"/>
    <w:rsid w:val="00382A12"/>
    <w:rsid w:val="003839F2"/>
    <w:rsid w:val="00390231"/>
    <w:rsid w:val="00391916"/>
    <w:rsid w:val="00392D13"/>
    <w:rsid w:val="003943A3"/>
    <w:rsid w:val="00394B1D"/>
    <w:rsid w:val="00395A60"/>
    <w:rsid w:val="00395ABA"/>
    <w:rsid w:val="00395BA0"/>
    <w:rsid w:val="003967AB"/>
    <w:rsid w:val="003974BA"/>
    <w:rsid w:val="003977CC"/>
    <w:rsid w:val="003A0300"/>
    <w:rsid w:val="003A1D06"/>
    <w:rsid w:val="003A2E7E"/>
    <w:rsid w:val="003A3B9F"/>
    <w:rsid w:val="003A47E6"/>
    <w:rsid w:val="003A71B8"/>
    <w:rsid w:val="003B1D1C"/>
    <w:rsid w:val="003B3DC5"/>
    <w:rsid w:val="003B5AA2"/>
    <w:rsid w:val="003B5C9E"/>
    <w:rsid w:val="003B6DEA"/>
    <w:rsid w:val="003C6A8D"/>
    <w:rsid w:val="003D148B"/>
    <w:rsid w:val="003D1A54"/>
    <w:rsid w:val="003D2884"/>
    <w:rsid w:val="003D4AF2"/>
    <w:rsid w:val="003E0CC1"/>
    <w:rsid w:val="003E3EA0"/>
    <w:rsid w:val="003E5251"/>
    <w:rsid w:val="003E60F6"/>
    <w:rsid w:val="003F0DD9"/>
    <w:rsid w:val="003F563F"/>
    <w:rsid w:val="003F6FA3"/>
    <w:rsid w:val="003F7208"/>
    <w:rsid w:val="003F7601"/>
    <w:rsid w:val="003F78D6"/>
    <w:rsid w:val="00401E87"/>
    <w:rsid w:val="004029A2"/>
    <w:rsid w:val="00402A0C"/>
    <w:rsid w:val="00404CC5"/>
    <w:rsid w:val="00404FF3"/>
    <w:rsid w:val="004057C3"/>
    <w:rsid w:val="00405BC4"/>
    <w:rsid w:val="004100B2"/>
    <w:rsid w:val="00411649"/>
    <w:rsid w:val="00412467"/>
    <w:rsid w:val="0041303E"/>
    <w:rsid w:val="004136C7"/>
    <w:rsid w:val="00413C3B"/>
    <w:rsid w:val="0041401B"/>
    <w:rsid w:val="0042293C"/>
    <w:rsid w:val="00423AE1"/>
    <w:rsid w:val="00425B6B"/>
    <w:rsid w:val="0042641E"/>
    <w:rsid w:val="004269FB"/>
    <w:rsid w:val="00426E6F"/>
    <w:rsid w:val="00427985"/>
    <w:rsid w:val="0043054E"/>
    <w:rsid w:val="0043317A"/>
    <w:rsid w:val="00434275"/>
    <w:rsid w:val="00435504"/>
    <w:rsid w:val="00436986"/>
    <w:rsid w:val="00436B25"/>
    <w:rsid w:val="00437188"/>
    <w:rsid w:val="004418E6"/>
    <w:rsid w:val="00442D4E"/>
    <w:rsid w:val="0044353C"/>
    <w:rsid w:val="00443E94"/>
    <w:rsid w:val="0044442B"/>
    <w:rsid w:val="00445F29"/>
    <w:rsid w:val="00452F82"/>
    <w:rsid w:val="00454145"/>
    <w:rsid w:val="004564C5"/>
    <w:rsid w:val="0045652F"/>
    <w:rsid w:val="00461C42"/>
    <w:rsid w:val="00463353"/>
    <w:rsid w:val="00464CDD"/>
    <w:rsid w:val="00465018"/>
    <w:rsid w:val="00467EE3"/>
    <w:rsid w:val="004716AA"/>
    <w:rsid w:val="00471E0A"/>
    <w:rsid w:val="0047258B"/>
    <w:rsid w:val="00473B15"/>
    <w:rsid w:val="00475B4B"/>
    <w:rsid w:val="004767F7"/>
    <w:rsid w:val="004777EF"/>
    <w:rsid w:val="004777F5"/>
    <w:rsid w:val="004802B8"/>
    <w:rsid w:val="00480C22"/>
    <w:rsid w:val="00483035"/>
    <w:rsid w:val="00483A91"/>
    <w:rsid w:val="00485957"/>
    <w:rsid w:val="00491AA7"/>
    <w:rsid w:val="00491CDA"/>
    <w:rsid w:val="00495C90"/>
    <w:rsid w:val="0049612D"/>
    <w:rsid w:val="00496B61"/>
    <w:rsid w:val="004A0854"/>
    <w:rsid w:val="004A30BC"/>
    <w:rsid w:val="004A3CE1"/>
    <w:rsid w:val="004A6A9D"/>
    <w:rsid w:val="004B0A26"/>
    <w:rsid w:val="004B4E52"/>
    <w:rsid w:val="004B67A2"/>
    <w:rsid w:val="004C1833"/>
    <w:rsid w:val="004C37C9"/>
    <w:rsid w:val="004C5C73"/>
    <w:rsid w:val="004C6BD0"/>
    <w:rsid w:val="004D2016"/>
    <w:rsid w:val="004D2CB2"/>
    <w:rsid w:val="004D5A52"/>
    <w:rsid w:val="004E12E0"/>
    <w:rsid w:val="004E29FC"/>
    <w:rsid w:val="004E2DDB"/>
    <w:rsid w:val="004E43D0"/>
    <w:rsid w:val="004E500F"/>
    <w:rsid w:val="004E70B0"/>
    <w:rsid w:val="004E78E6"/>
    <w:rsid w:val="004F1F32"/>
    <w:rsid w:val="004F2617"/>
    <w:rsid w:val="004F2D61"/>
    <w:rsid w:val="004F46A6"/>
    <w:rsid w:val="004F68D7"/>
    <w:rsid w:val="00502F0F"/>
    <w:rsid w:val="005035CB"/>
    <w:rsid w:val="00503649"/>
    <w:rsid w:val="00504EEA"/>
    <w:rsid w:val="00505D47"/>
    <w:rsid w:val="0050675D"/>
    <w:rsid w:val="00506EA8"/>
    <w:rsid w:val="00510171"/>
    <w:rsid w:val="00511025"/>
    <w:rsid w:val="0051114D"/>
    <w:rsid w:val="005127AA"/>
    <w:rsid w:val="00512BCD"/>
    <w:rsid w:val="005143C0"/>
    <w:rsid w:val="005148C0"/>
    <w:rsid w:val="005153D6"/>
    <w:rsid w:val="00516539"/>
    <w:rsid w:val="00516964"/>
    <w:rsid w:val="00520156"/>
    <w:rsid w:val="00520454"/>
    <w:rsid w:val="00520974"/>
    <w:rsid w:val="0052119F"/>
    <w:rsid w:val="00521C51"/>
    <w:rsid w:val="00522EF8"/>
    <w:rsid w:val="00524F91"/>
    <w:rsid w:val="0053137C"/>
    <w:rsid w:val="005314FB"/>
    <w:rsid w:val="00532BB4"/>
    <w:rsid w:val="005330C0"/>
    <w:rsid w:val="005359EF"/>
    <w:rsid w:val="00535FE5"/>
    <w:rsid w:val="00542035"/>
    <w:rsid w:val="00542F54"/>
    <w:rsid w:val="00543A23"/>
    <w:rsid w:val="005443E9"/>
    <w:rsid w:val="00544DD3"/>
    <w:rsid w:val="00545213"/>
    <w:rsid w:val="00551FEF"/>
    <w:rsid w:val="00552712"/>
    <w:rsid w:val="005566C1"/>
    <w:rsid w:val="0055687C"/>
    <w:rsid w:val="00556D4A"/>
    <w:rsid w:val="00556F52"/>
    <w:rsid w:val="00560447"/>
    <w:rsid w:val="005633C6"/>
    <w:rsid w:val="00563C3F"/>
    <w:rsid w:val="00564F58"/>
    <w:rsid w:val="0056724A"/>
    <w:rsid w:val="005702E6"/>
    <w:rsid w:val="005720D4"/>
    <w:rsid w:val="00574FBD"/>
    <w:rsid w:val="0058265C"/>
    <w:rsid w:val="005831ED"/>
    <w:rsid w:val="00583968"/>
    <w:rsid w:val="005846D0"/>
    <w:rsid w:val="005852EE"/>
    <w:rsid w:val="0058557C"/>
    <w:rsid w:val="00585C53"/>
    <w:rsid w:val="005861CD"/>
    <w:rsid w:val="005874F0"/>
    <w:rsid w:val="00591572"/>
    <w:rsid w:val="005921F5"/>
    <w:rsid w:val="00592AF6"/>
    <w:rsid w:val="0059450F"/>
    <w:rsid w:val="005963FC"/>
    <w:rsid w:val="005A253D"/>
    <w:rsid w:val="005A2653"/>
    <w:rsid w:val="005A35F8"/>
    <w:rsid w:val="005A62FA"/>
    <w:rsid w:val="005B29BC"/>
    <w:rsid w:val="005B5817"/>
    <w:rsid w:val="005B7796"/>
    <w:rsid w:val="005C1D5D"/>
    <w:rsid w:val="005C51E8"/>
    <w:rsid w:val="005C5CE9"/>
    <w:rsid w:val="005C63B8"/>
    <w:rsid w:val="005C7BF1"/>
    <w:rsid w:val="005C7CDA"/>
    <w:rsid w:val="005D1FF6"/>
    <w:rsid w:val="005D42A5"/>
    <w:rsid w:val="005D4793"/>
    <w:rsid w:val="005D4BD3"/>
    <w:rsid w:val="005D5F7D"/>
    <w:rsid w:val="005D7127"/>
    <w:rsid w:val="005D76C8"/>
    <w:rsid w:val="005E0F1D"/>
    <w:rsid w:val="005E16B4"/>
    <w:rsid w:val="005E1A24"/>
    <w:rsid w:val="005F78D1"/>
    <w:rsid w:val="006039A5"/>
    <w:rsid w:val="00603ABC"/>
    <w:rsid w:val="006074E8"/>
    <w:rsid w:val="00611211"/>
    <w:rsid w:val="006114EE"/>
    <w:rsid w:val="006116E3"/>
    <w:rsid w:val="00613339"/>
    <w:rsid w:val="00617586"/>
    <w:rsid w:val="006178C3"/>
    <w:rsid w:val="006205F6"/>
    <w:rsid w:val="00620EBE"/>
    <w:rsid w:val="00621DEE"/>
    <w:rsid w:val="00624C94"/>
    <w:rsid w:val="006256D2"/>
    <w:rsid w:val="00626A70"/>
    <w:rsid w:val="00627A40"/>
    <w:rsid w:val="00630F45"/>
    <w:rsid w:val="00633276"/>
    <w:rsid w:val="00633770"/>
    <w:rsid w:val="00634A09"/>
    <w:rsid w:val="0063608E"/>
    <w:rsid w:val="0063671F"/>
    <w:rsid w:val="006372B0"/>
    <w:rsid w:val="0063794A"/>
    <w:rsid w:val="00644BA8"/>
    <w:rsid w:val="006451C3"/>
    <w:rsid w:val="00646A8E"/>
    <w:rsid w:val="00647132"/>
    <w:rsid w:val="006471B5"/>
    <w:rsid w:val="00647DA6"/>
    <w:rsid w:val="006500DF"/>
    <w:rsid w:val="0065037C"/>
    <w:rsid w:val="00651470"/>
    <w:rsid w:val="0065155B"/>
    <w:rsid w:val="006525FD"/>
    <w:rsid w:val="006537CD"/>
    <w:rsid w:val="006537EE"/>
    <w:rsid w:val="00654E6B"/>
    <w:rsid w:val="006554E6"/>
    <w:rsid w:val="00656A1F"/>
    <w:rsid w:val="00657252"/>
    <w:rsid w:val="00657DF6"/>
    <w:rsid w:val="00657E89"/>
    <w:rsid w:val="00662BE2"/>
    <w:rsid w:val="006650DA"/>
    <w:rsid w:val="00671B1D"/>
    <w:rsid w:val="00673CD2"/>
    <w:rsid w:val="00674A7B"/>
    <w:rsid w:val="006765CF"/>
    <w:rsid w:val="006800F5"/>
    <w:rsid w:val="00680634"/>
    <w:rsid w:val="0068092E"/>
    <w:rsid w:val="0068195F"/>
    <w:rsid w:val="006819B5"/>
    <w:rsid w:val="00682C4D"/>
    <w:rsid w:val="006858D9"/>
    <w:rsid w:val="00686D14"/>
    <w:rsid w:val="00686E6D"/>
    <w:rsid w:val="006908E4"/>
    <w:rsid w:val="0069304C"/>
    <w:rsid w:val="006940EB"/>
    <w:rsid w:val="006942E1"/>
    <w:rsid w:val="00694948"/>
    <w:rsid w:val="00697054"/>
    <w:rsid w:val="00697413"/>
    <w:rsid w:val="006A17A8"/>
    <w:rsid w:val="006A2189"/>
    <w:rsid w:val="006A22A1"/>
    <w:rsid w:val="006A4A38"/>
    <w:rsid w:val="006A5026"/>
    <w:rsid w:val="006A5265"/>
    <w:rsid w:val="006A56FF"/>
    <w:rsid w:val="006A6DAA"/>
    <w:rsid w:val="006B0548"/>
    <w:rsid w:val="006B0ED9"/>
    <w:rsid w:val="006B0F7D"/>
    <w:rsid w:val="006B1A54"/>
    <w:rsid w:val="006B2EAD"/>
    <w:rsid w:val="006B4CAC"/>
    <w:rsid w:val="006B4F74"/>
    <w:rsid w:val="006B5FD9"/>
    <w:rsid w:val="006B67AF"/>
    <w:rsid w:val="006C1CFB"/>
    <w:rsid w:val="006C26D1"/>
    <w:rsid w:val="006C429B"/>
    <w:rsid w:val="006D06BB"/>
    <w:rsid w:val="006D3953"/>
    <w:rsid w:val="006D469C"/>
    <w:rsid w:val="006D6B22"/>
    <w:rsid w:val="006D6F60"/>
    <w:rsid w:val="006D797B"/>
    <w:rsid w:val="006E0F18"/>
    <w:rsid w:val="006E18CA"/>
    <w:rsid w:val="006E1A23"/>
    <w:rsid w:val="006E25F7"/>
    <w:rsid w:val="006E34AD"/>
    <w:rsid w:val="006E6F49"/>
    <w:rsid w:val="006F0365"/>
    <w:rsid w:val="006F2EAB"/>
    <w:rsid w:val="006F312F"/>
    <w:rsid w:val="006F6E16"/>
    <w:rsid w:val="006F7AD8"/>
    <w:rsid w:val="00700307"/>
    <w:rsid w:val="00700C0C"/>
    <w:rsid w:val="00700C37"/>
    <w:rsid w:val="00703566"/>
    <w:rsid w:val="0070525E"/>
    <w:rsid w:val="00706840"/>
    <w:rsid w:val="00707713"/>
    <w:rsid w:val="00710072"/>
    <w:rsid w:val="00712181"/>
    <w:rsid w:val="007133E5"/>
    <w:rsid w:val="00713D82"/>
    <w:rsid w:val="007146EF"/>
    <w:rsid w:val="007156E9"/>
    <w:rsid w:val="0071692D"/>
    <w:rsid w:val="0072156E"/>
    <w:rsid w:val="00721E73"/>
    <w:rsid w:val="00722F10"/>
    <w:rsid w:val="00724C12"/>
    <w:rsid w:val="00725D3E"/>
    <w:rsid w:val="0072783D"/>
    <w:rsid w:val="00733943"/>
    <w:rsid w:val="0073445B"/>
    <w:rsid w:val="00736822"/>
    <w:rsid w:val="0074104D"/>
    <w:rsid w:val="0074332A"/>
    <w:rsid w:val="0074435F"/>
    <w:rsid w:val="007446DF"/>
    <w:rsid w:val="00753595"/>
    <w:rsid w:val="00753B0E"/>
    <w:rsid w:val="00755C68"/>
    <w:rsid w:val="007560C6"/>
    <w:rsid w:val="00757749"/>
    <w:rsid w:val="007579B9"/>
    <w:rsid w:val="00761FA9"/>
    <w:rsid w:val="00765820"/>
    <w:rsid w:val="00770056"/>
    <w:rsid w:val="00770C1A"/>
    <w:rsid w:val="007712F0"/>
    <w:rsid w:val="00771CA1"/>
    <w:rsid w:val="00773377"/>
    <w:rsid w:val="007734C6"/>
    <w:rsid w:val="007804EE"/>
    <w:rsid w:val="007807EB"/>
    <w:rsid w:val="0078492B"/>
    <w:rsid w:val="00784F04"/>
    <w:rsid w:val="00785682"/>
    <w:rsid w:val="007861AD"/>
    <w:rsid w:val="007868BC"/>
    <w:rsid w:val="0079034E"/>
    <w:rsid w:val="007939AA"/>
    <w:rsid w:val="00793FED"/>
    <w:rsid w:val="007953D4"/>
    <w:rsid w:val="00797144"/>
    <w:rsid w:val="00797E80"/>
    <w:rsid w:val="007A005F"/>
    <w:rsid w:val="007A0365"/>
    <w:rsid w:val="007A2454"/>
    <w:rsid w:val="007A2A9D"/>
    <w:rsid w:val="007B2FE3"/>
    <w:rsid w:val="007B47B8"/>
    <w:rsid w:val="007B58AE"/>
    <w:rsid w:val="007B7D28"/>
    <w:rsid w:val="007B7D37"/>
    <w:rsid w:val="007C06BE"/>
    <w:rsid w:val="007C1563"/>
    <w:rsid w:val="007C43A2"/>
    <w:rsid w:val="007D0484"/>
    <w:rsid w:val="007D0C0E"/>
    <w:rsid w:val="007D2300"/>
    <w:rsid w:val="007D33E1"/>
    <w:rsid w:val="007D770F"/>
    <w:rsid w:val="007E12D8"/>
    <w:rsid w:val="007F0088"/>
    <w:rsid w:val="007F0D62"/>
    <w:rsid w:val="007F10AF"/>
    <w:rsid w:val="007F457E"/>
    <w:rsid w:val="007F7A50"/>
    <w:rsid w:val="00800894"/>
    <w:rsid w:val="00804F42"/>
    <w:rsid w:val="0080799C"/>
    <w:rsid w:val="00807E09"/>
    <w:rsid w:val="00813B47"/>
    <w:rsid w:val="0081461E"/>
    <w:rsid w:val="00816883"/>
    <w:rsid w:val="0081728A"/>
    <w:rsid w:val="00820105"/>
    <w:rsid w:val="00820D37"/>
    <w:rsid w:val="00821A7E"/>
    <w:rsid w:val="00822751"/>
    <w:rsid w:val="00826082"/>
    <w:rsid w:val="00826EF4"/>
    <w:rsid w:val="0083004E"/>
    <w:rsid w:val="00830551"/>
    <w:rsid w:val="00831B65"/>
    <w:rsid w:val="00833D1E"/>
    <w:rsid w:val="008347C5"/>
    <w:rsid w:val="00840E62"/>
    <w:rsid w:val="00841B98"/>
    <w:rsid w:val="0084213D"/>
    <w:rsid w:val="00843DA1"/>
    <w:rsid w:val="00844C45"/>
    <w:rsid w:val="00850977"/>
    <w:rsid w:val="00856217"/>
    <w:rsid w:val="008572E1"/>
    <w:rsid w:val="00860132"/>
    <w:rsid w:val="00860358"/>
    <w:rsid w:val="00860CDC"/>
    <w:rsid w:val="00862E14"/>
    <w:rsid w:val="00863DE5"/>
    <w:rsid w:val="008648C3"/>
    <w:rsid w:val="0086527E"/>
    <w:rsid w:val="008671D1"/>
    <w:rsid w:val="008702BC"/>
    <w:rsid w:val="00872126"/>
    <w:rsid w:val="00872DE5"/>
    <w:rsid w:val="00874B95"/>
    <w:rsid w:val="0087552C"/>
    <w:rsid w:val="0087572D"/>
    <w:rsid w:val="0087622F"/>
    <w:rsid w:val="008824E3"/>
    <w:rsid w:val="008832B1"/>
    <w:rsid w:val="00884280"/>
    <w:rsid w:val="00884415"/>
    <w:rsid w:val="008905EA"/>
    <w:rsid w:val="008930C2"/>
    <w:rsid w:val="00893D30"/>
    <w:rsid w:val="00894565"/>
    <w:rsid w:val="00895F29"/>
    <w:rsid w:val="008A0B23"/>
    <w:rsid w:val="008A0F4B"/>
    <w:rsid w:val="008A29A5"/>
    <w:rsid w:val="008A2CB9"/>
    <w:rsid w:val="008A343D"/>
    <w:rsid w:val="008A3522"/>
    <w:rsid w:val="008A5659"/>
    <w:rsid w:val="008B0D4C"/>
    <w:rsid w:val="008B1C2D"/>
    <w:rsid w:val="008B3C7B"/>
    <w:rsid w:val="008B4F6A"/>
    <w:rsid w:val="008B63DC"/>
    <w:rsid w:val="008C272C"/>
    <w:rsid w:val="008C61BA"/>
    <w:rsid w:val="008C7E23"/>
    <w:rsid w:val="008D3A4F"/>
    <w:rsid w:val="008E260A"/>
    <w:rsid w:val="008E39DC"/>
    <w:rsid w:val="008E4A2F"/>
    <w:rsid w:val="008E586E"/>
    <w:rsid w:val="008E5BC1"/>
    <w:rsid w:val="008E5C21"/>
    <w:rsid w:val="008E6B25"/>
    <w:rsid w:val="008F0717"/>
    <w:rsid w:val="008F09C4"/>
    <w:rsid w:val="008F2A3C"/>
    <w:rsid w:val="008F5BFF"/>
    <w:rsid w:val="008F6157"/>
    <w:rsid w:val="009011D3"/>
    <w:rsid w:val="00901EED"/>
    <w:rsid w:val="00910293"/>
    <w:rsid w:val="009124F9"/>
    <w:rsid w:val="009142AF"/>
    <w:rsid w:val="00916E64"/>
    <w:rsid w:val="009176FB"/>
    <w:rsid w:val="00926F72"/>
    <w:rsid w:val="00926FF9"/>
    <w:rsid w:val="00927549"/>
    <w:rsid w:val="009277B4"/>
    <w:rsid w:val="009309F8"/>
    <w:rsid w:val="00931DD8"/>
    <w:rsid w:val="009327A6"/>
    <w:rsid w:val="00933CC9"/>
    <w:rsid w:val="00935A86"/>
    <w:rsid w:val="00935C36"/>
    <w:rsid w:val="00935C63"/>
    <w:rsid w:val="00940BC9"/>
    <w:rsid w:val="00941764"/>
    <w:rsid w:val="00942256"/>
    <w:rsid w:val="00943030"/>
    <w:rsid w:val="00944956"/>
    <w:rsid w:val="00944CA9"/>
    <w:rsid w:val="0094630F"/>
    <w:rsid w:val="00947023"/>
    <w:rsid w:val="00952629"/>
    <w:rsid w:val="009534BC"/>
    <w:rsid w:val="00954405"/>
    <w:rsid w:val="00955C0C"/>
    <w:rsid w:val="00956C76"/>
    <w:rsid w:val="009577F6"/>
    <w:rsid w:val="00964DBD"/>
    <w:rsid w:val="00964F08"/>
    <w:rsid w:val="009653C7"/>
    <w:rsid w:val="009672EB"/>
    <w:rsid w:val="00967792"/>
    <w:rsid w:val="00967DB7"/>
    <w:rsid w:val="00971A3F"/>
    <w:rsid w:val="00972237"/>
    <w:rsid w:val="00972691"/>
    <w:rsid w:val="00973361"/>
    <w:rsid w:val="00973BD8"/>
    <w:rsid w:val="00977642"/>
    <w:rsid w:val="00985901"/>
    <w:rsid w:val="00987171"/>
    <w:rsid w:val="0098717F"/>
    <w:rsid w:val="00987CD0"/>
    <w:rsid w:val="00991DD2"/>
    <w:rsid w:val="009946B4"/>
    <w:rsid w:val="009A0011"/>
    <w:rsid w:val="009A0E03"/>
    <w:rsid w:val="009A206B"/>
    <w:rsid w:val="009A2A92"/>
    <w:rsid w:val="009A2DBA"/>
    <w:rsid w:val="009A41F4"/>
    <w:rsid w:val="009A4C3F"/>
    <w:rsid w:val="009A783F"/>
    <w:rsid w:val="009B06CF"/>
    <w:rsid w:val="009B478F"/>
    <w:rsid w:val="009B4E8B"/>
    <w:rsid w:val="009B6095"/>
    <w:rsid w:val="009B6606"/>
    <w:rsid w:val="009B6703"/>
    <w:rsid w:val="009B75E6"/>
    <w:rsid w:val="009C170D"/>
    <w:rsid w:val="009C17BB"/>
    <w:rsid w:val="009C1ECA"/>
    <w:rsid w:val="009C2A03"/>
    <w:rsid w:val="009C3136"/>
    <w:rsid w:val="009C4E9B"/>
    <w:rsid w:val="009C5695"/>
    <w:rsid w:val="009C63DD"/>
    <w:rsid w:val="009D7230"/>
    <w:rsid w:val="009D7DDD"/>
    <w:rsid w:val="009E00B0"/>
    <w:rsid w:val="009E2DAF"/>
    <w:rsid w:val="009E409C"/>
    <w:rsid w:val="009F3970"/>
    <w:rsid w:val="009F3EC0"/>
    <w:rsid w:val="009F4E59"/>
    <w:rsid w:val="009F7498"/>
    <w:rsid w:val="009F7BBC"/>
    <w:rsid w:val="009F7CDF"/>
    <w:rsid w:val="00A0250B"/>
    <w:rsid w:val="00A04CC6"/>
    <w:rsid w:val="00A050DE"/>
    <w:rsid w:val="00A05240"/>
    <w:rsid w:val="00A11056"/>
    <w:rsid w:val="00A1149C"/>
    <w:rsid w:val="00A118D4"/>
    <w:rsid w:val="00A11F1E"/>
    <w:rsid w:val="00A13570"/>
    <w:rsid w:val="00A15E4F"/>
    <w:rsid w:val="00A16FDB"/>
    <w:rsid w:val="00A20414"/>
    <w:rsid w:val="00A21489"/>
    <w:rsid w:val="00A248A9"/>
    <w:rsid w:val="00A25AE9"/>
    <w:rsid w:val="00A263E5"/>
    <w:rsid w:val="00A26890"/>
    <w:rsid w:val="00A268C8"/>
    <w:rsid w:val="00A31DCE"/>
    <w:rsid w:val="00A34869"/>
    <w:rsid w:val="00A34AAD"/>
    <w:rsid w:val="00A35320"/>
    <w:rsid w:val="00A35A31"/>
    <w:rsid w:val="00A35C27"/>
    <w:rsid w:val="00A40E2F"/>
    <w:rsid w:val="00A41812"/>
    <w:rsid w:val="00A42FCC"/>
    <w:rsid w:val="00A47D2E"/>
    <w:rsid w:val="00A51362"/>
    <w:rsid w:val="00A51E23"/>
    <w:rsid w:val="00A53944"/>
    <w:rsid w:val="00A56282"/>
    <w:rsid w:val="00A5660E"/>
    <w:rsid w:val="00A5776C"/>
    <w:rsid w:val="00A60CAC"/>
    <w:rsid w:val="00A6109C"/>
    <w:rsid w:val="00A62320"/>
    <w:rsid w:val="00A637EC"/>
    <w:rsid w:val="00A65F06"/>
    <w:rsid w:val="00A67D16"/>
    <w:rsid w:val="00A7087B"/>
    <w:rsid w:val="00A73669"/>
    <w:rsid w:val="00A7589D"/>
    <w:rsid w:val="00A76C2B"/>
    <w:rsid w:val="00A77794"/>
    <w:rsid w:val="00A77AA6"/>
    <w:rsid w:val="00A77C05"/>
    <w:rsid w:val="00A8233E"/>
    <w:rsid w:val="00A86580"/>
    <w:rsid w:val="00A86A53"/>
    <w:rsid w:val="00A86AF7"/>
    <w:rsid w:val="00A9025D"/>
    <w:rsid w:val="00A90966"/>
    <w:rsid w:val="00A90EBD"/>
    <w:rsid w:val="00A90F5D"/>
    <w:rsid w:val="00A9378E"/>
    <w:rsid w:val="00A94CED"/>
    <w:rsid w:val="00A9716C"/>
    <w:rsid w:val="00A979EB"/>
    <w:rsid w:val="00AA12A6"/>
    <w:rsid w:val="00AA17C3"/>
    <w:rsid w:val="00AA259E"/>
    <w:rsid w:val="00AA43EF"/>
    <w:rsid w:val="00AA45DD"/>
    <w:rsid w:val="00AA6E86"/>
    <w:rsid w:val="00AA79C8"/>
    <w:rsid w:val="00AB02F3"/>
    <w:rsid w:val="00AB4066"/>
    <w:rsid w:val="00AB6552"/>
    <w:rsid w:val="00AC091F"/>
    <w:rsid w:val="00AC1B3C"/>
    <w:rsid w:val="00AC4128"/>
    <w:rsid w:val="00AC55AF"/>
    <w:rsid w:val="00AC7EB4"/>
    <w:rsid w:val="00AD0311"/>
    <w:rsid w:val="00AD0E4C"/>
    <w:rsid w:val="00AD1282"/>
    <w:rsid w:val="00AD1480"/>
    <w:rsid w:val="00AD1D1F"/>
    <w:rsid w:val="00AD1F7C"/>
    <w:rsid w:val="00AD2A60"/>
    <w:rsid w:val="00AD47A1"/>
    <w:rsid w:val="00AD60C3"/>
    <w:rsid w:val="00AD7EFC"/>
    <w:rsid w:val="00AE1C02"/>
    <w:rsid w:val="00AE2B28"/>
    <w:rsid w:val="00AE2E8D"/>
    <w:rsid w:val="00AE39D6"/>
    <w:rsid w:val="00AF066F"/>
    <w:rsid w:val="00AF1754"/>
    <w:rsid w:val="00AF2975"/>
    <w:rsid w:val="00AF4B39"/>
    <w:rsid w:val="00AF7CA6"/>
    <w:rsid w:val="00B0175B"/>
    <w:rsid w:val="00B01820"/>
    <w:rsid w:val="00B02A25"/>
    <w:rsid w:val="00B0615C"/>
    <w:rsid w:val="00B071B3"/>
    <w:rsid w:val="00B13D4A"/>
    <w:rsid w:val="00B14503"/>
    <w:rsid w:val="00B16827"/>
    <w:rsid w:val="00B16E98"/>
    <w:rsid w:val="00B173F9"/>
    <w:rsid w:val="00B175C7"/>
    <w:rsid w:val="00B2350E"/>
    <w:rsid w:val="00B24547"/>
    <w:rsid w:val="00B251B8"/>
    <w:rsid w:val="00B260C7"/>
    <w:rsid w:val="00B2692C"/>
    <w:rsid w:val="00B26A4E"/>
    <w:rsid w:val="00B27F84"/>
    <w:rsid w:val="00B326D9"/>
    <w:rsid w:val="00B33A87"/>
    <w:rsid w:val="00B35351"/>
    <w:rsid w:val="00B37F55"/>
    <w:rsid w:val="00B40AB0"/>
    <w:rsid w:val="00B40E10"/>
    <w:rsid w:val="00B41059"/>
    <w:rsid w:val="00B4274C"/>
    <w:rsid w:val="00B43A3F"/>
    <w:rsid w:val="00B43C54"/>
    <w:rsid w:val="00B43EF4"/>
    <w:rsid w:val="00B44B59"/>
    <w:rsid w:val="00B510DC"/>
    <w:rsid w:val="00B523DE"/>
    <w:rsid w:val="00B526FC"/>
    <w:rsid w:val="00B534B9"/>
    <w:rsid w:val="00B53DFE"/>
    <w:rsid w:val="00B54634"/>
    <w:rsid w:val="00B60DAE"/>
    <w:rsid w:val="00B6132B"/>
    <w:rsid w:val="00B6189C"/>
    <w:rsid w:val="00B63B46"/>
    <w:rsid w:val="00B64BDC"/>
    <w:rsid w:val="00B668FE"/>
    <w:rsid w:val="00B6763E"/>
    <w:rsid w:val="00B726DF"/>
    <w:rsid w:val="00B74523"/>
    <w:rsid w:val="00B758CE"/>
    <w:rsid w:val="00B759E9"/>
    <w:rsid w:val="00B7637B"/>
    <w:rsid w:val="00B82CA9"/>
    <w:rsid w:val="00B83BE8"/>
    <w:rsid w:val="00B84AEB"/>
    <w:rsid w:val="00B85501"/>
    <w:rsid w:val="00B87913"/>
    <w:rsid w:val="00B93626"/>
    <w:rsid w:val="00B93659"/>
    <w:rsid w:val="00B9556B"/>
    <w:rsid w:val="00B95970"/>
    <w:rsid w:val="00BA0E73"/>
    <w:rsid w:val="00BA0FBD"/>
    <w:rsid w:val="00BA1668"/>
    <w:rsid w:val="00BA1D92"/>
    <w:rsid w:val="00BB5679"/>
    <w:rsid w:val="00BC069E"/>
    <w:rsid w:val="00BC0F07"/>
    <w:rsid w:val="00BC5298"/>
    <w:rsid w:val="00BC5428"/>
    <w:rsid w:val="00BD09F5"/>
    <w:rsid w:val="00BD114A"/>
    <w:rsid w:val="00BD2483"/>
    <w:rsid w:val="00BD2F29"/>
    <w:rsid w:val="00BD658E"/>
    <w:rsid w:val="00BD74DD"/>
    <w:rsid w:val="00BD7EE7"/>
    <w:rsid w:val="00BE141B"/>
    <w:rsid w:val="00BE3226"/>
    <w:rsid w:val="00BE633F"/>
    <w:rsid w:val="00BF3C87"/>
    <w:rsid w:val="00BF605C"/>
    <w:rsid w:val="00C00150"/>
    <w:rsid w:val="00C011B6"/>
    <w:rsid w:val="00C023B5"/>
    <w:rsid w:val="00C02DE1"/>
    <w:rsid w:val="00C03CD8"/>
    <w:rsid w:val="00C0537A"/>
    <w:rsid w:val="00C0636A"/>
    <w:rsid w:val="00C11236"/>
    <w:rsid w:val="00C1464D"/>
    <w:rsid w:val="00C173F4"/>
    <w:rsid w:val="00C20512"/>
    <w:rsid w:val="00C22EA1"/>
    <w:rsid w:val="00C2670E"/>
    <w:rsid w:val="00C26EC3"/>
    <w:rsid w:val="00C3105B"/>
    <w:rsid w:val="00C330AE"/>
    <w:rsid w:val="00C34B18"/>
    <w:rsid w:val="00C35779"/>
    <w:rsid w:val="00C365D1"/>
    <w:rsid w:val="00C40A85"/>
    <w:rsid w:val="00C419B7"/>
    <w:rsid w:val="00C42FA3"/>
    <w:rsid w:val="00C4337B"/>
    <w:rsid w:val="00C449B8"/>
    <w:rsid w:val="00C45D9A"/>
    <w:rsid w:val="00C45EAC"/>
    <w:rsid w:val="00C5045E"/>
    <w:rsid w:val="00C5054C"/>
    <w:rsid w:val="00C54699"/>
    <w:rsid w:val="00C563FE"/>
    <w:rsid w:val="00C568BA"/>
    <w:rsid w:val="00C61CAB"/>
    <w:rsid w:val="00C63479"/>
    <w:rsid w:val="00C65B40"/>
    <w:rsid w:val="00C67244"/>
    <w:rsid w:val="00C714B2"/>
    <w:rsid w:val="00C71703"/>
    <w:rsid w:val="00C73696"/>
    <w:rsid w:val="00C80F43"/>
    <w:rsid w:val="00C80F4E"/>
    <w:rsid w:val="00C813B2"/>
    <w:rsid w:val="00C82729"/>
    <w:rsid w:val="00C8352B"/>
    <w:rsid w:val="00C838B6"/>
    <w:rsid w:val="00C83FD4"/>
    <w:rsid w:val="00C84424"/>
    <w:rsid w:val="00C84671"/>
    <w:rsid w:val="00C84C6A"/>
    <w:rsid w:val="00C8681C"/>
    <w:rsid w:val="00C9014E"/>
    <w:rsid w:val="00C90C95"/>
    <w:rsid w:val="00C90F01"/>
    <w:rsid w:val="00C9295A"/>
    <w:rsid w:val="00C9451E"/>
    <w:rsid w:val="00C9604C"/>
    <w:rsid w:val="00CA00C2"/>
    <w:rsid w:val="00CA01E6"/>
    <w:rsid w:val="00CA4954"/>
    <w:rsid w:val="00CA5635"/>
    <w:rsid w:val="00CB02B0"/>
    <w:rsid w:val="00CB1BBE"/>
    <w:rsid w:val="00CC16CB"/>
    <w:rsid w:val="00CC284C"/>
    <w:rsid w:val="00CC5E00"/>
    <w:rsid w:val="00CD12C6"/>
    <w:rsid w:val="00CD13BC"/>
    <w:rsid w:val="00CD1761"/>
    <w:rsid w:val="00CD36E5"/>
    <w:rsid w:val="00CD69A8"/>
    <w:rsid w:val="00CE2948"/>
    <w:rsid w:val="00CE3A57"/>
    <w:rsid w:val="00CE5EB8"/>
    <w:rsid w:val="00CE5EFF"/>
    <w:rsid w:val="00CE609D"/>
    <w:rsid w:val="00CE7C96"/>
    <w:rsid w:val="00CF1E2A"/>
    <w:rsid w:val="00CF3DC7"/>
    <w:rsid w:val="00CF7DB2"/>
    <w:rsid w:val="00CF7EB9"/>
    <w:rsid w:val="00D0188E"/>
    <w:rsid w:val="00D047CA"/>
    <w:rsid w:val="00D07981"/>
    <w:rsid w:val="00D104CB"/>
    <w:rsid w:val="00D10638"/>
    <w:rsid w:val="00D112EA"/>
    <w:rsid w:val="00D12E57"/>
    <w:rsid w:val="00D13480"/>
    <w:rsid w:val="00D14E43"/>
    <w:rsid w:val="00D1735A"/>
    <w:rsid w:val="00D21DB4"/>
    <w:rsid w:val="00D23909"/>
    <w:rsid w:val="00D2558C"/>
    <w:rsid w:val="00D27A4A"/>
    <w:rsid w:val="00D30BC8"/>
    <w:rsid w:val="00D32520"/>
    <w:rsid w:val="00D33008"/>
    <w:rsid w:val="00D33549"/>
    <w:rsid w:val="00D33658"/>
    <w:rsid w:val="00D33C5A"/>
    <w:rsid w:val="00D405A5"/>
    <w:rsid w:val="00D42772"/>
    <w:rsid w:val="00D44163"/>
    <w:rsid w:val="00D46A0B"/>
    <w:rsid w:val="00D474B1"/>
    <w:rsid w:val="00D4767F"/>
    <w:rsid w:val="00D50D08"/>
    <w:rsid w:val="00D51697"/>
    <w:rsid w:val="00D51C3A"/>
    <w:rsid w:val="00D53B4E"/>
    <w:rsid w:val="00D54B95"/>
    <w:rsid w:val="00D55DCC"/>
    <w:rsid w:val="00D55F90"/>
    <w:rsid w:val="00D5603D"/>
    <w:rsid w:val="00D56550"/>
    <w:rsid w:val="00D565CE"/>
    <w:rsid w:val="00D56D3A"/>
    <w:rsid w:val="00D62609"/>
    <w:rsid w:val="00D638C9"/>
    <w:rsid w:val="00D677CA"/>
    <w:rsid w:val="00D67D1A"/>
    <w:rsid w:val="00D74AE6"/>
    <w:rsid w:val="00D75892"/>
    <w:rsid w:val="00D76458"/>
    <w:rsid w:val="00D76C1F"/>
    <w:rsid w:val="00D80A49"/>
    <w:rsid w:val="00D81C27"/>
    <w:rsid w:val="00D840F6"/>
    <w:rsid w:val="00D85756"/>
    <w:rsid w:val="00D8767B"/>
    <w:rsid w:val="00D90B86"/>
    <w:rsid w:val="00D90DD2"/>
    <w:rsid w:val="00D92B9E"/>
    <w:rsid w:val="00D92CB9"/>
    <w:rsid w:val="00D93769"/>
    <w:rsid w:val="00D9503B"/>
    <w:rsid w:val="00DA29C3"/>
    <w:rsid w:val="00DA3271"/>
    <w:rsid w:val="00DA3B87"/>
    <w:rsid w:val="00DA4426"/>
    <w:rsid w:val="00DA7A4D"/>
    <w:rsid w:val="00DB09E8"/>
    <w:rsid w:val="00DB42B7"/>
    <w:rsid w:val="00DB61EB"/>
    <w:rsid w:val="00DB7186"/>
    <w:rsid w:val="00DC1523"/>
    <w:rsid w:val="00DC2477"/>
    <w:rsid w:val="00DC4970"/>
    <w:rsid w:val="00DC4D2F"/>
    <w:rsid w:val="00DC4FAF"/>
    <w:rsid w:val="00DC5E78"/>
    <w:rsid w:val="00DC6513"/>
    <w:rsid w:val="00DD070D"/>
    <w:rsid w:val="00DD0AC0"/>
    <w:rsid w:val="00DD48BC"/>
    <w:rsid w:val="00DD5784"/>
    <w:rsid w:val="00DD66DC"/>
    <w:rsid w:val="00DE2FF5"/>
    <w:rsid w:val="00DE3919"/>
    <w:rsid w:val="00DE3C36"/>
    <w:rsid w:val="00DE3E12"/>
    <w:rsid w:val="00DE4269"/>
    <w:rsid w:val="00DE47C7"/>
    <w:rsid w:val="00DE58C2"/>
    <w:rsid w:val="00DE5CC3"/>
    <w:rsid w:val="00DE5D80"/>
    <w:rsid w:val="00DE7CE7"/>
    <w:rsid w:val="00DF1D5B"/>
    <w:rsid w:val="00DF59D9"/>
    <w:rsid w:val="00DF6775"/>
    <w:rsid w:val="00E010CE"/>
    <w:rsid w:val="00E03DF9"/>
    <w:rsid w:val="00E0476E"/>
    <w:rsid w:val="00E052D4"/>
    <w:rsid w:val="00E05A43"/>
    <w:rsid w:val="00E11E17"/>
    <w:rsid w:val="00E11F57"/>
    <w:rsid w:val="00E120CF"/>
    <w:rsid w:val="00E12B9E"/>
    <w:rsid w:val="00E147BE"/>
    <w:rsid w:val="00E1512C"/>
    <w:rsid w:val="00E1560B"/>
    <w:rsid w:val="00E160A3"/>
    <w:rsid w:val="00E169D2"/>
    <w:rsid w:val="00E170E9"/>
    <w:rsid w:val="00E17610"/>
    <w:rsid w:val="00E17A97"/>
    <w:rsid w:val="00E223CD"/>
    <w:rsid w:val="00E2684D"/>
    <w:rsid w:val="00E26BFB"/>
    <w:rsid w:val="00E26CDC"/>
    <w:rsid w:val="00E31198"/>
    <w:rsid w:val="00E31AD0"/>
    <w:rsid w:val="00E326A2"/>
    <w:rsid w:val="00E3384B"/>
    <w:rsid w:val="00E352B1"/>
    <w:rsid w:val="00E3642B"/>
    <w:rsid w:val="00E4102C"/>
    <w:rsid w:val="00E4188B"/>
    <w:rsid w:val="00E43592"/>
    <w:rsid w:val="00E457FA"/>
    <w:rsid w:val="00E46345"/>
    <w:rsid w:val="00E46E60"/>
    <w:rsid w:val="00E51DE3"/>
    <w:rsid w:val="00E527C3"/>
    <w:rsid w:val="00E54DDF"/>
    <w:rsid w:val="00E555BA"/>
    <w:rsid w:val="00E55779"/>
    <w:rsid w:val="00E6316C"/>
    <w:rsid w:val="00E643DE"/>
    <w:rsid w:val="00E64B74"/>
    <w:rsid w:val="00E67AFA"/>
    <w:rsid w:val="00E71189"/>
    <w:rsid w:val="00E71611"/>
    <w:rsid w:val="00E71730"/>
    <w:rsid w:val="00E71A2E"/>
    <w:rsid w:val="00E71C87"/>
    <w:rsid w:val="00E73F51"/>
    <w:rsid w:val="00E74810"/>
    <w:rsid w:val="00E75C54"/>
    <w:rsid w:val="00E75F31"/>
    <w:rsid w:val="00E801C0"/>
    <w:rsid w:val="00E80E1E"/>
    <w:rsid w:val="00E84B2B"/>
    <w:rsid w:val="00E9109F"/>
    <w:rsid w:val="00E91825"/>
    <w:rsid w:val="00E9223C"/>
    <w:rsid w:val="00E95E47"/>
    <w:rsid w:val="00E968A5"/>
    <w:rsid w:val="00E9703B"/>
    <w:rsid w:val="00E97668"/>
    <w:rsid w:val="00EA0992"/>
    <w:rsid w:val="00EA1E4D"/>
    <w:rsid w:val="00EA3822"/>
    <w:rsid w:val="00EA75F1"/>
    <w:rsid w:val="00EA7854"/>
    <w:rsid w:val="00EB0504"/>
    <w:rsid w:val="00EB0BF0"/>
    <w:rsid w:val="00EC16D4"/>
    <w:rsid w:val="00EC269D"/>
    <w:rsid w:val="00EC2876"/>
    <w:rsid w:val="00EC40E7"/>
    <w:rsid w:val="00EC40FF"/>
    <w:rsid w:val="00EC4E62"/>
    <w:rsid w:val="00EC59CD"/>
    <w:rsid w:val="00EC6262"/>
    <w:rsid w:val="00ED3937"/>
    <w:rsid w:val="00ED4D82"/>
    <w:rsid w:val="00ED5458"/>
    <w:rsid w:val="00EE0DDB"/>
    <w:rsid w:val="00EE19AF"/>
    <w:rsid w:val="00EE2B6F"/>
    <w:rsid w:val="00EE6AD4"/>
    <w:rsid w:val="00EE7AF3"/>
    <w:rsid w:val="00EF124D"/>
    <w:rsid w:val="00EF2E93"/>
    <w:rsid w:val="00EF49A2"/>
    <w:rsid w:val="00EF5034"/>
    <w:rsid w:val="00EF77B9"/>
    <w:rsid w:val="00F001D4"/>
    <w:rsid w:val="00F00A30"/>
    <w:rsid w:val="00F01108"/>
    <w:rsid w:val="00F0142E"/>
    <w:rsid w:val="00F01508"/>
    <w:rsid w:val="00F04410"/>
    <w:rsid w:val="00F063A6"/>
    <w:rsid w:val="00F0681B"/>
    <w:rsid w:val="00F12FEC"/>
    <w:rsid w:val="00F139B7"/>
    <w:rsid w:val="00F13DC9"/>
    <w:rsid w:val="00F162D6"/>
    <w:rsid w:val="00F17850"/>
    <w:rsid w:val="00F2111E"/>
    <w:rsid w:val="00F2131F"/>
    <w:rsid w:val="00F223E6"/>
    <w:rsid w:val="00F2346B"/>
    <w:rsid w:val="00F245EA"/>
    <w:rsid w:val="00F24CFE"/>
    <w:rsid w:val="00F255ED"/>
    <w:rsid w:val="00F25F0D"/>
    <w:rsid w:val="00F27671"/>
    <w:rsid w:val="00F317CA"/>
    <w:rsid w:val="00F32FD6"/>
    <w:rsid w:val="00F402C6"/>
    <w:rsid w:val="00F40333"/>
    <w:rsid w:val="00F41232"/>
    <w:rsid w:val="00F41EB5"/>
    <w:rsid w:val="00F42CD6"/>
    <w:rsid w:val="00F45D96"/>
    <w:rsid w:val="00F4782E"/>
    <w:rsid w:val="00F52AB9"/>
    <w:rsid w:val="00F56E34"/>
    <w:rsid w:val="00F578D5"/>
    <w:rsid w:val="00F633DF"/>
    <w:rsid w:val="00F6383A"/>
    <w:rsid w:val="00F65BB0"/>
    <w:rsid w:val="00F65FEB"/>
    <w:rsid w:val="00F660D7"/>
    <w:rsid w:val="00F7033E"/>
    <w:rsid w:val="00F7384F"/>
    <w:rsid w:val="00F739F7"/>
    <w:rsid w:val="00F74A4B"/>
    <w:rsid w:val="00F75D63"/>
    <w:rsid w:val="00F75E8D"/>
    <w:rsid w:val="00F76EF6"/>
    <w:rsid w:val="00F819BE"/>
    <w:rsid w:val="00F84A1C"/>
    <w:rsid w:val="00F90E4F"/>
    <w:rsid w:val="00F918AC"/>
    <w:rsid w:val="00F927C2"/>
    <w:rsid w:val="00F93CB3"/>
    <w:rsid w:val="00F965AA"/>
    <w:rsid w:val="00F966DD"/>
    <w:rsid w:val="00F97054"/>
    <w:rsid w:val="00FA154E"/>
    <w:rsid w:val="00FA16AD"/>
    <w:rsid w:val="00FA22BB"/>
    <w:rsid w:val="00FA23BC"/>
    <w:rsid w:val="00FA4DB2"/>
    <w:rsid w:val="00FA7F69"/>
    <w:rsid w:val="00FB2641"/>
    <w:rsid w:val="00FB3164"/>
    <w:rsid w:val="00FB3F5E"/>
    <w:rsid w:val="00FB3FB4"/>
    <w:rsid w:val="00FB43AC"/>
    <w:rsid w:val="00FB49E5"/>
    <w:rsid w:val="00FB4D05"/>
    <w:rsid w:val="00FB6733"/>
    <w:rsid w:val="00FC1F7A"/>
    <w:rsid w:val="00FC2C0E"/>
    <w:rsid w:val="00FC7498"/>
    <w:rsid w:val="00FD0BCD"/>
    <w:rsid w:val="00FD0F92"/>
    <w:rsid w:val="00FD2B7C"/>
    <w:rsid w:val="00FD365A"/>
    <w:rsid w:val="00FE05A9"/>
    <w:rsid w:val="00FE0ED3"/>
    <w:rsid w:val="00FE25E1"/>
    <w:rsid w:val="00FE2D3B"/>
    <w:rsid w:val="00FE5230"/>
    <w:rsid w:val="00FE71D5"/>
    <w:rsid w:val="00FE7786"/>
    <w:rsid w:val="00FF0A75"/>
    <w:rsid w:val="00FF130C"/>
    <w:rsid w:val="00FF24E2"/>
    <w:rsid w:val="00FF25BB"/>
    <w:rsid w:val="00FF5ADB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2203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93</cp:revision>
  <cp:lastPrinted>2024-11-30T19:40:00Z</cp:lastPrinted>
  <dcterms:created xsi:type="dcterms:W3CDTF">2023-06-03T16:17:00Z</dcterms:created>
  <dcterms:modified xsi:type="dcterms:W3CDTF">2025-11-01T17:48:00Z</dcterms:modified>
</cp:coreProperties>
</file>