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27F0EAD5" w:rsidR="006537CD" w:rsidRPr="00F056FF" w:rsidRDefault="00F056FF" w:rsidP="00F056FF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 w:rsidR="00B27F18"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DB66BC">
        <w:rPr>
          <w:rFonts w:ascii="Arial Narrow" w:hAnsi="Arial Narrow"/>
          <w:b/>
          <w:sz w:val="56"/>
          <w:szCs w:val="56"/>
          <w:lang w:val="es-ES"/>
        </w:rPr>
        <w:t xml:space="preserve">Junio </w:t>
      </w:r>
      <w:r>
        <w:rPr>
          <w:rFonts w:ascii="Arial Narrow" w:hAnsi="Arial Narrow"/>
          <w:b/>
          <w:sz w:val="56"/>
          <w:szCs w:val="56"/>
          <w:lang w:val="es-ES"/>
        </w:rPr>
        <w:t>202</w:t>
      </w:r>
      <w:r w:rsidR="00DB66BC">
        <w:rPr>
          <w:rFonts w:ascii="Arial Narrow" w:hAnsi="Arial Narrow"/>
          <w:b/>
          <w:sz w:val="56"/>
          <w:szCs w:val="56"/>
          <w:lang w:val="es-ES"/>
        </w:rPr>
        <w:t>5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270B3B" w:rsidRPr="00985901" w14:paraId="2C5C3CF2" w14:textId="77777777" w:rsidTr="00BA1826">
        <w:tc>
          <w:tcPr>
            <w:tcW w:w="3611" w:type="dxa"/>
            <w:shd w:val="clear" w:color="auto" w:fill="FFFF00"/>
          </w:tcPr>
          <w:p w14:paraId="46579045" w14:textId="6C24DC2C" w:rsidR="00270B3B" w:rsidRPr="00985901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6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(B)</w:t>
            </w:r>
          </w:p>
        </w:tc>
        <w:tc>
          <w:tcPr>
            <w:tcW w:w="3590" w:type="dxa"/>
            <w:shd w:val="clear" w:color="auto" w:fill="FFFF00"/>
          </w:tcPr>
          <w:p w14:paraId="28469177" w14:textId="582DAFCC" w:rsidR="00270B3B" w:rsidRPr="00985901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8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(B)</w:t>
            </w:r>
          </w:p>
        </w:tc>
        <w:tc>
          <w:tcPr>
            <w:tcW w:w="3599" w:type="dxa"/>
            <w:shd w:val="clear" w:color="auto" w:fill="91EA97"/>
          </w:tcPr>
          <w:p w14:paraId="3647595F" w14:textId="09D61016" w:rsidR="00270B3B" w:rsidRPr="00985901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13</w:t>
            </w:r>
            <w:r w:rsidR="0053066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595" w:type="dxa"/>
            <w:shd w:val="clear" w:color="auto" w:fill="91EA97"/>
          </w:tcPr>
          <w:p w14:paraId="6A3C74DD" w14:textId="6980ECD0" w:rsidR="00270B3B" w:rsidRPr="00E170E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15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</w:tr>
      <w:tr w:rsidR="00270B3B" w:rsidRPr="00985901" w14:paraId="66A845B6" w14:textId="77777777" w:rsidTr="00BA1826">
        <w:tc>
          <w:tcPr>
            <w:tcW w:w="3611" w:type="dxa"/>
          </w:tcPr>
          <w:p w14:paraId="6B20CF16" w14:textId="77777777" w:rsidR="00270B3B" w:rsidRPr="00C91439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3436E1B" w14:textId="2F0FD49C" w:rsidR="00270B3B" w:rsidRPr="00587EE3" w:rsidRDefault="00BC7983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ORLIN ESPINOZA</w:t>
            </w:r>
          </w:p>
        </w:tc>
        <w:tc>
          <w:tcPr>
            <w:tcW w:w="3590" w:type="dxa"/>
            <w:shd w:val="clear" w:color="auto" w:fill="auto"/>
          </w:tcPr>
          <w:p w14:paraId="445EDE48" w14:textId="77777777" w:rsidR="00270B3B" w:rsidRPr="00C91439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208A098" w14:textId="7003EC06" w:rsidR="00270B3B" w:rsidRPr="008E6218" w:rsidRDefault="0092056B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JULIO CAMPOS</w:t>
            </w:r>
          </w:p>
        </w:tc>
        <w:tc>
          <w:tcPr>
            <w:tcW w:w="3599" w:type="dxa"/>
          </w:tcPr>
          <w:p w14:paraId="6F10B112" w14:textId="77777777" w:rsidR="00270B3B" w:rsidRPr="00C91439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65C3EAC" w14:textId="3A794878" w:rsidR="00982459" w:rsidRPr="00587EE3" w:rsidRDefault="00435453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HUMBERTO LAINEZ</w:t>
            </w:r>
          </w:p>
        </w:tc>
        <w:tc>
          <w:tcPr>
            <w:tcW w:w="3595" w:type="dxa"/>
          </w:tcPr>
          <w:p w14:paraId="39946E07" w14:textId="77777777" w:rsidR="00270B3B" w:rsidRPr="00C91439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2529EF0" w14:textId="59DDF065" w:rsidR="00270B3B" w:rsidRPr="00971C7F" w:rsidRDefault="00435453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ADELMO MADRID</w:t>
            </w:r>
          </w:p>
        </w:tc>
      </w:tr>
      <w:tr w:rsidR="00270B3B" w:rsidRPr="00985901" w14:paraId="6D1FCE12" w14:textId="77777777" w:rsidTr="00BA1826">
        <w:trPr>
          <w:trHeight w:val="539"/>
        </w:trPr>
        <w:tc>
          <w:tcPr>
            <w:tcW w:w="3611" w:type="dxa"/>
          </w:tcPr>
          <w:p w14:paraId="0E1A0095" w14:textId="77777777" w:rsidR="004B5E3F" w:rsidRPr="00C91439" w:rsidRDefault="004B5E3F" w:rsidP="004B5E3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3FACDED0" w14:textId="0EE363AA" w:rsidR="00270B3B" w:rsidRPr="009115E2" w:rsidRDefault="00BC7983" w:rsidP="009115E2">
            <w:pPr>
              <w:spacing w:after="0" w:line="240" w:lineRule="auto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ANA JULIA</w:t>
            </w:r>
            <w:r w:rsidRPr="00587EE3">
              <w:rPr>
                <w:rFonts w:ascii="Arial" w:hAnsi="Arial" w:cs="Arial"/>
                <w:lang w:val="es-ES_tradnl"/>
              </w:rPr>
              <w:t xml:space="preserve"> CAMPOS</w:t>
            </w:r>
          </w:p>
        </w:tc>
        <w:tc>
          <w:tcPr>
            <w:tcW w:w="3590" w:type="dxa"/>
            <w:shd w:val="clear" w:color="auto" w:fill="auto"/>
          </w:tcPr>
          <w:p w14:paraId="7BF2EEF9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409E40F0" w14:textId="7CA8EC36" w:rsidR="00270B3B" w:rsidRPr="00587EE3" w:rsidRDefault="00BC7983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NORMA RIVAS</w:t>
            </w:r>
          </w:p>
        </w:tc>
        <w:tc>
          <w:tcPr>
            <w:tcW w:w="3599" w:type="dxa"/>
          </w:tcPr>
          <w:p w14:paraId="16951F49" w14:textId="77777777" w:rsidR="004B5E3F" w:rsidRPr="00C91439" w:rsidRDefault="004B5E3F" w:rsidP="004B5E3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0DE2791D" w14:textId="17F3DFA3" w:rsidR="00270B3B" w:rsidRPr="00587EE3" w:rsidRDefault="00B913C4" w:rsidP="00270B3B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YESICA MARTINEZ</w:t>
            </w:r>
          </w:p>
        </w:tc>
        <w:tc>
          <w:tcPr>
            <w:tcW w:w="3595" w:type="dxa"/>
          </w:tcPr>
          <w:p w14:paraId="0D8CA82F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58E1E51F" w14:textId="45E4A57D" w:rsidR="00270B3B" w:rsidRPr="00971C7F" w:rsidRDefault="00361C54" w:rsidP="0052157E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ANGELES LAINEZ</w:t>
            </w:r>
          </w:p>
        </w:tc>
      </w:tr>
      <w:tr w:rsidR="00270B3B" w:rsidRPr="00985901" w14:paraId="4E685989" w14:textId="77777777" w:rsidTr="00BA1826">
        <w:tc>
          <w:tcPr>
            <w:tcW w:w="3611" w:type="dxa"/>
          </w:tcPr>
          <w:p w14:paraId="55C70281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1C2477B5" w14:textId="0C7E4DC3" w:rsidR="00270B3B" w:rsidRPr="00587EE3" w:rsidRDefault="00BC7983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  <w:tc>
          <w:tcPr>
            <w:tcW w:w="3590" w:type="dxa"/>
            <w:shd w:val="clear" w:color="auto" w:fill="auto"/>
          </w:tcPr>
          <w:p w14:paraId="4447AF7D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2F2DC12D" w14:textId="6D33EB62" w:rsidR="00270B3B" w:rsidRPr="00587EE3" w:rsidRDefault="00D63BCF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RODRIGO GUEVARA</w:t>
            </w:r>
          </w:p>
        </w:tc>
        <w:tc>
          <w:tcPr>
            <w:tcW w:w="3599" w:type="dxa"/>
          </w:tcPr>
          <w:p w14:paraId="297C9783" w14:textId="107EB7A9" w:rsidR="00270B3B" w:rsidRPr="00C91439" w:rsidRDefault="00270B3B" w:rsidP="00885AB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 </w:t>
            </w:r>
            <w:r w:rsidR="00F26A18">
              <w:rPr>
                <w:rFonts w:ascii="Arial" w:hAnsi="Arial" w:cs="Arial"/>
                <w:lang w:val="es-ES_tradnl"/>
              </w:rPr>
              <w:t>RONI MARTINEZ</w:t>
            </w:r>
          </w:p>
        </w:tc>
        <w:tc>
          <w:tcPr>
            <w:tcW w:w="3595" w:type="dxa"/>
          </w:tcPr>
          <w:p w14:paraId="3C360BA1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7A4F471F" w14:textId="000B3A97" w:rsidR="00270B3B" w:rsidRPr="00971C7F" w:rsidRDefault="00361C54" w:rsidP="00270B3B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SANTOS SORTO</w:t>
            </w:r>
          </w:p>
        </w:tc>
      </w:tr>
      <w:tr w:rsidR="00270B3B" w:rsidRPr="00985901" w14:paraId="2B49A603" w14:textId="77777777" w:rsidTr="00BA1826">
        <w:trPr>
          <w:trHeight w:val="449"/>
        </w:trPr>
        <w:tc>
          <w:tcPr>
            <w:tcW w:w="3611" w:type="dxa"/>
          </w:tcPr>
          <w:p w14:paraId="6C7E02A2" w14:textId="0B3D3A76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0" w:type="dxa"/>
            <w:shd w:val="clear" w:color="auto" w:fill="auto"/>
          </w:tcPr>
          <w:p w14:paraId="63B7FCB0" w14:textId="42ABEA9C" w:rsidR="00270B3B" w:rsidRPr="004721AD" w:rsidRDefault="00270B3B" w:rsidP="004721A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C61B0E">
              <w:rPr>
                <w:rFonts w:ascii="Arial" w:hAnsi="Arial" w:cs="Arial"/>
                <w:lang w:val="es-ES_tradnl"/>
              </w:rPr>
              <w:t>JESSICA JIMENEZ</w:t>
            </w:r>
          </w:p>
          <w:p w14:paraId="3242E237" w14:textId="1BE2E3C5" w:rsidR="00270B3B" w:rsidRPr="004721AD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C61B0E">
              <w:rPr>
                <w:rFonts w:ascii="Arial" w:hAnsi="Arial" w:cs="Arial"/>
                <w:lang w:val="es-ES_tradnl"/>
              </w:rPr>
              <w:t>HECTOR JIMENEZ</w:t>
            </w:r>
          </w:p>
        </w:tc>
        <w:tc>
          <w:tcPr>
            <w:tcW w:w="3599" w:type="dxa"/>
          </w:tcPr>
          <w:p w14:paraId="0918B167" w14:textId="7F33BAF3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64355E5D" w14:textId="57A7AB99" w:rsidR="00270B3B" w:rsidRPr="00F40BD7" w:rsidRDefault="00270B3B" w:rsidP="00F40BD7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361C54" w:rsidRPr="00971C7F">
              <w:rPr>
                <w:rFonts w:ascii="Arial" w:hAnsi="Arial" w:cs="Arial"/>
                <w:lang w:val="es-ES"/>
              </w:rPr>
              <w:t>RAQUEL GONZALEZ</w:t>
            </w:r>
          </w:p>
          <w:p w14:paraId="11A2BD6C" w14:textId="49D37072" w:rsidR="00270B3B" w:rsidRPr="00C91439" w:rsidRDefault="00270B3B" w:rsidP="00270B3B">
            <w:pPr>
              <w:pStyle w:val="NoSpacing"/>
              <w:rPr>
                <w:b/>
                <w:color w:val="0070C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</w:p>
        </w:tc>
      </w:tr>
      <w:tr w:rsidR="00270B3B" w:rsidRPr="00985901" w14:paraId="75AAF769" w14:textId="77777777" w:rsidTr="00BA1826">
        <w:trPr>
          <w:trHeight w:val="620"/>
        </w:trPr>
        <w:tc>
          <w:tcPr>
            <w:tcW w:w="3611" w:type="dxa"/>
          </w:tcPr>
          <w:p w14:paraId="230A3C42" w14:textId="7597F1E2" w:rsidR="00DB66BC" w:rsidRPr="00F77A92" w:rsidRDefault="00DB66BC" w:rsidP="00DB66B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BC7983">
              <w:rPr>
                <w:rFonts w:ascii="Arial" w:hAnsi="Arial" w:cs="Arial"/>
                <w:lang w:val="es-ES_tradnl"/>
              </w:rPr>
              <w:t>SUSANA GARCIA</w:t>
            </w:r>
          </w:p>
          <w:p w14:paraId="1C0DCC66" w14:textId="68219351" w:rsidR="00A9511F" w:rsidRPr="00A9511F" w:rsidRDefault="00DB66BC" w:rsidP="00DB66BC">
            <w:pPr>
              <w:pStyle w:val="NoSpacing"/>
              <w:rPr>
                <w:rFonts w:ascii="Arial" w:hAnsi="Arial" w:cs="Aria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56E32">
              <w:rPr>
                <w:rFonts w:ascii="Arial" w:hAnsi="Arial" w:cs="Arial"/>
                <w:lang w:val="es-ES_tradnl"/>
              </w:rPr>
              <w:t>DIACONISA</w:t>
            </w:r>
          </w:p>
        </w:tc>
        <w:tc>
          <w:tcPr>
            <w:tcW w:w="3590" w:type="dxa"/>
            <w:shd w:val="clear" w:color="auto" w:fill="auto"/>
          </w:tcPr>
          <w:p w14:paraId="2EBDDEDD" w14:textId="1C889A00" w:rsidR="00A9511F" w:rsidRPr="00587EE3" w:rsidRDefault="004E2606" w:rsidP="00A9511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F26A18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="00F26A18"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92056B" w:rsidRPr="00587EE3">
              <w:rPr>
                <w:rFonts w:ascii="Arial" w:hAnsi="Arial" w:cs="Arial"/>
                <w:lang w:val="es-ES_tradnl"/>
              </w:rPr>
              <w:t>INGRID VALLE</w:t>
            </w:r>
          </w:p>
          <w:p w14:paraId="06DCE2CE" w14:textId="7962BC2C" w:rsidR="00866983" w:rsidRPr="00C91439" w:rsidRDefault="00A9511F" w:rsidP="00A9511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9115E2">
              <w:rPr>
                <w:rFonts w:ascii="Arial" w:hAnsi="Arial" w:cs="Arial"/>
              </w:rPr>
              <w:t>DANIELA RIVAS</w:t>
            </w:r>
          </w:p>
        </w:tc>
        <w:tc>
          <w:tcPr>
            <w:tcW w:w="3599" w:type="dxa"/>
          </w:tcPr>
          <w:p w14:paraId="4C57E849" w14:textId="77863365" w:rsidR="00A9511F" w:rsidRPr="00587EE3" w:rsidRDefault="00F26A18" w:rsidP="00A9511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F40BD7">
              <w:rPr>
                <w:rFonts w:ascii="Arial" w:hAnsi="Arial" w:cs="Arial"/>
                <w:lang w:val="es-ES_tradnl"/>
              </w:rPr>
              <w:t>ANGELES LAINEZ</w:t>
            </w:r>
          </w:p>
          <w:p w14:paraId="0687033D" w14:textId="077D29DC" w:rsidR="00FE765F" w:rsidRPr="00C91439" w:rsidRDefault="00A9511F" w:rsidP="00A9511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9D14DF">
              <w:rPr>
                <w:rFonts w:ascii="Arial" w:hAnsi="Arial" w:cs="Arial"/>
                <w:lang w:val="es-ES_tradnl"/>
              </w:rPr>
              <w:t>ANGIE DURAN</w:t>
            </w:r>
          </w:p>
        </w:tc>
        <w:tc>
          <w:tcPr>
            <w:tcW w:w="3595" w:type="dxa"/>
          </w:tcPr>
          <w:p w14:paraId="578E1963" w14:textId="4E9757BB" w:rsidR="00A9511F" w:rsidRPr="00F96AD4" w:rsidRDefault="00F26A18" w:rsidP="00A9511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361C54" w:rsidRPr="00971C7F">
              <w:rPr>
                <w:rFonts w:ascii="Arial" w:hAnsi="Arial" w:cs="Arial"/>
                <w:lang w:val="es-ES_tradnl"/>
              </w:rPr>
              <w:t>SANDRA SEGURA</w:t>
            </w:r>
          </w:p>
          <w:p w14:paraId="38D244ED" w14:textId="1294B7B2" w:rsidR="002524C9" w:rsidRPr="002524C9" w:rsidRDefault="00A9511F" w:rsidP="00A9511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9D14DF">
              <w:rPr>
                <w:rFonts w:ascii="Arial" w:hAnsi="Arial" w:cs="Arial"/>
                <w:lang w:val="es-ES_tradnl"/>
              </w:rPr>
              <w:t>ALEJANDRA DURAN</w:t>
            </w:r>
          </w:p>
        </w:tc>
      </w:tr>
      <w:tr w:rsidR="00270B3B" w:rsidRPr="00985901" w14:paraId="36F24076" w14:textId="77777777" w:rsidTr="00BA1826">
        <w:trPr>
          <w:trHeight w:val="467"/>
        </w:trPr>
        <w:tc>
          <w:tcPr>
            <w:tcW w:w="3611" w:type="dxa"/>
          </w:tcPr>
          <w:p w14:paraId="181CA70C" w14:textId="77777777" w:rsidR="00CC7877" w:rsidRDefault="00A9511F" w:rsidP="009115E2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09CE4EDD" w14:textId="42F2CAB5" w:rsidR="009115E2" w:rsidRPr="00104077" w:rsidRDefault="00104077" w:rsidP="009115E2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LORENA MARTINEZ</w:t>
            </w:r>
          </w:p>
          <w:p w14:paraId="1A156505" w14:textId="561D38FB" w:rsidR="00A9511F" w:rsidRPr="0038410F" w:rsidRDefault="00A9511F" w:rsidP="004721AD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9115E2" w:rsidRPr="00587EE3">
              <w:rPr>
                <w:rFonts w:ascii="Arial" w:hAnsi="Arial" w:cs="Arial"/>
                <w:lang w:val="es-ES_tradnl"/>
              </w:rPr>
              <w:t>JOSHUA VALLE</w:t>
            </w:r>
          </w:p>
        </w:tc>
        <w:tc>
          <w:tcPr>
            <w:tcW w:w="3590" w:type="dxa"/>
            <w:shd w:val="clear" w:color="auto" w:fill="auto"/>
          </w:tcPr>
          <w:p w14:paraId="2237BAB7" w14:textId="51642EF8" w:rsidR="00CC7877" w:rsidRDefault="00A9511F" w:rsidP="00CC787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B03D9A0" w14:textId="5976F2FC" w:rsidR="0076588C" w:rsidRDefault="00C61B0E" w:rsidP="00CC787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EMELY </w:t>
            </w:r>
            <w:r w:rsidR="0076588C">
              <w:rPr>
                <w:rFonts w:ascii="Arial" w:hAnsi="Arial" w:cs="Arial"/>
                <w:lang w:val="es-ES_tradnl"/>
              </w:rPr>
              <w:t>RIVAS</w:t>
            </w:r>
          </w:p>
          <w:p w14:paraId="10CBB304" w14:textId="6E8C19F4" w:rsidR="00270B3B" w:rsidRPr="00C91439" w:rsidRDefault="00A9511F" w:rsidP="004721AD">
            <w:pPr>
              <w:pStyle w:val="NoSpacing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C61B0E">
              <w:rPr>
                <w:rFonts w:ascii="Arial" w:hAnsi="Arial" w:cs="Arial"/>
                <w:lang w:val="es-ES_tradnl"/>
              </w:rPr>
              <w:t>JESSIA RIVAS</w:t>
            </w:r>
          </w:p>
        </w:tc>
        <w:tc>
          <w:tcPr>
            <w:tcW w:w="3599" w:type="dxa"/>
          </w:tcPr>
          <w:p w14:paraId="2FD9E0C0" w14:textId="77777777" w:rsidR="00361C54" w:rsidRDefault="00017686" w:rsidP="00017686">
            <w:pPr>
              <w:pStyle w:val="NoSpacing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Clase3-5 &amp;6-8: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278BFBBE" w14:textId="28E19DF9" w:rsidR="00017686" w:rsidRDefault="00361C54" w:rsidP="0001768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DIANA ULUAN</w:t>
            </w:r>
          </w:p>
          <w:p w14:paraId="07191202" w14:textId="72762EA6" w:rsidR="0010443A" w:rsidRPr="002F6E98" w:rsidRDefault="00017686" w:rsidP="0001768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VIVI ULUAN </w:t>
            </w:r>
          </w:p>
        </w:tc>
        <w:tc>
          <w:tcPr>
            <w:tcW w:w="3595" w:type="dxa"/>
          </w:tcPr>
          <w:p w14:paraId="525ACFA5" w14:textId="77777777" w:rsidR="00F40BD7" w:rsidRDefault="00A9511F" w:rsidP="00A9511F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81311A3" w14:textId="1572519E" w:rsidR="002F52FE" w:rsidRDefault="00361C54" w:rsidP="00A9511F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SONIA SORTO</w:t>
            </w:r>
          </w:p>
          <w:p w14:paraId="61C0A7CD" w14:textId="557B7DA5" w:rsidR="00270B3B" w:rsidRPr="00361C54" w:rsidRDefault="00A9511F" w:rsidP="00361C5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361C54">
              <w:rPr>
                <w:rFonts w:ascii="Arial" w:hAnsi="Arial" w:cs="Arial"/>
                <w:lang w:val="es-ES_tradnl"/>
              </w:rPr>
              <w:t>ANA &amp; SEBASTIAN MEJIA</w:t>
            </w:r>
          </w:p>
        </w:tc>
      </w:tr>
      <w:tr w:rsidR="00270B3B" w:rsidRPr="00985901" w14:paraId="2DEE2813" w14:textId="77777777" w:rsidTr="00BA1826">
        <w:trPr>
          <w:trHeight w:val="566"/>
        </w:trPr>
        <w:tc>
          <w:tcPr>
            <w:tcW w:w="3611" w:type="dxa"/>
          </w:tcPr>
          <w:p w14:paraId="04CDFB4B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</w:t>
            </w:r>
          </w:p>
          <w:p w14:paraId="37882018" w14:textId="5CC4D200" w:rsidR="00270B3B" w:rsidRPr="00587EE3" w:rsidRDefault="00361C54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EDWIN ULUAN</w:t>
            </w:r>
            <w:r w:rsidR="00BC7983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14:paraId="6DFA53A6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5B26E282" w14:textId="752A2D99" w:rsidR="00270B3B" w:rsidRPr="00C91439" w:rsidRDefault="00361C54" w:rsidP="00270B3B">
            <w:pPr>
              <w:pStyle w:val="NoSpacing"/>
              <w:rPr>
                <w:rFonts w:ascii="Arial Narrow" w:hAnsi="Arial Narrow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EDWIN ULUAN</w:t>
            </w:r>
          </w:p>
        </w:tc>
        <w:tc>
          <w:tcPr>
            <w:tcW w:w="3599" w:type="dxa"/>
          </w:tcPr>
          <w:p w14:paraId="4FEB1CFD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27466B6B" w14:textId="6421E402" w:rsidR="00270B3B" w:rsidRPr="00587EE3" w:rsidRDefault="00BC7983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MARLON GONZALEZ</w:t>
            </w:r>
          </w:p>
        </w:tc>
        <w:tc>
          <w:tcPr>
            <w:tcW w:w="3595" w:type="dxa"/>
          </w:tcPr>
          <w:p w14:paraId="63EA5AD6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6378D772" w14:textId="5547096F" w:rsidR="00270B3B" w:rsidRPr="00971C7F" w:rsidRDefault="00361C54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MARLON GONZALEZ</w:t>
            </w:r>
          </w:p>
        </w:tc>
      </w:tr>
      <w:tr w:rsidR="00270B3B" w:rsidRPr="00985901" w14:paraId="44545A7A" w14:textId="77777777" w:rsidTr="00BA1826">
        <w:trPr>
          <w:trHeight w:val="647"/>
        </w:trPr>
        <w:tc>
          <w:tcPr>
            <w:tcW w:w="3611" w:type="dxa"/>
          </w:tcPr>
          <w:p w14:paraId="75C6A93B" w14:textId="77777777" w:rsidR="00BC7983" w:rsidRDefault="00270B3B" w:rsidP="00BC7983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0443766" w14:textId="5076B9E7" w:rsidR="006F5541" w:rsidRPr="006F5541" w:rsidRDefault="00BC7983" w:rsidP="00BC7983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0" w:type="dxa"/>
            <w:shd w:val="clear" w:color="auto" w:fill="auto"/>
          </w:tcPr>
          <w:p w14:paraId="33F43398" w14:textId="77777777" w:rsidR="00C13159" w:rsidRPr="00C91439" w:rsidRDefault="00C13159" w:rsidP="00C1315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479A9A1" w14:textId="04B002CB" w:rsidR="00270B3B" w:rsidRPr="00587EE3" w:rsidRDefault="00C61B0E" w:rsidP="00C13159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  <w:tc>
          <w:tcPr>
            <w:tcW w:w="3599" w:type="dxa"/>
          </w:tcPr>
          <w:p w14:paraId="699692C7" w14:textId="77777777" w:rsidR="00444CBC" w:rsidRPr="00C91439" w:rsidRDefault="00444CBC" w:rsidP="00444CBC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C967D3D" w14:textId="300000A5" w:rsidR="00270B3B" w:rsidRPr="00587EE3" w:rsidRDefault="00361C54" w:rsidP="00444CBC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  <w:tc>
          <w:tcPr>
            <w:tcW w:w="3595" w:type="dxa"/>
          </w:tcPr>
          <w:p w14:paraId="2FEF4B9F" w14:textId="77777777" w:rsidR="00305687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="00A67686"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2A879C4" w14:textId="28E16A34" w:rsidR="00A67686" w:rsidRPr="00305687" w:rsidRDefault="00CA5BFF" w:rsidP="00305687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</w:tr>
      <w:tr w:rsidR="00017686" w:rsidRPr="00A35A31" w14:paraId="6817B3C4" w14:textId="77777777" w:rsidTr="00BA1826">
        <w:trPr>
          <w:trHeight w:val="530"/>
        </w:trPr>
        <w:tc>
          <w:tcPr>
            <w:tcW w:w="3611" w:type="dxa"/>
            <w:shd w:val="clear" w:color="auto" w:fill="auto"/>
          </w:tcPr>
          <w:p w14:paraId="4224B73A" w14:textId="77777777" w:rsidR="00017686" w:rsidRPr="00C91439" w:rsidRDefault="00017686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159600F8" w14:textId="77777777" w:rsidR="00017686" w:rsidRPr="00C91439" w:rsidRDefault="00017686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  <w:shd w:val="clear" w:color="auto" w:fill="auto"/>
          </w:tcPr>
          <w:p w14:paraId="36AFD5DA" w14:textId="77777777" w:rsidR="00017686" w:rsidRPr="00C91439" w:rsidRDefault="00017686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12ABE909" w14:textId="4C0FB8B7" w:rsidR="00017686" w:rsidRPr="00C91439" w:rsidRDefault="00017686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de Jovenes (13-18)</w:t>
            </w: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925218">
              <w:rPr>
                <w:rFonts w:ascii="Arial" w:hAnsi="Arial" w:cs="Arial"/>
                <w:color w:val="00B050"/>
              </w:rPr>
              <w:t xml:space="preserve">                    </w:t>
            </w:r>
            <w:r w:rsidR="00CA5BFF">
              <w:rPr>
                <w:rFonts w:ascii="Arial" w:hAnsi="Arial" w:cs="Arial"/>
                <w:lang w:val="es-ES_tradnl"/>
              </w:rPr>
              <w:t>JEFFREY MARTINEZ</w:t>
            </w:r>
          </w:p>
        </w:tc>
      </w:tr>
      <w:tr w:rsidR="00270B3B" w:rsidRPr="00A35A31" w14:paraId="32EB3F29" w14:textId="77777777" w:rsidTr="00BA1826">
        <w:trPr>
          <w:trHeight w:val="530"/>
        </w:trPr>
        <w:tc>
          <w:tcPr>
            <w:tcW w:w="3611" w:type="dxa"/>
            <w:shd w:val="clear" w:color="auto" w:fill="auto"/>
          </w:tcPr>
          <w:p w14:paraId="49E2E91A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243B1BAD" w14:textId="21156CFA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0" w:type="dxa"/>
          </w:tcPr>
          <w:p w14:paraId="52092A82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710CF43B" w14:textId="44B0908C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9" w:type="dxa"/>
            <w:shd w:val="clear" w:color="auto" w:fill="auto"/>
          </w:tcPr>
          <w:p w14:paraId="02D8716B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0ED53366" w14:textId="4483CBAB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5" w:type="dxa"/>
          </w:tcPr>
          <w:p w14:paraId="0F294900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24217752" w14:textId="3DE2425E" w:rsidR="00270B3B" w:rsidRPr="00C91439" w:rsidRDefault="00270B3B" w:rsidP="00270B3B">
            <w:pPr>
              <w:pStyle w:val="NoSpacing"/>
              <w:rPr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</w:tr>
      <w:tr w:rsidR="00BA1826" w:rsidRPr="005153D6" w14:paraId="594AA99E" w14:textId="77777777" w:rsidTr="00BA1826">
        <w:tc>
          <w:tcPr>
            <w:tcW w:w="3611" w:type="dxa"/>
            <w:shd w:val="clear" w:color="auto" w:fill="auto"/>
          </w:tcPr>
          <w:p w14:paraId="5E655B39" w14:textId="0B257C2E" w:rsidR="00BA1826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Pr="00971C7F">
              <w:rPr>
                <w:rFonts w:ascii="Arial" w:hAnsi="Arial" w:cs="Arial"/>
                <w:lang w:val="es-ES_tradnl"/>
              </w:rPr>
              <w:t>DARWIN MEJIA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917FC34" w14:textId="716989CC" w:rsidR="00BA1826" w:rsidRPr="00C91439" w:rsidRDefault="00BA1826" w:rsidP="00BA1826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3590" w:type="dxa"/>
          </w:tcPr>
          <w:p w14:paraId="2335771E" w14:textId="423EA44C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 w:rsidRPr="00587EE3">
              <w:rPr>
                <w:rFonts w:ascii="Arial" w:hAnsi="Arial" w:cs="Arial"/>
                <w:lang w:val="es-ES_tradnl"/>
              </w:rPr>
              <w:t>DIANA ULUAN</w:t>
            </w:r>
          </w:p>
          <w:p w14:paraId="424E0029" w14:textId="18E48367" w:rsidR="00BA1826" w:rsidRPr="00C91439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Piano: </w:t>
            </w:r>
            <w:r>
              <w:rPr>
                <w:rFonts w:ascii="Arial" w:hAnsi="Arial" w:cs="Arial"/>
                <w:lang w:val="es-ES_tradnl"/>
              </w:rPr>
              <w:t>ORLIN ESPINOZA</w:t>
            </w:r>
          </w:p>
        </w:tc>
        <w:tc>
          <w:tcPr>
            <w:tcW w:w="3599" w:type="dxa"/>
            <w:shd w:val="clear" w:color="auto" w:fill="auto"/>
          </w:tcPr>
          <w:p w14:paraId="090A19FD" w14:textId="490DA383" w:rsidR="00BA1826" w:rsidRDefault="00BA1826" w:rsidP="00BA182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="004D7D8D">
              <w:rPr>
                <w:rFonts w:ascii="Arial" w:hAnsi="Arial" w:cs="Arial"/>
                <w:lang w:val="es-ES_tradnl"/>
              </w:rPr>
              <w:t>MARTIN A.</w:t>
            </w:r>
          </w:p>
          <w:p w14:paraId="694BD518" w14:textId="020309C9" w:rsidR="00BA1826" w:rsidRPr="00C91439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7ABCC06A" w14:textId="77777777" w:rsidR="00BA1826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Pr="00971C7F">
              <w:rPr>
                <w:rFonts w:ascii="Arial" w:hAnsi="Arial" w:cs="Arial"/>
                <w:lang w:val="es-ES_tradnl"/>
              </w:rPr>
              <w:t>DARWIN MEJIA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8791C96" w14:textId="1806C998" w:rsidR="00BA1826" w:rsidRPr="00C91439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</w:tr>
      <w:tr w:rsidR="00BA1826" w:rsidRPr="003F563F" w14:paraId="0062550D" w14:textId="77777777" w:rsidTr="00BA1826">
        <w:tc>
          <w:tcPr>
            <w:tcW w:w="3611" w:type="dxa"/>
            <w:shd w:val="clear" w:color="auto" w:fill="auto"/>
          </w:tcPr>
          <w:p w14:paraId="3410BA1C" w14:textId="781EBEC5" w:rsidR="00BA1826" w:rsidRPr="00C91439" w:rsidRDefault="00BA1826" w:rsidP="00BA1826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26C819C8" w14:textId="59A2F367" w:rsidR="00BA1826" w:rsidRDefault="00BA1826" w:rsidP="00BA1826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ANA MEJIA &amp;</w:t>
            </w:r>
          </w:p>
          <w:p w14:paraId="77B173D0" w14:textId="05138A07" w:rsidR="00BA1826" w:rsidRPr="00B913C4" w:rsidRDefault="00BA1826" w:rsidP="00BA182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LORENA MARTINEZ</w:t>
            </w:r>
          </w:p>
        </w:tc>
        <w:tc>
          <w:tcPr>
            <w:tcW w:w="3599" w:type="dxa"/>
            <w:shd w:val="clear" w:color="auto" w:fill="auto"/>
          </w:tcPr>
          <w:p w14:paraId="4EFDC714" w14:textId="0EF802D8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64A1C3C1" w14:textId="77777777" w:rsidR="003D2624" w:rsidRDefault="00BA1826" w:rsidP="00BA1826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3D2624">
              <w:rPr>
                <w:rFonts w:ascii="Arial" w:hAnsi="Arial" w:cs="Arial"/>
                <w:lang w:val="es-ES_tradnl"/>
              </w:rPr>
              <w:t>INGRID VALLE</w:t>
            </w:r>
            <w:r w:rsidRPr="00587EE3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&amp; </w:t>
            </w:r>
          </w:p>
          <w:p w14:paraId="25712342" w14:textId="3F3162A2" w:rsidR="00BA1826" w:rsidRPr="00BA1826" w:rsidRDefault="00BA1826" w:rsidP="00BA1826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ANA MEJIA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BA1826" w:rsidRPr="00381079" w14:paraId="69CDEACE" w14:textId="77777777" w:rsidTr="00BA1826">
        <w:trPr>
          <w:trHeight w:val="485"/>
        </w:trPr>
        <w:tc>
          <w:tcPr>
            <w:tcW w:w="3611" w:type="dxa"/>
            <w:shd w:val="clear" w:color="auto" w:fill="auto"/>
          </w:tcPr>
          <w:p w14:paraId="6BB03054" w14:textId="3AF04946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0" w:type="dxa"/>
          </w:tcPr>
          <w:p w14:paraId="7CCD2091" w14:textId="6EA0B837" w:rsidR="00BA1826" w:rsidRDefault="00BA1826" w:rsidP="00BA1826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JOSHUA VALLE </w:t>
            </w:r>
          </w:p>
          <w:p w14:paraId="3018F70B" w14:textId="6F67CF2E" w:rsidR="00BA1826" w:rsidRPr="00C91439" w:rsidRDefault="00BA1826" w:rsidP="00BA1826">
            <w:pPr>
              <w:pStyle w:val="NoSpacing"/>
              <w:rPr>
                <w:rFonts w:cs="Arial"/>
                <w:lang w:val="es-ES_tradnl"/>
              </w:rPr>
            </w:pPr>
          </w:p>
        </w:tc>
        <w:tc>
          <w:tcPr>
            <w:tcW w:w="3599" w:type="dxa"/>
            <w:shd w:val="clear" w:color="auto" w:fill="auto"/>
          </w:tcPr>
          <w:p w14:paraId="0FCD261A" w14:textId="5B91CD5E" w:rsidR="00BA1826" w:rsidRPr="00C91439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4515D3F0" w14:textId="6B1F3567" w:rsidR="00BA1826" w:rsidRPr="00DA10FC" w:rsidRDefault="00BA1826" w:rsidP="00BA1826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RONI MARTINEZ</w:t>
            </w:r>
          </w:p>
          <w:p w14:paraId="1D0527A0" w14:textId="1D664B6F" w:rsidR="00BA1826" w:rsidRPr="00C91439" w:rsidRDefault="00BA1826" w:rsidP="00BA1826">
            <w:pPr>
              <w:pStyle w:val="NoSpacing"/>
              <w:rPr>
                <w:rFonts w:ascii="Arial Narrow" w:hAnsi="Arial Narrow"/>
                <w:lang w:val="es-ES_tradnl"/>
              </w:rPr>
            </w:pPr>
          </w:p>
        </w:tc>
      </w:tr>
      <w:tr w:rsidR="00BA1826" w:rsidRPr="00D33549" w14:paraId="2949EF9A" w14:textId="77777777" w:rsidTr="00BA1826">
        <w:tc>
          <w:tcPr>
            <w:tcW w:w="3611" w:type="dxa"/>
            <w:shd w:val="clear" w:color="auto" w:fill="auto"/>
          </w:tcPr>
          <w:p w14:paraId="2B19D338" w14:textId="0380C7E6" w:rsidR="00BA1826" w:rsidRPr="00587EE3" w:rsidRDefault="00BA1826" w:rsidP="00BA1826">
            <w:pPr>
              <w:pStyle w:val="NoSpacing"/>
              <w:rPr>
                <w:rFonts w:ascii="Arial" w:hAnsi="Arial" w:cs="Arial"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2AC60F23" w14:textId="6E084153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</w:p>
          <w:p w14:paraId="6E748916" w14:textId="740A45DE" w:rsidR="00BA1826" w:rsidRPr="00587EE3" w:rsidRDefault="00BA1826" w:rsidP="00BA1826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  <w:tc>
          <w:tcPr>
            <w:tcW w:w="3599" w:type="dxa"/>
            <w:shd w:val="clear" w:color="auto" w:fill="auto"/>
          </w:tcPr>
          <w:p w14:paraId="559EB4E4" w14:textId="039ECB8E" w:rsidR="00BA1826" w:rsidRPr="000415A8" w:rsidRDefault="00BA1826" w:rsidP="00BA1826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1B98D309" w14:textId="77777777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940780A" w14:textId="7F60D7ED" w:rsidR="00BA1826" w:rsidRPr="00971C7F" w:rsidRDefault="00BA1826" w:rsidP="00BA1826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</w:tr>
      <w:tr w:rsidR="009B0A06" w:rsidRPr="00381079" w14:paraId="2A151CE0" w14:textId="77777777" w:rsidTr="00BA1826">
        <w:tc>
          <w:tcPr>
            <w:tcW w:w="3611" w:type="dxa"/>
            <w:shd w:val="clear" w:color="auto" w:fill="auto"/>
          </w:tcPr>
          <w:p w14:paraId="25B46A58" w14:textId="3AEC51BB" w:rsidR="00BC7983" w:rsidRPr="006F5541" w:rsidRDefault="009B0A06" w:rsidP="00BC7983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990229D" w14:textId="3BBFEB15" w:rsidR="009B0A06" w:rsidRPr="006F5541" w:rsidRDefault="00BC7983" w:rsidP="0019493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0" w:type="dxa"/>
          </w:tcPr>
          <w:p w14:paraId="2A9F03FD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3C51942" w14:textId="10BBBB7A" w:rsidR="009B0A06" w:rsidRPr="00587EE3" w:rsidRDefault="00C61B0E" w:rsidP="009B0A06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  <w:tc>
          <w:tcPr>
            <w:tcW w:w="3599" w:type="dxa"/>
            <w:shd w:val="clear" w:color="auto" w:fill="auto"/>
          </w:tcPr>
          <w:p w14:paraId="31844F09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3142934" w14:textId="73CF77FB" w:rsidR="009B0A06" w:rsidRPr="00587EE3" w:rsidRDefault="0000431E" w:rsidP="009B0A0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  <w:tc>
          <w:tcPr>
            <w:tcW w:w="3595" w:type="dxa"/>
          </w:tcPr>
          <w:p w14:paraId="0C74B8A5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2484895" w14:textId="3DF75FD9" w:rsidR="009B0A06" w:rsidRPr="00971C7F" w:rsidRDefault="00CA5BFF" w:rsidP="009B0A0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</w:tr>
      <w:tr w:rsidR="009B0A06" w:rsidRPr="00381079" w14:paraId="1CFB5265" w14:textId="77777777" w:rsidTr="00BA182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4A8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423" w14:textId="46079ED1" w:rsidR="00F40BD7" w:rsidRPr="00C91439" w:rsidRDefault="00F40BD7" w:rsidP="00F40BD7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70796F5D" w14:textId="1BF219F7" w:rsidR="009B0A06" w:rsidRPr="00C91439" w:rsidRDefault="00C61B0E" w:rsidP="00F40BD7">
            <w:pPr>
              <w:pStyle w:val="NoSpacing"/>
              <w:rPr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JENNIFER </w:t>
            </w:r>
            <w:r w:rsidR="00F40BD7">
              <w:rPr>
                <w:rFonts w:ascii="Arial" w:hAnsi="Arial" w:cs="Arial"/>
                <w:lang w:val="es-ES_tradnl"/>
              </w:rPr>
              <w:t>SORTO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D11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13C" w14:textId="0D6270FB" w:rsidR="009B0A06" w:rsidRPr="00971C7F" w:rsidRDefault="009B0A06" w:rsidP="0055412C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</w:tr>
    </w:tbl>
    <w:p w14:paraId="4D8F2331" w14:textId="77777777" w:rsidR="0050203E" w:rsidRPr="00A26890" w:rsidRDefault="0050203E" w:rsidP="00E64B74">
      <w:pPr>
        <w:rPr>
          <w:rFonts w:ascii="Arial Narrow" w:hAnsi="Arial Narrow"/>
          <w:b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6537CD" w:rsidRPr="00985901" w14:paraId="0C3F6284" w14:textId="77777777" w:rsidTr="00702270">
        <w:tc>
          <w:tcPr>
            <w:tcW w:w="3611" w:type="dxa"/>
            <w:shd w:val="clear" w:color="auto" w:fill="EFC4F0"/>
          </w:tcPr>
          <w:p w14:paraId="05CC9127" w14:textId="2004A7C6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395ABA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0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270B3B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0" w:type="dxa"/>
            <w:shd w:val="clear" w:color="auto" w:fill="EFC4F0"/>
          </w:tcPr>
          <w:p w14:paraId="13E92E28" w14:textId="748F0FC5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53066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270B3B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9" w:type="dxa"/>
            <w:shd w:val="clear" w:color="auto" w:fill="FFFF00"/>
          </w:tcPr>
          <w:p w14:paraId="739C75B7" w14:textId="1D336A25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</w:t>
            </w:r>
            <w:r w:rsidR="00592146">
              <w:rPr>
                <w:rFonts w:ascii="Arial Narrow" w:hAnsi="Arial Narrow"/>
                <w:b/>
                <w:sz w:val="36"/>
                <w:szCs w:val="36"/>
              </w:rPr>
              <w:t>ier</w:t>
            </w:r>
            <w:r w:rsidR="00104598">
              <w:rPr>
                <w:rFonts w:ascii="Arial Narrow" w:hAnsi="Arial Narrow"/>
                <w:b/>
                <w:sz w:val="36"/>
                <w:szCs w:val="36"/>
              </w:rPr>
              <w:t>nes 2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7</w:t>
            </w:r>
            <w:r w:rsidR="001045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270B3B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5" w:type="dxa"/>
            <w:shd w:val="clear" w:color="auto" w:fill="FFFF00"/>
          </w:tcPr>
          <w:p w14:paraId="545CEEBB" w14:textId="498B700A" w:rsidR="006537CD" w:rsidRPr="00E170E9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ingo 29 (B)</w:t>
            </w:r>
          </w:p>
        </w:tc>
      </w:tr>
      <w:tr w:rsidR="00E04D96" w:rsidRPr="00985901" w14:paraId="29054F55" w14:textId="77777777" w:rsidTr="00702270">
        <w:tc>
          <w:tcPr>
            <w:tcW w:w="3611" w:type="dxa"/>
          </w:tcPr>
          <w:p w14:paraId="406D59EC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D5E64BF" w14:textId="5D7A4A80" w:rsidR="00E04D96" w:rsidRPr="00971C7F" w:rsidRDefault="00102E89" w:rsidP="00E04D9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DARWIN MEJIA</w:t>
            </w:r>
          </w:p>
        </w:tc>
        <w:tc>
          <w:tcPr>
            <w:tcW w:w="3590" w:type="dxa"/>
            <w:shd w:val="clear" w:color="auto" w:fill="auto"/>
          </w:tcPr>
          <w:p w14:paraId="0AAE4A97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E1DE3F3" w14:textId="7BC3DE50" w:rsidR="00E04D96" w:rsidRPr="00971C7F" w:rsidRDefault="00E04D96" w:rsidP="00E04D9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71C7F">
              <w:rPr>
                <w:rFonts w:ascii="Arial" w:hAnsi="Arial" w:cs="Arial"/>
                <w:lang w:val="es-ES_tradnl"/>
              </w:rPr>
              <w:t>LUIS ROMERO</w:t>
            </w:r>
          </w:p>
        </w:tc>
        <w:tc>
          <w:tcPr>
            <w:tcW w:w="3599" w:type="dxa"/>
          </w:tcPr>
          <w:p w14:paraId="15985907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AA5330A" w14:textId="094FAB49" w:rsidR="00E04D96" w:rsidRPr="00971C7F" w:rsidRDefault="00E04D96" w:rsidP="00E04D96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5" w:type="dxa"/>
          </w:tcPr>
          <w:p w14:paraId="329F1BEC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42BA27C" w14:textId="313CE9FD" w:rsidR="00E04D96" w:rsidRPr="00971C7F" w:rsidRDefault="00C25A35" w:rsidP="00E04D9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HECTOR JIMENEZ</w:t>
            </w:r>
          </w:p>
        </w:tc>
      </w:tr>
      <w:tr w:rsidR="00E04D96" w:rsidRPr="00985901" w14:paraId="3BD16467" w14:textId="77777777" w:rsidTr="00702270">
        <w:trPr>
          <w:trHeight w:val="539"/>
        </w:trPr>
        <w:tc>
          <w:tcPr>
            <w:tcW w:w="3611" w:type="dxa"/>
          </w:tcPr>
          <w:p w14:paraId="71DDEE1C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4DCEF0B3" w14:textId="3ACC6B71" w:rsidR="00E04D96" w:rsidRPr="00D63BCF" w:rsidRDefault="00E04D96" w:rsidP="00E04D96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MAIRA PADILLA</w:t>
            </w:r>
          </w:p>
        </w:tc>
        <w:tc>
          <w:tcPr>
            <w:tcW w:w="3590" w:type="dxa"/>
            <w:shd w:val="clear" w:color="auto" w:fill="auto"/>
          </w:tcPr>
          <w:p w14:paraId="220751F3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4DE07EC1" w14:textId="6C29F210" w:rsidR="00E04D96" w:rsidRPr="00006362" w:rsidRDefault="00E04D96" w:rsidP="00E04D96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971C7F">
              <w:rPr>
                <w:rFonts w:ascii="Arial" w:hAnsi="Arial" w:cs="Arial"/>
                <w:lang w:val="es-ES_tradnl"/>
              </w:rPr>
              <w:t>NORMA GUEVARA</w:t>
            </w:r>
          </w:p>
        </w:tc>
        <w:tc>
          <w:tcPr>
            <w:tcW w:w="3599" w:type="dxa"/>
          </w:tcPr>
          <w:p w14:paraId="7BC1B9DB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137723B3" w14:textId="21A59E95" w:rsidR="00E04D96" w:rsidRPr="00971C7F" w:rsidRDefault="00E04D96" w:rsidP="00E04D96">
            <w:pPr>
              <w:spacing w:after="0" w:line="240" w:lineRule="auto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SUSANA GARCIA</w:t>
            </w:r>
          </w:p>
        </w:tc>
        <w:tc>
          <w:tcPr>
            <w:tcW w:w="3595" w:type="dxa"/>
          </w:tcPr>
          <w:p w14:paraId="6CB1307B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32FD55CD" w14:textId="2D1AE9AE" w:rsidR="00E04D96" w:rsidRPr="00971C7F" w:rsidRDefault="00C25A35" w:rsidP="00E04D9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DEBORA RAMIREZ</w:t>
            </w:r>
          </w:p>
        </w:tc>
      </w:tr>
      <w:tr w:rsidR="00E04D96" w:rsidRPr="00985901" w14:paraId="1698B072" w14:textId="77777777" w:rsidTr="00702270">
        <w:tc>
          <w:tcPr>
            <w:tcW w:w="3611" w:type="dxa"/>
          </w:tcPr>
          <w:p w14:paraId="1BBAE08A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4F5DD672" w14:textId="15DFD1C8" w:rsidR="00E04D96" w:rsidRPr="00971C7F" w:rsidRDefault="00E04D96" w:rsidP="00E04D9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HENRY RODRIGUEZ</w:t>
            </w:r>
          </w:p>
        </w:tc>
        <w:tc>
          <w:tcPr>
            <w:tcW w:w="3590" w:type="dxa"/>
            <w:shd w:val="clear" w:color="auto" w:fill="auto"/>
          </w:tcPr>
          <w:p w14:paraId="19F1F903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26B6F853" w14:textId="542F22C2" w:rsidR="00E04D96" w:rsidRPr="00971C7F" w:rsidRDefault="00E04D96" w:rsidP="00E04D9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CARLOS ORTIZ</w:t>
            </w:r>
          </w:p>
        </w:tc>
        <w:tc>
          <w:tcPr>
            <w:tcW w:w="3599" w:type="dxa"/>
          </w:tcPr>
          <w:p w14:paraId="32FF8CBA" w14:textId="2708EBF2" w:rsidR="00E04D96" w:rsidRPr="00971C7F" w:rsidRDefault="00E04D96" w:rsidP="00E04D96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2A7B6E37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2D75ADC9" w14:textId="49FDC204" w:rsidR="00E04D96" w:rsidRPr="00971C7F" w:rsidRDefault="00C25A35" w:rsidP="00E04D9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JULIO CAMPOS</w:t>
            </w:r>
          </w:p>
        </w:tc>
      </w:tr>
      <w:tr w:rsidR="00E04D96" w:rsidRPr="00985901" w14:paraId="5AF4D117" w14:textId="77777777" w:rsidTr="00702270">
        <w:trPr>
          <w:trHeight w:val="449"/>
        </w:trPr>
        <w:tc>
          <w:tcPr>
            <w:tcW w:w="3611" w:type="dxa"/>
          </w:tcPr>
          <w:p w14:paraId="27384360" w14:textId="20CE9861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0" w:type="dxa"/>
            <w:shd w:val="clear" w:color="auto" w:fill="auto"/>
          </w:tcPr>
          <w:p w14:paraId="719ABFE9" w14:textId="54ADF5CA" w:rsidR="00E04D96" w:rsidRPr="00971C7F" w:rsidRDefault="00E04D96" w:rsidP="00E04D96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 w:rsidRPr="00C91439">
              <w:rPr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>
              <w:rPr>
                <w:rFonts w:ascii="Arial" w:hAnsi="Arial" w:cs="Arial"/>
                <w:lang w:val="es-ES_tradnl"/>
              </w:rPr>
              <w:t>MAIRA PADILLA</w:t>
            </w:r>
          </w:p>
          <w:p w14:paraId="4CD2D09B" w14:textId="72D6733F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>
              <w:rPr>
                <w:rFonts w:ascii="Arial" w:hAnsi="Arial" w:cs="Arial"/>
                <w:lang w:val="es-ES_tradnl"/>
              </w:rPr>
              <w:t>IGNACIO ORTEZ</w:t>
            </w:r>
          </w:p>
        </w:tc>
        <w:tc>
          <w:tcPr>
            <w:tcW w:w="3599" w:type="dxa"/>
          </w:tcPr>
          <w:p w14:paraId="77B3D20B" w14:textId="6942A981" w:rsidR="00E04D96" w:rsidRPr="00C91439" w:rsidRDefault="00E04D96" w:rsidP="00E04D9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56D27FEC" w14:textId="7B647512" w:rsidR="00E04D96" w:rsidRPr="004721AD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C25A35">
              <w:rPr>
                <w:rFonts w:ascii="Arial" w:hAnsi="Arial" w:cs="Arial"/>
                <w:lang w:val="es-ES_tradnl"/>
              </w:rPr>
              <w:t>KARINA RIVAS</w:t>
            </w:r>
          </w:p>
          <w:p w14:paraId="054248F0" w14:textId="3F6E3D39" w:rsidR="00E04D96" w:rsidRPr="008E060A" w:rsidRDefault="00E04D96" w:rsidP="00C25A35">
            <w:pPr>
              <w:pStyle w:val="NoSpacing"/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</w:p>
        </w:tc>
      </w:tr>
      <w:tr w:rsidR="00E04D96" w:rsidRPr="00985901" w14:paraId="39833F03" w14:textId="77777777" w:rsidTr="00702270">
        <w:trPr>
          <w:trHeight w:val="620"/>
        </w:trPr>
        <w:tc>
          <w:tcPr>
            <w:tcW w:w="3611" w:type="dxa"/>
          </w:tcPr>
          <w:p w14:paraId="645B1F0D" w14:textId="77777777" w:rsidR="00E04D96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2A4C6A5" w14:textId="1FD0B5EE" w:rsidR="00E04D96" w:rsidRPr="0000431E" w:rsidRDefault="00E04D96" w:rsidP="00E04D96">
            <w:pPr>
              <w:pStyle w:val="NoSpacing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lang w:val="es-ES_tradnl"/>
              </w:rPr>
              <w:t>NO HAY</w:t>
            </w:r>
          </w:p>
        </w:tc>
        <w:tc>
          <w:tcPr>
            <w:tcW w:w="3590" w:type="dxa"/>
            <w:shd w:val="clear" w:color="auto" w:fill="auto"/>
          </w:tcPr>
          <w:p w14:paraId="766F75B2" w14:textId="6B12DED8" w:rsidR="00E04D96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Pr="00971C7F">
              <w:rPr>
                <w:rFonts w:ascii="Arial" w:hAnsi="Arial" w:cs="Arial"/>
                <w:lang w:val="es-ES_tradnl"/>
              </w:rPr>
              <w:t>D</w:t>
            </w:r>
            <w:r>
              <w:rPr>
                <w:rFonts w:ascii="Arial" w:hAnsi="Arial" w:cs="Arial"/>
                <w:lang w:val="es-ES_tradnl"/>
              </w:rPr>
              <w:t>ESIREE</w:t>
            </w:r>
            <w:r w:rsidRPr="00971C7F">
              <w:rPr>
                <w:rFonts w:ascii="Arial" w:hAnsi="Arial" w:cs="Arial"/>
                <w:lang w:val="es-ES_tradnl"/>
              </w:rPr>
              <w:t xml:space="preserve"> MEJIA</w:t>
            </w:r>
          </w:p>
          <w:p w14:paraId="720506CF" w14:textId="7ECF6F5D" w:rsidR="00E04D96" w:rsidRPr="00F81A32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Pr="00971C7F">
              <w:rPr>
                <w:rFonts w:ascii="Arial" w:hAnsi="Arial" w:cs="Arial"/>
                <w:lang w:val="es-ES_tradnl"/>
              </w:rPr>
              <w:t>ZOILA RIVERA</w:t>
            </w:r>
          </w:p>
        </w:tc>
        <w:tc>
          <w:tcPr>
            <w:tcW w:w="3599" w:type="dxa"/>
          </w:tcPr>
          <w:p w14:paraId="1ED3F01C" w14:textId="540BA7B6" w:rsidR="00E04D96" w:rsidRPr="00F77A92" w:rsidRDefault="00E04D96" w:rsidP="00E04D96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DEBORA RAMIREZ</w:t>
            </w:r>
          </w:p>
          <w:p w14:paraId="38CA61A5" w14:textId="2BCE1C0F" w:rsidR="00E04D96" w:rsidRPr="00D424FB" w:rsidRDefault="00E04D96" w:rsidP="00E04D96">
            <w:pPr>
              <w:pStyle w:val="NoSpacing"/>
              <w:rPr>
                <w:rFonts w:ascii="Arial Narrow" w:hAnsi="Arial Narrow" w:cs="Arial"/>
                <w:color w:val="FF0000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56E32">
              <w:rPr>
                <w:rFonts w:ascii="Arial" w:hAnsi="Arial" w:cs="Arial"/>
                <w:lang w:val="es-ES_tradnl"/>
              </w:rPr>
              <w:t>DIACONISA</w:t>
            </w:r>
          </w:p>
        </w:tc>
        <w:tc>
          <w:tcPr>
            <w:tcW w:w="3595" w:type="dxa"/>
          </w:tcPr>
          <w:p w14:paraId="374C2121" w14:textId="0F6D8AF8" w:rsidR="00E04D96" w:rsidRPr="00587EE3" w:rsidRDefault="00E04D96" w:rsidP="00E04D9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C25A35">
              <w:rPr>
                <w:rFonts w:ascii="Arial" w:hAnsi="Arial" w:cs="Arial"/>
                <w:lang w:val="es-ES_tradnl"/>
              </w:rPr>
              <w:t>JESSICA JIMENEZ</w:t>
            </w:r>
          </w:p>
          <w:p w14:paraId="6A6B82BB" w14:textId="38CBD0F5" w:rsidR="00E04D96" w:rsidRPr="00C91439" w:rsidRDefault="00E04D96" w:rsidP="00E04D9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E060A">
              <w:rPr>
                <w:rFonts w:ascii="Arial" w:hAnsi="Arial" w:cs="Arial"/>
                <w:lang w:val="es-ES_tradnl"/>
              </w:rPr>
              <w:t>NORMA RIVAS</w:t>
            </w:r>
          </w:p>
        </w:tc>
      </w:tr>
      <w:tr w:rsidR="00E04D96" w:rsidRPr="00985901" w14:paraId="7CB935D9" w14:textId="77777777" w:rsidTr="00702270">
        <w:trPr>
          <w:trHeight w:val="467"/>
        </w:trPr>
        <w:tc>
          <w:tcPr>
            <w:tcW w:w="3611" w:type="dxa"/>
          </w:tcPr>
          <w:p w14:paraId="10BE734B" w14:textId="77777777" w:rsidR="00E04D96" w:rsidRDefault="00E04D96" w:rsidP="00E04D9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9BF5D9E" w14:textId="71BE067E" w:rsidR="00E04D96" w:rsidRDefault="00E04D96" w:rsidP="00E04D9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ANA MEJIA</w:t>
            </w:r>
          </w:p>
          <w:p w14:paraId="77388AFE" w14:textId="25817FFF" w:rsidR="00E04D96" w:rsidRPr="0078277B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102E89">
              <w:rPr>
                <w:rFonts w:ascii="Arial" w:hAnsi="Arial" w:cs="Arial"/>
                <w:lang w:val="es-ES_tradnl"/>
              </w:rPr>
              <w:t>KARLA</w:t>
            </w:r>
            <w:r w:rsidR="00102E89">
              <w:rPr>
                <w:rFonts w:ascii="Arial" w:hAnsi="Arial" w:cs="Arial"/>
                <w:lang w:val="es-ES_tradnl"/>
              </w:rPr>
              <w:t xml:space="preserve"> ORTIZ</w:t>
            </w:r>
          </w:p>
        </w:tc>
        <w:tc>
          <w:tcPr>
            <w:tcW w:w="3590" w:type="dxa"/>
            <w:shd w:val="clear" w:color="auto" w:fill="auto"/>
          </w:tcPr>
          <w:p w14:paraId="166AE7A9" w14:textId="77777777" w:rsidR="00E04D96" w:rsidRDefault="00E04D96" w:rsidP="00E04D9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8C7E4C3" w14:textId="355A3859" w:rsidR="00E04D96" w:rsidRPr="00006362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GLADYS ORDONEZ</w:t>
            </w:r>
          </w:p>
          <w:p w14:paraId="5DC2E18D" w14:textId="320F8F88" w:rsidR="00E04D96" w:rsidRPr="00094AE0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CARLOS &amp; ALLISON V.</w:t>
            </w:r>
          </w:p>
        </w:tc>
        <w:tc>
          <w:tcPr>
            <w:tcW w:w="3599" w:type="dxa"/>
          </w:tcPr>
          <w:p w14:paraId="316E6CE0" w14:textId="77777777" w:rsidR="00E04D96" w:rsidRDefault="00E04D96" w:rsidP="00E04D9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74538E69" w14:textId="12C2CCCB" w:rsidR="00E04D96" w:rsidRPr="00104077" w:rsidRDefault="00E04D96" w:rsidP="00E04D96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KARINA RIVAS</w:t>
            </w:r>
          </w:p>
          <w:p w14:paraId="629783A4" w14:textId="608CD151" w:rsidR="00E04D96" w:rsidRPr="00C91439" w:rsidRDefault="00E04D96" w:rsidP="00E04D96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>
              <w:rPr>
                <w:rFonts w:ascii="Arial" w:hAnsi="Arial" w:cs="Arial"/>
                <w:lang w:val="es-ES_tradnl"/>
              </w:rPr>
              <w:t>JESSIA RIVAS</w:t>
            </w:r>
          </w:p>
        </w:tc>
        <w:tc>
          <w:tcPr>
            <w:tcW w:w="3595" w:type="dxa"/>
          </w:tcPr>
          <w:p w14:paraId="191EA46F" w14:textId="77777777" w:rsidR="00E04D96" w:rsidRDefault="00E04D96" w:rsidP="00E04D9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52DF249" w14:textId="032F82C3" w:rsidR="008E060A" w:rsidRDefault="008E060A" w:rsidP="00E04D9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ANA JULIA</w:t>
            </w:r>
            <w:r w:rsidRPr="00587EE3">
              <w:rPr>
                <w:rFonts w:ascii="Arial" w:hAnsi="Arial" w:cs="Arial"/>
                <w:lang w:val="es-ES_tradnl"/>
              </w:rPr>
              <w:t xml:space="preserve"> CAMPOS</w:t>
            </w:r>
          </w:p>
          <w:p w14:paraId="0ADA88A7" w14:textId="524F52B0" w:rsidR="00E04D96" w:rsidRPr="0038410F" w:rsidRDefault="00E04D96" w:rsidP="00E04D96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8E060A">
              <w:rPr>
                <w:rFonts w:ascii="Arial" w:hAnsi="Arial" w:cs="Arial"/>
                <w:lang w:val="es-ES_tradnl"/>
              </w:rPr>
              <w:t>ANA &amp; SEBASTIAN MEJIA</w:t>
            </w:r>
          </w:p>
        </w:tc>
      </w:tr>
      <w:tr w:rsidR="00702270" w:rsidRPr="00985901" w14:paraId="799E16D8" w14:textId="77777777" w:rsidTr="00702270">
        <w:trPr>
          <w:trHeight w:val="566"/>
        </w:trPr>
        <w:tc>
          <w:tcPr>
            <w:tcW w:w="3611" w:type="dxa"/>
          </w:tcPr>
          <w:p w14:paraId="5A866F4C" w14:textId="77777777" w:rsidR="00702270" w:rsidRPr="00C91439" w:rsidRDefault="00702270" w:rsidP="00702270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6E57763E" w14:textId="196A7641" w:rsidR="00702270" w:rsidRPr="00C44E96" w:rsidRDefault="00C44E96" w:rsidP="00702270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GLADYS ORDONEZ</w:t>
            </w:r>
          </w:p>
        </w:tc>
        <w:tc>
          <w:tcPr>
            <w:tcW w:w="3590" w:type="dxa"/>
            <w:shd w:val="clear" w:color="auto" w:fill="auto"/>
          </w:tcPr>
          <w:p w14:paraId="28271993" w14:textId="77777777" w:rsidR="00702270" w:rsidRPr="00C91439" w:rsidRDefault="00702270" w:rsidP="00702270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7CD9BDD7" w14:textId="481829DE" w:rsidR="00702270" w:rsidRPr="00971C7F" w:rsidRDefault="00006362" w:rsidP="00702270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lang w:val="es-ES_tradnl"/>
              </w:rPr>
              <w:t>NO HAY</w:t>
            </w:r>
          </w:p>
        </w:tc>
        <w:tc>
          <w:tcPr>
            <w:tcW w:w="3599" w:type="dxa"/>
          </w:tcPr>
          <w:p w14:paraId="28C10C98" w14:textId="756E91E3" w:rsidR="00702270" w:rsidRPr="00C91439" w:rsidRDefault="00702270" w:rsidP="00702270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77D0ADFF" w14:textId="70C9C59E" w:rsidR="00702270" w:rsidRPr="00F40EA6" w:rsidRDefault="00E04D96" w:rsidP="00702270">
            <w:pPr>
              <w:pStyle w:val="NoSpacing"/>
              <w:rPr>
                <w:rFonts w:ascii="Arial Nova" w:hAnsi="Arial Nova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HUMBERTO LAINEZ</w:t>
            </w:r>
          </w:p>
        </w:tc>
        <w:tc>
          <w:tcPr>
            <w:tcW w:w="3595" w:type="dxa"/>
          </w:tcPr>
          <w:p w14:paraId="782030C4" w14:textId="77777777" w:rsidR="00702270" w:rsidRPr="00C91439" w:rsidRDefault="00702270" w:rsidP="00702270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4C371E9C" w14:textId="4251A2C3" w:rsidR="00702270" w:rsidRPr="00971C7F" w:rsidRDefault="00E04D96" w:rsidP="00702270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HUMBERTO LAINEZ</w:t>
            </w:r>
          </w:p>
        </w:tc>
      </w:tr>
      <w:tr w:rsidR="00702270" w:rsidRPr="00985901" w14:paraId="0E170A21" w14:textId="77777777" w:rsidTr="00702270">
        <w:trPr>
          <w:trHeight w:val="566"/>
        </w:trPr>
        <w:tc>
          <w:tcPr>
            <w:tcW w:w="3611" w:type="dxa"/>
          </w:tcPr>
          <w:p w14:paraId="63C75406" w14:textId="77777777" w:rsidR="00702270" w:rsidRDefault="00702270" w:rsidP="0070227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03E6EE8" w14:textId="70F9F60E" w:rsidR="00702270" w:rsidRPr="00971C7F" w:rsidRDefault="003D2624" w:rsidP="00702270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  <w:tc>
          <w:tcPr>
            <w:tcW w:w="3590" w:type="dxa"/>
            <w:shd w:val="clear" w:color="auto" w:fill="auto"/>
          </w:tcPr>
          <w:p w14:paraId="0D2D76C7" w14:textId="77777777" w:rsidR="00702270" w:rsidRPr="00C91439" w:rsidRDefault="00702270" w:rsidP="0070227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A9B71F0" w14:textId="2369F71A" w:rsidR="00702270" w:rsidRPr="00FF52C2" w:rsidRDefault="004D7D8D" w:rsidP="00702270">
            <w:pPr>
              <w:pStyle w:val="NoSpacing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DANIELA RIVAS</w:t>
            </w:r>
          </w:p>
        </w:tc>
        <w:tc>
          <w:tcPr>
            <w:tcW w:w="3599" w:type="dxa"/>
          </w:tcPr>
          <w:p w14:paraId="178236DB" w14:textId="77777777" w:rsidR="00702270" w:rsidRPr="00C91439" w:rsidRDefault="00702270" w:rsidP="0070227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FE9A87B" w14:textId="40615A84" w:rsidR="00702270" w:rsidRPr="00C91439" w:rsidRDefault="003D2624" w:rsidP="0070227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  <w:tc>
          <w:tcPr>
            <w:tcW w:w="3595" w:type="dxa"/>
          </w:tcPr>
          <w:p w14:paraId="608106A7" w14:textId="365C6902" w:rsidR="00702270" w:rsidRPr="00C91439" w:rsidRDefault="00702270" w:rsidP="0070227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</w:p>
          <w:p w14:paraId="34BE92EB" w14:textId="59F3A427" w:rsidR="00702270" w:rsidRPr="00F46383" w:rsidRDefault="008E060A" w:rsidP="00702270">
            <w:pPr>
              <w:spacing w:after="0" w:line="240" w:lineRule="auto"/>
              <w:rPr>
                <w:rFonts w:ascii="Arial Narrow" w:hAnsi="Arial Narrow" w:cs="Arial"/>
                <w:color w:val="FF000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</w:tr>
      <w:tr w:rsidR="00702270" w:rsidRPr="00A35A31" w14:paraId="1691C77C" w14:textId="77777777" w:rsidTr="00702270">
        <w:tc>
          <w:tcPr>
            <w:tcW w:w="3611" w:type="dxa"/>
            <w:shd w:val="clear" w:color="auto" w:fill="auto"/>
          </w:tcPr>
          <w:p w14:paraId="19A37934" w14:textId="17EB31FD" w:rsidR="00702270" w:rsidRPr="00C91439" w:rsidRDefault="00702270" w:rsidP="00702270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0" w:type="dxa"/>
          </w:tcPr>
          <w:p w14:paraId="635F5315" w14:textId="77777777" w:rsidR="00702270" w:rsidRPr="00C91439" w:rsidRDefault="00702270" w:rsidP="00702270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  <w:p w14:paraId="17A46FA8" w14:textId="34E9836A" w:rsidR="00702270" w:rsidRPr="00C91439" w:rsidRDefault="00702270" w:rsidP="00702270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9" w:type="dxa"/>
          </w:tcPr>
          <w:p w14:paraId="5EC36D4D" w14:textId="409B4F4B" w:rsidR="00702270" w:rsidRPr="00C91439" w:rsidRDefault="00702270" w:rsidP="00702270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5" w:type="dxa"/>
          </w:tcPr>
          <w:p w14:paraId="0A45105F" w14:textId="6FA4C553" w:rsidR="00702270" w:rsidRPr="00C91439" w:rsidRDefault="00702270" w:rsidP="00702270">
            <w:pPr>
              <w:rPr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</w:tr>
      <w:tr w:rsidR="004D7D8D" w:rsidRPr="005153D6" w14:paraId="153D2DD1" w14:textId="77777777" w:rsidTr="00702270">
        <w:tc>
          <w:tcPr>
            <w:tcW w:w="3611" w:type="dxa"/>
            <w:shd w:val="clear" w:color="auto" w:fill="auto"/>
          </w:tcPr>
          <w:p w14:paraId="6B467095" w14:textId="6F5D9FF3" w:rsidR="004D7D8D" w:rsidRPr="00C91439" w:rsidRDefault="004D7D8D" w:rsidP="004D7D8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&amp; Piano: </w:t>
            </w:r>
            <w:r>
              <w:rPr>
                <w:rFonts w:ascii="Arial" w:hAnsi="Arial" w:cs="Arial"/>
                <w:lang w:val="es-ES_tradnl"/>
              </w:rPr>
              <w:t>DIANA ULUAN</w:t>
            </w:r>
          </w:p>
        </w:tc>
        <w:tc>
          <w:tcPr>
            <w:tcW w:w="3590" w:type="dxa"/>
          </w:tcPr>
          <w:p w14:paraId="7E87D817" w14:textId="5D791DB1" w:rsidR="004D7D8D" w:rsidRPr="004D7D8D" w:rsidRDefault="004D7D8D" w:rsidP="004D7D8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</w:pPr>
            <w:r w:rsidRPr="004D7D8D"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  <w:t xml:space="preserve">ESTARA MINISTRANDO ALABANZA LA IGLESIA DE </w:t>
            </w:r>
          </w:p>
        </w:tc>
        <w:tc>
          <w:tcPr>
            <w:tcW w:w="3599" w:type="dxa"/>
          </w:tcPr>
          <w:p w14:paraId="2C2B217E" w14:textId="2A77ACC4" w:rsidR="004D7D8D" w:rsidRPr="00102E89" w:rsidRDefault="004D7D8D" w:rsidP="004D7D8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ORLIN E</w:t>
            </w:r>
            <w:r w:rsidR="00102E89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3595" w:type="dxa"/>
          </w:tcPr>
          <w:p w14:paraId="1EBD9D37" w14:textId="7C4052B2" w:rsidR="004D7D8D" w:rsidRPr="00971C7F" w:rsidRDefault="004D7D8D" w:rsidP="004D7D8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Arial" w:hAnsi="Arial" w:cs="Arial"/>
                <w:lang w:val="es-ES_tradnl"/>
              </w:rPr>
              <w:t>DIANA ULUAN</w:t>
            </w:r>
          </w:p>
          <w:p w14:paraId="4EF7D898" w14:textId="158254BF" w:rsidR="004D7D8D" w:rsidRPr="00B37F06" w:rsidRDefault="004D7D8D" w:rsidP="004D7D8D">
            <w:pPr>
              <w:pStyle w:val="NoSpacing"/>
              <w:rPr>
                <w:rFonts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&amp; Cantor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Arial" w:hAnsi="Arial" w:cs="Arial"/>
                <w:lang w:val="es-ES_tradnl"/>
              </w:rPr>
              <w:t>DARWIN MEJIA</w:t>
            </w:r>
          </w:p>
        </w:tc>
      </w:tr>
      <w:tr w:rsidR="004D7D8D" w:rsidRPr="003F563F" w14:paraId="1EF9BB57" w14:textId="77777777" w:rsidTr="00702270">
        <w:tc>
          <w:tcPr>
            <w:tcW w:w="3611" w:type="dxa"/>
            <w:shd w:val="clear" w:color="auto" w:fill="auto"/>
          </w:tcPr>
          <w:p w14:paraId="6DAEE05D" w14:textId="64DA8F7F" w:rsidR="004D7D8D" w:rsidRPr="00C91439" w:rsidRDefault="004D7D8D" w:rsidP="004D7D8D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4B3CAE6B" w14:textId="77777777" w:rsidR="004D7D8D" w:rsidRPr="004D7D8D" w:rsidRDefault="004D7D8D" w:rsidP="004D7D8D">
            <w:pPr>
              <w:pStyle w:val="NoSpacing"/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</w:pPr>
            <w:r w:rsidRPr="004D7D8D"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  <w:t>WESTCHESTER..........</w:t>
            </w:r>
          </w:p>
          <w:p w14:paraId="49B3D63B" w14:textId="7CDCDE8E" w:rsidR="004D7D8D" w:rsidRPr="004D7D8D" w:rsidRDefault="004D7D8D" w:rsidP="004D7D8D">
            <w:pPr>
              <w:pStyle w:val="NoSpacing"/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</w:pPr>
            <w:r w:rsidRPr="004D7D8D"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  <w:t xml:space="preserve">LA PALABRA SERA MINISTRADA: </w:t>
            </w:r>
          </w:p>
        </w:tc>
        <w:tc>
          <w:tcPr>
            <w:tcW w:w="3599" w:type="dxa"/>
          </w:tcPr>
          <w:p w14:paraId="77ABFF62" w14:textId="22BDC27A" w:rsidR="004D7D8D" w:rsidRPr="00BB6644" w:rsidRDefault="004D7D8D" w:rsidP="004D7D8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3D2624">
              <w:rPr>
                <w:rFonts w:ascii="Arial" w:hAnsi="Arial" w:cs="Arial"/>
                <w:lang w:val="es-ES_tradnl"/>
              </w:rPr>
              <w:t>INGRID VALLE</w:t>
            </w:r>
          </w:p>
        </w:tc>
        <w:tc>
          <w:tcPr>
            <w:tcW w:w="3595" w:type="dxa"/>
          </w:tcPr>
          <w:p w14:paraId="40F8AC60" w14:textId="47D766EE" w:rsidR="004D7D8D" w:rsidRPr="00C91439" w:rsidRDefault="003D2624" w:rsidP="004D7D8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RODRIGO GUEVARA &amp; </w:t>
            </w:r>
            <w:r>
              <w:rPr>
                <w:rFonts w:ascii="Arial" w:hAnsi="Arial" w:cs="Arial"/>
                <w:lang w:val="es-ES_tradnl"/>
              </w:rPr>
              <w:t>LORENA MARTINEZ</w:t>
            </w:r>
          </w:p>
        </w:tc>
      </w:tr>
      <w:tr w:rsidR="004D7D8D" w:rsidRPr="00381079" w14:paraId="7B4A6593" w14:textId="77777777" w:rsidTr="00702270">
        <w:trPr>
          <w:trHeight w:val="485"/>
        </w:trPr>
        <w:tc>
          <w:tcPr>
            <w:tcW w:w="3611" w:type="dxa"/>
            <w:shd w:val="clear" w:color="auto" w:fill="auto"/>
          </w:tcPr>
          <w:p w14:paraId="7C6F29BA" w14:textId="2E38D31A" w:rsidR="004D7D8D" w:rsidRPr="00C91439" w:rsidRDefault="004D7D8D" w:rsidP="004D7D8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102E89">
              <w:rPr>
                <w:rFonts w:ascii="Arial" w:hAnsi="Arial" w:cs="Arial"/>
                <w:lang w:val="es-ES_tradnl"/>
              </w:rPr>
              <w:t>RODRIGO GUEVARA</w:t>
            </w:r>
          </w:p>
        </w:tc>
        <w:tc>
          <w:tcPr>
            <w:tcW w:w="3590" w:type="dxa"/>
          </w:tcPr>
          <w:p w14:paraId="65E32F17" w14:textId="19F2C068" w:rsidR="004D7D8D" w:rsidRPr="004D7D8D" w:rsidRDefault="004D7D8D" w:rsidP="004D7D8D">
            <w:pPr>
              <w:pStyle w:val="NoSpacing"/>
              <w:rPr>
                <w:color w:val="4F81BD" w:themeColor="accent1"/>
                <w:lang w:val="es-ES_tradnl"/>
              </w:rPr>
            </w:pPr>
            <w:r w:rsidRPr="004D7D8D"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  <w:t>POR HNO. CARLOS HERNANDEZ</w:t>
            </w:r>
          </w:p>
        </w:tc>
        <w:tc>
          <w:tcPr>
            <w:tcW w:w="3599" w:type="dxa"/>
          </w:tcPr>
          <w:p w14:paraId="257A716A" w14:textId="55075A72" w:rsidR="004D7D8D" w:rsidRPr="00C91439" w:rsidRDefault="004D7D8D" w:rsidP="004D7D8D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</w:t>
            </w: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 </w:t>
            </w:r>
            <w:r w:rsidR="00102E89">
              <w:rPr>
                <w:rFonts w:ascii="Arial" w:hAnsi="Arial" w:cs="Arial"/>
                <w:lang w:val="es-ES_tradnl"/>
              </w:rPr>
              <w:t>RONI MARTINEZ</w:t>
            </w:r>
          </w:p>
        </w:tc>
        <w:tc>
          <w:tcPr>
            <w:tcW w:w="3595" w:type="dxa"/>
          </w:tcPr>
          <w:p w14:paraId="58E599CE" w14:textId="2A0C7906" w:rsidR="004D7D8D" w:rsidRPr="00C44E96" w:rsidRDefault="004D7D8D" w:rsidP="004D7D8D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ORLIN ESPINOZA</w:t>
            </w:r>
          </w:p>
        </w:tc>
      </w:tr>
      <w:tr w:rsidR="004D7D8D" w:rsidRPr="00D33549" w14:paraId="6E4906A9" w14:textId="77777777" w:rsidTr="00702270">
        <w:tc>
          <w:tcPr>
            <w:tcW w:w="3611" w:type="dxa"/>
            <w:shd w:val="clear" w:color="auto" w:fill="auto"/>
          </w:tcPr>
          <w:p w14:paraId="5741A5D4" w14:textId="77777777" w:rsidR="004D7D8D" w:rsidRPr="00C91439" w:rsidRDefault="004D7D8D" w:rsidP="004D7D8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D5535E7" w14:textId="046EC89C" w:rsidR="004D7D8D" w:rsidRPr="00971C7F" w:rsidRDefault="003D2624" w:rsidP="004D7D8D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  <w:tc>
          <w:tcPr>
            <w:tcW w:w="3590" w:type="dxa"/>
          </w:tcPr>
          <w:p w14:paraId="2213FC69" w14:textId="7202D5DC" w:rsidR="004D7D8D" w:rsidRPr="00971C7F" w:rsidRDefault="004D7D8D" w:rsidP="004D7D8D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</w:tcPr>
          <w:p w14:paraId="16A3278E" w14:textId="77777777" w:rsidR="003D2624" w:rsidRPr="00C91439" w:rsidRDefault="003D2624" w:rsidP="003D2624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4DAC6FC" w14:textId="0C3128FD" w:rsidR="004D7D8D" w:rsidRPr="00971C7F" w:rsidRDefault="003D2624" w:rsidP="003D2624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JOSHUA VALLE</w:t>
            </w:r>
          </w:p>
        </w:tc>
        <w:tc>
          <w:tcPr>
            <w:tcW w:w="3595" w:type="dxa"/>
          </w:tcPr>
          <w:p w14:paraId="6699BDC7" w14:textId="20B50A65" w:rsidR="004D7D8D" w:rsidRPr="00C91439" w:rsidRDefault="004D7D8D" w:rsidP="004D7D8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CB7B289" w14:textId="07BD211D" w:rsidR="004D7D8D" w:rsidRPr="008629EE" w:rsidRDefault="004D7D8D" w:rsidP="004D7D8D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 w:rsidRPr="00971C7F">
              <w:rPr>
                <w:rFonts w:ascii="Arial" w:hAnsi="Arial" w:cs="Arial"/>
                <w:lang w:val="es-ES_tradnl"/>
              </w:rPr>
              <w:t>JOSHUA VALLE</w:t>
            </w:r>
          </w:p>
        </w:tc>
      </w:tr>
      <w:tr w:rsidR="004D7D8D" w:rsidRPr="00381079" w14:paraId="47E5F887" w14:textId="77777777" w:rsidTr="00702270">
        <w:tc>
          <w:tcPr>
            <w:tcW w:w="3611" w:type="dxa"/>
            <w:shd w:val="clear" w:color="auto" w:fill="auto"/>
          </w:tcPr>
          <w:p w14:paraId="3BFFD204" w14:textId="77777777" w:rsidR="004D7D8D" w:rsidRPr="00C91439" w:rsidRDefault="004D7D8D" w:rsidP="004D7D8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1FD8994" w14:textId="0DA30670" w:rsidR="004D7D8D" w:rsidRPr="00971C7F" w:rsidRDefault="003D2624" w:rsidP="004D7D8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  <w:tc>
          <w:tcPr>
            <w:tcW w:w="3590" w:type="dxa"/>
          </w:tcPr>
          <w:p w14:paraId="2C02E0D9" w14:textId="77777777" w:rsidR="004D7D8D" w:rsidRPr="00C91439" w:rsidRDefault="004D7D8D" w:rsidP="004D7D8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9AB1DB5" w14:textId="3C65AB50" w:rsidR="004D7D8D" w:rsidRPr="00971C7F" w:rsidRDefault="004D7D8D" w:rsidP="004D7D8D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9" w:type="dxa"/>
          </w:tcPr>
          <w:p w14:paraId="61D57E21" w14:textId="77777777" w:rsidR="004D7D8D" w:rsidRDefault="004D7D8D" w:rsidP="004D7D8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5875CB9" w14:textId="423AA13F" w:rsidR="004D7D8D" w:rsidRPr="005B56E4" w:rsidRDefault="003D2624" w:rsidP="004D7D8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  <w:tc>
          <w:tcPr>
            <w:tcW w:w="3595" w:type="dxa"/>
          </w:tcPr>
          <w:p w14:paraId="3813FB4B" w14:textId="77777777" w:rsidR="004D7D8D" w:rsidRDefault="004D7D8D" w:rsidP="004D7D8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3F778E7" w14:textId="33329F3F" w:rsidR="004D7D8D" w:rsidRPr="008629EE" w:rsidRDefault="004D7D8D" w:rsidP="004D7D8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</w:tr>
      <w:tr w:rsidR="004D7D8D" w:rsidRPr="00381079" w14:paraId="411359EB" w14:textId="77777777" w:rsidTr="0070227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4D7D8D" w:rsidRPr="00C91439" w:rsidRDefault="004D7D8D" w:rsidP="004D7D8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FC2" w14:textId="77777777" w:rsidR="004D7D8D" w:rsidRPr="00C91439" w:rsidRDefault="004D7D8D" w:rsidP="004D7D8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3D53AE1F" w14:textId="6DE8CB9D" w:rsidR="004D7D8D" w:rsidRPr="003D2624" w:rsidRDefault="003D2624" w:rsidP="003D2624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SUSANA GARCIA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4D7D8D" w:rsidRPr="00C91439" w:rsidRDefault="004D7D8D" w:rsidP="004D7D8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C21" w14:textId="77777777" w:rsidR="003D2624" w:rsidRPr="00C91439" w:rsidRDefault="003D2624" w:rsidP="003D2624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13C9D594" w14:textId="0B1BCA1E" w:rsidR="004D7D8D" w:rsidRPr="008629EE" w:rsidRDefault="003D2624" w:rsidP="003D2624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VICTORIA MARTINEZ</w:t>
            </w:r>
          </w:p>
        </w:tc>
      </w:tr>
    </w:tbl>
    <w:p w14:paraId="731AAFB0" w14:textId="74E9F527" w:rsidR="00094AE0" w:rsidRDefault="00094AE0" w:rsidP="00F5679F"/>
    <w:p w14:paraId="39CD7CC7" w14:textId="77777777" w:rsidR="00DB66BC" w:rsidRDefault="00DB66BC" w:rsidP="00F5679F"/>
    <w:tbl>
      <w:tblPr>
        <w:tblW w:w="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</w:tblGrid>
      <w:tr w:rsidR="00DB66BC" w:rsidRPr="00E170E9" w14:paraId="3509B552" w14:textId="77777777" w:rsidTr="003D17BF">
        <w:tc>
          <w:tcPr>
            <w:tcW w:w="4045" w:type="dxa"/>
            <w:shd w:val="clear" w:color="auto" w:fill="91EA97"/>
          </w:tcPr>
          <w:p w14:paraId="39CAD2E7" w14:textId="1DA73765" w:rsidR="00DB66BC" w:rsidRPr="00E170E9" w:rsidRDefault="00DB66BC" w:rsidP="00F715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Julio 6  (S.C)</w:t>
            </w:r>
          </w:p>
        </w:tc>
      </w:tr>
      <w:tr w:rsidR="008E060A" w:rsidRPr="00971C7F" w14:paraId="262792BB" w14:textId="77777777" w:rsidTr="003D17BF">
        <w:tc>
          <w:tcPr>
            <w:tcW w:w="4045" w:type="dxa"/>
          </w:tcPr>
          <w:p w14:paraId="7C64CF05" w14:textId="77777777" w:rsidR="008E060A" w:rsidRPr="00C91439" w:rsidRDefault="008E060A" w:rsidP="008E060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69F3E59" w14:textId="53F6C1AF" w:rsidR="008E060A" w:rsidRPr="00971C7F" w:rsidRDefault="009D14DF" w:rsidP="008E060A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SANTOS SORTO</w:t>
            </w:r>
          </w:p>
        </w:tc>
      </w:tr>
      <w:tr w:rsidR="008E060A" w:rsidRPr="00971C7F" w14:paraId="3989FA8D" w14:textId="77777777" w:rsidTr="003D17BF">
        <w:trPr>
          <w:trHeight w:val="539"/>
        </w:trPr>
        <w:tc>
          <w:tcPr>
            <w:tcW w:w="4045" w:type="dxa"/>
          </w:tcPr>
          <w:p w14:paraId="493F7D6F" w14:textId="77777777" w:rsidR="009D14DF" w:rsidRDefault="008E060A" w:rsidP="009D14D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233B6B24" w14:textId="715AF395" w:rsidR="008E060A" w:rsidRPr="009D14DF" w:rsidRDefault="009D14DF" w:rsidP="009D14D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971C7F">
              <w:rPr>
                <w:rFonts w:ascii="Arial" w:hAnsi="Arial" w:cs="Arial"/>
                <w:lang w:val="es-ES_tradnl"/>
              </w:rPr>
              <w:t>SANDRA SEGURA</w:t>
            </w:r>
          </w:p>
        </w:tc>
      </w:tr>
      <w:tr w:rsidR="008E060A" w:rsidRPr="00971C7F" w14:paraId="753C898E" w14:textId="77777777" w:rsidTr="003D17BF">
        <w:tc>
          <w:tcPr>
            <w:tcW w:w="4045" w:type="dxa"/>
          </w:tcPr>
          <w:p w14:paraId="3C29B4D8" w14:textId="77777777" w:rsidR="008E060A" w:rsidRPr="00C91439" w:rsidRDefault="008E060A" w:rsidP="008E060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12DE4CFF" w14:textId="0C682500" w:rsidR="008E060A" w:rsidRPr="00971C7F" w:rsidRDefault="009D14DF" w:rsidP="008E060A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ADELMO MADRID</w:t>
            </w:r>
          </w:p>
        </w:tc>
      </w:tr>
      <w:tr w:rsidR="008E060A" w:rsidRPr="00C91439" w14:paraId="66BFEB7E" w14:textId="77777777" w:rsidTr="003D17BF">
        <w:trPr>
          <w:trHeight w:val="449"/>
        </w:trPr>
        <w:tc>
          <w:tcPr>
            <w:tcW w:w="4045" w:type="dxa"/>
          </w:tcPr>
          <w:p w14:paraId="18FB8BF6" w14:textId="613CA745" w:rsidR="008E060A" w:rsidRPr="00F40BD7" w:rsidRDefault="008E060A" w:rsidP="008E060A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9D14DF">
              <w:rPr>
                <w:rFonts w:ascii="Arial" w:hAnsi="Arial" w:cs="Arial"/>
                <w:lang w:val="es-ES"/>
              </w:rPr>
              <w:t>SONIA SORTO</w:t>
            </w:r>
          </w:p>
          <w:p w14:paraId="02A7499E" w14:textId="5CE4C2F4" w:rsidR="008E060A" w:rsidRPr="00C91439" w:rsidRDefault="008E060A" w:rsidP="008E060A">
            <w:pPr>
              <w:pStyle w:val="NoSpacing"/>
              <w:rPr>
                <w:b/>
                <w:color w:val="0070C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9D14DF">
              <w:rPr>
                <w:rFonts w:ascii="Arial" w:hAnsi="Arial" w:cs="Arial"/>
                <w:lang w:val="es-ES_tradnl"/>
              </w:rPr>
              <w:t>ALEJANDRA DURAN</w:t>
            </w:r>
          </w:p>
        </w:tc>
      </w:tr>
      <w:tr w:rsidR="008E060A" w:rsidRPr="002524C9" w14:paraId="35F1B08E" w14:textId="77777777" w:rsidTr="003D17BF">
        <w:trPr>
          <w:trHeight w:val="620"/>
        </w:trPr>
        <w:tc>
          <w:tcPr>
            <w:tcW w:w="4045" w:type="dxa"/>
          </w:tcPr>
          <w:p w14:paraId="554A1B0B" w14:textId="595D38B0" w:rsidR="008E060A" w:rsidRPr="00F96AD4" w:rsidRDefault="008E060A" w:rsidP="008E060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9D14DF">
              <w:rPr>
                <w:rFonts w:ascii="Arial" w:hAnsi="Arial" w:cs="Arial"/>
                <w:lang w:val="es-ES"/>
              </w:rPr>
              <w:t>YESICA MARTINEZ</w:t>
            </w:r>
          </w:p>
          <w:p w14:paraId="5FF7868D" w14:textId="658D92DC" w:rsidR="008E060A" w:rsidRPr="002524C9" w:rsidRDefault="008E060A" w:rsidP="008E060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9D14DF" w:rsidRPr="00971C7F">
              <w:rPr>
                <w:rFonts w:ascii="Arial" w:hAnsi="Arial" w:cs="Arial"/>
                <w:lang w:val="es-ES"/>
              </w:rPr>
              <w:t>RAQUEL GONZALEZ</w:t>
            </w:r>
          </w:p>
        </w:tc>
      </w:tr>
      <w:tr w:rsidR="008E060A" w:rsidRPr="00C91439" w14:paraId="2678E5A9" w14:textId="77777777" w:rsidTr="003D17BF">
        <w:trPr>
          <w:trHeight w:val="467"/>
        </w:trPr>
        <w:tc>
          <w:tcPr>
            <w:tcW w:w="4045" w:type="dxa"/>
          </w:tcPr>
          <w:p w14:paraId="62316AFD" w14:textId="77777777" w:rsidR="008E060A" w:rsidRDefault="008E060A" w:rsidP="008E060A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CE24FF1" w14:textId="28E6B121" w:rsidR="008E060A" w:rsidRDefault="009D14DF" w:rsidP="008E060A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JENNIFER S</w:t>
            </w:r>
            <w:r w:rsidR="008E060A">
              <w:rPr>
                <w:rFonts w:ascii="Arial" w:hAnsi="Arial" w:cs="Arial"/>
                <w:lang w:val="es-ES"/>
              </w:rPr>
              <w:t>ORTO</w:t>
            </w:r>
          </w:p>
          <w:p w14:paraId="11F95D31" w14:textId="57AA6F19" w:rsidR="008E060A" w:rsidRPr="00C91439" w:rsidRDefault="008E060A" w:rsidP="008E060A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9D14DF">
              <w:rPr>
                <w:rFonts w:ascii="Arial" w:hAnsi="Arial" w:cs="Arial"/>
                <w:lang w:val="es-ES_tradnl"/>
              </w:rPr>
              <w:t>VIVI ULUAN &amp; ANGIE DURAN</w:t>
            </w:r>
          </w:p>
        </w:tc>
      </w:tr>
      <w:tr w:rsidR="008E060A" w:rsidRPr="00971C7F" w14:paraId="440E8807" w14:textId="77777777" w:rsidTr="003D17BF">
        <w:trPr>
          <w:trHeight w:val="566"/>
        </w:trPr>
        <w:tc>
          <w:tcPr>
            <w:tcW w:w="4045" w:type="dxa"/>
          </w:tcPr>
          <w:p w14:paraId="6AE133ED" w14:textId="77777777" w:rsidR="008E060A" w:rsidRPr="00C91439" w:rsidRDefault="008E060A" w:rsidP="008E060A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73349A40" w14:textId="5C91EAA1" w:rsidR="008E060A" w:rsidRPr="00971C7F" w:rsidRDefault="008E060A" w:rsidP="008E060A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MARLON GONZALEZ</w:t>
            </w:r>
          </w:p>
        </w:tc>
      </w:tr>
      <w:tr w:rsidR="008E060A" w:rsidRPr="00305687" w14:paraId="01CA972B" w14:textId="77777777" w:rsidTr="003D17BF">
        <w:trPr>
          <w:trHeight w:val="566"/>
        </w:trPr>
        <w:tc>
          <w:tcPr>
            <w:tcW w:w="4045" w:type="dxa"/>
          </w:tcPr>
          <w:p w14:paraId="7660CCDF" w14:textId="77777777" w:rsidR="008E060A" w:rsidRDefault="008E060A" w:rsidP="008E060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 xml:space="preserve">: 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30B4108" w14:textId="7AA06D96" w:rsidR="008E060A" w:rsidRPr="00305687" w:rsidRDefault="008E060A" w:rsidP="008E060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</w:tr>
      <w:tr w:rsidR="00886988" w:rsidRPr="00C91439" w14:paraId="25902769" w14:textId="77777777" w:rsidTr="003D17BF">
        <w:trPr>
          <w:trHeight w:val="575"/>
        </w:trPr>
        <w:tc>
          <w:tcPr>
            <w:tcW w:w="4045" w:type="dxa"/>
          </w:tcPr>
          <w:p w14:paraId="23E865A5" w14:textId="3F45A61B" w:rsidR="00886988" w:rsidRPr="00C91439" w:rsidRDefault="00886988" w:rsidP="00F7158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de Jovenes (13-18)</w:t>
            </w: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925218">
              <w:rPr>
                <w:rFonts w:ascii="Arial" w:hAnsi="Arial" w:cs="Arial"/>
                <w:color w:val="00B050"/>
              </w:rPr>
              <w:t xml:space="preserve">                    </w:t>
            </w: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</w:tr>
      <w:tr w:rsidR="00DB66BC" w:rsidRPr="00C91439" w14:paraId="5E3F290C" w14:textId="77777777" w:rsidTr="003D17BF">
        <w:trPr>
          <w:trHeight w:val="575"/>
        </w:trPr>
        <w:tc>
          <w:tcPr>
            <w:tcW w:w="4045" w:type="dxa"/>
          </w:tcPr>
          <w:p w14:paraId="5415F621" w14:textId="77777777" w:rsidR="00DB66BC" w:rsidRPr="00C91439" w:rsidRDefault="00DB66BC" w:rsidP="00F7158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699041F4" w14:textId="77777777" w:rsidR="00DB66BC" w:rsidRPr="00C91439" w:rsidRDefault="00DB66BC" w:rsidP="00F7158F">
            <w:pPr>
              <w:pStyle w:val="NoSpacing"/>
              <w:rPr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</w:tr>
      <w:tr w:rsidR="00DB66BC" w:rsidRPr="00C91439" w14:paraId="1F2DD3D8" w14:textId="77777777" w:rsidTr="003D17BF">
        <w:tc>
          <w:tcPr>
            <w:tcW w:w="4045" w:type="dxa"/>
          </w:tcPr>
          <w:p w14:paraId="662D8050" w14:textId="44B8939C" w:rsidR="00C44E96" w:rsidRPr="00971C7F" w:rsidRDefault="00C44E96" w:rsidP="00C44E9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Arial" w:hAnsi="Arial" w:cs="Arial"/>
                <w:lang w:val="es-ES_tradnl"/>
              </w:rPr>
              <w:t>INGRID VALLE</w:t>
            </w:r>
          </w:p>
          <w:p w14:paraId="54D58A77" w14:textId="7AA05DDE" w:rsidR="00DB66BC" w:rsidRPr="00C91439" w:rsidRDefault="00C44E96" w:rsidP="00C44E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Piano: </w:t>
            </w:r>
            <w:r w:rsidRPr="00971C7F">
              <w:rPr>
                <w:rFonts w:ascii="Arial" w:hAnsi="Arial" w:cs="Arial"/>
                <w:lang w:val="es-ES_tradnl"/>
              </w:rPr>
              <w:t>JOSHUA VALLE</w:t>
            </w:r>
          </w:p>
        </w:tc>
      </w:tr>
      <w:tr w:rsidR="00DB66BC" w:rsidRPr="00C91439" w14:paraId="6145F874" w14:textId="77777777" w:rsidTr="003D17BF">
        <w:tc>
          <w:tcPr>
            <w:tcW w:w="4045" w:type="dxa"/>
          </w:tcPr>
          <w:p w14:paraId="0EEADEE1" w14:textId="02244C7E" w:rsidR="00C44E96" w:rsidRDefault="00DB66BC" w:rsidP="00886988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822F98">
              <w:rPr>
                <w:rFonts w:ascii="Arial" w:hAnsi="Arial" w:cs="Arial"/>
                <w:lang w:val="es-ES_tradnl"/>
              </w:rPr>
              <w:t>ORLIN ESPINOZA</w:t>
            </w:r>
            <w:r w:rsidR="00886988">
              <w:rPr>
                <w:rFonts w:ascii="Arial" w:hAnsi="Arial" w:cs="Arial"/>
                <w:lang w:val="es-ES_tradnl"/>
              </w:rPr>
              <w:t xml:space="preserve"> &amp; </w:t>
            </w:r>
          </w:p>
          <w:p w14:paraId="6AC34BF5" w14:textId="4197C779" w:rsidR="00886988" w:rsidRPr="00886988" w:rsidRDefault="00886988" w:rsidP="00886988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LORENA MARTINEZ</w:t>
            </w:r>
          </w:p>
        </w:tc>
      </w:tr>
      <w:tr w:rsidR="00DB66BC" w:rsidRPr="00C91439" w14:paraId="3184D8B8" w14:textId="77777777" w:rsidTr="003D17BF">
        <w:trPr>
          <w:trHeight w:val="485"/>
        </w:trPr>
        <w:tc>
          <w:tcPr>
            <w:tcW w:w="4045" w:type="dxa"/>
          </w:tcPr>
          <w:p w14:paraId="54595D0C" w14:textId="2C30F9A7" w:rsidR="00DB66BC" w:rsidRPr="00DA10FC" w:rsidRDefault="00DB66BC" w:rsidP="00F7158F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C44E96">
              <w:rPr>
                <w:rFonts w:ascii="Arial" w:hAnsi="Arial" w:cs="Arial"/>
                <w:lang w:val="es-ES_tradnl"/>
              </w:rPr>
              <w:t>RODRIGO GUEVARA</w:t>
            </w:r>
          </w:p>
          <w:p w14:paraId="03536636" w14:textId="77777777" w:rsidR="00DB66BC" w:rsidRPr="00C91439" w:rsidRDefault="00DB66BC" w:rsidP="00F7158F">
            <w:pPr>
              <w:pStyle w:val="NoSpacing"/>
              <w:rPr>
                <w:rFonts w:ascii="Arial Narrow" w:hAnsi="Arial Narrow"/>
                <w:lang w:val="es-ES_tradnl"/>
              </w:rPr>
            </w:pPr>
          </w:p>
        </w:tc>
      </w:tr>
      <w:tr w:rsidR="00DB66BC" w:rsidRPr="00971C7F" w14:paraId="191D205B" w14:textId="77777777" w:rsidTr="003D17BF">
        <w:tc>
          <w:tcPr>
            <w:tcW w:w="4045" w:type="dxa"/>
          </w:tcPr>
          <w:p w14:paraId="507AE00A" w14:textId="77777777" w:rsidR="00DB66BC" w:rsidRPr="00C91439" w:rsidRDefault="00DB66BC" w:rsidP="00F7158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4F1BE45" w14:textId="3D342219" w:rsidR="00DB66BC" w:rsidRPr="00971C7F" w:rsidRDefault="00C44E96" w:rsidP="00F7158F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</w:tr>
      <w:tr w:rsidR="00DB66BC" w:rsidRPr="00971C7F" w14:paraId="67224119" w14:textId="77777777" w:rsidTr="003D17BF">
        <w:tc>
          <w:tcPr>
            <w:tcW w:w="4045" w:type="dxa"/>
          </w:tcPr>
          <w:p w14:paraId="0D6EFAE2" w14:textId="77777777" w:rsidR="00DB66BC" w:rsidRPr="00C91439" w:rsidRDefault="00DB66BC" w:rsidP="00F7158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59B6FF0" w14:textId="591EE2FF" w:rsidR="00DB66BC" w:rsidRPr="00971C7F" w:rsidRDefault="00C44E96" w:rsidP="00F7158F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</w:tr>
      <w:tr w:rsidR="00DB66BC" w:rsidRPr="00971C7F" w14:paraId="79B2604C" w14:textId="77777777" w:rsidTr="003D17B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204" w14:textId="77777777" w:rsidR="00856E32" w:rsidRPr="00C91439" w:rsidRDefault="00856E32" w:rsidP="00856E32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  <w:r>
              <w:rPr>
                <w:rFonts w:ascii="Arial" w:hAnsi="Arial" w:cs="Arial"/>
                <w:lang w:val="es-ES_tradnl"/>
              </w:rPr>
              <w:t>SUSANA GARCIA</w:t>
            </w:r>
          </w:p>
          <w:p w14:paraId="2B305ED2" w14:textId="782730BC" w:rsidR="00DB66BC" w:rsidRPr="00971C7F" w:rsidRDefault="00856E32" w:rsidP="00856E32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color w:val="FF0000"/>
                <w:lang w:val="es-ES_tradnl"/>
              </w:rPr>
              <w:t xml:space="preserve">E: </w:t>
            </w:r>
            <w:r>
              <w:rPr>
                <w:rFonts w:ascii="Arial" w:hAnsi="Arial" w:cs="Arial"/>
                <w:lang w:val="es-ES_tradnl"/>
              </w:rPr>
              <w:t>JANETT CUELLAR</w:t>
            </w:r>
          </w:p>
        </w:tc>
      </w:tr>
    </w:tbl>
    <w:p w14:paraId="6B55B281" w14:textId="77777777" w:rsidR="00DB66BC" w:rsidRDefault="00DB66BC" w:rsidP="00886988"/>
    <w:sectPr w:rsidR="00DB66BC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3A90"/>
    <w:rsid w:val="0000431E"/>
    <w:rsid w:val="00004E0A"/>
    <w:rsid w:val="00006362"/>
    <w:rsid w:val="00006D62"/>
    <w:rsid w:val="00010970"/>
    <w:rsid w:val="00010D71"/>
    <w:rsid w:val="0001211C"/>
    <w:rsid w:val="000147FC"/>
    <w:rsid w:val="00017686"/>
    <w:rsid w:val="00024993"/>
    <w:rsid w:val="0002612B"/>
    <w:rsid w:val="00031A39"/>
    <w:rsid w:val="00031DE4"/>
    <w:rsid w:val="000345B3"/>
    <w:rsid w:val="0003671C"/>
    <w:rsid w:val="000372D8"/>
    <w:rsid w:val="000415A8"/>
    <w:rsid w:val="00044AC3"/>
    <w:rsid w:val="00050504"/>
    <w:rsid w:val="00050AD3"/>
    <w:rsid w:val="000520EF"/>
    <w:rsid w:val="00052335"/>
    <w:rsid w:val="000551DA"/>
    <w:rsid w:val="0005718D"/>
    <w:rsid w:val="000575ED"/>
    <w:rsid w:val="00064F49"/>
    <w:rsid w:val="00065141"/>
    <w:rsid w:val="00067832"/>
    <w:rsid w:val="00077D15"/>
    <w:rsid w:val="000815B8"/>
    <w:rsid w:val="0008375D"/>
    <w:rsid w:val="0008397B"/>
    <w:rsid w:val="00085E72"/>
    <w:rsid w:val="00091B1B"/>
    <w:rsid w:val="00094AE0"/>
    <w:rsid w:val="0009596C"/>
    <w:rsid w:val="00096539"/>
    <w:rsid w:val="00096812"/>
    <w:rsid w:val="000A1D28"/>
    <w:rsid w:val="000A3054"/>
    <w:rsid w:val="000A3E91"/>
    <w:rsid w:val="000A745F"/>
    <w:rsid w:val="000A7480"/>
    <w:rsid w:val="000A7E5F"/>
    <w:rsid w:val="000B012A"/>
    <w:rsid w:val="000B1DCA"/>
    <w:rsid w:val="000B393C"/>
    <w:rsid w:val="000B40D3"/>
    <w:rsid w:val="000B755A"/>
    <w:rsid w:val="000C214B"/>
    <w:rsid w:val="000C3613"/>
    <w:rsid w:val="000C5F17"/>
    <w:rsid w:val="000C67EE"/>
    <w:rsid w:val="000C6D21"/>
    <w:rsid w:val="000D1F23"/>
    <w:rsid w:val="000D22E9"/>
    <w:rsid w:val="000D3A4E"/>
    <w:rsid w:val="000D5C5D"/>
    <w:rsid w:val="000D749D"/>
    <w:rsid w:val="000E4C26"/>
    <w:rsid w:val="000E6A3F"/>
    <w:rsid w:val="000F14CB"/>
    <w:rsid w:val="000F1CFC"/>
    <w:rsid w:val="000F3289"/>
    <w:rsid w:val="000F4A54"/>
    <w:rsid w:val="000F5C01"/>
    <w:rsid w:val="000F7226"/>
    <w:rsid w:val="00100111"/>
    <w:rsid w:val="00101A52"/>
    <w:rsid w:val="001025C5"/>
    <w:rsid w:val="00102E89"/>
    <w:rsid w:val="00103E82"/>
    <w:rsid w:val="00104077"/>
    <w:rsid w:val="0010443A"/>
    <w:rsid w:val="00104598"/>
    <w:rsid w:val="001065FA"/>
    <w:rsid w:val="00106F26"/>
    <w:rsid w:val="001071EB"/>
    <w:rsid w:val="00111691"/>
    <w:rsid w:val="0011639D"/>
    <w:rsid w:val="00116AF1"/>
    <w:rsid w:val="00120464"/>
    <w:rsid w:val="00123AAA"/>
    <w:rsid w:val="0012416E"/>
    <w:rsid w:val="00125B9E"/>
    <w:rsid w:val="001263F4"/>
    <w:rsid w:val="001268AE"/>
    <w:rsid w:val="00130A81"/>
    <w:rsid w:val="00130F9F"/>
    <w:rsid w:val="001310BA"/>
    <w:rsid w:val="00132F46"/>
    <w:rsid w:val="0013315E"/>
    <w:rsid w:val="00134399"/>
    <w:rsid w:val="00134CA3"/>
    <w:rsid w:val="0013630E"/>
    <w:rsid w:val="00140317"/>
    <w:rsid w:val="00141C81"/>
    <w:rsid w:val="001443FB"/>
    <w:rsid w:val="001444BD"/>
    <w:rsid w:val="0014495F"/>
    <w:rsid w:val="001507B8"/>
    <w:rsid w:val="00152FE4"/>
    <w:rsid w:val="00153D58"/>
    <w:rsid w:val="001556DF"/>
    <w:rsid w:val="00156013"/>
    <w:rsid w:val="0015642A"/>
    <w:rsid w:val="00161D1A"/>
    <w:rsid w:val="00164114"/>
    <w:rsid w:val="00164FF4"/>
    <w:rsid w:val="0016562C"/>
    <w:rsid w:val="00165E57"/>
    <w:rsid w:val="00170C24"/>
    <w:rsid w:val="00171371"/>
    <w:rsid w:val="00171685"/>
    <w:rsid w:val="00173C08"/>
    <w:rsid w:val="00173F32"/>
    <w:rsid w:val="00173FEE"/>
    <w:rsid w:val="001751C4"/>
    <w:rsid w:val="0017756C"/>
    <w:rsid w:val="00182067"/>
    <w:rsid w:val="00186083"/>
    <w:rsid w:val="0019039F"/>
    <w:rsid w:val="00191F99"/>
    <w:rsid w:val="00193976"/>
    <w:rsid w:val="00194931"/>
    <w:rsid w:val="0019658E"/>
    <w:rsid w:val="001A1E5A"/>
    <w:rsid w:val="001A20A6"/>
    <w:rsid w:val="001A2C6B"/>
    <w:rsid w:val="001A2E89"/>
    <w:rsid w:val="001A2FD5"/>
    <w:rsid w:val="001A316F"/>
    <w:rsid w:val="001A540E"/>
    <w:rsid w:val="001A5C6C"/>
    <w:rsid w:val="001A6B6F"/>
    <w:rsid w:val="001A7B49"/>
    <w:rsid w:val="001A7E2C"/>
    <w:rsid w:val="001B0E2B"/>
    <w:rsid w:val="001B22C0"/>
    <w:rsid w:val="001B6837"/>
    <w:rsid w:val="001C3E33"/>
    <w:rsid w:val="001C4A9C"/>
    <w:rsid w:val="001C7A14"/>
    <w:rsid w:val="001C7E88"/>
    <w:rsid w:val="001C7FA7"/>
    <w:rsid w:val="001D20FA"/>
    <w:rsid w:val="001D48CE"/>
    <w:rsid w:val="001D4F69"/>
    <w:rsid w:val="001D6173"/>
    <w:rsid w:val="001D68A2"/>
    <w:rsid w:val="001E1600"/>
    <w:rsid w:val="001E55D8"/>
    <w:rsid w:val="001E7D84"/>
    <w:rsid w:val="001F18EC"/>
    <w:rsid w:val="001F1B95"/>
    <w:rsid w:val="001F3CEA"/>
    <w:rsid w:val="001F3DC3"/>
    <w:rsid w:val="00200F0B"/>
    <w:rsid w:val="002037E9"/>
    <w:rsid w:val="00212D04"/>
    <w:rsid w:val="002132FD"/>
    <w:rsid w:val="002135B3"/>
    <w:rsid w:val="00213A8C"/>
    <w:rsid w:val="00216168"/>
    <w:rsid w:val="0021792E"/>
    <w:rsid w:val="00220A71"/>
    <w:rsid w:val="00226B9B"/>
    <w:rsid w:val="00226F51"/>
    <w:rsid w:val="0022716A"/>
    <w:rsid w:val="0023146E"/>
    <w:rsid w:val="00231493"/>
    <w:rsid w:val="00232A10"/>
    <w:rsid w:val="0023426C"/>
    <w:rsid w:val="002359BB"/>
    <w:rsid w:val="002365F5"/>
    <w:rsid w:val="00237477"/>
    <w:rsid w:val="00241342"/>
    <w:rsid w:val="00241697"/>
    <w:rsid w:val="00241F95"/>
    <w:rsid w:val="00243D3B"/>
    <w:rsid w:val="00244EC4"/>
    <w:rsid w:val="002478E8"/>
    <w:rsid w:val="00250658"/>
    <w:rsid w:val="00252039"/>
    <w:rsid w:val="00252403"/>
    <w:rsid w:val="002524C9"/>
    <w:rsid w:val="002534AD"/>
    <w:rsid w:val="00254B89"/>
    <w:rsid w:val="00254D44"/>
    <w:rsid w:val="002562B8"/>
    <w:rsid w:val="002562C7"/>
    <w:rsid w:val="00260A4F"/>
    <w:rsid w:val="0026606F"/>
    <w:rsid w:val="00267AB1"/>
    <w:rsid w:val="00267E8E"/>
    <w:rsid w:val="00267F10"/>
    <w:rsid w:val="00270B3B"/>
    <w:rsid w:val="002719D7"/>
    <w:rsid w:val="00275C50"/>
    <w:rsid w:val="00276D57"/>
    <w:rsid w:val="002800CD"/>
    <w:rsid w:val="002808DC"/>
    <w:rsid w:val="002819F4"/>
    <w:rsid w:val="00283ACA"/>
    <w:rsid w:val="00285986"/>
    <w:rsid w:val="00296717"/>
    <w:rsid w:val="002A321B"/>
    <w:rsid w:val="002A4CC5"/>
    <w:rsid w:val="002A6085"/>
    <w:rsid w:val="002A61DD"/>
    <w:rsid w:val="002A7E0D"/>
    <w:rsid w:val="002B05CE"/>
    <w:rsid w:val="002B26A5"/>
    <w:rsid w:val="002B2804"/>
    <w:rsid w:val="002B32E2"/>
    <w:rsid w:val="002B44F4"/>
    <w:rsid w:val="002B5F3B"/>
    <w:rsid w:val="002B68F8"/>
    <w:rsid w:val="002C0D35"/>
    <w:rsid w:val="002C2EFC"/>
    <w:rsid w:val="002C3D5E"/>
    <w:rsid w:val="002C758E"/>
    <w:rsid w:val="002D102D"/>
    <w:rsid w:val="002D393E"/>
    <w:rsid w:val="002D6C32"/>
    <w:rsid w:val="002E1723"/>
    <w:rsid w:val="002E1C78"/>
    <w:rsid w:val="002E232B"/>
    <w:rsid w:val="002E3846"/>
    <w:rsid w:val="002E59AE"/>
    <w:rsid w:val="002F379D"/>
    <w:rsid w:val="002F52FE"/>
    <w:rsid w:val="002F6E98"/>
    <w:rsid w:val="00300ABF"/>
    <w:rsid w:val="00300DE3"/>
    <w:rsid w:val="003048CE"/>
    <w:rsid w:val="003055AB"/>
    <w:rsid w:val="00305687"/>
    <w:rsid w:val="00307146"/>
    <w:rsid w:val="00307806"/>
    <w:rsid w:val="00310E6F"/>
    <w:rsid w:val="0031114E"/>
    <w:rsid w:val="0031695C"/>
    <w:rsid w:val="00320607"/>
    <w:rsid w:val="00320E1D"/>
    <w:rsid w:val="003214B6"/>
    <w:rsid w:val="00322CFE"/>
    <w:rsid w:val="00323DD8"/>
    <w:rsid w:val="00323F1C"/>
    <w:rsid w:val="003240CE"/>
    <w:rsid w:val="00324B37"/>
    <w:rsid w:val="0032511A"/>
    <w:rsid w:val="00325284"/>
    <w:rsid w:val="003270FD"/>
    <w:rsid w:val="0033015F"/>
    <w:rsid w:val="00330C08"/>
    <w:rsid w:val="00331A7D"/>
    <w:rsid w:val="00332600"/>
    <w:rsid w:val="00336295"/>
    <w:rsid w:val="0034132A"/>
    <w:rsid w:val="003425CC"/>
    <w:rsid w:val="003434BC"/>
    <w:rsid w:val="00343CC5"/>
    <w:rsid w:val="00344C1A"/>
    <w:rsid w:val="00347E1F"/>
    <w:rsid w:val="00351B7B"/>
    <w:rsid w:val="00351F2F"/>
    <w:rsid w:val="003564E4"/>
    <w:rsid w:val="0035674A"/>
    <w:rsid w:val="003613C9"/>
    <w:rsid w:val="00361BEB"/>
    <w:rsid w:val="00361C54"/>
    <w:rsid w:val="00363544"/>
    <w:rsid w:val="00364DF6"/>
    <w:rsid w:val="0037313E"/>
    <w:rsid w:val="00381079"/>
    <w:rsid w:val="00381A3F"/>
    <w:rsid w:val="003839F2"/>
    <w:rsid w:val="0038410F"/>
    <w:rsid w:val="00384C58"/>
    <w:rsid w:val="00390231"/>
    <w:rsid w:val="00391916"/>
    <w:rsid w:val="003943A3"/>
    <w:rsid w:val="00395ABA"/>
    <w:rsid w:val="00395BA0"/>
    <w:rsid w:val="003967AB"/>
    <w:rsid w:val="003977CC"/>
    <w:rsid w:val="003A0300"/>
    <w:rsid w:val="003A1D06"/>
    <w:rsid w:val="003A2DA2"/>
    <w:rsid w:val="003A2E7E"/>
    <w:rsid w:val="003A396F"/>
    <w:rsid w:val="003A3B9F"/>
    <w:rsid w:val="003A71B8"/>
    <w:rsid w:val="003B5697"/>
    <w:rsid w:val="003B5AA2"/>
    <w:rsid w:val="003B5C9E"/>
    <w:rsid w:val="003B6DEA"/>
    <w:rsid w:val="003C6A8D"/>
    <w:rsid w:val="003D17BF"/>
    <w:rsid w:val="003D1A54"/>
    <w:rsid w:val="003D2624"/>
    <w:rsid w:val="003D2884"/>
    <w:rsid w:val="003D4AF2"/>
    <w:rsid w:val="003E06E0"/>
    <w:rsid w:val="003E3EA0"/>
    <w:rsid w:val="003F563F"/>
    <w:rsid w:val="003F6FA3"/>
    <w:rsid w:val="003F7208"/>
    <w:rsid w:val="003F7601"/>
    <w:rsid w:val="004007AA"/>
    <w:rsid w:val="00401E87"/>
    <w:rsid w:val="00402396"/>
    <w:rsid w:val="00402A0C"/>
    <w:rsid w:val="00404CC5"/>
    <w:rsid w:val="00404FF3"/>
    <w:rsid w:val="00411649"/>
    <w:rsid w:val="00412467"/>
    <w:rsid w:val="004136C7"/>
    <w:rsid w:val="00413C3B"/>
    <w:rsid w:val="0041401B"/>
    <w:rsid w:val="00423AE1"/>
    <w:rsid w:val="00425B6B"/>
    <w:rsid w:val="0042641E"/>
    <w:rsid w:val="004269FB"/>
    <w:rsid w:val="00426E6F"/>
    <w:rsid w:val="0043054E"/>
    <w:rsid w:val="0043136E"/>
    <w:rsid w:val="0043317A"/>
    <w:rsid w:val="00434275"/>
    <w:rsid w:val="00435453"/>
    <w:rsid w:val="00435504"/>
    <w:rsid w:val="00436986"/>
    <w:rsid w:val="00436B25"/>
    <w:rsid w:val="00437188"/>
    <w:rsid w:val="004418E6"/>
    <w:rsid w:val="0044353C"/>
    <w:rsid w:val="0044442B"/>
    <w:rsid w:val="00444CBC"/>
    <w:rsid w:val="00445F29"/>
    <w:rsid w:val="004508F7"/>
    <w:rsid w:val="00452F82"/>
    <w:rsid w:val="00454145"/>
    <w:rsid w:val="004564C5"/>
    <w:rsid w:val="0045652F"/>
    <w:rsid w:val="00461C42"/>
    <w:rsid w:val="00463353"/>
    <w:rsid w:val="00465018"/>
    <w:rsid w:val="00467EE3"/>
    <w:rsid w:val="004721AD"/>
    <w:rsid w:val="0047258B"/>
    <w:rsid w:val="00473B15"/>
    <w:rsid w:val="004767F7"/>
    <w:rsid w:val="004777EF"/>
    <w:rsid w:val="004777F5"/>
    <w:rsid w:val="00480C22"/>
    <w:rsid w:val="00483035"/>
    <w:rsid w:val="00485957"/>
    <w:rsid w:val="00486E15"/>
    <w:rsid w:val="00491AA7"/>
    <w:rsid w:val="00491CDA"/>
    <w:rsid w:val="00496078"/>
    <w:rsid w:val="0049612D"/>
    <w:rsid w:val="00496B61"/>
    <w:rsid w:val="00497E00"/>
    <w:rsid w:val="004A00E2"/>
    <w:rsid w:val="004A0854"/>
    <w:rsid w:val="004A30BC"/>
    <w:rsid w:val="004A3CE1"/>
    <w:rsid w:val="004A6A9D"/>
    <w:rsid w:val="004B0679"/>
    <w:rsid w:val="004B0A26"/>
    <w:rsid w:val="004B128A"/>
    <w:rsid w:val="004B50C9"/>
    <w:rsid w:val="004B5E3F"/>
    <w:rsid w:val="004B67A2"/>
    <w:rsid w:val="004C1833"/>
    <w:rsid w:val="004C3EE6"/>
    <w:rsid w:val="004C6BD0"/>
    <w:rsid w:val="004D09FB"/>
    <w:rsid w:val="004D2016"/>
    <w:rsid w:val="004D2CB2"/>
    <w:rsid w:val="004D7D8D"/>
    <w:rsid w:val="004E2606"/>
    <w:rsid w:val="004E29FC"/>
    <w:rsid w:val="004E2DDB"/>
    <w:rsid w:val="004E500F"/>
    <w:rsid w:val="004E70B0"/>
    <w:rsid w:val="004E78E6"/>
    <w:rsid w:val="004F1F32"/>
    <w:rsid w:val="004F2617"/>
    <w:rsid w:val="004F46A6"/>
    <w:rsid w:val="004F68D7"/>
    <w:rsid w:val="0050084C"/>
    <w:rsid w:val="0050203E"/>
    <w:rsid w:val="005035CB"/>
    <w:rsid w:val="00503649"/>
    <w:rsid w:val="00505D47"/>
    <w:rsid w:val="00510171"/>
    <w:rsid w:val="00511025"/>
    <w:rsid w:val="0051114D"/>
    <w:rsid w:val="00512BCD"/>
    <w:rsid w:val="005148C0"/>
    <w:rsid w:val="005153D6"/>
    <w:rsid w:val="00516539"/>
    <w:rsid w:val="00520156"/>
    <w:rsid w:val="0052157E"/>
    <w:rsid w:val="00521C0F"/>
    <w:rsid w:val="00522EF8"/>
    <w:rsid w:val="00524F91"/>
    <w:rsid w:val="00530669"/>
    <w:rsid w:val="0053137C"/>
    <w:rsid w:val="005314FB"/>
    <w:rsid w:val="00532BB4"/>
    <w:rsid w:val="005335D8"/>
    <w:rsid w:val="005359EF"/>
    <w:rsid w:val="00535FE5"/>
    <w:rsid w:val="00542F54"/>
    <w:rsid w:val="00543A23"/>
    <w:rsid w:val="00544DD3"/>
    <w:rsid w:val="00545213"/>
    <w:rsid w:val="00552712"/>
    <w:rsid w:val="0055412C"/>
    <w:rsid w:val="005566C1"/>
    <w:rsid w:val="0055687C"/>
    <w:rsid w:val="00560447"/>
    <w:rsid w:val="00563C3F"/>
    <w:rsid w:val="005702E6"/>
    <w:rsid w:val="005720D4"/>
    <w:rsid w:val="00574FBD"/>
    <w:rsid w:val="0057576C"/>
    <w:rsid w:val="005769EF"/>
    <w:rsid w:val="00583968"/>
    <w:rsid w:val="005846D0"/>
    <w:rsid w:val="005852EE"/>
    <w:rsid w:val="0058557C"/>
    <w:rsid w:val="00585C53"/>
    <w:rsid w:val="005861CD"/>
    <w:rsid w:val="00587EE3"/>
    <w:rsid w:val="00591572"/>
    <w:rsid w:val="00591C85"/>
    <w:rsid w:val="00592146"/>
    <w:rsid w:val="005921F5"/>
    <w:rsid w:val="00593974"/>
    <w:rsid w:val="0059450F"/>
    <w:rsid w:val="005961CF"/>
    <w:rsid w:val="005963FC"/>
    <w:rsid w:val="005A1AC3"/>
    <w:rsid w:val="005A253D"/>
    <w:rsid w:val="005A35F8"/>
    <w:rsid w:val="005A62FA"/>
    <w:rsid w:val="005B14E1"/>
    <w:rsid w:val="005B29BC"/>
    <w:rsid w:val="005B556F"/>
    <w:rsid w:val="005B55F0"/>
    <w:rsid w:val="005B56E4"/>
    <w:rsid w:val="005B5817"/>
    <w:rsid w:val="005C1D5D"/>
    <w:rsid w:val="005C3C18"/>
    <w:rsid w:val="005C4234"/>
    <w:rsid w:val="005C51E8"/>
    <w:rsid w:val="005C5CE9"/>
    <w:rsid w:val="005C63B8"/>
    <w:rsid w:val="005C7BF1"/>
    <w:rsid w:val="005C7CDA"/>
    <w:rsid w:val="005D1FF6"/>
    <w:rsid w:val="005D4793"/>
    <w:rsid w:val="005D4BD3"/>
    <w:rsid w:val="005D7127"/>
    <w:rsid w:val="005E16B4"/>
    <w:rsid w:val="005E1A24"/>
    <w:rsid w:val="006022CC"/>
    <w:rsid w:val="006074E8"/>
    <w:rsid w:val="00613339"/>
    <w:rsid w:val="0061593D"/>
    <w:rsid w:val="00617586"/>
    <w:rsid w:val="00617A32"/>
    <w:rsid w:val="00620EBE"/>
    <w:rsid w:val="00621DEE"/>
    <w:rsid w:val="00624065"/>
    <w:rsid w:val="006256D2"/>
    <w:rsid w:val="00626A70"/>
    <w:rsid w:val="00630F45"/>
    <w:rsid w:val="00633276"/>
    <w:rsid w:val="00633770"/>
    <w:rsid w:val="00633C09"/>
    <w:rsid w:val="00634A09"/>
    <w:rsid w:val="0063608E"/>
    <w:rsid w:val="0063671F"/>
    <w:rsid w:val="006372B0"/>
    <w:rsid w:val="00640FA5"/>
    <w:rsid w:val="00644BA8"/>
    <w:rsid w:val="00646A8E"/>
    <w:rsid w:val="006471B5"/>
    <w:rsid w:val="006500DF"/>
    <w:rsid w:val="0065037C"/>
    <w:rsid w:val="00651470"/>
    <w:rsid w:val="0065155B"/>
    <w:rsid w:val="006525FD"/>
    <w:rsid w:val="006537CD"/>
    <w:rsid w:val="006537EE"/>
    <w:rsid w:val="006554E6"/>
    <w:rsid w:val="00656A1F"/>
    <w:rsid w:val="00657252"/>
    <w:rsid w:val="00657DF6"/>
    <w:rsid w:val="0066031B"/>
    <w:rsid w:val="00667FEA"/>
    <w:rsid w:val="00671A92"/>
    <w:rsid w:val="00671B1D"/>
    <w:rsid w:val="00673CD2"/>
    <w:rsid w:val="00674A7B"/>
    <w:rsid w:val="006800F5"/>
    <w:rsid w:val="0068092E"/>
    <w:rsid w:val="006819B5"/>
    <w:rsid w:val="00682C4D"/>
    <w:rsid w:val="00686D14"/>
    <w:rsid w:val="00686E6D"/>
    <w:rsid w:val="006908E4"/>
    <w:rsid w:val="0069304C"/>
    <w:rsid w:val="006940EB"/>
    <w:rsid w:val="006942E1"/>
    <w:rsid w:val="00694948"/>
    <w:rsid w:val="00694B15"/>
    <w:rsid w:val="00696473"/>
    <w:rsid w:val="006A17A8"/>
    <w:rsid w:val="006A2189"/>
    <w:rsid w:val="006A22A1"/>
    <w:rsid w:val="006A37D2"/>
    <w:rsid w:val="006A4A38"/>
    <w:rsid w:val="006A5026"/>
    <w:rsid w:val="006A5265"/>
    <w:rsid w:val="006A56FF"/>
    <w:rsid w:val="006A6DAA"/>
    <w:rsid w:val="006B0548"/>
    <w:rsid w:val="006B0ED9"/>
    <w:rsid w:val="006B265B"/>
    <w:rsid w:val="006B4CAC"/>
    <w:rsid w:val="006B4F74"/>
    <w:rsid w:val="006B5FD9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17B"/>
    <w:rsid w:val="006F2EAB"/>
    <w:rsid w:val="006F30B0"/>
    <w:rsid w:val="006F5541"/>
    <w:rsid w:val="006F6E16"/>
    <w:rsid w:val="006F7AD8"/>
    <w:rsid w:val="00700307"/>
    <w:rsid w:val="00700C37"/>
    <w:rsid w:val="00702270"/>
    <w:rsid w:val="00712181"/>
    <w:rsid w:val="007146EF"/>
    <w:rsid w:val="00717136"/>
    <w:rsid w:val="0072156E"/>
    <w:rsid w:val="00721E73"/>
    <w:rsid w:val="00725D3E"/>
    <w:rsid w:val="0072783D"/>
    <w:rsid w:val="0073445B"/>
    <w:rsid w:val="00736822"/>
    <w:rsid w:val="00737AA4"/>
    <w:rsid w:val="0074332A"/>
    <w:rsid w:val="0074435F"/>
    <w:rsid w:val="007446DF"/>
    <w:rsid w:val="00746659"/>
    <w:rsid w:val="00752AE0"/>
    <w:rsid w:val="00753B0E"/>
    <w:rsid w:val="007579B9"/>
    <w:rsid w:val="00761FA9"/>
    <w:rsid w:val="00765820"/>
    <w:rsid w:val="0076588C"/>
    <w:rsid w:val="00770C1A"/>
    <w:rsid w:val="007712F0"/>
    <w:rsid w:val="007734C6"/>
    <w:rsid w:val="007804EE"/>
    <w:rsid w:val="0078277B"/>
    <w:rsid w:val="00784073"/>
    <w:rsid w:val="0078492B"/>
    <w:rsid w:val="00784F04"/>
    <w:rsid w:val="007868BC"/>
    <w:rsid w:val="007914D8"/>
    <w:rsid w:val="00791BCF"/>
    <w:rsid w:val="007939AA"/>
    <w:rsid w:val="00793FED"/>
    <w:rsid w:val="00797144"/>
    <w:rsid w:val="00797E80"/>
    <w:rsid w:val="007A005F"/>
    <w:rsid w:val="007A216A"/>
    <w:rsid w:val="007A2454"/>
    <w:rsid w:val="007A2A9D"/>
    <w:rsid w:val="007B0EC8"/>
    <w:rsid w:val="007B2FE3"/>
    <w:rsid w:val="007B58AE"/>
    <w:rsid w:val="007B7D28"/>
    <w:rsid w:val="007C06BE"/>
    <w:rsid w:val="007C1563"/>
    <w:rsid w:val="007D0C0E"/>
    <w:rsid w:val="007D0E49"/>
    <w:rsid w:val="007D2300"/>
    <w:rsid w:val="007D33E1"/>
    <w:rsid w:val="007D770F"/>
    <w:rsid w:val="007E12D8"/>
    <w:rsid w:val="007F0088"/>
    <w:rsid w:val="007F0D62"/>
    <w:rsid w:val="007F10AF"/>
    <w:rsid w:val="007F1599"/>
    <w:rsid w:val="007F7A50"/>
    <w:rsid w:val="00800894"/>
    <w:rsid w:val="00804F42"/>
    <w:rsid w:val="008113BE"/>
    <w:rsid w:val="0081434B"/>
    <w:rsid w:val="0081461E"/>
    <w:rsid w:val="0081728A"/>
    <w:rsid w:val="00820105"/>
    <w:rsid w:val="00821A7E"/>
    <w:rsid w:val="00822F98"/>
    <w:rsid w:val="00826EF4"/>
    <w:rsid w:val="0083004E"/>
    <w:rsid w:val="00833D1E"/>
    <w:rsid w:val="008347C5"/>
    <w:rsid w:val="0084213D"/>
    <w:rsid w:val="00844C45"/>
    <w:rsid w:val="00850977"/>
    <w:rsid w:val="00856217"/>
    <w:rsid w:val="00856E32"/>
    <w:rsid w:val="00860132"/>
    <w:rsid w:val="00860358"/>
    <w:rsid w:val="0086075C"/>
    <w:rsid w:val="00860CDC"/>
    <w:rsid w:val="008629EE"/>
    <w:rsid w:val="00862E14"/>
    <w:rsid w:val="008648C3"/>
    <w:rsid w:val="0086527E"/>
    <w:rsid w:val="00866983"/>
    <w:rsid w:val="008671D1"/>
    <w:rsid w:val="008702BC"/>
    <w:rsid w:val="00872DE5"/>
    <w:rsid w:val="0087552C"/>
    <w:rsid w:val="008824E3"/>
    <w:rsid w:val="008832B1"/>
    <w:rsid w:val="00884280"/>
    <w:rsid w:val="00885AB1"/>
    <w:rsid w:val="00886988"/>
    <w:rsid w:val="00886E3B"/>
    <w:rsid w:val="00891C72"/>
    <w:rsid w:val="008930C2"/>
    <w:rsid w:val="00893D30"/>
    <w:rsid w:val="00894565"/>
    <w:rsid w:val="00895F29"/>
    <w:rsid w:val="00897F3E"/>
    <w:rsid w:val="008A29A5"/>
    <w:rsid w:val="008A343D"/>
    <w:rsid w:val="008A3522"/>
    <w:rsid w:val="008A529F"/>
    <w:rsid w:val="008A5659"/>
    <w:rsid w:val="008A574A"/>
    <w:rsid w:val="008B065F"/>
    <w:rsid w:val="008B4F6A"/>
    <w:rsid w:val="008B63DC"/>
    <w:rsid w:val="008C272C"/>
    <w:rsid w:val="008E060A"/>
    <w:rsid w:val="008E260A"/>
    <w:rsid w:val="008E586E"/>
    <w:rsid w:val="008E5C21"/>
    <w:rsid w:val="008E6218"/>
    <w:rsid w:val="008E6401"/>
    <w:rsid w:val="008E6B3D"/>
    <w:rsid w:val="008F0034"/>
    <w:rsid w:val="008F0717"/>
    <w:rsid w:val="008F09C4"/>
    <w:rsid w:val="008F2A3C"/>
    <w:rsid w:val="008F5BFF"/>
    <w:rsid w:val="008F6157"/>
    <w:rsid w:val="009011D3"/>
    <w:rsid w:val="00910293"/>
    <w:rsid w:val="009115E2"/>
    <w:rsid w:val="009124F9"/>
    <w:rsid w:val="009142AF"/>
    <w:rsid w:val="009176FB"/>
    <w:rsid w:val="0092056B"/>
    <w:rsid w:val="00926FF9"/>
    <w:rsid w:val="00927509"/>
    <w:rsid w:val="009277B4"/>
    <w:rsid w:val="009314CC"/>
    <w:rsid w:val="00931DD8"/>
    <w:rsid w:val="00933CC9"/>
    <w:rsid w:val="00934146"/>
    <w:rsid w:val="00935A86"/>
    <w:rsid w:val="00935C36"/>
    <w:rsid w:val="0093639C"/>
    <w:rsid w:val="00940BC9"/>
    <w:rsid w:val="00941764"/>
    <w:rsid w:val="00942256"/>
    <w:rsid w:val="00944956"/>
    <w:rsid w:val="00944CA9"/>
    <w:rsid w:val="0094630F"/>
    <w:rsid w:val="00947023"/>
    <w:rsid w:val="00952629"/>
    <w:rsid w:val="00955C0C"/>
    <w:rsid w:val="00956C76"/>
    <w:rsid w:val="00964F08"/>
    <w:rsid w:val="009672EB"/>
    <w:rsid w:val="00971A3F"/>
    <w:rsid w:val="00971C7F"/>
    <w:rsid w:val="00972691"/>
    <w:rsid w:val="00973361"/>
    <w:rsid w:val="00973BD8"/>
    <w:rsid w:val="00982459"/>
    <w:rsid w:val="00985901"/>
    <w:rsid w:val="0098596A"/>
    <w:rsid w:val="00987171"/>
    <w:rsid w:val="00991DD2"/>
    <w:rsid w:val="009946B4"/>
    <w:rsid w:val="00997EAE"/>
    <w:rsid w:val="009A0011"/>
    <w:rsid w:val="009A018E"/>
    <w:rsid w:val="009A0E03"/>
    <w:rsid w:val="009A206B"/>
    <w:rsid w:val="009A2A92"/>
    <w:rsid w:val="009A2DBA"/>
    <w:rsid w:val="009A41C1"/>
    <w:rsid w:val="009A41F4"/>
    <w:rsid w:val="009A4C3F"/>
    <w:rsid w:val="009A5816"/>
    <w:rsid w:val="009B06CF"/>
    <w:rsid w:val="009B0A06"/>
    <w:rsid w:val="009B12F9"/>
    <w:rsid w:val="009B478F"/>
    <w:rsid w:val="009B4E8B"/>
    <w:rsid w:val="009B6606"/>
    <w:rsid w:val="009B6703"/>
    <w:rsid w:val="009B75E6"/>
    <w:rsid w:val="009B7854"/>
    <w:rsid w:val="009C170D"/>
    <w:rsid w:val="009C1F3B"/>
    <w:rsid w:val="009C2A03"/>
    <w:rsid w:val="009C4E9B"/>
    <w:rsid w:val="009C63DD"/>
    <w:rsid w:val="009D14DF"/>
    <w:rsid w:val="009D7230"/>
    <w:rsid w:val="009D7DDD"/>
    <w:rsid w:val="009D7DEB"/>
    <w:rsid w:val="009E409C"/>
    <w:rsid w:val="009F1227"/>
    <w:rsid w:val="009F4E59"/>
    <w:rsid w:val="009F7498"/>
    <w:rsid w:val="009F7BBC"/>
    <w:rsid w:val="009F7CDF"/>
    <w:rsid w:val="00A0250B"/>
    <w:rsid w:val="00A04CC6"/>
    <w:rsid w:val="00A050DE"/>
    <w:rsid w:val="00A10109"/>
    <w:rsid w:val="00A109E4"/>
    <w:rsid w:val="00A11056"/>
    <w:rsid w:val="00A1149C"/>
    <w:rsid w:val="00A118D4"/>
    <w:rsid w:val="00A13570"/>
    <w:rsid w:val="00A16228"/>
    <w:rsid w:val="00A16FDB"/>
    <w:rsid w:val="00A20414"/>
    <w:rsid w:val="00A25AE9"/>
    <w:rsid w:val="00A263E5"/>
    <w:rsid w:val="00A26890"/>
    <w:rsid w:val="00A268C8"/>
    <w:rsid w:val="00A31DCE"/>
    <w:rsid w:val="00A34869"/>
    <w:rsid w:val="00A34AAD"/>
    <w:rsid w:val="00A35320"/>
    <w:rsid w:val="00A35A31"/>
    <w:rsid w:val="00A35C27"/>
    <w:rsid w:val="00A40E2F"/>
    <w:rsid w:val="00A41812"/>
    <w:rsid w:val="00A42FCC"/>
    <w:rsid w:val="00A500A8"/>
    <w:rsid w:val="00A51362"/>
    <w:rsid w:val="00A51E23"/>
    <w:rsid w:val="00A53281"/>
    <w:rsid w:val="00A53944"/>
    <w:rsid w:val="00A56282"/>
    <w:rsid w:val="00A5660E"/>
    <w:rsid w:val="00A5776C"/>
    <w:rsid w:val="00A60CAC"/>
    <w:rsid w:val="00A6109C"/>
    <w:rsid w:val="00A637EC"/>
    <w:rsid w:val="00A67686"/>
    <w:rsid w:val="00A7087B"/>
    <w:rsid w:val="00A7190B"/>
    <w:rsid w:val="00A73669"/>
    <w:rsid w:val="00A7589D"/>
    <w:rsid w:val="00A77AA6"/>
    <w:rsid w:val="00A77C05"/>
    <w:rsid w:val="00A8233E"/>
    <w:rsid w:val="00A86580"/>
    <w:rsid w:val="00A86A53"/>
    <w:rsid w:val="00A87A0B"/>
    <w:rsid w:val="00A9025D"/>
    <w:rsid w:val="00A90EBD"/>
    <w:rsid w:val="00A933D9"/>
    <w:rsid w:val="00A94CED"/>
    <w:rsid w:val="00A9511F"/>
    <w:rsid w:val="00A9716C"/>
    <w:rsid w:val="00A979EB"/>
    <w:rsid w:val="00AA12A6"/>
    <w:rsid w:val="00AA17C3"/>
    <w:rsid w:val="00AA259E"/>
    <w:rsid w:val="00AA43EF"/>
    <w:rsid w:val="00AA45DD"/>
    <w:rsid w:val="00AA4B7A"/>
    <w:rsid w:val="00AA6E86"/>
    <w:rsid w:val="00AA79C8"/>
    <w:rsid w:val="00AB0165"/>
    <w:rsid w:val="00AB02F3"/>
    <w:rsid w:val="00AB4066"/>
    <w:rsid w:val="00AB64AA"/>
    <w:rsid w:val="00AC1B3C"/>
    <w:rsid w:val="00AC474C"/>
    <w:rsid w:val="00AC55AF"/>
    <w:rsid w:val="00AC55B1"/>
    <w:rsid w:val="00AC77B5"/>
    <w:rsid w:val="00AC7EB4"/>
    <w:rsid w:val="00AD04E8"/>
    <w:rsid w:val="00AD0E4C"/>
    <w:rsid w:val="00AD1282"/>
    <w:rsid w:val="00AD1D1F"/>
    <w:rsid w:val="00AD1F7C"/>
    <w:rsid w:val="00AD5E30"/>
    <w:rsid w:val="00AD60C3"/>
    <w:rsid w:val="00AE2E8D"/>
    <w:rsid w:val="00AF1754"/>
    <w:rsid w:val="00AF2975"/>
    <w:rsid w:val="00AF4B39"/>
    <w:rsid w:val="00AF5853"/>
    <w:rsid w:val="00B00E1E"/>
    <w:rsid w:val="00B01820"/>
    <w:rsid w:val="00B0615C"/>
    <w:rsid w:val="00B06389"/>
    <w:rsid w:val="00B13D4A"/>
    <w:rsid w:val="00B14503"/>
    <w:rsid w:val="00B16827"/>
    <w:rsid w:val="00B16E98"/>
    <w:rsid w:val="00B2350E"/>
    <w:rsid w:val="00B24547"/>
    <w:rsid w:val="00B251B8"/>
    <w:rsid w:val="00B2692C"/>
    <w:rsid w:val="00B2738B"/>
    <w:rsid w:val="00B27F18"/>
    <w:rsid w:val="00B326D9"/>
    <w:rsid w:val="00B33A87"/>
    <w:rsid w:val="00B35351"/>
    <w:rsid w:val="00B37F06"/>
    <w:rsid w:val="00B37F55"/>
    <w:rsid w:val="00B40AB0"/>
    <w:rsid w:val="00B40E10"/>
    <w:rsid w:val="00B41059"/>
    <w:rsid w:val="00B41610"/>
    <w:rsid w:val="00B423FC"/>
    <w:rsid w:val="00B43C54"/>
    <w:rsid w:val="00B43EF4"/>
    <w:rsid w:val="00B44B59"/>
    <w:rsid w:val="00B523DE"/>
    <w:rsid w:val="00B526FC"/>
    <w:rsid w:val="00B534B9"/>
    <w:rsid w:val="00B54634"/>
    <w:rsid w:val="00B60DAE"/>
    <w:rsid w:val="00B6132B"/>
    <w:rsid w:val="00B6189C"/>
    <w:rsid w:val="00B64BDC"/>
    <w:rsid w:val="00B668FE"/>
    <w:rsid w:val="00B67ED5"/>
    <w:rsid w:val="00B758CE"/>
    <w:rsid w:val="00B759E9"/>
    <w:rsid w:val="00B7637B"/>
    <w:rsid w:val="00B83BE8"/>
    <w:rsid w:val="00B83FC6"/>
    <w:rsid w:val="00B84AEB"/>
    <w:rsid w:val="00B85501"/>
    <w:rsid w:val="00B87913"/>
    <w:rsid w:val="00B87C73"/>
    <w:rsid w:val="00B913C4"/>
    <w:rsid w:val="00B9556B"/>
    <w:rsid w:val="00B96D9A"/>
    <w:rsid w:val="00BA0FBD"/>
    <w:rsid w:val="00BA1668"/>
    <w:rsid w:val="00BA1826"/>
    <w:rsid w:val="00BA1D92"/>
    <w:rsid w:val="00BB5679"/>
    <w:rsid w:val="00BB6644"/>
    <w:rsid w:val="00BC06CF"/>
    <w:rsid w:val="00BC0F07"/>
    <w:rsid w:val="00BC5428"/>
    <w:rsid w:val="00BC7983"/>
    <w:rsid w:val="00BD09F5"/>
    <w:rsid w:val="00BD1143"/>
    <w:rsid w:val="00BD114A"/>
    <w:rsid w:val="00BD5C78"/>
    <w:rsid w:val="00BD74DD"/>
    <w:rsid w:val="00BE141B"/>
    <w:rsid w:val="00BE3226"/>
    <w:rsid w:val="00BE4DCB"/>
    <w:rsid w:val="00BF2080"/>
    <w:rsid w:val="00BF3F6E"/>
    <w:rsid w:val="00BF4265"/>
    <w:rsid w:val="00BF4F51"/>
    <w:rsid w:val="00C00150"/>
    <w:rsid w:val="00C019BD"/>
    <w:rsid w:val="00C023B5"/>
    <w:rsid w:val="00C02DE1"/>
    <w:rsid w:val="00C03CD8"/>
    <w:rsid w:val="00C11236"/>
    <w:rsid w:val="00C130F9"/>
    <w:rsid w:val="00C13159"/>
    <w:rsid w:val="00C173F4"/>
    <w:rsid w:val="00C204E5"/>
    <w:rsid w:val="00C20512"/>
    <w:rsid w:val="00C214CD"/>
    <w:rsid w:val="00C25A35"/>
    <w:rsid w:val="00C26EC3"/>
    <w:rsid w:val="00C271C8"/>
    <w:rsid w:val="00C3080E"/>
    <w:rsid w:val="00C330AE"/>
    <w:rsid w:val="00C34B18"/>
    <w:rsid w:val="00C35779"/>
    <w:rsid w:val="00C365D1"/>
    <w:rsid w:val="00C419B7"/>
    <w:rsid w:val="00C4337B"/>
    <w:rsid w:val="00C44E96"/>
    <w:rsid w:val="00C5054C"/>
    <w:rsid w:val="00C516C6"/>
    <w:rsid w:val="00C52A7D"/>
    <w:rsid w:val="00C54699"/>
    <w:rsid w:val="00C563FE"/>
    <w:rsid w:val="00C5672D"/>
    <w:rsid w:val="00C618A3"/>
    <w:rsid w:val="00C61B0E"/>
    <w:rsid w:val="00C61CAB"/>
    <w:rsid w:val="00C67244"/>
    <w:rsid w:val="00C714B2"/>
    <w:rsid w:val="00C71703"/>
    <w:rsid w:val="00C729FD"/>
    <w:rsid w:val="00C80F43"/>
    <w:rsid w:val="00C80F4E"/>
    <w:rsid w:val="00C813B2"/>
    <w:rsid w:val="00C8202F"/>
    <w:rsid w:val="00C8352B"/>
    <w:rsid w:val="00C838B6"/>
    <w:rsid w:val="00C84424"/>
    <w:rsid w:val="00C84671"/>
    <w:rsid w:val="00C90C95"/>
    <w:rsid w:val="00C90F01"/>
    <w:rsid w:val="00C91439"/>
    <w:rsid w:val="00C9324D"/>
    <w:rsid w:val="00C9604C"/>
    <w:rsid w:val="00CA00C2"/>
    <w:rsid w:val="00CA5635"/>
    <w:rsid w:val="00CA5BFF"/>
    <w:rsid w:val="00CB02B0"/>
    <w:rsid w:val="00CB1BBE"/>
    <w:rsid w:val="00CB5A88"/>
    <w:rsid w:val="00CC0D7E"/>
    <w:rsid w:val="00CC16CB"/>
    <w:rsid w:val="00CC2815"/>
    <w:rsid w:val="00CC284C"/>
    <w:rsid w:val="00CC7877"/>
    <w:rsid w:val="00CD12C6"/>
    <w:rsid w:val="00CD13BC"/>
    <w:rsid w:val="00CD1761"/>
    <w:rsid w:val="00CD36E5"/>
    <w:rsid w:val="00CD69A8"/>
    <w:rsid w:val="00CD720E"/>
    <w:rsid w:val="00CE1CAE"/>
    <w:rsid w:val="00CE338E"/>
    <w:rsid w:val="00CE3A57"/>
    <w:rsid w:val="00CE5EB8"/>
    <w:rsid w:val="00CE609D"/>
    <w:rsid w:val="00CE6F6F"/>
    <w:rsid w:val="00CF1E2A"/>
    <w:rsid w:val="00CF7DB2"/>
    <w:rsid w:val="00CF7EB9"/>
    <w:rsid w:val="00D047CA"/>
    <w:rsid w:val="00D07981"/>
    <w:rsid w:val="00D104CB"/>
    <w:rsid w:val="00D10638"/>
    <w:rsid w:val="00D11246"/>
    <w:rsid w:val="00D17C3B"/>
    <w:rsid w:val="00D23909"/>
    <w:rsid w:val="00D2558C"/>
    <w:rsid w:val="00D267D3"/>
    <w:rsid w:val="00D30BC8"/>
    <w:rsid w:val="00D32520"/>
    <w:rsid w:val="00D33008"/>
    <w:rsid w:val="00D33549"/>
    <w:rsid w:val="00D33658"/>
    <w:rsid w:val="00D33C5A"/>
    <w:rsid w:val="00D35A27"/>
    <w:rsid w:val="00D379C3"/>
    <w:rsid w:val="00D411D0"/>
    <w:rsid w:val="00D424FB"/>
    <w:rsid w:val="00D42772"/>
    <w:rsid w:val="00D44163"/>
    <w:rsid w:val="00D4767F"/>
    <w:rsid w:val="00D51697"/>
    <w:rsid w:val="00D535B0"/>
    <w:rsid w:val="00D53B4E"/>
    <w:rsid w:val="00D54B95"/>
    <w:rsid w:val="00D55886"/>
    <w:rsid w:val="00D55DCC"/>
    <w:rsid w:val="00D55F90"/>
    <w:rsid w:val="00D565CE"/>
    <w:rsid w:val="00D56D3A"/>
    <w:rsid w:val="00D63BCF"/>
    <w:rsid w:val="00D677CA"/>
    <w:rsid w:val="00D67D1A"/>
    <w:rsid w:val="00D74AE6"/>
    <w:rsid w:val="00D7500D"/>
    <w:rsid w:val="00D75892"/>
    <w:rsid w:val="00D76458"/>
    <w:rsid w:val="00D76C1F"/>
    <w:rsid w:val="00D80A49"/>
    <w:rsid w:val="00D80E98"/>
    <w:rsid w:val="00D843C5"/>
    <w:rsid w:val="00D85756"/>
    <w:rsid w:val="00D92B9E"/>
    <w:rsid w:val="00D9405C"/>
    <w:rsid w:val="00D9503B"/>
    <w:rsid w:val="00DA10FC"/>
    <w:rsid w:val="00DA29C3"/>
    <w:rsid w:val="00DA3B87"/>
    <w:rsid w:val="00DA7A4D"/>
    <w:rsid w:val="00DB61EB"/>
    <w:rsid w:val="00DB66BC"/>
    <w:rsid w:val="00DB7186"/>
    <w:rsid w:val="00DC1523"/>
    <w:rsid w:val="00DC2477"/>
    <w:rsid w:val="00DC4970"/>
    <w:rsid w:val="00DC4D2F"/>
    <w:rsid w:val="00DC4FAF"/>
    <w:rsid w:val="00DC518B"/>
    <w:rsid w:val="00DC5E78"/>
    <w:rsid w:val="00DC6513"/>
    <w:rsid w:val="00DC7397"/>
    <w:rsid w:val="00DD48BC"/>
    <w:rsid w:val="00DD5784"/>
    <w:rsid w:val="00DD5D71"/>
    <w:rsid w:val="00DD66DC"/>
    <w:rsid w:val="00DE1848"/>
    <w:rsid w:val="00DE2FF5"/>
    <w:rsid w:val="00DE3919"/>
    <w:rsid w:val="00DE3C36"/>
    <w:rsid w:val="00DE3E12"/>
    <w:rsid w:val="00DE47C7"/>
    <w:rsid w:val="00DE7CE7"/>
    <w:rsid w:val="00DF1D5B"/>
    <w:rsid w:val="00DF43D6"/>
    <w:rsid w:val="00DF5585"/>
    <w:rsid w:val="00DF59D9"/>
    <w:rsid w:val="00DF6775"/>
    <w:rsid w:val="00DF7C50"/>
    <w:rsid w:val="00E010CE"/>
    <w:rsid w:val="00E0476E"/>
    <w:rsid w:val="00E04D96"/>
    <w:rsid w:val="00E10796"/>
    <w:rsid w:val="00E11E17"/>
    <w:rsid w:val="00E147BE"/>
    <w:rsid w:val="00E1560B"/>
    <w:rsid w:val="00E160A3"/>
    <w:rsid w:val="00E169D2"/>
    <w:rsid w:val="00E170E9"/>
    <w:rsid w:val="00E17610"/>
    <w:rsid w:val="00E17A97"/>
    <w:rsid w:val="00E2684D"/>
    <w:rsid w:val="00E26BFB"/>
    <w:rsid w:val="00E31198"/>
    <w:rsid w:val="00E31AD0"/>
    <w:rsid w:val="00E326A2"/>
    <w:rsid w:val="00E34473"/>
    <w:rsid w:val="00E352B1"/>
    <w:rsid w:val="00E4102C"/>
    <w:rsid w:val="00E43592"/>
    <w:rsid w:val="00E457FA"/>
    <w:rsid w:val="00E46E60"/>
    <w:rsid w:val="00E51DE3"/>
    <w:rsid w:val="00E54DDF"/>
    <w:rsid w:val="00E555BA"/>
    <w:rsid w:val="00E55779"/>
    <w:rsid w:val="00E57611"/>
    <w:rsid w:val="00E63295"/>
    <w:rsid w:val="00E643DE"/>
    <w:rsid w:val="00E64B74"/>
    <w:rsid w:val="00E67AFA"/>
    <w:rsid w:val="00E71189"/>
    <w:rsid w:val="00E71611"/>
    <w:rsid w:val="00E71C87"/>
    <w:rsid w:val="00E74810"/>
    <w:rsid w:val="00E80E1E"/>
    <w:rsid w:val="00E83B62"/>
    <w:rsid w:val="00E84B2B"/>
    <w:rsid w:val="00E91825"/>
    <w:rsid w:val="00E9223C"/>
    <w:rsid w:val="00E95E47"/>
    <w:rsid w:val="00EA0992"/>
    <w:rsid w:val="00EA1E4D"/>
    <w:rsid w:val="00EA3822"/>
    <w:rsid w:val="00EA55BA"/>
    <w:rsid w:val="00EA75F1"/>
    <w:rsid w:val="00EA7854"/>
    <w:rsid w:val="00EB0504"/>
    <w:rsid w:val="00EB0BF0"/>
    <w:rsid w:val="00EB4B33"/>
    <w:rsid w:val="00EC40E7"/>
    <w:rsid w:val="00EC40FF"/>
    <w:rsid w:val="00EC4E62"/>
    <w:rsid w:val="00EC589B"/>
    <w:rsid w:val="00EC6205"/>
    <w:rsid w:val="00ED04E5"/>
    <w:rsid w:val="00ED3937"/>
    <w:rsid w:val="00ED5458"/>
    <w:rsid w:val="00ED5FD5"/>
    <w:rsid w:val="00EE1350"/>
    <w:rsid w:val="00EE2B6F"/>
    <w:rsid w:val="00EE6AD4"/>
    <w:rsid w:val="00EE7AF3"/>
    <w:rsid w:val="00EF124D"/>
    <w:rsid w:val="00EF2E93"/>
    <w:rsid w:val="00EF3738"/>
    <w:rsid w:val="00EF49A2"/>
    <w:rsid w:val="00EF77B9"/>
    <w:rsid w:val="00F001D4"/>
    <w:rsid w:val="00F00A30"/>
    <w:rsid w:val="00F01508"/>
    <w:rsid w:val="00F04410"/>
    <w:rsid w:val="00F056FF"/>
    <w:rsid w:val="00F063A6"/>
    <w:rsid w:val="00F0681B"/>
    <w:rsid w:val="00F12FEC"/>
    <w:rsid w:val="00F139B7"/>
    <w:rsid w:val="00F17850"/>
    <w:rsid w:val="00F2111E"/>
    <w:rsid w:val="00F2131F"/>
    <w:rsid w:val="00F245EA"/>
    <w:rsid w:val="00F24CFE"/>
    <w:rsid w:val="00F255ED"/>
    <w:rsid w:val="00F25F0D"/>
    <w:rsid w:val="00F26A18"/>
    <w:rsid w:val="00F27671"/>
    <w:rsid w:val="00F317CA"/>
    <w:rsid w:val="00F32FD6"/>
    <w:rsid w:val="00F402C6"/>
    <w:rsid w:val="00F40333"/>
    <w:rsid w:val="00F40BD7"/>
    <w:rsid w:val="00F40EA6"/>
    <w:rsid w:val="00F41232"/>
    <w:rsid w:val="00F41F6C"/>
    <w:rsid w:val="00F45D96"/>
    <w:rsid w:val="00F46383"/>
    <w:rsid w:val="00F4782E"/>
    <w:rsid w:val="00F52AB9"/>
    <w:rsid w:val="00F52B3A"/>
    <w:rsid w:val="00F5679F"/>
    <w:rsid w:val="00F578D5"/>
    <w:rsid w:val="00F65BB0"/>
    <w:rsid w:val="00F65FEB"/>
    <w:rsid w:val="00F660D7"/>
    <w:rsid w:val="00F75D63"/>
    <w:rsid w:val="00F75E8D"/>
    <w:rsid w:val="00F76EF6"/>
    <w:rsid w:val="00F81A32"/>
    <w:rsid w:val="00F84A1C"/>
    <w:rsid w:val="00F857CB"/>
    <w:rsid w:val="00F85F8F"/>
    <w:rsid w:val="00F908B1"/>
    <w:rsid w:val="00F90E4F"/>
    <w:rsid w:val="00F918AC"/>
    <w:rsid w:val="00F93CB3"/>
    <w:rsid w:val="00F965AA"/>
    <w:rsid w:val="00F966DD"/>
    <w:rsid w:val="00F97054"/>
    <w:rsid w:val="00FA01A6"/>
    <w:rsid w:val="00FA154E"/>
    <w:rsid w:val="00FA22BB"/>
    <w:rsid w:val="00FA23BC"/>
    <w:rsid w:val="00FA4DB2"/>
    <w:rsid w:val="00FB2641"/>
    <w:rsid w:val="00FB2F00"/>
    <w:rsid w:val="00FB3F5E"/>
    <w:rsid w:val="00FB3FB4"/>
    <w:rsid w:val="00FB49E5"/>
    <w:rsid w:val="00FB4D05"/>
    <w:rsid w:val="00FC7498"/>
    <w:rsid w:val="00FD02FD"/>
    <w:rsid w:val="00FD0BCD"/>
    <w:rsid w:val="00FD0F92"/>
    <w:rsid w:val="00FD19F8"/>
    <w:rsid w:val="00FD2B7C"/>
    <w:rsid w:val="00FD365A"/>
    <w:rsid w:val="00FD6F29"/>
    <w:rsid w:val="00FE05A9"/>
    <w:rsid w:val="00FE0ED3"/>
    <w:rsid w:val="00FE25E1"/>
    <w:rsid w:val="00FE2D3B"/>
    <w:rsid w:val="00FE48AE"/>
    <w:rsid w:val="00FE5230"/>
    <w:rsid w:val="00FE71D5"/>
    <w:rsid w:val="00FE765F"/>
    <w:rsid w:val="00FE7786"/>
    <w:rsid w:val="00FF24E2"/>
    <w:rsid w:val="00FF25BB"/>
    <w:rsid w:val="00FF52C2"/>
    <w:rsid w:val="00FF5AD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1378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54</cp:revision>
  <cp:lastPrinted>2024-08-28T19:03:00Z</cp:lastPrinted>
  <dcterms:created xsi:type="dcterms:W3CDTF">2023-05-06T17:11:00Z</dcterms:created>
  <dcterms:modified xsi:type="dcterms:W3CDTF">2025-05-31T19:47:00Z</dcterms:modified>
</cp:coreProperties>
</file>