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50B54B3D" w:rsidR="006537CD" w:rsidRPr="00F056FF" w:rsidRDefault="00F056FF" w:rsidP="00F056FF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 w:rsidR="00B27F18">
        <w:rPr>
          <w:rFonts w:ascii="Arial Narrow" w:hAnsi="Arial Narrow"/>
          <w:b/>
          <w:sz w:val="56"/>
          <w:szCs w:val="56"/>
          <w:lang w:val="es-ES"/>
        </w:rPr>
        <w:t xml:space="preserve"> </w:t>
      </w:r>
      <w:r w:rsidR="006925A5">
        <w:rPr>
          <w:rFonts w:ascii="Arial Narrow" w:hAnsi="Arial Narrow"/>
          <w:b/>
          <w:sz w:val="56"/>
          <w:szCs w:val="56"/>
          <w:lang w:val="es-ES"/>
        </w:rPr>
        <w:t>Julio</w:t>
      </w:r>
      <w:r w:rsidR="00933D50">
        <w:rPr>
          <w:rFonts w:ascii="Arial Narrow" w:hAnsi="Arial Narrow"/>
          <w:b/>
          <w:sz w:val="56"/>
          <w:szCs w:val="56"/>
          <w:lang w:val="es-ES"/>
        </w:rPr>
        <w:t xml:space="preserve"> 2026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270B3B" w:rsidRPr="00985901" w14:paraId="2C5C3CF2" w14:textId="77777777" w:rsidTr="00BA1826">
        <w:tc>
          <w:tcPr>
            <w:tcW w:w="3611" w:type="dxa"/>
            <w:shd w:val="clear" w:color="auto" w:fill="FFFF00"/>
          </w:tcPr>
          <w:p w14:paraId="46579045" w14:textId="502CFA0B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10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0" w:type="dxa"/>
            <w:shd w:val="clear" w:color="auto" w:fill="FFFF00"/>
          </w:tcPr>
          <w:p w14:paraId="28469177" w14:textId="0C64AB63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12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9" w:type="dxa"/>
            <w:shd w:val="clear" w:color="auto" w:fill="91EA97"/>
          </w:tcPr>
          <w:p w14:paraId="3647595F" w14:textId="7F30F590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7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(C)</w:t>
            </w:r>
          </w:p>
        </w:tc>
        <w:tc>
          <w:tcPr>
            <w:tcW w:w="3595" w:type="dxa"/>
            <w:shd w:val="clear" w:color="auto" w:fill="91EA97"/>
          </w:tcPr>
          <w:p w14:paraId="6A3C74DD" w14:textId="6838A0D5" w:rsidR="00270B3B" w:rsidRPr="00E170E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9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</w:tr>
      <w:tr w:rsidR="00270B3B" w:rsidRPr="00985901" w14:paraId="66A845B6" w14:textId="77777777" w:rsidTr="00BA1826">
        <w:tc>
          <w:tcPr>
            <w:tcW w:w="3611" w:type="dxa"/>
          </w:tcPr>
          <w:p w14:paraId="6B20CF16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3436E1B" w14:textId="2DED5B51" w:rsidR="00270B3B" w:rsidRPr="003077F1" w:rsidRDefault="00503EF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DARWIN MEJIA</w:t>
            </w:r>
          </w:p>
        </w:tc>
        <w:tc>
          <w:tcPr>
            <w:tcW w:w="3590" w:type="dxa"/>
            <w:shd w:val="clear" w:color="auto" w:fill="auto"/>
          </w:tcPr>
          <w:p w14:paraId="445EDE48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208A098" w14:textId="7003EC06" w:rsidR="00270B3B" w:rsidRPr="003077F1" w:rsidRDefault="0092056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JULIO CAMPOS</w:t>
            </w:r>
          </w:p>
        </w:tc>
        <w:tc>
          <w:tcPr>
            <w:tcW w:w="3599" w:type="dxa"/>
          </w:tcPr>
          <w:p w14:paraId="6F10B112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65C3EAC" w14:textId="6CDE76C4" w:rsidR="00982459" w:rsidRPr="003077F1" w:rsidRDefault="0060375C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SELVIN ARGUETA</w:t>
            </w:r>
          </w:p>
        </w:tc>
        <w:tc>
          <w:tcPr>
            <w:tcW w:w="3595" w:type="dxa"/>
          </w:tcPr>
          <w:p w14:paraId="39946E07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529EF0" w14:textId="221C0688" w:rsidR="00270B3B" w:rsidRPr="003077F1" w:rsidRDefault="009A036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SANTOS SORTO</w:t>
            </w:r>
          </w:p>
        </w:tc>
      </w:tr>
      <w:tr w:rsidR="00270B3B" w:rsidRPr="00985901" w14:paraId="6D1FCE12" w14:textId="77777777" w:rsidTr="00BA1826">
        <w:trPr>
          <w:trHeight w:val="539"/>
        </w:trPr>
        <w:tc>
          <w:tcPr>
            <w:tcW w:w="3611" w:type="dxa"/>
          </w:tcPr>
          <w:p w14:paraId="0E1A0095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FACDED0" w14:textId="0EE363AA" w:rsidR="00270B3B" w:rsidRPr="003077F1" w:rsidRDefault="00BC7983" w:rsidP="009115E2">
            <w:pPr>
              <w:spacing w:after="0" w:line="240" w:lineRule="auto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ANA JULIA CAMPOS</w:t>
            </w:r>
          </w:p>
        </w:tc>
        <w:tc>
          <w:tcPr>
            <w:tcW w:w="3590" w:type="dxa"/>
            <w:shd w:val="clear" w:color="auto" w:fill="auto"/>
          </w:tcPr>
          <w:p w14:paraId="7BF2EEF9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09E40F0" w14:textId="029483D3" w:rsidR="00270B3B" w:rsidRPr="003077F1" w:rsidRDefault="00452AFA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ALEJANDRA DURAN</w:t>
            </w:r>
            <w:r w:rsidR="00B24F8E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9" w:type="dxa"/>
          </w:tcPr>
          <w:p w14:paraId="16951F49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0DE2791D" w14:textId="2E2C609D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0D8CA82F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58E1E51F" w14:textId="45E4A57D" w:rsidR="00270B3B" w:rsidRPr="003077F1" w:rsidRDefault="00361C54" w:rsidP="0052157E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ANGELES LAINEZ</w:t>
            </w:r>
          </w:p>
        </w:tc>
      </w:tr>
      <w:tr w:rsidR="00270B3B" w:rsidRPr="00985901" w14:paraId="4E685989" w14:textId="77777777" w:rsidTr="00BA1826">
        <w:tc>
          <w:tcPr>
            <w:tcW w:w="3611" w:type="dxa"/>
          </w:tcPr>
          <w:p w14:paraId="1352AB53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1C2477B5" w14:textId="10B5EA54" w:rsidR="00270B3B" w:rsidRPr="003077F1" w:rsidRDefault="00B24F8E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DEBORA RAMIREZ</w:t>
            </w:r>
          </w:p>
        </w:tc>
        <w:tc>
          <w:tcPr>
            <w:tcW w:w="3590" w:type="dxa"/>
            <w:shd w:val="clear" w:color="auto" w:fill="auto"/>
          </w:tcPr>
          <w:p w14:paraId="1B25C712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F2DC12D" w14:textId="14D15CAF" w:rsidR="00270B3B" w:rsidRPr="003077F1" w:rsidRDefault="00452AFA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ALFREDO DURAN</w:t>
            </w:r>
          </w:p>
        </w:tc>
        <w:tc>
          <w:tcPr>
            <w:tcW w:w="3599" w:type="dxa"/>
          </w:tcPr>
          <w:p w14:paraId="73082950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97C9783" w14:textId="3ACCCEB4" w:rsidR="00763E48" w:rsidRPr="003077F1" w:rsidRDefault="0060375C" w:rsidP="00885AB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</w:t>
            </w:r>
          </w:p>
        </w:tc>
        <w:tc>
          <w:tcPr>
            <w:tcW w:w="3595" w:type="dxa"/>
          </w:tcPr>
          <w:p w14:paraId="3C360BA1" w14:textId="5EADC4FB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7A4F471F" w14:textId="3943E6BC" w:rsidR="00270B3B" w:rsidRPr="003077F1" w:rsidRDefault="009A036B" w:rsidP="00270B3B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ADELMO MADRID</w:t>
            </w:r>
          </w:p>
        </w:tc>
      </w:tr>
      <w:tr w:rsidR="00270B3B" w:rsidRPr="00985901" w14:paraId="2B49A603" w14:textId="77777777" w:rsidTr="00BA1826">
        <w:trPr>
          <w:trHeight w:val="449"/>
        </w:trPr>
        <w:tc>
          <w:tcPr>
            <w:tcW w:w="3611" w:type="dxa"/>
          </w:tcPr>
          <w:p w14:paraId="6C7E02A2" w14:textId="0B3D3A76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63B7FCB0" w14:textId="4267613B" w:rsidR="00270B3B" w:rsidRPr="003077F1" w:rsidRDefault="00270B3B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B24F8E" w:rsidRPr="003077F1">
              <w:rPr>
                <w:rFonts w:ascii="Arial Narrow" w:hAnsi="Arial Narrow" w:cs="Arial"/>
                <w:lang w:val="es-ES_tradnl"/>
              </w:rPr>
              <w:t>HECTOR JIMENEZ</w:t>
            </w:r>
            <w:r w:rsidR="00B24F8E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3242E237" w14:textId="2B253F58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7D7336">
              <w:rPr>
                <w:rFonts w:ascii="Arial Narrow" w:hAnsi="Arial Narrow" w:cs="Arial"/>
                <w:lang w:val="es-ES_tradnl"/>
              </w:rPr>
              <w:t>DEBORA RAMIREZ</w:t>
            </w:r>
          </w:p>
        </w:tc>
        <w:tc>
          <w:tcPr>
            <w:tcW w:w="3599" w:type="dxa"/>
          </w:tcPr>
          <w:p w14:paraId="0918B167" w14:textId="7F33BAF3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355E5D" w14:textId="2753AC3B" w:rsidR="00270B3B" w:rsidRPr="003077F1" w:rsidRDefault="00270B3B" w:rsidP="00F40BD7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  <w:r w:rsidR="009A036B">
              <w:rPr>
                <w:rFonts w:ascii="Arial Narrow" w:hAnsi="Arial Narrow" w:cs="Arial"/>
                <w:lang w:val="es-ES"/>
              </w:rPr>
              <w:t>MORGAN ESPINOZA</w:t>
            </w:r>
          </w:p>
          <w:p w14:paraId="11A2BD6C" w14:textId="1D14FE1E" w:rsidR="00270B3B" w:rsidRPr="003077F1" w:rsidRDefault="00270B3B" w:rsidP="00270B3B">
            <w:pPr>
              <w:pStyle w:val="NoSpacing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9A036B" w:rsidRPr="009A036B">
              <w:rPr>
                <w:rFonts w:ascii="Arial Narrow" w:hAnsi="Arial Narrow"/>
                <w:color w:val="000000" w:themeColor="text1"/>
                <w:lang w:val="es-ES_tradnl"/>
              </w:rPr>
              <w:t>JUDITH ESPINOZA</w:t>
            </w:r>
          </w:p>
        </w:tc>
      </w:tr>
      <w:tr w:rsidR="00270B3B" w:rsidRPr="00985901" w14:paraId="75AAF769" w14:textId="77777777" w:rsidTr="00BA1826">
        <w:trPr>
          <w:trHeight w:val="620"/>
        </w:trPr>
        <w:tc>
          <w:tcPr>
            <w:tcW w:w="3611" w:type="dxa"/>
          </w:tcPr>
          <w:p w14:paraId="1C0DCC66" w14:textId="51D1ACC4" w:rsidR="00A9511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2EBDDEDD" w14:textId="7D3969E4" w:rsidR="00A9511F" w:rsidRPr="003077F1" w:rsidRDefault="00F26A18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B24F8E" w:rsidRPr="003077F1">
              <w:rPr>
                <w:rFonts w:ascii="Arial Narrow" w:hAnsi="Arial Narrow" w:cs="Arial"/>
                <w:lang w:val="es-ES_tradnl"/>
              </w:rPr>
              <w:t>JESSICA JIMENEZ</w:t>
            </w:r>
          </w:p>
          <w:p w14:paraId="06DCE2CE" w14:textId="70A77D13" w:rsidR="00866983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B24F8E" w:rsidRPr="003077F1">
              <w:rPr>
                <w:rFonts w:ascii="Arial Narrow" w:hAnsi="Arial Narrow" w:cs="Arial"/>
                <w:lang w:val="es-ES_tradnl"/>
              </w:rPr>
              <w:t>ANGGIE DURAN</w:t>
            </w:r>
          </w:p>
        </w:tc>
        <w:tc>
          <w:tcPr>
            <w:tcW w:w="3599" w:type="dxa"/>
          </w:tcPr>
          <w:p w14:paraId="0687033D" w14:textId="1EF25094" w:rsidR="00FE765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24E0B869" w14:textId="7F3AD942" w:rsidR="00A3163D" w:rsidRPr="003077F1" w:rsidRDefault="00F26A18" w:rsidP="00A3163D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A3163D" w:rsidRPr="003077F1">
              <w:rPr>
                <w:rFonts w:ascii="Arial Narrow" w:hAnsi="Arial Narrow" w:cs="Arial"/>
                <w:lang w:val="es-ES"/>
              </w:rPr>
              <w:t>SONIA SORTO</w:t>
            </w:r>
          </w:p>
          <w:p w14:paraId="38D244ED" w14:textId="0D7DB591" w:rsidR="002524C9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>VIVI ULUAN</w:t>
            </w:r>
          </w:p>
        </w:tc>
      </w:tr>
      <w:tr w:rsidR="00270B3B" w:rsidRPr="00985901" w14:paraId="36F24076" w14:textId="77777777" w:rsidTr="00BA1826">
        <w:trPr>
          <w:trHeight w:val="467"/>
        </w:trPr>
        <w:tc>
          <w:tcPr>
            <w:tcW w:w="3611" w:type="dxa"/>
          </w:tcPr>
          <w:p w14:paraId="181CA70C" w14:textId="77777777" w:rsidR="00CC7877" w:rsidRPr="003077F1" w:rsidRDefault="00A9511F" w:rsidP="009115E2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09CE4EDD" w14:textId="42F2CAB5" w:rsidR="009115E2" w:rsidRPr="003077F1" w:rsidRDefault="00104077" w:rsidP="009115E2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LORENA MARTINEZ</w:t>
            </w:r>
          </w:p>
          <w:p w14:paraId="1A156505" w14:textId="78FFEAEE" w:rsidR="00A9511F" w:rsidRPr="003077F1" w:rsidRDefault="00A9511F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SHARON</w:t>
            </w:r>
            <w:r w:rsidR="009115E2" w:rsidRPr="003077F1">
              <w:rPr>
                <w:rFonts w:ascii="Arial Narrow" w:hAnsi="Arial Narrow" w:cs="Arial"/>
                <w:lang w:val="es-ES_tradnl"/>
              </w:rPr>
              <w:t xml:space="preserve"> VALLE</w:t>
            </w:r>
          </w:p>
        </w:tc>
        <w:tc>
          <w:tcPr>
            <w:tcW w:w="3590" w:type="dxa"/>
            <w:shd w:val="clear" w:color="auto" w:fill="auto"/>
          </w:tcPr>
          <w:p w14:paraId="2237BAB7" w14:textId="51642EF8" w:rsidR="00CC7877" w:rsidRPr="003077F1" w:rsidRDefault="00A9511F" w:rsidP="00CC7877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B03D9A0" w14:textId="62C29D26" w:rsidR="0076588C" w:rsidRPr="003077F1" w:rsidRDefault="00503EFB" w:rsidP="00CC7877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ANA JULIA CAMPOS</w:t>
            </w:r>
          </w:p>
          <w:p w14:paraId="10CBB304" w14:textId="448FA336" w:rsidR="00270B3B" w:rsidRPr="003077F1" w:rsidRDefault="00A9511F" w:rsidP="004721AD">
            <w:pPr>
              <w:pStyle w:val="NoSpacing"/>
              <w:rPr>
                <w:rFonts w:ascii="Arial Narrow" w:hAnsi="Arial Narrow"/>
                <w:color w:val="76923C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="00327DE2">
              <w:rPr>
                <w:rFonts w:ascii="Arial Narrow" w:hAnsi="Arial Narrow" w:cs="Arial"/>
                <w:lang w:val="es-ES_tradnl"/>
              </w:rPr>
              <w:t xml:space="preserve"> DIACONISA</w:t>
            </w:r>
          </w:p>
        </w:tc>
        <w:tc>
          <w:tcPr>
            <w:tcW w:w="3599" w:type="dxa"/>
          </w:tcPr>
          <w:p w14:paraId="2FD9E0C0" w14:textId="5388A84B" w:rsidR="00361C54" w:rsidRPr="003077F1" w:rsidRDefault="00017686" w:rsidP="0001768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Clase3-5 &amp;</w:t>
            </w:r>
            <w:r w:rsidR="00226877"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6-8: </w:t>
            </w:r>
          </w:p>
          <w:p w14:paraId="278BFBBE" w14:textId="7A2E6019" w:rsidR="00017686" w:rsidRPr="003077F1" w:rsidRDefault="0060375C" w:rsidP="0001768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"/>
              </w:rPr>
              <w:t>MARINA CHEVEZ</w:t>
            </w:r>
          </w:p>
          <w:p w14:paraId="07191202" w14:textId="7399B356" w:rsidR="0010443A" w:rsidRPr="003077F1" w:rsidRDefault="00017686" w:rsidP="0001768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226877" w:rsidRPr="003077F1"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5" w:type="dxa"/>
          </w:tcPr>
          <w:p w14:paraId="525ACFA5" w14:textId="79503574" w:rsidR="00F40BD7" w:rsidRPr="003077F1" w:rsidRDefault="00A9511F" w:rsidP="00A9511F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68133864" w14:textId="77777777" w:rsidR="00A3163D" w:rsidRDefault="00A3163D" w:rsidP="00361C54">
            <w:pPr>
              <w:spacing w:after="0" w:line="240" w:lineRule="auto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SANDRA SEGURA</w:t>
            </w: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</w:p>
          <w:p w14:paraId="61C0A7CD" w14:textId="72C3092B" w:rsidR="00270B3B" w:rsidRPr="003077F1" w:rsidRDefault="00A9511F" w:rsidP="00361C54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A3163D">
              <w:rPr>
                <w:rFonts w:ascii="Arial Narrow" w:hAnsi="Arial Narrow" w:cs="Arial"/>
                <w:lang w:val="es-ES_tradnl"/>
              </w:rPr>
              <w:t>YESSICA</w:t>
            </w:r>
            <w:r w:rsidR="00226877" w:rsidRPr="003077F1">
              <w:rPr>
                <w:rFonts w:ascii="Arial Narrow" w:hAnsi="Arial Narrow" w:cs="Arial"/>
                <w:lang w:val="es-ES_tradnl"/>
              </w:rPr>
              <w:t xml:space="preserve"> MARTINEZ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270B3B" w:rsidRPr="00985901" w14:paraId="2DEE2813" w14:textId="77777777" w:rsidTr="00BA1826">
        <w:trPr>
          <w:trHeight w:val="566"/>
        </w:trPr>
        <w:tc>
          <w:tcPr>
            <w:tcW w:w="3611" w:type="dxa"/>
          </w:tcPr>
          <w:p w14:paraId="1EF23E46" w14:textId="179BE7B0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37882018" w14:textId="65B09E54" w:rsidR="00270B3B" w:rsidRPr="003077F1" w:rsidRDefault="00B24F8E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3590" w:type="dxa"/>
            <w:shd w:val="clear" w:color="auto" w:fill="auto"/>
          </w:tcPr>
          <w:p w14:paraId="6DFA53A6" w14:textId="77777777" w:rsidR="00270B3B" w:rsidRPr="005F53CB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Pre-Juveniles:</w:t>
            </w: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  <w:t xml:space="preserve">                    </w:t>
            </w:r>
          </w:p>
          <w:p w14:paraId="5B26E282" w14:textId="752A2D99" w:rsidR="00270B3B" w:rsidRPr="003077F1" w:rsidRDefault="00361C54" w:rsidP="00270B3B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3599" w:type="dxa"/>
          </w:tcPr>
          <w:p w14:paraId="2251839A" w14:textId="442D567C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7466B6B" w14:textId="583487D2" w:rsidR="00270B3B" w:rsidRPr="003077F1" w:rsidRDefault="0060375C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MARLON GONZALEZ</w:t>
            </w:r>
          </w:p>
        </w:tc>
        <w:tc>
          <w:tcPr>
            <w:tcW w:w="3595" w:type="dxa"/>
          </w:tcPr>
          <w:p w14:paraId="2C3275E0" w14:textId="4BF87BA2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6378D772" w14:textId="295BF2C8" w:rsidR="00270B3B" w:rsidRPr="003077F1" w:rsidRDefault="0060375C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</w:t>
            </w:r>
            <w:r w:rsidR="009A036B">
              <w:rPr>
                <w:rFonts w:ascii="Arial Narrow" w:hAnsi="Arial Narrow" w:cs="Arial"/>
                <w:lang w:val="es-ES_tradnl"/>
              </w:rPr>
              <w:t>A</w:t>
            </w:r>
            <w:r>
              <w:rPr>
                <w:rFonts w:ascii="Arial Narrow" w:hAnsi="Arial Narrow" w:cs="Arial"/>
                <w:lang w:val="es-ES_tradnl"/>
              </w:rPr>
              <w:t>RLON GONZALEZ</w:t>
            </w:r>
          </w:p>
        </w:tc>
      </w:tr>
      <w:tr w:rsidR="00270B3B" w:rsidRPr="00985901" w14:paraId="44545A7A" w14:textId="77777777" w:rsidTr="00BA1826">
        <w:trPr>
          <w:trHeight w:val="647"/>
        </w:trPr>
        <w:tc>
          <w:tcPr>
            <w:tcW w:w="3611" w:type="dxa"/>
          </w:tcPr>
          <w:p w14:paraId="75C6A93B" w14:textId="7CE50CDA" w:rsidR="00BC7983" w:rsidRPr="003077F1" w:rsidRDefault="00270B3B" w:rsidP="00BC798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="00503EF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 &amp; </w:t>
            </w:r>
            <w:r w:rsidR="008C4B70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0443766" w14:textId="490B5C1C" w:rsidR="006F5541" w:rsidRPr="003077F1" w:rsidRDefault="008C4B70" w:rsidP="00BC798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3590" w:type="dxa"/>
            <w:shd w:val="clear" w:color="auto" w:fill="auto"/>
          </w:tcPr>
          <w:p w14:paraId="37982B5E" w14:textId="592DF8F4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="00503EF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 &amp; Grabación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479A9A1" w14:textId="53D9728A" w:rsidR="00270B3B" w:rsidRPr="003077F1" w:rsidRDefault="008C4B70" w:rsidP="00C13159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9" w:type="dxa"/>
          </w:tcPr>
          <w:p w14:paraId="63C47CB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C967D3D" w14:textId="60BE68B8" w:rsidR="00270B3B" w:rsidRPr="003077F1" w:rsidRDefault="00763E48" w:rsidP="00444CBC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3F0F12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A879C4" w14:textId="38CEE1D0" w:rsidR="00A67686" w:rsidRPr="003077F1" w:rsidRDefault="00763E48" w:rsidP="00305687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017686" w:rsidRPr="00A35A31" w14:paraId="6817B3C4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4224B73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159600F8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36AFD5D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2ABE909" w14:textId="0C68506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9A036B">
              <w:rPr>
                <w:rFonts w:ascii="Arial Narrow" w:hAnsi="Arial Narrow" w:cs="Arial"/>
                <w:b/>
                <w:bCs/>
                <w:color w:val="4F6228" w:themeColor="accent3" w:themeShade="80"/>
                <w:sz w:val="24"/>
                <w:szCs w:val="24"/>
              </w:rPr>
              <w:t>Clase de Jovenes (13-18):</w:t>
            </w:r>
            <w:r w:rsidRPr="009A036B">
              <w:rPr>
                <w:rFonts w:ascii="Arial Narrow" w:hAnsi="Arial Narrow" w:cs="Arial"/>
                <w:color w:val="4F6228" w:themeColor="accent3" w:themeShade="80"/>
              </w:rPr>
              <w:t xml:space="preserve">                    </w:t>
            </w:r>
            <w:r w:rsidR="0060375C">
              <w:rPr>
                <w:rFonts w:ascii="Arial Narrow" w:hAnsi="Arial Narrow" w:cs="Arial"/>
                <w:lang w:val="es-ES_tradnl"/>
              </w:rPr>
              <w:t>JEFFREY</w:t>
            </w:r>
            <w:r w:rsidR="00CA5BFF" w:rsidRPr="003077F1">
              <w:rPr>
                <w:rFonts w:ascii="Arial Narrow" w:hAnsi="Arial Narrow" w:cs="Arial"/>
                <w:lang w:val="es-ES_tradnl"/>
              </w:rPr>
              <w:t xml:space="preserve"> MARTINEZ</w:t>
            </w:r>
          </w:p>
        </w:tc>
      </w:tr>
      <w:tr w:rsidR="00270B3B" w:rsidRPr="00A35A31" w14:paraId="32EB3F29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243B1BAD" w14:textId="21156CFA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710CF43B" w14:textId="44B0908C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ED53366" w14:textId="4483CBAB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24217752" w14:textId="3DE2425E" w:rsidR="00270B3B" w:rsidRPr="003077F1" w:rsidRDefault="00270B3B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BA1826" w:rsidRPr="005153D6" w14:paraId="594AA99E" w14:textId="77777777" w:rsidTr="00BA1826">
        <w:tc>
          <w:tcPr>
            <w:tcW w:w="3611" w:type="dxa"/>
            <w:shd w:val="clear" w:color="auto" w:fill="auto"/>
          </w:tcPr>
          <w:p w14:paraId="5E655B39" w14:textId="680A6B23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503EFB" w:rsidRPr="003077F1">
              <w:rPr>
                <w:rFonts w:ascii="Arial Narrow" w:hAnsi="Arial Narrow" w:cs="Arial"/>
                <w:lang w:val="es-ES_tradnl"/>
              </w:rPr>
              <w:t>ORLIN ESPINOZA</w:t>
            </w:r>
          </w:p>
          <w:p w14:paraId="6917FC34" w14:textId="716989CC" w:rsidR="00BA1826" w:rsidRPr="003077F1" w:rsidRDefault="00BA1826" w:rsidP="00BA1826">
            <w:pPr>
              <w:spacing w:after="0" w:line="240" w:lineRule="auto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590" w:type="dxa"/>
          </w:tcPr>
          <w:p w14:paraId="424E0029" w14:textId="38D065C8" w:rsidR="00BA1826" w:rsidRPr="003077F1" w:rsidRDefault="00BA1826" w:rsidP="00DA43C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DA43C0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 &amp; Piano</w:t>
            </w: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>D</w:t>
            </w:r>
            <w:r w:rsidR="00DA43C0">
              <w:rPr>
                <w:rFonts w:ascii="Arial Narrow" w:hAnsi="Arial Narrow" w:cs="Arial"/>
                <w:lang w:val="es-ES_tradnl"/>
              </w:rPr>
              <w:t>ARWIN MEJIA</w:t>
            </w:r>
          </w:p>
        </w:tc>
        <w:tc>
          <w:tcPr>
            <w:tcW w:w="3599" w:type="dxa"/>
            <w:shd w:val="clear" w:color="auto" w:fill="auto"/>
          </w:tcPr>
          <w:p w14:paraId="090A19FD" w14:textId="04612C1E" w:rsidR="00BA1826" w:rsidRPr="003077F1" w:rsidRDefault="00BA1826" w:rsidP="00BA1826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226877"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a</w:t>
            </w: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226877" w:rsidRPr="00EB303F">
              <w:rPr>
                <w:rFonts w:ascii="Arial Narrow" w:hAnsi="Arial Narrow"/>
                <w:color w:val="000000" w:themeColor="text1"/>
                <w:lang w:val="es-ES_tradnl"/>
              </w:rPr>
              <w:t>I</w:t>
            </w:r>
            <w:r w:rsidR="009A036B" w:rsidRPr="00EB303F">
              <w:rPr>
                <w:rFonts w:ascii="Arial Narrow" w:hAnsi="Arial Narrow"/>
                <w:color w:val="000000" w:themeColor="text1"/>
                <w:lang w:val="es-ES_tradnl"/>
              </w:rPr>
              <w:t>NGRID VALLE</w:t>
            </w:r>
          </w:p>
          <w:p w14:paraId="694BD518" w14:textId="020309C9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33FA8FB9" w14:textId="77777777" w:rsidR="00937D33" w:rsidRPr="00937D33" w:rsidRDefault="00BA1826" w:rsidP="00BA1826">
            <w:pPr>
              <w:spacing w:after="0" w:line="240" w:lineRule="auto"/>
              <w:rPr>
                <w:rFonts w:ascii="Arial Narrow" w:hAnsi="Arial Narrow"/>
                <w:color w:val="365F91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937D33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: </w:t>
            </w:r>
            <w:r w:rsidR="00937D33" w:rsidRPr="00EB303F">
              <w:rPr>
                <w:rFonts w:ascii="Arial Narrow" w:hAnsi="Arial Narrow"/>
                <w:color w:val="000000" w:themeColor="text1"/>
                <w:lang w:val="es-ES_tradnl"/>
              </w:rPr>
              <w:t>DIANA ULUAN</w:t>
            </w:r>
          </w:p>
          <w:p w14:paraId="78791C96" w14:textId="0C931EB6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DARWIN MEJIA </w:t>
            </w:r>
          </w:p>
        </w:tc>
      </w:tr>
      <w:tr w:rsidR="00BA1826" w:rsidRPr="003F563F" w14:paraId="0062550D" w14:textId="77777777" w:rsidTr="00BA1826">
        <w:tc>
          <w:tcPr>
            <w:tcW w:w="3611" w:type="dxa"/>
            <w:shd w:val="clear" w:color="auto" w:fill="auto"/>
          </w:tcPr>
          <w:p w14:paraId="3410BA1C" w14:textId="781EBEC5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6C819C8" w14:textId="59A2F36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ANA MEJIA &amp;</w:t>
            </w:r>
          </w:p>
          <w:p w14:paraId="77B173D0" w14:textId="7B2156BB" w:rsidR="00BA1826" w:rsidRPr="003077F1" w:rsidRDefault="0060375C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DIANA ULUAN</w:t>
            </w:r>
          </w:p>
        </w:tc>
        <w:tc>
          <w:tcPr>
            <w:tcW w:w="3599" w:type="dxa"/>
            <w:shd w:val="clear" w:color="auto" w:fill="auto"/>
          </w:tcPr>
          <w:p w14:paraId="4EFDC714" w14:textId="0EF802D8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A1C3C1" w14:textId="58E72667" w:rsidR="003D2624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5712342" w14:textId="00B6CAC6" w:rsidR="00BA1826" w:rsidRPr="003077F1" w:rsidRDefault="009A036B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INGRID VALLE &amp; LORENA MARTINEZ</w:t>
            </w:r>
          </w:p>
        </w:tc>
      </w:tr>
      <w:tr w:rsidR="00BA1826" w:rsidRPr="00381079" w14:paraId="69CDEACE" w14:textId="77777777" w:rsidTr="00BA1826">
        <w:trPr>
          <w:trHeight w:val="485"/>
        </w:trPr>
        <w:tc>
          <w:tcPr>
            <w:tcW w:w="3611" w:type="dxa"/>
            <w:shd w:val="clear" w:color="auto" w:fill="auto"/>
          </w:tcPr>
          <w:p w14:paraId="6BB03054" w14:textId="3AF04946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7CCD2091" w14:textId="2593031D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DA43C0">
              <w:rPr>
                <w:rFonts w:ascii="Arial Narrow" w:hAnsi="Arial Narrow" w:cs="Arial"/>
                <w:lang w:val="es-ES_tradnl"/>
              </w:rPr>
              <w:t>ORLIN ESPINOZA</w:t>
            </w:r>
          </w:p>
          <w:p w14:paraId="3018F70B" w14:textId="2B495472" w:rsidR="00BA1826" w:rsidRPr="003077F1" w:rsidRDefault="00EB303F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lang w:val="es-ES_tradnl"/>
              </w:rPr>
              <w:t>Guitarra</w:t>
            </w:r>
            <w:r>
              <w:rPr>
                <w:rFonts w:ascii="Arial Narrow" w:hAnsi="Arial Narrow"/>
                <w:b/>
                <w:bCs/>
                <w:color w:val="C00000"/>
                <w:lang w:val="es-ES_tradnl"/>
              </w:rPr>
              <w:t>:</w:t>
            </w:r>
            <w:r w:rsidRPr="003077F1">
              <w:rPr>
                <w:rFonts w:ascii="Arial Narrow" w:hAnsi="Arial Narrow"/>
                <w:color w:val="C00000"/>
                <w:lang w:val="es-ES_tradnl"/>
              </w:rPr>
              <w:t xml:space="preserve"> </w:t>
            </w:r>
            <w:r>
              <w:rPr>
                <w:rFonts w:ascii="Arial Narrow" w:hAnsi="Arial Narrow"/>
                <w:lang w:val="es-ES_tradnl"/>
              </w:rPr>
              <w:t>MARTIN AZURDIA</w:t>
            </w:r>
          </w:p>
        </w:tc>
        <w:tc>
          <w:tcPr>
            <w:tcW w:w="3599" w:type="dxa"/>
            <w:shd w:val="clear" w:color="auto" w:fill="auto"/>
          </w:tcPr>
          <w:p w14:paraId="0FCD261A" w14:textId="13C3B8AF" w:rsidR="00BA1826" w:rsidRPr="003077F1" w:rsidRDefault="0057207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RONI MARTINEZ</w:t>
            </w:r>
          </w:p>
        </w:tc>
        <w:tc>
          <w:tcPr>
            <w:tcW w:w="3595" w:type="dxa"/>
          </w:tcPr>
          <w:p w14:paraId="4515D3F0" w14:textId="0D8F218C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R</w:t>
            </w:r>
            <w:r w:rsidR="009A036B">
              <w:rPr>
                <w:rFonts w:ascii="Arial Narrow" w:hAnsi="Arial Narrow" w:cs="Arial"/>
                <w:lang w:val="es-ES_tradnl"/>
              </w:rPr>
              <w:t>ONI MARTINEZ</w:t>
            </w:r>
          </w:p>
          <w:p w14:paraId="1D0527A0" w14:textId="3E48E98A" w:rsidR="00BA1826" w:rsidRPr="003077F1" w:rsidRDefault="00226877" w:rsidP="00BA1826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lang w:val="es-ES_tradnl"/>
              </w:rPr>
              <w:t>Guitarra</w:t>
            </w:r>
            <w:r w:rsidR="00322BB0">
              <w:rPr>
                <w:rFonts w:ascii="Arial Narrow" w:hAnsi="Arial Narrow"/>
                <w:b/>
                <w:bCs/>
                <w:color w:val="C00000"/>
                <w:lang w:val="es-ES_tradnl"/>
              </w:rPr>
              <w:t>:</w:t>
            </w:r>
            <w:r w:rsidRPr="003077F1">
              <w:rPr>
                <w:rFonts w:ascii="Arial Narrow" w:hAnsi="Arial Narrow"/>
                <w:color w:val="C00000"/>
                <w:lang w:val="es-ES_tradnl"/>
              </w:rPr>
              <w:t xml:space="preserve"> </w:t>
            </w:r>
            <w:r w:rsidRPr="003077F1">
              <w:rPr>
                <w:rFonts w:ascii="Arial Narrow" w:hAnsi="Arial Narrow"/>
                <w:lang w:val="es-ES_tradnl"/>
              </w:rPr>
              <w:t>RODRIGO GUEVARA</w:t>
            </w:r>
          </w:p>
        </w:tc>
      </w:tr>
      <w:tr w:rsidR="00BA1826" w:rsidRPr="00D33549" w14:paraId="2949EF9A" w14:textId="77777777" w:rsidTr="00BA1826">
        <w:tc>
          <w:tcPr>
            <w:tcW w:w="3611" w:type="dxa"/>
            <w:shd w:val="clear" w:color="auto" w:fill="auto"/>
          </w:tcPr>
          <w:p w14:paraId="346D85BA" w14:textId="77777777" w:rsidR="00503EFB" w:rsidRPr="003077F1" w:rsidRDefault="00503EFB" w:rsidP="00503EF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2B19D338" w14:textId="1C6A856C" w:rsidR="00BA1826" w:rsidRPr="003077F1" w:rsidRDefault="00DA43C0" w:rsidP="00503EF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0" w:type="dxa"/>
          </w:tcPr>
          <w:p w14:paraId="2AC60F23" w14:textId="6E084153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6E748916" w14:textId="740A45DE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9" w:type="dxa"/>
            <w:shd w:val="clear" w:color="auto" w:fill="auto"/>
          </w:tcPr>
          <w:p w14:paraId="4FF8CC36" w14:textId="77777777" w:rsidR="0060375C" w:rsidRPr="003077F1" w:rsidRDefault="0060375C" w:rsidP="0060375C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559EB4E4" w14:textId="7AD6C8E8" w:rsidR="00BA1826" w:rsidRPr="003077F1" w:rsidRDefault="0060375C" w:rsidP="0060375C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  <w:tc>
          <w:tcPr>
            <w:tcW w:w="3595" w:type="dxa"/>
          </w:tcPr>
          <w:p w14:paraId="1B98D309" w14:textId="7777777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940780A" w14:textId="437771AB" w:rsidR="00BA1826" w:rsidRPr="003077F1" w:rsidRDefault="009A036B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9B0A06" w:rsidRPr="00381079" w14:paraId="2A151CE0" w14:textId="77777777" w:rsidTr="00BA1826">
        <w:tc>
          <w:tcPr>
            <w:tcW w:w="3611" w:type="dxa"/>
            <w:shd w:val="clear" w:color="auto" w:fill="auto"/>
          </w:tcPr>
          <w:p w14:paraId="25B46A58" w14:textId="3AEC51BB" w:rsidR="00BC7983" w:rsidRPr="003077F1" w:rsidRDefault="009B0A06" w:rsidP="00BC798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990229D" w14:textId="1671CC44" w:rsidR="009B0A06" w:rsidRPr="003077F1" w:rsidRDefault="00DA43C0" w:rsidP="0019493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0" w:type="dxa"/>
          </w:tcPr>
          <w:p w14:paraId="2A9F03FD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3C51942" w14:textId="6CD6C592" w:rsidR="009B0A06" w:rsidRPr="003077F1" w:rsidRDefault="008C4B70" w:rsidP="009B0A0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9" w:type="dxa"/>
            <w:shd w:val="clear" w:color="auto" w:fill="auto"/>
          </w:tcPr>
          <w:p w14:paraId="31844F09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3142934" w14:textId="42B9F5F1" w:rsidR="009B0A06" w:rsidRPr="003077F1" w:rsidRDefault="00226877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C74B8A5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2484895" w14:textId="3DF75FD9" w:rsidR="009B0A06" w:rsidRPr="003077F1" w:rsidRDefault="00CA5BFF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9B0A06" w:rsidRPr="00381079" w14:paraId="1CFB5265" w14:textId="77777777" w:rsidTr="00BA18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2D58" w14:textId="77777777" w:rsidR="00EB303F" w:rsidRPr="003077F1" w:rsidRDefault="00EB303F" w:rsidP="00EB303F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491534A8" w14:textId="2C72025E" w:rsidR="009B0A06" w:rsidRPr="003077F1" w:rsidRDefault="00EB303F" w:rsidP="00EB303F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RIGO MONDRAGON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423" w14:textId="348EC9BE" w:rsidR="00F40BD7" w:rsidRPr="003077F1" w:rsidRDefault="00F40BD7" w:rsidP="00F40BD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0796F5D" w14:textId="324B1A4D" w:rsidR="009B0A06" w:rsidRPr="003077F1" w:rsidRDefault="00DA43C0" w:rsidP="00F40BD7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92A64" w14:textId="77777777" w:rsidR="009A036B" w:rsidRDefault="009A036B" w:rsidP="009B0A06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Proyector:</w:t>
            </w:r>
            <w:r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 </w:t>
            </w:r>
          </w:p>
          <w:p w14:paraId="7DB23D11" w14:textId="393AC3E0" w:rsidR="009B0A06" w:rsidRPr="003077F1" w:rsidRDefault="009A036B" w:rsidP="009B0A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9A036B">
              <w:rPr>
                <w:rFonts w:ascii="Arial Narrow" w:hAnsi="Arial Narrow"/>
                <w:color w:val="000000" w:themeColor="text1"/>
                <w:lang w:val="es-ES_tradnl"/>
              </w:rPr>
              <w:t>JENNIFER SORTO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BF7" w14:textId="77777777" w:rsidR="00226877" w:rsidRPr="003077F1" w:rsidRDefault="00226877" w:rsidP="0022687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0648413C" w14:textId="23E21B72" w:rsidR="009B0A06" w:rsidRPr="003077F1" w:rsidRDefault="009A036B" w:rsidP="00226877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ALLISON VASQUEZ</w:t>
            </w:r>
          </w:p>
        </w:tc>
      </w:tr>
    </w:tbl>
    <w:p w14:paraId="4D8F2331" w14:textId="77777777" w:rsidR="0050203E" w:rsidRPr="00D568C1" w:rsidRDefault="0050203E" w:rsidP="00E64B74">
      <w:pPr>
        <w:rPr>
          <w:rFonts w:ascii="Arial Narrow" w:hAnsi="Arial Narrow"/>
          <w:b/>
          <w:sz w:val="16"/>
          <w:szCs w:val="1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6537CD" w:rsidRPr="00985901" w14:paraId="0C3F6284" w14:textId="77777777" w:rsidTr="00702270">
        <w:tc>
          <w:tcPr>
            <w:tcW w:w="3611" w:type="dxa"/>
            <w:shd w:val="clear" w:color="auto" w:fill="EFC4F0"/>
          </w:tcPr>
          <w:p w14:paraId="05CC9127" w14:textId="65E148BC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lastRenderedPageBreak/>
              <w:t xml:space="preserve">Viernes </w:t>
            </w:r>
            <w:r w:rsidR="00395AB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4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0" w:type="dxa"/>
            <w:shd w:val="clear" w:color="auto" w:fill="EFC4F0"/>
          </w:tcPr>
          <w:p w14:paraId="13E92E28" w14:textId="261D59A0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2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6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9" w:type="dxa"/>
            <w:shd w:val="clear" w:color="auto" w:fill="FFFF00"/>
          </w:tcPr>
          <w:p w14:paraId="739C75B7" w14:textId="44A9E00B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</w:t>
            </w:r>
            <w:r w:rsidR="00592146">
              <w:rPr>
                <w:rFonts w:ascii="Arial Narrow" w:hAnsi="Arial Narrow"/>
                <w:b/>
                <w:sz w:val="36"/>
                <w:szCs w:val="36"/>
              </w:rPr>
              <w:t>ier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 xml:space="preserve">nes </w:t>
            </w:r>
            <w:r w:rsidR="006925A5">
              <w:rPr>
                <w:rFonts w:ascii="Arial Narrow" w:hAnsi="Arial Narrow"/>
                <w:b/>
                <w:sz w:val="36"/>
                <w:szCs w:val="36"/>
              </w:rPr>
              <w:t>31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B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5" w:type="dxa"/>
            <w:shd w:val="clear" w:color="auto" w:fill="FFFF00"/>
          </w:tcPr>
          <w:p w14:paraId="545CEEBB" w14:textId="5E7DCB33" w:rsidR="006537CD" w:rsidRPr="00E170E9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 xml:space="preserve">ingo 2 </w:t>
            </w:r>
            <w:r w:rsidR="002F3CBA">
              <w:rPr>
                <w:rFonts w:ascii="Arial Narrow" w:hAnsi="Arial Narrow"/>
                <w:b/>
                <w:sz w:val="36"/>
                <w:szCs w:val="36"/>
              </w:rPr>
              <w:t xml:space="preserve">Agosto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(B)</w:t>
            </w:r>
          </w:p>
        </w:tc>
      </w:tr>
      <w:tr w:rsidR="00E04D96" w:rsidRPr="00985901" w14:paraId="29054F55" w14:textId="77777777" w:rsidTr="00702270">
        <w:tc>
          <w:tcPr>
            <w:tcW w:w="3611" w:type="dxa"/>
          </w:tcPr>
          <w:p w14:paraId="406D59EC" w14:textId="77777777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D5E64BF" w14:textId="3A500BC7" w:rsidR="00E04D96" w:rsidRPr="00423D73" w:rsidRDefault="00DC0862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FREDDY ORDONEZ</w:t>
            </w:r>
          </w:p>
        </w:tc>
        <w:tc>
          <w:tcPr>
            <w:tcW w:w="3590" w:type="dxa"/>
            <w:shd w:val="clear" w:color="auto" w:fill="auto"/>
          </w:tcPr>
          <w:p w14:paraId="61499493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E1DE3F3" w14:textId="155A3D3F" w:rsidR="00E04D96" w:rsidRPr="00423D73" w:rsidRDefault="00423D73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MARCOS GARIN</w:t>
            </w:r>
          </w:p>
        </w:tc>
        <w:tc>
          <w:tcPr>
            <w:tcW w:w="3599" w:type="dxa"/>
          </w:tcPr>
          <w:p w14:paraId="5ED5A457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AA5330A" w14:textId="1B44BE5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</w:t>
            </w:r>
            <w:r w:rsidR="001A6CDF">
              <w:rPr>
                <w:rFonts w:ascii="Arial Narrow" w:hAnsi="Arial Narrow" w:cs="Arial"/>
                <w:lang w:val="es-ES_tradnl"/>
              </w:rPr>
              <w:t>ARLIN VALLE</w:t>
            </w:r>
          </w:p>
        </w:tc>
        <w:tc>
          <w:tcPr>
            <w:tcW w:w="3595" w:type="dxa"/>
          </w:tcPr>
          <w:p w14:paraId="450E8EBF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42BA27C" w14:textId="063CFB4A" w:rsidR="00E04D96" w:rsidRPr="00423D73" w:rsidRDefault="001A6CDF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ALFREDO DURAN</w:t>
            </w:r>
          </w:p>
        </w:tc>
      </w:tr>
      <w:tr w:rsidR="00E04D96" w:rsidRPr="00985901" w14:paraId="3BD16467" w14:textId="77777777" w:rsidTr="00702270">
        <w:trPr>
          <w:trHeight w:val="539"/>
        </w:trPr>
        <w:tc>
          <w:tcPr>
            <w:tcW w:w="3611" w:type="dxa"/>
          </w:tcPr>
          <w:p w14:paraId="71DDEE1C" w14:textId="77777777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CEF0B3" w14:textId="2EBA284F" w:rsidR="00E04D96" w:rsidRPr="00423D73" w:rsidRDefault="00937D33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HENRY RODRIGUEZ</w:t>
            </w:r>
          </w:p>
        </w:tc>
        <w:tc>
          <w:tcPr>
            <w:tcW w:w="3590" w:type="dxa"/>
            <w:shd w:val="clear" w:color="auto" w:fill="auto"/>
          </w:tcPr>
          <w:p w14:paraId="37D85487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E07EC1" w14:textId="6C29F210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NORMA GUEVARA</w:t>
            </w:r>
          </w:p>
        </w:tc>
        <w:tc>
          <w:tcPr>
            <w:tcW w:w="3599" w:type="dxa"/>
          </w:tcPr>
          <w:p w14:paraId="012F897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137723B3" w14:textId="27BC9150" w:rsidR="00E04D96" w:rsidRPr="00423D73" w:rsidRDefault="00A747CC" w:rsidP="00A747CC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1A6CDF">
              <w:rPr>
                <w:rFonts w:ascii="Arial Narrow" w:hAnsi="Arial Narrow" w:cs="Arial"/>
                <w:lang w:val="es-ES_tradnl"/>
              </w:rPr>
              <w:t xml:space="preserve">ANA JULIA CAMPOS               </w:t>
            </w:r>
          </w:p>
        </w:tc>
        <w:tc>
          <w:tcPr>
            <w:tcW w:w="3595" w:type="dxa"/>
          </w:tcPr>
          <w:p w14:paraId="17B8C26B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2FD55CD" w14:textId="349671BD" w:rsidR="00E04D96" w:rsidRPr="00423D73" w:rsidRDefault="00A747CC" w:rsidP="00E04D96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ANA JULIA CAMPOS</w:t>
            </w:r>
          </w:p>
        </w:tc>
      </w:tr>
      <w:tr w:rsidR="00E04D96" w:rsidRPr="00985901" w14:paraId="1698B072" w14:textId="77777777" w:rsidTr="00702270">
        <w:tc>
          <w:tcPr>
            <w:tcW w:w="3611" w:type="dxa"/>
          </w:tcPr>
          <w:p w14:paraId="1BBAE08A" w14:textId="011A6D1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423D73"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4F5DD672" w14:textId="6F25A077" w:rsidR="00E04D96" w:rsidRPr="00423D73" w:rsidRDefault="00C10DEE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MAIRA PADILLA</w:t>
            </w:r>
          </w:p>
        </w:tc>
        <w:tc>
          <w:tcPr>
            <w:tcW w:w="3590" w:type="dxa"/>
            <w:shd w:val="clear" w:color="auto" w:fill="auto"/>
          </w:tcPr>
          <w:p w14:paraId="3CD33CB0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6B6F853" w14:textId="6D81DA26" w:rsidR="00E04D96" w:rsidRPr="00423D73" w:rsidRDefault="00F40D78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LUIS ROMERO</w:t>
            </w:r>
          </w:p>
        </w:tc>
        <w:tc>
          <w:tcPr>
            <w:tcW w:w="3599" w:type="dxa"/>
          </w:tcPr>
          <w:p w14:paraId="5F44B5CF" w14:textId="77777777" w:rsidR="001A6CDF" w:rsidRDefault="00423D73" w:rsidP="001A6CD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</w:t>
            </w:r>
          </w:p>
          <w:p w14:paraId="32FF8CBA" w14:textId="1E3007FB" w:rsidR="00E04D96" w:rsidRPr="001A6CDF" w:rsidRDefault="00E04D96" w:rsidP="001A6CD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0ECC000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D75ADC9" w14:textId="423FF6E7" w:rsidR="00E04D96" w:rsidRPr="00423D73" w:rsidRDefault="00D568C1" w:rsidP="00E04D96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HECTOR JIMENEZ</w:t>
            </w:r>
          </w:p>
        </w:tc>
      </w:tr>
      <w:tr w:rsidR="00E04D96" w:rsidRPr="00985901" w14:paraId="5AF4D117" w14:textId="77777777" w:rsidTr="00702270">
        <w:trPr>
          <w:trHeight w:val="449"/>
        </w:trPr>
        <w:tc>
          <w:tcPr>
            <w:tcW w:w="3611" w:type="dxa"/>
          </w:tcPr>
          <w:p w14:paraId="27384360" w14:textId="20CE9861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719ABFE9" w14:textId="7032F22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F40D78" w:rsidRPr="00423D73">
              <w:rPr>
                <w:rFonts w:ascii="Arial Narrow" w:hAnsi="Arial Narrow" w:cs="Arial"/>
                <w:lang w:val="es-ES_tradnl"/>
              </w:rPr>
              <w:t xml:space="preserve">ZOILA RIVERA </w:t>
            </w:r>
          </w:p>
          <w:p w14:paraId="4CD2D09B" w14:textId="72D6733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IGNACIO ORTEZ</w:t>
            </w:r>
          </w:p>
        </w:tc>
        <w:tc>
          <w:tcPr>
            <w:tcW w:w="3599" w:type="dxa"/>
          </w:tcPr>
          <w:p w14:paraId="77B3D20B" w14:textId="6942A981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56D27FEC" w14:textId="2AEFC0B4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  <w:r w:rsidR="00D568C1" w:rsidRPr="00423D73">
              <w:rPr>
                <w:rFonts w:ascii="Arial Narrow" w:hAnsi="Arial Narrow" w:cs="Arial"/>
                <w:lang w:val="es-ES_tradnl"/>
              </w:rPr>
              <w:t>JULIO CAMPOS</w:t>
            </w:r>
          </w:p>
          <w:p w14:paraId="054248F0" w14:textId="72A4EE4E" w:rsidR="00E04D96" w:rsidRPr="00423D73" w:rsidRDefault="00E04D96" w:rsidP="00C25A35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Auxiliar 2: </w:t>
            </w:r>
            <w:r w:rsidR="0082140D">
              <w:rPr>
                <w:rFonts w:ascii="Arial Narrow" w:hAnsi="Arial Narrow"/>
                <w:color w:val="000000" w:themeColor="text1"/>
                <w:lang w:val="es-ES_tradnl"/>
              </w:rPr>
              <w:t xml:space="preserve">ALEJANDRA </w:t>
            </w:r>
            <w:r w:rsidR="0082140D" w:rsidRPr="0082140D">
              <w:rPr>
                <w:rFonts w:ascii="Arial Narrow" w:hAnsi="Arial Narrow"/>
                <w:color w:val="000000" w:themeColor="text1"/>
                <w:lang w:val="es-ES_tradnl"/>
              </w:rPr>
              <w:t>DURAN</w:t>
            </w:r>
          </w:p>
        </w:tc>
      </w:tr>
      <w:tr w:rsidR="00E04D96" w:rsidRPr="00985901" w14:paraId="39833F03" w14:textId="77777777" w:rsidTr="00702270">
        <w:trPr>
          <w:trHeight w:val="620"/>
        </w:trPr>
        <w:tc>
          <w:tcPr>
            <w:tcW w:w="3611" w:type="dxa"/>
          </w:tcPr>
          <w:p w14:paraId="72A4C6A5" w14:textId="7D6A5633" w:rsidR="00E04D96" w:rsidRPr="00423D73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766F75B2" w14:textId="6B12DED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DESIREE MEJIA</w:t>
            </w:r>
          </w:p>
          <w:p w14:paraId="720506CF" w14:textId="0AF1598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423D73" w:rsidRPr="00423D73">
              <w:rPr>
                <w:rFonts w:ascii="Arial Narrow" w:hAnsi="Arial Narrow" w:cs="Arial"/>
                <w:lang w:val="es-ES_tradnl"/>
              </w:rPr>
              <w:t>CARLOS VASQUEZ</w:t>
            </w:r>
          </w:p>
        </w:tc>
        <w:tc>
          <w:tcPr>
            <w:tcW w:w="3599" w:type="dxa"/>
          </w:tcPr>
          <w:p w14:paraId="38CA61A5" w14:textId="5FD0EE11" w:rsidR="00E04D96" w:rsidRPr="00423D73" w:rsidRDefault="00423D73" w:rsidP="004B1BC8">
            <w:pPr>
              <w:pStyle w:val="NoSpacing"/>
              <w:jc w:val="center"/>
              <w:rPr>
                <w:rFonts w:ascii="Arial Narrow" w:hAnsi="Arial Narrow" w:cs="Arial"/>
                <w:color w:val="FF0000"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374C2121" w14:textId="7C1AEAEC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="00C25A35" w:rsidRPr="00423D73">
              <w:rPr>
                <w:rFonts w:ascii="Arial Narrow" w:hAnsi="Arial Narrow" w:cs="Arial"/>
                <w:lang w:val="es-ES_tradnl"/>
              </w:rPr>
              <w:t>JESSICA JIMENEZ</w:t>
            </w:r>
          </w:p>
          <w:p w14:paraId="6A6B82BB" w14:textId="580D3492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1A6CDF">
              <w:rPr>
                <w:rFonts w:ascii="Arial Narrow" w:hAnsi="Arial Narrow" w:cs="Arial"/>
                <w:lang w:val="es-ES_tradnl"/>
              </w:rPr>
              <w:t>SHARON VALLE</w:t>
            </w:r>
          </w:p>
        </w:tc>
      </w:tr>
      <w:tr w:rsidR="00E04D96" w:rsidRPr="00985901" w14:paraId="7CB935D9" w14:textId="77777777" w:rsidTr="00702270">
        <w:trPr>
          <w:trHeight w:val="467"/>
        </w:trPr>
        <w:tc>
          <w:tcPr>
            <w:tcW w:w="3611" w:type="dxa"/>
          </w:tcPr>
          <w:p w14:paraId="10BE734B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9BF5D9E" w14:textId="2DB080D8" w:rsidR="00E04D96" w:rsidRPr="00423D73" w:rsidRDefault="00C10DEE" w:rsidP="00E04D9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JANETT CUELLAR</w:t>
            </w:r>
          </w:p>
          <w:p w14:paraId="77388AFE" w14:textId="25817FF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02E89" w:rsidRPr="00423D73">
              <w:rPr>
                <w:rFonts w:ascii="Arial Narrow" w:hAnsi="Arial Narrow" w:cs="Arial"/>
                <w:lang w:val="es-ES_tradnl"/>
              </w:rPr>
              <w:t>KARLA ORTIZ</w:t>
            </w:r>
          </w:p>
        </w:tc>
        <w:tc>
          <w:tcPr>
            <w:tcW w:w="3590" w:type="dxa"/>
            <w:shd w:val="clear" w:color="auto" w:fill="auto"/>
          </w:tcPr>
          <w:p w14:paraId="166AE7A9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8C7E4C3" w14:textId="1E8B8271" w:rsidR="00E04D96" w:rsidRPr="00423D73" w:rsidRDefault="00937D33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JENIFFER SORTO</w:t>
            </w:r>
          </w:p>
          <w:p w14:paraId="5DC2E18D" w14:textId="0E85DED0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lang w:val="es-ES_tradnl"/>
              </w:rPr>
              <w:t>Aux:</w:t>
            </w:r>
            <w:r w:rsidR="00423D73" w:rsidRPr="00423D73"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</w:t>
            </w:r>
            <w:r w:rsidR="00423D73" w:rsidRPr="00DC0862">
              <w:rPr>
                <w:rFonts w:ascii="Arial Narrow" w:hAnsi="Arial Narrow" w:cs="Arial"/>
                <w:sz w:val="21"/>
                <w:szCs w:val="21"/>
                <w:lang w:val="es-ES_tradnl"/>
              </w:rPr>
              <w:t>SEBASTIAN M. &amp; MIA GARIN</w:t>
            </w:r>
          </w:p>
        </w:tc>
        <w:tc>
          <w:tcPr>
            <w:tcW w:w="3599" w:type="dxa"/>
          </w:tcPr>
          <w:p w14:paraId="11CFAE54" w14:textId="4AB9E60B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  <w:r w:rsidR="00A747CC">
              <w:rPr>
                <w:rFonts w:ascii="Arial Narrow" w:hAnsi="Arial Narrow" w:cs="Arial"/>
                <w:lang w:val="es-ES_tradnl"/>
              </w:rPr>
              <w:t>SUSANA GARCIA</w:t>
            </w:r>
          </w:p>
          <w:p w14:paraId="629783A4" w14:textId="31F8AB4C" w:rsidR="00E04D96" w:rsidRPr="00423D73" w:rsidRDefault="00E04D96" w:rsidP="00E04D96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82140D" w:rsidRPr="0082140D">
              <w:rPr>
                <w:rFonts w:ascii="Arial Narrow" w:hAnsi="Arial Narrow" w:cs="Al Tarikh"/>
                <w:color w:val="000000" w:themeColor="text1"/>
                <w:sz w:val="21"/>
                <w:szCs w:val="21"/>
                <w:lang w:val="es-ES_tradnl"/>
              </w:rPr>
              <w:t>SHARON VALLE</w:t>
            </w:r>
          </w:p>
        </w:tc>
        <w:tc>
          <w:tcPr>
            <w:tcW w:w="3595" w:type="dxa"/>
          </w:tcPr>
          <w:p w14:paraId="675F89BB" w14:textId="77777777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52DF249" w14:textId="3714D0AE" w:rsidR="008E060A" w:rsidRPr="00A747CC" w:rsidRDefault="00A747CC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DEBORA RAMIREZ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0ADA88A7" w14:textId="5310461C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A6CDF">
              <w:rPr>
                <w:rFonts w:ascii="Arial Narrow" w:hAnsi="Arial Narrow" w:cs="Arial"/>
                <w:lang w:val="es-ES_tradnl"/>
              </w:rPr>
              <w:t>ANGGIE DURAN</w:t>
            </w:r>
          </w:p>
        </w:tc>
      </w:tr>
      <w:tr w:rsidR="00702270" w:rsidRPr="00985901" w14:paraId="799E16D8" w14:textId="77777777" w:rsidTr="00702270">
        <w:trPr>
          <w:trHeight w:val="566"/>
        </w:trPr>
        <w:tc>
          <w:tcPr>
            <w:tcW w:w="3611" w:type="dxa"/>
          </w:tcPr>
          <w:p w14:paraId="5A866F4C" w14:textId="5A007750" w:rsidR="00702270" w:rsidRPr="00423D73" w:rsidRDefault="005F53CB" w:rsidP="0070227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6E57763E" w14:textId="196A7641" w:rsidR="00702270" w:rsidRPr="00423D73" w:rsidRDefault="00C44E96" w:rsidP="0070227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0" w:type="dxa"/>
            <w:shd w:val="clear" w:color="auto" w:fill="auto"/>
          </w:tcPr>
          <w:p w14:paraId="259624C2" w14:textId="71FD30E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CD9BDD7" w14:textId="520ADF35" w:rsidR="00702270" w:rsidRPr="00423D73" w:rsidRDefault="004B1BC8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9" w:type="dxa"/>
          </w:tcPr>
          <w:p w14:paraId="0C0CE366" w14:textId="1EF6F1B9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7D0ADFF" w14:textId="0946F832" w:rsidR="00702270" w:rsidRPr="00423D73" w:rsidRDefault="00937D33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5" w:type="dxa"/>
          </w:tcPr>
          <w:p w14:paraId="657C6704" w14:textId="6C34EC2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4C371E9C" w14:textId="36886220" w:rsidR="00702270" w:rsidRPr="00423D73" w:rsidRDefault="00937D33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NO HAY.</w:t>
            </w:r>
          </w:p>
        </w:tc>
      </w:tr>
      <w:tr w:rsidR="00702270" w:rsidRPr="00985901" w14:paraId="0E170A21" w14:textId="77777777" w:rsidTr="00702270">
        <w:trPr>
          <w:trHeight w:val="566"/>
        </w:trPr>
        <w:tc>
          <w:tcPr>
            <w:tcW w:w="3611" w:type="dxa"/>
          </w:tcPr>
          <w:p w14:paraId="63C75406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03E6EE8" w14:textId="06C56DE0" w:rsidR="00702270" w:rsidRPr="00423D73" w:rsidRDefault="003077F1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0D2D76C7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A9B71F0" w14:textId="184436AC" w:rsidR="00702270" w:rsidRPr="00423D73" w:rsidRDefault="00423D73" w:rsidP="00702270">
            <w:pPr>
              <w:pStyle w:val="NoSpacing"/>
              <w:rPr>
                <w:rFonts w:ascii="Arial Narrow" w:hAnsi="Arial Narrow" w:cs="Arial"/>
                <w:color w:val="0070C0"/>
                <w:sz w:val="28"/>
                <w:szCs w:val="28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178236DB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FE9A87B" w14:textId="28784499" w:rsidR="00702270" w:rsidRPr="00423D73" w:rsidRDefault="0082140D" w:rsidP="00702270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82140D">
              <w:rPr>
                <w:rFonts w:ascii="Arial Narrow" w:hAnsi="Arial Narrow"/>
                <w:color w:val="000000" w:themeColor="text1"/>
                <w:sz w:val="21"/>
                <w:szCs w:val="21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608106A7" w14:textId="365C6902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</w:p>
          <w:p w14:paraId="34BE92EB" w14:textId="1B40D64B" w:rsidR="00702270" w:rsidRPr="00423D73" w:rsidRDefault="001A6CDF" w:rsidP="00702270">
            <w:pPr>
              <w:spacing w:after="0" w:line="240" w:lineRule="auto"/>
              <w:rPr>
                <w:rFonts w:ascii="Arial Narrow" w:hAnsi="Arial Narrow" w:cs="Arial"/>
                <w:color w:val="FF0000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CE621B" w:rsidRPr="00985901" w14:paraId="0C35D78C" w14:textId="77777777" w:rsidTr="00702270">
        <w:trPr>
          <w:trHeight w:val="566"/>
        </w:trPr>
        <w:tc>
          <w:tcPr>
            <w:tcW w:w="3611" w:type="dxa"/>
          </w:tcPr>
          <w:p w14:paraId="131B0687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0ED63626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</w:tcPr>
          <w:p w14:paraId="4AE7FFC2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414B98E8" w14:textId="7B9B5629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  <w:r w:rsidRPr="009A036B">
              <w:rPr>
                <w:rFonts w:ascii="Arial Narrow" w:hAnsi="Arial Narrow" w:cs="Arial"/>
                <w:b/>
                <w:bCs/>
                <w:color w:val="4F6228" w:themeColor="accent3" w:themeShade="80"/>
                <w:sz w:val="24"/>
                <w:szCs w:val="24"/>
              </w:rPr>
              <w:t>Clase de Jovenes (13-18):</w:t>
            </w:r>
            <w:r w:rsidRPr="009A036B">
              <w:rPr>
                <w:rFonts w:ascii="Arial Narrow" w:hAnsi="Arial Narrow" w:cs="Arial"/>
                <w:color w:val="4F6228" w:themeColor="accent3" w:themeShade="80"/>
              </w:rPr>
              <w:t xml:space="preserve">                    </w:t>
            </w:r>
            <w:r w:rsidR="0060375C">
              <w:rPr>
                <w:rFonts w:ascii="Arial Narrow" w:hAnsi="Arial Narrow" w:cs="Arial"/>
                <w:lang w:val="es-ES_tradnl"/>
              </w:rPr>
              <w:t xml:space="preserve">RUSSEL </w:t>
            </w:r>
            <w:r w:rsidRPr="003077F1">
              <w:rPr>
                <w:rFonts w:ascii="Arial Narrow" w:hAnsi="Arial Narrow" w:cs="Arial"/>
                <w:lang w:val="es-ES_tradnl"/>
              </w:rPr>
              <w:t>MARTINEZ</w:t>
            </w:r>
          </w:p>
        </w:tc>
      </w:tr>
      <w:tr w:rsidR="003077F1" w:rsidRPr="00A35A31" w14:paraId="1691C77C" w14:textId="77777777" w:rsidTr="00D568C1">
        <w:trPr>
          <w:trHeight w:val="386"/>
        </w:trPr>
        <w:tc>
          <w:tcPr>
            <w:tcW w:w="3611" w:type="dxa"/>
            <w:shd w:val="clear" w:color="auto" w:fill="auto"/>
          </w:tcPr>
          <w:p w14:paraId="19A37934" w14:textId="625AC86A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17A46FA8" w14:textId="31FF3DDF" w:rsidR="003077F1" w:rsidRPr="00CE621B" w:rsidRDefault="003077F1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</w:tcPr>
          <w:p w14:paraId="5EC36D4D" w14:textId="0D47B896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0A45105F" w14:textId="59361C99" w:rsidR="003077F1" w:rsidRPr="00CE621B" w:rsidRDefault="003077F1" w:rsidP="003077F1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4D7D8D" w:rsidRPr="005153D6" w14:paraId="153D2DD1" w14:textId="77777777" w:rsidTr="00702270">
        <w:tc>
          <w:tcPr>
            <w:tcW w:w="3611" w:type="dxa"/>
            <w:shd w:val="clear" w:color="auto" w:fill="auto"/>
          </w:tcPr>
          <w:p w14:paraId="6B467095" w14:textId="6F5D9FF3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Directora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DIANA ULUAN</w:t>
            </w:r>
          </w:p>
        </w:tc>
        <w:tc>
          <w:tcPr>
            <w:tcW w:w="3590" w:type="dxa"/>
          </w:tcPr>
          <w:p w14:paraId="220EF170" w14:textId="79D0A252" w:rsidR="0001371B" w:rsidRPr="00423D73" w:rsidRDefault="0001371B" w:rsidP="0001371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EB303F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: </w:t>
            </w:r>
            <w:r w:rsidR="00EB303F" w:rsidRPr="00EB303F">
              <w:rPr>
                <w:rFonts w:ascii="Arial Narrow" w:hAnsi="Arial Narrow"/>
                <w:color w:val="000000" w:themeColor="text1"/>
                <w:sz w:val="21"/>
                <w:szCs w:val="21"/>
                <w:lang w:val="es-ES_tradnl"/>
              </w:rPr>
              <w:t>MARTIN AZURDIA</w:t>
            </w:r>
          </w:p>
          <w:p w14:paraId="7E87D817" w14:textId="6917DA94" w:rsidR="004D7D8D" w:rsidRPr="00423D73" w:rsidRDefault="004D7D8D" w:rsidP="0001371B">
            <w:pPr>
              <w:spacing w:after="0" w:line="240" w:lineRule="auto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</w:tcPr>
          <w:p w14:paraId="2C2B217E" w14:textId="56B1BE0F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226774">
              <w:rPr>
                <w:rFonts w:ascii="Arial Narrow" w:hAnsi="Arial Narrow" w:cs="Arial"/>
                <w:lang w:val="es-ES_tradnl"/>
              </w:rPr>
              <w:t>DARWIN MEJIA</w:t>
            </w:r>
          </w:p>
        </w:tc>
        <w:tc>
          <w:tcPr>
            <w:tcW w:w="3595" w:type="dxa"/>
          </w:tcPr>
          <w:p w14:paraId="7F0A284F" w14:textId="77777777" w:rsidR="00EB303F" w:rsidRDefault="00EF0846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EF0846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EB303F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a: </w:t>
            </w:r>
            <w:r w:rsidR="00B24F8E">
              <w:rPr>
                <w:rFonts w:ascii="Arial Narrow" w:hAnsi="Arial Narrow" w:cs="Arial"/>
                <w:lang w:val="es-ES_tradnl"/>
              </w:rPr>
              <w:t>INGRID VALLE</w:t>
            </w:r>
            <w:r w:rsidR="00EB303F">
              <w:rPr>
                <w:rFonts w:ascii="Arial Narrow" w:hAnsi="Arial Narrow" w:cs="Arial"/>
                <w:lang w:val="es-ES_tradnl"/>
              </w:rPr>
              <w:t xml:space="preserve"> </w:t>
            </w:r>
          </w:p>
          <w:p w14:paraId="4EF7D898" w14:textId="61AB2C25" w:rsidR="004D7D8D" w:rsidRPr="00423D73" w:rsidRDefault="00EB303F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4D7D8D" w:rsidRPr="003F563F" w14:paraId="1EF9BB57" w14:textId="77777777" w:rsidTr="00702270">
        <w:tc>
          <w:tcPr>
            <w:tcW w:w="3611" w:type="dxa"/>
            <w:shd w:val="clear" w:color="auto" w:fill="auto"/>
          </w:tcPr>
          <w:p w14:paraId="6DAEE05D" w14:textId="64DA8F7F" w:rsidR="004D7D8D" w:rsidRPr="00423D73" w:rsidRDefault="004D7D8D" w:rsidP="004D7D8D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49B3D63B" w14:textId="20045052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ANA MEJIA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EB303F">
              <w:rPr>
                <w:rFonts w:ascii="Arial Narrow" w:hAnsi="Arial Narrow" w:cs="Arial"/>
                <w:lang w:val="es-ES_tradnl"/>
              </w:rPr>
              <w:t>&amp; LORENA MARTINEZ</w:t>
            </w:r>
          </w:p>
        </w:tc>
        <w:tc>
          <w:tcPr>
            <w:tcW w:w="3599" w:type="dxa"/>
          </w:tcPr>
          <w:p w14:paraId="77ABFF62" w14:textId="367D8B77" w:rsidR="004D7D8D" w:rsidRPr="00423D73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40F8AC60" w14:textId="5637EAC0" w:rsidR="004D7D8D" w:rsidRPr="00423D73" w:rsidRDefault="00CE621B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3D2624" w:rsidRPr="00423D73">
              <w:rPr>
                <w:rFonts w:ascii="Arial Narrow" w:hAnsi="Arial Narrow" w:cs="Arial"/>
                <w:lang w:val="es-ES_tradnl"/>
              </w:rPr>
              <w:t>LORENA MARTINEZ</w:t>
            </w:r>
            <w:r w:rsidR="00EF0846">
              <w:rPr>
                <w:rFonts w:ascii="Arial Narrow" w:hAnsi="Arial Narrow" w:cs="Arial"/>
                <w:lang w:val="es-ES_tradnl"/>
              </w:rPr>
              <w:t xml:space="preserve"> &amp; DIANA ULUAN</w:t>
            </w:r>
          </w:p>
        </w:tc>
      </w:tr>
      <w:tr w:rsidR="004D7D8D" w:rsidRPr="00381079" w14:paraId="7B4A6593" w14:textId="77777777" w:rsidTr="00702270">
        <w:trPr>
          <w:trHeight w:val="485"/>
        </w:trPr>
        <w:tc>
          <w:tcPr>
            <w:tcW w:w="3611" w:type="dxa"/>
            <w:shd w:val="clear" w:color="auto" w:fill="auto"/>
          </w:tcPr>
          <w:p w14:paraId="7C6F29BA" w14:textId="04E65661" w:rsidR="004D7D8D" w:rsidRPr="00423D73" w:rsidRDefault="00572076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</w:t>
            </w:r>
            <w:r w:rsidR="00937D3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: </w:t>
            </w:r>
            <w:r w:rsidR="00937D33" w:rsidRPr="00937D33">
              <w:rPr>
                <w:rFonts w:ascii="Arial Narrow" w:hAnsi="Arial Narrow"/>
                <w:color w:val="000000" w:themeColor="text1"/>
                <w:lang w:val="es-ES_tradnl"/>
              </w:rPr>
              <w:t>RUSELL MARTINEZ</w:t>
            </w:r>
          </w:p>
        </w:tc>
        <w:tc>
          <w:tcPr>
            <w:tcW w:w="3590" w:type="dxa"/>
          </w:tcPr>
          <w:p w14:paraId="65E32F17" w14:textId="76BD4556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DARWIN MEJIA</w:t>
            </w:r>
          </w:p>
        </w:tc>
        <w:tc>
          <w:tcPr>
            <w:tcW w:w="3599" w:type="dxa"/>
          </w:tcPr>
          <w:p w14:paraId="257A716A" w14:textId="4455BFBB" w:rsidR="004D7D8D" w:rsidRPr="00423D73" w:rsidRDefault="001A6CDF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 w:rsidRPr="00226774">
              <w:rPr>
                <w:rFonts w:ascii="Arial Narrow" w:hAnsi="Arial Narrow"/>
                <w:color w:val="000000" w:themeColor="text1"/>
                <w:lang w:val="es-ES_tradnl"/>
              </w:rPr>
              <w:t>MARTIN AZURDIA</w:t>
            </w:r>
          </w:p>
        </w:tc>
        <w:tc>
          <w:tcPr>
            <w:tcW w:w="3595" w:type="dxa"/>
          </w:tcPr>
          <w:p w14:paraId="5F75D5EB" w14:textId="77777777" w:rsidR="004D7D8D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RONI MARTINEZ</w:t>
            </w:r>
          </w:p>
          <w:p w14:paraId="58E599CE" w14:textId="148BB872" w:rsidR="00226774" w:rsidRPr="00423D73" w:rsidRDefault="00226774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>
              <w:rPr>
                <w:rFonts w:ascii="Arial Narrow" w:hAnsi="Arial Narrow" w:cs="Arial"/>
                <w:lang w:val="es-ES_tradnl"/>
              </w:rPr>
              <w:t>MARTIN AZURDIA</w:t>
            </w:r>
          </w:p>
        </w:tc>
      </w:tr>
      <w:tr w:rsidR="004D7D8D" w:rsidRPr="00D33549" w14:paraId="6E4906A9" w14:textId="77777777" w:rsidTr="00702270">
        <w:tc>
          <w:tcPr>
            <w:tcW w:w="3611" w:type="dxa"/>
            <w:shd w:val="clear" w:color="auto" w:fill="auto"/>
          </w:tcPr>
          <w:p w14:paraId="70521395" w14:textId="77777777" w:rsidR="00937D33" w:rsidRPr="00F71EA2" w:rsidRDefault="00937D33" w:rsidP="00937D3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D5535E7" w14:textId="250D35DA" w:rsidR="004D7D8D" w:rsidRPr="00423D73" w:rsidRDefault="00937D33" w:rsidP="00937D33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0" w:type="dxa"/>
          </w:tcPr>
          <w:p w14:paraId="004A1C0E" w14:textId="77777777" w:rsidR="0001371B" w:rsidRPr="00F71EA2" w:rsidRDefault="0001371B" w:rsidP="0001371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213FC69" w14:textId="3622E42F" w:rsidR="004D7D8D" w:rsidRPr="00423D73" w:rsidRDefault="0001371B" w:rsidP="0001371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9" w:type="dxa"/>
          </w:tcPr>
          <w:p w14:paraId="3AED7EA4" w14:textId="77777777" w:rsidR="00226774" w:rsidRPr="00F71EA2" w:rsidRDefault="00226774" w:rsidP="00226774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4DAC6FC" w14:textId="44203990" w:rsidR="004D7D8D" w:rsidRPr="00423D73" w:rsidRDefault="00226774" w:rsidP="00226774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5" w:type="dxa"/>
          </w:tcPr>
          <w:p w14:paraId="6699BDC7" w14:textId="20B50A65" w:rsidR="004D7D8D" w:rsidRPr="00F71EA2" w:rsidRDefault="004D7D8D" w:rsidP="004D7D8D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CB7B289" w14:textId="1E6D356D" w:rsidR="004D7D8D" w:rsidRPr="00423D73" w:rsidRDefault="00EB303F" w:rsidP="004D7D8D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</w:tr>
      <w:tr w:rsidR="004D7D8D" w:rsidRPr="00381079" w14:paraId="47E5F887" w14:textId="77777777" w:rsidTr="00702270">
        <w:tc>
          <w:tcPr>
            <w:tcW w:w="3611" w:type="dxa"/>
            <w:shd w:val="clear" w:color="auto" w:fill="auto"/>
          </w:tcPr>
          <w:p w14:paraId="21FD8994" w14:textId="2D698613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14E62DBC" w14:textId="77777777" w:rsidR="00E41C99" w:rsidRPr="00E03F55" w:rsidRDefault="00E41C99" w:rsidP="00E41C99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9AB1DB5" w14:textId="23997BFC" w:rsidR="004D7D8D" w:rsidRPr="00423D73" w:rsidRDefault="00E41C99" w:rsidP="00E41C99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3FF0AEC6" w14:textId="77777777" w:rsidR="0082140D" w:rsidRPr="00E03F55" w:rsidRDefault="0082140D" w:rsidP="0082140D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5875CB9" w14:textId="6D0E7813" w:rsidR="004D7D8D" w:rsidRPr="00423D73" w:rsidRDefault="0082140D" w:rsidP="0082140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3813FB4B" w14:textId="77777777" w:rsidR="004D7D8D" w:rsidRPr="00E03F55" w:rsidRDefault="004D7D8D" w:rsidP="004D7D8D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3F778E7" w14:textId="711947FC" w:rsidR="004D7D8D" w:rsidRPr="00423D73" w:rsidRDefault="001A6CDF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E16741" w:rsidRPr="00381079" w14:paraId="401B2EF4" w14:textId="77777777" w:rsidTr="00702270">
        <w:tc>
          <w:tcPr>
            <w:tcW w:w="3611" w:type="dxa"/>
            <w:shd w:val="clear" w:color="auto" w:fill="auto"/>
          </w:tcPr>
          <w:p w14:paraId="75EC3451" w14:textId="77777777" w:rsidR="00E16741" w:rsidRPr="003077F1" w:rsidRDefault="00E16741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60DADCC5" w14:textId="1BBA7376" w:rsidR="00E16741" w:rsidRPr="00423D73" w:rsidRDefault="00EB303F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ALLISON VASQUEZ</w:t>
            </w:r>
          </w:p>
        </w:tc>
        <w:tc>
          <w:tcPr>
            <w:tcW w:w="3590" w:type="dxa"/>
          </w:tcPr>
          <w:p w14:paraId="740C54C0" w14:textId="77777777" w:rsidR="00E16741" w:rsidRPr="003077F1" w:rsidRDefault="00E16741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4754494F" w14:textId="181C4A2E" w:rsidR="00E16741" w:rsidRPr="00E03F55" w:rsidRDefault="00E16741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</w:tc>
        <w:tc>
          <w:tcPr>
            <w:tcW w:w="3599" w:type="dxa"/>
          </w:tcPr>
          <w:p w14:paraId="10569277" w14:textId="77777777" w:rsidR="00E16741" w:rsidRPr="003077F1" w:rsidRDefault="00E16741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078D2A14" w14:textId="643ED962" w:rsidR="00E16741" w:rsidRPr="00423D73" w:rsidRDefault="00EB303F" w:rsidP="00E1674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JANETH CUELLAR</w:t>
            </w:r>
          </w:p>
        </w:tc>
        <w:tc>
          <w:tcPr>
            <w:tcW w:w="3595" w:type="dxa"/>
          </w:tcPr>
          <w:p w14:paraId="2CDDF123" w14:textId="77777777" w:rsidR="00E16741" w:rsidRPr="003077F1" w:rsidRDefault="00E16741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4D93F497" w14:textId="0F995AC5" w:rsidR="00E16741" w:rsidRPr="00E03F55" w:rsidRDefault="00937D33" w:rsidP="00E16741">
            <w:pPr>
              <w:spacing w:after="0" w:line="240" w:lineRule="auto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VICTORIA MARTINEZ</w:t>
            </w:r>
          </w:p>
        </w:tc>
      </w:tr>
    </w:tbl>
    <w:p w14:paraId="01C3A0A2" w14:textId="23D8A024" w:rsidR="00572076" w:rsidRDefault="00572076" w:rsidP="00886988"/>
    <w:sectPr w:rsidR="00572076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3A90"/>
    <w:rsid w:val="0000431E"/>
    <w:rsid w:val="00004E0A"/>
    <w:rsid w:val="00006362"/>
    <w:rsid w:val="00006D62"/>
    <w:rsid w:val="00010970"/>
    <w:rsid w:val="00010D71"/>
    <w:rsid w:val="0001211C"/>
    <w:rsid w:val="0001371B"/>
    <w:rsid w:val="000147FC"/>
    <w:rsid w:val="00017686"/>
    <w:rsid w:val="00024993"/>
    <w:rsid w:val="0002612B"/>
    <w:rsid w:val="00031A39"/>
    <w:rsid w:val="00031DE4"/>
    <w:rsid w:val="000345B3"/>
    <w:rsid w:val="0003671C"/>
    <w:rsid w:val="000372D8"/>
    <w:rsid w:val="000415A8"/>
    <w:rsid w:val="00044AC3"/>
    <w:rsid w:val="00050504"/>
    <w:rsid w:val="00050AD3"/>
    <w:rsid w:val="000520EF"/>
    <w:rsid w:val="00052335"/>
    <w:rsid w:val="000551DA"/>
    <w:rsid w:val="0005718D"/>
    <w:rsid w:val="000575ED"/>
    <w:rsid w:val="00064A72"/>
    <w:rsid w:val="00064F49"/>
    <w:rsid w:val="00065141"/>
    <w:rsid w:val="00067832"/>
    <w:rsid w:val="00077D15"/>
    <w:rsid w:val="000815B8"/>
    <w:rsid w:val="0008375D"/>
    <w:rsid w:val="0008397B"/>
    <w:rsid w:val="00085E72"/>
    <w:rsid w:val="00091B1B"/>
    <w:rsid w:val="00094AE0"/>
    <w:rsid w:val="0009596C"/>
    <w:rsid w:val="00096539"/>
    <w:rsid w:val="00096812"/>
    <w:rsid w:val="000A1D28"/>
    <w:rsid w:val="000A3054"/>
    <w:rsid w:val="000A3E91"/>
    <w:rsid w:val="000A745F"/>
    <w:rsid w:val="000A7480"/>
    <w:rsid w:val="000A7E5F"/>
    <w:rsid w:val="000B012A"/>
    <w:rsid w:val="000B1DCA"/>
    <w:rsid w:val="000B393C"/>
    <w:rsid w:val="000B40D3"/>
    <w:rsid w:val="000B755A"/>
    <w:rsid w:val="000C214B"/>
    <w:rsid w:val="000C3613"/>
    <w:rsid w:val="000C5F17"/>
    <w:rsid w:val="000C67EE"/>
    <w:rsid w:val="000C6D21"/>
    <w:rsid w:val="000D1F23"/>
    <w:rsid w:val="000D22E9"/>
    <w:rsid w:val="000D3A4E"/>
    <w:rsid w:val="000D5C5D"/>
    <w:rsid w:val="000D749D"/>
    <w:rsid w:val="000E4C26"/>
    <w:rsid w:val="000E6A3F"/>
    <w:rsid w:val="000F14CB"/>
    <w:rsid w:val="000F1CFC"/>
    <w:rsid w:val="000F3289"/>
    <w:rsid w:val="000F4A54"/>
    <w:rsid w:val="000F5C01"/>
    <w:rsid w:val="000F7226"/>
    <w:rsid w:val="00100111"/>
    <w:rsid w:val="00101A52"/>
    <w:rsid w:val="001025C5"/>
    <w:rsid w:val="00102E89"/>
    <w:rsid w:val="00103E82"/>
    <w:rsid w:val="00104077"/>
    <w:rsid w:val="0010443A"/>
    <w:rsid w:val="00104598"/>
    <w:rsid w:val="001065FA"/>
    <w:rsid w:val="00106F26"/>
    <w:rsid w:val="001071EB"/>
    <w:rsid w:val="00111691"/>
    <w:rsid w:val="0011639D"/>
    <w:rsid w:val="00116AF1"/>
    <w:rsid w:val="00120464"/>
    <w:rsid w:val="00123AAA"/>
    <w:rsid w:val="0012416E"/>
    <w:rsid w:val="00125B9E"/>
    <w:rsid w:val="001263F4"/>
    <w:rsid w:val="001268AE"/>
    <w:rsid w:val="00130A81"/>
    <w:rsid w:val="00130F9F"/>
    <w:rsid w:val="001310BA"/>
    <w:rsid w:val="00132F46"/>
    <w:rsid w:val="0013315E"/>
    <w:rsid w:val="00134399"/>
    <w:rsid w:val="00134CA3"/>
    <w:rsid w:val="0013630E"/>
    <w:rsid w:val="00140317"/>
    <w:rsid w:val="00141C81"/>
    <w:rsid w:val="001443FB"/>
    <w:rsid w:val="001444BD"/>
    <w:rsid w:val="0014495F"/>
    <w:rsid w:val="001507B8"/>
    <w:rsid w:val="00152FE4"/>
    <w:rsid w:val="00153D58"/>
    <w:rsid w:val="001556DF"/>
    <w:rsid w:val="00156013"/>
    <w:rsid w:val="0015642A"/>
    <w:rsid w:val="00160CF2"/>
    <w:rsid w:val="00161D1A"/>
    <w:rsid w:val="00164114"/>
    <w:rsid w:val="00164FF4"/>
    <w:rsid w:val="0016562C"/>
    <w:rsid w:val="00165E57"/>
    <w:rsid w:val="00170C24"/>
    <w:rsid w:val="00171371"/>
    <w:rsid w:val="00171685"/>
    <w:rsid w:val="00173C08"/>
    <w:rsid w:val="00173F32"/>
    <w:rsid w:val="00173FEE"/>
    <w:rsid w:val="001751C4"/>
    <w:rsid w:val="0017756C"/>
    <w:rsid w:val="00182067"/>
    <w:rsid w:val="00186083"/>
    <w:rsid w:val="0019039F"/>
    <w:rsid w:val="00191F99"/>
    <w:rsid w:val="00193976"/>
    <w:rsid w:val="00194931"/>
    <w:rsid w:val="0019658E"/>
    <w:rsid w:val="001A1E5A"/>
    <w:rsid w:val="001A20A6"/>
    <w:rsid w:val="001A2C6B"/>
    <w:rsid w:val="001A2E89"/>
    <w:rsid w:val="001A2FD5"/>
    <w:rsid w:val="001A316F"/>
    <w:rsid w:val="001A540E"/>
    <w:rsid w:val="001A5C6C"/>
    <w:rsid w:val="001A6B6F"/>
    <w:rsid w:val="001A6CDF"/>
    <w:rsid w:val="001A7B49"/>
    <w:rsid w:val="001A7E2C"/>
    <w:rsid w:val="001B0E2B"/>
    <w:rsid w:val="001B22C0"/>
    <w:rsid w:val="001B6837"/>
    <w:rsid w:val="001C3E33"/>
    <w:rsid w:val="001C4A9C"/>
    <w:rsid w:val="001C7A14"/>
    <w:rsid w:val="001C7E88"/>
    <w:rsid w:val="001C7FA7"/>
    <w:rsid w:val="001D20FA"/>
    <w:rsid w:val="001D48CE"/>
    <w:rsid w:val="001D4F69"/>
    <w:rsid w:val="001D6173"/>
    <w:rsid w:val="001D68A2"/>
    <w:rsid w:val="001E1600"/>
    <w:rsid w:val="001E55D8"/>
    <w:rsid w:val="001E7D84"/>
    <w:rsid w:val="001F18EC"/>
    <w:rsid w:val="001F1B95"/>
    <w:rsid w:val="001F3CEA"/>
    <w:rsid w:val="001F3DC3"/>
    <w:rsid w:val="00200F0B"/>
    <w:rsid w:val="002037E9"/>
    <w:rsid w:val="00212D04"/>
    <w:rsid w:val="002132FD"/>
    <w:rsid w:val="002135B3"/>
    <w:rsid w:val="00213A8C"/>
    <w:rsid w:val="00216168"/>
    <w:rsid w:val="0021792E"/>
    <w:rsid w:val="00220A71"/>
    <w:rsid w:val="00226774"/>
    <w:rsid w:val="00226877"/>
    <w:rsid w:val="00226B9B"/>
    <w:rsid w:val="00226F51"/>
    <w:rsid w:val="0022716A"/>
    <w:rsid w:val="0023146E"/>
    <w:rsid w:val="00231493"/>
    <w:rsid w:val="00232A10"/>
    <w:rsid w:val="0023426C"/>
    <w:rsid w:val="002359BB"/>
    <w:rsid w:val="002365F5"/>
    <w:rsid w:val="00237477"/>
    <w:rsid w:val="00241342"/>
    <w:rsid w:val="00241697"/>
    <w:rsid w:val="00241F95"/>
    <w:rsid w:val="00243D3B"/>
    <w:rsid w:val="00244EC4"/>
    <w:rsid w:val="002478E8"/>
    <w:rsid w:val="00250658"/>
    <w:rsid w:val="00252039"/>
    <w:rsid w:val="00252403"/>
    <w:rsid w:val="002524C9"/>
    <w:rsid w:val="002534AD"/>
    <w:rsid w:val="00254B89"/>
    <w:rsid w:val="00254D44"/>
    <w:rsid w:val="002562B8"/>
    <w:rsid w:val="002562C7"/>
    <w:rsid w:val="00260A4F"/>
    <w:rsid w:val="0026606F"/>
    <w:rsid w:val="00267AB1"/>
    <w:rsid w:val="00267E8E"/>
    <w:rsid w:val="00267F10"/>
    <w:rsid w:val="00270B3B"/>
    <w:rsid w:val="002719D7"/>
    <w:rsid w:val="00275C50"/>
    <w:rsid w:val="00276D57"/>
    <w:rsid w:val="002800CD"/>
    <w:rsid w:val="002808DC"/>
    <w:rsid w:val="002819F4"/>
    <w:rsid w:val="00283ACA"/>
    <w:rsid w:val="00285986"/>
    <w:rsid w:val="00296717"/>
    <w:rsid w:val="002A321B"/>
    <w:rsid w:val="002A4CC5"/>
    <w:rsid w:val="002A6085"/>
    <w:rsid w:val="002A61DD"/>
    <w:rsid w:val="002A7E0D"/>
    <w:rsid w:val="002B05CE"/>
    <w:rsid w:val="002B26A5"/>
    <w:rsid w:val="002B2804"/>
    <w:rsid w:val="002B32E2"/>
    <w:rsid w:val="002B44F4"/>
    <w:rsid w:val="002B5F3B"/>
    <w:rsid w:val="002B68F8"/>
    <w:rsid w:val="002C0D35"/>
    <w:rsid w:val="002C2EFC"/>
    <w:rsid w:val="002C3D5E"/>
    <w:rsid w:val="002C758E"/>
    <w:rsid w:val="002D102D"/>
    <w:rsid w:val="002D393E"/>
    <w:rsid w:val="002D6C32"/>
    <w:rsid w:val="002E1723"/>
    <w:rsid w:val="002E1C78"/>
    <w:rsid w:val="002E232B"/>
    <w:rsid w:val="002E3846"/>
    <w:rsid w:val="002E59AE"/>
    <w:rsid w:val="002F379D"/>
    <w:rsid w:val="002F3CBA"/>
    <w:rsid w:val="002F52FE"/>
    <w:rsid w:val="002F6E98"/>
    <w:rsid w:val="00300ABF"/>
    <w:rsid w:val="00300DE3"/>
    <w:rsid w:val="003048CE"/>
    <w:rsid w:val="003055AB"/>
    <w:rsid w:val="00305687"/>
    <w:rsid w:val="00307146"/>
    <w:rsid w:val="003077F1"/>
    <w:rsid w:val="00307806"/>
    <w:rsid w:val="00310E6F"/>
    <w:rsid w:val="0031114E"/>
    <w:rsid w:val="0031695C"/>
    <w:rsid w:val="00320607"/>
    <w:rsid w:val="00320E1D"/>
    <w:rsid w:val="003214B6"/>
    <w:rsid w:val="00322BB0"/>
    <w:rsid w:val="00322CFE"/>
    <w:rsid w:val="00323DD8"/>
    <w:rsid w:val="00323F1C"/>
    <w:rsid w:val="003240CE"/>
    <w:rsid w:val="00324B37"/>
    <w:rsid w:val="0032511A"/>
    <w:rsid w:val="00325284"/>
    <w:rsid w:val="003270FD"/>
    <w:rsid w:val="00327DE2"/>
    <w:rsid w:val="0033015F"/>
    <w:rsid w:val="00330C08"/>
    <w:rsid w:val="00331A7D"/>
    <w:rsid w:val="00332600"/>
    <w:rsid w:val="00336295"/>
    <w:rsid w:val="0034132A"/>
    <w:rsid w:val="003425CC"/>
    <w:rsid w:val="003434BC"/>
    <w:rsid w:val="00343CC5"/>
    <w:rsid w:val="00344C1A"/>
    <w:rsid w:val="00347E1F"/>
    <w:rsid w:val="00351B7B"/>
    <w:rsid w:val="00351F2F"/>
    <w:rsid w:val="003564E4"/>
    <w:rsid w:val="0035674A"/>
    <w:rsid w:val="003613C9"/>
    <w:rsid w:val="00361BEB"/>
    <w:rsid w:val="00361C54"/>
    <w:rsid w:val="00363544"/>
    <w:rsid w:val="00364DF6"/>
    <w:rsid w:val="0037313E"/>
    <w:rsid w:val="00381079"/>
    <w:rsid w:val="00381A3F"/>
    <w:rsid w:val="003839F2"/>
    <w:rsid w:val="0038410F"/>
    <w:rsid w:val="00384C58"/>
    <w:rsid w:val="00390231"/>
    <w:rsid w:val="00391916"/>
    <w:rsid w:val="003943A3"/>
    <w:rsid w:val="00395ABA"/>
    <w:rsid w:val="00395BA0"/>
    <w:rsid w:val="003967AB"/>
    <w:rsid w:val="003977CC"/>
    <w:rsid w:val="003A0300"/>
    <w:rsid w:val="003A1D06"/>
    <w:rsid w:val="003A2DA2"/>
    <w:rsid w:val="003A2E7E"/>
    <w:rsid w:val="003A396F"/>
    <w:rsid w:val="003A3B9F"/>
    <w:rsid w:val="003A71B8"/>
    <w:rsid w:val="003B5697"/>
    <w:rsid w:val="003B5AA2"/>
    <w:rsid w:val="003B5C9E"/>
    <w:rsid w:val="003B6DEA"/>
    <w:rsid w:val="003C6A8D"/>
    <w:rsid w:val="003D17BF"/>
    <w:rsid w:val="003D1A54"/>
    <w:rsid w:val="003D2624"/>
    <w:rsid w:val="003D2884"/>
    <w:rsid w:val="003D4AF2"/>
    <w:rsid w:val="003E06E0"/>
    <w:rsid w:val="003E3EA0"/>
    <w:rsid w:val="003F563F"/>
    <w:rsid w:val="003F6FA3"/>
    <w:rsid w:val="003F7208"/>
    <w:rsid w:val="003F7601"/>
    <w:rsid w:val="004007AA"/>
    <w:rsid w:val="00401E87"/>
    <w:rsid w:val="00402396"/>
    <w:rsid w:val="00402A0C"/>
    <w:rsid w:val="00404CC5"/>
    <w:rsid w:val="00404FF3"/>
    <w:rsid w:val="00411649"/>
    <w:rsid w:val="00411674"/>
    <w:rsid w:val="00412467"/>
    <w:rsid w:val="004136C7"/>
    <w:rsid w:val="00413C3B"/>
    <w:rsid w:val="0041401B"/>
    <w:rsid w:val="00423AE1"/>
    <w:rsid w:val="00423D73"/>
    <w:rsid w:val="00425B6B"/>
    <w:rsid w:val="0042641E"/>
    <w:rsid w:val="004269FB"/>
    <w:rsid w:val="00426E6F"/>
    <w:rsid w:val="0043054E"/>
    <w:rsid w:val="0043136E"/>
    <w:rsid w:val="0043317A"/>
    <w:rsid w:val="00434275"/>
    <w:rsid w:val="00435453"/>
    <w:rsid w:val="00435504"/>
    <w:rsid w:val="00436986"/>
    <w:rsid w:val="00436B25"/>
    <w:rsid w:val="00437188"/>
    <w:rsid w:val="004418E6"/>
    <w:rsid w:val="0044353C"/>
    <w:rsid w:val="0044442B"/>
    <w:rsid w:val="00444CBC"/>
    <w:rsid w:val="00445F29"/>
    <w:rsid w:val="004508F7"/>
    <w:rsid w:val="00452AFA"/>
    <w:rsid w:val="00452F82"/>
    <w:rsid w:val="00454145"/>
    <w:rsid w:val="004564C5"/>
    <w:rsid w:val="0045652F"/>
    <w:rsid w:val="00461C42"/>
    <w:rsid w:val="00463353"/>
    <w:rsid w:val="00465018"/>
    <w:rsid w:val="00467EE3"/>
    <w:rsid w:val="004721AD"/>
    <w:rsid w:val="0047258B"/>
    <w:rsid w:val="00473B15"/>
    <w:rsid w:val="004767F7"/>
    <w:rsid w:val="004777EF"/>
    <w:rsid w:val="004777F5"/>
    <w:rsid w:val="00480C22"/>
    <w:rsid w:val="00483035"/>
    <w:rsid w:val="00485957"/>
    <w:rsid w:val="00486E15"/>
    <w:rsid w:val="00491AA7"/>
    <w:rsid w:val="00491CDA"/>
    <w:rsid w:val="00496078"/>
    <w:rsid w:val="0049612D"/>
    <w:rsid w:val="00496B61"/>
    <w:rsid w:val="00497E00"/>
    <w:rsid w:val="004A00E2"/>
    <w:rsid w:val="004A0854"/>
    <w:rsid w:val="004A30BC"/>
    <w:rsid w:val="004A3CE1"/>
    <w:rsid w:val="004A6A9D"/>
    <w:rsid w:val="004B0679"/>
    <w:rsid w:val="004B0A26"/>
    <w:rsid w:val="004B128A"/>
    <w:rsid w:val="004B1BC8"/>
    <w:rsid w:val="004B50C9"/>
    <w:rsid w:val="004B5E3F"/>
    <w:rsid w:val="004B67A2"/>
    <w:rsid w:val="004C1833"/>
    <w:rsid w:val="004C3EE6"/>
    <w:rsid w:val="004C6BD0"/>
    <w:rsid w:val="004D09FB"/>
    <w:rsid w:val="004D2016"/>
    <w:rsid w:val="004D2CB2"/>
    <w:rsid w:val="004D7D8D"/>
    <w:rsid w:val="004E2606"/>
    <w:rsid w:val="004E29FC"/>
    <w:rsid w:val="004E2DDB"/>
    <w:rsid w:val="004E500F"/>
    <w:rsid w:val="004E70B0"/>
    <w:rsid w:val="004E78E6"/>
    <w:rsid w:val="004F1F32"/>
    <w:rsid w:val="004F2617"/>
    <w:rsid w:val="004F46A6"/>
    <w:rsid w:val="004F68D7"/>
    <w:rsid w:val="0050084C"/>
    <w:rsid w:val="0050203E"/>
    <w:rsid w:val="005035CB"/>
    <w:rsid w:val="00503649"/>
    <w:rsid w:val="00503EFB"/>
    <w:rsid w:val="00505D47"/>
    <w:rsid w:val="00510171"/>
    <w:rsid w:val="0051090E"/>
    <w:rsid w:val="00511025"/>
    <w:rsid w:val="0051114D"/>
    <w:rsid w:val="00512BCD"/>
    <w:rsid w:val="005148C0"/>
    <w:rsid w:val="005153D6"/>
    <w:rsid w:val="00516539"/>
    <w:rsid w:val="00520156"/>
    <w:rsid w:val="0052157E"/>
    <w:rsid w:val="00521C0F"/>
    <w:rsid w:val="00522EF8"/>
    <w:rsid w:val="00524F91"/>
    <w:rsid w:val="00530669"/>
    <w:rsid w:val="0053137C"/>
    <w:rsid w:val="005314FB"/>
    <w:rsid w:val="00532BB4"/>
    <w:rsid w:val="005335D8"/>
    <w:rsid w:val="005359EF"/>
    <w:rsid w:val="00535FE5"/>
    <w:rsid w:val="00542F54"/>
    <w:rsid w:val="00543A23"/>
    <w:rsid w:val="00544DD3"/>
    <w:rsid w:val="00545213"/>
    <w:rsid w:val="00552712"/>
    <w:rsid w:val="0055412C"/>
    <w:rsid w:val="005566C1"/>
    <w:rsid w:val="0055687C"/>
    <w:rsid w:val="00560447"/>
    <w:rsid w:val="00563C3F"/>
    <w:rsid w:val="005702E6"/>
    <w:rsid w:val="00572076"/>
    <w:rsid w:val="005720D4"/>
    <w:rsid w:val="00574FBD"/>
    <w:rsid w:val="0057576C"/>
    <w:rsid w:val="005769EF"/>
    <w:rsid w:val="00583968"/>
    <w:rsid w:val="005846D0"/>
    <w:rsid w:val="005852EE"/>
    <w:rsid w:val="0058557C"/>
    <w:rsid w:val="00585C53"/>
    <w:rsid w:val="005861CD"/>
    <w:rsid w:val="00587EE3"/>
    <w:rsid w:val="00591572"/>
    <w:rsid w:val="00591C85"/>
    <w:rsid w:val="00592146"/>
    <w:rsid w:val="005921F5"/>
    <w:rsid w:val="00593974"/>
    <w:rsid w:val="0059450F"/>
    <w:rsid w:val="005961CF"/>
    <w:rsid w:val="005963FC"/>
    <w:rsid w:val="005A1AC3"/>
    <w:rsid w:val="005A253D"/>
    <w:rsid w:val="005A35F8"/>
    <w:rsid w:val="005A62FA"/>
    <w:rsid w:val="005B14E1"/>
    <w:rsid w:val="005B29BC"/>
    <w:rsid w:val="005B556F"/>
    <w:rsid w:val="005B55F0"/>
    <w:rsid w:val="005B56E4"/>
    <w:rsid w:val="005B5817"/>
    <w:rsid w:val="005C1D5D"/>
    <w:rsid w:val="005C3C18"/>
    <w:rsid w:val="005C4234"/>
    <w:rsid w:val="005C51E8"/>
    <w:rsid w:val="005C5CE9"/>
    <w:rsid w:val="005C63B8"/>
    <w:rsid w:val="005C7BF1"/>
    <w:rsid w:val="005C7CDA"/>
    <w:rsid w:val="005D1FF6"/>
    <w:rsid w:val="005D4793"/>
    <w:rsid w:val="005D4BD3"/>
    <w:rsid w:val="005D7127"/>
    <w:rsid w:val="005E16B4"/>
    <w:rsid w:val="005E1A24"/>
    <w:rsid w:val="005F53CB"/>
    <w:rsid w:val="006022CC"/>
    <w:rsid w:val="0060375C"/>
    <w:rsid w:val="006074E8"/>
    <w:rsid w:val="00613339"/>
    <w:rsid w:val="0061593D"/>
    <w:rsid w:val="00617586"/>
    <w:rsid w:val="00617A32"/>
    <w:rsid w:val="00620EBE"/>
    <w:rsid w:val="00621DEE"/>
    <w:rsid w:val="00624065"/>
    <w:rsid w:val="006256D2"/>
    <w:rsid w:val="00626A70"/>
    <w:rsid w:val="00630F45"/>
    <w:rsid w:val="00633276"/>
    <w:rsid w:val="00633770"/>
    <w:rsid w:val="00633C09"/>
    <w:rsid w:val="00634A09"/>
    <w:rsid w:val="0063608E"/>
    <w:rsid w:val="0063671F"/>
    <w:rsid w:val="006372B0"/>
    <w:rsid w:val="00640FA5"/>
    <w:rsid w:val="00644BA8"/>
    <w:rsid w:val="00646A8E"/>
    <w:rsid w:val="006471B5"/>
    <w:rsid w:val="006500DF"/>
    <w:rsid w:val="0065037C"/>
    <w:rsid w:val="00651470"/>
    <w:rsid w:val="0065155B"/>
    <w:rsid w:val="006525FD"/>
    <w:rsid w:val="006537CD"/>
    <w:rsid w:val="006537EE"/>
    <w:rsid w:val="006554E6"/>
    <w:rsid w:val="00656A1F"/>
    <w:rsid w:val="00657252"/>
    <w:rsid w:val="00657DF6"/>
    <w:rsid w:val="0066031B"/>
    <w:rsid w:val="00667FEA"/>
    <w:rsid w:val="00671A92"/>
    <w:rsid w:val="00671B1D"/>
    <w:rsid w:val="00673CD2"/>
    <w:rsid w:val="00674A7B"/>
    <w:rsid w:val="006800F5"/>
    <w:rsid w:val="0068092E"/>
    <w:rsid w:val="006819B5"/>
    <w:rsid w:val="00682C4D"/>
    <w:rsid w:val="00686D14"/>
    <w:rsid w:val="00686E6D"/>
    <w:rsid w:val="006908E4"/>
    <w:rsid w:val="006925A5"/>
    <w:rsid w:val="0069304C"/>
    <w:rsid w:val="006940EB"/>
    <w:rsid w:val="006942E1"/>
    <w:rsid w:val="00694948"/>
    <w:rsid w:val="00694B15"/>
    <w:rsid w:val="00696473"/>
    <w:rsid w:val="006A17A8"/>
    <w:rsid w:val="006A2189"/>
    <w:rsid w:val="006A22A1"/>
    <w:rsid w:val="006A37D2"/>
    <w:rsid w:val="006A4A38"/>
    <w:rsid w:val="006A5026"/>
    <w:rsid w:val="006A5265"/>
    <w:rsid w:val="006A56FF"/>
    <w:rsid w:val="006A6DAA"/>
    <w:rsid w:val="006B0548"/>
    <w:rsid w:val="006B0ED9"/>
    <w:rsid w:val="006B265B"/>
    <w:rsid w:val="006B4CAC"/>
    <w:rsid w:val="006B4F74"/>
    <w:rsid w:val="006B5FD9"/>
    <w:rsid w:val="006C26D1"/>
    <w:rsid w:val="006C40B3"/>
    <w:rsid w:val="006C429B"/>
    <w:rsid w:val="006D06BB"/>
    <w:rsid w:val="006D3953"/>
    <w:rsid w:val="006D469C"/>
    <w:rsid w:val="006D6B22"/>
    <w:rsid w:val="006D6F60"/>
    <w:rsid w:val="006E0F18"/>
    <w:rsid w:val="006E18CA"/>
    <w:rsid w:val="006E25F7"/>
    <w:rsid w:val="006E6F49"/>
    <w:rsid w:val="006F217B"/>
    <w:rsid w:val="006F2EAB"/>
    <w:rsid w:val="006F30B0"/>
    <w:rsid w:val="006F5541"/>
    <w:rsid w:val="006F6E16"/>
    <w:rsid w:val="006F7AD8"/>
    <w:rsid w:val="00700307"/>
    <w:rsid w:val="00700C37"/>
    <w:rsid w:val="00702270"/>
    <w:rsid w:val="00712181"/>
    <w:rsid w:val="007146EF"/>
    <w:rsid w:val="00717136"/>
    <w:rsid w:val="0072156E"/>
    <w:rsid w:val="00721E73"/>
    <w:rsid w:val="00725D3E"/>
    <w:rsid w:val="0072783D"/>
    <w:rsid w:val="0073445B"/>
    <w:rsid w:val="00736822"/>
    <w:rsid w:val="00737AA4"/>
    <w:rsid w:val="0074332A"/>
    <w:rsid w:val="0074435F"/>
    <w:rsid w:val="007446DF"/>
    <w:rsid w:val="00746659"/>
    <w:rsid w:val="00752AE0"/>
    <w:rsid w:val="00753B0E"/>
    <w:rsid w:val="007579B9"/>
    <w:rsid w:val="00761FA9"/>
    <w:rsid w:val="00763E48"/>
    <w:rsid w:val="00765820"/>
    <w:rsid w:val="0076588C"/>
    <w:rsid w:val="00770C1A"/>
    <w:rsid w:val="007712F0"/>
    <w:rsid w:val="007734C6"/>
    <w:rsid w:val="007804EE"/>
    <w:rsid w:val="0078277B"/>
    <w:rsid w:val="00784073"/>
    <w:rsid w:val="0078492B"/>
    <w:rsid w:val="00784F04"/>
    <w:rsid w:val="007868BC"/>
    <w:rsid w:val="007914D8"/>
    <w:rsid w:val="00791BCF"/>
    <w:rsid w:val="007939AA"/>
    <w:rsid w:val="00793FED"/>
    <w:rsid w:val="00797144"/>
    <w:rsid w:val="00797E80"/>
    <w:rsid w:val="007A005F"/>
    <w:rsid w:val="007A216A"/>
    <w:rsid w:val="007A2454"/>
    <w:rsid w:val="007A2A9D"/>
    <w:rsid w:val="007B0EC8"/>
    <w:rsid w:val="007B2FE3"/>
    <w:rsid w:val="007B58AE"/>
    <w:rsid w:val="007B7D28"/>
    <w:rsid w:val="007C06BE"/>
    <w:rsid w:val="007C1563"/>
    <w:rsid w:val="007D0C0E"/>
    <w:rsid w:val="007D0E49"/>
    <w:rsid w:val="007D2300"/>
    <w:rsid w:val="007D33E1"/>
    <w:rsid w:val="007D7336"/>
    <w:rsid w:val="007D770F"/>
    <w:rsid w:val="007E12D8"/>
    <w:rsid w:val="007F0088"/>
    <w:rsid w:val="007F0D62"/>
    <w:rsid w:val="007F10AF"/>
    <w:rsid w:val="007F1599"/>
    <w:rsid w:val="007F7A50"/>
    <w:rsid w:val="00800894"/>
    <w:rsid w:val="00804F42"/>
    <w:rsid w:val="008113BE"/>
    <w:rsid w:val="0081434B"/>
    <w:rsid w:val="0081461E"/>
    <w:rsid w:val="00816EEB"/>
    <w:rsid w:val="0081728A"/>
    <w:rsid w:val="00820105"/>
    <w:rsid w:val="0082140D"/>
    <w:rsid w:val="00821A7E"/>
    <w:rsid w:val="00822F98"/>
    <w:rsid w:val="00826EF4"/>
    <w:rsid w:val="0083004E"/>
    <w:rsid w:val="00833D1E"/>
    <w:rsid w:val="008347C5"/>
    <w:rsid w:val="0084213D"/>
    <w:rsid w:val="00844C45"/>
    <w:rsid w:val="00850977"/>
    <w:rsid w:val="00856217"/>
    <w:rsid w:val="00856E32"/>
    <w:rsid w:val="00860132"/>
    <w:rsid w:val="00860358"/>
    <w:rsid w:val="0086075C"/>
    <w:rsid w:val="00860CDC"/>
    <w:rsid w:val="008629EE"/>
    <w:rsid w:val="00862E14"/>
    <w:rsid w:val="008648C3"/>
    <w:rsid w:val="0086527E"/>
    <w:rsid w:val="00866983"/>
    <w:rsid w:val="008671D1"/>
    <w:rsid w:val="008702BC"/>
    <w:rsid w:val="00872DE5"/>
    <w:rsid w:val="0087552C"/>
    <w:rsid w:val="008824E3"/>
    <w:rsid w:val="008832B1"/>
    <w:rsid w:val="00884280"/>
    <w:rsid w:val="00885AB1"/>
    <w:rsid w:val="00886988"/>
    <w:rsid w:val="00886E3B"/>
    <w:rsid w:val="00891C72"/>
    <w:rsid w:val="008930C2"/>
    <w:rsid w:val="00893D30"/>
    <w:rsid w:val="00894565"/>
    <w:rsid w:val="00895F29"/>
    <w:rsid w:val="00897F3E"/>
    <w:rsid w:val="008A29A5"/>
    <w:rsid w:val="008A343D"/>
    <w:rsid w:val="008A3522"/>
    <w:rsid w:val="008A529F"/>
    <w:rsid w:val="008A5659"/>
    <w:rsid w:val="008A574A"/>
    <w:rsid w:val="008B065F"/>
    <w:rsid w:val="008B4F6A"/>
    <w:rsid w:val="008B63DC"/>
    <w:rsid w:val="008C272C"/>
    <w:rsid w:val="008C4B70"/>
    <w:rsid w:val="008E060A"/>
    <w:rsid w:val="008E260A"/>
    <w:rsid w:val="008E586E"/>
    <w:rsid w:val="008E5C21"/>
    <w:rsid w:val="008E6218"/>
    <w:rsid w:val="008E6401"/>
    <w:rsid w:val="008E6B3D"/>
    <w:rsid w:val="008F0034"/>
    <w:rsid w:val="008F0717"/>
    <w:rsid w:val="008F09C4"/>
    <w:rsid w:val="008F2A3C"/>
    <w:rsid w:val="008F5BFF"/>
    <w:rsid w:val="008F6157"/>
    <w:rsid w:val="009011D3"/>
    <w:rsid w:val="00910293"/>
    <w:rsid w:val="009115E2"/>
    <w:rsid w:val="009124F9"/>
    <w:rsid w:val="009142AF"/>
    <w:rsid w:val="009176FB"/>
    <w:rsid w:val="0092056B"/>
    <w:rsid w:val="00926FF9"/>
    <w:rsid w:val="00927509"/>
    <w:rsid w:val="009277B4"/>
    <w:rsid w:val="009314CC"/>
    <w:rsid w:val="00931DD8"/>
    <w:rsid w:val="00933CC9"/>
    <w:rsid w:val="00933D50"/>
    <w:rsid w:val="00934146"/>
    <w:rsid w:val="00935A86"/>
    <w:rsid w:val="00935C36"/>
    <w:rsid w:val="0093639C"/>
    <w:rsid w:val="00937D33"/>
    <w:rsid w:val="00940BC9"/>
    <w:rsid w:val="00941764"/>
    <w:rsid w:val="00942256"/>
    <w:rsid w:val="00944956"/>
    <w:rsid w:val="00944CA9"/>
    <w:rsid w:val="0094630F"/>
    <w:rsid w:val="00947023"/>
    <w:rsid w:val="00952629"/>
    <w:rsid w:val="00955C0C"/>
    <w:rsid w:val="00956C76"/>
    <w:rsid w:val="00964F08"/>
    <w:rsid w:val="009672EB"/>
    <w:rsid w:val="00971A3F"/>
    <w:rsid w:val="00971C7F"/>
    <w:rsid w:val="00972691"/>
    <w:rsid w:val="00973361"/>
    <w:rsid w:val="00973BD8"/>
    <w:rsid w:val="00982459"/>
    <w:rsid w:val="00985901"/>
    <w:rsid w:val="0098596A"/>
    <w:rsid w:val="00987171"/>
    <w:rsid w:val="00991DD2"/>
    <w:rsid w:val="009946B4"/>
    <w:rsid w:val="00997EAE"/>
    <w:rsid w:val="009A0011"/>
    <w:rsid w:val="009A018E"/>
    <w:rsid w:val="009A036B"/>
    <w:rsid w:val="009A0E03"/>
    <w:rsid w:val="009A206B"/>
    <w:rsid w:val="009A2A92"/>
    <w:rsid w:val="009A2DBA"/>
    <w:rsid w:val="009A41C1"/>
    <w:rsid w:val="009A41F4"/>
    <w:rsid w:val="009A4C3F"/>
    <w:rsid w:val="009A5816"/>
    <w:rsid w:val="009B06CF"/>
    <w:rsid w:val="009B0A06"/>
    <w:rsid w:val="009B12F9"/>
    <w:rsid w:val="009B478F"/>
    <w:rsid w:val="009B4E8B"/>
    <w:rsid w:val="009B6606"/>
    <w:rsid w:val="009B6703"/>
    <w:rsid w:val="009B75E6"/>
    <w:rsid w:val="009B7854"/>
    <w:rsid w:val="009C170D"/>
    <w:rsid w:val="009C1F3B"/>
    <w:rsid w:val="009C2A03"/>
    <w:rsid w:val="009C4E9B"/>
    <w:rsid w:val="009C63DD"/>
    <w:rsid w:val="009D05E2"/>
    <w:rsid w:val="009D14DF"/>
    <w:rsid w:val="009D7230"/>
    <w:rsid w:val="009D7DDD"/>
    <w:rsid w:val="009D7DEB"/>
    <w:rsid w:val="009E409C"/>
    <w:rsid w:val="009F1227"/>
    <w:rsid w:val="009F4E59"/>
    <w:rsid w:val="009F7498"/>
    <w:rsid w:val="009F7BBC"/>
    <w:rsid w:val="009F7CDF"/>
    <w:rsid w:val="00A0250B"/>
    <w:rsid w:val="00A04CC6"/>
    <w:rsid w:val="00A050DE"/>
    <w:rsid w:val="00A10109"/>
    <w:rsid w:val="00A109E4"/>
    <w:rsid w:val="00A11056"/>
    <w:rsid w:val="00A1149C"/>
    <w:rsid w:val="00A118D4"/>
    <w:rsid w:val="00A13570"/>
    <w:rsid w:val="00A16228"/>
    <w:rsid w:val="00A16FDB"/>
    <w:rsid w:val="00A20414"/>
    <w:rsid w:val="00A255D0"/>
    <w:rsid w:val="00A25AE9"/>
    <w:rsid w:val="00A263E5"/>
    <w:rsid w:val="00A26890"/>
    <w:rsid w:val="00A268C8"/>
    <w:rsid w:val="00A3163D"/>
    <w:rsid w:val="00A31DCE"/>
    <w:rsid w:val="00A34869"/>
    <w:rsid w:val="00A34AAD"/>
    <w:rsid w:val="00A35320"/>
    <w:rsid w:val="00A35A31"/>
    <w:rsid w:val="00A35C27"/>
    <w:rsid w:val="00A40E2F"/>
    <w:rsid w:val="00A41812"/>
    <w:rsid w:val="00A42FCC"/>
    <w:rsid w:val="00A500A8"/>
    <w:rsid w:val="00A51362"/>
    <w:rsid w:val="00A51E23"/>
    <w:rsid w:val="00A53281"/>
    <w:rsid w:val="00A53944"/>
    <w:rsid w:val="00A56282"/>
    <w:rsid w:val="00A5660E"/>
    <w:rsid w:val="00A5776C"/>
    <w:rsid w:val="00A60CAC"/>
    <w:rsid w:val="00A6109C"/>
    <w:rsid w:val="00A62B1C"/>
    <w:rsid w:val="00A637EC"/>
    <w:rsid w:val="00A67686"/>
    <w:rsid w:val="00A7087B"/>
    <w:rsid w:val="00A7190B"/>
    <w:rsid w:val="00A73669"/>
    <w:rsid w:val="00A747CC"/>
    <w:rsid w:val="00A7589D"/>
    <w:rsid w:val="00A77AA6"/>
    <w:rsid w:val="00A77C05"/>
    <w:rsid w:val="00A8233E"/>
    <w:rsid w:val="00A86580"/>
    <w:rsid w:val="00A86A53"/>
    <w:rsid w:val="00A87A0B"/>
    <w:rsid w:val="00A9025D"/>
    <w:rsid w:val="00A90EBD"/>
    <w:rsid w:val="00A933D9"/>
    <w:rsid w:val="00A94CED"/>
    <w:rsid w:val="00A9511F"/>
    <w:rsid w:val="00A9716C"/>
    <w:rsid w:val="00A979EB"/>
    <w:rsid w:val="00AA12A6"/>
    <w:rsid w:val="00AA17C3"/>
    <w:rsid w:val="00AA259E"/>
    <w:rsid w:val="00AA43EF"/>
    <w:rsid w:val="00AA45DD"/>
    <w:rsid w:val="00AA4B7A"/>
    <w:rsid w:val="00AA6E86"/>
    <w:rsid w:val="00AA79C8"/>
    <w:rsid w:val="00AB0165"/>
    <w:rsid w:val="00AB02F3"/>
    <w:rsid w:val="00AB4066"/>
    <w:rsid w:val="00AB64AA"/>
    <w:rsid w:val="00AC1B3C"/>
    <w:rsid w:val="00AC474C"/>
    <w:rsid w:val="00AC55AF"/>
    <w:rsid w:val="00AC55B1"/>
    <w:rsid w:val="00AC77B5"/>
    <w:rsid w:val="00AC7EB4"/>
    <w:rsid w:val="00AD04E8"/>
    <w:rsid w:val="00AD0E4C"/>
    <w:rsid w:val="00AD1282"/>
    <w:rsid w:val="00AD1D1F"/>
    <w:rsid w:val="00AD1F7C"/>
    <w:rsid w:val="00AD5E30"/>
    <w:rsid w:val="00AD60C3"/>
    <w:rsid w:val="00AE2E8D"/>
    <w:rsid w:val="00AF1754"/>
    <w:rsid w:val="00AF2975"/>
    <w:rsid w:val="00AF4B39"/>
    <w:rsid w:val="00AF5853"/>
    <w:rsid w:val="00B00E1E"/>
    <w:rsid w:val="00B01820"/>
    <w:rsid w:val="00B0615C"/>
    <w:rsid w:val="00B06389"/>
    <w:rsid w:val="00B13D4A"/>
    <w:rsid w:val="00B14503"/>
    <w:rsid w:val="00B16827"/>
    <w:rsid w:val="00B16E98"/>
    <w:rsid w:val="00B2350E"/>
    <w:rsid w:val="00B24547"/>
    <w:rsid w:val="00B24F8E"/>
    <w:rsid w:val="00B251B8"/>
    <w:rsid w:val="00B2692C"/>
    <w:rsid w:val="00B2738B"/>
    <w:rsid w:val="00B27F18"/>
    <w:rsid w:val="00B326D9"/>
    <w:rsid w:val="00B33A87"/>
    <w:rsid w:val="00B35351"/>
    <w:rsid w:val="00B37F06"/>
    <w:rsid w:val="00B37F55"/>
    <w:rsid w:val="00B40AB0"/>
    <w:rsid w:val="00B40E10"/>
    <w:rsid w:val="00B41059"/>
    <w:rsid w:val="00B41610"/>
    <w:rsid w:val="00B423FC"/>
    <w:rsid w:val="00B43C54"/>
    <w:rsid w:val="00B43EF4"/>
    <w:rsid w:val="00B44B59"/>
    <w:rsid w:val="00B523DE"/>
    <w:rsid w:val="00B526FC"/>
    <w:rsid w:val="00B534B9"/>
    <w:rsid w:val="00B54634"/>
    <w:rsid w:val="00B60DAE"/>
    <w:rsid w:val="00B6132B"/>
    <w:rsid w:val="00B6189C"/>
    <w:rsid w:val="00B64BDC"/>
    <w:rsid w:val="00B668FE"/>
    <w:rsid w:val="00B67ED5"/>
    <w:rsid w:val="00B758CE"/>
    <w:rsid w:val="00B759E9"/>
    <w:rsid w:val="00B7637B"/>
    <w:rsid w:val="00B83BE8"/>
    <w:rsid w:val="00B83FC6"/>
    <w:rsid w:val="00B84AEB"/>
    <w:rsid w:val="00B85501"/>
    <w:rsid w:val="00B87913"/>
    <w:rsid w:val="00B87C73"/>
    <w:rsid w:val="00B913C4"/>
    <w:rsid w:val="00B9556B"/>
    <w:rsid w:val="00B96D9A"/>
    <w:rsid w:val="00BA0FBD"/>
    <w:rsid w:val="00BA1668"/>
    <w:rsid w:val="00BA1826"/>
    <w:rsid w:val="00BA1D92"/>
    <w:rsid w:val="00BB5679"/>
    <w:rsid w:val="00BB6644"/>
    <w:rsid w:val="00BC06CF"/>
    <w:rsid w:val="00BC0F07"/>
    <w:rsid w:val="00BC5428"/>
    <w:rsid w:val="00BC7983"/>
    <w:rsid w:val="00BD09F5"/>
    <w:rsid w:val="00BD1143"/>
    <w:rsid w:val="00BD114A"/>
    <w:rsid w:val="00BD5C78"/>
    <w:rsid w:val="00BD74DD"/>
    <w:rsid w:val="00BE141B"/>
    <w:rsid w:val="00BE3226"/>
    <w:rsid w:val="00BE4DCB"/>
    <w:rsid w:val="00BF2080"/>
    <w:rsid w:val="00BF3F6E"/>
    <w:rsid w:val="00BF4265"/>
    <w:rsid w:val="00BF4F51"/>
    <w:rsid w:val="00C00150"/>
    <w:rsid w:val="00C019BD"/>
    <w:rsid w:val="00C023B5"/>
    <w:rsid w:val="00C02DE1"/>
    <w:rsid w:val="00C03CD8"/>
    <w:rsid w:val="00C10DEE"/>
    <w:rsid w:val="00C11236"/>
    <w:rsid w:val="00C130F9"/>
    <w:rsid w:val="00C13159"/>
    <w:rsid w:val="00C173F4"/>
    <w:rsid w:val="00C204E5"/>
    <w:rsid w:val="00C20512"/>
    <w:rsid w:val="00C214CD"/>
    <w:rsid w:val="00C25A35"/>
    <w:rsid w:val="00C26D5D"/>
    <w:rsid w:val="00C26EC3"/>
    <w:rsid w:val="00C271C8"/>
    <w:rsid w:val="00C3080E"/>
    <w:rsid w:val="00C330AE"/>
    <w:rsid w:val="00C34B18"/>
    <w:rsid w:val="00C35779"/>
    <w:rsid w:val="00C365D1"/>
    <w:rsid w:val="00C419B7"/>
    <w:rsid w:val="00C4337B"/>
    <w:rsid w:val="00C44E96"/>
    <w:rsid w:val="00C5054C"/>
    <w:rsid w:val="00C516C6"/>
    <w:rsid w:val="00C52A7D"/>
    <w:rsid w:val="00C54699"/>
    <w:rsid w:val="00C563FE"/>
    <w:rsid w:val="00C5672D"/>
    <w:rsid w:val="00C618A3"/>
    <w:rsid w:val="00C61B0E"/>
    <w:rsid w:val="00C61CAB"/>
    <w:rsid w:val="00C63ABB"/>
    <w:rsid w:val="00C67244"/>
    <w:rsid w:val="00C714B2"/>
    <w:rsid w:val="00C71703"/>
    <w:rsid w:val="00C729FD"/>
    <w:rsid w:val="00C80F43"/>
    <w:rsid w:val="00C80F4E"/>
    <w:rsid w:val="00C813B2"/>
    <w:rsid w:val="00C8202F"/>
    <w:rsid w:val="00C8352B"/>
    <w:rsid w:val="00C838B6"/>
    <w:rsid w:val="00C84424"/>
    <w:rsid w:val="00C84671"/>
    <w:rsid w:val="00C90C95"/>
    <w:rsid w:val="00C90F01"/>
    <w:rsid w:val="00C91439"/>
    <w:rsid w:val="00C9324D"/>
    <w:rsid w:val="00C9604C"/>
    <w:rsid w:val="00CA00C2"/>
    <w:rsid w:val="00CA5635"/>
    <w:rsid w:val="00CA5BFF"/>
    <w:rsid w:val="00CB02B0"/>
    <w:rsid w:val="00CB1BBE"/>
    <w:rsid w:val="00CB5A88"/>
    <w:rsid w:val="00CC0D7E"/>
    <w:rsid w:val="00CC16CB"/>
    <w:rsid w:val="00CC2815"/>
    <w:rsid w:val="00CC284C"/>
    <w:rsid w:val="00CC7877"/>
    <w:rsid w:val="00CD12C6"/>
    <w:rsid w:val="00CD13BC"/>
    <w:rsid w:val="00CD1761"/>
    <w:rsid w:val="00CD36E5"/>
    <w:rsid w:val="00CD69A8"/>
    <w:rsid w:val="00CD720E"/>
    <w:rsid w:val="00CE1CAE"/>
    <w:rsid w:val="00CE338E"/>
    <w:rsid w:val="00CE3A57"/>
    <w:rsid w:val="00CE5EB8"/>
    <w:rsid w:val="00CE609D"/>
    <w:rsid w:val="00CE621B"/>
    <w:rsid w:val="00CE6F6F"/>
    <w:rsid w:val="00CF1E2A"/>
    <w:rsid w:val="00CF7DB2"/>
    <w:rsid w:val="00CF7EB9"/>
    <w:rsid w:val="00D047CA"/>
    <w:rsid w:val="00D07981"/>
    <w:rsid w:val="00D104CB"/>
    <w:rsid w:val="00D10638"/>
    <w:rsid w:val="00D11246"/>
    <w:rsid w:val="00D17C3B"/>
    <w:rsid w:val="00D23909"/>
    <w:rsid w:val="00D2558C"/>
    <w:rsid w:val="00D267D3"/>
    <w:rsid w:val="00D30BC8"/>
    <w:rsid w:val="00D32520"/>
    <w:rsid w:val="00D33008"/>
    <w:rsid w:val="00D33549"/>
    <w:rsid w:val="00D33658"/>
    <w:rsid w:val="00D33C5A"/>
    <w:rsid w:val="00D35A27"/>
    <w:rsid w:val="00D379C3"/>
    <w:rsid w:val="00D411D0"/>
    <w:rsid w:val="00D424FB"/>
    <w:rsid w:val="00D42772"/>
    <w:rsid w:val="00D44163"/>
    <w:rsid w:val="00D4767F"/>
    <w:rsid w:val="00D51697"/>
    <w:rsid w:val="00D535B0"/>
    <w:rsid w:val="00D53B4E"/>
    <w:rsid w:val="00D54B95"/>
    <w:rsid w:val="00D55886"/>
    <w:rsid w:val="00D55DCC"/>
    <w:rsid w:val="00D55F90"/>
    <w:rsid w:val="00D565CE"/>
    <w:rsid w:val="00D568C1"/>
    <w:rsid w:val="00D56D3A"/>
    <w:rsid w:val="00D63BCF"/>
    <w:rsid w:val="00D677CA"/>
    <w:rsid w:val="00D67D1A"/>
    <w:rsid w:val="00D74AE6"/>
    <w:rsid w:val="00D7500D"/>
    <w:rsid w:val="00D75892"/>
    <w:rsid w:val="00D76458"/>
    <w:rsid w:val="00D76C1F"/>
    <w:rsid w:val="00D80A49"/>
    <w:rsid w:val="00D80E98"/>
    <w:rsid w:val="00D843C5"/>
    <w:rsid w:val="00D85756"/>
    <w:rsid w:val="00D92B9E"/>
    <w:rsid w:val="00D9405C"/>
    <w:rsid w:val="00D9503B"/>
    <w:rsid w:val="00DA10FC"/>
    <w:rsid w:val="00DA29C3"/>
    <w:rsid w:val="00DA3B87"/>
    <w:rsid w:val="00DA43C0"/>
    <w:rsid w:val="00DA7A4D"/>
    <w:rsid w:val="00DB61EB"/>
    <w:rsid w:val="00DB66BC"/>
    <w:rsid w:val="00DB7186"/>
    <w:rsid w:val="00DC0862"/>
    <w:rsid w:val="00DC1523"/>
    <w:rsid w:val="00DC2477"/>
    <w:rsid w:val="00DC4970"/>
    <w:rsid w:val="00DC4D2F"/>
    <w:rsid w:val="00DC4FAF"/>
    <w:rsid w:val="00DC518B"/>
    <w:rsid w:val="00DC5E78"/>
    <w:rsid w:val="00DC6513"/>
    <w:rsid w:val="00DC7397"/>
    <w:rsid w:val="00DD48BC"/>
    <w:rsid w:val="00DD5784"/>
    <w:rsid w:val="00DD5D71"/>
    <w:rsid w:val="00DD66DC"/>
    <w:rsid w:val="00DE1848"/>
    <w:rsid w:val="00DE2FF5"/>
    <w:rsid w:val="00DE3919"/>
    <w:rsid w:val="00DE3C36"/>
    <w:rsid w:val="00DE3E12"/>
    <w:rsid w:val="00DE47C7"/>
    <w:rsid w:val="00DE7CE7"/>
    <w:rsid w:val="00DF1D5B"/>
    <w:rsid w:val="00DF43D6"/>
    <w:rsid w:val="00DF5585"/>
    <w:rsid w:val="00DF59D9"/>
    <w:rsid w:val="00DF6775"/>
    <w:rsid w:val="00DF7C50"/>
    <w:rsid w:val="00E010CE"/>
    <w:rsid w:val="00E03F55"/>
    <w:rsid w:val="00E0476E"/>
    <w:rsid w:val="00E04D96"/>
    <w:rsid w:val="00E10796"/>
    <w:rsid w:val="00E11E17"/>
    <w:rsid w:val="00E147BE"/>
    <w:rsid w:val="00E1560B"/>
    <w:rsid w:val="00E160A3"/>
    <w:rsid w:val="00E16741"/>
    <w:rsid w:val="00E169D2"/>
    <w:rsid w:val="00E170E9"/>
    <w:rsid w:val="00E17610"/>
    <w:rsid w:val="00E17A97"/>
    <w:rsid w:val="00E2684D"/>
    <w:rsid w:val="00E26BFB"/>
    <w:rsid w:val="00E31198"/>
    <w:rsid w:val="00E31AD0"/>
    <w:rsid w:val="00E326A2"/>
    <w:rsid w:val="00E34473"/>
    <w:rsid w:val="00E352B1"/>
    <w:rsid w:val="00E4102C"/>
    <w:rsid w:val="00E41C99"/>
    <w:rsid w:val="00E43592"/>
    <w:rsid w:val="00E457FA"/>
    <w:rsid w:val="00E46E60"/>
    <w:rsid w:val="00E51DE3"/>
    <w:rsid w:val="00E54DDF"/>
    <w:rsid w:val="00E555BA"/>
    <w:rsid w:val="00E55779"/>
    <w:rsid w:val="00E57611"/>
    <w:rsid w:val="00E63295"/>
    <w:rsid w:val="00E643DE"/>
    <w:rsid w:val="00E64B74"/>
    <w:rsid w:val="00E67AFA"/>
    <w:rsid w:val="00E71189"/>
    <w:rsid w:val="00E71611"/>
    <w:rsid w:val="00E71C87"/>
    <w:rsid w:val="00E74810"/>
    <w:rsid w:val="00E80E1E"/>
    <w:rsid w:val="00E83B62"/>
    <w:rsid w:val="00E84B2B"/>
    <w:rsid w:val="00E91825"/>
    <w:rsid w:val="00E9223C"/>
    <w:rsid w:val="00E95E47"/>
    <w:rsid w:val="00EA0992"/>
    <w:rsid w:val="00EA1E4D"/>
    <w:rsid w:val="00EA3822"/>
    <w:rsid w:val="00EA55BA"/>
    <w:rsid w:val="00EA75F1"/>
    <w:rsid w:val="00EA7854"/>
    <w:rsid w:val="00EB0504"/>
    <w:rsid w:val="00EB0BF0"/>
    <w:rsid w:val="00EB303F"/>
    <w:rsid w:val="00EB4B33"/>
    <w:rsid w:val="00EC40E7"/>
    <w:rsid w:val="00EC40FF"/>
    <w:rsid w:val="00EC4E62"/>
    <w:rsid w:val="00EC589B"/>
    <w:rsid w:val="00EC6205"/>
    <w:rsid w:val="00ED04E5"/>
    <w:rsid w:val="00ED3937"/>
    <w:rsid w:val="00ED5458"/>
    <w:rsid w:val="00ED5FD5"/>
    <w:rsid w:val="00EE1350"/>
    <w:rsid w:val="00EE2B6F"/>
    <w:rsid w:val="00EE6AD4"/>
    <w:rsid w:val="00EE7AF3"/>
    <w:rsid w:val="00EF0846"/>
    <w:rsid w:val="00EF124D"/>
    <w:rsid w:val="00EF2E93"/>
    <w:rsid w:val="00EF3738"/>
    <w:rsid w:val="00EF49A2"/>
    <w:rsid w:val="00EF77B9"/>
    <w:rsid w:val="00F001D4"/>
    <w:rsid w:val="00F00A30"/>
    <w:rsid w:val="00F01508"/>
    <w:rsid w:val="00F04410"/>
    <w:rsid w:val="00F056FF"/>
    <w:rsid w:val="00F063A6"/>
    <w:rsid w:val="00F0681B"/>
    <w:rsid w:val="00F12FEC"/>
    <w:rsid w:val="00F139B7"/>
    <w:rsid w:val="00F17850"/>
    <w:rsid w:val="00F2111E"/>
    <w:rsid w:val="00F2131F"/>
    <w:rsid w:val="00F245EA"/>
    <w:rsid w:val="00F24CFE"/>
    <w:rsid w:val="00F255ED"/>
    <w:rsid w:val="00F25F0D"/>
    <w:rsid w:val="00F26A18"/>
    <w:rsid w:val="00F27671"/>
    <w:rsid w:val="00F317CA"/>
    <w:rsid w:val="00F32FD6"/>
    <w:rsid w:val="00F402C6"/>
    <w:rsid w:val="00F40333"/>
    <w:rsid w:val="00F40BD7"/>
    <w:rsid w:val="00F40D78"/>
    <w:rsid w:val="00F40EA6"/>
    <w:rsid w:val="00F41232"/>
    <w:rsid w:val="00F41512"/>
    <w:rsid w:val="00F41F6C"/>
    <w:rsid w:val="00F45D96"/>
    <w:rsid w:val="00F46383"/>
    <w:rsid w:val="00F4782E"/>
    <w:rsid w:val="00F52AB9"/>
    <w:rsid w:val="00F52B3A"/>
    <w:rsid w:val="00F5679F"/>
    <w:rsid w:val="00F578D5"/>
    <w:rsid w:val="00F65BB0"/>
    <w:rsid w:val="00F65FEB"/>
    <w:rsid w:val="00F660D7"/>
    <w:rsid w:val="00F71EA2"/>
    <w:rsid w:val="00F75D63"/>
    <w:rsid w:val="00F75E8D"/>
    <w:rsid w:val="00F76EF6"/>
    <w:rsid w:val="00F81A32"/>
    <w:rsid w:val="00F84A1C"/>
    <w:rsid w:val="00F857CB"/>
    <w:rsid w:val="00F85F8F"/>
    <w:rsid w:val="00F908B1"/>
    <w:rsid w:val="00F90E4F"/>
    <w:rsid w:val="00F918AC"/>
    <w:rsid w:val="00F93CB3"/>
    <w:rsid w:val="00F965AA"/>
    <w:rsid w:val="00F966DD"/>
    <w:rsid w:val="00F97054"/>
    <w:rsid w:val="00FA01A6"/>
    <w:rsid w:val="00FA154E"/>
    <w:rsid w:val="00FA22BB"/>
    <w:rsid w:val="00FA23BC"/>
    <w:rsid w:val="00FA4DB2"/>
    <w:rsid w:val="00FB2641"/>
    <w:rsid w:val="00FB2F00"/>
    <w:rsid w:val="00FB3F5E"/>
    <w:rsid w:val="00FB3FB4"/>
    <w:rsid w:val="00FB49E5"/>
    <w:rsid w:val="00FB4D05"/>
    <w:rsid w:val="00FC7498"/>
    <w:rsid w:val="00FD02FD"/>
    <w:rsid w:val="00FD0BCD"/>
    <w:rsid w:val="00FD0F92"/>
    <w:rsid w:val="00FD19F8"/>
    <w:rsid w:val="00FD2B7C"/>
    <w:rsid w:val="00FD365A"/>
    <w:rsid w:val="00FD6F29"/>
    <w:rsid w:val="00FE05A9"/>
    <w:rsid w:val="00FE0ED3"/>
    <w:rsid w:val="00FE25E1"/>
    <w:rsid w:val="00FE2D3B"/>
    <w:rsid w:val="00FE48AE"/>
    <w:rsid w:val="00FE5230"/>
    <w:rsid w:val="00FE71D5"/>
    <w:rsid w:val="00FE765F"/>
    <w:rsid w:val="00FE7786"/>
    <w:rsid w:val="00FF24E2"/>
    <w:rsid w:val="00FF25BB"/>
    <w:rsid w:val="00FF52C2"/>
    <w:rsid w:val="00FF5AD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1785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78</cp:revision>
  <cp:lastPrinted>2026-07-05T05:19:00Z</cp:lastPrinted>
  <dcterms:created xsi:type="dcterms:W3CDTF">2023-05-06T17:11:00Z</dcterms:created>
  <dcterms:modified xsi:type="dcterms:W3CDTF">2026-07-05T05:35:00Z</dcterms:modified>
</cp:coreProperties>
</file>