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2155" w14:textId="1F74128F" w:rsidR="006537CD" w:rsidRPr="00A26890" w:rsidRDefault="001A472A" w:rsidP="006537CD">
      <w:pPr>
        <w:jc w:val="center"/>
        <w:rPr>
          <w:rFonts w:ascii="Arial Narrow" w:hAnsi="Arial Narrow"/>
          <w:b/>
          <w:sz w:val="56"/>
          <w:szCs w:val="56"/>
          <w:lang w:val="es-ES"/>
        </w:rPr>
      </w:pPr>
      <w:r w:rsidRPr="002C34BD">
        <w:rPr>
          <w:rFonts w:ascii="Arial Narrow" w:hAnsi="Arial Narrow"/>
          <w:b/>
          <w:sz w:val="56"/>
          <w:szCs w:val="56"/>
          <w:lang w:val="es-ES"/>
        </w:rPr>
        <w:t>Privilegios del mes de</w:t>
      </w:r>
      <w:r>
        <w:rPr>
          <w:rFonts w:ascii="Arial Narrow" w:hAnsi="Arial Narrow"/>
          <w:b/>
          <w:sz w:val="56"/>
          <w:szCs w:val="56"/>
          <w:lang w:val="es-ES"/>
        </w:rPr>
        <w:t xml:space="preserve"> </w:t>
      </w:r>
      <w:r w:rsidR="004C0A64">
        <w:rPr>
          <w:rFonts w:ascii="Arial Narrow" w:hAnsi="Arial Narrow"/>
          <w:b/>
          <w:sz w:val="56"/>
          <w:szCs w:val="56"/>
          <w:lang w:val="es-ES"/>
        </w:rPr>
        <w:t>Agosto</w:t>
      </w:r>
      <w:r>
        <w:rPr>
          <w:rFonts w:ascii="Arial Narrow" w:hAnsi="Arial Narrow"/>
          <w:b/>
          <w:sz w:val="56"/>
          <w:szCs w:val="56"/>
          <w:lang w:val="es-ES"/>
        </w:rPr>
        <w:t xml:space="preserve"> 202</w:t>
      </w:r>
      <w:r w:rsidR="00FB4391">
        <w:rPr>
          <w:rFonts w:ascii="Arial Narrow" w:hAnsi="Arial Narrow"/>
          <w:b/>
          <w:sz w:val="56"/>
          <w:szCs w:val="56"/>
          <w:lang w:val="es-ES"/>
        </w:rPr>
        <w:t>4</w:t>
      </w:r>
      <w:r w:rsidR="005A2356">
        <w:rPr>
          <w:rFonts w:ascii="Arial Narrow" w:hAnsi="Arial Narrow"/>
          <w:b/>
          <w:sz w:val="56"/>
          <w:szCs w:val="56"/>
          <w:lang w:val="es-ES"/>
        </w:rPr>
        <w:t xml:space="preserve"> 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3590"/>
        <w:gridCol w:w="3599"/>
        <w:gridCol w:w="3595"/>
      </w:tblGrid>
      <w:tr w:rsidR="005A2356" w:rsidRPr="00985901" w14:paraId="2C5C3CF2" w14:textId="77777777" w:rsidTr="00586CBB">
        <w:tc>
          <w:tcPr>
            <w:tcW w:w="3611" w:type="dxa"/>
            <w:shd w:val="clear" w:color="auto" w:fill="ECC2F0"/>
          </w:tcPr>
          <w:p w14:paraId="46579045" w14:textId="59C0FBAA" w:rsidR="005A2356" w:rsidRPr="009C16F5" w:rsidRDefault="005A2356" w:rsidP="005A235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E483E9"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Viernes </w:t>
            </w:r>
            <w:r w:rsidR="004C0A64">
              <w:rPr>
                <w:rFonts w:ascii="Arial Narrow" w:hAnsi="Arial Narrow"/>
                <w:b/>
                <w:sz w:val="36"/>
                <w:szCs w:val="36"/>
              </w:rPr>
              <w:t>9</w:t>
            </w:r>
            <w:r w:rsidR="001F76E6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(A)</w:t>
            </w:r>
          </w:p>
        </w:tc>
        <w:tc>
          <w:tcPr>
            <w:tcW w:w="3590" w:type="dxa"/>
            <w:shd w:val="clear" w:color="auto" w:fill="ECC2F0"/>
          </w:tcPr>
          <w:p w14:paraId="28469177" w14:textId="55F619F1" w:rsidR="005A2356" w:rsidRPr="00985901" w:rsidRDefault="005A2356" w:rsidP="005A23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4C0A64">
              <w:rPr>
                <w:rFonts w:ascii="Arial Narrow" w:hAnsi="Arial Narrow"/>
                <w:b/>
                <w:sz w:val="36"/>
                <w:szCs w:val="36"/>
              </w:rPr>
              <w:t>11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(A)</w:t>
            </w:r>
          </w:p>
        </w:tc>
        <w:tc>
          <w:tcPr>
            <w:tcW w:w="3599" w:type="dxa"/>
            <w:shd w:val="clear" w:color="auto" w:fill="FFFF00"/>
          </w:tcPr>
          <w:p w14:paraId="3647595F" w14:textId="19AAE28F" w:rsidR="005A2356" w:rsidRPr="00985901" w:rsidRDefault="005A2356" w:rsidP="005A23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Viernes 1</w:t>
            </w:r>
            <w:r w:rsidR="004C0A64">
              <w:rPr>
                <w:rFonts w:ascii="Arial Narrow" w:hAnsi="Arial Narrow"/>
                <w:b/>
                <w:sz w:val="36"/>
                <w:szCs w:val="36"/>
              </w:rPr>
              <w:t>6</w:t>
            </w:r>
            <w:r w:rsidR="001F76E6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(B)</w:t>
            </w:r>
          </w:p>
        </w:tc>
        <w:tc>
          <w:tcPr>
            <w:tcW w:w="3595" w:type="dxa"/>
            <w:shd w:val="clear" w:color="auto" w:fill="FFFF00"/>
          </w:tcPr>
          <w:p w14:paraId="6A3C74DD" w14:textId="76B92765" w:rsidR="005A2356" w:rsidRPr="00E170E9" w:rsidRDefault="005A2356" w:rsidP="005A23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723F59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4C0A64">
              <w:rPr>
                <w:rFonts w:ascii="Arial Narrow" w:hAnsi="Arial Narrow"/>
                <w:b/>
                <w:sz w:val="36"/>
                <w:szCs w:val="36"/>
              </w:rPr>
              <w:t>8</w:t>
            </w:r>
            <w:r w:rsidR="00723F59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(B)</w:t>
            </w:r>
          </w:p>
        </w:tc>
      </w:tr>
      <w:tr w:rsidR="005A2356" w:rsidRPr="00985901" w14:paraId="66A845B6" w14:textId="77777777" w:rsidTr="00586CBB">
        <w:tc>
          <w:tcPr>
            <w:tcW w:w="3611" w:type="dxa"/>
          </w:tcPr>
          <w:p w14:paraId="329ED9DD" w14:textId="77777777" w:rsidR="005A2356" w:rsidRPr="00C20512" w:rsidRDefault="005A2356" w:rsidP="005A235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3436E1B" w14:textId="64F3640C" w:rsidR="005A2356" w:rsidRPr="00563C3F" w:rsidRDefault="00F13A2B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JONATHAN TAPIA</w:t>
            </w:r>
          </w:p>
        </w:tc>
        <w:tc>
          <w:tcPr>
            <w:tcW w:w="3590" w:type="dxa"/>
            <w:shd w:val="clear" w:color="auto" w:fill="auto"/>
          </w:tcPr>
          <w:p w14:paraId="2B6948FF" w14:textId="77777777" w:rsidR="005A2356" w:rsidRPr="00C20512" w:rsidRDefault="005A2356" w:rsidP="005A235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208A098" w14:textId="6525C87B" w:rsidR="005A2356" w:rsidRPr="00563C3F" w:rsidRDefault="0077182B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FELIPE SANTIBANEZ</w:t>
            </w:r>
          </w:p>
        </w:tc>
        <w:tc>
          <w:tcPr>
            <w:tcW w:w="3599" w:type="dxa"/>
          </w:tcPr>
          <w:p w14:paraId="5E5919BC" w14:textId="77777777" w:rsidR="005A2356" w:rsidRPr="00C20512" w:rsidRDefault="005A2356" w:rsidP="005A235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65C3EAC" w14:textId="2EF3FBA4" w:rsidR="005A2356" w:rsidRPr="00C20512" w:rsidRDefault="00F24B22" w:rsidP="005A2356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DARWIN MEJIA</w:t>
            </w:r>
          </w:p>
        </w:tc>
        <w:tc>
          <w:tcPr>
            <w:tcW w:w="3595" w:type="dxa"/>
          </w:tcPr>
          <w:p w14:paraId="244F4E44" w14:textId="77777777" w:rsidR="005A2356" w:rsidRPr="00C20512" w:rsidRDefault="005A2356" w:rsidP="005A235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2529EF0" w14:textId="26F28050" w:rsidR="005A2356" w:rsidRPr="00C20512" w:rsidRDefault="00870C9C" w:rsidP="005A2356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</w:rPr>
              <w:t>ORLIN ESPINOZA</w:t>
            </w:r>
          </w:p>
        </w:tc>
      </w:tr>
      <w:tr w:rsidR="005A2356" w:rsidRPr="00985901" w14:paraId="6D1FCE12" w14:textId="77777777" w:rsidTr="00586CBB">
        <w:trPr>
          <w:trHeight w:val="539"/>
        </w:trPr>
        <w:tc>
          <w:tcPr>
            <w:tcW w:w="3611" w:type="dxa"/>
          </w:tcPr>
          <w:p w14:paraId="0A9F6628" w14:textId="77777777" w:rsidR="00273609" w:rsidRDefault="00273609" w:rsidP="00273609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3FACDED0" w14:textId="10591B55" w:rsidR="00C9618B" w:rsidRPr="00C9618B" w:rsidRDefault="004C0A64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VILMA MADRID</w:t>
            </w:r>
            <w:r w:rsidRPr="00805981">
              <w:rPr>
                <w:rFonts w:ascii="Arial" w:hAnsi="Arial" w:cs="Arial"/>
                <w:b/>
                <w:color w:val="FFC000"/>
              </w:rPr>
              <w:t xml:space="preserve">          </w:t>
            </w:r>
            <w:r w:rsidRPr="00D1733A">
              <w:rPr>
                <w:rFonts w:ascii="Algerian" w:hAnsi="Algerian" w:cs="Aharoni"/>
                <w:b/>
                <w:color w:val="FFC000"/>
                <w:sz w:val="24"/>
                <w:szCs w:val="24"/>
              </w:rPr>
              <w:t xml:space="preserve">                </w:t>
            </w:r>
          </w:p>
        </w:tc>
        <w:tc>
          <w:tcPr>
            <w:tcW w:w="3590" w:type="dxa"/>
            <w:shd w:val="clear" w:color="auto" w:fill="auto"/>
          </w:tcPr>
          <w:p w14:paraId="7E9C5D9A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09E40F0" w14:textId="2B23EEA6" w:rsidR="005A2356" w:rsidRPr="005720D4" w:rsidRDefault="008C01D5" w:rsidP="005A2356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ES"/>
              </w:rPr>
              <w:t>MARIA AVALOS</w:t>
            </w:r>
          </w:p>
        </w:tc>
        <w:tc>
          <w:tcPr>
            <w:tcW w:w="3599" w:type="dxa"/>
          </w:tcPr>
          <w:p w14:paraId="201ED3B7" w14:textId="77777777" w:rsidR="00273609" w:rsidRDefault="00273609" w:rsidP="00273609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0DE2791D" w14:textId="77801373" w:rsidR="005A2356" w:rsidRPr="008A4FD0" w:rsidRDefault="00DC444F" w:rsidP="005A2356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_tradnl"/>
              </w:rPr>
              <w:t>DEBORA RAMIREZ</w:t>
            </w:r>
          </w:p>
        </w:tc>
        <w:tc>
          <w:tcPr>
            <w:tcW w:w="3595" w:type="dxa"/>
          </w:tcPr>
          <w:p w14:paraId="5563CA79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58E1E51F" w14:textId="797EC32A" w:rsidR="005A2356" w:rsidRPr="0042641E" w:rsidRDefault="00AF3C5F" w:rsidP="005A235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NORMA RIVAS</w:t>
            </w:r>
          </w:p>
        </w:tc>
      </w:tr>
      <w:tr w:rsidR="005A2356" w:rsidRPr="00985901" w14:paraId="4E685989" w14:textId="77777777" w:rsidTr="00586CBB">
        <w:tc>
          <w:tcPr>
            <w:tcW w:w="3611" w:type="dxa"/>
          </w:tcPr>
          <w:p w14:paraId="259D0646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1C2477B5" w14:textId="28495D44" w:rsidR="005A2356" w:rsidRPr="00A25AE9" w:rsidRDefault="00342B04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FREDY ORDONEZ</w:t>
            </w:r>
          </w:p>
        </w:tc>
        <w:tc>
          <w:tcPr>
            <w:tcW w:w="3590" w:type="dxa"/>
            <w:shd w:val="clear" w:color="auto" w:fill="auto"/>
          </w:tcPr>
          <w:p w14:paraId="2CC50775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F2DC12D" w14:textId="070E6246" w:rsidR="005A2356" w:rsidRPr="00A25AE9" w:rsidRDefault="00AF3C5F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ADAN GUEVARA</w:t>
            </w:r>
          </w:p>
        </w:tc>
        <w:tc>
          <w:tcPr>
            <w:tcW w:w="3599" w:type="dxa"/>
          </w:tcPr>
          <w:p w14:paraId="4F0329F6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97C9783" w14:textId="7896AD15" w:rsidR="005A2356" w:rsidRPr="0042641E" w:rsidRDefault="00870C9C" w:rsidP="005A2356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RODRIGO GUEVARA</w:t>
            </w:r>
          </w:p>
        </w:tc>
        <w:tc>
          <w:tcPr>
            <w:tcW w:w="3595" w:type="dxa"/>
          </w:tcPr>
          <w:p w14:paraId="403C49E1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7A4F471F" w14:textId="269A02BF" w:rsidR="005A2356" w:rsidRPr="0042641E" w:rsidRDefault="00F24B22" w:rsidP="005A2356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ALEX ESTRADA</w:t>
            </w:r>
          </w:p>
        </w:tc>
      </w:tr>
      <w:tr w:rsidR="005A2356" w:rsidRPr="00985901" w14:paraId="2B49A603" w14:textId="77777777" w:rsidTr="00586CBB">
        <w:trPr>
          <w:trHeight w:val="449"/>
        </w:trPr>
        <w:tc>
          <w:tcPr>
            <w:tcW w:w="3611" w:type="dxa"/>
          </w:tcPr>
          <w:p w14:paraId="6C7E02A2" w14:textId="0B3D3A76" w:rsidR="005A2356" w:rsidRPr="0008375D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  <w:shd w:val="clear" w:color="auto" w:fill="auto"/>
          </w:tcPr>
          <w:p w14:paraId="6C1ED45E" w14:textId="77777777" w:rsidR="008C01D5" w:rsidRDefault="005A2356" w:rsidP="008C01D5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>Auxiliar 1:</w:t>
            </w:r>
            <w:r w:rsidR="00980D12"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 </w:t>
            </w:r>
          </w:p>
          <w:p w14:paraId="3242E237" w14:textId="2CCA68AF" w:rsidR="005A2356" w:rsidRPr="0008375D" w:rsidRDefault="005A2356" w:rsidP="008C01D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7D3304">
              <w:rPr>
                <w:rFonts w:ascii="Arial Narrow" w:hAnsi="Arial Narrow" w:cs="Arial"/>
              </w:rPr>
              <w:t>LUIS ROMERO</w:t>
            </w:r>
          </w:p>
        </w:tc>
        <w:tc>
          <w:tcPr>
            <w:tcW w:w="3599" w:type="dxa"/>
          </w:tcPr>
          <w:p w14:paraId="0918B167" w14:textId="7FFB164C" w:rsidR="005A2356" w:rsidRPr="00613339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5" w:type="dxa"/>
          </w:tcPr>
          <w:p w14:paraId="68F1D427" w14:textId="5D2C16C6" w:rsidR="009D491B" w:rsidRDefault="005A2356" w:rsidP="009D491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>Auxiliar 1:</w:t>
            </w:r>
            <w:r w:rsidR="004C5142"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 </w:t>
            </w:r>
            <w:r w:rsidR="009D491B">
              <w:rPr>
                <w:rFonts w:ascii="Arial Narrow" w:hAnsi="Arial Narrow" w:cs="Arial"/>
              </w:rPr>
              <w:t>ALEJANDRA</w:t>
            </w:r>
            <w:r w:rsidR="009D491B"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 </w:t>
            </w:r>
            <w:r w:rsidR="009D491B">
              <w:rPr>
                <w:rFonts w:ascii="Arial Narrow" w:hAnsi="Arial Narrow" w:cs="Arial"/>
              </w:rPr>
              <w:t>DURAN</w:t>
            </w:r>
          </w:p>
          <w:p w14:paraId="11A2BD6C" w14:textId="6FC4B8C8" w:rsidR="005A2356" w:rsidRDefault="005A2356" w:rsidP="009D491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F24B22">
              <w:rPr>
                <w:rFonts w:ascii="Arial Narrow" w:hAnsi="Arial Narrow" w:cs="Arial"/>
              </w:rPr>
              <w:t>HECTOR JIMENEZ</w:t>
            </w:r>
          </w:p>
        </w:tc>
      </w:tr>
      <w:tr w:rsidR="00586CBB" w:rsidRPr="00985901" w14:paraId="75AAF769" w14:textId="77777777" w:rsidTr="00586CBB">
        <w:trPr>
          <w:trHeight w:val="620"/>
        </w:trPr>
        <w:tc>
          <w:tcPr>
            <w:tcW w:w="3611" w:type="dxa"/>
          </w:tcPr>
          <w:p w14:paraId="1C0DCC66" w14:textId="5835C2E3" w:rsidR="00586CBB" w:rsidRPr="004C0A64" w:rsidRDefault="00586CBB" w:rsidP="00586CBB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  <w:lang w:val="es-ES"/>
              </w:rPr>
            </w:pPr>
          </w:p>
        </w:tc>
        <w:tc>
          <w:tcPr>
            <w:tcW w:w="3590" w:type="dxa"/>
            <w:shd w:val="clear" w:color="auto" w:fill="auto"/>
          </w:tcPr>
          <w:p w14:paraId="06DCE2CE" w14:textId="21826DBC" w:rsidR="00586CBB" w:rsidRPr="004C0A64" w:rsidRDefault="00586CBB" w:rsidP="00586CBB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  <w:lang w:val="es-ES"/>
              </w:rPr>
            </w:pPr>
          </w:p>
        </w:tc>
        <w:tc>
          <w:tcPr>
            <w:tcW w:w="3599" w:type="dxa"/>
          </w:tcPr>
          <w:p w14:paraId="0687033D" w14:textId="23B89506" w:rsidR="00586CBB" w:rsidRPr="004C0A64" w:rsidRDefault="00586CBB" w:rsidP="00586CBB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  <w:lang w:val="es-ES"/>
              </w:rPr>
            </w:pPr>
          </w:p>
        </w:tc>
        <w:tc>
          <w:tcPr>
            <w:tcW w:w="3595" w:type="dxa"/>
          </w:tcPr>
          <w:p w14:paraId="2AD9F802" w14:textId="2402EEA1" w:rsidR="00586CBB" w:rsidRPr="00F96AD4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AF3C5F">
              <w:rPr>
                <w:rFonts w:ascii="Arial Narrow" w:hAnsi="Arial Narrow" w:cs="Arial"/>
                <w:lang w:val="es-ES_tradnl"/>
              </w:rPr>
              <w:t>MELISA ESTRADA</w:t>
            </w:r>
          </w:p>
          <w:p w14:paraId="68B374CB" w14:textId="77777777" w:rsidR="009D491B" w:rsidRDefault="00586CBB" w:rsidP="00586CBB">
            <w:pPr>
              <w:pStyle w:val="NoSpacing"/>
              <w:rPr>
                <w:rFonts w:ascii="Arial Narrow" w:hAnsi="Arial Narrow" w:cs="Aria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9D491B">
              <w:rPr>
                <w:rFonts w:ascii="Arial Narrow" w:hAnsi="Arial Narrow" w:cs="Arial"/>
                <w:lang w:val="es-ES_tradnl"/>
              </w:rPr>
              <w:t>EMELY RIVAS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F24B22">
              <w:rPr>
                <w:rFonts w:ascii="Arial Narrow" w:hAnsi="Arial Narrow" w:cs="Arial"/>
              </w:rPr>
              <w:t>&amp;</w:t>
            </w:r>
          </w:p>
          <w:p w14:paraId="38D244ED" w14:textId="4FC2368C" w:rsidR="00586CBB" w:rsidRPr="0058309E" w:rsidRDefault="00F24B22" w:rsidP="00586CBB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</w:rPr>
              <w:t xml:space="preserve">ANGIE </w:t>
            </w:r>
            <w:r w:rsidR="00C838CD">
              <w:rPr>
                <w:rFonts w:ascii="Arial Narrow" w:hAnsi="Arial Narrow" w:cs="Arial"/>
              </w:rPr>
              <w:t>DURAN</w:t>
            </w:r>
          </w:p>
        </w:tc>
      </w:tr>
      <w:tr w:rsidR="006C3EAB" w:rsidRPr="00985901" w14:paraId="36F24076" w14:textId="77777777" w:rsidTr="00586CBB">
        <w:trPr>
          <w:trHeight w:val="467"/>
        </w:trPr>
        <w:tc>
          <w:tcPr>
            <w:tcW w:w="3611" w:type="dxa"/>
          </w:tcPr>
          <w:p w14:paraId="1A156505" w14:textId="72417F1D" w:rsidR="006C3EAB" w:rsidRPr="0042641E" w:rsidRDefault="004C0A64" w:rsidP="006C3EAB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28"/>
                <w:szCs w:val="28"/>
              </w:rPr>
              <w:t>NO HAY CLASES (construcción dept de niños)</w:t>
            </w:r>
          </w:p>
        </w:tc>
        <w:tc>
          <w:tcPr>
            <w:tcW w:w="3590" w:type="dxa"/>
            <w:shd w:val="clear" w:color="auto" w:fill="auto"/>
          </w:tcPr>
          <w:p w14:paraId="10CBB304" w14:textId="4843B81C" w:rsidR="006C3EAB" w:rsidRPr="00065141" w:rsidRDefault="004C0A64" w:rsidP="006C3EAB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28"/>
                <w:szCs w:val="28"/>
              </w:rPr>
              <w:t>NO HAY CLASES (construcción dept de niños)</w:t>
            </w:r>
          </w:p>
        </w:tc>
        <w:tc>
          <w:tcPr>
            <w:tcW w:w="3599" w:type="dxa"/>
          </w:tcPr>
          <w:p w14:paraId="07191202" w14:textId="7A078FE8" w:rsidR="006C3EAB" w:rsidRDefault="004C0A64" w:rsidP="006C3EAB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28"/>
                <w:szCs w:val="28"/>
              </w:rPr>
              <w:t>NO HAY CLASES (construcción dept de niños)</w:t>
            </w:r>
          </w:p>
        </w:tc>
        <w:tc>
          <w:tcPr>
            <w:tcW w:w="3595" w:type="dxa"/>
          </w:tcPr>
          <w:p w14:paraId="7DD4CB7F" w14:textId="5BCE305A" w:rsidR="00C838CD" w:rsidRDefault="006C3EAB" w:rsidP="006C3EA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 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 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 w:rsidRPr="00D1733A"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  <w:t xml:space="preserve"> </w:t>
            </w:r>
            <w:r w:rsidR="00F24B22">
              <w:rPr>
                <w:rFonts w:ascii="Arial Narrow" w:hAnsi="Arial Narrow" w:cs="Arial"/>
                <w:lang w:val="es-ES_tradnl"/>
              </w:rPr>
              <w:t>INGRID VALLE</w:t>
            </w:r>
          </w:p>
          <w:p w14:paraId="61C0A7CD" w14:textId="1FA57E27" w:rsidR="006C3EAB" w:rsidRPr="004B5A77" w:rsidRDefault="006C3EAB" w:rsidP="006C3EA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3A7D6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 xml:space="preserve">Aux: </w:t>
            </w:r>
            <w:r w:rsidR="004B5A77">
              <w:rPr>
                <w:rFonts w:ascii="Arial Narrow" w:hAnsi="Arial Narrow" w:cs="Arial"/>
                <w:lang w:val="es-ES"/>
              </w:rPr>
              <w:t>ANA MEJIA</w:t>
            </w:r>
            <w:r w:rsidR="00F24B22">
              <w:rPr>
                <w:rFonts w:ascii="Arial Narrow" w:hAnsi="Arial Narrow" w:cs="Arial"/>
                <w:lang w:val="es-ES"/>
              </w:rPr>
              <w:t xml:space="preserve"> &amp; JOSHUA VALLE</w:t>
            </w:r>
          </w:p>
        </w:tc>
      </w:tr>
      <w:tr w:rsidR="006C3EAB" w:rsidRPr="00985901" w14:paraId="2DEE2813" w14:textId="77777777" w:rsidTr="00586CBB">
        <w:trPr>
          <w:trHeight w:val="566"/>
        </w:trPr>
        <w:tc>
          <w:tcPr>
            <w:tcW w:w="3611" w:type="dxa"/>
          </w:tcPr>
          <w:p w14:paraId="5AC6F0C8" w14:textId="77777777" w:rsidR="006C3EAB" w:rsidRPr="00805981" w:rsidRDefault="006C3EAB" w:rsidP="006C3EA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37882018" w14:textId="182574C9" w:rsidR="006C3EAB" w:rsidRPr="00723F59" w:rsidRDefault="006C3EAB" w:rsidP="006C3EAB">
            <w:pPr>
              <w:spacing w:after="0" w:line="240" w:lineRule="auto"/>
              <w:rPr>
                <w:rFonts w:ascii="Arial" w:hAnsi="Arial" w:cs="Arial"/>
                <w:color w:val="7030A0"/>
              </w:rPr>
            </w:pPr>
            <w:r>
              <w:rPr>
                <w:rFonts w:ascii="Arial Narrow" w:hAnsi="Arial Narrow" w:cs="Arial"/>
              </w:rPr>
              <w:t>GLADYS ORDONEZ</w:t>
            </w:r>
          </w:p>
        </w:tc>
        <w:tc>
          <w:tcPr>
            <w:tcW w:w="3590" w:type="dxa"/>
            <w:shd w:val="clear" w:color="auto" w:fill="auto"/>
          </w:tcPr>
          <w:p w14:paraId="0A988FAC" w14:textId="77777777" w:rsidR="006C3EAB" w:rsidRPr="00805981" w:rsidRDefault="006C3EAB" w:rsidP="006C3EA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5B26E282" w14:textId="3E540EB3" w:rsidR="006C3EAB" w:rsidRPr="00381079" w:rsidRDefault="006C3EAB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GLADYS ORDONEZ</w:t>
            </w:r>
          </w:p>
        </w:tc>
        <w:tc>
          <w:tcPr>
            <w:tcW w:w="3599" w:type="dxa"/>
          </w:tcPr>
          <w:p w14:paraId="168207FB" w14:textId="77777777" w:rsidR="006C3EAB" w:rsidRPr="00805981" w:rsidRDefault="006C3EAB" w:rsidP="006C3EA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27466B6B" w14:textId="503A336A" w:rsidR="006C3EAB" w:rsidRPr="004C5142" w:rsidRDefault="00DC444F" w:rsidP="006C3EAB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  <w:lang w:val="es-ES"/>
              </w:rPr>
              <w:t>EDWIN ULUAN</w:t>
            </w:r>
            <w:r w:rsidR="006C3EAB">
              <w:rPr>
                <w:rFonts w:ascii="Arial Narrow" w:hAnsi="Arial Narrow" w:cs="Arial"/>
                <w:lang w:val="es-ES"/>
              </w:rPr>
              <w:t xml:space="preserve"> </w:t>
            </w:r>
          </w:p>
        </w:tc>
        <w:tc>
          <w:tcPr>
            <w:tcW w:w="3595" w:type="dxa"/>
          </w:tcPr>
          <w:p w14:paraId="62C304E5" w14:textId="77777777" w:rsidR="006C3EAB" w:rsidRPr="00805981" w:rsidRDefault="006C3EAB" w:rsidP="006C3EA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6378D772" w14:textId="4E175071" w:rsidR="006C3EAB" w:rsidRPr="00065141" w:rsidRDefault="00DC444F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ES"/>
              </w:rPr>
              <w:t>EDWIN ULUAN</w:t>
            </w:r>
          </w:p>
        </w:tc>
      </w:tr>
      <w:tr w:rsidR="006C3EAB" w:rsidRPr="00985901" w14:paraId="44545A7A" w14:textId="77777777" w:rsidTr="00586CBB">
        <w:trPr>
          <w:trHeight w:val="566"/>
        </w:trPr>
        <w:tc>
          <w:tcPr>
            <w:tcW w:w="3611" w:type="dxa"/>
          </w:tcPr>
          <w:p w14:paraId="58B0925F" w14:textId="77777777" w:rsidR="006C3EAB" w:rsidRDefault="006C3EAB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E05872F" w14:textId="77777777" w:rsidR="007D3304" w:rsidRDefault="00AF3C5F" w:rsidP="00AF3C5F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JEFFREY MARTINEZ </w:t>
            </w:r>
          </w:p>
          <w:p w14:paraId="00443766" w14:textId="5EDAE163" w:rsidR="006C3EAB" w:rsidRPr="007D3304" w:rsidRDefault="00AF3C5F" w:rsidP="00AF3C5F">
            <w:pPr>
              <w:spacing w:after="0" w:line="240" w:lineRule="auto"/>
              <w:rPr>
                <w:rFonts w:ascii="Arial Narrow" w:hAnsi="Arial Narrow" w:cs="Arial"/>
              </w:rPr>
            </w:pPr>
            <w:r w:rsidRPr="00A77761">
              <w:rPr>
                <w:rFonts w:ascii="Arial Narrow" w:hAnsi="Arial Narrow" w:cs="Arial"/>
                <w:b/>
                <w:bCs/>
                <w:color w:val="FF0000"/>
              </w:rPr>
              <w:t>E: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DANIELA RIVAS</w:t>
            </w:r>
          </w:p>
        </w:tc>
        <w:tc>
          <w:tcPr>
            <w:tcW w:w="3590" w:type="dxa"/>
            <w:shd w:val="clear" w:color="auto" w:fill="auto"/>
          </w:tcPr>
          <w:p w14:paraId="71C3621B" w14:textId="77777777" w:rsidR="006C3EAB" w:rsidRDefault="006C3EAB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479A9A1" w14:textId="64004743" w:rsidR="006C3EAB" w:rsidRPr="00065141" w:rsidRDefault="006C3EAB" w:rsidP="006C3EAB">
            <w:pPr>
              <w:spacing w:after="0" w:line="240" w:lineRule="auto"/>
              <w:rPr>
                <w:rFonts w:ascii="Baskerville Old Face" w:hAnsi="Baskerville Old Face"/>
                <w:b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Arial Narrow" w:hAnsi="Arial Narrow" w:cs="Arial"/>
              </w:rPr>
              <w:t>MATHEW SANTIBANEZ</w:t>
            </w:r>
          </w:p>
        </w:tc>
        <w:tc>
          <w:tcPr>
            <w:tcW w:w="3599" w:type="dxa"/>
          </w:tcPr>
          <w:p w14:paraId="75CB5DC0" w14:textId="77777777" w:rsidR="006C3EAB" w:rsidRDefault="006C3EAB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C967D3D" w14:textId="680F50BF" w:rsidR="006C3EAB" w:rsidRPr="0042641E" w:rsidRDefault="00870C9C" w:rsidP="006C3EA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EMILY SORTO</w:t>
            </w:r>
          </w:p>
        </w:tc>
        <w:tc>
          <w:tcPr>
            <w:tcW w:w="3595" w:type="dxa"/>
          </w:tcPr>
          <w:p w14:paraId="79908D23" w14:textId="77777777" w:rsidR="006C3EAB" w:rsidRDefault="006C3EAB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C560BCC" w14:textId="77777777" w:rsidR="007D3304" w:rsidRDefault="007D3304" w:rsidP="006C3EA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 w:cs="Arial"/>
              </w:rPr>
              <w:t>JEFFREY MARTINEZ</w:t>
            </w:r>
            <w:r w:rsidR="009D491B" w:rsidRPr="00A77761">
              <w:rPr>
                <w:rFonts w:ascii="Arial Narrow" w:hAnsi="Arial Narrow" w:cs="Arial"/>
                <w:b/>
                <w:bCs/>
                <w:color w:val="FF0000"/>
              </w:rPr>
              <w:t xml:space="preserve"> </w:t>
            </w:r>
          </w:p>
          <w:p w14:paraId="72A879C4" w14:textId="38FA519F" w:rsidR="006C3EAB" w:rsidRPr="0042641E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</w:tc>
      </w:tr>
      <w:tr w:rsidR="006C3EAB" w:rsidRPr="00A35A31" w14:paraId="32EB3F29" w14:textId="77777777" w:rsidTr="00586CBB">
        <w:trPr>
          <w:trHeight w:val="575"/>
        </w:trPr>
        <w:tc>
          <w:tcPr>
            <w:tcW w:w="3611" w:type="dxa"/>
            <w:shd w:val="clear" w:color="auto" w:fill="auto"/>
          </w:tcPr>
          <w:p w14:paraId="2D7507D4" w14:textId="77777777" w:rsidR="006C3EAB" w:rsidRDefault="006C3EAB" w:rsidP="006C3EA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243B1BAD" w14:textId="7DBA2D39" w:rsidR="006C3EAB" w:rsidRPr="00A35A31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0" w:type="dxa"/>
          </w:tcPr>
          <w:p w14:paraId="61ABB5FA" w14:textId="77777777" w:rsidR="006C3EAB" w:rsidRDefault="006C3EAB" w:rsidP="006C3EA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710CF43B" w14:textId="13711DE0" w:rsidR="006C3EAB" w:rsidRPr="00A35A31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9" w:type="dxa"/>
            <w:shd w:val="clear" w:color="auto" w:fill="auto"/>
          </w:tcPr>
          <w:p w14:paraId="05DD2848" w14:textId="77777777" w:rsidR="006C3EAB" w:rsidRDefault="006C3EAB" w:rsidP="006C3EA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0ED53366" w14:textId="105EF7DA" w:rsidR="006C3EAB" w:rsidRPr="00A35A31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5" w:type="dxa"/>
          </w:tcPr>
          <w:p w14:paraId="7501D460" w14:textId="77777777" w:rsidR="006C3EAB" w:rsidRDefault="006C3EAB" w:rsidP="006C3EA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24217752" w14:textId="623D4B9D" w:rsidR="006C3EAB" w:rsidRPr="006471B5" w:rsidRDefault="006C3EAB" w:rsidP="006C3EAB">
            <w:pPr>
              <w:pStyle w:val="NoSpacing"/>
              <w:rPr>
                <w:lang w:val="es-ES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</w:tr>
      <w:tr w:rsidR="006C3EAB" w:rsidRPr="005153D6" w14:paraId="594AA99E" w14:textId="77777777" w:rsidTr="00586CBB">
        <w:tc>
          <w:tcPr>
            <w:tcW w:w="3611" w:type="dxa"/>
            <w:shd w:val="clear" w:color="auto" w:fill="auto"/>
          </w:tcPr>
          <w:p w14:paraId="66945907" w14:textId="430F2A31" w:rsidR="00AF3C5F" w:rsidRDefault="00471113" w:rsidP="006C3EAB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GABRIEL AVALOS</w:t>
            </w:r>
          </w:p>
          <w:p w14:paraId="6917FC34" w14:textId="3CA7EECB" w:rsidR="006C3EAB" w:rsidRPr="005153D6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</w:tcPr>
          <w:p w14:paraId="30A471D3" w14:textId="181F6F88" w:rsidR="006C3EAB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a: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DIANA ULUAN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424E0029" w14:textId="505B275A" w:rsidR="006C3EAB" w:rsidRPr="005153D6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="00382B8E">
              <w:rPr>
                <w:rFonts w:ascii="Arial Narrow" w:hAnsi="Arial Narrow" w:cs="Arial"/>
              </w:rPr>
              <w:t>EMILY MEJIA</w:t>
            </w:r>
          </w:p>
        </w:tc>
        <w:tc>
          <w:tcPr>
            <w:tcW w:w="3599" w:type="dxa"/>
            <w:shd w:val="clear" w:color="auto" w:fill="auto"/>
          </w:tcPr>
          <w:p w14:paraId="36919D64" w14:textId="66455473" w:rsidR="0077182B" w:rsidRDefault="00471113" w:rsidP="006C3EAB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bookmarkStart w:id="0" w:name="OLE_LINK1"/>
            <w:bookmarkStart w:id="1" w:name="OLE_LINK2"/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</w:t>
            </w:r>
            <w:r w:rsidR="0077182B">
              <w:rPr>
                <w:rFonts w:ascii="Arial Narrow" w:hAnsi="Arial Narrow"/>
                <w:b/>
                <w:color w:val="365F91"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="0077182B">
              <w:rPr>
                <w:rFonts w:ascii="Arial Narrow" w:hAnsi="Arial Narrow" w:cs="Arial"/>
              </w:rPr>
              <w:t>NANCY SANTIBANEZ</w:t>
            </w:r>
          </w:p>
          <w:p w14:paraId="694BD518" w14:textId="604DFF9B" w:rsidR="006C3EAB" w:rsidRPr="005153D6" w:rsidRDefault="00471113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 w:cs="Arial"/>
              </w:rPr>
              <w:t xml:space="preserve"> </w:t>
            </w:r>
            <w:r w:rsidR="0077182B">
              <w:rPr>
                <w:rFonts w:ascii="Arial Narrow" w:hAnsi="Arial Narrow" w:cs="Arial"/>
              </w:rPr>
              <w:t>MATHEW SANTIBANEZ</w:t>
            </w:r>
          </w:p>
        </w:tc>
        <w:bookmarkEnd w:id="0"/>
        <w:bookmarkEnd w:id="1"/>
        <w:tc>
          <w:tcPr>
            <w:tcW w:w="3595" w:type="dxa"/>
          </w:tcPr>
          <w:p w14:paraId="78791C96" w14:textId="090662F1" w:rsidR="006C3EAB" w:rsidRPr="005153D6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DARWIN MEJIA</w:t>
            </w:r>
          </w:p>
        </w:tc>
      </w:tr>
      <w:tr w:rsidR="006C3EAB" w:rsidRPr="003F563F" w14:paraId="0062550D" w14:textId="77777777" w:rsidTr="00586CBB">
        <w:tc>
          <w:tcPr>
            <w:tcW w:w="3611" w:type="dxa"/>
            <w:shd w:val="clear" w:color="auto" w:fill="auto"/>
          </w:tcPr>
          <w:p w14:paraId="7CCE94E9" w14:textId="77777777" w:rsidR="00382B8E" w:rsidRDefault="00382B8E" w:rsidP="00382B8E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LORENA MARTINEZ</w:t>
            </w:r>
          </w:p>
          <w:p w14:paraId="3410BA1C" w14:textId="5E77F8F6" w:rsidR="006C3EAB" w:rsidRPr="003F563F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0" w:type="dxa"/>
          </w:tcPr>
          <w:p w14:paraId="622A1747" w14:textId="3F81A22B" w:rsidR="00382B8E" w:rsidRDefault="00382B8E" w:rsidP="00382B8E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ANA MEJIA &amp;</w:t>
            </w:r>
          </w:p>
          <w:p w14:paraId="77B173D0" w14:textId="03CBE0F4" w:rsidR="006C3EAB" w:rsidRPr="00FA760E" w:rsidRDefault="00382B8E" w:rsidP="00382B8E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</w:rPr>
              <w:t>NANCY SANTIBANEZ</w:t>
            </w:r>
          </w:p>
        </w:tc>
        <w:tc>
          <w:tcPr>
            <w:tcW w:w="3599" w:type="dxa"/>
            <w:shd w:val="clear" w:color="auto" w:fill="auto"/>
          </w:tcPr>
          <w:p w14:paraId="4EFDC714" w14:textId="7E11CA73" w:rsidR="006C3EAB" w:rsidRPr="00072F3F" w:rsidRDefault="00870C9C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ORLIN ESPINOZA</w:t>
            </w:r>
          </w:p>
        </w:tc>
        <w:tc>
          <w:tcPr>
            <w:tcW w:w="3595" w:type="dxa"/>
          </w:tcPr>
          <w:p w14:paraId="00F7CC33" w14:textId="7CCAD637" w:rsidR="00382B8E" w:rsidRDefault="006C3EAB" w:rsidP="00382B8E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>
              <w:rPr>
                <w:rFonts w:ascii="Arial Narrow" w:hAnsi="Arial Narrow" w:cs="Arial"/>
              </w:rPr>
              <w:t xml:space="preserve"> </w:t>
            </w:r>
            <w:r w:rsidR="00382B8E">
              <w:rPr>
                <w:rFonts w:ascii="Arial Narrow" w:hAnsi="Arial Narrow" w:cs="Arial"/>
                <w:lang w:val="es-ES"/>
              </w:rPr>
              <w:t>RODRIGO GUEVARA &amp;</w:t>
            </w:r>
          </w:p>
          <w:p w14:paraId="25712342" w14:textId="3D3E8B6B" w:rsidR="006C3EAB" w:rsidRPr="003F4E88" w:rsidRDefault="0077182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CECI MADRID</w:t>
            </w:r>
          </w:p>
        </w:tc>
      </w:tr>
      <w:tr w:rsidR="006C3EAB" w:rsidRPr="00381079" w14:paraId="69CDEACE" w14:textId="77777777" w:rsidTr="00586CBB">
        <w:trPr>
          <w:trHeight w:val="485"/>
        </w:trPr>
        <w:tc>
          <w:tcPr>
            <w:tcW w:w="3611" w:type="dxa"/>
            <w:shd w:val="clear" w:color="auto" w:fill="auto"/>
          </w:tcPr>
          <w:p w14:paraId="6BB03054" w14:textId="029F6902" w:rsidR="006C3EAB" w:rsidRPr="00381079" w:rsidRDefault="006C3EAB" w:rsidP="004C0A6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</w:tcPr>
          <w:p w14:paraId="396C8C45" w14:textId="0F4EB64A" w:rsidR="00F13A2B" w:rsidRPr="003752B2" w:rsidRDefault="00F13A2B" w:rsidP="00F13A2B">
            <w:pPr>
              <w:spacing w:after="0" w:line="240" w:lineRule="auto"/>
              <w:rPr>
                <w:rFonts w:ascii="Arial Narrow" w:hAnsi="Arial Narrow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382B8E">
              <w:rPr>
                <w:rFonts w:ascii="Arial Narrow" w:hAnsi="Arial Narrow"/>
              </w:rPr>
              <w:t>ORLIN ESPINOZA</w:t>
            </w:r>
          </w:p>
          <w:p w14:paraId="3018F70B" w14:textId="1F164BA2" w:rsidR="006C3EAB" w:rsidRPr="00381079" w:rsidRDefault="00F24B22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Guitarra: </w:t>
            </w:r>
            <w:r>
              <w:rPr>
                <w:rFonts w:ascii="Arial Narrow" w:hAnsi="Arial Narrow" w:cs="Arial"/>
              </w:rPr>
              <w:t>JONATHAN TAPIA</w:t>
            </w:r>
          </w:p>
        </w:tc>
        <w:tc>
          <w:tcPr>
            <w:tcW w:w="3599" w:type="dxa"/>
            <w:shd w:val="clear" w:color="auto" w:fill="auto"/>
          </w:tcPr>
          <w:p w14:paraId="4592E705" w14:textId="226E5296" w:rsidR="006C3EAB" w:rsidRDefault="006C3EAB" w:rsidP="006C3EAB">
            <w:pPr>
              <w:spacing w:after="0" w:line="240" w:lineRule="auto"/>
              <w:rPr>
                <w:rFonts w:ascii="Arial Narrow" w:hAnsi="Arial Narrow"/>
              </w:rPr>
            </w:pPr>
          </w:p>
          <w:p w14:paraId="0FCD261A" w14:textId="2BCB4C37" w:rsidR="006C3EAB" w:rsidRPr="00381079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5" w:type="dxa"/>
          </w:tcPr>
          <w:p w14:paraId="1D0527A0" w14:textId="769DCEE0" w:rsidR="006C3EAB" w:rsidRPr="00381079" w:rsidRDefault="006C3EAB" w:rsidP="00382B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6C3EAB" w:rsidRPr="00D33549" w14:paraId="2949EF9A" w14:textId="77777777" w:rsidTr="00586CBB">
        <w:tc>
          <w:tcPr>
            <w:tcW w:w="3611" w:type="dxa"/>
            <w:shd w:val="clear" w:color="auto" w:fill="auto"/>
          </w:tcPr>
          <w:p w14:paraId="2B19D338" w14:textId="2952F384" w:rsidR="006C3EAB" w:rsidRPr="00D33549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0" w:type="dxa"/>
          </w:tcPr>
          <w:p w14:paraId="0BB75FC0" w14:textId="77777777" w:rsidR="006C3EAB" w:rsidRDefault="006C3EAB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E748916" w14:textId="2A10131E" w:rsidR="006C3EAB" w:rsidRPr="00D33549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RUSSELL MARTINEZ</w:t>
            </w:r>
          </w:p>
        </w:tc>
        <w:tc>
          <w:tcPr>
            <w:tcW w:w="3599" w:type="dxa"/>
            <w:shd w:val="clear" w:color="auto" w:fill="auto"/>
          </w:tcPr>
          <w:p w14:paraId="559EB4E4" w14:textId="553C24A8" w:rsidR="006C3EAB" w:rsidRPr="00D33549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5" w:type="dxa"/>
          </w:tcPr>
          <w:p w14:paraId="5C6239C8" w14:textId="77777777" w:rsidR="006C3EAB" w:rsidRDefault="006C3EAB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940780A" w14:textId="6B6FB97D" w:rsidR="006C3EAB" w:rsidRPr="00D33549" w:rsidRDefault="00F24B22" w:rsidP="006C3EA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RUSSELL MARTINEZ</w:t>
            </w:r>
          </w:p>
        </w:tc>
      </w:tr>
      <w:tr w:rsidR="006C3EAB" w:rsidRPr="00381079" w14:paraId="2A151CE0" w14:textId="77777777" w:rsidTr="00586CBB">
        <w:tc>
          <w:tcPr>
            <w:tcW w:w="3611" w:type="dxa"/>
            <w:shd w:val="clear" w:color="auto" w:fill="auto"/>
          </w:tcPr>
          <w:p w14:paraId="5CADB77C" w14:textId="77777777" w:rsidR="006C3EAB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990229D" w14:textId="55697C8D" w:rsidR="006C3EAB" w:rsidRPr="00381079" w:rsidRDefault="002116EC" w:rsidP="006C3EA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JEFFREY MARTINEZ</w:t>
            </w:r>
          </w:p>
        </w:tc>
        <w:tc>
          <w:tcPr>
            <w:tcW w:w="3590" w:type="dxa"/>
          </w:tcPr>
          <w:p w14:paraId="0F5FA55F" w14:textId="77777777" w:rsidR="006C3EAB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3C51942" w14:textId="3D18295C" w:rsidR="006C3EAB" w:rsidRPr="00A60CAC" w:rsidRDefault="00AF3C5F" w:rsidP="006C3EA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HUMBERTO LAINEZ</w:t>
            </w:r>
          </w:p>
        </w:tc>
        <w:tc>
          <w:tcPr>
            <w:tcW w:w="3599" w:type="dxa"/>
            <w:shd w:val="clear" w:color="auto" w:fill="auto"/>
          </w:tcPr>
          <w:p w14:paraId="60982814" w14:textId="77777777" w:rsidR="006C3EAB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3142934" w14:textId="55F2880E" w:rsidR="006C3EAB" w:rsidRPr="00381079" w:rsidRDefault="00870C9C" w:rsidP="006C3EA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es-ES"/>
              </w:rPr>
              <w:t>EMILY SORTO</w:t>
            </w:r>
          </w:p>
        </w:tc>
        <w:tc>
          <w:tcPr>
            <w:tcW w:w="3595" w:type="dxa"/>
          </w:tcPr>
          <w:p w14:paraId="6D212073" w14:textId="77777777" w:rsidR="006C3EAB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2484895" w14:textId="080374EA" w:rsidR="006C3EAB" w:rsidRPr="000258B3" w:rsidRDefault="004B5A77" w:rsidP="006C3EA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</w:rPr>
              <w:t>KEVIN PEREZ</w:t>
            </w:r>
          </w:p>
        </w:tc>
      </w:tr>
      <w:tr w:rsidR="006C3EAB" w:rsidRPr="00381079" w14:paraId="1CFB5265" w14:textId="77777777" w:rsidTr="00586CB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34A8" w14:textId="77777777" w:rsidR="006C3EAB" w:rsidRPr="0074435F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FA0C" w14:textId="77777777" w:rsidR="006C3EAB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70796F5D" w14:textId="5F7EB52C" w:rsidR="006C3EAB" w:rsidRPr="0074435F" w:rsidRDefault="007D3304" w:rsidP="006C3EA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SUSANA GARCIA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3D11" w14:textId="59304B38" w:rsidR="006C3EAB" w:rsidRPr="0074435F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366F" w14:textId="77777777" w:rsidR="006C3EAB" w:rsidRDefault="006C3EAB" w:rsidP="006C3EAB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0648413C" w14:textId="0BFD7901" w:rsidR="006C3EAB" w:rsidRPr="0074435F" w:rsidRDefault="00F24B22" w:rsidP="006C3EA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</w:rPr>
              <w:t>JENNIFER SORTO</w:t>
            </w:r>
          </w:p>
        </w:tc>
      </w:tr>
    </w:tbl>
    <w:p w14:paraId="4C91E390" w14:textId="77777777" w:rsidR="00F60CDC" w:rsidRDefault="00F60CDC" w:rsidP="00E64B74">
      <w:pPr>
        <w:rPr>
          <w:rFonts w:ascii="Arial Narrow" w:hAnsi="Arial Narrow"/>
          <w:b/>
          <w:sz w:val="56"/>
          <w:szCs w:val="56"/>
          <w:lang w:val="es-ES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3590"/>
        <w:gridCol w:w="3599"/>
        <w:gridCol w:w="3595"/>
      </w:tblGrid>
      <w:tr w:rsidR="00E607EC" w:rsidRPr="00985901" w14:paraId="0C3F6284" w14:textId="77777777" w:rsidTr="00586CBB">
        <w:tc>
          <w:tcPr>
            <w:tcW w:w="3611" w:type="dxa"/>
            <w:shd w:val="clear" w:color="auto" w:fill="95EAA2"/>
          </w:tcPr>
          <w:p w14:paraId="05CC9127" w14:textId="2184940D" w:rsidR="00E607EC" w:rsidRPr="00985901" w:rsidRDefault="00E607EC" w:rsidP="00E60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Viernes 2</w:t>
            </w:r>
            <w:r w:rsidR="004C0A64">
              <w:rPr>
                <w:rFonts w:ascii="Arial Narrow" w:hAnsi="Arial Narrow"/>
                <w:b/>
                <w:sz w:val="36"/>
                <w:szCs w:val="36"/>
              </w:rPr>
              <w:t>3</w:t>
            </w:r>
            <w:r w:rsidR="00723F59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(C)</w:t>
            </w:r>
          </w:p>
        </w:tc>
        <w:tc>
          <w:tcPr>
            <w:tcW w:w="3590" w:type="dxa"/>
            <w:shd w:val="clear" w:color="auto" w:fill="95EAA2"/>
          </w:tcPr>
          <w:p w14:paraId="13E92E28" w14:textId="3AD71328" w:rsidR="00E607EC" w:rsidRPr="00985901" w:rsidRDefault="00E607EC" w:rsidP="00E60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>
              <w:rPr>
                <w:rFonts w:ascii="Arial Narrow" w:hAnsi="Arial Narrow"/>
                <w:b/>
                <w:sz w:val="36"/>
                <w:szCs w:val="36"/>
              </w:rPr>
              <w:t>ingo 2</w:t>
            </w:r>
            <w:r w:rsidR="004C0A64">
              <w:rPr>
                <w:rFonts w:ascii="Arial Narrow" w:hAnsi="Arial Narrow"/>
                <w:b/>
                <w:sz w:val="36"/>
                <w:szCs w:val="36"/>
              </w:rPr>
              <w:t>5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(C)</w:t>
            </w:r>
          </w:p>
        </w:tc>
        <w:tc>
          <w:tcPr>
            <w:tcW w:w="3599" w:type="dxa"/>
            <w:shd w:val="clear" w:color="auto" w:fill="ECC2F0"/>
          </w:tcPr>
          <w:p w14:paraId="739C75B7" w14:textId="02B63BC7" w:rsidR="00E607EC" w:rsidRPr="00985901" w:rsidRDefault="00E607EC" w:rsidP="00E60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</w:t>
            </w:r>
            <w:r w:rsidR="00723F59">
              <w:rPr>
                <w:rFonts w:ascii="Arial Narrow" w:hAnsi="Arial Narrow"/>
                <w:b/>
                <w:sz w:val="36"/>
                <w:szCs w:val="36"/>
              </w:rPr>
              <w:t xml:space="preserve">rnes </w:t>
            </w:r>
            <w:r w:rsidR="004C0A64">
              <w:rPr>
                <w:rFonts w:ascii="Arial Narrow" w:hAnsi="Arial Narrow"/>
                <w:b/>
                <w:sz w:val="36"/>
                <w:szCs w:val="36"/>
              </w:rPr>
              <w:t>30</w:t>
            </w:r>
            <w:r w:rsidR="00723F59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1F76E6">
              <w:rPr>
                <w:rFonts w:ascii="Arial Narrow" w:hAnsi="Arial Narrow"/>
                <w:b/>
                <w:sz w:val="36"/>
                <w:szCs w:val="36"/>
              </w:rPr>
              <w:t xml:space="preserve"> (A)</w:t>
            </w:r>
          </w:p>
        </w:tc>
        <w:tc>
          <w:tcPr>
            <w:tcW w:w="3595" w:type="dxa"/>
            <w:shd w:val="clear" w:color="auto" w:fill="ECC2F0"/>
          </w:tcPr>
          <w:p w14:paraId="545CEEBB" w14:textId="29C346C3" w:rsidR="00E607EC" w:rsidRPr="00E170E9" w:rsidRDefault="00E607EC" w:rsidP="00E60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 w:rsidR="004C0A64">
              <w:rPr>
                <w:rFonts w:ascii="Arial Narrow" w:hAnsi="Arial Narrow"/>
                <w:b/>
                <w:sz w:val="36"/>
                <w:szCs w:val="36"/>
              </w:rPr>
              <w:t xml:space="preserve"> Septiembre 1</w:t>
            </w:r>
            <w:r w:rsidR="00723F59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</w:t>
            </w:r>
            <w:r w:rsidR="004C0A64">
              <w:rPr>
                <w:rFonts w:ascii="Arial Narrow" w:hAnsi="Arial Narrow"/>
                <w:b/>
                <w:sz w:val="36"/>
                <w:szCs w:val="36"/>
              </w:rPr>
              <w:t>S.C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</w:tr>
      <w:tr w:rsidR="00E607EC" w:rsidRPr="00985901" w14:paraId="29054F55" w14:textId="77777777" w:rsidTr="00586CBB">
        <w:tc>
          <w:tcPr>
            <w:tcW w:w="3611" w:type="dxa"/>
          </w:tcPr>
          <w:p w14:paraId="37F2D6C6" w14:textId="77777777" w:rsidR="00E607EC" w:rsidRPr="00C20512" w:rsidRDefault="00E607EC" w:rsidP="00E607E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4D5E64BF" w14:textId="3BE1C101" w:rsidR="00E607EC" w:rsidRPr="00563C3F" w:rsidRDefault="00A90E34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RONI MARTINEZ</w:t>
            </w:r>
          </w:p>
        </w:tc>
        <w:tc>
          <w:tcPr>
            <w:tcW w:w="3590" w:type="dxa"/>
            <w:shd w:val="clear" w:color="auto" w:fill="auto"/>
          </w:tcPr>
          <w:p w14:paraId="754B7608" w14:textId="77777777" w:rsidR="00E607EC" w:rsidRPr="00C20512" w:rsidRDefault="00E607EC" w:rsidP="00E607E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E1DE3F3" w14:textId="5EB61509" w:rsidR="00E607EC" w:rsidRPr="00563C3F" w:rsidRDefault="00A90E34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RIGO MONDRAGON</w:t>
            </w:r>
          </w:p>
        </w:tc>
        <w:tc>
          <w:tcPr>
            <w:tcW w:w="3599" w:type="dxa"/>
          </w:tcPr>
          <w:p w14:paraId="49D7ABDB" w14:textId="77777777" w:rsidR="00E607EC" w:rsidRPr="00C20512" w:rsidRDefault="00E607EC" w:rsidP="00E607E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AA5330A" w14:textId="628674AD" w:rsidR="00E607EC" w:rsidRPr="00C20512" w:rsidRDefault="002116EC" w:rsidP="00E607EC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LUIS </w:t>
            </w:r>
            <w:r w:rsidR="0077182B">
              <w:rPr>
                <w:rFonts w:ascii="Arial Narrow" w:hAnsi="Arial Narrow" w:cs="Arial"/>
              </w:rPr>
              <w:t>SANTIZO</w:t>
            </w:r>
          </w:p>
        </w:tc>
        <w:tc>
          <w:tcPr>
            <w:tcW w:w="3595" w:type="dxa"/>
            <w:shd w:val="clear" w:color="auto" w:fill="auto"/>
          </w:tcPr>
          <w:p w14:paraId="4621FC12" w14:textId="77777777" w:rsidR="00E607EC" w:rsidRPr="00C20512" w:rsidRDefault="00E607EC" w:rsidP="00E607E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42BA27C" w14:textId="5EA4D9BB" w:rsidR="00E607EC" w:rsidRPr="00831698" w:rsidRDefault="0077182B" w:rsidP="00E607EC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</w:rPr>
              <w:t>IGNACIO ORTEZ</w:t>
            </w:r>
          </w:p>
        </w:tc>
      </w:tr>
      <w:tr w:rsidR="00E607EC" w:rsidRPr="00985901" w14:paraId="3BD16467" w14:textId="77777777" w:rsidTr="00586CBB">
        <w:trPr>
          <w:trHeight w:val="539"/>
        </w:trPr>
        <w:tc>
          <w:tcPr>
            <w:tcW w:w="3611" w:type="dxa"/>
          </w:tcPr>
          <w:p w14:paraId="59ACDC62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DCEF0B3" w14:textId="40BDE64D" w:rsidR="00E607EC" w:rsidRPr="00A90E34" w:rsidRDefault="00A90E34" w:rsidP="00E607EC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_tradnl"/>
              </w:rPr>
              <w:t>YESSICA MARTINEZ</w:t>
            </w:r>
          </w:p>
        </w:tc>
        <w:tc>
          <w:tcPr>
            <w:tcW w:w="3590" w:type="dxa"/>
            <w:shd w:val="clear" w:color="auto" w:fill="auto"/>
          </w:tcPr>
          <w:p w14:paraId="415680BE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DE07EC1" w14:textId="64B20D05" w:rsidR="00E607EC" w:rsidRPr="005720D4" w:rsidRDefault="001B53A6" w:rsidP="00E607EC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ES_tradnl"/>
              </w:rPr>
              <w:t>RAQUEL GONZALEZ</w:t>
            </w:r>
          </w:p>
        </w:tc>
        <w:tc>
          <w:tcPr>
            <w:tcW w:w="3599" w:type="dxa"/>
          </w:tcPr>
          <w:p w14:paraId="215C721D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137723B3" w14:textId="41DFA605" w:rsidR="00E607EC" w:rsidRPr="009B6E04" w:rsidRDefault="008C01D5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s-ES"/>
              </w:rPr>
              <w:t>MAIRA PADILLA</w:t>
            </w:r>
          </w:p>
        </w:tc>
        <w:tc>
          <w:tcPr>
            <w:tcW w:w="3595" w:type="dxa"/>
            <w:shd w:val="clear" w:color="auto" w:fill="auto"/>
          </w:tcPr>
          <w:p w14:paraId="6340CB95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32FD55CD" w14:textId="686FA96E" w:rsidR="00E607EC" w:rsidRPr="0042641E" w:rsidRDefault="008C01D5" w:rsidP="00E607EC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GLADYS ORDONEZ</w:t>
            </w:r>
          </w:p>
        </w:tc>
      </w:tr>
      <w:tr w:rsidR="00E607EC" w:rsidRPr="00985901" w14:paraId="1698B072" w14:textId="77777777" w:rsidTr="00586CBB">
        <w:tc>
          <w:tcPr>
            <w:tcW w:w="3611" w:type="dxa"/>
          </w:tcPr>
          <w:p w14:paraId="16C4228B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4F5DD672" w14:textId="00ADE4A4" w:rsidR="00E607EC" w:rsidRPr="00A25AE9" w:rsidRDefault="00A90E34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MARLON GARCIA</w:t>
            </w:r>
          </w:p>
        </w:tc>
        <w:tc>
          <w:tcPr>
            <w:tcW w:w="3590" w:type="dxa"/>
            <w:shd w:val="clear" w:color="auto" w:fill="auto"/>
          </w:tcPr>
          <w:p w14:paraId="68405B32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6B6F853" w14:textId="5C51060A" w:rsidR="00E607EC" w:rsidRPr="00A25AE9" w:rsidRDefault="00A90E34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s-ES_tradnl"/>
              </w:rPr>
              <w:t>SANTOS SORTO</w:t>
            </w:r>
          </w:p>
        </w:tc>
        <w:tc>
          <w:tcPr>
            <w:tcW w:w="3599" w:type="dxa"/>
          </w:tcPr>
          <w:p w14:paraId="40BD1F29" w14:textId="77777777" w:rsidR="00A32843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</w:t>
            </w:r>
          </w:p>
          <w:p w14:paraId="32FF8CBA" w14:textId="6AD75883" w:rsidR="00E607EC" w:rsidRPr="005556FC" w:rsidRDefault="002116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JONATHAN TAPIA</w:t>
            </w:r>
          </w:p>
        </w:tc>
        <w:tc>
          <w:tcPr>
            <w:tcW w:w="3595" w:type="dxa"/>
            <w:shd w:val="clear" w:color="auto" w:fill="auto"/>
          </w:tcPr>
          <w:p w14:paraId="2B3DF640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D75ADC9" w14:textId="4564E9CA" w:rsidR="00E607EC" w:rsidRPr="0042641E" w:rsidRDefault="00870C9C" w:rsidP="00E607E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LUIS ROMERO</w:t>
            </w:r>
          </w:p>
        </w:tc>
      </w:tr>
      <w:tr w:rsidR="00E607EC" w:rsidRPr="00985901" w14:paraId="5AF4D117" w14:textId="77777777" w:rsidTr="00586CBB">
        <w:trPr>
          <w:trHeight w:val="449"/>
        </w:trPr>
        <w:tc>
          <w:tcPr>
            <w:tcW w:w="3611" w:type="dxa"/>
          </w:tcPr>
          <w:p w14:paraId="27384360" w14:textId="498A07B3" w:rsidR="00E607EC" w:rsidRPr="0008375D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  <w:shd w:val="clear" w:color="auto" w:fill="auto"/>
          </w:tcPr>
          <w:p w14:paraId="40E872E4" w14:textId="7028259A" w:rsidR="00E607EC" w:rsidRDefault="00E607EC" w:rsidP="00E607E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1B53A6">
              <w:rPr>
                <w:rFonts w:ascii="Arial Narrow" w:hAnsi="Arial Narrow" w:cs="Arial"/>
                <w:lang w:val="es-ES"/>
              </w:rPr>
              <w:t>EVELYN MADRID</w:t>
            </w:r>
          </w:p>
          <w:p w14:paraId="4CD2D09B" w14:textId="1D5CCE03" w:rsidR="00E607EC" w:rsidRPr="0008375D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A90E34">
              <w:rPr>
                <w:rFonts w:ascii="Arial Narrow" w:hAnsi="Arial Narrow" w:cs="Arial"/>
              </w:rPr>
              <w:t>ADELMO MADRID</w:t>
            </w:r>
          </w:p>
        </w:tc>
        <w:tc>
          <w:tcPr>
            <w:tcW w:w="3599" w:type="dxa"/>
          </w:tcPr>
          <w:p w14:paraId="77B3D20B" w14:textId="1A24907F" w:rsidR="00E607EC" w:rsidRDefault="00E607EC" w:rsidP="006C3EA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14:paraId="293D89B6" w14:textId="1EC3D82D" w:rsidR="00E607EC" w:rsidRDefault="00E607EC" w:rsidP="00E607E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8C01D5">
              <w:rPr>
                <w:rFonts w:ascii="Arial Narrow" w:hAnsi="Arial Narrow" w:cs="Arial"/>
                <w:lang w:val="es-ES"/>
              </w:rPr>
              <w:t>ZOILA RIVERA</w:t>
            </w:r>
          </w:p>
          <w:p w14:paraId="054248F0" w14:textId="4B69D049" w:rsidR="00E607EC" w:rsidRDefault="00E607EC" w:rsidP="00E607E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870C9C">
              <w:rPr>
                <w:rFonts w:ascii="Arial Narrow" w:hAnsi="Arial Narrow" w:cs="Arial"/>
              </w:rPr>
              <w:t>ADAN GUEVARA</w:t>
            </w:r>
          </w:p>
        </w:tc>
      </w:tr>
      <w:tr w:rsidR="00E607EC" w:rsidRPr="00985901" w14:paraId="39833F03" w14:textId="77777777" w:rsidTr="00586CBB">
        <w:trPr>
          <w:trHeight w:val="620"/>
        </w:trPr>
        <w:tc>
          <w:tcPr>
            <w:tcW w:w="3611" w:type="dxa"/>
          </w:tcPr>
          <w:p w14:paraId="46FED325" w14:textId="258E74BE" w:rsidR="00586CBB" w:rsidRPr="00F96AD4" w:rsidRDefault="006167C0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586CBB"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="00586CBB"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F24B22">
              <w:rPr>
                <w:rFonts w:ascii="Arial Narrow" w:hAnsi="Arial Narrow" w:cs="Arial"/>
                <w:lang w:val="es-ES_tradnl"/>
              </w:rPr>
              <w:t>ANGELES LAINEZ</w:t>
            </w:r>
          </w:p>
          <w:p w14:paraId="72A4C6A5" w14:textId="51DBA5F9" w:rsidR="00E607EC" w:rsidRPr="006167C0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2A2AB0">
              <w:rPr>
                <w:rFonts w:ascii="Arial Narrow" w:hAnsi="Arial Narrow" w:cs="Arial"/>
                <w:lang w:val="es-ES_tradnl"/>
              </w:rPr>
              <w:t>RAQUEL GONZALEZ</w:t>
            </w:r>
          </w:p>
        </w:tc>
        <w:tc>
          <w:tcPr>
            <w:tcW w:w="3590" w:type="dxa"/>
            <w:shd w:val="clear" w:color="auto" w:fill="auto"/>
          </w:tcPr>
          <w:p w14:paraId="75FB7637" w14:textId="6602F2B9" w:rsidR="00586CBB" w:rsidRPr="00F96AD4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FB1289">
              <w:rPr>
                <w:rFonts w:ascii="Arial Narrow" w:hAnsi="Arial Narrow" w:cs="Arial"/>
                <w:lang w:val="es-ES_tradnl"/>
              </w:rPr>
              <w:t>YESSICA MARTINEZ</w:t>
            </w:r>
          </w:p>
          <w:p w14:paraId="720506CF" w14:textId="53DD290C" w:rsidR="00835513" w:rsidRPr="006167C0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1B53A6">
              <w:rPr>
                <w:rFonts w:ascii="Arial Narrow" w:hAnsi="Arial Narrow" w:cs="Arial"/>
                <w:lang w:val="es-ES"/>
              </w:rPr>
              <w:t>SANDRA SEGURA</w:t>
            </w:r>
          </w:p>
        </w:tc>
        <w:tc>
          <w:tcPr>
            <w:tcW w:w="3599" w:type="dxa"/>
          </w:tcPr>
          <w:p w14:paraId="6CE31981" w14:textId="2DEFDA98" w:rsidR="00586CBB" w:rsidRPr="00F96AD4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2116EC">
              <w:rPr>
                <w:rFonts w:ascii="Arial Narrow" w:hAnsi="Arial Narrow" w:cs="Arial"/>
              </w:rPr>
              <w:t>DAMARIZ HINCAPIE</w:t>
            </w:r>
          </w:p>
          <w:p w14:paraId="38CA61A5" w14:textId="67F2A002" w:rsidR="00E26D43" w:rsidRPr="00E26D43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3F4E88">
              <w:rPr>
                <w:rFonts w:ascii="Arial Narrow" w:hAnsi="Arial Narrow" w:cs="Arial"/>
                <w:lang w:val="es-ES_tradnl"/>
              </w:rPr>
              <w:t>ZOILA RIVERA</w:t>
            </w:r>
          </w:p>
        </w:tc>
        <w:tc>
          <w:tcPr>
            <w:tcW w:w="3595" w:type="dxa"/>
            <w:shd w:val="clear" w:color="auto" w:fill="auto"/>
          </w:tcPr>
          <w:p w14:paraId="0EB49C95" w14:textId="118243C4" w:rsidR="00586CBB" w:rsidRPr="00F96AD4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Clase 2: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A41283">
              <w:rPr>
                <w:rFonts w:ascii="Arial Narrow" w:hAnsi="Arial Narrow" w:cs="Arial"/>
                <w:lang w:val="es-ES_tradnl"/>
              </w:rPr>
              <w:t>ELIANA GARIN</w:t>
            </w:r>
          </w:p>
          <w:p w14:paraId="6A6B82BB" w14:textId="4C966E03" w:rsidR="00F0151E" w:rsidRPr="00EF49A2" w:rsidRDefault="00586CBB" w:rsidP="00586CBB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8C01D5">
              <w:rPr>
                <w:rFonts w:ascii="Arial Narrow" w:hAnsi="Arial Narrow" w:cs="Arial"/>
                <w:lang w:val="es-ES_tradnl"/>
              </w:rPr>
              <w:t>NORMA GUEVARA</w:t>
            </w:r>
          </w:p>
        </w:tc>
      </w:tr>
      <w:tr w:rsidR="00586CBB" w:rsidRPr="00985901" w14:paraId="7CB935D9" w14:textId="77777777" w:rsidTr="00586CBB">
        <w:trPr>
          <w:trHeight w:val="467"/>
        </w:trPr>
        <w:tc>
          <w:tcPr>
            <w:tcW w:w="3611" w:type="dxa"/>
          </w:tcPr>
          <w:p w14:paraId="20E0F2B7" w14:textId="77777777" w:rsidR="00A90E34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 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 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</w:p>
          <w:p w14:paraId="1E0DE26F" w14:textId="5A844F3E" w:rsidR="002A2AB0" w:rsidRDefault="00A90E34" w:rsidP="00586CB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_tradnl"/>
              </w:rPr>
              <w:t>DIANA ULUAN</w:t>
            </w:r>
          </w:p>
          <w:p w14:paraId="77388AFE" w14:textId="61339E1B" w:rsidR="00586CBB" w:rsidRPr="002116EC" w:rsidRDefault="002A2AB0" w:rsidP="002A2AB0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FB1289">
              <w:rPr>
                <w:rFonts w:ascii="Arial Narrow" w:hAnsi="Arial Narrow" w:cs="Arial"/>
                <w:lang w:val="es-ES"/>
              </w:rPr>
              <w:t>ANA ISABELLA MEJIA</w:t>
            </w:r>
          </w:p>
        </w:tc>
        <w:tc>
          <w:tcPr>
            <w:tcW w:w="3590" w:type="dxa"/>
            <w:shd w:val="clear" w:color="auto" w:fill="auto"/>
          </w:tcPr>
          <w:p w14:paraId="3925728B" w14:textId="4C710256" w:rsidR="00586CBB" w:rsidRDefault="00586CBB" w:rsidP="00586CB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Clase3-5</w:t>
            </w:r>
            <w:r w:rsidR="00A4128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&amp;</w:t>
            </w:r>
            <w:r w:rsidR="00A4128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 w:rsidRPr="00D1733A"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  <w:t xml:space="preserve"> </w:t>
            </w:r>
            <w:r w:rsidR="00FB1289">
              <w:rPr>
                <w:rFonts w:ascii="Arial Narrow" w:hAnsi="Arial Narrow" w:cs="Arial"/>
                <w:lang w:val="es-ES_tradnl"/>
              </w:rPr>
              <w:t>MARY GUDIEL</w:t>
            </w:r>
          </w:p>
          <w:p w14:paraId="5DC2E18D" w14:textId="74D9C3A6" w:rsidR="00586CBB" w:rsidRPr="00065141" w:rsidRDefault="00FB1289" w:rsidP="002A2AB0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ANA ISABELLA MEJIA</w:t>
            </w:r>
          </w:p>
        </w:tc>
        <w:tc>
          <w:tcPr>
            <w:tcW w:w="3599" w:type="dxa"/>
          </w:tcPr>
          <w:p w14:paraId="0A1222FF" w14:textId="22B0492A" w:rsidR="00FB4706" w:rsidRDefault="006C3EAB" w:rsidP="006C3EAB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 3-5</w:t>
            </w:r>
            <w:r w:rsidR="00A4128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&amp;</w:t>
            </w:r>
            <w:r w:rsidR="00A4128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</w:p>
          <w:p w14:paraId="1B3A1C97" w14:textId="046FB4A6" w:rsidR="003A0D17" w:rsidRDefault="002116EC" w:rsidP="006C3EAB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JESSICA MADRID</w:t>
            </w:r>
          </w:p>
          <w:p w14:paraId="629783A4" w14:textId="7E3FB943" w:rsidR="00586CBB" w:rsidRPr="005B681F" w:rsidRDefault="006C3EAB" w:rsidP="006C3EAB">
            <w:pPr>
              <w:spacing w:after="0" w:line="240" w:lineRule="auto"/>
              <w:rPr>
                <w:rFonts w:ascii="Arial Narrow" w:hAnsi="Arial Narrow" w:cs="Arial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CARLOS &amp; ALLISON VASQUEZ</w:t>
            </w:r>
          </w:p>
        </w:tc>
        <w:tc>
          <w:tcPr>
            <w:tcW w:w="3595" w:type="dxa"/>
            <w:shd w:val="clear" w:color="auto" w:fill="auto"/>
          </w:tcPr>
          <w:p w14:paraId="2F276BD4" w14:textId="7C5D2D20" w:rsidR="00586CBB" w:rsidRDefault="00586CBB" w:rsidP="00586CB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 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 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 w:rsidRPr="00D1733A"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  <w:t xml:space="preserve"> </w:t>
            </w:r>
            <w:r w:rsidR="008C01D5">
              <w:rPr>
                <w:rFonts w:ascii="Arial Narrow" w:hAnsi="Arial Narrow" w:cs="Arial"/>
                <w:lang w:val="es-ES"/>
              </w:rPr>
              <w:t>CECI MADRID</w:t>
            </w:r>
          </w:p>
          <w:p w14:paraId="3F0704FE" w14:textId="2E9B10D1" w:rsidR="005B681F" w:rsidRPr="005B681F" w:rsidRDefault="00586CBB" w:rsidP="005B681F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471113">
              <w:rPr>
                <w:rFonts w:ascii="Arial Narrow" w:hAnsi="Arial Narrow" w:cs="Arial"/>
              </w:rPr>
              <w:t xml:space="preserve">SAMIRA GUEVARA </w:t>
            </w:r>
            <w:r w:rsidR="00471113">
              <w:rPr>
                <w:rFonts w:ascii="Arial Narrow" w:hAnsi="Arial Narrow" w:cs="Arial"/>
                <w:lang w:val="es-ES"/>
              </w:rPr>
              <w:t>&amp;</w:t>
            </w:r>
          </w:p>
          <w:p w14:paraId="0ADA88A7" w14:textId="00F45B31" w:rsidR="00586CBB" w:rsidRDefault="003F4E88" w:rsidP="00586CBB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CARLOS VASQUEZ</w:t>
            </w:r>
          </w:p>
        </w:tc>
      </w:tr>
      <w:tr w:rsidR="00586CBB" w:rsidRPr="00985901" w14:paraId="799E16D8" w14:textId="77777777" w:rsidTr="00586CBB">
        <w:trPr>
          <w:trHeight w:val="566"/>
        </w:trPr>
        <w:tc>
          <w:tcPr>
            <w:tcW w:w="3611" w:type="dxa"/>
          </w:tcPr>
          <w:p w14:paraId="509B9AA3" w14:textId="77777777" w:rsidR="00586CBB" w:rsidRPr="00805981" w:rsidRDefault="00586CBB" w:rsidP="00586CB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6E57763E" w14:textId="0928F841" w:rsidR="00586CBB" w:rsidRPr="009F5250" w:rsidRDefault="00911539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s-ES"/>
              </w:rPr>
              <w:t>HUMBERTO LAINEZ</w:t>
            </w:r>
          </w:p>
        </w:tc>
        <w:tc>
          <w:tcPr>
            <w:tcW w:w="3590" w:type="dxa"/>
            <w:shd w:val="clear" w:color="auto" w:fill="auto"/>
          </w:tcPr>
          <w:p w14:paraId="7CB91D83" w14:textId="77777777" w:rsidR="00586CBB" w:rsidRPr="00805981" w:rsidRDefault="00586CBB" w:rsidP="00586CB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7CD9BDD7" w14:textId="285337B8" w:rsidR="00586CBB" w:rsidRPr="001A540E" w:rsidRDefault="00911539" w:rsidP="00586CBB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HUMBERTO LAINEZ</w:t>
            </w:r>
          </w:p>
        </w:tc>
        <w:tc>
          <w:tcPr>
            <w:tcW w:w="3599" w:type="dxa"/>
          </w:tcPr>
          <w:p w14:paraId="5CC0FF45" w14:textId="3F4C2312" w:rsidR="00586CBB" w:rsidRPr="00805981" w:rsidRDefault="00586CBB" w:rsidP="00586CB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77D0ADFF" w14:textId="7DB817A3" w:rsidR="00586CBB" w:rsidRPr="00381079" w:rsidRDefault="00FB1289" w:rsidP="00586CBB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</w:rPr>
              <w:t>MARLON GONZALEZ</w:t>
            </w:r>
          </w:p>
        </w:tc>
        <w:tc>
          <w:tcPr>
            <w:tcW w:w="3595" w:type="dxa"/>
          </w:tcPr>
          <w:p w14:paraId="24A76128" w14:textId="77777777" w:rsidR="00586CBB" w:rsidRPr="00805981" w:rsidRDefault="00586CBB" w:rsidP="00586CB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4C371E9C" w14:textId="5FC17799" w:rsidR="00586CBB" w:rsidRPr="00065141" w:rsidRDefault="00FB1289" w:rsidP="00586CBB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MARLON GONZALEZ</w:t>
            </w:r>
          </w:p>
        </w:tc>
      </w:tr>
      <w:tr w:rsidR="00586CBB" w:rsidRPr="00985901" w14:paraId="0E170A21" w14:textId="77777777" w:rsidTr="00586CBB">
        <w:trPr>
          <w:trHeight w:val="566"/>
        </w:trPr>
        <w:tc>
          <w:tcPr>
            <w:tcW w:w="3611" w:type="dxa"/>
          </w:tcPr>
          <w:p w14:paraId="044510AC" w14:textId="77777777" w:rsidR="00586CBB" w:rsidRDefault="00586CBB" w:rsidP="00586CB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03E6EE8" w14:textId="166FC49C" w:rsidR="00586CBB" w:rsidRPr="0042641E" w:rsidRDefault="007D3304" w:rsidP="00586CB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EMILY SORTO</w:t>
            </w:r>
          </w:p>
        </w:tc>
        <w:tc>
          <w:tcPr>
            <w:tcW w:w="3590" w:type="dxa"/>
            <w:shd w:val="clear" w:color="auto" w:fill="auto"/>
          </w:tcPr>
          <w:p w14:paraId="4E53AA5F" w14:textId="3E7EB653" w:rsidR="00586CBB" w:rsidRDefault="00586CBB" w:rsidP="00586CB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A9B71F0" w14:textId="5E63E2A2" w:rsidR="00586CBB" w:rsidRPr="00065141" w:rsidRDefault="009D491B" w:rsidP="00586CBB">
            <w:pPr>
              <w:spacing w:after="0" w:line="240" w:lineRule="auto"/>
              <w:rPr>
                <w:rFonts w:ascii="Baskerville Old Face" w:hAnsi="Baskerville Old Face"/>
                <w:b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Arial Narrow" w:hAnsi="Arial Narrow" w:cs="Arial"/>
              </w:rPr>
              <w:t>JARLIN VALLE</w:t>
            </w:r>
            <w:r w:rsidRPr="00A77761">
              <w:rPr>
                <w:rFonts w:ascii="Arial Narrow" w:hAnsi="Arial Narrow" w:cs="Arial"/>
                <w:b/>
                <w:bCs/>
                <w:color w:val="FF000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FF0000"/>
              </w:rPr>
              <w:t xml:space="preserve"> </w:t>
            </w:r>
            <w:r w:rsidR="007D3304" w:rsidRPr="00A77761">
              <w:rPr>
                <w:rFonts w:ascii="Arial Narrow" w:hAnsi="Arial Narrow" w:cs="Arial"/>
                <w:b/>
                <w:bCs/>
                <w:color w:val="FF0000"/>
              </w:rPr>
              <w:t>E:</w:t>
            </w:r>
            <w:r w:rsidR="007D3304">
              <w:rPr>
                <w:rFonts w:ascii="Arial Narrow" w:hAnsi="Arial Narrow" w:cs="Arial"/>
              </w:rPr>
              <w:t xml:space="preserve"> </w:t>
            </w:r>
            <w:r w:rsidR="007D3304">
              <w:rPr>
                <w:rFonts w:ascii="Arial Narrow" w:hAnsi="Arial Narrow" w:cs="Arial"/>
                <w:lang w:val="es-ES"/>
              </w:rPr>
              <w:t>DANIELA RIVAS</w:t>
            </w:r>
          </w:p>
        </w:tc>
        <w:tc>
          <w:tcPr>
            <w:tcW w:w="3599" w:type="dxa"/>
          </w:tcPr>
          <w:p w14:paraId="0CD34B5B" w14:textId="7BECC3D6" w:rsidR="00586CBB" w:rsidRDefault="00586CBB" w:rsidP="00586CB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4FE9A87B" w14:textId="58D65C01" w:rsidR="00586CBB" w:rsidRPr="0042641E" w:rsidRDefault="007D3304" w:rsidP="00586CB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KEVIN PEREZ</w:t>
            </w:r>
          </w:p>
        </w:tc>
        <w:tc>
          <w:tcPr>
            <w:tcW w:w="3595" w:type="dxa"/>
          </w:tcPr>
          <w:p w14:paraId="7BBE72D2" w14:textId="77777777" w:rsidR="00586CBB" w:rsidRDefault="00586CBB" w:rsidP="00586CB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4BE92EB" w14:textId="6791EA19" w:rsidR="00586CBB" w:rsidRPr="0042641E" w:rsidRDefault="009D491B" w:rsidP="00586CB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JEFFREY MARTINEZ</w:t>
            </w:r>
          </w:p>
        </w:tc>
      </w:tr>
      <w:tr w:rsidR="00586CBB" w:rsidRPr="00A35A31" w14:paraId="1691C77C" w14:textId="77777777" w:rsidTr="00586CBB">
        <w:tc>
          <w:tcPr>
            <w:tcW w:w="3611" w:type="dxa"/>
            <w:shd w:val="clear" w:color="auto" w:fill="auto"/>
          </w:tcPr>
          <w:p w14:paraId="484B8540" w14:textId="77777777" w:rsidR="00586CBB" w:rsidRDefault="00586CBB" w:rsidP="00586CB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19A37934" w14:textId="1443C5EA" w:rsidR="00586CBB" w:rsidRPr="00A35A31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0" w:type="dxa"/>
          </w:tcPr>
          <w:p w14:paraId="7F83045A" w14:textId="05DD7A18" w:rsidR="00586CBB" w:rsidRDefault="00586CBB" w:rsidP="00586CB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17A46FA8" w14:textId="604AF864" w:rsidR="00586CBB" w:rsidRPr="00A35A31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9" w:type="dxa"/>
          </w:tcPr>
          <w:p w14:paraId="614374A0" w14:textId="77777777" w:rsidR="00586CBB" w:rsidRDefault="00586CBB" w:rsidP="00586CB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5EC36D4D" w14:textId="73DE13FC" w:rsidR="00586CBB" w:rsidRPr="00A35A31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5" w:type="dxa"/>
          </w:tcPr>
          <w:p w14:paraId="1E554BEB" w14:textId="77777777" w:rsidR="00586CBB" w:rsidRDefault="00586CBB" w:rsidP="00586CB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0A45105F" w14:textId="494E3742" w:rsidR="00586CBB" w:rsidRPr="008A5659" w:rsidRDefault="00586CBB" w:rsidP="00586CBB"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</w:tr>
      <w:tr w:rsidR="00586CBB" w:rsidRPr="005153D6" w14:paraId="153D2DD1" w14:textId="77777777" w:rsidTr="00586CBB">
        <w:trPr>
          <w:trHeight w:val="566"/>
        </w:trPr>
        <w:tc>
          <w:tcPr>
            <w:tcW w:w="3611" w:type="dxa"/>
            <w:shd w:val="clear" w:color="auto" w:fill="auto"/>
          </w:tcPr>
          <w:p w14:paraId="6B467095" w14:textId="63FCE5B8" w:rsidR="00586CBB" w:rsidRPr="005153D6" w:rsidRDefault="002A2AB0" w:rsidP="00837DF7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DARWIN MEJIA</w:t>
            </w:r>
          </w:p>
        </w:tc>
        <w:tc>
          <w:tcPr>
            <w:tcW w:w="3590" w:type="dxa"/>
          </w:tcPr>
          <w:p w14:paraId="7E87D817" w14:textId="340FDF05" w:rsidR="00586CBB" w:rsidRPr="00711284" w:rsidRDefault="003752B2" w:rsidP="00586CBB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GABRIEL AVALOS</w:t>
            </w:r>
          </w:p>
        </w:tc>
        <w:tc>
          <w:tcPr>
            <w:tcW w:w="3599" w:type="dxa"/>
          </w:tcPr>
          <w:p w14:paraId="2C2B217E" w14:textId="5C5C477E" w:rsidR="00586CBB" w:rsidRPr="005153D6" w:rsidRDefault="002A2AB0" w:rsidP="008A4FD0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DIANA ULUAN</w:t>
            </w:r>
          </w:p>
        </w:tc>
        <w:tc>
          <w:tcPr>
            <w:tcW w:w="3595" w:type="dxa"/>
          </w:tcPr>
          <w:p w14:paraId="4EF7D898" w14:textId="06377ADE" w:rsidR="00586CBB" w:rsidRPr="00034663" w:rsidRDefault="00471113" w:rsidP="00B4050C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GABRIEL AVALOS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="00B4050C"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</w:t>
            </w:r>
            <w:r w:rsidR="00870C9C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al final</w:t>
            </w:r>
            <w:r w:rsidR="003F4E88">
              <w:rPr>
                <w:rFonts w:ascii="Arial Narrow" w:hAnsi="Arial Narrow"/>
                <w:b/>
                <w:color w:val="365F91"/>
                <w:sz w:val="24"/>
                <w:szCs w:val="24"/>
              </w:rPr>
              <w:t>:</w:t>
            </w:r>
            <w:r w:rsidR="00B4050C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="00382B8E">
              <w:rPr>
                <w:rFonts w:ascii="Arial Narrow" w:hAnsi="Arial Narrow" w:cs="Arial"/>
              </w:rPr>
              <w:t>DARWIN MEJIA</w:t>
            </w:r>
          </w:p>
        </w:tc>
      </w:tr>
      <w:tr w:rsidR="00586CBB" w:rsidRPr="003F563F" w14:paraId="1EF9BB57" w14:textId="77777777" w:rsidTr="00586CBB">
        <w:tc>
          <w:tcPr>
            <w:tcW w:w="3611" w:type="dxa"/>
            <w:shd w:val="clear" w:color="auto" w:fill="auto"/>
          </w:tcPr>
          <w:p w14:paraId="6DAEE05D" w14:textId="49217ED8" w:rsidR="00586CBB" w:rsidRPr="003F563F" w:rsidRDefault="00870C9C" w:rsidP="00586CB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EMILY MEJIA</w:t>
            </w:r>
          </w:p>
        </w:tc>
        <w:tc>
          <w:tcPr>
            <w:tcW w:w="3590" w:type="dxa"/>
          </w:tcPr>
          <w:p w14:paraId="7AD64FCD" w14:textId="3B8F1677" w:rsidR="00586CBB" w:rsidRDefault="00ED6DB1" w:rsidP="002116EC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 w:rsidR="00D57721">
              <w:rPr>
                <w:rFonts w:ascii="Arial Narrow" w:hAnsi="Arial Narrow" w:cs="Arial"/>
              </w:rPr>
              <w:t xml:space="preserve"> </w:t>
            </w:r>
            <w:r w:rsidR="00471113">
              <w:rPr>
                <w:rFonts w:ascii="Arial Narrow" w:hAnsi="Arial Narrow" w:cs="Arial"/>
              </w:rPr>
              <w:t xml:space="preserve">ANA MEJIA </w:t>
            </w:r>
            <w:r w:rsidR="002116EC">
              <w:rPr>
                <w:rFonts w:ascii="Arial Narrow" w:hAnsi="Arial Narrow" w:cs="Arial"/>
              </w:rPr>
              <w:t>&amp;</w:t>
            </w:r>
          </w:p>
          <w:p w14:paraId="49B3D63B" w14:textId="7785AC86" w:rsidR="002116EC" w:rsidRPr="00582D3E" w:rsidRDefault="0077182B" w:rsidP="002116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DIANA ULUAN</w:t>
            </w:r>
          </w:p>
        </w:tc>
        <w:tc>
          <w:tcPr>
            <w:tcW w:w="3599" w:type="dxa"/>
          </w:tcPr>
          <w:p w14:paraId="77ABFF62" w14:textId="55808308" w:rsidR="00586CBB" w:rsidRPr="003F563F" w:rsidRDefault="00601AA4" w:rsidP="00586CB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>
              <w:rPr>
                <w:rFonts w:ascii="Arial Narrow" w:hAnsi="Arial Narrow" w:cs="Arial"/>
              </w:rPr>
              <w:t xml:space="preserve"> </w:t>
            </w:r>
            <w:r w:rsidR="00870C9C">
              <w:rPr>
                <w:rFonts w:ascii="Arial Narrow" w:hAnsi="Arial Narrow" w:cs="Arial"/>
                <w:lang w:val="es-ES"/>
              </w:rPr>
              <w:t>CECI MADRID</w:t>
            </w:r>
          </w:p>
        </w:tc>
        <w:tc>
          <w:tcPr>
            <w:tcW w:w="3595" w:type="dxa"/>
          </w:tcPr>
          <w:p w14:paraId="49EBB549" w14:textId="1AC0B75A" w:rsidR="003F4E88" w:rsidRDefault="00ED6DB1" w:rsidP="003F4E88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4B5A77">
              <w:rPr>
                <w:rFonts w:ascii="Arial Narrow" w:hAnsi="Arial Narrow" w:cs="Arial"/>
              </w:rPr>
              <w:t>RODRIGO GUEVARA</w:t>
            </w:r>
            <w:r w:rsidR="003F4E88">
              <w:rPr>
                <w:rFonts w:ascii="Arial Narrow" w:hAnsi="Arial Narrow" w:cs="Arial"/>
              </w:rPr>
              <w:t xml:space="preserve"> &amp;</w:t>
            </w:r>
          </w:p>
          <w:p w14:paraId="40F8AC60" w14:textId="13E1C139" w:rsidR="00586CBB" w:rsidRPr="00D57721" w:rsidRDefault="0077182B" w:rsidP="00586CB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LORENA MARTINEZ</w:t>
            </w:r>
          </w:p>
        </w:tc>
      </w:tr>
      <w:tr w:rsidR="00586CBB" w:rsidRPr="00381079" w14:paraId="7B4A6593" w14:textId="77777777" w:rsidTr="00586CBB">
        <w:trPr>
          <w:trHeight w:val="485"/>
        </w:trPr>
        <w:tc>
          <w:tcPr>
            <w:tcW w:w="3611" w:type="dxa"/>
            <w:shd w:val="clear" w:color="auto" w:fill="auto"/>
          </w:tcPr>
          <w:p w14:paraId="7C6F29BA" w14:textId="18D69111" w:rsidR="00586CBB" w:rsidRPr="00381079" w:rsidRDefault="00586CBB" w:rsidP="00837DF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</w:tcPr>
          <w:p w14:paraId="4E3E7B03" w14:textId="77777777" w:rsidR="004B5A77" w:rsidRPr="003752B2" w:rsidRDefault="004B5A77" w:rsidP="004B5A77">
            <w:pPr>
              <w:spacing w:after="0" w:line="240" w:lineRule="auto"/>
              <w:rPr>
                <w:rFonts w:ascii="Arial Narrow" w:hAnsi="Arial Narrow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/>
              </w:rPr>
              <w:t>ORLIN ESPINOZA</w:t>
            </w:r>
          </w:p>
          <w:p w14:paraId="65E32F17" w14:textId="7C2488AA" w:rsidR="00586CBB" w:rsidRPr="00381079" w:rsidRDefault="00586CBB" w:rsidP="00ED6DB1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9" w:type="dxa"/>
          </w:tcPr>
          <w:p w14:paraId="257A716A" w14:textId="2D380C83" w:rsidR="00586CBB" w:rsidRPr="00381079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5" w:type="dxa"/>
          </w:tcPr>
          <w:p w14:paraId="2E4CCF2E" w14:textId="00AE927D" w:rsidR="00030958" w:rsidRDefault="00030958" w:rsidP="00030958">
            <w:pPr>
              <w:spacing w:after="0" w:line="240" w:lineRule="auto"/>
              <w:rPr>
                <w:rFonts w:ascii="Arial Narrow" w:hAnsi="Arial Narrow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A50D9E">
              <w:rPr>
                <w:rFonts w:ascii="Arial Narrow" w:hAnsi="Arial Narrow" w:cs="Arial"/>
              </w:rPr>
              <w:t>EMILY MEJIA</w:t>
            </w:r>
          </w:p>
          <w:p w14:paraId="58E599CE" w14:textId="3D24900A" w:rsidR="00586CBB" w:rsidRPr="00381079" w:rsidRDefault="00471113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Guitarra: </w:t>
            </w:r>
            <w:r>
              <w:rPr>
                <w:rFonts w:ascii="Arial Narrow" w:hAnsi="Arial Narrow" w:cs="Arial"/>
              </w:rPr>
              <w:t>JONATHAN TAPIA</w:t>
            </w:r>
          </w:p>
        </w:tc>
      </w:tr>
      <w:tr w:rsidR="00586CBB" w:rsidRPr="00D33549" w14:paraId="6E4906A9" w14:textId="77777777" w:rsidTr="00586CBB">
        <w:tc>
          <w:tcPr>
            <w:tcW w:w="3611" w:type="dxa"/>
            <w:shd w:val="clear" w:color="auto" w:fill="auto"/>
          </w:tcPr>
          <w:p w14:paraId="3D5535E7" w14:textId="7805AB2B" w:rsidR="00586CBB" w:rsidRPr="00D33549" w:rsidRDefault="00586CBB" w:rsidP="00586CB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0" w:type="dxa"/>
          </w:tcPr>
          <w:p w14:paraId="155E5BD4" w14:textId="77777777" w:rsidR="00586CBB" w:rsidRDefault="00586CBB" w:rsidP="00586CB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213FC69" w14:textId="76A2D47D" w:rsidR="00586CBB" w:rsidRPr="00D33549" w:rsidRDefault="00382B8E" w:rsidP="00586CB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RUSSELL MARTINEZ</w:t>
            </w:r>
          </w:p>
        </w:tc>
        <w:tc>
          <w:tcPr>
            <w:tcW w:w="3599" w:type="dxa"/>
          </w:tcPr>
          <w:p w14:paraId="34DAC6FC" w14:textId="5FBEA815" w:rsidR="00586CBB" w:rsidRPr="00D33549" w:rsidRDefault="00586CBB" w:rsidP="008A4FD0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5" w:type="dxa"/>
          </w:tcPr>
          <w:p w14:paraId="61DB147F" w14:textId="77777777" w:rsidR="00586CBB" w:rsidRDefault="00586CBB" w:rsidP="00586CB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CB7B289" w14:textId="4DE9CF25" w:rsidR="00586CBB" w:rsidRPr="00D33549" w:rsidRDefault="00382B8E" w:rsidP="00586CB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DARWIN MEJIA</w:t>
            </w:r>
          </w:p>
        </w:tc>
      </w:tr>
      <w:tr w:rsidR="00586CBB" w:rsidRPr="00381079" w14:paraId="47E5F887" w14:textId="77777777" w:rsidTr="00586CBB">
        <w:trPr>
          <w:trHeight w:val="260"/>
        </w:trPr>
        <w:tc>
          <w:tcPr>
            <w:tcW w:w="3611" w:type="dxa"/>
            <w:shd w:val="clear" w:color="auto" w:fill="auto"/>
          </w:tcPr>
          <w:p w14:paraId="6557E595" w14:textId="77777777" w:rsidR="00586CBB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1FD8994" w14:textId="140F9E1C" w:rsidR="00586CBB" w:rsidRPr="00381079" w:rsidRDefault="007D3304" w:rsidP="00586CB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EMILY SORTO</w:t>
            </w:r>
          </w:p>
        </w:tc>
        <w:tc>
          <w:tcPr>
            <w:tcW w:w="3590" w:type="dxa"/>
          </w:tcPr>
          <w:p w14:paraId="13F44851" w14:textId="2229DA3D" w:rsidR="00586CBB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9AB1DB5" w14:textId="72AE926D" w:rsidR="00586CBB" w:rsidRPr="00A60CAC" w:rsidRDefault="00870C9C" w:rsidP="00586CB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JOSHUA VALLE</w:t>
            </w:r>
          </w:p>
        </w:tc>
        <w:tc>
          <w:tcPr>
            <w:tcW w:w="3599" w:type="dxa"/>
          </w:tcPr>
          <w:p w14:paraId="2DEECF8C" w14:textId="77777777" w:rsidR="00586CBB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5875CB9" w14:textId="3631564A" w:rsidR="00586CBB" w:rsidRPr="00381079" w:rsidRDefault="007D3304" w:rsidP="00586CB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KEVIN PEREZ</w:t>
            </w:r>
          </w:p>
        </w:tc>
        <w:tc>
          <w:tcPr>
            <w:tcW w:w="3595" w:type="dxa"/>
          </w:tcPr>
          <w:p w14:paraId="651C6F3A" w14:textId="77777777" w:rsidR="00586CBB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3F778E7" w14:textId="2E344BDF" w:rsidR="00586CBB" w:rsidRPr="00381079" w:rsidRDefault="00870C9C" w:rsidP="00586CB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EMILY SORTO</w:t>
            </w:r>
          </w:p>
        </w:tc>
      </w:tr>
      <w:tr w:rsidR="00586CBB" w:rsidRPr="00381079" w14:paraId="411359EB" w14:textId="77777777" w:rsidTr="007D3304">
        <w:trPr>
          <w:trHeight w:val="84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BDFC" w14:textId="77777777" w:rsidR="00586CBB" w:rsidRPr="0074435F" w:rsidRDefault="00586CBB" w:rsidP="00586CB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2CC" w14:textId="77777777" w:rsidR="00586CBB" w:rsidRDefault="00586CBB" w:rsidP="00586CBB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3D53AE1F" w14:textId="6E9EA0BF" w:rsidR="00586CBB" w:rsidRPr="0074435F" w:rsidRDefault="007D3304" w:rsidP="00586CB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MARLON GARCIA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A524" w14:textId="77777777" w:rsidR="00586CBB" w:rsidRPr="0074435F" w:rsidRDefault="00586CBB" w:rsidP="00586CB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07EB" w14:textId="77777777" w:rsidR="00586CBB" w:rsidRDefault="00586CBB" w:rsidP="00586CBB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13C9D594" w14:textId="44E75B3D" w:rsidR="00586CBB" w:rsidRPr="0074435F" w:rsidRDefault="007D3304" w:rsidP="00586CBB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RIGO MONDRAGON</w:t>
            </w:r>
          </w:p>
        </w:tc>
      </w:tr>
    </w:tbl>
    <w:p w14:paraId="37642F53" w14:textId="77777777" w:rsidR="00BE1E07" w:rsidRDefault="00BE1E07" w:rsidP="001F76E6"/>
    <w:sectPr w:rsidR="00BE1E07" w:rsidSect="009859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7C"/>
    <w:rsid w:val="0000049D"/>
    <w:rsid w:val="00001163"/>
    <w:rsid w:val="00004E0A"/>
    <w:rsid w:val="00010970"/>
    <w:rsid w:val="00010D71"/>
    <w:rsid w:val="000147FC"/>
    <w:rsid w:val="00015416"/>
    <w:rsid w:val="000154E5"/>
    <w:rsid w:val="00021EC7"/>
    <w:rsid w:val="000220C8"/>
    <w:rsid w:val="00024993"/>
    <w:rsid w:val="000258B3"/>
    <w:rsid w:val="00030958"/>
    <w:rsid w:val="00031A39"/>
    <w:rsid w:val="00031DE4"/>
    <w:rsid w:val="000345B3"/>
    <w:rsid w:val="00034663"/>
    <w:rsid w:val="0003671C"/>
    <w:rsid w:val="000372D8"/>
    <w:rsid w:val="00050504"/>
    <w:rsid w:val="00050AD3"/>
    <w:rsid w:val="00052335"/>
    <w:rsid w:val="000551DA"/>
    <w:rsid w:val="0005718D"/>
    <w:rsid w:val="000575ED"/>
    <w:rsid w:val="00064F49"/>
    <w:rsid w:val="00065141"/>
    <w:rsid w:val="00067832"/>
    <w:rsid w:val="00072F3F"/>
    <w:rsid w:val="00073750"/>
    <w:rsid w:val="00077D15"/>
    <w:rsid w:val="0008375D"/>
    <w:rsid w:val="0008397B"/>
    <w:rsid w:val="00085E72"/>
    <w:rsid w:val="00091B1B"/>
    <w:rsid w:val="0009596C"/>
    <w:rsid w:val="000960D8"/>
    <w:rsid w:val="00096539"/>
    <w:rsid w:val="00096812"/>
    <w:rsid w:val="00097047"/>
    <w:rsid w:val="000A1D28"/>
    <w:rsid w:val="000A3054"/>
    <w:rsid w:val="000A5AD6"/>
    <w:rsid w:val="000A745F"/>
    <w:rsid w:val="000A7480"/>
    <w:rsid w:val="000A7E5F"/>
    <w:rsid w:val="000B012A"/>
    <w:rsid w:val="000B1DCA"/>
    <w:rsid w:val="000B393C"/>
    <w:rsid w:val="000B528B"/>
    <w:rsid w:val="000C182C"/>
    <w:rsid w:val="000C3613"/>
    <w:rsid w:val="000C5265"/>
    <w:rsid w:val="000C6D21"/>
    <w:rsid w:val="000D3A4E"/>
    <w:rsid w:val="000D5C5D"/>
    <w:rsid w:val="000E6A3F"/>
    <w:rsid w:val="000E7A22"/>
    <w:rsid w:val="000F14CB"/>
    <w:rsid w:val="000F1CFC"/>
    <w:rsid w:val="000F4A54"/>
    <w:rsid w:val="000F5C01"/>
    <w:rsid w:val="000F7226"/>
    <w:rsid w:val="00101A52"/>
    <w:rsid w:val="001025C5"/>
    <w:rsid w:val="00103E82"/>
    <w:rsid w:val="001065FA"/>
    <w:rsid w:val="00106F26"/>
    <w:rsid w:val="001071EB"/>
    <w:rsid w:val="00111691"/>
    <w:rsid w:val="001162F9"/>
    <w:rsid w:val="0011639D"/>
    <w:rsid w:val="00120BFF"/>
    <w:rsid w:val="00123AAA"/>
    <w:rsid w:val="00125685"/>
    <w:rsid w:val="00125B9E"/>
    <w:rsid w:val="001268AE"/>
    <w:rsid w:val="00130A81"/>
    <w:rsid w:val="00130F9F"/>
    <w:rsid w:val="00134399"/>
    <w:rsid w:val="00134CA3"/>
    <w:rsid w:val="00140317"/>
    <w:rsid w:val="00140BE5"/>
    <w:rsid w:val="00143A17"/>
    <w:rsid w:val="001443FB"/>
    <w:rsid w:val="001444BD"/>
    <w:rsid w:val="0014495F"/>
    <w:rsid w:val="001507B8"/>
    <w:rsid w:val="00153D58"/>
    <w:rsid w:val="001556DF"/>
    <w:rsid w:val="00156013"/>
    <w:rsid w:val="001561EB"/>
    <w:rsid w:val="00164FF4"/>
    <w:rsid w:val="0016562C"/>
    <w:rsid w:val="00165E57"/>
    <w:rsid w:val="00170C24"/>
    <w:rsid w:val="00171371"/>
    <w:rsid w:val="00171685"/>
    <w:rsid w:val="00172FF2"/>
    <w:rsid w:val="00173EB5"/>
    <w:rsid w:val="00173F32"/>
    <w:rsid w:val="001751C4"/>
    <w:rsid w:val="00186083"/>
    <w:rsid w:val="0019039F"/>
    <w:rsid w:val="0019658E"/>
    <w:rsid w:val="001978BB"/>
    <w:rsid w:val="001A1E5A"/>
    <w:rsid w:val="001A20A6"/>
    <w:rsid w:val="001A2C6B"/>
    <w:rsid w:val="001A2E89"/>
    <w:rsid w:val="001A2FD5"/>
    <w:rsid w:val="001A316F"/>
    <w:rsid w:val="001A472A"/>
    <w:rsid w:val="001A540E"/>
    <w:rsid w:val="001A5C6C"/>
    <w:rsid w:val="001A6B6F"/>
    <w:rsid w:val="001A7BB3"/>
    <w:rsid w:val="001A7E2C"/>
    <w:rsid w:val="001B22C0"/>
    <w:rsid w:val="001B53A6"/>
    <w:rsid w:val="001B6837"/>
    <w:rsid w:val="001C4A9C"/>
    <w:rsid w:val="001C7FA7"/>
    <w:rsid w:val="001D2ED7"/>
    <w:rsid w:val="001D68A2"/>
    <w:rsid w:val="001E1600"/>
    <w:rsid w:val="001E55D8"/>
    <w:rsid w:val="001F18EC"/>
    <w:rsid w:val="001F3CEA"/>
    <w:rsid w:val="001F76E6"/>
    <w:rsid w:val="00200F0B"/>
    <w:rsid w:val="002037E9"/>
    <w:rsid w:val="002116EC"/>
    <w:rsid w:val="00212D04"/>
    <w:rsid w:val="002132FD"/>
    <w:rsid w:val="002135B3"/>
    <w:rsid w:val="002137A9"/>
    <w:rsid w:val="00213A8C"/>
    <w:rsid w:val="00216168"/>
    <w:rsid w:val="0021792E"/>
    <w:rsid w:val="00220A71"/>
    <w:rsid w:val="00226B9B"/>
    <w:rsid w:val="0022716A"/>
    <w:rsid w:val="00230F4B"/>
    <w:rsid w:val="0023146E"/>
    <w:rsid w:val="00232A10"/>
    <w:rsid w:val="0023426C"/>
    <w:rsid w:val="002359BB"/>
    <w:rsid w:val="00237477"/>
    <w:rsid w:val="00241342"/>
    <w:rsid w:val="00241697"/>
    <w:rsid w:val="00241F95"/>
    <w:rsid w:val="002431CF"/>
    <w:rsid w:val="00243D3B"/>
    <w:rsid w:val="00244EC4"/>
    <w:rsid w:val="002478E8"/>
    <w:rsid w:val="00252039"/>
    <w:rsid w:val="00252403"/>
    <w:rsid w:val="00253F5A"/>
    <w:rsid w:val="00254B89"/>
    <w:rsid w:val="00254D44"/>
    <w:rsid w:val="002562B8"/>
    <w:rsid w:val="002562C7"/>
    <w:rsid w:val="00260A4F"/>
    <w:rsid w:val="002616C9"/>
    <w:rsid w:val="00265B42"/>
    <w:rsid w:val="00267AB1"/>
    <w:rsid w:val="00267F10"/>
    <w:rsid w:val="00273609"/>
    <w:rsid w:val="00275AE9"/>
    <w:rsid w:val="00275C50"/>
    <w:rsid w:val="00276D57"/>
    <w:rsid w:val="002800CD"/>
    <w:rsid w:val="002808DC"/>
    <w:rsid w:val="002819F4"/>
    <w:rsid w:val="00283ACA"/>
    <w:rsid w:val="0029423E"/>
    <w:rsid w:val="00294BBE"/>
    <w:rsid w:val="00296717"/>
    <w:rsid w:val="002A2AB0"/>
    <w:rsid w:val="002A44FF"/>
    <w:rsid w:val="002A4CC5"/>
    <w:rsid w:val="002A6085"/>
    <w:rsid w:val="002A61DD"/>
    <w:rsid w:val="002A732C"/>
    <w:rsid w:val="002A7E0D"/>
    <w:rsid w:val="002B05CE"/>
    <w:rsid w:val="002B32E2"/>
    <w:rsid w:val="002B44F4"/>
    <w:rsid w:val="002B5F3B"/>
    <w:rsid w:val="002B68F8"/>
    <w:rsid w:val="002C0D35"/>
    <w:rsid w:val="002C1E29"/>
    <w:rsid w:val="002C3D5E"/>
    <w:rsid w:val="002C758E"/>
    <w:rsid w:val="002D102D"/>
    <w:rsid w:val="002D393E"/>
    <w:rsid w:val="002D6C32"/>
    <w:rsid w:val="002E1723"/>
    <w:rsid w:val="002E1FAB"/>
    <w:rsid w:val="002E232B"/>
    <w:rsid w:val="002E3846"/>
    <w:rsid w:val="002F3D2C"/>
    <w:rsid w:val="002F517F"/>
    <w:rsid w:val="00300ABF"/>
    <w:rsid w:val="00300DE3"/>
    <w:rsid w:val="00301884"/>
    <w:rsid w:val="003048CE"/>
    <w:rsid w:val="003055AB"/>
    <w:rsid w:val="00307146"/>
    <w:rsid w:val="00307806"/>
    <w:rsid w:val="003101AC"/>
    <w:rsid w:val="0031114E"/>
    <w:rsid w:val="00314B22"/>
    <w:rsid w:val="00320E1D"/>
    <w:rsid w:val="00322CFE"/>
    <w:rsid w:val="003240CE"/>
    <w:rsid w:val="0032511A"/>
    <w:rsid w:val="00325284"/>
    <w:rsid w:val="0033015F"/>
    <w:rsid w:val="00330C08"/>
    <w:rsid w:val="003310A1"/>
    <w:rsid w:val="00331A7D"/>
    <w:rsid w:val="00332600"/>
    <w:rsid w:val="0034132A"/>
    <w:rsid w:val="00341431"/>
    <w:rsid w:val="00342B04"/>
    <w:rsid w:val="003434BC"/>
    <w:rsid w:val="00343CC5"/>
    <w:rsid w:val="00347E1F"/>
    <w:rsid w:val="00351B7B"/>
    <w:rsid w:val="00351F2F"/>
    <w:rsid w:val="003564E4"/>
    <w:rsid w:val="003613C9"/>
    <w:rsid w:val="00361BEB"/>
    <w:rsid w:val="00363544"/>
    <w:rsid w:val="00364360"/>
    <w:rsid w:val="00364DF6"/>
    <w:rsid w:val="0037313E"/>
    <w:rsid w:val="003752B2"/>
    <w:rsid w:val="00381079"/>
    <w:rsid w:val="00381A3F"/>
    <w:rsid w:val="00382B8E"/>
    <w:rsid w:val="003839F2"/>
    <w:rsid w:val="00387C20"/>
    <w:rsid w:val="00390231"/>
    <w:rsid w:val="003908B6"/>
    <w:rsid w:val="00391916"/>
    <w:rsid w:val="003943A3"/>
    <w:rsid w:val="00395BA0"/>
    <w:rsid w:val="003967AB"/>
    <w:rsid w:val="003977CC"/>
    <w:rsid w:val="003A0300"/>
    <w:rsid w:val="003A0D17"/>
    <w:rsid w:val="003A1D06"/>
    <w:rsid w:val="003A2E7E"/>
    <w:rsid w:val="003A3B9F"/>
    <w:rsid w:val="003A71B8"/>
    <w:rsid w:val="003A7D69"/>
    <w:rsid w:val="003B23B3"/>
    <w:rsid w:val="003B5AA2"/>
    <w:rsid w:val="003B5C9E"/>
    <w:rsid w:val="003B6DEA"/>
    <w:rsid w:val="003C4563"/>
    <w:rsid w:val="003C6A8D"/>
    <w:rsid w:val="003D1A54"/>
    <w:rsid w:val="003D2884"/>
    <w:rsid w:val="003D3DC7"/>
    <w:rsid w:val="003D4AF2"/>
    <w:rsid w:val="003E3EA0"/>
    <w:rsid w:val="003E5D89"/>
    <w:rsid w:val="003F4E88"/>
    <w:rsid w:val="003F563F"/>
    <w:rsid w:val="003F6B50"/>
    <w:rsid w:val="003F6FA3"/>
    <w:rsid w:val="003F7208"/>
    <w:rsid w:val="003F7601"/>
    <w:rsid w:val="00401E87"/>
    <w:rsid w:val="00402A0C"/>
    <w:rsid w:val="00403E2A"/>
    <w:rsid w:val="00404FF3"/>
    <w:rsid w:val="00407E48"/>
    <w:rsid w:val="00411649"/>
    <w:rsid w:val="00412467"/>
    <w:rsid w:val="004136C7"/>
    <w:rsid w:val="00413C3B"/>
    <w:rsid w:val="0041401B"/>
    <w:rsid w:val="00416EF9"/>
    <w:rsid w:val="00423AE1"/>
    <w:rsid w:val="00424E8A"/>
    <w:rsid w:val="00425B6B"/>
    <w:rsid w:val="0042641E"/>
    <w:rsid w:val="004269FB"/>
    <w:rsid w:val="00426E6F"/>
    <w:rsid w:val="0043054E"/>
    <w:rsid w:val="0043317A"/>
    <w:rsid w:val="00434275"/>
    <w:rsid w:val="00435504"/>
    <w:rsid w:val="00436986"/>
    <w:rsid w:val="00437188"/>
    <w:rsid w:val="004418E6"/>
    <w:rsid w:val="0044353C"/>
    <w:rsid w:val="0044442B"/>
    <w:rsid w:val="00445F29"/>
    <w:rsid w:val="00452F82"/>
    <w:rsid w:val="00453CD5"/>
    <w:rsid w:val="00454145"/>
    <w:rsid w:val="004564C5"/>
    <w:rsid w:val="0045652F"/>
    <w:rsid w:val="004579FA"/>
    <w:rsid w:val="00461C42"/>
    <w:rsid w:val="00463353"/>
    <w:rsid w:val="00465018"/>
    <w:rsid w:val="00467B64"/>
    <w:rsid w:val="00467EE3"/>
    <w:rsid w:val="00471113"/>
    <w:rsid w:val="0047258B"/>
    <w:rsid w:val="00473B15"/>
    <w:rsid w:val="004767F7"/>
    <w:rsid w:val="004777EF"/>
    <w:rsid w:val="004777F5"/>
    <w:rsid w:val="00480C22"/>
    <w:rsid w:val="00483035"/>
    <w:rsid w:val="00485957"/>
    <w:rsid w:val="00487589"/>
    <w:rsid w:val="00491AA7"/>
    <w:rsid w:val="00491CDA"/>
    <w:rsid w:val="0049612D"/>
    <w:rsid w:val="00496B61"/>
    <w:rsid w:val="004A0854"/>
    <w:rsid w:val="004A30BC"/>
    <w:rsid w:val="004A3CE1"/>
    <w:rsid w:val="004A6A9D"/>
    <w:rsid w:val="004B0A26"/>
    <w:rsid w:val="004B5A77"/>
    <w:rsid w:val="004B67A2"/>
    <w:rsid w:val="004C0A64"/>
    <w:rsid w:val="004C0E8E"/>
    <w:rsid w:val="004C1833"/>
    <w:rsid w:val="004C5142"/>
    <w:rsid w:val="004C6BD0"/>
    <w:rsid w:val="004D2016"/>
    <w:rsid w:val="004E29FC"/>
    <w:rsid w:val="004E2DDB"/>
    <w:rsid w:val="004E500F"/>
    <w:rsid w:val="004E78E6"/>
    <w:rsid w:val="004F1A31"/>
    <w:rsid w:val="004F1F32"/>
    <w:rsid w:val="004F2617"/>
    <w:rsid w:val="004F46A6"/>
    <w:rsid w:val="004F68D7"/>
    <w:rsid w:val="005035CB"/>
    <w:rsid w:val="00503649"/>
    <w:rsid w:val="00505D47"/>
    <w:rsid w:val="005073B2"/>
    <w:rsid w:val="00510171"/>
    <w:rsid w:val="00511025"/>
    <w:rsid w:val="0051114D"/>
    <w:rsid w:val="00512BCD"/>
    <w:rsid w:val="005148C0"/>
    <w:rsid w:val="005153D6"/>
    <w:rsid w:val="00516539"/>
    <w:rsid w:val="00520156"/>
    <w:rsid w:val="00522EF8"/>
    <w:rsid w:val="00523297"/>
    <w:rsid w:val="00524F91"/>
    <w:rsid w:val="0053137C"/>
    <w:rsid w:val="005314FB"/>
    <w:rsid w:val="00532BB4"/>
    <w:rsid w:val="005332B0"/>
    <w:rsid w:val="005359EF"/>
    <w:rsid w:val="00535FE5"/>
    <w:rsid w:val="00536D25"/>
    <w:rsid w:val="00542BA0"/>
    <w:rsid w:val="00542F54"/>
    <w:rsid w:val="00542FE2"/>
    <w:rsid w:val="00543A23"/>
    <w:rsid w:val="00544DD3"/>
    <w:rsid w:val="00545213"/>
    <w:rsid w:val="00552712"/>
    <w:rsid w:val="005556FC"/>
    <w:rsid w:val="005566C1"/>
    <w:rsid w:val="0055687C"/>
    <w:rsid w:val="00560447"/>
    <w:rsid w:val="00563C3F"/>
    <w:rsid w:val="00567D5B"/>
    <w:rsid w:val="005702E6"/>
    <w:rsid w:val="005720D4"/>
    <w:rsid w:val="00574FBD"/>
    <w:rsid w:val="00582D3E"/>
    <w:rsid w:val="0058309E"/>
    <w:rsid w:val="00583968"/>
    <w:rsid w:val="005846D0"/>
    <w:rsid w:val="005852EE"/>
    <w:rsid w:val="0058557C"/>
    <w:rsid w:val="00585C53"/>
    <w:rsid w:val="005861CD"/>
    <w:rsid w:val="00586801"/>
    <w:rsid w:val="00586CBB"/>
    <w:rsid w:val="00591572"/>
    <w:rsid w:val="005921F5"/>
    <w:rsid w:val="0059450F"/>
    <w:rsid w:val="005963FC"/>
    <w:rsid w:val="005A0F0C"/>
    <w:rsid w:val="005A2356"/>
    <w:rsid w:val="005A253D"/>
    <w:rsid w:val="005A35F8"/>
    <w:rsid w:val="005B29BC"/>
    <w:rsid w:val="005B5817"/>
    <w:rsid w:val="005B681F"/>
    <w:rsid w:val="005C1D5D"/>
    <w:rsid w:val="005C51E8"/>
    <w:rsid w:val="005C5CE9"/>
    <w:rsid w:val="005C63B8"/>
    <w:rsid w:val="005C7CDA"/>
    <w:rsid w:val="005D1FF6"/>
    <w:rsid w:val="005D4793"/>
    <w:rsid w:val="005D4BD3"/>
    <w:rsid w:val="005D7127"/>
    <w:rsid w:val="005E16B4"/>
    <w:rsid w:val="005E1A24"/>
    <w:rsid w:val="005E2478"/>
    <w:rsid w:val="005E3440"/>
    <w:rsid w:val="005F5DF1"/>
    <w:rsid w:val="00601AA4"/>
    <w:rsid w:val="006074E8"/>
    <w:rsid w:val="00613339"/>
    <w:rsid w:val="006167C0"/>
    <w:rsid w:val="0062088A"/>
    <w:rsid w:val="00620EBE"/>
    <w:rsid w:val="00621DEE"/>
    <w:rsid w:val="006256D2"/>
    <w:rsid w:val="00626A70"/>
    <w:rsid w:val="00630F45"/>
    <w:rsid w:val="00633276"/>
    <w:rsid w:val="00633770"/>
    <w:rsid w:val="00634A09"/>
    <w:rsid w:val="0063608E"/>
    <w:rsid w:val="0063671F"/>
    <w:rsid w:val="006372B0"/>
    <w:rsid w:val="00644BA8"/>
    <w:rsid w:val="00646A8E"/>
    <w:rsid w:val="006471B5"/>
    <w:rsid w:val="006500DF"/>
    <w:rsid w:val="0065037C"/>
    <w:rsid w:val="00651470"/>
    <w:rsid w:val="00651589"/>
    <w:rsid w:val="006525FD"/>
    <w:rsid w:val="006537CD"/>
    <w:rsid w:val="006537EE"/>
    <w:rsid w:val="00655357"/>
    <w:rsid w:val="006554E6"/>
    <w:rsid w:val="00656A1F"/>
    <w:rsid w:val="00657252"/>
    <w:rsid w:val="00657DF6"/>
    <w:rsid w:val="00665D85"/>
    <w:rsid w:val="00671B1D"/>
    <w:rsid w:val="006735CC"/>
    <w:rsid w:val="00673CD2"/>
    <w:rsid w:val="00674A7B"/>
    <w:rsid w:val="006800F5"/>
    <w:rsid w:val="0068092E"/>
    <w:rsid w:val="006819B5"/>
    <w:rsid w:val="006822FC"/>
    <w:rsid w:val="00682BB5"/>
    <w:rsid w:val="00682C4D"/>
    <w:rsid w:val="00682EBE"/>
    <w:rsid w:val="00683E0C"/>
    <w:rsid w:val="00686D14"/>
    <w:rsid w:val="00686E6D"/>
    <w:rsid w:val="006908E4"/>
    <w:rsid w:val="0069304C"/>
    <w:rsid w:val="006940EB"/>
    <w:rsid w:val="006942E1"/>
    <w:rsid w:val="00694948"/>
    <w:rsid w:val="006976E1"/>
    <w:rsid w:val="006A17A8"/>
    <w:rsid w:val="006A2189"/>
    <w:rsid w:val="006A22A1"/>
    <w:rsid w:val="006A4A38"/>
    <w:rsid w:val="006A5026"/>
    <w:rsid w:val="006A5265"/>
    <w:rsid w:val="006A56FF"/>
    <w:rsid w:val="006A5990"/>
    <w:rsid w:val="006A6DAA"/>
    <w:rsid w:val="006A7D55"/>
    <w:rsid w:val="006B0548"/>
    <w:rsid w:val="006B0ED9"/>
    <w:rsid w:val="006B4CAC"/>
    <w:rsid w:val="006B4F74"/>
    <w:rsid w:val="006B5FD9"/>
    <w:rsid w:val="006C26D1"/>
    <w:rsid w:val="006C3EAB"/>
    <w:rsid w:val="006C429B"/>
    <w:rsid w:val="006C6207"/>
    <w:rsid w:val="006C6847"/>
    <w:rsid w:val="006D06BB"/>
    <w:rsid w:val="006D1DF5"/>
    <w:rsid w:val="006D3953"/>
    <w:rsid w:val="006D469C"/>
    <w:rsid w:val="006D6B22"/>
    <w:rsid w:val="006D6F60"/>
    <w:rsid w:val="006E0F18"/>
    <w:rsid w:val="006E18CA"/>
    <w:rsid w:val="006E25F7"/>
    <w:rsid w:val="006E6F49"/>
    <w:rsid w:val="006F2EAB"/>
    <w:rsid w:val="006F6E16"/>
    <w:rsid w:val="006F7AD8"/>
    <w:rsid w:val="00700307"/>
    <w:rsid w:val="00700C37"/>
    <w:rsid w:val="00710105"/>
    <w:rsid w:val="00711284"/>
    <w:rsid w:val="00712181"/>
    <w:rsid w:val="007146EF"/>
    <w:rsid w:val="0072156E"/>
    <w:rsid w:val="00721E73"/>
    <w:rsid w:val="00723F59"/>
    <w:rsid w:val="0072499A"/>
    <w:rsid w:val="00725D3E"/>
    <w:rsid w:val="007261D0"/>
    <w:rsid w:val="0072783D"/>
    <w:rsid w:val="0073445B"/>
    <w:rsid w:val="00736822"/>
    <w:rsid w:val="0074332A"/>
    <w:rsid w:val="0074435F"/>
    <w:rsid w:val="007446DF"/>
    <w:rsid w:val="00753B0E"/>
    <w:rsid w:val="00754B66"/>
    <w:rsid w:val="007579B9"/>
    <w:rsid w:val="00761FA9"/>
    <w:rsid w:val="00765820"/>
    <w:rsid w:val="007712F0"/>
    <w:rsid w:val="0077182B"/>
    <w:rsid w:val="007804EE"/>
    <w:rsid w:val="0078492B"/>
    <w:rsid w:val="00784F04"/>
    <w:rsid w:val="00785AEF"/>
    <w:rsid w:val="007868BC"/>
    <w:rsid w:val="007939AA"/>
    <w:rsid w:val="00793FED"/>
    <w:rsid w:val="00797144"/>
    <w:rsid w:val="007A005F"/>
    <w:rsid w:val="007A2454"/>
    <w:rsid w:val="007A2A9D"/>
    <w:rsid w:val="007B2FE3"/>
    <w:rsid w:val="007B58AE"/>
    <w:rsid w:val="007B7D28"/>
    <w:rsid w:val="007C06BE"/>
    <w:rsid w:val="007C154A"/>
    <w:rsid w:val="007C1563"/>
    <w:rsid w:val="007C3E48"/>
    <w:rsid w:val="007D0C0E"/>
    <w:rsid w:val="007D2300"/>
    <w:rsid w:val="007D3304"/>
    <w:rsid w:val="007D33E1"/>
    <w:rsid w:val="007D770F"/>
    <w:rsid w:val="007E12D8"/>
    <w:rsid w:val="007F0088"/>
    <w:rsid w:val="007F0D62"/>
    <w:rsid w:val="007F10AF"/>
    <w:rsid w:val="007F7A50"/>
    <w:rsid w:val="00806CF7"/>
    <w:rsid w:val="00810871"/>
    <w:rsid w:val="0081461E"/>
    <w:rsid w:val="0081728A"/>
    <w:rsid w:val="00820105"/>
    <w:rsid w:val="00821A7E"/>
    <w:rsid w:val="00826B1C"/>
    <w:rsid w:val="00826EF4"/>
    <w:rsid w:val="0083004E"/>
    <w:rsid w:val="00831698"/>
    <w:rsid w:val="00833D1E"/>
    <w:rsid w:val="00835513"/>
    <w:rsid w:val="00837DF7"/>
    <w:rsid w:val="0084213D"/>
    <w:rsid w:val="00842F52"/>
    <w:rsid w:val="00844C45"/>
    <w:rsid w:val="00846356"/>
    <w:rsid w:val="00850977"/>
    <w:rsid w:val="00852E7B"/>
    <w:rsid w:val="00856217"/>
    <w:rsid w:val="00860132"/>
    <w:rsid w:val="00860358"/>
    <w:rsid w:val="00860CDC"/>
    <w:rsid w:val="00862E14"/>
    <w:rsid w:val="0086462C"/>
    <w:rsid w:val="008648C3"/>
    <w:rsid w:val="0086527E"/>
    <w:rsid w:val="008671D1"/>
    <w:rsid w:val="008702BC"/>
    <w:rsid w:val="00870C9C"/>
    <w:rsid w:val="00872DE5"/>
    <w:rsid w:val="0087552C"/>
    <w:rsid w:val="008824E3"/>
    <w:rsid w:val="008832B1"/>
    <w:rsid w:val="00884280"/>
    <w:rsid w:val="008930C2"/>
    <w:rsid w:val="00893D30"/>
    <w:rsid w:val="00895F29"/>
    <w:rsid w:val="008A29A5"/>
    <w:rsid w:val="008A343D"/>
    <w:rsid w:val="008A3522"/>
    <w:rsid w:val="008A4FD0"/>
    <w:rsid w:val="008A5659"/>
    <w:rsid w:val="008B4F6A"/>
    <w:rsid w:val="008B63DC"/>
    <w:rsid w:val="008C01D5"/>
    <w:rsid w:val="008C0AC5"/>
    <w:rsid w:val="008C272C"/>
    <w:rsid w:val="008C2F88"/>
    <w:rsid w:val="008E260A"/>
    <w:rsid w:val="008E586E"/>
    <w:rsid w:val="008E5C21"/>
    <w:rsid w:val="008F0717"/>
    <w:rsid w:val="008F09C4"/>
    <w:rsid w:val="008F2A3C"/>
    <w:rsid w:val="008F40DA"/>
    <w:rsid w:val="008F5BFF"/>
    <w:rsid w:val="008F6157"/>
    <w:rsid w:val="008F7A2D"/>
    <w:rsid w:val="009011D3"/>
    <w:rsid w:val="00910293"/>
    <w:rsid w:val="00911539"/>
    <w:rsid w:val="00911853"/>
    <w:rsid w:val="009124F9"/>
    <w:rsid w:val="009176FB"/>
    <w:rsid w:val="009255AE"/>
    <w:rsid w:val="00926FF9"/>
    <w:rsid w:val="009277B4"/>
    <w:rsid w:val="00931DD8"/>
    <w:rsid w:val="00933CC9"/>
    <w:rsid w:val="00934260"/>
    <w:rsid w:val="00935A86"/>
    <w:rsid w:val="00935C36"/>
    <w:rsid w:val="009365C4"/>
    <w:rsid w:val="00937AB8"/>
    <w:rsid w:val="00940BC9"/>
    <w:rsid w:val="00941563"/>
    <w:rsid w:val="00941764"/>
    <w:rsid w:val="00942256"/>
    <w:rsid w:val="00944CA9"/>
    <w:rsid w:val="0094630F"/>
    <w:rsid w:val="00947023"/>
    <w:rsid w:val="00952629"/>
    <w:rsid w:val="00954B71"/>
    <w:rsid w:val="00955C0C"/>
    <w:rsid w:val="00956C76"/>
    <w:rsid w:val="00964F08"/>
    <w:rsid w:val="00965EF2"/>
    <w:rsid w:val="009672EB"/>
    <w:rsid w:val="00971A3F"/>
    <w:rsid w:val="00972691"/>
    <w:rsid w:val="00973361"/>
    <w:rsid w:val="00973BD8"/>
    <w:rsid w:val="00980D12"/>
    <w:rsid w:val="00985901"/>
    <w:rsid w:val="00987171"/>
    <w:rsid w:val="00991DD2"/>
    <w:rsid w:val="009946B4"/>
    <w:rsid w:val="009A0011"/>
    <w:rsid w:val="009A08F8"/>
    <w:rsid w:val="009A0E03"/>
    <w:rsid w:val="009A2A92"/>
    <w:rsid w:val="009A2DBA"/>
    <w:rsid w:val="009A41F4"/>
    <w:rsid w:val="009A4C3F"/>
    <w:rsid w:val="009B06CF"/>
    <w:rsid w:val="009B2CF1"/>
    <w:rsid w:val="009B478F"/>
    <w:rsid w:val="009B4E8B"/>
    <w:rsid w:val="009B6606"/>
    <w:rsid w:val="009B6703"/>
    <w:rsid w:val="009B6E04"/>
    <w:rsid w:val="009B75E6"/>
    <w:rsid w:val="009C16F5"/>
    <w:rsid w:val="009C170D"/>
    <w:rsid w:val="009C2A03"/>
    <w:rsid w:val="009C4E9B"/>
    <w:rsid w:val="009C63DD"/>
    <w:rsid w:val="009C7910"/>
    <w:rsid w:val="009D1B6B"/>
    <w:rsid w:val="009D298F"/>
    <w:rsid w:val="009D42CD"/>
    <w:rsid w:val="009D491B"/>
    <w:rsid w:val="009D7230"/>
    <w:rsid w:val="009D7DDD"/>
    <w:rsid w:val="009E409C"/>
    <w:rsid w:val="009E62A5"/>
    <w:rsid w:val="009F4E59"/>
    <w:rsid w:val="009F5250"/>
    <w:rsid w:val="009F7498"/>
    <w:rsid w:val="009F7BBC"/>
    <w:rsid w:val="009F7CDF"/>
    <w:rsid w:val="00A0250B"/>
    <w:rsid w:val="00A04CC6"/>
    <w:rsid w:val="00A050DE"/>
    <w:rsid w:val="00A11056"/>
    <w:rsid w:val="00A1149C"/>
    <w:rsid w:val="00A118D4"/>
    <w:rsid w:val="00A11EFE"/>
    <w:rsid w:val="00A123D3"/>
    <w:rsid w:val="00A13570"/>
    <w:rsid w:val="00A16FDB"/>
    <w:rsid w:val="00A20414"/>
    <w:rsid w:val="00A25AE9"/>
    <w:rsid w:val="00A263E5"/>
    <w:rsid w:val="00A26890"/>
    <w:rsid w:val="00A268C8"/>
    <w:rsid w:val="00A32843"/>
    <w:rsid w:val="00A33442"/>
    <w:rsid w:val="00A33D60"/>
    <w:rsid w:val="00A34869"/>
    <w:rsid w:val="00A34AAD"/>
    <w:rsid w:val="00A35320"/>
    <w:rsid w:val="00A35A31"/>
    <w:rsid w:val="00A35C27"/>
    <w:rsid w:val="00A37AED"/>
    <w:rsid w:val="00A40E2F"/>
    <w:rsid w:val="00A41283"/>
    <w:rsid w:val="00A41812"/>
    <w:rsid w:val="00A42A24"/>
    <w:rsid w:val="00A42FCC"/>
    <w:rsid w:val="00A46E94"/>
    <w:rsid w:val="00A50D9E"/>
    <w:rsid w:val="00A51362"/>
    <w:rsid w:val="00A51E23"/>
    <w:rsid w:val="00A53944"/>
    <w:rsid w:val="00A56282"/>
    <w:rsid w:val="00A5660E"/>
    <w:rsid w:val="00A5776C"/>
    <w:rsid w:val="00A60CAC"/>
    <w:rsid w:val="00A6109C"/>
    <w:rsid w:val="00A62C63"/>
    <w:rsid w:val="00A637EC"/>
    <w:rsid w:val="00A73669"/>
    <w:rsid w:val="00A7589D"/>
    <w:rsid w:val="00A77761"/>
    <w:rsid w:val="00A77AA6"/>
    <w:rsid w:val="00A77C05"/>
    <w:rsid w:val="00A81725"/>
    <w:rsid w:val="00A8233E"/>
    <w:rsid w:val="00A86A53"/>
    <w:rsid w:val="00A9025D"/>
    <w:rsid w:val="00A90E34"/>
    <w:rsid w:val="00A90EBD"/>
    <w:rsid w:val="00A94CED"/>
    <w:rsid w:val="00A9716C"/>
    <w:rsid w:val="00A979EB"/>
    <w:rsid w:val="00AA12A6"/>
    <w:rsid w:val="00AA17C3"/>
    <w:rsid w:val="00AA259E"/>
    <w:rsid w:val="00AA43EF"/>
    <w:rsid w:val="00AA45DD"/>
    <w:rsid w:val="00AA6E86"/>
    <w:rsid w:val="00AA79C8"/>
    <w:rsid w:val="00AB02F3"/>
    <w:rsid w:val="00AC1B3C"/>
    <w:rsid w:val="00AC55AF"/>
    <w:rsid w:val="00AC7EB4"/>
    <w:rsid w:val="00AD0E4C"/>
    <w:rsid w:val="00AD1282"/>
    <w:rsid w:val="00AD1D1F"/>
    <w:rsid w:val="00AD1F7C"/>
    <w:rsid w:val="00AD60C3"/>
    <w:rsid w:val="00AD76DB"/>
    <w:rsid w:val="00AE2E8D"/>
    <w:rsid w:val="00AF1754"/>
    <w:rsid w:val="00AF2975"/>
    <w:rsid w:val="00AF3C5F"/>
    <w:rsid w:val="00AF4B39"/>
    <w:rsid w:val="00B01820"/>
    <w:rsid w:val="00B02F37"/>
    <w:rsid w:val="00B0615C"/>
    <w:rsid w:val="00B13D4A"/>
    <w:rsid w:val="00B14503"/>
    <w:rsid w:val="00B16827"/>
    <w:rsid w:val="00B16E98"/>
    <w:rsid w:val="00B2350E"/>
    <w:rsid w:val="00B24547"/>
    <w:rsid w:val="00B251B8"/>
    <w:rsid w:val="00B2692C"/>
    <w:rsid w:val="00B326D9"/>
    <w:rsid w:val="00B33A87"/>
    <w:rsid w:val="00B35351"/>
    <w:rsid w:val="00B360E3"/>
    <w:rsid w:val="00B37F55"/>
    <w:rsid w:val="00B4050C"/>
    <w:rsid w:val="00B40AB0"/>
    <w:rsid w:val="00B40E10"/>
    <w:rsid w:val="00B41059"/>
    <w:rsid w:val="00B41F83"/>
    <w:rsid w:val="00B427DD"/>
    <w:rsid w:val="00B43C54"/>
    <w:rsid w:val="00B43EF4"/>
    <w:rsid w:val="00B44B59"/>
    <w:rsid w:val="00B526FC"/>
    <w:rsid w:val="00B534B9"/>
    <w:rsid w:val="00B54634"/>
    <w:rsid w:val="00B55BCA"/>
    <w:rsid w:val="00B60DAE"/>
    <w:rsid w:val="00B6132B"/>
    <w:rsid w:val="00B6189C"/>
    <w:rsid w:val="00B64BDC"/>
    <w:rsid w:val="00B668FE"/>
    <w:rsid w:val="00B758CE"/>
    <w:rsid w:val="00B759E9"/>
    <w:rsid w:val="00B7637B"/>
    <w:rsid w:val="00B76DC3"/>
    <w:rsid w:val="00B839C5"/>
    <w:rsid w:val="00B83BE8"/>
    <w:rsid w:val="00B84AEB"/>
    <w:rsid w:val="00B85501"/>
    <w:rsid w:val="00B87913"/>
    <w:rsid w:val="00B9556B"/>
    <w:rsid w:val="00BA0FBD"/>
    <w:rsid w:val="00BA1D92"/>
    <w:rsid w:val="00BA579D"/>
    <w:rsid w:val="00BA6441"/>
    <w:rsid w:val="00BB5679"/>
    <w:rsid w:val="00BC0990"/>
    <w:rsid w:val="00BC0F07"/>
    <w:rsid w:val="00BC1B05"/>
    <w:rsid w:val="00BC30FE"/>
    <w:rsid w:val="00BC5428"/>
    <w:rsid w:val="00BD09F5"/>
    <w:rsid w:val="00BD114A"/>
    <w:rsid w:val="00BD74DD"/>
    <w:rsid w:val="00BE141B"/>
    <w:rsid w:val="00BE1E07"/>
    <w:rsid w:val="00BE3226"/>
    <w:rsid w:val="00BE490C"/>
    <w:rsid w:val="00C00150"/>
    <w:rsid w:val="00C010BE"/>
    <w:rsid w:val="00C023B5"/>
    <w:rsid w:val="00C02DE1"/>
    <w:rsid w:val="00C03CD8"/>
    <w:rsid w:val="00C051FC"/>
    <w:rsid w:val="00C11236"/>
    <w:rsid w:val="00C173F4"/>
    <w:rsid w:val="00C20512"/>
    <w:rsid w:val="00C209FD"/>
    <w:rsid w:val="00C26EC3"/>
    <w:rsid w:val="00C330AE"/>
    <w:rsid w:val="00C34B18"/>
    <w:rsid w:val="00C35779"/>
    <w:rsid w:val="00C365D1"/>
    <w:rsid w:val="00C419B7"/>
    <w:rsid w:val="00C4337B"/>
    <w:rsid w:val="00C5054C"/>
    <w:rsid w:val="00C532DA"/>
    <w:rsid w:val="00C54699"/>
    <w:rsid w:val="00C563FE"/>
    <w:rsid w:val="00C61CAB"/>
    <w:rsid w:val="00C67244"/>
    <w:rsid w:val="00C714B2"/>
    <w:rsid w:val="00C71703"/>
    <w:rsid w:val="00C80361"/>
    <w:rsid w:val="00C80F43"/>
    <w:rsid w:val="00C80F4E"/>
    <w:rsid w:val="00C813B2"/>
    <w:rsid w:val="00C82828"/>
    <w:rsid w:val="00C8352B"/>
    <w:rsid w:val="00C838B6"/>
    <w:rsid w:val="00C838CD"/>
    <w:rsid w:val="00C84424"/>
    <w:rsid w:val="00C84671"/>
    <w:rsid w:val="00C871CD"/>
    <w:rsid w:val="00C90C95"/>
    <w:rsid w:val="00C91091"/>
    <w:rsid w:val="00C9604C"/>
    <w:rsid w:val="00C9618B"/>
    <w:rsid w:val="00C973AB"/>
    <w:rsid w:val="00CA5635"/>
    <w:rsid w:val="00CB02B0"/>
    <w:rsid w:val="00CB5355"/>
    <w:rsid w:val="00CC16CB"/>
    <w:rsid w:val="00CC284C"/>
    <w:rsid w:val="00CC3801"/>
    <w:rsid w:val="00CD12C6"/>
    <w:rsid w:val="00CD13BC"/>
    <w:rsid w:val="00CD1761"/>
    <w:rsid w:val="00CD36E5"/>
    <w:rsid w:val="00CD69A8"/>
    <w:rsid w:val="00CE3A57"/>
    <w:rsid w:val="00CE5EB8"/>
    <w:rsid w:val="00CE609D"/>
    <w:rsid w:val="00CE7461"/>
    <w:rsid w:val="00CF1E2A"/>
    <w:rsid w:val="00CF7DB2"/>
    <w:rsid w:val="00CF7EB9"/>
    <w:rsid w:val="00D047CA"/>
    <w:rsid w:val="00D07981"/>
    <w:rsid w:val="00D104CB"/>
    <w:rsid w:val="00D10638"/>
    <w:rsid w:val="00D23909"/>
    <w:rsid w:val="00D240B4"/>
    <w:rsid w:val="00D2558C"/>
    <w:rsid w:val="00D30BC8"/>
    <w:rsid w:val="00D33008"/>
    <w:rsid w:val="00D33549"/>
    <w:rsid w:val="00D33658"/>
    <w:rsid w:val="00D33C5A"/>
    <w:rsid w:val="00D42772"/>
    <w:rsid w:val="00D44163"/>
    <w:rsid w:val="00D4767F"/>
    <w:rsid w:val="00D51697"/>
    <w:rsid w:val="00D525BE"/>
    <w:rsid w:val="00D53B4E"/>
    <w:rsid w:val="00D54B95"/>
    <w:rsid w:val="00D55DCC"/>
    <w:rsid w:val="00D55F90"/>
    <w:rsid w:val="00D565CE"/>
    <w:rsid w:val="00D56D3A"/>
    <w:rsid w:val="00D57721"/>
    <w:rsid w:val="00D677CA"/>
    <w:rsid w:val="00D67D1A"/>
    <w:rsid w:val="00D74AE6"/>
    <w:rsid w:val="00D75892"/>
    <w:rsid w:val="00D76458"/>
    <w:rsid w:val="00D76C1F"/>
    <w:rsid w:val="00D776D8"/>
    <w:rsid w:val="00D80A49"/>
    <w:rsid w:val="00D84541"/>
    <w:rsid w:val="00D85756"/>
    <w:rsid w:val="00D92B9E"/>
    <w:rsid w:val="00D9503B"/>
    <w:rsid w:val="00DA29C3"/>
    <w:rsid w:val="00DA3B87"/>
    <w:rsid w:val="00DA7A4D"/>
    <w:rsid w:val="00DB61EB"/>
    <w:rsid w:val="00DB7186"/>
    <w:rsid w:val="00DC044A"/>
    <w:rsid w:val="00DC1523"/>
    <w:rsid w:val="00DC2477"/>
    <w:rsid w:val="00DC444F"/>
    <w:rsid w:val="00DC4970"/>
    <w:rsid w:val="00DC4D2F"/>
    <w:rsid w:val="00DC4FAF"/>
    <w:rsid w:val="00DC5E78"/>
    <w:rsid w:val="00DC6513"/>
    <w:rsid w:val="00DD48BC"/>
    <w:rsid w:val="00DD5784"/>
    <w:rsid w:val="00DD66DC"/>
    <w:rsid w:val="00DE2FF5"/>
    <w:rsid w:val="00DE34BA"/>
    <w:rsid w:val="00DE3919"/>
    <w:rsid w:val="00DE3C36"/>
    <w:rsid w:val="00DE3E12"/>
    <w:rsid w:val="00DE47C7"/>
    <w:rsid w:val="00DE7CE7"/>
    <w:rsid w:val="00DF1D5B"/>
    <w:rsid w:val="00DF1D76"/>
    <w:rsid w:val="00DF59D9"/>
    <w:rsid w:val="00DF6775"/>
    <w:rsid w:val="00E010CE"/>
    <w:rsid w:val="00E0476E"/>
    <w:rsid w:val="00E11E17"/>
    <w:rsid w:val="00E147BE"/>
    <w:rsid w:val="00E1560B"/>
    <w:rsid w:val="00E15E26"/>
    <w:rsid w:val="00E160A3"/>
    <w:rsid w:val="00E169D2"/>
    <w:rsid w:val="00E170E9"/>
    <w:rsid w:val="00E17610"/>
    <w:rsid w:val="00E206AC"/>
    <w:rsid w:val="00E2684D"/>
    <w:rsid w:val="00E26BFB"/>
    <w:rsid w:val="00E26D43"/>
    <w:rsid w:val="00E27142"/>
    <w:rsid w:val="00E31AD0"/>
    <w:rsid w:val="00E31E1D"/>
    <w:rsid w:val="00E326A2"/>
    <w:rsid w:val="00E352B1"/>
    <w:rsid w:val="00E4102C"/>
    <w:rsid w:val="00E43592"/>
    <w:rsid w:val="00E457FA"/>
    <w:rsid w:val="00E46E60"/>
    <w:rsid w:val="00E51DE3"/>
    <w:rsid w:val="00E5432D"/>
    <w:rsid w:val="00E54DDF"/>
    <w:rsid w:val="00E555BA"/>
    <w:rsid w:val="00E55779"/>
    <w:rsid w:val="00E607EC"/>
    <w:rsid w:val="00E643DE"/>
    <w:rsid w:val="00E648A1"/>
    <w:rsid w:val="00E64B74"/>
    <w:rsid w:val="00E67AFA"/>
    <w:rsid w:val="00E71189"/>
    <w:rsid w:val="00E713F7"/>
    <w:rsid w:val="00E71611"/>
    <w:rsid w:val="00E71C87"/>
    <w:rsid w:val="00E74810"/>
    <w:rsid w:val="00E80E1E"/>
    <w:rsid w:val="00E84B2B"/>
    <w:rsid w:val="00E9114A"/>
    <w:rsid w:val="00E91825"/>
    <w:rsid w:val="00E9223C"/>
    <w:rsid w:val="00E95E47"/>
    <w:rsid w:val="00EA0992"/>
    <w:rsid w:val="00EA1E4D"/>
    <w:rsid w:val="00EA254D"/>
    <w:rsid w:val="00EA3234"/>
    <w:rsid w:val="00EA3822"/>
    <w:rsid w:val="00EB0504"/>
    <w:rsid w:val="00EB0BF0"/>
    <w:rsid w:val="00EB561C"/>
    <w:rsid w:val="00EC40E7"/>
    <w:rsid w:val="00EC40FF"/>
    <w:rsid w:val="00EC4E62"/>
    <w:rsid w:val="00ED3937"/>
    <w:rsid w:val="00ED5458"/>
    <w:rsid w:val="00ED6DB1"/>
    <w:rsid w:val="00EE2B6F"/>
    <w:rsid w:val="00EE6AD4"/>
    <w:rsid w:val="00EE7AF3"/>
    <w:rsid w:val="00EF124D"/>
    <w:rsid w:val="00EF2E93"/>
    <w:rsid w:val="00EF3B88"/>
    <w:rsid w:val="00EF49A2"/>
    <w:rsid w:val="00EF77B9"/>
    <w:rsid w:val="00F001D4"/>
    <w:rsid w:val="00F00A30"/>
    <w:rsid w:val="00F01508"/>
    <w:rsid w:val="00F0151E"/>
    <w:rsid w:val="00F04410"/>
    <w:rsid w:val="00F063A6"/>
    <w:rsid w:val="00F0681B"/>
    <w:rsid w:val="00F12FEC"/>
    <w:rsid w:val="00F139B7"/>
    <w:rsid w:val="00F13A2B"/>
    <w:rsid w:val="00F17850"/>
    <w:rsid w:val="00F2111E"/>
    <w:rsid w:val="00F2131F"/>
    <w:rsid w:val="00F245EA"/>
    <w:rsid w:val="00F24B22"/>
    <w:rsid w:val="00F24CFE"/>
    <w:rsid w:val="00F255ED"/>
    <w:rsid w:val="00F25F0D"/>
    <w:rsid w:val="00F27671"/>
    <w:rsid w:val="00F317CA"/>
    <w:rsid w:val="00F32FD6"/>
    <w:rsid w:val="00F402C6"/>
    <w:rsid w:val="00F40333"/>
    <w:rsid w:val="00F40C01"/>
    <w:rsid w:val="00F41232"/>
    <w:rsid w:val="00F45D96"/>
    <w:rsid w:val="00F4782E"/>
    <w:rsid w:val="00F52AB9"/>
    <w:rsid w:val="00F578D5"/>
    <w:rsid w:val="00F60CDC"/>
    <w:rsid w:val="00F65BB0"/>
    <w:rsid w:val="00F65FEB"/>
    <w:rsid w:val="00F660D7"/>
    <w:rsid w:val="00F71F63"/>
    <w:rsid w:val="00F75D63"/>
    <w:rsid w:val="00F75E8D"/>
    <w:rsid w:val="00F76EF6"/>
    <w:rsid w:val="00F804B2"/>
    <w:rsid w:val="00F84A1C"/>
    <w:rsid w:val="00F90E4F"/>
    <w:rsid w:val="00F918AC"/>
    <w:rsid w:val="00F93CB3"/>
    <w:rsid w:val="00F9600A"/>
    <w:rsid w:val="00F965AA"/>
    <w:rsid w:val="00F966DD"/>
    <w:rsid w:val="00F97054"/>
    <w:rsid w:val="00FA154E"/>
    <w:rsid w:val="00FA22BB"/>
    <w:rsid w:val="00FA23BC"/>
    <w:rsid w:val="00FA4DB2"/>
    <w:rsid w:val="00FA760E"/>
    <w:rsid w:val="00FB1289"/>
    <w:rsid w:val="00FB2641"/>
    <w:rsid w:val="00FB3F5E"/>
    <w:rsid w:val="00FB3FB4"/>
    <w:rsid w:val="00FB4391"/>
    <w:rsid w:val="00FB4706"/>
    <w:rsid w:val="00FB49E5"/>
    <w:rsid w:val="00FB4D05"/>
    <w:rsid w:val="00FC7498"/>
    <w:rsid w:val="00FD0BCD"/>
    <w:rsid w:val="00FD0F92"/>
    <w:rsid w:val="00FD2B7C"/>
    <w:rsid w:val="00FD365A"/>
    <w:rsid w:val="00FE05A9"/>
    <w:rsid w:val="00FE0ED3"/>
    <w:rsid w:val="00FE25E1"/>
    <w:rsid w:val="00FE2D3B"/>
    <w:rsid w:val="00FE5230"/>
    <w:rsid w:val="00FE71D5"/>
    <w:rsid w:val="00FE7786"/>
    <w:rsid w:val="00FF24E2"/>
    <w:rsid w:val="00FF25BB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8C27"/>
  <w15:docId w15:val="{BC9DBBB6-CCF1-C242-9CFD-36D1A7D4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1A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0E9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171371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Formato%20Privilegi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C8C2-462E-B240-BE68-5C08CDBB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Settings\ADMIN\Desktop\Formato Privilegios.dot</Template>
  <TotalTime>2263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Name</dc:creator>
  <cp:keywords/>
  <dc:description/>
  <cp:lastModifiedBy>Alfa Omega</cp:lastModifiedBy>
  <cp:revision>131</cp:revision>
  <cp:lastPrinted>2024-06-01T19:23:00Z</cp:lastPrinted>
  <dcterms:created xsi:type="dcterms:W3CDTF">2021-04-30T01:02:00Z</dcterms:created>
  <dcterms:modified xsi:type="dcterms:W3CDTF">2024-08-03T19:57:00Z</dcterms:modified>
</cp:coreProperties>
</file>