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2155" w14:textId="5FC651EC" w:rsidR="006537CD" w:rsidRPr="00F64BD7" w:rsidRDefault="00F056FF" w:rsidP="00F056FF">
      <w:pPr>
        <w:jc w:val="center"/>
        <w:rPr>
          <w:rFonts w:ascii="Arial Narrow" w:hAnsi="Arial Narrow"/>
          <w:b/>
          <w:color w:val="000000" w:themeColor="text1"/>
          <w:sz w:val="56"/>
          <w:szCs w:val="56"/>
          <w:lang w:val="es-ES"/>
        </w:rPr>
      </w:pPr>
      <w:r w:rsidRPr="00F64BD7">
        <w:rPr>
          <w:rFonts w:ascii="Arial Narrow" w:hAnsi="Arial Narrow"/>
          <w:b/>
          <w:color w:val="000000" w:themeColor="text1"/>
          <w:sz w:val="56"/>
          <w:szCs w:val="56"/>
          <w:lang w:val="es-ES"/>
        </w:rPr>
        <w:t>Privilegios del mes de</w:t>
      </w:r>
      <w:r w:rsidR="00B27F18" w:rsidRPr="00F64BD7">
        <w:rPr>
          <w:rFonts w:ascii="Arial Narrow" w:hAnsi="Arial Narrow"/>
          <w:b/>
          <w:color w:val="000000" w:themeColor="text1"/>
          <w:sz w:val="56"/>
          <w:szCs w:val="56"/>
          <w:lang w:val="es-ES"/>
        </w:rPr>
        <w:t xml:space="preserve"> </w:t>
      </w:r>
      <w:r w:rsidR="00021A1B" w:rsidRPr="00F64BD7">
        <w:rPr>
          <w:rFonts w:ascii="Arial Narrow" w:hAnsi="Arial Narrow"/>
          <w:b/>
          <w:color w:val="000000" w:themeColor="text1"/>
          <w:sz w:val="56"/>
          <w:szCs w:val="56"/>
          <w:lang w:val="es-ES"/>
        </w:rPr>
        <w:t>Diciembre</w:t>
      </w:r>
      <w:r w:rsidR="00B27F18" w:rsidRPr="00F64BD7">
        <w:rPr>
          <w:rFonts w:ascii="Arial Narrow" w:hAnsi="Arial Narrow"/>
          <w:b/>
          <w:color w:val="000000" w:themeColor="text1"/>
          <w:sz w:val="56"/>
          <w:szCs w:val="56"/>
          <w:lang w:val="es-ES"/>
        </w:rPr>
        <w:t xml:space="preserve"> </w:t>
      </w:r>
      <w:r w:rsidRPr="00F64BD7">
        <w:rPr>
          <w:rFonts w:ascii="Arial Narrow" w:hAnsi="Arial Narrow"/>
          <w:b/>
          <w:color w:val="000000" w:themeColor="text1"/>
          <w:sz w:val="56"/>
          <w:szCs w:val="56"/>
          <w:lang w:val="es-ES"/>
        </w:rPr>
        <w:t>202</w:t>
      </w:r>
      <w:r w:rsidR="00B27F18" w:rsidRPr="00F64BD7">
        <w:rPr>
          <w:rFonts w:ascii="Arial Narrow" w:hAnsi="Arial Narrow"/>
          <w:b/>
          <w:color w:val="000000" w:themeColor="text1"/>
          <w:sz w:val="56"/>
          <w:szCs w:val="56"/>
          <w:lang w:val="es-ES"/>
        </w:rPr>
        <w:t>3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F64BD7" w:rsidRPr="00F64BD7" w14:paraId="2C5C3CF2" w14:textId="77777777" w:rsidTr="00270B3B">
        <w:tc>
          <w:tcPr>
            <w:tcW w:w="3598" w:type="dxa"/>
            <w:shd w:val="clear" w:color="auto" w:fill="FFFF00"/>
          </w:tcPr>
          <w:p w14:paraId="46579045" w14:textId="5B81EBD4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Viernes 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8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(B)</w:t>
            </w:r>
          </w:p>
        </w:tc>
        <w:tc>
          <w:tcPr>
            <w:tcW w:w="3594" w:type="dxa"/>
            <w:shd w:val="clear" w:color="auto" w:fill="FFFF00"/>
          </w:tcPr>
          <w:p w14:paraId="28469177" w14:textId="34D88F64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Domingo </w:t>
            </w:r>
            <w:r w:rsidR="00592146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1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0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(B)</w:t>
            </w:r>
          </w:p>
        </w:tc>
        <w:tc>
          <w:tcPr>
            <w:tcW w:w="3604" w:type="dxa"/>
            <w:shd w:val="clear" w:color="auto" w:fill="91EA97"/>
          </w:tcPr>
          <w:p w14:paraId="3647595F" w14:textId="2A3057AE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Viernes </w:t>
            </w:r>
            <w:r w:rsidR="00592146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1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5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(C)</w:t>
            </w:r>
          </w:p>
        </w:tc>
        <w:tc>
          <w:tcPr>
            <w:tcW w:w="3599" w:type="dxa"/>
            <w:shd w:val="clear" w:color="auto" w:fill="91EA97"/>
          </w:tcPr>
          <w:p w14:paraId="6A3C74DD" w14:textId="31A2801B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Domingo 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17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(C)</w:t>
            </w:r>
          </w:p>
        </w:tc>
      </w:tr>
      <w:tr w:rsidR="00F64BD7" w:rsidRPr="00F64BD7" w14:paraId="66A845B6" w14:textId="77777777" w:rsidTr="00FB3DCD">
        <w:tc>
          <w:tcPr>
            <w:tcW w:w="3598" w:type="dxa"/>
          </w:tcPr>
          <w:p w14:paraId="6B20CF16" w14:textId="77777777" w:rsidR="00270B3B" w:rsidRPr="00BF638D" w:rsidRDefault="00270B3B" w:rsidP="00270B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73436E1B" w14:textId="2747D124" w:rsidR="00270B3B" w:rsidRPr="00F64BD7" w:rsidRDefault="00CE1CAE" w:rsidP="00270B3B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JULIO CAMPOS</w:t>
            </w:r>
          </w:p>
        </w:tc>
        <w:tc>
          <w:tcPr>
            <w:tcW w:w="3594" w:type="dxa"/>
            <w:shd w:val="clear" w:color="auto" w:fill="auto"/>
          </w:tcPr>
          <w:p w14:paraId="445EDE48" w14:textId="77777777" w:rsidR="00270B3B" w:rsidRPr="00BF638D" w:rsidRDefault="00270B3B" w:rsidP="00270B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5208A098" w14:textId="63D06C32" w:rsidR="00270B3B" w:rsidRPr="00F64BD7" w:rsidRDefault="00580C8C" w:rsidP="00270B3B">
            <w:pPr>
              <w:pStyle w:val="NoSpacing"/>
              <w:rPr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KEVIN PEREZ</w:t>
            </w:r>
          </w:p>
        </w:tc>
        <w:tc>
          <w:tcPr>
            <w:tcW w:w="3604" w:type="dxa"/>
          </w:tcPr>
          <w:p w14:paraId="6F10B112" w14:textId="77777777" w:rsidR="00270B3B" w:rsidRPr="00BF638D" w:rsidRDefault="00270B3B" w:rsidP="00270B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665C3EAC" w14:textId="7C1922A1" w:rsidR="00982459" w:rsidRPr="00F64BD7" w:rsidRDefault="0093338B" w:rsidP="00270B3B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ADRIAN FALLA</w:t>
            </w:r>
          </w:p>
        </w:tc>
        <w:tc>
          <w:tcPr>
            <w:tcW w:w="3599" w:type="dxa"/>
          </w:tcPr>
          <w:p w14:paraId="39946E07" w14:textId="77777777" w:rsidR="00270B3B" w:rsidRPr="00BF638D" w:rsidRDefault="00270B3B" w:rsidP="00270B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72529EF0" w14:textId="1BAD8BD2" w:rsidR="00270B3B" w:rsidRPr="00F64BD7" w:rsidRDefault="0093338B" w:rsidP="00270B3B">
            <w:pPr>
              <w:pStyle w:val="NoSpacing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RONI MARTINEZ</w:t>
            </w:r>
          </w:p>
        </w:tc>
      </w:tr>
      <w:tr w:rsidR="00F64BD7" w:rsidRPr="00F64BD7" w14:paraId="6D1FCE12" w14:textId="77777777" w:rsidTr="00FB3DCD">
        <w:trPr>
          <w:trHeight w:val="539"/>
        </w:trPr>
        <w:tc>
          <w:tcPr>
            <w:tcW w:w="3598" w:type="dxa"/>
          </w:tcPr>
          <w:p w14:paraId="0E1A0095" w14:textId="77777777" w:rsidR="004B5E3F" w:rsidRPr="00F56088" w:rsidRDefault="004B5E3F" w:rsidP="004B5E3F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3FACDED0" w14:textId="0353284B" w:rsidR="00270B3B" w:rsidRPr="00F64BD7" w:rsidRDefault="00E74A4D" w:rsidP="00270B3B">
            <w:pPr>
              <w:pStyle w:val="NoSpacing"/>
              <w:rPr>
                <w:rFonts w:ascii="Arial Narrow" w:hAnsi="Arial Narrow"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INGRID VALLE</w:t>
            </w:r>
          </w:p>
        </w:tc>
        <w:tc>
          <w:tcPr>
            <w:tcW w:w="3594" w:type="dxa"/>
            <w:shd w:val="clear" w:color="auto" w:fill="auto"/>
          </w:tcPr>
          <w:p w14:paraId="7BF2EEF9" w14:textId="77777777" w:rsidR="00270B3B" w:rsidRPr="00F56088" w:rsidRDefault="00270B3B" w:rsidP="00270B3B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409E40F0" w14:textId="5A40BBFA" w:rsidR="00270B3B" w:rsidRPr="00F64BD7" w:rsidRDefault="00EB56CD" w:rsidP="00270B3B">
            <w:pPr>
              <w:pStyle w:val="NoSpacing"/>
              <w:rPr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ANA JULIA CAMPOS</w:t>
            </w:r>
          </w:p>
        </w:tc>
        <w:tc>
          <w:tcPr>
            <w:tcW w:w="3604" w:type="dxa"/>
          </w:tcPr>
          <w:p w14:paraId="16951F49" w14:textId="77777777" w:rsidR="004B5E3F" w:rsidRPr="00F56088" w:rsidRDefault="004B5E3F" w:rsidP="004B5E3F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0DE2791D" w14:textId="7D44B385" w:rsidR="00270B3B" w:rsidRPr="00F64BD7" w:rsidRDefault="0093338B" w:rsidP="00270B3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SONIA SORTO</w:t>
            </w:r>
          </w:p>
        </w:tc>
        <w:tc>
          <w:tcPr>
            <w:tcW w:w="3599" w:type="dxa"/>
          </w:tcPr>
          <w:p w14:paraId="0D8CA82F" w14:textId="77777777" w:rsidR="00270B3B" w:rsidRPr="00F56088" w:rsidRDefault="00270B3B" w:rsidP="00270B3B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58E1E51F" w14:textId="41007461" w:rsidR="00270B3B" w:rsidRPr="00F64BD7" w:rsidRDefault="00AB6C47" w:rsidP="0052157E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SANDRA SEGURA </w:t>
            </w:r>
          </w:p>
        </w:tc>
      </w:tr>
      <w:tr w:rsidR="00F64BD7" w:rsidRPr="00F64BD7" w14:paraId="4E685989" w14:textId="77777777" w:rsidTr="00FB3DCD">
        <w:tc>
          <w:tcPr>
            <w:tcW w:w="3598" w:type="dxa"/>
          </w:tcPr>
          <w:p w14:paraId="55C70281" w14:textId="77777777" w:rsidR="00270B3B" w:rsidRPr="002C4D12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1C2477B5" w14:textId="58392E83" w:rsidR="00270B3B" w:rsidRPr="00F64BD7" w:rsidRDefault="00CE1CAE" w:rsidP="00270B3B">
            <w:pPr>
              <w:pStyle w:val="NoSpacing"/>
              <w:rPr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JARLIN VALLE</w:t>
            </w:r>
          </w:p>
        </w:tc>
        <w:tc>
          <w:tcPr>
            <w:tcW w:w="3594" w:type="dxa"/>
            <w:shd w:val="clear" w:color="auto" w:fill="auto"/>
          </w:tcPr>
          <w:p w14:paraId="4447AF7D" w14:textId="77777777" w:rsidR="00270B3B" w:rsidRPr="002C4D12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2F2DC12D" w14:textId="0628BC67" w:rsidR="00270B3B" w:rsidRPr="00F64BD7" w:rsidRDefault="00580C8C" w:rsidP="00270B3B">
            <w:pPr>
              <w:pStyle w:val="NoSpacing"/>
              <w:rPr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ALEX ESTRADA</w:t>
            </w:r>
          </w:p>
        </w:tc>
        <w:tc>
          <w:tcPr>
            <w:tcW w:w="3604" w:type="dxa"/>
          </w:tcPr>
          <w:p w14:paraId="297C9783" w14:textId="2F0D4B90" w:rsidR="00270B3B" w:rsidRPr="00F64BD7" w:rsidRDefault="00270B3B" w:rsidP="00885AB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 </w:t>
            </w:r>
            <w:r w:rsidR="0093338B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MARLON GARCIA</w:t>
            </w:r>
          </w:p>
        </w:tc>
        <w:tc>
          <w:tcPr>
            <w:tcW w:w="3599" w:type="dxa"/>
          </w:tcPr>
          <w:p w14:paraId="3C360BA1" w14:textId="77777777" w:rsidR="00270B3B" w:rsidRPr="002C4D12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7A4F471F" w14:textId="462CAB27" w:rsidR="00270B3B" w:rsidRPr="00F64BD7" w:rsidRDefault="00997EAE" w:rsidP="00270B3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SERVIO FALLA</w:t>
            </w:r>
          </w:p>
        </w:tc>
      </w:tr>
      <w:tr w:rsidR="00F64BD7" w:rsidRPr="00F64BD7" w14:paraId="2B49A603" w14:textId="77777777" w:rsidTr="00FB3DCD">
        <w:trPr>
          <w:trHeight w:val="449"/>
        </w:trPr>
        <w:tc>
          <w:tcPr>
            <w:tcW w:w="3598" w:type="dxa"/>
          </w:tcPr>
          <w:p w14:paraId="6C7E02A2" w14:textId="0B3D3A76" w:rsidR="00270B3B" w:rsidRPr="00F64BD7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594" w:type="dxa"/>
            <w:shd w:val="clear" w:color="auto" w:fill="auto"/>
          </w:tcPr>
          <w:p w14:paraId="63B7FCB0" w14:textId="2E816535" w:rsidR="00270B3B" w:rsidRPr="00AE0623" w:rsidRDefault="00270B3B" w:rsidP="00270B3B">
            <w:pPr>
              <w:spacing w:after="0" w:line="240" w:lineRule="auto"/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Auxiliar 1: </w:t>
            </w:r>
          </w:p>
          <w:p w14:paraId="3242E237" w14:textId="0973DBAB" w:rsidR="00270B3B" w:rsidRPr="00F64BD7" w:rsidRDefault="00270B3B" w:rsidP="00270B3B">
            <w:pPr>
              <w:pStyle w:val="NoSpacing"/>
              <w:rPr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Auxiliar 2: </w:t>
            </w:r>
            <w:r w:rsidR="00580C8C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HECTOR JIMENEZ</w:t>
            </w:r>
          </w:p>
        </w:tc>
        <w:tc>
          <w:tcPr>
            <w:tcW w:w="3604" w:type="dxa"/>
          </w:tcPr>
          <w:p w14:paraId="0918B167" w14:textId="7F33BAF3" w:rsidR="00270B3B" w:rsidRPr="00F64BD7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599" w:type="dxa"/>
          </w:tcPr>
          <w:p w14:paraId="64355E5D" w14:textId="51F38BD8" w:rsidR="00270B3B" w:rsidRPr="00F64BD7" w:rsidRDefault="00270B3B" w:rsidP="00270B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>Auxiliar 1</w:t>
            </w:r>
            <w:r w:rsidRPr="00F64BD7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  <w:t xml:space="preserve">: </w:t>
            </w:r>
            <w:r w:rsidR="00AB6C4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MARY GUDIEL</w:t>
            </w:r>
          </w:p>
          <w:p w14:paraId="11A2BD6C" w14:textId="3B2B01A0" w:rsidR="00270B3B" w:rsidRPr="00F64BD7" w:rsidRDefault="00270B3B" w:rsidP="00270B3B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Auxiliar 2: </w:t>
            </w:r>
            <w:r w:rsidR="00AB6C4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ADAN GUEVARA</w:t>
            </w:r>
          </w:p>
        </w:tc>
      </w:tr>
      <w:tr w:rsidR="00F64BD7" w:rsidRPr="00F64BD7" w14:paraId="75AAF769" w14:textId="77777777" w:rsidTr="00FB3DCD">
        <w:trPr>
          <w:trHeight w:val="620"/>
        </w:trPr>
        <w:tc>
          <w:tcPr>
            <w:tcW w:w="3598" w:type="dxa"/>
          </w:tcPr>
          <w:p w14:paraId="31FCCF92" w14:textId="336E6F96" w:rsidR="00E74A4D" w:rsidRPr="00F64BD7" w:rsidRDefault="00E74A4D" w:rsidP="00E74A4D">
            <w:pPr>
              <w:pStyle w:val="NoSpacing"/>
              <w:rPr>
                <w:rFonts w:ascii="Arial Rounded MT Bold" w:hAnsi="Arial Rounded MT Bold" w:cs="Al Tarikh"/>
                <w:color w:val="000000" w:themeColor="text1"/>
                <w:sz w:val="24"/>
                <w:szCs w:val="24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="00EB56CD" w:rsidRPr="00BF638D">
              <w:rPr>
                <w:rFonts w:ascii="Arial Narrow" w:hAnsi="Arial Narrow" w:cs="Arial"/>
                <w:color w:val="7030A0"/>
                <w:lang w:val="es-ES_tradnl"/>
              </w:rPr>
              <w:t xml:space="preserve"> </w:t>
            </w:r>
            <w:r w:rsidR="00EB56C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LORENA MART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.</w:t>
            </w:r>
          </w:p>
          <w:p w14:paraId="1C0DCC66" w14:textId="347C16E3" w:rsidR="00E74A4D" w:rsidRPr="00F64BD7" w:rsidRDefault="00E74A4D" w:rsidP="00E74A4D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EB56C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SUSANA GARCIA</w:t>
            </w:r>
          </w:p>
        </w:tc>
        <w:tc>
          <w:tcPr>
            <w:tcW w:w="3594" w:type="dxa"/>
            <w:shd w:val="clear" w:color="auto" w:fill="auto"/>
          </w:tcPr>
          <w:p w14:paraId="24F6FC37" w14:textId="1D7F3EBE" w:rsidR="00EB56CD" w:rsidRPr="00F64BD7" w:rsidRDefault="00EB56CD" w:rsidP="00EB56CD">
            <w:pPr>
              <w:pStyle w:val="NoSpacing"/>
              <w:rPr>
                <w:rFonts w:ascii="Arial Rounded MT Bold" w:hAnsi="Arial Rounded MT Bold" w:cs="Al Tarikh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BF638D">
              <w:rPr>
                <w:rFonts w:ascii="Arial Narrow" w:hAnsi="Arial Narrow" w:cs="Arial"/>
                <w:color w:val="7030A0"/>
                <w:lang w:val="es-ES_tradnl"/>
              </w:rPr>
              <w:t xml:space="preserve"> 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CECI MADRID</w:t>
            </w:r>
          </w:p>
          <w:p w14:paraId="06DCE2CE" w14:textId="1EB193C9" w:rsidR="00E74A4D" w:rsidRPr="00F64BD7" w:rsidRDefault="00EB56CD" w:rsidP="00EB56CD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 w:rsidRPr="00BF638D">
              <w:rPr>
                <w:rFonts w:ascii="Arial Narrow" w:hAnsi="Arial Narrow" w:cs="Arial"/>
                <w:color w:val="7030A0"/>
                <w:lang w:val="es-ES_tradnl"/>
              </w:rPr>
              <w:t xml:space="preserve"> 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ANA MEJIA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&amp; ANGIE DURAN</w:t>
            </w:r>
          </w:p>
        </w:tc>
        <w:tc>
          <w:tcPr>
            <w:tcW w:w="3604" w:type="dxa"/>
          </w:tcPr>
          <w:p w14:paraId="0549AC5A" w14:textId="407DB309" w:rsidR="00E74A4D" w:rsidRPr="00F64BD7" w:rsidRDefault="00E74A4D" w:rsidP="00E74A4D">
            <w:pPr>
              <w:pStyle w:val="NoSpacing"/>
              <w:rPr>
                <w:rFonts w:ascii="Arial Narrow" w:hAnsi="Arial Narrow" w:cs="Al Tarikh"/>
                <w:color w:val="000000" w:themeColor="text1"/>
                <w:sz w:val="24"/>
                <w:szCs w:val="24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BF638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  <w:r w:rsidR="002B214B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RUSSELL MART.</w:t>
            </w:r>
          </w:p>
          <w:p w14:paraId="0687033D" w14:textId="66063D8D" w:rsidR="00E74A4D" w:rsidRPr="00F64BD7" w:rsidRDefault="00E74A4D" w:rsidP="00E74A4D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MARY GUDIEL</w:t>
            </w:r>
            <w:r w:rsidR="00161050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&amp; PEDRO G.</w:t>
            </w:r>
          </w:p>
        </w:tc>
        <w:tc>
          <w:tcPr>
            <w:tcW w:w="3599" w:type="dxa"/>
          </w:tcPr>
          <w:p w14:paraId="0E7800EE" w14:textId="6D2C7AB3" w:rsidR="00E74A4D" w:rsidRPr="00F64BD7" w:rsidRDefault="00E74A4D" w:rsidP="00E74A4D">
            <w:pPr>
              <w:spacing w:after="0" w:line="240" w:lineRule="auto"/>
              <w:rPr>
                <w:rFonts w:ascii="Arial Narrow" w:hAnsi="Arial Narrow" w:cs="Al Tarikh"/>
                <w:color w:val="000000" w:themeColor="text1"/>
                <w:sz w:val="24"/>
                <w:szCs w:val="24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3-5:</w:t>
            </w:r>
            <w:r w:rsidRPr="00BF638D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  <w:r w:rsidR="003479BF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NORA ORDONEZ</w:t>
            </w:r>
          </w:p>
          <w:p w14:paraId="38D244ED" w14:textId="3CB801CF" w:rsidR="00E74A4D" w:rsidRPr="00F64BD7" w:rsidRDefault="00E74A4D" w:rsidP="00E74A4D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BF638D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DANIEL FALLA </w:t>
            </w:r>
          </w:p>
        </w:tc>
      </w:tr>
      <w:tr w:rsidR="00F64BD7" w:rsidRPr="00F64BD7" w14:paraId="36F24076" w14:textId="77777777" w:rsidTr="00FB3DCD">
        <w:trPr>
          <w:trHeight w:val="467"/>
        </w:trPr>
        <w:tc>
          <w:tcPr>
            <w:tcW w:w="3598" w:type="dxa"/>
          </w:tcPr>
          <w:p w14:paraId="1A156505" w14:textId="1C334AA8" w:rsidR="00E74A4D" w:rsidRPr="00F64BD7" w:rsidRDefault="00E74A4D" w:rsidP="00E74A4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ES_tradnl"/>
              </w:rPr>
            </w:pPr>
          </w:p>
        </w:tc>
        <w:tc>
          <w:tcPr>
            <w:tcW w:w="3594" w:type="dxa"/>
            <w:shd w:val="clear" w:color="auto" w:fill="auto"/>
          </w:tcPr>
          <w:p w14:paraId="10CBB304" w14:textId="4E60C13E" w:rsidR="00E74A4D" w:rsidRPr="00F64BD7" w:rsidRDefault="00E74A4D" w:rsidP="00E74A4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" w:hAnsi="Arial" w:cs="Arial"/>
                <w:b/>
                <w:color w:val="000000" w:themeColor="text1"/>
                <w:lang w:val="es-ES_tradnl"/>
              </w:rPr>
              <w:t xml:space="preserve"> </w:t>
            </w:r>
          </w:p>
        </w:tc>
        <w:tc>
          <w:tcPr>
            <w:tcW w:w="3604" w:type="dxa"/>
          </w:tcPr>
          <w:p w14:paraId="07191202" w14:textId="3D736F77" w:rsidR="00E74A4D" w:rsidRPr="00F64BD7" w:rsidRDefault="00E74A4D" w:rsidP="00E74A4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</w:tcPr>
          <w:p w14:paraId="270E1FD0" w14:textId="5BCE473F" w:rsidR="00E74A4D" w:rsidRPr="00F64BD7" w:rsidRDefault="00E74A4D" w:rsidP="00E74A4D">
            <w:pPr>
              <w:pStyle w:val="NoSpacing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6912B6">
              <w:rPr>
                <w:rFonts w:ascii="Arial" w:hAnsi="Arial"/>
                <w:b/>
                <w:color w:val="0A602C"/>
                <w:lang w:val="es-ES_tradnl"/>
              </w:rPr>
              <w:t xml:space="preserve">Clase 6-8: </w:t>
            </w:r>
            <w:r w:rsidR="00AB6C4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SONIA SORTO </w:t>
            </w:r>
          </w:p>
          <w:p w14:paraId="61C0A7CD" w14:textId="2C7607A5" w:rsidR="00E74A4D" w:rsidRPr="00F64BD7" w:rsidRDefault="00E74A4D" w:rsidP="00E74A4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6912B6">
              <w:rPr>
                <w:rFonts w:ascii="Arial" w:hAnsi="Arial" w:cs="Arial"/>
                <w:b/>
                <w:color w:val="0A602C"/>
                <w:lang w:val="es-ES_tradnl"/>
              </w:rPr>
              <w:t xml:space="preserve">Aux: </w:t>
            </w:r>
            <w:r w:rsidR="00AB6C4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NATALIA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GUEVARA</w:t>
            </w:r>
          </w:p>
        </w:tc>
      </w:tr>
      <w:tr w:rsidR="00F64BD7" w:rsidRPr="00F64BD7" w14:paraId="2DEE2813" w14:textId="77777777" w:rsidTr="00FB3DCD">
        <w:trPr>
          <w:trHeight w:val="566"/>
        </w:trPr>
        <w:tc>
          <w:tcPr>
            <w:tcW w:w="3598" w:type="dxa"/>
          </w:tcPr>
          <w:p w14:paraId="04CDFB4B" w14:textId="77777777" w:rsidR="00270B3B" w:rsidRPr="002C4D12" w:rsidRDefault="00270B3B" w:rsidP="00270B3B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2C4D12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2C4D12">
              <w:rPr>
                <w:rFonts w:ascii="Arial" w:hAnsi="Arial" w:cs="Arial"/>
                <w:color w:val="0070C0"/>
                <w:lang w:val="es-ES_tradnl"/>
              </w:rPr>
              <w:t xml:space="preserve">  </w:t>
            </w:r>
          </w:p>
          <w:p w14:paraId="37882018" w14:textId="462E7880" w:rsidR="00270B3B" w:rsidRPr="00F64BD7" w:rsidRDefault="00E74A4D" w:rsidP="00270B3B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FELIPE SANTIBANEZ</w:t>
            </w:r>
          </w:p>
        </w:tc>
        <w:tc>
          <w:tcPr>
            <w:tcW w:w="3594" w:type="dxa"/>
            <w:shd w:val="clear" w:color="auto" w:fill="auto"/>
          </w:tcPr>
          <w:p w14:paraId="6DFA53A6" w14:textId="77777777" w:rsidR="00270B3B" w:rsidRPr="002C4D12" w:rsidRDefault="00270B3B" w:rsidP="00270B3B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2C4D12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2C4D12">
              <w:rPr>
                <w:rFonts w:ascii="Arial" w:hAnsi="Arial" w:cs="Arial"/>
                <w:color w:val="0070C0"/>
                <w:lang w:val="es-ES_tradnl"/>
              </w:rPr>
              <w:t xml:space="preserve">                    </w:t>
            </w:r>
          </w:p>
          <w:p w14:paraId="5B26E282" w14:textId="7FD1A043" w:rsidR="00270B3B" w:rsidRPr="00F64BD7" w:rsidRDefault="00E74A4D" w:rsidP="00270B3B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FELIPE SANTIBANEZ</w:t>
            </w:r>
          </w:p>
        </w:tc>
        <w:tc>
          <w:tcPr>
            <w:tcW w:w="3604" w:type="dxa"/>
          </w:tcPr>
          <w:p w14:paraId="4FEB1CFD" w14:textId="77777777" w:rsidR="00270B3B" w:rsidRPr="002C4D12" w:rsidRDefault="00270B3B" w:rsidP="00270B3B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2C4D12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2C4D12">
              <w:rPr>
                <w:rFonts w:ascii="Arial" w:hAnsi="Arial" w:cs="Arial"/>
                <w:color w:val="0070C0"/>
                <w:lang w:val="es-ES_tradnl"/>
              </w:rPr>
              <w:t xml:space="preserve">                    </w:t>
            </w:r>
          </w:p>
          <w:p w14:paraId="27466B6B" w14:textId="7DF39AB0" w:rsidR="00270B3B" w:rsidRPr="00F64BD7" w:rsidRDefault="007C2A1B" w:rsidP="00270B3B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EDWIN ULUAN</w:t>
            </w:r>
          </w:p>
        </w:tc>
        <w:tc>
          <w:tcPr>
            <w:tcW w:w="3599" w:type="dxa"/>
          </w:tcPr>
          <w:p w14:paraId="63EA5AD6" w14:textId="77777777" w:rsidR="00270B3B" w:rsidRPr="002C4D12" w:rsidRDefault="00270B3B" w:rsidP="00270B3B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2C4D12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2C4D12">
              <w:rPr>
                <w:rFonts w:ascii="Arial" w:hAnsi="Arial" w:cs="Arial"/>
                <w:color w:val="0070C0"/>
                <w:lang w:val="es-ES_tradnl"/>
              </w:rPr>
              <w:t xml:space="preserve">                    </w:t>
            </w:r>
          </w:p>
          <w:p w14:paraId="6378D772" w14:textId="678602BF" w:rsidR="00270B3B" w:rsidRPr="00F64BD7" w:rsidRDefault="007C2A1B" w:rsidP="00270B3B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EDWIN ULUAN</w:t>
            </w:r>
          </w:p>
        </w:tc>
      </w:tr>
      <w:tr w:rsidR="00F64BD7" w:rsidRPr="00F64BD7" w14:paraId="44545A7A" w14:textId="77777777" w:rsidTr="00FB3DCD">
        <w:trPr>
          <w:trHeight w:val="566"/>
        </w:trPr>
        <w:tc>
          <w:tcPr>
            <w:tcW w:w="3598" w:type="dxa"/>
          </w:tcPr>
          <w:p w14:paraId="34260044" w14:textId="77777777" w:rsidR="00270B3B" w:rsidRPr="00F56088" w:rsidRDefault="00270B3B" w:rsidP="00270B3B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00443766" w14:textId="4B17F709" w:rsidR="00270B3B" w:rsidRPr="00F64BD7" w:rsidRDefault="002B214B" w:rsidP="00270B3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GABRIEL AVALOS</w:t>
            </w:r>
          </w:p>
        </w:tc>
        <w:tc>
          <w:tcPr>
            <w:tcW w:w="3594" w:type="dxa"/>
            <w:shd w:val="clear" w:color="auto" w:fill="auto"/>
          </w:tcPr>
          <w:p w14:paraId="5998FC59" w14:textId="77777777" w:rsidR="00270B3B" w:rsidRPr="00F56088" w:rsidRDefault="00270B3B" w:rsidP="00270B3B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3479A9A1" w14:textId="2418FADE" w:rsidR="00270B3B" w:rsidRPr="00F64BD7" w:rsidRDefault="0013315E" w:rsidP="00270B3B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000000" w:themeColor="text1"/>
                <w:sz w:val="28"/>
                <w:szCs w:val="28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JEFFREY MARTINEZ</w:t>
            </w:r>
          </w:p>
        </w:tc>
        <w:tc>
          <w:tcPr>
            <w:tcW w:w="3604" w:type="dxa"/>
          </w:tcPr>
          <w:p w14:paraId="63C0ABD8" w14:textId="77777777" w:rsidR="00270B3B" w:rsidRPr="00F56088" w:rsidRDefault="00270B3B" w:rsidP="00270B3B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0C967D3D" w14:textId="63114B22" w:rsidR="00270B3B" w:rsidRPr="00F64BD7" w:rsidRDefault="00AB6C47" w:rsidP="00270B3B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ORLIN ESPINOZA</w:t>
            </w:r>
          </w:p>
        </w:tc>
        <w:tc>
          <w:tcPr>
            <w:tcW w:w="3599" w:type="dxa"/>
          </w:tcPr>
          <w:p w14:paraId="554E74B0" w14:textId="4F8AD5DC" w:rsidR="00270B3B" w:rsidRPr="00F56088" w:rsidRDefault="00270B3B" w:rsidP="00270B3B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="00A67686"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 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72A879C4" w14:textId="03DCEE31" w:rsidR="00A67686" w:rsidRPr="00F64BD7" w:rsidRDefault="00633C09" w:rsidP="00270B3B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ALFREDO SOSA</w:t>
            </w:r>
            <w:r w:rsidR="00AB6C4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E: KEVIN PEREZ</w:t>
            </w:r>
          </w:p>
        </w:tc>
      </w:tr>
      <w:tr w:rsidR="00F64BD7" w:rsidRPr="00F64BD7" w14:paraId="32EB3F29" w14:textId="77777777" w:rsidTr="009A2DBA">
        <w:trPr>
          <w:trHeight w:val="575"/>
        </w:trPr>
        <w:tc>
          <w:tcPr>
            <w:tcW w:w="3616" w:type="dxa"/>
            <w:shd w:val="clear" w:color="auto" w:fill="auto"/>
          </w:tcPr>
          <w:p w14:paraId="49E2E91A" w14:textId="77777777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243B1BAD" w14:textId="21156CFA" w:rsidR="00270B3B" w:rsidRPr="00F64BD7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Baskerville Old Face" w:hAnsi="Baskerville Old Face"/>
                <w:b/>
                <w:i/>
                <w:iCs/>
                <w:color w:val="1F497D" w:themeColor="text2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76" w:type="dxa"/>
          </w:tcPr>
          <w:p w14:paraId="52092A82" w14:textId="77777777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710CF43B" w14:textId="44B0908C" w:rsidR="00270B3B" w:rsidRPr="00F64BD7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Baskerville Old Face" w:hAnsi="Baskerville Old Face"/>
                <w:b/>
                <w:i/>
                <w:iCs/>
                <w:color w:val="1F497D" w:themeColor="text2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604" w:type="dxa"/>
            <w:shd w:val="clear" w:color="auto" w:fill="auto"/>
          </w:tcPr>
          <w:p w14:paraId="02D8716B" w14:textId="77777777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0ED53366" w14:textId="4483CBAB" w:rsidR="00270B3B" w:rsidRPr="00F64BD7" w:rsidRDefault="00270B3B" w:rsidP="00270B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Baskerville Old Face" w:hAnsi="Baskerville Old Face"/>
                <w:b/>
                <w:i/>
                <w:iCs/>
                <w:color w:val="1F497D" w:themeColor="text2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9" w:type="dxa"/>
          </w:tcPr>
          <w:p w14:paraId="0F294900" w14:textId="77777777" w:rsidR="00270B3B" w:rsidRPr="00F64BD7" w:rsidRDefault="00270B3B" w:rsidP="00270B3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24217752" w14:textId="3DE2425E" w:rsidR="00270B3B" w:rsidRPr="00F64BD7" w:rsidRDefault="00270B3B" w:rsidP="00270B3B">
            <w:pPr>
              <w:pStyle w:val="NoSpacing"/>
              <w:rPr>
                <w:color w:val="000000" w:themeColor="text1"/>
                <w:lang w:val="es-ES_tradnl"/>
              </w:rPr>
            </w:pPr>
            <w:r w:rsidRPr="00BF638D">
              <w:rPr>
                <w:rFonts w:ascii="Baskerville Old Face" w:hAnsi="Baskerville Old Face"/>
                <w:b/>
                <w:i/>
                <w:iCs/>
                <w:color w:val="1F497D" w:themeColor="text2"/>
                <w:sz w:val="36"/>
                <w:szCs w:val="36"/>
                <w:lang w:val="es-ES_tradnl"/>
              </w:rPr>
              <w:t>ALABANZA</w:t>
            </w:r>
          </w:p>
        </w:tc>
      </w:tr>
      <w:tr w:rsidR="00F64BD7" w:rsidRPr="00F64BD7" w14:paraId="594AA99E" w14:textId="77777777" w:rsidTr="0076515F">
        <w:tc>
          <w:tcPr>
            <w:tcW w:w="3616" w:type="dxa"/>
            <w:shd w:val="clear" w:color="auto" w:fill="auto"/>
          </w:tcPr>
          <w:p w14:paraId="2345521E" w14:textId="1E7DF944" w:rsidR="00486E15" w:rsidRPr="00F64BD7" w:rsidRDefault="00486E15" w:rsidP="00486E1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>Director</w:t>
            </w:r>
            <w:r w:rsidR="00E74A4D"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a </w:t>
            </w: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&amp; Piano: </w:t>
            </w:r>
            <w:r w:rsidR="00E74A4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DIANA ULUAN</w:t>
            </w:r>
          </w:p>
          <w:p w14:paraId="6917FC34" w14:textId="44A62419" w:rsidR="00AB0165" w:rsidRPr="00F64BD7" w:rsidRDefault="00AB0165" w:rsidP="00486E15">
            <w:pPr>
              <w:pStyle w:val="NoSpacing"/>
              <w:rPr>
                <w:color w:val="000000" w:themeColor="text1"/>
                <w:lang w:val="es-ES_tradnl"/>
              </w:rPr>
            </w:pPr>
          </w:p>
        </w:tc>
        <w:tc>
          <w:tcPr>
            <w:tcW w:w="3576" w:type="dxa"/>
          </w:tcPr>
          <w:p w14:paraId="65FCACAD" w14:textId="70F60DF0" w:rsidR="0093338B" w:rsidRPr="00F64BD7" w:rsidRDefault="00EB4B33" w:rsidP="00EB4B3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>Directora</w:t>
            </w:r>
            <w:r w:rsidR="0093338B"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>:</w:t>
            </w: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  </w:t>
            </w:r>
            <w:r w:rsidR="0093338B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INGRID VALLE</w:t>
            </w:r>
          </w:p>
          <w:p w14:paraId="424E0029" w14:textId="24D3D23A" w:rsidR="00AB0165" w:rsidRPr="00F64BD7" w:rsidRDefault="00EB4B33" w:rsidP="00593974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  <w:t xml:space="preserve">Piano: </w:t>
            </w:r>
            <w:r w:rsidR="0093338B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ADRIAN FALLA</w:t>
            </w:r>
          </w:p>
        </w:tc>
        <w:tc>
          <w:tcPr>
            <w:tcW w:w="3604" w:type="dxa"/>
            <w:shd w:val="clear" w:color="auto" w:fill="auto"/>
          </w:tcPr>
          <w:p w14:paraId="7D81D417" w14:textId="7EC15CFE" w:rsidR="00486E15" w:rsidRPr="00F64BD7" w:rsidRDefault="00486E15" w:rsidP="00486E1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>Director</w:t>
            </w:r>
            <w:r w:rsidR="00AB6C47"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>a:</w:t>
            </w: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 </w:t>
            </w:r>
            <w:r w:rsidR="00CE6F6F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NANCY SANT</w:t>
            </w:r>
            <w:r w:rsidR="00AB6C4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IBANEZ</w:t>
            </w:r>
          </w:p>
          <w:p w14:paraId="694BD518" w14:textId="7ED4D3F7" w:rsidR="00AB0165" w:rsidRPr="00F64BD7" w:rsidRDefault="00AB6C47" w:rsidP="00486E15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  <w:t>Piano: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MATHEW SANTIBANEZ</w:t>
            </w:r>
          </w:p>
        </w:tc>
        <w:tc>
          <w:tcPr>
            <w:tcW w:w="3599" w:type="dxa"/>
          </w:tcPr>
          <w:p w14:paraId="00A177E7" w14:textId="22A93C2A" w:rsidR="00AB64AA" w:rsidRPr="00F64BD7" w:rsidRDefault="00AB64AA" w:rsidP="00AB64A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Director &amp; Piano: </w:t>
            </w:r>
            <w:r w:rsidR="0031695C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DARWIN MEJIA</w:t>
            </w:r>
          </w:p>
          <w:p w14:paraId="78791C96" w14:textId="0151D238" w:rsidR="00866983" w:rsidRPr="00F64BD7" w:rsidRDefault="00866983" w:rsidP="00AB0165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</w:tr>
      <w:tr w:rsidR="00F64BD7" w:rsidRPr="00F64BD7" w14:paraId="0062550D" w14:textId="77777777" w:rsidTr="0076515F">
        <w:tc>
          <w:tcPr>
            <w:tcW w:w="3616" w:type="dxa"/>
            <w:shd w:val="clear" w:color="auto" w:fill="auto"/>
          </w:tcPr>
          <w:p w14:paraId="3410BA1C" w14:textId="61D06730" w:rsidR="003A2DA2" w:rsidRPr="00F64BD7" w:rsidRDefault="003A2DA2" w:rsidP="00486E15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76" w:type="dxa"/>
          </w:tcPr>
          <w:p w14:paraId="15D06E6B" w14:textId="61720005" w:rsidR="003A2DA2" w:rsidRPr="00F64BD7" w:rsidRDefault="003A2DA2" w:rsidP="0093338B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Cantores: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 </w:t>
            </w:r>
            <w:r w:rsidR="00E5529E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RODRIGO GUEVARA </w:t>
            </w:r>
            <w:r w:rsidR="005E3016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&amp; </w:t>
            </w:r>
          </w:p>
          <w:p w14:paraId="77B173D0" w14:textId="4691C652" w:rsidR="005E3016" w:rsidRPr="00F64BD7" w:rsidRDefault="00E5529E" w:rsidP="0093338B">
            <w:pPr>
              <w:pStyle w:val="NoSpacing"/>
              <w:rPr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NANCY SANTIBANEZ</w:t>
            </w:r>
          </w:p>
        </w:tc>
        <w:tc>
          <w:tcPr>
            <w:tcW w:w="3604" w:type="dxa"/>
            <w:shd w:val="clear" w:color="auto" w:fill="auto"/>
          </w:tcPr>
          <w:p w14:paraId="4EFDC714" w14:textId="39649D9D" w:rsidR="003A2DA2" w:rsidRPr="00F64BD7" w:rsidRDefault="003A2DA2" w:rsidP="00791BCF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599" w:type="dxa"/>
          </w:tcPr>
          <w:p w14:paraId="25712342" w14:textId="46E029CD" w:rsidR="003A2DA2" w:rsidRPr="00F64BD7" w:rsidRDefault="003A2DA2" w:rsidP="00CE3C9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Cantores:</w:t>
            </w:r>
            <w:r w:rsidRPr="00BF638D">
              <w:rPr>
                <w:rFonts w:ascii="Arial Narrow" w:hAnsi="Arial Narrow" w:cs="Arial"/>
                <w:color w:val="00B050"/>
                <w:lang w:val="es-ES_tradnl"/>
              </w:rPr>
              <w:t xml:space="preserve">  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LORENA MARTINEZ</w:t>
            </w:r>
          </w:p>
        </w:tc>
      </w:tr>
      <w:tr w:rsidR="00F64BD7" w:rsidRPr="00F64BD7" w14:paraId="69CDEACE" w14:textId="77777777" w:rsidTr="0076515F">
        <w:trPr>
          <w:trHeight w:val="485"/>
        </w:trPr>
        <w:tc>
          <w:tcPr>
            <w:tcW w:w="3616" w:type="dxa"/>
            <w:shd w:val="clear" w:color="auto" w:fill="auto"/>
          </w:tcPr>
          <w:p w14:paraId="6BB03054" w14:textId="1F2AF177" w:rsidR="00D379C3" w:rsidRPr="00F64BD7" w:rsidRDefault="00D379C3" w:rsidP="003A2DA2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576" w:type="dxa"/>
          </w:tcPr>
          <w:p w14:paraId="48C89B95" w14:textId="7606E33A" w:rsidR="003A2DA2" w:rsidRPr="00F64BD7" w:rsidRDefault="003A2DA2" w:rsidP="003A2DA2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56088">
              <w:rPr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F56088">
              <w:rPr>
                <w:rFonts w:cs="Arial"/>
                <w:color w:val="C00000"/>
                <w:lang w:val="es-ES_tradnl"/>
              </w:rPr>
              <w:t xml:space="preserve"> </w:t>
            </w:r>
            <w:r w:rsidR="0093338B" w:rsidRPr="00F64BD7">
              <w:rPr>
                <w:rFonts w:ascii="Arial Narrow" w:hAnsi="Arial Narrow"/>
                <w:color w:val="000000" w:themeColor="text1"/>
                <w:lang w:val="es-ES_tradnl"/>
              </w:rPr>
              <w:t>EMILY MEJIA</w:t>
            </w:r>
          </w:p>
          <w:p w14:paraId="3018F70B" w14:textId="78C527A5" w:rsidR="00D379C3" w:rsidRPr="00F64BD7" w:rsidRDefault="00AB6C47" w:rsidP="003A2DA2">
            <w:pPr>
              <w:pStyle w:val="NoSpacing"/>
              <w:rPr>
                <w:rFonts w:cs="Arial"/>
                <w:color w:val="000000" w:themeColor="text1"/>
                <w:lang w:val="es-ES_tradnl"/>
              </w:rPr>
            </w:pPr>
            <w:r w:rsidRPr="00F64BD7">
              <w:rPr>
                <w:b/>
                <w:color w:val="000000" w:themeColor="text1"/>
                <w:sz w:val="24"/>
                <w:szCs w:val="24"/>
                <w:lang w:val="es-ES_tradnl"/>
              </w:rPr>
              <w:t>Guitarra</w:t>
            </w:r>
            <w:r w:rsidRPr="00F64BD7">
              <w:rPr>
                <w:rFonts w:ascii="Arial" w:hAnsi="Arial" w:cs="Arial"/>
                <w:b/>
                <w:color w:val="000000" w:themeColor="text1"/>
                <w:lang w:val="es-ES_tradnl"/>
              </w:rPr>
              <w:t xml:space="preserve">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JONATHAN TAPIA</w:t>
            </w:r>
          </w:p>
        </w:tc>
        <w:tc>
          <w:tcPr>
            <w:tcW w:w="3604" w:type="dxa"/>
            <w:shd w:val="clear" w:color="auto" w:fill="auto"/>
          </w:tcPr>
          <w:p w14:paraId="0612E430" w14:textId="12E298A3" w:rsidR="00D379C3" w:rsidRPr="00F64BD7" w:rsidRDefault="003A2DA2" w:rsidP="005B14E1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  <w:r w:rsidR="00AB6C47" w:rsidRPr="00F64BD7">
              <w:rPr>
                <w:rFonts w:ascii="Arial Narrow" w:hAnsi="Arial Narrow"/>
                <w:color w:val="000000" w:themeColor="text1"/>
                <w:lang w:val="es-ES_tradnl"/>
              </w:rPr>
              <w:t>RODRIGO GUEVARA</w:t>
            </w:r>
            <w:r w:rsidR="00D379C3" w:rsidRPr="00F64BD7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0FCD261A" w14:textId="40F1C3F2" w:rsidR="003A2DA2" w:rsidRPr="00F64BD7" w:rsidRDefault="003A2DA2" w:rsidP="005B14E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599" w:type="dxa"/>
          </w:tcPr>
          <w:p w14:paraId="1D0527A0" w14:textId="39430BF2" w:rsidR="009A41C1" w:rsidRPr="00F64BD7" w:rsidRDefault="009A41C1" w:rsidP="00AB6C47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</w:p>
        </w:tc>
      </w:tr>
      <w:tr w:rsidR="00F64BD7" w:rsidRPr="00F64BD7" w14:paraId="2949EF9A" w14:textId="77777777" w:rsidTr="0076515F">
        <w:tc>
          <w:tcPr>
            <w:tcW w:w="3616" w:type="dxa"/>
            <w:shd w:val="clear" w:color="auto" w:fill="auto"/>
          </w:tcPr>
          <w:p w14:paraId="6EDC19C9" w14:textId="77777777" w:rsidR="009B0A06" w:rsidRPr="00BF638D" w:rsidRDefault="009B0A06" w:rsidP="009B0A06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2B19D338" w14:textId="5B148CA9" w:rsidR="009B0A06" w:rsidRPr="00F64BD7" w:rsidRDefault="003479BF" w:rsidP="009B0A06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DANIEL FALLA</w:t>
            </w:r>
          </w:p>
        </w:tc>
        <w:tc>
          <w:tcPr>
            <w:tcW w:w="3576" w:type="dxa"/>
          </w:tcPr>
          <w:p w14:paraId="2AC60F23" w14:textId="77777777" w:rsidR="009B0A06" w:rsidRPr="00BF638D" w:rsidRDefault="009B0A06" w:rsidP="009B0A06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6E748916" w14:textId="69FF3FDF" w:rsidR="009B0A06" w:rsidRPr="00F64BD7" w:rsidRDefault="002B214B" w:rsidP="009B0A06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DARWIN MEJIA</w:t>
            </w:r>
          </w:p>
        </w:tc>
        <w:tc>
          <w:tcPr>
            <w:tcW w:w="3604" w:type="dxa"/>
            <w:shd w:val="clear" w:color="auto" w:fill="auto"/>
          </w:tcPr>
          <w:p w14:paraId="046CF211" w14:textId="77777777" w:rsidR="009B0A06" w:rsidRPr="00BF638D" w:rsidRDefault="009B0A06" w:rsidP="009B0A06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559EB4E4" w14:textId="3E650C9B" w:rsidR="009B0A06" w:rsidRPr="00F64BD7" w:rsidRDefault="003479BF" w:rsidP="009B0A06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JOSHUA VALLE</w:t>
            </w:r>
          </w:p>
        </w:tc>
        <w:tc>
          <w:tcPr>
            <w:tcW w:w="3599" w:type="dxa"/>
          </w:tcPr>
          <w:p w14:paraId="1B98D309" w14:textId="77777777" w:rsidR="009B0A06" w:rsidRPr="00BF638D" w:rsidRDefault="009B0A06" w:rsidP="009B0A06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F638D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BF638D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2940780A" w14:textId="4F99D676" w:rsidR="009B0A06" w:rsidRPr="00F64BD7" w:rsidRDefault="00094DFE" w:rsidP="009B0A06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RUSSELL MARTINEZ</w:t>
            </w:r>
          </w:p>
        </w:tc>
      </w:tr>
      <w:tr w:rsidR="00F64BD7" w:rsidRPr="00F64BD7" w14:paraId="2A151CE0" w14:textId="77777777" w:rsidTr="0076515F">
        <w:tc>
          <w:tcPr>
            <w:tcW w:w="3616" w:type="dxa"/>
            <w:shd w:val="clear" w:color="auto" w:fill="auto"/>
          </w:tcPr>
          <w:p w14:paraId="50B434A5" w14:textId="77777777" w:rsidR="009B0A06" w:rsidRPr="00F56088" w:rsidRDefault="009B0A06" w:rsidP="009B0A06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1990229D" w14:textId="3CEBA6AE" w:rsidR="009B0A06" w:rsidRPr="00F64BD7" w:rsidRDefault="0015642A" w:rsidP="009B0A06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ADRIAN FALLA</w:t>
            </w:r>
          </w:p>
        </w:tc>
        <w:tc>
          <w:tcPr>
            <w:tcW w:w="3576" w:type="dxa"/>
          </w:tcPr>
          <w:p w14:paraId="2A9F03FD" w14:textId="77777777" w:rsidR="009B0A06" w:rsidRPr="00F56088" w:rsidRDefault="009B0A06" w:rsidP="009B0A06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33C51942" w14:textId="3B1DF78D" w:rsidR="009B0A06" w:rsidRPr="00F64BD7" w:rsidRDefault="0093338B" w:rsidP="009B0A06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JUSTIN JIMENEZ</w:t>
            </w:r>
          </w:p>
        </w:tc>
        <w:tc>
          <w:tcPr>
            <w:tcW w:w="3604" w:type="dxa"/>
            <w:shd w:val="clear" w:color="auto" w:fill="auto"/>
          </w:tcPr>
          <w:p w14:paraId="31844F09" w14:textId="77777777" w:rsidR="009B0A06" w:rsidRPr="00BF638D" w:rsidRDefault="009B0A06" w:rsidP="009B0A06">
            <w:pPr>
              <w:spacing w:after="0" w:line="240" w:lineRule="auto"/>
              <w:rPr>
                <w:rFonts w:ascii="Arial Narrow" w:hAnsi="Arial Narrow" w:cs="Arial"/>
                <w:color w:val="FF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23142934" w14:textId="74A3579A" w:rsidR="009B0A06" w:rsidRPr="00F64BD7" w:rsidRDefault="00AB6C47" w:rsidP="009B0A06">
            <w:pPr>
              <w:pStyle w:val="NoSpacing"/>
              <w:rPr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ORLIN ESPINOZA</w:t>
            </w:r>
          </w:p>
        </w:tc>
        <w:tc>
          <w:tcPr>
            <w:tcW w:w="3599" w:type="dxa"/>
          </w:tcPr>
          <w:p w14:paraId="0C74B8A5" w14:textId="77777777" w:rsidR="009B0A06" w:rsidRPr="00F56088" w:rsidRDefault="009B0A06" w:rsidP="009B0A06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02484895" w14:textId="26F6BF30" w:rsidR="009B0A06" w:rsidRPr="00F64BD7" w:rsidRDefault="0093338B" w:rsidP="009B0A06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HUMBERTO LAINEZ</w:t>
            </w:r>
          </w:p>
        </w:tc>
      </w:tr>
      <w:tr w:rsidR="004810A6" w:rsidRPr="00F64BD7" w14:paraId="1CFB5265" w14:textId="77777777" w:rsidTr="0074435F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34A8" w14:textId="77777777" w:rsidR="009B0A06" w:rsidRPr="00F64BD7" w:rsidRDefault="009B0A06" w:rsidP="009B0A0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06C" w14:textId="77777777" w:rsidR="00935A28" w:rsidRPr="002C4D12" w:rsidRDefault="009B0A06" w:rsidP="00935A28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Proyector: </w:t>
            </w:r>
          </w:p>
          <w:p w14:paraId="70796F5D" w14:textId="0D7D62EF" w:rsidR="009B0A06" w:rsidRPr="00F64BD7" w:rsidRDefault="00935A28" w:rsidP="00935A28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/>
                <w:color w:val="000000" w:themeColor="text1"/>
                <w:lang w:val="es-ES_tradnl"/>
              </w:rPr>
              <w:t>EMILY SORTO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D11" w14:textId="77777777" w:rsidR="009B0A06" w:rsidRPr="00F64BD7" w:rsidRDefault="009B0A06" w:rsidP="009B0A0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DE6" w14:textId="77777777" w:rsidR="0055412C" w:rsidRPr="002C4D12" w:rsidRDefault="0055412C" w:rsidP="0055412C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Proyector: </w:t>
            </w:r>
          </w:p>
          <w:p w14:paraId="0648413C" w14:textId="7B5CADEA" w:rsidR="009B0A06" w:rsidRPr="00F64BD7" w:rsidRDefault="00935A28" w:rsidP="0055412C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sz w:val="21"/>
                <w:szCs w:val="21"/>
                <w:lang w:val="es-ES_tradnl"/>
              </w:rPr>
              <w:t xml:space="preserve">SUSANA GARCIA </w:t>
            </w:r>
            <w:r w:rsidR="00F64BD7">
              <w:rPr>
                <w:rFonts w:ascii="Arial Narrow" w:hAnsi="Arial Narrow" w:cs="Arial"/>
                <w:color w:val="000000" w:themeColor="text1"/>
                <w:sz w:val="21"/>
                <w:szCs w:val="21"/>
                <w:lang w:val="es-ES_tradnl"/>
              </w:rPr>
              <w:t xml:space="preserve"> </w:t>
            </w:r>
            <w:r w:rsidRPr="002C4D12">
              <w:rPr>
                <w:rFonts w:ascii="Arial Narrow" w:hAnsi="Arial Narrow" w:cs="Arial"/>
                <w:color w:val="C00000"/>
                <w:sz w:val="21"/>
                <w:szCs w:val="21"/>
                <w:lang w:val="es-ES_tradnl"/>
              </w:rPr>
              <w:t>E:</w:t>
            </w:r>
            <w:r w:rsidR="00F64BD7" w:rsidRPr="002C4D12">
              <w:rPr>
                <w:rFonts w:ascii="Arial Narrow" w:hAnsi="Arial Narrow" w:cs="Arial"/>
                <w:color w:val="C00000"/>
                <w:sz w:val="21"/>
                <w:szCs w:val="21"/>
                <w:lang w:val="es-ES_tradnl"/>
              </w:rPr>
              <w:t xml:space="preserve"> </w:t>
            </w:r>
            <w:r w:rsidRPr="00F64BD7">
              <w:rPr>
                <w:rFonts w:ascii="Arial Narrow" w:hAnsi="Arial Narrow" w:cs="Arial"/>
                <w:color w:val="000000" w:themeColor="text1"/>
                <w:sz w:val="21"/>
                <w:szCs w:val="21"/>
                <w:lang w:val="es-ES_tradnl"/>
              </w:rPr>
              <w:t>RIGO MONDR</w:t>
            </w:r>
            <w:r w:rsidR="00EB56CD" w:rsidRPr="00F64BD7">
              <w:rPr>
                <w:rFonts w:ascii="Arial Narrow" w:hAnsi="Arial Narrow" w:cs="Arial"/>
                <w:color w:val="000000" w:themeColor="text1"/>
                <w:sz w:val="21"/>
                <w:szCs w:val="21"/>
                <w:lang w:val="es-ES_tradnl"/>
              </w:rPr>
              <w:t>AGO</w:t>
            </w:r>
            <w:r w:rsidR="00F64BD7" w:rsidRPr="00F64BD7">
              <w:rPr>
                <w:rFonts w:ascii="Arial Narrow" w:hAnsi="Arial Narrow" w:cs="Arial"/>
                <w:color w:val="000000" w:themeColor="text1"/>
                <w:sz w:val="21"/>
                <w:szCs w:val="21"/>
                <w:lang w:val="es-ES_tradnl"/>
              </w:rPr>
              <w:t>N</w:t>
            </w:r>
          </w:p>
        </w:tc>
      </w:tr>
    </w:tbl>
    <w:p w14:paraId="4D8F2331" w14:textId="77777777" w:rsidR="0050203E" w:rsidRPr="00F64BD7" w:rsidRDefault="0050203E" w:rsidP="00E64B74">
      <w:pPr>
        <w:rPr>
          <w:rFonts w:ascii="Arial Narrow" w:hAnsi="Arial Narrow"/>
          <w:b/>
          <w:color w:val="000000" w:themeColor="text1"/>
          <w:sz w:val="56"/>
          <w:szCs w:val="56"/>
          <w:lang w:val="es-ES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3590"/>
        <w:gridCol w:w="3599"/>
        <w:gridCol w:w="3595"/>
      </w:tblGrid>
      <w:tr w:rsidR="00F64BD7" w:rsidRPr="00F64BD7" w14:paraId="0C3F6284" w14:textId="77777777" w:rsidTr="00270B3B">
        <w:tc>
          <w:tcPr>
            <w:tcW w:w="3598" w:type="dxa"/>
            <w:shd w:val="clear" w:color="auto" w:fill="EFC4F0"/>
          </w:tcPr>
          <w:p w14:paraId="05CC9127" w14:textId="5F69907F" w:rsidR="006537CD" w:rsidRPr="00F64BD7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lastRenderedPageBreak/>
              <w:t xml:space="preserve">Viernes </w:t>
            </w:r>
            <w:r w:rsidR="00395ABA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2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2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</w:t>
            </w:r>
            <w:r w:rsidR="00270B3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A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3594" w:type="dxa"/>
            <w:shd w:val="clear" w:color="auto" w:fill="EFC4F0"/>
          </w:tcPr>
          <w:p w14:paraId="13E92E28" w14:textId="7EF9A077" w:rsidR="006537CD" w:rsidRPr="00F64BD7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Domingo 2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4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</w:t>
            </w:r>
            <w:r w:rsidR="00270B3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A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3604" w:type="dxa"/>
            <w:shd w:val="clear" w:color="auto" w:fill="FFFF00"/>
          </w:tcPr>
          <w:p w14:paraId="739C75B7" w14:textId="5CE551E4" w:rsidR="006537CD" w:rsidRPr="00F64BD7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V</w:t>
            </w:r>
            <w:r w:rsidR="00592146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ier</w:t>
            </w:r>
            <w:r w:rsidR="00B27F18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nes 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29</w:t>
            </w:r>
            <w:r w:rsidR="00395ABA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(</w:t>
            </w:r>
            <w:r w:rsidR="00270B3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B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)</w:t>
            </w:r>
          </w:p>
        </w:tc>
        <w:tc>
          <w:tcPr>
            <w:tcW w:w="3599" w:type="dxa"/>
            <w:shd w:val="clear" w:color="auto" w:fill="FFFF00"/>
          </w:tcPr>
          <w:p w14:paraId="545CEEBB" w14:textId="031B258D" w:rsidR="006537CD" w:rsidRPr="00F64BD7" w:rsidRDefault="006537CD" w:rsidP="00FB3D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Dom</w:t>
            </w:r>
            <w:r w:rsidR="00021A1B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ingo 31 (B)</w:t>
            </w:r>
          </w:p>
        </w:tc>
      </w:tr>
      <w:tr w:rsidR="00F64BD7" w:rsidRPr="00F64BD7" w14:paraId="29054F55" w14:textId="77777777" w:rsidTr="00FB3DCD">
        <w:tc>
          <w:tcPr>
            <w:tcW w:w="3598" w:type="dxa"/>
          </w:tcPr>
          <w:p w14:paraId="406D59EC" w14:textId="77777777" w:rsidR="00886E3B" w:rsidRPr="00F56088" w:rsidRDefault="00886E3B" w:rsidP="00886E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F56088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4D5E64BF" w14:textId="771AEE3C" w:rsidR="00886E3B" w:rsidRPr="00F64BD7" w:rsidRDefault="00CE6F6F" w:rsidP="00886E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F</w:t>
            </w:r>
            <w:r w:rsidR="003479BF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ELIPE SANTIBANEZ</w:t>
            </w:r>
          </w:p>
        </w:tc>
        <w:tc>
          <w:tcPr>
            <w:tcW w:w="3594" w:type="dxa"/>
            <w:shd w:val="clear" w:color="auto" w:fill="auto"/>
          </w:tcPr>
          <w:p w14:paraId="0AAE4A97" w14:textId="77777777" w:rsidR="00886E3B" w:rsidRPr="00F56088" w:rsidRDefault="00886E3B" w:rsidP="00886E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F56088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2E1DE3F3" w14:textId="711260BF" w:rsidR="00886E3B" w:rsidRPr="00F64BD7" w:rsidRDefault="007140FE" w:rsidP="00886E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LUIS SANTIZO</w:t>
            </w:r>
          </w:p>
        </w:tc>
        <w:tc>
          <w:tcPr>
            <w:tcW w:w="3604" w:type="dxa"/>
          </w:tcPr>
          <w:p w14:paraId="7A684769" w14:textId="77777777" w:rsidR="00886E3B" w:rsidRPr="00F56088" w:rsidRDefault="00886E3B" w:rsidP="00886E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F56088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6AA5330A" w14:textId="332BC25B" w:rsidR="00886E3B" w:rsidRPr="00F64BD7" w:rsidRDefault="002F0F0F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DARWIN MEJIA</w:t>
            </w:r>
          </w:p>
        </w:tc>
        <w:tc>
          <w:tcPr>
            <w:tcW w:w="3599" w:type="dxa"/>
          </w:tcPr>
          <w:p w14:paraId="3B50D8A8" w14:textId="663E2110" w:rsidR="00886E3B" w:rsidRPr="00F56088" w:rsidRDefault="00886E3B" w:rsidP="00886E3B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F56088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542BA27C" w14:textId="2EA1A2C9" w:rsidR="00886E3B" w:rsidRPr="00F64BD7" w:rsidRDefault="00CE3C9D" w:rsidP="00886E3B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JONATHAN TAPIA</w:t>
            </w:r>
          </w:p>
        </w:tc>
      </w:tr>
      <w:tr w:rsidR="00F64BD7" w:rsidRPr="00F64BD7" w14:paraId="3BD16467" w14:textId="77777777" w:rsidTr="00FB3DCD">
        <w:trPr>
          <w:trHeight w:val="539"/>
        </w:trPr>
        <w:tc>
          <w:tcPr>
            <w:tcW w:w="3598" w:type="dxa"/>
          </w:tcPr>
          <w:p w14:paraId="71DDEE1C" w14:textId="77777777" w:rsidR="00886E3B" w:rsidRPr="00F56088" w:rsidRDefault="00886E3B" w:rsidP="00886E3B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4DCEF0B3" w14:textId="529701DF" w:rsidR="00886E3B" w:rsidRPr="00F64BD7" w:rsidRDefault="008419E7" w:rsidP="00886E3B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NANCY SANTIBANEZ</w:t>
            </w:r>
          </w:p>
        </w:tc>
        <w:tc>
          <w:tcPr>
            <w:tcW w:w="3594" w:type="dxa"/>
            <w:shd w:val="clear" w:color="auto" w:fill="auto"/>
          </w:tcPr>
          <w:p w14:paraId="220751F3" w14:textId="77777777" w:rsidR="00886E3B" w:rsidRPr="00F56088" w:rsidRDefault="00886E3B" w:rsidP="00886E3B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4DE07EC1" w14:textId="75DF7252" w:rsidR="00886E3B" w:rsidRPr="00F64BD7" w:rsidRDefault="008419E7" w:rsidP="00886E3B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MAIRA PADILLA</w:t>
            </w:r>
          </w:p>
        </w:tc>
        <w:tc>
          <w:tcPr>
            <w:tcW w:w="3604" w:type="dxa"/>
          </w:tcPr>
          <w:p w14:paraId="5D762A15" w14:textId="713445B8" w:rsidR="00886E3B" w:rsidRPr="00F56088" w:rsidRDefault="00886E3B" w:rsidP="00886E3B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137723B3" w14:textId="54D12E24" w:rsidR="00886E3B" w:rsidRPr="00F64BD7" w:rsidRDefault="00CE3C9D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CECI MADRID</w:t>
            </w:r>
            <w:r w:rsidRPr="00F64BD7">
              <w:rPr>
                <w:rFonts w:ascii="Algerian" w:hAnsi="Algerian" w:cs="Aharoni"/>
                <w:b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</w:p>
        </w:tc>
        <w:tc>
          <w:tcPr>
            <w:tcW w:w="3599" w:type="dxa"/>
          </w:tcPr>
          <w:p w14:paraId="79A3D0AE" w14:textId="04CF355C" w:rsidR="00886E3B" w:rsidRPr="00F56088" w:rsidRDefault="00886E3B" w:rsidP="00886E3B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F56088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F56088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32FD55CD" w14:textId="2C405865" w:rsidR="00886E3B" w:rsidRPr="00F64BD7" w:rsidRDefault="00EB56CD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ANA MEJIA</w:t>
            </w:r>
          </w:p>
        </w:tc>
      </w:tr>
      <w:tr w:rsidR="00F64BD7" w:rsidRPr="00F64BD7" w14:paraId="1698B072" w14:textId="77777777" w:rsidTr="00FB3DCD">
        <w:tc>
          <w:tcPr>
            <w:tcW w:w="3598" w:type="dxa"/>
          </w:tcPr>
          <w:p w14:paraId="1BBAE08A" w14:textId="77777777" w:rsidR="00886E3B" w:rsidRPr="002C4D12" w:rsidRDefault="00886E3B" w:rsidP="00886E3B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4F5DD672" w14:textId="67AA1A99" w:rsidR="00886E3B" w:rsidRPr="00F64BD7" w:rsidRDefault="00DD5D71" w:rsidP="00886E3B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HENRY RODRIGUEZ</w:t>
            </w:r>
          </w:p>
        </w:tc>
        <w:tc>
          <w:tcPr>
            <w:tcW w:w="3594" w:type="dxa"/>
            <w:shd w:val="clear" w:color="auto" w:fill="auto"/>
          </w:tcPr>
          <w:p w14:paraId="19F1F903" w14:textId="77777777" w:rsidR="00886E3B" w:rsidRPr="002C4D12" w:rsidRDefault="00886E3B" w:rsidP="00886E3B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26B6F853" w14:textId="6ECA2546" w:rsidR="00886E3B" w:rsidRPr="00F64BD7" w:rsidRDefault="007140FE" w:rsidP="00886E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IGNACIO ORTEZ</w:t>
            </w:r>
          </w:p>
        </w:tc>
        <w:tc>
          <w:tcPr>
            <w:tcW w:w="3604" w:type="dxa"/>
          </w:tcPr>
          <w:p w14:paraId="4E78DECD" w14:textId="77777777" w:rsidR="00886E3B" w:rsidRPr="002C4D12" w:rsidRDefault="00886E3B" w:rsidP="00886E3B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32FF8CBA" w14:textId="68690C3E" w:rsidR="00886E3B" w:rsidRPr="00F64BD7" w:rsidRDefault="00CE3C9D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KEVIN PEREZ</w:t>
            </w:r>
          </w:p>
        </w:tc>
        <w:tc>
          <w:tcPr>
            <w:tcW w:w="3599" w:type="dxa"/>
          </w:tcPr>
          <w:p w14:paraId="05407FE2" w14:textId="77777777" w:rsidR="00886E3B" w:rsidRPr="002C4D12" w:rsidRDefault="00886E3B" w:rsidP="00886E3B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2C4D12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2C4D12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2D75ADC9" w14:textId="42FFE873" w:rsidR="00886E3B" w:rsidRPr="00F64BD7" w:rsidRDefault="00CE3C9D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ORLIN ESPINOZA</w:t>
            </w:r>
          </w:p>
        </w:tc>
      </w:tr>
      <w:tr w:rsidR="00F64BD7" w:rsidRPr="00F64BD7" w14:paraId="5AF4D117" w14:textId="77777777" w:rsidTr="00FB3DCD">
        <w:trPr>
          <w:trHeight w:val="449"/>
        </w:trPr>
        <w:tc>
          <w:tcPr>
            <w:tcW w:w="3598" w:type="dxa"/>
          </w:tcPr>
          <w:p w14:paraId="27384360" w14:textId="20CE9861" w:rsidR="00886E3B" w:rsidRPr="00F64BD7" w:rsidRDefault="00886E3B" w:rsidP="00886E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594" w:type="dxa"/>
            <w:shd w:val="clear" w:color="auto" w:fill="auto"/>
          </w:tcPr>
          <w:p w14:paraId="719ABFE9" w14:textId="711E6AA8" w:rsidR="00886E3B" w:rsidRPr="00AE0623" w:rsidRDefault="00886E3B" w:rsidP="00886E3B">
            <w:pPr>
              <w:pStyle w:val="NoSpacing"/>
              <w:rPr>
                <w:b/>
                <w:color w:val="1F497D" w:themeColor="text2"/>
                <w:sz w:val="24"/>
                <w:szCs w:val="24"/>
                <w:lang w:val="es-ES_tradnl"/>
              </w:rPr>
            </w:pPr>
            <w:r w:rsidRPr="00AE0623">
              <w:rPr>
                <w:b/>
                <w:color w:val="1F497D" w:themeColor="text2"/>
                <w:sz w:val="24"/>
                <w:szCs w:val="24"/>
                <w:lang w:val="es-ES_tradnl"/>
              </w:rPr>
              <w:t xml:space="preserve">Auxiliar 1: </w:t>
            </w:r>
          </w:p>
          <w:p w14:paraId="4CD2D09B" w14:textId="429D27DF" w:rsidR="00886E3B" w:rsidRPr="00F64BD7" w:rsidRDefault="00886E3B" w:rsidP="00886E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b/>
                <w:color w:val="1F497D" w:themeColor="text2"/>
                <w:sz w:val="24"/>
                <w:szCs w:val="24"/>
                <w:lang w:val="es-ES_tradnl"/>
              </w:rPr>
              <w:t xml:space="preserve">Auxiliar 2: </w:t>
            </w:r>
            <w:r w:rsidR="00D37756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LUIS ROMERO</w:t>
            </w:r>
          </w:p>
        </w:tc>
        <w:tc>
          <w:tcPr>
            <w:tcW w:w="3604" w:type="dxa"/>
          </w:tcPr>
          <w:p w14:paraId="77B3D20B" w14:textId="6942A981" w:rsidR="00886E3B" w:rsidRPr="00F64BD7" w:rsidRDefault="00886E3B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</w:tcPr>
          <w:p w14:paraId="741D7ADA" w14:textId="23C073BB" w:rsidR="00886E3B" w:rsidRPr="00F64BD7" w:rsidRDefault="00886E3B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Auxiliar 1: </w:t>
            </w:r>
            <w:r w:rsidR="00EB56C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ANA JULIA CAMPOS</w:t>
            </w:r>
            <w:r w:rsidR="00EB56CD" w:rsidRPr="00F64BD7">
              <w:rPr>
                <w:rFonts w:ascii="Algerian" w:hAnsi="Algerian" w:cs="Aharoni"/>
                <w:b/>
                <w:color w:val="000000" w:themeColor="text1"/>
                <w:sz w:val="24"/>
                <w:szCs w:val="24"/>
                <w:lang w:val="es-ES_tradnl"/>
              </w:rPr>
              <w:t xml:space="preserve">    </w:t>
            </w:r>
          </w:p>
          <w:p w14:paraId="054248F0" w14:textId="6E856256" w:rsidR="00886E3B" w:rsidRPr="00F64BD7" w:rsidRDefault="00886E3B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1F497D" w:themeColor="text2"/>
                <w:sz w:val="24"/>
                <w:szCs w:val="24"/>
                <w:lang w:val="es-ES_tradnl"/>
              </w:rPr>
              <w:t xml:space="preserve">Auxiliar 2: 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JULIO CAMPOS</w:t>
            </w:r>
          </w:p>
        </w:tc>
      </w:tr>
      <w:tr w:rsidR="00F64BD7" w:rsidRPr="00F64BD7" w14:paraId="39833F03" w14:textId="77777777" w:rsidTr="00FB3DCD">
        <w:trPr>
          <w:trHeight w:val="620"/>
        </w:trPr>
        <w:tc>
          <w:tcPr>
            <w:tcW w:w="3598" w:type="dxa"/>
          </w:tcPr>
          <w:p w14:paraId="79163306" w14:textId="2D88E15F" w:rsidR="00B27F18" w:rsidRPr="00F64BD7" w:rsidRDefault="00B27F18" w:rsidP="00B27F18">
            <w:pPr>
              <w:pStyle w:val="NoSpacing"/>
              <w:rPr>
                <w:rFonts w:ascii="Arial Narrow" w:hAnsi="Arial Narrow" w:cs="Al Tarikh"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&amp;6-8:</w:t>
            </w:r>
            <w:r w:rsidR="00F64BD7"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 </w:t>
            </w:r>
            <w:r w:rsidR="008419E7" w:rsidRPr="00F64BD7">
              <w:rPr>
                <w:rFonts w:ascii="Arial Narrow" w:hAnsi="Arial Narrow" w:cs="Arial"/>
                <w:color w:val="000000" w:themeColor="text1"/>
                <w:sz w:val="21"/>
                <w:szCs w:val="21"/>
                <w:lang w:val="es-ES_tradnl"/>
              </w:rPr>
              <w:t>JESSICA MADRID</w:t>
            </w:r>
          </w:p>
          <w:p w14:paraId="46A8ED28" w14:textId="3D6EEBF2" w:rsidR="008419E7" w:rsidRPr="00F64BD7" w:rsidRDefault="00B27F18" w:rsidP="008419E7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Aux: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VILMA MADRID</w:t>
            </w:r>
            <w:r w:rsidR="007C2A1B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</w:t>
            </w:r>
          </w:p>
          <w:p w14:paraId="72A4C6A5" w14:textId="4FB86C45" w:rsidR="00886E3B" w:rsidRPr="00F64BD7" w:rsidRDefault="007C2A1B" w:rsidP="00B27F18">
            <w:pPr>
              <w:pStyle w:val="NoSpacing"/>
              <w:rPr>
                <w:rFonts w:ascii="Arial Narrow" w:hAnsi="Arial Narrow" w:cs="Al Tarikh"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VICTORIA SANTIBANEZ</w:t>
            </w:r>
          </w:p>
        </w:tc>
        <w:tc>
          <w:tcPr>
            <w:tcW w:w="3594" w:type="dxa"/>
            <w:shd w:val="clear" w:color="auto" w:fill="auto"/>
          </w:tcPr>
          <w:p w14:paraId="6CF1FABD" w14:textId="25E230F1" w:rsidR="004508F7" w:rsidRPr="00F64BD7" w:rsidRDefault="00886E3B" w:rsidP="004508F7">
            <w:pPr>
              <w:pStyle w:val="NoSpacing"/>
              <w:rPr>
                <w:color w:val="000000" w:themeColor="text1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3-5:</w:t>
            </w:r>
            <w:r w:rsidRPr="00AE0623">
              <w:rPr>
                <w:color w:val="7030A0"/>
                <w:lang w:val="es-ES_tradnl"/>
              </w:rPr>
              <w:t xml:space="preserve">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MARIA AVALOS</w:t>
            </w:r>
          </w:p>
          <w:p w14:paraId="720506CF" w14:textId="75B52C53" w:rsidR="004508F7" w:rsidRPr="00F64BD7" w:rsidRDefault="004508F7" w:rsidP="004508F7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7030A0"/>
                <w:lang w:val="es-ES_tradnl"/>
              </w:rPr>
              <w:t xml:space="preserve">Aux: </w:t>
            </w:r>
            <w:r w:rsidR="0043265E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ZOILA RIVERA </w:t>
            </w:r>
          </w:p>
        </w:tc>
        <w:tc>
          <w:tcPr>
            <w:tcW w:w="3604" w:type="dxa"/>
          </w:tcPr>
          <w:p w14:paraId="4909A6F9" w14:textId="0BEB036F" w:rsidR="007140FE" w:rsidRPr="00F64BD7" w:rsidRDefault="007140FE" w:rsidP="007140FE">
            <w:pPr>
              <w:pStyle w:val="NoSpacing"/>
              <w:rPr>
                <w:rFonts w:ascii="Arial Narrow" w:hAnsi="Arial Narrow" w:cs="Al Tarikh"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AE0623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EMILY MEJIA</w:t>
            </w:r>
          </w:p>
          <w:p w14:paraId="7A1052FF" w14:textId="77777777" w:rsidR="00CE3C9D" w:rsidRPr="00F64BD7" w:rsidRDefault="007140FE" w:rsidP="007140FE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 w:rsidR="00CE3C9D" w:rsidRPr="00AE0623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 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ANA JULIA CAMPOS</w:t>
            </w:r>
            <w:r w:rsidR="00CE3C9D" w:rsidRPr="00F64BD7">
              <w:rPr>
                <w:rFonts w:ascii="Algerian" w:hAnsi="Algerian" w:cs="Aharoni"/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 w:rsidR="00CE3C9D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&amp; </w:t>
            </w:r>
          </w:p>
          <w:p w14:paraId="38CA61A5" w14:textId="2906845B" w:rsidR="00886E3B" w:rsidRPr="00F64BD7" w:rsidRDefault="00EB56CD" w:rsidP="007140FE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ANGIE DURAN</w:t>
            </w:r>
          </w:p>
        </w:tc>
        <w:tc>
          <w:tcPr>
            <w:tcW w:w="3599" w:type="dxa"/>
          </w:tcPr>
          <w:p w14:paraId="445B0C67" w14:textId="095E0651" w:rsidR="007140FE" w:rsidRPr="00AE0623" w:rsidRDefault="007C0DD2" w:rsidP="007140FE">
            <w:pPr>
              <w:spacing w:after="0" w:line="240" w:lineRule="auto"/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3-5, 6-8</w:t>
            </w:r>
            <w:r w:rsidR="007140FE"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 xml:space="preserve">: </w:t>
            </w:r>
          </w:p>
          <w:p w14:paraId="6A6B82BB" w14:textId="473E8402" w:rsidR="003270FD" w:rsidRPr="00F64BD7" w:rsidRDefault="007C0DD2" w:rsidP="007140FE">
            <w:pPr>
              <w:spacing w:after="0" w:line="240" w:lineRule="auto"/>
              <w:rPr>
                <w:rFonts w:ascii="Arial Nova" w:hAnsi="Arial Nova" w:cs="Arial"/>
                <w:color w:val="000000" w:themeColor="text1"/>
                <w:lang w:val="es-ES_tradnl"/>
              </w:rPr>
            </w:pPr>
            <w:r w:rsidRPr="00AE0623">
              <w:rPr>
                <w:rFonts w:ascii="Arial Nova" w:hAnsi="Arial Nova" w:cs="Al Tarikh"/>
                <w:b/>
                <w:color w:val="C00000"/>
                <w:sz w:val="24"/>
                <w:szCs w:val="24"/>
                <w:lang w:val="es-ES_tradnl"/>
              </w:rPr>
              <w:t xml:space="preserve">NO HAY CLASES </w:t>
            </w:r>
            <w:r w:rsidRPr="00AE0623">
              <w:rPr>
                <w:rFonts w:ascii="Arial Nova" w:hAnsi="Arial Nova" w:cs="Al Tarikh"/>
                <w:color w:val="C00000"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F64BD7" w:rsidRPr="00F64BD7" w14:paraId="7CB935D9" w14:textId="77777777" w:rsidTr="00FB3DCD">
        <w:trPr>
          <w:trHeight w:val="467"/>
        </w:trPr>
        <w:tc>
          <w:tcPr>
            <w:tcW w:w="3598" w:type="dxa"/>
          </w:tcPr>
          <w:p w14:paraId="77388AFE" w14:textId="605A4859" w:rsidR="00886E3B" w:rsidRPr="00F64BD7" w:rsidRDefault="00886E3B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94" w:type="dxa"/>
            <w:shd w:val="clear" w:color="auto" w:fill="auto"/>
          </w:tcPr>
          <w:p w14:paraId="6C160F27" w14:textId="717C49DE" w:rsidR="008113BE" w:rsidRPr="00F64BD7" w:rsidRDefault="00886E3B" w:rsidP="00886E3B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" w:hAnsi="Arial"/>
                <w:b/>
                <w:color w:val="0A602C"/>
                <w:lang w:val="es-ES_tradnl"/>
              </w:rPr>
              <w:t>Clase 6-8:</w:t>
            </w:r>
            <w:r w:rsidR="005769EF" w:rsidRPr="00AE0623">
              <w:rPr>
                <w:rFonts w:ascii="Arial" w:hAnsi="Arial"/>
                <w:b/>
                <w:color w:val="0A602C"/>
                <w:lang w:val="es-ES_tradnl"/>
              </w:rPr>
              <w:t xml:space="preserve">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VICTORIA MARTINEZ</w:t>
            </w:r>
          </w:p>
          <w:p w14:paraId="5DC2E18D" w14:textId="5E3A17F0" w:rsidR="00886E3B" w:rsidRPr="00F64BD7" w:rsidRDefault="00886E3B" w:rsidP="008113BE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0A602C"/>
                <w:lang w:val="es-ES_tradnl"/>
              </w:rPr>
              <w:t>Aux: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ALLISON VASQUEZ</w:t>
            </w:r>
          </w:p>
        </w:tc>
        <w:tc>
          <w:tcPr>
            <w:tcW w:w="3604" w:type="dxa"/>
          </w:tcPr>
          <w:p w14:paraId="629783A4" w14:textId="05DF4290" w:rsidR="00886E3B" w:rsidRPr="00F64BD7" w:rsidRDefault="00886E3B" w:rsidP="00886E3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</w:tcPr>
          <w:p w14:paraId="0ADA88A7" w14:textId="303C2C5B" w:rsidR="002534AD" w:rsidRPr="00F64BD7" w:rsidRDefault="002534AD" w:rsidP="00886E3B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</w:tr>
      <w:tr w:rsidR="00F64BD7" w:rsidRPr="00F64BD7" w14:paraId="799E16D8" w14:textId="77777777" w:rsidTr="00FB3DCD">
        <w:trPr>
          <w:trHeight w:val="566"/>
        </w:trPr>
        <w:tc>
          <w:tcPr>
            <w:tcW w:w="3598" w:type="dxa"/>
          </w:tcPr>
          <w:p w14:paraId="5A866F4C" w14:textId="77777777" w:rsidR="00927509" w:rsidRPr="00AE0623" w:rsidRDefault="00927509" w:rsidP="00927509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AE0623">
              <w:rPr>
                <w:rFonts w:ascii="Arial" w:hAnsi="Arial" w:cs="Arial"/>
                <w:color w:val="0070C0"/>
                <w:lang w:val="es-ES_tradnl"/>
              </w:rPr>
              <w:t xml:space="preserve">                    </w:t>
            </w:r>
          </w:p>
          <w:p w14:paraId="6E57763E" w14:textId="0DBC4734" w:rsidR="00927509" w:rsidRPr="00F64BD7" w:rsidRDefault="007B0EC8" w:rsidP="0092750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GLADYS ORDONEZ</w:t>
            </w:r>
          </w:p>
        </w:tc>
        <w:tc>
          <w:tcPr>
            <w:tcW w:w="3594" w:type="dxa"/>
            <w:shd w:val="clear" w:color="auto" w:fill="auto"/>
          </w:tcPr>
          <w:p w14:paraId="28271993" w14:textId="77777777" w:rsidR="00927509" w:rsidRPr="00AE0623" w:rsidRDefault="00927509" w:rsidP="00927509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AE0623">
              <w:rPr>
                <w:rFonts w:ascii="Arial" w:hAnsi="Arial" w:cs="Arial"/>
                <w:color w:val="0070C0"/>
                <w:lang w:val="es-ES_tradnl"/>
              </w:rPr>
              <w:t xml:space="preserve">                    </w:t>
            </w:r>
          </w:p>
          <w:p w14:paraId="7CD9BDD7" w14:textId="5DF9EF53" w:rsidR="00927509" w:rsidRPr="00F64BD7" w:rsidRDefault="007B0EC8" w:rsidP="00927509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GLADYS ORDONEZ</w:t>
            </w:r>
          </w:p>
        </w:tc>
        <w:tc>
          <w:tcPr>
            <w:tcW w:w="3604" w:type="dxa"/>
          </w:tcPr>
          <w:p w14:paraId="4EF9C84C" w14:textId="77777777" w:rsidR="00927509" w:rsidRPr="002C4D12" w:rsidRDefault="00927509" w:rsidP="00927509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2C4D12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2C4D12">
              <w:rPr>
                <w:rFonts w:ascii="Arial" w:hAnsi="Arial" w:cs="Arial"/>
                <w:color w:val="0070C0"/>
                <w:lang w:val="es-ES_tradnl"/>
              </w:rPr>
              <w:t xml:space="preserve">  </w:t>
            </w:r>
          </w:p>
          <w:p w14:paraId="77D0ADFF" w14:textId="2572436C" w:rsidR="00927509" w:rsidRPr="00F64BD7" w:rsidRDefault="003D6933" w:rsidP="00927509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NO HAY</w:t>
            </w:r>
          </w:p>
        </w:tc>
        <w:tc>
          <w:tcPr>
            <w:tcW w:w="3599" w:type="dxa"/>
          </w:tcPr>
          <w:p w14:paraId="7944AF6D" w14:textId="77777777" w:rsidR="007140FE" w:rsidRPr="00AE0623" w:rsidRDefault="007140FE" w:rsidP="007140FE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AE0623">
              <w:rPr>
                <w:rFonts w:ascii="Arial" w:hAnsi="Arial" w:cs="Arial"/>
                <w:color w:val="0070C0"/>
                <w:lang w:val="es-ES_tradnl"/>
              </w:rPr>
              <w:t xml:space="preserve">  </w:t>
            </w:r>
          </w:p>
          <w:p w14:paraId="4C371E9C" w14:textId="5B0ACF66" w:rsidR="00927509" w:rsidRPr="00F64BD7" w:rsidRDefault="007140FE" w:rsidP="007140FE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NO HAY</w:t>
            </w:r>
          </w:p>
        </w:tc>
      </w:tr>
      <w:tr w:rsidR="00F64BD7" w:rsidRPr="00F64BD7" w14:paraId="0E170A21" w14:textId="77777777" w:rsidTr="00FB3DCD">
        <w:trPr>
          <w:trHeight w:val="566"/>
        </w:trPr>
        <w:tc>
          <w:tcPr>
            <w:tcW w:w="3598" w:type="dxa"/>
          </w:tcPr>
          <w:p w14:paraId="3712650A" w14:textId="77777777" w:rsidR="00927509" w:rsidRPr="00AE0623" w:rsidRDefault="00927509" w:rsidP="00927509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503E6EE8" w14:textId="744900E1" w:rsidR="00927509" w:rsidRPr="00F64BD7" w:rsidRDefault="0043265E" w:rsidP="00A67686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MATHEW SANTIBANEZ</w:t>
            </w:r>
          </w:p>
        </w:tc>
        <w:tc>
          <w:tcPr>
            <w:tcW w:w="3594" w:type="dxa"/>
            <w:shd w:val="clear" w:color="auto" w:fill="auto"/>
          </w:tcPr>
          <w:p w14:paraId="0D2D76C7" w14:textId="77777777" w:rsidR="00927509" w:rsidRPr="00AE0623" w:rsidRDefault="00927509" w:rsidP="00927509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3A9B71F0" w14:textId="2FB3A9C8" w:rsidR="00927509" w:rsidRPr="00F64BD7" w:rsidRDefault="0043265E" w:rsidP="00FB2F00">
            <w:pPr>
              <w:pStyle w:val="NoSpacing"/>
              <w:rPr>
                <w:rFonts w:ascii="Arial Narrow" w:hAnsi="Arial Narrow" w:cs="Arial"/>
                <w:b/>
                <w:i/>
                <w:iCs/>
                <w:color w:val="000000" w:themeColor="text1"/>
                <w:sz w:val="28"/>
                <w:szCs w:val="28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JARLIN VALLE</w:t>
            </w:r>
          </w:p>
        </w:tc>
        <w:tc>
          <w:tcPr>
            <w:tcW w:w="3604" w:type="dxa"/>
          </w:tcPr>
          <w:p w14:paraId="178236DB" w14:textId="77777777" w:rsidR="00927509" w:rsidRPr="00AE0623" w:rsidRDefault="00927509" w:rsidP="00927509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4FE9A87B" w14:textId="536BD054" w:rsidR="00927509" w:rsidRPr="00F64BD7" w:rsidRDefault="0050084C" w:rsidP="00927509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ALFREDO SOSA</w:t>
            </w:r>
          </w:p>
        </w:tc>
        <w:tc>
          <w:tcPr>
            <w:tcW w:w="3599" w:type="dxa"/>
          </w:tcPr>
          <w:p w14:paraId="608106A7" w14:textId="77777777" w:rsidR="00927509" w:rsidRPr="00AE0623" w:rsidRDefault="00927509" w:rsidP="00927509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34BE92EB" w14:textId="02EFAC50" w:rsidR="00927509" w:rsidRPr="00F64BD7" w:rsidRDefault="0013315E" w:rsidP="00927509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</w:t>
            </w:r>
            <w:r w:rsidR="0031695C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EFFREY MARTINEZ</w:t>
            </w:r>
          </w:p>
        </w:tc>
      </w:tr>
      <w:tr w:rsidR="00F64BD7" w:rsidRPr="00F64BD7" w14:paraId="1691C77C" w14:textId="77777777" w:rsidTr="00FB3DCD">
        <w:tc>
          <w:tcPr>
            <w:tcW w:w="3616" w:type="dxa"/>
            <w:shd w:val="clear" w:color="auto" w:fill="auto"/>
          </w:tcPr>
          <w:p w14:paraId="19A37934" w14:textId="17EB31FD" w:rsidR="00927509" w:rsidRPr="00F64BD7" w:rsidRDefault="00927509" w:rsidP="0092750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Baskerville Old Face" w:hAnsi="Baskerville Old Face"/>
                <w:b/>
                <w:i/>
                <w:iCs/>
                <w:color w:val="365F91" w:themeColor="accent1" w:themeShade="BF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76" w:type="dxa"/>
          </w:tcPr>
          <w:p w14:paraId="635F5315" w14:textId="77777777" w:rsidR="00927509" w:rsidRPr="00AE0623" w:rsidRDefault="00927509" w:rsidP="00927509">
            <w:pPr>
              <w:pStyle w:val="NoSpacing"/>
              <w:rPr>
                <w:rFonts w:ascii="Baskerville Old Face" w:hAnsi="Baskerville Old Face"/>
                <w:b/>
                <w:i/>
                <w:iCs/>
                <w:color w:val="365F91" w:themeColor="accent1" w:themeShade="BF"/>
                <w:sz w:val="36"/>
                <w:szCs w:val="36"/>
                <w:lang w:val="es-ES_tradnl"/>
              </w:rPr>
            </w:pPr>
            <w:r w:rsidRPr="00AE0623">
              <w:rPr>
                <w:rFonts w:ascii="Baskerville Old Face" w:hAnsi="Baskerville Old Face"/>
                <w:b/>
                <w:i/>
                <w:iCs/>
                <w:color w:val="365F91" w:themeColor="accent1" w:themeShade="BF"/>
                <w:sz w:val="36"/>
                <w:szCs w:val="36"/>
                <w:lang w:val="es-ES_tradnl"/>
              </w:rPr>
              <w:t>ALABANZA</w:t>
            </w:r>
          </w:p>
          <w:p w14:paraId="17A46FA8" w14:textId="34E9836A" w:rsidR="00927509" w:rsidRPr="00F64BD7" w:rsidRDefault="00927509" w:rsidP="0092750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604" w:type="dxa"/>
          </w:tcPr>
          <w:p w14:paraId="5EC36D4D" w14:textId="409B4F4B" w:rsidR="00927509" w:rsidRPr="00F64BD7" w:rsidRDefault="00927509" w:rsidP="0092750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Baskerville Old Face" w:hAnsi="Baskerville Old Face"/>
                <w:b/>
                <w:i/>
                <w:iCs/>
                <w:color w:val="365F91" w:themeColor="accent1" w:themeShade="BF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599" w:type="dxa"/>
          </w:tcPr>
          <w:p w14:paraId="0A45105F" w14:textId="6FA4C553" w:rsidR="00927509" w:rsidRPr="00F64BD7" w:rsidRDefault="00927509" w:rsidP="00927509">
            <w:pPr>
              <w:rPr>
                <w:color w:val="000000" w:themeColor="text1"/>
                <w:lang w:val="es-ES_tradnl"/>
              </w:rPr>
            </w:pPr>
            <w:r w:rsidRPr="00AE0623">
              <w:rPr>
                <w:rFonts w:ascii="Baskerville Old Face" w:hAnsi="Baskerville Old Face"/>
                <w:b/>
                <w:i/>
                <w:iCs/>
                <w:color w:val="365F91" w:themeColor="accent1" w:themeShade="BF"/>
                <w:sz w:val="36"/>
                <w:szCs w:val="36"/>
                <w:lang w:val="es-ES_tradnl"/>
              </w:rPr>
              <w:t>ALABANZA</w:t>
            </w:r>
          </w:p>
        </w:tc>
      </w:tr>
      <w:tr w:rsidR="00F64BD7" w:rsidRPr="00F64BD7" w14:paraId="153D2DD1" w14:textId="77777777" w:rsidTr="00FB3DCD">
        <w:tc>
          <w:tcPr>
            <w:tcW w:w="3616" w:type="dxa"/>
            <w:shd w:val="clear" w:color="auto" w:fill="auto"/>
          </w:tcPr>
          <w:p w14:paraId="6B467095" w14:textId="2D23F1F7" w:rsidR="00717136" w:rsidRPr="00F64BD7" w:rsidRDefault="003479BF" w:rsidP="00D3775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 xml:space="preserve">Directora &amp; Piano: </w:t>
            </w:r>
            <w:r w:rsidR="00D37756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INGRID VALLE</w:t>
            </w:r>
          </w:p>
        </w:tc>
        <w:tc>
          <w:tcPr>
            <w:tcW w:w="3576" w:type="dxa"/>
          </w:tcPr>
          <w:p w14:paraId="1D194693" w14:textId="6D24EF6F" w:rsidR="003479BF" w:rsidRPr="00F64BD7" w:rsidRDefault="00EB4B33" w:rsidP="00EB4B33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>Director</w:t>
            </w:r>
            <w:r w:rsidR="0031695C"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>a</w:t>
            </w:r>
            <w:r w:rsidR="003479BF"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>:</w:t>
            </w:r>
            <w:r w:rsidR="003479BF" w:rsidRPr="00AE0623">
              <w:rPr>
                <w:rFonts w:ascii="Arial Narrow" w:hAnsi="Arial Narrow" w:cs="Arial"/>
                <w:color w:val="365F91" w:themeColor="accent1" w:themeShade="BF"/>
                <w:lang w:val="es-ES_tradnl"/>
              </w:rPr>
              <w:t xml:space="preserve"> </w:t>
            </w:r>
            <w:r w:rsidR="003479BF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DIANA ULUAN</w:t>
            </w:r>
          </w:p>
          <w:p w14:paraId="7E87D817" w14:textId="205D07F7" w:rsidR="00717136" w:rsidRPr="00F64BD7" w:rsidRDefault="00EB4B33" w:rsidP="00717136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 xml:space="preserve">Piano: </w:t>
            </w:r>
            <w:r w:rsidR="003479BF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GABRIEL AVALOS</w:t>
            </w:r>
          </w:p>
        </w:tc>
        <w:tc>
          <w:tcPr>
            <w:tcW w:w="3604" w:type="dxa"/>
          </w:tcPr>
          <w:p w14:paraId="0E8700B0" w14:textId="77777777" w:rsidR="00E5529E" w:rsidRPr="00F64BD7" w:rsidRDefault="00E5529E" w:rsidP="00E5529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 xml:space="preserve">Directora: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NANCY SANTIBANEZ</w:t>
            </w:r>
          </w:p>
          <w:p w14:paraId="2C2B217E" w14:textId="6C32246B" w:rsidR="00717136" w:rsidRPr="00F64BD7" w:rsidRDefault="00E5529E" w:rsidP="00E5529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>Piano:</w:t>
            </w:r>
            <w:r w:rsidRPr="00AE0623">
              <w:rPr>
                <w:rFonts w:ascii="Arial Narrow" w:hAnsi="Arial Narrow" w:cs="Arial"/>
                <w:color w:val="365F91" w:themeColor="accent1" w:themeShade="BF"/>
                <w:lang w:val="es-ES_tradnl"/>
              </w:rPr>
              <w:t xml:space="preserve">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MATHEW SANTIBANEZ</w:t>
            </w:r>
          </w:p>
        </w:tc>
        <w:tc>
          <w:tcPr>
            <w:tcW w:w="3599" w:type="dxa"/>
          </w:tcPr>
          <w:p w14:paraId="2FB144F2" w14:textId="77777777" w:rsidR="00746EDC" w:rsidRPr="00F64BD7" w:rsidRDefault="00717136" w:rsidP="0071713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 xml:space="preserve">Director &amp; Piano: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GABRIEL AVALOS</w:t>
            </w:r>
          </w:p>
          <w:p w14:paraId="3C489D53" w14:textId="2316600C" w:rsidR="00717136" w:rsidRPr="00F64BD7" w:rsidRDefault="00F64BD7" w:rsidP="0071713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>Trombón</w:t>
            </w:r>
            <w:r w:rsidR="00746EDC"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 xml:space="preserve">: </w:t>
            </w:r>
            <w:r w:rsidR="00746EDC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MATHEW SANTIBANEZ</w:t>
            </w:r>
          </w:p>
          <w:p w14:paraId="4EF7D898" w14:textId="3C43AE50" w:rsidR="00746EDC" w:rsidRPr="00F64BD7" w:rsidRDefault="00746EDC" w:rsidP="0071713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365F91" w:themeColor="accent1" w:themeShade="BF"/>
                <w:sz w:val="24"/>
                <w:szCs w:val="24"/>
                <w:lang w:val="es-ES_tradnl"/>
              </w:rPr>
              <w:t xml:space="preserve">Trompeta: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JOSHUA VALLE</w:t>
            </w:r>
          </w:p>
        </w:tc>
      </w:tr>
      <w:tr w:rsidR="00F64BD7" w:rsidRPr="00F64BD7" w14:paraId="1EF9BB57" w14:textId="77777777" w:rsidTr="00E5529E">
        <w:trPr>
          <w:trHeight w:val="638"/>
        </w:trPr>
        <w:tc>
          <w:tcPr>
            <w:tcW w:w="3616" w:type="dxa"/>
            <w:shd w:val="clear" w:color="auto" w:fill="auto"/>
          </w:tcPr>
          <w:p w14:paraId="6DAEE05D" w14:textId="77C45CB5" w:rsidR="00717136" w:rsidRPr="00F64BD7" w:rsidRDefault="00717136" w:rsidP="0071713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76" w:type="dxa"/>
          </w:tcPr>
          <w:p w14:paraId="5769CFC1" w14:textId="77777777" w:rsidR="005E3016" w:rsidRPr="00F64BD7" w:rsidRDefault="0031695C" w:rsidP="00D37756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b/>
                <w:color w:val="0A602C"/>
                <w:sz w:val="24"/>
                <w:szCs w:val="24"/>
                <w:lang w:val="es-ES_tradnl"/>
              </w:rPr>
              <w:t xml:space="preserve">Cantores: </w:t>
            </w:r>
            <w:r w:rsidR="005E3016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RODRIGO GUEVARA &amp;</w:t>
            </w:r>
          </w:p>
          <w:p w14:paraId="49B3D63B" w14:textId="11540AB7" w:rsidR="00D37756" w:rsidRPr="00F64BD7" w:rsidRDefault="002F0F0F" w:rsidP="00D37756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ANA MEJIA </w:t>
            </w:r>
          </w:p>
        </w:tc>
        <w:tc>
          <w:tcPr>
            <w:tcW w:w="3604" w:type="dxa"/>
          </w:tcPr>
          <w:p w14:paraId="77ABFF62" w14:textId="440939E4" w:rsidR="00717136" w:rsidRPr="00F64BD7" w:rsidRDefault="00717136" w:rsidP="00E5529E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</w:tcPr>
          <w:p w14:paraId="7A0948DC" w14:textId="05279980" w:rsidR="00141C81" w:rsidRPr="00F64BD7" w:rsidRDefault="00717136" w:rsidP="00D37756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b/>
                <w:color w:val="0A602C"/>
                <w:sz w:val="24"/>
                <w:szCs w:val="24"/>
                <w:lang w:val="es-ES_tradnl"/>
              </w:rPr>
              <w:t>Cantores:</w:t>
            </w:r>
            <w:r w:rsidRPr="00AE0623">
              <w:rPr>
                <w:color w:val="0A602C"/>
                <w:lang w:val="es-ES_tradnl"/>
              </w:rPr>
              <w:t xml:space="preserve">  </w:t>
            </w:r>
            <w:r w:rsidR="00D37756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LORENA MARTINEZ</w:t>
            </w:r>
            <w:r w:rsidR="00E5529E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&amp;</w:t>
            </w:r>
          </w:p>
          <w:p w14:paraId="40F8AC60" w14:textId="45F5C848" w:rsidR="00D37756" w:rsidRPr="00F64BD7" w:rsidRDefault="00746EDC" w:rsidP="00D37756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INGRID VALLE</w:t>
            </w:r>
            <w:r w:rsidR="00E5529E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</w:t>
            </w:r>
          </w:p>
        </w:tc>
      </w:tr>
      <w:tr w:rsidR="00F64BD7" w:rsidRPr="00F64BD7" w14:paraId="7B4A6593" w14:textId="77777777" w:rsidTr="00FB3DCD">
        <w:trPr>
          <w:trHeight w:val="485"/>
        </w:trPr>
        <w:tc>
          <w:tcPr>
            <w:tcW w:w="3616" w:type="dxa"/>
            <w:shd w:val="clear" w:color="auto" w:fill="auto"/>
          </w:tcPr>
          <w:p w14:paraId="7C6F29BA" w14:textId="69391A6B" w:rsidR="00717136" w:rsidRPr="00F64BD7" w:rsidRDefault="00717136" w:rsidP="00717136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576" w:type="dxa"/>
          </w:tcPr>
          <w:p w14:paraId="5C496DC0" w14:textId="7EA59739" w:rsidR="00094DFE" w:rsidRPr="00F64BD7" w:rsidRDefault="00094DFE" w:rsidP="00717136">
            <w:pPr>
              <w:pStyle w:val="NoSpacing"/>
              <w:rPr>
                <w:rFonts w:cs="Arial"/>
                <w:color w:val="000000" w:themeColor="text1"/>
                <w:lang w:val="es-ES_tradnl"/>
              </w:rPr>
            </w:pPr>
            <w:r w:rsidRPr="00AE0623">
              <w:rPr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AE0623">
              <w:rPr>
                <w:rFonts w:cs="Arial"/>
                <w:color w:val="C00000"/>
                <w:lang w:val="es-ES_tradnl"/>
              </w:rPr>
              <w:t xml:space="preserve">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EMILY MEJIA</w:t>
            </w:r>
          </w:p>
          <w:p w14:paraId="65E32F17" w14:textId="196BEC00" w:rsidR="00717136" w:rsidRPr="00F64BD7" w:rsidRDefault="00D55886" w:rsidP="00717136">
            <w:pPr>
              <w:pStyle w:val="NoSpacing"/>
              <w:rPr>
                <w:color w:val="000000" w:themeColor="text1"/>
                <w:lang w:val="es-ES_tradnl"/>
              </w:rPr>
            </w:pPr>
            <w:r w:rsidRPr="00AE0623">
              <w:rPr>
                <w:b/>
                <w:color w:val="0A602C"/>
                <w:sz w:val="24"/>
                <w:szCs w:val="24"/>
                <w:lang w:val="es-ES_tradnl"/>
              </w:rPr>
              <w:t>Guitarra</w:t>
            </w:r>
            <w:r w:rsidRPr="00AE0623">
              <w:rPr>
                <w:rFonts w:ascii="Arial" w:hAnsi="Arial" w:cs="Arial"/>
                <w:b/>
                <w:color w:val="0A602C"/>
                <w:lang w:val="es-ES_tradnl"/>
              </w:rPr>
              <w:t xml:space="preserve">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JONATHAN TAPIA</w:t>
            </w:r>
          </w:p>
        </w:tc>
        <w:tc>
          <w:tcPr>
            <w:tcW w:w="3604" w:type="dxa"/>
          </w:tcPr>
          <w:p w14:paraId="5DF6A71B" w14:textId="77777777" w:rsidR="00E5529E" w:rsidRPr="00F64BD7" w:rsidRDefault="00E5529E" w:rsidP="00E5529E">
            <w:pPr>
              <w:spacing w:after="0" w:line="240" w:lineRule="auto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  <w:r w:rsidRPr="00F64BD7">
              <w:rPr>
                <w:rFonts w:ascii="Arial Narrow" w:hAnsi="Arial Narrow"/>
                <w:color w:val="000000" w:themeColor="text1"/>
                <w:lang w:val="es-ES_tradnl"/>
              </w:rPr>
              <w:t>RODRIGO GUEVARA</w:t>
            </w:r>
            <w:r w:rsidRPr="00F64BD7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257A716A" w14:textId="7B3E5976" w:rsidR="00D843C5" w:rsidRPr="00F64BD7" w:rsidRDefault="00D843C5" w:rsidP="00717136">
            <w:pPr>
              <w:pStyle w:val="NoSpacing"/>
              <w:rPr>
                <w:rFonts w:ascii="Arial" w:hAnsi="Arial" w:cs="Arial"/>
                <w:color w:val="000000" w:themeColor="text1"/>
                <w:lang w:val="es-ES_tradnl"/>
              </w:rPr>
            </w:pPr>
          </w:p>
        </w:tc>
        <w:tc>
          <w:tcPr>
            <w:tcW w:w="3599" w:type="dxa"/>
          </w:tcPr>
          <w:p w14:paraId="119256D6" w14:textId="66AEFDFF" w:rsidR="005769EF" w:rsidRPr="00F64BD7" w:rsidRDefault="00717136" w:rsidP="005769EF">
            <w:pPr>
              <w:pStyle w:val="NoSpacing"/>
              <w:rPr>
                <w:rFonts w:cs="Arial"/>
                <w:color w:val="000000" w:themeColor="text1"/>
                <w:lang w:val="es-ES_tradnl"/>
              </w:rPr>
            </w:pPr>
            <w:r w:rsidRPr="00AE0623">
              <w:rPr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AE0623">
              <w:rPr>
                <w:rFonts w:cs="Arial"/>
                <w:color w:val="C00000"/>
                <w:lang w:val="es-ES_tradnl"/>
              </w:rPr>
              <w:t xml:space="preserve"> </w:t>
            </w:r>
            <w:r w:rsidR="00746EDC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DARWIN</w:t>
            </w:r>
            <w:r w:rsidR="005769EF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MEJIA</w:t>
            </w:r>
          </w:p>
          <w:p w14:paraId="58E599CE" w14:textId="1F888BE7" w:rsidR="00717136" w:rsidRPr="00F64BD7" w:rsidRDefault="00717136" w:rsidP="005769EF">
            <w:pPr>
              <w:pStyle w:val="NoSpacing"/>
              <w:rPr>
                <w:rFonts w:cs="Arial"/>
                <w:color w:val="000000" w:themeColor="text1"/>
                <w:lang w:val="es-ES_tradnl"/>
              </w:rPr>
            </w:pPr>
          </w:p>
        </w:tc>
      </w:tr>
      <w:tr w:rsidR="00F64BD7" w:rsidRPr="00F64BD7" w14:paraId="6E4906A9" w14:textId="77777777" w:rsidTr="00FB3DCD">
        <w:tc>
          <w:tcPr>
            <w:tcW w:w="3616" w:type="dxa"/>
            <w:shd w:val="clear" w:color="auto" w:fill="auto"/>
          </w:tcPr>
          <w:p w14:paraId="318656DB" w14:textId="77777777" w:rsidR="00CE6F6F" w:rsidRPr="00AE0623" w:rsidRDefault="00CE6F6F" w:rsidP="00CE6F6F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3D5535E7" w14:textId="7159C446" w:rsidR="00717136" w:rsidRPr="00F64BD7" w:rsidRDefault="003479BF" w:rsidP="00CE6F6F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DANIEL FALLA</w:t>
            </w:r>
          </w:p>
        </w:tc>
        <w:tc>
          <w:tcPr>
            <w:tcW w:w="3576" w:type="dxa"/>
          </w:tcPr>
          <w:p w14:paraId="5A2EAF78" w14:textId="77777777" w:rsidR="00717136" w:rsidRPr="00AE0623" w:rsidRDefault="00717136" w:rsidP="00717136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2213FC69" w14:textId="5C3A9C29" w:rsidR="00717136" w:rsidRPr="00F64BD7" w:rsidRDefault="00717136" w:rsidP="00717136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RUSSELL MARTINEZ</w:t>
            </w:r>
          </w:p>
        </w:tc>
        <w:tc>
          <w:tcPr>
            <w:tcW w:w="3604" w:type="dxa"/>
          </w:tcPr>
          <w:p w14:paraId="0C43BD31" w14:textId="77777777" w:rsidR="00717136" w:rsidRPr="00AE0623" w:rsidRDefault="00717136" w:rsidP="00717136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34DAC6FC" w14:textId="074AB941" w:rsidR="00717136" w:rsidRPr="00F64BD7" w:rsidRDefault="00D55886" w:rsidP="00717136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DANIEL FALLA</w:t>
            </w:r>
          </w:p>
        </w:tc>
        <w:tc>
          <w:tcPr>
            <w:tcW w:w="3599" w:type="dxa"/>
          </w:tcPr>
          <w:p w14:paraId="6699BDC7" w14:textId="77777777" w:rsidR="00717136" w:rsidRPr="00AE0623" w:rsidRDefault="00717136" w:rsidP="00717136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3CB7B289" w14:textId="5E5CDDAA" w:rsidR="00717136" w:rsidRPr="00F64BD7" w:rsidRDefault="00141C81" w:rsidP="00717136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ADRIAN FALLA</w:t>
            </w:r>
          </w:p>
        </w:tc>
      </w:tr>
      <w:tr w:rsidR="00F64BD7" w:rsidRPr="00F64BD7" w14:paraId="47E5F887" w14:textId="77777777" w:rsidTr="00FB3DCD">
        <w:tc>
          <w:tcPr>
            <w:tcW w:w="3616" w:type="dxa"/>
            <w:shd w:val="clear" w:color="auto" w:fill="auto"/>
          </w:tcPr>
          <w:p w14:paraId="3BFFD204" w14:textId="77777777" w:rsidR="00717136" w:rsidRPr="00F64BD7" w:rsidRDefault="00717136" w:rsidP="0071713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  <w:t>Grabación: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</w:t>
            </w:r>
          </w:p>
          <w:p w14:paraId="21FD8994" w14:textId="0E31BCB3" w:rsidR="00717136" w:rsidRPr="00F64BD7" w:rsidRDefault="0043265E" w:rsidP="0071713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MATHEW SANTIBANEZ</w:t>
            </w:r>
          </w:p>
        </w:tc>
        <w:tc>
          <w:tcPr>
            <w:tcW w:w="3576" w:type="dxa"/>
          </w:tcPr>
          <w:p w14:paraId="2C02E0D9" w14:textId="77777777" w:rsidR="00717136" w:rsidRPr="00AE0623" w:rsidRDefault="00717136" w:rsidP="00717136">
            <w:pPr>
              <w:spacing w:after="0" w:line="240" w:lineRule="auto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Grabación: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39AB1DB5" w14:textId="689F50E6" w:rsidR="00717136" w:rsidRPr="00F64BD7" w:rsidRDefault="002F0F0F" w:rsidP="00717136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JOSHUA VALLE</w:t>
            </w:r>
          </w:p>
        </w:tc>
        <w:tc>
          <w:tcPr>
            <w:tcW w:w="3604" w:type="dxa"/>
          </w:tcPr>
          <w:p w14:paraId="39958451" w14:textId="77777777" w:rsidR="00717136" w:rsidRPr="00AE0623" w:rsidRDefault="00717136" w:rsidP="00717136">
            <w:pPr>
              <w:spacing w:after="0" w:line="240" w:lineRule="auto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Grabación: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25875CB9" w14:textId="1FA1BEA1" w:rsidR="00717136" w:rsidRPr="00F64BD7" w:rsidRDefault="004B50C9" w:rsidP="00717136">
            <w:pPr>
              <w:pStyle w:val="NoSpacing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ALFREDO SOSA</w:t>
            </w:r>
          </w:p>
        </w:tc>
        <w:tc>
          <w:tcPr>
            <w:tcW w:w="3599" w:type="dxa"/>
          </w:tcPr>
          <w:p w14:paraId="08CCD6E3" w14:textId="77777777" w:rsidR="00717136" w:rsidRPr="00AE0623" w:rsidRDefault="00717136" w:rsidP="00717136">
            <w:pPr>
              <w:spacing w:after="0" w:line="240" w:lineRule="auto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Grabación: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03F778E7" w14:textId="7D4409AF" w:rsidR="00717136" w:rsidRPr="00F64BD7" w:rsidRDefault="007140FE" w:rsidP="00717136">
            <w:pPr>
              <w:spacing w:after="0" w:line="240" w:lineRule="auto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EDWIN ULUAN</w:t>
            </w:r>
          </w:p>
        </w:tc>
      </w:tr>
      <w:tr w:rsidR="004810A6" w:rsidRPr="00F64BD7" w14:paraId="411359EB" w14:textId="77777777" w:rsidTr="0074435F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BDFC" w14:textId="77777777" w:rsidR="0093338B" w:rsidRPr="00F64BD7" w:rsidRDefault="0093338B" w:rsidP="0093338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E1F" w14:textId="36EE95D5" w:rsidR="0093338B" w:rsidRPr="00F64BD7" w:rsidRDefault="0093338B" w:rsidP="0093338B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A524" w14:textId="77777777" w:rsidR="0093338B" w:rsidRPr="00F64BD7" w:rsidRDefault="0093338B" w:rsidP="0093338B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93A" w14:textId="77777777" w:rsidR="0093338B" w:rsidRPr="00AE0623" w:rsidRDefault="00746EDC" w:rsidP="0093338B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Proyector:</w:t>
            </w:r>
          </w:p>
          <w:p w14:paraId="13C9D594" w14:textId="083CC130" w:rsidR="00746EDC" w:rsidRPr="00F64BD7" w:rsidRDefault="00746EDC" w:rsidP="0093338B">
            <w:pPr>
              <w:spacing w:after="0" w:line="240" w:lineRule="auto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MARLON GARCIA</w:t>
            </w:r>
          </w:p>
        </w:tc>
      </w:tr>
    </w:tbl>
    <w:p w14:paraId="0673353E" w14:textId="77777777" w:rsidR="00270B3B" w:rsidRPr="00F64BD7" w:rsidRDefault="00270B3B" w:rsidP="006537CD">
      <w:pPr>
        <w:rPr>
          <w:color w:val="000000" w:themeColor="text1"/>
        </w:rPr>
      </w:pPr>
    </w:p>
    <w:p w14:paraId="6BC498F5" w14:textId="77777777" w:rsidR="00AB6C47" w:rsidRPr="00F64BD7" w:rsidRDefault="00AB6C47" w:rsidP="006537CD">
      <w:pPr>
        <w:rPr>
          <w:color w:val="000000" w:themeColor="text1"/>
        </w:rPr>
      </w:pPr>
    </w:p>
    <w:p w14:paraId="05382925" w14:textId="77777777" w:rsidR="00AB6C47" w:rsidRPr="00F64BD7" w:rsidRDefault="00AB6C47" w:rsidP="006537CD">
      <w:pPr>
        <w:rPr>
          <w:color w:val="000000" w:themeColor="text1"/>
        </w:rPr>
      </w:pPr>
    </w:p>
    <w:tbl>
      <w:tblPr>
        <w:tblW w:w="6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3420"/>
      </w:tblGrid>
      <w:tr w:rsidR="00F64BD7" w:rsidRPr="00F64BD7" w14:paraId="4C2277D6" w14:textId="77777777" w:rsidTr="00AB6C47">
        <w:tc>
          <w:tcPr>
            <w:tcW w:w="3415" w:type="dxa"/>
            <w:shd w:val="clear" w:color="auto" w:fill="91EA97"/>
          </w:tcPr>
          <w:p w14:paraId="5EF82373" w14:textId="18E7C924" w:rsidR="00AB6C47" w:rsidRPr="00F64BD7" w:rsidRDefault="00AB6C47" w:rsidP="00F579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Viernes</w:t>
            </w:r>
            <w:r w:rsidR="0043265E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Enero 5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(C)</w:t>
            </w:r>
          </w:p>
        </w:tc>
        <w:tc>
          <w:tcPr>
            <w:tcW w:w="3420" w:type="dxa"/>
            <w:shd w:val="clear" w:color="auto" w:fill="91EA97"/>
          </w:tcPr>
          <w:p w14:paraId="7074CE7D" w14:textId="507C0F20" w:rsidR="00AB6C47" w:rsidRPr="00F64BD7" w:rsidRDefault="00AB6C47" w:rsidP="00F579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</w:pP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Dom</w:t>
            </w:r>
            <w:r w:rsidR="0043265E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Enero 7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 xml:space="preserve"> (</w:t>
            </w:r>
            <w:r w:rsidR="0043265E"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S.</w:t>
            </w:r>
            <w:r w:rsidRPr="00F64BD7">
              <w:rPr>
                <w:rFonts w:ascii="Arial Narrow" w:hAnsi="Arial Narrow"/>
                <w:b/>
                <w:color w:val="000000" w:themeColor="text1"/>
                <w:sz w:val="36"/>
                <w:szCs w:val="36"/>
              </w:rPr>
              <w:t>C)</w:t>
            </w:r>
          </w:p>
        </w:tc>
      </w:tr>
      <w:tr w:rsidR="00F64BD7" w:rsidRPr="00F64BD7" w14:paraId="4F38FEE8" w14:textId="77777777" w:rsidTr="00AB6C47">
        <w:tc>
          <w:tcPr>
            <w:tcW w:w="3415" w:type="dxa"/>
          </w:tcPr>
          <w:p w14:paraId="615C3245" w14:textId="77777777" w:rsidR="00AB6C47" w:rsidRPr="00AE0623" w:rsidRDefault="00AB6C47" w:rsidP="00F579DA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29015FA1" w14:textId="57A9B261" w:rsidR="00AB6C47" w:rsidRPr="00F64BD7" w:rsidRDefault="00935A28" w:rsidP="00F579DA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ADELMO MADRID</w:t>
            </w:r>
          </w:p>
        </w:tc>
        <w:tc>
          <w:tcPr>
            <w:tcW w:w="3420" w:type="dxa"/>
          </w:tcPr>
          <w:p w14:paraId="34BE5FCE" w14:textId="77777777" w:rsidR="00AB6C47" w:rsidRPr="00AE0623" w:rsidRDefault="00AB6C47" w:rsidP="00F579DA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Bienvenida: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066E4425" w14:textId="7F929C6A" w:rsidR="00AB6C47" w:rsidRPr="00F64BD7" w:rsidRDefault="0056251D" w:rsidP="00F579DA">
            <w:pPr>
              <w:pStyle w:val="NoSpacing"/>
              <w:rPr>
                <w:rFonts w:ascii="Arial" w:hAnsi="Arial" w:cs="Arial"/>
                <w:color w:val="000000" w:themeColor="text1"/>
                <w:lang w:val="es-ES_tradnl"/>
              </w:rPr>
            </w:pPr>
            <w:r>
              <w:rPr>
                <w:rFonts w:ascii="Arial Narrow" w:hAnsi="Arial Narrow" w:cs="Arial"/>
                <w:color w:val="000000" w:themeColor="text1"/>
                <w:lang w:val="es-ES_tradnl"/>
              </w:rPr>
              <w:t>SANTOS SORTO</w:t>
            </w:r>
          </w:p>
        </w:tc>
      </w:tr>
      <w:tr w:rsidR="00F64BD7" w:rsidRPr="00F64BD7" w14:paraId="0E1D3D99" w14:textId="77777777" w:rsidTr="00AB6C47">
        <w:trPr>
          <w:trHeight w:val="539"/>
        </w:trPr>
        <w:tc>
          <w:tcPr>
            <w:tcW w:w="3415" w:type="dxa"/>
          </w:tcPr>
          <w:p w14:paraId="5897DE5A" w14:textId="77777777" w:rsidR="00AB6C47" w:rsidRPr="00AE0623" w:rsidRDefault="00AB6C47" w:rsidP="00F579DA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5539F4E4" w14:textId="59396508" w:rsidR="00AB6C47" w:rsidRPr="00F64BD7" w:rsidRDefault="00AB6C47" w:rsidP="00F579DA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DIANA ULUAN</w:t>
            </w:r>
          </w:p>
        </w:tc>
        <w:tc>
          <w:tcPr>
            <w:tcW w:w="3420" w:type="dxa"/>
          </w:tcPr>
          <w:p w14:paraId="2B74B2A2" w14:textId="77777777" w:rsidR="00AB6C47" w:rsidRPr="00AE0623" w:rsidRDefault="00AB6C47" w:rsidP="00F579DA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Ofrenda 1 &amp; Limpieza: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 </w:t>
            </w:r>
          </w:p>
          <w:p w14:paraId="36F5C898" w14:textId="5115B4EF" w:rsidR="00AB6C47" w:rsidRPr="00F64BD7" w:rsidRDefault="008419E7" w:rsidP="00F579DA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SONIA SORTO</w:t>
            </w:r>
          </w:p>
        </w:tc>
      </w:tr>
      <w:tr w:rsidR="00F64BD7" w:rsidRPr="00F64BD7" w14:paraId="09E14591" w14:textId="77777777" w:rsidTr="00AB6C47">
        <w:tc>
          <w:tcPr>
            <w:tcW w:w="3415" w:type="dxa"/>
          </w:tcPr>
          <w:p w14:paraId="12D0C9E9" w14:textId="143A35DF" w:rsidR="00AB6C47" w:rsidRPr="00F64BD7" w:rsidRDefault="00AB6C47" w:rsidP="00F579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AE0623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 </w:t>
            </w:r>
            <w:r w:rsidR="0043265E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</w:t>
            </w:r>
            <w:r w:rsidR="005E3016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IGO MONDRAGON</w:t>
            </w:r>
          </w:p>
        </w:tc>
        <w:tc>
          <w:tcPr>
            <w:tcW w:w="3420" w:type="dxa"/>
          </w:tcPr>
          <w:p w14:paraId="6EDEB361" w14:textId="77777777" w:rsidR="00AB6C47" w:rsidRPr="00AE0623" w:rsidRDefault="00AB6C47" w:rsidP="00F579DA">
            <w:pPr>
              <w:spacing w:after="0" w:line="240" w:lineRule="auto"/>
              <w:rPr>
                <w:rFonts w:ascii="Arial Narrow" w:hAnsi="Arial Narrow" w:cs="Arial"/>
                <w:color w:val="0070C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Ofren.2 &amp; Limpieza:</w:t>
            </w:r>
            <w:r w:rsidRPr="00AE0623">
              <w:rPr>
                <w:rFonts w:ascii="Arial Narrow" w:hAnsi="Arial Narrow" w:cs="Arial"/>
                <w:color w:val="0070C0"/>
                <w:lang w:val="es-ES_tradnl"/>
              </w:rPr>
              <w:t xml:space="preserve">                     </w:t>
            </w:r>
          </w:p>
          <w:p w14:paraId="709471DE" w14:textId="45D785F7" w:rsidR="00AB6C47" w:rsidRPr="00F64BD7" w:rsidRDefault="008419E7" w:rsidP="00F579DA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ADAN GUEVARA</w:t>
            </w:r>
          </w:p>
        </w:tc>
      </w:tr>
      <w:tr w:rsidR="00F64BD7" w:rsidRPr="00F64BD7" w14:paraId="35B92F5D" w14:textId="77777777" w:rsidTr="00AB6C47">
        <w:trPr>
          <w:trHeight w:val="449"/>
        </w:trPr>
        <w:tc>
          <w:tcPr>
            <w:tcW w:w="3415" w:type="dxa"/>
          </w:tcPr>
          <w:p w14:paraId="22367F27" w14:textId="77777777" w:rsidR="00AB6C47" w:rsidRPr="00F64BD7" w:rsidRDefault="00AB6C47" w:rsidP="00F579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420" w:type="dxa"/>
          </w:tcPr>
          <w:p w14:paraId="1FB8CCD8" w14:textId="396EC2F2" w:rsidR="00AB6C47" w:rsidRPr="00F64BD7" w:rsidRDefault="00AB6C47" w:rsidP="00F579DA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1: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EVELYN MADRID</w:t>
            </w:r>
          </w:p>
          <w:p w14:paraId="0F972D80" w14:textId="1D30ABA4" w:rsidR="00AB6C47" w:rsidRPr="00F64BD7" w:rsidRDefault="00AB6C47" w:rsidP="00F579DA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Auxiliar 2: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</w:t>
            </w:r>
            <w:r w:rsidR="0056251D">
              <w:rPr>
                <w:rFonts w:ascii="Arial Narrow" w:hAnsi="Arial Narrow" w:cs="Arial"/>
                <w:color w:val="000000" w:themeColor="text1"/>
                <w:lang w:val="es-ES_tradnl"/>
              </w:rPr>
              <w:t>DELMO MADRID</w:t>
            </w:r>
          </w:p>
        </w:tc>
      </w:tr>
      <w:tr w:rsidR="00F64BD7" w:rsidRPr="00F64BD7" w14:paraId="5B28A3F3" w14:textId="77777777" w:rsidTr="00AB6C47">
        <w:trPr>
          <w:trHeight w:val="620"/>
        </w:trPr>
        <w:tc>
          <w:tcPr>
            <w:tcW w:w="3415" w:type="dxa"/>
          </w:tcPr>
          <w:p w14:paraId="1C5ACE8A" w14:textId="4FA212CB" w:rsidR="00AB6C47" w:rsidRPr="00F64BD7" w:rsidRDefault="00AB6C47" w:rsidP="00F579DA">
            <w:pPr>
              <w:pStyle w:val="NoSpacing"/>
              <w:rPr>
                <w:rFonts w:ascii="Arial Narrow" w:hAnsi="Arial Narrow" w:cs="Al Tarikh"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 &amp; 6-8:</w:t>
            </w:r>
            <w:r w:rsidRPr="00AE0623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  <w:r w:rsidR="0043265E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EMILY SORTO</w:t>
            </w:r>
          </w:p>
          <w:p w14:paraId="62B2501C" w14:textId="1DAE098C" w:rsidR="00AB6C47" w:rsidRPr="00F64BD7" w:rsidRDefault="0043265E" w:rsidP="00F579DA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E: EVELYN MADRID</w:t>
            </w:r>
          </w:p>
        </w:tc>
        <w:tc>
          <w:tcPr>
            <w:tcW w:w="3420" w:type="dxa"/>
          </w:tcPr>
          <w:p w14:paraId="41F785EF" w14:textId="77777777" w:rsidR="00AB6C47" w:rsidRDefault="00AB6C47" w:rsidP="0056251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color w:val="7030A0"/>
                <w:sz w:val="24"/>
                <w:szCs w:val="24"/>
                <w:lang w:val="es-ES_tradnl"/>
              </w:rPr>
              <w:t>Clase 3-5:</w:t>
            </w:r>
            <w:r w:rsidRPr="00AE0623">
              <w:rPr>
                <w:rFonts w:ascii="Arial Rounded MT Bold" w:hAnsi="Arial Rounded MT Bold" w:cs="Al Tarikh"/>
                <w:color w:val="7030A0"/>
                <w:sz w:val="24"/>
                <w:szCs w:val="24"/>
                <w:lang w:val="es-ES_tradnl"/>
              </w:rPr>
              <w:t xml:space="preserve">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SANDRA SEGURA</w:t>
            </w:r>
          </w:p>
          <w:p w14:paraId="4C25A49B" w14:textId="4F0370AC" w:rsidR="0056251D" w:rsidRPr="0056251D" w:rsidRDefault="0056251D" w:rsidP="0056251D">
            <w:pPr>
              <w:spacing w:after="0" w:line="240" w:lineRule="auto"/>
              <w:rPr>
                <w:rFonts w:ascii="Arial Narrow" w:hAnsi="Arial Narrow" w:cs="Al Tarikh"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>Aux:</w:t>
            </w:r>
            <w:r>
              <w:rPr>
                <w:rFonts w:ascii="Arial Rounded MT Bold" w:hAnsi="Arial Rounded MT Bold" w:cs="Al Tarikh"/>
                <w:b/>
                <w:bCs/>
                <w:color w:val="7030A0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 Narrow" w:hAnsi="Arial Narrow" w:cs="Arial"/>
                <w:color w:val="000000" w:themeColor="text1"/>
                <w:lang w:val="es-ES_tradnl"/>
              </w:rPr>
              <w:t>NATALIA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GUEVARA</w:t>
            </w:r>
          </w:p>
        </w:tc>
      </w:tr>
      <w:tr w:rsidR="00F64BD7" w:rsidRPr="00F64BD7" w14:paraId="1CBDC30F" w14:textId="77777777" w:rsidTr="00AB6C47">
        <w:trPr>
          <w:trHeight w:val="467"/>
        </w:trPr>
        <w:tc>
          <w:tcPr>
            <w:tcW w:w="3415" w:type="dxa"/>
          </w:tcPr>
          <w:p w14:paraId="412692B8" w14:textId="77777777" w:rsidR="00AB6C47" w:rsidRPr="00F64BD7" w:rsidRDefault="00AB6C47" w:rsidP="00F579DA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420" w:type="dxa"/>
          </w:tcPr>
          <w:p w14:paraId="7FD776D4" w14:textId="335A0C59" w:rsidR="00AB6C47" w:rsidRPr="00F64BD7" w:rsidRDefault="00AB6C47" w:rsidP="00F579DA">
            <w:pPr>
              <w:pStyle w:val="NoSpacing"/>
              <w:rPr>
                <w:rFonts w:ascii="Arial" w:hAnsi="Arial" w:cs="Arial"/>
                <w:b/>
                <w:color w:val="000000" w:themeColor="text1"/>
                <w:lang w:val="es-ES_tradnl"/>
              </w:rPr>
            </w:pPr>
            <w:r w:rsidRPr="00AE0623">
              <w:rPr>
                <w:rFonts w:ascii="Arial" w:hAnsi="Arial"/>
                <w:b/>
                <w:color w:val="0A602C"/>
                <w:lang w:val="es-ES_tradnl"/>
              </w:rPr>
              <w:t xml:space="preserve">Clase 6-8: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MARY GUDIEL</w:t>
            </w:r>
          </w:p>
          <w:p w14:paraId="07F6A8FE" w14:textId="435C6F0A" w:rsidR="00AB6C47" w:rsidRPr="00F64BD7" w:rsidRDefault="00AB6C47" w:rsidP="00F579DA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0A602C"/>
                <w:lang w:val="es-ES_tradnl"/>
              </w:rPr>
              <w:t xml:space="preserve">Aux: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SAMIRA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GUEVARA</w:t>
            </w:r>
          </w:p>
        </w:tc>
      </w:tr>
      <w:tr w:rsidR="00F64BD7" w:rsidRPr="00F64BD7" w14:paraId="48DC449B" w14:textId="77777777" w:rsidTr="00AB6C47">
        <w:trPr>
          <w:trHeight w:val="566"/>
        </w:trPr>
        <w:tc>
          <w:tcPr>
            <w:tcW w:w="3415" w:type="dxa"/>
          </w:tcPr>
          <w:p w14:paraId="36F0E56D" w14:textId="77777777" w:rsidR="00AB6C47" w:rsidRPr="00AE0623" w:rsidRDefault="00AB6C47" w:rsidP="00F579DA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AE0623">
              <w:rPr>
                <w:rFonts w:ascii="Arial" w:hAnsi="Arial" w:cs="Arial"/>
                <w:color w:val="0070C0"/>
                <w:lang w:val="es-ES_tradnl"/>
              </w:rPr>
              <w:t xml:space="preserve">                    </w:t>
            </w:r>
          </w:p>
          <w:p w14:paraId="529E4B4E" w14:textId="646047CC" w:rsidR="00AB6C47" w:rsidRPr="00F64BD7" w:rsidRDefault="007C2A1B" w:rsidP="00F579DA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MARLON GONZALEZ</w:t>
            </w:r>
          </w:p>
        </w:tc>
        <w:tc>
          <w:tcPr>
            <w:tcW w:w="3420" w:type="dxa"/>
          </w:tcPr>
          <w:p w14:paraId="1DBBDED5" w14:textId="77777777" w:rsidR="00AB6C47" w:rsidRPr="00AE0623" w:rsidRDefault="00AB6C47" w:rsidP="00F579DA">
            <w:pPr>
              <w:spacing w:after="0" w:line="240" w:lineRule="auto"/>
              <w:rPr>
                <w:rFonts w:ascii="Arial" w:hAnsi="Arial" w:cs="Arial"/>
                <w:color w:val="0070C0"/>
                <w:lang w:val="es-ES_tradnl"/>
              </w:rPr>
            </w:pPr>
            <w:r w:rsidRPr="00AE0623">
              <w:rPr>
                <w:rFonts w:ascii="Arial" w:hAnsi="Arial" w:cs="Arial"/>
                <w:b/>
                <w:color w:val="0070C0"/>
                <w:sz w:val="24"/>
                <w:szCs w:val="24"/>
                <w:lang w:val="es-ES_tradnl"/>
              </w:rPr>
              <w:t>Clase Pre-Juveniles:</w:t>
            </w:r>
            <w:r w:rsidRPr="00AE0623">
              <w:rPr>
                <w:rFonts w:ascii="Arial" w:hAnsi="Arial" w:cs="Arial"/>
                <w:color w:val="0070C0"/>
                <w:lang w:val="es-ES_tradnl"/>
              </w:rPr>
              <w:t xml:space="preserve">                    </w:t>
            </w:r>
          </w:p>
          <w:p w14:paraId="4B604FA5" w14:textId="72CF0C89" w:rsidR="00AB6C47" w:rsidRPr="00F64BD7" w:rsidRDefault="007C2A1B" w:rsidP="00F579DA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MARLON GONZALEZ</w:t>
            </w:r>
          </w:p>
        </w:tc>
      </w:tr>
      <w:tr w:rsidR="00F64BD7" w:rsidRPr="00F64BD7" w14:paraId="459EC7E0" w14:textId="77777777" w:rsidTr="00AB6C47">
        <w:trPr>
          <w:trHeight w:val="566"/>
        </w:trPr>
        <w:tc>
          <w:tcPr>
            <w:tcW w:w="3415" w:type="dxa"/>
          </w:tcPr>
          <w:p w14:paraId="4540DC14" w14:textId="77777777" w:rsidR="00AB6C47" w:rsidRPr="00AE0623" w:rsidRDefault="00AB6C47" w:rsidP="00F579DA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Sonido: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6447C913" w14:textId="77777777" w:rsidR="00AB6C47" w:rsidRPr="00F64BD7" w:rsidRDefault="00AB6C47" w:rsidP="00F579DA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ORLIN ESPINOZA</w:t>
            </w:r>
          </w:p>
        </w:tc>
        <w:tc>
          <w:tcPr>
            <w:tcW w:w="3420" w:type="dxa"/>
          </w:tcPr>
          <w:p w14:paraId="30F9C7A1" w14:textId="77777777" w:rsidR="00AB6C47" w:rsidRPr="00AE0623" w:rsidRDefault="00AB6C47" w:rsidP="00F579DA">
            <w:pPr>
              <w:pStyle w:val="NoSpacing"/>
              <w:rPr>
                <w:rFonts w:ascii="Arial Narrow" w:hAnsi="Arial Narrow" w:cs="Arial"/>
                <w:color w:val="C00000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 xml:space="preserve">Sonido: </w:t>
            </w:r>
            <w:r w:rsidRPr="00AE0623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796C2A46" w14:textId="6B7E66C2" w:rsidR="00AB6C47" w:rsidRPr="00F64BD7" w:rsidRDefault="00AB6C47" w:rsidP="00F579DA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ALFREDO SOSA E: </w:t>
            </w:r>
            <w:r w:rsidR="008419E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EMILY SORTO</w:t>
            </w:r>
          </w:p>
        </w:tc>
      </w:tr>
      <w:tr w:rsidR="00F64BD7" w:rsidRPr="00F64BD7" w14:paraId="6ABBED0E" w14:textId="77777777" w:rsidTr="00AB6C47">
        <w:trPr>
          <w:trHeight w:val="575"/>
        </w:trPr>
        <w:tc>
          <w:tcPr>
            <w:tcW w:w="3415" w:type="dxa"/>
            <w:shd w:val="clear" w:color="auto" w:fill="auto"/>
          </w:tcPr>
          <w:p w14:paraId="7766AD5F" w14:textId="77777777" w:rsidR="00AB6C47" w:rsidRPr="00AE0623" w:rsidRDefault="00AB6C47" w:rsidP="00F579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 w:themeColor="accent1"/>
                <w:sz w:val="24"/>
                <w:szCs w:val="24"/>
                <w:lang w:val="es-ES_tradnl"/>
              </w:rPr>
            </w:pPr>
          </w:p>
          <w:p w14:paraId="3915FCEA" w14:textId="77777777" w:rsidR="00AB6C47" w:rsidRPr="00AE0623" w:rsidRDefault="00AB6C47" w:rsidP="00F579DA">
            <w:pPr>
              <w:spacing w:after="0" w:line="240" w:lineRule="auto"/>
              <w:rPr>
                <w:rFonts w:ascii="Arial Narrow" w:hAnsi="Arial Narrow" w:cs="Arial"/>
                <w:color w:val="4F81BD" w:themeColor="accent1"/>
                <w:lang w:val="es-ES_tradnl"/>
              </w:rPr>
            </w:pPr>
            <w:r w:rsidRPr="00AE0623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  <w:tc>
          <w:tcPr>
            <w:tcW w:w="3420" w:type="dxa"/>
          </w:tcPr>
          <w:p w14:paraId="1B9469F6" w14:textId="77777777" w:rsidR="00AB6C47" w:rsidRPr="00AE0623" w:rsidRDefault="00AB6C47" w:rsidP="00F579D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 w:themeColor="accent1"/>
                <w:sz w:val="24"/>
                <w:szCs w:val="24"/>
                <w:lang w:val="es-ES_tradnl"/>
              </w:rPr>
            </w:pPr>
          </w:p>
          <w:p w14:paraId="27B1CAC0" w14:textId="77777777" w:rsidR="00AB6C47" w:rsidRPr="00AE0623" w:rsidRDefault="00AB6C47" w:rsidP="00F579DA">
            <w:pPr>
              <w:pStyle w:val="NoSpacing"/>
              <w:rPr>
                <w:color w:val="4F81BD" w:themeColor="accent1"/>
                <w:lang w:val="es-ES_tradnl"/>
              </w:rPr>
            </w:pPr>
            <w:r w:rsidRPr="00AE0623">
              <w:rPr>
                <w:rFonts w:ascii="Baskerville Old Face" w:hAnsi="Baskerville Old Face"/>
                <w:b/>
                <w:i/>
                <w:iCs/>
                <w:color w:val="0070C0"/>
                <w:sz w:val="36"/>
                <w:szCs w:val="36"/>
                <w:lang w:val="es-ES_tradnl"/>
              </w:rPr>
              <w:t>ALABANZA</w:t>
            </w:r>
          </w:p>
        </w:tc>
      </w:tr>
      <w:tr w:rsidR="00F64BD7" w:rsidRPr="00F64BD7" w14:paraId="2CC2B56F" w14:textId="77777777" w:rsidTr="00AB6C47">
        <w:tc>
          <w:tcPr>
            <w:tcW w:w="3415" w:type="dxa"/>
            <w:shd w:val="clear" w:color="auto" w:fill="auto"/>
          </w:tcPr>
          <w:p w14:paraId="09EC3B47" w14:textId="77777777" w:rsidR="00094DFE" w:rsidRPr="00F64BD7" w:rsidRDefault="00094DFE" w:rsidP="00094DF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Director &amp; Piano: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DARWIN MEJIA</w:t>
            </w:r>
          </w:p>
          <w:p w14:paraId="0BE9F165" w14:textId="3B5012C1" w:rsidR="00AB6C47" w:rsidRPr="00F64BD7" w:rsidRDefault="00AB6C47" w:rsidP="00F579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420" w:type="dxa"/>
          </w:tcPr>
          <w:p w14:paraId="76AED8DE" w14:textId="2C6F709F" w:rsidR="00AB6C47" w:rsidRPr="00F64BD7" w:rsidRDefault="008419E7" w:rsidP="00F579DA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>Director &amp; Piano:</w:t>
            </w:r>
            <w:r w:rsidR="00F64BD7"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 </w:t>
            </w:r>
            <w:r w:rsidRPr="00F64BD7">
              <w:rPr>
                <w:rFonts w:ascii="Arial Narrow" w:hAnsi="Arial Narrow" w:cs="Arial"/>
                <w:color w:val="000000" w:themeColor="text1"/>
                <w:sz w:val="21"/>
                <w:szCs w:val="21"/>
                <w:lang w:val="es-ES_tradnl"/>
              </w:rPr>
              <w:t xml:space="preserve">GABRIEL AVALOS </w:t>
            </w:r>
            <w:r w:rsidR="005E3016" w:rsidRPr="00AE0623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Piano al final: </w:t>
            </w:r>
            <w:r w:rsidR="005E3016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DARWIN MEJIA</w:t>
            </w:r>
          </w:p>
        </w:tc>
      </w:tr>
      <w:tr w:rsidR="00F64BD7" w:rsidRPr="00F64BD7" w14:paraId="6D58E924" w14:textId="77777777" w:rsidTr="00AB6C47">
        <w:tc>
          <w:tcPr>
            <w:tcW w:w="3415" w:type="dxa"/>
            <w:shd w:val="clear" w:color="auto" w:fill="auto"/>
          </w:tcPr>
          <w:p w14:paraId="44B735AC" w14:textId="432591E0" w:rsidR="00AB6C47" w:rsidRPr="00F64BD7" w:rsidRDefault="000D3F8A" w:rsidP="00F579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b/>
                <w:color w:val="0A602C"/>
                <w:sz w:val="24"/>
                <w:szCs w:val="24"/>
                <w:lang w:val="es-ES_tradnl"/>
              </w:rPr>
              <w:t>Cantores:</w:t>
            </w:r>
            <w:r w:rsidRPr="00AE0623">
              <w:rPr>
                <w:color w:val="0A602C"/>
                <w:lang w:val="es-ES_tradnl"/>
              </w:rPr>
              <w:t xml:space="preserve"> 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ANA MEJIA</w:t>
            </w:r>
          </w:p>
        </w:tc>
        <w:tc>
          <w:tcPr>
            <w:tcW w:w="3420" w:type="dxa"/>
          </w:tcPr>
          <w:p w14:paraId="4392D2DD" w14:textId="77777777" w:rsidR="00AB6C47" w:rsidRPr="00F64BD7" w:rsidRDefault="00AB6C47" w:rsidP="00F579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AE0623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Cantores:</w:t>
            </w:r>
            <w:r w:rsidRPr="00AE0623">
              <w:rPr>
                <w:rFonts w:ascii="Arial Narrow" w:hAnsi="Arial Narrow" w:cs="Arial"/>
                <w:color w:val="0A602C"/>
                <w:lang w:val="es-ES_tradnl"/>
              </w:rPr>
              <w:t xml:space="preserve"> 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RODRIGO GUEVARA &amp;</w:t>
            </w:r>
          </w:p>
          <w:p w14:paraId="72B037C8" w14:textId="3A2B4DC4" w:rsidR="00AB6C47" w:rsidRPr="00F64BD7" w:rsidRDefault="005E3016" w:rsidP="00F579DA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DIANA ULUAN</w:t>
            </w:r>
            <w:r w:rsidR="00AB6C47"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 xml:space="preserve"> </w:t>
            </w:r>
          </w:p>
        </w:tc>
      </w:tr>
      <w:tr w:rsidR="00F64BD7" w:rsidRPr="00F64BD7" w14:paraId="73FF056E" w14:textId="77777777" w:rsidTr="00AB6C47">
        <w:trPr>
          <w:trHeight w:val="485"/>
        </w:trPr>
        <w:tc>
          <w:tcPr>
            <w:tcW w:w="3415" w:type="dxa"/>
            <w:shd w:val="clear" w:color="auto" w:fill="auto"/>
          </w:tcPr>
          <w:p w14:paraId="00844A53" w14:textId="77777777" w:rsidR="00AB6C47" w:rsidRPr="00F64BD7" w:rsidRDefault="00AB6C47" w:rsidP="00094DFE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lang w:val="es-ES_tradnl"/>
              </w:rPr>
            </w:pPr>
          </w:p>
        </w:tc>
        <w:tc>
          <w:tcPr>
            <w:tcW w:w="3420" w:type="dxa"/>
          </w:tcPr>
          <w:p w14:paraId="11B3972D" w14:textId="77777777" w:rsidR="005E3016" w:rsidRPr="00F64BD7" w:rsidRDefault="005E3016" w:rsidP="005E3016">
            <w:pPr>
              <w:pStyle w:val="NoSpacing"/>
              <w:rPr>
                <w:rFonts w:cs="Arial"/>
                <w:color w:val="000000" w:themeColor="text1"/>
                <w:lang w:val="es-ES_tradnl"/>
              </w:rPr>
            </w:pPr>
            <w:r w:rsidRPr="00BB021C">
              <w:rPr>
                <w:b/>
                <w:color w:val="C00000"/>
                <w:sz w:val="24"/>
                <w:szCs w:val="24"/>
                <w:lang w:val="es-ES_tradnl"/>
              </w:rPr>
              <w:t>Bajo:</w:t>
            </w:r>
            <w:r w:rsidRPr="00BB021C">
              <w:rPr>
                <w:rFonts w:cs="Arial"/>
                <w:color w:val="C00000"/>
                <w:lang w:val="es-ES_tradnl"/>
              </w:rPr>
              <w:t xml:space="preserve">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EMILY MEJIA</w:t>
            </w:r>
          </w:p>
          <w:p w14:paraId="6E23F1C5" w14:textId="31BB4E40" w:rsidR="00AB6C47" w:rsidRPr="00F64BD7" w:rsidRDefault="005E3016" w:rsidP="005E3016">
            <w:pPr>
              <w:pStyle w:val="NoSpacing"/>
              <w:rPr>
                <w:rFonts w:ascii="Arial Narrow" w:hAnsi="Arial Narrow"/>
                <w:color w:val="000000" w:themeColor="text1"/>
                <w:lang w:val="es-ES_tradnl"/>
              </w:rPr>
            </w:pPr>
            <w:r w:rsidRPr="00BB021C">
              <w:rPr>
                <w:b/>
                <w:color w:val="0A602C"/>
                <w:sz w:val="24"/>
                <w:szCs w:val="24"/>
                <w:lang w:val="es-ES_tradnl"/>
              </w:rPr>
              <w:t>Guitarra</w:t>
            </w:r>
            <w:r w:rsidRPr="00BB021C">
              <w:rPr>
                <w:rFonts w:ascii="Arial" w:hAnsi="Arial" w:cs="Arial"/>
                <w:b/>
                <w:color w:val="0A602C"/>
                <w:lang w:val="es-ES_tradnl"/>
              </w:rPr>
              <w:t xml:space="preserve">: </w:t>
            </w: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JONATHAN TAPIA</w:t>
            </w:r>
          </w:p>
        </w:tc>
      </w:tr>
      <w:tr w:rsidR="00F64BD7" w:rsidRPr="00F64BD7" w14:paraId="08C33270" w14:textId="77777777" w:rsidTr="00AB6C47">
        <w:tc>
          <w:tcPr>
            <w:tcW w:w="3415" w:type="dxa"/>
            <w:shd w:val="clear" w:color="auto" w:fill="auto"/>
          </w:tcPr>
          <w:p w14:paraId="198043E0" w14:textId="77777777" w:rsidR="00AB6C47" w:rsidRPr="00BB021C" w:rsidRDefault="00AB6C47" w:rsidP="00F579DA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B021C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BB021C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68B8A60A" w14:textId="6E7ADA16" w:rsidR="00AB6C47" w:rsidRPr="00F64BD7" w:rsidRDefault="002B214B" w:rsidP="00F579DA">
            <w:pPr>
              <w:pStyle w:val="NoSpacing"/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JOSHUA VALLE</w:t>
            </w:r>
          </w:p>
        </w:tc>
        <w:tc>
          <w:tcPr>
            <w:tcW w:w="3420" w:type="dxa"/>
          </w:tcPr>
          <w:p w14:paraId="0EC6BA48" w14:textId="77777777" w:rsidR="00AB6C47" w:rsidRPr="00BB021C" w:rsidRDefault="00AB6C47" w:rsidP="00F579DA">
            <w:pPr>
              <w:pStyle w:val="NoSpacing"/>
              <w:rPr>
                <w:rFonts w:ascii="Arial Narrow" w:hAnsi="Arial Narrow" w:cs="Arial"/>
                <w:color w:val="0A602C"/>
                <w:lang w:val="es-ES_tradnl"/>
              </w:rPr>
            </w:pPr>
            <w:r w:rsidRPr="00BB021C">
              <w:rPr>
                <w:rFonts w:ascii="Arial Narrow" w:hAnsi="Arial Narrow"/>
                <w:b/>
                <w:color w:val="0A602C"/>
                <w:sz w:val="24"/>
                <w:szCs w:val="24"/>
                <w:lang w:val="es-ES_tradnl"/>
              </w:rPr>
              <w:t>Batería:</w:t>
            </w:r>
            <w:r w:rsidRPr="00BB021C">
              <w:rPr>
                <w:rFonts w:ascii="Arial Narrow" w:hAnsi="Arial Narrow" w:cs="Arial"/>
                <w:color w:val="0A602C"/>
                <w:lang w:val="es-ES_tradnl"/>
              </w:rPr>
              <w:t xml:space="preserve"> </w:t>
            </w:r>
          </w:p>
          <w:p w14:paraId="78E51E2A" w14:textId="2E4260FC" w:rsidR="00AB6C47" w:rsidRPr="00F64BD7" w:rsidRDefault="008419E7" w:rsidP="00F579DA">
            <w:pPr>
              <w:pStyle w:val="NoSpacing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RUSSELL MARTINEZ</w:t>
            </w:r>
          </w:p>
        </w:tc>
      </w:tr>
      <w:tr w:rsidR="00F64BD7" w:rsidRPr="00F64BD7" w14:paraId="13C8CD09" w14:textId="77777777" w:rsidTr="00AB6C47">
        <w:tc>
          <w:tcPr>
            <w:tcW w:w="3415" w:type="dxa"/>
            <w:shd w:val="clear" w:color="auto" w:fill="auto"/>
          </w:tcPr>
          <w:p w14:paraId="4372ABDC" w14:textId="77777777" w:rsidR="00AB6C47" w:rsidRPr="00BB021C" w:rsidRDefault="00AB6C47" w:rsidP="00F579DA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BB021C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BB021C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2137E11A" w14:textId="77777777" w:rsidR="00AB6C47" w:rsidRPr="00F64BD7" w:rsidRDefault="00AB6C47" w:rsidP="00F579DA">
            <w:pPr>
              <w:pStyle w:val="NoSpacing"/>
              <w:rPr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ORLIN ESPINOZA</w:t>
            </w:r>
          </w:p>
        </w:tc>
        <w:tc>
          <w:tcPr>
            <w:tcW w:w="3420" w:type="dxa"/>
          </w:tcPr>
          <w:p w14:paraId="77C3758A" w14:textId="77777777" w:rsidR="00AB6C47" w:rsidRPr="00BB021C" w:rsidRDefault="00AB6C47" w:rsidP="00F579DA">
            <w:pPr>
              <w:spacing w:after="0" w:line="240" w:lineRule="auto"/>
              <w:rPr>
                <w:rFonts w:ascii="Arial Narrow" w:hAnsi="Arial Narrow" w:cs="Arial"/>
                <w:color w:val="C00000"/>
                <w:lang w:val="es-ES_tradnl"/>
              </w:rPr>
            </w:pPr>
            <w:r w:rsidRPr="00BB021C">
              <w:rPr>
                <w:rFonts w:ascii="Arial Narrow" w:hAnsi="Arial Narrow"/>
                <w:b/>
                <w:color w:val="C00000"/>
                <w:sz w:val="24"/>
                <w:szCs w:val="24"/>
                <w:lang w:val="es-ES_tradnl"/>
              </w:rPr>
              <w:t>Grabación:</w:t>
            </w:r>
            <w:r w:rsidRPr="00BB021C">
              <w:rPr>
                <w:rFonts w:ascii="Arial Narrow" w:hAnsi="Arial Narrow" w:cs="Arial"/>
                <w:color w:val="C00000"/>
                <w:lang w:val="es-ES_tradnl"/>
              </w:rPr>
              <w:t xml:space="preserve"> </w:t>
            </w:r>
          </w:p>
          <w:p w14:paraId="208119D5" w14:textId="77777777" w:rsidR="00AB6C47" w:rsidRPr="00F64BD7" w:rsidRDefault="00AB6C47" w:rsidP="00F579DA">
            <w:pPr>
              <w:pStyle w:val="NoSpacing"/>
              <w:rPr>
                <w:rFonts w:ascii="Arial Narrow" w:hAnsi="Arial Narrow" w:cs="Arial"/>
                <w:color w:val="000000" w:themeColor="text1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HUMBERTO LAINEZ</w:t>
            </w:r>
          </w:p>
        </w:tc>
      </w:tr>
      <w:tr w:rsidR="00AB6C47" w:rsidRPr="00F64BD7" w14:paraId="2B86ED7A" w14:textId="77777777" w:rsidTr="00AB6C47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7EC8" w14:textId="77777777" w:rsidR="00AB6C47" w:rsidRPr="00F64BD7" w:rsidRDefault="00AB6C47" w:rsidP="00F579DA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es-ES_tradn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E16" w14:textId="77777777" w:rsidR="00AB6C47" w:rsidRPr="00BB021C" w:rsidRDefault="00AB6C47" w:rsidP="00F579DA">
            <w:pPr>
              <w:spacing w:after="0" w:line="240" w:lineRule="auto"/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</w:pPr>
            <w:r w:rsidRPr="00BB021C">
              <w:rPr>
                <w:rFonts w:ascii="Arial Narrow" w:hAnsi="Arial Narrow"/>
                <w:b/>
                <w:color w:val="0070C0"/>
                <w:sz w:val="24"/>
                <w:szCs w:val="24"/>
                <w:lang w:val="es-ES_tradnl"/>
              </w:rPr>
              <w:t xml:space="preserve">Proyector: </w:t>
            </w:r>
          </w:p>
          <w:p w14:paraId="5B461B01" w14:textId="7ED38992" w:rsidR="00AB6C47" w:rsidRPr="00F64BD7" w:rsidRDefault="005E3016" w:rsidP="00F579DA">
            <w:pPr>
              <w:pStyle w:val="NoSpacing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F64BD7">
              <w:rPr>
                <w:rFonts w:ascii="Arial Narrow" w:hAnsi="Arial Narrow" w:cs="Arial"/>
                <w:color w:val="000000" w:themeColor="text1"/>
                <w:lang w:val="es-ES_tradnl"/>
              </w:rPr>
              <w:t>RIGO MONDRAGON</w:t>
            </w:r>
          </w:p>
        </w:tc>
      </w:tr>
    </w:tbl>
    <w:p w14:paraId="4CC93B63" w14:textId="77777777" w:rsidR="00AB6C47" w:rsidRPr="00F64BD7" w:rsidRDefault="00AB6C47" w:rsidP="006537CD">
      <w:pPr>
        <w:rPr>
          <w:color w:val="000000" w:themeColor="text1"/>
        </w:rPr>
      </w:pPr>
    </w:p>
    <w:sectPr w:rsidR="00AB6C47" w:rsidRPr="00F64BD7" w:rsidSect="009859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 Tarikh">
    <w:altName w:val="﷽﷽﷽﷽﷽﷽﷽﷽h"/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7C"/>
    <w:rsid w:val="0000049D"/>
    <w:rsid w:val="00001163"/>
    <w:rsid w:val="00003A90"/>
    <w:rsid w:val="00004E0A"/>
    <w:rsid w:val="00006D62"/>
    <w:rsid w:val="00010970"/>
    <w:rsid w:val="00010D71"/>
    <w:rsid w:val="000147FC"/>
    <w:rsid w:val="00021A1B"/>
    <w:rsid w:val="00024993"/>
    <w:rsid w:val="0002612B"/>
    <w:rsid w:val="00031A39"/>
    <w:rsid w:val="00031DE4"/>
    <w:rsid w:val="000345B3"/>
    <w:rsid w:val="0003671C"/>
    <w:rsid w:val="000372D8"/>
    <w:rsid w:val="00050504"/>
    <w:rsid w:val="00050AD3"/>
    <w:rsid w:val="000520EF"/>
    <w:rsid w:val="00052335"/>
    <w:rsid w:val="000551DA"/>
    <w:rsid w:val="0005718D"/>
    <w:rsid w:val="000575ED"/>
    <w:rsid w:val="00064F49"/>
    <w:rsid w:val="00065141"/>
    <w:rsid w:val="00067832"/>
    <w:rsid w:val="00077D15"/>
    <w:rsid w:val="000815B8"/>
    <w:rsid w:val="0008375D"/>
    <w:rsid w:val="0008397B"/>
    <w:rsid w:val="00085E72"/>
    <w:rsid w:val="000910FD"/>
    <w:rsid w:val="00091B1B"/>
    <w:rsid w:val="00094DFE"/>
    <w:rsid w:val="0009596C"/>
    <w:rsid w:val="00096539"/>
    <w:rsid w:val="00096812"/>
    <w:rsid w:val="000A1D28"/>
    <w:rsid w:val="000A3054"/>
    <w:rsid w:val="000A745F"/>
    <w:rsid w:val="000A7480"/>
    <w:rsid w:val="000A7E5F"/>
    <w:rsid w:val="000B012A"/>
    <w:rsid w:val="000B1DCA"/>
    <w:rsid w:val="000B393C"/>
    <w:rsid w:val="000C214B"/>
    <w:rsid w:val="000C3613"/>
    <w:rsid w:val="000C5F17"/>
    <w:rsid w:val="000C67EE"/>
    <w:rsid w:val="000C6D21"/>
    <w:rsid w:val="000D22E9"/>
    <w:rsid w:val="000D3A4E"/>
    <w:rsid w:val="000D3F8A"/>
    <w:rsid w:val="000D5C5D"/>
    <w:rsid w:val="000D749D"/>
    <w:rsid w:val="000E4C26"/>
    <w:rsid w:val="000E6A3F"/>
    <w:rsid w:val="000F14CB"/>
    <w:rsid w:val="000F1CFC"/>
    <w:rsid w:val="000F3289"/>
    <w:rsid w:val="000F4A54"/>
    <w:rsid w:val="000F5C01"/>
    <w:rsid w:val="000F7226"/>
    <w:rsid w:val="00101A52"/>
    <w:rsid w:val="001025C5"/>
    <w:rsid w:val="00103E82"/>
    <w:rsid w:val="001065FA"/>
    <w:rsid w:val="00106F26"/>
    <w:rsid w:val="001071EB"/>
    <w:rsid w:val="00111691"/>
    <w:rsid w:val="0011639D"/>
    <w:rsid w:val="00120464"/>
    <w:rsid w:val="00123AAA"/>
    <w:rsid w:val="0012416E"/>
    <w:rsid w:val="00125B9E"/>
    <w:rsid w:val="001263F4"/>
    <w:rsid w:val="001268AE"/>
    <w:rsid w:val="00130A81"/>
    <w:rsid w:val="00130F9F"/>
    <w:rsid w:val="0013315E"/>
    <w:rsid w:val="00134399"/>
    <w:rsid w:val="00134CA3"/>
    <w:rsid w:val="0013630E"/>
    <w:rsid w:val="00140317"/>
    <w:rsid w:val="00141C81"/>
    <w:rsid w:val="001443FB"/>
    <w:rsid w:val="001444BD"/>
    <w:rsid w:val="0014495F"/>
    <w:rsid w:val="001507B8"/>
    <w:rsid w:val="00152FE4"/>
    <w:rsid w:val="00153D58"/>
    <w:rsid w:val="001556DF"/>
    <w:rsid w:val="00156013"/>
    <w:rsid w:val="0015642A"/>
    <w:rsid w:val="00161050"/>
    <w:rsid w:val="00164FF4"/>
    <w:rsid w:val="0016562C"/>
    <w:rsid w:val="00165E57"/>
    <w:rsid w:val="00170C24"/>
    <w:rsid w:val="00171371"/>
    <w:rsid w:val="00171685"/>
    <w:rsid w:val="00173C08"/>
    <w:rsid w:val="00173F32"/>
    <w:rsid w:val="00173FEE"/>
    <w:rsid w:val="001751C4"/>
    <w:rsid w:val="0017756C"/>
    <w:rsid w:val="00182067"/>
    <w:rsid w:val="00186083"/>
    <w:rsid w:val="0019039F"/>
    <w:rsid w:val="00191F99"/>
    <w:rsid w:val="00193976"/>
    <w:rsid w:val="0019658E"/>
    <w:rsid w:val="001A1E5A"/>
    <w:rsid w:val="001A20A6"/>
    <w:rsid w:val="001A2C6B"/>
    <w:rsid w:val="001A2E89"/>
    <w:rsid w:val="001A2FD5"/>
    <w:rsid w:val="001A316F"/>
    <w:rsid w:val="001A540E"/>
    <w:rsid w:val="001A5C6C"/>
    <w:rsid w:val="001A6B6F"/>
    <w:rsid w:val="001A7B49"/>
    <w:rsid w:val="001A7E2C"/>
    <w:rsid w:val="001B0E2B"/>
    <w:rsid w:val="001B22C0"/>
    <w:rsid w:val="001B6837"/>
    <w:rsid w:val="001C3E33"/>
    <w:rsid w:val="001C4A9C"/>
    <w:rsid w:val="001C7A14"/>
    <w:rsid w:val="001C7E88"/>
    <w:rsid w:val="001C7FA7"/>
    <w:rsid w:val="001D20FA"/>
    <w:rsid w:val="001D48CE"/>
    <w:rsid w:val="001D4F69"/>
    <w:rsid w:val="001D6173"/>
    <w:rsid w:val="001D68A2"/>
    <w:rsid w:val="001E1600"/>
    <w:rsid w:val="001E55D8"/>
    <w:rsid w:val="001F18EC"/>
    <w:rsid w:val="001F3CEA"/>
    <w:rsid w:val="001F3DC3"/>
    <w:rsid w:val="00200F0B"/>
    <w:rsid w:val="002037E9"/>
    <w:rsid w:val="00212D04"/>
    <w:rsid w:val="002132FD"/>
    <w:rsid w:val="002135B3"/>
    <w:rsid w:val="00213A8C"/>
    <w:rsid w:val="00216168"/>
    <w:rsid w:val="0021792E"/>
    <w:rsid w:val="00220A71"/>
    <w:rsid w:val="00226B9B"/>
    <w:rsid w:val="00226F51"/>
    <w:rsid w:val="0022716A"/>
    <w:rsid w:val="0023146E"/>
    <w:rsid w:val="00231493"/>
    <w:rsid w:val="00232A10"/>
    <w:rsid w:val="0023426C"/>
    <w:rsid w:val="002359BB"/>
    <w:rsid w:val="00237477"/>
    <w:rsid w:val="00241342"/>
    <w:rsid w:val="00241697"/>
    <w:rsid w:val="00241F95"/>
    <w:rsid w:val="00243D3B"/>
    <w:rsid w:val="00244EC4"/>
    <w:rsid w:val="002478E8"/>
    <w:rsid w:val="00252039"/>
    <w:rsid w:val="00252403"/>
    <w:rsid w:val="002534AD"/>
    <w:rsid w:val="00254B89"/>
    <w:rsid w:val="00254D44"/>
    <w:rsid w:val="002562B8"/>
    <w:rsid w:val="002562C7"/>
    <w:rsid w:val="00260A4F"/>
    <w:rsid w:val="0026606F"/>
    <w:rsid w:val="00267AB1"/>
    <w:rsid w:val="00267E8E"/>
    <w:rsid w:val="00267F10"/>
    <w:rsid w:val="00270B3B"/>
    <w:rsid w:val="00275C50"/>
    <w:rsid w:val="00276D57"/>
    <w:rsid w:val="002800CD"/>
    <w:rsid w:val="002808DC"/>
    <w:rsid w:val="002819F4"/>
    <w:rsid w:val="00283ACA"/>
    <w:rsid w:val="00296717"/>
    <w:rsid w:val="002A321B"/>
    <w:rsid w:val="002A4CC5"/>
    <w:rsid w:val="002A6085"/>
    <w:rsid w:val="002A61DD"/>
    <w:rsid w:val="002A7E0D"/>
    <w:rsid w:val="002B05CE"/>
    <w:rsid w:val="002B214B"/>
    <w:rsid w:val="002B26A5"/>
    <w:rsid w:val="002B32E2"/>
    <w:rsid w:val="002B44F4"/>
    <w:rsid w:val="002B5F3B"/>
    <w:rsid w:val="002B68F8"/>
    <w:rsid w:val="002C0D35"/>
    <w:rsid w:val="002C2EFC"/>
    <w:rsid w:val="002C3D5E"/>
    <w:rsid w:val="002C4D12"/>
    <w:rsid w:val="002C758E"/>
    <w:rsid w:val="002D102D"/>
    <w:rsid w:val="002D393E"/>
    <w:rsid w:val="002D6C32"/>
    <w:rsid w:val="002E1723"/>
    <w:rsid w:val="002E232B"/>
    <w:rsid w:val="002E3846"/>
    <w:rsid w:val="002E59AE"/>
    <w:rsid w:val="002F0F0F"/>
    <w:rsid w:val="002F379D"/>
    <w:rsid w:val="00300ABF"/>
    <w:rsid w:val="00300DE3"/>
    <w:rsid w:val="003048CE"/>
    <w:rsid w:val="003055AB"/>
    <w:rsid w:val="00307146"/>
    <w:rsid w:val="00307806"/>
    <w:rsid w:val="00310E6F"/>
    <w:rsid w:val="0031114E"/>
    <w:rsid w:val="0031695C"/>
    <w:rsid w:val="00320607"/>
    <w:rsid w:val="00320E1D"/>
    <w:rsid w:val="003214B6"/>
    <w:rsid w:val="00322CFE"/>
    <w:rsid w:val="00323DD8"/>
    <w:rsid w:val="003240CE"/>
    <w:rsid w:val="00324B37"/>
    <w:rsid w:val="0032511A"/>
    <w:rsid w:val="00325284"/>
    <w:rsid w:val="003270FD"/>
    <w:rsid w:val="0033015F"/>
    <w:rsid w:val="00330C08"/>
    <w:rsid w:val="00331A7D"/>
    <w:rsid w:val="00332600"/>
    <w:rsid w:val="00336295"/>
    <w:rsid w:val="0034132A"/>
    <w:rsid w:val="003425CC"/>
    <w:rsid w:val="003434BC"/>
    <w:rsid w:val="00343CC5"/>
    <w:rsid w:val="003479BF"/>
    <w:rsid w:val="00347E1F"/>
    <w:rsid w:val="00351B7B"/>
    <w:rsid w:val="00351F2F"/>
    <w:rsid w:val="003564E4"/>
    <w:rsid w:val="0035674A"/>
    <w:rsid w:val="003613C9"/>
    <w:rsid w:val="00361BEB"/>
    <w:rsid w:val="00363544"/>
    <w:rsid w:val="00364DF6"/>
    <w:rsid w:val="0037313E"/>
    <w:rsid w:val="00381079"/>
    <w:rsid w:val="00381A3F"/>
    <w:rsid w:val="003839F2"/>
    <w:rsid w:val="00384C58"/>
    <w:rsid w:val="00390231"/>
    <w:rsid w:val="00391916"/>
    <w:rsid w:val="003943A3"/>
    <w:rsid w:val="00395ABA"/>
    <w:rsid w:val="00395BA0"/>
    <w:rsid w:val="003967AB"/>
    <w:rsid w:val="003977CC"/>
    <w:rsid w:val="003A0300"/>
    <w:rsid w:val="003A1D06"/>
    <w:rsid w:val="003A2DA2"/>
    <w:rsid w:val="003A2E7E"/>
    <w:rsid w:val="003A396F"/>
    <w:rsid w:val="003A3B9F"/>
    <w:rsid w:val="003A71B8"/>
    <w:rsid w:val="003B5697"/>
    <w:rsid w:val="003B5AA2"/>
    <w:rsid w:val="003B5C9E"/>
    <w:rsid w:val="003B6DEA"/>
    <w:rsid w:val="003C6A8D"/>
    <w:rsid w:val="003D1A54"/>
    <w:rsid w:val="003D2884"/>
    <w:rsid w:val="003D4AF2"/>
    <w:rsid w:val="003D6933"/>
    <w:rsid w:val="003E06E0"/>
    <w:rsid w:val="003E3EA0"/>
    <w:rsid w:val="003F563F"/>
    <w:rsid w:val="003F6FA3"/>
    <w:rsid w:val="003F7208"/>
    <w:rsid w:val="003F7601"/>
    <w:rsid w:val="004007AA"/>
    <w:rsid w:val="00401E87"/>
    <w:rsid w:val="00402396"/>
    <w:rsid w:val="00402A0C"/>
    <w:rsid w:val="00404CC5"/>
    <w:rsid w:val="00404FF3"/>
    <w:rsid w:val="00411649"/>
    <w:rsid w:val="00412467"/>
    <w:rsid w:val="004136C7"/>
    <w:rsid w:val="00413C3B"/>
    <w:rsid w:val="0041401B"/>
    <w:rsid w:val="00423AE1"/>
    <w:rsid w:val="00425B6B"/>
    <w:rsid w:val="0042641E"/>
    <w:rsid w:val="004269FB"/>
    <w:rsid w:val="00426E6F"/>
    <w:rsid w:val="0043054E"/>
    <w:rsid w:val="0043136E"/>
    <w:rsid w:val="0043265E"/>
    <w:rsid w:val="0043317A"/>
    <w:rsid w:val="00434275"/>
    <w:rsid w:val="00435504"/>
    <w:rsid w:val="00436986"/>
    <w:rsid w:val="00436B25"/>
    <w:rsid w:val="00437188"/>
    <w:rsid w:val="00437A8C"/>
    <w:rsid w:val="004418E6"/>
    <w:rsid w:val="0044353C"/>
    <w:rsid w:val="0044442B"/>
    <w:rsid w:val="00445F29"/>
    <w:rsid w:val="004508F7"/>
    <w:rsid w:val="00452F82"/>
    <w:rsid w:val="00454145"/>
    <w:rsid w:val="004564C5"/>
    <w:rsid w:val="0045652F"/>
    <w:rsid w:val="00461C42"/>
    <w:rsid w:val="00463353"/>
    <w:rsid w:val="00465018"/>
    <w:rsid w:val="00467EE3"/>
    <w:rsid w:val="0047258B"/>
    <w:rsid w:val="00473B15"/>
    <w:rsid w:val="004767F7"/>
    <w:rsid w:val="004777EF"/>
    <w:rsid w:val="004777F5"/>
    <w:rsid w:val="00480C22"/>
    <w:rsid w:val="004810A6"/>
    <w:rsid w:val="00483035"/>
    <w:rsid w:val="00485957"/>
    <w:rsid w:val="00486E15"/>
    <w:rsid w:val="00491AA7"/>
    <w:rsid w:val="00491CDA"/>
    <w:rsid w:val="0049612D"/>
    <w:rsid w:val="00496B61"/>
    <w:rsid w:val="00497E00"/>
    <w:rsid w:val="004A0854"/>
    <w:rsid w:val="004A30BC"/>
    <w:rsid w:val="004A3CE1"/>
    <w:rsid w:val="004A6A9D"/>
    <w:rsid w:val="004B0679"/>
    <w:rsid w:val="004B0A26"/>
    <w:rsid w:val="004B50C9"/>
    <w:rsid w:val="004B5E3F"/>
    <w:rsid w:val="004B67A2"/>
    <w:rsid w:val="004C1833"/>
    <w:rsid w:val="004C3EE6"/>
    <w:rsid w:val="004C6BD0"/>
    <w:rsid w:val="004D09FB"/>
    <w:rsid w:val="004D2016"/>
    <w:rsid w:val="004D2CB2"/>
    <w:rsid w:val="004E29FC"/>
    <w:rsid w:val="004E2DDB"/>
    <w:rsid w:val="004E500F"/>
    <w:rsid w:val="004E70B0"/>
    <w:rsid w:val="004E78E6"/>
    <w:rsid w:val="004F1F32"/>
    <w:rsid w:val="004F2617"/>
    <w:rsid w:val="004F46A6"/>
    <w:rsid w:val="004F68D7"/>
    <w:rsid w:val="0050084C"/>
    <w:rsid w:val="0050203E"/>
    <w:rsid w:val="005035CB"/>
    <w:rsid w:val="00503649"/>
    <w:rsid w:val="00505D47"/>
    <w:rsid w:val="00510171"/>
    <w:rsid w:val="00511025"/>
    <w:rsid w:val="0051114D"/>
    <w:rsid w:val="00512BCD"/>
    <w:rsid w:val="005148C0"/>
    <w:rsid w:val="005153D6"/>
    <w:rsid w:val="00516539"/>
    <w:rsid w:val="00520156"/>
    <w:rsid w:val="0052157E"/>
    <w:rsid w:val="00521C0F"/>
    <w:rsid w:val="00522EF8"/>
    <w:rsid w:val="00524F91"/>
    <w:rsid w:val="0053137C"/>
    <w:rsid w:val="005314FB"/>
    <w:rsid w:val="00532BB4"/>
    <w:rsid w:val="005359EF"/>
    <w:rsid w:val="00535FE5"/>
    <w:rsid w:val="00542F54"/>
    <w:rsid w:val="00543A23"/>
    <w:rsid w:val="00544DD3"/>
    <w:rsid w:val="00545213"/>
    <w:rsid w:val="00552712"/>
    <w:rsid w:val="0055412C"/>
    <w:rsid w:val="005566C1"/>
    <w:rsid w:val="0055687C"/>
    <w:rsid w:val="00560447"/>
    <w:rsid w:val="0056251D"/>
    <w:rsid w:val="00563C3F"/>
    <w:rsid w:val="005702E6"/>
    <w:rsid w:val="005720D4"/>
    <w:rsid w:val="00574FBD"/>
    <w:rsid w:val="0057576C"/>
    <w:rsid w:val="005769EF"/>
    <w:rsid w:val="00580C8C"/>
    <w:rsid w:val="00583968"/>
    <w:rsid w:val="005846D0"/>
    <w:rsid w:val="005852EE"/>
    <w:rsid w:val="0058557C"/>
    <w:rsid w:val="00585C53"/>
    <w:rsid w:val="005861CD"/>
    <w:rsid w:val="00591572"/>
    <w:rsid w:val="00592146"/>
    <w:rsid w:val="005921F5"/>
    <w:rsid w:val="00593974"/>
    <w:rsid w:val="0059450F"/>
    <w:rsid w:val="005961CF"/>
    <w:rsid w:val="005963FC"/>
    <w:rsid w:val="005A1AC3"/>
    <w:rsid w:val="005A253D"/>
    <w:rsid w:val="005A35F8"/>
    <w:rsid w:val="005A62FA"/>
    <w:rsid w:val="005B14E1"/>
    <w:rsid w:val="005B29BC"/>
    <w:rsid w:val="005B55F0"/>
    <w:rsid w:val="005B5817"/>
    <w:rsid w:val="005C1D5D"/>
    <w:rsid w:val="005C3C18"/>
    <w:rsid w:val="005C51E8"/>
    <w:rsid w:val="005C5CE9"/>
    <w:rsid w:val="005C63B8"/>
    <w:rsid w:val="005C7BF1"/>
    <w:rsid w:val="005C7CDA"/>
    <w:rsid w:val="005D1FF6"/>
    <w:rsid w:val="005D4793"/>
    <w:rsid w:val="005D4BD3"/>
    <w:rsid w:val="005D7127"/>
    <w:rsid w:val="005E16B4"/>
    <w:rsid w:val="005E1A24"/>
    <w:rsid w:val="005E3016"/>
    <w:rsid w:val="006074E8"/>
    <w:rsid w:val="00613339"/>
    <w:rsid w:val="0061593D"/>
    <w:rsid w:val="00617586"/>
    <w:rsid w:val="00620EBE"/>
    <w:rsid w:val="00621DEE"/>
    <w:rsid w:val="006256D2"/>
    <w:rsid w:val="00626A70"/>
    <w:rsid w:val="00630F45"/>
    <w:rsid w:val="00633276"/>
    <w:rsid w:val="00633770"/>
    <w:rsid w:val="00633C09"/>
    <w:rsid w:val="00634A09"/>
    <w:rsid w:val="0063608E"/>
    <w:rsid w:val="0063671F"/>
    <w:rsid w:val="006372B0"/>
    <w:rsid w:val="00644BA8"/>
    <w:rsid w:val="00646A8E"/>
    <w:rsid w:val="006471B5"/>
    <w:rsid w:val="006500DF"/>
    <w:rsid w:val="0065037C"/>
    <w:rsid w:val="00651470"/>
    <w:rsid w:val="0065155B"/>
    <w:rsid w:val="006525FD"/>
    <w:rsid w:val="006537CD"/>
    <w:rsid w:val="006537EE"/>
    <w:rsid w:val="006554E6"/>
    <w:rsid w:val="00656A1F"/>
    <w:rsid w:val="00657252"/>
    <w:rsid w:val="00657DF6"/>
    <w:rsid w:val="00671B1D"/>
    <w:rsid w:val="00673CD2"/>
    <w:rsid w:val="00674A7B"/>
    <w:rsid w:val="006800F5"/>
    <w:rsid w:val="0068092E"/>
    <w:rsid w:val="006819B5"/>
    <w:rsid w:val="00682C4D"/>
    <w:rsid w:val="00686D14"/>
    <w:rsid w:val="00686E6D"/>
    <w:rsid w:val="006908E4"/>
    <w:rsid w:val="006912B6"/>
    <w:rsid w:val="0069304C"/>
    <w:rsid w:val="006940EB"/>
    <w:rsid w:val="006942E1"/>
    <w:rsid w:val="00694948"/>
    <w:rsid w:val="00694B15"/>
    <w:rsid w:val="006A17A8"/>
    <w:rsid w:val="006A2189"/>
    <w:rsid w:val="006A22A1"/>
    <w:rsid w:val="006A4A38"/>
    <w:rsid w:val="006A5026"/>
    <w:rsid w:val="006A5265"/>
    <w:rsid w:val="006A56FF"/>
    <w:rsid w:val="006A6DAA"/>
    <w:rsid w:val="006B0548"/>
    <w:rsid w:val="006B0ED9"/>
    <w:rsid w:val="006B4CAC"/>
    <w:rsid w:val="006B4F74"/>
    <w:rsid w:val="006B5FD9"/>
    <w:rsid w:val="006C26D1"/>
    <w:rsid w:val="006C429B"/>
    <w:rsid w:val="006D06BB"/>
    <w:rsid w:val="006D3953"/>
    <w:rsid w:val="006D469C"/>
    <w:rsid w:val="006D6B22"/>
    <w:rsid w:val="006D6F60"/>
    <w:rsid w:val="006E0F18"/>
    <w:rsid w:val="006E18CA"/>
    <w:rsid w:val="006E25F7"/>
    <w:rsid w:val="006E6F49"/>
    <w:rsid w:val="006F217B"/>
    <w:rsid w:val="006F2EAB"/>
    <w:rsid w:val="006F6E16"/>
    <w:rsid w:val="006F7AD8"/>
    <w:rsid w:val="00700307"/>
    <w:rsid w:val="00700C37"/>
    <w:rsid w:val="00712181"/>
    <w:rsid w:val="007140FE"/>
    <w:rsid w:val="007146EF"/>
    <w:rsid w:val="00717136"/>
    <w:rsid w:val="0072156E"/>
    <w:rsid w:val="00721E73"/>
    <w:rsid w:val="00725D3E"/>
    <w:rsid w:val="0072783D"/>
    <w:rsid w:val="0073445B"/>
    <w:rsid w:val="00736822"/>
    <w:rsid w:val="00737AA4"/>
    <w:rsid w:val="0074332A"/>
    <w:rsid w:val="0074435F"/>
    <w:rsid w:val="007446DF"/>
    <w:rsid w:val="00746EDC"/>
    <w:rsid w:val="00752AE0"/>
    <w:rsid w:val="00753B0E"/>
    <w:rsid w:val="007579B9"/>
    <w:rsid w:val="00761FA9"/>
    <w:rsid w:val="00765820"/>
    <w:rsid w:val="00770C1A"/>
    <w:rsid w:val="007712F0"/>
    <w:rsid w:val="007734C6"/>
    <w:rsid w:val="007804EE"/>
    <w:rsid w:val="00784073"/>
    <w:rsid w:val="0078492B"/>
    <w:rsid w:val="00784F04"/>
    <w:rsid w:val="007868BC"/>
    <w:rsid w:val="007914D8"/>
    <w:rsid w:val="00791BCF"/>
    <w:rsid w:val="007939AA"/>
    <w:rsid w:val="00793FED"/>
    <w:rsid w:val="00797144"/>
    <w:rsid w:val="00797E80"/>
    <w:rsid w:val="007A005F"/>
    <w:rsid w:val="007A216A"/>
    <w:rsid w:val="007A2454"/>
    <w:rsid w:val="007A2A9D"/>
    <w:rsid w:val="007B0EC8"/>
    <w:rsid w:val="007B2FE3"/>
    <w:rsid w:val="007B58AE"/>
    <w:rsid w:val="007B7D28"/>
    <w:rsid w:val="007C06BE"/>
    <w:rsid w:val="007C0DD2"/>
    <w:rsid w:val="007C1563"/>
    <w:rsid w:val="007C2A1B"/>
    <w:rsid w:val="007D0C0E"/>
    <w:rsid w:val="007D0E49"/>
    <w:rsid w:val="007D2300"/>
    <w:rsid w:val="007D33E1"/>
    <w:rsid w:val="007D770F"/>
    <w:rsid w:val="007E12D8"/>
    <w:rsid w:val="007F0088"/>
    <w:rsid w:val="007F0D62"/>
    <w:rsid w:val="007F10AF"/>
    <w:rsid w:val="007F7A50"/>
    <w:rsid w:val="00800894"/>
    <w:rsid w:val="00804F42"/>
    <w:rsid w:val="008113BE"/>
    <w:rsid w:val="0081461E"/>
    <w:rsid w:val="0081728A"/>
    <w:rsid w:val="00820105"/>
    <w:rsid w:val="00821A7E"/>
    <w:rsid w:val="00826EF4"/>
    <w:rsid w:val="0083004E"/>
    <w:rsid w:val="00833D1E"/>
    <w:rsid w:val="008347C5"/>
    <w:rsid w:val="008419E7"/>
    <w:rsid w:val="0084213D"/>
    <w:rsid w:val="00844C45"/>
    <w:rsid w:val="00850977"/>
    <w:rsid w:val="00856217"/>
    <w:rsid w:val="00860132"/>
    <w:rsid w:val="00860358"/>
    <w:rsid w:val="0086075C"/>
    <w:rsid w:val="00860CDC"/>
    <w:rsid w:val="00862E14"/>
    <w:rsid w:val="008648C3"/>
    <w:rsid w:val="0086527E"/>
    <w:rsid w:val="00866983"/>
    <w:rsid w:val="008671D1"/>
    <w:rsid w:val="008702BC"/>
    <w:rsid w:val="00872DE5"/>
    <w:rsid w:val="0087552C"/>
    <w:rsid w:val="008824E3"/>
    <w:rsid w:val="008832B1"/>
    <w:rsid w:val="00884280"/>
    <w:rsid w:val="00885AB1"/>
    <w:rsid w:val="00886E3B"/>
    <w:rsid w:val="008930C2"/>
    <w:rsid w:val="00893D30"/>
    <w:rsid w:val="00894565"/>
    <w:rsid w:val="00895F29"/>
    <w:rsid w:val="008A29A5"/>
    <w:rsid w:val="008A343D"/>
    <w:rsid w:val="008A3522"/>
    <w:rsid w:val="008A5659"/>
    <w:rsid w:val="008A574A"/>
    <w:rsid w:val="008B065F"/>
    <w:rsid w:val="008B4F6A"/>
    <w:rsid w:val="008B63DC"/>
    <w:rsid w:val="008C272C"/>
    <w:rsid w:val="008E260A"/>
    <w:rsid w:val="008E586E"/>
    <w:rsid w:val="008E5C21"/>
    <w:rsid w:val="008F0034"/>
    <w:rsid w:val="008F0717"/>
    <w:rsid w:val="008F09C4"/>
    <w:rsid w:val="008F2A3C"/>
    <w:rsid w:val="008F5BFF"/>
    <w:rsid w:val="008F6157"/>
    <w:rsid w:val="009011D3"/>
    <w:rsid w:val="00910293"/>
    <w:rsid w:val="009124F9"/>
    <w:rsid w:val="009142AF"/>
    <w:rsid w:val="009176FB"/>
    <w:rsid w:val="00926FF9"/>
    <w:rsid w:val="00927509"/>
    <w:rsid w:val="009277B4"/>
    <w:rsid w:val="009314CC"/>
    <w:rsid w:val="00931DD8"/>
    <w:rsid w:val="0093338B"/>
    <w:rsid w:val="00933CC9"/>
    <w:rsid w:val="00935A28"/>
    <w:rsid w:val="00935A86"/>
    <w:rsid w:val="00935C36"/>
    <w:rsid w:val="0093639C"/>
    <w:rsid w:val="00940BC9"/>
    <w:rsid w:val="00941764"/>
    <w:rsid w:val="00942256"/>
    <w:rsid w:val="00944956"/>
    <w:rsid w:val="00944CA9"/>
    <w:rsid w:val="0094630F"/>
    <w:rsid w:val="00947023"/>
    <w:rsid w:val="00952629"/>
    <w:rsid w:val="00955C0C"/>
    <w:rsid w:val="00956C76"/>
    <w:rsid w:val="00964F08"/>
    <w:rsid w:val="009672EB"/>
    <w:rsid w:val="00971A3F"/>
    <w:rsid w:val="00972691"/>
    <w:rsid w:val="00973361"/>
    <w:rsid w:val="00973BD8"/>
    <w:rsid w:val="00982459"/>
    <w:rsid w:val="00985901"/>
    <w:rsid w:val="00987171"/>
    <w:rsid w:val="00991DD2"/>
    <w:rsid w:val="009946B4"/>
    <w:rsid w:val="00997EAE"/>
    <w:rsid w:val="009A0011"/>
    <w:rsid w:val="009A0E03"/>
    <w:rsid w:val="009A206B"/>
    <w:rsid w:val="009A2A92"/>
    <w:rsid w:val="009A2DBA"/>
    <w:rsid w:val="009A41C1"/>
    <w:rsid w:val="009A41F4"/>
    <w:rsid w:val="009A4C3F"/>
    <w:rsid w:val="009B06CF"/>
    <w:rsid w:val="009B0A06"/>
    <w:rsid w:val="009B12F9"/>
    <w:rsid w:val="009B478F"/>
    <w:rsid w:val="009B4E8B"/>
    <w:rsid w:val="009B6606"/>
    <w:rsid w:val="009B6703"/>
    <w:rsid w:val="009B75E6"/>
    <w:rsid w:val="009C170D"/>
    <w:rsid w:val="009C1F3B"/>
    <w:rsid w:val="009C2A03"/>
    <w:rsid w:val="009C4E9B"/>
    <w:rsid w:val="009C63DD"/>
    <w:rsid w:val="009D7230"/>
    <w:rsid w:val="009D7DDD"/>
    <w:rsid w:val="009E409C"/>
    <w:rsid w:val="009F1227"/>
    <w:rsid w:val="009F4E59"/>
    <w:rsid w:val="009F7498"/>
    <w:rsid w:val="009F7BBC"/>
    <w:rsid w:val="009F7CDF"/>
    <w:rsid w:val="00A0250B"/>
    <w:rsid w:val="00A04CC6"/>
    <w:rsid w:val="00A050DE"/>
    <w:rsid w:val="00A10109"/>
    <w:rsid w:val="00A109E4"/>
    <w:rsid w:val="00A11056"/>
    <w:rsid w:val="00A1149C"/>
    <w:rsid w:val="00A118D4"/>
    <w:rsid w:val="00A13570"/>
    <w:rsid w:val="00A16FDB"/>
    <w:rsid w:val="00A20414"/>
    <w:rsid w:val="00A25AE9"/>
    <w:rsid w:val="00A263E5"/>
    <w:rsid w:val="00A26890"/>
    <w:rsid w:val="00A268C8"/>
    <w:rsid w:val="00A31DCE"/>
    <w:rsid w:val="00A34869"/>
    <w:rsid w:val="00A34AAD"/>
    <w:rsid w:val="00A35320"/>
    <w:rsid w:val="00A35A31"/>
    <w:rsid w:val="00A35C27"/>
    <w:rsid w:val="00A40E2F"/>
    <w:rsid w:val="00A41812"/>
    <w:rsid w:val="00A42FCC"/>
    <w:rsid w:val="00A500A8"/>
    <w:rsid w:val="00A51362"/>
    <w:rsid w:val="00A51E23"/>
    <w:rsid w:val="00A53281"/>
    <w:rsid w:val="00A53944"/>
    <w:rsid w:val="00A56282"/>
    <w:rsid w:val="00A5660E"/>
    <w:rsid w:val="00A5776C"/>
    <w:rsid w:val="00A60CAC"/>
    <w:rsid w:val="00A6109C"/>
    <w:rsid w:val="00A637EC"/>
    <w:rsid w:val="00A67686"/>
    <w:rsid w:val="00A7087B"/>
    <w:rsid w:val="00A73669"/>
    <w:rsid w:val="00A7589D"/>
    <w:rsid w:val="00A77AA6"/>
    <w:rsid w:val="00A77C05"/>
    <w:rsid w:val="00A8233E"/>
    <w:rsid w:val="00A86580"/>
    <w:rsid w:val="00A86A53"/>
    <w:rsid w:val="00A9025D"/>
    <w:rsid w:val="00A90EBD"/>
    <w:rsid w:val="00A933D9"/>
    <w:rsid w:val="00A94CED"/>
    <w:rsid w:val="00A9716C"/>
    <w:rsid w:val="00A979EB"/>
    <w:rsid w:val="00AA12A6"/>
    <w:rsid w:val="00AA17C3"/>
    <w:rsid w:val="00AA259E"/>
    <w:rsid w:val="00AA43EF"/>
    <w:rsid w:val="00AA45DD"/>
    <w:rsid w:val="00AA4B7A"/>
    <w:rsid w:val="00AA6E86"/>
    <w:rsid w:val="00AA79C8"/>
    <w:rsid w:val="00AB0165"/>
    <w:rsid w:val="00AB02F3"/>
    <w:rsid w:val="00AB4066"/>
    <w:rsid w:val="00AB64AA"/>
    <w:rsid w:val="00AB6C47"/>
    <w:rsid w:val="00AC1B3C"/>
    <w:rsid w:val="00AC55AF"/>
    <w:rsid w:val="00AC77B5"/>
    <w:rsid w:val="00AC7EB4"/>
    <w:rsid w:val="00AD0E4C"/>
    <w:rsid w:val="00AD1282"/>
    <w:rsid w:val="00AD1D1F"/>
    <w:rsid w:val="00AD1F7C"/>
    <w:rsid w:val="00AD5E30"/>
    <w:rsid w:val="00AD60C3"/>
    <w:rsid w:val="00AE0623"/>
    <w:rsid w:val="00AE2E8D"/>
    <w:rsid w:val="00AF1754"/>
    <w:rsid w:val="00AF2975"/>
    <w:rsid w:val="00AF4B39"/>
    <w:rsid w:val="00AF5853"/>
    <w:rsid w:val="00B00E1E"/>
    <w:rsid w:val="00B01820"/>
    <w:rsid w:val="00B0615C"/>
    <w:rsid w:val="00B13D4A"/>
    <w:rsid w:val="00B14503"/>
    <w:rsid w:val="00B16827"/>
    <w:rsid w:val="00B16E98"/>
    <w:rsid w:val="00B2350E"/>
    <w:rsid w:val="00B24547"/>
    <w:rsid w:val="00B251B8"/>
    <w:rsid w:val="00B2692C"/>
    <w:rsid w:val="00B2738B"/>
    <w:rsid w:val="00B27F18"/>
    <w:rsid w:val="00B326D9"/>
    <w:rsid w:val="00B33A87"/>
    <w:rsid w:val="00B35351"/>
    <w:rsid w:val="00B37F55"/>
    <w:rsid w:val="00B40AB0"/>
    <w:rsid w:val="00B40E10"/>
    <w:rsid w:val="00B41059"/>
    <w:rsid w:val="00B41610"/>
    <w:rsid w:val="00B423FC"/>
    <w:rsid w:val="00B43C54"/>
    <w:rsid w:val="00B43EF4"/>
    <w:rsid w:val="00B44B59"/>
    <w:rsid w:val="00B523DE"/>
    <w:rsid w:val="00B526FC"/>
    <w:rsid w:val="00B534B9"/>
    <w:rsid w:val="00B54634"/>
    <w:rsid w:val="00B60DAE"/>
    <w:rsid w:val="00B6132B"/>
    <w:rsid w:val="00B6189C"/>
    <w:rsid w:val="00B64BDC"/>
    <w:rsid w:val="00B668FE"/>
    <w:rsid w:val="00B758CE"/>
    <w:rsid w:val="00B759E9"/>
    <w:rsid w:val="00B7637B"/>
    <w:rsid w:val="00B83BE8"/>
    <w:rsid w:val="00B84AEB"/>
    <w:rsid w:val="00B85501"/>
    <w:rsid w:val="00B87913"/>
    <w:rsid w:val="00B87C73"/>
    <w:rsid w:val="00B9556B"/>
    <w:rsid w:val="00B96D9A"/>
    <w:rsid w:val="00BA0FBD"/>
    <w:rsid w:val="00BA1668"/>
    <w:rsid w:val="00BA1D92"/>
    <w:rsid w:val="00BB021C"/>
    <w:rsid w:val="00BB5679"/>
    <w:rsid w:val="00BC0F07"/>
    <w:rsid w:val="00BC5428"/>
    <w:rsid w:val="00BD09F5"/>
    <w:rsid w:val="00BD1143"/>
    <w:rsid w:val="00BD114A"/>
    <w:rsid w:val="00BD5C78"/>
    <w:rsid w:val="00BD74DD"/>
    <w:rsid w:val="00BE141B"/>
    <w:rsid w:val="00BE3226"/>
    <w:rsid w:val="00BE4DCB"/>
    <w:rsid w:val="00BF2080"/>
    <w:rsid w:val="00BF3F6E"/>
    <w:rsid w:val="00BF4F51"/>
    <w:rsid w:val="00BF638D"/>
    <w:rsid w:val="00C00150"/>
    <w:rsid w:val="00C019BD"/>
    <w:rsid w:val="00C023B5"/>
    <w:rsid w:val="00C02DE1"/>
    <w:rsid w:val="00C03CD8"/>
    <w:rsid w:val="00C11236"/>
    <w:rsid w:val="00C130F9"/>
    <w:rsid w:val="00C173F4"/>
    <w:rsid w:val="00C20512"/>
    <w:rsid w:val="00C214CD"/>
    <w:rsid w:val="00C26EC3"/>
    <w:rsid w:val="00C330AE"/>
    <w:rsid w:val="00C34B18"/>
    <w:rsid w:val="00C35779"/>
    <w:rsid w:val="00C365D1"/>
    <w:rsid w:val="00C419B7"/>
    <w:rsid w:val="00C4337B"/>
    <w:rsid w:val="00C5054C"/>
    <w:rsid w:val="00C54699"/>
    <w:rsid w:val="00C563FE"/>
    <w:rsid w:val="00C618A3"/>
    <w:rsid w:val="00C61CAB"/>
    <w:rsid w:val="00C67244"/>
    <w:rsid w:val="00C714B2"/>
    <w:rsid w:val="00C71703"/>
    <w:rsid w:val="00C729FD"/>
    <w:rsid w:val="00C80F43"/>
    <w:rsid w:val="00C80F4E"/>
    <w:rsid w:val="00C813B2"/>
    <w:rsid w:val="00C8352B"/>
    <w:rsid w:val="00C838B6"/>
    <w:rsid w:val="00C84424"/>
    <w:rsid w:val="00C84671"/>
    <w:rsid w:val="00C90C95"/>
    <w:rsid w:val="00C90F01"/>
    <w:rsid w:val="00C91439"/>
    <w:rsid w:val="00C9604C"/>
    <w:rsid w:val="00CA00C2"/>
    <w:rsid w:val="00CA5635"/>
    <w:rsid w:val="00CB02B0"/>
    <w:rsid w:val="00CB1BBE"/>
    <w:rsid w:val="00CB5A88"/>
    <w:rsid w:val="00CC0D7E"/>
    <w:rsid w:val="00CC16CB"/>
    <w:rsid w:val="00CC284C"/>
    <w:rsid w:val="00CD12C6"/>
    <w:rsid w:val="00CD13BC"/>
    <w:rsid w:val="00CD1761"/>
    <w:rsid w:val="00CD36E5"/>
    <w:rsid w:val="00CD69A8"/>
    <w:rsid w:val="00CD720E"/>
    <w:rsid w:val="00CE1CAE"/>
    <w:rsid w:val="00CE3A57"/>
    <w:rsid w:val="00CE3C9D"/>
    <w:rsid w:val="00CE5EB8"/>
    <w:rsid w:val="00CE609D"/>
    <w:rsid w:val="00CE6F6F"/>
    <w:rsid w:val="00CF1E2A"/>
    <w:rsid w:val="00CF3837"/>
    <w:rsid w:val="00CF7DB2"/>
    <w:rsid w:val="00CF7EB9"/>
    <w:rsid w:val="00D047CA"/>
    <w:rsid w:val="00D07981"/>
    <w:rsid w:val="00D104CB"/>
    <w:rsid w:val="00D10638"/>
    <w:rsid w:val="00D17C3B"/>
    <w:rsid w:val="00D23909"/>
    <w:rsid w:val="00D2558C"/>
    <w:rsid w:val="00D30BC8"/>
    <w:rsid w:val="00D32520"/>
    <w:rsid w:val="00D33008"/>
    <w:rsid w:val="00D33549"/>
    <w:rsid w:val="00D33658"/>
    <w:rsid w:val="00D33C5A"/>
    <w:rsid w:val="00D35A27"/>
    <w:rsid w:val="00D37756"/>
    <w:rsid w:val="00D379C3"/>
    <w:rsid w:val="00D411D0"/>
    <w:rsid w:val="00D42772"/>
    <w:rsid w:val="00D44163"/>
    <w:rsid w:val="00D4767F"/>
    <w:rsid w:val="00D51697"/>
    <w:rsid w:val="00D53B4E"/>
    <w:rsid w:val="00D54B95"/>
    <w:rsid w:val="00D55886"/>
    <w:rsid w:val="00D55DCC"/>
    <w:rsid w:val="00D55F90"/>
    <w:rsid w:val="00D565CE"/>
    <w:rsid w:val="00D56D3A"/>
    <w:rsid w:val="00D677CA"/>
    <w:rsid w:val="00D67D1A"/>
    <w:rsid w:val="00D74AE6"/>
    <w:rsid w:val="00D7500D"/>
    <w:rsid w:val="00D75892"/>
    <w:rsid w:val="00D76458"/>
    <w:rsid w:val="00D76C1F"/>
    <w:rsid w:val="00D80A49"/>
    <w:rsid w:val="00D843C5"/>
    <w:rsid w:val="00D85756"/>
    <w:rsid w:val="00D92B9E"/>
    <w:rsid w:val="00D9405C"/>
    <w:rsid w:val="00D9503B"/>
    <w:rsid w:val="00DA29C3"/>
    <w:rsid w:val="00DA3B87"/>
    <w:rsid w:val="00DA7A4D"/>
    <w:rsid w:val="00DB61EB"/>
    <w:rsid w:val="00DB7186"/>
    <w:rsid w:val="00DC1523"/>
    <w:rsid w:val="00DC2477"/>
    <w:rsid w:val="00DC4970"/>
    <w:rsid w:val="00DC4D2F"/>
    <w:rsid w:val="00DC4FAF"/>
    <w:rsid w:val="00DC5E78"/>
    <w:rsid w:val="00DC6513"/>
    <w:rsid w:val="00DD48BC"/>
    <w:rsid w:val="00DD5784"/>
    <w:rsid w:val="00DD5D71"/>
    <w:rsid w:val="00DD66DC"/>
    <w:rsid w:val="00DE2FF5"/>
    <w:rsid w:val="00DE3919"/>
    <w:rsid w:val="00DE3C36"/>
    <w:rsid w:val="00DE3E12"/>
    <w:rsid w:val="00DE47C7"/>
    <w:rsid w:val="00DE7CE7"/>
    <w:rsid w:val="00DF1D5B"/>
    <w:rsid w:val="00DF43D6"/>
    <w:rsid w:val="00DF5585"/>
    <w:rsid w:val="00DF59D9"/>
    <w:rsid w:val="00DF6775"/>
    <w:rsid w:val="00E010CE"/>
    <w:rsid w:val="00E0476E"/>
    <w:rsid w:val="00E11E17"/>
    <w:rsid w:val="00E147BE"/>
    <w:rsid w:val="00E1560B"/>
    <w:rsid w:val="00E160A3"/>
    <w:rsid w:val="00E169D2"/>
    <w:rsid w:val="00E170E9"/>
    <w:rsid w:val="00E17610"/>
    <w:rsid w:val="00E17A97"/>
    <w:rsid w:val="00E2684D"/>
    <w:rsid w:val="00E26BFB"/>
    <w:rsid w:val="00E31198"/>
    <w:rsid w:val="00E31AD0"/>
    <w:rsid w:val="00E326A2"/>
    <w:rsid w:val="00E34473"/>
    <w:rsid w:val="00E352B1"/>
    <w:rsid w:val="00E4102C"/>
    <w:rsid w:val="00E43592"/>
    <w:rsid w:val="00E457FA"/>
    <w:rsid w:val="00E46E60"/>
    <w:rsid w:val="00E51DE3"/>
    <w:rsid w:val="00E54DDF"/>
    <w:rsid w:val="00E5529E"/>
    <w:rsid w:val="00E555BA"/>
    <w:rsid w:val="00E55779"/>
    <w:rsid w:val="00E63295"/>
    <w:rsid w:val="00E643DE"/>
    <w:rsid w:val="00E64B74"/>
    <w:rsid w:val="00E67AFA"/>
    <w:rsid w:val="00E71189"/>
    <w:rsid w:val="00E71611"/>
    <w:rsid w:val="00E71C87"/>
    <w:rsid w:val="00E74810"/>
    <w:rsid w:val="00E74A4D"/>
    <w:rsid w:val="00E80E1E"/>
    <w:rsid w:val="00E84B2B"/>
    <w:rsid w:val="00E91825"/>
    <w:rsid w:val="00E9223C"/>
    <w:rsid w:val="00E95E47"/>
    <w:rsid w:val="00EA0992"/>
    <w:rsid w:val="00EA1E4D"/>
    <w:rsid w:val="00EA3822"/>
    <w:rsid w:val="00EA55BA"/>
    <w:rsid w:val="00EA75F1"/>
    <w:rsid w:val="00EA7854"/>
    <w:rsid w:val="00EB0504"/>
    <w:rsid w:val="00EB0BF0"/>
    <w:rsid w:val="00EB4B33"/>
    <w:rsid w:val="00EB56CD"/>
    <w:rsid w:val="00EC40E7"/>
    <w:rsid w:val="00EC40FF"/>
    <w:rsid w:val="00EC4E62"/>
    <w:rsid w:val="00EC589B"/>
    <w:rsid w:val="00EC6205"/>
    <w:rsid w:val="00ED3937"/>
    <w:rsid w:val="00ED5458"/>
    <w:rsid w:val="00ED5FD5"/>
    <w:rsid w:val="00EE1350"/>
    <w:rsid w:val="00EE2B6F"/>
    <w:rsid w:val="00EE6AD4"/>
    <w:rsid w:val="00EE7AF3"/>
    <w:rsid w:val="00EF124D"/>
    <w:rsid w:val="00EF2E93"/>
    <w:rsid w:val="00EF3738"/>
    <w:rsid w:val="00EF49A2"/>
    <w:rsid w:val="00EF77B9"/>
    <w:rsid w:val="00F001D4"/>
    <w:rsid w:val="00F00A30"/>
    <w:rsid w:val="00F01508"/>
    <w:rsid w:val="00F04410"/>
    <w:rsid w:val="00F056FF"/>
    <w:rsid w:val="00F063A6"/>
    <w:rsid w:val="00F0681B"/>
    <w:rsid w:val="00F12FEC"/>
    <w:rsid w:val="00F139B7"/>
    <w:rsid w:val="00F17850"/>
    <w:rsid w:val="00F2111E"/>
    <w:rsid w:val="00F2131F"/>
    <w:rsid w:val="00F245EA"/>
    <w:rsid w:val="00F24CFE"/>
    <w:rsid w:val="00F255ED"/>
    <w:rsid w:val="00F25F0D"/>
    <w:rsid w:val="00F27671"/>
    <w:rsid w:val="00F317CA"/>
    <w:rsid w:val="00F32FD6"/>
    <w:rsid w:val="00F402C6"/>
    <w:rsid w:val="00F40333"/>
    <w:rsid w:val="00F41232"/>
    <w:rsid w:val="00F45D96"/>
    <w:rsid w:val="00F4782E"/>
    <w:rsid w:val="00F52AB9"/>
    <w:rsid w:val="00F56088"/>
    <w:rsid w:val="00F578D5"/>
    <w:rsid w:val="00F64BD7"/>
    <w:rsid w:val="00F65BB0"/>
    <w:rsid w:val="00F65FEB"/>
    <w:rsid w:val="00F660D7"/>
    <w:rsid w:val="00F75D63"/>
    <w:rsid w:val="00F75E8D"/>
    <w:rsid w:val="00F76EF6"/>
    <w:rsid w:val="00F84A1C"/>
    <w:rsid w:val="00F908B1"/>
    <w:rsid w:val="00F90E4F"/>
    <w:rsid w:val="00F918AC"/>
    <w:rsid w:val="00F93CB3"/>
    <w:rsid w:val="00F965AA"/>
    <w:rsid w:val="00F966DD"/>
    <w:rsid w:val="00F97054"/>
    <w:rsid w:val="00FA154E"/>
    <w:rsid w:val="00FA22BB"/>
    <w:rsid w:val="00FA23BC"/>
    <w:rsid w:val="00FA4DB2"/>
    <w:rsid w:val="00FB2641"/>
    <w:rsid w:val="00FB2F00"/>
    <w:rsid w:val="00FB3F5E"/>
    <w:rsid w:val="00FB3FB4"/>
    <w:rsid w:val="00FB49E5"/>
    <w:rsid w:val="00FB4D05"/>
    <w:rsid w:val="00FC7498"/>
    <w:rsid w:val="00FD02FD"/>
    <w:rsid w:val="00FD0BCD"/>
    <w:rsid w:val="00FD0F92"/>
    <w:rsid w:val="00FD2B7C"/>
    <w:rsid w:val="00FD365A"/>
    <w:rsid w:val="00FE05A9"/>
    <w:rsid w:val="00FE0ED3"/>
    <w:rsid w:val="00FE25E1"/>
    <w:rsid w:val="00FE2D3B"/>
    <w:rsid w:val="00FE5230"/>
    <w:rsid w:val="00FE71D5"/>
    <w:rsid w:val="00FE765F"/>
    <w:rsid w:val="00FE7786"/>
    <w:rsid w:val="00FF24E2"/>
    <w:rsid w:val="00FF25BB"/>
    <w:rsid w:val="00FF5ADB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8C27"/>
  <w15:docId w15:val="{BC9DBBB6-CCF1-C242-9CFD-36D1A7D4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AE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0E9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171371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Formato%20Privilegi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C8C2-462E-B240-BE68-5C08CDBB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Settings\ADMIN\Desktop\Formato Privilegios.dot</Template>
  <TotalTime>263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 Name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Name</dc:creator>
  <cp:keywords/>
  <dc:description/>
  <cp:lastModifiedBy>Alfa Omega</cp:lastModifiedBy>
  <cp:revision>19</cp:revision>
  <cp:lastPrinted>2023-12-02T18:57:00Z</cp:lastPrinted>
  <dcterms:created xsi:type="dcterms:W3CDTF">2023-05-06T17:11:00Z</dcterms:created>
  <dcterms:modified xsi:type="dcterms:W3CDTF">2023-12-04T03:04:00Z</dcterms:modified>
</cp:coreProperties>
</file>