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06E8" w14:textId="2BC1E34D" w:rsidR="006554E6" w:rsidRPr="00985901" w:rsidRDefault="00793FED" w:rsidP="00DC4D2F">
      <w:pPr>
        <w:ind w:left="2832" w:firstLine="708"/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>Privilegios del mes de</w:t>
      </w:r>
      <w:r w:rsidR="00AA17C3">
        <w:rPr>
          <w:rFonts w:ascii="Arial Narrow" w:hAnsi="Arial Narrow"/>
          <w:b/>
          <w:sz w:val="56"/>
          <w:szCs w:val="56"/>
        </w:rPr>
        <w:t xml:space="preserve"> Junio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6A17A8" w:rsidRPr="00985901" w14:paraId="3D451403" w14:textId="77777777" w:rsidTr="00300ABF">
        <w:tc>
          <w:tcPr>
            <w:tcW w:w="3618" w:type="dxa"/>
            <w:shd w:val="clear" w:color="auto" w:fill="FF99FF"/>
          </w:tcPr>
          <w:p w14:paraId="6AA3D3D6" w14:textId="798A7D62" w:rsidR="006A17A8" w:rsidRPr="007446DF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446DF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793FED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7</w:t>
            </w:r>
            <w:r w:rsidR="00850977"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>
              <w:rPr>
                <w:rFonts w:ascii="Arial Narrow" w:hAnsi="Arial Narrow"/>
                <w:b/>
                <w:sz w:val="36"/>
                <w:szCs w:val="36"/>
              </w:rPr>
              <w:t>A)</w:t>
            </w:r>
          </w:p>
        </w:tc>
        <w:tc>
          <w:tcPr>
            <w:tcW w:w="3600" w:type="dxa"/>
            <w:shd w:val="clear" w:color="auto" w:fill="FF99FF"/>
          </w:tcPr>
          <w:p w14:paraId="2A02A59D" w14:textId="0FDEFA34" w:rsidR="006A17A8" w:rsidRPr="00985901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9F74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9</w:t>
            </w:r>
            <w:r w:rsidR="00511025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690" w:type="dxa"/>
            <w:shd w:val="clear" w:color="auto" w:fill="FFFF00"/>
          </w:tcPr>
          <w:p w14:paraId="42984EF4" w14:textId="16F0774E" w:rsidR="006A17A8" w:rsidRPr="00985901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9F74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793FED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4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(B)</w:t>
            </w:r>
          </w:p>
        </w:tc>
        <w:tc>
          <w:tcPr>
            <w:tcW w:w="3600" w:type="dxa"/>
            <w:shd w:val="clear" w:color="auto" w:fill="FFFF00"/>
          </w:tcPr>
          <w:p w14:paraId="6819B517" w14:textId="001E1010" w:rsidR="006A17A8" w:rsidRPr="00985901" w:rsidRDefault="006A17A8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9F749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16</w:t>
            </w:r>
            <w:r w:rsidR="001444BD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C5054C" w:rsidRPr="00985901" w14:paraId="38D96856" w14:textId="77777777" w:rsidTr="006A17A8">
        <w:tc>
          <w:tcPr>
            <w:tcW w:w="3618" w:type="dxa"/>
            <w:shd w:val="clear" w:color="auto" w:fill="auto"/>
          </w:tcPr>
          <w:p w14:paraId="1E1D9D12" w14:textId="13DD13C9" w:rsidR="00C5054C" w:rsidRPr="00B40AB0" w:rsidRDefault="00C5054C" w:rsidP="00B40AB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B40AB0">
              <w:rPr>
                <w:rFonts w:ascii="Arial Narrow" w:hAnsi="Arial Narrow" w:cs="Arial"/>
                <w:lang w:val="es-GT"/>
              </w:rPr>
              <w:t xml:space="preserve"> </w:t>
            </w:r>
            <w:r w:rsidR="00CF7EB9" w:rsidRPr="00F24CFE">
              <w:rPr>
                <w:rFonts w:ascii="Arial Narrow" w:hAnsi="Arial Narrow" w:cs="Arial"/>
              </w:rPr>
              <w:t>LUZ HINCAPIE</w:t>
            </w:r>
          </w:p>
          <w:p w14:paraId="711F772E" w14:textId="3FD193EF" w:rsidR="00C5054C" w:rsidRPr="00BC5428" w:rsidRDefault="00C5054C" w:rsidP="00935A8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b/>
                <w:color w:val="4F81BD"/>
                <w:lang w:val="es-GT"/>
              </w:rPr>
              <w:t>Auxiliar: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212D04">
              <w:rPr>
                <w:rFonts w:ascii="Arial Narrow" w:hAnsi="Arial Narrow" w:cs="Arial"/>
                <w:lang w:val="es-GT"/>
              </w:rPr>
              <w:t xml:space="preserve"> </w:t>
            </w:r>
            <w:r w:rsidR="00381A3F">
              <w:rPr>
                <w:rFonts w:ascii="Arial Narrow" w:hAnsi="Arial Narrow" w:cs="Arial"/>
                <w:lang w:val="es-GT"/>
              </w:rPr>
              <w:t>JUSTIN PADILLA</w:t>
            </w:r>
          </w:p>
        </w:tc>
        <w:tc>
          <w:tcPr>
            <w:tcW w:w="3600" w:type="dxa"/>
          </w:tcPr>
          <w:p w14:paraId="5F2C1007" w14:textId="1A5FF590" w:rsidR="00C5054C" w:rsidRPr="00621DEE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860132">
              <w:rPr>
                <w:rFonts w:ascii="Arial Narrow" w:hAnsi="Arial Narrow" w:cs="Arial"/>
              </w:rPr>
              <w:t xml:space="preserve"> </w:t>
            </w:r>
            <w:r w:rsidR="001A2FD5">
              <w:rPr>
                <w:rFonts w:ascii="Arial Narrow" w:hAnsi="Arial Narrow"/>
              </w:rPr>
              <w:t>LEYDI LEON</w:t>
            </w:r>
          </w:p>
          <w:p w14:paraId="386FC12C" w14:textId="77777777" w:rsidR="00C5054C" w:rsidRPr="005C677B" w:rsidRDefault="00C5054C" w:rsidP="00050504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050504">
              <w:rPr>
                <w:rFonts w:ascii="Arial Narrow" w:hAnsi="Arial Narrow" w:cs="Arial"/>
              </w:rPr>
              <w:t>JOSHUA PADILLA</w:t>
            </w:r>
          </w:p>
        </w:tc>
        <w:tc>
          <w:tcPr>
            <w:tcW w:w="3690" w:type="dxa"/>
            <w:shd w:val="clear" w:color="auto" w:fill="auto"/>
          </w:tcPr>
          <w:p w14:paraId="32528CA7" w14:textId="240575E9" w:rsidR="00C5054C" w:rsidRPr="00F90E4F" w:rsidRDefault="00C5054C" w:rsidP="00F90E4F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0B012A">
              <w:rPr>
                <w:rFonts w:ascii="Arial Narrow" w:hAnsi="Arial Narrow" w:cs="Arial"/>
                <w:lang w:val="es-GT"/>
              </w:rPr>
              <w:t xml:space="preserve"> </w:t>
            </w:r>
            <w:r w:rsidR="00E555BA" w:rsidRPr="005720D4">
              <w:rPr>
                <w:rFonts w:ascii="Arial Narrow" w:hAnsi="Arial Narrow" w:cs="Arial"/>
              </w:rPr>
              <w:t>LORENA MARTINEZ</w:t>
            </w:r>
          </w:p>
          <w:p w14:paraId="23EAAA14" w14:textId="345D2F0F" w:rsidR="00C5054C" w:rsidRPr="00D80A49" w:rsidRDefault="00C5054C" w:rsidP="009B75E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4F81BD"/>
              </w:rPr>
              <w:t>Auxiliar</w:t>
            </w:r>
            <w:r w:rsidR="00E555BA"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E555BA">
              <w:rPr>
                <w:rFonts w:ascii="Arial Narrow" w:hAnsi="Arial Narrow" w:cs="Arial"/>
              </w:rPr>
              <w:t xml:space="preserve"> JUSTIN JIMENEZ</w:t>
            </w:r>
          </w:p>
        </w:tc>
        <w:tc>
          <w:tcPr>
            <w:tcW w:w="3600" w:type="dxa"/>
            <w:shd w:val="clear" w:color="auto" w:fill="auto"/>
          </w:tcPr>
          <w:p w14:paraId="7C8B78B6" w14:textId="008924BE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E555BA">
              <w:rPr>
                <w:rFonts w:ascii="Arial Narrow" w:hAnsi="Arial Narrow" w:cs="Arial"/>
              </w:rPr>
              <w:t>JESSICA JIMENEZ</w:t>
            </w:r>
          </w:p>
          <w:p w14:paraId="7BCB1E91" w14:textId="01B0D5C5" w:rsidR="00E555BA" w:rsidRPr="00621DEE" w:rsidRDefault="00E555BA" w:rsidP="00AF4B39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</w:rPr>
              <w:t xml:space="preserve">E: </w:t>
            </w:r>
            <w:r>
              <w:rPr>
                <w:rFonts w:ascii="Arial Narrow" w:hAnsi="Arial Narrow" w:cs="Arial"/>
              </w:rPr>
              <w:t>CLAUDIA RAMOS</w:t>
            </w:r>
          </w:p>
          <w:p w14:paraId="0DA2C7D8" w14:textId="64DE2707" w:rsidR="009D7DDD" w:rsidRPr="005C677B" w:rsidRDefault="00C5054C" w:rsidP="00A40E2F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C9604C">
              <w:rPr>
                <w:rFonts w:ascii="Arial Narrow" w:hAnsi="Arial Narrow" w:cs="Arial"/>
              </w:rPr>
              <w:t>MATHEW SANTIBANEZ</w:t>
            </w:r>
          </w:p>
        </w:tc>
      </w:tr>
      <w:tr w:rsidR="00C5054C" w:rsidRPr="00985901" w14:paraId="725AE759" w14:textId="77777777" w:rsidTr="00524F91">
        <w:trPr>
          <w:trHeight w:val="881"/>
        </w:trPr>
        <w:tc>
          <w:tcPr>
            <w:tcW w:w="3618" w:type="dxa"/>
            <w:shd w:val="clear" w:color="auto" w:fill="auto"/>
          </w:tcPr>
          <w:p w14:paraId="07846DEF" w14:textId="2FED845A" w:rsidR="00C5054C" w:rsidRPr="005C677B" w:rsidRDefault="00C5054C" w:rsidP="00511025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</w:t>
            </w:r>
            <w:r w:rsidR="00935A86"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 w:rsidR="00935A86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="00CF7EB9">
              <w:rPr>
                <w:rFonts w:ascii="Arial Narrow" w:hAnsi="Arial Narrow" w:cs="Arial"/>
              </w:rPr>
              <w:t>DEBORA RAMIREZ</w:t>
            </w:r>
          </w:p>
          <w:p w14:paraId="7E7A1042" w14:textId="6F84A975" w:rsidR="00C5054C" w:rsidRPr="00BC5428" w:rsidRDefault="00C5054C" w:rsidP="00404FF3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00B050"/>
              </w:rPr>
              <w:t>Auxiliar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DA3B87">
              <w:rPr>
                <w:rFonts w:ascii="Arial Narrow" w:hAnsi="Arial Narrow" w:cs="Arial"/>
              </w:rPr>
              <w:t>GIANNA VALERIANO</w:t>
            </w:r>
          </w:p>
        </w:tc>
        <w:tc>
          <w:tcPr>
            <w:tcW w:w="3600" w:type="dxa"/>
          </w:tcPr>
          <w:p w14:paraId="2BCEBB26" w14:textId="77777777" w:rsidR="00050504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</w:t>
            </w:r>
            <w:r w:rsidR="00686E6D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: </w:t>
            </w:r>
            <w:r w:rsidR="00686E6D">
              <w:rPr>
                <w:rFonts w:ascii="Arial Narrow" w:hAnsi="Arial Narrow" w:cs="Arial"/>
                <w:lang w:val="es-GT"/>
              </w:rPr>
              <w:t xml:space="preserve"> </w:t>
            </w:r>
            <w:r w:rsidR="00254D44" w:rsidRPr="00254D44">
              <w:rPr>
                <w:rFonts w:ascii="Arial Narrow" w:hAnsi="Arial Narrow" w:cs="Arial"/>
                <w:lang w:val="es-GT"/>
              </w:rPr>
              <w:t>JULIA YOUNG</w:t>
            </w:r>
          </w:p>
          <w:p w14:paraId="34EE6E5B" w14:textId="16DF4A1D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5846D0">
              <w:rPr>
                <w:rFonts w:ascii="Arial Narrow" w:hAnsi="Arial Narrow" w:cs="Arial"/>
                <w:lang w:val="es-GT"/>
              </w:rPr>
              <w:t xml:space="preserve"> </w:t>
            </w:r>
            <w:r w:rsidR="005C7CDA">
              <w:rPr>
                <w:rFonts w:ascii="Arial Narrow" w:hAnsi="Arial Narrow" w:cs="Arial"/>
                <w:lang w:val="es-GT"/>
              </w:rPr>
              <w:t>EMELY MEJIA</w:t>
            </w:r>
          </w:p>
          <w:p w14:paraId="3A0C72D3" w14:textId="114567D8" w:rsidR="00C5054C" w:rsidRPr="005C677B" w:rsidRDefault="00C5054C" w:rsidP="00532BB4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 w:rsidR="00BD114A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="00BD114A"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0A9DD35C" w14:textId="24CC48E1" w:rsidR="00C5054C" w:rsidRDefault="00C5054C" w:rsidP="00381079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3 Meses:</w:t>
            </w:r>
            <w:r w:rsidR="00F4782E">
              <w:rPr>
                <w:rFonts w:ascii="Arial Narrow" w:hAnsi="Arial Narrow" w:cs="Arial"/>
              </w:rPr>
              <w:t xml:space="preserve"> </w:t>
            </w:r>
            <w:r w:rsidR="00E555BA">
              <w:rPr>
                <w:rFonts w:ascii="Arial Narrow" w:hAnsi="Arial Narrow" w:cs="Arial"/>
              </w:rPr>
              <w:t>SANDRA SEGURA</w:t>
            </w:r>
          </w:p>
          <w:p w14:paraId="63C22791" w14:textId="0F7BB966" w:rsidR="0068092E" w:rsidRPr="00C03CD8" w:rsidRDefault="00C5054C" w:rsidP="0068092E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b/>
                <w:color w:val="00B050"/>
              </w:rPr>
              <w:t>Auxiliar</w:t>
            </w: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C9604C">
              <w:rPr>
                <w:rFonts w:ascii="Arial Narrow" w:hAnsi="Arial Narrow" w:cs="Arial"/>
              </w:rPr>
              <w:t>ADRIAN FALLA</w:t>
            </w:r>
          </w:p>
          <w:p w14:paraId="2A74D9E4" w14:textId="77777777" w:rsidR="00971A3F" w:rsidRPr="00C03CD8" w:rsidRDefault="00971A3F" w:rsidP="00971A3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5FD7CF1A" w14:textId="74477765" w:rsidR="00C5054C" w:rsidRPr="005C677B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 w:rsidRPr="005C677B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872DE5">
              <w:rPr>
                <w:rFonts w:ascii="Arial Narrow" w:hAnsi="Arial Narrow" w:cs="Arial"/>
              </w:rPr>
              <w:t>INGRID VALLE</w:t>
            </w:r>
          </w:p>
          <w:p w14:paraId="7C900964" w14:textId="67285566" w:rsidR="00C5054C" w:rsidRDefault="00C5054C" w:rsidP="00E555BA">
            <w:pPr>
              <w:pStyle w:val="NoSpacing"/>
              <w:rPr>
                <w:rFonts w:ascii="Arial Narrow" w:hAnsi="Arial Narrow" w:cs="Arial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C9604C">
              <w:rPr>
                <w:rFonts w:ascii="Arial Narrow" w:hAnsi="Arial Narrow" w:cs="Arial"/>
              </w:rPr>
              <w:t>JOSHUA VALLE</w:t>
            </w:r>
          </w:p>
          <w:p w14:paraId="72CE608D" w14:textId="72F4779F" w:rsidR="00E555BA" w:rsidRPr="005C677B" w:rsidRDefault="00E555BA" w:rsidP="00E555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</w:tr>
      <w:tr w:rsidR="00C5054C" w:rsidRPr="00985901" w14:paraId="18785C2E" w14:textId="77777777" w:rsidTr="006A17A8">
        <w:tc>
          <w:tcPr>
            <w:tcW w:w="3618" w:type="dxa"/>
            <w:shd w:val="clear" w:color="auto" w:fill="auto"/>
          </w:tcPr>
          <w:p w14:paraId="626DB694" w14:textId="2E69CCAA" w:rsidR="00CF7EB9" w:rsidRDefault="00C5054C" w:rsidP="00CF7EB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CF7EB9">
              <w:rPr>
                <w:rFonts w:ascii="Arial Narrow" w:hAnsi="Arial Narrow" w:cs="Arial"/>
              </w:rPr>
              <w:t>GABY GONZALEZ</w:t>
            </w:r>
          </w:p>
          <w:p w14:paraId="18F41274" w14:textId="681BFA05" w:rsidR="00C5054C" w:rsidRPr="00BC5428" w:rsidRDefault="00C5054C" w:rsidP="00CF7EB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DA3B87">
              <w:rPr>
                <w:rFonts w:ascii="Arial Narrow" w:hAnsi="Arial Narrow" w:cs="Arial"/>
              </w:rPr>
              <w:t xml:space="preserve">JOSHUA PADILLA  </w:t>
            </w:r>
          </w:p>
        </w:tc>
        <w:tc>
          <w:tcPr>
            <w:tcW w:w="3600" w:type="dxa"/>
          </w:tcPr>
          <w:p w14:paraId="6674ADED" w14:textId="73DD58B6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5C7CDA">
              <w:rPr>
                <w:rFonts w:ascii="Arial Narrow" w:hAnsi="Arial Narrow" w:cs="Arial"/>
              </w:rPr>
              <w:t>LILIAN GONZALEZ</w:t>
            </w:r>
          </w:p>
          <w:p w14:paraId="2541495F" w14:textId="3BB26A5B" w:rsidR="00C5054C" w:rsidRPr="00621DEE" w:rsidRDefault="00C5054C" w:rsidP="00B41059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5C7CDA">
              <w:rPr>
                <w:rFonts w:ascii="Arial Narrow" w:hAnsi="Arial Narrow" w:cs="Arial"/>
              </w:rPr>
              <w:t>GIANNA VALERIANO</w:t>
            </w:r>
          </w:p>
        </w:tc>
        <w:tc>
          <w:tcPr>
            <w:tcW w:w="3690" w:type="dxa"/>
            <w:shd w:val="clear" w:color="auto" w:fill="auto"/>
          </w:tcPr>
          <w:p w14:paraId="7ECED508" w14:textId="277410D7" w:rsidR="002E1723" w:rsidRDefault="00C5054C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872DE5">
              <w:rPr>
                <w:rFonts w:ascii="Arial Narrow" w:hAnsi="Arial Narrow" w:cs="Arial"/>
              </w:rPr>
              <w:t>NANCY SANTIBANEZ</w:t>
            </w:r>
          </w:p>
          <w:p w14:paraId="6051A06A" w14:textId="15FC83D0" w:rsidR="00C5054C" w:rsidRPr="00563C3F" w:rsidRDefault="00C5054C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C02DE1">
              <w:rPr>
                <w:b/>
                <w:color w:val="C0504D"/>
              </w:rPr>
              <w:t>Auxiliar</w:t>
            </w:r>
            <w:r w:rsidRPr="00C02DE1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E555BA">
              <w:rPr>
                <w:rFonts w:ascii="Arial Narrow" w:hAnsi="Arial Narrow" w:cs="Arial"/>
              </w:rPr>
              <w:t>JENNIFER GARCIA</w:t>
            </w:r>
          </w:p>
        </w:tc>
        <w:tc>
          <w:tcPr>
            <w:tcW w:w="3600" w:type="dxa"/>
            <w:shd w:val="clear" w:color="auto" w:fill="auto"/>
          </w:tcPr>
          <w:p w14:paraId="56AD9CB9" w14:textId="1E927962" w:rsidR="00E555BA" w:rsidRDefault="00C5054C" w:rsidP="00E555BA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872DE5">
              <w:rPr>
                <w:rFonts w:ascii="Arial Narrow" w:hAnsi="Arial Narrow" w:cs="Arial"/>
              </w:rPr>
              <w:t>ANA MEJIA</w:t>
            </w:r>
          </w:p>
          <w:p w14:paraId="7C3BAD68" w14:textId="20310F24" w:rsidR="00C5054C" w:rsidRPr="00621DEE" w:rsidRDefault="00C5054C" w:rsidP="00E555BA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C9604C">
              <w:rPr>
                <w:rFonts w:ascii="Arial Narrow" w:hAnsi="Arial Narrow" w:cs="Arial"/>
              </w:rPr>
              <w:t>JOSUE ORTIZ</w:t>
            </w:r>
          </w:p>
        </w:tc>
      </w:tr>
      <w:tr w:rsidR="00C5054C" w:rsidRPr="00985901" w14:paraId="782A5723" w14:textId="77777777" w:rsidTr="006A17A8">
        <w:tc>
          <w:tcPr>
            <w:tcW w:w="3618" w:type="dxa"/>
            <w:shd w:val="clear" w:color="auto" w:fill="auto"/>
          </w:tcPr>
          <w:p w14:paraId="5C750BAE" w14:textId="665EF52C" w:rsidR="00C5054C" w:rsidRDefault="00C5054C" w:rsidP="00BC542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8824E3">
              <w:rPr>
                <w:rFonts w:ascii="Arial Narrow" w:hAnsi="Arial Narrow" w:cs="Arial"/>
              </w:rPr>
              <w:t xml:space="preserve"> </w:t>
            </w:r>
            <w:r w:rsidR="009A0011">
              <w:rPr>
                <w:rFonts w:ascii="Arial Narrow" w:hAnsi="Arial Narrow" w:cs="Arial"/>
              </w:rPr>
              <w:t>AMY GONZALEZ</w:t>
            </w:r>
          </w:p>
          <w:p w14:paraId="114DEA2E" w14:textId="30BF87B7" w:rsidR="00C5054C" w:rsidRPr="00646A8E" w:rsidRDefault="00C5054C" w:rsidP="004A3CE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b/>
                <w:color w:val="0070C0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DA3B87">
              <w:rPr>
                <w:rFonts w:ascii="Arial Narrow" w:hAnsi="Arial Narrow" w:cs="Arial"/>
              </w:rPr>
              <w:t>EMELY MEJIA</w:t>
            </w:r>
          </w:p>
        </w:tc>
        <w:tc>
          <w:tcPr>
            <w:tcW w:w="3600" w:type="dxa"/>
          </w:tcPr>
          <w:p w14:paraId="04D809D0" w14:textId="4F995121" w:rsidR="00DA3B87" w:rsidRDefault="00C5054C" w:rsidP="00DA3B8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</w:t>
            </w:r>
            <w:r w:rsidR="00254D44"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5</w:t>
            </w:r>
            <w:r w:rsidR="00254D44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 xml:space="preserve">: </w:t>
            </w:r>
            <w:r w:rsidR="00254D44" w:rsidRPr="00254D44">
              <w:rPr>
                <w:rFonts w:ascii="Arial Narrow" w:hAnsi="Arial Narrow" w:cs="Arial"/>
                <w:lang w:val="es-GT"/>
              </w:rPr>
              <w:t xml:space="preserve"> </w:t>
            </w:r>
            <w:r w:rsidR="009A0011">
              <w:rPr>
                <w:rFonts w:ascii="Arial Narrow" w:hAnsi="Arial Narrow" w:cs="Arial"/>
                <w:lang w:val="es-GT"/>
              </w:rPr>
              <w:t>IRINA ELVIR</w:t>
            </w:r>
          </w:p>
          <w:p w14:paraId="50D912E1" w14:textId="41C3F411" w:rsidR="00C9604C" w:rsidRPr="00A20414" w:rsidRDefault="00C5054C" w:rsidP="00C9604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5C7CDA">
              <w:rPr>
                <w:rFonts w:ascii="Arial Narrow" w:hAnsi="Arial Narrow" w:cs="Arial"/>
                <w:lang w:val="es-GT"/>
              </w:rPr>
              <w:t>JUSTIN PADILLA</w:t>
            </w:r>
            <w:r w:rsidR="009A2A9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5602AC8" w14:textId="23EDE5D3" w:rsidR="00134399" w:rsidRPr="00A20414" w:rsidRDefault="00134399" w:rsidP="00DA3B87">
            <w:pPr>
              <w:pStyle w:val="NoSpacing"/>
              <w:rPr>
                <w:rFonts w:ascii="Arial Narrow" w:hAnsi="Arial Narrow" w:cs="Arial"/>
                <w:lang w:val="es-GT"/>
              </w:rPr>
            </w:pPr>
          </w:p>
        </w:tc>
        <w:tc>
          <w:tcPr>
            <w:tcW w:w="3690" w:type="dxa"/>
            <w:shd w:val="clear" w:color="auto" w:fill="auto"/>
          </w:tcPr>
          <w:p w14:paraId="35563816" w14:textId="27AC1666" w:rsidR="00C5054C" w:rsidRPr="00C26EC3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="004E2DDB">
              <w:rPr>
                <w:rFonts w:ascii="Arial Narrow" w:hAnsi="Arial Narrow"/>
              </w:rPr>
              <w:t xml:space="preserve"> </w:t>
            </w:r>
            <w:r w:rsidR="00E555BA">
              <w:rPr>
                <w:rFonts w:ascii="Arial Narrow" w:hAnsi="Arial Narrow"/>
              </w:rPr>
              <w:t>ALICIA ORTIZ</w:t>
            </w:r>
          </w:p>
          <w:p w14:paraId="47B28061" w14:textId="48988873" w:rsidR="00C5054C" w:rsidRPr="00343CC5" w:rsidRDefault="00C5054C" w:rsidP="009B75E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b/>
                <w:color w:val="0070C0"/>
                <w:lang w:val="es-GT"/>
              </w:rPr>
              <w:t>Auxiliar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: </w:t>
            </w:r>
            <w:r w:rsidR="00F65FEB">
              <w:rPr>
                <w:rFonts w:ascii="Arial Narrow" w:hAnsi="Arial Narrow" w:cs="Arial"/>
                <w:lang w:val="es-GT"/>
              </w:rPr>
              <w:t>JOSUE ORTIZ</w:t>
            </w:r>
          </w:p>
        </w:tc>
        <w:tc>
          <w:tcPr>
            <w:tcW w:w="3600" w:type="dxa"/>
            <w:shd w:val="clear" w:color="auto" w:fill="auto"/>
          </w:tcPr>
          <w:p w14:paraId="25F3E1A8" w14:textId="6774552B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 w:rsidRPr="00E32A39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2A39">
              <w:rPr>
                <w:rFonts w:ascii="Arial Narrow" w:hAnsi="Arial Narrow" w:cs="Arial"/>
                <w:lang w:val="es-GT"/>
              </w:rPr>
              <w:t xml:space="preserve"> </w:t>
            </w:r>
            <w:r w:rsidR="00DE7CE7" w:rsidRPr="00404FF3">
              <w:rPr>
                <w:rFonts w:ascii="Arial Narrow" w:hAnsi="Arial Narrow" w:cs="Arial"/>
                <w:lang w:val="es-GT"/>
              </w:rPr>
              <w:t>SUSANA GARCIA</w:t>
            </w:r>
          </w:p>
          <w:p w14:paraId="7A193AFC" w14:textId="77777777" w:rsidR="009B75E6" w:rsidRDefault="00C5054C" w:rsidP="00123AAA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F65FEB">
              <w:rPr>
                <w:rFonts w:ascii="Arial Narrow" w:hAnsi="Arial Narrow" w:cs="Arial"/>
                <w:lang w:val="es-GT"/>
              </w:rPr>
              <w:t>JUSTIN JIMENEZ</w:t>
            </w:r>
            <w:r w:rsidR="00C9604C">
              <w:rPr>
                <w:rFonts w:ascii="Arial Narrow" w:hAnsi="Arial Narrow" w:cs="Arial"/>
                <w:lang w:val="es-GT"/>
              </w:rPr>
              <w:t xml:space="preserve"> &amp;</w:t>
            </w:r>
          </w:p>
          <w:p w14:paraId="51A9BFA7" w14:textId="68E5266E" w:rsidR="00C9604C" w:rsidRPr="00A20414" w:rsidRDefault="00C9604C" w:rsidP="00123AAA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MARGARITA DIAZ</w:t>
            </w:r>
          </w:p>
        </w:tc>
      </w:tr>
      <w:tr w:rsidR="00C5054C" w:rsidRPr="00985901" w14:paraId="1FDFBFB6" w14:textId="77777777" w:rsidTr="006A17A8">
        <w:tc>
          <w:tcPr>
            <w:tcW w:w="3618" w:type="dxa"/>
            <w:shd w:val="clear" w:color="auto" w:fill="auto"/>
          </w:tcPr>
          <w:p w14:paraId="0B5DC205" w14:textId="77777777" w:rsidR="00C5054C" w:rsidRDefault="00C5054C" w:rsidP="0098590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26E8E74D" w14:textId="568622BC" w:rsidR="00C5054C" w:rsidRPr="00563C3F" w:rsidRDefault="001A2FD5" w:rsidP="00EF2E9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RODRIGO GUEVARA</w:t>
            </w:r>
          </w:p>
        </w:tc>
        <w:tc>
          <w:tcPr>
            <w:tcW w:w="3600" w:type="dxa"/>
          </w:tcPr>
          <w:p w14:paraId="4FFE3243" w14:textId="77777777" w:rsidR="00C5054C" w:rsidRPr="00C20512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5DB2481" w14:textId="60EEE534" w:rsidR="00C5054C" w:rsidRPr="00563C3F" w:rsidRDefault="009277B4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690" w:type="dxa"/>
            <w:shd w:val="clear" w:color="auto" w:fill="auto"/>
          </w:tcPr>
          <w:p w14:paraId="231465D9" w14:textId="77777777" w:rsidR="00C5054C" w:rsidRDefault="00C5054C" w:rsidP="00031DE4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6093E868" w14:textId="7727A2E5" w:rsidR="00C5054C" w:rsidRPr="00563C3F" w:rsidRDefault="00DE7CE7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ALEX GARCIA</w:t>
            </w:r>
          </w:p>
        </w:tc>
        <w:tc>
          <w:tcPr>
            <w:tcW w:w="3600" w:type="dxa"/>
            <w:shd w:val="clear" w:color="auto" w:fill="auto"/>
          </w:tcPr>
          <w:p w14:paraId="2547CEED" w14:textId="77777777" w:rsidR="00C5054C" w:rsidRPr="00C20512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EDA1836" w14:textId="12D4D5BF" w:rsidR="00C5054C" w:rsidRPr="00563C3F" w:rsidRDefault="00F65FEB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SERVIO FALLA</w:t>
            </w:r>
          </w:p>
        </w:tc>
      </w:tr>
      <w:tr w:rsidR="00C5054C" w:rsidRPr="00985901" w14:paraId="13720027" w14:textId="77777777" w:rsidTr="00485957">
        <w:trPr>
          <w:trHeight w:val="539"/>
        </w:trPr>
        <w:tc>
          <w:tcPr>
            <w:tcW w:w="3618" w:type="dxa"/>
            <w:shd w:val="clear" w:color="auto" w:fill="auto"/>
          </w:tcPr>
          <w:p w14:paraId="65CA78C4" w14:textId="77777777" w:rsidR="00C5054C" w:rsidRPr="00252039" w:rsidRDefault="00C5054C" w:rsidP="00A25AE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25203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Ofrenda 1</w:t>
            </w:r>
            <w:r w:rsidRPr="0025203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25203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387D444" w14:textId="2E82EA27" w:rsidR="00C5054C" w:rsidRPr="00252039" w:rsidRDefault="009A0011" w:rsidP="00A25AE9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IRINA ELVIR</w:t>
            </w:r>
          </w:p>
        </w:tc>
        <w:tc>
          <w:tcPr>
            <w:tcW w:w="3600" w:type="dxa"/>
          </w:tcPr>
          <w:p w14:paraId="2CE6FF1C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="00FB49E5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4D596CF" w14:textId="48BE5024" w:rsidR="00C5054C" w:rsidRPr="0042641E" w:rsidRDefault="003048CE" w:rsidP="00AF4B3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254D44">
              <w:rPr>
                <w:rFonts w:ascii="Arial Narrow" w:hAnsi="Arial Narrow" w:cs="Arial"/>
              </w:rPr>
              <w:t>DORIS LEON</w:t>
            </w:r>
          </w:p>
        </w:tc>
        <w:tc>
          <w:tcPr>
            <w:tcW w:w="3690" w:type="dxa"/>
            <w:shd w:val="clear" w:color="auto" w:fill="auto"/>
          </w:tcPr>
          <w:p w14:paraId="0107618A" w14:textId="77777777" w:rsidR="00C5054C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335928C" w14:textId="6AD6F3F8" w:rsidR="00C5054C" w:rsidRPr="0042641E" w:rsidRDefault="00F65FEB" w:rsidP="0068092E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LISSETH ESPINOZA</w:t>
            </w:r>
          </w:p>
        </w:tc>
        <w:tc>
          <w:tcPr>
            <w:tcW w:w="3600" w:type="dxa"/>
            <w:shd w:val="clear" w:color="auto" w:fill="auto"/>
          </w:tcPr>
          <w:p w14:paraId="0943CD2C" w14:textId="77777777" w:rsidR="00FB49E5" w:rsidRDefault="00FB49E5" w:rsidP="00FB49E5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922B477" w14:textId="5A08B4A4" w:rsidR="00C5054C" w:rsidRPr="005720D4" w:rsidRDefault="0005718D" w:rsidP="009B75E6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ALICIA ORTIZ</w:t>
            </w:r>
          </w:p>
        </w:tc>
      </w:tr>
      <w:tr w:rsidR="00C5054C" w:rsidRPr="00985901" w14:paraId="6E6F922E" w14:textId="77777777" w:rsidTr="006A17A8">
        <w:tc>
          <w:tcPr>
            <w:tcW w:w="3618" w:type="dxa"/>
            <w:shd w:val="clear" w:color="auto" w:fill="auto"/>
          </w:tcPr>
          <w:p w14:paraId="177C9BDE" w14:textId="77777777" w:rsidR="00C5054C" w:rsidRDefault="00C5054C" w:rsidP="0098590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</w:t>
            </w:r>
          </w:p>
          <w:p w14:paraId="22745E9E" w14:textId="0294A187" w:rsidR="00C5054C" w:rsidRPr="0042641E" w:rsidRDefault="001A2FD5" w:rsidP="00A263E5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DARWIN MEJIA</w:t>
            </w:r>
          </w:p>
        </w:tc>
        <w:tc>
          <w:tcPr>
            <w:tcW w:w="3600" w:type="dxa"/>
          </w:tcPr>
          <w:p w14:paraId="655E8FC0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7BDB1B8" w14:textId="697F75C8" w:rsidR="00C5054C" w:rsidRPr="00A25AE9" w:rsidRDefault="00EE2B6F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690" w:type="dxa"/>
            <w:shd w:val="clear" w:color="auto" w:fill="auto"/>
          </w:tcPr>
          <w:p w14:paraId="4357D6D4" w14:textId="77777777" w:rsidR="00C5054C" w:rsidRDefault="00C5054C" w:rsidP="00130F9F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BD96DF1" w14:textId="02540CAF" w:rsidR="00C5054C" w:rsidRPr="00F25F0D" w:rsidRDefault="00F65FEB" w:rsidP="00130F9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NELSON VARGAS</w:t>
            </w:r>
          </w:p>
        </w:tc>
        <w:tc>
          <w:tcPr>
            <w:tcW w:w="3600" w:type="dxa"/>
            <w:shd w:val="clear" w:color="auto" w:fill="auto"/>
          </w:tcPr>
          <w:p w14:paraId="7F5B71BE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22772E4" w14:textId="7342AADB" w:rsidR="00C5054C" w:rsidRPr="00A25AE9" w:rsidRDefault="0023426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HECTOR JIMENEZ</w:t>
            </w:r>
          </w:p>
        </w:tc>
      </w:tr>
      <w:tr w:rsidR="00C5054C" w:rsidRPr="00985901" w14:paraId="613B123C" w14:textId="77777777" w:rsidTr="00485957">
        <w:trPr>
          <w:trHeight w:val="449"/>
        </w:trPr>
        <w:tc>
          <w:tcPr>
            <w:tcW w:w="3618" w:type="dxa"/>
            <w:shd w:val="clear" w:color="auto" w:fill="auto"/>
          </w:tcPr>
          <w:p w14:paraId="4947EA91" w14:textId="77777777" w:rsidR="00C5054C" w:rsidRDefault="00C5054C" w:rsidP="00985901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6FEA041" w14:textId="21A66E56" w:rsidR="00C5054C" w:rsidRPr="002478E8" w:rsidRDefault="001A2FD5" w:rsidP="00067832">
            <w:pPr>
              <w:tabs>
                <w:tab w:val="left" w:pos="2106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EVERTH HINCAPIE</w:t>
            </w:r>
          </w:p>
        </w:tc>
        <w:tc>
          <w:tcPr>
            <w:tcW w:w="3600" w:type="dxa"/>
          </w:tcPr>
          <w:p w14:paraId="5156C6D0" w14:textId="6739402D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1A2FD5">
              <w:rPr>
                <w:rFonts w:ascii="Arial Narrow" w:hAnsi="Arial Narrow" w:cs="Arial"/>
              </w:rPr>
              <w:t>REINA LEMUS</w:t>
            </w:r>
          </w:p>
          <w:p w14:paraId="0915F44E" w14:textId="59D6615B" w:rsidR="00C5054C" w:rsidRPr="0008375D" w:rsidRDefault="00C5054C" w:rsidP="00B4105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</w:p>
        </w:tc>
        <w:tc>
          <w:tcPr>
            <w:tcW w:w="3690" w:type="dxa"/>
            <w:shd w:val="clear" w:color="auto" w:fill="auto"/>
          </w:tcPr>
          <w:p w14:paraId="2A4A068A" w14:textId="77777777" w:rsidR="00C5054C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4E9AA6E" w14:textId="19F25FDB" w:rsidR="00C5054C" w:rsidRPr="00C26EC3" w:rsidRDefault="00F65FEB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OSCAR LINARES</w:t>
            </w:r>
          </w:p>
        </w:tc>
        <w:tc>
          <w:tcPr>
            <w:tcW w:w="3600" w:type="dxa"/>
            <w:shd w:val="clear" w:color="auto" w:fill="auto"/>
          </w:tcPr>
          <w:p w14:paraId="433C370C" w14:textId="4A25C880" w:rsidR="00FE05A9" w:rsidRDefault="00C5054C" w:rsidP="00FE05A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F65FEB">
              <w:rPr>
                <w:rFonts w:ascii="Arial Narrow" w:hAnsi="Arial Narrow"/>
              </w:rPr>
              <w:t xml:space="preserve">SANDRA SEGURA </w:t>
            </w:r>
          </w:p>
          <w:p w14:paraId="78188F36" w14:textId="5FA182D3" w:rsidR="00C5054C" w:rsidRPr="0008375D" w:rsidRDefault="00C5054C" w:rsidP="00FE05A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23426C">
              <w:rPr>
                <w:rFonts w:ascii="Arial Narrow" w:hAnsi="Arial Narrow" w:cs="Arial"/>
              </w:rPr>
              <w:t>FRANCISCO DIAZ</w:t>
            </w:r>
          </w:p>
        </w:tc>
      </w:tr>
      <w:tr w:rsidR="00C5054C" w:rsidRPr="00985901" w14:paraId="782BFFA8" w14:textId="77777777" w:rsidTr="0068092E">
        <w:trPr>
          <w:trHeight w:val="620"/>
        </w:trPr>
        <w:tc>
          <w:tcPr>
            <w:tcW w:w="3618" w:type="dxa"/>
            <w:shd w:val="clear" w:color="auto" w:fill="auto"/>
          </w:tcPr>
          <w:p w14:paraId="69621C0E" w14:textId="77777777" w:rsidR="001A2FD5" w:rsidRDefault="00C5054C" w:rsidP="00E74810">
            <w:pPr>
              <w:pStyle w:val="NoSpacing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61BC8AD" w14:textId="5C133EEE" w:rsidR="00C5054C" w:rsidRPr="00E74810" w:rsidRDefault="001A2FD5" w:rsidP="00E74810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LISSETH ESPINOZA</w:t>
            </w:r>
          </w:p>
        </w:tc>
        <w:tc>
          <w:tcPr>
            <w:tcW w:w="3600" w:type="dxa"/>
          </w:tcPr>
          <w:p w14:paraId="42EE598F" w14:textId="77777777" w:rsidR="00AA45DD" w:rsidRDefault="00AA45DD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CEE8C14" w14:textId="77777777" w:rsidR="00C5054C" w:rsidRPr="00A5776C" w:rsidRDefault="00AA45DD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90" w:type="dxa"/>
            <w:shd w:val="clear" w:color="auto" w:fill="auto"/>
          </w:tcPr>
          <w:p w14:paraId="7680BFE4" w14:textId="77777777" w:rsidR="00C5054C" w:rsidRDefault="00C5054C" w:rsidP="007A2A9D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44E8BDC" w14:textId="56B7D2FD" w:rsidR="00C5054C" w:rsidRPr="0042641E" w:rsidRDefault="002562B8" w:rsidP="007A2A9D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14583E7B" w14:textId="77777777" w:rsidR="00AA45DD" w:rsidRDefault="00AA45DD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861BA12" w14:textId="77777777" w:rsidR="00C5054C" w:rsidRPr="00A5776C" w:rsidRDefault="00694948" w:rsidP="00AA45D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C5054C" w:rsidRPr="00985901" w14:paraId="439CF1A7" w14:textId="77777777" w:rsidTr="006A17A8">
        <w:tc>
          <w:tcPr>
            <w:tcW w:w="3618" w:type="dxa"/>
            <w:shd w:val="clear" w:color="auto" w:fill="auto"/>
          </w:tcPr>
          <w:p w14:paraId="4AFBB5EF" w14:textId="77777777" w:rsidR="008824E3" w:rsidRDefault="00C5054C" w:rsidP="008824E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57F6CDD" w14:textId="73DB3EFE" w:rsidR="00A86A53" w:rsidRPr="00A25AE9" w:rsidRDefault="00A86A53" w:rsidP="00A86A5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</w:tcPr>
          <w:p w14:paraId="7480285C" w14:textId="77777777" w:rsidR="00C5054C" w:rsidRPr="00D67D1A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</w:tcPr>
          <w:p w14:paraId="7B52D2B6" w14:textId="4D06F564" w:rsidR="00673CD2" w:rsidRDefault="00C5054C" w:rsidP="007D770F">
            <w:pPr>
              <w:pStyle w:val="NoSpacing"/>
              <w:rPr>
                <w:rFonts w:ascii="Arial Narrow" w:hAnsi="Arial Narrow" w:cs="Arial"/>
              </w:rPr>
            </w:pPr>
            <w:r w:rsidRPr="00B758CE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Auxiliares</w:t>
            </w:r>
            <w:r w:rsidRPr="00B758CE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="00673CD2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 </w:t>
            </w:r>
            <w:r w:rsidR="00F65FEB">
              <w:rPr>
                <w:rFonts w:ascii="Arial Narrow" w:hAnsi="Arial Narrow" w:cs="Arial"/>
              </w:rPr>
              <w:t xml:space="preserve">CARLOS ORTIZ &amp; </w:t>
            </w:r>
          </w:p>
          <w:p w14:paraId="57AA293D" w14:textId="09AAC4C0" w:rsidR="00C5054C" w:rsidRPr="00673CD2" w:rsidRDefault="00F65FEB" w:rsidP="007D770F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JESSICA JIMENEZ</w:t>
            </w:r>
          </w:p>
        </w:tc>
        <w:tc>
          <w:tcPr>
            <w:tcW w:w="3600" w:type="dxa"/>
            <w:shd w:val="clear" w:color="auto" w:fill="auto"/>
          </w:tcPr>
          <w:p w14:paraId="35FCF056" w14:textId="77777777" w:rsidR="00C5054C" w:rsidRPr="00D67D1A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5054C" w:rsidRPr="00985901" w14:paraId="19F477FB" w14:textId="77777777" w:rsidTr="0008375D">
        <w:trPr>
          <w:trHeight w:val="467"/>
        </w:trPr>
        <w:tc>
          <w:tcPr>
            <w:tcW w:w="3618" w:type="dxa"/>
            <w:shd w:val="clear" w:color="auto" w:fill="auto"/>
          </w:tcPr>
          <w:p w14:paraId="76EF6869" w14:textId="77777777" w:rsidR="00C5054C" w:rsidRDefault="00C5054C" w:rsidP="00985901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59856EB1" w14:textId="77777777" w:rsidR="00C5054C" w:rsidRPr="00563C3F" w:rsidRDefault="00532BB4" w:rsidP="00985901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</w:tcPr>
          <w:p w14:paraId="6EF46187" w14:textId="77777777" w:rsidR="00C5054C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04E6118" w14:textId="7D9A8C75" w:rsidR="00C5054C" w:rsidRPr="0042641E" w:rsidRDefault="00AE2E8D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OSCAR MARTINEZ</w:t>
            </w:r>
          </w:p>
        </w:tc>
        <w:tc>
          <w:tcPr>
            <w:tcW w:w="3690" w:type="dxa"/>
            <w:shd w:val="clear" w:color="auto" w:fill="auto"/>
          </w:tcPr>
          <w:p w14:paraId="49EFA2AB" w14:textId="77777777" w:rsidR="00C5054C" w:rsidRDefault="00C5054C" w:rsidP="0008375D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094068DE" w14:textId="77777777" w:rsidR="00C5054C" w:rsidRPr="0042641E" w:rsidRDefault="00B41059" w:rsidP="0008375D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0703D1F6" w14:textId="77777777" w:rsidR="00C5054C" w:rsidRDefault="00C5054C" w:rsidP="00AF4B39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89A7E85" w14:textId="3E6BCE8E" w:rsidR="00C5054C" w:rsidRPr="0042641E" w:rsidRDefault="00BA0FBD" w:rsidP="00AF4B39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NELSON VARGAS</w:t>
            </w:r>
          </w:p>
        </w:tc>
      </w:tr>
      <w:tr w:rsidR="00C5054C" w:rsidRPr="00985901" w14:paraId="3A83117C" w14:textId="77777777" w:rsidTr="0009596C">
        <w:trPr>
          <w:trHeight w:val="566"/>
        </w:trPr>
        <w:tc>
          <w:tcPr>
            <w:tcW w:w="3618" w:type="dxa"/>
            <w:shd w:val="clear" w:color="auto" w:fill="auto"/>
          </w:tcPr>
          <w:p w14:paraId="52AB8C7C" w14:textId="77777777" w:rsidR="00C5054C" w:rsidRDefault="00C5054C" w:rsidP="0038107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Sonido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A3942A5" w14:textId="77777777" w:rsidR="00C5054C" w:rsidRPr="0042641E" w:rsidRDefault="0068092E" w:rsidP="00D80A49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600" w:type="dxa"/>
          </w:tcPr>
          <w:p w14:paraId="21BE865D" w14:textId="77777777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5357022" w14:textId="5B49E5B7" w:rsidR="00C5054C" w:rsidRPr="00381079" w:rsidRDefault="005C7CDA" w:rsidP="00D80A4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GIOVANNI RAMIREZ</w:t>
            </w:r>
          </w:p>
        </w:tc>
        <w:tc>
          <w:tcPr>
            <w:tcW w:w="3690" w:type="dxa"/>
            <w:shd w:val="clear" w:color="auto" w:fill="auto"/>
          </w:tcPr>
          <w:p w14:paraId="0E1B93BC" w14:textId="77777777" w:rsidR="00C5054C" w:rsidRPr="0068092E" w:rsidRDefault="00C5054C" w:rsidP="00A25AE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68092E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68092E">
              <w:rPr>
                <w:rFonts w:ascii="Arial Narrow" w:hAnsi="Arial Narrow" w:cs="Arial"/>
                <w:lang w:val="es-GT"/>
              </w:rPr>
              <w:t xml:space="preserve">  </w:t>
            </w:r>
          </w:p>
          <w:p w14:paraId="52FF3C6F" w14:textId="77777777" w:rsidR="00C5054C" w:rsidRPr="00A25AE9" w:rsidRDefault="0068092E" w:rsidP="00A35C27">
            <w:pPr>
              <w:pStyle w:val="NoSpacing"/>
              <w:tabs>
                <w:tab w:val="left" w:pos="2192"/>
              </w:tabs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 w:cs="Arial"/>
                <w:lang w:val="es-GT"/>
              </w:rPr>
              <w:t>JARLIN VALLE</w:t>
            </w:r>
          </w:p>
        </w:tc>
        <w:tc>
          <w:tcPr>
            <w:tcW w:w="3600" w:type="dxa"/>
            <w:shd w:val="clear" w:color="auto" w:fill="auto"/>
          </w:tcPr>
          <w:p w14:paraId="24BE3D73" w14:textId="77777777" w:rsidR="00C5054C" w:rsidRDefault="00C5054C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148376D" w14:textId="102D385F" w:rsidR="00C5054C" w:rsidRPr="00381079" w:rsidRDefault="00FA22BB" w:rsidP="00AF4B39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CARLOS ORTIZ</w:t>
            </w:r>
          </w:p>
        </w:tc>
      </w:tr>
      <w:tr w:rsidR="00C5054C" w:rsidRPr="00985901" w14:paraId="1343930E" w14:textId="77777777" w:rsidTr="00351B7B">
        <w:trPr>
          <w:trHeight w:val="566"/>
        </w:trPr>
        <w:tc>
          <w:tcPr>
            <w:tcW w:w="3618" w:type="dxa"/>
            <w:shd w:val="clear" w:color="auto" w:fill="auto"/>
          </w:tcPr>
          <w:p w14:paraId="5142A76D" w14:textId="77777777" w:rsidR="00C5054C" w:rsidRDefault="00C5054C" w:rsidP="00031DE4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51DD139" w14:textId="15602179" w:rsidR="00C5054C" w:rsidRPr="0042641E" w:rsidRDefault="00EE2B6F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600" w:type="dxa"/>
          </w:tcPr>
          <w:p w14:paraId="63F03C44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1244DE43" w14:textId="7FC2C586" w:rsidR="00C5054C" w:rsidRPr="0042641E" w:rsidRDefault="00EE2B6F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EDWIN ULUAN</w:t>
            </w:r>
          </w:p>
        </w:tc>
        <w:tc>
          <w:tcPr>
            <w:tcW w:w="3690" w:type="dxa"/>
            <w:shd w:val="clear" w:color="auto" w:fill="auto"/>
          </w:tcPr>
          <w:p w14:paraId="770F76D8" w14:textId="77777777" w:rsidR="00C5054C" w:rsidRDefault="00C5054C" w:rsidP="00031DE4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274F39C0" w14:textId="23F0DC8D" w:rsidR="00C5054C" w:rsidRPr="0042641E" w:rsidRDefault="00EE2B6F" w:rsidP="00031DE4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  <w:tc>
          <w:tcPr>
            <w:tcW w:w="3600" w:type="dxa"/>
            <w:shd w:val="clear" w:color="auto" w:fill="auto"/>
          </w:tcPr>
          <w:p w14:paraId="25674934" w14:textId="77777777" w:rsidR="00C5054C" w:rsidRDefault="00C5054C" w:rsidP="00AF4B39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06700A30" w14:textId="6E20909A" w:rsidR="00C5054C" w:rsidRPr="0042641E" w:rsidRDefault="00EE2B6F" w:rsidP="00AF4B39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FELIPE SANTIBANEZ</w:t>
            </w:r>
          </w:p>
        </w:tc>
      </w:tr>
    </w:tbl>
    <w:p w14:paraId="226D3BBB" w14:textId="77777777" w:rsidR="00241F95" w:rsidRDefault="00241F95"/>
    <w:p w14:paraId="53993EE3" w14:textId="77777777" w:rsidR="0053137C" w:rsidRDefault="0053137C"/>
    <w:p w14:paraId="390E6F05" w14:textId="77777777" w:rsidR="00A25AE9" w:rsidRDefault="00A25AE9"/>
    <w:p w14:paraId="79C5E383" w14:textId="77777777" w:rsidR="0042641E" w:rsidRDefault="0042641E"/>
    <w:p w14:paraId="37B60A7B" w14:textId="77777777" w:rsidR="0053137C" w:rsidRDefault="0053137C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E170E9" w:rsidRPr="00985901" w14:paraId="0BD411D0" w14:textId="77777777" w:rsidTr="00496B61">
        <w:tc>
          <w:tcPr>
            <w:tcW w:w="3618" w:type="dxa"/>
            <w:shd w:val="clear" w:color="auto" w:fill="D2FF2D"/>
          </w:tcPr>
          <w:p w14:paraId="5DBCEE1E" w14:textId="67D4009F" w:rsidR="00E170E9" w:rsidRPr="00985901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 xml:space="preserve"> 2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850977"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C)</w:t>
            </w:r>
          </w:p>
        </w:tc>
        <w:tc>
          <w:tcPr>
            <w:tcW w:w="3600" w:type="dxa"/>
            <w:shd w:val="clear" w:color="auto" w:fill="D2FF2D"/>
          </w:tcPr>
          <w:p w14:paraId="3407E225" w14:textId="762AD57D" w:rsidR="00E170E9" w:rsidRPr="00985901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B40AB0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3</w:t>
            </w:r>
            <w:r w:rsidR="00FB49E5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690" w:type="dxa"/>
            <w:shd w:val="clear" w:color="auto" w:fill="FF99FF"/>
          </w:tcPr>
          <w:p w14:paraId="2D7B78D7" w14:textId="1114C160" w:rsidR="00E170E9" w:rsidRPr="00985901" w:rsidRDefault="002D6C32" w:rsidP="001444B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</w:t>
            </w:r>
            <w:r w:rsidR="00A268C8">
              <w:rPr>
                <w:rFonts w:ascii="Arial Narrow" w:hAnsi="Arial Narrow"/>
                <w:b/>
                <w:sz w:val="36"/>
                <w:szCs w:val="36"/>
              </w:rPr>
              <w:t>r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 xml:space="preserve">nes 28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(A)</w:t>
            </w:r>
          </w:p>
        </w:tc>
        <w:tc>
          <w:tcPr>
            <w:tcW w:w="3600" w:type="dxa"/>
            <w:shd w:val="clear" w:color="auto" w:fill="FF99FF"/>
          </w:tcPr>
          <w:p w14:paraId="74D789F2" w14:textId="09783701" w:rsidR="00E170E9" w:rsidRPr="00985901" w:rsidRDefault="002800CD" w:rsidP="00B2454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ingo 30</w:t>
            </w:r>
            <w:r w:rsidR="004777F5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</w:tr>
      <w:tr w:rsidR="002E1723" w:rsidRPr="00985901" w14:paraId="1AD02546" w14:textId="77777777" w:rsidTr="002E1723">
        <w:tc>
          <w:tcPr>
            <w:tcW w:w="3618" w:type="dxa"/>
            <w:shd w:val="clear" w:color="auto" w:fill="auto"/>
          </w:tcPr>
          <w:p w14:paraId="0557B69F" w14:textId="24A3B83F" w:rsidR="002E1723" w:rsidRPr="005861CD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52B1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6-8</w:t>
            </w:r>
            <w:r w:rsidRPr="00E352B1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52B1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</w:rPr>
              <w:t>GLADYS ORDONEZ</w:t>
            </w:r>
            <w:r w:rsidRPr="005861CD">
              <w:rPr>
                <w:b/>
                <w:color w:val="0070C0"/>
                <w:lang w:val="es-GT"/>
              </w:rPr>
              <w:t xml:space="preserve"> Auxiliar</w:t>
            </w:r>
            <w:r w:rsidRPr="005861CD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5861CD">
              <w:rPr>
                <w:rFonts w:ascii="Arial Narrow" w:hAnsi="Arial Narrow" w:cs="Arial"/>
                <w:lang w:val="es-GT"/>
              </w:rPr>
              <w:t xml:space="preserve"> </w:t>
            </w:r>
            <w:r w:rsidR="00FE5230">
              <w:rPr>
                <w:rFonts w:ascii="Arial Narrow" w:hAnsi="Arial Narrow" w:cs="Arial"/>
                <w:lang w:val="es-GT"/>
              </w:rPr>
              <w:t>JASON AVILA</w:t>
            </w:r>
          </w:p>
        </w:tc>
        <w:tc>
          <w:tcPr>
            <w:tcW w:w="3600" w:type="dxa"/>
            <w:shd w:val="clear" w:color="auto" w:fill="auto"/>
          </w:tcPr>
          <w:p w14:paraId="11059A9A" w14:textId="2F892EFB" w:rsidR="002E1723" w:rsidRPr="00621DE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2B5F3B">
              <w:rPr>
                <w:rFonts w:ascii="Arial Narrow" w:hAnsi="Arial Narrow" w:cs="Arial"/>
              </w:rPr>
              <w:t>JANETT CUELLAR</w:t>
            </w:r>
          </w:p>
          <w:p w14:paraId="1F08B933" w14:textId="77777777" w:rsidR="002E1723" w:rsidRPr="005C677B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VANESSA ZELAYA</w:t>
            </w:r>
          </w:p>
        </w:tc>
        <w:tc>
          <w:tcPr>
            <w:tcW w:w="3690" w:type="dxa"/>
            <w:shd w:val="clear" w:color="auto" w:fill="auto"/>
          </w:tcPr>
          <w:p w14:paraId="5FBF258C" w14:textId="0F953196" w:rsidR="002E1723" w:rsidRPr="00B40AB0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B40AB0">
              <w:rPr>
                <w:rFonts w:ascii="Arial Narrow" w:hAnsi="Arial Narrow" w:cs="Arial"/>
                <w:lang w:val="es-GT"/>
              </w:rPr>
              <w:t xml:space="preserve"> </w:t>
            </w:r>
            <w:r w:rsidR="0045652F">
              <w:rPr>
                <w:rFonts w:ascii="Arial Narrow" w:hAnsi="Arial Narrow" w:cs="Arial"/>
              </w:rPr>
              <w:t>LILIAN GONZALEZ</w:t>
            </w:r>
          </w:p>
          <w:p w14:paraId="4D53A100" w14:textId="544BB1E4" w:rsidR="002E1723" w:rsidRPr="00BC5428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40AB0">
              <w:rPr>
                <w:b/>
                <w:color w:val="4F81BD"/>
                <w:lang w:val="es-GT"/>
              </w:rPr>
              <w:t>Auxiliar:</w:t>
            </w:r>
            <w:r>
              <w:rPr>
                <w:rFonts w:ascii="Arial Narrow" w:hAnsi="Arial Narrow" w:cs="Arial"/>
                <w:lang w:val="es-GT"/>
              </w:rPr>
              <w:t xml:space="preserve">  </w:t>
            </w:r>
            <w:r w:rsidR="009A2A92">
              <w:rPr>
                <w:rFonts w:ascii="Arial Narrow" w:hAnsi="Arial Narrow" w:cs="Arial"/>
              </w:rPr>
              <w:t>EMELY MEJIA</w:t>
            </w:r>
          </w:p>
        </w:tc>
        <w:tc>
          <w:tcPr>
            <w:tcW w:w="3600" w:type="dxa"/>
            <w:shd w:val="clear" w:color="auto" w:fill="auto"/>
          </w:tcPr>
          <w:p w14:paraId="459CE1CA" w14:textId="7AA10DA3" w:rsidR="002E1723" w:rsidRPr="00621DE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9A2A92" w:rsidRPr="00254D44">
              <w:rPr>
                <w:rFonts w:ascii="Arial Narrow" w:hAnsi="Arial Narrow" w:cs="Arial"/>
              </w:rPr>
              <w:t>DORIS LEON</w:t>
            </w:r>
          </w:p>
          <w:p w14:paraId="68AB9DC3" w14:textId="59024C95" w:rsidR="002E1723" w:rsidRPr="005C677B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9A2A92">
              <w:rPr>
                <w:rFonts w:ascii="Arial Narrow" w:hAnsi="Arial Narrow" w:cs="Arial"/>
              </w:rPr>
              <w:t>JUSTIN PADILLA</w:t>
            </w:r>
          </w:p>
        </w:tc>
      </w:tr>
      <w:tr w:rsidR="002E1723" w:rsidRPr="00985901" w14:paraId="3AE4B758" w14:textId="77777777" w:rsidTr="002E1723">
        <w:tc>
          <w:tcPr>
            <w:tcW w:w="3618" w:type="dxa"/>
            <w:shd w:val="clear" w:color="auto" w:fill="auto"/>
          </w:tcPr>
          <w:p w14:paraId="3E32A354" w14:textId="50CACA08" w:rsidR="002E1723" w:rsidRPr="00E352B1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52B1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</w:t>
            </w:r>
            <w:r w:rsidRPr="00E352B1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E352B1">
              <w:rPr>
                <w:rFonts w:ascii="Arial Narrow" w:hAnsi="Arial Narrow" w:cs="Arial"/>
                <w:lang w:val="es-GT"/>
              </w:rPr>
              <w:t xml:space="preserve"> </w:t>
            </w:r>
            <w:r w:rsidR="00FE5230">
              <w:rPr>
                <w:rFonts w:ascii="Arial Narrow" w:hAnsi="Arial Narrow" w:cs="Arial"/>
                <w:lang w:val="es-GT"/>
              </w:rPr>
              <w:t>RAQUEL GONZALEZ</w:t>
            </w:r>
          </w:p>
          <w:p w14:paraId="2ACAD112" w14:textId="77777777" w:rsidR="00FE5230" w:rsidRDefault="002E1723" w:rsidP="00FE5230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b/>
                <w:color w:val="00B050"/>
              </w:rPr>
              <w:t>Auxiliar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FE5230">
              <w:rPr>
                <w:rFonts w:ascii="Arial Narrow" w:hAnsi="Arial Narrow" w:cs="Arial"/>
              </w:rPr>
              <w:t>PEDRO &amp; MAGALLY</w:t>
            </w:r>
          </w:p>
          <w:p w14:paraId="106FCFF5" w14:textId="106C9CD3" w:rsidR="002E1723" w:rsidRPr="005861CD" w:rsidRDefault="00FE5230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GUTIERREZ</w:t>
            </w:r>
          </w:p>
        </w:tc>
        <w:tc>
          <w:tcPr>
            <w:tcW w:w="3600" w:type="dxa"/>
            <w:shd w:val="clear" w:color="auto" w:fill="auto"/>
          </w:tcPr>
          <w:p w14:paraId="2C8998FC" w14:textId="77777777" w:rsidR="002E1723" w:rsidRPr="005C677B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 w:rsidRPr="005C677B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Pr="000F4A54">
              <w:rPr>
                <w:rFonts w:ascii="Arial Narrow" w:hAnsi="Arial Narrow" w:cs="Arial"/>
                <w:lang w:val="es-GT"/>
              </w:rPr>
              <w:t>YANETH GONZALEZ</w:t>
            </w:r>
          </w:p>
          <w:p w14:paraId="35BED11E" w14:textId="397AE369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2B5F3B">
              <w:rPr>
                <w:rFonts w:ascii="Arial Narrow" w:hAnsi="Arial Narrow" w:cs="Arial"/>
                <w:lang w:val="es-GT"/>
              </w:rPr>
              <w:t>SOFIA GONZALEZ</w:t>
            </w:r>
          </w:p>
          <w:p w14:paraId="74693001" w14:textId="3A72F934" w:rsidR="002E1723" w:rsidRPr="005C677B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694B7B76" w14:textId="184A3366" w:rsidR="002E1723" w:rsidRPr="005C677B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="009A2A92">
              <w:rPr>
                <w:rFonts w:ascii="Arial Narrow" w:hAnsi="Arial Narrow" w:cs="Arial"/>
              </w:rPr>
              <w:t>YESSICA MARTINEZ</w:t>
            </w:r>
          </w:p>
          <w:p w14:paraId="4237E2FA" w14:textId="22F05ED8" w:rsidR="002E1723" w:rsidRPr="00BC5428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00B050"/>
              </w:rPr>
              <w:t>Auxiliar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9A2A92">
              <w:rPr>
                <w:rFonts w:ascii="Arial Narrow" w:hAnsi="Arial Narrow" w:cs="Arial"/>
              </w:rPr>
              <w:t>GIANNA VALERIANO</w:t>
            </w:r>
          </w:p>
        </w:tc>
        <w:tc>
          <w:tcPr>
            <w:tcW w:w="3600" w:type="dxa"/>
            <w:shd w:val="clear" w:color="auto" w:fill="auto"/>
          </w:tcPr>
          <w:p w14:paraId="6FCCBA15" w14:textId="2D238C20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: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9A2A92">
              <w:rPr>
                <w:rFonts w:ascii="Arial Narrow" w:hAnsi="Arial Narrow" w:cs="Arial"/>
              </w:rPr>
              <w:t>IRINA ELVIR</w:t>
            </w:r>
          </w:p>
          <w:p w14:paraId="1C0BB210" w14:textId="187B096E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 </w:t>
            </w:r>
            <w:r w:rsidR="009A2A92">
              <w:rPr>
                <w:rFonts w:ascii="Arial Narrow" w:hAnsi="Arial Narrow" w:cs="Arial"/>
                <w:lang w:val="es-GT"/>
              </w:rPr>
              <w:t>JESSICA MADRID</w:t>
            </w:r>
          </w:p>
          <w:p w14:paraId="5518FE68" w14:textId="07BAE22A" w:rsidR="002E1723" w:rsidRPr="005C677B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</w:tr>
      <w:tr w:rsidR="002E1723" w:rsidRPr="00985901" w14:paraId="28DC0D28" w14:textId="77777777" w:rsidTr="002E1723">
        <w:tc>
          <w:tcPr>
            <w:tcW w:w="3618" w:type="dxa"/>
            <w:shd w:val="clear" w:color="auto" w:fill="auto"/>
          </w:tcPr>
          <w:p w14:paraId="735A8375" w14:textId="4E7A8F13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Clase 2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FE5230">
              <w:rPr>
                <w:rFonts w:ascii="Arial Narrow" w:hAnsi="Arial Narrow" w:cs="Arial"/>
              </w:rPr>
              <w:t>ANA GUTIERREZ</w:t>
            </w:r>
          </w:p>
          <w:p w14:paraId="72720D32" w14:textId="4ECFBB52" w:rsidR="002E1723" w:rsidRPr="009B6703" w:rsidRDefault="002E1723" w:rsidP="002E17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2641E">
              <w:rPr>
                <w:b/>
                <w:color w:val="C00000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FE5230">
              <w:rPr>
                <w:rFonts w:ascii="Arial Narrow" w:hAnsi="Arial Narrow" w:cs="Arial"/>
              </w:rPr>
              <w:t xml:space="preserve">ÁNGELES LAINEZ  </w:t>
            </w:r>
          </w:p>
        </w:tc>
        <w:tc>
          <w:tcPr>
            <w:tcW w:w="3600" w:type="dxa"/>
            <w:shd w:val="clear" w:color="auto" w:fill="auto"/>
          </w:tcPr>
          <w:p w14:paraId="1C71345F" w14:textId="378BAC59" w:rsidR="002E1723" w:rsidRDefault="002E1723" w:rsidP="002E1723">
            <w:pPr>
              <w:spacing w:after="0" w:line="240" w:lineRule="auto"/>
              <w:rPr>
                <w:b/>
                <w:color w:val="C0504D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2B5F3B">
              <w:rPr>
                <w:rFonts w:ascii="Arial Narrow" w:hAnsi="Arial Narrow" w:cs="Arial"/>
              </w:rPr>
              <w:t>GILDA ALVARADO</w:t>
            </w:r>
          </w:p>
          <w:p w14:paraId="3DF2E812" w14:textId="0A1D3305" w:rsidR="002E1723" w:rsidRPr="00621DE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C0504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ZOILA RIVERA</w:t>
            </w:r>
          </w:p>
        </w:tc>
        <w:tc>
          <w:tcPr>
            <w:tcW w:w="3690" w:type="dxa"/>
            <w:shd w:val="clear" w:color="auto" w:fill="auto"/>
          </w:tcPr>
          <w:p w14:paraId="28AAA701" w14:textId="48D4AAE6" w:rsidR="0045652F" w:rsidRDefault="002E1723" w:rsidP="0045652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45652F">
              <w:rPr>
                <w:rFonts w:ascii="Arial Narrow" w:hAnsi="Arial Narrow" w:cs="Arial"/>
              </w:rPr>
              <w:t>DIANA ULUAN</w:t>
            </w:r>
          </w:p>
          <w:p w14:paraId="4C78A237" w14:textId="64944F14" w:rsidR="002E1723" w:rsidRPr="00BC5428" w:rsidRDefault="002E1723" w:rsidP="0045652F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9A2A92">
              <w:rPr>
                <w:rFonts w:ascii="Arial Narrow" w:hAnsi="Arial Narrow" w:cs="Arial"/>
              </w:rPr>
              <w:t>AMY GONZALEZ</w:t>
            </w:r>
          </w:p>
        </w:tc>
        <w:tc>
          <w:tcPr>
            <w:tcW w:w="3600" w:type="dxa"/>
            <w:shd w:val="clear" w:color="auto" w:fill="auto"/>
          </w:tcPr>
          <w:p w14:paraId="378CC5F8" w14:textId="0B490C91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45652F">
              <w:rPr>
                <w:rFonts w:ascii="Arial Narrow" w:hAnsi="Arial Narrow" w:cs="Arial"/>
              </w:rPr>
              <w:t>VILMA MADRID</w:t>
            </w:r>
          </w:p>
          <w:p w14:paraId="0D5FA225" w14:textId="59B47518" w:rsidR="002E1723" w:rsidRPr="00A11056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9A2A92">
              <w:rPr>
                <w:rFonts w:ascii="Arial Narrow" w:hAnsi="Arial Narrow" w:cs="Arial"/>
              </w:rPr>
              <w:t>CECI MADRID</w:t>
            </w:r>
          </w:p>
        </w:tc>
      </w:tr>
      <w:tr w:rsidR="002E1723" w:rsidRPr="00985901" w14:paraId="4828BC6D" w14:textId="77777777" w:rsidTr="002E1723">
        <w:tc>
          <w:tcPr>
            <w:tcW w:w="3618" w:type="dxa"/>
            <w:shd w:val="clear" w:color="auto" w:fill="auto"/>
          </w:tcPr>
          <w:p w14:paraId="1CF17559" w14:textId="01DD0E50" w:rsidR="002E1723" w:rsidRPr="005921F5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9F7BBC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lang w:val="es-GT"/>
              </w:rPr>
              <w:t xml:space="preserve"> </w:t>
            </w:r>
            <w:r w:rsidR="00FE5230">
              <w:rPr>
                <w:rFonts w:ascii="Arial Narrow" w:hAnsi="Arial Narrow"/>
                <w:lang w:val="es-GT"/>
              </w:rPr>
              <w:t>RUSSELL</w:t>
            </w:r>
            <w:r>
              <w:rPr>
                <w:rFonts w:ascii="Arial Narrow" w:hAnsi="Arial Narrow"/>
                <w:lang w:val="es-GT"/>
              </w:rPr>
              <w:t xml:space="preserve"> MARTINEZ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5E887F5" w14:textId="447CC34B" w:rsidR="00FE5230" w:rsidRPr="0042641E" w:rsidRDefault="002E1723" w:rsidP="00FE523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42641E">
              <w:rPr>
                <w:b/>
                <w:color w:val="0070C0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2B5F3B">
              <w:rPr>
                <w:rFonts w:ascii="Arial Narrow" w:hAnsi="Arial Narrow" w:cs="Arial"/>
              </w:rPr>
              <w:t>JENNIFER SORTO</w:t>
            </w:r>
          </w:p>
          <w:p w14:paraId="762FAB8C" w14:textId="32FEFDB6" w:rsidR="002E1723" w:rsidRPr="0042641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1DD5205C" w14:textId="70F9DD0F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 w:rsidRPr="00E32A39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2A39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>JUDITH ESPINOZA</w:t>
            </w:r>
          </w:p>
          <w:p w14:paraId="4D9393A3" w14:textId="77777777" w:rsidR="002E1723" w:rsidRDefault="002E1723" w:rsidP="002B5F3B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860132">
              <w:rPr>
                <w:rFonts w:ascii="Arial Narrow" w:hAnsi="Arial Narrow" w:cs="Arial"/>
                <w:b/>
                <w:color w:val="FF0000"/>
                <w:lang w:val="es-GT"/>
              </w:rPr>
              <w:t xml:space="preserve"> </w:t>
            </w: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2B5F3B">
              <w:rPr>
                <w:rFonts w:ascii="Arial Narrow" w:hAnsi="Arial Narrow" w:cs="Arial"/>
                <w:lang w:val="es-GT"/>
              </w:rPr>
              <w:t>JOSHUA HERRERA &amp;</w:t>
            </w:r>
          </w:p>
          <w:p w14:paraId="07717220" w14:textId="16C858CC" w:rsidR="002B5F3B" w:rsidRPr="00A20414" w:rsidRDefault="002B5F3B" w:rsidP="002B5F3B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DIANA GONZALEZ</w:t>
            </w:r>
          </w:p>
        </w:tc>
        <w:tc>
          <w:tcPr>
            <w:tcW w:w="3690" w:type="dxa"/>
            <w:shd w:val="clear" w:color="auto" w:fill="auto"/>
          </w:tcPr>
          <w:p w14:paraId="6F81DAAB" w14:textId="69CEAC02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45652F">
              <w:rPr>
                <w:rFonts w:ascii="Arial Narrow" w:hAnsi="Arial Narrow" w:cs="Arial"/>
              </w:rPr>
              <w:t>LUZ HINCAPIE</w:t>
            </w:r>
          </w:p>
          <w:p w14:paraId="32DE00F6" w14:textId="65D01A4D" w:rsidR="002E1723" w:rsidRPr="00646A8E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b/>
                <w:color w:val="0070C0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9A2A92">
              <w:rPr>
                <w:rFonts w:ascii="Arial Narrow" w:hAnsi="Arial Narrow" w:cs="Arial"/>
              </w:rPr>
              <w:t>JESSICA MADRID</w:t>
            </w:r>
          </w:p>
        </w:tc>
        <w:tc>
          <w:tcPr>
            <w:tcW w:w="3600" w:type="dxa"/>
            <w:shd w:val="clear" w:color="auto" w:fill="auto"/>
          </w:tcPr>
          <w:p w14:paraId="07D28981" w14:textId="1AD641F6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 xml:space="preserve">: </w:t>
            </w:r>
            <w:r w:rsidRPr="00254D44">
              <w:rPr>
                <w:rFonts w:ascii="Arial Narrow" w:hAnsi="Arial Narrow" w:cs="Arial"/>
                <w:lang w:val="es-GT"/>
              </w:rPr>
              <w:t xml:space="preserve"> </w:t>
            </w:r>
            <w:r w:rsidR="009A2A92" w:rsidRPr="00254D44">
              <w:rPr>
                <w:rFonts w:ascii="Arial Narrow" w:hAnsi="Arial Narrow" w:cs="Arial"/>
                <w:lang w:val="es-GT"/>
              </w:rPr>
              <w:t>JULIA YOUNG</w:t>
            </w:r>
          </w:p>
          <w:p w14:paraId="3601AAB9" w14:textId="77777777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9A2A92">
              <w:rPr>
                <w:rFonts w:ascii="Arial Narrow" w:hAnsi="Arial Narrow" w:cs="Arial"/>
              </w:rPr>
              <w:t>JOSHUA PADILLA</w:t>
            </w:r>
            <w:r w:rsidR="009A2A92">
              <w:rPr>
                <w:rFonts w:ascii="Arial Narrow" w:hAnsi="Arial Narrow" w:cs="Arial"/>
                <w:lang w:val="es-GT"/>
              </w:rPr>
              <w:t xml:space="preserve"> &amp;</w:t>
            </w:r>
          </w:p>
          <w:p w14:paraId="43AFBE6A" w14:textId="54C23B05" w:rsidR="009A2A92" w:rsidRPr="00A20414" w:rsidRDefault="009A2A92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GIANNA VALERIANO</w:t>
            </w:r>
          </w:p>
        </w:tc>
      </w:tr>
      <w:tr w:rsidR="002E1723" w:rsidRPr="00985901" w14:paraId="56B5CC5B" w14:textId="77777777" w:rsidTr="002E1723">
        <w:tc>
          <w:tcPr>
            <w:tcW w:w="3618" w:type="dxa"/>
            <w:shd w:val="clear" w:color="auto" w:fill="auto"/>
          </w:tcPr>
          <w:p w14:paraId="5DD18C38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AFD2C64" w14:textId="4EBDCA4D" w:rsidR="002E1723" w:rsidRPr="00D677CA" w:rsidRDefault="002B5F3B" w:rsidP="002E172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JEFFREY MARTINEZ</w:t>
            </w:r>
          </w:p>
        </w:tc>
        <w:tc>
          <w:tcPr>
            <w:tcW w:w="3600" w:type="dxa"/>
            <w:shd w:val="clear" w:color="auto" w:fill="auto"/>
          </w:tcPr>
          <w:p w14:paraId="6D9CCF51" w14:textId="77777777" w:rsidR="002E1723" w:rsidRPr="00C20512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3CA5235" w14:textId="77777777" w:rsidR="002E1723" w:rsidRPr="00563C3F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SANTOS SORTO</w:t>
            </w:r>
          </w:p>
        </w:tc>
        <w:tc>
          <w:tcPr>
            <w:tcW w:w="3690" w:type="dxa"/>
            <w:shd w:val="clear" w:color="auto" w:fill="auto"/>
          </w:tcPr>
          <w:p w14:paraId="71F469D8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E8C06BC" w14:textId="10B5FC5B" w:rsidR="002E1723" w:rsidRPr="00563C3F" w:rsidRDefault="009A2A92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LUIS ROMERO</w:t>
            </w:r>
          </w:p>
        </w:tc>
        <w:tc>
          <w:tcPr>
            <w:tcW w:w="3600" w:type="dxa"/>
            <w:shd w:val="clear" w:color="auto" w:fill="auto"/>
          </w:tcPr>
          <w:p w14:paraId="760808E5" w14:textId="77777777" w:rsidR="002E1723" w:rsidRPr="00C20512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6F3EC1D" w14:textId="5D9AA4ED" w:rsidR="002E1723" w:rsidRPr="00563C3F" w:rsidRDefault="009A2A92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RODRIGO GUEVARA</w:t>
            </w:r>
          </w:p>
        </w:tc>
      </w:tr>
      <w:tr w:rsidR="002E1723" w:rsidRPr="00985901" w14:paraId="58D019B7" w14:textId="77777777" w:rsidTr="002E1723">
        <w:tc>
          <w:tcPr>
            <w:tcW w:w="3618" w:type="dxa"/>
            <w:shd w:val="clear" w:color="auto" w:fill="auto"/>
          </w:tcPr>
          <w:p w14:paraId="176DA543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469CBE3" w14:textId="15995265" w:rsidR="002E1723" w:rsidRPr="0086527E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0F4A54">
              <w:rPr>
                <w:rFonts w:ascii="Arial Narrow" w:hAnsi="Arial Narrow" w:cs="Arial"/>
              </w:rPr>
              <w:t>YANETH GONZALEZ</w:t>
            </w:r>
          </w:p>
        </w:tc>
        <w:tc>
          <w:tcPr>
            <w:tcW w:w="3600" w:type="dxa"/>
            <w:shd w:val="clear" w:color="auto" w:fill="auto"/>
          </w:tcPr>
          <w:p w14:paraId="49BFA76B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86998C" w14:textId="0607A814" w:rsidR="002E1723" w:rsidRPr="0042641E" w:rsidRDefault="002B5F3B" w:rsidP="002E1723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YANI VASQUEZ</w:t>
            </w:r>
          </w:p>
        </w:tc>
        <w:tc>
          <w:tcPr>
            <w:tcW w:w="3690" w:type="dxa"/>
            <w:shd w:val="clear" w:color="auto" w:fill="auto"/>
          </w:tcPr>
          <w:p w14:paraId="1E271BFD" w14:textId="77777777" w:rsidR="002E1723" w:rsidRPr="00252039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25203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Ofrenda 1</w:t>
            </w:r>
            <w:r w:rsidRPr="0025203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25203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6588980" w14:textId="693F3A2C" w:rsidR="002E1723" w:rsidRPr="00252039" w:rsidRDefault="009A2A92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DEBORA RAMIREZ</w:t>
            </w:r>
          </w:p>
        </w:tc>
        <w:tc>
          <w:tcPr>
            <w:tcW w:w="3600" w:type="dxa"/>
            <w:shd w:val="clear" w:color="auto" w:fill="auto"/>
          </w:tcPr>
          <w:p w14:paraId="00402646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2372696" w14:textId="2E6503ED" w:rsidR="002E1723" w:rsidRPr="0042641E" w:rsidRDefault="009A2A92" w:rsidP="002E1723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LEYDI LEON</w:t>
            </w:r>
          </w:p>
        </w:tc>
      </w:tr>
      <w:tr w:rsidR="002E1723" w:rsidRPr="00985901" w14:paraId="79D2CFC8" w14:textId="77777777" w:rsidTr="002E1723">
        <w:tc>
          <w:tcPr>
            <w:tcW w:w="3618" w:type="dxa"/>
            <w:shd w:val="clear" w:color="auto" w:fill="auto"/>
          </w:tcPr>
          <w:p w14:paraId="4277576C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7761B12F" w14:textId="0BE5B752" w:rsidR="002E1723" w:rsidRPr="0042641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FREDY ORDONEZ</w:t>
            </w:r>
          </w:p>
        </w:tc>
        <w:tc>
          <w:tcPr>
            <w:tcW w:w="3600" w:type="dxa"/>
            <w:shd w:val="clear" w:color="auto" w:fill="auto"/>
          </w:tcPr>
          <w:p w14:paraId="79D747F0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52EFC9BB" w14:textId="6A0E53AB" w:rsidR="002E1723" w:rsidRPr="00A25AE9" w:rsidRDefault="002B5F3B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ROBERTO VASQUEZ</w:t>
            </w:r>
          </w:p>
        </w:tc>
        <w:tc>
          <w:tcPr>
            <w:tcW w:w="3690" w:type="dxa"/>
            <w:shd w:val="clear" w:color="auto" w:fill="auto"/>
          </w:tcPr>
          <w:p w14:paraId="45B565A7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</w:t>
            </w:r>
          </w:p>
          <w:p w14:paraId="2A2B6A8C" w14:textId="6A6CD4DB" w:rsidR="002E1723" w:rsidRPr="0042641E" w:rsidRDefault="009A2A92" w:rsidP="002E172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</w:rPr>
              <w:t>EVERTH HINCAPIE</w:t>
            </w:r>
          </w:p>
        </w:tc>
        <w:tc>
          <w:tcPr>
            <w:tcW w:w="3600" w:type="dxa"/>
            <w:shd w:val="clear" w:color="auto" w:fill="auto"/>
          </w:tcPr>
          <w:p w14:paraId="102B0714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38A700B4" w14:textId="0BC7DEB9" w:rsidR="002E1723" w:rsidRPr="00A25AE9" w:rsidRDefault="00BA0FBD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GIOVANNI RAMIREZ</w:t>
            </w:r>
          </w:p>
        </w:tc>
      </w:tr>
      <w:tr w:rsidR="002E1723" w:rsidRPr="00985901" w14:paraId="08C4CE3C" w14:textId="77777777" w:rsidTr="002E1723">
        <w:tc>
          <w:tcPr>
            <w:tcW w:w="3618" w:type="dxa"/>
            <w:shd w:val="clear" w:color="auto" w:fill="auto"/>
          </w:tcPr>
          <w:p w14:paraId="277A160E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1ACEE3B" w14:textId="506F93E1" w:rsidR="002E1723" w:rsidRPr="009672EB" w:rsidRDefault="002B5F3B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HUGO ALVARADO</w:t>
            </w:r>
          </w:p>
        </w:tc>
        <w:tc>
          <w:tcPr>
            <w:tcW w:w="3600" w:type="dxa"/>
            <w:shd w:val="clear" w:color="auto" w:fill="auto"/>
          </w:tcPr>
          <w:p w14:paraId="323C0A6D" w14:textId="7CA74FFD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2B5F3B">
              <w:rPr>
                <w:rFonts w:ascii="Arial Narrow" w:hAnsi="Arial Narrow" w:cs="Arial"/>
              </w:rPr>
              <w:t xml:space="preserve">ÁNGELES LAINEZ  </w:t>
            </w:r>
          </w:p>
          <w:p w14:paraId="4468CBE4" w14:textId="11520083" w:rsidR="002E1723" w:rsidRPr="004A30BC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2B5F3B">
              <w:rPr>
                <w:rFonts w:ascii="Arial Narrow" w:hAnsi="Arial Narrow" w:cs="Arial"/>
              </w:rPr>
              <w:t xml:space="preserve">HUMBERTO LAINEZ  </w:t>
            </w:r>
          </w:p>
        </w:tc>
        <w:tc>
          <w:tcPr>
            <w:tcW w:w="3690" w:type="dxa"/>
            <w:shd w:val="clear" w:color="auto" w:fill="auto"/>
          </w:tcPr>
          <w:p w14:paraId="0AC2ADA3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0F611E8" w14:textId="7C874BF7" w:rsidR="002E1723" w:rsidRPr="002478E8" w:rsidRDefault="00EE2B6F" w:rsidP="002E1723">
            <w:pPr>
              <w:tabs>
                <w:tab w:val="left" w:pos="2106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EDWIN ULUAN</w:t>
            </w:r>
          </w:p>
        </w:tc>
        <w:tc>
          <w:tcPr>
            <w:tcW w:w="3600" w:type="dxa"/>
            <w:shd w:val="clear" w:color="auto" w:fill="auto"/>
          </w:tcPr>
          <w:p w14:paraId="63EDDF77" w14:textId="56B6ED3A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BA0FBD">
              <w:rPr>
                <w:rFonts w:ascii="Arial Narrow" w:hAnsi="Arial Narrow" w:cs="Arial"/>
              </w:rPr>
              <w:t>YESSICA MARTINEZ</w:t>
            </w:r>
          </w:p>
          <w:p w14:paraId="21AD19D5" w14:textId="142FA811" w:rsidR="002E1723" w:rsidRPr="0008375D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 w:rsidR="00EE2B6F">
              <w:rPr>
                <w:rFonts w:ascii="Arial Narrow" w:hAnsi="Arial Narrow" w:cs="Arial"/>
              </w:rPr>
              <w:t>RONI MARTINEZ</w:t>
            </w:r>
          </w:p>
        </w:tc>
      </w:tr>
      <w:tr w:rsidR="002E1723" w:rsidRPr="00985901" w14:paraId="64108041" w14:textId="77777777" w:rsidTr="002E1723">
        <w:tc>
          <w:tcPr>
            <w:tcW w:w="3618" w:type="dxa"/>
            <w:shd w:val="clear" w:color="auto" w:fill="auto"/>
          </w:tcPr>
          <w:p w14:paraId="01287CB6" w14:textId="77777777" w:rsidR="002E1723" w:rsidRDefault="002E1723" w:rsidP="002E1723">
            <w:pPr>
              <w:pStyle w:val="NoSpacing"/>
              <w:rPr>
                <w:rFonts w:ascii="Arial Narrow" w:hAnsi="Arial Narrow" w:cs="Arial"/>
              </w:rPr>
            </w:pPr>
            <w:r w:rsidRPr="00EF49A2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L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9450C57" w14:textId="3BBAC351" w:rsidR="002E1723" w:rsidRPr="00552712" w:rsidRDefault="009A2A92" w:rsidP="002E1723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LISSETH ESPINOZA</w:t>
            </w:r>
          </w:p>
        </w:tc>
        <w:tc>
          <w:tcPr>
            <w:tcW w:w="3600" w:type="dxa"/>
            <w:shd w:val="clear" w:color="auto" w:fill="auto"/>
          </w:tcPr>
          <w:p w14:paraId="38F71E41" w14:textId="77777777" w:rsidR="002E1723" w:rsidRDefault="002E1723" w:rsidP="002E1723">
            <w:pPr>
              <w:pStyle w:val="NoSpacing"/>
              <w:rPr>
                <w:rFonts w:ascii="Arial Narrow" w:hAnsi="Arial Narrow" w:cs="Arial"/>
              </w:rPr>
            </w:pPr>
            <w:r w:rsidRPr="00EF49A2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L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B506EE0" w14:textId="77777777" w:rsidR="002E1723" w:rsidRPr="00A5776C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90" w:type="dxa"/>
            <w:shd w:val="clear" w:color="auto" w:fill="auto"/>
          </w:tcPr>
          <w:p w14:paraId="23771A1A" w14:textId="77777777" w:rsidR="002E1723" w:rsidRDefault="002E1723" w:rsidP="002E1723">
            <w:pPr>
              <w:pStyle w:val="NoSpacing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9B3AD4E" w14:textId="2B312D17" w:rsidR="002E1723" w:rsidRPr="00E74810" w:rsidRDefault="002E1723" w:rsidP="002E1723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LISSETH ESPINOZA</w:t>
            </w:r>
          </w:p>
        </w:tc>
        <w:tc>
          <w:tcPr>
            <w:tcW w:w="3600" w:type="dxa"/>
            <w:shd w:val="clear" w:color="auto" w:fill="auto"/>
          </w:tcPr>
          <w:p w14:paraId="23E6FA51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D03C104" w14:textId="6F1DAEAB" w:rsidR="002E1723" w:rsidRPr="00A5776C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</w:tr>
      <w:tr w:rsidR="002E1723" w:rsidRPr="00C80F4E" w14:paraId="037F04E9" w14:textId="77777777" w:rsidTr="002E1723">
        <w:tc>
          <w:tcPr>
            <w:tcW w:w="3618" w:type="dxa"/>
            <w:shd w:val="clear" w:color="auto" w:fill="auto"/>
          </w:tcPr>
          <w:p w14:paraId="1175B229" w14:textId="0AABB21B" w:rsidR="002B5F3B" w:rsidRPr="005E1A24" w:rsidRDefault="002E1723" w:rsidP="002B5F3B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2B5F3B">
              <w:rPr>
                <w:rFonts w:ascii="Arial Narrow" w:hAnsi="Arial Narrow" w:cs="Arial"/>
              </w:rPr>
              <w:t>SONIA SORTO</w:t>
            </w:r>
          </w:p>
        </w:tc>
        <w:tc>
          <w:tcPr>
            <w:tcW w:w="3600" w:type="dxa"/>
            <w:shd w:val="clear" w:color="auto" w:fill="auto"/>
          </w:tcPr>
          <w:p w14:paraId="6B4099AC" w14:textId="77777777" w:rsidR="002E1723" w:rsidRPr="00D67D1A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</w:tcPr>
          <w:p w14:paraId="60C2CDA1" w14:textId="34295852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Auxiliares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45652F">
              <w:rPr>
                <w:rFonts w:ascii="Arial Narrow" w:hAnsi="Arial Narrow" w:cs="Arial"/>
              </w:rPr>
              <w:t>VILMA MADRID</w:t>
            </w:r>
          </w:p>
          <w:p w14:paraId="4326B089" w14:textId="50662F74" w:rsidR="002E1723" w:rsidRPr="00A25AE9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shd w:val="clear" w:color="auto" w:fill="auto"/>
          </w:tcPr>
          <w:p w14:paraId="3E4F4E63" w14:textId="77777777" w:rsidR="002E1723" w:rsidRPr="00D67D1A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E1723" w:rsidRPr="00985901" w14:paraId="1F43BBEE" w14:textId="77777777" w:rsidTr="002E1723">
        <w:trPr>
          <w:trHeight w:val="494"/>
        </w:trPr>
        <w:tc>
          <w:tcPr>
            <w:tcW w:w="3618" w:type="dxa"/>
            <w:shd w:val="clear" w:color="auto" w:fill="auto"/>
          </w:tcPr>
          <w:p w14:paraId="3AEC030F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0B3E3AEE" w14:textId="77777777" w:rsidR="002E1723" w:rsidRPr="00E4102C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6D678630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3793D573" w14:textId="77777777" w:rsidR="002E1723" w:rsidRPr="0042641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OSCAR MARTINEZ</w:t>
            </w:r>
          </w:p>
        </w:tc>
        <w:tc>
          <w:tcPr>
            <w:tcW w:w="3690" w:type="dxa"/>
            <w:shd w:val="clear" w:color="auto" w:fill="auto"/>
          </w:tcPr>
          <w:p w14:paraId="3611FF99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1F01D762" w14:textId="2105032D" w:rsidR="002E1723" w:rsidRPr="00F40333" w:rsidRDefault="00BA0FBD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</w:rPr>
              <w:t>NELSON VARGAS</w:t>
            </w:r>
          </w:p>
        </w:tc>
        <w:tc>
          <w:tcPr>
            <w:tcW w:w="3600" w:type="dxa"/>
            <w:shd w:val="clear" w:color="auto" w:fill="auto"/>
          </w:tcPr>
          <w:p w14:paraId="7ED5DA10" w14:textId="77777777" w:rsidR="002E1723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2362C59C" w14:textId="46E7EA04" w:rsidR="002E1723" w:rsidRPr="0042641E" w:rsidRDefault="00BA0FBD" w:rsidP="002E1723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NORA ORDONEZ</w:t>
            </w:r>
          </w:p>
        </w:tc>
      </w:tr>
      <w:tr w:rsidR="002E1723" w:rsidRPr="00985901" w14:paraId="1C5958C2" w14:textId="77777777" w:rsidTr="002E1723">
        <w:tc>
          <w:tcPr>
            <w:tcW w:w="3618" w:type="dxa"/>
            <w:shd w:val="clear" w:color="auto" w:fill="auto"/>
          </w:tcPr>
          <w:p w14:paraId="048D4D2A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Sonido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BD60479" w14:textId="77777777" w:rsidR="002E1723" w:rsidRPr="005E1A24" w:rsidRDefault="002E1723" w:rsidP="002E1723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CARLOS ORTIZ</w:t>
            </w:r>
          </w:p>
        </w:tc>
        <w:tc>
          <w:tcPr>
            <w:tcW w:w="3600" w:type="dxa"/>
            <w:shd w:val="clear" w:color="auto" w:fill="auto"/>
          </w:tcPr>
          <w:p w14:paraId="1C7662FC" w14:textId="77777777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4C02CE6" w14:textId="77777777" w:rsidR="002E1723" w:rsidRPr="00964F08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JEFFREY MARTINEZ</w:t>
            </w:r>
          </w:p>
        </w:tc>
        <w:tc>
          <w:tcPr>
            <w:tcW w:w="3690" w:type="dxa"/>
            <w:shd w:val="clear" w:color="auto" w:fill="auto"/>
          </w:tcPr>
          <w:p w14:paraId="7E41E2D0" w14:textId="77777777" w:rsidR="002E1723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Sonido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CFF37E9" w14:textId="59897EAA" w:rsidR="002E1723" w:rsidRPr="0042641E" w:rsidRDefault="002E1723" w:rsidP="002E1723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GIOVANNI RAMIREZ</w:t>
            </w:r>
          </w:p>
        </w:tc>
        <w:tc>
          <w:tcPr>
            <w:tcW w:w="3600" w:type="dxa"/>
            <w:shd w:val="clear" w:color="auto" w:fill="auto"/>
          </w:tcPr>
          <w:p w14:paraId="7F3E053A" w14:textId="77777777" w:rsidR="002E1723" w:rsidRDefault="002E1723" w:rsidP="002E1723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D7493DD" w14:textId="26E27AB0" w:rsidR="002E1723" w:rsidRPr="00381079" w:rsidRDefault="002E1723" w:rsidP="002E1723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</w:tr>
      <w:tr w:rsidR="00232A10" w:rsidRPr="00985901" w14:paraId="2E349CFC" w14:textId="77777777" w:rsidTr="002E1723">
        <w:trPr>
          <w:trHeight w:val="512"/>
        </w:trPr>
        <w:tc>
          <w:tcPr>
            <w:tcW w:w="3618" w:type="dxa"/>
            <w:shd w:val="clear" w:color="auto" w:fill="auto"/>
          </w:tcPr>
          <w:p w14:paraId="2AAECB4B" w14:textId="77777777" w:rsidR="00232A10" w:rsidRDefault="00232A10" w:rsidP="00232A10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0EB9B44C" w14:textId="3D58A7BD" w:rsidR="00232A10" w:rsidRPr="002132FD" w:rsidRDefault="00EE6AD4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</w:t>
            </w:r>
            <w:r w:rsidR="00BA0FBD">
              <w:rPr>
                <w:rFonts w:ascii="Arial Narrow" w:hAnsi="Arial Narrow" w:cs="Arial"/>
              </w:rPr>
              <w:t>O HAY</w:t>
            </w:r>
          </w:p>
        </w:tc>
        <w:tc>
          <w:tcPr>
            <w:tcW w:w="3600" w:type="dxa"/>
            <w:shd w:val="clear" w:color="auto" w:fill="auto"/>
          </w:tcPr>
          <w:p w14:paraId="054675FE" w14:textId="77777777" w:rsidR="00232A10" w:rsidRDefault="00232A10" w:rsidP="00232A10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7B295574" w14:textId="77777777" w:rsidR="00232A10" w:rsidRPr="0042641E" w:rsidRDefault="00232A10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GLADYS ORDONEZ</w:t>
            </w:r>
          </w:p>
        </w:tc>
        <w:tc>
          <w:tcPr>
            <w:tcW w:w="3690" w:type="dxa"/>
            <w:shd w:val="clear" w:color="auto" w:fill="auto"/>
          </w:tcPr>
          <w:p w14:paraId="0036250F" w14:textId="77777777" w:rsidR="00232A10" w:rsidRDefault="00232A10" w:rsidP="00232A10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B938552" w14:textId="1F304A31" w:rsidR="00232A10" w:rsidRPr="0042641E" w:rsidRDefault="002E1723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MARLON GONZALEZ</w:t>
            </w:r>
          </w:p>
        </w:tc>
        <w:tc>
          <w:tcPr>
            <w:tcW w:w="3600" w:type="dxa"/>
            <w:shd w:val="clear" w:color="auto" w:fill="auto"/>
          </w:tcPr>
          <w:p w14:paraId="4C7BD04C" w14:textId="77777777" w:rsidR="00232A10" w:rsidRDefault="00232A10" w:rsidP="00232A10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7413947E" w14:textId="48D1DD52" w:rsidR="00232A10" w:rsidRPr="0042641E" w:rsidRDefault="002E1723" w:rsidP="00232A1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MARLON GONZALEZ</w:t>
            </w:r>
          </w:p>
        </w:tc>
      </w:tr>
    </w:tbl>
    <w:p w14:paraId="33774916" w14:textId="77777777" w:rsidR="00E170E9" w:rsidRDefault="00E170E9"/>
    <w:p w14:paraId="023BAD28" w14:textId="77777777" w:rsidR="00001163" w:rsidRDefault="00001163" w:rsidP="003839F2">
      <w:pPr>
        <w:rPr>
          <w:rFonts w:ascii="Arial Narrow" w:hAnsi="Arial Narrow"/>
          <w:b/>
          <w:sz w:val="56"/>
          <w:szCs w:val="56"/>
        </w:rPr>
      </w:pPr>
    </w:p>
    <w:p w14:paraId="466E9B0B" w14:textId="7243E8F2" w:rsidR="00E170E9" w:rsidRPr="00DC4D2F" w:rsidRDefault="00DC4D2F" w:rsidP="00E170E9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bookmarkStart w:id="0" w:name="_GoBack"/>
      <w:bookmarkEnd w:id="0"/>
      <w:r w:rsidRPr="00DC4D2F">
        <w:rPr>
          <w:rFonts w:ascii="Arial Narrow" w:hAnsi="Arial Narrow"/>
          <w:b/>
          <w:sz w:val="56"/>
          <w:szCs w:val="56"/>
          <w:lang w:val="es-ES"/>
        </w:rPr>
        <w:t>Alabanza</w:t>
      </w:r>
      <w:r w:rsidR="00657252">
        <w:rPr>
          <w:rFonts w:ascii="Arial Narrow" w:hAnsi="Arial Narrow"/>
          <w:b/>
          <w:sz w:val="56"/>
          <w:szCs w:val="56"/>
          <w:lang w:val="es-ES"/>
        </w:rPr>
        <w:t xml:space="preserve"> &amp;</w:t>
      </w:r>
      <w:r w:rsidR="002D6C32">
        <w:rPr>
          <w:rFonts w:ascii="Arial Narrow" w:hAnsi="Arial Narrow"/>
          <w:b/>
          <w:sz w:val="56"/>
          <w:szCs w:val="56"/>
          <w:lang w:val="es-ES"/>
        </w:rPr>
        <w:t xml:space="preserve"> Grabación del mes de: </w:t>
      </w:r>
      <w:r w:rsidR="00AA17C3">
        <w:rPr>
          <w:rFonts w:ascii="Arial Narrow" w:hAnsi="Arial Narrow"/>
          <w:b/>
          <w:sz w:val="56"/>
          <w:szCs w:val="56"/>
          <w:lang w:val="es-ES"/>
        </w:rPr>
        <w:t>Junio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00"/>
        <w:gridCol w:w="3690"/>
        <w:gridCol w:w="3600"/>
      </w:tblGrid>
      <w:tr w:rsidR="00E170E9" w:rsidRPr="00E170E9" w14:paraId="37243A16" w14:textId="77777777" w:rsidTr="00651470">
        <w:tc>
          <w:tcPr>
            <w:tcW w:w="3618" w:type="dxa"/>
            <w:shd w:val="clear" w:color="auto" w:fill="FF99FF"/>
          </w:tcPr>
          <w:p w14:paraId="1C3EC1BA" w14:textId="082AFCD2" w:rsidR="00E170E9" w:rsidRPr="00E170E9" w:rsidRDefault="00E170E9" w:rsidP="00850977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4E500F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7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600" w:type="dxa"/>
            <w:shd w:val="clear" w:color="auto" w:fill="FF99FF"/>
          </w:tcPr>
          <w:p w14:paraId="2E9AC70D" w14:textId="2A8866CE" w:rsidR="00E170E9" w:rsidRPr="00E170E9" w:rsidRDefault="00E170E9" w:rsidP="00725D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9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 xml:space="preserve"> (A)</w:t>
            </w:r>
          </w:p>
        </w:tc>
        <w:tc>
          <w:tcPr>
            <w:tcW w:w="3690" w:type="dxa"/>
            <w:shd w:val="clear" w:color="auto" w:fill="FFFF00"/>
          </w:tcPr>
          <w:p w14:paraId="02D30655" w14:textId="284BDD34" w:rsidR="00E170E9" w:rsidRPr="00E170E9" w:rsidRDefault="00E170E9" w:rsidP="00226B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 w:rsidR="00850977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2D6C32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4</w:t>
            </w:r>
            <w:r w:rsidR="008A3522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226B9B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600" w:type="dxa"/>
            <w:shd w:val="clear" w:color="auto" w:fill="FFFF00"/>
          </w:tcPr>
          <w:p w14:paraId="74A69EBA" w14:textId="362E37BC" w:rsidR="00E170E9" w:rsidRPr="00E170E9" w:rsidRDefault="00E170E9" w:rsidP="006942E1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 w:rsidR="004E78E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AA17C3">
              <w:rPr>
                <w:rFonts w:ascii="Arial Narrow" w:hAnsi="Arial Narrow"/>
                <w:b/>
                <w:sz w:val="36"/>
                <w:szCs w:val="36"/>
              </w:rPr>
              <w:t>16</w:t>
            </w:r>
            <w:r w:rsidR="008E586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6132B"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</w:tr>
      <w:tr w:rsidR="005702E6" w:rsidRPr="00E170E9" w14:paraId="6BBAF01F" w14:textId="77777777" w:rsidTr="00651470">
        <w:tc>
          <w:tcPr>
            <w:tcW w:w="3618" w:type="dxa"/>
            <w:shd w:val="clear" w:color="auto" w:fill="auto"/>
          </w:tcPr>
          <w:p w14:paraId="53542183" w14:textId="04515A3E" w:rsidR="005C7CDA" w:rsidRPr="006D469C" w:rsidRDefault="005C7CDA" w:rsidP="005C7CDA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 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MARTIN AZURDIA</w:t>
            </w:r>
          </w:p>
          <w:p w14:paraId="261674B1" w14:textId="6EAEAEA6" w:rsidR="00140317" w:rsidRPr="00A35A31" w:rsidRDefault="005C7CDA" w:rsidP="008F2A3C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al final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  <w:r w:rsidRPr="004777EF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 </w:t>
            </w:r>
            <w:r w:rsidRPr="00860132">
              <w:rPr>
                <w:rFonts w:ascii="Arial Narrow" w:hAnsi="Arial Narrow"/>
                <w:color w:val="FF0000"/>
              </w:rPr>
              <w:t>(e)</w:t>
            </w:r>
          </w:p>
        </w:tc>
        <w:tc>
          <w:tcPr>
            <w:tcW w:w="3600" w:type="dxa"/>
            <w:shd w:val="clear" w:color="auto" w:fill="auto"/>
          </w:tcPr>
          <w:p w14:paraId="46876545" w14:textId="7C8AFAF9" w:rsidR="00657DF6" w:rsidRPr="006D469C" w:rsidRDefault="00A94CED" w:rsidP="00657DF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DE47C7" w:rsidRPr="001F18EC">
              <w:rPr>
                <w:rFonts w:ascii="Arial Narrow" w:hAnsi="Arial Narrow" w:cs="Arial"/>
              </w:rPr>
              <w:t>GABRIEL AVALOS</w:t>
            </w:r>
            <w:r w:rsidR="005C7CDA" w:rsidRPr="00860132">
              <w:rPr>
                <w:rFonts w:ascii="Arial Narrow" w:hAnsi="Arial Narrow"/>
                <w:color w:val="FF0000"/>
              </w:rPr>
              <w:t>(e)</w:t>
            </w:r>
          </w:p>
          <w:p w14:paraId="5344E008" w14:textId="77777777" w:rsidR="005702E6" w:rsidRPr="00657DF6" w:rsidRDefault="005702E6" w:rsidP="00973361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14537630" w14:textId="4CEE57E4" w:rsidR="00A94CED" w:rsidRDefault="00A94CED" w:rsidP="00A94CED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>
              <w:rPr>
                <w:rFonts w:ascii="Arial Narrow" w:hAnsi="Arial Narrow"/>
              </w:rPr>
              <w:t xml:space="preserve"> DIANA ULUAN </w:t>
            </w:r>
          </w:p>
          <w:p w14:paraId="60E9DCC3" w14:textId="11412DFD" w:rsidR="00E71C87" w:rsidRPr="00753B0E" w:rsidRDefault="00A94CED" w:rsidP="00A94CED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A94CED">
              <w:rPr>
                <w:rFonts w:ascii="Arial Narrow" w:hAnsi="Arial Narrow"/>
                <w:b/>
                <w:color w:val="365F91"/>
                <w:sz w:val="24"/>
                <w:szCs w:val="24"/>
                <w:lang w:val="es-GT"/>
              </w:rPr>
              <w:t>Piano: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765820">
              <w:rPr>
                <w:rFonts w:ascii="Arial Narrow" w:hAnsi="Arial Narrow" w:cs="Arial"/>
                <w:lang w:val="es-GT"/>
              </w:rPr>
              <w:t>DARWIN MEJIA</w:t>
            </w:r>
          </w:p>
        </w:tc>
        <w:tc>
          <w:tcPr>
            <w:tcW w:w="3600" w:type="dxa"/>
            <w:shd w:val="clear" w:color="auto" w:fill="auto"/>
          </w:tcPr>
          <w:p w14:paraId="06C71011" w14:textId="237BEF6F" w:rsidR="00A94CED" w:rsidRDefault="00A94CED" w:rsidP="00A94CE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 w:rsidR="00DE47C7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&amp;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 w:rsidR="00DE47C7"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="00765820">
              <w:rPr>
                <w:rFonts w:ascii="Arial Narrow" w:hAnsi="Arial Narrow" w:cs="Arial"/>
              </w:rPr>
              <w:t>GABRIEL AVALOS</w:t>
            </w:r>
            <w:r w:rsidR="00DE47C7" w:rsidRPr="00860132">
              <w:rPr>
                <w:rFonts w:ascii="Arial Narrow" w:hAnsi="Arial Narrow"/>
                <w:color w:val="FF0000"/>
              </w:rPr>
              <w:t xml:space="preserve"> </w:t>
            </w:r>
          </w:p>
          <w:p w14:paraId="1DC00CE2" w14:textId="649D30E4" w:rsidR="004418E6" w:rsidRPr="00621DEE" w:rsidRDefault="004418E6" w:rsidP="001F18EC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</w:p>
        </w:tc>
      </w:tr>
      <w:tr w:rsidR="005702E6" w:rsidRPr="00E170E9" w14:paraId="703FD688" w14:textId="77777777" w:rsidTr="00651470">
        <w:tc>
          <w:tcPr>
            <w:tcW w:w="3618" w:type="dxa"/>
            <w:shd w:val="clear" w:color="auto" w:fill="auto"/>
          </w:tcPr>
          <w:p w14:paraId="7D9AD409" w14:textId="263C62EA" w:rsidR="00D75892" w:rsidRPr="005153D6" w:rsidRDefault="005702E6" w:rsidP="000E6A3F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 w:rsidR="007A2454">
              <w:rPr>
                <w:rFonts w:ascii="Arial Narrow" w:hAnsi="Arial Narrow" w:cs="Arial"/>
              </w:rPr>
              <w:t xml:space="preserve"> </w:t>
            </w:r>
            <w:r w:rsidR="002E1723">
              <w:rPr>
                <w:rFonts w:ascii="Arial Narrow" w:hAnsi="Arial Narrow" w:cs="Arial"/>
              </w:rPr>
              <w:t>DIANA ULUAN</w:t>
            </w:r>
            <w:r w:rsidR="007A245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7C56A5C" w14:textId="254F0E1C" w:rsidR="007A2454" w:rsidRDefault="005702E6" w:rsidP="000E6A3F">
            <w:pPr>
              <w:spacing w:after="0" w:line="240" w:lineRule="auto"/>
              <w:rPr>
                <w:rFonts w:ascii="Arial Narrow" w:hAnsi="Arial Narrow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</w:t>
            </w:r>
            <w:r w:rsidR="00381079">
              <w:rPr>
                <w:rFonts w:ascii="Arial Narrow" w:hAnsi="Arial Narrow"/>
                <w:b/>
                <w:color w:val="2EA049"/>
                <w:sz w:val="24"/>
                <w:szCs w:val="24"/>
              </w:rPr>
              <w:t>s:</w:t>
            </w:r>
            <w:r w:rsidR="00D75892"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 </w:t>
            </w:r>
            <w:r w:rsidR="005C7CDA">
              <w:rPr>
                <w:rFonts w:ascii="Arial Narrow" w:hAnsi="Arial Narrow"/>
              </w:rPr>
              <w:t xml:space="preserve">GABY GONZALEZ </w:t>
            </w:r>
            <w:r w:rsidR="000E6A3F">
              <w:rPr>
                <w:rFonts w:ascii="Arial Narrow" w:hAnsi="Arial Narrow"/>
              </w:rPr>
              <w:t>&amp;</w:t>
            </w:r>
          </w:p>
          <w:p w14:paraId="2B8E2676" w14:textId="67B117D1" w:rsidR="000E6A3F" w:rsidRPr="00D75892" w:rsidRDefault="00872DE5" w:rsidP="000E6A3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MEJIA</w:t>
            </w:r>
          </w:p>
        </w:tc>
        <w:tc>
          <w:tcPr>
            <w:tcW w:w="3690" w:type="dxa"/>
            <w:shd w:val="clear" w:color="auto" w:fill="auto"/>
          </w:tcPr>
          <w:p w14:paraId="07664AF2" w14:textId="18669F77" w:rsidR="007A2454" w:rsidRDefault="00FB4D05" w:rsidP="007A245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="00D75892"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 </w:t>
            </w:r>
            <w:r w:rsidR="00765820">
              <w:rPr>
                <w:rFonts w:ascii="Arial Narrow" w:hAnsi="Arial Narrow"/>
              </w:rPr>
              <w:t>ORLIN ESPINOZA &amp;</w:t>
            </w:r>
          </w:p>
          <w:p w14:paraId="7A55E3BA" w14:textId="56F63CAB" w:rsidR="0019658E" w:rsidRPr="00FA22BB" w:rsidRDefault="009F4E59" w:rsidP="00FA22B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MEJIA</w:t>
            </w:r>
          </w:p>
        </w:tc>
        <w:tc>
          <w:tcPr>
            <w:tcW w:w="3600" w:type="dxa"/>
            <w:shd w:val="clear" w:color="auto" w:fill="auto"/>
          </w:tcPr>
          <w:p w14:paraId="1425510E" w14:textId="77777777" w:rsidR="00FA22BB" w:rsidRDefault="00FB4D05" w:rsidP="0076582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="002E232B"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 </w:t>
            </w:r>
            <w:r w:rsidR="00765820">
              <w:rPr>
                <w:rFonts w:ascii="Arial Narrow" w:hAnsi="Arial Narrow"/>
              </w:rPr>
              <w:t>RODRIGO GUEVARA &amp;</w:t>
            </w:r>
          </w:p>
          <w:p w14:paraId="5C4C254D" w14:textId="0FEB9CDF" w:rsidR="00765820" w:rsidRPr="00E71C87" w:rsidRDefault="00872DE5" w:rsidP="0076582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NANCY SANTIBANEZ</w:t>
            </w:r>
          </w:p>
        </w:tc>
      </w:tr>
      <w:tr w:rsidR="00651470" w:rsidRPr="00E170E9" w14:paraId="00AD5E5A" w14:textId="77777777" w:rsidTr="00651470">
        <w:tc>
          <w:tcPr>
            <w:tcW w:w="3618" w:type="dxa"/>
            <w:shd w:val="clear" w:color="auto" w:fill="auto"/>
          </w:tcPr>
          <w:p w14:paraId="5C161E42" w14:textId="77777777" w:rsidR="00651470" w:rsidRDefault="00651470" w:rsidP="006514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ORACION</w:t>
            </w:r>
            <w:r w:rsidRPr="004564C5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</w:p>
          <w:p w14:paraId="5793B7BF" w14:textId="77777777" w:rsidR="00651470" w:rsidRPr="006C429B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4564C5">
              <w:rPr>
                <w:rFonts w:ascii="Arial Narrow" w:hAnsi="Arial Narrow"/>
                <w:b/>
                <w:color w:val="C00000"/>
                <w:sz w:val="24"/>
                <w:szCs w:val="24"/>
              </w:rPr>
              <w:t>Bajo: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  <w:r w:rsidRPr="004777EF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14:paraId="326080CB" w14:textId="1F907D0B" w:rsidR="009A0011" w:rsidRPr="002C34BD" w:rsidRDefault="009A0011" w:rsidP="009A0011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DARWIN MEJIA</w:t>
            </w:r>
          </w:p>
          <w:p w14:paraId="58FCF832" w14:textId="77777777" w:rsidR="00651470" w:rsidRPr="00A16FDB" w:rsidRDefault="00651470" w:rsidP="006514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</w:p>
        </w:tc>
        <w:tc>
          <w:tcPr>
            <w:tcW w:w="3690" w:type="dxa"/>
            <w:shd w:val="clear" w:color="auto" w:fill="auto"/>
          </w:tcPr>
          <w:p w14:paraId="7BCA7FE2" w14:textId="5A21B70B" w:rsidR="00651470" w:rsidRPr="00D33549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RONI MARTINEZ</w:t>
            </w:r>
          </w:p>
        </w:tc>
        <w:tc>
          <w:tcPr>
            <w:tcW w:w="3600" w:type="dxa"/>
            <w:shd w:val="clear" w:color="auto" w:fill="auto"/>
          </w:tcPr>
          <w:p w14:paraId="6485EBA1" w14:textId="3DB2EE7B" w:rsidR="00651470" w:rsidRPr="00765820" w:rsidRDefault="00651470" w:rsidP="00651470">
            <w:pPr>
              <w:pStyle w:val="NoSpacing"/>
              <w:rPr>
                <w:rFonts w:ascii="Arial Narrow" w:hAnsi="Arial Narrow" w:cs="Arial"/>
                <w:lang w:val="es-ES"/>
              </w:rPr>
            </w:pPr>
          </w:p>
        </w:tc>
      </w:tr>
      <w:tr w:rsidR="00651470" w:rsidRPr="00E170E9" w14:paraId="1579F29E" w14:textId="77777777" w:rsidTr="00651470">
        <w:trPr>
          <w:trHeight w:val="485"/>
        </w:trPr>
        <w:tc>
          <w:tcPr>
            <w:tcW w:w="3618" w:type="dxa"/>
            <w:shd w:val="clear" w:color="auto" w:fill="auto"/>
          </w:tcPr>
          <w:p w14:paraId="16095487" w14:textId="77777777" w:rsidR="0065147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EFC6A80" w14:textId="032F413E" w:rsidR="00651470" w:rsidRPr="00381079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  <w:tc>
          <w:tcPr>
            <w:tcW w:w="3600" w:type="dxa"/>
            <w:shd w:val="clear" w:color="auto" w:fill="auto"/>
          </w:tcPr>
          <w:p w14:paraId="348EA354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Batería: </w:t>
            </w:r>
          </w:p>
          <w:p w14:paraId="5F1CA242" w14:textId="232E35C3" w:rsidR="00651470" w:rsidRPr="00A6109C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690" w:type="dxa"/>
            <w:shd w:val="clear" w:color="auto" w:fill="auto"/>
          </w:tcPr>
          <w:p w14:paraId="6889A886" w14:textId="77777777" w:rsidR="00651470" w:rsidRPr="00452F82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452F82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452F8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41301C3" w14:textId="15E9A0FC" w:rsidR="00651470" w:rsidRPr="00FB4D05" w:rsidRDefault="00651470" w:rsidP="00651470">
            <w:pPr>
              <w:pStyle w:val="NoSpacing"/>
              <w:tabs>
                <w:tab w:val="left" w:pos="1977"/>
              </w:tabs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600" w:type="dxa"/>
            <w:shd w:val="clear" w:color="auto" w:fill="auto"/>
          </w:tcPr>
          <w:p w14:paraId="68374A96" w14:textId="77777777" w:rsidR="0065147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6132B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B6132B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C3557E7" w14:textId="3ED14CC9" w:rsidR="00651470" w:rsidRPr="00FB4D05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651470" w:rsidRPr="00E170E9" w14:paraId="72FF41BA" w14:textId="77777777" w:rsidTr="00651470">
        <w:tc>
          <w:tcPr>
            <w:tcW w:w="3618" w:type="dxa"/>
            <w:shd w:val="clear" w:color="auto" w:fill="auto"/>
          </w:tcPr>
          <w:p w14:paraId="025D45A2" w14:textId="77777777" w:rsidR="00651470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F450E19" w14:textId="77777777" w:rsidR="00651470" w:rsidRPr="00D33549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ALFREDO SOSA</w:t>
            </w:r>
          </w:p>
        </w:tc>
        <w:tc>
          <w:tcPr>
            <w:tcW w:w="3600" w:type="dxa"/>
            <w:shd w:val="clear" w:color="auto" w:fill="auto"/>
          </w:tcPr>
          <w:p w14:paraId="273AC268" w14:textId="77777777" w:rsidR="00651470" w:rsidRPr="001E160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1E1600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Grabación:</w:t>
            </w:r>
            <w:r w:rsidRPr="001E1600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1440DACA" w14:textId="12BA329C" w:rsidR="00651470" w:rsidRPr="004564C5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GIOVANNI RAMIREZ</w:t>
            </w:r>
          </w:p>
        </w:tc>
        <w:tc>
          <w:tcPr>
            <w:tcW w:w="3690" w:type="dxa"/>
            <w:shd w:val="clear" w:color="auto" w:fill="auto"/>
          </w:tcPr>
          <w:p w14:paraId="1716240B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Grabación: </w:t>
            </w:r>
          </w:p>
          <w:p w14:paraId="4771775D" w14:textId="77777777" w:rsidR="00651470" w:rsidRPr="004564C5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600" w:type="dxa"/>
            <w:shd w:val="clear" w:color="auto" w:fill="auto"/>
          </w:tcPr>
          <w:p w14:paraId="66FCFB8E" w14:textId="77777777" w:rsidR="00651470" w:rsidRDefault="00651470" w:rsidP="00651470">
            <w:pPr>
              <w:pStyle w:val="NoSpacing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24B6F73" w14:textId="776D1135" w:rsidR="00651470" w:rsidRPr="004564C5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CARLOS ORTIZ</w:t>
            </w:r>
          </w:p>
        </w:tc>
      </w:tr>
      <w:tr w:rsidR="00651470" w:rsidRPr="00E170E9" w14:paraId="36B05C03" w14:textId="77777777" w:rsidTr="00651470">
        <w:tc>
          <w:tcPr>
            <w:tcW w:w="3618" w:type="dxa"/>
            <w:shd w:val="clear" w:color="auto" w:fill="auto"/>
          </w:tcPr>
          <w:p w14:paraId="45896A31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3BBA9C0" w14:textId="77777777" w:rsidR="00651470" w:rsidRPr="00381079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116BFD53" w14:textId="77777777" w:rsidR="0065147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940BC9">
              <w:rPr>
                <w:rFonts w:ascii="Arial Narrow" w:hAnsi="Arial Narrow"/>
                <w:b/>
                <w:color w:val="365F91"/>
                <w:sz w:val="24"/>
                <w:szCs w:val="24"/>
                <w:lang w:val="es-GT"/>
              </w:rPr>
              <w:t>Proyector:</w:t>
            </w:r>
            <w:r w:rsidRPr="00940BC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6E21312" w14:textId="5721A747" w:rsidR="00651470" w:rsidRPr="00EA3822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CECI MADRID</w:t>
            </w:r>
          </w:p>
        </w:tc>
        <w:tc>
          <w:tcPr>
            <w:tcW w:w="3690" w:type="dxa"/>
            <w:shd w:val="clear" w:color="auto" w:fill="auto"/>
          </w:tcPr>
          <w:p w14:paraId="5A028309" w14:textId="77777777" w:rsidR="00651470" w:rsidRPr="00621DEE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</w:p>
          <w:p w14:paraId="2D69E6E2" w14:textId="77777777" w:rsidR="00651470" w:rsidRPr="00574FBD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SUSANA GARCIA</w:t>
            </w:r>
          </w:p>
        </w:tc>
        <w:tc>
          <w:tcPr>
            <w:tcW w:w="3600" w:type="dxa"/>
            <w:shd w:val="clear" w:color="auto" w:fill="auto"/>
          </w:tcPr>
          <w:p w14:paraId="52CB342F" w14:textId="77777777" w:rsidR="00651470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589DBEDF" w14:textId="3B236580" w:rsidR="00651470" w:rsidRPr="00520156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CERON</w:t>
            </w:r>
          </w:p>
        </w:tc>
      </w:tr>
      <w:tr w:rsidR="00651470" w:rsidRPr="00E170E9" w14:paraId="732F3266" w14:textId="77777777" w:rsidTr="00496B61">
        <w:tc>
          <w:tcPr>
            <w:tcW w:w="3618" w:type="dxa"/>
            <w:shd w:val="clear" w:color="auto" w:fill="D2FF2D"/>
          </w:tcPr>
          <w:p w14:paraId="26C6A141" w14:textId="2BF2B73D" w:rsidR="00651470" w:rsidRPr="00E170E9" w:rsidRDefault="00651470" w:rsidP="006514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Viernes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21  (C)</w:t>
            </w:r>
          </w:p>
        </w:tc>
        <w:tc>
          <w:tcPr>
            <w:tcW w:w="3600" w:type="dxa"/>
            <w:shd w:val="clear" w:color="auto" w:fill="D2FF2D"/>
          </w:tcPr>
          <w:p w14:paraId="2D24FD00" w14:textId="704873BB" w:rsidR="00651470" w:rsidRPr="00E170E9" w:rsidRDefault="00651470" w:rsidP="006514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23 (C)</w:t>
            </w:r>
          </w:p>
        </w:tc>
        <w:tc>
          <w:tcPr>
            <w:tcW w:w="3690" w:type="dxa"/>
            <w:shd w:val="clear" w:color="auto" w:fill="FF99FF"/>
          </w:tcPr>
          <w:p w14:paraId="7F0AC04A" w14:textId="2BC525C9" w:rsidR="00651470" w:rsidRPr="00E170E9" w:rsidRDefault="00651470" w:rsidP="006514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Viernes 28 (A)</w:t>
            </w:r>
          </w:p>
        </w:tc>
        <w:tc>
          <w:tcPr>
            <w:tcW w:w="3600" w:type="dxa"/>
            <w:shd w:val="clear" w:color="auto" w:fill="FF99FF"/>
          </w:tcPr>
          <w:p w14:paraId="5A7FC82C" w14:textId="728C6769" w:rsidR="00651470" w:rsidRPr="00E170E9" w:rsidRDefault="00651470" w:rsidP="006514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Domingo 30 (A)</w:t>
            </w:r>
          </w:p>
        </w:tc>
      </w:tr>
      <w:tr w:rsidR="00651470" w:rsidRPr="00985901" w14:paraId="5B9665A4" w14:textId="77777777" w:rsidTr="00651470">
        <w:tc>
          <w:tcPr>
            <w:tcW w:w="3618" w:type="dxa"/>
            <w:shd w:val="clear" w:color="auto" w:fill="auto"/>
          </w:tcPr>
          <w:p w14:paraId="69E0FA1B" w14:textId="77777777" w:rsidR="00651470" w:rsidRPr="006D469C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 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MARTIN AZURDIA</w:t>
            </w:r>
          </w:p>
          <w:p w14:paraId="398546D4" w14:textId="4F262374" w:rsidR="00651470" w:rsidRPr="00753B0E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al final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  <w:r w:rsidRPr="004777EF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 w:rsidRPr="00860132">
              <w:rPr>
                <w:rFonts w:ascii="Arial Narrow" w:hAnsi="Arial Narrow"/>
                <w:color w:val="FF0000"/>
              </w:rPr>
              <w:t>(e)</w:t>
            </w:r>
          </w:p>
        </w:tc>
        <w:tc>
          <w:tcPr>
            <w:tcW w:w="3600" w:type="dxa"/>
            <w:shd w:val="clear" w:color="auto" w:fill="auto"/>
          </w:tcPr>
          <w:p w14:paraId="5A68908B" w14:textId="4F10BAEF" w:rsidR="00651470" w:rsidRDefault="00651470" w:rsidP="00651470">
            <w:pPr>
              <w:pStyle w:val="NoSpacing"/>
              <w:rPr>
                <w:rFonts w:ascii="Arial Narrow" w:hAnsi="Arial Narrow"/>
                <w:b/>
                <w:color w:val="365F91"/>
                <w:sz w:val="24"/>
                <w:szCs w:val="24"/>
                <w:lang w:val="es-GT"/>
              </w:rPr>
            </w:pPr>
            <w:r w:rsidRPr="00E71189">
              <w:rPr>
                <w:rFonts w:ascii="Arial Narrow" w:hAnsi="Arial Narrow"/>
                <w:b/>
                <w:color w:val="365F91"/>
                <w:sz w:val="24"/>
                <w:szCs w:val="24"/>
                <w:lang w:val="es-GT"/>
              </w:rPr>
              <w:t>Directora:</w:t>
            </w:r>
            <w:r>
              <w:rPr>
                <w:rFonts w:ascii="Arial Narrow" w:hAnsi="Arial Narrow"/>
                <w:lang w:val="es-GT"/>
              </w:rPr>
              <w:t xml:space="preserve"> INGRID VALLE </w:t>
            </w:r>
            <w:r w:rsidRPr="00437188">
              <w:rPr>
                <w:rFonts w:ascii="Arial Narrow" w:hAnsi="Arial Narrow"/>
                <w:color w:val="FF0000"/>
              </w:rPr>
              <w:t>(e)</w:t>
            </w:r>
          </w:p>
          <w:p w14:paraId="63AFEDA4" w14:textId="4F2E7BE8" w:rsidR="00651470" w:rsidRPr="006B4CAC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103E82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 w:cs="Arial"/>
              </w:rPr>
              <w:t xml:space="preserve">  DARWIN MEJIA</w:t>
            </w:r>
          </w:p>
        </w:tc>
        <w:tc>
          <w:tcPr>
            <w:tcW w:w="3690" w:type="dxa"/>
            <w:shd w:val="clear" w:color="auto" w:fill="auto"/>
          </w:tcPr>
          <w:p w14:paraId="6F3C94F3" w14:textId="060A0BA2" w:rsidR="00651470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&amp;Piano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 w:rsidRPr="001F18EC">
              <w:rPr>
                <w:rFonts w:ascii="Arial Narrow" w:hAnsi="Arial Narrow" w:cs="Arial"/>
              </w:rPr>
              <w:t>GABRIEL AVALOS</w:t>
            </w:r>
            <w:r w:rsidRPr="00437188">
              <w:rPr>
                <w:rFonts w:ascii="Arial Narrow" w:hAnsi="Arial Narrow"/>
                <w:color w:val="FF0000"/>
              </w:rPr>
              <w:t xml:space="preserve"> </w:t>
            </w:r>
          </w:p>
          <w:p w14:paraId="022B2F75" w14:textId="77777777" w:rsidR="00651470" w:rsidRPr="00940BC9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F0AFDEC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a:</w:t>
            </w:r>
            <w:r>
              <w:rPr>
                <w:rFonts w:ascii="Arial Narrow" w:hAnsi="Arial Narrow"/>
              </w:rPr>
              <w:t xml:space="preserve"> DIANA ULUAN </w:t>
            </w:r>
          </w:p>
          <w:p w14:paraId="19653B08" w14:textId="0A905B4B" w:rsidR="00651470" w:rsidRPr="00621DEE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A94CED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 w:cs="Arial"/>
              </w:rPr>
              <w:t xml:space="preserve"> GABRIEL AVALOS</w:t>
            </w:r>
          </w:p>
        </w:tc>
      </w:tr>
      <w:tr w:rsidR="00651470" w:rsidRPr="00985901" w14:paraId="1371F130" w14:textId="77777777" w:rsidTr="00651470">
        <w:tc>
          <w:tcPr>
            <w:tcW w:w="3618" w:type="dxa"/>
            <w:shd w:val="clear" w:color="auto" w:fill="auto"/>
          </w:tcPr>
          <w:p w14:paraId="33C62636" w14:textId="1808E471" w:rsidR="00651470" w:rsidRPr="00363544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6F7AD8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 w:rsidRPr="006F7AD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/>
              </w:rPr>
              <w:t>LORENA MARTINEZ</w:t>
            </w:r>
          </w:p>
        </w:tc>
        <w:tc>
          <w:tcPr>
            <w:tcW w:w="3600" w:type="dxa"/>
            <w:shd w:val="clear" w:color="auto" w:fill="auto"/>
          </w:tcPr>
          <w:p w14:paraId="53B4B318" w14:textId="28FDA4D4" w:rsidR="00651470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Cantores:</w:t>
            </w: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ORLIN ESPINOZA  &amp; </w:t>
            </w:r>
          </w:p>
          <w:p w14:paraId="56477283" w14:textId="77777777" w:rsidR="00651470" w:rsidRPr="00753B0E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NANCY SANTIBANEZ</w:t>
            </w:r>
          </w:p>
        </w:tc>
        <w:tc>
          <w:tcPr>
            <w:tcW w:w="3690" w:type="dxa"/>
            <w:shd w:val="clear" w:color="auto" w:fill="auto"/>
          </w:tcPr>
          <w:p w14:paraId="1484D350" w14:textId="4D52F76D" w:rsidR="00651470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>
              <w:rPr>
                <w:rFonts w:ascii="Arial Narrow" w:hAnsi="Arial Narrow"/>
              </w:rPr>
              <w:t xml:space="preserve"> RODRIGO GUEVARA &amp; </w:t>
            </w:r>
          </w:p>
          <w:p w14:paraId="5787AF6D" w14:textId="28308D88" w:rsidR="00651470" w:rsidRPr="007712F0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INGRID VALLE</w:t>
            </w:r>
          </w:p>
        </w:tc>
        <w:tc>
          <w:tcPr>
            <w:tcW w:w="3600" w:type="dxa"/>
            <w:shd w:val="clear" w:color="auto" w:fill="auto"/>
          </w:tcPr>
          <w:p w14:paraId="0B61E056" w14:textId="71EAAFB5" w:rsidR="00651470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>
              <w:rPr>
                <w:rFonts w:ascii="Arial Narrow" w:hAnsi="Arial Narrow"/>
              </w:rPr>
              <w:t>LORENA MARTINEZ  &amp;</w:t>
            </w:r>
          </w:p>
          <w:p w14:paraId="44E800C2" w14:textId="3561F922" w:rsidR="00651470" w:rsidRPr="00E71C87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GABY GONZALEZ</w:t>
            </w:r>
          </w:p>
        </w:tc>
      </w:tr>
      <w:tr w:rsidR="00651470" w:rsidRPr="00985901" w14:paraId="4AB0770D" w14:textId="77777777" w:rsidTr="00651470">
        <w:tc>
          <w:tcPr>
            <w:tcW w:w="3618" w:type="dxa"/>
            <w:shd w:val="clear" w:color="auto" w:fill="auto"/>
          </w:tcPr>
          <w:p w14:paraId="153E88B2" w14:textId="77777777" w:rsidR="00651470" w:rsidRDefault="00651470" w:rsidP="00651470">
            <w:pPr>
              <w:pStyle w:val="NoSpacing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ORACION</w:t>
            </w:r>
            <w:r w:rsidRPr="004564C5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</w:p>
          <w:p w14:paraId="1B0EC85E" w14:textId="77777777" w:rsidR="00651470" w:rsidRPr="00D33549" w:rsidRDefault="00651470" w:rsidP="006514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4564C5">
              <w:rPr>
                <w:rFonts w:ascii="Arial Narrow" w:hAnsi="Arial Narrow"/>
                <w:b/>
                <w:color w:val="C00000"/>
                <w:sz w:val="24"/>
                <w:szCs w:val="24"/>
              </w:rPr>
              <w:t>Bajo: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ORLIN ESPINOZA</w:t>
            </w:r>
            <w:r w:rsidRPr="004777EF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14:paraId="4A926A65" w14:textId="77777777" w:rsidR="00651470" w:rsidRPr="006C429B" w:rsidRDefault="00651470" w:rsidP="006514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 w:rsidRPr="004564C5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Bajo: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 </w:t>
            </w:r>
          </w:p>
          <w:p w14:paraId="4FE182D0" w14:textId="6E088F50" w:rsidR="00651470" w:rsidRPr="00F660D7" w:rsidRDefault="00651470" w:rsidP="00651470">
            <w:pPr>
              <w:pStyle w:val="NoSpacing"/>
              <w:rPr>
                <w:rFonts w:ascii="Arial Narrow" w:hAnsi="Arial Narrow"/>
              </w:rPr>
            </w:pPr>
            <w:r w:rsidRPr="00A16FDB">
              <w:rPr>
                <w:rFonts w:ascii="Arial Narrow" w:hAnsi="Arial Narrow"/>
                <w:lang w:val="es-GT"/>
              </w:rPr>
              <w:t>RONI MARTINEZ</w:t>
            </w:r>
          </w:p>
        </w:tc>
        <w:tc>
          <w:tcPr>
            <w:tcW w:w="3690" w:type="dxa"/>
            <w:shd w:val="clear" w:color="auto" w:fill="auto"/>
          </w:tcPr>
          <w:p w14:paraId="196434EA" w14:textId="77777777" w:rsidR="00651470" w:rsidRPr="003F7601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4777EF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2C15E16B" w14:textId="3C7427C2" w:rsidR="00651470" w:rsidRPr="002C34BD" w:rsidRDefault="00651470" w:rsidP="00651470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AMY GONZALEZ</w:t>
            </w:r>
          </w:p>
          <w:p w14:paraId="344EB632" w14:textId="79D063D2" w:rsidR="00651470" w:rsidRPr="00FA154E" w:rsidRDefault="00651470" w:rsidP="006514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</w:tr>
      <w:tr w:rsidR="00651470" w:rsidRPr="00985901" w14:paraId="293D79FA" w14:textId="77777777" w:rsidTr="00651470">
        <w:tc>
          <w:tcPr>
            <w:tcW w:w="3618" w:type="dxa"/>
            <w:shd w:val="clear" w:color="auto" w:fill="auto"/>
          </w:tcPr>
          <w:p w14:paraId="6ED41439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Batería: </w:t>
            </w:r>
          </w:p>
          <w:p w14:paraId="5918BB21" w14:textId="7B96D47F" w:rsidR="00651470" w:rsidRPr="00156013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600" w:type="dxa"/>
            <w:shd w:val="clear" w:color="auto" w:fill="auto"/>
          </w:tcPr>
          <w:p w14:paraId="24CFB489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Batería:</w:t>
            </w: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 </w:t>
            </w:r>
          </w:p>
          <w:p w14:paraId="4F4DB38D" w14:textId="2B9B3040" w:rsidR="00651470" w:rsidRPr="00973361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690" w:type="dxa"/>
            <w:shd w:val="clear" w:color="auto" w:fill="auto"/>
          </w:tcPr>
          <w:p w14:paraId="72EE0282" w14:textId="77777777" w:rsidR="00651470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A6109C">
              <w:rPr>
                <w:rFonts w:ascii="Arial Narrow" w:hAnsi="Arial Narrow"/>
                <w:b/>
                <w:color w:val="2EA049"/>
                <w:sz w:val="24"/>
                <w:szCs w:val="24"/>
              </w:rPr>
              <w:t>Batería: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FE330B6" w14:textId="1D8CE49D" w:rsidR="00651470" w:rsidRPr="00A6109C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2EA049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EDUBARDO GODINEZ</w:t>
            </w:r>
          </w:p>
        </w:tc>
        <w:tc>
          <w:tcPr>
            <w:tcW w:w="3600" w:type="dxa"/>
            <w:shd w:val="clear" w:color="auto" w:fill="auto"/>
          </w:tcPr>
          <w:p w14:paraId="39D076C8" w14:textId="77777777" w:rsidR="0065147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6132B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B6132B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D69A722" w14:textId="3D85B20F" w:rsidR="00651470" w:rsidRPr="00FB4D05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651470" w:rsidRPr="00985901" w14:paraId="30A74BF9" w14:textId="77777777" w:rsidTr="00651470">
        <w:tc>
          <w:tcPr>
            <w:tcW w:w="3618" w:type="dxa"/>
            <w:shd w:val="clear" w:color="auto" w:fill="auto"/>
          </w:tcPr>
          <w:p w14:paraId="367D2F42" w14:textId="77777777" w:rsidR="00651470" w:rsidRPr="00964F08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964F08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Grabación:</w:t>
            </w:r>
            <w:r w:rsidRPr="00964F08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B8ABCBB" w14:textId="77777777" w:rsidR="00651470" w:rsidRPr="006D6F6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 w:cs="Arial"/>
                <w:lang w:val="es-GT"/>
              </w:rPr>
              <w:t>CARLOS ORTIZ</w:t>
            </w:r>
          </w:p>
        </w:tc>
        <w:tc>
          <w:tcPr>
            <w:tcW w:w="3600" w:type="dxa"/>
            <w:shd w:val="clear" w:color="auto" w:fill="auto"/>
          </w:tcPr>
          <w:p w14:paraId="14775643" w14:textId="77777777" w:rsidR="00651470" w:rsidRDefault="00651470" w:rsidP="006514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</w:p>
          <w:p w14:paraId="4134F36D" w14:textId="77777777" w:rsidR="00651470" w:rsidRPr="006D6F6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JEFFREY MARTINEZ</w:t>
            </w:r>
          </w:p>
        </w:tc>
        <w:tc>
          <w:tcPr>
            <w:tcW w:w="3690" w:type="dxa"/>
            <w:shd w:val="clear" w:color="auto" w:fill="auto"/>
          </w:tcPr>
          <w:p w14:paraId="276B6115" w14:textId="77777777" w:rsidR="00651470" w:rsidRPr="0049612D" w:rsidRDefault="00651470" w:rsidP="006514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 w:rsidRPr="0049612D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 xml:space="preserve">Grabación: </w:t>
            </w:r>
          </w:p>
          <w:p w14:paraId="5D783D37" w14:textId="78163310" w:rsidR="00651470" w:rsidRPr="006D6F60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GIOVANNI RAMIREZ</w:t>
            </w:r>
          </w:p>
        </w:tc>
        <w:tc>
          <w:tcPr>
            <w:tcW w:w="3600" w:type="dxa"/>
            <w:shd w:val="clear" w:color="auto" w:fill="auto"/>
          </w:tcPr>
          <w:p w14:paraId="68D157F8" w14:textId="77777777" w:rsidR="00651470" w:rsidRPr="0068092E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Grabación:</w:t>
            </w:r>
            <w:r w:rsidRPr="0068092E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228C200" w14:textId="5FE53B06" w:rsidR="00651470" w:rsidRPr="004564C5" w:rsidRDefault="00651470" w:rsidP="006514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ALFREDO SOSA</w:t>
            </w:r>
          </w:p>
        </w:tc>
      </w:tr>
      <w:tr w:rsidR="00651470" w:rsidRPr="00985901" w14:paraId="2D610B2C" w14:textId="77777777" w:rsidTr="00651470">
        <w:trPr>
          <w:trHeight w:val="503"/>
        </w:trPr>
        <w:tc>
          <w:tcPr>
            <w:tcW w:w="3618" w:type="dxa"/>
            <w:shd w:val="clear" w:color="auto" w:fill="auto"/>
          </w:tcPr>
          <w:p w14:paraId="1D1A5E5C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7A2AD2A" w14:textId="77777777" w:rsidR="00651470" w:rsidRPr="00940BC9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/>
              </w:rPr>
              <w:t>NO HAY</w:t>
            </w:r>
          </w:p>
        </w:tc>
        <w:tc>
          <w:tcPr>
            <w:tcW w:w="3600" w:type="dxa"/>
            <w:shd w:val="clear" w:color="auto" w:fill="auto"/>
          </w:tcPr>
          <w:p w14:paraId="56D9F182" w14:textId="77777777" w:rsidR="00651470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212EC7C" w14:textId="5CD4C1F9" w:rsidR="00651470" w:rsidRPr="008A343D" w:rsidRDefault="00651470" w:rsidP="006514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val="es-ES"/>
              </w:rPr>
              <w:t>LISSETH ESPINOZA</w:t>
            </w:r>
          </w:p>
        </w:tc>
        <w:tc>
          <w:tcPr>
            <w:tcW w:w="3690" w:type="dxa"/>
            <w:shd w:val="clear" w:color="auto" w:fill="auto"/>
          </w:tcPr>
          <w:p w14:paraId="2B0705DF" w14:textId="77777777" w:rsidR="00651470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47791807" w14:textId="084A4AB8" w:rsidR="00651470" w:rsidRPr="001A7E2C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GABY GONZALEZ</w:t>
            </w:r>
          </w:p>
        </w:tc>
        <w:tc>
          <w:tcPr>
            <w:tcW w:w="3600" w:type="dxa"/>
            <w:shd w:val="clear" w:color="auto" w:fill="auto"/>
          </w:tcPr>
          <w:p w14:paraId="0B9B9120" w14:textId="77777777" w:rsidR="00651470" w:rsidRDefault="00651470" w:rsidP="00651470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6A1B1E29" w14:textId="4BD1FE41" w:rsidR="00651470" w:rsidRPr="00520156" w:rsidRDefault="00651470" w:rsidP="006514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 SUSANA GARCIA</w:t>
            </w:r>
          </w:p>
        </w:tc>
      </w:tr>
    </w:tbl>
    <w:p w14:paraId="7EF66F9F" w14:textId="77777777" w:rsidR="00153D58" w:rsidRDefault="00153D58" w:rsidP="003A71B8"/>
    <w:p w14:paraId="4F252265" w14:textId="77777777" w:rsidR="00D80A49" w:rsidRDefault="00D80A49" w:rsidP="003A71B8"/>
    <w:p w14:paraId="5EA54B71" w14:textId="77777777" w:rsidR="00D80A49" w:rsidRDefault="00D80A49" w:rsidP="003A71B8"/>
    <w:p w14:paraId="064C0439" w14:textId="2D9B87E2" w:rsidR="00D80A49" w:rsidRDefault="00D80A49" w:rsidP="003A71B8"/>
    <w:tbl>
      <w:tblPr>
        <w:tblW w:w="139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40"/>
        <w:gridCol w:w="3600"/>
        <w:gridCol w:w="3600"/>
      </w:tblGrid>
      <w:tr w:rsidR="00216168" w:rsidRPr="00985901" w14:paraId="089FFE1D" w14:textId="77777777" w:rsidTr="00216168">
        <w:trPr>
          <w:gridAfter w:val="2"/>
          <w:wAfter w:w="7200" w:type="dxa"/>
        </w:trPr>
        <w:tc>
          <w:tcPr>
            <w:tcW w:w="3510" w:type="dxa"/>
            <w:shd w:val="clear" w:color="auto" w:fill="FFFF00"/>
          </w:tcPr>
          <w:p w14:paraId="56F94180" w14:textId="15DFC97E" w:rsidR="00216168" w:rsidRPr="00985901" w:rsidRDefault="00216168" w:rsidP="00216168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Vier</w:t>
            </w:r>
            <w:r w:rsidR="00EA1E4D">
              <w:rPr>
                <w:rFonts w:ascii="Arial Narrow" w:hAnsi="Arial Narrow"/>
                <w:b/>
                <w:sz w:val="36"/>
                <w:szCs w:val="36"/>
              </w:rPr>
              <w:t>nes</w:t>
            </w:r>
            <w:r w:rsidR="00A04CC6">
              <w:rPr>
                <w:rFonts w:ascii="Arial Narrow" w:hAnsi="Arial Narrow"/>
                <w:b/>
                <w:sz w:val="36"/>
                <w:szCs w:val="36"/>
              </w:rPr>
              <w:t xml:space="preserve"> Julio 5 </w:t>
            </w:r>
            <w:r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240" w:type="dxa"/>
            <w:shd w:val="clear" w:color="auto" w:fill="FFFF00"/>
          </w:tcPr>
          <w:p w14:paraId="3352C017" w14:textId="34C7BA9B" w:rsidR="00216168" w:rsidRPr="00985901" w:rsidRDefault="00216168" w:rsidP="00EA1E4D">
            <w:pPr>
              <w:spacing w:after="0" w:line="240" w:lineRule="auto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A04CC6">
              <w:rPr>
                <w:rFonts w:ascii="Arial Narrow" w:hAnsi="Arial Narrow"/>
                <w:b/>
                <w:sz w:val="36"/>
                <w:szCs w:val="36"/>
              </w:rPr>
              <w:t xml:space="preserve"> Julio 7</w:t>
            </w:r>
            <w:r w:rsidR="00EA1E4D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EA1E4D">
              <w:rPr>
                <w:rFonts w:ascii="Arial Narrow" w:hAnsi="Arial Narrow"/>
                <w:b/>
                <w:sz w:val="36"/>
                <w:szCs w:val="36"/>
              </w:rPr>
              <w:t>S.C.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216168" w:rsidRPr="005C677B" w14:paraId="5B660C4B" w14:textId="77777777" w:rsidTr="00216168">
        <w:trPr>
          <w:gridAfter w:val="2"/>
          <w:wAfter w:w="7200" w:type="dxa"/>
        </w:trPr>
        <w:tc>
          <w:tcPr>
            <w:tcW w:w="3510" w:type="dxa"/>
            <w:shd w:val="clear" w:color="auto" w:fill="auto"/>
          </w:tcPr>
          <w:p w14:paraId="7CE44425" w14:textId="480B63EC" w:rsidR="00216168" w:rsidRPr="00F90E4F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Clase 6-8:</w:t>
            </w:r>
            <w:r w:rsidRPr="000B012A">
              <w:rPr>
                <w:rFonts w:ascii="Arial Narrow" w:hAnsi="Arial Narrow" w:cs="Arial"/>
                <w:lang w:val="es-GT"/>
              </w:rPr>
              <w:t xml:space="preserve"> </w:t>
            </w:r>
            <w:r w:rsidR="00EA1E4D">
              <w:rPr>
                <w:rFonts w:ascii="Arial Narrow" w:hAnsi="Arial Narrow" w:cs="Arial"/>
                <w:lang w:val="es-GT"/>
              </w:rPr>
              <w:t>JAQUELINE BOR</w:t>
            </w:r>
          </w:p>
          <w:p w14:paraId="5C1746B0" w14:textId="5042CBBA" w:rsidR="00216168" w:rsidRPr="00D80A49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b/>
                <w:color w:val="4F81BD"/>
              </w:rPr>
              <w:t>Auxiliar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EA1E4D">
              <w:rPr>
                <w:rFonts w:ascii="Arial Narrow" w:hAnsi="Arial Narrow" w:cs="Arial"/>
              </w:rPr>
              <w:t>JOSHUA VALLE</w:t>
            </w:r>
          </w:p>
        </w:tc>
        <w:tc>
          <w:tcPr>
            <w:tcW w:w="3240" w:type="dxa"/>
            <w:shd w:val="clear" w:color="auto" w:fill="auto"/>
          </w:tcPr>
          <w:p w14:paraId="03FFA289" w14:textId="2E4B7A7C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4F81BD"/>
                <w:sz w:val="24"/>
                <w:szCs w:val="24"/>
              </w:rPr>
              <w:t>Clase 6-8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 w:rsidR="0023426C">
              <w:rPr>
                <w:rFonts w:ascii="Arial Narrow" w:hAnsi="Arial Narrow" w:cs="Arial"/>
              </w:rPr>
              <w:t>NANCY SANTIBANEZ</w:t>
            </w:r>
          </w:p>
          <w:p w14:paraId="21A53EC7" w14:textId="0E1E0A4A" w:rsidR="00216168" w:rsidRPr="005C677B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5C677B">
              <w:rPr>
                <w:b/>
                <w:color w:val="4F81BD"/>
              </w:rPr>
              <w:t>Auxiliar</w:t>
            </w:r>
            <w:r w:rsidRPr="005C677B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 w:rsidRPr="005C677B">
              <w:rPr>
                <w:rFonts w:ascii="Arial Narrow" w:hAnsi="Arial Narrow" w:cs="Arial"/>
              </w:rPr>
              <w:t xml:space="preserve"> </w:t>
            </w:r>
            <w:r w:rsidR="00C9604C">
              <w:rPr>
                <w:rFonts w:ascii="Arial Narrow" w:hAnsi="Arial Narrow" w:cs="Arial"/>
              </w:rPr>
              <w:t>MATHEW SANTIBANEZ</w:t>
            </w:r>
          </w:p>
        </w:tc>
      </w:tr>
      <w:tr w:rsidR="00216168" w:rsidRPr="005C677B" w14:paraId="218FD6F9" w14:textId="77777777" w:rsidTr="00216168">
        <w:trPr>
          <w:gridAfter w:val="2"/>
          <w:wAfter w:w="7200" w:type="dxa"/>
          <w:trHeight w:val="881"/>
        </w:trPr>
        <w:tc>
          <w:tcPr>
            <w:tcW w:w="3510" w:type="dxa"/>
            <w:shd w:val="clear" w:color="auto" w:fill="auto"/>
          </w:tcPr>
          <w:p w14:paraId="74F280D5" w14:textId="1C0D9654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3 Meses</w:t>
            </w:r>
            <w:r w:rsidR="006A56FF"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 w:rsidR="006A56FF">
              <w:rPr>
                <w:rFonts w:ascii="Arial Narrow" w:hAnsi="Arial Narrow"/>
                <w:b/>
                <w:color w:val="00B050"/>
                <w:sz w:val="24"/>
                <w:szCs w:val="24"/>
              </w:rPr>
              <w:t xml:space="preserve"> </w:t>
            </w:r>
            <w:r w:rsidR="006A56FF">
              <w:rPr>
                <w:rFonts w:ascii="Arial Narrow" w:hAnsi="Arial Narrow" w:cs="Arial"/>
              </w:rPr>
              <w:t>ANA BOR</w:t>
            </w:r>
          </w:p>
          <w:p w14:paraId="16455CF9" w14:textId="287EA981" w:rsidR="00216168" w:rsidRPr="00C03CD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332600">
              <w:rPr>
                <w:b/>
                <w:color w:val="00B050"/>
              </w:rPr>
              <w:t>Auxiliar</w:t>
            </w:r>
            <w:r w:rsidRPr="00332600">
              <w:rPr>
                <w:rFonts w:ascii="Arial Narrow" w:hAnsi="Arial Narrow"/>
                <w:b/>
                <w:color w:val="00B050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EA1E4D">
              <w:rPr>
                <w:rFonts w:ascii="Arial Narrow" w:hAnsi="Arial Narrow" w:cs="Arial"/>
              </w:rPr>
              <w:t>JENNIFER GARCIA</w:t>
            </w:r>
          </w:p>
          <w:p w14:paraId="7E0C7E04" w14:textId="58DC99C5" w:rsidR="00216168" w:rsidRPr="00C03CD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404B5D2F" w14:textId="29ACB5AA" w:rsidR="00216168" w:rsidRPr="005C677B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3 Meses:</w:t>
            </w:r>
            <w:r w:rsidRPr="005C677B">
              <w:rPr>
                <w:rFonts w:ascii="Arial Narrow" w:hAnsi="Arial Narrow" w:cs="Arial"/>
                <w:lang w:val="es-GT"/>
              </w:rPr>
              <w:t xml:space="preserve"> 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EA1E4D" w:rsidRPr="005720D4">
              <w:rPr>
                <w:rFonts w:ascii="Arial Narrow" w:hAnsi="Arial Narrow" w:cs="Arial"/>
              </w:rPr>
              <w:t>LORENA MARTINEZ</w:t>
            </w:r>
          </w:p>
          <w:p w14:paraId="2642A61F" w14:textId="386C935C" w:rsidR="00216168" w:rsidRDefault="00216168" w:rsidP="00216168">
            <w:pPr>
              <w:pStyle w:val="NoSpacing"/>
              <w:rPr>
                <w:rFonts w:ascii="Arial Narrow" w:hAnsi="Arial Narrow" w:cs="Arial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1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C9604C">
              <w:rPr>
                <w:rFonts w:ascii="Arial Narrow" w:hAnsi="Arial Narrow" w:cs="Arial"/>
                <w:lang w:val="es-GT"/>
              </w:rPr>
              <w:t>ADRIAN FALLA</w:t>
            </w:r>
          </w:p>
          <w:p w14:paraId="65EBC921" w14:textId="77777777" w:rsidR="00216168" w:rsidRPr="005C677B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5C677B">
              <w:rPr>
                <w:b/>
                <w:color w:val="00B050"/>
                <w:lang w:val="es-GT"/>
              </w:rPr>
              <w:t>Auxiliar</w:t>
            </w:r>
            <w:r>
              <w:rPr>
                <w:b/>
                <w:color w:val="00B050"/>
                <w:lang w:val="es-GT"/>
              </w:rPr>
              <w:t xml:space="preserve"> 2</w:t>
            </w:r>
            <w:r w:rsidRPr="005C677B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 xml:space="preserve"> </w:t>
            </w:r>
            <w:r w:rsidRPr="0016562C">
              <w:rPr>
                <w:rFonts w:ascii="Arial Narrow" w:hAnsi="Arial Narrow" w:cs="Arial"/>
                <w:lang w:val="es-GT"/>
              </w:rPr>
              <w:t xml:space="preserve"> </w:t>
            </w:r>
          </w:p>
        </w:tc>
      </w:tr>
      <w:tr w:rsidR="00216168" w:rsidRPr="00621DEE" w14:paraId="01B567AD" w14:textId="75914254" w:rsidTr="00216168">
        <w:trPr>
          <w:gridAfter w:val="2"/>
          <w:wAfter w:w="7200" w:type="dxa"/>
          <w:trHeight w:val="503"/>
        </w:trPr>
        <w:tc>
          <w:tcPr>
            <w:tcW w:w="3510" w:type="dxa"/>
            <w:shd w:val="clear" w:color="auto" w:fill="auto"/>
          </w:tcPr>
          <w:p w14:paraId="2636DC16" w14:textId="1B3F66D8" w:rsidR="00216168" w:rsidRDefault="00216168" w:rsidP="00F402C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</w:t>
            </w:r>
            <w:r w:rsidR="006A56FF">
              <w:rPr>
                <w:rFonts w:ascii="Arial Narrow" w:hAnsi="Arial Narrow" w:cs="Arial"/>
              </w:rPr>
              <w:t>LISSETH ESPINOZA</w:t>
            </w:r>
          </w:p>
          <w:p w14:paraId="21A5F25D" w14:textId="39794B61" w:rsidR="00216168" w:rsidRPr="00563C3F" w:rsidRDefault="00216168" w:rsidP="00F402C6">
            <w:pPr>
              <w:spacing w:after="0" w:line="240" w:lineRule="auto"/>
              <w:rPr>
                <w:rFonts w:ascii="Arial Narrow" w:hAnsi="Arial Narrow" w:cs="Arial"/>
              </w:rPr>
            </w:pPr>
            <w:r w:rsidRPr="00C02DE1">
              <w:rPr>
                <w:b/>
                <w:color w:val="C0504D"/>
              </w:rPr>
              <w:t>Auxiliar</w:t>
            </w:r>
            <w:r w:rsidRPr="00C02DE1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EA1E4D">
              <w:rPr>
                <w:rFonts w:ascii="Arial Narrow" w:hAnsi="Arial Narrow" w:cs="Arial"/>
              </w:rPr>
              <w:t>MARGARITA DIAZ</w:t>
            </w:r>
          </w:p>
        </w:tc>
        <w:tc>
          <w:tcPr>
            <w:tcW w:w="3240" w:type="dxa"/>
            <w:shd w:val="clear" w:color="auto" w:fill="auto"/>
          </w:tcPr>
          <w:p w14:paraId="764FA05D" w14:textId="0DA314D0" w:rsidR="00216168" w:rsidRDefault="00216168" w:rsidP="00F402C6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Clase 2:</w:t>
            </w:r>
            <w:r>
              <w:rPr>
                <w:rFonts w:ascii="Arial Narrow" w:hAnsi="Arial Narrow" w:cs="Arial"/>
              </w:rPr>
              <w:t xml:space="preserve">  </w:t>
            </w:r>
            <w:r w:rsidR="006A56FF">
              <w:rPr>
                <w:rFonts w:ascii="Arial Narrow" w:hAnsi="Arial Narrow" w:cs="Arial"/>
              </w:rPr>
              <w:t>SANDRA SEGURA</w:t>
            </w:r>
          </w:p>
          <w:p w14:paraId="67C81408" w14:textId="4BBD5F4B" w:rsidR="00216168" w:rsidRPr="00496B61" w:rsidRDefault="00216168" w:rsidP="00F402C6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621DEE">
              <w:rPr>
                <w:b/>
                <w:color w:val="C0504D"/>
              </w:rPr>
              <w:t>Auxiliar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  <w:r w:rsidR="00496B61">
              <w:rPr>
                <w:rFonts w:ascii="Arial Narrow" w:hAnsi="Arial Narrow"/>
                <w:color w:val="FF0000"/>
              </w:rPr>
              <w:t xml:space="preserve">E: </w:t>
            </w:r>
            <w:r w:rsidR="00496B61">
              <w:rPr>
                <w:rFonts w:ascii="Arial Narrow" w:hAnsi="Arial Narrow" w:cs="Arial"/>
              </w:rPr>
              <w:t>CLAUDIA RAMOS</w:t>
            </w:r>
          </w:p>
        </w:tc>
      </w:tr>
      <w:tr w:rsidR="00216168" w:rsidRPr="00A20414" w14:paraId="4302EFA2" w14:textId="1E0F35E6" w:rsidTr="00216168">
        <w:trPr>
          <w:gridAfter w:val="2"/>
          <w:wAfter w:w="7200" w:type="dxa"/>
        </w:trPr>
        <w:tc>
          <w:tcPr>
            <w:tcW w:w="3510" w:type="dxa"/>
            <w:shd w:val="clear" w:color="auto" w:fill="auto"/>
          </w:tcPr>
          <w:p w14:paraId="2757197D" w14:textId="6FA87A89" w:rsidR="00216168" w:rsidRPr="00C26EC3" w:rsidRDefault="00216168" w:rsidP="00F402C6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3-5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="00EA1E4D">
              <w:rPr>
                <w:rFonts w:ascii="Arial Narrow" w:hAnsi="Arial Narrow" w:cs="Arial"/>
              </w:rPr>
              <w:t>ANA MEJIA</w:t>
            </w:r>
          </w:p>
          <w:p w14:paraId="53798862" w14:textId="715F5EBE" w:rsidR="00216168" w:rsidRPr="00343CC5" w:rsidRDefault="00216168" w:rsidP="00F402C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0B012A">
              <w:rPr>
                <w:b/>
                <w:color w:val="0070C0"/>
                <w:lang w:val="es-GT"/>
              </w:rPr>
              <w:t>Auxiliar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: </w:t>
            </w:r>
            <w:r w:rsidR="00872DE5">
              <w:rPr>
                <w:rFonts w:ascii="Arial Narrow" w:hAnsi="Arial Narrow" w:cs="Arial"/>
                <w:lang w:val="es-GT"/>
              </w:rPr>
              <w:t>MATHEW SANTIBANEZ</w:t>
            </w:r>
          </w:p>
        </w:tc>
        <w:tc>
          <w:tcPr>
            <w:tcW w:w="3240" w:type="dxa"/>
            <w:shd w:val="clear" w:color="auto" w:fill="auto"/>
          </w:tcPr>
          <w:p w14:paraId="7871FC61" w14:textId="20A6C29D" w:rsidR="00216168" w:rsidRDefault="00216168" w:rsidP="00F402C6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E32A39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Clase 3-5</w:t>
            </w:r>
            <w:r w:rsidRPr="00E32A39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 w:rsidRPr="00E32A39">
              <w:rPr>
                <w:rFonts w:ascii="Arial Narrow" w:hAnsi="Arial Narrow" w:cs="Arial"/>
                <w:lang w:val="es-GT"/>
              </w:rPr>
              <w:t xml:space="preserve"> </w:t>
            </w:r>
            <w:r w:rsidR="0023426C">
              <w:rPr>
                <w:rFonts w:ascii="Arial Narrow" w:hAnsi="Arial Narrow" w:cs="Arial"/>
              </w:rPr>
              <w:t>INGRID VALLE</w:t>
            </w:r>
          </w:p>
          <w:p w14:paraId="47EBFAD7" w14:textId="0D60BE55" w:rsidR="00C9604C" w:rsidRPr="00C9604C" w:rsidRDefault="00216168" w:rsidP="00F402C6">
            <w:pPr>
              <w:pStyle w:val="NoSpacing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Pr="00E84B2B">
              <w:rPr>
                <w:b/>
                <w:color w:val="0070C0"/>
                <w:lang w:val="es-GT"/>
              </w:rPr>
              <w:t>Auxiliar</w:t>
            </w:r>
            <w:r w:rsidRPr="00E84B2B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 w:cs="Arial"/>
                <w:lang w:val="es-GT"/>
              </w:rPr>
              <w:t xml:space="preserve"> </w:t>
            </w:r>
            <w:r w:rsidR="00C9604C">
              <w:rPr>
                <w:rFonts w:ascii="Arial Narrow" w:hAnsi="Arial Narrow" w:cs="Arial"/>
              </w:rPr>
              <w:t xml:space="preserve">JOSHUA VALLE </w:t>
            </w:r>
          </w:p>
        </w:tc>
      </w:tr>
      <w:tr w:rsidR="00216168" w:rsidRPr="00563C3F" w14:paraId="053B7974" w14:textId="66EF96F8" w:rsidTr="00216168">
        <w:tc>
          <w:tcPr>
            <w:tcW w:w="3510" w:type="dxa"/>
            <w:shd w:val="clear" w:color="auto" w:fill="auto"/>
          </w:tcPr>
          <w:p w14:paraId="62AFF869" w14:textId="77777777" w:rsidR="00216168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Estacionamiento</w:t>
            </w:r>
            <w:r w:rsidRPr="00332600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13D9B6D4" w14:textId="0D6E7D06" w:rsidR="00216168" w:rsidRPr="00563C3F" w:rsidRDefault="00EA1E4D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ORLIN ESPINOZA</w:t>
            </w:r>
          </w:p>
        </w:tc>
        <w:tc>
          <w:tcPr>
            <w:tcW w:w="3240" w:type="dxa"/>
            <w:shd w:val="clear" w:color="auto" w:fill="auto"/>
          </w:tcPr>
          <w:p w14:paraId="22479EF6" w14:textId="77777777" w:rsidR="00216168" w:rsidRPr="00C20512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0AA02D5" w14:textId="7931C08A" w:rsidR="00216168" w:rsidRPr="00563C3F" w:rsidRDefault="0023426C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IGNACIO ORTEZ</w:t>
            </w:r>
            <w:r w:rsidR="00EA1E4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600" w:type="dxa"/>
            <w:shd w:val="clear" w:color="auto" w:fill="FFFF00"/>
          </w:tcPr>
          <w:p w14:paraId="107F8588" w14:textId="11D40106" w:rsidR="00216168" w:rsidRPr="00563C3F" w:rsidRDefault="00A04CC6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  </w:t>
            </w:r>
            <w:r w:rsidR="00216168" w:rsidRPr="00E170E9">
              <w:rPr>
                <w:rFonts w:ascii="Arial Narrow" w:hAnsi="Arial Narrow"/>
                <w:b/>
                <w:sz w:val="36"/>
                <w:szCs w:val="36"/>
              </w:rPr>
              <w:t>Vier</w:t>
            </w:r>
            <w:r w:rsidR="00EA1E4D">
              <w:rPr>
                <w:rFonts w:ascii="Arial Narrow" w:hAnsi="Arial Narrow"/>
                <w:b/>
                <w:sz w:val="36"/>
                <w:szCs w:val="36"/>
              </w:rPr>
              <w:t>nes</w:t>
            </w:r>
            <w:r w:rsidR="00216168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Julio 5 </w:t>
            </w:r>
            <w:r w:rsidR="00216168">
              <w:rPr>
                <w:rFonts w:ascii="Arial Narrow" w:hAnsi="Arial Narrow"/>
                <w:b/>
                <w:sz w:val="36"/>
                <w:szCs w:val="36"/>
              </w:rPr>
              <w:t>(B)</w:t>
            </w:r>
          </w:p>
        </w:tc>
        <w:tc>
          <w:tcPr>
            <w:tcW w:w="3600" w:type="dxa"/>
            <w:shd w:val="clear" w:color="auto" w:fill="FFFF00"/>
          </w:tcPr>
          <w:p w14:paraId="0732794B" w14:textId="3999611A" w:rsidR="00216168" w:rsidRPr="00563C3F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E170E9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EA1E4D">
              <w:rPr>
                <w:rFonts w:ascii="Arial Narrow" w:hAnsi="Arial Narrow"/>
                <w:b/>
                <w:sz w:val="36"/>
                <w:szCs w:val="36"/>
              </w:rPr>
              <w:t>ingo</w:t>
            </w:r>
            <w:r w:rsidR="00A04CC6">
              <w:rPr>
                <w:rFonts w:ascii="Arial Narrow" w:hAnsi="Arial Narrow"/>
                <w:b/>
                <w:sz w:val="36"/>
                <w:szCs w:val="36"/>
              </w:rPr>
              <w:t xml:space="preserve"> Julio 7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A04CC6">
              <w:rPr>
                <w:rFonts w:ascii="Arial Narrow" w:hAnsi="Arial Narrow"/>
                <w:b/>
                <w:sz w:val="36"/>
                <w:szCs w:val="36"/>
              </w:rPr>
              <w:t>S.C.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216168" w:rsidRPr="005720D4" w14:paraId="502BBC0D" w14:textId="413CED88" w:rsidTr="00216168">
        <w:trPr>
          <w:trHeight w:val="539"/>
        </w:trPr>
        <w:tc>
          <w:tcPr>
            <w:tcW w:w="3510" w:type="dxa"/>
            <w:shd w:val="clear" w:color="auto" w:fill="auto"/>
          </w:tcPr>
          <w:p w14:paraId="55AF02F9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611EE43" w14:textId="1B5600B9" w:rsidR="00216168" w:rsidRPr="0042641E" w:rsidRDefault="0023426C" w:rsidP="0021616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SANDRA SEGURA</w:t>
            </w:r>
          </w:p>
        </w:tc>
        <w:tc>
          <w:tcPr>
            <w:tcW w:w="3240" w:type="dxa"/>
            <w:shd w:val="clear" w:color="auto" w:fill="auto"/>
          </w:tcPr>
          <w:p w14:paraId="68EE5814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AB5EC02" w14:textId="1B633D8B" w:rsidR="00216168" w:rsidRPr="005720D4" w:rsidRDefault="006A56FF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JESSICA JIMENEZ</w:t>
            </w:r>
          </w:p>
        </w:tc>
        <w:tc>
          <w:tcPr>
            <w:tcW w:w="3600" w:type="dxa"/>
          </w:tcPr>
          <w:p w14:paraId="23200974" w14:textId="6B803D58" w:rsidR="00A04CC6" w:rsidRDefault="00A04CC6" w:rsidP="00A04CC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E71189"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Directora:</w:t>
            </w:r>
            <w:r>
              <w:rPr>
                <w:rFonts w:ascii="Arial Narrow" w:hAnsi="Arial Narrow"/>
              </w:rPr>
              <w:t xml:space="preserve"> INGRID VALLE </w:t>
            </w:r>
            <w:r w:rsidRPr="00437188">
              <w:rPr>
                <w:rFonts w:ascii="Arial Narrow" w:hAnsi="Arial Narrow"/>
                <w:color w:val="FF0000"/>
              </w:rPr>
              <w:t>(e)</w:t>
            </w:r>
          </w:p>
          <w:p w14:paraId="59714EC6" w14:textId="1F1759CB" w:rsidR="00216168" w:rsidRPr="005720D4" w:rsidRDefault="00A04CC6" w:rsidP="00A04CC6">
            <w:pPr>
              <w:spacing w:after="0" w:line="240" w:lineRule="auto"/>
              <w:rPr>
                <w:rFonts w:ascii="Arial Narrow" w:hAnsi="Arial Narrow" w:cs="Arial"/>
              </w:rPr>
            </w:pPr>
            <w:r w:rsidRPr="00103E82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 w:cs="Arial"/>
              </w:rPr>
              <w:t xml:space="preserve">  DARWIN MEJIA</w:t>
            </w:r>
          </w:p>
        </w:tc>
        <w:tc>
          <w:tcPr>
            <w:tcW w:w="3600" w:type="dxa"/>
          </w:tcPr>
          <w:p w14:paraId="31BE52E1" w14:textId="6D0F7277" w:rsidR="00A04CC6" w:rsidRDefault="00216168" w:rsidP="00A04CC6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>Director &amp;</w:t>
            </w: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Piano: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</w:rPr>
              <w:t>GABRIEL AVALOS</w:t>
            </w:r>
            <w:r w:rsidR="00A04CC6" w:rsidRPr="00437188">
              <w:rPr>
                <w:rFonts w:ascii="Arial Narrow" w:hAnsi="Arial Narrow"/>
                <w:color w:val="FF0000"/>
              </w:rPr>
              <w:t>(e)</w:t>
            </w:r>
          </w:p>
          <w:p w14:paraId="6AE7EFFF" w14:textId="77777777" w:rsidR="00216168" w:rsidRPr="005720D4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16168" w:rsidRPr="00A25AE9" w14:paraId="429ADB55" w14:textId="01CE232A" w:rsidTr="00216168">
        <w:tc>
          <w:tcPr>
            <w:tcW w:w="3510" w:type="dxa"/>
            <w:shd w:val="clear" w:color="auto" w:fill="auto"/>
          </w:tcPr>
          <w:p w14:paraId="38DA28D2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45CE1EC" w14:textId="4EF2B9E8" w:rsidR="00216168" w:rsidRPr="00F25F0D" w:rsidRDefault="0023426C" w:rsidP="0021616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  <w:tc>
          <w:tcPr>
            <w:tcW w:w="3240" w:type="dxa"/>
            <w:shd w:val="clear" w:color="auto" w:fill="auto"/>
          </w:tcPr>
          <w:p w14:paraId="1A53E836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000326A" w14:textId="54EB2CA5" w:rsidR="00216168" w:rsidRPr="00A25AE9" w:rsidRDefault="0023426C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ELMER RAMOS</w:t>
            </w:r>
          </w:p>
        </w:tc>
        <w:tc>
          <w:tcPr>
            <w:tcW w:w="3600" w:type="dxa"/>
          </w:tcPr>
          <w:p w14:paraId="3B0966A4" w14:textId="66616F8D" w:rsidR="00216168" w:rsidRDefault="00216168" w:rsidP="00A04CC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 w:rsidR="00A04CC6">
              <w:rPr>
                <w:rFonts w:ascii="Arial Narrow" w:hAnsi="Arial Narrow"/>
              </w:rPr>
              <w:t xml:space="preserve">LORENA MARTINEZ &amp; </w:t>
            </w:r>
          </w:p>
          <w:p w14:paraId="5C27A71F" w14:textId="09583E2F" w:rsidR="00A04CC6" w:rsidRPr="00A25AE9" w:rsidRDefault="00A04CC6" w:rsidP="00A04CC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NANCY SANTIBANEZ</w:t>
            </w:r>
          </w:p>
        </w:tc>
        <w:tc>
          <w:tcPr>
            <w:tcW w:w="3600" w:type="dxa"/>
          </w:tcPr>
          <w:p w14:paraId="3E4E2088" w14:textId="77777777" w:rsidR="00216168" w:rsidRDefault="00216168" w:rsidP="0021616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A049"/>
                <w:sz w:val="24"/>
                <w:szCs w:val="24"/>
              </w:rPr>
              <w:t xml:space="preserve">Cantores: </w:t>
            </w:r>
            <w:r>
              <w:rPr>
                <w:rFonts w:ascii="Arial Narrow" w:hAnsi="Arial Narrow"/>
              </w:rPr>
              <w:t>RODRIGO GUEVARA &amp;</w:t>
            </w:r>
          </w:p>
          <w:p w14:paraId="78433830" w14:textId="29A2CDDC" w:rsidR="00216168" w:rsidRPr="00A25AE9" w:rsidRDefault="00A04CC6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ANA MEJIA</w:t>
            </w:r>
          </w:p>
        </w:tc>
      </w:tr>
      <w:tr w:rsidR="00216168" w:rsidRPr="0008375D" w14:paraId="5EB22627" w14:textId="5F68BFF8" w:rsidTr="00216168">
        <w:trPr>
          <w:trHeight w:val="449"/>
        </w:trPr>
        <w:tc>
          <w:tcPr>
            <w:tcW w:w="3510" w:type="dxa"/>
            <w:shd w:val="clear" w:color="auto" w:fill="auto"/>
          </w:tcPr>
          <w:p w14:paraId="49DD2904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B050"/>
                <w:sz w:val="24"/>
                <w:szCs w:val="24"/>
              </w:rPr>
              <w:t>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447B4FD3" w14:textId="0FD66472" w:rsidR="00216168" w:rsidRPr="00C26EC3" w:rsidRDefault="0023426C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FELIPE SANTIBANEZ</w:t>
            </w:r>
          </w:p>
        </w:tc>
        <w:tc>
          <w:tcPr>
            <w:tcW w:w="3240" w:type="dxa"/>
            <w:shd w:val="clear" w:color="auto" w:fill="auto"/>
          </w:tcPr>
          <w:p w14:paraId="49B23588" w14:textId="2DB26B77" w:rsidR="00216168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1: </w:t>
            </w:r>
            <w:r w:rsidR="006A56FF">
              <w:rPr>
                <w:rFonts w:ascii="Arial Narrow" w:hAnsi="Arial Narrow" w:cs="Arial"/>
              </w:rPr>
              <w:t>LISSETH ESPINOZA</w:t>
            </w:r>
          </w:p>
          <w:p w14:paraId="54BC811D" w14:textId="77777777" w:rsidR="00216168" w:rsidRPr="0008375D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Auxiliar 2: </w:t>
            </w:r>
            <w:r>
              <w:rPr>
                <w:rFonts w:ascii="Arial Narrow" w:hAnsi="Arial Narrow" w:cs="Arial"/>
              </w:rPr>
              <w:t>HECTOR JIMENEZ</w:t>
            </w:r>
          </w:p>
        </w:tc>
        <w:tc>
          <w:tcPr>
            <w:tcW w:w="3600" w:type="dxa"/>
          </w:tcPr>
          <w:p w14:paraId="590682A4" w14:textId="77777777" w:rsidR="00651470" w:rsidRPr="002C34BD" w:rsidRDefault="00651470" w:rsidP="00651470">
            <w:pPr>
              <w:pStyle w:val="NoSpacing"/>
              <w:rPr>
                <w:rFonts w:ascii="Arial Narrow" w:hAnsi="Arial Narrow" w:cs="Arial"/>
                <w:lang w:val="es-ES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AMY GONZALEZ</w:t>
            </w:r>
          </w:p>
          <w:p w14:paraId="50997578" w14:textId="69B26302" w:rsidR="00216168" w:rsidRPr="0008375D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</w:tcPr>
          <w:p w14:paraId="2A3C5769" w14:textId="67F21050" w:rsidR="00216168" w:rsidRPr="0008375D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2C34BD"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ascii="Arial Narrow" w:hAnsi="Arial Narrow" w:cs="Arial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lang w:val="es-ES"/>
              </w:rPr>
              <w:t>RONI MARTINEZ</w:t>
            </w:r>
          </w:p>
        </w:tc>
      </w:tr>
      <w:tr w:rsidR="00216168" w:rsidRPr="00A5776C" w14:paraId="06776E34" w14:textId="4C68BD9B" w:rsidTr="00216168">
        <w:trPr>
          <w:trHeight w:val="620"/>
        </w:trPr>
        <w:tc>
          <w:tcPr>
            <w:tcW w:w="3510" w:type="dxa"/>
            <w:shd w:val="clear" w:color="auto" w:fill="auto"/>
          </w:tcPr>
          <w:p w14:paraId="736E803B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713A3E02" w14:textId="77777777" w:rsidR="00216168" w:rsidRPr="0042641E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240" w:type="dxa"/>
            <w:shd w:val="clear" w:color="auto" w:fill="auto"/>
          </w:tcPr>
          <w:p w14:paraId="6269C630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Librería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EE51C32" w14:textId="77777777" w:rsidR="00216168" w:rsidRPr="00A5776C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MARISOL ROMERO</w:t>
            </w:r>
          </w:p>
        </w:tc>
        <w:tc>
          <w:tcPr>
            <w:tcW w:w="3600" w:type="dxa"/>
          </w:tcPr>
          <w:p w14:paraId="6254E38C" w14:textId="77777777" w:rsidR="00216168" w:rsidRPr="00452F82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452F82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452F8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93EB667" w14:textId="6DAA6B17" w:rsidR="00216168" w:rsidRPr="00A5776C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FRANCISCO DIAZ</w:t>
            </w:r>
          </w:p>
        </w:tc>
        <w:tc>
          <w:tcPr>
            <w:tcW w:w="3600" w:type="dxa"/>
          </w:tcPr>
          <w:p w14:paraId="3DDB4D83" w14:textId="77777777" w:rsidR="00216168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B6132B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B6132B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5E8781E" w14:textId="213973AF" w:rsidR="00216168" w:rsidRPr="00A5776C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RUSSELL MARTINEZ</w:t>
            </w:r>
          </w:p>
        </w:tc>
      </w:tr>
      <w:tr w:rsidR="00216168" w:rsidRPr="00D67D1A" w14:paraId="0DCEAA24" w14:textId="3417B2ED" w:rsidTr="00216168">
        <w:tc>
          <w:tcPr>
            <w:tcW w:w="3510" w:type="dxa"/>
            <w:shd w:val="clear" w:color="auto" w:fill="auto"/>
          </w:tcPr>
          <w:p w14:paraId="19010BA0" w14:textId="483B97A8" w:rsidR="0023426C" w:rsidRPr="00C03CD8" w:rsidRDefault="00216168" w:rsidP="0023426C">
            <w:pPr>
              <w:pStyle w:val="NoSpacing"/>
              <w:rPr>
                <w:rFonts w:ascii="Arial Narrow" w:hAnsi="Arial Narrow" w:cs="Arial"/>
              </w:rPr>
            </w:pPr>
            <w:r w:rsidRPr="00B758CE">
              <w:rPr>
                <w:rFonts w:ascii="Arial Narrow" w:hAnsi="Arial Narrow"/>
                <w:b/>
                <w:color w:val="0070C0"/>
                <w:sz w:val="24"/>
                <w:szCs w:val="24"/>
                <w:lang w:val="es-GT"/>
              </w:rPr>
              <w:t>Auxiliares</w:t>
            </w:r>
            <w:r w:rsidRPr="00B758CE"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>:</w:t>
            </w:r>
            <w:r>
              <w:rPr>
                <w:rFonts w:ascii="Arial Narrow" w:hAnsi="Arial Narrow"/>
                <w:b/>
                <w:color w:val="4F81BD"/>
                <w:sz w:val="24"/>
                <w:szCs w:val="24"/>
                <w:lang w:val="es-GT"/>
              </w:rPr>
              <w:t xml:space="preserve"> </w:t>
            </w:r>
            <w:r w:rsidR="0023426C">
              <w:rPr>
                <w:rFonts w:ascii="Arial Narrow" w:hAnsi="Arial Narrow" w:cs="Arial"/>
              </w:rPr>
              <w:t>ALEX GARCIA</w:t>
            </w:r>
          </w:p>
          <w:p w14:paraId="4DD4907A" w14:textId="2DA1E9EC" w:rsidR="00216168" w:rsidRPr="00673CD2" w:rsidRDefault="00216168" w:rsidP="00216168">
            <w:pPr>
              <w:pStyle w:val="NoSpacing"/>
              <w:rPr>
                <w:rFonts w:ascii="Arial Narrow" w:hAnsi="Arial Narrow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6EB76C9D" w14:textId="77777777" w:rsidR="00216168" w:rsidRPr="00D67D1A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</w:tcPr>
          <w:p w14:paraId="308C34D0" w14:textId="77777777" w:rsidR="00216168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Grabación: </w:t>
            </w:r>
          </w:p>
          <w:p w14:paraId="0C380A56" w14:textId="71F5B9B0" w:rsidR="00216168" w:rsidRPr="00D67D1A" w:rsidRDefault="00A04CC6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OSCAR LINARES</w:t>
            </w:r>
          </w:p>
        </w:tc>
        <w:tc>
          <w:tcPr>
            <w:tcW w:w="3600" w:type="dxa"/>
          </w:tcPr>
          <w:p w14:paraId="6F5F4571" w14:textId="77777777" w:rsidR="00216168" w:rsidRDefault="00216168" w:rsidP="00216168">
            <w:pPr>
              <w:pStyle w:val="NoSpacing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5CF14FB8" w14:textId="2E1AD5AA" w:rsidR="00216168" w:rsidRPr="00D67D1A" w:rsidRDefault="00A04CC6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JARLIN VALLE</w:t>
            </w:r>
          </w:p>
        </w:tc>
      </w:tr>
      <w:tr w:rsidR="00216168" w:rsidRPr="0042641E" w14:paraId="6FCBF2D1" w14:textId="2606D3C7" w:rsidTr="00216168">
        <w:trPr>
          <w:trHeight w:val="467"/>
        </w:trPr>
        <w:tc>
          <w:tcPr>
            <w:tcW w:w="3510" w:type="dxa"/>
            <w:shd w:val="clear" w:color="auto" w:fill="auto"/>
          </w:tcPr>
          <w:p w14:paraId="4C61D828" w14:textId="77777777" w:rsidR="00216168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60AE4F65" w14:textId="44E07F69" w:rsidR="00216168" w:rsidRPr="0042641E" w:rsidRDefault="0023426C" w:rsidP="00216168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240" w:type="dxa"/>
            <w:shd w:val="clear" w:color="auto" w:fill="auto"/>
          </w:tcPr>
          <w:p w14:paraId="1A28BFDE" w14:textId="77777777" w:rsidR="00216168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76923C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B050"/>
                <w:sz w:val="24"/>
                <w:szCs w:val="24"/>
              </w:rPr>
              <w:t>Grupo Bienvenida</w:t>
            </w:r>
            <w:r w:rsidRPr="00A6109C">
              <w:rPr>
                <w:rFonts w:ascii="Arial Narrow" w:hAnsi="Arial Narrow"/>
                <w:b/>
                <w:color w:val="76923C"/>
                <w:sz w:val="24"/>
                <w:szCs w:val="24"/>
              </w:rPr>
              <w:t>:</w:t>
            </w:r>
          </w:p>
          <w:p w14:paraId="285569E3" w14:textId="77777777" w:rsidR="00216168" w:rsidRPr="0042641E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NELSON VARGAS</w:t>
            </w:r>
          </w:p>
        </w:tc>
        <w:tc>
          <w:tcPr>
            <w:tcW w:w="3600" w:type="dxa"/>
          </w:tcPr>
          <w:p w14:paraId="2792E48F" w14:textId="77777777" w:rsidR="00216168" w:rsidRPr="00621DEE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</w:p>
          <w:p w14:paraId="6EF7415F" w14:textId="49570B14" w:rsidR="00216168" w:rsidRPr="0042641E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</w:rPr>
              <w:t>SUSANA GARCIA</w:t>
            </w:r>
          </w:p>
        </w:tc>
        <w:tc>
          <w:tcPr>
            <w:tcW w:w="3600" w:type="dxa"/>
          </w:tcPr>
          <w:p w14:paraId="2B50E2E5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E93CFAD" w14:textId="591D42DB" w:rsidR="00216168" w:rsidRPr="0042641E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CERON</w:t>
            </w:r>
          </w:p>
        </w:tc>
      </w:tr>
      <w:tr w:rsidR="00216168" w:rsidRPr="00381079" w14:paraId="79ACB70A" w14:textId="512EC2BC" w:rsidTr="00216168">
        <w:trPr>
          <w:gridAfter w:val="2"/>
          <w:wAfter w:w="7200" w:type="dxa"/>
          <w:trHeight w:val="566"/>
        </w:trPr>
        <w:tc>
          <w:tcPr>
            <w:tcW w:w="3510" w:type="dxa"/>
            <w:shd w:val="clear" w:color="auto" w:fill="auto"/>
          </w:tcPr>
          <w:p w14:paraId="7E2F3575" w14:textId="77777777" w:rsidR="00216168" w:rsidRPr="0068092E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68092E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68092E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68092E">
              <w:rPr>
                <w:rFonts w:ascii="Arial Narrow" w:hAnsi="Arial Narrow" w:cs="Arial"/>
                <w:lang w:val="es-GT"/>
              </w:rPr>
              <w:t xml:space="preserve">  </w:t>
            </w:r>
          </w:p>
          <w:p w14:paraId="7422BB51" w14:textId="493948F1" w:rsidR="00216168" w:rsidRPr="00A25AE9" w:rsidRDefault="00A04CC6" w:rsidP="00216168">
            <w:pPr>
              <w:pStyle w:val="NoSpacing"/>
              <w:tabs>
                <w:tab w:val="left" w:pos="2192"/>
              </w:tabs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OSCAR LINARES</w:t>
            </w:r>
          </w:p>
        </w:tc>
        <w:tc>
          <w:tcPr>
            <w:tcW w:w="3240" w:type="dxa"/>
            <w:shd w:val="clear" w:color="auto" w:fill="auto"/>
          </w:tcPr>
          <w:p w14:paraId="73790F54" w14:textId="77777777" w:rsidR="00216168" w:rsidRDefault="00216168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64E01EE" w14:textId="552A41FE" w:rsidR="00216168" w:rsidRPr="00381079" w:rsidRDefault="00A04CC6" w:rsidP="00216168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rFonts w:ascii="Arial Narrow" w:hAnsi="Arial Narrow" w:cs="Arial"/>
                <w:lang w:val="es-GT"/>
              </w:rPr>
              <w:t>JARLIN VALLE</w:t>
            </w:r>
          </w:p>
        </w:tc>
      </w:tr>
      <w:tr w:rsidR="00216168" w:rsidRPr="0042641E" w14:paraId="1AC6B85B" w14:textId="7F5A0A7C" w:rsidTr="00216168">
        <w:trPr>
          <w:gridAfter w:val="2"/>
          <w:wAfter w:w="7200" w:type="dxa"/>
          <w:trHeight w:val="566"/>
        </w:trPr>
        <w:tc>
          <w:tcPr>
            <w:tcW w:w="3510" w:type="dxa"/>
            <w:shd w:val="clear" w:color="auto" w:fill="auto"/>
          </w:tcPr>
          <w:p w14:paraId="71F6E195" w14:textId="77777777" w:rsidR="00216168" w:rsidRDefault="00216168" w:rsidP="00216168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4"/>
                <w:szCs w:val="24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</w:p>
          <w:p w14:paraId="27390126" w14:textId="7282D136" w:rsidR="00216168" w:rsidRPr="0042641E" w:rsidRDefault="005C5CE9" w:rsidP="0021616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  <w:tc>
          <w:tcPr>
            <w:tcW w:w="3240" w:type="dxa"/>
            <w:shd w:val="clear" w:color="auto" w:fill="auto"/>
          </w:tcPr>
          <w:p w14:paraId="50EDD78F" w14:textId="77777777" w:rsidR="00216168" w:rsidRDefault="00216168" w:rsidP="0021616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Clase Pre-Juveniles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</w:t>
            </w:r>
          </w:p>
          <w:p w14:paraId="4F737119" w14:textId="3F47FDC5" w:rsidR="00216168" w:rsidRPr="0042641E" w:rsidRDefault="005C5CE9" w:rsidP="0021616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 HAY</w:t>
            </w:r>
          </w:p>
        </w:tc>
      </w:tr>
    </w:tbl>
    <w:p w14:paraId="42B8B468" w14:textId="77777777" w:rsidR="00A268C8" w:rsidRDefault="00A268C8" w:rsidP="003A71B8"/>
    <w:sectPr w:rsidR="00A268C8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10970"/>
    <w:rsid w:val="00010D71"/>
    <w:rsid w:val="00024993"/>
    <w:rsid w:val="00031A39"/>
    <w:rsid w:val="00031DE4"/>
    <w:rsid w:val="000345B3"/>
    <w:rsid w:val="0003671C"/>
    <w:rsid w:val="000372D8"/>
    <w:rsid w:val="00050504"/>
    <w:rsid w:val="00052335"/>
    <w:rsid w:val="000551DA"/>
    <w:rsid w:val="0005718D"/>
    <w:rsid w:val="00064F49"/>
    <w:rsid w:val="00067832"/>
    <w:rsid w:val="0008375D"/>
    <w:rsid w:val="0008397B"/>
    <w:rsid w:val="00085E72"/>
    <w:rsid w:val="00091B1B"/>
    <w:rsid w:val="0009596C"/>
    <w:rsid w:val="00096539"/>
    <w:rsid w:val="00096812"/>
    <w:rsid w:val="000A1D28"/>
    <w:rsid w:val="000A3054"/>
    <w:rsid w:val="000A745F"/>
    <w:rsid w:val="000A7480"/>
    <w:rsid w:val="000B012A"/>
    <w:rsid w:val="000B393C"/>
    <w:rsid w:val="000C3613"/>
    <w:rsid w:val="000C6D21"/>
    <w:rsid w:val="000D5C5D"/>
    <w:rsid w:val="000E6A3F"/>
    <w:rsid w:val="000F4A54"/>
    <w:rsid w:val="000F5C01"/>
    <w:rsid w:val="000F7226"/>
    <w:rsid w:val="001025C5"/>
    <w:rsid w:val="00103E82"/>
    <w:rsid w:val="00106F26"/>
    <w:rsid w:val="00111691"/>
    <w:rsid w:val="0011639D"/>
    <w:rsid w:val="00123AAA"/>
    <w:rsid w:val="00125B9E"/>
    <w:rsid w:val="001268AE"/>
    <w:rsid w:val="00130F9F"/>
    <w:rsid w:val="00134399"/>
    <w:rsid w:val="00134CA3"/>
    <w:rsid w:val="00140317"/>
    <w:rsid w:val="001444BD"/>
    <w:rsid w:val="0014495F"/>
    <w:rsid w:val="001507B8"/>
    <w:rsid w:val="00153D58"/>
    <w:rsid w:val="001556DF"/>
    <w:rsid w:val="00156013"/>
    <w:rsid w:val="00164FF4"/>
    <w:rsid w:val="0016562C"/>
    <w:rsid w:val="00165E57"/>
    <w:rsid w:val="00170C24"/>
    <w:rsid w:val="00171371"/>
    <w:rsid w:val="00173F32"/>
    <w:rsid w:val="001751C4"/>
    <w:rsid w:val="0019039F"/>
    <w:rsid w:val="0019658E"/>
    <w:rsid w:val="001A1E5A"/>
    <w:rsid w:val="001A20A6"/>
    <w:rsid w:val="001A2C6B"/>
    <w:rsid w:val="001A2E89"/>
    <w:rsid w:val="001A2FD5"/>
    <w:rsid w:val="001A316F"/>
    <w:rsid w:val="001A5C6C"/>
    <w:rsid w:val="001A6B6F"/>
    <w:rsid w:val="001A7E2C"/>
    <w:rsid w:val="001B22C0"/>
    <w:rsid w:val="001B6837"/>
    <w:rsid w:val="001C7FA7"/>
    <w:rsid w:val="001E1600"/>
    <w:rsid w:val="001E55D8"/>
    <w:rsid w:val="001F18EC"/>
    <w:rsid w:val="001F3CEA"/>
    <w:rsid w:val="00200F0B"/>
    <w:rsid w:val="002037E9"/>
    <w:rsid w:val="00212D04"/>
    <w:rsid w:val="002132FD"/>
    <w:rsid w:val="00213A8C"/>
    <w:rsid w:val="00216168"/>
    <w:rsid w:val="00220A71"/>
    <w:rsid w:val="00226B9B"/>
    <w:rsid w:val="0022716A"/>
    <w:rsid w:val="0023146E"/>
    <w:rsid w:val="00232A10"/>
    <w:rsid w:val="0023426C"/>
    <w:rsid w:val="00241697"/>
    <w:rsid w:val="00241F95"/>
    <w:rsid w:val="00243D3B"/>
    <w:rsid w:val="00244EC4"/>
    <w:rsid w:val="002478E8"/>
    <w:rsid w:val="00252039"/>
    <w:rsid w:val="00252403"/>
    <w:rsid w:val="00254B89"/>
    <w:rsid w:val="00254D44"/>
    <w:rsid w:val="002562B8"/>
    <w:rsid w:val="002562C7"/>
    <w:rsid w:val="00267F10"/>
    <w:rsid w:val="00275C50"/>
    <w:rsid w:val="00276D57"/>
    <w:rsid w:val="002800CD"/>
    <w:rsid w:val="002808DC"/>
    <w:rsid w:val="00283ACA"/>
    <w:rsid w:val="00296717"/>
    <w:rsid w:val="002A6085"/>
    <w:rsid w:val="002A7E0D"/>
    <w:rsid w:val="002B05CE"/>
    <w:rsid w:val="002B32E2"/>
    <w:rsid w:val="002B44F4"/>
    <w:rsid w:val="002B5F3B"/>
    <w:rsid w:val="002B68F8"/>
    <w:rsid w:val="002D102D"/>
    <w:rsid w:val="002D393E"/>
    <w:rsid w:val="002D6C32"/>
    <w:rsid w:val="002E1723"/>
    <w:rsid w:val="002E232B"/>
    <w:rsid w:val="002E3846"/>
    <w:rsid w:val="00300ABF"/>
    <w:rsid w:val="00300DE3"/>
    <w:rsid w:val="003048CE"/>
    <w:rsid w:val="00307806"/>
    <w:rsid w:val="0031114E"/>
    <w:rsid w:val="00320E1D"/>
    <w:rsid w:val="0032511A"/>
    <w:rsid w:val="00325284"/>
    <w:rsid w:val="00330C08"/>
    <w:rsid w:val="00331A7D"/>
    <w:rsid w:val="00332600"/>
    <w:rsid w:val="0034132A"/>
    <w:rsid w:val="00343CC5"/>
    <w:rsid w:val="00351B7B"/>
    <w:rsid w:val="00351F2F"/>
    <w:rsid w:val="003564E4"/>
    <w:rsid w:val="003613C9"/>
    <w:rsid w:val="00363544"/>
    <w:rsid w:val="00364DF6"/>
    <w:rsid w:val="0037313E"/>
    <w:rsid w:val="00381079"/>
    <w:rsid w:val="00381A3F"/>
    <w:rsid w:val="003839F2"/>
    <w:rsid w:val="00390231"/>
    <w:rsid w:val="003943A3"/>
    <w:rsid w:val="00395BA0"/>
    <w:rsid w:val="003967AB"/>
    <w:rsid w:val="003977CC"/>
    <w:rsid w:val="003A0300"/>
    <w:rsid w:val="003A3B9F"/>
    <w:rsid w:val="003A71B8"/>
    <w:rsid w:val="003B6DEA"/>
    <w:rsid w:val="003D1A54"/>
    <w:rsid w:val="003D4AF2"/>
    <w:rsid w:val="003E3EA0"/>
    <w:rsid w:val="003F6FA3"/>
    <w:rsid w:val="003F7601"/>
    <w:rsid w:val="00401E87"/>
    <w:rsid w:val="00402A0C"/>
    <w:rsid w:val="00404FF3"/>
    <w:rsid w:val="00412467"/>
    <w:rsid w:val="00423AE1"/>
    <w:rsid w:val="0042641E"/>
    <w:rsid w:val="004269FB"/>
    <w:rsid w:val="00426E6F"/>
    <w:rsid w:val="0043054E"/>
    <w:rsid w:val="0043317A"/>
    <w:rsid w:val="00436986"/>
    <w:rsid w:val="00437188"/>
    <w:rsid w:val="004418E6"/>
    <w:rsid w:val="0044353C"/>
    <w:rsid w:val="0044442B"/>
    <w:rsid w:val="00445F29"/>
    <w:rsid w:val="00452F82"/>
    <w:rsid w:val="00454145"/>
    <w:rsid w:val="004564C5"/>
    <w:rsid w:val="0045652F"/>
    <w:rsid w:val="00461C42"/>
    <w:rsid w:val="00473B15"/>
    <w:rsid w:val="004767F7"/>
    <w:rsid w:val="004777EF"/>
    <w:rsid w:val="004777F5"/>
    <w:rsid w:val="00480C22"/>
    <w:rsid w:val="00483035"/>
    <w:rsid w:val="00485957"/>
    <w:rsid w:val="00491AA7"/>
    <w:rsid w:val="0049612D"/>
    <w:rsid w:val="00496B61"/>
    <w:rsid w:val="004A30BC"/>
    <w:rsid w:val="004A3CE1"/>
    <w:rsid w:val="004A6A9D"/>
    <w:rsid w:val="004B67A2"/>
    <w:rsid w:val="004C1833"/>
    <w:rsid w:val="004D2016"/>
    <w:rsid w:val="004E29FC"/>
    <w:rsid w:val="004E2DDB"/>
    <w:rsid w:val="004E500F"/>
    <w:rsid w:val="004E78E6"/>
    <w:rsid w:val="004F1F32"/>
    <w:rsid w:val="004F2617"/>
    <w:rsid w:val="004F46A6"/>
    <w:rsid w:val="004F68D7"/>
    <w:rsid w:val="00503649"/>
    <w:rsid w:val="00505D47"/>
    <w:rsid w:val="00511025"/>
    <w:rsid w:val="0051114D"/>
    <w:rsid w:val="00512BCD"/>
    <w:rsid w:val="005148C0"/>
    <w:rsid w:val="005153D6"/>
    <w:rsid w:val="00516539"/>
    <w:rsid w:val="00520156"/>
    <w:rsid w:val="00522EF8"/>
    <w:rsid w:val="00524F91"/>
    <w:rsid w:val="0053137C"/>
    <w:rsid w:val="005314FB"/>
    <w:rsid w:val="00532BB4"/>
    <w:rsid w:val="005359EF"/>
    <w:rsid w:val="00535FE5"/>
    <w:rsid w:val="00543A23"/>
    <w:rsid w:val="00544DD3"/>
    <w:rsid w:val="00545213"/>
    <w:rsid w:val="00552712"/>
    <w:rsid w:val="005566C1"/>
    <w:rsid w:val="00560447"/>
    <w:rsid w:val="00563C3F"/>
    <w:rsid w:val="005702E6"/>
    <w:rsid w:val="005720D4"/>
    <w:rsid w:val="00574FBD"/>
    <w:rsid w:val="00583968"/>
    <w:rsid w:val="005846D0"/>
    <w:rsid w:val="0058557C"/>
    <w:rsid w:val="00585C53"/>
    <w:rsid w:val="005861CD"/>
    <w:rsid w:val="00591572"/>
    <w:rsid w:val="005921F5"/>
    <w:rsid w:val="0059450F"/>
    <w:rsid w:val="005963FC"/>
    <w:rsid w:val="005A253D"/>
    <w:rsid w:val="005A35F8"/>
    <w:rsid w:val="005B5817"/>
    <w:rsid w:val="005C1D5D"/>
    <w:rsid w:val="005C51E8"/>
    <w:rsid w:val="005C5CE9"/>
    <w:rsid w:val="005C63B8"/>
    <w:rsid w:val="005C7CDA"/>
    <w:rsid w:val="005D4793"/>
    <w:rsid w:val="005D4BD3"/>
    <w:rsid w:val="005D7127"/>
    <w:rsid w:val="005E16B4"/>
    <w:rsid w:val="005E1A24"/>
    <w:rsid w:val="006074E8"/>
    <w:rsid w:val="00621DEE"/>
    <w:rsid w:val="00633276"/>
    <w:rsid w:val="00633770"/>
    <w:rsid w:val="00634A09"/>
    <w:rsid w:val="0063608E"/>
    <w:rsid w:val="0063671F"/>
    <w:rsid w:val="006372B0"/>
    <w:rsid w:val="00646A8E"/>
    <w:rsid w:val="006500DF"/>
    <w:rsid w:val="0065037C"/>
    <w:rsid w:val="00651470"/>
    <w:rsid w:val="006525FD"/>
    <w:rsid w:val="006554E6"/>
    <w:rsid w:val="00656A1F"/>
    <w:rsid w:val="00657252"/>
    <w:rsid w:val="00657DF6"/>
    <w:rsid w:val="00671B1D"/>
    <w:rsid w:val="00673CD2"/>
    <w:rsid w:val="00674A7B"/>
    <w:rsid w:val="006800F5"/>
    <w:rsid w:val="0068092E"/>
    <w:rsid w:val="006819B5"/>
    <w:rsid w:val="00686D14"/>
    <w:rsid w:val="00686E6D"/>
    <w:rsid w:val="006908E4"/>
    <w:rsid w:val="0069304C"/>
    <w:rsid w:val="006942E1"/>
    <w:rsid w:val="00694948"/>
    <w:rsid w:val="006A17A8"/>
    <w:rsid w:val="006A2189"/>
    <w:rsid w:val="006A22A1"/>
    <w:rsid w:val="006A4A38"/>
    <w:rsid w:val="006A5026"/>
    <w:rsid w:val="006A5265"/>
    <w:rsid w:val="006A56FF"/>
    <w:rsid w:val="006A6DAA"/>
    <w:rsid w:val="006B0548"/>
    <w:rsid w:val="006B4CAC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7AD8"/>
    <w:rsid w:val="00700307"/>
    <w:rsid w:val="007146EF"/>
    <w:rsid w:val="0072156E"/>
    <w:rsid w:val="00721E73"/>
    <w:rsid w:val="00725D3E"/>
    <w:rsid w:val="00736822"/>
    <w:rsid w:val="0074332A"/>
    <w:rsid w:val="007446DF"/>
    <w:rsid w:val="00753B0E"/>
    <w:rsid w:val="007579B9"/>
    <w:rsid w:val="00761FA9"/>
    <w:rsid w:val="00765820"/>
    <w:rsid w:val="007712F0"/>
    <w:rsid w:val="007804EE"/>
    <w:rsid w:val="0078492B"/>
    <w:rsid w:val="00784F04"/>
    <w:rsid w:val="007939AA"/>
    <w:rsid w:val="00793FED"/>
    <w:rsid w:val="007A005F"/>
    <w:rsid w:val="007A2454"/>
    <w:rsid w:val="007A2A9D"/>
    <w:rsid w:val="007B2FE3"/>
    <w:rsid w:val="007B7D28"/>
    <w:rsid w:val="007D0C0E"/>
    <w:rsid w:val="007D770F"/>
    <w:rsid w:val="007E12D8"/>
    <w:rsid w:val="007F0D62"/>
    <w:rsid w:val="007F10AF"/>
    <w:rsid w:val="0081461E"/>
    <w:rsid w:val="0081728A"/>
    <w:rsid w:val="00820105"/>
    <w:rsid w:val="00821A7E"/>
    <w:rsid w:val="00826EF4"/>
    <w:rsid w:val="0083004E"/>
    <w:rsid w:val="00833D1E"/>
    <w:rsid w:val="0084213D"/>
    <w:rsid w:val="00844C45"/>
    <w:rsid w:val="00850977"/>
    <w:rsid w:val="00860132"/>
    <w:rsid w:val="00860358"/>
    <w:rsid w:val="00860CDC"/>
    <w:rsid w:val="00862E14"/>
    <w:rsid w:val="0086527E"/>
    <w:rsid w:val="008671D1"/>
    <w:rsid w:val="00872DE5"/>
    <w:rsid w:val="008824E3"/>
    <w:rsid w:val="008832B1"/>
    <w:rsid w:val="00884280"/>
    <w:rsid w:val="00893D30"/>
    <w:rsid w:val="00895F29"/>
    <w:rsid w:val="008A29A5"/>
    <w:rsid w:val="008A343D"/>
    <w:rsid w:val="008A3522"/>
    <w:rsid w:val="008B4F6A"/>
    <w:rsid w:val="008B63DC"/>
    <w:rsid w:val="008C272C"/>
    <w:rsid w:val="008E586E"/>
    <w:rsid w:val="008E5C21"/>
    <w:rsid w:val="008F0717"/>
    <w:rsid w:val="008F09C4"/>
    <w:rsid w:val="008F2A3C"/>
    <w:rsid w:val="008F6157"/>
    <w:rsid w:val="009011D3"/>
    <w:rsid w:val="00910293"/>
    <w:rsid w:val="009124F9"/>
    <w:rsid w:val="00926FF9"/>
    <w:rsid w:val="009277B4"/>
    <w:rsid w:val="00931DD8"/>
    <w:rsid w:val="00933CC9"/>
    <w:rsid w:val="00935A86"/>
    <w:rsid w:val="00940BC9"/>
    <w:rsid w:val="00941764"/>
    <w:rsid w:val="00947023"/>
    <w:rsid w:val="00952629"/>
    <w:rsid w:val="00955C0C"/>
    <w:rsid w:val="00956C76"/>
    <w:rsid w:val="00964F08"/>
    <w:rsid w:val="009672EB"/>
    <w:rsid w:val="00971A3F"/>
    <w:rsid w:val="00972691"/>
    <w:rsid w:val="00973361"/>
    <w:rsid w:val="00973BD8"/>
    <w:rsid w:val="00985901"/>
    <w:rsid w:val="00987171"/>
    <w:rsid w:val="00991DD2"/>
    <w:rsid w:val="009A0011"/>
    <w:rsid w:val="009A2A92"/>
    <w:rsid w:val="009A4C3F"/>
    <w:rsid w:val="009B06CF"/>
    <w:rsid w:val="009B6606"/>
    <w:rsid w:val="009B6703"/>
    <w:rsid w:val="009B75E6"/>
    <w:rsid w:val="009C170D"/>
    <w:rsid w:val="009C2A03"/>
    <w:rsid w:val="009C63DD"/>
    <w:rsid w:val="009D7DDD"/>
    <w:rsid w:val="009E409C"/>
    <w:rsid w:val="009F4E59"/>
    <w:rsid w:val="009F7498"/>
    <w:rsid w:val="009F7BBC"/>
    <w:rsid w:val="009F7CDF"/>
    <w:rsid w:val="00A0250B"/>
    <w:rsid w:val="00A04CC6"/>
    <w:rsid w:val="00A11056"/>
    <w:rsid w:val="00A1149C"/>
    <w:rsid w:val="00A13570"/>
    <w:rsid w:val="00A16FDB"/>
    <w:rsid w:val="00A20414"/>
    <w:rsid w:val="00A25AE9"/>
    <w:rsid w:val="00A263E5"/>
    <w:rsid w:val="00A268C8"/>
    <w:rsid w:val="00A35A31"/>
    <w:rsid w:val="00A35C27"/>
    <w:rsid w:val="00A40E2F"/>
    <w:rsid w:val="00A41812"/>
    <w:rsid w:val="00A42FCC"/>
    <w:rsid w:val="00A5660E"/>
    <w:rsid w:val="00A5776C"/>
    <w:rsid w:val="00A6109C"/>
    <w:rsid w:val="00A637EC"/>
    <w:rsid w:val="00A7589D"/>
    <w:rsid w:val="00A77AA6"/>
    <w:rsid w:val="00A8233E"/>
    <w:rsid w:val="00A86A53"/>
    <w:rsid w:val="00A90EBD"/>
    <w:rsid w:val="00A94CED"/>
    <w:rsid w:val="00A9716C"/>
    <w:rsid w:val="00AA12A6"/>
    <w:rsid w:val="00AA17C3"/>
    <w:rsid w:val="00AA259E"/>
    <w:rsid w:val="00AA43EF"/>
    <w:rsid w:val="00AA45DD"/>
    <w:rsid w:val="00AA6E86"/>
    <w:rsid w:val="00AB02F3"/>
    <w:rsid w:val="00AC1B3C"/>
    <w:rsid w:val="00AC55AF"/>
    <w:rsid w:val="00AD0E4C"/>
    <w:rsid w:val="00AD1282"/>
    <w:rsid w:val="00AD1D1F"/>
    <w:rsid w:val="00AE2E8D"/>
    <w:rsid w:val="00AF1754"/>
    <w:rsid w:val="00AF4B39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3A87"/>
    <w:rsid w:val="00B35351"/>
    <w:rsid w:val="00B37F55"/>
    <w:rsid w:val="00B40AB0"/>
    <w:rsid w:val="00B40E10"/>
    <w:rsid w:val="00B41059"/>
    <w:rsid w:val="00B43C54"/>
    <w:rsid w:val="00B43EF4"/>
    <w:rsid w:val="00B44B59"/>
    <w:rsid w:val="00B526FC"/>
    <w:rsid w:val="00B54634"/>
    <w:rsid w:val="00B60DAE"/>
    <w:rsid w:val="00B6132B"/>
    <w:rsid w:val="00B6189C"/>
    <w:rsid w:val="00B64BDC"/>
    <w:rsid w:val="00B668FE"/>
    <w:rsid w:val="00B758CE"/>
    <w:rsid w:val="00B759E9"/>
    <w:rsid w:val="00B83BE8"/>
    <w:rsid w:val="00B85501"/>
    <w:rsid w:val="00B87913"/>
    <w:rsid w:val="00B9556B"/>
    <w:rsid w:val="00BA0FBD"/>
    <w:rsid w:val="00BA1D92"/>
    <w:rsid w:val="00BB5679"/>
    <w:rsid w:val="00BC0F07"/>
    <w:rsid w:val="00BC5428"/>
    <w:rsid w:val="00BD09F5"/>
    <w:rsid w:val="00BD114A"/>
    <w:rsid w:val="00BD74DD"/>
    <w:rsid w:val="00BE141B"/>
    <w:rsid w:val="00C00150"/>
    <w:rsid w:val="00C023B5"/>
    <w:rsid w:val="00C02DE1"/>
    <w:rsid w:val="00C03CD8"/>
    <w:rsid w:val="00C11236"/>
    <w:rsid w:val="00C173F4"/>
    <w:rsid w:val="00C20512"/>
    <w:rsid w:val="00C26EC3"/>
    <w:rsid w:val="00C330AE"/>
    <w:rsid w:val="00C34B18"/>
    <w:rsid w:val="00C35779"/>
    <w:rsid w:val="00C4337B"/>
    <w:rsid w:val="00C5054C"/>
    <w:rsid w:val="00C54699"/>
    <w:rsid w:val="00C563FE"/>
    <w:rsid w:val="00C61CAB"/>
    <w:rsid w:val="00C714B2"/>
    <w:rsid w:val="00C71703"/>
    <w:rsid w:val="00C80F43"/>
    <w:rsid w:val="00C80F4E"/>
    <w:rsid w:val="00C813B2"/>
    <w:rsid w:val="00C838B6"/>
    <w:rsid w:val="00C84671"/>
    <w:rsid w:val="00C90C95"/>
    <w:rsid w:val="00C9604C"/>
    <w:rsid w:val="00CB02B0"/>
    <w:rsid w:val="00CC16CB"/>
    <w:rsid w:val="00CC284C"/>
    <w:rsid w:val="00CD12C6"/>
    <w:rsid w:val="00CD13BC"/>
    <w:rsid w:val="00CD1761"/>
    <w:rsid w:val="00CD36E5"/>
    <w:rsid w:val="00CD69A8"/>
    <w:rsid w:val="00CE5EB8"/>
    <w:rsid w:val="00CF1E2A"/>
    <w:rsid w:val="00CF7DB2"/>
    <w:rsid w:val="00CF7EB9"/>
    <w:rsid w:val="00D047CA"/>
    <w:rsid w:val="00D07981"/>
    <w:rsid w:val="00D23909"/>
    <w:rsid w:val="00D2558C"/>
    <w:rsid w:val="00D33549"/>
    <w:rsid w:val="00D33C5A"/>
    <w:rsid w:val="00D42772"/>
    <w:rsid w:val="00D44163"/>
    <w:rsid w:val="00D4767F"/>
    <w:rsid w:val="00D51697"/>
    <w:rsid w:val="00D53B4E"/>
    <w:rsid w:val="00D55F90"/>
    <w:rsid w:val="00D677CA"/>
    <w:rsid w:val="00D67D1A"/>
    <w:rsid w:val="00D74AE6"/>
    <w:rsid w:val="00D75892"/>
    <w:rsid w:val="00D76458"/>
    <w:rsid w:val="00D76C1F"/>
    <w:rsid w:val="00D80A49"/>
    <w:rsid w:val="00D85756"/>
    <w:rsid w:val="00D92B9E"/>
    <w:rsid w:val="00DA29C3"/>
    <w:rsid w:val="00DA3B87"/>
    <w:rsid w:val="00DA7A4D"/>
    <w:rsid w:val="00DB7186"/>
    <w:rsid w:val="00DC1523"/>
    <w:rsid w:val="00DC4D2F"/>
    <w:rsid w:val="00DC4FAF"/>
    <w:rsid w:val="00DC5E78"/>
    <w:rsid w:val="00DC6513"/>
    <w:rsid w:val="00DD48BC"/>
    <w:rsid w:val="00DD5784"/>
    <w:rsid w:val="00DD66DC"/>
    <w:rsid w:val="00DE3919"/>
    <w:rsid w:val="00DE3C36"/>
    <w:rsid w:val="00DE3E12"/>
    <w:rsid w:val="00DE47C7"/>
    <w:rsid w:val="00DE7CE7"/>
    <w:rsid w:val="00DF1D5B"/>
    <w:rsid w:val="00DF59D9"/>
    <w:rsid w:val="00DF6775"/>
    <w:rsid w:val="00E010CE"/>
    <w:rsid w:val="00E11E17"/>
    <w:rsid w:val="00E147BE"/>
    <w:rsid w:val="00E170E9"/>
    <w:rsid w:val="00E17610"/>
    <w:rsid w:val="00E2684D"/>
    <w:rsid w:val="00E31AD0"/>
    <w:rsid w:val="00E326A2"/>
    <w:rsid w:val="00E352B1"/>
    <w:rsid w:val="00E4102C"/>
    <w:rsid w:val="00E46E60"/>
    <w:rsid w:val="00E51DE3"/>
    <w:rsid w:val="00E54DDF"/>
    <w:rsid w:val="00E555BA"/>
    <w:rsid w:val="00E55779"/>
    <w:rsid w:val="00E67AFA"/>
    <w:rsid w:val="00E71189"/>
    <w:rsid w:val="00E71611"/>
    <w:rsid w:val="00E71C87"/>
    <w:rsid w:val="00E74810"/>
    <w:rsid w:val="00E80E1E"/>
    <w:rsid w:val="00E84B2B"/>
    <w:rsid w:val="00E91825"/>
    <w:rsid w:val="00E9223C"/>
    <w:rsid w:val="00E95E47"/>
    <w:rsid w:val="00EA0992"/>
    <w:rsid w:val="00EA1E4D"/>
    <w:rsid w:val="00EA3822"/>
    <w:rsid w:val="00EB0504"/>
    <w:rsid w:val="00EC40E7"/>
    <w:rsid w:val="00EC4E62"/>
    <w:rsid w:val="00ED3937"/>
    <w:rsid w:val="00ED5458"/>
    <w:rsid w:val="00EE2B6F"/>
    <w:rsid w:val="00EE6AD4"/>
    <w:rsid w:val="00EE7AF3"/>
    <w:rsid w:val="00EF124D"/>
    <w:rsid w:val="00EF2E93"/>
    <w:rsid w:val="00EF49A2"/>
    <w:rsid w:val="00F00A30"/>
    <w:rsid w:val="00F01508"/>
    <w:rsid w:val="00F04410"/>
    <w:rsid w:val="00F063A6"/>
    <w:rsid w:val="00F12FEC"/>
    <w:rsid w:val="00F139B7"/>
    <w:rsid w:val="00F17850"/>
    <w:rsid w:val="00F2131F"/>
    <w:rsid w:val="00F245EA"/>
    <w:rsid w:val="00F24CFE"/>
    <w:rsid w:val="00F255ED"/>
    <w:rsid w:val="00F25F0D"/>
    <w:rsid w:val="00F27671"/>
    <w:rsid w:val="00F317CA"/>
    <w:rsid w:val="00F402C6"/>
    <w:rsid w:val="00F40333"/>
    <w:rsid w:val="00F45D96"/>
    <w:rsid w:val="00F4782E"/>
    <w:rsid w:val="00F52AB9"/>
    <w:rsid w:val="00F65BB0"/>
    <w:rsid w:val="00F65FEB"/>
    <w:rsid w:val="00F660D7"/>
    <w:rsid w:val="00F75D63"/>
    <w:rsid w:val="00F75E8D"/>
    <w:rsid w:val="00F76EF6"/>
    <w:rsid w:val="00F84A1C"/>
    <w:rsid w:val="00F90E4F"/>
    <w:rsid w:val="00F918AC"/>
    <w:rsid w:val="00F93CB3"/>
    <w:rsid w:val="00F965AA"/>
    <w:rsid w:val="00F966DD"/>
    <w:rsid w:val="00F97054"/>
    <w:rsid w:val="00FA154E"/>
    <w:rsid w:val="00FA22BB"/>
    <w:rsid w:val="00FA23BC"/>
    <w:rsid w:val="00FB3F5E"/>
    <w:rsid w:val="00FB3FB4"/>
    <w:rsid w:val="00FB49E5"/>
    <w:rsid w:val="00FB4D05"/>
    <w:rsid w:val="00FD2B7C"/>
    <w:rsid w:val="00FD365A"/>
    <w:rsid w:val="00FE05A9"/>
    <w:rsid w:val="00FE0ED3"/>
    <w:rsid w:val="00FE5230"/>
    <w:rsid w:val="00FE71D5"/>
    <w:rsid w:val="00FE7786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BA8C-3660-624A-9DFF-B2A3DF54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273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Microsoft Office User</cp:lastModifiedBy>
  <cp:revision>24</cp:revision>
  <cp:lastPrinted>2019-05-31T03:26:00Z</cp:lastPrinted>
  <dcterms:created xsi:type="dcterms:W3CDTF">2019-01-06T01:24:00Z</dcterms:created>
  <dcterms:modified xsi:type="dcterms:W3CDTF">2019-06-02T02:32:00Z</dcterms:modified>
</cp:coreProperties>
</file>