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6F8ED954" w:rsidR="006537CD" w:rsidRPr="00A26890" w:rsidRDefault="001A472A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453CD5">
        <w:rPr>
          <w:rFonts w:ascii="Arial Narrow" w:hAnsi="Arial Narrow"/>
          <w:b/>
          <w:sz w:val="56"/>
          <w:szCs w:val="56"/>
          <w:lang w:val="es-ES"/>
        </w:rPr>
        <w:t>Junio</w:t>
      </w:r>
      <w:r>
        <w:rPr>
          <w:rFonts w:ascii="Arial Narrow" w:hAnsi="Arial Narrow"/>
          <w:b/>
          <w:sz w:val="56"/>
          <w:szCs w:val="56"/>
          <w:lang w:val="es-ES"/>
        </w:rPr>
        <w:t xml:space="preserve"> 202</w:t>
      </w:r>
      <w:r w:rsidR="00FB4391">
        <w:rPr>
          <w:rFonts w:ascii="Arial Narrow" w:hAnsi="Arial Narrow"/>
          <w:b/>
          <w:sz w:val="56"/>
          <w:szCs w:val="56"/>
          <w:lang w:val="es-ES"/>
        </w:rPr>
        <w:t>4</w:t>
      </w:r>
      <w:r w:rsidR="005A2356">
        <w:rPr>
          <w:rFonts w:ascii="Arial Narrow" w:hAnsi="Arial Narrow"/>
          <w:b/>
          <w:sz w:val="56"/>
          <w:szCs w:val="56"/>
          <w:lang w:val="es-ES"/>
        </w:rPr>
        <w:t xml:space="preserve"> 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5A2356" w:rsidRPr="00985901" w14:paraId="2C5C3CF2" w14:textId="77777777" w:rsidTr="00586CBB">
        <w:tc>
          <w:tcPr>
            <w:tcW w:w="3611" w:type="dxa"/>
            <w:shd w:val="clear" w:color="auto" w:fill="ECC2F0"/>
          </w:tcPr>
          <w:p w14:paraId="46579045" w14:textId="2B7717EB" w:rsidR="005A2356" w:rsidRPr="009C16F5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E483E9"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7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590" w:type="dxa"/>
            <w:shd w:val="clear" w:color="auto" w:fill="ECC2F0"/>
          </w:tcPr>
          <w:p w14:paraId="28469177" w14:textId="518D3C14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9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9" w:type="dxa"/>
            <w:shd w:val="clear" w:color="auto" w:fill="FFFF00"/>
          </w:tcPr>
          <w:p w14:paraId="3647595F" w14:textId="5B52AD51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1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595" w:type="dxa"/>
            <w:shd w:val="clear" w:color="auto" w:fill="FFFF00"/>
          </w:tcPr>
          <w:p w14:paraId="6A3C74DD" w14:textId="4ABC21EE" w:rsidR="005A2356" w:rsidRPr="00E170E9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16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5A2356" w:rsidRPr="00985901" w14:paraId="66A845B6" w14:textId="77777777" w:rsidTr="00586CBB">
        <w:tc>
          <w:tcPr>
            <w:tcW w:w="3611" w:type="dxa"/>
          </w:tcPr>
          <w:p w14:paraId="329ED9DD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64F3640C" w:rsidR="005A2356" w:rsidRPr="00563C3F" w:rsidRDefault="00F13A2B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JONATHAN TAPIA</w:t>
            </w:r>
          </w:p>
        </w:tc>
        <w:tc>
          <w:tcPr>
            <w:tcW w:w="3590" w:type="dxa"/>
            <w:shd w:val="clear" w:color="auto" w:fill="auto"/>
          </w:tcPr>
          <w:p w14:paraId="2B6948FF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08A098" w14:textId="29DF4E87" w:rsidR="005A2356" w:rsidRPr="00563C3F" w:rsidRDefault="00453CD5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599" w:type="dxa"/>
          </w:tcPr>
          <w:p w14:paraId="5E5919BC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78DD7B4D" w:rsidR="005A2356" w:rsidRPr="00C20512" w:rsidRDefault="003101AC" w:rsidP="005A2356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595" w:type="dxa"/>
          </w:tcPr>
          <w:p w14:paraId="244F4E44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6D287072" w:rsidR="005A2356" w:rsidRPr="00C20512" w:rsidRDefault="008A4FD0" w:rsidP="005A2356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HECTOR JIMENEZ</w:t>
            </w:r>
          </w:p>
        </w:tc>
      </w:tr>
      <w:tr w:rsidR="005A2356" w:rsidRPr="00985901" w14:paraId="6D1FCE12" w14:textId="77777777" w:rsidTr="00586CBB">
        <w:trPr>
          <w:trHeight w:val="539"/>
        </w:trPr>
        <w:tc>
          <w:tcPr>
            <w:tcW w:w="3611" w:type="dxa"/>
          </w:tcPr>
          <w:p w14:paraId="0A9F6628" w14:textId="77777777" w:rsidR="00273609" w:rsidRDefault="00273609" w:rsidP="0027360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FACDED0" w14:textId="1B88F0F8" w:rsidR="00C9618B" w:rsidRPr="00C9618B" w:rsidRDefault="003101AC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CECI MADRID</w:t>
            </w:r>
          </w:p>
        </w:tc>
        <w:tc>
          <w:tcPr>
            <w:tcW w:w="3590" w:type="dxa"/>
            <w:shd w:val="clear" w:color="auto" w:fill="auto"/>
          </w:tcPr>
          <w:p w14:paraId="7E9C5D9A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6F911C7A" w:rsidR="005A2356" w:rsidRPr="005720D4" w:rsidRDefault="003101AC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ZOILA RIVERA</w:t>
            </w:r>
          </w:p>
        </w:tc>
        <w:tc>
          <w:tcPr>
            <w:tcW w:w="3599" w:type="dxa"/>
          </w:tcPr>
          <w:p w14:paraId="201ED3B7" w14:textId="77777777" w:rsidR="00273609" w:rsidRDefault="00273609" w:rsidP="0027360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77801373" w:rsidR="005A2356" w:rsidRPr="008A4FD0" w:rsidRDefault="00DC444F" w:rsidP="005A2356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DEBORA RAMIREZ</w:t>
            </w:r>
          </w:p>
        </w:tc>
        <w:tc>
          <w:tcPr>
            <w:tcW w:w="3595" w:type="dxa"/>
          </w:tcPr>
          <w:p w14:paraId="5563CA79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59CAD909" w:rsidR="005A2356" w:rsidRPr="0042641E" w:rsidRDefault="00DC444F" w:rsidP="005A235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MELISA ESTRADA</w:t>
            </w:r>
          </w:p>
        </w:tc>
      </w:tr>
      <w:tr w:rsidR="005A2356" w:rsidRPr="00985901" w14:paraId="4E685989" w14:textId="77777777" w:rsidTr="00586CBB">
        <w:tc>
          <w:tcPr>
            <w:tcW w:w="3611" w:type="dxa"/>
          </w:tcPr>
          <w:p w14:paraId="259D0646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C2477B5" w14:textId="28495D44" w:rsidR="005A2356" w:rsidRPr="00A25AE9" w:rsidRDefault="00342B04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590" w:type="dxa"/>
            <w:shd w:val="clear" w:color="auto" w:fill="auto"/>
          </w:tcPr>
          <w:p w14:paraId="2CC50775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3F069F92" w:rsidR="005A2356" w:rsidRPr="00A25AE9" w:rsidRDefault="00842F52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JONATHAN TAPIA</w:t>
            </w:r>
          </w:p>
        </w:tc>
        <w:tc>
          <w:tcPr>
            <w:tcW w:w="3599" w:type="dxa"/>
          </w:tcPr>
          <w:p w14:paraId="4F0329F6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97C9783" w14:textId="6BAF77F1" w:rsidR="005A2356" w:rsidRPr="0042641E" w:rsidRDefault="00655357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5" w:type="dxa"/>
          </w:tcPr>
          <w:p w14:paraId="403C49E1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459942A6" w:rsidR="005A2356" w:rsidRPr="0042641E" w:rsidRDefault="00655357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RODRIGO GUEVARA</w:t>
            </w:r>
          </w:p>
        </w:tc>
      </w:tr>
      <w:tr w:rsidR="005A2356" w:rsidRPr="00985901" w14:paraId="2B49A603" w14:textId="77777777" w:rsidTr="00586CBB">
        <w:trPr>
          <w:trHeight w:val="449"/>
        </w:trPr>
        <w:tc>
          <w:tcPr>
            <w:tcW w:w="3611" w:type="dxa"/>
          </w:tcPr>
          <w:p w14:paraId="6C7E02A2" w14:textId="0B3D3A76" w:rsidR="005A2356" w:rsidRPr="0008375D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3AB7AA9F" w14:textId="51E63698" w:rsidR="005E2478" w:rsidRDefault="005A2356" w:rsidP="005E247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980D1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453CD5">
              <w:rPr>
                <w:rFonts w:ascii="Arial Narrow" w:hAnsi="Arial Narrow" w:cs="Arial"/>
                <w:lang w:val="es-ES"/>
              </w:rPr>
              <w:t>NORMA GUEVARA</w:t>
            </w:r>
          </w:p>
          <w:p w14:paraId="3242E237" w14:textId="5E7F6F80" w:rsidR="005A2356" w:rsidRPr="0008375D" w:rsidRDefault="005A2356" w:rsidP="005E247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453CD5">
              <w:rPr>
                <w:rFonts w:ascii="Arial Narrow" w:hAnsi="Arial Narrow" w:cs="Arial"/>
              </w:rPr>
              <w:t>ADAN GUEVARA</w:t>
            </w:r>
          </w:p>
        </w:tc>
        <w:tc>
          <w:tcPr>
            <w:tcW w:w="3599" w:type="dxa"/>
          </w:tcPr>
          <w:p w14:paraId="0918B167" w14:textId="7FFB164C" w:rsidR="005A2356" w:rsidRPr="00613339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66A40679" w14:textId="27ECEB10" w:rsidR="005A2356" w:rsidRDefault="005A2356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4C514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C838CD">
              <w:rPr>
                <w:rFonts w:ascii="Arial Narrow" w:hAnsi="Arial Narrow" w:cs="Arial"/>
              </w:rPr>
              <w:t>NORMA RIVAS</w:t>
            </w:r>
          </w:p>
          <w:p w14:paraId="11A2BD6C" w14:textId="5819929C" w:rsidR="005A2356" w:rsidRDefault="005A2356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8A4FD0">
              <w:rPr>
                <w:rFonts w:ascii="Arial Narrow" w:hAnsi="Arial Narrow" w:cs="Arial"/>
              </w:rPr>
              <w:t>JULIO CAMPOS</w:t>
            </w:r>
          </w:p>
        </w:tc>
      </w:tr>
      <w:tr w:rsidR="00586CBB" w:rsidRPr="00985901" w14:paraId="75AAF769" w14:textId="77777777" w:rsidTr="00586CBB">
        <w:trPr>
          <w:trHeight w:val="620"/>
        </w:trPr>
        <w:tc>
          <w:tcPr>
            <w:tcW w:w="3611" w:type="dxa"/>
          </w:tcPr>
          <w:p w14:paraId="39DCB2B1" w14:textId="42AB3AC5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723F59">
              <w:rPr>
                <w:rFonts w:ascii="Arial Narrow" w:hAnsi="Arial Narrow" w:cs="Arial"/>
                <w:lang w:val="es-ES_tradnl"/>
              </w:rPr>
              <w:t>DAMARIZ HINCAPIE</w:t>
            </w:r>
          </w:p>
          <w:p w14:paraId="1C0DCC66" w14:textId="7DDA46C0" w:rsidR="00586CBB" w:rsidRPr="00D525BE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DC444F">
              <w:rPr>
                <w:rFonts w:ascii="Arial Narrow" w:hAnsi="Arial Narrow" w:cs="Arial"/>
              </w:rPr>
              <w:t>JEANETTE AZURDIA</w:t>
            </w:r>
          </w:p>
        </w:tc>
        <w:tc>
          <w:tcPr>
            <w:tcW w:w="3590" w:type="dxa"/>
            <w:shd w:val="clear" w:color="auto" w:fill="auto"/>
          </w:tcPr>
          <w:p w14:paraId="232E042F" w14:textId="315B5AAC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723F59">
              <w:rPr>
                <w:rFonts w:ascii="Arial Narrow" w:hAnsi="Arial Narrow" w:cs="Arial"/>
                <w:lang w:val="es-ES_tradnl"/>
              </w:rPr>
              <w:t>ELIANA GARIN</w:t>
            </w:r>
          </w:p>
          <w:p w14:paraId="06DCE2CE" w14:textId="44467F03" w:rsidR="00586CBB" w:rsidRPr="0062088A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723F59"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599" w:type="dxa"/>
          </w:tcPr>
          <w:p w14:paraId="7401781B" w14:textId="0D1D818F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DC444F">
              <w:rPr>
                <w:rFonts w:ascii="Arial Narrow" w:hAnsi="Arial Narrow" w:cs="Arial"/>
                <w:lang w:val="es-ES_tradnl"/>
              </w:rPr>
              <w:t>MELISA ESTRADA</w:t>
            </w:r>
          </w:p>
          <w:p w14:paraId="0687033D" w14:textId="5A544A71" w:rsidR="00586CBB" w:rsidRPr="0062088A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DC444F">
              <w:rPr>
                <w:rFonts w:ascii="Arial Narrow" w:hAnsi="Arial Narrow" w:cs="Arial"/>
                <w:lang w:val="es-ES_tradnl"/>
              </w:rPr>
              <w:t>JEANETTE AZURDIA</w:t>
            </w:r>
          </w:p>
        </w:tc>
        <w:tc>
          <w:tcPr>
            <w:tcW w:w="3595" w:type="dxa"/>
          </w:tcPr>
          <w:p w14:paraId="2AD9F802" w14:textId="40836DF1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DC444F">
              <w:rPr>
                <w:rFonts w:ascii="Arial Narrow" w:hAnsi="Arial Narrow" w:cs="Arial"/>
                <w:lang w:val="es-ES_tradnl"/>
              </w:rPr>
              <w:t>DEBORA RAMIREZ</w:t>
            </w:r>
          </w:p>
          <w:p w14:paraId="38D244ED" w14:textId="14AD8612" w:rsidR="00586CBB" w:rsidRPr="0058309E" w:rsidRDefault="00586CBB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C838CD">
              <w:rPr>
                <w:rFonts w:ascii="Arial Narrow" w:hAnsi="Arial Narrow" w:cs="Arial"/>
              </w:rPr>
              <w:t>ALEJANDRA DURAN</w:t>
            </w:r>
          </w:p>
        </w:tc>
      </w:tr>
      <w:tr w:rsidR="006C3EAB" w:rsidRPr="00985901" w14:paraId="36F24076" w14:textId="77777777" w:rsidTr="00586CBB">
        <w:trPr>
          <w:trHeight w:val="467"/>
        </w:trPr>
        <w:tc>
          <w:tcPr>
            <w:tcW w:w="3611" w:type="dxa"/>
          </w:tcPr>
          <w:p w14:paraId="5831BC49" w14:textId="3183B26C" w:rsidR="006C3EAB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 w:rsidR="00DC444F">
              <w:rPr>
                <w:rFonts w:ascii="Arial Narrow" w:hAnsi="Arial Narrow" w:cs="Arial"/>
              </w:rPr>
              <w:t>VILMA MADRID</w:t>
            </w:r>
            <w:r w:rsidRPr="00805981">
              <w:rPr>
                <w:rFonts w:ascii="Arial" w:hAnsi="Arial" w:cs="Arial"/>
                <w:b/>
                <w:color w:val="FFC000"/>
              </w:rPr>
              <w:t xml:space="preserve">          </w:t>
            </w:r>
            <w:r w:rsidRPr="00D1733A">
              <w:rPr>
                <w:rFonts w:ascii="Algerian" w:hAnsi="Algerian" w:cs="Aharoni"/>
                <w:b/>
                <w:color w:val="FFC000"/>
                <w:sz w:val="24"/>
                <w:szCs w:val="24"/>
              </w:rPr>
              <w:t xml:space="preserve">                </w:t>
            </w:r>
          </w:p>
          <w:p w14:paraId="071115FD" w14:textId="62C90BFF" w:rsidR="006C3EAB" w:rsidRPr="00DC444F" w:rsidRDefault="006C3EAB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DC444F">
              <w:rPr>
                <w:rFonts w:ascii="Arial Narrow" w:hAnsi="Arial Narrow" w:cs="Arial"/>
              </w:rPr>
              <w:t>JESSICA MADRID</w:t>
            </w:r>
            <w:r w:rsidR="00DC444F">
              <w:rPr>
                <w:rFonts w:ascii="Arial" w:hAnsi="Arial" w:cs="Arial"/>
                <w:b/>
                <w:color w:val="FFC000"/>
              </w:rPr>
              <w:t xml:space="preserve"> </w:t>
            </w:r>
            <w:r w:rsidR="00DC444F">
              <w:rPr>
                <w:rFonts w:ascii="Arial Narrow" w:hAnsi="Arial Narrow" w:cs="Arial"/>
                <w:lang w:val="es-ES"/>
              </w:rPr>
              <w:t xml:space="preserve">&amp; </w:t>
            </w:r>
            <w:r w:rsidR="00DC444F" w:rsidRPr="00805981">
              <w:rPr>
                <w:rFonts w:ascii="Arial" w:hAnsi="Arial" w:cs="Arial"/>
                <w:b/>
                <w:color w:val="FFC000"/>
              </w:rPr>
              <w:t xml:space="preserve">     </w:t>
            </w:r>
            <w:r w:rsidR="00DC444F" w:rsidRPr="00D1733A">
              <w:rPr>
                <w:rFonts w:ascii="Algerian" w:hAnsi="Algerian" w:cs="Aharoni"/>
                <w:b/>
                <w:color w:val="FFC000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 w:cs="Arial"/>
              </w:rPr>
              <w:t xml:space="preserve"> </w:t>
            </w:r>
            <w:r w:rsidRPr="00805981">
              <w:rPr>
                <w:rFonts w:ascii="Arial" w:hAnsi="Arial" w:cs="Arial"/>
                <w:b/>
                <w:color w:val="FFC000"/>
              </w:rPr>
              <w:t xml:space="preserve">       </w:t>
            </w:r>
            <w:r w:rsidRPr="00D1733A">
              <w:rPr>
                <w:rFonts w:ascii="Algerian" w:hAnsi="Algerian" w:cs="Aharoni"/>
                <w:b/>
                <w:color w:val="FFC000"/>
                <w:sz w:val="24"/>
                <w:szCs w:val="24"/>
              </w:rPr>
              <w:t xml:space="preserve">              </w:t>
            </w:r>
          </w:p>
          <w:p w14:paraId="1A156505" w14:textId="358539BE" w:rsidR="006C3EAB" w:rsidRPr="0042641E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ALLISON VASQUEZ</w:t>
            </w:r>
          </w:p>
        </w:tc>
        <w:tc>
          <w:tcPr>
            <w:tcW w:w="3590" w:type="dxa"/>
            <w:shd w:val="clear" w:color="auto" w:fill="auto"/>
          </w:tcPr>
          <w:p w14:paraId="36F134C4" w14:textId="616810C1" w:rsidR="006C3EAB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DORIS LEON</w:t>
            </w:r>
          </w:p>
          <w:p w14:paraId="407022DE" w14:textId="3D25510F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SAMIRA GUEVARA</w:t>
            </w:r>
            <w:r>
              <w:rPr>
                <w:rFonts w:ascii="Arial Narrow" w:hAnsi="Arial Narrow" w:cs="Arial"/>
                <w:lang w:val="es-ES"/>
              </w:rPr>
              <w:t xml:space="preserve"> &amp; </w:t>
            </w:r>
          </w:p>
          <w:p w14:paraId="10CBB304" w14:textId="28F6715F" w:rsidR="006C3EAB" w:rsidRPr="00065141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VICTORIA SANTIBANEZ</w:t>
            </w:r>
          </w:p>
        </w:tc>
        <w:tc>
          <w:tcPr>
            <w:tcW w:w="3599" w:type="dxa"/>
          </w:tcPr>
          <w:p w14:paraId="0A434A24" w14:textId="2DB2701C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INGRID VALLE</w:t>
            </w:r>
          </w:p>
          <w:p w14:paraId="59F5C1D3" w14:textId="1DB78917" w:rsidR="006C3EAB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</w:pPr>
            <w:r w:rsidRPr="00A77761">
              <w:rPr>
                <w:rFonts w:ascii="Arial Narrow" w:hAnsi="Arial Narrow" w:cs="Arial"/>
                <w:b/>
                <w:bCs/>
                <w:color w:val="FF0000"/>
              </w:rPr>
              <w:t>E: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KARINA RIVAS</w:t>
            </w:r>
          </w:p>
          <w:p w14:paraId="07191202" w14:textId="7583BCFA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ANA ISABELLA MEJIA</w:t>
            </w:r>
          </w:p>
        </w:tc>
        <w:tc>
          <w:tcPr>
            <w:tcW w:w="3595" w:type="dxa"/>
          </w:tcPr>
          <w:p w14:paraId="7DD4CB7F" w14:textId="77777777" w:rsidR="00C838CD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1FA552FC" w14:textId="402C480C" w:rsidR="006C3EAB" w:rsidRDefault="00C838CD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DANIELLA RIVAS</w:t>
            </w:r>
          </w:p>
          <w:p w14:paraId="11C2AE0F" w14:textId="3E1C8BE0" w:rsidR="006C3EAB" w:rsidRPr="00D776D8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color w:val="FF0000"/>
                <w:sz w:val="24"/>
                <w:szCs w:val="24"/>
              </w:rPr>
            </w:pPr>
            <w:r w:rsidRPr="003A7D6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>
              <w:rPr>
                <w:rFonts w:ascii="Arial Narrow" w:hAnsi="Arial Narrow" w:cs="Arial"/>
                <w:lang w:val="es-ES"/>
              </w:rPr>
              <w:t xml:space="preserve">EMELY RIVAS &amp; </w:t>
            </w:r>
            <w:r>
              <w:rPr>
                <w:rFonts w:ascii="Arial Narrow" w:hAnsi="Arial Narrow" w:cs="Arial"/>
              </w:rPr>
              <w:t>ANGIE DURAN</w:t>
            </w:r>
          </w:p>
          <w:p w14:paraId="61C0A7CD" w14:textId="5213AE2F" w:rsidR="006C3EAB" w:rsidRPr="00364360" w:rsidRDefault="006C3EAB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6C3EAB" w:rsidRPr="00985901" w14:paraId="2DEE2813" w14:textId="77777777" w:rsidTr="00586CBB">
        <w:trPr>
          <w:trHeight w:val="566"/>
        </w:trPr>
        <w:tc>
          <w:tcPr>
            <w:tcW w:w="3611" w:type="dxa"/>
          </w:tcPr>
          <w:p w14:paraId="5AC6F0C8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37882018" w14:textId="182574C9" w:rsidR="006C3EAB" w:rsidRPr="00723F59" w:rsidRDefault="006C3EAB" w:rsidP="006C3EAB">
            <w:pPr>
              <w:spacing w:after="0" w:line="240" w:lineRule="auto"/>
              <w:rPr>
                <w:rFonts w:ascii="Arial" w:hAnsi="Arial" w:cs="Arial"/>
                <w:color w:val="7030A0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  <w:tc>
          <w:tcPr>
            <w:tcW w:w="3590" w:type="dxa"/>
            <w:shd w:val="clear" w:color="auto" w:fill="auto"/>
          </w:tcPr>
          <w:p w14:paraId="0A988FAC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5B26E282" w14:textId="3048E5FB" w:rsidR="006C3EAB" w:rsidRPr="00381079" w:rsidRDefault="00620A18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A50D9E">
              <w:rPr>
                <w:rFonts w:ascii="Arial Narrow" w:hAnsi="Arial Narrow" w:cs="Arial"/>
                <w:b/>
                <w:bCs/>
                <w:color w:val="FF0000"/>
              </w:rPr>
              <w:t>NO HAY CLASES</w:t>
            </w:r>
          </w:p>
        </w:tc>
        <w:tc>
          <w:tcPr>
            <w:tcW w:w="3599" w:type="dxa"/>
          </w:tcPr>
          <w:p w14:paraId="168207FB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7466B6B" w14:textId="503A336A" w:rsidR="006C3EAB" w:rsidRPr="004C5142" w:rsidRDefault="00DC444F" w:rsidP="006C3EA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  <w:r w:rsidR="006C3EAB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tcW w:w="3595" w:type="dxa"/>
          </w:tcPr>
          <w:p w14:paraId="62C304E5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378D772" w14:textId="4E175071" w:rsidR="006C3EAB" w:rsidRPr="00065141" w:rsidRDefault="00DC444F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</w:p>
        </w:tc>
      </w:tr>
      <w:tr w:rsidR="006C3EAB" w:rsidRPr="00985901" w14:paraId="44545A7A" w14:textId="77777777" w:rsidTr="00586CBB">
        <w:trPr>
          <w:trHeight w:val="566"/>
        </w:trPr>
        <w:tc>
          <w:tcPr>
            <w:tcW w:w="3611" w:type="dxa"/>
          </w:tcPr>
          <w:p w14:paraId="58B0925F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0443766" w14:textId="278C7F37" w:rsidR="006C3EAB" w:rsidRPr="009B2CF1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0" w:type="dxa"/>
            <w:shd w:val="clear" w:color="auto" w:fill="auto"/>
          </w:tcPr>
          <w:p w14:paraId="71C3621B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79A9A1" w14:textId="64004743" w:rsidR="006C3EAB" w:rsidRPr="00065141" w:rsidRDefault="006C3EAB" w:rsidP="006C3EAB">
            <w:pPr>
              <w:spacing w:after="0" w:line="240" w:lineRule="auto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9" w:type="dxa"/>
          </w:tcPr>
          <w:p w14:paraId="75CB5DC0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967D3D" w14:textId="18CB81F6" w:rsidR="006C3EAB" w:rsidRPr="0042641E" w:rsidRDefault="00842F52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ADRIAN FALLA</w:t>
            </w:r>
          </w:p>
        </w:tc>
        <w:tc>
          <w:tcPr>
            <w:tcW w:w="3595" w:type="dxa"/>
          </w:tcPr>
          <w:p w14:paraId="79908D23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A879C4" w14:textId="6C37B087" w:rsidR="006C3EAB" w:rsidRPr="0042641E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</w:tr>
      <w:tr w:rsidR="006C3EAB" w:rsidRPr="00A35A31" w14:paraId="32EB3F29" w14:textId="77777777" w:rsidTr="00586CBB">
        <w:trPr>
          <w:trHeight w:val="575"/>
        </w:trPr>
        <w:tc>
          <w:tcPr>
            <w:tcW w:w="3611" w:type="dxa"/>
            <w:shd w:val="clear" w:color="auto" w:fill="auto"/>
          </w:tcPr>
          <w:p w14:paraId="2D7507D4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3B1BAD" w14:textId="7DBA2D39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61ABB5FA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710CF43B" w14:textId="13711DE0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5DD2848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ED53366" w14:textId="105EF7DA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7501D460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217752" w14:textId="623D4B9D" w:rsidR="006C3EAB" w:rsidRPr="006471B5" w:rsidRDefault="006C3EAB" w:rsidP="006C3EAB">
            <w:pPr>
              <w:pStyle w:val="NoSpacing"/>
              <w:rPr>
                <w:lang w:val="es-ES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6C3EAB" w:rsidRPr="005153D6" w14:paraId="594AA99E" w14:textId="77777777" w:rsidTr="00586CBB">
        <w:tc>
          <w:tcPr>
            <w:tcW w:w="3611" w:type="dxa"/>
            <w:shd w:val="clear" w:color="auto" w:fill="auto"/>
          </w:tcPr>
          <w:p w14:paraId="45979706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a: </w:t>
            </w:r>
            <w:r>
              <w:rPr>
                <w:rFonts w:ascii="Arial Narrow" w:hAnsi="Arial Narrow" w:cs="Arial"/>
              </w:rPr>
              <w:t>NANCY SANTIBANEZ</w:t>
            </w:r>
          </w:p>
          <w:p w14:paraId="6917FC34" w14:textId="63898FDB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0" w:type="dxa"/>
          </w:tcPr>
          <w:p w14:paraId="30A471D3" w14:textId="181F6F88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24E0029" w14:textId="6CAA68ED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0E7A22">
              <w:rPr>
                <w:rFonts w:ascii="Arial Narrow" w:hAnsi="Arial Narrow" w:cs="Arial"/>
              </w:rPr>
              <w:t>CECI MADRID</w:t>
            </w:r>
          </w:p>
        </w:tc>
        <w:tc>
          <w:tcPr>
            <w:tcW w:w="3599" w:type="dxa"/>
            <w:shd w:val="clear" w:color="auto" w:fill="auto"/>
          </w:tcPr>
          <w:p w14:paraId="694BD518" w14:textId="2CC27E4F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bookmarkStart w:id="0" w:name="OLE_LINK1"/>
            <w:bookmarkStart w:id="1" w:name="OLE_LINK2"/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</w:tc>
        <w:bookmarkEnd w:id="0"/>
        <w:bookmarkEnd w:id="1"/>
        <w:tc>
          <w:tcPr>
            <w:tcW w:w="3595" w:type="dxa"/>
          </w:tcPr>
          <w:p w14:paraId="78791C96" w14:textId="090662F1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</w:tr>
      <w:tr w:rsidR="006C3EAB" w:rsidRPr="003F563F" w14:paraId="0062550D" w14:textId="77777777" w:rsidTr="00586CBB">
        <w:tc>
          <w:tcPr>
            <w:tcW w:w="3611" w:type="dxa"/>
            <w:shd w:val="clear" w:color="auto" w:fill="auto"/>
          </w:tcPr>
          <w:p w14:paraId="3410BA1C" w14:textId="74BAE4E5" w:rsidR="006C3EAB" w:rsidRPr="003F563F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77B173D0" w14:textId="7789964F" w:rsidR="006C3EAB" w:rsidRPr="00FA760E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RODRIGO GUEVARA  &amp; </w:t>
            </w:r>
            <w:r w:rsidR="000E7A22">
              <w:rPr>
                <w:rFonts w:ascii="Arial Narrow" w:hAnsi="Arial Narrow" w:cs="Arial"/>
              </w:rPr>
              <w:t>LORENA MARTINEZ</w:t>
            </w:r>
          </w:p>
        </w:tc>
        <w:tc>
          <w:tcPr>
            <w:tcW w:w="3599" w:type="dxa"/>
            <w:shd w:val="clear" w:color="auto" w:fill="auto"/>
          </w:tcPr>
          <w:p w14:paraId="4EFDC714" w14:textId="46850EA2" w:rsidR="006C3EAB" w:rsidRPr="00072F3F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5712342" w14:textId="7FE0A998" w:rsidR="006C3EAB" w:rsidRPr="003F4E88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ANA &amp;</w:t>
            </w:r>
            <w:r w:rsidR="003F4E88">
              <w:rPr>
                <w:rFonts w:ascii="Arial Narrow" w:hAnsi="Arial Narrow" w:cs="Arial"/>
              </w:rPr>
              <w:t xml:space="preserve"> </w:t>
            </w:r>
            <w:r w:rsidR="000E7A22">
              <w:rPr>
                <w:rFonts w:ascii="Arial Narrow" w:hAnsi="Arial Narrow" w:cs="Arial"/>
                <w:lang w:val="es-ES"/>
              </w:rPr>
              <w:t>EMILY MEJIA</w:t>
            </w:r>
          </w:p>
        </w:tc>
      </w:tr>
      <w:tr w:rsidR="006C3EAB" w:rsidRPr="00381079" w14:paraId="69CDEACE" w14:textId="77777777" w:rsidTr="00586CBB">
        <w:trPr>
          <w:trHeight w:val="485"/>
        </w:trPr>
        <w:tc>
          <w:tcPr>
            <w:tcW w:w="3611" w:type="dxa"/>
            <w:shd w:val="clear" w:color="auto" w:fill="auto"/>
          </w:tcPr>
          <w:p w14:paraId="21ACF7F7" w14:textId="54E96BC6" w:rsidR="006C3EAB" w:rsidRDefault="006C3EAB" w:rsidP="006C3EAB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  <w:p w14:paraId="6BB03054" w14:textId="029F6902" w:rsidR="006C3EAB" w:rsidRPr="00381079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396C8C45" w14:textId="5192D22D" w:rsidR="00F13A2B" w:rsidRPr="003752B2" w:rsidRDefault="00F13A2B" w:rsidP="00F13A2B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EMILY MEJIA</w:t>
            </w:r>
          </w:p>
          <w:p w14:paraId="3018F70B" w14:textId="4799434F" w:rsidR="006C3EAB" w:rsidRPr="00381079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4592E705" w14:textId="226E5296" w:rsidR="006C3EAB" w:rsidRDefault="006C3EAB" w:rsidP="006C3EAB">
            <w:pPr>
              <w:spacing w:after="0" w:line="240" w:lineRule="auto"/>
              <w:rPr>
                <w:rFonts w:ascii="Arial Narrow" w:hAnsi="Arial Narrow"/>
              </w:rPr>
            </w:pPr>
          </w:p>
          <w:p w14:paraId="0FCD261A" w14:textId="2BCB4C37" w:rsidR="006C3EAB" w:rsidRPr="00381079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36EAE41" w14:textId="486A6F15" w:rsidR="006C3EAB" w:rsidRPr="003752B2" w:rsidRDefault="006C3EAB" w:rsidP="006C3EAB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0E7A22">
              <w:rPr>
                <w:rFonts w:ascii="Arial Narrow" w:hAnsi="Arial Narrow"/>
              </w:rPr>
              <w:t>ORLIN ESPINOZA</w:t>
            </w:r>
          </w:p>
          <w:p w14:paraId="1D0527A0" w14:textId="14BCA0BA" w:rsidR="006C3EAB" w:rsidRPr="00381079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Guitarra: </w:t>
            </w:r>
            <w:r>
              <w:rPr>
                <w:rFonts w:ascii="Arial Narrow" w:hAnsi="Arial Narrow" w:cs="Arial"/>
              </w:rPr>
              <w:t>JONATHAN TAPIA</w:t>
            </w:r>
          </w:p>
        </w:tc>
      </w:tr>
      <w:tr w:rsidR="006C3EAB" w:rsidRPr="00D33549" w14:paraId="2949EF9A" w14:textId="77777777" w:rsidTr="00586CBB">
        <w:tc>
          <w:tcPr>
            <w:tcW w:w="3611" w:type="dxa"/>
            <w:shd w:val="clear" w:color="auto" w:fill="auto"/>
          </w:tcPr>
          <w:p w14:paraId="1D37EB15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B19D338" w14:textId="337D254B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90" w:type="dxa"/>
          </w:tcPr>
          <w:p w14:paraId="0BB75FC0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748916" w14:textId="2A10131E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733C2E36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59EB4E4" w14:textId="66C5CEB7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595" w:type="dxa"/>
          </w:tcPr>
          <w:p w14:paraId="5C6239C8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940780A" w14:textId="7CE388E4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ADRIAN FALLA</w:t>
            </w:r>
          </w:p>
        </w:tc>
      </w:tr>
      <w:tr w:rsidR="006C3EAB" w:rsidRPr="00381079" w14:paraId="2A151CE0" w14:textId="77777777" w:rsidTr="00586CBB">
        <w:tc>
          <w:tcPr>
            <w:tcW w:w="3611" w:type="dxa"/>
            <w:shd w:val="clear" w:color="auto" w:fill="auto"/>
          </w:tcPr>
          <w:p w14:paraId="5CADB77C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990229D" w14:textId="3C9A5B7D" w:rsidR="006C3EAB" w:rsidRPr="00381079" w:rsidRDefault="006C3EAB" w:rsidP="006C3EA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0" w:type="dxa"/>
          </w:tcPr>
          <w:p w14:paraId="0F5FA55F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3C51942" w14:textId="4AB0DDD9" w:rsidR="006C3EAB" w:rsidRPr="00A60CAC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599" w:type="dxa"/>
            <w:shd w:val="clear" w:color="auto" w:fill="auto"/>
          </w:tcPr>
          <w:p w14:paraId="60982814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3142934" w14:textId="10ACCE44" w:rsidR="006C3EAB" w:rsidRPr="00381079" w:rsidRDefault="00842F52" w:rsidP="006C3EA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ADRIAN FALLA</w:t>
            </w:r>
          </w:p>
        </w:tc>
        <w:tc>
          <w:tcPr>
            <w:tcW w:w="3595" w:type="dxa"/>
          </w:tcPr>
          <w:p w14:paraId="6D212073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484895" w14:textId="72652BCE" w:rsidR="006C3EAB" w:rsidRPr="000258B3" w:rsidRDefault="000E7A22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HUMBERTO LAINEZ</w:t>
            </w:r>
          </w:p>
        </w:tc>
      </w:tr>
      <w:tr w:rsidR="006C3EAB" w:rsidRPr="00381079" w14:paraId="1CFB5265" w14:textId="77777777" w:rsidTr="00586CB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6C3EAB" w:rsidRPr="0074435F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0C" w14:textId="77777777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70796F5D" w14:textId="59B76AE2" w:rsidR="006C3EAB" w:rsidRPr="0074435F" w:rsidRDefault="00842F52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EMILY</w:t>
            </w:r>
            <w:r w:rsidR="006C3EAB">
              <w:rPr>
                <w:rFonts w:ascii="Arial Narrow" w:hAnsi="Arial Narrow" w:cs="Arial"/>
                <w:lang w:val="es-ES"/>
              </w:rPr>
              <w:t xml:space="preserve"> SORTO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59304B38" w:rsidR="006C3EAB" w:rsidRPr="0074435F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66F" w14:textId="77777777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0648413C" w14:textId="19167DD9" w:rsidR="006C3EAB" w:rsidRPr="0074435F" w:rsidRDefault="00C838CD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</w:tr>
    </w:tbl>
    <w:p w14:paraId="4C91E390" w14:textId="77777777" w:rsidR="00F60CDC" w:rsidRDefault="00F60CDC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E607EC" w:rsidRPr="00985901" w14:paraId="0C3F6284" w14:textId="77777777" w:rsidTr="00586CBB">
        <w:tc>
          <w:tcPr>
            <w:tcW w:w="3611" w:type="dxa"/>
            <w:shd w:val="clear" w:color="auto" w:fill="95EAA2"/>
          </w:tcPr>
          <w:p w14:paraId="05CC9127" w14:textId="6A301D1B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2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1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0" w:type="dxa"/>
            <w:shd w:val="clear" w:color="auto" w:fill="95EAA2"/>
          </w:tcPr>
          <w:p w14:paraId="13E92E28" w14:textId="7ED4D5AA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>ingo 2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3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599" w:type="dxa"/>
            <w:shd w:val="clear" w:color="auto" w:fill="ECC2F0"/>
          </w:tcPr>
          <w:p w14:paraId="739C75B7" w14:textId="5B0DBF85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rnes 28 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5" w:type="dxa"/>
            <w:shd w:val="clear" w:color="auto" w:fill="ECC2F0"/>
          </w:tcPr>
          <w:p w14:paraId="545CEEBB" w14:textId="4B107549" w:rsidR="00E607EC" w:rsidRPr="00E170E9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ingo 30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E607EC" w:rsidRPr="00985901" w14:paraId="29054F55" w14:textId="77777777" w:rsidTr="00586CBB">
        <w:tc>
          <w:tcPr>
            <w:tcW w:w="3611" w:type="dxa"/>
          </w:tcPr>
          <w:p w14:paraId="37F2D6C6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1E8D3361" w:rsidR="00E607EC" w:rsidRPr="00563C3F" w:rsidRDefault="003E5D89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RIGO MONDRAGON</w:t>
            </w:r>
          </w:p>
        </w:tc>
        <w:tc>
          <w:tcPr>
            <w:tcW w:w="3590" w:type="dxa"/>
            <w:shd w:val="clear" w:color="auto" w:fill="auto"/>
          </w:tcPr>
          <w:p w14:paraId="754B7608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E1DE3F3" w14:textId="66942D8D" w:rsidR="00E607EC" w:rsidRPr="00563C3F" w:rsidRDefault="00911539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ADELMO MADRID</w:t>
            </w:r>
          </w:p>
        </w:tc>
        <w:tc>
          <w:tcPr>
            <w:tcW w:w="3599" w:type="dxa"/>
          </w:tcPr>
          <w:p w14:paraId="49D7ABDB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253C04CD" w:rsidR="00E607EC" w:rsidRPr="00C20512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14:paraId="4621FC12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699B4970" w:rsidR="00E607EC" w:rsidRPr="00831698" w:rsidRDefault="00655357" w:rsidP="00E607EC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ADAN GUEVARA</w:t>
            </w:r>
          </w:p>
        </w:tc>
      </w:tr>
      <w:tr w:rsidR="00E607EC" w:rsidRPr="00985901" w14:paraId="3BD16467" w14:textId="77777777" w:rsidTr="00586CBB">
        <w:trPr>
          <w:trHeight w:val="539"/>
        </w:trPr>
        <w:tc>
          <w:tcPr>
            <w:tcW w:w="3611" w:type="dxa"/>
          </w:tcPr>
          <w:p w14:paraId="59ACDC6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7DD68297" w:rsidR="00E607EC" w:rsidRPr="0042641E" w:rsidRDefault="000E7A22" w:rsidP="00E607E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SONIA SORTO</w:t>
            </w:r>
          </w:p>
        </w:tc>
        <w:tc>
          <w:tcPr>
            <w:tcW w:w="3590" w:type="dxa"/>
            <w:shd w:val="clear" w:color="auto" w:fill="auto"/>
          </w:tcPr>
          <w:p w14:paraId="415680BE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64B20D05" w:rsidR="00E607EC" w:rsidRPr="005720D4" w:rsidRDefault="001B53A6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_tradnl"/>
              </w:rPr>
              <w:t>RAQUEL GONZALEZ</w:t>
            </w:r>
          </w:p>
        </w:tc>
        <w:tc>
          <w:tcPr>
            <w:tcW w:w="3599" w:type="dxa"/>
          </w:tcPr>
          <w:p w14:paraId="215C721D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0F231CA4" w:rsidR="00E607EC" w:rsidRPr="009B6E04" w:rsidRDefault="00941563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MAIRA PADILLA</w:t>
            </w:r>
          </w:p>
        </w:tc>
        <w:tc>
          <w:tcPr>
            <w:tcW w:w="3595" w:type="dxa"/>
            <w:shd w:val="clear" w:color="auto" w:fill="auto"/>
          </w:tcPr>
          <w:p w14:paraId="6340CB95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09BEE1FA" w:rsidR="00E607EC" w:rsidRPr="0042641E" w:rsidRDefault="003F4E88" w:rsidP="00E607E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DORIS LEON</w:t>
            </w:r>
          </w:p>
        </w:tc>
      </w:tr>
      <w:tr w:rsidR="00E607EC" w:rsidRPr="00985901" w14:paraId="1698B072" w14:textId="77777777" w:rsidTr="00586CBB">
        <w:tc>
          <w:tcPr>
            <w:tcW w:w="3611" w:type="dxa"/>
          </w:tcPr>
          <w:p w14:paraId="16C4228B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4F5DD672" w14:textId="78905CAE" w:rsidR="00E607EC" w:rsidRPr="00A25AE9" w:rsidRDefault="00665D85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301884">
              <w:rPr>
                <w:rFonts w:ascii="Arial Narrow" w:hAnsi="Arial Narrow" w:cs="Arial"/>
              </w:rPr>
              <w:t>ONI</w:t>
            </w:r>
            <w:r>
              <w:rPr>
                <w:rFonts w:ascii="Arial Narrow" w:hAnsi="Arial Narrow" w:cs="Arial"/>
              </w:rPr>
              <w:t xml:space="preserve"> MARTINEZ</w:t>
            </w:r>
          </w:p>
        </w:tc>
        <w:tc>
          <w:tcPr>
            <w:tcW w:w="3590" w:type="dxa"/>
            <w:shd w:val="clear" w:color="auto" w:fill="auto"/>
          </w:tcPr>
          <w:p w14:paraId="68405B3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17F6DF08" w:rsidR="00E607EC" w:rsidRPr="00A25AE9" w:rsidRDefault="001B53A6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_tradnl"/>
              </w:rPr>
              <w:t>SANTOS SORTO</w:t>
            </w:r>
          </w:p>
        </w:tc>
        <w:tc>
          <w:tcPr>
            <w:tcW w:w="3599" w:type="dxa"/>
          </w:tcPr>
          <w:p w14:paraId="40BD1F29" w14:textId="77777777" w:rsidR="00A32843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</w:t>
            </w:r>
          </w:p>
          <w:p w14:paraId="32FF8CBA" w14:textId="3940CA1D" w:rsidR="00E607EC" w:rsidRPr="005556FC" w:rsidRDefault="00A37AED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595" w:type="dxa"/>
            <w:shd w:val="clear" w:color="auto" w:fill="auto"/>
          </w:tcPr>
          <w:p w14:paraId="2B3DF640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31EF35E9" w:rsidR="00E607EC" w:rsidRPr="0042641E" w:rsidRDefault="00655357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</w:tr>
      <w:tr w:rsidR="00E607EC" w:rsidRPr="00985901" w14:paraId="5AF4D117" w14:textId="77777777" w:rsidTr="00586CBB">
        <w:trPr>
          <w:trHeight w:val="449"/>
        </w:trPr>
        <w:tc>
          <w:tcPr>
            <w:tcW w:w="3611" w:type="dxa"/>
          </w:tcPr>
          <w:p w14:paraId="27384360" w14:textId="498A07B3" w:rsidR="00E607EC" w:rsidRPr="0008375D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40E872E4" w14:textId="7028259A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1B53A6">
              <w:rPr>
                <w:rFonts w:ascii="Arial Narrow" w:hAnsi="Arial Narrow" w:cs="Arial"/>
                <w:lang w:val="es-ES"/>
              </w:rPr>
              <w:t>EVELYN MADRID</w:t>
            </w:r>
          </w:p>
          <w:p w14:paraId="4CD2D09B" w14:textId="1E85B666" w:rsidR="00E607EC" w:rsidRPr="0008375D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</w:p>
        </w:tc>
        <w:tc>
          <w:tcPr>
            <w:tcW w:w="3599" w:type="dxa"/>
          </w:tcPr>
          <w:p w14:paraId="77B3D20B" w14:textId="1A24907F" w:rsidR="00E607EC" w:rsidRDefault="00E607EC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14:paraId="293D89B6" w14:textId="02A3DB3B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3F4E88">
              <w:rPr>
                <w:rFonts w:ascii="Arial Narrow" w:hAnsi="Arial Narrow" w:cs="Arial"/>
              </w:rPr>
              <w:t>ZOILA RIVERA</w:t>
            </w:r>
          </w:p>
          <w:p w14:paraId="054248F0" w14:textId="68FF8032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655357">
              <w:rPr>
                <w:rFonts w:ascii="Arial Narrow" w:hAnsi="Arial Narrow" w:cs="Arial"/>
              </w:rPr>
              <w:t>LUIS ROMERO</w:t>
            </w:r>
          </w:p>
        </w:tc>
      </w:tr>
      <w:tr w:rsidR="00E607EC" w:rsidRPr="00985901" w14:paraId="39833F03" w14:textId="77777777" w:rsidTr="00586CBB">
        <w:trPr>
          <w:trHeight w:val="620"/>
        </w:trPr>
        <w:tc>
          <w:tcPr>
            <w:tcW w:w="3611" w:type="dxa"/>
          </w:tcPr>
          <w:p w14:paraId="46FED325" w14:textId="7DE4BACC" w:rsidR="00586CBB" w:rsidRPr="00F96AD4" w:rsidRDefault="006167C0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586CBB"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="00586CBB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A37AED">
              <w:rPr>
                <w:rFonts w:ascii="Arial Narrow" w:hAnsi="Arial Narrow" w:cs="Arial"/>
                <w:lang w:val="es-ES_tradnl"/>
              </w:rPr>
              <w:t>YESSICA MARTINEZ</w:t>
            </w:r>
          </w:p>
          <w:p w14:paraId="72A4C6A5" w14:textId="021B6890" w:rsidR="00E607EC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620A18">
              <w:rPr>
                <w:rFonts w:ascii="Arial Narrow" w:hAnsi="Arial Narrow" w:cs="Arial"/>
                <w:lang w:val="es-ES"/>
              </w:rPr>
              <w:t>JEANETTE AZURDIA</w:t>
            </w:r>
          </w:p>
        </w:tc>
        <w:tc>
          <w:tcPr>
            <w:tcW w:w="3590" w:type="dxa"/>
            <w:shd w:val="clear" w:color="auto" w:fill="auto"/>
          </w:tcPr>
          <w:p w14:paraId="75FB7637" w14:textId="058CB9E2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3752B2">
              <w:rPr>
                <w:rFonts w:ascii="Arial Narrow" w:hAnsi="Arial Narrow" w:cs="Arial"/>
                <w:lang w:val="es-ES_tradnl"/>
              </w:rPr>
              <w:t>ANGELES LAINEZ</w:t>
            </w:r>
          </w:p>
          <w:p w14:paraId="720506CF" w14:textId="53DD290C" w:rsidR="00835513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1B53A6">
              <w:rPr>
                <w:rFonts w:ascii="Arial Narrow" w:hAnsi="Arial Narrow" w:cs="Arial"/>
                <w:lang w:val="es-ES"/>
              </w:rPr>
              <w:t>SANDRA SEGURA</w:t>
            </w:r>
          </w:p>
        </w:tc>
        <w:tc>
          <w:tcPr>
            <w:tcW w:w="3599" w:type="dxa"/>
          </w:tcPr>
          <w:p w14:paraId="6CE31981" w14:textId="7E9FCB9E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3F4E88">
              <w:rPr>
                <w:rFonts w:ascii="Arial Narrow" w:hAnsi="Arial Narrow" w:cs="Arial"/>
                <w:lang w:val="es-ES"/>
              </w:rPr>
              <w:t>MARIA AVALOS</w:t>
            </w:r>
          </w:p>
          <w:p w14:paraId="38CA61A5" w14:textId="67F2A002" w:rsidR="00E26D43" w:rsidRPr="00E26D43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3F4E88">
              <w:rPr>
                <w:rFonts w:ascii="Arial Narrow" w:hAnsi="Arial Narrow" w:cs="Arial"/>
                <w:lang w:val="es-ES_tradnl"/>
              </w:rPr>
              <w:t>ZOILA RIVERA</w:t>
            </w:r>
          </w:p>
        </w:tc>
        <w:tc>
          <w:tcPr>
            <w:tcW w:w="3595" w:type="dxa"/>
            <w:shd w:val="clear" w:color="auto" w:fill="auto"/>
          </w:tcPr>
          <w:p w14:paraId="0EB49C95" w14:textId="118243C4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A41283">
              <w:rPr>
                <w:rFonts w:ascii="Arial Narrow" w:hAnsi="Arial Narrow" w:cs="Arial"/>
                <w:lang w:val="es-ES_tradnl"/>
              </w:rPr>
              <w:t>ELIANA GARIN</w:t>
            </w:r>
          </w:p>
          <w:p w14:paraId="6A6B82BB" w14:textId="03306098" w:rsidR="00F0151E" w:rsidRPr="00EF49A2" w:rsidRDefault="00586CBB" w:rsidP="00586CB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A41283">
              <w:rPr>
                <w:rFonts w:ascii="Arial Narrow" w:hAnsi="Arial Narrow" w:cs="Arial"/>
                <w:lang w:val="es-ES_tradnl"/>
              </w:rPr>
              <w:t>NORMA GUEVARA</w:t>
            </w:r>
          </w:p>
        </w:tc>
      </w:tr>
      <w:tr w:rsidR="00586CBB" w:rsidRPr="00985901" w14:paraId="7CB935D9" w14:textId="77777777" w:rsidTr="00586CBB">
        <w:trPr>
          <w:trHeight w:val="467"/>
        </w:trPr>
        <w:tc>
          <w:tcPr>
            <w:tcW w:w="3611" w:type="dxa"/>
          </w:tcPr>
          <w:p w14:paraId="77DBB989" w14:textId="3A8F9D4D" w:rsidR="00586CBB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837DF7">
              <w:rPr>
                <w:rFonts w:ascii="Arial Narrow" w:hAnsi="Arial Narrow" w:cs="Arial"/>
                <w:lang w:val="es-ES"/>
              </w:rPr>
              <w:t>DIANA ULUAN</w:t>
            </w:r>
          </w:p>
          <w:p w14:paraId="2CE6D0C9" w14:textId="19EED3CD" w:rsidR="00A37AED" w:rsidRDefault="00A37AED" w:rsidP="00A37AED">
            <w:pPr>
              <w:spacing w:after="0" w:line="240" w:lineRule="auto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</w:pPr>
            <w:r w:rsidRPr="00A77761">
              <w:rPr>
                <w:rFonts w:ascii="Arial Narrow" w:hAnsi="Arial Narrow" w:cs="Arial"/>
                <w:b/>
                <w:bCs/>
                <w:color w:val="FF0000"/>
              </w:rPr>
              <w:t>E: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RAQUEL GONZALEZ</w:t>
            </w:r>
          </w:p>
          <w:p w14:paraId="77388AFE" w14:textId="52D412EC" w:rsidR="00586CBB" w:rsidRPr="0042641E" w:rsidRDefault="00586CBB" w:rsidP="00837DF7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14:paraId="3925728B" w14:textId="20BA7F4D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A37AED">
              <w:rPr>
                <w:rFonts w:ascii="Arial Narrow" w:hAnsi="Arial Narrow" w:cs="Arial"/>
                <w:lang w:val="es-ES_tradnl"/>
              </w:rPr>
              <w:t>SONIA SORTO</w:t>
            </w:r>
          </w:p>
          <w:p w14:paraId="5A195255" w14:textId="10C60FBF" w:rsidR="00125685" w:rsidRPr="00065141" w:rsidRDefault="00586CBB" w:rsidP="00125685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3A0D17">
              <w:rPr>
                <w:rFonts w:ascii="Arial Narrow" w:hAnsi="Arial Narrow" w:cs="Arial"/>
                <w:lang w:val="es-ES"/>
              </w:rPr>
              <w:t>EMILY</w:t>
            </w:r>
            <w:r w:rsidR="00F13A2B">
              <w:rPr>
                <w:rFonts w:ascii="Arial Narrow" w:hAnsi="Arial Narrow" w:cs="Arial"/>
                <w:lang w:val="es-ES"/>
              </w:rPr>
              <w:t xml:space="preserve"> SORTO</w:t>
            </w:r>
            <w:r w:rsidR="000E7A22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DC2E18D" w14:textId="63905A51" w:rsidR="00586CBB" w:rsidRPr="00065141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A1222FF" w14:textId="22B0492A" w:rsidR="00FB4706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</w:p>
          <w:p w14:paraId="1B3A1C97" w14:textId="6D64FF1A" w:rsidR="003A0D17" w:rsidRDefault="003A0D17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JENNIFER SORTO</w:t>
            </w:r>
          </w:p>
          <w:p w14:paraId="629783A4" w14:textId="7E3FB943" w:rsidR="00586CBB" w:rsidRPr="005B681F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CARLOS &amp; ALLISON VASQUEZ</w:t>
            </w:r>
          </w:p>
        </w:tc>
        <w:tc>
          <w:tcPr>
            <w:tcW w:w="3595" w:type="dxa"/>
            <w:shd w:val="clear" w:color="auto" w:fill="auto"/>
          </w:tcPr>
          <w:p w14:paraId="2F276BD4" w14:textId="35E52810" w:rsidR="00586CBB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ED6DB1">
              <w:rPr>
                <w:rFonts w:ascii="Arial Narrow" w:hAnsi="Arial Narrow" w:cs="Arial"/>
              </w:rPr>
              <w:t>MAIRA PADILLA</w:t>
            </w:r>
          </w:p>
          <w:p w14:paraId="3F0704FE" w14:textId="6E51FE71" w:rsidR="005B681F" w:rsidRPr="005B681F" w:rsidRDefault="00586CBB" w:rsidP="005B681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5B681F">
              <w:rPr>
                <w:rFonts w:ascii="Arial Narrow" w:hAnsi="Arial Narrow" w:cs="Arial"/>
              </w:rPr>
              <w:t xml:space="preserve">NATALIA GUEVARA </w:t>
            </w:r>
            <w:r w:rsidR="005B681F">
              <w:rPr>
                <w:rFonts w:ascii="Arial Narrow" w:hAnsi="Arial Narrow" w:cs="Arial"/>
                <w:lang w:val="es-ES"/>
              </w:rPr>
              <w:t>&amp;</w:t>
            </w:r>
          </w:p>
          <w:p w14:paraId="0ADA88A7" w14:textId="00F45B31" w:rsidR="00586CBB" w:rsidRDefault="003F4E88" w:rsidP="00586CB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CARLOS VASQUEZ</w:t>
            </w:r>
          </w:p>
        </w:tc>
      </w:tr>
      <w:tr w:rsidR="00586CBB" w:rsidRPr="00985901" w14:paraId="799E16D8" w14:textId="77777777" w:rsidTr="00586CBB">
        <w:trPr>
          <w:trHeight w:val="566"/>
        </w:trPr>
        <w:tc>
          <w:tcPr>
            <w:tcW w:w="3611" w:type="dxa"/>
          </w:tcPr>
          <w:p w14:paraId="509B9AA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E57763E" w14:textId="0928F841" w:rsidR="00586CBB" w:rsidRPr="009F5250" w:rsidRDefault="00911539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>HUMBERTO LAINEZ</w:t>
            </w:r>
          </w:p>
        </w:tc>
        <w:tc>
          <w:tcPr>
            <w:tcW w:w="3590" w:type="dxa"/>
            <w:shd w:val="clear" w:color="auto" w:fill="auto"/>
          </w:tcPr>
          <w:p w14:paraId="7CB91D8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CD9BDD7" w14:textId="285337B8" w:rsidR="00586CBB" w:rsidRPr="001A540E" w:rsidRDefault="00911539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HUMBERTO LAINEZ</w:t>
            </w:r>
          </w:p>
        </w:tc>
        <w:tc>
          <w:tcPr>
            <w:tcW w:w="3599" w:type="dxa"/>
          </w:tcPr>
          <w:p w14:paraId="5CC0FF45" w14:textId="3F4C2312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7D0ADFF" w14:textId="6D219956" w:rsidR="00586CBB" w:rsidRPr="00381079" w:rsidRDefault="00911539" w:rsidP="00586CB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595" w:type="dxa"/>
          </w:tcPr>
          <w:p w14:paraId="24A76128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4C371E9C" w14:textId="03C8863F" w:rsidR="00586CBB" w:rsidRPr="00065141" w:rsidRDefault="00911539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</w:tr>
      <w:tr w:rsidR="00586CBB" w:rsidRPr="00985901" w14:paraId="0E170A21" w14:textId="77777777" w:rsidTr="00586CBB">
        <w:trPr>
          <w:trHeight w:val="566"/>
        </w:trPr>
        <w:tc>
          <w:tcPr>
            <w:tcW w:w="3611" w:type="dxa"/>
          </w:tcPr>
          <w:p w14:paraId="044510AC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03E6EE8" w14:textId="70015AAF" w:rsidR="00586CBB" w:rsidRPr="0042641E" w:rsidRDefault="00842F52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0" w:type="dxa"/>
            <w:shd w:val="clear" w:color="auto" w:fill="auto"/>
          </w:tcPr>
          <w:p w14:paraId="4E53AA5F" w14:textId="3E7EB653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9B71F0" w14:textId="1E255530" w:rsidR="00586CBB" w:rsidRPr="00065141" w:rsidRDefault="00F13A2B" w:rsidP="00586CBB">
            <w:pPr>
              <w:spacing w:after="0" w:line="240" w:lineRule="auto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599" w:type="dxa"/>
          </w:tcPr>
          <w:p w14:paraId="0CD34B5B" w14:textId="7BECC3D6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E9A87B" w14:textId="13672BFB" w:rsidR="00586CBB" w:rsidRPr="0042641E" w:rsidRDefault="00F13A2B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5" w:type="dxa"/>
          </w:tcPr>
          <w:p w14:paraId="7BBE72D2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BE92EB" w14:textId="303AB7E3" w:rsidR="00586CBB" w:rsidRPr="0042641E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</w:tr>
      <w:tr w:rsidR="00586CBB" w:rsidRPr="00A35A31" w14:paraId="1691C77C" w14:textId="77777777" w:rsidTr="00586CBB">
        <w:tc>
          <w:tcPr>
            <w:tcW w:w="3611" w:type="dxa"/>
            <w:shd w:val="clear" w:color="auto" w:fill="auto"/>
          </w:tcPr>
          <w:p w14:paraId="484B8540" w14:textId="77777777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9A37934" w14:textId="1443C5EA" w:rsidR="00586CBB" w:rsidRPr="00A35A31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7F83045A" w14:textId="05DD7A18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7A46FA8" w14:textId="604AF864" w:rsidR="00586CBB" w:rsidRPr="00A35A31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614374A0" w14:textId="77777777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5EC36D4D" w14:textId="73DE13FC" w:rsidR="00586CBB" w:rsidRPr="00A35A31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1E554BEB" w14:textId="77777777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A45105F" w14:textId="494E3742" w:rsidR="00586CBB" w:rsidRPr="008A5659" w:rsidRDefault="00586CBB" w:rsidP="00586CBB"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586CBB" w:rsidRPr="005153D6" w14:paraId="153D2DD1" w14:textId="77777777" w:rsidTr="00586CBB">
        <w:trPr>
          <w:trHeight w:val="566"/>
        </w:trPr>
        <w:tc>
          <w:tcPr>
            <w:tcW w:w="3611" w:type="dxa"/>
            <w:shd w:val="clear" w:color="auto" w:fill="auto"/>
          </w:tcPr>
          <w:p w14:paraId="28DD04D4" w14:textId="77777777" w:rsidR="00837DF7" w:rsidRDefault="00837DF7" w:rsidP="00837DF7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INGRID VALLE</w:t>
            </w:r>
          </w:p>
          <w:p w14:paraId="6B467095" w14:textId="1A4485E8" w:rsidR="00586CBB" w:rsidRPr="005153D6" w:rsidRDefault="00837DF7" w:rsidP="00837DF7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>JOSHUA VALLE</w:t>
            </w:r>
          </w:p>
        </w:tc>
        <w:tc>
          <w:tcPr>
            <w:tcW w:w="3590" w:type="dxa"/>
          </w:tcPr>
          <w:p w14:paraId="7E87D817" w14:textId="340FDF05" w:rsidR="00586CBB" w:rsidRPr="00711284" w:rsidRDefault="003752B2" w:rsidP="00586CB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</w:tc>
        <w:tc>
          <w:tcPr>
            <w:tcW w:w="3599" w:type="dxa"/>
          </w:tcPr>
          <w:p w14:paraId="2C2B217E" w14:textId="2F0DF7EE" w:rsidR="00586CBB" w:rsidRPr="005153D6" w:rsidRDefault="00837DF7" w:rsidP="008A4FD0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95" w:type="dxa"/>
          </w:tcPr>
          <w:p w14:paraId="6B9D65E2" w14:textId="77777777" w:rsidR="00B4050C" w:rsidRDefault="00B4050C" w:rsidP="00B4050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INGRID VALLE</w:t>
            </w:r>
          </w:p>
          <w:p w14:paraId="4EF7D898" w14:textId="73AD3AB0" w:rsidR="00586CBB" w:rsidRPr="00034663" w:rsidRDefault="00B4050C" w:rsidP="00B4050C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</w:t>
            </w:r>
            <w:r w:rsidR="003F4E88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ADRIAN FALLA</w:t>
            </w:r>
          </w:p>
        </w:tc>
      </w:tr>
      <w:tr w:rsidR="00586CBB" w:rsidRPr="003F563F" w14:paraId="1EF9BB57" w14:textId="77777777" w:rsidTr="00586CBB">
        <w:tc>
          <w:tcPr>
            <w:tcW w:w="3611" w:type="dxa"/>
            <w:shd w:val="clear" w:color="auto" w:fill="auto"/>
          </w:tcPr>
          <w:p w14:paraId="6DAEE05D" w14:textId="21DDDA37" w:rsidR="00586CBB" w:rsidRPr="003F563F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23EB6E7" w14:textId="3508F071" w:rsidR="00ED6DB1" w:rsidRDefault="00ED6DB1" w:rsidP="00ED6DB1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 w:rsidR="00D57721">
              <w:rPr>
                <w:rFonts w:ascii="Arial Narrow" w:hAnsi="Arial Narrow" w:cs="Arial"/>
              </w:rPr>
              <w:t xml:space="preserve"> NANCY SANTIBANEZ </w:t>
            </w:r>
            <w:r>
              <w:rPr>
                <w:rFonts w:ascii="Arial Narrow" w:hAnsi="Arial Narrow" w:cs="Arial"/>
              </w:rPr>
              <w:t xml:space="preserve">&amp; </w:t>
            </w:r>
          </w:p>
          <w:p w14:paraId="49B3D63B" w14:textId="3AFB75D7" w:rsidR="00586CBB" w:rsidRPr="00582D3E" w:rsidRDefault="00ED6DB1" w:rsidP="00ED6DB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CECI MADRID</w:t>
            </w:r>
          </w:p>
        </w:tc>
        <w:tc>
          <w:tcPr>
            <w:tcW w:w="3599" w:type="dxa"/>
          </w:tcPr>
          <w:p w14:paraId="77ABFF62" w14:textId="69F1E0E5" w:rsidR="00586CBB" w:rsidRPr="003F563F" w:rsidRDefault="00601AA4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ANA MEJIA</w:t>
            </w:r>
          </w:p>
        </w:tc>
        <w:tc>
          <w:tcPr>
            <w:tcW w:w="3595" w:type="dxa"/>
          </w:tcPr>
          <w:p w14:paraId="49EBB549" w14:textId="4C828939" w:rsidR="003F4E88" w:rsidRDefault="00ED6DB1" w:rsidP="003F4E88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3F4E88">
              <w:rPr>
                <w:rFonts w:ascii="Arial Narrow" w:hAnsi="Arial Narrow" w:cs="Arial"/>
              </w:rPr>
              <w:t>ORLIN ESPINOZA &amp;</w:t>
            </w:r>
          </w:p>
          <w:p w14:paraId="40F8AC60" w14:textId="604B26B1" w:rsidR="00586CBB" w:rsidRPr="00D57721" w:rsidRDefault="00D57721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ANA MEJIA</w:t>
            </w:r>
          </w:p>
        </w:tc>
      </w:tr>
      <w:tr w:rsidR="00586CBB" w:rsidRPr="00381079" w14:paraId="7B4A6593" w14:textId="77777777" w:rsidTr="00586CBB">
        <w:trPr>
          <w:trHeight w:val="485"/>
        </w:trPr>
        <w:tc>
          <w:tcPr>
            <w:tcW w:w="3611" w:type="dxa"/>
            <w:shd w:val="clear" w:color="auto" w:fill="auto"/>
          </w:tcPr>
          <w:p w14:paraId="7A87E741" w14:textId="77777777" w:rsidR="003752B2" w:rsidRDefault="003752B2" w:rsidP="003752B2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</w:rPr>
              <w:t>RODRIGO GUEVARA</w:t>
            </w:r>
          </w:p>
          <w:p w14:paraId="7C6F29BA" w14:textId="18D69111" w:rsidR="00586CBB" w:rsidRPr="00381079" w:rsidRDefault="00586CBB" w:rsidP="00837DF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65E32F17" w14:textId="7C2488AA" w:rsidR="00586CBB" w:rsidRPr="00381079" w:rsidRDefault="00586CBB" w:rsidP="00ED6DB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</w:tcPr>
          <w:p w14:paraId="257A716A" w14:textId="2D380C83" w:rsidR="00586CBB" w:rsidRPr="00381079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E4CCF2E" w14:textId="00AE927D" w:rsidR="00030958" w:rsidRDefault="00030958" w:rsidP="00030958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A50D9E">
              <w:rPr>
                <w:rFonts w:ascii="Arial Narrow" w:hAnsi="Arial Narrow" w:cs="Arial"/>
              </w:rPr>
              <w:t>EMILY MEJIA</w:t>
            </w:r>
          </w:p>
          <w:p w14:paraId="58E599CE" w14:textId="61C393FE" w:rsidR="00586CBB" w:rsidRPr="00381079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86CBB" w:rsidRPr="00D33549" w14:paraId="6E4906A9" w14:textId="77777777" w:rsidTr="00586CBB">
        <w:tc>
          <w:tcPr>
            <w:tcW w:w="3611" w:type="dxa"/>
            <w:shd w:val="clear" w:color="auto" w:fill="auto"/>
          </w:tcPr>
          <w:p w14:paraId="5DBE0500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D5535E7" w14:textId="04EC0BDF" w:rsidR="00586CBB" w:rsidRPr="00D33549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590" w:type="dxa"/>
          </w:tcPr>
          <w:p w14:paraId="155E5BD4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213FC69" w14:textId="3AA612DA" w:rsidR="00586CBB" w:rsidRPr="00D33549" w:rsidRDefault="00D84541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599" w:type="dxa"/>
          </w:tcPr>
          <w:p w14:paraId="7D468D17" w14:textId="77777777" w:rsidR="008A4FD0" w:rsidRDefault="008A4FD0" w:rsidP="008A4FD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DAC6FC" w14:textId="51AA06F1" w:rsidR="00586CBB" w:rsidRPr="00D33549" w:rsidRDefault="005B681F" w:rsidP="008A4FD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95" w:type="dxa"/>
          </w:tcPr>
          <w:p w14:paraId="61DB147F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CB7B289" w14:textId="321E2713" w:rsidR="00586CBB" w:rsidRPr="00D33549" w:rsidRDefault="00454EC9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GABRIEL AVALOS</w:t>
            </w:r>
          </w:p>
        </w:tc>
      </w:tr>
      <w:tr w:rsidR="00586CBB" w:rsidRPr="00381079" w14:paraId="47E5F887" w14:textId="77777777" w:rsidTr="00586CBB">
        <w:trPr>
          <w:trHeight w:val="260"/>
        </w:trPr>
        <w:tc>
          <w:tcPr>
            <w:tcW w:w="3611" w:type="dxa"/>
            <w:shd w:val="clear" w:color="auto" w:fill="auto"/>
          </w:tcPr>
          <w:p w14:paraId="6557E595" w14:textId="77777777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1FD8994" w14:textId="5EB02214" w:rsidR="00586CBB" w:rsidRPr="00381079" w:rsidRDefault="00842F52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0" w:type="dxa"/>
          </w:tcPr>
          <w:p w14:paraId="13F44851" w14:textId="2229DA3D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9AB1DB5" w14:textId="4D88F8FB" w:rsidR="00586CBB" w:rsidRPr="00A60CAC" w:rsidRDefault="00F13A2B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  <w:tc>
          <w:tcPr>
            <w:tcW w:w="3599" w:type="dxa"/>
          </w:tcPr>
          <w:p w14:paraId="2DEECF8C" w14:textId="77777777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5875CB9" w14:textId="66EE9E8D" w:rsidR="00586CBB" w:rsidRPr="00381079" w:rsidRDefault="003F4E88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EMILY SORTO</w:t>
            </w:r>
          </w:p>
        </w:tc>
        <w:tc>
          <w:tcPr>
            <w:tcW w:w="3595" w:type="dxa"/>
          </w:tcPr>
          <w:p w14:paraId="651C6F3A" w14:textId="77777777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3F778E7" w14:textId="77C9B10B" w:rsidR="00586CBB" w:rsidRPr="00381079" w:rsidRDefault="00ED6DB1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</w:tr>
      <w:tr w:rsidR="00586CBB" w:rsidRPr="00381079" w14:paraId="411359EB" w14:textId="77777777" w:rsidTr="00C838CD">
        <w:trPr>
          <w:trHeight w:val="84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586CBB" w:rsidRPr="0074435F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2CC" w14:textId="77777777" w:rsidR="00586CBB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D53AE1F" w14:textId="57F053B2" w:rsidR="00586CBB" w:rsidRPr="0074435F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RIGO MONDRAGON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586CBB" w:rsidRPr="0074435F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7EB" w14:textId="77777777" w:rsidR="00586CBB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3C9D594" w14:textId="3F4A1BBA" w:rsidR="00586CBB" w:rsidRPr="0074435F" w:rsidRDefault="00C838CD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MARLON GARCIA</w:t>
            </w:r>
          </w:p>
        </w:tc>
      </w:tr>
    </w:tbl>
    <w:p w14:paraId="37642F53" w14:textId="77777777" w:rsidR="00BE1E07" w:rsidRDefault="00BE1E07" w:rsidP="001F76E6"/>
    <w:p w14:paraId="5C7EB4C5" w14:textId="77777777" w:rsidR="00ED6DB1" w:rsidRDefault="00ED6DB1" w:rsidP="001F76E6"/>
    <w:p w14:paraId="20B30F11" w14:textId="77777777" w:rsidR="00ED6DB1" w:rsidRDefault="00ED6DB1" w:rsidP="001F76E6"/>
    <w:tbl>
      <w:tblPr>
        <w:tblW w:w="7470" w:type="dxa"/>
        <w:tblInd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3773"/>
      </w:tblGrid>
      <w:tr w:rsidR="00ED6DB1" w:rsidRPr="00E170E9" w14:paraId="4C712E67" w14:textId="77777777" w:rsidTr="00710105">
        <w:tc>
          <w:tcPr>
            <w:tcW w:w="3697" w:type="dxa"/>
            <w:shd w:val="clear" w:color="auto" w:fill="FFFF00"/>
          </w:tcPr>
          <w:p w14:paraId="266C9F42" w14:textId="79F0E8BE" w:rsidR="00ED6DB1" w:rsidRPr="00985901" w:rsidRDefault="00ED6DB1" w:rsidP="00843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 Julio 5 (B)</w:t>
            </w:r>
          </w:p>
        </w:tc>
        <w:tc>
          <w:tcPr>
            <w:tcW w:w="3773" w:type="dxa"/>
            <w:shd w:val="clear" w:color="auto" w:fill="FFFF00"/>
          </w:tcPr>
          <w:p w14:paraId="30266804" w14:textId="353838BB" w:rsidR="00ED6DB1" w:rsidRPr="00E170E9" w:rsidRDefault="00ED6DB1" w:rsidP="00843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Julio 7 (S.C)</w:t>
            </w:r>
          </w:p>
        </w:tc>
      </w:tr>
      <w:tr w:rsidR="00A50D9E" w:rsidRPr="00C20512" w14:paraId="7CFFF99A" w14:textId="77777777" w:rsidTr="00710105">
        <w:tc>
          <w:tcPr>
            <w:tcW w:w="3697" w:type="dxa"/>
          </w:tcPr>
          <w:p w14:paraId="2964FB19" w14:textId="77777777" w:rsidR="00A50D9E" w:rsidRPr="00C20512" w:rsidRDefault="00A50D9E" w:rsidP="00A50D9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0285492" w14:textId="4644921A" w:rsidR="00A50D9E" w:rsidRPr="00C20512" w:rsidRDefault="00A50D9E" w:rsidP="00A50D9E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HENRY RODRIGUEZ</w:t>
            </w:r>
          </w:p>
        </w:tc>
        <w:tc>
          <w:tcPr>
            <w:tcW w:w="3773" w:type="dxa"/>
          </w:tcPr>
          <w:p w14:paraId="04090E11" w14:textId="77777777" w:rsidR="00A50D9E" w:rsidRPr="00C20512" w:rsidRDefault="00A50D9E" w:rsidP="00A50D9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703076" w14:textId="7ECC96D5" w:rsidR="00A50D9E" w:rsidRPr="00C20512" w:rsidRDefault="00BA6441" w:rsidP="00A50D9E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ALEX ESTRADA</w:t>
            </w:r>
          </w:p>
        </w:tc>
      </w:tr>
      <w:tr w:rsidR="00A50D9E" w:rsidRPr="0042641E" w14:paraId="7FD65C26" w14:textId="77777777" w:rsidTr="00710105">
        <w:trPr>
          <w:trHeight w:val="539"/>
        </w:trPr>
        <w:tc>
          <w:tcPr>
            <w:tcW w:w="3697" w:type="dxa"/>
          </w:tcPr>
          <w:p w14:paraId="30D59B7B" w14:textId="77777777" w:rsidR="00A50D9E" w:rsidRDefault="00A50D9E" w:rsidP="00A50D9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8C46AD3" w14:textId="3D146228" w:rsidR="00A50D9E" w:rsidRPr="008A4FD0" w:rsidRDefault="00601AA4" w:rsidP="00A50D9E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ANA JULIA CAMPOS</w:t>
            </w:r>
          </w:p>
        </w:tc>
        <w:tc>
          <w:tcPr>
            <w:tcW w:w="3773" w:type="dxa"/>
          </w:tcPr>
          <w:p w14:paraId="4F2CE775" w14:textId="77777777" w:rsidR="00A50D9E" w:rsidRDefault="00A50D9E" w:rsidP="00A50D9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F9630AE" w14:textId="567670CF" w:rsidR="00A50D9E" w:rsidRPr="0042641E" w:rsidRDefault="00601AA4" w:rsidP="00A50D9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NORMA RIVAS</w:t>
            </w:r>
          </w:p>
        </w:tc>
      </w:tr>
      <w:tr w:rsidR="00A50D9E" w:rsidRPr="0042641E" w14:paraId="50CEE362" w14:textId="77777777" w:rsidTr="00710105">
        <w:tc>
          <w:tcPr>
            <w:tcW w:w="3697" w:type="dxa"/>
          </w:tcPr>
          <w:p w14:paraId="4D7A2FCD" w14:textId="77777777" w:rsidR="00A50D9E" w:rsidRDefault="00A50D9E" w:rsidP="00A50D9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3C3E8A" w14:textId="4C5BB8A1" w:rsidR="00A50D9E" w:rsidRPr="0042641E" w:rsidRDefault="00C838CD" w:rsidP="00A50D9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773" w:type="dxa"/>
          </w:tcPr>
          <w:p w14:paraId="194F37CA" w14:textId="77777777" w:rsidR="00A50D9E" w:rsidRDefault="00A50D9E" w:rsidP="00A50D9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AE93CD1" w14:textId="0A0A97BE" w:rsidR="00A50D9E" w:rsidRPr="0042641E" w:rsidRDefault="00BA6441" w:rsidP="00A50D9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JULIO CAMPOS</w:t>
            </w:r>
          </w:p>
        </w:tc>
      </w:tr>
      <w:tr w:rsidR="00A50D9E" w14:paraId="0E979D5A" w14:textId="77777777" w:rsidTr="00710105">
        <w:trPr>
          <w:trHeight w:val="449"/>
        </w:trPr>
        <w:tc>
          <w:tcPr>
            <w:tcW w:w="3697" w:type="dxa"/>
          </w:tcPr>
          <w:p w14:paraId="2BF60F0E" w14:textId="3D89BA8D" w:rsidR="00A50D9E" w:rsidRPr="00613339" w:rsidRDefault="00A50D9E" w:rsidP="00A50D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773" w:type="dxa"/>
          </w:tcPr>
          <w:p w14:paraId="489CBF49" w14:textId="6E114303" w:rsidR="00A50D9E" w:rsidRDefault="00A50D9E" w:rsidP="00A50D9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C838CD">
              <w:rPr>
                <w:rFonts w:ascii="Arial Narrow" w:hAnsi="Arial Narrow" w:cs="Arial"/>
                <w:lang w:val="es-ES"/>
              </w:rPr>
              <w:t>DANIELA RIVAS</w:t>
            </w:r>
          </w:p>
          <w:p w14:paraId="013FFB48" w14:textId="4DFB7168" w:rsidR="00A50D9E" w:rsidRDefault="00A50D9E" w:rsidP="00A50D9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601AA4">
              <w:rPr>
                <w:rFonts w:ascii="Arial Narrow" w:hAnsi="Arial Narrow" w:cs="Arial"/>
              </w:rPr>
              <w:t>DEBORA RAMIREZ</w:t>
            </w:r>
          </w:p>
        </w:tc>
      </w:tr>
      <w:tr w:rsidR="00A50D9E" w:rsidRPr="0058309E" w14:paraId="7A91BA22" w14:textId="77777777" w:rsidTr="00710105">
        <w:trPr>
          <w:trHeight w:val="620"/>
        </w:trPr>
        <w:tc>
          <w:tcPr>
            <w:tcW w:w="3697" w:type="dxa"/>
          </w:tcPr>
          <w:p w14:paraId="57BECCD6" w14:textId="29D075EC" w:rsidR="00A50D9E" w:rsidRPr="00A50D9E" w:rsidRDefault="00A50D9E" w:rsidP="00A50D9E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0000"/>
                <w:sz w:val="28"/>
                <w:szCs w:val="28"/>
              </w:rPr>
              <w:t>NO HAY CLASES</w:t>
            </w:r>
          </w:p>
          <w:p w14:paraId="5C205BE0" w14:textId="248F998F" w:rsidR="00A50D9E" w:rsidRPr="0062088A" w:rsidRDefault="00A50D9E" w:rsidP="00A50D9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773" w:type="dxa"/>
          </w:tcPr>
          <w:p w14:paraId="21295051" w14:textId="549F7DAD" w:rsidR="00A41283" w:rsidRDefault="00A50D9E" w:rsidP="00A4128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C838CD">
              <w:rPr>
                <w:rFonts w:ascii="Arial Narrow" w:hAnsi="Arial Narrow"/>
              </w:rPr>
              <w:t>SUSANA GARCIA</w:t>
            </w:r>
          </w:p>
          <w:p w14:paraId="7CEBBBD4" w14:textId="0A4BE556" w:rsidR="00A50D9E" w:rsidRPr="0058309E" w:rsidRDefault="00A50D9E" w:rsidP="00A4128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601AA4">
              <w:rPr>
                <w:rFonts w:ascii="Arial Narrow" w:hAnsi="Arial Narrow" w:cs="Arial"/>
              </w:rPr>
              <w:t>ANA JULIA CAMPOS</w:t>
            </w:r>
          </w:p>
        </w:tc>
      </w:tr>
      <w:tr w:rsidR="00A50D9E" w:rsidRPr="00364360" w14:paraId="5AE75E37" w14:textId="77777777" w:rsidTr="00710105">
        <w:trPr>
          <w:trHeight w:val="467"/>
        </w:trPr>
        <w:tc>
          <w:tcPr>
            <w:tcW w:w="3697" w:type="dxa"/>
          </w:tcPr>
          <w:p w14:paraId="1B15F45E" w14:textId="68EC1E30" w:rsidR="00A50D9E" w:rsidRDefault="00A50D9E" w:rsidP="00A50D9E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8E77BFA" w14:textId="2112182B" w:rsidR="00A50D9E" w:rsidRDefault="00A50D9E" w:rsidP="00A50D9E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BA6441">
              <w:rPr>
                <w:rFonts w:ascii="Arial Narrow" w:hAnsi="Arial Narrow" w:cs="Arial"/>
              </w:rPr>
              <w:t>ANA MEJIA</w:t>
            </w:r>
            <w:r w:rsidR="00A41283">
              <w:rPr>
                <w:rFonts w:ascii="Arial Narrow" w:hAnsi="Arial Narrow" w:cs="Arial"/>
              </w:rPr>
              <w:t xml:space="preserve"> </w:t>
            </w:r>
          </w:p>
          <w:p w14:paraId="5D95155D" w14:textId="77777777" w:rsidR="00E31E1D" w:rsidRDefault="00BA6441" w:rsidP="00E31E1D">
            <w:pPr>
              <w:spacing w:after="0" w:line="240" w:lineRule="auto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</w:pPr>
            <w:r w:rsidRPr="00A77761">
              <w:rPr>
                <w:rFonts w:ascii="Arial Narrow" w:hAnsi="Arial Narrow" w:cs="Arial"/>
                <w:b/>
                <w:bCs/>
                <w:color w:val="FF0000"/>
              </w:rPr>
              <w:t>E:</w:t>
            </w:r>
            <w:r>
              <w:rPr>
                <w:rFonts w:ascii="Arial Narrow" w:hAnsi="Arial Narrow" w:cs="Arial"/>
              </w:rPr>
              <w:t xml:space="preserve"> </w:t>
            </w:r>
            <w:r w:rsidR="00E31E1D">
              <w:rPr>
                <w:rFonts w:ascii="Arial Narrow" w:hAnsi="Arial Narrow" w:cs="Arial"/>
                <w:lang w:val="es-ES_tradnl"/>
              </w:rPr>
              <w:t>MELISA ESTRADA</w:t>
            </w:r>
            <w:r w:rsidR="00E31E1D" w:rsidRPr="003A7D6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 </w:t>
            </w:r>
          </w:p>
          <w:p w14:paraId="5A67CB19" w14:textId="282F8F60" w:rsidR="00A50D9E" w:rsidRPr="00E31E1D" w:rsidRDefault="00E31E1D" w:rsidP="00A50D9E">
            <w:pPr>
              <w:spacing w:after="0" w:line="240" w:lineRule="auto"/>
              <w:rPr>
                <w:rFonts w:ascii="Arial Rounded MT Bold" w:hAnsi="Arial Rounded MT Bold" w:cs="Al Tarikh"/>
                <w:color w:val="FF0000"/>
                <w:sz w:val="24"/>
                <w:szCs w:val="24"/>
              </w:rPr>
            </w:pPr>
            <w:r w:rsidRPr="003A7D6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>
              <w:rPr>
                <w:rFonts w:ascii="Arial Narrow" w:hAnsi="Arial Narrow" w:cs="Arial"/>
                <w:lang w:val="es-ES"/>
              </w:rPr>
              <w:t>EMELY RIVAS</w:t>
            </w:r>
          </w:p>
        </w:tc>
      </w:tr>
      <w:tr w:rsidR="00ED6DB1" w:rsidRPr="00065141" w14:paraId="48560885" w14:textId="77777777" w:rsidTr="00710105">
        <w:trPr>
          <w:trHeight w:val="566"/>
        </w:trPr>
        <w:tc>
          <w:tcPr>
            <w:tcW w:w="3697" w:type="dxa"/>
          </w:tcPr>
          <w:p w14:paraId="79163F8A" w14:textId="77777777" w:rsidR="00ED6DB1" w:rsidRPr="00805981" w:rsidRDefault="00ED6DB1" w:rsidP="00843733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5908FFC" w14:textId="21F6D2EA" w:rsidR="00ED6DB1" w:rsidRPr="00A50D9E" w:rsidRDefault="00A50D9E" w:rsidP="00A50D9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A50D9E">
              <w:rPr>
                <w:rFonts w:ascii="Arial Narrow" w:hAnsi="Arial Narrow" w:cs="Arial"/>
                <w:b/>
                <w:bCs/>
                <w:color w:val="FF0000"/>
              </w:rPr>
              <w:t>NO HAY CLASES</w:t>
            </w:r>
          </w:p>
        </w:tc>
        <w:tc>
          <w:tcPr>
            <w:tcW w:w="3773" w:type="dxa"/>
          </w:tcPr>
          <w:p w14:paraId="75F0A450" w14:textId="77777777" w:rsidR="00ED6DB1" w:rsidRPr="00805981" w:rsidRDefault="00ED6DB1" w:rsidP="00843733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BDC953D" w14:textId="429EA756" w:rsidR="00ED6DB1" w:rsidRPr="00065141" w:rsidRDefault="00A50D9E" w:rsidP="0084373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A50D9E">
              <w:rPr>
                <w:rFonts w:ascii="Arial Narrow" w:hAnsi="Arial Narrow" w:cs="Arial"/>
                <w:b/>
                <w:bCs/>
                <w:color w:val="FF0000"/>
              </w:rPr>
              <w:t>NO HAY CLASES</w:t>
            </w:r>
          </w:p>
        </w:tc>
      </w:tr>
      <w:tr w:rsidR="00ED6DB1" w:rsidRPr="0042641E" w14:paraId="4E044012" w14:textId="77777777" w:rsidTr="00710105">
        <w:trPr>
          <w:trHeight w:val="566"/>
        </w:trPr>
        <w:tc>
          <w:tcPr>
            <w:tcW w:w="3697" w:type="dxa"/>
          </w:tcPr>
          <w:p w14:paraId="2791BB79" w14:textId="77777777" w:rsidR="00ED6DB1" w:rsidRDefault="00ED6DB1" w:rsidP="0084373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CD1CCAD" w14:textId="48773708" w:rsidR="00ED6DB1" w:rsidRPr="0042641E" w:rsidRDefault="00A50D9E" w:rsidP="0084373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EMILY SORTO</w:t>
            </w:r>
          </w:p>
        </w:tc>
        <w:tc>
          <w:tcPr>
            <w:tcW w:w="3773" w:type="dxa"/>
          </w:tcPr>
          <w:p w14:paraId="37A5D9C5" w14:textId="77777777" w:rsidR="00ED6DB1" w:rsidRDefault="00ED6DB1" w:rsidP="0084373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0A03AFF" w14:textId="12E14AFA" w:rsidR="00ED6DB1" w:rsidRPr="0042641E" w:rsidRDefault="00030958" w:rsidP="0084373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</w:tr>
      <w:tr w:rsidR="00ED6DB1" w:rsidRPr="006471B5" w14:paraId="4C7862BB" w14:textId="77777777" w:rsidTr="00710105">
        <w:trPr>
          <w:trHeight w:val="575"/>
        </w:trPr>
        <w:tc>
          <w:tcPr>
            <w:tcW w:w="3697" w:type="dxa"/>
            <w:shd w:val="clear" w:color="auto" w:fill="auto"/>
          </w:tcPr>
          <w:p w14:paraId="141AE110" w14:textId="77777777" w:rsidR="00ED6DB1" w:rsidRDefault="00ED6DB1" w:rsidP="0084373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6638D337" w14:textId="77777777" w:rsidR="00ED6DB1" w:rsidRPr="00A35A31" w:rsidRDefault="00ED6DB1" w:rsidP="00843733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773" w:type="dxa"/>
          </w:tcPr>
          <w:p w14:paraId="2D0BCBDC" w14:textId="77777777" w:rsidR="00ED6DB1" w:rsidRDefault="00ED6DB1" w:rsidP="0084373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38987975" w14:textId="77777777" w:rsidR="00ED6DB1" w:rsidRPr="006471B5" w:rsidRDefault="00ED6DB1" w:rsidP="00843733">
            <w:pPr>
              <w:pStyle w:val="NoSpacing"/>
              <w:rPr>
                <w:lang w:val="es-ES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030958" w:rsidRPr="005153D6" w14:paraId="4037E5A1" w14:textId="77777777" w:rsidTr="00710105">
        <w:tc>
          <w:tcPr>
            <w:tcW w:w="3697" w:type="dxa"/>
            <w:shd w:val="clear" w:color="auto" w:fill="auto"/>
          </w:tcPr>
          <w:p w14:paraId="417088FC" w14:textId="54E20281" w:rsidR="00030958" w:rsidRPr="005153D6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773" w:type="dxa"/>
          </w:tcPr>
          <w:p w14:paraId="12010EFA" w14:textId="77777777" w:rsidR="00030958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  <w:p w14:paraId="6B9B4F23" w14:textId="095418AC" w:rsidR="00030958" w:rsidRPr="005153D6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al final: </w:t>
            </w:r>
            <w:r>
              <w:rPr>
                <w:rFonts w:ascii="Arial Narrow" w:hAnsi="Arial Narrow"/>
              </w:rPr>
              <w:t>DARWIN MEJIA</w:t>
            </w:r>
          </w:p>
        </w:tc>
      </w:tr>
      <w:tr w:rsidR="00030958" w:rsidRPr="005556FC" w14:paraId="24AA5A26" w14:textId="77777777" w:rsidTr="00710105">
        <w:tc>
          <w:tcPr>
            <w:tcW w:w="3697" w:type="dxa"/>
            <w:shd w:val="clear" w:color="auto" w:fill="auto"/>
          </w:tcPr>
          <w:p w14:paraId="7F98072F" w14:textId="43C7BD09" w:rsidR="00030958" w:rsidRPr="00072F3F" w:rsidRDefault="00B839C5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EMILY MEJIA</w:t>
            </w:r>
            <w:r w:rsidRPr="00072F3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73" w:type="dxa"/>
          </w:tcPr>
          <w:p w14:paraId="065895D5" w14:textId="18F2C1A6" w:rsidR="00030958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 w:rsidR="00E26D43">
              <w:rPr>
                <w:rFonts w:ascii="Arial Narrow" w:hAnsi="Arial Narrow" w:cs="Arial"/>
              </w:rPr>
              <w:t xml:space="preserve">RODRIGO GUEVARA </w:t>
            </w:r>
            <w:r>
              <w:rPr>
                <w:rFonts w:ascii="Arial Narrow" w:hAnsi="Arial Narrow" w:cs="Arial"/>
              </w:rPr>
              <w:t>&amp;</w:t>
            </w:r>
          </w:p>
          <w:p w14:paraId="0F78B452" w14:textId="4E35F8E5" w:rsidR="00A33D60" w:rsidRPr="009D298F" w:rsidRDefault="00A41283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</w:tc>
      </w:tr>
      <w:tr w:rsidR="00030958" w:rsidRPr="00381079" w14:paraId="70CB1CD8" w14:textId="77777777" w:rsidTr="00710105">
        <w:trPr>
          <w:trHeight w:val="485"/>
        </w:trPr>
        <w:tc>
          <w:tcPr>
            <w:tcW w:w="3697" w:type="dxa"/>
            <w:shd w:val="clear" w:color="auto" w:fill="auto"/>
          </w:tcPr>
          <w:p w14:paraId="36512BA9" w14:textId="77777777" w:rsidR="00030958" w:rsidRDefault="00030958" w:rsidP="00030958">
            <w:pPr>
              <w:spacing w:after="0" w:line="240" w:lineRule="auto"/>
              <w:rPr>
                <w:rFonts w:ascii="Arial Narrow" w:hAnsi="Arial Narrow"/>
              </w:rPr>
            </w:pPr>
          </w:p>
          <w:p w14:paraId="6304D3A6" w14:textId="77777777" w:rsidR="00030958" w:rsidRPr="00381079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773" w:type="dxa"/>
          </w:tcPr>
          <w:p w14:paraId="4B387EAA" w14:textId="77777777" w:rsidR="00030958" w:rsidRPr="003752B2" w:rsidRDefault="00030958" w:rsidP="00030958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DARWIN MEJIA</w:t>
            </w:r>
          </w:p>
          <w:p w14:paraId="51602728" w14:textId="63DE3076" w:rsidR="00030958" w:rsidRPr="00381079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30958" w:rsidRPr="00D33549" w14:paraId="77C3548C" w14:textId="77777777" w:rsidTr="00710105">
        <w:tc>
          <w:tcPr>
            <w:tcW w:w="3697" w:type="dxa"/>
            <w:shd w:val="clear" w:color="auto" w:fill="auto"/>
          </w:tcPr>
          <w:p w14:paraId="3B1E7937" w14:textId="77777777" w:rsidR="00030958" w:rsidRDefault="00030958" w:rsidP="0003095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B1CF871" w14:textId="77777777" w:rsidR="00030958" w:rsidRPr="00D33549" w:rsidRDefault="00030958" w:rsidP="0003095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773" w:type="dxa"/>
          </w:tcPr>
          <w:p w14:paraId="4173C923" w14:textId="77777777" w:rsidR="00030958" w:rsidRDefault="00030958" w:rsidP="0003095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1F82580" w14:textId="4894D75A" w:rsidR="00030958" w:rsidRPr="00D33549" w:rsidRDefault="00030958" w:rsidP="0003095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030958" w:rsidRPr="000258B3" w14:paraId="01BB2BB1" w14:textId="77777777" w:rsidTr="00710105">
        <w:tc>
          <w:tcPr>
            <w:tcW w:w="3697" w:type="dxa"/>
            <w:shd w:val="clear" w:color="auto" w:fill="auto"/>
          </w:tcPr>
          <w:p w14:paraId="1B8F6FC7" w14:textId="77777777" w:rsidR="00030958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8BFF4F1" w14:textId="5101D71E" w:rsidR="00030958" w:rsidRPr="00381079" w:rsidRDefault="00A50D9E" w:rsidP="0003095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EMILY SORTO</w:t>
            </w:r>
          </w:p>
        </w:tc>
        <w:tc>
          <w:tcPr>
            <w:tcW w:w="3773" w:type="dxa"/>
          </w:tcPr>
          <w:p w14:paraId="27249E9D" w14:textId="77777777" w:rsidR="00030958" w:rsidRDefault="00030958" w:rsidP="00030958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2E5B770" w14:textId="6BD8822C" w:rsidR="00030958" w:rsidRPr="000258B3" w:rsidRDefault="00A33D60" w:rsidP="00030958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</w:tr>
      <w:tr w:rsidR="00030958" w:rsidRPr="0074435F" w14:paraId="5789D816" w14:textId="77777777" w:rsidTr="00710105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D47" w14:textId="77777777" w:rsidR="00030958" w:rsidRPr="0074435F" w:rsidRDefault="00030958" w:rsidP="0003095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435" w14:textId="77777777" w:rsidR="00030958" w:rsidRDefault="00030958" w:rsidP="00030958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2782948E" w14:textId="79AA7172" w:rsidR="00030958" w:rsidRPr="0074435F" w:rsidRDefault="00842F52" w:rsidP="0003095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JENNIFER SORTO</w:t>
            </w:r>
          </w:p>
        </w:tc>
      </w:tr>
    </w:tbl>
    <w:p w14:paraId="45C15F2A" w14:textId="77777777" w:rsidR="00ED6DB1" w:rsidRDefault="00ED6DB1" w:rsidP="001F76E6"/>
    <w:sectPr w:rsidR="00ED6DB1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147FC"/>
    <w:rsid w:val="00015416"/>
    <w:rsid w:val="000154E5"/>
    <w:rsid w:val="00021EC7"/>
    <w:rsid w:val="000220C8"/>
    <w:rsid w:val="00024993"/>
    <w:rsid w:val="000258B3"/>
    <w:rsid w:val="00030958"/>
    <w:rsid w:val="00031A39"/>
    <w:rsid w:val="00031DE4"/>
    <w:rsid w:val="000345B3"/>
    <w:rsid w:val="00034663"/>
    <w:rsid w:val="0003671C"/>
    <w:rsid w:val="000372D8"/>
    <w:rsid w:val="00050504"/>
    <w:rsid w:val="00050AD3"/>
    <w:rsid w:val="00052335"/>
    <w:rsid w:val="000551DA"/>
    <w:rsid w:val="0005718D"/>
    <w:rsid w:val="000575ED"/>
    <w:rsid w:val="00064F49"/>
    <w:rsid w:val="00065141"/>
    <w:rsid w:val="00067832"/>
    <w:rsid w:val="00072F3F"/>
    <w:rsid w:val="00073750"/>
    <w:rsid w:val="00077D15"/>
    <w:rsid w:val="0008375D"/>
    <w:rsid w:val="0008397B"/>
    <w:rsid w:val="00085E72"/>
    <w:rsid w:val="00091B1B"/>
    <w:rsid w:val="0009596C"/>
    <w:rsid w:val="000960D8"/>
    <w:rsid w:val="00096539"/>
    <w:rsid w:val="00096812"/>
    <w:rsid w:val="00097047"/>
    <w:rsid w:val="000A1D28"/>
    <w:rsid w:val="000A3054"/>
    <w:rsid w:val="000A5AD6"/>
    <w:rsid w:val="000A745F"/>
    <w:rsid w:val="000A7480"/>
    <w:rsid w:val="000A7E5F"/>
    <w:rsid w:val="000B012A"/>
    <w:rsid w:val="000B1DCA"/>
    <w:rsid w:val="000B393C"/>
    <w:rsid w:val="000B528B"/>
    <w:rsid w:val="000C182C"/>
    <w:rsid w:val="000C3613"/>
    <w:rsid w:val="000C5265"/>
    <w:rsid w:val="000C6D21"/>
    <w:rsid w:val="000D3A4E"/>
    <w:rsid w:val="000D5C5D"/>
    <w:rsid w:val="000E6A3F"/>
    <w:rsid w:val="000E7A22"/>
    <w:rsid w:val="000F14CB"/>
    <w:rsid w:val="000F1CFC"/>
    <w:rsid w:val="000F4A54"/>
    <w:rsid w:val="000F5C01"/>
    <w:rsid w:val="000F7226"/>
    <w:rsid w:val="00101A52"/>
    <w:rsid w:val="001025C5"/>
    <w:rsid w:val="00103E82"/>
    <w:rsid w:val="001065FA"/>
    <w:rsid w:val="00106F26"/>
    <w:rsid w:val="001071EB"/>
    <w:rsid w:val="00111691"/>
    <w:rsid w:val="001162F9"/>
    <w:rsid w:val="0011639D"/>
    <w:rsid w:val="00120BFF"/>
    <w:rsid w:val="00123AAA"/>
    <w:rsid w:val="00125685"/>
    <w:rsid w:val="00125B9E"/>
    <w:rsid w:val="001268AE"/>
    <w:rsid w:val="00130A81"/>
    <w:rsid w:val="00130F9F"/>
    <w:rsid w:val="00134399"/>
    <w:rsid w:val="00134CA3"/>
    <w:rsid w:val="00140317"/>
    <w:rsid w:val="00140BE5"/>
    <w:rsid w:val="00143A17"/>
    <w:rsid w:val="001443FB"/>
    <w:rsid w:val="001444BD"/>
    <w:rsid w:val="0014495F"/>
    <w:rsid w:val="001507B8"/>
    <w:rsid w:val="00153D58"/>
    <w:rsid w:val="001556DF"/>
    <w:rsid w:val="00156013"/>
    <w:rsid w:val="001561EB"/>
    <w:rsid w:val="00164FF4"/>
    <w:rsid w:val="0016562C"/>
    <w:rsid w:val="00165E57"/>
    <w:rsid w:val="00170C24"/>
    <w:rsid w:val="00171371"/>
    <w:rsid w:val="00171685"/>
    <w:rsid w:val="00172FF2"/>
    <w:rsid w:val="00173EB5"/>
    <w:rsid w:val="00173F32"/>
    <w:rsid w:val="001751C4"/>
    <w:rsid w:val="00186083"/>
    <w:rsid w:val="0019039F"/>
    <w:rsid w:val="0019658E"/>
    <w:rsid w:val="001978BB"/>
    <w:rsid w:val="001A1E5A"/>
    <w:rsid w:val="001A20A6"/>
    <w:rsid w:val="001A2C6B"/>
    <w:rsid w:val="001A2E89"/>
    <w:rsid w:val="001A2FD5"/>
    <w:rsid w:val="001A316F"/>
    <w:rsid w:val="001A472A"/>
    <w:rsid w:val="001A540E"/>
    <w:rsid w:val="001A5C6C"/>
    <w:rsid w:val="001A6B6F"/>
    <w:rsid w:val="001A7BB3"/>
    <w:rsid w:val="001A7E2C"/>
    <w:rsid w:val="001B22C0"/>
    <w:rsid w:val="001B53A6"/>
    <w:rsid w:val="001B6837"/>
    <w:rsid w:val="001C4A9C"/>
    <w:rsid w:val="001C7FA7"/>
    <w:rsid w:val="001D2ED7"/>
    <w:rsid w:val="001D68A2"/>
    <w:rsid w:val="001E1600"/>
    <w:rsid w:val="001E55D8"/>
    <w:rsid w:val="001F18EC"/>
    <w:rsid w:val="001F3CEA"/>
    <w:rsid w:val="001F76E6"/>
    <w:rsid w:val="00200F0B"/>
    <w:rsid w:val="002037E9"/>
    <w:rsid w:val="00212D04"/>
    <w:rsid w:val="002132FD"/>
    <w:rsid w:val="002135B3"/>
    <w:rsid w:val="002137A9"/>
    <w:rsid w:val="00213A8C"/>
    <w:rsid w:val="00216168"/>
    <w:rsid w:val="0021792E"/>
    <w:rsid w:val="00220A71"/>
    <w:rsid w:val="00226B9B"/>
    <w:rsid w:val="0022716A"/>
    <w:rsid w:val="00230F4B"/>
    <w:rsid w:val="0023146E"/>
    <w:rsid w:val="00232A10"/>
    <w:rsid w:val="0023426C"/>
    <w:rsid w:val="002359BB"/>
    <w:rsid w:val="00237477"/>
    <w:rsid w:val="00241342"/>
    <w:rsid w:val="00241697"/>
    <w:rsid w:val="00241F95"/>
    <w:rsid w:val="002431CF"/>
    <w:rsid w:val="00243D3B"/>
    <w:rsid w:val="00244EC4"/>
    <w:rsid w:val="002478E8"/>
    <w:rsid w:val="00252039"/>
    <w:rsid w:val="00252403"/>
    <w:rsid w:val="00253F5A"/>
    <w:rsid w:val="00254B89"/>
    <w:rsid w:val="00254D44"/>
    <w:rsid w:val="002562B8"/>
    <w:rsid w:val="002562C7"/>
    <w:rsid w:val="00260A4F"/>
    <w:rsid w:val="002616C9"/>
    <w:rsid w:val="00265B42"/>
    <w:rsid w:val="00267AB1"/>
    <w:rsid w:val="00267F10"/>
    <w:rsid w:val="00273609"/>
    <w:rsid w:val="00275AE9"/>
    <w:rsid w:val="00275C50"/>
    <w:rsid w:val="00276D57"/>
    <w:rsid w:val="002800CD"/>
    <w:rsid w:val="002808DC"/>
    <w:rsid w:val="002819F4"/>
    <w:rsid w:val="00283ACA"/>
    <w:rsid w:val="0029423E"/>
    <w:rsid w:val="00294BBE"/>
    <w:rsid w:val="00296717"/>
    <w:rsid w:val="002A44FF"/>
    <w:rsid w:val="002A4CC5"/>
    <w:rsid w:val="002A6085"/>
    <w:rsid w:val="002A61DD"/>
    <w:rsid w:val="002A732C"/>
    <w:rsid w:val="002A7E0D"/>
    <w:rsid w:val="002B05CE"/>
    <w:rsid w:val="002B32E2"/>
    <w:rsid w:val="002B44F4"/>
    <w:rsid w:val="002B5F3B"/>
    <w:rsid w:val="002B68F8"/>
    <w:rsid w:val="002C0D35"/>
    <w:rsid w:val="002C1E29"/>
    <w:rsid w:val="002C3D5E"/>
    <w:rsid w:val="002C758E"/>
    <w:rsid w:val="002D102D"/>
    <w:rsid w:val="002D393E"/>
    <w:rsid w:val="002D6C32"/>
    <w:rsid w:val="002E1723"/>
    <w:rsid w:val="002E1FAB"/>
    <w:rsid w:val="002E232B"/>
    <w:rsid w:val="002E3846"/>
    <w:rsid w:val="002F3D2C"/>
    <w:rsid w:val="002F517F"/>
    <w:rsid w:val="00300ABF"/>
    <w:rsid w:val="00300DE3"/>
    <w:rsid w:val="00301884"/>
    <w:rsid w:val="003048CE"/>
    <w:rsid w:val="003055AB"/>
    <w:rsid w:val="00307146"/>
    <w:rsid w:val="00307806"/>
    <w:rsid w:val="00310018"/>
    <w:rsid w:val="003101AC"/>
    <w:rsid w:val="0031114E"/>
    <w:rsid w:val="00314B22"/>
    <w:rsid w:val="00320E1D"/>
    <w:rsid w:val="00322CFE"/>
    <w:rsid w:val="003240CE"/>
    <w:rsid w:val="0032511A"/>
    <w:rsid w:val="00325284"/>
    <w:rsid w:val="0033015F"/>
    <w:rsid w:val="00330C08"/>
    <w:rsid w:val="003310A1"/>
    <w:rsid w:val="00331A7D"/>
    <w:rsid w:val="00332600"/>
    <w:rsid w:val="0034132A"/>
    <w:rsid w:val="00341431"/>
    <w:rsid w:val="00342B04"/>
    <w:rsid w:val="003434BC"/>
    <w:rsid w:val="00343CC5"/>
    <w:rsid w:val="00347E1F"/>
    <w:rsid w:val="00351B7B"/>
    <w:rsid w:val="00351F2F"/>
    <w:rsid w:val="003564E4"/>
    <w:rsid w:val="003613C9"/>
    <w:rsid w:val="00361BEB"/>
    <w:rsid w:val="00363544"/>
    <w:rsid w:val="00364360"/>
    <w:rsid w:val="00364DF6"/>
    <w:rsid w:val="0037313E"/>
    <w:rsid w:val="003752B2"/>
    <w:rsid w:val="00381079"/>
    <w:rsid w:val="00381A3F"/>
    <w:rsid w:val="003839F2"/>
    <w:rsid w:val="00387C20"/>
    <w:rsid w:val="00390231"/>
    <w:rsid w:val="003908B6"/>
    <w:rsid w:val="00391916"/>
    <w:rsid w:val="003943A3"/>
    <w:rsid w:val="00395BA0"/>
    <w:rsid w:val="003967AB"/>
    <w:rsid w:val="003977CC"/>
    <w:rsid w:val="003A0300"/>
    <w:rsid w:val="003A0D17"/>
    <w:rsid w:val="003A1D06"/>
    <w:rsid w:val="003A2E7E"/>
    <w:rsid w:val="003A3B9F"/>
    <w:rsid w:val="003A71B8"/>
    <w:rsid w:val="003A7D69"/>
    <w:rsid w:val="003B23B3"/>
    <w:rsid w:val="003B5AA2"/>
    <w:rsid w:val="003B5C9E"/>
    <w:rsid w:val="003B6DEA"/>
    <w:rsid w:val="003C4563"/>
    <w:rsid w:val="003C6A8D"/>
    <w:rsid w:val="003D1A54"/>
    <w:rsid w:val="003D2884"/>
    <w:rsid w:val="003D3DC7"/>
    <w:rsid w:val="003D4AF2"/>
    <w:rsid w:val="003E3EA0"/>
    <w:rsid w:val="003E5D89"/>
    <w:rsid w:val="003F4E88"/>
    <w:rsid w:val="003F563F"/>
    <w:rsid w:val="003F6B50"/>
    <w:rsid w:val="003F6FA3"/>
    <w:rsid w:val="003F7208"/>
    <w:rsid w:val="003F7601"/>
    <w:rsid w:val="00401E87"/>
    <w:rsid w:val="00402A0C"/>
    <w:rsid w:val="00403E2A"/>
    <w:rsid w:val="00404FF3"/>
    <w:rsid w:val="00407E48"/>
    <w:rsid w:val="00411649"/>
    <w:rsid w:val="00412467"/>
    <w:rsid w:val="004136C7"/>
    <w:rsid w:val="00413C3B"/>
    <w:rsid w:val="0041401B"/>
    <w:rsid w:val="00416EF9"/>
    <w:rsid w:val="00423AE1"/>
    <w:rsid w:val="00424E8A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53C"/>
    <w:rsid w:val="0044442B"/>
    <w:rsid w:val="00445F29"/>
    <w:rsid w:val="00452F82"/>
    <w:rsid w:val="00453CD5"/>
    <w:rsid w:val="00454145"/>
    <w:rsid w:val="00454EC9"/>
    <w:rsid w:val="004564C5"/>
    <w:rsid w:val="0045652F"/>
    <w:rsid w:val="004579FA"/>
    <w:rsid w:val="00461C42"/>
    <w:rsid w:val="00463353"/>
    <w:rsid w:val="00465018"/>
    <w:rsid w:val="00467B64"/>
    <w:rsid w:val="00467EE3"/>
    <w:rsid w:val="0047258B"/>
    <w:rsid w:val="00473B15"/>
    <w:rsid w:val="004767F7"/>
    <w:rsid w:val="004777EF"/>
    <w:rsid w:val="004777F5"/>
    <w:rsid w:val="00480C22"/>
    <w:rsid w:val="00483035"/>
    <w:rsid w:val="00485957"/>
    <w:rsid w:val="00487589"/>
    <w:rsid w:val="00491AA7"/>
    <w:rsid w:val="00491CDA"/>
    <w:rsid w:val="0049612D"/>
    <w:rsid w:val="00496B61"/>
    <w:rsid w:val="004A0854"/>
    <w:rsid w:val="004A30BC"/>
    <w:rsid w:val="004A3CE1"/>
    <w:rsid w:val="004A6A9D"/>
    <w:rsid w:val="004B0A26"/>
    <w:rsid w:val="004B67A2"/>
    <w:rsid w:val="004C0E8E"/>
    <w:rsid w:val="004C1833"/>
    <w:rsid w:val="004C5142"/>
    <w:rsid w:val="004C6BD0"/>
    <w:rsid w:val="004D2016"/>
    <w:rsid w:val="004E29FC"/>
    <w:rsid w:val="004E2DDB"/>
    <w:rsid w:val="004E500F"/>
    <w:rsid w:val="004E78E6"/>
    <w:rsid w:val="004F1A31"/>
    <w:rsid w:val="004F1F32"/>
    <w:rsid w:val="004F2617"/>
    <w:rsid w:val="004F46A6"/>
    <w:rsid w:val="004F68D7"/>
    <w:rsid w:val="005035CB"/>
    <w:rsid w:val="00503649"/>
    <w:rsid w:val="00505D47"/>
    <w:rsid w:val="005073B2"/>
    <w:rsid w:val="00510171"/>
    <w:rsid w:val="00511025"/>
    <w:rsid w:val="0051114D"/>
    <w:rsid w:val="00512BCD"/>
    <w:rsid w:val="005148C0"/>
    <w:rsid w:val="005153D6"/>
    <w:rsid w:val="00516539"/>
    <w:rsid w:val="00520156"/>
    <w:rsid w:val="00522EF8"/>
    <w:rsid w:val="00523297"/>
    <w:rsid w:val="00524F91"/>
    <w:rsid w:val="0053137C"/>
    <w:rsid w:val="005314FB"/>
    <w:rsid w:val="00532BB4"/>
    <w:rsid w:val="005332B0"/>
    <w:rsid w:val="005359EF"/>
    <w:rsid w:val="00535FE5"/>
    <w:rsid w:val="00536D25"/>
    <w:rsid w:val="00542BA0"/>
    <w:rsid w:val="00542F54"/>
    <w:rsid w:val="00542FE2"/>
    <w:rsid w:val="00543A23"/>
    <w:rsid w:val="00544DD3"/>
    <w:rsid w:val="00545213"/>
    <w:rsid w:val="00552712"/>
    <w:rsid w:val="005556FC"/>
    <w:rsid w:val="005566C1"/>
    <w:rsid w:val="0055687C"/>
    <w:rsid w:val="00560447"/>
    <w:rsid w:val="00563C3F"/>
    <w:rsid w:val="00567D5B"/>
    <w:rsid w:val="005702E6"/>
    <w:rsid w:val="005720D4"/>
    <w:rsid w:val="00574FBD"/>
    <w:rsid w:val="00582D3E"/>
    <w:rsid w:val="0058309E"/>
    <w:rsid w:val="00583968"/>
    <w:rsid w:val="005846D0"/>
    <w:rsid w:val="005852EE"/>
    <w:rsid w:val="0058557C"/>
    <w:rsid w:val="00585C53"/>
    <w:rsid w:val="005861CD"/>
    <w:rsid w:val="00586801"/>
    <w:rsid w:val="00586CBB"/>
    <w:rsid w:val="00591572"/>
    <w:rsid w:val="005921F5"/>
    <w:rsid w:val="0059450F"/>
    <w:rsid w:val="005963FC"/>
    <w:rsid w:val="005A0F0C"/>
    <w:rsid w:val="005A2356"/>
    <w:rsid w:val="005A253D"/>
    <w:rsid w:val="005A35F8"/>
    <w:rsid w:val="005B29BC"/>
    <w:rsid w:val="005B5817"/>
    <w:rsid w:val="005B681F"/>
    <w:rsid w:val="005C1D5D"/>
    <w:rsid w:val="005C51E8"/>
    <w:rsid w:val="005C5CE9"/>
    <w:rsid w:val="005C63B8"/>
    <w:rsid w:val="005C7CDA"/>
    <w:rsid w:val="005D1FF6"/>
    <w:rsid w:val="005D4793"/>
    <w:rsid w:val="005D4BD3"/>
    <w:rsid w:val="005D7127"/>
    <w:rsid w:val="005E16B4"/>
    <w:rsid w:val="005E1A24"/>
    <w:rsid w:val="005E2478"/>
    <w:rsid w:val="005E3440"/>
    <w:rsid w:val="005F5DF1"/>
    <w:rsid w:val="00601AA4"/>
    <w:rsid w:val="006074E8"/>
    <w:rsid w:val="0061216B"/>
    <w:rsid w:val="00613339"/>
    <w:rsid w:val="006167C0"/>
    <w:rsid w:val="0062088A"/>
    <w:rsid w:val="00620A18"/>
    <w:rsid w:val="00620EBE"/>
    <w:rsid w:val="00621DEE"/>
    <w:rsid w:val="006256D2"/>
    <w:rsid w:val="00626A70"/>
    <w:rsid w:val="00630F45"/>
    <w:rsid w:val="00633276"/>
    <w:rsid w:val="00633770"/>
    <w:rsid w:val="00634A09"/>
    <w:rsid w:val="0063608E"/>
    <w:rsid w:val="0063671F"/>
    <w:rsid w:val="006372B0"/>
    <w:rsid w:val="00644BA8"/>
    <w:rsid w:val="00646A8E"/>
    <w:rsid w:val="006471B5"/>
    <w:rsid w:val="006500DF"/>
    <w:rsid w:val="0065037C"/>
    <w:rsid w:val="00651470"/>
    <w:rsid w:val="00651589"/>
    <w:rsid w:val="006525FD"/>
    <w:rsid w:val="006537CD"/>
    <w:rsid w:val="006537EE"/>
    <w:rsid w:val="00655357"/>
    <w:rsid w:val="006554E6"/>
    <w:rsid w:val="00656A1F"/>
    <w:rsid w:val="00657252"/>
    <w:rsid w:val="00657DF6"/>
    <w:rsid w:val="00665D85"/>
    <w:rsid w:val="00671B1D"/>
    <w:rsid w:val="006735CC"/>
    <w:rsid w:val="00673CD2"/>
    <w:rsid w:val="00674A7B"/>
    <w:rsid w:val="006800F5"/>
    <w:rsid w:val="0068092E"/>
    <w:rsid w:val="006819B5"/>
    <w:rsid w:val="006822FC"/>
    <w:rsid w:val="00682BB5"/>
    <w:rsid w:val="00682C4D"/>
    <w:rsid w:val="00682EBE"/>
    <w:rsid w:val="00683E0C"/>
    <w:rsid w:val="00686D14"/>
    <w:rsid w:val="00686E6D"/>
    <w:rsid w:val="006908E4"/>
    <w:rsid w:val="0069304C"/>
    <w:rsid w:val="006940EB"/>
    <w:rsid w:val="006942E1"/>
    <w:rsid w:val="00694948"/>
    <w:rsid w:val="006976E1"/>
    <w:rsid w:val="006A17A8"/>
    <w:rsid w:val="006A2189"/>
    <w:rsid w:val="006A22A1"/>
    <w:rsid w:val="006A4A38"/>
    <w:rsid w:val="006A5026"/>
    <w:rsid w:val="006A5265"/>
    <w:rsid w:val="006A56FF"/>
    <w:rsid w:val="006A5990"/>
    <w:rsid w:val="006A6DAA"/>
    <w:rsid w:val="006A7D55"/>
    <w:rsid w:val="006B0548"/>
    <w:rsid w:val="006B0ED9"/>
    <w:rsid w:val="006B4CAC"/>
    <w:rsid w:val="006B4F74"/>
    <w:rsid w:val="006B5FD9"/>
    <w:rsid w:val="006C26D1"/>
    <w:rsid w:val="006C3EAB"/>
    <w:rsid w:val="006C429B"/>
    <w:rsid w:val="006C6207"/>
    <w:rsid w:val="006C6847"/>
    <w:rsid w:val="006D06BB"/>
    <w:rsid w:val="006D1DF5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6E16"/>
    <w:rsid w:val="006F7AD8"/>
    <w:rsid w:val="00700307"/>
    <w:rsid w:val="00700C37"/>
    <w:rsid w:val="00710105"/>
    <w:rsid w:val="00711284"/>
    <w:rsid w:val="00712181"/>
    <w:rsid w:val="007146EF"/>
    <w:rsid w:val="0072156E"/>
    <w:rsid w:val="00721E73"/>
    <w:rsid w:val="00723F59"/>
    <w:rsid w:val="0072499A"/>
    <w:rsid w:val="00725D3E"/>
    <w:rsid w:val="007261D0"/>
    <w:rsid w:val="0072783D"/>
    <w:rsid w:val="0073445B"/>
    <w:rsid w:val="00736822"/>
    <w:rsid w:val="0074332A"/>
    <w:rsid w:val="0074435F"/>
    <w:rsid w:val="007446DF"/>
    <w:rsid w:val="00753B0E"/>
    <w:rsid w:val="00754B66"/>
    <w:rsid w:val="007579B9"/>
    <w:rsid w:val="00761FA9"/>
    <w:rsid w:val="00765820"/>
    <w:rsid w:val="007712F0"/>
    <w:rsid w:val="007804EE"/>
    <w:rsid w:val="0078492B"/>
    <w:rsid w:val="00784F04"/>
    <w:rsid w:val="00785AEF"/>
    <w:rsid w:val="007868BC"/>
    <w:rsid w:val="007939AA"/>
    <w:rsid w:val="00793FED"/>
    <w:rsid w:val="00797144"/>
    <w:rsid w:val="007A005F"/>
    <w:rsid w:val="007A2454"/>
    <w:rsid w:val="007A2A9D"/>
    <w:rsid w:val="007B2FE3"/>
    <w:rsid w:val="007B58AE"/>
    <w:rsid w:val="007B7D28"/>
    <w:rsid w:val="007C06BE"/>
    <w:rsid w:val="007C154A"/>
    <w:rsid w:val="007C1563"/>
    <w:rsid w:val="007C3E48"/>
    <w:rsid w:val="007D0C0E"/>
    <w:rsid w:val="007D2300"/>
    <w:rsid w:val="007D33E1"/>
    <w:rsid w:val="007D770F"/>
    <w:rsid w:val="007E12D8"/>
    <w:rsid w:val="007F0088"/>
    <w:rsid w:val="007F0D62"/>
    <w:rsid w:val="007F10AF"/>
    <w:rsid w:val="007F7A50"/>
    <w:rsid w:val="00806CF7"/>
    <w:rsid w:val="00810871"/>
    <w:rsid w:val="0081461E"/>
    <w:rsid w:val="0081728A"/>
    <w:rsid w:val="00820105"/>
    <w:rsid w:val="00821A7E"/>
    <w:rsid w:val="00826B1C"/>
    <w:rsid w:val="00826EF4"/>
    <w:rsid w:val="0083004E"/>
    <w:rsid w:val="00831698"/>
    <w:rsid w:val="00833D1E"/>
    <w:rsid w:val="00835513"/>
    <w:rsid w:val="00837DF7"/>
    <w:rsid w:val="0084213D"/>
    <w:rsid w:val="00842F52"/>
    <w:rsid w:val="00844C45"/>
    <w:rsid w:val="00846356"/>
    <w:rsid w:val="00850977"/>
    <w:rsid w:val="00852E7B"/>
    <w:rsid w:val="00856217"/>
    <w:rsid w:val="00860132"/>
    <w:rsid w:val="00860358"/>
    <w:rsid w:val="00860CDC"/>
    <w:rsid w:val="00862E14"/>
    <w:rsid w:val="0086462C"/>
    <w:rsid w:val="008648C3"/>
    <w:rsid w:val="0086527E"/>
    <w:rsid w:val="008671D1"/>
    <w:rsid w:val="008702BC"/>
    <w:rsid w:val="00872DE5"/>
    <w:rsid w:val="0087552C"/>
    <w:rsid w:val="008824E3"/>
    <w:rsid w:val="008832B1"/>
    <w:rsid w:val="00884280"/>
    <w:rsid w:val="008930C2"/>
    <w:rsid w:val="00893D30"/>
    <w:rsid w:val="00895F29"/>
    <w:rsid w:val="008A29A5"/>
    <w:rsid w:val="008A343D"/>
    <w:rsid w:val="008A3522"/>
    <w:rsid w:val="008A4FD0"/>
    <w:rsid w:val="008A5659"/>
    <w:rsid w:val="008B4F6A"/>
    <w:rsid w:val="008B63DC"/>
    <w:rsid w:val="008C0AC5"/>
    <w:rsid w:val="008C272C"/>
    <w:rsid w:val="008C2F88"/>
    <w:rsid w:val="008E260A"/>
    <w:rsid w:val="008E586E"/>
    <w:rsid w:val="008E5C21"/>
    <w:rsid w:val="008F0717"/>
    <w:rsid w:val="008F09C4"/>
    <w:rsid w:val="008F2A3C"/>
    <w:rsid w:val="008F40DA"/>
    <w:rsid w:val="008F5BFF"/>
    <w:rsid w:val="008F6157"/>
    <w:rsid w:val="008F7A2D"/>
    <w:rsid w:val="009011D3"/>
    <w:rsid w:val="00910293"/>
    <w:rsid w:val="00911539"/>
    <w:rsid w:val="00911853"/>
    <w:rsid w:val="009124F9"/>
    <w:rsid w:val="009176FB"/>
    <w:rsid w:val="009255AE"/>
    <w:rsid w:val="00926FF9"/>
    <w:rsid w:val="009277B4"/>
    <w:rsid w:val="00931DD8"/>
    <w:rsid w:val="00933CC9"/>
    <w:rsid w:val="00934260"/>
    <w:rsid w:val="00935A86"/>
    <w:rsid w:val="00935C36"/>
    <w:rsid w:val="009365C4"/>
    <w:rsid w:val="00937AB8"/>
    <w:rsid w:val="00940BC9"/>
    <w:rsid w:val="00941563"/>
    <w:rsid w:val="00941764"/>
    <w:rsid w:val="00942256"/>
    <w:rsid w:val="00944CA9"/>
    <w:rsid w:val="0094630F"/>
    <w:rsid w:val="00947023"/>
    <w:rsid w:val="00952629"/>
    <w:rsid w:val="00954B71"/>
    <w:rsid w:val="00955C0C"/>
    <w:rsid w:val="00956C76"/>
    <w:rsid w:val="00964F08"/>
    <w:rsid w:val="00965EF2"/>
    <w:rsid w:val="009672EB"/>
    <w:rsid w:val="00971A3F"/>
    <w:rsid w:val="00972691"/>
    <w:rsid w:val="00973361"/>
    <w:rsid w:val="00973BD8"/>
    <w:rsid w:val="00980D12"/>
    <w:rsid w:val="00985901"/>
    <w:rsid w:val="00987171"/>
    <w:rsid w:val="00991DD2"/>
    <w:rsid w:val="009946B4"/>
    <w:rsid w:val="009A0011"/>
    <w:rsid w:val="009A08F8"/>
    <w:rsid w:val="009A0E03"/>
    <w:rsid w:val="009A2A92"/>
    <w:rsid w:val="009A2DBA"/>
    <w:rsid w:val="009A41F4"/>
    <w:rsid w:val="009A4C3F"/>
    <w:rsid w:val="009B06CF"/>
    <w:rsid w:val="009B2CF1"/>
    <w:rsid w:val="009B478F"/>
    <w:rsid w:val="009B4E8B"/>
    <w:rsid w:val="009B6606"/>
    <w:rsid w:val="009B6703"/>
    <w:rsid w:val="009B6E04"/>
    <w:rsid w:val="009B75E6"/>
    <w:rsid w:val="009C16F5"/>
    <w:rsid w:val="009C170D"/>
    <w:rsid w:val="009C2A03"/>
    <w:rsid w:val="009C4E9B"/>
    <w:rsid w:val="009C63DD"/>
    <w:rsid w:val="009C7910"/>
    <w:rsid w:val="009D298F"/>
    <w:rsid w:val="009D42CD"/>
    <w:rsid w:val="009D7230"/>
    <w:rsid w:val="009D7DDD"/>
    <w:rsid w:val="009E409C"/>
    <w:rsid w:val="009E62A5"/>
    <w:rsid w:val="009F4E59"/>
    <w:rsid w:val="009F5250"/>
    <w:rsid w:val="009F7498"/>
    <w:rsid w:val="009F7BBC"/>
    <w:rsid w:val="009F7CDF"/>
    <w:rsid w:val="00A0250B"/>
    <w:rsid w:val="00A04CC6"/>
    <w:rsid w:val="00A050DE"/>
    <w:rsid w:val="00A11056"/>
    <w:rsid w:val="00A1149C"/>
    <w:rsid w:val="00A118D4"/>
    <w:rsid w:val="00A11EFE"/>
    <w:rsid w:val="00A123D3"/>
    <w:rsid w:val="00A13570"/>
    <w:rsid w:val="00A16FDB"/>
    <w:rsid w:val="00A20414"/>
    <w:rsid w:val="00A25AE9"/>
    <w:rsid w:val="00A263E5"/>
    <w:rsid w:val="00A26890"/>
    <w:rsid w:val="00A268C8"/>
    <w:rsid w:val="00A32843"/>
    <w:rsid w:val="00A33D60"/>
    <w:rsid w:val="00A34869"/>
    <w:rsid w:val="00A34AAD"/>
    <w:rsid w:val="00A35320"/>
    <w:rsid w:val="00A35A31"/>
    <w:rsid w:val="00A35C27"/>
    <w:rsid w:val="00A37AED"/>
    <w:rsid w:val="00A40E2F"/>
    <w:rsid w:val="00A41283"/>
    <w:rsid w:val="00A41812"/>
    <w:rsid w:val="00A42A24"/>
    <w:rsid w:val="00A42FCC"/>
    <w:rsid w:val="00A46E94"/>
    <w:rsid w:val="00A50D9E"/>
    <w:rsid w:val="00A51362"/>
    <w:rsid w:val="00A51E23"/>
    <w:rsid w:val="00A53944"/>
    <w:rsid w:val="00A56282"/>
    <w:rsid w:val="00A5660E"/>
    <w:rsid w:val="00A5776C"/>
    <w:rsid w:val="00A60CAC"/>
    <w:rsid w:val="00A6109C"/>
    <w:rsid w:val="00A62C63"/>
    <w:rsid w:val="00A637EC"/>
    <w:rsid w:val="00A73669"/>
    <w:rsid w:val="00A7589D"/>
    <w:rsid w:val="00A77761"/>
    <w:rsid w:val="00A77AA6"/>
    <w:rsid w:val="00A77C05"/>
    <w:rsid w:val="00A81725"/>
    <w:rsid w:val="00A8233E"/>
    <w:rsid w:val="00A86A53"/>
    <w:rsid w:val="00A9025D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C1B3C"/>
    <w:rsid w:val="00AC55AF"/>
    <w:rsid w:val="00AC7EB4"/>
    <w:rsid w:val="00AD0E4C"/>
    <w:rsid w:val="00AD1282"/>
    <w:rsid w:val="00AD1D1F"/>
    <w:rsid w:val="00AD1F7C"/>
    <w:rsid w:val="00AD60C3"/>
    <w:rsid w:val="00AE2E8D"/>
    <w:rsid w:val="00AF1754"/>
    <w:rsid w:val="00AF2975"/>
    <w:rsid w:val="00AF4B39"/>
    <w:rsid w:val="00B01820"/>
    <w:rsid w:val="00B02F37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26D9"/>
    <w:rsid w:val="00B33A87"/>
    <w:rsid w:val="00B35351"/>
    <w:rsid w:val="00B360E3"/>
    <w:rsid w:val="00B37F55"/>
    <w:rsid w:val="00B4050C"/>
    <w:rsid w:val="00B40AB0"/>
    <w:rsid w:val="00B40E10"/>
    <w:rsid w:val="00B41059"/>
    <w:rsid w:val="00B41F83"/>
    <w:rsid w:val="00B427DD"/>
    <w:rsid w:val="00B43C54"/>
    <w:rsid w:val="00B43EF4"/>
    <w:rsid w:val="00B44B59"/>
    <w:rsid w:val="00B526FC"/>
    <w:rsid w:val="00B534B9"/>
    <w:rsid w:val="00B54634"/>
    <w:rsid w:val="00B55BCA"/>
    <w:rsid w:val="00B60DAE"/>
    <w:rsid w:val="00B6132B"/>
    <w:rsid w:val="00B6189C"/>
    <w:rsid w:val="00B64BDC"/>
    <w:rsid w:val="00B668FE"/>
    <w:rsid w:val="00B758CE"/>
    <w:rsid w:val="00B759E9"/>
    <w:rsid w:val="00B7637B"/>
    <w:rsid w:val="00B76DC3"/>
    <w:rsid w:val="00B839C5"/>
    <w:rsid w:val="00B83BE8"/>
    <w:rsid w:val="00B84AEB"/>
    <w:rsid w:val="00B85501"/>
    <w:rsid w:val="00B87913"/>
    <w:rsid w:val="00B9556B"/>
    <w:rsid w:val="00BA0FBD"/>
    <w:rsid w:val="00BA1D92"/>
    <w:rsid w:val="00BA579D"/>
    <w:rsid w:val="00BA6441"/>
    <w:rsid w:val="00BB5679"/>
    <w:rsid w:val="00BC0990"/>
    <w:rsid w:val="00BC0F07"/>
    <w:rsid w:val="00BC1B05"/>
    <w:rsid w:val="00BC30FE"/>
    <w:rsid w:val="00BC5428"/>
    <w:rsid w:val="00BD09F5"/>
    <w:rsid w:val="00BD114A"/>
    <w:rsid w:val="00BD74DD"/>
    <w:rsid w:val="00BE141B"/>
    <w:rsid w:val="00BE1E07"/>
    <w:rsid w:val="00BE3226"/>
    <w:rsid w:val="00BE490C"/>
    <w:rsid w:val="00C00150"/>
    <w:rsid w:val="00C010BE"/>
    <w:rsid w:val="00C023B5"/>
    <w:rsid w:val="00C02DE1"/>
    <w:rsid w:val="00C03CD8"/>
    <w:rsid w:val="00C051FC"/>
    <w:rsid w:val="00C11236"/>
    <w:rsid w:val="00C173F4"/>
    <w:rsid w:val="00C20512"/>
    <w:rsid w:val="00C209FD"/>
    <w:rsid w:val="00C26EC3"/>
    <w:rsid w:val="00C330AE"/>
    <w:rsid w:val="00C34B18"/>
    <w:rsid w:val="00C35779"/>
    <w:rsid w:val="00C365D1"/>
    <w:rsid w:val="00C419B7"/>
    <w:rsid w:val="00C4337B"/>
    <w:rsid w:val="00C5054C"/>
    <w:rsid w:val="00C532DA"/>
    <w:rsid w:val="00C54699"/>
    <w:rsid w:val="00C563FE"/>
    <w:rsid w:val="00C61CAB"/>
    <w:rsid w:val="00C67244"/>
    <w:rsid w:val="00C714B2"/>
    <w:rsid w:val="00C71703"/>
    <w:rsid w:val="00C80361"/>
    <w:rsid w:val="00C80F43"/>
    <w:rsid w:val="00C80F4E"/>
    <w:rsid w:val="00C813B2"/>
    <w:rsid w:val="00C82828"/>
    <w:rsid w:val="00C8352B"/>
    <w:rsid w:val="00C838B6"/>
    <w:rsid w:val="00C838CD"/>
    <w:rsid w:val="00C84424"/>
    <w:rsid w:val="00C84671"/>
    <w:rsid w:val="00C871CD"/>
    <w:rsid w:val="00C90C95"/>
    <w:rsid w:val="00C91091"/>
    <w:rsid w:val="00C9604C"/>
    <w:rsid w:val="00C9618B"/>
    <w:rsid w:val="00C973AB"/>
    <w:rsid w:val="00CA5635"/>
    <w:rsid w:val="00CB02B0"/>
    <w:rsid w:val="00CB5355"/>
    <w:rsid w:val="00CC16CB"/>
    <w:rsid w:val="00CC284C"/>
    <w:rsid w:val="00CC3801"/>
    <w:rsid w:val="00CD12C6"/>
    <w:rsid w:val="00CD13BC"/>
    <w:rsid w:val="00CD1761"/>
    <w:rsid w:val="00CD36E5"/>
    <w:rsid w:val="00CD69A8"/>
    <w:rsid w:val="00CE3A57"/>
    <w:rsid w:val="00CE5EB8"/>
    <w:rsid w:val="00CE609D"/>
    <w:rsid w:val="00CE7461"/>
    <w:rsid w:val="00CF1E2A"/>
    <w:rsid w:val="00CF7DB2"/>
    <w:rsid w:val="00CF7EB9"/>
    <w:rsid w:val="00D047CA"/>
    <w:rsid w:val="00D07981"/>
    <w:rsid w:val="00D104CB"/>
    <w:rsid w:val="00D10638"/>
    <w:rsid w:val="00D23909"/>
    <w:rsid w:val="00D240B4"/>
    <w:rsid w:val="00D2558C"/>
    <w:rsid w:val="00D30BC8"/>
    <w:rsid w:val="00D33008"/>
    <w:rsid w:val="00D33549"/>
    <w:rsid w:val="00D33658"/>
    <w:rsid w:val="00D33C5A"/>
    <w:rsid w:val="00D42772"/>
    <w:rsid w:val="00D44163"/>
    <w:rsid w:val="00D4767F"/>
    <w:rsid w:val="00D51697"/>
    <w:rsid w:val="00D525BE"/>
    <w:rsid w:val="00D53B4E"/>
    <w:rsid w:val="00D54B95"/>
    <w:rsid w:val="00D55DCC"/>
    <w:rsid w:val="00D55F90"/>
    <w:rsid w:val="00D565CE"/>
    <w:rsid w:val="00D56D3A"/>
    <w:rsid w:val="00D57721"/>
    <w:rsid w:val="00D677CA"/>
    <w:rsid w:val="00D67D1A"/>
    <w:rsid w:val="00D74AE6"/>
    <w:rsid w:val="00D75892"/>
    <w:rsid w:val="00D76458"/>
    <w:rsid w:val="00D76C1F"/>
    <w:rsid w:val="00D776D8"/>
    <w:rsid w:val="00D80A49"/>
    <w:rsid w:val="00D84541"/>
    <w:rsid w:val="00D85756"/>
    <w:rsid w:val="00D92B9E"/>
    <w:rsid w:val="00D9503B"/>
    <w:rsid w:val="00DA29C3"/>
    <w:rsid w:val="00DA3B87"/>
    <w:rsid w:val="00DA7A4D"/>
    <w:rsid w:val="00DB61EB"/>
    <w:rsid w:val="00DB7186"/>
    <w:rsid w:val="00DC044A"/>
    <w:rsid w:val="00DC1523"/>
    <w:rsid w:val="00DC2477"/>
    <w:rsid w:val="00DC444F"/>
    <w:rsid w:val="00DC4970"/>
    <w:rsid w:val="00DC4D2F"/>
    <w:rsid w:val="00DC4FAF"/>
    <w:rsid w:val="00DC5E78"/>
    <w:rsid w:val="00DC6513"/>
    <w:rsid w:val="00DD48BC"/>
    <w:rsid w:val="00DD5784"/>
    <w:rsid w:val="00DD66DC"/>
    <w:rsid w:val="00DE2FF5"/>
    <w:rsid w:val="00DE34BA"/>
    <w:rsid w:val="00DE3919"/>
    <w:rsid w:val="00DE3C36"/>
    <w:rsid w:val="00DE3E12"/>
    <w:rsid w:val="00DE47C7"/>
    <w:rsid w:val="00DE7CE7"/>
    <w:rsid w:val="00DF1D5B"/>
    <w:rsid w:val="00DF1D76"/>
    <w:rsid w:val="00DF59D9"/>
    <w:rsid w:val="00DF6775"/>
    <w:rsid w:val="00E010CE"/>
    <w:rsid w:val="00E0476E"/>
    <w:rsid w:val="00E11E17"/>
    <w:rsid w:val="00E147BE"/>
    <w:rsid w:val="00E1560B"/>
    <w:rsid w:val="00E15E26"/>
    <w:rsid w:val="00E160A3"/>
    <w:rsid w:val="00E169D2"/>
    <w:rsid w:val="00E170E9"/>
    <w:rsid w:val="00E17610"/>
    <w:rsid w:val="00E206AC"/>
    <w:rsid w:val="00E2684D"/>
    <w:rsid w:val="00E26BFB"/>
    <w:rsid w:val="00E26D43"/>
    <w:rsid w:val="00E27142"/>
    <w:rsid w:val="00E31AD0"/>
    <w:rsid w:val="00E31E1D"/>
    <w:rsid w:val="00E326A2"/>
    <w:rsid w:val="00E352B1"/>
    <w:rsid w:val="00E4102C"/>
    <w:rsid w:val="00E43592"/>
    <w:rsid w:val="00E457FA"/>
    <w:rsid w:val="00E46E60"/>
    <w:rsid w:val="00E51DE3"/>
    <w:rsid w:val="00E5432D"/>
    <w:rsid w:val="00E54DDF"/>
    <w:rsid w:val="00E555BA"/>
    <w:rsid w:val="00E55779"/>
    <w:rsid w:val="00E607EC"/>
    <w:rsid w:val="00E643DE"/>
    <w:rsid w:val="00E648A1"/>
    <w:rsid w:val="00E64B74"/>
    <w:rsid w:val="00E67AFA"/>
    <w:rsid w:val="00E71189"/>
    <w:rsid w:val="00E71611"/>
    <w:rsid w:val="00E71C87"/>
    <w:rsid w:val="00E74810"/>
    <w:rsid w:val="00E80E1E"/>
    <w:rsid w:val="00E84B2B"/>
    <w:rsid w:val="00E9114A"/>
    <w:rsid w:val="00E91825"/>
    <w:rsid w:val="00E9223C"/>
    <w:rsid w:val="00E95E47"/>
    <w:rsid w:val="00EA0992"/>
    <w:rsid w:val="00EA1E4D"/>
    <w:rsid w:val="00EA254D"/>
    <w:rsid w:val="00EA3234"/>
    <w:rsid w:val="00EA3822"/>
    <w:rsid w:val="00EB0504"/>
    <w:rsid w:val="00EB0BF0"/>
    <w:rsid w:val="00EB561C"/>
    <w:rsid w:val="00EC40E7"/>
    <w:rsid w:val="00EC40FF"/>
    <w:rsid w:val="00EC4E62"/>
    <w:rsid w:val="00ED3937"/>
    <w:rsid w:val="00ED5458"/>
    <w:rsid w:val="00ED6DB1"/>
    <w:rsid w:val="00EE2B6F"/>
    <w:rsid w:val="00EE6AD4"/>
    <w:rsid w:val="00EE7AF3"/>
    <w:rsid w:val="00EF124D"/>
    <w:rsid w:val="00EF2E93"/>
    <w:rsid w:val="00EF3B88"/>
    <w:rsid w:val="00EF49A2"/>
    <w:rsid w:val="00EF77B9"/>
    <w:rsid w:val="00F001D4"/>
    <w:rsid w:val="00F00A30"/>
    <w:rsid w:val="00F01508"/>
    <w:rsid w:val="00F0151E"/>
    <w:rsid w:val="00F04410"/>
    <w:rsid w:val="00F063A6"/>
    <w:rsid w:val="00F0681B"/>
    <w:rsid w:val="00F12FEC"/>
    <w:rsid w:val="00F139B7"/>
    <w:rsid w:val="00F13A2B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0C01"/>
    <w:rsid w:val="00F41232"/>
    <w:rsid w:val="00F45D96"/>
    <w:rsid w:val="00F4782E"/>
    <w:rsid w:val="00F52AB9"/>
    <w:rsid w:val="00F578D5"/>
    <w:rsid w:val="00F60CDC"/>
    <w:rsid w:val="00F65BB0"/>
    <w:rsid w:val="00F65FEB"/>
    <w:rsid w:val="00F660D7"/>
    <w:rsid w:val="00F71F63"/>
    <w:rsid w:val="00F75D63"/>
    <w:rsid w:val="00F75E8D"/>
    <w:rsid w:val="00F76EF6"/>
    <w:rsid w:val="00F804B2"/>
    <w:rsid w:val="00F84A1C"/>
    <w:rsid w:val="00F90E4F"/>
    <w:rsid w:val="00F918AC"/>
    <w:rsid w:val="00F93CB3"/>
    <w:rsid w:val="00F9600A"/>
    <w:rsid w:val="00F965AA"/>
    <w:rsid w:val="00F966DD"/>
    <w:rsid w:val="00F97054"/>
    <w:rsid w:val="00FA154E"/>
    <w:rsid w:val="00FA22BB"/>
    <w:rsid w:val="00FA23BC"/>
    <w:rsid w:val="00FA4DB2"/>
    <w:rsid w:val="00FA760E"/>
    <w:rsid w:val="00FB2641"/>
    <w:rsid w:val="00FB3F5E"/>
    <w:rsid w:val="00FB3FB4"/>
    <w:rsid w:val="00FB4391"/>
    <w:rsid w:val="00FB4706"/>
    <w:rsid w:val="00FB49E5"/>
    <w:rsid w:val="00FB4D05"/>
    <w:rsid w:val="00FC7498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24E2"/>
    <w:rsid w:val="00FF25B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2095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130</cp:revision>
  <cp:lastPrinted>2024-06-01T19:23:00Z</cp:lastPrinted>
  <dcterms:created xsi:type="dcterms:W3CDTF">2021-04-30T01:02:00Z</dcterms:created>
  <dcterms:modified xsi:type="dcterms:W3CDTF">2024-06-04T11:05:00Z</dcterms:modified>
</cp:coreProperties>
</file>