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73FB28F4" w:rsidR="006537CD" w:rsidRPr="00A26890" w:rsidRDefault="00AC056A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 w:rsidR="00FE0529">
        <w:rPr>
          <w:rFonts w:ascii="Arial Narrow" w:hAnsi="Arial Narrow"/>
          <w:b/>
          <w:sz w:val="56"/>
          <w:szCs w:val="56"/>
          <w:lang w:val="es-ES"/>
        </w:rPr>
        <w:t xml:space="preserve"> Septiembre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2025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5A2356" w:rsidRPr="00985901" w14:paraId="2C5C3CF2" w14:textId="77777777" w:rsidTr="00586CBB">
        <w:tc>
          <w:tcPr>
            <w:tcW w:w="3611" w:type="dxa"/>
            <w:shd w:val="clear" w:color="auto" w:fill="ECC2F0"/>
          </w:tcPr>
          <w:p w14:paraId="46579045" w14:textId="35CB0395" w:rsidR="005A2356" w:rsidRPr="009C16F5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E483E9"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>12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590" w:type="dxa"/>
            <w:shd w:val="clear" w:color="auto" w:fill="ECC2F0"/>
          </w:tcPr>
          <w:p w14:paraId="28469177" w14:textId="064A1D8D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D3446A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>4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9" w:type="dxa"/>
            <w:shd w:val="clear" w:color="auto" w:fill="FFFF00"/>
          </w:tcPr>
          <w:p w14:paraId="3647595F" w14:textId="469A6CAA" w:rsidR="005A2356" w:rsidRPr="00985901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1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>9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595" w:type="dxa"/>
            <w:shd w:val="clear" w:color="auto" w:fill="FFFF00"/>
          </w:tcPr>
          <w:p w14:paraId="6A3C74DD" w14:textId="018A3EFA" w:rsidR="005A2356" w:rsidRPr="00E170E9" w:rsidRDefault="005A2356" w:rsidP="005A23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>21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5A2356" w:rsidRPr="00985901" w14:paraId="66A845B6" w14:textId="77777777" w:rsidTr="00586CBB">
        <w:tc>
          <w:tcPr>
            <w:tcW w:w="3611" w:type="dxa"/>
          </w:tcPr>
          <w:p w14:paraId="0EAE1C42" w14:textId="77777777" w:rsidR="00CE0641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6281D15E" w:rsidR="005A2356" w:rsidRPr="00CE0641" w:rsidRDefault="00FB2B64" w:rsidP="00CE0641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590" w:type="dxa"/>
            <w:shd w:val="clear" w:color="auto" w:fill="auto"/>
          </w:tcPr>
          <w:p w14:paraId="2B6948FF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08A098" w14:textId="05A8A49F" w:rsidR="005A2356" w:rsidRPr="00563C3F" w:rsidRDefault="00024297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599" w:type="dxa"/>
          </w:tcPr>
          <w:p w14:paraId="5E5919BC" w14:textId="77777777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65A0BE6C" w:rsidR="005A2356" w:rsidRPr="00C20512" w:rsidRDefault="009E3F5E" w:rsidP="005A2356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JEFFREY MARTINEZ</w:t>
            </w:r>
            <w:r w:rsidR="002156E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95" w:type="dxa"/>
          </w:tcPr>
          <w:p w14:paraId="244F4E44" w14:textId="7CE20FDD" w:rsidR="005A2356" w:rsidRPr="00C20512" w:rsidRDefault="005A235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78477DCE" w:rsidR="005A2356" w:rsidRPr="00C20512" w:rsidRDefault="002156E5" w:rsidP="005A2356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J</w:t>
            </w:r>
            <w:r w:rsidR="008931A0">
              <w:rPr>
                <w:rFonts w:ascii="Arial Narrow" w:hAnsi="Arial Narrow" w:cs="Arial"/>
              </w:rPr>
              <w:t>ULIO CAMPOS</w:t>
            </w:r>
          </w:p>
        </w:tc>
      </w:tr>
      <w:tr w:rsidR="005A2356" w:rsidRPr="00985901" w14:paraId="6D1FCE12" w14:textId="77777777" w:rsidTr="00586CBB">
        <w:trPr>
          <w:trHeight w:val="539"/>
        </w:trPr>
        <w:tc>
          <w:tcPr>
            <w:tcW w:w="3611" w:type="dxa"/>
          </w:tcPr>
          <w:p w14:paraId="3FACDED0" w14:textId="31C02820" w:rsidR="00C9618B" w:rsidRPr="00C9618B" w:rsidRDefault="00C9618B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7E9C5D9A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430BB47F" w:rsidR="005A2356" w:rsidRPr="005720D4" w:rsidRDefault="00814586" w:rsidP="005A235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ZOILA RIVERA</w:t>
            </w:r>
          </w:p>
        </w:tc>
        <w:tc>
          <w:tcPr>
            <w:tcW w:w="3599" w:type="dxa"/>
          </w:tcPr>
          <w:p w14:paraId="201ED3B7" w14:textId="77777777" w:rsidR="00273609" w:rsidRDefault="00273609" w:rsidP="0027360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120C5121" w:rsidR="005A2356" w:rsidRPr="008A4FD0" w:rsidRDefault="00542B9B" w:rsidP="005A2356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ALEJANDRA DURAN</w:t>
            </w:r>
          </w:p>
        </w:tc>
        <w:tc>
          <w:tcPr>
            <w:tcW w:w="3595" w:type="dxa"/>
          </w:tcPr>
          <w:p w14:paraId="5563CA79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55CCA958" w:rsidR="005A2356" w:rsidRPr="0042641E" w:rsidRDefault="00542B9B" w:rsidP="005A235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SUSANA GARCIA</w:t>
            </w:r>
          </w:p>
        </w:tc>
      </w:tr>
      <w:tr w:rsidR="005A2356" w:rsidRPr="00985901" w14:paraId="4E685989" w14:textId="77777777" w:rsidTr="00586CBB">
        <w:tc>
          <w:tcPr>
            <w:tcW w:w="3611" w:type="dxa"/>
          </w:tcPr>
          <w:p w14:paraId="259D0646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C2477B5" w14:textId="5C1751C4" w:rsidR="005A2356" w:rsidRPr="00A25AE9" w:rsidRDefault="00024297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HENRY RODRIGUEZ</w:t>
            </w:r>
          </w:p>
        </w:tc>
        <w:tc>
          <w:tcPr>
            <w:tcW w:w="3590" w:type="dxa"/>
            <w:shd w:val="clear" w:color="auto" w:fill="auto"/>
          </w:tcPr>
          <w:p w14:paraId="2CC50775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7F1B2271" w:rsidR="005A2356" w:rsidRPr="00A25AE9" w:rsidRDefault="00E70A3A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  <w:tc>
          <w:tcPr>
            <w:tcW w:w="3599" w:type="dxa"/>
          </w:tcPr>
          <w:p w14:paraId="297C9783" w14:textId="040F90B8" w:rsidR="005A2356" w:rsidRPr="0042641E" w:rsidRDefault="005A2356" w:rsidP="00FE052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03C49E1" w14:textId="77777777" w:rsidR="005A2356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49E42BD2" w:rsidR="005A2356" w:rsidRPr="0042641E" w:rsidRDefault="006F4B3C" w:rsidP="005A235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HECTOR JIMENEZ</w:t>
            </w:r>
          </w:p>
        </w:tc>
      </w:tr>
      <w:tr w:rsidR="005A2356" w:rsidRPr="00985901" w14:paraId="2B49A603" w14:textId="77777777" w:rsidTr="00586CBB">
        <w:trPr>
          <w:trHeight w:val="449"/>
        </w:trPr>
        <w:tc>
          <w:tcPr>
            <w:tcW w:w="3611" w:type="dxa"/>
          </w:tcPr>
          <w:p w14:paraId="6C7E02A2" w14:textId="0B3D3A76" w:rsidR="005A2356" w:rsidRPr="0008375D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0D855F90" w14:textId="77777777" w:rsidR="009242B0" w:rsidRDefault="005A2356" w:rsidP="009242B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980D1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</w:p>
          <w:p w14:paraId="3242E237" w14:textId="3680FD62" w:rsidR="005A2356" w:rsidRPr="00401FC3" w:rsidRDefault="005A2356" w:rsidP="009242B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</w:p>
        </w:tc>
        <w:tc>
          <w:tcPr>
            <w:tcW w:w="3599" w:type="dxa"/>
          </w:tcPr>
          <w:p w14:paraId="0918B167" w14:textId="7FFB164C" w:rsidR="005A2356" w:rsidRPr="00613339" w:rsidRDefault="005A2356" w:rsidP="005A235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CAB84E1" w14:textId="69B232FB" w:rsidR="00A65566" w:rsidRPr="003E4B90" w:rsidRDefault="005A2356" w:rsidP="00A65566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4C5142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</w:p>
          <w:p w14:paraId="11A2BD6C" w14:textId="14184971" w:rsidR="005A2356" w:rsidRDefault="005A2356" w:rsidP="00A6556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6F4B3C">
              <w:rPr>
                <w:rFonts w:ascii="Arial Narrow" w:hAnsi="Arial Narrow" w:cs="Arial"/>
              </w:rPr>
              <w:t>ANA JULIA CAMPOS</w:t>
            </w:r>
          </w:p>
        </w:tc>
      </w:tr>
      <w:tr w:rsidR="00586CBB" w:rsidRPr="00985901" w14:paraId="75AAF769" w14:textId="77777777" w:rsidTr="00586CBB">
        <w:trPr>
          <w:trHeight w:val="620"/>
        </w:trPr>
        <w:tc>
          <w:tcPr>
            <w:tcW w:w="3611" w:type="dxa"/>
          </w:tcPr>
          <w:p w14:paraId="1C0DCC66" w14:textId="3B50C9F7" w:rsidR="00586CBB" w:rsidRPr="00D525BE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586CBB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024297">
              <w:rPr>
                <w:rFonts w:ascii="Arial Narrow" w:hAnsi="Arial Narrow" w:cs="Arial"/>
                <w:b/>
                <w:bCs/>
                <w:color w:val="FF0000"/>
              </w:rPr>
              <w:t>NO HAY</w:t>
            </w:r>
            <w:r w:rsidR="00024297" w:rsidRPr="00805981">
              <w:rPr>
                <w:rFonts w:ascii="Arial" w:hAnsi="Arial" w:cs="Arial"/>
                <w:color w:val="00B0F0"/>
              </w:rPr>
              <w:t xml:space="preserve">                  </w:t>
            </w:r>
          </w:p>
        </w:tc>
        <w:tc>
          <w:tcPr>
            <w:tcW w:w="3590" w:type="dxa"/>
            <w:shd w:val="clear" w:color="auto" w:fill="auto"/>
          </w:tcPr>
          <w:p w14:paraId="57B70112" w14:textId="279916E5" w:rsidR="00FD78D0" w:rsidRDefault="000C74EC" w:rsidP="00FD78D0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D78D0">
              <w:rPr>
                <w:rFonts w:ascii="Arial Narrow" w:hAnsi="Arial Narrow" w:cs="Arial"/>
                <w:lang w:val="es-ES"/>
              </w:rPr>
              <w:t>DESIREE MEJIA</w:t>
            </w:r>
          </w:p>
          <w:p w14:paraId="06DCE2CE" w14:textId="272615F4" w:rsidR="00586CBB" w:rsidRPr="0062088A" w:rsidRDefault="00586CBB" w:rsidP="00FD78D0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FD78D0">
              <w:rPr>
                <w:rFonts w:ascii="Arial Narrow" w:hAnsi="Arial Narrow" w:cs="Arial"/>
                <w:lang w:val="es-ES_tradnl"/>
              </w:rPr>
              <w:t>ALISON VASQUEZ</w:t>
            </w:r>
          </w:p>
        </w:tc>
        <w:tc>
          <w:tcPr>
            <w:tcW w:w="3599" w:type="dxa"/>
          </w:tcPr>
          <w:p w14:paraId="7401781B" w14:textId="6AA14D9E" w:rsidR="00586CBB" w:rsidRPr="00F77A92" w:rsidRDefault="000C74EC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</w:t>
            </w:r>
            <w:r w:rsidR="001C5AF0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="001C5AF0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D738DC">
              <w:rPr>
                <w:rFonts w:ascii="Arial Narrow" w:hAnsi="Arial Narrow" w:cs="Arial"/>
                <w:lang w:val="es-ES"/>
              </w:rPr>
              <w:t>ANA JULIA CAMPOS</w:t>
            </w:r>
          </w:p>
          <w:p w14:paraId="0687033D" w14:textId="029258F0" w:rsidR="00586CBB" w:rsidRPr="0092797B" w:rsidRDefault="00DB5C6A" w:rsidP="00586CBB">
            <w:pPr>
              <w:spacing w:after="0" w:line="240" w:lineRule="auto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931A0">
              <w:rPr>
                <w:rFonts w:ascii="Arial Narrow" w:hAnsi="Arial Narrow" w:cs="Arial"/>
                <w:lang w:val="es-ES"/>
              </w:rPr>
              <w:t>DIACONISA</w:t>
            </w:r>
          </w:p>
        </w:tc>
        <w:tc>
          <w:tcPr>
            <w:tcW w:w="3595" w:type="dxa"/>
          </w:tcPr>
          <w:p w14:paraId="2AD9F802" w14:textId="2B5E2AC3" w:rsidR="00586CBB" w:rsidRPr="00F96AD4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8931A0">
              <w:rPr>
                <w:rFonts w:ascii="Arial Narrow" w:hAnsi="Arial Narrow" w:cs="Arial"/>
              </w:rPr>
              <w:t>JESSICA JIMENEZ</w:t>
            </w:r>
          </w:p>
          <w:p w14:paraId="38D244ED" w14:textId="79CC3D72" w:rsidR="00586CBB" w:rsidRPr="0058309E" w:rsidRDefault="00586CBB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931A0">
              <w:rPr>
                <w:rFonts w:ascii="Arial Narrow" w:hAnsi="Arial Narrow" w:cs="Arial"/>
              </w:rPr>
              <w:t>INGRID VALLE</w:t>
            </w:r>
          </w:p>
        </w:tc>
      </w:tr>
      <w:tr w:rsidR="006C3EAB" w:rsidRPr="00985901" w14:paraId="36F24076" w14:textId="77777777" w:rsidTr="00586CBB">
        <w:trPr>
          <w:trHeight w:val="467"/>
        </w:trPr>
        <w:tc>
          <w:tcPr>
            <w:tcW w:w="3611" w:type="dxa"/>
          </w:tcPr>
          <w:p w14:paraId="06616409" w14:textId="77777777" w:rsidR="009A47B3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</w:p>
          <w:p w14:paraId="5831BC49" w14:textId="53D897BD" w:rsidR="006C3EAB" w:rsidRDefault="00024297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ANA MEJIA</w:t>
            </w:r>
          </w:p>
          <w:p w14:paraId="1A156505" w14:textId="18EC8A38" w:rsidR="00A03736" w:rsidRPr="009A47B3" w:rsidRDefault="006C3EAB" w:rsidP="006C3EA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FB2B64">
              <w:rPr>
                <w:rFonts w:ascii="Arial Narrow" w:hAnsi="Arial Narrow" w:cs="Arial"/>
                <w:lang w:val="es-ES"/>
              </w:rPr>
              <w:t>CARLOS &amp; ALISON VASQUEZ</w:t>
            </w:r>
          </w:p>
        </w:tc>
        <w:tc>
          <w:tcPr>
            <w:tcW w:w="3590" w:type="dxa"/>
            <w:shd w:val="clear" w:color="auto" w:fill="auto"/>
          </w:tcPr>
          <w:p w14:paraId="614F8429" w14:textId="1CD13F5F" w:rsidR="000923A3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925218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</w:p>
          <w:p w14:paraId="1A283071" w14:textId="468335FF" w:rsidR="00DB5C6A" w:rsidRDefault="00FD78D0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VICTORIA MARTINEZ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10CBB304" w14:textId="550F5F90" w:rsidR="006C3EAB" w:rsidRPr="00065141" w:rsidRDefault="006C3EAB" w:rsidP="009A47B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FD78D0">
              <w:rPr>
                <w:rFonts w:ascii="Arial Narrow" w:hAnsi="Arial Narrow" w:cs="Arial"/>
                <w:lang w:val="es-ES"/>
              </w:rPr>
              <w:t>CARLOS VASQUEZ</w:t>
            </w:r>
          </w:p>
        </w:tc>
        <w:tc>
          <w:tcPr>
            <w:tcW w:w="3599" w:type="dxa"/>
          </w:tcPr>
          <w:p w14:paraId="465E0E97" w14:textId="77777777" w:rsidR="00F07A33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</w:t>
            </w:r>
            <w:r w:rsidR="0092797B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</w:p>
          <w:p w14:paraId="62C0D134" w14:textId="067AE56E" w:rsidR="003B0569" w:rsidRPr="00542B9B" w:rsidRDefault="00542B9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  <w:p w14:paraId="07191202" w14:textId="7E37A751" w:rsidR="006C3EAB" w:rsidRPr="00767EED" w:rsidRDefault="006C3EAB" w:rsidP="00767EED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 w:rsidR="00675821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401FC3">
              <w:rPr>
                <w:rFonts w:ascii="Arial Narrow" w:hAnsi="Arial Narrow" w:cs="Arial"/>
                <w:lang w:val="es-ES"/>
              </w:rPr>
              <w:t>SEBASTIAN MEJIA</w:t>
            </w:r>
          </w:p>
        </w:tc>
        <w:tc>
          <w:tcPr>
            <w:tcW w:w="3595" w:type="dxa"/>
          </w:tcPr>
          <w:p w14:paraId="6496C11A" w14:textId="77777777" w:rsidR="00542B9B" w:rsidRDefault="006C3EA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3290BB39" w14:textId="1939B475" w:rsidR="002156E5" w:rsidRDefault="00542B9B" w:rsidP="006C3EA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ALEJANDRA DURAN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1C0A7CD" w14:textId="71F93780" w:rsidR="006C3EAB" w:rsidRPr="00F07A33" w:rsidRDefault="006C3EAB" w:rsidP="0016122F">
            <w:pPr>
              <w:spacing w:after="0" w:line="240" w:lineRule="auto"/>
              <w:rPr>
                <w:rFonts w:ascii="Arial Narrow" w:hAnsi="Arial Narrow" w:cs="Arial"/>
              </w:rPr>
            </w:pPr>
            <w:r w:rsidRPr="003A7D6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6F4B3C">
              <w:rPr>
                <w:rFonts w:ascii="Arial Narrow" w:hAnsi="Arial Narrow" w:cs="Arial"/>
              </w:rPr>
              <w:t>ANGIE D</w:t>
            </w:r>
            <w:r w:rsidR="007C3906">
              <w:rPr>
                <w:rFonts w:ascii="Arial Narrow" w:hAnsi="Arial Narrow" w:cs="Arial"/>
              </w:rPr>
              <w:t>URAN</w:t>
            </w:r>
          </w:p>
        </w:tc>
      </w:tr>
      <w:tr w:rsidR="006C3EAB" w:rsidRPr="00985901" w14:paraId="2DEE2813" w14:textId="77777777" w:rsidTr="00586CBB">
        <w:trPr>
          <w:trHeight w:val="566"/>
        </w:trPr>
        <w:tc>
          <w:tcPr>
            <w:tcW w:w="3611" w:type="dxa"/>
          </w:tcPr>
          <w:p w14:paraId="1EC8F427" w14:textId="77777777" w:rsidR="000C74EC" w:rsidRDefault="006C3EAB" w:rsidP="006C3EAB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</w:p>
          <w:p w14:paraId="37882018" w14:textId="77257502" w:rsidR="006C3EAB" w:rsidRPr="000C74EC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color w:val="00B0F0"/>
              </w:rPr>
              <w:t xml:space="preserve"> </w:t>
            </w:r>
            <w:r w:rsidR="00024297">
              <w:rPr>
                <w:rFonts w:ascii="Arial Narrow" w:hAnsi="Arial Narrow" w:cs="Arial"/>
                <w:lang w:val="es-ES_tradnl"/>
              </w:rPr>
              <w:t>GLADYS ORDONEZ</w:t>
            </w:r>
          </w:p>
        </w:tc>
        <w:tc>
          <w:tcPr>
            <w:tcW w:w="3590" w:type="dxa"/>
            <w:shd w:val="clear" w:color="auto" w:fill="auto"/>
          </w:tcPr>
          <w:p w14:paraId="0A988FAC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5B26E282" w14:textId="580044EA" w:rsidR="006C3EAB" w:rsidRPr="00381079" w:rsidRDefault="00903305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_tradnl"/>
              </w:rPr>
              <w:t>GLADYS ORDONEZ</w:t>
            </w:r>
          </w:p>
        </w:tc>
        <w:tc>
          <w:tcPr>
            <w:tcW w:w="3599" w:type="dxa"/>
          </w:tcPr>
          <w:p w14:paraId="168207FB" w14:textId="77777777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7466B6B" w14:textId="63DF72B2" w:rsidR="006C3EAB" w:rsidRPr="004C5142" w:rsidRDefault="007C3906" w:rsidP="006C3EA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</w:p>
        </w:tc>
        <w:tc>
          <w:tcPr>
            <w:tcW w:w="3595" w:type="dxa"/>
          </w:tcPr>
          <w:p w14:paraId="62C304E5" w14:textId="7D5AA8DC" w:rsidR="006C3EAB" w:rsidRPr="00805981" w:rsidRDefault="006C3EAB" w:rsidP="006C3EA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378D772" w14:textId="4CE0E752" w:rsidR="006C3EAB" w:rsidRPr="00065141" w:rsidRDefault="007C3906" w:rsidP="006C3EA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EDWIN ULUAN</w:t>
            </w:r>
          </w:p>
        </w:tc>
      </w:tr>
      <w:tr w:rsidR="006C3EAB" w:rsidRPr="00985901" w14:paraId="44545A7A" w14:textId="77777777" w:rsidTr="00925218">
        <w:trPr>
          <w:trHeight w:val="737"/>
        </w:trPr>
        <w:tc>
          <w:tcPr>
            <w:tcW w:w="3611" w:type="dxa"/>
          </w:tcPr>
          <w:p w14:paraId="74358E45" w14:textId="7D33A519" w:rsidR="006C3EAB" w:rsidRDefault="006C3EAB" w:rsidP="00A03736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="003E09A2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0443766" w14:textId="5363E629" w:rsidR="00A03736" w:rsidRPr="009B2CF1" w:rsidRDefault="006E60FC" w:rsidP="00A0373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0" w:type="dxa"/>
            <w:shd w:val="clear" w:color="auto" w:fill="auto"/>
          </w:tcPr>
          <w:p w14:paraId="7480424D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79A9A1" w14:textId="6FD2EC5F" w:rsidR="006C3EAB" w:rsidRPr="009A47B3" w:rsidRDefault="00847B05" w:rsidP="009A47B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599" w:type="dxa"/>
          </w:tcPr>
          <w:p w14:paraId="777C709E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967D3D" w14:textId="67DD9261" w:rsidR="006C3EAB" w:rsidRPr="0042641E" w:rsidRDefault="006E60FC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  <w:r w:rsidRPr="00A77761">
              <w:rPr>
                <w:rFonts w:ascii="Arial Narrow" w:hAnsi="Arial Narrow" w:cs="Arial"/>
                <w:b/>
                <w:bCs/>
                <w:color w:val="FF0000"/>
              </w:rPr>
              <w:t xml:space="preserve"> E: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RORIGO GUEVARA</w:t>
            </w:r>
            <w:r w:rsidR="008931A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95" w:type="dxa"/>
          </w:tcPr>
          <w:p w14:paraId="7BF945EC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A879C4" w14:textId="2F938A42" w:rsidR="00524E25" w:rsidRPr="00524E25" w:rsidRDefault="003F38D3" w:rsidP="00524E25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</w:tr>
      <w:tr w:rsidR="003E09A2" w:rsidRPr="00A35A31" w14:paraId="32EB3F29" w14:textId="77777777" w:rsidTr="00586CBB">
        <w:trPr>
          <w:trHeight w:val="575"/>
        </w:trPr>
        <w:tc>
          <w:tcPr>
            <w:tcW w:w="3611" w:type="dxa"/>
            <w:shd w:val="clear" w:color="auto" w:fill="auto"/>
          </w:tcPr>
          <w:p w14:paraId="7FF12D51" w14:textId="77777777" w:rsidR="003E09A2" w:rsidRDefault="003E09A2" w:rsidP="003E09A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3B1BAD" w14:textId="44A16D76" w:rsidR="003E09A2" w:rsidRPr="00A35A31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710CF43B" w14:textId="1EBA62E6" w:rsidR="003E09A2" w:rsidRPr="00A35A31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0ED53366" w14:textId="7B9EBB6E" w:rsidR="003E09A2" w:rsidRPr="00A35A31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4217752" w14:textId="251FED75" w:rsidR="003E09A2" w:rsidRPr="006471B5" w:rsidRDefault="000D2081" w:rsidP="003E09A2">
            <w:pPr>
              <w:pStyle w:val="NoSpacing"/>
              <w:jc w:val="center"/>
              <w:rPr>
                <w:lang w:val="es-ES"/>
              </w:rPr>
            </w:pPr>
            <w:proofErr w:type="spellStart"/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Clase</w:t>
            </w:r>
            <w:proofErr w:type="spellEnd"/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de Jovenes (13-18)</w:t>
            </w: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925218">
              <w:rPr>
                <w:rFonts w:ascii="Arial" w:hAnsi="Arial" w:cs="Arial"/>
                <w:color w:val="00B050"/>
              </w:rPr>
              <w:t xml:space="preserve">                    </w:t>
            </w:r>
            <w:r>
              <w:rPr>
                <w:rFonts w:ascii="Arial Narrow" w:hAnsi="Arial Narrow" w:cs="Arial"/>
                <w:lang w:val="es-ES_tradnl"/>
              </w:rPr>
              <w:t>JEFFREY</w:t>
            </w:r>
            <w:r>
              <w:rPr>
                <w:rFonts w:ascii="Arial Narrow" w:hAnsi="Arial Narrow" w:cs="Arial"/>
                <w:lang w:val="es-ES_tradnl"/>
              </w:rPr>
              <w:t xml:space="preserve"> MARTINEZ</w:t>
            </w:r>
          </w:p>
        </w:tc>
      </w:tr>
      <w:tr w:rsidR="003E09A2" w:rsidRPr="00A35A31" w14:paraId="788E6FA6" w14:textId="77777777" w:rsidTr="00586CBB">
        <w:trPr>
          <w:trHeight w:val="575"/>
        </w:trPr>
        <w:tc>
          <w:tcPr>
            <w:tcW w:w="3611" w:type="dxa"/>
            <w:shd w:val="clear" w:color="auto" w:fill="auto"/>
          </w:tcPr>
          <w:p w14:paraId="37AB5A51" w14:textId="0852B1E6" w:rsidR="003E09A2" w:rsidRDefault="003E09A2" w:rsidP="003E09A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43B4B808" w14:textId="677F728F" w:rsidR="003E09A2" w:rsidRPr="00925218" w:rsidRDefault="003E09A2" w:rsidP="003E09A2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704E63F" w14:textId="1F5AC605" w:rsidR="003E09A2" w:rsidRPr="00A35A31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6201C278" w14:textId="786B8122" w:rsidR="003E09A2" w:rsidRPr="006471B5" w:rsidRDefault="003E09A2" w:rsidP="003E09A2">
            <w:pPr>
              <w:pStyle w:val="NoSpacing"/>
              <w:rPr>
                <w:lang w:val="es-ES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3E09A2" w:rsidRPr="005153D6" w14:paraId="594AA99E" w14:textId="77777777" w:rsidTr="00586CBB">
        <w:tc>
          <w:tcPr>
            <w:tcW w:w="3611" w:type="dxa"/>
            <w:shd w:val="clear" w:color="auto" w:fill="auto"/>
          </w:tcPr>
          <w:p w14:paraId="5618E68D" w14:textId="456258A7" w:rsidR="003E09A2" w:rsidRPr="00F77A92" w:rsidRDefault="003E09A2" w:rsidP="003E09A2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MARTIN AZURDIA</w:t>
            </w:r>
          </w:p>
          <w:p w14:paraId="6917FC34" w14:textId="14518013" w:rsidR="003E09A2" w:rsidRPr="005153D6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472E40A8" w14:textId="49CAFFD5" w:rsidR="003E09A2" w:rsidRDefault="007C3906" w:rsidP="003E09A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  <w:p w14:paraId="424E0029" w14:textId="66B758AE" w:rsidR="003E09A2" w:rsidRPr="005153D6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694BD518" w14:textId="47816C9F" w:rsidR="003E09A2" w:rsidRPr="009E5B6D" w:rsidRDefault="007C3906" w:rsidP="003E09A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bookmarkStart w:id="0" w:name="OLE_LINK1"/>
            <w:bookmarkStart w:id="1" w:name="OLE_LINK2"/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401FC3">
              <w:rPr>
                <w:rFonts w:ascii="Arial Narrow" w:hAnsi="Arial Narrow" w:cs="Arial"/>
              </w:rPr>
              <w:t>DARWIN MEJIA</w:t>
            </w:r>
          </w:p>
        </w:tc>
        <w:bookmarkEnd w:id="0"/>
        <w:bookmarkEnd w:id="1"/>
        <w:tc>
          <w:tcPr>
            <w:tcW w:w="3595" w:type="dxa"/>
          </w:tcPr>
          <w:p w14:paraId="1E41A01F" w14:textId="77777777" w:rsidR="007C3906" w:rsidRDefault="007C3906" w:rsidP="003E09A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78791C96" w14:textId="349048B2" w:rsidR="003E09A2" w:rsidRPr="005153D6" w:rsidRDefault="007C3906" w:rsidP="003E09A2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</w:tc>
      </w:tr>
      <w:tr w:rsidR="003E09A2" w:rsidRPr="003F563F" w14:paraId="0062550D" w14:textId="77777777" w:rsidTr="00586CBB">
        <w:tc>
          <w:tcPr>
            <w:tcW w:w="3611" w:type="dxa"/>
            <w:shd w:val="clear" w:color="auto" w:fill="auto"/>
          </w:tcPr>
          <w:p w14:paraId="3410BA1C" w14:textId="0D3482FE" w:rsidR="003E09A2" w:rsidRPr="003F563F" w:rsidRDefault="003E09A2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360183E5" w14:textId="3E124D02" w:rsidR="003E09A2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ANA MEJIA</w:t>
            </w:r>
          </w:p>
          <w:p w14:paraId="77B173D0" w14:textId="4BC1DAE4" w:rsidR="003E09A2" w:rsidRPr="00FA760E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4EFDC714" w14:textId="21D469D7" w:rsidR="003E09A2" w:rsidRPr="00072F3F" w:rsidRDefault="003E09A2" w:rsidP="00401FC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25712342" w14:textId="02562F40" w:rsidR="003E09A2" w:rsidRPr="003F4E88" w:rsidRDefault="003E09A2" w:rsidP="00F719E3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542B9B">
              <w:rPr>
                <w:rFonts w:ascii="Arial Narrow" w:hAnsi="Arial Narrow" w:cs="Arial"/>
              </w:rPr>
              <w:t>LORENA MARTINEZ</w:t>
            </w:r>
          </w:p>
        </w:tc>
      </w:tr>
      <w:tr w:rsidR="003E09A2" w:rsidRPr="00381079" w14:paraId="69CDEACE" w14:textId="77777777" w:rsidTr="00586CBB">
        <w:trPr>
          <w:trHeight w:val="485"/>
        </w:trPr>
        <w:tc>
          <w:tcPr>
            <w:tcW w:w="3611" w:type="dxa"/>
            <w:shd w:val="clear" w:color="auto" w:fill="auto"/>
          </w:tcPr>
          <w:p w14:paraId="6BB03054" w14:textId="029F6902" w:rsidR="003E09A2" w:rsidRPr="00381079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5DD7A125" w14:textId="513315B7" w:rsidR="003E09A2" w:rsidRPr="002108E3" w:rsidRDefault="003E09A2" w:rsidP="003E09A2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RODRIGO GUEVARA</w:t>
            </w:r>
          </w:p>
          <w:p w14:paraId="3018F70B" w14:textId="63FBC1C8" w:rsidR="003E09A2" w:rsidRPr="00381079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0FCD261A" w14:textId="40CB1014" w:rsidR="003E09A2" w:rsidRPr="00381079" w:rsidRDefault="003E09A2" w:rsidP="003E09A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659EB70E" w14:textId="5AA4FAF8" w:rsidR="003E09A2" w:rsidRPr="002108E3" w:rsidRDefault="003E09A2" w:rsidP="003E09A2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RONI MARTINEZ</w:t>
            </w:r>
          </w:p>
          <w:p w14:paraId="1D0527A0" w14:textId="18FECEF4" w:rsidR="003E09A2" w:rsidRPr="00F719E3" w:rsidRDefault="00F719E3" w:rsidP="003E09A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Guitarra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 Narrow" w:hAnsi="Arial Narrow"/>
              </w:rPr>
              <w:t>RO</w:t>
            </w:r>
            <w:r>
              <w:rPr>
                <w:rFonts w:ascii="Arial Narrow" w:hAnsi="Arial Narrow"/>
              </w:rPr>
              <w:t>DRIGO GUEVARA</w:t>
            </w:r>
          </w:p>
        </w:tc>
      </w:tr>
      <w:tr w:rsidR="003E09A2" w:rsidRPr="00D33549" w14:paraId="2949EF9A" w14:textId="77777777" w:rsidTr="00586CBB">
        <w:tc>
          <w:tcPr>
            <w:tcW w:w="3611" w:type="dxa"/>
            <w:shd w:val="clear" w:color="auto" w:fill="auto"/>
          </w:tcPr>
          <w:p w14:paraId="2B19D338" w14:textId="76E90ACB" w:rsidR="003E09A2" w:rsidRPr="00D33549" w:rsidRDefault="003E09A2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BB75FC0" w14:textId="77777777" w:rsidR="003E09A2" w:rsidRDefault="003E09A2" w:rsidP="003E09A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748916" w14:textId="771C8228" w:rsidR="003E09A2" w:rsidRPr="00D33549" w:rsidRDefault="004D2CBD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MARTIN AZURDIA</w:t>
            </w:r>
          </w:p>
        </w:tc>
        <w:tc>
          <w:tcPr>
            <w:tcW w:w="3599" w:type="dxa"/>
            <w:shd w:val="clear" w:color="auto" w:fill="auto"/>
          </w:tcPr>
          <w:p w14:paraId="559EB4E4" w14:textId="532FFA33" w:rsidR="003E09A2" w:rsidRPr="00D33549" w:rsidRDefault="003E09A2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5C6239C8" w14:textId="77777777" w:rsidR="003E09A2" w:rsidRDefault="003E09A2" w:rsidP="003E09A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940780A" w14:textId="0B03E0D7" w:rsidR="003E09A2" w:rsidRPr="00D33549" w:rsidRDefault="003E09A2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</w:tr>
      <w:tr w:rsidR="003E09A2" w:rsidRPr="0074435F" w14:paraId="1B3134F2" w14:textId="77777777" w:rsidTr="00FE052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5950" w14:textId="77777777" w:rsidR="003E09A2" w:rsidRPr="0074435F" w:rsidRDefault="003E09A2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121" w14:textId="77777777" w:rsidR="00814586" w:rsidRDefault="00814586" w:rsidP="0081458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B3285FC" w14:textId="4375AA8C" w:rsidR="003E09A2" w:rsidRPr="0074435F" w:rsidRDefault="00814586" w:rsidP="0081458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JANETT CUELLAR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E6AA" w14:textId="77777777" w:rsidR="003E09A2" w:rsidRPr="0074435F" w:rsidRDefault="003E09A2" w:rsidP="003E09A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3D4" w14:textId="77777777" w:rsidR="00814586" w:rsidRDefault="00814586" w:rsidP="0081458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0800AF6" w14:textId="1BCE0DAF" w:rsidR="003E09A2" w:rsidRPr="0074435F" w:rsidRDefault="00814586" w:rsidP="0081458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VICTORIA MARTINEZ</w:t>
            </w:r>
          </w:p>
        </w:tc>
      </w:tr>
    </w:tbl>
    <w:p w14:paraId="4C91E390" w14:textId="77777777" w:rsidR="00F60CDC" w:rsidRDefault="00F60CDC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E607EC" w:rsidRPr="00985901" w14:paraId="0C3F6284" w14:textId="77777777" w:rsidTr="00586CBB">
        <w:tc>
          <w:tcPr>
            <w:tcW w:w="3611" w:type="dxa"/>
            <w:shd w:val="clear" w:color="auto" w:fill="95EAA2"/>
          </w:tcPr>
          <w:p w14:paraId="05CC9127" w14:textId="736B8179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2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>6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0" w:type="dxa"/>
            <w:shd w:val="clear" w:color="auto" w:fill="95EAA2"/>
          </w:tcPr>
          <w:p w14:paraId="13E92E28" w14:textId="4F62FD24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>ingo 2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>8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599" w:type="dxa"/>
            <w:shd w:val="clear" w:color="auto" w:fill="ECC2F0"/>
          </w:tcPr>
          <w:p w14:paraId="739C75B7" w14:textId="7720F38F" w:rsidR="00E607EC" w:rsidRPr="00985901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723F59">
              <w:rPr>
                <w:rFonts w:ascii="Arial Narrow" w:hAnsi="Arial Narrow"/>
                <w:b/>
                <w:sz w:val="36"/>
                <w:szCs w:val="36"/>
              </w:rPr>
              <w:t>r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 xml:space="preserve"> Octubre 3</w:t>
            </w:r>
            <w:r w:rsidR="001F76E6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595" w:type="dxa"/>
            <w:shd w:val="clear" w:color="auto" w:fill="ECC2F0"/>
          </w:tcPr>
          <w:p w14:paraId="545CEEBB" w14:textId="5D9AD678" w:rsidR="00E607EC" w:rsidRPr="00E170E9" w:rsidRDefault="00E607EC" w:rsidP="00E60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D3446A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024297">
              <w:rPr>
                <w:rFonts w:ascii="Arial Narrow" w:hAnsi="Arial Narrow"/>
                <w:b/>
                <w:sz w:val="36"/>
                <w:szCs w:val="36"/>
              </w:rPr>
              <w:t xml:space="preserve">Octubre 5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D3446A">
              <w:rPr>
                <w:rFonts w:ascii="Arial Narrow" w:hAnsi="Arial Narrow"/>
                <w:b/>
                <w:sz w:val="36"/>
                <w:szCs w:val="36"/>
              </w:rPr>
              <w:t>S.C.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E607EC" w:rsidRPr="00985901" w14:paraId="29054F55" w14:textId="77777777" w:rsidTr="00586CBB">
        <w:tc>
          <w:tcPr>
            <w:tcW w:w="3611" w:type="dxa"/>
          </w:tcPr>
          <w:p w14:paraId="37F2D6C6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3A811020" w:rsidR="00E607EC" w:rsidRPr="00563C3F" w:rsidRDefault="0040094F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ADELMO MADRID</w:t>
            </w:r>
          </w:p>
        </w:tc>
        <w:tc>
          <w:tcPr>
            <w:tcW w:w="3590" w:type="dxa"/>
            <w:shd w:val="clear" w:color="auto" w:fill="auto"/>
          </w:tcPr>
          <w:p w14:paraId="754B7608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E1DE3F3" w14:textId="67097ACA" w:rsidR="00E607EC" w:rsidRPr="00563C3F" w:rsidRDefault="0015504D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SANTOS SORTO</w:t>
            </w:r>
            <w:r w:rsidR="006F4B3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99" w:type="dxa"/>
          </w:tcPr>
          <w:p w14:paraId="1AE8D014" w14:textId="77777777" w:rsidR="009E3F5E" w:rsidRPr="00C20512" w:rsidRDefault="009E3F5E" w:rsidP="009E3F5E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2CE5182F" w:rsidR="00E607EC" w:rsidRPr="00C20512" w:rsidRDefault="00FB2B64" w:rsidP="009E3F5E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3595" w:type="dxa"/>
            <w:shd w:val="clear" w:color="auto" w:fill="auto"/>
          </w:tcPr>
          <w:p w14:paraId="4621FC12" w14:textId="77777777" w:rsidR="00E607EC" w:rsidRPr="00C20512" w:rsidRDefault="00E607EC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25633920" w:rsidR="00E607EC" w:rsidRPr="00831698" w:rsidRDefault="007F4F11" w:rsidP="00E607EC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</w:tr>
      <w:tr w:rsidR="00E607EC" w:rsidRPr="00985901" w14:paraId="3BD16467" w14:textId="77777777" w:rsidTr="00586CBB">
        <w:trPr>
          <w:trHeight w:val="539"/>
        </w:trPr>
        <w:tc>
          <w:tcPr>
            <w:tcW w:w="3611" w:type="dxa"/>
          </w:tcPr>
          <w:p w14:paraId="59ACDC6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4C4599A9" w:rsidR="00E607EC" w:rsidRPr="0042641E" w:rsidRDefault="003E09A2" w:rsidP="00E607E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ANGELES LAINEZ</w:t>
            </w:r>
          </w:p>
        </w:tc>
        <w:tc>
          <w:tcPr>
            <w:tcW w:w="3590" w:type="dxa"/>
            <w:shd w:val="clear" w:color="auto" w:fill="auto"/>
          </w:tcPr>
          <w:p w14:paraId="415680BE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6692C3D5" w:rsidR="00E607EC" w:rsidRPr="005720D4" w:rsidRDefault="00401FC3" w:rsidP="00E607EC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_tradnl"/>
              </w:rPr>
              <w:t>SANDRA SEGURA</w:t>
            </w:r>
          </w:p>
        </w:tc>
        <w:tc>
          <w:tcPr>
            <w:tcW w:w="3599" w:type="dxa"/>
          </w:tcPr>
          <w:p w14:paraId="215C721D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7FCDCFFC" w:rsidR="00E607EC" w:rsidRPr="00150F3E" w:rsidRDefault="007E1845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ANA MEJIA </w:t>
            </w:r>
          </w:p>
        </w:tc>
        <w:tc>
          <w:tcPr>
            <w:tcW w:w="3595" w:type="dxa"/>
            <w:shd w:val="clear" w:color="auto" w:fill="auto"/>
          </w:tcPr>
          <w:p w14:paraId="6340CB95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2B11A96B" w:rsidR="00E607EC" w:rsidRPr="00306E5B" w:rsidRDefault="007F4F11" w:rsidP="00E607EC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MAIRA PADILLA</w:t>
            </w:r>
          </w:p>
        </w:tc>
      </w:tr>
      <w:tr w:rsidR="00E607EC" w:rsidRPr="00985901" w14:paraId="1698B072" w14:textId="77777777" w:rsidTr="00586CBB">
        <w:tc>
          <w:tcPr>
            <w:tcW w:w="3611" w:type="dxa"/>
          </w:tcPr>
          <w:p w14:paraId="4F5DD672" w14:textId="2524BC8A" w:rsidR="00E607EC" w:rsidRPr="00A25AE9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68405B32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71B886CC" w:rsidR="00E607EC" w:rsidRPr="00A25AE9" w:rsidRDefault="009E3F5E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ADELMO MADRID</w:t>
            </w:r>
          </w:p>
        </w:tc>
        <w:tc>
          <w:tcPr>
            <w:tcW w:w="3599" w:type="dxa"/>
          </w:tcPr>
          <w:p w14:paraId="32FF8CBA" w14:textId="778EF0B8" w:rsidR="00E607EC" w:rsidRPr="005556FC" w:rsidRDefault="00E607EC" w:rsidP="009E5B6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  <w:shd w:val="clear" w:color="auto" w:fill="auto"/>
          </w:tcPr>
          <w:p w14:paraId="2B3DF640" w14:textId="77777777" w:rsidR="00E607EC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07CECB44" w:rsidR="00E607EC" w:rsidRPr="0042641E" w:rsidRDefault="00FB2B64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ADAN GUEVARA</w:t>
            </w:r>
          </w:p>
        </w:tc>
      </w:tr>
      <w:tr w:rsidR="00E607EC" w:rsidRPr="00985901" w14:paraId="5AF4D117" w14:textId="77777777" w:rsidTr="00586CBB">
        <w:trPr>
          <w:trHeight w:val="449"/>
        </w:trPr>
        <w:tc>
          <w:tcPr>
            <w:tcW w:w="3611" w:type="dxa"/>
          </w:tcPr>
          <w:p w14:paraId="27384360" w14:textId="498A07B3" w:rsidR="00E607EC" w:rsidRPr="0008375D" w:rsidRDefault="00E607EC" w:rsidP="00E607E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  <w:shd w:val="clear" w:color="auto" w:fill="auto"/>
          </w:tcPr>
          <w:p w14:paraId="40E872E4" w14:textId="3E37C6E9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</w:p>
          <w:p w14:paraId="4CD2D09B" w14:textId="1BC49E12" w:rsidR="00E607EC" w:rsidRPr="00EC5668" w:rsidRDefault="00E607EC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A169B0">
              <w:rPr>
                <w:rFonts w:ascii="Arial Narrow" w:hAnsi="Arial Narrow" w:cs="Arial"/>
                <w:lang w:val="es-ES"/>
              </w:rPr>
              <w:t>YESSICA MARTINEZ</w:t>
            </w:r>
          </w:p>
        </w:tc>
        <w:tc>
          <w:tcPr>
            <w:tcW w:w="3599" w:type="dxa"/>
          </w:tcPr>
          <w:p w14:paraId="77B3D20B" w14:textId="1A24907F" w:rsidR="00E607EC" w:rsidRDefault="00E607EC" w:rsidP="006C3EA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14:paraId="293D89B6" w14:textId="6D12D489" w:rsidR="00E607EC" w:rsidRPr="000923A3" w:rsidRDefault="00E607EC" w:rsidP="00E607E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2C3F49">
              <w:rPr>
                <w:rFonts w:ascii="Arial Narrow" w:hAnsi="Arial Narrow" w:cs="Arial"/>
              </w:rPr>
              <w:t>LUIS ROMERO</w:t>
            </w:r>
          </w:p>
          <w:p w14:paraId="054248F0" w14:textId="5FD2D2C9" w:rsidR="00E607EC" w:rsidRDefault="00E607EC" w:rsidP="00E607E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9242B0">
              <w:rPr>
                <w:rFonts w:ascii="Arial Narrow" w:hAnsi="Arial Narrow" w:cs="Arial"/>
                <w:lang w:val="es-ES_tradnl"/>
              </w:rPr>
              <w:t>EVELYN PEREZ</w:t>
            </w:r>
          </w:p>
        </w:tc>
      </w:tr>
      <w:tr w:rsidR="00E607EC" w:rsidRPr="00985901" w14:paraId="39833F03" w14:textId="77777777" w:rsidTr="00586CBB">
        <w:trPr>
          <w:trHeight w:val="620"/>
        </w:trPr>
        <w:tc>
          <w:tcPr>
            <w:tcW w:w="3611" w:type="dxa"/>
          </w:tcPr>
          <w:p w14:paraId="2F3D4A2D" w14:textId="77204B4A" w:rsidR="006F4B3C" w:rsidRDefault="000C74EC" w:rsidP="006F4B3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A169B0">
              <w:rPr>
                <w:rFonts w:ascii="Arial Narrow" w:hAnsi="Arial Narrow" w:cs="Arial"/>
                <w:lang w:val="es-ES"/>
              </w:rPr>
              <w:t>YESSICA MARTINEZ</w:t>
            </w:r>
          </w:p>
          <w:p w14:paraId="72A4C6A5" w14:textId="6DBB2B28" w:rsidR="00E607EC" w:rsidRPr="006167C0" w:rsidRDefault="00586CBB" w:rsidP="006F4B3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6F4B3C">
              <w:rPr>
                <w:rFonts w:ascii="Arial Narrow" w:hAnsi="Arial Narrow" w:cs="Arial"/>
                <w:lang w:val="es-ES"/>
              </w:rPr>
              <w:t>DIACONISA</w:t>
            </w:r>
          </w:p>
        </w:tc>
        <w:tc>
          <w:tcPr>
            <w:tcW w:w="3590" w:type="dxa"/>
            <w:shd w:val="clear" w:color="auto" w:fill="auto"/>
          </w:tcPr>
          <w:p w14:paraId="75FB7637" w14:textId="2CF551AA" w:rsidR="00586CBB" w:rsidRPr="00F96AD4" w:rsidRDefault="000C74EC" w:rsidP="00586CB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A169B0">
              <w:rPr>
                <w:rFonts w:ascii="Arial Narrow" w:hAnsi="Arial Narrow" w:cs="Arial"/>
                <w:lang w:val="es-ES_tradnl"/>
              </w:rPr>
              <w:t>RAQUEL GONZALEZ</w:t>
            </w:r>
          </w:p>
          <w:p w14:paraId="720506CF" w14:textId="4BF7AD0D" w:rsidR="00835513" w:rsidRPr="006167C0" w:rsidRDefault="00586CBB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7E1845">
              <w:rPr>
                <w:rFonts w:ascii="Arial Narrow" w:hAnsi="Arial Narrow" w:cs="Arial"/>
                <w:lang w:val="es-ES"/>
              </w:rPr>
              <w:t>ANGELES LAINEZ</w:t>
            </w:r>
          </w:p>
        </w:tc>
        <w:tc>
          <w:tcPr>
            <w:tcW w:w="3599" w:type="dxa"/>
          </w:tcPr>
          <w:p w14:paraId="168F0ACC" w14:textId="75769787" w:rsidR="00D738DC" w:rsidRDefault="00D738DC" w:rsidP="00D738D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2C3F49">
              <w:rPr>
                <w:rFonts w:ascii="Arial Narrow" w:hAnsi="Arial Narrow" w:cs="Arial"/>
                <w:lang w:val="es-ES"/>
              </w:rPr>
              <w:t xml:space="preserve">GLADYS ORDONEZ </w:t>
            </w:r>
          </w:p>
          <w:p w14:paraId="38CA61A5" w14:textId="63BD0160" w:rsidR="00E26D43" w:rsidRPr="001D4744" w:rsidRDefault="00D738DC" w:rsidP="00D738DC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2C3F49">
              <w:rPr>
                <w:rFonts w:ascii="Arial Narrow" w:hAnsi="Arial Narrow" w:cs="Arial"/>
                <w:lang w:val="es-ES_tradnl"/>
              </w:rPr>
              <w:t>ALISON VASQUEZ</w:t>
            </w:r>
          </w:p>
        </w:tc>
        <w:tc>
          <w:tcPr>
            <w:tcW w:w="3595" w:type="dxa"/>
            <w:shd w:val="clear" w:color="auto" w:fill="auto"/>
          </w:tcPr>
          <w:p w14:paraId="2C74D046" w14:textId="2944066A" w:rsidR="000C74EC" w:rsidRDefault="000C74EC" w:rsidP="000C74EC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7F4F11">
              <w:rPr>
                <w:rFonts w:ascii="Arial Narrow" w:hAnsi="Arial Narrow" w:cs="Arial"/>
              </w:rPr>
              <w:t>NORMA GUEVARA</w:t>
            </w:r>
          </w:p>
          <w:p w14:paraId="6A6B82BB" w14:textId="19AA5D27" w:rsidR="00F0151E" w:rsidRPr="00EF49A2" w:rsidRDefault="00586CBB" w:rsidP="000C74EC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49593C">
              <w:rPr>
                <w:rFonts w:ascii="Arial Narrow" w:hAnsi="Arial Narrow" w:cs="Arial"/>
                <w:lang w:val="es-ES_tradnl"/>
              </w:rPr>
              <w:t>SAMIRA GUEVARA</w:t>
            </w:r>
          </w:p>
        </w:tc>
      </w:tr>
      <w:tr w:rsidR="00586CBB" w:rsidRPr="00985901" w14:paraId="7CB935D9" w14:textId="77777777" w:rsidTr="00586CBB">
        <w:trPr>
          <w:trHeight w:val="467"/>
        </w:trPr>
        <w:tc>
          <w:tcPr>
            <w:tcW w:w="3611" w:type="dxa"/>
          </w:tcPr>
          <w:p w14:paraId="12504D77" w14:textId="77777777" w:rsidR="00C94C73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6AAA307B" w14:textId="6138A3DD" w:rsidR="009E3F5E" w:rsidRDefault="00401FC3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JANETT CUELLAR</w:t>
            </w:r>
          </w:p>
          <w:p w14:paraId="77388AFE" w14:textId="75F5950E" w:rsidR="00586CBB" w:rsidRPr="00EE3FFC" w:rsidRDefault="00491C1A" w:rsidP="00491C1A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C5668">
              <w:rPr>
                <w:rFonts w:ascii="Arial Narrow" w:hAnsi="Arial Narrow" w:cs="Arial"/>
                <w:lang w:val="es-ES_tradnl"/>
              </w:rPr>
              <w:t>VIVI ULUAN</w:t>
            </w:r>
          </w:p>
        </w:tc>
        <w:tc>
          <w:tcPr>
            <w:tcW w:w="3590" w:type="dxa"/>
            <w:shd w:val="clear" w:color="auto" w:fill="auto"/>
          </w:tcPr>
          <w:p w14:paraId="1B26A4FD" w14:textId="77777777" w:rsidR="00C94C73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&amp;</w:t>
            </w:r>
            <w:r w:rsidR="00A4128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63B49DB7" w14:textId="603EDA6C" w:rsidR="00EC5668" w:rsidRDefault="006F4B3C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SONIA SORTO</w:t>
            </w:r>
          </w:p>
          <w:p w14:paraId="5DC2E18D" w14:textId="04AC609F" w:rsidR="00586CBB" w:rsidRPr="00065141" w:rsidRDefault="00586CBB" w:rsidP="00586CB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3F38D3">
              <w:rPr>
                <w:rFonts w:ascii="Arial Narrow" w:hAnsi="Arial Narrow" w:cs="Arial"/>
                <w:lang w:val="es-ES"/>
              </w:rPr>
              <w:t>DIACONISA</w:t>
            </w:r>
          </w:p>
        </w:tc>
        <w:tc>
          <w:tcPr>
            <w:tcW w:w="3599" w:type="dxa"/>
          </w:tcPr>
          <w:p w14:paraId="1787CE53" w14:textId="6B4CCF9B" w:rsidR="00D738DC" w:rsidRDefault="00D738DC" w:rsidP="00D738D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500310B5" w14:textId="70F37102" w:rsidR="00D738DC" w:rsidRDefault="007F4F11" w:rsidP="00D738D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MAIRA PADILLA</w:t>
            </w:r>
          </w:p>
          <w:p w14:paraId="629783A4" w14:textId="4874E7DB" w:rsidR="00586CBB" w:rsidRPr="005B681F" w:rsidRDefault="00D738DC" w:rsidP="00D738DC">
            <w:pPr>
              <w:spacing w:after="0" w:line="240" w:lineRule="auto"/>
              <w:rPr>
                <w:rFonts w:ascii="Arial Narrow" w:hAnsi="Arial Narrow" w:cs="Arial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FB2B64">
              <w:rPr>
                <w:rFonts w:ascii="Arial Narrow" w:hAnsi="Arial Narrow" w:cs="Arial"/>
                <w:lang w:val="es-ES"/>
              </w:rPr>
              <w:t>KARLA ORTIZ</w:t>
            </w:r>
          </w:p>
        </w:tc>
        <w:tc>
          <w:tcPr>
            <w:tcW w:w="3595" w:type="dxa"/>
            <w:shd w:val="clear" w:color="auto" w:fill="auto"/>
          </w:tcPr>
          <w:p w14:paraId="0CB38116" w14:textId="2A5567B5" w:rsidR="00054E34" w:rsidRDefault="00586CBB" w:rsidP="00586CBB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 xml:space="preserve"> &amp; 6-8</w:t>
            </w:r>
            <w:r w:rsidRPr="00D1733A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  <w:t>:</w:t>
            </w:r>
            <w:r w:rsidRPr="00D1733A"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  <w:t xml:space="preserve"> </w:t>
            </w:r>
          </w:p>
          <w:p w14:paraId="00413C0C" w14:textId="2AB628B2" w:rsidR="000923A3" w:rsidRPr="000923A3" w:rsidRDefault="007F4F11" w:rsidP="00586CBB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_tradnl"/>
              </w:rPr>
              <w:t>ELIANA GARIN</w:t>
            </w:r>
          </w:p>
          <w:p w14:paraId="0ADA88A7" w14:textId="6BFAEEF4" w:rsidR="00586CBB" w:rsidRDefault="00586CBB" w:rsidP="00B3120B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7F4F11">
              <w:rPr>
                <w:rFonts w:ascii="Arial Narrow" w:hAnsi="Arial Narrow" w:cs="Arial"/>
                <w:lang w:val="es-ES"/>
              </w:rPr>
              <w:t>AXEL GUEVARA &amp; MIA GARIN</w:t>
            </w:r>
          </w:p>
        </w:tc>
      </w:tr>
      <w:tr w:rsidR="00586CBB" w:rsidRPr="00985901" w14:paraId="799E16D8" w14:textId="77777777" w:rsidTr="00586CBB">
        <w:trPr>
          <w:trHeight w:val="566"/>
        </w:trPr>
        <w:tc>
          <w:tcPr>
            <w:tcW w:w="3611" w:type="dxa"/>
          </w:tcPr>
          <w:p w14:paraId="509B9AA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E57763E" w14:textId="0CD7AE9E" w:rsidR="00586CBB" w:rsidRPr="009F5250" w:rsidRDefault="00941227" w:rsidP="00586CB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HUMBERTO LAINEZ</w:t>
            </w:r>
          </w:p>
        </w:tc>
        <w:tc>
          <w:tcPr>
            <w:tcW w:w="3590" w:type="dxa"/>
            <w:shd w:val="clear" w:color="auto" w:fill="auto"/>
          </w:tcPr>
          <w:p w14:paraId="7CB91D83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CD9BDD7" w14:textId="006280BC" w:rsidR="00586CBB" w:rsidRPr="001A540E" w:rsidRDefault="006F4B3C" w:rsidP="00586CB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HUMBERTO LAINEZ</w:t>
            </w:r>
          </w:p>
        </w:tc>
        <w:tc>
          <w:tcPr>
            <w:tcW w:w="3599" w:type="dxa"/>
          </w:tcPr>
          <w:p w14:paraId="5CC0FF45" w14:textId="3F4C2312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7D0ADFF" w14:textId="7BA21CB0" w:rsidR="00586CBB" w:rsidRPr="00381079" w:rsidRDefault="008E227C" w:rsidP="00586CBB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  <w:tc>
          <w:tcPr>
            <w:tcW w:w="3595" w:type="dxa"/>
          </w:tcPr>
          <w:p w14:paraId="24A76128" w14:textId="77777777" w:rsidR="00586CBB" w:rsidRPr="00805981" w:rsidRDefault="00586CBB" w:rsidP="00586CBB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4C371E9C" w14:textId="5C76220C" w:rsidR="00586CBB" w:rsidRPr="00065141" w:rsidRDefault="008E227C" w:rsidP="00586CB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</w:tr>
      <w:tr w:rsidR="00586CBB" w:rsidRPr="00985901" w14:paraId="0E170A21" w14:textId="77777777" w:rsidTr="00586CBB">
        <w:trPr>
          <w:trHeight w:val="566"/>
        </w:trPr>
        <w:tc>
          <w:tcPr>
            <w:tcW w:w="3611" w:type="dxa"/>
          </w:tcPr>
          <w:p w14:paraId="24FC5790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03E6EE8" w14:textId="2CE2578B" w:rsidR="00586CBB" w:rsidRPr="0042641E" w:rsidRDefault="000D2081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JARLIN VALLE</w:t>
            </w:r>
          </w:p>
        </w:tc>
        <w:tc>
          <w:tcPr>
            <w:tcW w:w="3590" w:type="dxa"/>
            <w:shd w:val="clear" w:color="auto" w:fill="auto"/>
          </w:tcPr>
          <w:p w14:paraId="7FB7E748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9B71F0" w14:textId="0B4C4BF2" w:rsidR="00586CBB" w:rsidRPr="00065141" w:rsidRDefault="000D2081" w:rsidP="00586CBB">
            <w:pPr>
              <w:spacing w:after="0" w:line="240" w:lineRule="auto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 Narrow" w:hAnsi="Arial Narrow" w:cs="Arial"/>
                <w:lang w:val="es-ES"/>
              </w:rPr>
              <w:t>EMILY SORTO</w:t>
            </w:r>
          </w:p>
        </w:tc>
        <w:tc>
          <w:tcPr>
            <w:tcW w:w="3599" w:type="dxa"/>
          </w:tcPr>
          <w:p w14:paraId="4D30A94B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E9A87B" w14:textId="0EB3D669" w:rsidR="00586CBB" w:rsidRPr="0042641E" w:rsidRDefault="000D2081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  <w:tc>
          <w:tcPr>
            <w:tcW w:w="3595" w:type="dxa"/>
          </w:tcPr>
          <w:p w14:paraId="5EDB9110" w14:textId="77777777" w:rsidR="003E09A2" w:rsidRDefault="003E09A2" w:rsidP="003E09A2">
            <w:pPr>
              <w:pStyle w:val="NoSpacing"/>
              <w:rPr>
                <w:rFonts w:ascii="Arial Narrow" w:hAnsi="Arial Narrow" w:cs="Arial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&amp; Grabacion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BE92EB" w14:textId="3A7882BD" w:rsidR="00586CBB" w:rsidRPr="0042641E" w:rsidRDefault="000D2081" w:rsidP="00586CB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KEVIN PEREZ</w:t>
            </w:r>
          </w:p>
        </w:tc>
      </w:tr>
      <w:tr w:rsidR="00524E25" w:rsidRPr="00A35A31" w14:paraId="6EF9E59A" w14:textId="77777777" w:rsidTr="00586CBB">
        <w:tc>
          <w:tcPr>
            <w:tcW w:w="3611" w:type="dxa"/>
            <w:shd w:val="clear" w:color="auto" w:fill="auto"/>
          </w:tcPr>
          <w:p w14:paraId="00F51005" w14:textId="77777777" w:rsidR="00524E25" w:rsidRDefault="00524E25" w:rsidP="00524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71E498A" w14:textId="77777777" w:rsidR="00524E25" w:rsidRDefault="00524E25" w:rsidP="00524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2FF7F5BF" w14:textId="5B1FD57C" w:rsidR="00524E25" w:rsidRPr="00925218" w:rsidRDefault="00524E25" w:rsidP="0081458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99" w:type="dxa"/>
          </w:tcPr>
          <w:p w14:paraId="569B6638" w14:textId="77777777" w:rsidR="00524E25" w:rsidRDefault="00524E25" w:rsidP="00524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2AD5746" w14:textId="54E576C5" w:rsidR="00524E25" w:rsidRDefault="00524E25" w:rsidP="00524E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</w:tr>
      <w:tr w:rsidR="009E5B6D" w:rsidRPr="00A35A31" w14:paraId="1691C77C" w14:textId="77777777" w:rsidTr="009E5B6D">
        <w:trPr>
          <w:trHeight w:val="584"/>
        </w:trPr>
        <w:tc>
          <w:tcPr>
            <w:tcW w:w="3611" w:type="dxa"/>
            <w:shd w:val="clear" w:color="auto" w:fill="auto"/>
          </w:tcPr>
          <w:p w14:paraId="19A37934" w14:textId="63B44D99" w:rsidR="009E5B6D" w:rsidRPr="00A35A31" w:rsidRDefault="009E5B6D" w:rsidP="009E5B6D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0" w:type="dxa"/>
          </w:tcPr>
          <w:p w14:paraId="17A46FA8" w14:textId="2165A602" w:rsidR="009E5B6D" w:rsidRPr="00A35A31" w:rsidRDefault="009E5B6D" w:rsidP="009E5B6D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5EC36D4D" w14:textId="7EDF87E2" w:rsidR="009E5B6D" w:rsidRPr="00A35A31" w:rsidRDefault="009E5B6D" w:rsidP="009E5B6D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5" w:type="dxa"/>
          </w:tcPr>
          <w:p w14:paraId="0A45105F" w14:textId="4A98C59A" w:rsidR="009E5B6D" w:rsidRPr="008A5659" w:rsidRDefault="009E5B6D" w:rsidP="009E5B6D"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7C3906" w:rsidRPr="005153D6" w14:paraId="153D2DD1" w14:textId="77777777" w:rsidTr="00925218">
        <w:trPr>
          <w:trHeight w:val="440"/>
        </w:trPr>
        <w:tc>
          <w:tcPr>
            <w:tcW w:w="3611" w:type="dxa"/>
            <w:shd w:val="clear" w:color="auto" w:fill="auto"/>
          </w:tcPr>
          <w:p w14:paraId="6B467095" w14:textId="2C05912D" w:rsidR="007C3906" w:rsidRPr="005153D6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 w:rsidR="00401FC3"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401FC3"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90" w:type="dxa"/>
          </w:tcPr>
          <w:p w14:paraId="5D389BF1" w14:textId="77777777" w:rsidR="007C3906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INGRID VALLE</w:t>
            </w:r>
          </w:p>
          <w:p w14:paraId="7E87D817" w14:textId="2A00E787" w:rsidR="007C3906" w:rsidRPr="00711284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99" w:type="dxa"/>
          </w:tcPr>
          <w:p w14:paraId="2C2B217E" w14:textId="1247F530" w:rsidR="007C3906" w:rsidRPr="005153D6" w:rsidRDefault="00401FC3" w:rsidP="007C390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5" w:type="dxa"/>
          </w:tcPr>
          <w:p w14:paraId="37917F6B" w14:textId="77777777" w:rsidR="007C3906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DIANA ULUAN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EF7D898" w14:textId="22044C6A" w:rsidR="007C3906" w:rsidRPr="00034663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</w:tr>
      <w:tr w:rsidR="007C3906" w:rsidRPr="003F563F" w14:paraId="1EF9BB57" w14:textId="77777777" w:rsidTr="00586CBB">
        <w:tc>
          <w:tcPr>
            <w:tcW w:w="3611" w:type="dxa"/>
            <w:shd w:val="clear" w:color="auto" w:fill="auto"/>
          </w:tcPr>
          <w:p w14:paraId="6DAEE05D" w14:textId="4A273D3A" w:rsidR="007C3906" w:rsidRPr="003F563F" w:rsidRDefault="007C3906" w:rsidP="0081458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49B3D63B" w14:textId="154F1D35" w:rsidR="007C3906" w:rsidRPr="00582D3E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LORENA MARTINEZ</w:t>
            </w:r>
          </w:p>
        </w:tc>
        <w:tc>
          <w:tcPr>
            <w:tcW w:w="3599" w:type="dxa"/>
          </w:tcPr>
          <w:p w14:paraId="16DEBFAC" w14:textId="001887F6" w:rsidR="00941227" w:rsidRDefault="00941227" w:rsidP="00941227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INGRID VALLE</w:t>
            </w:r>
          </w:p>
          <w:p w14:paraId="77ABFF62" w14:textId="24359315" w:rsidR="007C3906" w:rsidRPr="003F563F" w:rsidRDefault="007C3906" w:rsidP="0081458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</w:tcPr>
          <w:p w14:paraId="03C7B85A" w14:textId="70A9F0F3" w:rsidR="007C3906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/>
              </w:rPr>
              <w:t xml:space="preserve">ORLIN ESPINOZA </w:t>
            </w:r>
            <w:r>
              <w:rPr>
                <w:rFonts w:ascii="Arial Narrow" w:hAnsi="Arial Narrow" w:cs="Arial"/>
              </w:rPr>
              <w:t>&amp;</w:t>
            </w:r>
          </w:p>
          <w:p w14:paraId="40F8AC60" w14:textId="608FB2B5" w:rsidR="007C3906" w:rsidRPr="00F458E5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 MEJIA</w:t>
            </w:r>
          </w:p>
        </w:tc>
      </w:tr>
      <w:tr w:rsidR="007C3906" w:rsidRPr="00381079" w14:paraId="7B4A6593" w14:textId="77777777" w:rsidTr="00925218">
        <w:trPr>
          <w:trHeight w:val="494"/>
        </w:trPr>
        <w:tc>
          <w:tcPr>
            <w:tcW w:w="3611" w:type="dxa"/>
            <w:shd w:val="clear" w:color="auto" w:fill="auto"/>
          </w:tcPr>
          <w:p w14:paraId="596981A5" w14:textId="71C8BB8C" w:rsidR="00A169B0" w:rsidRPr="002108E3" w:rsidRDefault="00F719E3" w:rsidP="00A169B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Guitarra</w:t>
            </w:r>
            <w:r w:rsidR="00A169B0"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:</w:t>
            </w:r>
            <w:r w:rsidR="00A169B0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A169B0">
              <w:rPr>
                <w:rFonts w:ascii="Arial Narrow" w:hAnsi="Arial Narrow"/>
              </w:rPr>
              <w:t>RONI MARTINEZ</w:t>
            </w:r>
          </w:p>
          <w:p w14:paraId="7C6F29BA" w14:textId="14F0FC3F" w:rsidR="007C3906" w:rsidRPr="00381079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0" w:type="dxa"/>
          </w:tcPr>
          <w:p w14:paraId="1D2A59F9" w14:textId="4C7EA6E9" w:rsidR="007C3906" w:rsidRPr="002108E3" w:rsidRDefault="007C3906" w:rsidP="007C3906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/>
              </w:rPr>
              <w:t>RONI MARTINEZ</w:t>
            </w:r>
          </w:p>
          <w:p w14:paraId="65E32F17" w14:textId="0E5CF49D" w:rsidR="007C3906" w:rsidRPr="00381079" w:rsidRDefault="007C3906" w:rsidP="007C39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</w:tcPr>
          <w:p w14:paraId="257A716A" w14:textId="651D0A9F" w:rsidR="007C3906" w:rsidRPr="00381079" w:rsidRDefault="007C3906" w:rsidP="00F719E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5" w:type="dxa"/>
          </w:tcPr>
          <w:p w14:paraId="165C3EC0" w14:textId="543F3BF1" w:rsidR="007C3906" w:rsidRPr="002108E3" w:rsidRDefault="007C3906" w:rsidP="007C3906">
            <w:pPr>
              <w:spacing w:after="0" w:line="240" w:lineRule="auto"/>
              <w:rPr>
                <w:rFonts w:ascii="Arial Narrow" w:hAnsi="Arial Narrow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B2B64">
              <w:rPr>
                <w:rFonts w:ascii="Arial Narrow" w:hAnsi="Arial Narrow"/>
              </w:rPr>
              <w:t>RODRIGO GUEVARA</w:t>
            </w:r>
          </w:p>
          <w:p w14:paraId="58E599CE" w14:textId="1FF80C12" w:rsidR="007C3906" w:rsidRPr="00FF3C1A" w:rsidRDefault="007C3906" w:rsidP="007C390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3906" w:rsidRPr="00D33549" w14:paraId="6E4906A9" w14:textId="77777777" w:rsidTr="00586CBB">
        <w:tc>
          <w:tcPr>
            <w:tcW w:w="3611" w:type="dxa"/>
            <w:shd w:val="clear" w:color="auto" w:fill="auto"/>
          </w:tcPr>
          <w:p w14:paraId="3D5535E7" w14:textId="00405FBA" w:rsidR="007C3906" w:rsidRPr="00D33549" w:rsidRDefault="007C3906" w:rsidP="007C3906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96D1279" w14:textId="77777777" w:rsidR="007C3906" w:rsidRDefault="007C3906" w:rsidP="007C390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213FC69" w14:textId="6D929DC3" w:rsidR="007C3906" w:rsidRPr="00D33549" w:rsidRDefault="004D2CBD" w:rsidP="007C39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9" w:type="dxa"/>
          </w:tcPr>
          <w:p w14:paraId="55F237A0" w14:textId="77777777" w:rsidR="0040094F" w:rsidRDefault="0040094F" w:rsidP="0040094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DAC6FC" w14:textId="235D5981" w:rsidR="007C3906" w:rsidRPr="00D33549" w:rsidRDefault="0040094F" w:rsidP="0040094F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95" w:type="dxa"/>
          </w:tcPr>
          <w:p w14:paraId="61DB147F" w14:textId="77777777" w:rsidR="007C3906" w:rsidRDefault="007C3906" w:rsidP="007C390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CB7B289" w14:textId="054E92DD" w:rsidR="007C3906" w:rsidRPr="00D33549" w:rsidRDefault="00814586" w:rsidP="007C39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7C3906" w:rsidRPr="00381079" w14:paraId="411359EB" w14:textId="77777777" w:rsidTr="00C838CD">
        <w:trPr>
          <w:trHeight w:val="84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7C3906" w:rsidRPr="0074435F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E1F" w14:textId="4AEFA2C1" w:rsidR="007C3906" w:rsidRPr="0074435F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7C3906" w:rsidRPr="0074435F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645" w14:textId="77777777" w:rsidR="007C3906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3C9D594" w14:textId="21AF72CD" w:rsidR="007C3906" w:rsidRPr="0074435F" w:rsidRDefault="007C3906" w:rsidP="007C39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</w:tr>
    </w:tbl>
    <w:p w14:paraId="1E2B70E6" w14:textId="77777777" w:rsidR="000828BC" w:rsidRDefault="000828BC" w:rsidP="00524E25"/>
    <w:sectPr w:rsidR="000828BC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147FC"/>
    <w:rsid w:val="00015416"/>
    <w:rsid w:val="000154E5"/>
    <w:rsid w:val="00021EC7"/>
    <w:rsid w:val="000220C8"/>
    <w:rsid w:val="00024297"/>
    <w:rsid w:val="00024993"/>
    <w:rsid w:val="000258B3"/>
    <w:rsid w:val="00030958"/>
    <w:rsid w:val="00031A39"/>
    <w:rsid w:val="00031DE4"/>
    <w:rsid w:val="000345B3"/>
    <w:rsid w:val="00034663"/>
    <w:rsid w:val="0003671C"/>
    <w:rsid w:val="000372D8"/>
    <w:rsid w:val="00050504"/>
    <w:rsid w:val="00050AD3"/>
    <w:rsid w:val="00052335"/>
    <w:rsid w:val="00054E34"/>
    <w:rsid w:val="000551DA"/>
    <w:rsid w:val="0005718D"/>
    <w:rsid w:val="000575ED"/>
    <w:rsid w:val="00062527"/>
    <w:rsid w:val="00064F49"/>
    <w:rsid w:val="00065141"/>
    <w:rsid w:val="00067832"/>
    <w:rsid w:val="00072F3F"/>
    <w:rsid w:val="00073750"/>
    <w:rsid w:val="00077D15"/>
    <w:rsid w:val="000828BC"/>
    <w:rsid w:val="0008375D"/>
    <w:rsid w:val="0008397B"/>
    <w:rsid w:val="00085E72"/>
    <w:rsid w:val="00091B1B"/>
    <w:rsid w:val="000923A3"/>
    <w:rsid w:val="0009596C"/>
    <w:rsid w:val="000960D8"/>
    <w:rsid w:val="0009644D"/>
    <w:rsid w:val="00096539"/>
    <w:rsid w:val="00096812"/>
    <w:rsid w:val="00097047"/>
    <w:rsid w:val="000A1D28"/>
    <w:rsid w:val="000A3054"/>
    <w:rsid w:val="000A5AD6"/>
    <w:rsid w:val="000A5F70"/>
    <w:rsid w:val="000A745F"/>
    <w:rsid w:val="000A7480"/>
    <w:rsid w:val="000A7E5F"/>
    <w:rsid w:val="000B012A"/>
    <w:rsid w:val="000B1DCA"/>
    <w:rsid w:val="000B393C"/>
    <w:rsid w:val="000B528B"/>
    <w:rsid w:val="000C182C"/>
    <w:rsid w:val="000C3613"/>
    <w:rsid w:val="000C5265"/>
    <w:rsid w:val="000C6D21"/>
    <w:rsid w:val="000C74EC"/>
    <w:rsid w:val="000D2081"/>
    <w:rsid w:val="000D3A4E"/>
    <w:rsid w:val="000D5C5D"/>
    <w:rsid w:val="000E6009"/>
    <w:rsid w:val="000E6A3F"/>
    <w:rsid w:val="000E7A22"/>
    <w:rsid w:val="000F14CB"/>
    <w:rsid w:val="000F1CFC"/>
    <w:rsid w:val="000F4A54"/>
    <w:rsid w:val="000F5C01"/>
    <w:rsid w:val="000F7226"/>
    <w:rsid w:val="00101A52"/>
    <w:rsid w:val="001025C5"/>
    <w:rsid w:val="00103E82"/>
    <w:rsid w:val="001065FA"/>
    <w:rsid w:val="00106F26"/>
    <w:rsid w:val="001071EB"/>
    <w:rsid w:val="00111691"/>
    <w:rsid w:val="00114D8E"/>
    <w:rsid w:val="001162F9"/>
    <w:rsid w:val="0011639D"/>
    <w:rsid w:val="00120BFF"/>
    <w:rsid w:val="00123AAA"/>
    <w:rsid w:val="00125685"/>
    <w:rsid w:val="00125B9E"/>
    <w:rsid w:val="00126433"/>
    <w:rsid w:val="001268AE"/>
    <w:rsid w:val="00130A81"/>
    <w:rsid w:val="00130F9F"/>
    <w:rsid w:val="00134399"/>
    <w:rsid w:val="00134CA3"/>
    <w:rsid w:val="00137B0A"/>
    <w:rsid w:val="00140317"/>
    <w:rsid w:val="00140BE5"/>
    <w:rsid w:val="00143A17"/>
    <w:rsid w:val="001443FB"/>
    <w:rsid w:val="001444BD"/>
    <w:rsid w:val="0014495F"/>
    <w:rsid w:val="001507B8"/>
    <w:rsid w:val="00150F3E"/>
    <w:rsid w:val="00153D58"/>
    <w:rsid w:val="0015504D"/>
    <w:rsid w:val="001556DF"/>
    <w:rsid w:val="00156013"/>
    <w:rsid w:val="001561EB"/>
    <w:rsid w:val="0016122F"/>
    <w:rsid w:val="00164FF4"/>
    <w:rsid w:val="0016562C"/>
    <w:rsid w:val="00165E57"/>
    <w:rsid w:val="00170C24"/>
    <w:rsid w:val="00171371"/>
    <w:rsid w:val="00171685"/>
    <w:rsid w:val="00172FF2"/>
    <w:rsid w:val="00173EB5"/>
    <w:rsid w:val="00173F32"/>
    <w:rsid w:val="001751C4"/>
    <w:rsid w:val="00186083"/>
    <w:rsid w:val="0019039F"/>
    <w:rsid w:val="0019658E"/>
    <w:rsid w:val="001978BB"/>
    <w:rsid w:val="001A019B"/>
    <w:rsid w:val="001A1E5A"/>
    <w:rsid w:val="001A20A6"/>
    <w:rsid w:val="001A2C6B"/>
    <w:rsid w:val="001A2E89"/>
    <w:rsid w:val="001A2FD5"/>
    <w:rsid w:val="001A316F"/>
    <w:rsid w:val="001A472A"/>
    <w:rsid w:val="001A540E"/>
    <w:rsid w:val="001A5C6C"/>
    <w:rsid w:val="001A6B6F"/>
    <w:rsid w:val="001A7BB3"/>
    <w:rsid w:val="001A7E2C"/>
    <w:rsid w:val="001B22C0"/>
    <w:rsid w:val="001B53A6"/>
    <w:rsid w:val="001B6837"/>
    <w:rsid w:val="001C4A9C"/>
    <w:rsid w:val="001C5AF0"/>
    <w:rsid w:val="001C7FA7"/>
    <w:rsid w:val="001D2ED7"/>
    <w:rsid w:val="001D4744"/>
    <w:rsid w:val="001D68A2"/>
    <w:rsid w:val="001E1600"/>
    <w:rsid w:val="001E55D8"/>
    <w:rsid w:val="001E6E3C"/>
    <w:rsid w:val="001F18EC"/>
    <w:rsid w:val="001F3CEA"/>
    <w:rsid w:val="001F76E6"/>
    <w:rsid w:val="00200F0B"/>
    <w:rsid w:val="002037E9"/>
    <w:rsid w:val="002108E3"/>
    <w:rsid w:val="00212D04"/>
    <w:rsid w:val="002132FD"/>
    <w:rsid w:val="002135B3"/>
    <w:rsid w:val="002137A9"/>
    <w:rsid w:val="00213A8C"/>
    <w:rsid w:val="002156E5"/>
    <w:rsid w:val="00216168"/>
    <w:rsid w:val="0021792E"/>
    <w:rsid w:val="00220A71"/>
    <w:rsid w:val="00226B9B"/>
    <w:rsid w:val="0022716A"/>
    <w:rsid w:val="00230F4B"/>
    <w:rsid w:val="0023146E"/>
    <w:rsid w:val="00232A10"/>
    <w:rsid w:val="002335B7"/>
    <w:rsid w:val="0023426C"/>
    <w:rsid w:val="002359BB"/>
    <w:rsid w:val="0023739B"/>
    <w:rsid w:val="00237477"/>
    <w:rsid w:val="00241342"/>
    <w:rsid w:val="00241697"/>
    <w:rsid w:val="00241F95"/>
    <w:rsid w:val="002431CF"/>
    <w:rsid w:val="00243D3B"/>
    <w:rsid w:val="00244EC4"/>
    <w:rsid w:val="002478E8"/>
    <w:rsid w:val="00252039"/>
    <w:rsid w:val="00252403"/>
    <w:rsid w:val="00253F5A"/>
    <w:rsid w:val="00254B89"/>
    <w:rsid w:val="00254D44"/>
    <w:rsid w:val="002562B8"/>
    <w:rsid w:val="002562C7"/>
    <w:rsid w:val="00260A4F"/>
    <w:rsid w:val="002616C9"/>
    <w:rsid w:val="00265B42"/>
    <w:rsid w:val="00267AB1"/>
    <w:rsid w:val="00267F10"/>
    <w:rsid w:val="00273609"/>
    <w:rsid w:val="00275AE9"/>
    <w:rsid w:val="00275C50"/>
    <w:rsid w:val="00276D57"/>
    <w:rsid w:val="002800CD"/>
    <w:rsid w:val="002808DC"/>
    <w:rsid w:val="002819F4"/>
    <w:rsid w:val="00283ACA"/>
    <w:rsid w:val="0029423E"/>
    <w:rsid w:val="00294BBE"/>
    <w:rsid w:val="00296717"/>
    <w:rsid w:val="002A44FF"/>
    <w:rsid w:val="002A4CC5"/>
    <w:rsid w:val="002A6085"/>
    <w:rsid w:val="002A61DD"/>
    <w:rsid w:val="002A732C"/>
    <w:rsid w:val="002A7E0D"/>
    <w:rsid w:val="002B05CE"/>
    <w:rsid w:val="002B32E2"/>
    <w:rsid w:val="002B428C"/>
    <w:rsid w:val="002B44F4"/>
    <w:rsid w:val="002B5F3B"/>
    <w:rsid w:val="002B68F8"/>
    <w:rsid w:val="002C0D35"/>
    <w:rsid w:val="002C1E29"/>
    <w:rsid w:val="002C3D5E"/>
    <w:rsid w:val="002C3F49"/>
    <w:rsid w:val="002C758E"/>
    <w:rsid w:val="002D102D"/>
    <w:rsid w:val="002D393E"/>
    <w:rsid w:val="002D6C32"/>
    <w:rsid w:val="002E1723"/>
    <w:rsid w:val="002E1FAB"/>
    <w:rsid w:val="002E232B"/>
    <w:rsid w:val="002E3846"/>
    <w:rsid w:val="002F3D2C"/>
    <w:rsid w:val="002F517F"/>
    <w:rsid w:val="002F7916"/>
    <w:rsid w:val="00300ABF"/>
    <w:rsid w:val="00300DE3"/>
    <w:rsid w:val="00301884"/>
    <w:rsid w:val="003048CE"/>
    <w:rsid w:val="003055AB"/>
    <w:rsid w:val="00306E5B"/>
    <w:rsid w:val="00307146"/>
    <w:rsid w:val="00307806"/>
    <w:rsid w:val="003101AC"/>
    <w:rsid w:val="0031114E"/>
    <w:rsid w:val="00312D49"/>
    <w:rsid w:val="00314B22"/>
    <w:rsid w:val="00320E1D"/>
    <w:rsid w:val="00322CFE"/>
    <w:rsid w:val="003240CE"/>
    <w:rsid w:val="0032511A"/>
    <w:rsid w:val="00325284"/>
    <w:rsid w:val="0033015F"/>
    <w:rsid w:val="00330C08"/>
    <w:rsid w:val="003310A1"/>
    <w:rsid w:val="00331A7D"/>
    <w:rsid w:val="00332600"/>
    <w:rsid w:val="00340883"/>
    <w:rsid w:val="0034132A"/>
    <w:rsid w:val="00341431"/>
    <w:rsid w:val="00342B04"/>
    <w:rsid w:val="003434BC"/>
    <w:rsid w:val="00343CC5"/>
    <w:rsid w:val="00347E1F"/>
    <w:rsid w:val="00351B7B"/>
    <w:rsid w:val="00351F2F"/>
    <w:rsid w:val="003564E4"/>
    <w:rsid w:val="003613C9"/>
    <w:rsid w:val="00361BEB"/>
    <w:rsid w:val="00363544"/>
    <w:rsid w:val="00364360"/>
    <w:rsid w:val="00364DF6"/>
    <w:rsid w:val="0037313E"/>
    <w:rsid w:val="003752B2"/>
    <w:rsid w:val="00381079"/>
    <w:rsid w:val="00381A3F"/>
    <w:rsid w:val="003839F2"/>
    <w:rsid w:val="00387C20"/>
    <w:rsid w:val="00390231"/>
    <w:rsid w:val="003908B6"/>
    <w:rsid w:val="00391916"/>
    <w:rsid w:val="003943A3"/>
    <w:rsid w:val="00395BA0"/>
    <w:rsid w:val="003967AB"/>
    <w:rsid w:val="003977CC"/>
    <w:rsid w:val="003A0300"/>
    <w:rsid w:val="003A0D17"/>
    <w:rsid w:val="003A1D06"/>
    <w:rsid w:val="003A2E7E"/>
    <w:rsid w:val="003A3B9F"/>
    <w:rsid w:val="003A71B8"/>
    <w:rsid w:val="003A7D69"/>
    <w:rsid w:val="003B0569"/>
    <w:rsid w:val="003B23B3"/>
    <w:rsid w:val="003B5AA2"/>
    <w:rsid w:val="003B5C9E"/>
    <w:rsid w:val="003B6DEA"/>
    <w:rsid w:val="003C3841"/>
    <w:rsid w:val="003C4563"/>
    <w:rsid w:val="003C6A8D"/>
    <w:rsid w:val="003D1A54"/>
    <w:rsid w:val="003D2884"/>
    <w:rsid w:val="003D3DC7"/>
    <w:rsid w:val="003D4AF2"/>
    <w:rsid w:val="003E09A2"/>
    <w:rsid w:val="003E2D30"/>
    <w:rsid w:val="003E3EA0"/>
    <w:rsid w:val="003E4B90"/>
    <w:rsid w:val="003E5D89"/>
    <w:rsid w:val="003F38D3"/>
    <w:rsid w:val="003F4E88"/>
    <w:rsid w:val="003F563F"/>
    <w:rsid w:val="003F6B50"/>
    <w:rsid w:val="003F6FA3"/>
    <w:rsid w:val="003F7208"/>
    <w:rsid w:val="003F7601"/>
    <w:rsid w:val="0040094F"/>
    <w:rsid w:val="00401E87"/>
    <w:rsid w:val="00401FC3"/>
    <w:rsid w:val="00402A0C"/>
    <w:rsid w:val="00403E2A"/>
    <w:rsid w:val="00404FF3"/>
    <w:rsid w:val="00407E48"/>
    <w:rsid w:val="00411649"/>
    <w:rsid w:val="00412467"/>
    <w:rsid w:val="004136C7"/>
    <w:rsid w:val="00413C3B"/>
    <w:rsid w:val="0041401B"/>
    <w:rsid w:val="00416EF9"/>
    <w:rsid w:val="00417B9B"/>
    <w:rsid w:val="00423AE1"/>
    <w:rsid w:val="00424E8A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53C"/>
    <w:rsid w:val="0044442B"/>
    <w:rsid w:val="00445F29"/>
    <w:rsid w:val="00452F82"/>
    <w:rsid w:val="00453CD5"/>
    <w:rsid w:val="00454145"/>
    <w:rsid w:val="004564C5"/>
    <w:rsid w:val="0045652F"/>
    <w:rsid w:val="004579FA"/>
    <w:rsid w:val="00461C42"/>
    <w:rsid w:val="00463353"/>
    <w:rsid w:val="00465018"/>
    <w:rsid w:val="00467B64"/>
    <w:rsid w:val="00467EE3"/>
    <w:rsid w:val="0047258B"/>
    <w:rsid w:val="00473B15"/>
    <w:rsid w:val="004767F7"/>
    <w:rsid w:val="004777EF"/>
    <w:rsid w:val="004777F5"/>
    <w:rsid w:val="004806FF"/>
    <w:rsid w:val="00480C22"/>
    <w:rsid w:val="00483035"/>
    <w:rsid w:val="00485957"/>
    <w:rsid w:val="00487286"/>
    <w:rsid w:val="00487589"/>
    <w:rsid w:val="00491AA7"/>
    <w:rsid w:val="00491C1A"/>
    <w:rsid w:val="00491CDA"/>
    <w:rsid w:val="00493112"/>
    <w:rsid w:val="0049593C"/>
    <w:rsid w:val="0049612D"/>
    <w:rsid w:val="00496B61"/>
    <w:rsid w:val="004A0854"/>
    <w:rsid w:val="004A30BC"/>
    <w:rsid w:val="004A3CE1"/>
    <w:rsid w:val="004A6A9D"/>
    <w:rsid w:val="004B0A26"/>
    <w:rsid w:val="004B67A2"/>
    <w:rsid w:val="004C0E8E"/>
    <w:rsid w:val="004C1833"/>
    <w:rsid w:val="004C5142"/>
    <w:rsid w:val="004C6BD0"/>
    <w:rsid w:val="004D2016"/>
    <w:rsid w:val="004D2CBD"/>
    <w:rsid w:val="004D5A7F"/>
    <w:rsid w:val="004E29FC"/>
    <w:rsid w:val="004E2DDB"/>
    <w:rsid w:val="004E500F"/>
    <w:rsid w:val="004E78E6"/>
    <w:rsid w:val="004F1A31"/>
    <w:rsid w:val="004F1F32"/>
    <w:rsid w:val="004F2617"/>
    <w:rsid w:val="004F46A6"/>
    <w:rsid w:val="004F68D7"/>
    <w:rsid w:val="004F6CAB"/>
    <w:rsid w:val="005035CB"/>
    <w:rsid w:val="00503649"/>
    <w:rsid w:val="00505D47"/>
    <w:rsid w:val="005073B2"/>
    <w:rsid w:val="00510171"/>
    <w:rsid w:val="00511025"/>
    <w:rsid w:val="0051114D"/>
    <w:rsid w:val="00512BCD"/>
    <w:rsid w:val="0051483C"/>
    <w:rsid w:val="005148C0"/>
    <w:rsid w:val="005153D6"/>
    <w:rsid w:val="00516539"/>
    <w:rsid w:val="00520156"/>
    <w:rsid w:val="00522EF8"/>
    <w:rsid w:val="00523297"/>
    <w:rsid w:val="00524E25"/>
    <w:rsid w:val="00524F91"/>
    <w:rsid w:val="0053137C"/>
    <w:rsid w:val="005314FB"/>
    <w:rsid w:val="00532BB4"/>
    <w:rsid w:val="005332B0"/>
    <w:rsid w:val="00534793"/>
    <w:rsid w:val="005359EF"/>
    <w:rsid w:val="00535FE5"/>
    <w:rsid w:val="00536D25"/>
    <w:rsid w:val="00542B9B"/>
    <w:rsid w:val="00542BA0"/>
    <w:rsid w:val="00542F54"/>
    <w:rsid w:val="00542FE2"/>
    <w:rsid w:val="00543A23"/>
    <w:rsid w:val="00544DD3"/>
    <w:rsid w:val="00545213"/>
    <w:rsid w:val="00552712"/>
    <w:rsid w:val="005556FC"/>
    <w:rsid w:val="005566C1"/>
    <w:rsid w:val="0055687C"/>
    <w:rsid w:val="00560447"/>
    <w:rsid w:val="00563C3F"/>
    <w:rsid w:val="00567D5B"/>
    <w:rsid w:val="005702E6"/>
    <w:rsid w:val="005720D4"/>
    <w:rsid w:val="00574FBD"/>
    <w:rsid w:val="00582D3E"/>
    <w:rsid w:val="0058309E"/>
    <w:rsid w:val="00583968"/>
    <w:rsid w:val="005846D0"/>
    <w:rsid w:val="005852EE"/>
    <w:rsid w:val="0058557C"/>
    <w:rsid w:val="00585C53"/>
    <w:rsid w:val="005861CD"/>
    <w:rsid w:val="00586801"/>
    <w:rsid w:val="00586CBB"/>
    <w:rsid w:val="00591572"/>
    <w:rsid w:val="005921F5"/>
    <w:rsid w:val="0059450F"/>
    <w:rsid w:val="005963FC"/>
    <w:rsid w:val="005A0F0C"/>
    <w:rsid w:val="005A2356"/>
    <w:rsid w:val="005A253D"/>
    <w:rsid w:val="005A35F8"/>
    <w:rsid w:val="005A7280"/>
    <w:rsid w:val="005B29BC"/>
    <w:rsid w:val="005B5817"/>
    <w:rsid w:val="005B681F"/>
    <w:rsid w:val="005C1D5D"/>
    <w:rsid w:val="005C51E8"/>
    <w:rsid w:val="005C5CE9"/>
    <w:rsid w:val="005C63B8"/>
    <w:rsid w:val="005C7CDA"/>
    <w:rsid w:val="005D1FF6"/>
    <w:rsid w:val="005D4793"/>
    <w:rsid w:val="005D4BD3"/>
    <w:rsid w:val="005D7127"/>
    <w:rsid w:val="005E16B4"/>
    <w:rsid w:val="005E1A24"/>
    <w:rsid w:val="005E2478"/>
    <w:rsid w:val="005E3440"/>
    <w:rsid w:val="005E727A"/>
    <w:rsid w:val="005F5DF1"/>
    <w:rsid w:val="00601AA4"/>
    <w:rsid w:val="006074E8"/>
    <w:rsid w:val="00613339"/>
    <w:rsid w:val="006167C0"/>
    <w:rsid w:val="0062088A"/>
    <w:rsid w:val="00620EBE"/>
    <w:rsid w:val="00621DEE"/>
    <w:rsid w:val="006256D2"/>
    <w:rsid w:val="00626A70"/>
    <w:rsid w:val="006303EB"/>
    <w:rsid w:val="00630F45"/>
    <w:rsid w:val="00633276"/>
    <w:rsid w:val="00633770"/>
    <w:rsid w:val="00634A09"/>
    <w:rsid w:val="0063608E"/>
    <w:rsid w:val="0063671F"/>
    <w:rsid w:val="006372B0"/>
    <w:rsid w:val="00644BA8"/>
    <w:rsid w:val="00646A8E"/>
    <w:rsid w:val="006471B5"/>
    <w:rsid w:val="006500DF"/>
    <w:rsid w:val="0065037C"/>
    <w:rsid w:val="00651470"/>
    <w:rsid w:val="00651589"/>
    <w:rsid w:val="006525FD"/>
    <w:rsid w:val="006537CD"/>
    <w:rsid w:val="006537EE"/>
    <w:rsid w:val="00655357"/>
    <w:rsid w:val="006554E6"/>
    <w:rsid w:val="00656A1F"/>
    <w:rsid w:val="00657252"/>
    <w:rsid w:val="00657DF6"/>
    <w:rsid w:val="00665D85"/>
    <w:rsid w:val="00671B1D"/>
    <w:rsid w:val="006735CC"/>
    <w:rsid w:val="00673CD2"/>
    <w:rsid w:val="00674A7B"/>
    <w:rsid w:val="00675821"/>
    <w:rsid w:val="006800F5"/>
    <w:rsid w:val="0068092E"/>
    <w:rsid w:val="006819B5"/>
    <w:rsid w:val="006822FC"/>
    <w:rsid w:val="00682BB5"/>
    <w:rsid w:val="00682C4D"/>
    <w:rsid w:val="00682EBE"/>
    <w:rsid w:val="00683E0C"/>
    <w:rsid w:val="00686D14"/>
    <w:rsid w:val="00686E6D"/>
    <w:rsid w:val="006908E4"/>
    <w:rsid w:val="0069304C"/>
    <w:rsid w:val="006940EB"/>
    <w:rsid w:val="006942E1"/>
    <w:rsid w:val="00694948"/>
    <w:rsid w:val="006976E1"/>
    <w:rsid w:val="006A17A8"/>
    <w:rsid w:val="006A2189"/>
    <w:rsid w:val="006A22A1"/>
    <w:rsid w:val="006A4A38"/>
    <w:rsid w:val="006A5026"/>
    <w:rsid w:val="006A5265"/>
    <w:rsid w:val="006A56FF"/>
    <w:rsid w:val="006A5990"/>
    <w:rsid w:val="006A6DAA"/>
    <w:rsid w:val="006A7D55"/>
    <w:rsid w:val="006B0548"/>
    <w:rsid w:val="006B0ED9"/>
    <w:rsid w:val="006B1E00"/>
    <w:rsid w:val="006B4CAC"/>
    <w:rsid w:val="006B4F74"/>
    <w:rsid w:val="006B5FD9"/>
    <w:rsid w:val="006C26D1"/>
    <w:rsid w:val="006C2754"/>
    <w:rsid w:val="006C3EAB"/>
    <w:rsid w:val="006C429B"/>
    <w:rsid w:val="006C6207"/>
    <w:rsid w:val="006C6847"/>
    <w:rsid w:val="006D06BB"/>
    <w:rsid w:val="006D1DF5"/>
    <w:rsid w:val="006D3953"/>
    <w:rsid w:val="006D469C"/>
    <w:rsid w:val="006D6B22"/>
    <w:rsid w:val="006D6F60"/>
    <w:rsid w:val="006E0F18"/>
    <w:rsid w:val="006E18CA"/>
    <w:rsid w:val="006E25F7"/>
    <w:rsid w:val="006E60FC"/>
    <w:rsid w:val="006E6F49"/>
    <w:rsid w:val="006F2EAB"/>
    <w:rsid w:val="006F4B3C"/>
    <w:rsid w:val="006F6E16"/>
    <w:rsid w:val="006F7AD8"/>
    <w:rsid w:val="00700307"/>
    <w:rsid w:val="00700C37"/>
    <w:rsid w:val="00710105"/>
    <w:rsid w:val="00711284"/>
    <w:rsid w:val="00712181"/>
    <w:rsid w:val="007146EF"/>
    <w:rsid w:val="0072156E"/>
    <w:rsid w:val="00721E73"/>
    <w:rsid w:val="00723F59"/>
    <w:rsid w:val="0072499A"/>
    <w:rsid w:val="00725D3E"/>
    <w:rsid w:val="007261D0"/>
    <w:rsid w:val="0072783D"/>
    <w:rsid w:val="0073445B"/>
    <w:rsid w:val="00736822"/>
    <w:rsid w:val="0074332A"/>
    <w:rsid w:val="0074435F"/>
    <w:rsid w:val="007446DF"/>
    <w:rsid w:val="00753B0E"/>
    <w:rsid w:val="00754B66"/>
    <w:rsid w:val="007579B9"/>
    <w:rsid w:val="00761FA9"/>
    <w:rsid w:val="00765820"/>
    <w:rsid w:val="00767EED"/>
    <w:rsid w:val="007712F0"/>
    <w:rsid w:val="007804EE"/>
    <w:rsid w:val="0078492B"/>
    <w:rsid w:val="00784F04"/>
    <w:rsid w:val="00785AEF"/>
    <w:rsid w:val="007868BC"/>
    <w:rsid w:val="007939AA"/>
    <w:rsid w:val="00793FED"/>
    <w:rsid w:val="00797144"/>
    <w:rsid w:val="007A005F"/>
    <w:rsid w:val="007A2454"/>
    <w:rsid w:val="007A2A9D"/>
    <w:rsid w:val="007B16A7"/>
    <w:rsid w:val="007B2FE3"/>
    <w:rsid w:val="007B58AE"/>
    <w:rsid w:val="007B7D28"/>
    <w:rsid w:val="007C01D7"/>
    <w:rsid w:val="007C06BE"/>
    <w:rsid w:val="007C154A"/>
    <w:rsid w:val="007C1563"/>
    <w:rsid w:val="007C3906"/>
    <w:rsid w:val="007C3E48"/>
    <w:rsid w:val="007D0C0E"/>
    <w:rsid w:val="007D2300"/>
    <w:rsid w:val="007D33E1"/>
    <w:rsid w:val="007D6FCB"/>
    <w:rsid w:val="007D770F"/>
    <w:rsid w:val="007E12D8"/>
    <w:rsid w:val="007E1845"/>
    <w:rsid w:val="007F0088"/>
    <w:rsid w:val="007F0D62"/>
    <w:rsid w:val="007F10AF"/>
    <w:rsid w:val="007F4F11"/>
    <w:rsid w:val="007F7A50"/>
    <w:rsid w:val="00806CF7"/>
    <w:rsid w:val="00810871"/>
    <w:rsid w:val="00814586"/>
    <w:rsid w:val="0081461E"/>
    <w:rsid w:val="0081728A"/>
    <w:rsid w:val="00820105"/>
    <w:rsid w:val="00821A7E"/>
    <w:rsid w:val="00826B1C"/>
    <w:rsid w:val="00826EF4"/>
    <w:rsid w:val="0083004E"/>
    <w:rsid w:val="00831698"/>
    <w:rsid w:val="00833D1E"/>
    <w:rsid w:val="00835513"/>
    <w:rsid w:val="00837DF7"/>
    <w:rsid w:val="008419EC"/>
    <w:rsid w:val="0084213D"/>
    <w:rsid w:val="00842F52"/>
    <w:rsid w:val="00844C45"/>
    <w:rsid w:val="00846356"/>
    <w:rsid w:val="00847B05"/>
    <w:rsid w:val="00850977"/>
    <w:rsid w:val="00852E7B"/>
    <w:rsid w:val="00856217"/>
    <w:rsid w:val="00860132"/>
    <w:rsid w:val="00860358"/>
    <w:rsid w:val="00860CDC"/>
    <w:rsid w:val="00862E14"/>
    <w:rsid w:val="0086462C"/>
    <w:rsid w:val="008648C3"/>
    <w:rsid w:val="0086527E"/>
    <w:rsid w:val="008671D1"/>
    <w:rsid w:val="008702BC"/>
    <w:rsid w:val="00872DE5"/>
    <w:rsid w:val="0087552C"/>
    <w:rsid w:val="008824E3"/>
    <w:rsid w:val="008832B1"/>
    <w:rsid w:val="00884280"/>
    <w:rsid w:val="00884FDE"/>
    <w:rsid w:val="008930C2"/>
    <w:rsid w:val="008931A0"/>
    <w:rsid w:val="00893D30"/>
    <w:rsid w:val="00895F29"/>
    <w:rsid w:val="008A29A5"/>
    <w:rsid w:val="008A343D"/>
    <w:rsid w:val="008A3522"/>
    <w:rsid w:val="008A4607"/>
    <w:rsid w:val="008A4FD0"/>
    <w:rsid w:val="008A5659"/>
    <w:rsid w:val="008B4F6A"/>
    <w:rsid w:val="008B63DC"/>
    <w:rsid w:val="008C0AC5"/>
    <w:rsid w:val="008C272C"/>
    <w:rsid w:val="008C2F88"/>
    <w:rsid w:val="008D5994"/>
    <w:rsid w:val="008E227C"/>
    <w:rsid w:val="008E260A"/>
    <w:rsid w:val="008E586E"/>
    <w:rsid w:val="008E5C21"/>
    <w:rsid w:val="008F0717"/>
    <w:rsid w:val="008F09C4"/>
    <w:rsid w:val="008F2A3C"/>
    <w:rsid w:val="008F40DA"/>
    <w:rsid w:val="008F5BFF"/>
    <w:rsid w:val="008F6157"/>
    <w:rsid w:val="008F7A2D"/>
    <w:rsid w:val="009011D3"/>
    <w:rsid w:val="00903305"/>
    <w:rsid w:val="00910293"/>
    <w:rsid w:val="00911539"/>
    <w:rsid w:val="00911853"/>
    <w:rsid w:val="009124F9"/>
    <w:rsid w:val="009176FB"/>
    <w:rsid w:val="009242B0"/>
    <w:rsid w:val="00925218"/>
    <w:rsid w:val="009255AE"/>
    <w:rsid w:val="00926FF9"/>
    <w:rsid w:val="009277B4"/>
    <w:rsid w:val="0092797B"/>
    <w:rsid w:val="00930FD5"/>
    <w:rsid w:val="00931DD8"/>
    <w:rsid w:val="00933CC9"/>
    <w:rsid w:val="00934260"/>
    <w:rsid w:val="00935A86"/>
    <w:rsid w:val="00935C36"/>
    <w:rsid w:val="009365C4"/>
    <w:rsid w:val="00937AB8"/>
    <w:rsid w:val="00940BC9"/>
    <w:rsid w:val="00941227"/>
    <w:rsid w:val="00941563"/>
    <w:rsid w:val="00941764"/>
    <w:rsid w:val="00942256"/>
    <w:rsid w:val="00944CA9"/>
    <w:rsid w:val="0094630F"/>
    <w:rsid w:val="00947023"/>
    <w:rsid w:val="00952629"/>
    <w:rsid w:val="00954B71"/>
    <w:rsid w:val="00955C0C"/>
    <w:rsid w:val="00956C76"/>
    <w:rsid w:val="00964F08"/>
    <w:rsid w:val="00965EF2"/>
    <w:rsid w:val="009672EB"/>
    <w:rsid w:val="00971A3F"/>
    <w:rsid w:val="00972691"/>
    <w:rsid w:val="00973361"/>
    <w:rsid w:val="00973BD8"/>
    <w:rsid w:val="009770E2"/>
    <w:rsid w:val="00980D12"/>
    <w:rsid w:val="00985901"/>
    <w:rsid w:val="00987171"/>
    <w:rsid w:val="00991DD2"/>
    <w:rsid w:val="009946B4"/>
    <w:rsid w:val="009A0011"/>
    <w:rsid w:val="009A08F8"/>
    <w:rsid w:val="009A0E03"/>
    <w:rsid w:val="009A19BC"/>
    <w:rsid w:val="009A2A92"/>
    <w:rsid w:val="009A2DBA"/>
    <w:rsid w:val="009A41F4"/>
    <w:rsid w:val="009A47B3"/>
    <w:rsid w:val="009A4C3F"/>
    <w:rsid w:val="009B06CF"/>
    <w:rsid w:val="009B2CF1"/>
    <w:rsid w:val="009B478F"/>
    <w:rsid w:val="009B4E8B"/>
    <w:rsid w:val="009B6606"/>
    <w:rsid w:val="009B6703"/>
    <w:rsid w:val="009B6E04"/>
    <w:rsid w:val="009B75E6"/>
    <w:rsid w:val="009C16F5"/>
    <w:rsid w:val="009C170D"/>
    <w:rsid w:val="009C2A03"/>
    <w:rsid w:val="009C3BAB"/>
    <w:rsid w:val="009C4E9B"/>
    <w:rsid w:val="009C63DD"/>
    <w:rsid w:val="009C7910"/>
    <w:rsid w:val="009D298F"/>
    <w:rsid w:val="009D42CD"/>
    <w:rsid w:val="009D7230"/>
    <w:rsid w:val="009D7DDD"/>
    <w:rsid w:val="009E3F5E"/>
    <w:rsid w:val="009E409C"/>
    <w:rsid w:val="009E5B6D"/>
    <w:rsid w:val="009E62A5"/>
    <w:rsid w:val="009F4E59"/>
    <w:rsid w:val="009F5250"/>
    <w:rsid w:val="009F7498"/>
    <w:rsid w:val="009F76C3"/>
    <w:rsid w:val="009F7BBC"/>
    <w:rsid w:val="009F7CDF"/>
    <w:rsid w:val="00A0250B"/>
    <w:rsid w:val="00A03736"/>
    <w:rsid w:val="00A04CC6"/>
    <w:rsid w:val="00A050DE"/>
    <w:rsid w:val="00A11056"/>
    <w:rsid w:val="00A1149C"/>
    <w:rsid w:val="00A118D4"/>
    <w:rsid w:val="00A11EFE"/>
    <w:rsid w:val="00A123D3"/>
    <w:rsid w:val="00A13570"/>
    <w:rsid w:val="00A169B0"/>
    <w:rsid w:val="00A16FDB"/>
    <w:rsid w:val="00A20414"/>
    <w:rsid w:val="00A25AE9"/>
    <w:rsid w:val="00A263E5"/>
    <w:rsid w:val="00A26890"/>
    <w:rsid w:val="00A268C8"/>
    <w:rsid w:val="00A32843"/>
    <w:rsid w:val="00A33D60"/>
    <w:rsid w:val="00A34869"/>
    <w:rsid w:val="00A34AAD"/>
    <w:rsid w:val="00A35320"/>
    <w:rsid w:val="00A35A31"/>
    <w:rsid w:val="00A35C27"/>
    <w:rsid w:val="00A37AED"/>
    <w:rsid w:val="00A40E2F"/>
    <w:rsid w:val="00A41283"/>
    <w:rsid w:val="00A41812"/>
    <w:rsid w:val="00A42A24"/>
    <w:rsid w:val="00A42FCC"/>
    <w:rsid w:val="00A46E94"/>
    <w:rsid w:val="00A50D9E"/>
    <w:rsid w:val="00A51362"/>
    <w:rsid w:val="00A51E23"/>
    <w:rsid w:val="00A53944"/>
    <w:rsid w:val="00A56282"/>
    <w:rsid w:val="00A5660E"/>
    <w:rsid w:val="00A5776C"/>
    <w:rsid w:val="00A60CAC"/>
    <w:rsid w:val="00A6109C"/>
    <w:rsid w:val="00A62C63"/>
    <w:rsid w:val="00A637EC"/>
    <w:rsid w:val="00A65566"/>
    <w:rsid w:val="00A73669"/>
    <w:rsid w:val="00A7589D"/>
    <w:rsid w:val="00A77761"/>
    <w:rsid w:val="00A77AA6"/>
    <w:rsid w:val="00A77C05"/>
    <w:rsid w:val="00A81725"/>
    <w:rsid w:val="00A8233E"/>
    <w:rsid w:val="00A86A53"/>
    <w:rsid w:val="00A9025D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C056A"/>
    <w:rsid w:val="00AC1B3C"/>
    <w:rsid w:val="00AC55AF"/>
    <w:rsid w:val="00AC7EB4"/>
    <w:rsid w:val="00AD0E4C"/>
    <w:rsid w:val="00AD1282"/>
    <w:rsid w:val="00AD1D1F"/>
    <w:rsid w:val="00AD1F7C"/>
    <w:rsid w:val="00AD60C3"/>
    <w:rsid w:val="00AD76DB"/>
    <w:rsid w:val="00AE2E8D"/>
    <w:rsid w:val="00AF1754"/>
    <w:rsid w:val="00AF2975"/>
    <w:rsid w:val="00AF4B39"/>
    <w:rsid w:val="00B01820"/>
    <w:rsid w:val="00B02F37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120B"/>
    <w:rsid w:val="00B326D9"/>
    <w:rsid w:val="00B33A87"/>
    <w:rsid w:val="00B35351"/>
    <w:rsid w:val="00B360E3"/>
    <w:rsid w:val="00B37F55"/>
    <w:rsid w:val="00B4050C"/>
    <w:rsid w:val="00B40AB0"/>
    <w:rsid w:val="00B40E10"/>
    <w:rsid w:val="00B41059"/>
    <w:rsid w:val="00B41F83"/>
    <w:rsid w:val="00B427DD"/>
    <w:rsid w:val="00B43C54"/>
    <w:rsid w:val="00B43EF4"/>
    <w:rsid w:val="00B44B59"/>
    <w:rsid w:val="00B526FC"/>
    <w:rsid w:val="00B534B9"/>
    <w:rsid w:val="00B54634"/>
    <w:rsid w:val="00B55AA5"/>
    <w:rsid w:val="00B55BCA"/>
    <w:rsid w:val="00B56FD8"/>
    <w:rsid w:val="00B60DAE"/>
    <w:rsid w:val="00B6132B"/>
    <w:rsid w:val="00B6189C"/>
    <w:rsid w:val="00B64BDC"/>
    <w:rsid w:val="00B668FE"/>
    <w:rsid w:val="00B758CE"/>
    <w:rsid w:val="00B759E9"/>
    <w:rsid w:val="00B7637B"/>
    <w:rsid w:val="00B76DC3"/>
    <w:rsid w:val="00B839C5"/>
    <w:rsid w:val="00B83BE8"/>
    <w:rsid w:val="00B84AEB"/>
    <w:rsid w:val="00B85501"/>
    <w:rsid w:val="00B87913"/>
    <w:rsid w:val="00B92447"/>
    <w:rsid w:val="00B9556B"/>
    <w:rsid w:val="00B97238"/>
    <w:rsid w:val="00BA0FBD"/>
    <w:rsid w:val="00BA1D92"/>
    <w:rsid w:val="00BA579D"/>
    <w:rsid w:val="00BA6441"/>
    <w:rsid w:val="00BB5679"/>
    <w:rsid w:val="00BC0990"/>
    <w:rsid w:val="00BC0F07"/>
    <w:rsid w:val="00BC1B05"/>
    <w:rsid w:val="00BC30FE"/>
    <w:rsid w:val="00BC504A"/>
    <w:rsid w:val="00BC5428"/>
    <w:rsid w:val="00BD09F5"/>
    <w:rsid w:val="00BD114A"/>
    <w:rsid w:val="00BD74DD"/>
    <w:rsid w:val="00BE141B"/>
    <w:rsid w:val="00BE1E07"/>
    <w:rsid w:val="00BE3226"/>
    <w:rsid w:val="00BE490C"/>
    <w:rsid w:val="00C00150"/>
    <w:rsid w:val="00C010BE"/>
    <w:rsid w:val="00C023B5"/>
    <w:rsid w:val="00C02DE1"/>
    <w:rsid w:val="00C03CD8"/>
    <w:rsid w:val="00C051FC"/>
    <w:rsid w:val="00C11236"/>
    <w:rsid w:val="00C173F4"/>
    <w:rsid w:val="00C20512"/>
    <w:rsid w:val="00C209FD"/>
    <w:rsid w:val="00C26EC3"/>
    <w:rsid w:val="00C330AE"/>
    <w:rsid w:val="00C34B18"/>
    <w:rsid w:val="00C35779"/>
    <w:rsid w:val="00C365D1"/>
    <w:rsid w:val="00C419B7"/>
    <w:rsid w:val="00C4337B"/>
    <w:rsid w:val="00C5054C"/>
    <w:rsid w:val="00C532DA"/>
    <w:rsid w:val="00C54699"/>
    <w:rsid w:val="00C563FE"/>
    <w:rsid w:val="00C5771B"/>
    <w:rsid w:val="00C61CAB"/>
    <w:rsid w:val="00C67244"/>
    <w:rsid w:val="00C714B2"/>
    <w:rsid w:val="00C71703"/>
    <w:rsid w:val="00C80361"/>
    <w:rsid w:val="00C80F43"/>
    <w:rsid w:val="00C80F4E"/>
    <w:rsid w:val="00C813B2"/>
    <w:rsid w:val="00C82828"/>
    <w:rsid w:val="00C8352B"/>
    <w:rsid w:val="00C838B6"/>
    <w:rsid w:val="00C838CD"/>
    <w:rsid w:val="00C84424"/>
    <w:rsid w:val="00C84671"/>
    <w:rsid w:val="00C871CD"/>
    <w:rsid w:val="00C90C95"/>
    <w:rsid w:val="00C91091"/>
    <w:rsid w:val="00C94026"/>
    <w:rsid w:val="00C94C73"/>
    <w:rsid w:val="00C9604C"/>
    <w:rsid w:val="00C9618B"/>
    <w:rsid w:val="00C973AB"/>
    <w:rsid w:val="00CA5635"/>
    <w:rsid w:val="00CB02B0"/>
    <w:rsid w:val="00CB5355"/>
    <w:rsid w:val="00CC16CB"/>
    <w:rsid w:val="00CC284C"/>
    <w:rsid w:val="00CC3801"/>
    <w:rsid w:val="00CD12C6"/>
    <w:rsid w:val="00CD13BC"/>
    <w:rsid w:val="00CD1761"/>
    <w:rsid w:val="00CD36E5"/>
    <w:rsid w:val="00CD69A8"/>
    <w:rsid w:val="00CE0641"/>
    <w:rsid w:val="00CE3A57"/>
    <w:rsid w:val="00CE5EB8"/>
    <w:rsid w:val="00CE609D"/>
    <w:rsid w:val="00CE7461"/>
    <w:rsid w:val="00CF1E2A"/>
    <w:rsid w:val="00CF71A7"/>
    <w:rsid w:val="00CF7DB2"/>
    <w:rsid w:val="00CF7EB9"/>
    <w:rsid w:val="00D003D7"/>
    <w:rsid w:val="00D047CA"/>
    <w:rsid w:val="00D07981"/>
    <w:rsid w:val="00D104CB"/>
    <w:rsid w:val="00D10638"/>
    <w:rsid w:val="00D236A9"/>
    <w:rsid w:val="00D23909"/>
    <w:rsid w:val="00D240B4"/>
    <w:rsid w:val="00D2558C"/>
    <w:rsid w:val="00D30BC8"/>
    <w:rsid w:val="00D33008"/>
    <w:rsid w:val="00D33549"/>
    <w:rsid w:val="00D33658"/>
    <w:rsid w:val="00D33C5A"/>
    <w:rsid w:val="00D3446A"/>
    <w:rsid w:val="00D42772"/>
    <w:rsid w:val="00D44163"/>
    <w:rsid w:val="00D45A99"/>
    <w:rsid w:val="00D4767F"/>
    <w:rsid w:val="00D51697"/>
    <w:rsid w:val="00D525BE"/>
    <w:rsid w:val="00D53B4E"/>
    <w:rsid w:val="00D54B95"/>
    <w:rsid w:val="00D55DCC"/>
    <w:rsid w:val="00D55F90"/>
    <w:rsid w:val="00D565CE"/>
    <w:rsid w:val="00D56D3A"/>
    <w:rsid w:val="00D57721"/>
    <w:rsid w:val="00D677CA"/>
    <w:rsid w:val="00D67D1A"/>
    <w:rsid w:val="00D738DC"/>
    <w:rsid w:val="00D74AE6"/>
    <w:rsid w:val="00D75892"/>
    <w:rsid w:val="00D76458"/>
    <w:rsid w:val="00D76C1F"/>
    <w:rsid w:val="00D776D8"/>
    <w:rsid w:val="00D80A49"/>
    <w:rsid w:val="00D84541"/>
    <w:rsid w:val="00D85756"/>
    <w:rsid w:val="00D92B9E"/>
    <w:rsid w:val="00D9503B"/>
    <w:rsid w:val="00DA29C3"/>
    <w:rsid w:val="00DA3B87"/>
    <w:rsid w:val="00DA7A4D"/>
    <w:rsid w:val="00DB5C6A"/>
    <w:rsid w:val="00DB61EB"/>
    <w:rsid w:val="00DB7186"/>
    <w:rsid w:val="00DC044A"/>
    <w:rsid w:val="00DC1523"/>
    <w:rsid w:val="00DC2477"/>
    <w:rsid w:val="00DC444F"/>
    <w:rsid w:val="00DC4970"/>
    <w:rsid w:val="00DC4D2F"/>
    <w:rsid w:val="00DC4FAF"/>
    <w:rsid w:val="00DC5E78"/>
    <w:rsid w:val="00DC6513"/>
    <w:rsid w:val="00DD48BC"/>
    <w:rsid w:val="00DD5784"/>
    <w:rsid w:val="00DD66DC"/>
    <w:rsid w:val="00DE2FF5"/>
    <w:rsid w:val="00DE34BA"/>
    <w:rsid w:val="00DE3919"/>
    <w:rsid w:val="00DE3C36"/>
    <w:rsid w:val="00DE3E12"/>
    <w:rsid w:val="00DE47C7"/>
    <w:rsid w:val="00DE7CE7"/>
    <w:rsid w:val="00DF1D5B"/>
    <w:rsid w:val="00DF1D76"/>
    <w:rsid w:val="00DF59D9"/>
    <w:rsid w:val="00DF6775"/>
    <w:rsid w:val="00E010CE"/>
    <w:rsid w:val="00E0476E"/>
    <w:rsid w:val="00E06744"/>
    <w:rsid w:val="00E11E17"/>
    <w:rsid w:val="00E147BE"/>
    <w:rsid w:val="00E1560B"/>
    <w:rsid w:val="00E15E26"/>
    <w:rsid w:val="00E160A3"/>
    <w:rsid w:val="00E169D2"/>
    <w:rsid w:val="00E170E9"/>
    <w:rsid w:val="00E17610"/>
    <w:rsid w:val="00E206AC"/>
    <w:rsid w:val="00E2684D"/>
    <w:rsid w:val="00E26BFB"/>
    <w:rsid w:val="00E26D43"/>
    <w:rsid w:val="00E27142"/>
    <w:rsid w:val="00E31AD0"/>
    <w:rsid w:val="00E31E1D"/>
    <w:rsid w:val="00E326A2"/>
    <w:rsid w:val="00E352B1"/>
    <w:rsid w:val="00E4102C"/>
    <w:rsid w:val="00E43592"/>
    <w:rsid w:val="00E457FA"/>
    <w:rsid w:val="00E46E60"/>
    <w:rsid w:val="00E51DE3"/>
    <w:rsid w:val="00E5432D"/>
    <w:rsid w:val="00E54DDF"/>
    <w:rsid w:val="00E555BA"/>
    <w:rsid w:val="00E55779"/>
    <w:rsid w:val="00E607EC"/>
    <w:rsid w:val="00E643DE"/>
    <w:rsid w:val="00E648A1"/>
    <w:rsid w:val="00E64B74"/>
    <w:rsid w:val="00E67AFA"/>
    <w:rsid w:val="00E70A3A"/>
    <w:rsid w:val="00E71189"/>
    <w:rsid w:val="00E713F7"/>
    <w:rsid w:val="00E71611"/>
    <w:rsid w:val="00E71C87"/>
    <w:rsid w:val="00E74810"/>
    <w:rsid w:val="00E80E1E"/>
    <w:rsid w:val="00E84B2B"/>
    <w:rsid w:val="00E9114A"/>
    <w:rsid w:val="00E91825"/>
    <w:rsid w:val="00E9223C"/>
    <w:rsid w:val="00E95E47"/>
    <w:rsid w:val="00EA0992"/>
    <w:rsid w:val="00EA1E4D"/>
    <w:rsid w:val="00EA254D"/>
    <w:rsid w:val="00EA3234"/>
    <w:rsid w:val="00EA3822"/>
    <w:rsid w:val="00EB0504"/>
    <w:rsid w:val="00EB0BF0"/>
    <w:rsid w:val="00EB561C"/>
    <w:rsid w:val="00EC40E7"/>
    <w:rsid w:val="00EC40FF"/>
    <w:rsid w:val="00EC4E62"/>
    <w:rsid w:val="00EC5668"/>
    <w:rsid w:val="00ED3937"/>
    <w:rsid w:val="00ED44CA"/>
    <w:rsid w:val="00ED5458"/>
    <w:rsid w:val="00ED6DB1"/>
    <w:rsid w:val="00EE2396"/>
    <w:rsid w:val="00EE2B6F"/>
    <w:rsid w:val="00EE3FFC"/>
    <w:rsid w:val="00EE6AD4"/>
    <w:rsid w:val="00EE7AF3"/>
    <w:rsid w:val="00EF124D"/>
    <w:rsid w:val="00EF2E93"/>
    <w:rsid w:val="00EF3B88"/>
    <w:rsid w:val="00EF49A2"/>
    <w:rsid w:val="00EF77B9"/>
    <w:rsid w:val="00F001D4"/>
    <w:rsid w:val="00F00A30"/>
    <w:rsid w:val="00F01508"/>
    <w:rsid w:val="00F0151E"/>
    <w:rsid w:val="00F04410"/>
    <w:rsid w:val="00F063A6"/>
    <w:rsid w:val="00F0681B"/>
    <w:rsid w:val="00F07A33"/>
    <w:rsid w:val="00F12FEC"/>
    <w:rsid w:val="00F139B7"/>
    <w:rsid w:val="00F13A2B"/>
    <w:rsid w:val="00F13AF9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0C01"/>
    <w:rsid w:val="00F41232"/>
    <w:rsid w:val="00F458E5"/>
    <w:rsid w:val="00F45D96"/>
    <w:rsid w:val="00F4782E"/>
    <w:rsid w:val="00F52AB9"/>
    <w:rsid w:val="00F578D5"/>
    <w:rsid w:val="00F60CDC"/>
    <w:rsid w:val="00F65BB0"/>
    <w:rsid w:val="00F65FEB"/>
    <w:rsid w:val="00F660D7"/>
    <w:rsid w:val="00F719E3"/>
    <w:rsid w:val="00F71F63"/>
    <w:rsid w:val="00F75D63"/>
    <w:rsid w:val="00F75E8D"/>
    <w:rsid w:val="00F76EF6"/>
    <w:rsid w:val="00F77A92"/>
    <w:rsid w:val="00F804B2"/>
    <w:rsid w:val="00F84A1C"/>
    <w:rsid w:val="00F90E4F"/>
    <w:rsid w:val="00F918AC"/>
    <w:rsid w:val="00F93CB3"/>
    <w:rsid w:val="00F9600A"/>
    <w:rsid w:val="00F965AA"/>
    <w:rsid w:val="00F966DD"/>
    <w:rsid w:val="00F97054"/>
    <w:rsid w:val="00FA154E"/>
    <w:rsid w:val="00FA22BB"/>
    <w:rsid w:val="00FA23BC"/>
    <w:rsid w:val="00FA4DB2"/>
    <w:rsid w:val="00FA760E"/>
    <w:rsid w:val="00FB2641"/>
    <w:rsid w:val="00FB2B64"/>
    <w:rsid w:val="00FB3F5E"/>
    <w:rsid w:val="00FB3FB4"/>
    <w:rsid w:val="00FB4391"/>
    <w:rsid w:val="00FB4706"/>
    <w:rsid w:val="00FB49E5"/>
    <w:rsid w:val="00FB4D05"/>
    <w:rsid w:val="00FC7498"/>
    <w:rsid w:val="00FC7F54"/>
    <w:rsid w:val="00FD0BCD"/>
    <w:rsid w:val="00FD0F92"/>
    <w:rsid w:val="00FD2B7C"/>
    <w:rsid w:val="00FD365A"/>
    <w:rsid w:val="00FD78D0"/>
    <w:rsid w:val="00FE0529"/>
    <w:rsid w:val="00FE05A9"/>
    <w:rsid w:val="00FE0ED3"/>
    <w:rsid w:val="00FE25E1"/>
    <w:rsid w:val="00FE2D3B"/>
    <w:rsid w:val="00FE5230"/>
    <w:rsid w:val="00FE71D5"/>
    <w:rsid w:val="00FE7786"/>
    <w:rsid w:val="00FF24E2"/>
    <w:rsid w:val="00FF25BB"/>
    <w:rsid w:val="00FF3C1A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A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3242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173</cp:revision>
  <cp:lastPrinted>2025-05-03T17:11:00Z</cp:lastPrinted>
  <dcterms:created xsi:type="dcterms:W3CDTF">2021-04-30T01:02:00Z</dcterms:created>
  <dcterms:modified xsi:type="dcterms:W3CDTF">2025-09-06T20:05:00Z</dcterms:modified>
</cp:coreProperties>
</file>