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155" w14:textId="038198E7" w:rsidR="006537CD" w:rsidRPr="00722310" w:rsidRDefault="00AC056A" w:rsidP="006537CD">
      <w:pPr>
        <w:jc w:val="center"/>
        <w:rPr>
          <w:rFonts w:ascii="Arial Narrow" w:hAnsi="Arial Narrow"/>
          <w:sz w:val="56"/>
          <w:szCs w:val="56"/>
          <w:lang w:val="es-ES"/>
        </w:rPr>
      </w:pPr>
      <w:r w:rsidRPr="00722310">
        <w:rPr>
          <w:rFonts w:ascii="Arial Narrow" w:hAnsi="Arial Narrow"/>
          <w:sz w:val="56"/>
          <w:szCs w:val="56"/>
          <w:lang w:val="es-ES"/>
        </w:rPr>
        <w:t>Privilegios del mes de</w:t>
      </w:r>
      <w:r w:rsidR="00FE0529" w:rsidRPr="00722310">
        <w:rPr>
          <w:rFonts w:ascii="Arial Narrow" w:hAnsi="Arial Narrow"/>
          <w:sz w:val="56"/>
          <w:szCs w:val="56"/>
          <w:lang w:val="es-ES"/>
        </w:rPr>
        <w:t xml:space="preserve"> </w:t>
      </w:r>
      <w:proofErr w:type="gramStart"/>
      <w:r w:rsidR="00F52C8F">
        <w:rPr>
          <w:rFonts w:ascii="Arial Narrow" w:hAnsi="Arial Narrow"/>
          <w:sz w:val="56"/>
          <w:szCs w:val="56"/>
          <w:lang w:val="es-ES"/>
        </w:rPr>
        <w:t>Junio</w:t>
      </w:r>
      <w:proofErr w:type="gramEnd"/>
      <w:r w:rsidR="00F52C8F">
        <w:rPr>
          <w:rFonts w:ascii="Arial Narrow" w:hAnsi="Arial Narrow"/>
          <w:sz w:val="56"/>
          <w:szCs w:val="56"/>
          <w:lang w:val="es-ES"/>
        </w:rPr>
        <w:t xml:space="preserve"> 2026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5A2356" w:rsidRPr="00722310" w14:paraId="2C5C3CF2" w14:textId="77777777" w:rsidTr="00586CBB">
        <w:tc>
          <w:tcPr>
            <w:tcW w:w="3611" w:type="dxa"/>
            <w:shd w:val="clear" w:color="auto" w:fill="ECC2F0"/>
          </w:tcPr>
          <w:p w14:paraId="46579045" w14:textId="55DC9859" w:rsidR="005A2356" w:rsidRPr="00722310" w:rsidRDefault="005A2356" w:rsidP="005A2356">
            <w:pPr>
              <w:spacing w:after="0" w:line="240" w:lineRule="auto"/>
              <w:jc w:val="center"/>
              <w:rPr>
                <w:rFonts w:ascii="Arial Narrow" w:hAnsi="Arial Narrow"/>
                <w:color w:val="E483E9"/>
                <w:sz w:val="36"/>
                <w:szCs w:val="36"/>
              </w:rPr>
            </w:pPr>
            <w:r w:rsidRPr="00722310">
              <w:rPr>
                <w:rFonts w:ascii="Arial Narrow" w:hAnsi="Arial Narrow"/>
                <w:sz w:val="36"/>
                <w:szCs w:val="36"/>
              </w:rPr>
              <w:t xml:space="preserve">Viernes </w:t>
            </w:r>
            <w:r w:rsidR="00024297" w:rsidRPr="00722310">
              <w:rPr>
                <w:rFonts w:ascii="Arial Narrow" w:hAnsi="Arial Narrow"/>
                <w:sz w:val="36"/>
                <w:szCs w:val="36"/>
              </w:rPr>
              <w:t>1</w:t>
            </w:r>
            <w:r w:rsidR="00F6019E">
              <w:rPr>
                <w:rFonts w:ascii="Arial Narrow" w:hAnsi="Arial Narrow"/>
                <w:sz w:val="36"/>
                <w:szCs w:val="36"/>
              </w:rPr>
              <w:t>2</w:t>
            </w:r>
            <w:r w:rsidR="001F76E6" w:rsidRPr="00722310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722310">
              <w:rPr>
                <w:rFonts w:ascii="Arial Narrow" w:hAnsi="Arial Narrow"/>
                <w:sz w:val="36"/>
                <w:szCs w:val="36"/>
              </w:rPr>
              <w:t>(A)</w:t>
            </w:r>
          </w:p>
        </w:tc>
        <w:tc>
          <w:tcPr>
            <w:tcW w:w="3590" w:type="dxa"/>
            <w:shd w:val="clear" w:color="auto" w:fill="ECC2F0"/>
          </w:tcPr>
          <w:p w14:paraId="28469177" w14:textId="064A1D8D" w:rsidR="005A2356" w:rsidRPr="00722310" w:rsidRDefault="005A2356" w:rsidP="005A2356">
            <w:pPr>
              <w:spacing w:after="0" w:line="24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22310">
              <w:rPr>
                <w:rFonts w:ascii="Arial Narrow" w:hAnsi="Arial Narrow"/>
                <w:sz w:val="36"/>
                <w:szCs w:val="36"/>
              </w:rPr>
              <w:t xml:space="preserve">Domingo </w:t>
            </w:r>
            <w:r w:rsidR="00D3446A" w:rsidRPr="00722310">
              <w:rPr>
                <w:rFonts w:ascii="Arial Narrow" w:hAnsi="Arial Narrow"/>
                <w:sz w:val="36"/>
                <w:szCs w:val="36"/>
              </w:rPr>
              <w:t>1</w:t>
            </w:r>
            <w:r w:rsidR="00024297" w:rsidRPr="00722310">
              <w:rPr>
                <w:rFonts w:ascii="Arial Narrow" w:hAnsi="Arial Narrow"/>
                <w:sz w:val="36"/>
                <w:szCs w:val="36"/>
              </w:rPr>
              <w:t>4</w:t>
            </w:r>
            <w:r w:rsidRPr="00722310">
              <w:rPr>
                <w:rFonts w:ascii="Arial Narrow" w:hAnsi="Arial Narrow"/>
                <w:sz w:val="36"/>
                <w:szCs w:val="36"/>
              </w:rPr>
              <w:t xml:space="preserve"> (A)</w:t>
            </w:r>
          </w:p>
        </w:tc>
        <w:tc>
          <w:tcPr>
            <w:tcW w:w="3599" w:type="dxa"/>
            <w:shd w:val="clear" w:color="auto" w:fill="FFFF00"/>
          </w:tcPr>
          <w:p w14:paraId="3647595F" w14:textId="469A6CAA" w:rsidR="005A2356" w:rsidRPr="00722310" w:rsidRDefault="005A2356" w:rsidP="005A2356">
            <w:pPr>
              <w:spacing w:after="0" w:line="24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22310">
              <w:rPr>
                <w:rFonts w:ascii="Arial Narrow" w:hAnsi="Arial Narrow"/>
                <w:sz w:val="36"/>
                <w:szCs w:val="36"/>
              </w:rPr>
              <w:t>Viernes 1</w:t>
            </w:r>
            <w:r w:rsidR="00024297" w:rsidRPr="00722310">
              <w:rPr>
                <w:rFonts w:ascii="Arial Narrow" w:hAnsi="Arial Narrow"/>
                <w:sz w:val="36"/>
                <w:szCs w:val="36"/>
              </w:rPr>
              <w:t>9</w:t>
            </w:r>
            <w:r w:rsidR="001F76E6" w:rsidRPr="00722310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722310">
              <w:rPr>
                <w:rFonts w:ascii="Arial Narrow" w:hAnsi="Arial Narrow"/>
                <w:sz w:val="36"/>
                <w:szCs w:val="36"/>
              </w:rPr>
              <w:t>(B)</w:t>
            </w:r>
          </w:p>
        </w:tc>
        <w:tc>
          <w:tcPr>
            <w:tcW w:w="3595" w:type="dxa"/>
            <w:shd w:val="clear" w:color="auto" w:fill="FFFF00"/>
          </w:tcPr>
          <w:p w14:paraId="6A3C74DD" w14:textId="018A3EFA" w:rsidR="005A2356" w:rsidRPr="00722310" w:rsidRDefault="005A2356" w:rsidP="005A2356">
            <w:pPr>
              <w:spacing w:after="0" w:line="24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22310">
              <w:rPr>
                <w:rFonts w:ascii="Arial Narrow" w:hAnsi="Arial Narrow"/>
                <w:sz w:val="36"/>
                <w:szCs w:val="36"/>
              </w:rPr>
              <w:t xml:space="preserve">Domingo </w:t>
            </w:r>
            <w:r w:rsidR="00024297" w:rsidRPr="00722310">
              <w:rPr>
                <w:rFonts w:ascii="Arial Narrow" w:hAnsi="Arial Narrow"/>
                <w:sz w:val="36"/>
                <w:szCs w:val="36"/>
              </w:rPr>
              <w:t>21</w:t>
            </w:r>
            <w:r w:rsidR="00723F59" w:rsidRPr="00722310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722310">
              <w:rPr>
                <w:rFonts w:ascii="Arial Narrow" w:hAnsi="Arial Narrow"/>
                <w:sz w:val="36"/>
                <w:szCs w:val="36"/>
              </w:rPr>
              <w:t>(B)</w:t>
            </w:r>
          </w:p>
        </w:tc>
      </w:tr>
      <w:tr w:rsidR="005A2356" w:rsidRPr="00722310" w14:paraId="66A845B6" w14:textId="77777777" w:rsidTr="00586CBB">
        <w:tc>
          <w:tcPr>
            <w:tcW w:w="3611" w:type="dxa"/>
          </w:tcPr>
          <w:p w14:paraId="0EAE1C42" w14:textId="77777777" w:rsidR="00CE0641" w:rsidRPr="00F6019E" w:rsidRDefault="005A2356" w:rsidP="005A2356">
            <w:pPr>
              <w:pStyle w:val="NoSpacing"/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  <w:lang w:val="es-GT"/>
              </w:rPr>
              <w:t>Bienvenida:</w:t>
            </w: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  <w:t xml:space="preserve"> </w:t>
            </w:r>
          </w:p>
          <w:p w14:paraId="73436E1B" w14:textId="227E296B" w:rsidR="005A2356" w:rsidRPr="00722310" w:rsidRDefault="00AB0C0A" w:rsidP="00CE0641">
            <w:pPr>
              <w:pStyle w:val="NoSpacing"/>
              <w:rPr>
                <w:rFonts w:ascii="Arial Narrow" w:hAnsi="Arial Narrow" w:cs="Arial"/>
                <w:lang w:val="es-GT"/>
              </w:rPr>
            </w:pPr>
            <w:r>
              <w:rPr>
                <w:rFonts w:ascii="Arial Narrow" w:hAnsi="Arial Narrow" w:cs="Arial"/>
              </w:rPr>
              <w:t>HENRY RODRIGUEZ</w:t>
            </w:r>
          </w:p>
        </w:tc>
        <w:tc>
          <w:tcPr>
            <w:tcW w:w="3590" w:type="dxa"/>
            <w:shd w:val="clear" w:color="auto" w:fill="auto"/>
          </w:tcPr>
          <w:p w14:paraId="2B6948FF" w14:textId="77777777" w:rsidR="005A2356" w:rsidRPr="00F6019E" w:rsidRDefault="005A2356" w:rsidP="005A2356">
            <w:pPr>
              <w:pStyle w:val="NoSpacing"/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  <w:lang w:val="es-GT"/>
              </w:rPr>
              <w:t>Bienvenida:</w:t>
            </w: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  <w:t xml:space="preserve"> </w:t>
            </w:r>
          </w:p>
          <w:p w14:paraId="5208A098" w14:textId="7EE85ED9" w:rsidR="005A2356" w:rsidRPr="00722310" w:rsidRDefault="008B0FA1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ADAN GUEVARA</w:t>
            </w:r>
          </w:p>
        </w:tc>
        <w:tc>
          <w:tcPr>
            <w:tcW w:w="3599" w:type="dxa"/>
          </w:tcPr>
          <w:p w14:paraId="5E5919BC" w14:textId="77777777" w:rsidR="005A2356" w:rsidRPr="00F6019E" w:rsidRDefault="005A2356" w:rsidP="005A2356">
            <w:pPr>
              <w:pStyle w:val="NoSpacing"/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  <w:lang w:val="es-GT"/>
              </w:rPr>
              <w:t>Bienvenida:</w:t>
            </w: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  <w:t xml:space="preserve"> </w:t>
            </w:r>
          </w:p>
          <w:p w14:paraId="665C3EAC" w14:textId="4D856B0C" w:rsidR="005A2356" w:rsidRPr="00722310" w:rsidRDefault="009E3F5E" w:rsidP="005A2356">
            <w:pPr>
              <w:spacing w:after="0" w:line="240" w:lineRule="auto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J</w:t>
            </w:r>
            <w:r w:rsidR="0067378E">
              <w:rPr>
                <w:rFonts w:ascii="Arial Narrow" w:hAnsi="Arial Narrow" w:cs="Arial"/>
              </w:rPr>
              <w:t>ULIO CAMPOS</w:t>
            </w:r>
            <w:r w:rsidR="002156E5" w:rsidRPr="0072231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95" w:type="dxa"/>
          </w:tcPr>
          <w:p w14:paraId="244F4E44" w14:textId="7CE20FDD" w:rsidR="005A2356" w:rsidRPr="00F6019E" w:rsidRDefault="005A2356" w:rsidP="005A2356">
            <w:pPr>
              <w:pStyle w:val="NoSpacing"/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  <w:lang w:val="es-GT"/>
              </w:rPr>
              <w:t>Bienvenida:</w:t>
            </w: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  <w:t xml:space="preserve"> </w:t>
            </w:r>
          </w:p>
          <w:p w14:paraId="72529EF0" w14:textId="3A6F5D25" w:rsidR="005A2356" w:rsidRPr="00722310" w:rsidRDefault="0067378E" w:rsidP="005A2356">
            <w:pPr>
              <w:pStyle w:val="NoSpacing"/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</w:pPr>
            <w:r>
              <w:rPr>
                <w:rFonts w:ascii="Arial Narrow" w:hAnsi="Arial Narrow" w:cs="Arial"/>
              </w:rPr>
              <w:t>HECTOR JIMENEZ</w:t>
            </w:r>
          </w:p>
        </w:tc>
      </w:tr>
      <w:tr w:rsidR="005A2356" w:rsidRPr="00722310" w14:paraId="6D1FCE12" w14:textId="77777777" w:rsidTr="00586CBB">
        <w:trPr>
          <w:trHeight w:val="539"/>
        </w:trPr>
        <w:tc>
          <w:tcPr>
            <w:tcW w:w="3611" w:type="dxa"/>
          </w:tcPr>
          <w:p w14:paraId="1533E9BB" w14:textId="77777777" w:rsidR="00AB0C0A" w:rsidRPr="00722310" w:rsidRDefault="00AB0C0A" w:rsidP="00AB0C0A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</w:t>
            </w:r>
          </w:p>
          <w:p w14:paraId="3FACDED0" w14:textId="2DD0D76F" w:rsidR="00C9618B" w:rsidRPr="00722310" w:rsidRDefault="00AB0C0A" w:rsidP="00AB0C0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LUIS ROMERO</w:t>
            </w:r>
          </w:p>
        </w:tc>
        <w:tc>
          <w:tcPr>
            <w:tcW w:w="3590" w:type="dxa"/>
            <w:shd w:val="clear" w:color="auto" w:fill="auto"/>
          </w:tcPr>
          <w:p w14:paraId="7E9C5D9A" w14:textId="77777777" w:rsidR="005A2356" w:rsidRPr="00722310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</w:t>
            </w:r>
          </w:p>
          <w:p w14:paraId="409E40F0" w14:textId="430BB47F" w:rsidR="005A2356" w:rsidRPr="00722310" w:rsidRDefault="00814586" w:rsidP="005A235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22310">
              <w:rPr>
                <w:rFonts w:ascii="Arial Narrow" w:hAnsi="Arial Narrow" w:cs="Arial"/>
              </w:rPr>
              <w:t>ZOILA RIVERA</w:t>
            </w:r>
          </w:p>
        </w:tc>
        <w:tc>
          <w:tcPr>
            <w:tcW w:w="3599" w:type="dxa"/>
          </w:tcPr>
          <w:p w14:paraId="201ED3B7" w14:textId="77777777" w:rsidR="00273609" w:rsidRPr="00722310" w:rsidRDefault="00273609" w:rsidP="00273609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</w:t>
            </w:r>
          </w:p>
          <w:p w14:paraId="0DE2791D" w14:textId="76ABFA45" w:rsidR="005A2356" w:rsidRPr="00722310" w:rsidRDefault="006426CE" w:rsidP="005A2356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>
              <w:rPr>
                <w:rFonts w:ascii="Arial Narrow" w:hAnsi="Arial Narrow" w:cs="Arial"/>
                <w:lang w:val="es-ES_tradnl"/>
              </w:rPr>
              <w:t>ROSSI COLLIER</w:t>
            </w:r>
          </w:p>
        </w:tc>
        <w:tc>
          <w:tcPr>
            <w:tcW w:w="3595" w:type="dxa"/>
          </w:tcPr>
          <w:p w14:paraId="5563CA79" w14:textId="77777777" w:rsidR="005A2356" w:rsidRPr="00722310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</w:t>
            </w:r>
          </w:p>
          <w:p w14:paraId="58E1E51F" w14:textId="297C50D3" w:rsidR="005A2356" w:rsidRPr="00722310" w:rsidRDefault="00767E64" w:rsidP="005A235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  <w:lang w:val="es-ES_tradnl"/>
              </w:rPr>
              <w:t>SUSANA GARCIA</w:t>
            </w:r>
          </w:p>
        </w:tc>
      </w:tr>
      <w:tr w:rsidR="005A2356" w:rsidRPr="00722310" w14:paraId="4E685989" w14:textId="77777777" w:rsidTr="00586CBB">
        <w:tc>
          <w:tcPr>
            <w:tcW w:w="3611" w:type="dxa"/>
          </w:tcPr>
          <w:p w14:paraId="259D0646" w14:textId="77777777" w:rsidR="005A2356" w:rsidRPr="00722310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722310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                   </w:t>
            </w:r>
          </w:p>
          <w:p w14:paraId="1C2477B5" w14:textId="2037741E" w:rsidR="005A2356" w:rsidRPr="00722310" w:rsidRDefault="008B0FA1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CARLOS ORTIZ</w:t>
            </w:r>
          </w:p>
        </w:tc>
        <w:tc>
          <w:tcPr>
            <w:tcW w:w="3590" w:type="dxa"/>
            <w:shd w:val="clear" w:color="auto" w:fill="auto"/>
          </w:tcPr>
          <w:p w14:paraId="2CC50775" w14:textId="77777777" w:rsidR="005A2356" w:rsidRPr="00722310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722310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                   </w:t>
            </w:r>
          </w:p>
          <w:p w14:paraId="2F2DC12D" w14:textId="7F1B2271" w:rsidR="005A2356" w:rsidRPr="00722310" w:rsidRDefault="00E70A3A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 w:cs="Arial"/>
              </w:rPr>
              <w:t>IGNACIO ORTEZ</w:t>
            </w:r>
          </w:p>
        </w:tc>
        <w:tc>
          <w:tcPr>
            <w:tcW w:w="3599" w:type="dxa"/>
          </w:tcPr>
          <w:p w14:paraId="297C9783" w14:textId="040F90B8" w:rsidR="005A2356" w:rsidRPr="00722310" w:rsidRDefault="005A2356" w:rsidP="00FE0529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</w:tc>
        <w:tc>
          <w:tcPr>
            <w:tcW w:w="3595" w:type="dxa"/>
          </w:tcPr>
          <w:p w14:paraId="403C49E1" w14:textId="77777777" w:rsidR="005A2356" w:rsidRPr="00722310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722310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                   </w:t>
            </w:r>
          </w:p>
          <w:p w14:paraId="7A4F471F" w14:textId="7C5A8D74" w:rsidR="005A2356" w:rsidRPr="00722310" w:rsidRDefault="00916698" w:rsidP="005A2356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ALFREDO DURAN</w:t>
            </w:r>
          </w:p>
        </w:tc>
      </w:tr>
      <w:tr w:rsidR="005A2356" w:rsidRPr="00722310" w14:paraId="2B49A603" w14:textId="77777777" w:rsidTr="00586CBB">
        <w:trPr>
          <w:trHeight w:val="449"/>
        </w:trPr>
        <w:tc>
          <w:tcPr>
            <w:tcW w:w="3611" w:type="dxa"/>
          </w:tcPr>
          <w:p w14:paraId="6C7E02A2" w14:textId="0B3D3A76" w:rsidR="005A2356" w:rsidRPr="00722310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0" w:type="dxa"/>
            <w:shd w:val="clear" w:color="auto" w:fill="auto"/>
          </w:tcPr>
          <w:p w14:paraId="0D855F90" w14:textId="159334D0" w:rsidR="009242B0" w:rsidRPr="00722310" w:rsidRDefault="005A2356" w:rsidP="009242B0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>Auxiliar 1:</w:t>
            </w:r>
            <w:r w:rsidR="00980D12" w:rsidRPr="00722310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  <w:r w:rsidR="00CA0A1C" w:rsidRPr="00CA0A1C">
              <w:rPr>
                <w:rFonts w:ascii="Arial Narrow" w:hAnsi="Arial Narrow"/>
                <w:color w:val="000000" w:themeColor="text1"/>
                <w:sz w:val="24"/>
                <w:szCs w:val="24"/>
              </w:rPr>
              <w:t>MARCOS GARIN</w:t>
            </w:r>
          </w:p>
          <w:p w14:paraId="3242E237" w14:textId="7F887ABC" w:rsidR="005A2356" w:rsidRPr="00722310" w:rsidRDefault="005A2356" w:rsidP="009242B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2: </w:t>
            </w:r>
            <w:r w:rsidR="00CA0A1C" w:rsidRPr="00CA0A1C">
              <w:rPr>
                <w:rFonts w:ascii="Arial Narrow" w:hAnsi="Arial Narrow"/>
                <w:color w:val="000000" w:themeColor="text1"/>
                <w:sz w:val="24"/>
                <w:szCs w:val="24"/>
              </w:rPr>
              <w:t>ELIANA GARIN</w:t>
            </w:r>
          </w:p>
        </w:tc>
        <w:tc>
          <w:tcPr>
            <w:tcW w:w="3599" w:type="dxa"/>
          </w:tcPr>
          <w:p w14:paraId="0918B167" w14:textId="7FFB164C" w:rsidR="005A2356" w:rsidRPr="00722310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5" w:type="dxa"/>
          </w:tcPr>
          <w:p w14:paraId="2CAB84E1" w14:textId="041CD88D" w:rsidR="00A65566" w:rsidRPr="00722310" w:rsidRDefault="005A2356" w:rsidP="00A65566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>Auxiliar 1:</w:t>
            </w:r>
            <w:r w:rsidR="004C5142" w:rsidRPr="00722310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  <w:r w:rsidR="00916698" w:rsidRPr="00722310">
              <w:rPr>
                <w:rFonts w:ascii="Arial Narrow" w:hAnsi="Arial Narrow" w:cs="Arial"/>
              </w:rPr>
              <w:t>JESSICA JIMENEZ</w:t>
            </w:r>
            <w:r w:rsidR="00916698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</w:p>
          <w:p w14:paraId="11A2BD6C" w14:textId="69BD97FA" w:rsidR="005A2356" w:rsidRPr="00722310" w:rsidRDefault="005A2356" w:rsidP="00A65566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2: </w:t>
            </w:r>
            <w:r w:rsidR="00767E64">
              <w:rPr>
                <w:rFonts w:ascii="Arial Narrow" w:hAnsi="Arial Narrow" w:cs="Arial"/>
                <w:lang w:val="es-ES"/>
              </w:rPr>
              <w:t>JULIO CAMPOS</w:t>
            </w:r>
          </w:p>
        </w:tc>
      </w:tr>
      <w:tr w:rsidR="00586CBB" w:rsidRPr="00722310" w14:paraId="75AAF769" w14:textId="77777777" w:rsidTr="00586CBB">
        <w:trPr>
          <w:trHeight w:val="620"/>
        </w:trPr>
        <w:tc>
          <w:tcPr>
            <w:tcW w:w="3611" w:type="dxa"/>
          </w:tcPr>
          <w:p w14:paraId="1C0DCC66" w14:textId="3B50C9F7" w:rsidR="00586CBB" w:rsidRPr="00722310" w:rsidRDefault="000C74EC" w:rsidP="00586CBB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</w:t>
            </w:r>
            <w:r w:rsidR="00586CBB" w:rsidRPr="00722310">
              <w:rPr>
                <w:rFonts w:ascii="Arial Narrow" w:hAnsi="Arial Narrow" w:cs="Arial"/>
                <w:lang w:val="es-ES_tradnl"/>
              </w:rPr>
              <w:t xml:space="preserve"> </w:t>
            </w:r>
            <w:r w:rsidR="00024297" w:rsidRPr="00722310">
              <w:rPr>
                <w:rFonts w:ascii="Arial Narrow" w:hAnsi="Arial Narrow" w:cs="Arial"/>
                <w:color w:val="FF0000"/>
              </w:rPr>
              <w:t>NO HAY</w:t>
            </w:r>
            <w:r w:rsidR="00024297" w:rsidRPr="00722310">
              <w:rPr>
                <w:rFonts w:ascii="Arial Narrow" w:hAnsi="Arial Narrow" w:cs="Arial"/>
                <w:color w:val="00B0F0"/>
              </w:rPr>
              <w:t xml:space="preserve">                  </w:t>
            </w:r>
          </w:p>
        </w:tc>
        <w:tc>
          <w:tcPr>
            <w:tcW w:w="3590" w:type="dxa"/>
            <w:shd w:val="clear" w:color="auto" w:fill="auto"/>
          </w:tcPr>
          <w:p w14:paraId="57B70112" w14:textId="0841EE4F" w:rsidR="00FD78D0" w:rsidRPr="00722310" w:rsidRDefault="000C74EC" w:rsidP="00FD78D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</w:t>
            </w:r>
            <w:r w:rsidR="00CA0A1C">
              <w:rPr>
                <w:rFonts w:ascii="Arial Narrow" w:hAnsi="Arial Narrow" w:cs="Arial"/>
                <w:lang w:val="es-ES"/>
              </w:rPr>
              <w:t>EVELYN PEREZ</w:t>
            </w:r>
          </w:p>
          <w:p w14:paraId="06DCE2CE" w14:textId="5A71F2B2" w:rsidR="00586CBB" w:rsidRPr="00722310" w:rsidRDefault="00586CBB" w:rsidP="00FD78D0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722310">
              <w:rPr>
                <w:rFonts w:ascii="Arial Narrow" w:hAnsi="Arial Narrow"/>
                <w:color w:val="C0504D"/>
                <w:lang w:val="es-ES_tradnl"/>
              </w:rPr>
              <w:t>Auxiliar: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 </w:t>
            </w:r>
            <w:r w:rsidR="00A51269">
              <w:rPr>
                <w:rFonts w:ascii="Arial Narrow" w:hAnsi="Arial Narrow" w:cs="Arial"/>
                <w:lang w:val="es-ES_tradnl"/>
              </w:rPr>
              <w:t>ALISSON VASQUEZ</w:t>
            </w:r>
          </w:p>
        </w:tc>
        <w:tc>
          <w:tcPr>
            <w:tcW w:w="3599" w:type="dxa"/>
          </w:tcPr>
          <w:p w14:paraId="0687033D" w14:textId="06D2CF95" w:rsidR="00586CBB" w:rsidRPr="00722310" w:rsidRDefault="0067378E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 </w:t>
            </w:r>
            <w:r w:rsidRPr="00722310">
              <w:rPr>
                <w:rFonts w:ascii="Arial Narrow" w:hAnsi="Arial Narrow" w:cs="Arial"/>
                <w:color w:val="FF0000"/>
              </w:rPr>
              <w:t>NO HAY</w:t>
            </w:r>
            <w:r w:rsidRPr="00722310">
              <w:rPr>
                <w:rFonts w:ascii="Arial Narrow" w:hAnsi="Arial Narrow" w:cs="Arial"/>
                <w:color w:val="00B0F0"/>
              </w:rPr>
              <w:t xml:space="preserve">                  </w:t>
            </w:r>
          </w:p>
        </w:tc>
        <w:tc>
          <w:tcPr>
            <w:tcW w:w="3595" w:type="dxa"/>
          </w:tcPr>
          <w:p w14:paraId="2AD9F802" w14:textId="65AD6CD6" w:rsidR="00586CBB" w:rsidRPr="00722310" w:rsidRDefault="000C74EC" w:rsidP="00586C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</w:t>
            </w:r>
            <w:r w:rsidR="006426CE" w:rsidRPr="00722310">
              <w:rPr>
                <w:rFonts w:ascii="Arial Narrow" w:hAnsi="Arial Narrow" w:cs="Arial"/>
              </w:rPr>
              <w:t>ANA JULIA CAMPOS</w:t>
            </w:r>
          </w:p>
          <w:p w14:paraId="38D244ED" w14:textId="55784E09" w:rsidR="00586CBB" w:rsidRPr="00722310" w:rsidRDefault="00586CBB" w:rsidP="00586CBB">
            <w:pPr>
              <w:pStyle w:val="NoSpacing"/>
              <w:rPr>
                <w:rFonts w:ascii="Arial Narrow" w:hAnsi="Arial Narrow" w:cs="Arial"/>
                <w:lang w:val="es-ES"/>
              </w:rPr>
            </w:pPr>
            <w:r w:rsidRPr="00722310">
              <w:rPr>
                <w:rFonts w:ascii="Arial Narrow" w:hAnsi="Arial Narrow"/>
                <w:color w:val="C0504D"/>
                <w:lang w:val="es-ES_tradnl"/>
              </w:rPr>
              <w:t>Auxiliar: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 </w:t>
            </w:r>
            <w:r w:rsidR="00916698">
              <w:rPr>
                <w:rFonts w:ascii="Arial Narrow" w:hAnsi="Arial Narrow" w:cs="Arial"/>
              </w:rPr>
              <w:t>SHARON VALLE</w:t>
            </w:r>
          </w:p>
        </w:tc>
      </w:tr>
      <w:tr w:rsidR="006C3EAB" w:rsidRPr="00722310" w14:paraId="36F24076" w14:textId="77777777" w:rsidTr="00586CBB">
        <w:trPr>
          <w:trHeight w:val="467"/>
        </w:trPr>
        <w:tc>
          <w:tcPr>
            <w:tcW w:w="3611" w:type="dxa"/>
          </w:tcPr>
          <w:p w14:paraId="06616409" w14:textId="77777777" w:rsidR="009A47B3" w:rsidRPr="00722310" w:rsidRDefault="006C3EA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Clase3-5 &amp;</w:t>
            </w:r>
            <w:r w:rsidR="00A41283"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6-8: </w:t>
            </w:r>
          </w:p>
          <w:p w14:paraId="5831BC49" w14:textId="26C88743" w:rsidR="006C3EAB" w:rsidRPr="00722310" w:rsidRDefault="008B0FA1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MAIRA PADILLA</w:t>
            </w:r>
          </w:p>
          <w:p w14:paraId="1A156505" w14:textId="34283625" w:rsidR="00A03736" w:rsidRPr="00722310" w:rsidRDefault="006C3EAB" w:rsidP="006C3EAB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A003D7">
              <w:rPr>
                <w:rFonts w:ascii="Arial Narrow" w:hAnsi="Arial Narrow" w:cs="Arial"/>
                <w:lang w:val="es-ES"/>
              </w:rPr>
              <w:t>CARLOS VASQUEZ</w:t>
            </w:r>
          </w:p>
        </w:tc>
        <w:tc>
          <w:tcPr>
            <w:tcW w:w="3590" w:type="dxa"/>
            <w:shd w:val="clear" w:color="auto" w:fill="auto"/>
          </w:tcPr>
          <w:p w14:paraId="614F8429" w14:textId="1CD13F5F" w:rsidR="000923A3" w:rsidRPr="00722310" w:rsidRDefault="006C3EA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Clase3-5 &amp;</w:t>
            </w:r>
            <w:r w:rsidR="00925218"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6-8:</w:t>
            </w:r>
          </w:p>
          <w:p w14:paraId="1A283071" w14:textId="2EB0A5D1" w:rsidR="00DB5C6A" w:rsidRPr="00722310" w:rsidRDefault="00A51269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SAMIRA GUEVARA</w:t>
            </w:r>
            <w:r w:rsidR="00FD78D0" w:rsidRPr="00722310">
              <w:rPr>
                <w:rFonts w:ascii="Arial Narrow" w:hAnsi="Arial Narrow" w:cs="Arial"/>
                <w:lang w:val="es-ES"/>
              </w:rPr>
              <w:t xml:space="preserve"> </w:t>
            </w:r>
          </w:p>
          <w:p w14:paraId="10CBB304" w14:textId="2BFB4B6E" w:rsidR="006C3EAB" w:rsidRPr="00722310" w:rsidRDefault="006C3EAB" w:rsidP="009A47B3">
            <w:pPr>
              <w:spacing w:after="0" w:line="240" w:lineRule="auto"/>
              <w:rPr>
                <w:rFonts w:ascii="Arial Narrow" w:hAnsi="Arial Narrow"/>
                <w:color w:val="76923C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A51269">
              <w:rPr>
                <w:rFonts w:ascii="Arial Narrow" w:hAnsi="Arial Narrow" w:cs="Arial"/>
                <w:lang w:val="es-ES"/>
              </w:rPr>
              <w:t>AXEL GUEVARA</w:t>
            </w:r>
          </w:p>
        </w:tc>
        <w:tc>
          <w:tcPr>
            <w:tcW w:w="3599" w:type="dxa"/>
          </w:tcPr>
          <w:p w14:paraId="465E0E97" w14:textId="77777777" w:rsidR="00F07A33" w:rsidRPr="00722310" w:rsidRDefault="006C3EA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Clase</w:t>
            </w:r>
            <w:r w:rsidR="0092797B"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3-5 &amp;</w:t>
            </w:r>
            <w:r w:rsidR="00A41283"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6-8:</w:t>
            </w:r>
          </w:p>
          <w:p w14:paraId="62C0D134" w14:textId="067AE56E" w:rsidR="003B0569" w:rsidRPr="00722310" w:rsidRDefault="00542B9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LORENA MARTINEZ</w:t>
            </w:r>
          </w:p>
          <w:p w14:paraId="07191202" w14:textId="79D8E129" w:rsidR="006C3EAB" w:rsidRPr="00722310" w:rsidRDefault="006C3EAB" w:rsidP="00767EED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Aux:</w:t>
            </w:r>
            <w:r w:rsidR="00675821"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="002D48FB">
              <w:rPr>
                <w:rFonts w:ascii="Arial Narrow" w:hAnsi="Arial Narrow" w:cs="Arial"/>
                <w:lang w:val="es-ES"/>
              </w:rPr>
              <w:t>DEBORA RAMIREZ</w:t>
            </w:r>
          </w:p>
        </w:tc>
        <w:tc>
          <w:tcPr>
            <w:tcW w:w="3595" w:type="dxa"/>
          </w:tcPr>
          <w:p w14:paraId="6496C11A" w14:textId="77777777" w:rsidR="00542B9B" w:rsidRPr="00722310" w:rsidRDefault="006C3EA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Clase 3-5 &amp; 6-8: </w:t>
            </w:r>
          </w:p>
          <w:p w14:paraId="3290BB39" w14:textId="1939B475" w:rsidR="002156E5" w:rsidRPr="00722310" w:rsidRDefault="00542B9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ALEJANDRA DURAN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61C0A7CD" w14:textId="71F93780" w:rsidR="006C3EAB" w:rsidRPr="00722310" w:rsidRDefault="006C3EAB" w:rsidP="0016122F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  <w:lang w:val="es-ES"/>
              </w:rPr>
              <w:t xml:space="preserve">Aux: </w:t>
            </w:r>
            <w:r w:rsidR="006F4B3C" w:rsidRPr="00722310">
              <w:rPr>
                <w:rFonts w:ascii="Arial Narrow" w:hAnsi="Arial Narrow" w:cs="Arial"/>
              </w:rPr>
              <w:t>ANGIE D</w:t>
            </w:r>
            <w:r w:rsidR="007C3906" w:rsidRPr="00722310">
              <w:rPr>
                <w:rFonts w:ascii="Arial Narrow" w:hAnsi="Arial Narrow" w:cs="Arial"/>
              </w:rPr>
              <w:t>URAN</w:t>
            </w:r>
          </w:p>
        </w:tc>
      </w:tr>
      <w:tr w:rsidR="006C3EAB" w:rsidRPr="00722310" w14:paraId="2DEE2813" w14:textId="77777777" w:rsidTr="00586CBB">
        <w:trPr>
          <w:trHeight w:val="566"/>
        </w:trPr>
        <w:tc>
          <w:tcPr>
            <w:tcW w:w="3611" w:type="dxa"/>
          </w:tcPr>
          <w:p w14:paraId="1EC8F427" w14:textId="77777777" w:rsidR="000C74EC" w:rsidRPr="00722310" w:rsidRDefault="006C3EAB" w:rsidP="006C3EAB">
            <w:pPr>
              <w:spacing w:after="0" w:line="240" w:lineRule="auto"/>
              <w:rPr>
                <w:rFonts w:ascii="Arial Narrow" w:hAnsi="Arial Narrow" w:cs="Arial"/>
                <w:color w:val="00B0F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</w:p>
          <w:p w14:paraId="37882018" w14:textId="77257502" w:rsidR="006C3EAB" w:rsidRPr="00722310" w:rsidRDefault="006C3EAB" w:rsidP="006C3EA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722310">
              <w:rPr>
                <w:rFonts w:ascii="Arial Narrow" w:hAnsi="Arial Narrow" w:cs="Arial"/>
                <w:color w:val="00B0F0"/>
              </w:rPr>
              <w:t xml:space="preserve"> </w:t>
            </w:r>
            <w:r w:rsidR="00024297" w:rsidRPr="00722310">
              <w:rPr>
                <w:rFonts w:ascii="Arial Narrow" w:hAnsi="Arial Narrow" w:cs="Arial"/>
                <w:lang w:val="es-ES_tradnl"/>
              </w:rPr>
              <w:t>GLADYS ORDONEZ</w:t>
            </w:r>
          </w:p>
        </w:tc>
        <w:tc>
          <w:tcPr>
            <w:tcW w:w="3590" w:type="dxa"/>
            <w:shd w:val="clear" w:color="auto" w:fill="auto"/>
          </w:tcPr>
          <w:p w14:paraId="0A988FAC" w14:textId="77777777" w:rsidR="006C3EAB" w:rsidRPr="00722310" w:rsidRDefault="006C3EAB" w:rsidP="006C3EA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722310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722310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5B26E282" w14:textId="580044EA" w:rsidR="006C3EAB" w:rsidRPr="00722310" w:rsidRDefault="00903305" w:rsidP="006C3EA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22310">
              <w:rPr>
                <w:rFonts w:ascii="Arial Narrow" w:hAnsi="Arial Narrow" w:cs="Arial"/>
                <w:lang w:val="es-ES_tradnl"/>
              </w:rPr>
              <w:t>GLADYS ORDONEZ</w:t>
            </w:r>
          </w:p>
        </w:tc>
        <w:tc>
          <w:tcPr>
            <w:tcW w:w="3599" w:type="dxa"/>
          </w:tcPr>
          <w:p w14:paraId="168207FB" w14:textId="77777777" w:rsidR="006C3EAB" w:rsidRPr="00722310" w:rsidRDefault="006C3EAB" w:rsidP="006C3EA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722310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722310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27466B6B" w14:textId="63DF72B2" w:rsidR="006C3EAB" w:rsidRPr="00722310" w:rsidRDefault="007C3906" w:rsidP="006C3EA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  <w:r w:rsidRPr="00722310">
              <w:rPr>
                <w:rFonts w:ascii="Arial Narrow" w:hAnsi="Arial Narrow" w:cs="Arial"/>
                <w:lang w:val="es-ES"/>
              </w:rPr>
              <w:t>EDWIN ULUAN</w:t>
            </w:r>
          </w:p>
        </w:tc>
        <w:tc>
          <w:tcPr>
            <w:tcW w:w="3595" w:type="dxa"/>
          </w:tcPr>
          <w:p w14:paraId="62C304E5" w14:textId="7D5AA8DC" w:rsidR="006C3EAB" w:rsidRPr="00722310" w:rsidRDefault="006C3EAB" w:rsidP="006C3EA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722310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722310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6378D772" w14:textId="4CE0E752" w:rsidR="006C3EAB" w:rsidRPr="00722310" w:rsidRDefault="007C3906" w:rsidP="006C3EA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22310">
              <w:rPr>
                <w:rFonts w:ascii="Arial Narrow" w:hAnsi="Arial Narrow" w:cs="Arial"/>
                <w:lang w:val="es-ES"/>
              </w:rPr>
              <w:t>EDWIN ULUAN</w:t>
            </w:r>
          </w:p>
        </w:tc>
      </w:tr>
      <w:tr w:rsidR="006C3EAB" w:rsidRPr="00722310" w14:paraId="44545A7A" w14:textId="77777777" w:rsidTr="00925218">
        <w:trPr>
          <w:trHeight w:val="737"/>
        </w:trPr>
        <w:tc>
          <w:tcPr>
            <w:tcW w:w="3611" w:type="dxa"/>
          </w:tcPr>
          <w:p w14:paraId="74358E45" w14:textId="7D33A519" w:rsidR="006C3EAB" w:rsidRPr="00722310" w:rsidRDefault="006C3EAB" w:rsidP="00A03736">
            <w:pPr>
              <w:pStyle w:val="NoSpacing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="003E09A2"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 xml:space="preserve"> &amp; Grabacion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722310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00443766" w14:textId="3D0E0168" w:rsidR="00A03736" w:rsidRPr="00722310" w:rsidRDefault="00CA0A1C" w:rsidP="00A03736">
            <w:pPr>
              <w:pStyle w:val="NoSpacing"/>
              <w:rPr>
                <w:rFonts w:ascii="Arial Narrow" w:hAnsi="Arial Narrow" w:cs="Arial"/>
                <w:lang w:val="es-GT"/>
              </w:rPr>
            </w:pPr>
            <w:r>
              <w:rPr>
                <w:rFonts w:ascii="Arial Narrow" w:hAnsi="Arial Narrow" w:cs="Arial"/>
              </w:rPr>
              <w:t>ORLIN ESPINOZA</w:t>
            </w:r>
          </w:p>
        </w:tc>
        <w:tc>
          <w:tcPr>
            <w:tcW w:w="3590" w:type="dxa"/>
            <w:shd w:val="clear" w:color="auto" w:fill="auto"/>
          </w:tcPr>
          <w:p w14:paraId="7480424D" w14:textId="62010977" w:rsidR="003E09A2" w:rsidRPr="00722310" w:rsidRDefault="003E09A2" w:rsidP="003E09A2">
            <w:pPr>
              <w:pStyle w:val="NoSpacing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="008973B8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:</w:t>
            </w: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 xml:space="preserve"> </w:t>
            </w:r>
            <w:r w:rsidR="008973B8" w:rsidRPr="00722310">
              <w:rPr>
                <w:rFonts w:ascii="Arial Narrow" w:hAnsi="Arial Narrow" w:cs="Arial"/>
              </w:rPr>
              <w:t>JEFFREY MARTINEZ</w:t>
            </w:r>
            <w:r w:rsidR="008973B8"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 xml:space="preserve"> </w:t>
            </w: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 xml:space="preserve"> Grabacion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722310">
              <w:rPr>
                <w:rFonts w:ascii="Arial Narrow" w:hAnsi="Arial Narrow" w:cs="Arial"/>
                <w:lang w:val="es-GT"/>
              </w:rPr>
              <w:t xml:space="preserve"> </w:t>
            </w:r>
            <w:r w:rsidR="008973B8">
              <w:rPr>
                <w:rFonts w:ascii="Arial Narrow" w:hAnsi="Arial Narrow" w:cs="Arial"/>
                <w:lang w:val="es-GT"/>
              </w:rPr>
              <w:t>EDWIN ULUAN</w:t>
            </w:r>
          </w:p>
          <w:p w14:paraId="3479A9A1" w14:textId="1DD5019A" w:rsidR="006C3EAB" w:rsidRPr="00722310" w:rsidRDefault="006C3EAB" w:rsidP="009A47B3">
            <w:pPr>
              <w:pStyle w:val="NoSpacing"/>
              <w:rPr>
                <w:rFonts w:ascii="Arial Narrow" w:hAnsi="Arial Narrow" w:cs="Arial"/>
                <w:lang w:val="es-GT"/>
              </w:rPr>
            </w:pPr>
          </w:p>
        </w:tc>
        <w:tc>
          <w:tcPr>
            <w:tcW w:w="3599" w:type="dxa"/>
          </w:tcPr>
          <w:p w14:paraId="777C709E" w14:textId="77777777" w:rsidR="003E09A2" w:rsidRPr="00722310" w:rsidRDefault="003E09A2" w:rsidP="003E09A2">
            <w:pPr>
              <w:pStyle w:val="NoSpacing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 &amp; Grabacion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722310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0C967D3D" w14:textId="1561D244" w:rsidR="006C3EAB" w:rsidRPr="00722310" w:rsidRDefault="0067378E" w:rsidP="006C3EA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 xml:space="preserve">EMILY </w:t>
            </w:r>
            <w:r w:rsidR="008E01C8">
              <w:rPr>
                <w:rFonts w:ascii="Arial Narrow" w:hAnsi="Arial Narrow" w:cs="Arial"/>
              </w:rPr>
              <w:t>SORTO</w:t>
            </w:r>
          </w:p>
        </w:tc>
        <w:tc>
          <w:tcPr>
            <w:tcW w:w="3595" w:type="dxa"/>
          </w:tcPr>
          <w:p w14:paraId="7BF945EC" w14:textId="77777777" w:rsidR="003E09A2" w:rsidRPr="00722310" w:rsidRDefault="003E09A2" w:rsidP="003E09A2">
            <w:pPr>
              <w:pStyle w:val="NoSpacing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 &amp; Grabacion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722310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72A879C4" w14:textId="2F938A42" w:rsidR="00524E25" w:rsidRPr="00722310" w:rsidRDefault="003F38D3" w:rsidP="00524E25">
            <w:pPr>
              <w:spacing w:after="0" w:line="240" w:lineRule="auto"/>
              <w:rPr>
                <w:rFonts w:ascii="Arial Narrow" w:hAnsi="Arial Narrow" w:cs="Arial"/>
                <w:color w:val="00B05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JARLIN VALLE</w:t>
            </w:r>
          </w:p>
        </w:tc>
      </w:tr>
      <w:tr w:rsidR="003E09A2" w:rsidRPr="00722310" w14:paraId="32EB3F29" w14:textId="77777777" w:rsidTr="00586CBB">
        <w:trPr>
          <w:trHeight w:val="575"/>
        </w:trPr>
        <w:tc>
          <w:tcPr>
            <w:tcW w:w="3611" w:type="dxa"/>
            <w:shd w:val="clear" w:color="auto" w:fill="auto"/>
          </w:tcPr>
          <w:p w14:paraId="7FF12D51" w14:textId="77777777" w:rsidR="003E09A2" w:rsidRPr="00722310" w:rsidRDefault="003E09A2" w:rsidP="003E09A2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  <w:p w14:paraId="243B1BAD" w14:textId="44A16D76" w:rsidR="003E09A2" w:rsidRPr="00722310" w:rsidRDefault="003E09A2" w:rsidP="003E09A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0" w:type="dxa"/>
          </w:tcPr>
          <w:p w14:paraId="710CF43B" w14:textId="1EBA62E6" w:rsidR="003E09A2" w:rsidRPr="00722310" w:rsidRDefault="003E09A2" w:rsidP="003E09A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9" w:type="dxa"/>
            <w:shd w:val="clear" w:color="auto" w:fill="auto"/>
          </w:tcPr>
          <w:p w14:paraId="0ED53366" w14:textId="7B9EBB6E" w:rsidR="003E09A2" w:rsidRPr="00722310" w:rsidRDefault="003E09A2" w:rsidP="003E09A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5" w:type="dxa"/>
          </w:tcPr>
          <w:p w14:paraId="24217752" w14:textId="251FED75" w:rsidR="003E09A2" w:rsidRPr="00722310" w:rsidRDefault="000D2081" w:rsidP="003E09A2">
            <w:pPr>
              <w:pStyle w:val="NoSpacing"/>
              <w:jc w:val="center"/>
              <w:rPr>
                <w:rFonts w:ascii="Arial Narrow" w:hAnsi="Arial Narrow"/>
                <w:lang w:val="es-ES"/>
              </w:rPr>
            </w:pP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sz w:val="24"/>
                <w:szCs w:val="24"/>
              </w:rPr>
              <w:t>Clase de Jovenes (13-18):</w:t>
            </w:r>
            <w:r w:rsidRPr="00F6019E">
              <w:rPr>
                <w:rFonts w:ascii="Arial Narrow" w:hAnsi="Arial Narrow" w:cs="Arial"/>
                <w:color w:val="76923C" w:themeColor="accent3" w:themeShade="BF"/>
              </w:rPr>
              <w:t xml:space="preserve">                    </w:t>
            </w:r>
            <w:r w:rsidRPr="00722310"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</w:tr>
      <w:tr w:rsidR="003E09A2" w:rsidRPr="00722310" w14:paraId="788E6FA6" w14:textId="77777777" w:rsidTr="00586CBB">
        <w:trPr>
          <w:trHeight w:val="575"/>
        </w:trPr>
        <w:tc>
          <w:tcPr>
            <w:tcW w:w="3611" w:type="dxa"/>
            <w:shd w:val="clear" w:color="auto" w:fill="auto"/>
          </w:tcPr>
          <w:p w14:paraId="37AB5A51" w14:textId="0852B1E6" w:rsidR="003E09A2" w:rsidRPr="00722310" w:rsidRDefault="003E09A2" w:rsidP="003E09A2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0" w:type="dxa"/>
          </w:tcPr>
          <w:p w14:paraId="43B4B808" w14:textId="677F728F" w:rsidR="003E09A2" w:rsidRPr="00722310" w:rsidRDefault="003E09A2" w:rsidP="00182640">
            <w:pPr>
              <w:spacing w:after="0" w:line="240" w:lineRule="auto"/>
              <w:jc w:val="center"/>
              <w:rPr>
                <w:rFonts w:ascii="Arial Narrow" w:hAnsi="Arial Narrow" w:cs="Arial"/>
                <w:color w:val="00B05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9" w:type="dxa"/>
            <w:shd w:val="clear" w:color="auto" w:fill="auto"/>
          </w:tcPr>
          <w:p w14:paraId="0704E63F" w14:textId="1F5AC605" w:rsidR="003E09A2" w:rsidRPr="00722310" w:rsidRDefault="003E09A2" w:rsidP="0018264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5" w:type="dxa"/>
          </w:tcPr>
          <w:p w14:paraId="6201C278" w14:textId="786B8122" w:rsidR="003E09A2" w:rsidRPr="00722310" w:rsidRDefault="003E09A2" w:rsidP="00182640">
            <w:pPr>
              <w:pStyle w:val="NoSpacing"/>
              <w:jc w:val="center"/>
              <w:rPr>
                <w:rFonts w:ascii="Arial Narrow" w:hAnsi="Arial Narrow"/>
                <w:lang w:val="es-ES"/>
              </w:rPr>
            </w:pPr>
            <w:r w:rsidRPr="00722310">
              <w:rPr>
                <w:rFonts w:ascii="Arial Narrow" w:hAnsi="Arial Narrow"/>
                <w:color w:val="0070C0"/>
                <w:sz w:val="36"/>
                <w:szCs w:val="36"/>
              </w:rPr>
              <w:t>ALABANZA</w:t>
            </w:r>
          </w:p>
        </w:tc>
      </w:tr>
      <w:tr w:rsidR="003E09A2" w:rsidRPr="00722310" w14:paraId="594AA99E" w14:textId="77777777" w:rsidTr="00586CBB">
        <w:tc>
          <w:tcPr>
            <w:tcW w:w="3611" w:type="dxa"/>
            <w:shd w:val="clear" w:color="auto" w:fill="auto"/>
          </w:tcPr>
          <w:p w14:paraId="5618E68D" w14:textId="650D6D94" w:rsidR="003E09A2" w:rsidRPr="00722310" w:rsidRDefault="003E09A2" w:rsidP="003E09A2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Piano: </w:t>
            </w:r>
            <w:r w:rsidR="00CA0A1C">
              <w:rPr>
                <w:rFonts w:ascii="Arial Narrow" w:hAnsi="Arial Narrow" w:cs="Arial"/>
                <w:lang w:val="es-ES"/>
              </w:rPr>
              <w:t>INGRID VALLE</w:t>
            </w:r>
          </w:p>
          <w:p w14:paraId="6917FC34" w14:textId="14518013" w:rsidR="003E09A2" w:rsidRPr="00722310" w:rsidRDefault="003E09A2" w:rsidP="003E09A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0" w:type="dxa"/>
          </w:tcPr>
          <w:p w14:paraId="472E40A8" w14:textId="6498948F" w:rsidR="003E09A2" w:rsidRPr="00722310" w:rsidRDefault="007C3906" w:rsidP="003E09A2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>Director</w:t>
            </w:r>
            <w:r w:rsidR="00A51269">
              <w:rPr>
                <w:rFonts w:ascii="Arial Narrow" w:hAnsi="Arial Narrow"/>
                <w:color w:val="365F91"/>
                <w:sz w:val="24"/>
                <w:szCs w:val="24"/>
              </w:rPr>
              <w:t>a:</w:t>
            </w: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 </w:t>
            </w:r>
            <w:r w:rsidRPr="00722310">
              <w:rPr>
                <w:rFonts w:ascii="Arial Narrow" w:hAnsi="Arial Narrow" w:cs="Arial"/>
              </w:rPr>
              <w:t>D</w:t>
            </w:r>
            <w:r w:rsidR="00A51269">
              <w:rPr>
                <w:rFonts w:ascii="Arial Narrow" w:hAnsi="Arial Narrow" w:cs="Arial"/>
              </w:rPr>
              <w:t>IANA ULUAN</w:t>
            </w:r>
          </w:p>
          <w:p w14:paraId="424E0029" w14:textId="1AF0D35F" w:rsidR="003E09A2" w:rsidRPr="00722310" w:rsidRDefault="00A51269" w:rsidP="003E09A2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Piano: </w:t>
            </w:r>
            <w:r w:rsidRPr="00722310">
              <w:rPr>
                <w:rFonts w:ascii="Arial Narrow" w:hAnsi="Arial Narrow" w:cs="Arial"/>
              </w:rPr>
              <w:t>ORLIN ESPINOZA</w:t>
            </w:r>
          </w:p>
        </w:tc>
        <w:tc>
          <w:tcPr>
            <w:tcW w:w="3599" w:type="dxa"/>
            <w:shd w:val="clear" w:color="auto" w:fill="auto"/>
          </w:tcPr>
          <w:p w14:paraId="694BD518" w14:textId="47816C9F" w:rsidR="003E09A2" w:rsidRPr="00722310" w:rsidRDefault="007C3906" w:rsidP="003E09A2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bookmarkStart w:id="0" w:name="OLE_LINK1"/>
            <w:bookmarkStart w:id="1" w:name="OLE_LINK2"/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 &amp; Piano: </w:t>
            </w:r>
            <w:r w:rsidR="00401FC3" w:rsidRPr="00722310">
              <w:rPr>
                <w:rFonts w:ascii="Arial Narrow" w:hAnsi="Arial Narrow" w:cs="Arial"/>
              </w:rPr>
              <w:t>DARWIN MEJIA</w:t>
            </w:r>
          </w:p>
        </w:tc>
        <w:bookmarkEnd w:id="0"/>
        <w:bookmarkEnd w:id="1"/>
        <w:tc>
          <w:tcPr>
            <w:tcW w:w="3595" w:type="dxa"/>
          </w:tcPr>
          <w:p w14:paraId="1E41A01F" w14:textId="378AAB3D" w:rsidR="007C3906" w:rsidRPr="00722310" w:rsidRDefault="007C3906" w:rsidP="003E09A2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Directora: </w:t>
            </w:r>
            <w:r w:rsidR="0067378E">
              <w:rPr>
                <w:rFonts w:ascii="Arial Narrow" w:hAnsi="Arial Narrow" w:cs="Arial"/>
              </w:rPr>
              <w:t>INGRID VALLE</w:t>
            </w: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 </w:t>
            </w:r>
          </w:p>
          <w:p w14:paraId="78791C96" w14:textId="64DE2544" w:rsidR="003E09A2" w:rsidRPr="00722310" w:rsidRDefault="007C3906" w:rsidP="003E09A2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Piano: </w:t>
            </w:r>
            <w:r w:rsidR="0067378E">
              <w:rPr>
                <w:rFonts w:ascii="Arial Narrow" w:hAnsi="Arial Narrow" w:cs="Arial"/>
              </w:rPr>
              <w:t>JOSHUA VALLE</w:t>
            </w:r>
          </w:p>
        </w:tc>
      </w:tr>
      <w:tr w:rsidR="003E09A2" w:rsidRPr="00722310" w14:paraId="0062550D" w14:textId="77777777" w:rsidTr="00586CBB">
        <w:tc>
          <w:tcPr>
            <w:tcW w:w="3611" w:type="dxa"/>
            <w:shd w:val="clear" w:color="auto" w:fill="auto"/>
          </w:tcPr>
          <w:p w14:paraId="3410BA1C" w14:textId="0D3482FE" w:rsidR="003E09A2" w:rsidRPr="00722310" w:rsidRDefault="003E09A2" w:rsidP="003E09A2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</w:p>
        </w:tc>
        <w:tc>
          <w:tcPr>
            <w:tcW w:w="3590" w:type="dxa"/>
          </w:tcPr>
          <w:p w14:paraId="360183E5" w14:textId="59FFC148" w:rsidR="003E09A2" w:rsidRPr="00722310" w:rsidRDefault="003E09A2" w:rsidP="003E09A2">
            <w:pPr>
              <w:spacing w:after="0" w:line="240" w:lineRule="auto"/>
              <w:rPr>
                <w:rFonts w:ascii="Arial Narrow" w:hAnsi="Arial Narrow" w:cs="Arial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</w:rPr>
              <w:t>Cantores:</w:t>
            </w:r>
            <w:r w:rsidRPr="00F6019E">
              <w:rPr>
                <w:rFonts w:ascii="Arial Narrow" w:hAnsi="Arial Narrow" w:cs="Arial"/>
                <w:color w:val="76923C" w:themeColor="accent3" w:themeShade="BF"/>
              </w:rPr>
              <w:t xml:space="preserve"> </w:t>
            </w:r>
            <w:r w:rsidR="00A51269">
              <w:rPr>
                <w:rFonts w:ascii="Arial Narrow" w:hAnsi="Arial Narrow" w:cs="Arial"/>
              </w:rPr>
              <w:t>LORENA MARTINEZ</w:t>
            </w:r>
          </w:p>
          <w:p w14:paraId="77B173D0" w14:textId="4BC1DAE4" w:rsidR="003E09A2" w:rsidRPr="00722310" w:rsidRDefault="003E09A2" w:rsidP="003E09A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9" w:type="dxa"/>
            <w:shd w:val="clear" w:color="auto" w:fill="auto"/>
          </w:tcPr>
          <w:p w14:paraId="4EFDC714" w14:textId="21D469D7" w:rsidR="003E09A2" w:rsidRPr="00722310" w:rsidRDefault="003E09A2" w:rsidP="00401FC3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5" w:type="dxa"/>
          </w:tcPr>
          <w:p w14:paraId="25712342" w14:textId="6AF29086" w:rsidR="003E09A2" w:rsidRPr="00722310" w:rsidRDefault="003E09A2" w:rsidP="00F719E3">
            <w:pPr>
              <w:spacing w:after="0" w:line="240" w:lineRule="auto"/>
              <w:rPr>
                <w:rFonts w:ascii="Arial Narrow" w:hAnsi="Arial Narrow" w:cs="Arial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</w:rPr>
              <w:t>Cantores:</w:t>
            </w:r>
            <w:r w:rsidRPr="00F6019E">
              <w:rPr>
                <w:rFonts w:ascii="Arial Narrow" w:hAnsi="Arial Narrow" w:cs="Arial"/>
                <w:color w:val="76923C" w:themeColor="accent3" w:themeShade="BF"/>
              </w:rPr>
              <w:t xml:space="preserve">  </w:t>
            </w:r>
            <w:r w:rsidR="0067378E">
              <w:rPr>
                <w:rFonts w:ascii="Arial Narrow" w:hAnsi="Arial Narrow" w:cs="Arial"/>
              </w:rPr>
              <w:t>DIANA ULUAN</w:t>
            </w:r>
            <w:r w:rsidR="00FD324A">
              <w:rPr>
                <w:rFonts w:ascii="Arial Narrow" w:hAnsi="Arial Narrow" w:cs="Arial"/>
              </w:rPr>
              <w:t xml:space="preserve"> &amp; LORENA MARTINEZ</w:t>
            </w:r>
          </w:p>
        </w:tc>
      </w:tr>
      <w:tr w:rsidR="003E09A2" w:rsidRPr="00722310" w14:paraId="69CDEACE" w14:textId="77777777" w:rsidTr="00586CBB">
        <w:trPr>
          <w:trHeight w:val="485"/>
        </w:trPr>
        <w:tc>
          <w:tcPr>
            <w:tcW w:w="3611" w:type="dxa"/>
            <w:shd w:val="clear" w:color="auto" w:fill="auto"/>
          </w:tcPr>
          <w:p w14:paraId="4C3AC1B6" w14:textId="7740A0B6" w:rsidR="00CA0A1C" w:rsidRPr="00722310" w:rsidRDefault="00CA0A1C" w:rsidP="00CA0A1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 xml:space="preserve">Guitarra: </w:t>
            </w:r>
            <w:r w:rsidR="00A51269">
              <w:rPr>
                <w:rFonts w:ascii="Arial Narrow" w:hAnsi="Arial Narrow" w:cs="Arial"/>
                <w:lang w:val="es-ES"/>
              </w:rPr>
              <w:t>RONI MARTINEZ</w:t>
            </w:r>
          </w:p>
          <w:p w14:paraId="6BB03054" w14:textId="029F6902" w:rsidR="003E09A2" w:rsidRPr="00722310" w:rsidRDefault="003E09A2" w:rsidP="003E09A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0" w:type="dxa"/>
          </w:tcPr>
          <w:p w14:paraId="5DD7A125" w14:textId="72A1532C" w:rsidR="003E09A2" w:rsidRPr="00722310" w:rsidRDefault="003E09A2" w:rsidP="003E09A2">
            <w:pPr>
              <w:spacing w:after="0" w:line="240" w:lineRule="auto"/>
              <w:rPr>
                <w:rFonts w:ascii="Arial Narrow" w:hAnsi="Arial Narrow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Bajo:</w:t>
            </w:r>
            <w:r w:rsidRPr="00722310">
              <w:rPr>
                <w:rFonts w:ascii="Arial Narrow" w:hAnsi="Arial Narrow" w:cs="Arial"/>
                <w:lang w:val="es-ES"/>
              </w:rPr>
              <w:t xml:space="preserve"> </w:t>
            </w:r>
            <w:r w:rsidR="00A51269">
              <w:rPr>
                <w:rFonts w:ascii="Arial Narrow" w:hAnsi="Arial Narrow"/>
              </w:rPr>
              <w:t>RODRIGO GUEVARA</w:t>
            </w:r>
          </w:p>
          <w:p w14:paraId="3018F70B" w14:textId="0AE8EA03" w:rsidR="003E09A2" w:rsidRPr="00722310" w:rsidRDefault="0067378E" w:rsidP="003E09A2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 xml:space="preserve">Guitarra: </w:t>
            </w:r>
            <w:r>
              <w:rPr>
                <w:rFonts w:ascii="Arial Narrow" w:hAnsi="Arial Narrow"/>
              </w:rPr>
              <w:t>MARTIN AZURDIA</w:t>
            </w:r>
          </w:p>
        </w:tc>
        <w:tc>
          <w:tcPr>
            <w:tcW w:w="3599" w:type="dxa"/>
            <w:shd w:val="clear" w:color="auto" w:fill="auto"/>
          </w:tcPr>
          <w:p w14:paraId="0FCD261A" w14:textId="496FC681" w:rsidR="003E09A2" w:rsidRPr="00722310" w:rsidRDefault="003E09A2" w:rsidP="003E09A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5" w:type="dxa"/>
          </w:tcPr>
          <w:p w14:paraId="659EB70E" w14:textId="5AA4FAF8" w:rsidR="003E09A2" w:rsidRPr="00722310" w:rsidRDefault="003E09A2" w:rsidP="003E09A2">
            <w:pPr>
              <w:spacing w:after="0" w:line="240" w:lineRule="auto"/>
              <w:rPr>
                <w:rFonts w:ascii="Arial Narrow" w:hAnsi="Arial Narrow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Bajo:</w:t>
            </w:r>
            <w:r w:rsidRPr="00722310">
              <w:rPr>
                <w:rFonts w:ascii="Arial Narrow" w:hAnsi="Arial Narrow" w:cs="Arial"/>
                <w:lang w:val="es-ES"/>
              </w:rPr>
              <w:t xml:space="preserve"> </w:t>
            </w:r>
            <w:r w:rsidRPr="00722310">
              <w:rPr>
                <w:rFonts w:ascii="Arial Narrow" w:hAnsi="Arial Narrow"/>
              </w:rPr>
              <w:t>RONI MARTINEZ</w:t>
            </w:r>
          </w:p>
          <w:p w14:paraId="1D0527A0" w14:textId="16CF7EB9" w:rsidR="003E09A2" w:rsidRPr="00722310" w:rsidRDefault="00F719E3" w:rsidP="003E09A2">
            <w:pPr>
              <w:spacing w:after="0" w:line="240" w:lineRule="auto"/>
              <w:rPr>
                <w:rFonts w:ascii="Arial Narrow" w:hAnsi="Arial Narrow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 xml:space="preserve">Guitarra: </w:t>
            </w:r>
            <w:r w:rsidR="00954F9D">
              <w:rPr>
                <w:rFonts w:ascii="Arial Narrow" w:hAnsi="Arial Narrow"/>
              </w:rPr>
              <w:t>MARTIN AZURDIA</w:t>
            </w:r>
          </w:p>
        </w:tc>
      </w:tr>
      <w:tr w:rsidR="002C4ABA" w:rsidRPr="00722310" w14:paraId="7C5B8BC6" w14:textId="77777777" w:rsidTr="00586CBB">
        <w:trPr>
          <w:trHeight w:val="485"/>
        </w:trPr>
        <w:tc>
          <w:tcPr>
            <w:tcW w:w="3611" w:type="dxa"/>
            <w:shd w:val="clear" w:color="auto" w:fill="auto"/>
          </w:tcPr>
          <w:p w14:paraId="741B8CD4" w14:textId="77777777" w:rsidR="002C4ABA" w:rsidRDefault="002C4ABA" w:rsidP="00CA0A1C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</w:pPr>
          </w:p>
        </w:tc>
        <w:tc>
          <w:tcPr>
            <w:tcW w:w="3590" w:type="dxa"/>
          </w:tcPr>
          <w:p w14:paraId="5FF69334" w14:textId="77777777" w:rsidR="002C4ABA" w:rsidRPr="00722310" w:rsidRDefault="002C4ABA" w:rsidP="003E09A2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</w:pPr>
          </w:p>
        </w:tc>
        <w:tc>
          <w:tcPr>
            <w:tcW w:w="3599" w:type="dxa"/>
            <w:shd w:val="clear" w:color="auto" w:fill="auto"/>
          </w:tcPr>
          <w:p w14:paraId="117A2B34" w14:textId="77777777" w:rsidR="002C4ABA" w:rsidRPr="00722310" w:rsidRDefault="002C4ABA" w:rsidP="003E09A2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5" w:type="dxa"/>
          </w:tcPr>
          <w:p w14:paraId="16D8204B" w14:textId="5BF12A2A" w:rsidR="002C4ABA" w:rsidRPr="00722310" w:rsidRDefault="002C4ABA" w:rsidP="003E09A2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</w:pPr>
            <w:r w:rsidRPr="002C4ABA">
              <w:rPr>
                <w:rFonts w:ascii="Arial Narrow" w:hAnsi="Arial Narrow"/>
                <w:color w:val="17365D" w:themeColor="text2" w:themeShade="BF"/>
                <w:sz w:val="24"/>
                <w:szCs w:val="24"/>
                <w:lang w:val="es-ES"/>
              </w:rPr>
              <w:t xml:space="preserve">Shofar: </w:t>
            </w:r>
            <w:r w:rsidRPr="002C4ABA">
              <w:rPr>
                <w:rFonts w:ascii="Arial Narrow" w:hAnsi="Arial Narrow"/>
                <w:color w:val="000000" w:themeColor="text1"/>
                <w:sz w:val="24"/>
                <w:szCs w:val="24"/>
                <w:lang w:val="es-ES"/>
              </w:rPr>
              <w:t>HUMBERTO LAINEZ</w:t>
            </w:r>
          </w:p>
        </w:tc>
      </w:tr>
      <w:tr w:rsidR="003E09A2" w:rsidRPr="00722310" w14:paraId="2949EF9A" w14:textId="77777777" w:rsidTr="00586CBB">
        <w:tc>
          <w:tcPr>
            <w:tcW w:w="3611" w:type="dxa"/>
            <w:shd w:val="clear" w:color="auto" w:fill="auto"/>
          </w:tcPr>
          <w:p w14:paraId="797F1E3A" w14:textId="77777777" w:rsidR="00182640" w:rsidRPr="00F6019E" w:rsidRDefault="00182640" w:rsidP="00182640">
            <w:pPr>
              <w:pStyle w:val="NoSpacing"/>
              <w:rPr>
                <w:rFonts w:ascii="Arial Narrow" w:hAnsi="Arial Narrow" w:cs="Arial"/>
                <w:b/>
                <w:bCs/>
                <w:u w:val="single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u w:val="single"/>
                <w:lang w:val="es-GT"/>
              </w:rPr>
              <w:t>Batería:</w:t>
            </w:r>
            <w:r w:rsidRPr="00F6019E">
              <w:rPr>
                <w:rFonts w:ascii="Arial Narrow" w:hAnsi="Arial Narrow" w:cs="Arial"/>
                <w:b/>
                <w:bCs/>
                <w:u w:val="single"/>
                <w:lang w:val="es-GT"/>
              </w:rPr>
              <w:t xml:space="preserve"> </w:t>
            </w:r>
          </w:p>
          <w:p w14:paraId="2B19D338" w14:textId="301FD096" w:rsidR="003E09A2" w:rsidRPr="00722310" w:rsidRDefault="00407FF9" w:rsidP="00407FF9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M</w:t>
            </w:r>
            <w:r>
              <w:rPr>
                <w:rFonts w:ascii="Arial Narrow" w:hAnsi="Arial Narrow" w:cs="Arial"/>
              </w:rPr>
              <w:t>ELVIN CHEVEZ JR.</w:t>
            </w:r>
          </w:p>
        </w:tc>
        <w:tc>
          <w:tcPr>
            <w:tcW w:w="3590" w:type="dxa"/>
          </w:tcPr>
          <w:p w14:paraId="132E7D07" w14:textId="77777777" w:rsidR="00182640" w:rsidRPr="00F6019E" w:rsidRDefault="00182640" w:rsidP="00182640">
            <w:pPr>
              <w:pStyle w:val="NoSpacing"/>
              <w:rPr>
                <w:rFonts w:ascii="Arial Narrow" w:hAnsi="Arial Narrow" w:cs="Arial"/>
                <w:b/>
                <w:bCs/>
                <w:u w:val="single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u w:val="single"/>
                <w:lang w:val="es-GT"/>
              </w:rPr>
              <w:t>Batería:</w:t>
            </w:r>
            <w:r w:rsidRPr="00F6019E">
              <w:rPr>
                <w:rFonts w:ascii="Arial Narrow" w:hAnsi="Arial Narrow" w:cs="Arial"/>
                <w:b/>
                <w:bCs/>
                <w:u w:val="single"/>
                <w:lang w:val="es-GT"/>
              </w:rPr>
              <w:t xml:space="preserve"> </w:t>
            </w:r>
          </w:p>
          <w:p w14:paraId="6E748916" w14:textId="7E3404C0" w:rsidR="003E09A2" w:rsidRPr="00722310" w:rsidRDefault="00A51269" w:rsidP="003E09A2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RUSELL MARTINEZ</w:t>
            </w:r>
          </w:p>
        </w:tc>
        <w:tc>
          <w:tcPr>
            <w:tcW w:w="3599" w:type="dxa"/>
            <w:shd w:val="clear" w:color="auto" w:fill="auto"/>
          </w:tcPr>
          <w:p w14:paraId="3CBE32B8" w14:textId="77777777" w:rsidR="00FD324A" w:rsidRPr="00F6019E" w:rsidRDefault="00FD324A" w:rsidP="00FD324A">
            <w:pPr>
              <w:pStyle w:val="NoSpacing"/>
              <w:rPr>
                <w:rFonts w:ascii="Arial Narrow" w:hAnsi="Arial Narrow" w:cs="Arial"/>
                <w:b/>
                <w:bCs/>
                <w:u w:val="single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u w:val="single"/>
                <w:lang w:val="es-GT"/>
              </w:rPr>
              <w:t>Batería:</w:t>
            </w:r>
            <w:r w:rsidRPr="00F6019E">
              <w:rPr>
                <w:rFonts w:ascii="Arial Narrow" w:hAnsi="Arial Narrow" w:cs="Arial"/>
                <w:b/>
                <w:bCs/>
                <w:u w:val="single"/>
                <w:lang w:val="es-GT"/>
              </w:rPr>
              <w:t xml:space="preserve"> </w:t>
            </w:r>
          </w:p>
          <w:p w14:paraId="559EB4E4" w14:textId="67AC94A8" w:rsidR="003E09A2" w:rsidRPr="00722310" w:rsidRDefault="00FD324A" w:rsidP="00FD324A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RUSELL MARTINEZ</w:t>
            </w:r>
          </w:p>
        </w:tc>
        <w:tc>
          <w:tcPr>
            <w:tcW w:w="3595" w:type="dxa"/>
          </w:tcPr>
          <w:p w14:paraId="19946D7B" w14:textId="77777777" w:rsidR="00182640" w:rsidRPr="00F6019E" w:rsidRDefault="00182640" w:rsidP="00182640">
            <w:pPr>
              <w:pStyle w:val="NoSpacing"/>
              <w:rPr>
                <w:rFonts w:ascii="Arial Narrow" w:hAnsi="Arial Narrow" w:cs="Arial"/>
                <w:b/>
                <w:bCs/>
                <w:u w:val="single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u w:val="single"/>
                <w:lang w:val="es-GT"/>
              </w:rPr>
              <w:t>Batería:</w:t>
            </w:r>
            <w:r w:rsidRPr="00F6019E">
              <w:rPr>
                <w:rFonts w:ascii="Arial Narrow" w:hAnsi="Arial Narrow" w:cs="Arial"/>
                <w:b/>
                <w:bCs/>
                <w:u w:val="single"/>
                <w:lang w:val="es-GT"/>
              </w:rPr>
              <w:t xml:space="preserve"> </w:t>
            </w:r>
          </w:p>
          <w:p w14:paraId="2940780A" w14:textId="58B2F12B" w:rsidR="003E09A2" w:rsidRPr="00722310" w:rsidRDefault="0067378E" w:rsidP="003E09A2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MELVIN CHEVEZ JR.</w:t>
            </w:r>
          </w:p>
        </w:tc>
      </w:tr>
      <w:tr w:rsidR="001D359C" w:rsidRPr="00722310" w14:paraId="1B3134F2" w14:textId="77777777" w:rsidTr="00FE05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E67A" w14:textId="77777777" w:rsidR="001D359C" w:rsidRPr="00722310" w:rsidRDefault="001D359C" w:rsidP="001D359C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7CF75950" w14:textId="01463C1F" w:rsidR="001D359C" w:rsidRPr="00722310" w:rsidRDefault="001D359C" w:rsidP="001D359C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  <w:lang w:val="es-ES_tradnl"/>
              </w:rPr>
              <w:t>ALISSON VASQUEZ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E121" w14:textId="77777777" w:rsidR="001D359C" w:rsidRPr="00722310" w:rsidRDefault="001D359C" w:rsidP="001D359C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4B3285FC" w14:textId="1BA12783" w:rsidR="001D359C" w:rsidRPr="00722310" w:rsidRDefault="001D359C" w:rsidP="001D359C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  <w:lang w:val="es-ES_tradnl"/>
              </w:rPr>
              <w:t>SUSANA GARCIA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2D00" w14:textId="77777777" w:rsidR="001D359C" w:rsidRPr="00722310" w:rsidRDefault="001D359C" w:rsidP="001D359C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6C4AE6AA" w14:textId="031D11B7" w:rsidR="001D359C" w:rsidRPr="00722310" w:rsidRDefault="001D359C" w:rsidP="001D359C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  <w:lang w:val="es-ES_tradnl"/>
              </w:rPr>
              <w:t>JENNIFER SORTO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3D4" w14:textId="77777777" w:rsidR="001D359C" w:rsidRPr="00722310" w:rsidRDefault="001D359C" w:rsidP="001D359C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10800AF6" w14:textId="2DCC37EC" w:rsidR="001D359C" w:rsidRPr="00722310" w:rsidRDefault="001D359C" w:rsidP="001D359C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  <w:lang w:val="es-ES_tradnl"/>
              </w:rPr>
              <w:t>RIGO MONDRAGON</w:t>
            </w:r>
          </w:p>
        </w:tc>
      </w:tr>
    </w:tbl>
    <w:p w14:paraId="4C91E390" w14:textId="77777777" w:rsidR="00F60CDC" w:rsidRPr="00182640" w:rsidRDefault="00F60CDC" w:rsidP="00E64B74">
      <w:pPr>
        <w:rPr>
          <w:rFonts w:ascii="Arial Narrow" w:hAnsi="Arial Narrow"/>
          <w:sz w:val="16"/>
          <w:szCs w:val="16"/>
          <w:lang w:val="es-ES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E607EC" w:rsidRPr="00722310" w14:paraId="0C3F6284" w14:textId="77777777" w:rsidTr="00586CBB">
        <w:tc>
          <w:tcPr>
            <w:tcW w:w="3611" w:type="dxa"/>
            <w:shd w:val="clear" w:color="auto" w:fill="95EAA2"/>
          </w:tcPr>
          <w:p w14:paraId="05CC9127" w14:textId="736B8179" w:rsidR="00E607EC" w:rsidRPr="00722310" w:rsidRDefault="00E607EC" w:rsidP="00E607EC">
            <w:pPr>
              <w:spacing w:after="0" w:line="24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22310">
              <w:rPr>
                <w:rFonts w:ascii="Arial Narrow" w:hAnsi="Arial Narrow"/>
                <w:sz w:val="36"/>
                <w:szCs w:val="36"/>
              </w:rPr>
              <w:t>Viernes 2</w:t>
            </w:r>
            <w:r w:rsidR="00024297" w:rsidRPr="00722310">
              <w:rPr>
                <w:rFonts w:ascii="Arial Narrow" w:hAnsi="Arial Narrow"/>
                <w:sz w:val="36"/>
                <w:szCs w:val="36"/>
              </w:rPr>
              <w:t>6</w:t>
            </w:r>
            <w:r w:rsidR="00723F59" w:rsidRPr="00722310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722310">
              <w:rPr>
                <w:rFonts w:ascii="Arial Narrow" w:hAnsi="Arial Narrow"/>
                <w:sz w:val="36"/>
                <w:szCs w:val="36"/>
              </w:rPr>
              <w:t>(C)</w:t>
            </w:r>
          </w:p>
        </w:tc>
        <w:tc>
          <w:tcPr>
            <w:tcW w:w="3590" w:type="dxa"/>
            <w:shd w:val="clear" w:color="auto" w:fill="95EAA2"/>
          </w:tcPr>
          <w:p w14:paraId="13E92E28" w14:textId="4F62FD24" w:rsidR="00E607EC" w:rsidRPr="00722310" w:rsidRDefault="00E607EC" w:rsidP="00E607EC">
            <w:pPr>
              <w:spacing w:after="0" w:line="24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22310">
              <w:rPr>
                <w:rFonts w:ascii="Arial Narrow" w:hAnsi="Arial Narrow"/>
                <w:sz w:val="36"/>
                <w:szCs w:val="36"/>
              </w:rPr>
              <w:t>Domingo 2</w:t>
            </w:r>
            <w:r w:rsidR="00024297" w:rsidRPr="00722310">
              <w:rPr>
                <w:rFonts w:ascii="Arial Narrow" w:hAnsi="Arial Narrow"/>
                <w:sz w:val="36"/>
                <w:szCs w:val="36"/>
              </w:rPr>
              <w:t>8</w:t>
            </w:r>
            <w:r w:rsidRPr="00722310">
              <w:rPr>
                <w:rFonts w:ascii="Arial Narrow" w:hAnsi="Arial Narrow"/>
                <w:sz w:val="36"/>
                <w:szCs w:val="36"/>
              </w:rPr>
              <w:t xml:space="preserve"> (C)</w:t>
            </w:r>
          </w:p>
        </w:tc>
        <w:tc>
          <w:tcPr>
            <w:tcW w:w="3599" w:type="dxa"/>
            <w:shd w:val="clear" w:color="auto" w:fill="ECC2F0"/>
          </w:tcPr>
          <w:p w14:paraId="739C75B7" w14:textId="6D4B446B" w:rsidR="00E607EC" w:rsidRPr="00722310" w:rsidRDefault="00E607EC" w:rsidP="00E607EC">
            <w:pPr>
              <w:spacing w:after="0" w:line="24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22310">
              <w:rPr>
                <w:rFonts w:ascii="Arial Narrow" w:hAnsi="Arial Narrow"/>
                <w:sz w:val="36"/>
                <w:szCs w:val="36"/>
              </w:rPr>
              <w:t>Vie</w:t>
            </w:r>
            <w:r w:rsidR="00723F59" w:rsidRPr="00722310">
              <w:rPr>
                <w:rFonts w:ascii="Arial Narrow" w:hAnsi="Arial Narrow"/>
                <w:sz w:val="36"/>
                <w:szCs w:val="36"/>
              </w:rPr>
              <w:t>r</w:t>
            </w:r>
            <w:r w:rsidR="00024297" w:rsidRPr="00722310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F6019E">
              <w:rPr>
                <w:rFonts w:ascii="Arial Narrow" w:hAnsi="Arial Narrow"/>
                <w:sz w:val="36"/>
                <w:szCs w:val="36"/>
              </w:rPr>
              <w:t>Julio</w:t>
            </w:r>
            <w:r w:rsidR="00024297" w:rsidRPr="00722310">
              <w:rPr>
                <w:rFonts w:ascii="Arial Narrow" w:hAnsi="Arial Narrow"/>
                <w:sz w:val="36"/>
                <w:szCs w:val="36"/>
              </w:rPr>
              <w:t xml:space="preserve"> 3</w:t>
            </w:r>
            <w:r w:rsidR="001F76E6" w:rsidRPr="00722310">
              <w:rPr>
                <w:rFonts w:ascii="Arial Narrow" w:hAnsi="Arial Narrow"/>
                <w:sz w:val="36"/>
                <w:szCs w:val="36"/>
              </w:rPr>
              <w:t xml:space="preserve"> (A)</w:t>
            </w:r>
          </w:p>
        </w:tc>
        <w:tc>
          <w:tcPr>
            <w:tcW w:w="3595" w:type="dxa"/>
            <w:shd w:val="clear" w:color="auto" w:fill="ECC2F0"/>
          </w:tcPr>
          <w:p w14:paraId="545CEEBB" w14:textId="69078D72" w:rsidR="00E607EC" w:rsidRPr="00722310" w:rsidRDefault="00E607EC" w:rsidP="00E607EC">
            <w:pPr>
              <w:spacing w:after="0" w:line="24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22310">
              <w:rPr>
                <w:rFonts w:ascii="Arial Narrow" w:hAnsi="Arial Narrow"/>
                <w:sz w:val="36"/>
                <w:szCs w:val="36"/>
              </w:rPr>
              <w:t>Dom</w:t>
            </w:r>
            <w:r w:rsidR="00D3446A" w:rsidRPr="00722310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F6019E">
              <w:rPr>
                <w:rFonts w:ascii="Arial Narrow" w:hAnsi="Arial Narrow"/>
                <w:sz w:val="36"/>
                <w:szCs w:val="36"/>
              </w:rPr>
              <w:t>Julio</w:t>
            </w:r>
            <w:r w:rsidR="00024297" w:rsidRPr="00722310">
              <w:rPr>
                <w:rFonts w:ascii="Arial Narrow" w:hAnsi="Arial Narrow"/>
                <w:sz w:val="36"/>
                <w:szCs w:val="36"/>
              </w:rPr>
              <w:t xml:space="preserve"> 5 </w:t>
            </w:r>
            <w:r w:rsidRPr="00722310">
              <w:rPr>
                <w:rFonts w:ascii="Arial Narrow" w:hAnsi="Arial Narrow"/>
                <w:sz w:val="36"/>
                <w:szCs w:val="36"/>
              </w:rPr>
              <w:t>(</w:t>
            </w:r>
            <w:r w:rsidR="00D3446A" w:rsidRPr="00722310">
              <w:rPr>
                <w:rFonts w:ascii="Arial Narrow" w:hAnsi="Arial Narrow"/>
                <w:sz w:val="36"/>
                <w:szCs w:val="36"/>
              </w:rPr>
              <w:t>S.C.</w:t>
            </w:r>
            <w:r w:rsidRPr="00722310">
              <w:rPr>
                <w:rFonts w:ascii="Arial Narrow" w:hAnsi="Arial Narrow"/>
                <w:sz w:val="36"/>
                <w:szCs w:val="36"/>
              </w:rPr>
              <w:t>)</w:t>
            </w:r>
          </w:p>
        </w:tc>
      </w:tr>
      <w:tr w:rsidR="00E607EC" w:rsidRPr="00722310" w14:paraId="29054F55" w14:textId="77777777" w:rsidTr="00586CBB">
        <w:tc>
          <w:tcPr>
            <w:tcW w:w="3611" w:type="dxa"/>
          </w:tcPr>
          <w:p w14:paraId="37F2D6C6" w14:textId="77777777" w:rsidR="00E607EC" w:rsidRPr="00F6019E" w:rsidRDefault="00E607EC" w:rsidP="00E607EC">
            <w:pPr>
              <w:pStyle w:val="NoSpacing"/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  <w:lang w:val="es-GT"/>
              </w:rPr>
              <w:t>Bienvenida:</w:t>
            </w: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  <w:t xml:space="preserve"> </w:t>
            </w:r>
          </w:p>
          <w:p w14:paraId="4D5E64BF" w14:textId="046F95CD" w:rsidR="00E607EC" w:rsidRPr="00722310" w:rsidRDefault="00407FF9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MELVIN CHEVEZ</w:t>
            </w:r>
          </w:p>
        </w:tc>
        <w:tc>
          <w:tcPr>
            <w:tcW w:w="3590" w:type="dxa"/>
            <w:shd w:val="clear" w:color="auto" w:fill="auto"/>
          </w:tcPr>
          <w:p w14:paraId="754B7608" w14:textId="77777777" w:rsidR="00E607EC" w:rsidRPr="00F6019E" w:rsidRDefault="00E607EC" w:rsidP="00E607EC">
            <w:pPr>
              <w:pStyle w:val="NoSpacing"/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  <w:lang w:val="es-GT"/>
              </w:rPr>
              <w:t>Bienvenida:</w:t>
            </w: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  <w:t xml:space="preserve"> </w:t>
            </w:r>
          </w:p>
          <w:p w14:paraId="2E1DE3F3" w14:textId="221F41CF" w:rsidR="00E607EC" w:rsidRPr="00722310" w:rsidRDefault="008B0FA1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MORGAN ESPINOZA</w:t>
            </w:r>
          </w:p>
        </w:tc>
        <w:tc>
          <w:tcPr>
            <w:tcW w:w="3599" w:type="dxa"/>
          </w:tcPr>
          <w:p w14:paraId="1AE8D014" w14:textId="77777777" w:rsidR="009E3F5E" w:rsidRPr="00F6019E" w:rsidRDefault="009E3F5E" w:rsidP="009E3F5E">
            <w:pPr>
              <w:pStyle w:val="NoSpacing"/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  <w:lang w:val="es-GT"/>
              </w:rPr>
              <w:t>Bienvenida:</w:t>
            </w: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  <w:t xml:space="preserve"> </w:t>
            </w:r>
          </w:p>
          <w:p w14:paraId="6AA5330A" w14:textId="2CE5182F" w:rsidR="00E607EC" w:rsidRPr="00722310" w:rsidRDefault="00FB2B64" w:rsidP="009E3F5E">
            <w:pPr>
              <w:spacing w:after="0" w:line="240" w:lineRule="auto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CARLOS ORTIZ</w:t>
            </w:r>
          </w:p>
        </w:tc>
        <w:tc>
          <w:tcPr>
            <w:tcW w:w="3595" w:type="dxa"/>
            <w:shd w:val="clear" w:color="auto" w:fill="auto"/>
          </w:tcPr>
          <w:p w14:paraId="4621FC12" w14:textId="77777777" w:rsidR="00E607EC" w:rsidRPr="00F6019E" w:rsidRDefault="00E607EC" w:rsidP="00E607EC">
            <w:pPr>
              <w:pStyle w:val="NoSpacing"/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  <w:lang w:val="es-GT"/>
              </w:rPr>
              <w:t>Bienvenida:</w:t>
            </w: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lang w:val="es-GT"/>
              </w:rPr>
              <w:t xml:space="preserve"> </w:t>
            </w:r>
          </w:p>
          <w:p w14:paraId="542BA27C" w14:textId="25633920" w:rsidR="00E607EC" w:rsidRPr="00722310" w:rsidRDefault="007F4F11" w:rsidP="00E607EC">
            <w:pPr>
              <w:pStyle w:val="NoSpacing"/>
              <w:rPr>
                <w:rFonts w:ascii="Arial Narrow" w:hAnsi="Arial Narrow" w:cs="Arial"/>
                <w:lang w:val="es-ES"/>
              </w:rPr>
            </w:pPr>
            <w:r w:rsidRPr="00722310">
              <w:rPr>
                <w:rFonts w:ascii="Arial Narrow" w:hAnsi="Arial Narrow" w:cs="Arial"/>
              </w:rPr>
              <w:t>IGNACIO ORTEZ</w:t>
            </w:r>
          </w:p>
        </w:tc>
      </w:tr>
      <w:tr w:rsidR="00E607EC" w:rsidRPr="00722310" w14:paraId="3BD16467" w14:textId="77777777" w:rsidTr="00586CBB">
        <w:trPr>
          <w:trHeight w:val="539"/>
        </w:trPr>
        <w:tc>
          <w:tcPr>
            <w:tcW w:w="3611" w:type="dxa"/>
          </w:tcPr>
          <w:p w14:paraId="59ACDC62" w14:textId="77777777" w:rsidR="00E607EC" w:rsidRPr="00722310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</w:t>
            </w:r>
          </w:p>
          <w:p w14:paraId="4DCEF0B3" w14:textId="13817EFD" w:rsidR="00E607EC" w:rsidRPr="00722310" w:rsidRDefault="008B0FA1" w:rsidP="00E607EC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  <w:lang w:val="es-ES_tradnl"/>
              </w:rPr>
              <w:t>MARINA CHEVEZ</w:t>
            </w:r>
          </w:p>
        </w:tc>
        <w:tc>
          <w:tcPr>
            <w:tcW w:w="3590" w:type="dxa"/>
            <w:shd w:val="clear" w:color="auto" w:fill="auto"/>
          </w:tcPr>
          <w:p w14:paraId="415680BE" w14:textId="77777777" w:rsidR="00E607EC" w:rsidRPr="00722310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</w:t>
            </w:r>
          </w:p>
          <w:p w14:paraId="4DE07EC1" w14:textId="31C7E874" w:rsidR="00E607EC" w:rsidRPr="00722310" w:rsidRDefault="008E01C8" w:rsidP="00E607EC">
            <w:pPr>
              <w:pStyle w:val="NoSpacing"/>
              <w:rPr>
                <w:rFonts w:ascii="Arial Narrow" w:hAnsi="Arial Narrow" w:cs="Arial"/>
                <w:lang w:val="es-GT"/>
              </w:rPr>
            </w:pPr>
            <w:r>
              <w:rPr>
                <w:rFonts w:ascii="Arial Narrow" w:hAnsi="Arial Narrow" w:cs="Arial"/>
                <w:lang w:val="es-ES_tradnl"/>
              </w:rPr>
              <w:t>SANTOS SORTO</w:t>
            </w:r>
          </w:p>
        </w:tc>
        <w:tc>
          <w:tcPr>
            <w:tcW w:w="3599" w:type="dxa"/>
          </w:tcPr>
          <w:p w14:paraId="215C721D" w14:textId="77777777" w:rsidR="00E607EC" w:rsidRPr="00722310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</w:t>
            </w:r>
          </w:p>
          <w:p w14:paraId="137723B3" w14:textId="4D60861E" w:rsidR="00E607EC" w:rsidRPr="00722310" w:rsidRDefault="008E01C8" w:rsidP="00E607EC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MAIRA PADILLA</w:t>
            </w:r>
          </w:p>
        </w:tc>
        <w:tc>
          <w:tcPr>
            <w:tcW w:w="3595" w:type="dxa"/>
            <w:shd w:val="clear" w:color="auto" w:fill="auto"/>
          </w:tcPr>
          <w:p w14:paraId="6340CB95" w14:textId="77777777" w:rsidR="00E607EC" w:rsidRPr="00722310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</w:t>
            </w:r>
          </w:p>
          <w:p w14:paraId="32FD55CD" w14:textId="2EB16C01" w:rsidR="00E607EC" w:rsidRPr="00722310" w:rsidRDefault="008E01C8" w:rsidP="00E607EC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FREDDY ORDONEZ</w:t>
            </w:r>
          </w:p>
        </w:tc>
      </w:tr>
      <w:tr w:rsidR="00E607EC" w:rsidRPr="00722310" w14:paraId="1698B072" w14:textId="77777777" w:rsidTr="00586CBB">
        <w:tc>
          <w:tcPr>
            <w:tcW w:w="3611" w:type="dxa"/>
          </w:tcPr>
          <w:p w14:paraId="4725A847" w14:textId="77777777" w:rsidR="008E01C8" w:rsidRPr="00722310" w:rsidRDefault="008E01C8" w:rsidP="008E01C8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722310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                   </w:t>
            </w:r>
          </w:p>
          <w:p w14:paraId="4F5DD672" w14:textId="4B5D4E03" w:rsidR="00E607EC" w:rsidRPr="00722310" w:rsidRDefault="008E01C8" w:rsidP="008E01C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JUDITH ESPINOZA</w:t>
            </w:r>
          </w:p>
        </w:tc>
        <w:tc>
          <w:tcPr>
            <w:tcW w:w="3590" w:type="dxa"/>
            <w:shd w:val="clear" w:color="auto" w:fill="auto"/>
          </w:tcPr>
          <w:p w14:paraId="68405B32" w14:textId="77777777" w:rsidR="00E607EC" w:rsidRPr="00722310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722310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                   </w:t>
            </w:r>
          </w:p>
          <w:p w14:paraId="26B6F853" w14:textId="71B886CC" w:rsidR="00E607EC" w:rsidRPr="00722310" w:rsidRDefault="009E3F5E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 w:cs="Arial"/>
              </w:rPr>
              <w:t>ADELMO MADRID</w:t>
            </w:r>
          </w:p>
        </w:tc>
        <w:tc>
          <w:tcPr>
            <w:tcW w:w="3599" w:type="dxa"/>
          </w:tcPr>
          <w:p w14:paraId="2F218ECE" w14:textId="77777777" w:rsidR="008E01C8" w:rsidRPr="00722310" w:rsidRDefault="008E01C8" w:rsidP="008E01C8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722310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                   </w:t>
            </w:r>
          </w:p>
          <w:p w14:paraId="32FF8CBA" w14:textId="49BD558B" w:rsidR="00E607EC" w:rsidRPr="00722310" w:rsidRDefault="008E01C8" w:rsidP="008E01C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ANA MEJIA</w:t>
            </w:r>
          </w:p>
        </w:tc>
        <w:tc>
          <w:tcPr>
            <w:tcW w:w="3595" w:type="dxa"/>
            <w:shd w:val="clear" w:color="auto" w:fill="auto"/>
          </w:tcPr>
          <w:p w14:paraId="2B3DF640" w14:textId="77777777" w:rsidR="00E607EC" w:rsidRPr="00722310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722310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</w:rPr>
              <w:t xml:space="preserve">                     </w:t>
            </w:r>
          </w:p>
          <w:p w14:paraId="2D75ADC9" w14:textId="07CECB44" w:rsidR="00E607EC" w:rsidRPr="00722310" w:rsidRDefault="00FB2B64" w:rsidP="00E607EC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ADAN GUEVARA</w:t>
            </w:r>
          </w:p>
        </w:tc>
      </w:tr>
      <w:tr w:rsidR="00E607EC" w:rsidRPr="00722310" w14:paraId="5AF4D117" w14:textId="77777777" w:rsidTr="00586CBB">
        <w:trPr>
          <w:trHeight w:val="449"/>
        </w:trPr>
        <w:tc>
          <w:tcPr>
            <w:tcW w:w="3611" w:type="dxa"/>
          </w:tcPr>
          <w:p w14:paraId="27384360" w14:textId="498A07B3" w:rsidR="00E607EC" w:rsidRPr="00722310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0" w:type="dxa"/>
            <w:shd w:val="clear" w:color="auto" w:fill="auto"/>
          </w:tcPr>
          <w:p w14:paraId="40E872E4" w14:textId="484326F8" w:rsidR="00E607EC" w:rsidRPr="00722310" w:rsidRDefault="00E607EC" w:rsidP="00E607EC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1: </w:t>
            </w:r>
            <w:r w:rsidR="00956086">
              <w:rPr>
                <w:rFonts w:ascii="Arial Narrow" w:hAnsi="Arial Narrow" w:cs="Arial"/>
                <w:lang w:val="es-ES"/>
              </w:rPr>
              <w:t>IRANIA</w:t>
            </w:r>
            <w:r w:rsidR="00956086" w:rsidRPr="00722310">
              <w:rPr>
                <w:rFonts w:ascii="Arial Narrow" w:hAnsi="Arial Narrow" w:cs="Arial"/>
                <w:lang w:val="es-ES"/>
              </w:rPr>
              <w:t xml:space="preserve"> MARTINEZ</w:t>
            </w:r>
          </w:p>
          <w:p w14:paraId="4CD2D09B" w14:textId="1BC49E12" w:rsidR="00E607EC" w:rsidRPr="00722310" w:rsidRDefault="00E607EC" w:rsidP="00E607EC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2: </w:t>
            </w:r>
            <w:r w:rsidR="00A169B0" w:rsidRPr="00722310">
              <w:rPr>
                <w:rFonts w:ascii="Arial Narrow" w:hAnsi="Arial Narrow" w:cs="Arial"/>
                <w:lang w:val="es-ES"/>
              </w:rPr>
              <w:t>YESSICA MARTINEZ</w:t>
            </w:r>
          </w:p>
        </w:tc>
        <w:tc>
          <w:tcPr>
            <w:tcW w:w="3599" w:type="dxa"/>
          </w:tcPr>
          <w:p w14:paraId="77B3D20B" w14:textId="1A24907F" w:rsidR="00E607EC" w:rsidRPr="00722310" w:rsidRDefault="00E607EC" w:rsidP="006C3EA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</w:tc>
        <w:tc>
          <w:tcPr>
            <w:tcW w:w="3595" w:type="dxa"/>
            <w:shd w:val="clear" w:color="auto" w:fill="auto"/>
          </w:tcPr>
          <w:p w14:paraId="293D89B6" w14:textId="6D12D489" w:rsidR="00E607EC" w:rsidRPr="00722310" w:rsidRDefault="00E607EC" w:rsidP="00E607EC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1: </w:t>
            </w:r>
            <w:r w:rsidR="002C3F49" w:rsidRPr="00722310">
              <w:rPr>
                <w:rFonts w:ascii="Arial Narrow" w:hAnsi="Arial Narrow" w:cs="Arial"/>
              </w:rPr>
              <w:t>LUIS ROMERO</w:t>
            </w:r>
          </w:p>
          <w:p w14:paraId="054248F0" w14:textId="5FD2D2C9" w:rsidR="00E607EC" w:rsidRPr="00722310" w:rsidRDefault="00E607EC" w:rsidP="00E607EC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2: </w:t>
            </w:r>
            <w:r w:rsidR="009242B0" w:rsidRPr="00722310">
              <w:rPr>
                <w:rFonts w:ascii="Arial Narrow" w:hAnsi="Arial Narrow" w:cs="Arial"/>
                <w:lang w:val="es-ES_tradnl"/>
              </w:rPr>
              <w:t>EVELYN PEREZ</w:t>
            </w:r>
          </w:p>
        </w:tc>
      </w:tr>
      <w:tr w:rsidR="00E607EC" w:rsidRPr="00722310" w14:paraId="39833F03" w14:textId="77777777" w:rsidTr="00586CBB">
        <w:trPr>
          <w:trHeight w:val="620"/>
        </w:trPr>
        <w:tc>
          <w:tcPr>
            <w:tcW w:w="3611" w:type="dxa"/>
          </w:tcPr>
          <w:p w14:paraId="72A4C6A5" w14:textId="5CF9D601" w:rsidR="00E607EC" w:rsidRPr="00722310" w:rsidRDefault="00407FF9" w:rsidP="006F4B3C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 </w:t>
            </w:r>
            <w:r w:rsidRPr="00722310">
              <w:rPr>
                <w:rFonts w:ascii="Arial Narrow" w:hAnsi="Arial Narrow" w:cs="Arial"/>
                <w:color w:val="FF0000"/>
              </w:rPr>
              <w:t>NO HAY</w:t>
            </w:r>
            <w:r w:rsidRPr="00722310">
              <w:rPr>
                <w:rFonts w:ascii="Arial Narrow" w:hAnsi="Arial Narrow" w:cs="Arial"/>
                <w:color w:val="00B0F0"/>
              </w:rPr>
              <w:t xml:space="preserve">                  </w:t>
            </w:r>
          </w:p>
        </w:tc>
        <w:tc>
          <w:tcPr>
            <w:tcW w:w="3590" w:type="dxa"/>
            <w:shd w:val="clear" w:color="auto" w:fill="auto"/>
          </w:tcPr>
          <w:p w14:paraId="75FB7637" w14:textId="2CA3C43B" w:rsidR="00586CBB" w:rsidRPr="00722310" w:rsidRDefault="000C74EC" w:rsidP="00586C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</w:t>
            </w:r>
            <w:r w:rsidR="00956086" w:rsidRPr="00722310">
              <w:rPr>
                <w:rFonts w:ascii="Arial Narrow" w:hAnsi="Arial Narrow" w:cs="Arial"/>
                <w:lang w:val="es-ES"/>
              </w:rPr>
              <w:t>ANGELES LAINEZ</w:t>
            </w:r>
            <w:r w:rsidR="00956086" w:rsidRPr="00722310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720506CF" w14:textId="3C71D1FC" w:rsidR="00835513" w:rsidRPr="00722310" w:rsidRDefault="00586CBB" w:rsidP="00586CBB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504D"/>
                <w:lang w:val="es-ES_tradnl"/>
              </w:rPr>
              <w:t>Auxiliar: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 </w:t>
            </w:r>
            <w:r w:rsidR="00956086">
              <w:rPr>
                <w:rFonts w:ascii="Arial Narrow" w:hAnsi="Arial Narrow" w:cs="Arial"/>
                <w:lang w:val="es-ES_tradnl"/>
              </w:rPr>
              <w:t>JENIFFER SORTO</w:t>
            </w:r>
          </w:p>
        </w:tc>
        <w:tc>
          <w:tcPr>
            <w:tcW w:w="3599" w:type="dxa"/>
          </w:tcPr>
          <w:p w14:paraId="38CA61A5" w14:textId="7D52FBC3" w:rsidR="00E26D43" w:rsidRPr="00722310" w:rsidRDefault="00407FF9" w:rsidP="00D738DC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 </w:t>
            </w:r>
            <w:r w:rsidRPr="00722310">
              <w:rPr>
                <w:rFonts w:ascii="Arial Narrow" w:hAnsi="Arial Narrow" w:cs="Arial"/>
                <w:color w:val="FF0000"/>
              </w:rPr>
              <w:t>NO HAY</w:t>
            </w:r>
            <w:r w:rsidRPr="00722310">
              <w:rPr>
                <w:rFonts w:ascii="Arial Narrow" w:hAnsi="Arial Narrow" w:cs="Arial"/>
                <w:color w:val="00B0F0"/>
              </w:rPr>
              <w:t xml:space="preserve">                  </w:t>
            </w:r>
          </w:p>
        </w:tc>
        <w:tc>
          <w:tcPr>
            <w:tcW w:w="3595" w:type="dxa"/>
            <w:shd w:val="clear" w:color="auto" w:fill="auto"/>
          </w:tcPr>
          <w:p w14:paraId="2C74D046" w14:textId="2944066A" w:rsidR="000C74EC" w:rsidRPr="00722310" w:rsidRDefault="000C74EC" w:rsidP="000C74EC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</w:t>
            </w:r>
            <w:r w:rsidR="007F4F11" w:rsidRPr="00722310">
              <w:rPr>
                <w:rFonts w:ascii="Arial Narrow" w:hAnsi="Arial Narrow" w:cs="Arial"/>
              </w:rPr>
              <w:t>NORMA GUEVARA</w:t>
            </w:r>
          </w:p>
          <w:p w14:paraId="6A6B82BB" w14:textId="093A4B93" w:rsidR="00F0151E" w:rsidRPr="00722310" w:rsidRDefault="00586CBB" w:rsidP="000C74EC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C0504D"/>
                <w:lang w:val="es-ES_tradnl"/>
              </w:rPr>
              <w:t>Auxiliar: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 </w:t>
            </w:r>
            <w:r w:rsidR="0049593C" w:rsidRPr="00722310">
              <w:rPr>
                <w:rFonts w:ascii="Arial Narrow" w:hAnsi="Arial Narrow" w:cs="Arial"/>
                <w:lang w:val="es-ES_tradnl"/>
              </w:rPr>
              <w:t>S</w:t>
            </w:r>
            <w:r w:rsidR="002D48FB">
              <w:rPr>
                <w:rFonts w:ascii="Arial Narrow" w:hAnsi="Arial Narrow" w:cs="Arial"/>
                <w:lang w:val="es-ES_tradnl"/>
              </w:rPr>
              <w:t xml:space="preserve">EBASTIAN MEJIA </w:t>
            </w:r>
          </w:p>
        </w:tc>
      </w:tr>
      <w:tr w:rsidR="00586CBB" w:rsidRPr="00722310" w14:paraId="7CB935D9" w14:textId="77777777" w:rsidTr="00586CBB">
        <w:trPr>
          <w:trHeight w:val="467"/>
        </w:trPr>
        <w:tc>
          <w:tcPr>
            <w:tcW w:w="3611" w:type="dxa"/>
          </w:tcPr>
          <w:p w14:paraId="12504D77" w14:textId="77777777" w:rsidR="00C94C73" w:rsidRPr="00722310" w:rsidRDefault="00586CBB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Clase 3-5 &amp; 6-8: </w:t>
            </w:r>
          </w:p>
          <w:p w14:paraId="6AAA307B" w14:textId="13DB4CBD" w:rsidR="009E3F5E" w:rsidRPr="00722310" w:rsidRDefault="00401FC3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J</w:t>
            </w:r>
            <w:r w:rsidR="001D359C">
              <w:rPr>
                <w:rFonts w:ascii="Arial Narrow" w:hAnsi="Arial Narrow" w:cs="Arial"/>
              </w:rPr>
              <w:t>ENNIFER SORTO</w:t>
            </w:r>
          </w:p>
          <w:p w14:paraId="77388AFE" w14:textId="75F5950E" w:rsidR="00586CBB" w:rsidRPr="00722310" w:rsidRDefault="00491C1A" w:rsidP="00491C1A">
            <w:pPr>
              <w:spacing w:after="0" w:line="240" w:lineRule="auto"/>
              <w:rPr>
                <w:rFonts w:ascii="Arial Narrow" w:hAnsi="Arial Narrow"/>
                <w:color w:val="76923C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EC5668" w:rsidRPr="00722310">
              <w:rPr>
                <w:rFonts w:ascii="Arial Narrow" w:hAnsi="Arial Narrow" w:cs="Arial"/>
                <w:lang w:val="es-ES_tradnl"/>
              </w:rPr>
              <w:t>VIVI ULUAN</w:t>
            </w:r>
          </w:p>
        </w:tc>
        <w:tc>
          <w:tcPr>
            <w:tcW w:w="3590" w:type="dxa"/>
            <w:shd w:val="clear" w:color="auto" w:fill="auto"/>
          </w:tcPr>
          <w:p w14:paraId="1B26A4FD" w14:textId="77777777" w:rsidR="00C94C73" w:rsidRPr="00722310" w:rsidRDefault="00586CBB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Clase3-5</w:t>
            </w:r>
            <w:r w:rsidR="00A41283"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&amp;</w:t>
            </w:r>
            <w:r w:rsidR="00A41283"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6-8: </w:t>
            </w:r>
          </w:p>
          <w:p w14:paraId="63B49DB7" w14:textId="603EDA6C" w:rsidR="00EC5668" w:rsidRPr="00722310" w:rsidRDefault="006F4B3C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  <w:lang w:val="es-ES"/>
              </w:rPr>
              <w:t>SONIA SORTO</w:t>
            </w:r>
          </w:p>
          <w:p w14:paraId="5DC2E18D" w14:textId="3B2BBB17" w:rsidR="00586CBB" w:rsidRPr="00722310" w:rsidRDefault="00586CBB" w:rsidP="00586CBB">
            <w:pPr>
              <w:spacing w:after="0" w:line="240" w:lineRule="auto"/>
              <w:rPr>
                <w:rFonts w:ascii="Arial Narrow" w:hAnsi="Arial Narrow"/>
                <w:color w:val="76923C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956086">
              <w:rPr>
                <w:rFonts w:ascii="Arial Narrow" w:hAnsi="Arial Narrow" w:cs="Arial"/>
                <w:lang w:val="es-ES"/>
              </w:rPr>
              <w:t>JENNYFER HERNANDEZ</w:t>
            </w:r>
          </w:p>
        </w:tc>
        <w:tc>
          <w:tcPr>
            <w:tcW w:w="3599" w:type="dxa"/>
          </w:tcPr>
          <w:p w14:paraId="1787CE53" w14:textId="35602A3D" w:rsidR="00D738DC" w:rsidRPr="00722310" w:rsidRDefault="00D738DC" w:rsidP="00D738DC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Clase3-5 &amp; 6-8: </w:t>
            </w:r>
            <w:r w:rsidR="008E01C8">
              <w:rPr>
                <w:rFonts w:ascii="Arial Narrow" w:hAnsi="Arial Narrow" w:cs="Arial"/>
              </w:rPr>
              <w:t>JANETT CUELLAR</w:t>
            </w:r>
          </w:p>
          <w:p w14:paraId="629783A4" w14:textId="4874E7DB" w:rsidR="00586CBB" w:rsidRPr="00722310" w:rsidRDefault="00D738DC" w:rsidP="00D738DC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FB2B64" w:rsidRPr="00722310">
              <w:rPr>
                <w:rFonts w:ascii="Arial Narrow" w:hAnsi="Arial Narrow" w:cs="Arial"/>
                <w:lang w:val="es-ES"/>
              </w:rPr>
              <w:t>KARLA ORTIZ</w:t>
            </w:r>
          </w:p>
        </w:tc>
        <w:tc>
          <w:tcPr>
            <w:tcW w:w="3595" w:type="dxa"/>
            <w:shd w:val="clear" w:color="auto" w:fill="auto"/>
          </w:tcPr>
          <w:p w14:paraId="0CB38116" w14:textId="2A5567B5" w:rsidR="00054E34" w:rsidRPr="00722310" w:rsidRDefault="00586CBB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Clase 3-5 &amp; 6-8: </w:t>
            </w:r>
          </w:p>
          <w:p w14:paraId="00413C0C" w14:textId="73B5114E" w:rsidR="000923A3" w:rsidRPr="00722310" w:rsidRDefault="002D48FB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>
              <w:rPr>
                <w:rFonts w:ascii="Arial Narrow" w:hAnsi="Arial Narrow" w:cs="Arial"/>
                <w:lang w:val="es-ES_tradnl"/>
              </w:rPr>
              <w:t>SAMIRA GUEVARA</w:t>
            </w:r>
          </w:p>
          <w:p w14:paraId="0ADA88A7" w14:textId="16614328" w:rsidR="00586CBB" w:rsidRPr="00722310" w:rsidRDefault="00586CBB" w:rsidP="00B3120B">
            <w:pPr>
              <w:pStyle w:val="NoSpacing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722310">
              <w:rPr>
                <w:rFonts w:ascii="Arial Narrow" w:hAnsi="Arial Narrow" w:cs="Al Tarikh"/>
                <w:color w:val="7030A0"/>
                <w:sz w:val="24"/>
                <w:szCs w:val="24"/>
              </w:rPr>
              <w:t>Aux:</w:t>
            </w:r>
            <w:r w:rsidR="007F4F11" w:rsidRPr="00722310">
              <w:rPr>
                <w:rFonts w:ascii="Arial Narrow" w:hAnsi="Arial Narrow" w:cs="Arial"/>
                <w:lang w:val="es-ES"/>
              </w:rPr>
              <w:t xml:space="preserve"> MIA GARIN</w:t>
            </w:r>
          </w:p>
        </w:tc>
      </w:tr>
      <w:tr w:rsidR="00586CBB" w:rsidRPr="00722310" w14:paraId="799E16D8" w14:textId="77777777" w:rsidTr="00586CBB">
        <w:trPr>
          <w:trHeight w:val="566"/>
        </w:trPr>
        <w:tc>
          <w:tcPr>
            <w:tcW w:w="3611" w:type="dxa"/>
          </w:tcPr>
          <w:p w14:paraId="509B9AA3" w14:textId="77777777" w:rsidR="00586CBB" w:rsidRPr="00956086" w:rsidRDefault="00586CBB" w:rsidP="00586CBB">
            <w:pPr>
              <w:spacing w:after="0" w:line="240" w:lineRule="auto"/>
              <w:rPr>
                <w:rFonts w:ascii="Arial Narrow" w:hAnsi="Arial Narrow" w:cs="Arial"/>
                <w:color w:val="17365D" w:themeColor="text2" w:themeShade="BF"/>
              </w:rPr>
            </w:pPr>
            <w:r w:rsidRPr="0095608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Clase Pre-Juveniles:</w:t>
            </w:r>
            <w:r w:rsidRPr="00956086">
              <w:rPr>
                <w:rFonts w:ascii="Arial Narrow" w:hAnsi="Arial Narrow" w:cs="Arial"/>
                <w:color w:val="17365D" w:themeColor="text2" w:themeShade="BF"/>
              </w:rPr>
              <w:t xml:space="preserve">                    </w:t>
            </w:r>
          </w:p>
          <w:p w14:paraId="6E57763E" w14:textId="0CD7AE9E" w:rsidR="00586CBB" w:rsidRPr="00722310" w:rsidRDefault="00941227" w:rsidP="00586CBB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 w:cs="Arial"/>
              </w:rPr>
              <w:t>HUMBERTO LAINEZ</w:t>
            </w:r>
          </w:p>
        </w:tc>
        <w:tc>
          <w:tcPr>
            <w:tcW w:w="3590" w:type="dxa"/>
            <w:shd w:val="clear" w:color="auto" w:fill="auto"/>
          </w:tcPr>
          <w:p w14:paraId="7CB91D83" w14:textId="77777777" w:rsidR="00586CBB" w:rsidRPr="00956086" w:rsidRDefault="00586CBB" w:rsidP="00586CBB">
            <w:pPr>
              <w:spacing w:after="0" w:line="240" w:lineRule="auto"/>
              <w:rPr>
                <w:rFonts w:ascii="Arial Narrow" w:hAnsi="Arial Narrow" w:cs="Arial"/>
                <w:color w:val="17365D" w:themeColor="text2" w:themeShade="BF"/>
              </w:rPr>
            </w:pPr>
            <w:r w:rsidRPr="0095608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Clase Pre-Juveniles:</w:t>
            </w:r>
            <w:r w:rsidRPr="00956086">
              <w:rPr>
                <w:rFonts w:ascii="Arial Narrow" w:hAnsi="Arial Narrow" w:cs="Arial"/>
                <w:color w:val="17365D" w:themeColor="text2" w:themeShade="BF"/>
              </w:rPr>
              <w:t xml:space="preserve">                    </w:t>
            </w:r>
          </w:p>
          <w:p w14:paraId="7CD9BDD7" w14:textId="006280BC" w:rsidR="00586CBB" w:rsidRPr="00722310" w:rsidRDefault="006F4B3C" w:rsidP="00586CBB">
            <w:pPr>
              <w:pStyle w:val="NoSpacing"/>
              <w:rPr>
                <w:rFonts w:ascii="Arial Narrow" w:hAnsi="Arial Narrow" w:cs="Arial"/>
                <w:lang w:val="es-ES"/>
              </w:rPr>
            </w:pPr>
            <w:r w:rsidRPr="00722310">
              <w:rPr>
                <w:rFonts w:ascii="Arial Narrow" w:hAnsi="Arial Narrow" w:cs="Arial"/>
                <w:lang w:val="es-ES"/>
              </w:rPr>
              <w:t>HUMBERTO LAINEZ</w:t>
            </w:r>
          </w:p>
        </w:tc>
        <w:tc>
          <w:tcPr>
            <w:tcW w:w="3599" w:type="dxa"/>
          </w:tcPr>
          <w:p w14:paraId="5CC0FF45" w14:textId="3F4C2312" w:rsidR="00586CBB" w:rsidRPr="00956086" w:rsidRDefault="00586CBB" w:rsidP="00586CBB">
            <w:pPr>
              <w:spacing w:after="0" w:line="240" w:lineRule="auto"/>
              <w:rPr>
                <w:rFonts w:ascii="Arial Narrow" w:hAnsi="Arial Narrow" w:cs="Arial"/>
                <w:color w:val="17365D" w:themeColor="text2" w:themeShade="BF"/>
              </w:rPr>
            </w:pPr>
            <w:r w:rsidRPr="0095608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Clase Pre-Juveniles:</w:t>
            </w:r>
            <w:r w:rsidRPr="00956086">
              <w:rPr>
                <w:rFonts w:ascii="Arial Narrow" w:hAnsi="Arial Narrow" w:cs="Arial"/>
                <w:color w:val="17365D" w:themeColor="text2" w:themeShade="BF"/>
              </w:rPr>
              <w:t xml:space="preserve">                    </w:t>
            </w:r>
          </w:p>
          <w:p w14:paraId="77D0ADFF" w14:textId="7BA21CB0" w:rsidR="00586CBB" w:rsidRPr="00722310" w:rsidRDefault="008E227C" w:rsidP="00586CB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  <w:r w:rsidRPr="00722310">
              <w:rPr>
                <w:rFonts w:ascii="Arial Narrow" w:hAnsi="Arial Narrow" w:cs="Arial"/>
              </w:rPr>
              <w:t>MARLON GONZALEZ</w:t>
            </w:r>
          </w:p>
        </w:tc>
        <w:tc>
          <w:tcPr>
            <w:tcW w:w="3595" w:type="dxa"/>
          </w:tcPr>
          <w:p w14:paraId="24A76128" w14:textId="77777777" w:rsidR="00586CBB" w:rsidRPr="00722310" w:rsidRDefault="00586CBB" w:rsidP="00586CB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95608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Clase Pre-Juveniles</w:t>
            </w:r>
            <w:r w:rsidRPr="00722310">
              <w:rPr>
                <w:rFonts w:ascii="Arial Narrow" w:hAnsi="Arial Narrow" w:cs="Arial"/>
                <w:color w:val="00B0F0"/>
                <w:sz w:val="24"/>
                <w:szCs w:val="24"/>
              </w:rPr>
              <w:t>:</w:t>
            </w:r>
            <w:r w:rsidRPr="00722310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4C371E9C" w14:textId="7A7BB5BF" w:rsidR="00586CBB" w:rsidRPr="00722310" w:rsidRDefault="00407FF9" w:rsidP="00586CBB">
            <w:pPr>
              <w:pStyle w:val="NoSpacing"/>
              <w:rPr>
                <w:rFonts w:ascii="Arial Narrow" w:hAnsi="Arial Narrow" w:cs="Arial"/>
                <w:lang w:val="es-GT"/>
              </w:rPr>
            </w:pPr>
            <w:r>
              <w:rPr>
                <w:rFonts w:ascii="Arial Narrow" w:hAnsi="Arial Narrow" w:cs="Arial"/>
              </w:rPr>
              <w:t>NO HAY.</w:t>
            </w:r>
          </w:p>
        </w:tc>
      </w:tr>
      <w:tr w:rsidR="00586CBB" w:rsidRPr="00722310" w14:paraId="0E170A21" w14:textId="77777777" w:rsidTr="00586CBB">
        <w:trPr>
          <w:trHeight w:val="566"/>
        </w:trPr>
        <w:tc>
          <w:tcPr>
            <w:tcW w:w="3611" w:type="dxa"/>
          </w:tcPr>
          <w:p w14:paraId="24FC5790" w14:textId="77777777" w:rsidR="003E09A2" w:rsidRPr="00722310" w:rsidRDefault="003E09A2" w:rsidP="003E09A2">
            <w:pPr>
              <w:pStyle w:val="NoSpacing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 &amp; Grabacion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722310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503E6EE8" w14:textId="5DA5718D" w:rsidR="00586CBB" w:rsidRPr="00722310" w:rsidRDefault="00954F9D" w:rsidP="00586CB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lang w:val="es-ES"/>
              </w:rPr>
              <w:t>RODRIGO GUEVARA</w:t>
            </w:r>
          </w:p>
        </w:tc>
        <w:tc>
          <w:tcPr>
            <w:tcW w:w="3590" w:type="dxa"/>
            <w:shd w:val="clear" w:color="auto" w:fill="auto"/>
          </w:tcPr>
          <w:p w14:paraId="7CB9A620" w14:textId="77777777" w:rsidR="00FD324A" w:rsidRDefault="003E09A2" w:rsidP="003E09A2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 xml:space="preserve">Sonido </w:t>
            </w:r>
            <w:r w:rsidR="00FD324A" w:rsidRPr="00722310">
              <w:rPr>
                <w:rFonts w:ascii="Arial Narrow" w:hAnsi="Arial Narrow" w:cs="Arial"/>
                <w:lang w:val="es-ES"/>
              </w:rPr>
              <w:t>EMILY SORTO</w:t>
            </w:r>
            <w:r w:rsidR="00FD324A"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 xml:space="preserve"> </w:t>
            </w: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 xml:space="preserve"> </w:t>
            </w:r>
          </w:p>
          <w:p w14:paraId="7FB7E748" w14:textId="73E54533" w:rsidR="003E09A2" w:rsidRPr="00722310" w:rsidRDefault="003E09A2" w:rsidP="003E09A2">
            <w:pPr>
              <w:pStyle w:val="NoSpacing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Grabacion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="00FD324A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 xml:space="preserve"> </w:t>
            </w:r>
            <w:r w:rsidR="00FD324A" w:rsidRPr="00FD324A">
              <w:rPr>
                <w:rFonts w:ascii="Arial Narrow" w:hAnsi="Arial Narrow"/>
                <w:color w:val="000000" w:themeColor="text1"/>
                <w:sz w:val="24"/>
                <w:szCs w:val="24"/>
                <w:lang w:val="es-GT"/>
              </w:rPr>
              <w:t>RODRIGO GUEVARA</w:t>
            </w:r>
            <w:r w:rsidRPr="00FD324A">
              <w:rPr>
                <w:rFonts w:ascii="Arial Narrow" w:hAnsi="Arial Narrow" w:cs="Arial"/>
                <w:color w:val="000000" w:themeColor="text1"/>
                <w:lang w:val="es-GT"/>
              </w:rPr>
              <w:t xml:space="preserve"> </w:t>
            </w:r>
          </w:p>
          <w:p w14:paraId="3A9B71F0" w14:textId="53AD8BFB" w:rsidR="00586CBB" w:rsidRPr="00722310" w:rsidRDefault="00586CBB" w:rsidP="00586CBB">
            <w:pPr>
              <w:spacing w:after="0" w:line="240" w:lineRule="auto"/>
              <w:rPr>
                <w:rFonts w:ascii="Arial Narrow" w:hAnsi="Arial Narrow"/>
                <w:color w:val="0070C0"/>
                <w:sz w:val="28"/>
                <w:szCs w:val="28"/>
              </w:rPr>
            </w:pPr>
          </w:p>
        </w:tc>
        <w:tc>
          <w:tcPr>
            <w:tcW w:w="3599" w:type="dxa"/>
          </w:tcPr>
          <w:p w14:paraId="4D30A94B" w14:textId="77777777" w:rsidR="003E09A2" w:rsidRPr="00722310" w:rsidRDefault="003E09A2" w:rsidP="003E09A2">
            <w:pPr>
              <w:pStyle w:val="NoSpacing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 &amp; Grabacion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722310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4FE9A87B" w14:textId="0EB3D669" w:rsidR="00586CBB" w:rsidRPr="00722310" w:rsidRDefault="000D2081" w:rsidP="00586CB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JEFFREY MARTINEZ</w:t>
            </w:r>
          </w:p>
        </w:tc>
        <w:tc>
          <w:tcPr>
            <w:tcW w:w="3595" w:type="dxa"/>
          </w:tcPr>
          <w:p w14:paraId="585571A9" w14:textId="77777777" w:rsidR="00C13C89" w:rsidRDefault="003E09A2" w:rsidP="003E09A2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="00C13C89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 xml:space="preserve"> </w:t>
            </w:r>
            <w:r w:rsidR="00FD324A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 xml:space="preserve">&amp; </w:t>
            </w: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Grabacion</w:t>
            </w:r>
            <w:r w:rsidRPr="00722310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722310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5EDB9110" w14:textId="41F46863" w:rsidR="003E09A2" w:rsidRPr="00FD324A" w:rsidRDefault="00FD324A" w:rsidP="003E09A2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  <w:r>
              <w:rPr>
                <w:rFonts w:ascii="Arial Narrow" w:hAnsi="Arial Narrow" w:cs="Arial"/>
              </w:rPr>
              <w:t>HUMBERTO LAINEZ</w:t>
            </w:r>
          </w:p>
          <w:p w14:paraId="34BE92EB" w14:textId="1E6FE5AE" w:rsidR="00586CBB" w:rsidRPr="00722310" w:rsidRDefault="00586CBB" w:rsidP="00586CB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</w:tc>
      </w:tr>
      <w:tr w:rsidR="00524E25" w:rsidRPr="00722310" w14:paraId="6EF9E59A" w14:textId="77777777" w:rsidTr="00586CBB">
        <w:tc>
          <w:tcPr>
            <w:tcW w:w="3611" w:type="dxa"/>
            <w:shd w:val="clear" w:color="auto" w:fill="auto"/>
          </w:tcPr>
          <w:p w14:paraId="00F51005" w14:textId="77777777" w:rsidR="00524E25" w:rsidRPr="00722310" w:rsidRDefault="00524E25" w:rsidP="00524E25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  <w:p w14:paraId="071E498A" w14:textId="77777777" w:rsidR="00524E25" w:rsidRPr="00722310" w:rsidRDefault="00524E25" w:rsidP="00524E25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</w:tc>
        <w:tc>
          <w:tcPr>
            <w:tcW w:w="3590" w:type="dxa"/>
          </w:tcPr>
          <w:p w14:paraId="2FF7F5BF" w14:textId="5B1FD57C" w:rsidR="00524E25" w:rsidRPr="00722310" w:rsidRDefault="00524E25" w:rsidP="00814586">
            <w:pPr>
              <w:spacing w:after="0" w:line="240" w:lineRule="auto"/>
              <w:jc w:val="center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3599" w:type="dxa"/>
          </w:tcPr>
          <w:p w14:paraId="569B6638" w14:textId="77777777" w:rsidR="00524E25" w:rsidRPr="00722310" w:rsidRDefault="00524E25" w:rsidP="00524E25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</w:tc>
        <w:tc>
          <w:tcPr>
            <w:tcW w:w="3595" w:type="dxa"/>
          </w:tcPr>
          <w:p w14:paraId="22AD5746" w14:textId="78C725EC" w:rsidR="00524E25" w:rsidRPr="00722310" w:rsidRDefault="00954F9D" w:rsidP="00524E25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F6019E">
              <w:rPr>
                <w:rFonts w:ascii="Arial Narrow" w:hAnsi="Arial Narrow" w:cs="Arial"/>
                <w:b/>
                <w:bCs/>
                <w:color w:val="76923C" w:themeColor="accent3" w:themeShade="BF"/>
                <w:sz w:val="24"/>
                <w:szCs w:val="24"/>
              </w:rPr>
              <w:t>Clase de Jovenes (13-18):</w:t>
            </w:r>
            <w:r w:rsidRPr="00F6019E">
              <w:rPr>
                <w:rFonts w:ascii="Arial Narrow" w:hAnsi="Arial Narrow" w:cs="Arial"/>
                <w:color w:val="76923C" w:themeColor="accent3" w:themeShade="BF"/>
              </w:rPr>
              <w:t xml:space="preserve">                    </w:t>
            </w:r>
            <w:r>
              <w:rPr>
                <w:rFonts w:ascii="Arial Narrow" w:hAnsi="Arial Narrow" w:cs="Arial"/>
                <w:lang w:val="es-ES_tradnl"/>
              </w:rPr>
              <w:t>RUSELL</w:t>
            </w:r>
            <w:r w:rsidRPr="00722310">
              <w:rPr>
                <w:rFonts w:ascii="Arial Narrow" w:hAnsi="Arial Narrow" w:cs="Arial"/>
                <w:lang w:val="es-ES_tradnl"/>
              </w:rPr>
              <w:t xml:space="preserve"> MARTINEZ</w:t>
            </w:r>
          </w:p>
        </w:tc>
      </w:tr>
      <w:tr w:rsidR="009E5B6D" w:rsidRPr="00722310" w14:paraId="1691C77C" w14:textId="77777777" w:rsidTr="009E5B6D">
        <w:trPr>
          <w:trHeight w:val="584"/>
        </w:trPr>
        <w:tc>
          <w:tcPr>
            <w:tcW w:w="3611" w:type="dxa"/>
            <w:shd w:val="clear" w:color="auto" w:fill="auto"/>
          </w:tcPr>
          <w:p w14:paraId="19A37934" w14:textId="63B44D99" w:rsidR="009E5B6D" w:rsidRPr="00722310" w:rsidRDefault="009E5B6D" w:rsidP="0018264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0" w:type="dxa"/>
          </w:tcPr>
          <w:p w14:paraId="17A46FA8" w14:textId="2165A602" w:rsidR="009E5B6D" w:rsidRPr="00722310" w:rsidRDefault="009E5B6D" w:rsidP="0018264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9" w:type="dxa"/>
          </w:tcPr>
          <w:p w14:paraId="5EC36D4D" w14:textId="7EDF87E2" w:rsidR="009E5B6D" w:rsidRPr="00722310" w:rsidRDefault="009E5B6D" w:rsidP="0018264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5" w:type="dxa"/>
          </w:tcPr>
          <w:p w14:paraId="0A45105F" w14:textId="4A98C59A" w:rsidR="009E5B6D" w:rsidRPr="00722310" w:rsidRDefault="009E5B6D" w:rsidP="00182640">
            <w:pPr>
              <w:jc w:val="center"/>
              <w:rPr>
                <w:rFonts w:ascii="Arial Narrow" w:hAnsi="Arial Narrow"/>
              </w:rPr>
            </w:pPr>
            <w:r w:rsidRPr="00722310">
              <w:rPr>
                <w:rFonts w:ascii="Arial Narrow" w:hAnsi="Arial Narrow"/>
                <w:color w:val="0070C0"/>
                <w:sz w:val="36"/>
                <w:szCs w:val="36"/>
              </w:rPr>
              <w:t>ALABANZA</w:t>
            </w:r>
          </w:p>
        </w:tc>
      </w:tr>
      <w:tr w:rsidR="007C3906" w:rsidRPr="00722310" w14:paraId="153D2DD1" w14:textId="77777777" w:rsidTr="00925218">
        <w:trPr>
          <w:trHeight w:val="440"/>
        </w:trPr>
        <w:tc>
          <w:tcPr>
            <w:tcW w:w="3611" w:type="dxa"/>
            <w:shd w:val="clear" w:color="auto" w:fill="auto"/>
          </w:tcPr>
          <w:p w14:paraId="6B467095" w14:textId="2C05912D" w:rsidR="007C3906" w:rsidRPr="00722310" w:rsidRDefault="007C3906" w:rsidP="007C390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>Director</w:t>
            </w:r>
            <w:r w:rsidR="00401FC3" w:rsidRPr="00722310">
              <w:rPr>
                <w:rFonts w:ascii="Arial Narrow" w:hAnsi="Arial Narrow"/>
                <w:color w:val="365F91"/>
                <w:sz w:val="24"/>
                <w:szCs w:val="24"/>
              </w:rPr>
              <w:t>a</w:t>
            </w: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 &amp; Piano: </w:t>
            </w:r>
            <w:r w:rsidR="00401FC3" w:rsidRPr="00722310">
              <w:rPr>
                <w:rFonts w:ascii="Arial Narrow" w:hAnsi="Arial Narrow" w:cs="Arial"/>
              </w:rPr>
              <w:t>DIANA ULUAN</w:t>
            </w:r>
          </w:p>
        </w:tc>
        <w:tc>
          <w:tcPr>
            <w:tcW w:w="3590" w:type="dxa"/>
          </w:tcPr>
          <w:p w14:paraId="7E87D817" w14:textId="0A74BD5E" w:rsidR="007C3906" w:rsidRPr="00722310" w:rsidRDefault="00954F9D" w:rsidP="007C3906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 &amp; Piano: </w:t>
            </w:r>
            <w:r w:rsidRPr="00722310">
              <w:rPr>
                <w:rFonts w:ascii="Arial Narrow" w:hAnsi="Arial Narrow" w:cs="Arial"/>
              </w:rPr>
              <w:t>DARWIN MEJIA</w:t>
            </w:r>
          </w:p>
        </w:tc>
        <w:tc>
          <w:tcPr>
            <w:tcW w:w="3599" w:type="dxa"/>
          </w:tcPr>
          <w:p w14:paraId="2C2B217E" w14:textId="1247F530" w:rsidR="007C3906" w:rsidRPr="00722310" w:rsidRDefault="00401FC3" w:rsidP="007C390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 &amp; Piano: </w:t>
            </w:r>
            <w:r w:rsidRPr="00722310">
              <w:rPr>
                <w:rFonts w:ascii="Arial Narrow" w:hAnsi="Arial Narrow" w:cs="Arial"/>
              </w:rPr>
              <w:t>ORLIN ESPINOZA</w:t>
            </w:r>
          </w:p>
        </w:tc>
        <w:tc>
          <w:tcPr>
            <w:tcW w:w="3595" w:type="dxa"/>
          </w:tcPr>
          <w:p w14:paraId="37917F6B" w14:textId="77777777" w:rsidR="007C3906" w:rsidRPr="00722310" w:rsidRDefault="007C3906" w:rsidP="007C3906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Directora: </w:t>
            </w:r>
            <w:r w:rsidRPr="00722310">
              <w:rPr>
                <w:rFonts w:ascii="Arial Narrow" w:hAnsi="Arial Narrow" w:cs="Arial"/>
              </w:rPr>
              <w:t>DIANA ULUAN</w:t>
            </w: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 </w:t>
            </w:r>
          </w:p>
          <w:p w14:paraId="4EF7D898" w14:textId="03723F6C" w:rsidR="007C3906" w:rsidRPr="00722310" w:rsidRDefault="007C3906" w:rsidP="007C390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Piano: </w:t>
            </w:r>
            <w:r w:rsidR="00954F9D">
              <w:rPr>
                <w:rFonts w:ascii="Arial Narrow" w:hAnsi="Arial Narrow" w:cs="Arial"/>
              </w:rPr>
              <w:t>JOSHUA VALLE</w:t>
            </w:r>
          </w:p>
        </w:tc>
      </w:tr>
      <w:tr w:rsidR="007C3906" w:rsidRPr="00722310" w14:paraId="1EF9BB57" w14:textId="77777777" w:rsidTr="00586CBB">
        <w:tc>
          <w:tcPr>
            <w:tcW w:w="3611" w:type="dxa"/>
            <w:shd w:val="clear" w:color="auto" w:fill="auto"/>
          </w:tcPr>
          <w:p w14:paraId="6DAEE05D" w14:textId="4A273D3A" w:rsidR="007C3906" w:rsidRPr="00722310" w:rsidRDefault="007C3906" w:rsidP="0081458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</w:p>
        </w:tc>
        <w:tc>
          <w:tcPr>
            <w:tcW w:w="3590" w:type="dxa"/>
          </w:tcPr>
          <w:p w14:paraId="49B3D63B" w14:textId="000F1016" w:rsidR="007C3906" w:rsidRPr="00722310" w:rsidRDefault="007C3906" w:rsidP="007C3906">
            <w:pPr>
              <w:spacing w:after="0" w:line="240" w:lineRule="auto"/>
              <w:rPr>
                <w:rFonts w:ascii="Arial Narrow" w:hAnsi="Arial Narrow" w:cs="Arial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</w:rPr>
              <w:t>Cantores:</w:t>
            </w:r>
            <w:r w:rsidRPr="00F6019E">
              <w:rPr>
                <w:rFonts w:ascii="Arial Narrow" w:hAnsi="Arial Narrow" w:cs="Arial"/>
                <w:color w:val="76923C" w:themeColor="accent3" w:themeShade="BF"/>
              </w:rPr>
              <w:t xml:space="preserve"> </w:t>
            </w:r>
            <w:r w:rsidR="00954F9D">
              <w:rPr>
                <w:rFonts w:ascii="Arial Narrow" w:hAnsi="Arial Narrow" w:cs="Arial"/>
              </w:rPr>
              <w:t>INGRID VALLE &amp; ANA MEJIA</w:t>
            </w:r>
          </w:p>
        </w:tc>
        <w:tc>
          <w:tcPr>
            <w:tcW w:w="3599" w:type="dxa"/>
          </w:tcPr>
          <w:p w14:paraId="16DEBFAC" w14:textId="001887F6" w:rsidR="00941227" w:rsidRPr="00722310" w:rsidRDefault="00941227" w:rsidP="00941227">
            <w:pPr>
              <w:spacing w:after="0" w:line="240" w:lineRule="auto"/>
              <w:rPr>
                <w:rFonts w:ascii="Arial Narrow" w:hAnsi="Arial Narrow" w:cs="Arial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</w:rPr>
              <w:t>Cantores:</w:t>
            </w:r>
            <w:r w:rsidRPr="00F6019E">
              <w:rPr>
                <w:rFonts w:ascii="Arial Narrow" w:hAnsi="Arial Narrow" w:cs="Arial"/>
                <w:color w:val="76923C" w:themeColor="accent3" w:themeShade="BF"/>
              </w:rPr>
              <w:t xml:space="preserve"> </w:t>
            </w:r>
            <w:r w:rsidRPr="00722310">
              <w:rPr>
                <w:rFonts w:ascii="Arial Narrow" w:hAnsi="Arial Narrow" w:cs="Arial"/>
              </w:rPr>
              <w:t>INGRID VALLE</w:t>
            </w:r>
          </w:p>
          <w:p w14:paraId="77ABFF62" w14:textId="24359315" w:rsidR="007C3906" w:rsidRPr="00722310" w:rsidRDefault="007C3906" w:rsidP="0081458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</w:p>
        </w:tc>
        <w:tc>
          <w:tcPr>
            <w:tcW w:w="3595" w:type="dxa"/>
          </w:tcPr>
          <w:p w14:paraId="03C7B85A" w14:textId="70A9F0F3" w:rsidR="007C3906" w:rsidRPr="00722310" w:rsidRDefault="007C3906" w:rsidP="007C3906">
            <w:pPr>
              <w:spacing w:after="0" w:line="240" w:lineRule="auto"/>
              <w:rPr>
                <w:rFonts w:ascii="Arial Narrow" w:hAnsi="Arial Narrow" w:cs="Arial"/>
              </w:rPr>
            </w:pPr>
            <w:r w:rsidRPr="00F6019E">
              <w:rPr>
                <w:rFonts w:ascii="Arial Narrow" w:hAnsi="Arial Narrow"/>
                <w:b/>
                <w:bCs/>
                <w:color w:val="76923C" w:themeColor="accent3" w:themeShade="BF"/>
                <w:sz w:val="24"/>
                <w:szCs w:val="24"/>
              </w:rPr>
              <w:t>Cantores:</w:t>
            </w:r>
            <w:r w:rsidRPr="00F6019E">
              <w:rPr>
                <w:rFonts w:ascii="Arial Narrow" w:hAnsi="Arial Narrow" w:cs="Arial"/>
                <w:color w:val="76923C" w:themeColor="accent3" w:themeShade="BF"/>
              </w:rPr>
              <w:t xml:space="preserve"> </w:t>
            </w:r>
            <w:r w:rsidRPr="00722310">
              <w:rPr>
                <w:rFonts w:ascii="Arial Narrow" w:hAnsi="Arial Narrow"/>
              </w:rPr>
              <w:t xml:space="preserve">ORLIN ESPINOZA </w:t>
            </w:r>
            <w:r w:rsidRPr="00722310">
              <w:rPr>
                <w:rFonts w:ascii="Arial Narrow" w:hAnsi="Arial Narrow" w:cs="Arial"/>
              </w:rPr>
              <w:t>&amp;</w:t>
            </w:r>
          </w:p>
          <w:p w14:paraId="40F8AC60" w14:textId="608FB2B5" w:rsidR="007C3906" w:rsidRPr="00722310" w:rsidRDefault="007C3906" w:rsidP="007C3906">
            <w:pPr>
              <w:spacing w:after="0" w:line="240" w:lineRule="auto"/>
              <w:rPr>
                <w:rFonts w:ascii="Arial Narrow" w:hAnsi="Arial Narrow" w:cs="Arial"/>
              </w:rPr>
            </w:pPr>
            <w:r w:rsidRPr="00722310">
              <w:rPr>
                <w:rFonts w:ascii="Arial Narrow" w:hAnsi="Arial Narrow" w:cs="Arial"/>
              </w:rPr>
              <w:t>ANA MEJIA</w:t>
            </w:r>
          </w:p>
        </w:tc>
      </w:tr>
      <w:tr w:rsidR="007C3906" w:rsidRPr="00722310" w14:paraId="7B4A6593" w14:textId="77777777" w:rsidTr="00925218">
        <w:trPr>
          <w:trHeight w:val="494"/>
        </w:trPr>
        <w:tc>
          <w:tcPr>
            <w:tcW w:w="3611" w:type="dxa"/>
            <w:shd w:val="clear" w:color="auto" w:fill="auto"/>
          </w:tcPr>
          <w:p w14:paraId="596981A5" w14:textId="6D1DB438" w:rsidR="00A169B0" w:rsidRPr="00722310" w:rsidRDefault="00F719E3" w:rsidP="00A169B0">
            <w:pPr>
              <w:spacing w:after="0" w:line="240" w:lineRule="auto"/>
              <w:rPr>
                <w:rFonts w:ascii="Arial Narrow" w:hAnsi="Arial Narrow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Guitarra</w:t>
            </w:r>
            <w:r w:rsidR="00A169B0" w:rsidRPr="00722310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:</w:t>
            </w:r>
            <w:r w:rsidR="00A169B0" w:rsidRPr="00722310">
              <w:rPr>
                <w:rFonts w:ascii="Arial Narrow" w:hAnsi="Arial Narrow" w:cs="Arial"/>
                <w:lang w:val="es-ES"/>
              </w:rPr>
              <w:t xml:space="preserve"> </w:t>
            </w:r>
            <w:r w:rsidR="00954F9D">
              <w:rPr>
                <w:rFonts w:ascii="Arial Narrow" w:hAnsi="Arial Narrow"/>
              </w:rPr>
              <w:t>MARTIN AZURDIA</w:t>
            </w:r>
          </w:p>
          <w:p w14:paraId="7C6F29BA" w14:textId="14F0FC3F" w:rsidR="007C3906" w:rsidRPr="00722310" w:rsidRDefault="007C3906" w:rsidP="007C390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0" w:type="dxa"/>
          </w:tcPr>
          <w:p w14:paraId="1D2A59F9" w14:textId="4C7EA6E9" w:rsidR="007C3906" w:rsidRPr="00722310" w:rsidRDefault="007C3906" w:rsidP="007C3906">
            <w:pPr>
              <w:spacing w:after="0" w:line="240" w:lineRule="auto"/>
              <w:rPr>
                <w:rFonts w:ascii="Arial Narrow" w:hAnsi="Arial Narrow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Bajo:</w:t>
            </w:r>
            <w:r w:rsidRPr="00722310">
              <w:rPr>
                <w:rFonts w:ascii="Arial Narrow" w:hAnsi="Arial Narrow" w:cs="Arial"/>
                <w:lang w:val="es-ES"/>
              </w:rPr>
              <w:t xml:space="preserve"> </w:t>
            </w:r>
            <w:r w:rsidRPr="00722310">
              <w:rPr>
                <w:rFonts w:ascii="Arial Narrow" w:hAnsi="Arial Narrow"/>
              </w:rPr>
              <w:t>RONI MARTINEZ</w:t>
            </w:r>
          </w:p>
          <w:p w14:paraId="65E32F17" w14:textId="0E5CF49D" w:rsidR="007C3906" w:rsidRPr="00722310" w:rsidRDefault="007C3906" w:rsidP="007C390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9" w:type="dxa"/>
          </w:tcPr>
          <w:p w14:paraId="257A716A" w14:textId="651D0A9F" w:rsidR="007C3906" w:rsidRPr="00722310" w:rsidRDefault="007C3906" w:rsidP="00F719E3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5" w:type="dxa"/>
          </w:tcPr>
          <w:p w14:paraId="165C3EC0" w14:textId="45D4E8ED" w:rsidR="007C3906" w:rsidRPr="00722310" w:rsidRDefault="007C3906" w:rsidP="007C3906">
            <w:pPr>
              <w:spacing w:after="0" w:line="240" w:lineRule="auto"/>
              <w:rPr>
                <w:rFonts w:ascii="Arial Narrow" w:hAnsi="Arial Narrow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Bajo:</w:t>
            </w:r>
            <w:r w:rsidRPr="00722310">
              <w:rPr>
                <w:rFonts w:ascii="Arial Narrow" w:hAnsi="Arial Narrow" w:cs="Arial"/>
                <w:lang w:val="es-ES"/>
              </w:rPr>
              <w:t xml:space="preserve"> </w:t>
            </w:r>
            <w:r w:rsidR="00954F9D">
              <w:rPr>
                <w:rFonts w:ascii="Arial Narrow" w:hAnsi="Arial Narrow"/>
              </w:rPr>
              <w:t>DARWIN MEJIA</w:t>
            </w:r>
          </w:p>
          <w:p w14:paraId="58E599CE" w14:textId="08B9CA42" w:rsidR="007C3906" w:rsidRPr="00722310" w:rsidRDefault="00954F9D" w:rsidP="007C3906">
            <w:pPr>
              <w:spacing w:after="0" w:line="240" w:lineRule="auto"/>
              <w:rPr>
                <w:rFonts w:ascii="Arial Narrow" w:hAnsi="Arial Narrow"/>
              </w:rPr>
            </w:pPr>
            <w:r w:rsidRPr="00722310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 xml:space="preserve">Guitarra: </w:t>
            </w:r>
            <w:r>
              <w:rPr>
                <w:rFonts w:ascii="Arial Narrow" w:hAnsi="Arial Narrow"/>
              </w:rPr>
              <w:t>RODRIGO GUEVARA</w:t>
            </w:r>
          </w:p>
        </w:tc>
      </w:tr>
      <w:tr w:rsidR="007C3906" w:rsidRPr="00722310" w14:paraId="6E4906A9" w14:textId="77777777" w:rsidTr="00586CBB">
        <w:tc>
          <w:tcPr>
            <w:tcW w:w="3611" w:type="dxa"/>
            <w:shd w:val="clear" w:color="auto" w:fill="auto"/>
          </w:tcPr>
          <w:p w14:paraId="1745059C" w14:textId="77777777" w:rsidR="00FD324A" w:rsidRPr="00F6019E" w:rsidRDefault="00FD324A" w:rsidP="00FD324A">
            <w:pPr>
              <w:pStyle w:val="NoSpacing"/>
              <w:rPr>
                <w:rFonts w:ascii="Arial Narrow" w:hAnsi="Arial Narrow" w:cs="Arial"/>
                <w:b/>
                <w:bCs/>
                <w:u w:val="single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u w:val="single"/>
                <w:lang w:val="es-GT"/>
              </w:rPr>
              <w:t>Batería:</w:t>
            </w:r>
            <w:r w:rsidRPr="00F6019E">
              <w:rPr>
                <w:rFonts w:ascii="Arial Narrow" w:hAnsi="Arial Narrow" w:cs="Arial"/>
                <w:b/>
                <w:bCs/>
                <w:u w:val="single"/>
                <w:lang w:val="es-GT"/>
              </w:rPr>
              <w:t xml:space="preserve"> </w:t>
            </w:r>
          </w:p>
          <w:p w14:paraId="3D5535E7" w14:textId="4DF4EA8B" w:rsidR="007C3906" w:rsidRPr="00954F9D" w:rsidRDefault="00FD324A" w:rsidP="00FD324A">
            <w:pPr>
              <w:pStyle w:val="NoSpacing"/>
              <w:rPr>
                <w:rFonts w:ascii="Arial Narrow" w:hAnsi="Arial Narrow" w:cs="Arial"/>
                <w:b/>
                <w:bCs/>
                <w:u w:val="single"/>
                <w:lang w:val="es-GT"/>
              </w:rPr>
            </w:pPr>
            <w:r w:rsidRPr="00722310">
              <w:rPr>
                <w:rFonts w:ascii="Arial Narrow" w:hAnsi="Arial Narrow" w:cs="Arial"/>
              </w:rPr>
              <w:t>M</w:t>
            </w:r>
            <w:r>
              <w:rPr>
                <w:rFonts w:ascii="Arial Narrow" w:hAnsi="Arial Narrow" w:cs="Arial"/>
              </w:rPr>
              <w:t>ELVIN CHEVEZ JR.</w:t>
            </w:r>
          </w:p>
        </w:tc>
        <w:tc>
          <w:tcPr>
            <w:tcW w:w="3590" w:type="dxa"/>
          </w:tcPr>
          <w:p w14:paraId="00B77872" w14:textId="77777777" w:rsidR="00182640" w:rsidRPr="00F6019E" w:rsidRDefault="00182640" w:rsidP="00182640">
            <w:pPr>
              <w:pStyle w:val="NoSpacing"/>
              <w:rPr>
                <w:rFonts w:ascii="Arial Narrow" w:hAnsi="Arial Narrow" w:cs="Arial"/>
                <w:b/>
                <w:bCs/>
                <w:u w:val="single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u w:val="single"/>
                <w:lang w:val="es-GT"/>
              </w:rPr>
              <w:t>Batería:</w:t>
            </w:r>
            <w:r w:rsidRPr="00F6019E">
              <w:rPr>
                <w:rFonts w:ascii="Arial Narrow" w:hAnsi="Arial Narrow" w:cs="Arial"/>
                <w:b/>
                <w:bCs/>
                <w:u w:val="single"/>
                <w:lang w:val="es-GT"/>
              </w:rPr>
              <w:t xml:space="preserve"> </w:t>
            </w:r>
          </w:p>
          <w:p w14:paraId="2213FC69" w14:textId="19F7E279" w:rsidR="007C3906" w:rsidRPr="00722310" w:rsidRDefault="00954F9D" w:rsidP="007C390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RUSELL MARTINEZ</w:t>
            </w:r>
          </w:p>
        </w:tc>
        <w:tc>
          <w:tcPr>
            <w:tcW w:w="3599" w:type="dxa"/>
          </w:tcPr>
          <w:p w14:paraId="76F06DF6" w14:textId="77777777" w:rsidR="00182640" w:rsidRPr="00F6019E" w:rsidRDefault="00182640" w:rsidP="00182640">
            <w:pPr>
              <w:pStyle w:val="NoSpacing"/>
              <w:rPr>
                <w:rFonts w:ascii="Arial Narrow" w:hAnsi="Arial Narrow" w:cs="Arial"/>
                <w:b/>
                <w:bCs/>
                <w:u w:val="single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u w:val="single"/>
                <w:lang w:val="es-GT"/>
              </w:rPr>
              <w:t>Batería:</w:t>
            </w:r>
            <w:r w:rsidRPr="00F6019E">
              <w:rPr>
                <w:rFonts w:ascii="Arial Narrow" w:hAnsi="Arial Narrow" w:cs="Arial"/>
                <w:b/>
                <w:bCs/>
                <w:u w:val="single"/>
                <w:lang w:val="es-GT"/>
              </w:rPr>
              <w:t xml:space="preserve"> </w:t>
            </w:r>
          </w:p>
          <w:p w14:paraId="34DAC6FC" w14:textId="235D5981" w:rsidR="007C3906" w:rsidRPr="00722310" w:rsidRDefault="0040094F" w:rsidP="0040094F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722310">
              <w:rPr>
                <w:rFonts w:ascii="Arial Narrow" w:hAnsi="Arial Narrow" w:cs="Arial"/>
              </w:rPr>
              <w:t>JOSHUA VALLE</w:t>
            </w:r>
          </w:p>
        </w:tc>
        <w:tc>
          <w:tcPr>
            <w:tcW w:w="3595" w:type="dxa"/>
          </w:tcPr>
          <w:p w14:paraId="61DB147F" w14:textId="77777777" w:rsidR="007C3906" w:rsidRPr="00F6019E" w:rsidRDefault="007C3906" w:rsidP="007C3906">
            <w:pPr>
              <w:pStyle w:val="NoSpacing"/>
              <w:rPr>
                <w:rFonts w:ascii="Arial Narrow" w:hAnsi="Arial Narrow" w:cs="Arial"/>
                <w:b/>
                <w:bCs/>
                <w:u w:val="single"/>
                <w:lang w:val="es-GT"/>
              </w:rPr>
            </w:pPr>
            <w:r w:rsidRPr="00F6019E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u w:val="single"/>
                <w:lang w:val="es-GT"/>
              </w:rPr>
              <w:t>Batería:</w:t>
            </w:r>
            <w:r w:rsidRPr="00F6019E">
              <w:rPr>
                <w:rFonts w:ascii="Arial Narrow" w:hAnsi="Arial Narrow" w:cs="Arial"/>
                <w:b/>
                <w:bCs/>
                <w:u w:val="single"/>
                <w:lang w:val="es-GT"/>
              </w:rPr>
              <w:t xml:space="preserve"> </w:t>
            </w:r>
          </w:p>
          <w:p w14:paraId="3CB7B289" w14:textId="6E5F8936" w:rsidR="007C3906" w:rsidRPr="00722310" w:rsidRDefault="00954F9D" w:rsidP="007C390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RUSELL MARTINEZ</w:t>
            </w:r>
          </w:p>
        </w:tc>
      </w:tr>
      <w:tr w:rsidR="007C3906" w:rsidRPr="00722310" w14:paraId="411359EB" w14:textId="77777777" w:rsidTr="00C838CD">
        <w:trPr>
          <w:trHeight w:val="84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D57E" w14:textId="77777777" w:rsidR="00954F9D" w:rsidRPr="00722310" w:rsidRDefault="00954F9D" w:rsidP="00954F9D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7094BDFC" w14:textId="3F36E32F" w:rsidR="007C3906" w:rsidRPr="00722310" w:rsidRDefault="00954F9D" w:rsidP="00954F9D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</w:rPr>
              <w:t>EMILY SORTO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372C" w14:textId="77777777" w:rsidR="000D70AE" w:rsidRPr="00722310" w:rsidRDefault="000D70AE" w:rsidP="000D70AE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3D53AE1F" w14:textId="566203E3" w:rsidR="007C3906" w:rsidRPr="00722310" w:rsidRDefault="000D70AE" w:rsidP="000D70AE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</w:rPr>
              <w:t>VICTORIA MARTINEZ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DB84" w14:textId="77777777" w:rsidR="000D70AE" w:rsidRPr="00722310" w:rsidRDefault="000D70AE" w:rsidP="000D70AE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4E4BA524" w14:textId="03970A35" w:rsidR="007C3906" w:rsidRPr="00722310" w:rsidRDefault="000D70AE" w:rsidP="000D70AE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722310">
              <w:rPr>
                <w:rFonts w:ascii="Arial Narrow" w:hAnsi="Arial Narrow"/>
              </w:rPr>
              <w:t>SUSANA GARCIA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645" w14:textId="77777777" w:rsidR="007C3906" w:rsidRPr="00722310" w:rsidRDefault="007C3906" w:rsidP="007C3906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722310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13C9D594" w14:textId="65BCF704" w:rsidR="007C3906" w:rsidRPr="00722310" w:rsidRDefault="000D70AE" w:rsidP="007C390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</w:rPr>
              <w:t>LORENA MARTINEZ</w:t>
            </w:r>
          </w:p>
        </w:tc>
      </w:tr>
    </w:tbl>
    <w:p w14:paraId="0CCA81BD" w14:textId="77777777" w:rsidR="00722310" w:rsidRPr="00722310" w:rsidRDefault="00722310">
      <w:pPr>
        <w:rPr>
          <w:rFonts w:ascii="Arial Narrow" w:hAnsi="Arial Narrow"/>
        </w:rPr>
      </w:pPr>
    </w:p>
    <w:sectPr w:rsidR="00722310" w:rsidRPr="00722310" w:rsidSect="009859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7C"/>
    <w:rsid w:val="0000049D"/>
    <w:rsid w:val="00001163"/>
    <w:rsid w:val="00004A27"/>
    <w:rsid w:val="00004E0A"/>
    <w:rsid w:val="00010970"/>
    <w:rsid w:val="00010D71"/>
    <w:rsid w:val="000147FC"/>
    <w:rsid w:val="00015416"/>
    <w:rsid w:val="000154E5"/>
    <w:rsid w:val="00021EC7"/>
    <w:rsid w:val="000220C8"/>
    <w:rsid w:val="00024297"/>
    <w:rsid w:val="00024993"/>
    <w:rsid w:val="000258B3"/>
    <w:rsid w:val="00030958"/>
    <w:rsid w:val="00031A39"/>
    <w:rsid w:val="00031DE4"/>
    <w:rsid w:val="000345B3"/>
    <w:rsid w:val="00034663"/>
    <w:rsid w:val="0003671C"/>
    <w:rsid w:val="000372D8"/>
    <w:rsid w:val="00050504"/>
    <w:rsid w:val="00050AD3"/>
    <w:rsid w:val="00052335"/>
    <w:rsid w:val="00054E34"/>
    <w:rsid w:val="000551DA"/>
    <w:rsid w:val="0005718D"/>
    <w:rsid w:val="000575ED"/>
    <w:rsid w:val="00062527"/>
    <w:rsid w:val="00064F49"/>
    <w:rsid w:val="00065141"/>
    <w:rsid w:val="00067832"/>
    <w:rsid w:val="00072F3F"/>
    <w:rsid w:val="00073750"/>
    <w:rsid w:val="00077D15"/>
    <w:rsid w:val="000828BC"/>
    <w:rsid w:val="0008375D"/>
    <w:rsid w:val="0008397B"/>
    <w:rsid w:val="00085E72"/>
    <w:rsid w:val="00091B1B"/>
    <w:rsid w:val="000923A3"/>
    <w:rsid w:val="0009596C"/>
    <w:rsid w:val="000960D8"/>
    <w:rsid w:val="0009644D"/>
    <w:rsid w:val="00096539"/>
    <w:rsid w:val="00096812"/>
    <w:rsid w:val="00097047"/>
    <w:rsid w:val="000A1D28"/>
    <w:rsid w:val="000A3054"/>
    <w:rsid w:val="000A5AD6"/>
    <w:rsid w:val="000A5F70"/>
    <w:rsid w:val="000A745F"/>
    <w:rsid w:val="000A7480"/>
    <w:rsid w:val="000A7E5F"/>
    <w:rsid w:val="000B012A"/>
    <w:rsid w:val="000B1DCA"/>
    <w:rsid w:val="000B393C"/>
    <w:rsid w:val="000B528B"/>
    <w:rsid w:val="000C182C"/>
    <w:rsid w:val="000C3613"/>
    <w:rsid w:val="000C5265"/>
    <w:rsid w:val="000C6D21"/>
    <w:rsid w:val="000C74EC"/>
    <w:rsid w:val="000D2081"/>
    <w:rsid w:val="000D3A4E"/>
    <w:rsid w:val="000D5C5D"/>
    <w:rsid w:val="000D70AE"/>
    <w:rsid w:val="000E6009"/>
    <w:rsid w:val="000E6A3F"/>
    <w:rsid w:val="000E7A22"/>
    <w:rsid w:val="000F14CB"/>
    <w:rsid w:val="000F1CFC"/>
    <w:rsid w:val="000F4A54"/>
    <w:rsid w:val="000F5C01"/>
    <w:rsid w:val="000F7226"/>
    <w:rsid w:val="00101A52"/>
    <w:rsid w:val="001025C5"/>
    <w:rsid w:val="00103E82"/>
    <w:rsid w:val="001065FA"/>
    <w:rsid w:val="00106F26"/>
    <w:rsid w:val="001071EB"/>
    <w:rsid w:val="00111691"/>
    <w:rsid w:val="00114D8E"/>
    <w:rsid w:val="001162F9"/>
    <w:rsid w:val="0011639D"/>
    <w:rsid w:val="00120BFF"/>
    <w:rsid w:val="00123AAA"/>
    <w:rsid w:val="00125685"/>
    <w:rsid w:val="00125B9E"/>
    <w:rsid w:val="00126433"/>
    <w:rsid w:val="001268AE"/>
    <w:rsid w:val="00130A81"/>
    <w:rsid w:val="00130F9F"/>
    <w:rsid w:val="00134399"/>
    <w:rsid w:val="00134CA3"/>
    <w:rsid w:val="00137B0A"/>
    <w:rsid w:val="00140317"/>
    <w:rsid w:val="00140BE5"/>
    <w:rsid w:val="00143A17"/>
    <w:rsid w:val="001443FB"/>
    <w:rsid w:val="001444BD"/>
    <w:rsid w:val="0014495F"/>
    <w:rsid w:val="001507B8"/>
    <w:rsid w:val="00150F3E"/>
    <w:rsid w:val="00153D58"/>
    <w:rsid w:val="0015504D"/>
    <w:rsid w:val="001556DF"/>
    <w:rsid w:val="00156013"/>
    <w:rsid w:val="001561EB"/>
    <w:rsid w:val="0016122F"/>
    <w:rsid w:val="00164FF4"/>
    <w:rsid w:val="0016562C"/>
    <w:rsid w:val="00165E57"/>
    <w:rsid w:val="00170C24"/>
    <w:rsid w:val="00171371"/>
    <w:rsid w:val="00171685"/>
    <w:rsid w:val="00172FF2"/>
    <w:rsid w:val="00173EB5"/>
    <w:rsid w:val="00173F32"/>
    <w:rsid w:val="001751C4"/>
    <w:rsid w:val="00182640"/>
    <w:rsid w:val="00186083"/>
    <w:rsid w:val="0019039F"/>
    <w:rsid w:val="0019658E"/>
    <w:rsid w:val="001978BB"/>
    <w:rsid w:val="001A019B"/>
    <w:rsid w:val="001A1E5A"/>
    <w:rsid w:val="001A20A6"/>
    <w:rsid w:val="001A2C6B"/>
    <w:rsid w:val="001A2E89"/>
    <w:rsid w:val="001A2FD5"/>
    <w:rsid w:val="001A316F"/>
    <w:rsid w:val="001A472A"/>
    <w:rsid w:val="001A540E"/>
    <w:rsid w:val="001A5C6C"/>
    <w:rsid w:val="001A6B6F"/>
    <w:rsid w:val="001A7BB3"/>
    <w:rsid w:val="001A7E2C"/>
    <w:rsid w:val="001B22C0"/>
    <w:rsid w:val="001B53A6"/>
    <w:rsid w:val="001B6837"/>
    <w:rsid w:val="001C4A9C"/>
    <w:rsid w:val="001C5AF0"/>
    <w:rsid w:val="001C7FA7"/>
    <w:rsid w:val="001D2ED7"/>
    <w:rsid w:val="001D359C"/>
    <w:rsid w:val="001D4744"/>
    <w:rsid w:val="001D68A2"/>
    <w:rsid w:val="001E1600"/>
    <w:rsid w:val="001E55D8"/>
    <w:rsid w:val="001E6E3C"/>
    <w:rsid w:val="001F18EC"/>
    <w:rsid w:val="001F3CEA"/>
    <w:rsid w:val="001F76E6"/>
    <w:rsid w:val="00200F0B"/>
    <w:rsid w:val="002037E9"/>
    <w:rsid w:val="002108E3"/>
    <w:rsid w:val="00212D04"/>
    <w:rsid w:val="002132FD"/>
    <w:rsid w:val="002135B3"/>
    <w:rsid w:val="002137A9"/>
    <w:rsid w:val="00213A8C"/>
    <w:rsid w:val="002156E5"/>
    <w:rsid w:val="00216168"/>
    <w:rsid w:val="0021792E"/>
    <w:rsid w:val="00220A71"/>
    <w:rsid w:val="00226B9B"/>
    <w:rsid w:val="0022716A"/>
    <w:rsid w:val="00230F4B"/>
    <w:rsid w:val="0023146E"/>
    <w:rsid w:val="00232A10"/>
    <w:rsid w:val="002335B7"/>
    <w:rsid w:val="0023426C"/>
    <w:rsid w:val="002359BB"/>
    <w:rsid w:val="0023739B"/>
    <w:rsid w:val="00237477"/>
    <w:rsid w:val="00241342"/>
    <w:rsid w:val="00241697"/>
    <w:rsid w:val="00241F95"/>
    <w:rsid w:val="002431CF"/>
    <w:rsid w:val="00243D3B"/>
    <w:rsid w:val="00244EC4"/>
    <w:rsid w:val="002478E8"/>
    <w:rsid w:val="00252039"/>
    <w:rsid w:val="00252403"/>
    <w:rsid w:val="00253F5A"/>
    <w:rsid w:val="00254B89"/>
    <w:rsid w:val="00254D44"/>
    <w:rsid w:val="002562B8"/>
    <w:rsid w:val="002562C7"/>
    <w:rsid w:val="00260A4F"/>
    <w:rsid w:val="002616C9"/>
    <w:rsid w:val="00265B42"/>
    <w:rsid w:val="00267AB1"/>
    <w:rsid w:val="00267F10"/>
    <w:rsid w:val="00273609"/>
    <w:rsid w:val="00275AE9"/>
    <w:rsid w:val="00275C50"/>
    <w:rsid w:val="00276D57"/>
    <w:rsid w:val="002800CD"/>
    <w:rsid w:val="002808DC"/>
    <w:rsid w:val="002819F4"/>
    <w:rsid w:val="00283ACA"/>
    <w:rsid w:val="0029423E"/>
    <w:rsid w:val="00294BBE"/>
    <w:rsid w:val="00296717"/>
    <w:rsid w:val="002A44FF"/>
    <w:rsid w:val="002A4CC5"/>
    <w:rsid w:val="002A6085"/>
    <w:rsid w:val="002A61DD"/>
    <w:rsid w:val="002A732C"/>
    <w:rsid w:val="002A7E0D"/>
    <w:rsid w:val="002B05CE"/>
    <w:rsid w:val="002B32E2"/>
    <w:rsid w:val="002B428C"/>
    <w:rsid w:val="002B44F4"/>
    <w:rsid w:val="002B5F3B"/>
    <w:rsid w:val="002B68F8"/>
    <w:rsid w:val="002C0D35"/>
    <w:rsid w:val="002C1E29"/>
    <w:rsid w:val="002C3D5E"/>
    <w:rsid w:val="002C3F49"/>
    <w:rsid w:val="002C4ABA"/>
    <w:rsid w:val="002C758E"/>
    <w:rsid w:val="002D102D"/>
    <w:rsid w:val="002D393E"/>
    <w:rsid w:val="002D48FB"/>
    <w:rsid w:val="002D6C32"/>
    <w:rsid w:val="002E1723"/>
    <w:rsid w:val="002E1FAB"/>
    <w:rsid w:val="002E232B"/>
    <w:rsid w:val="002E3846"/>
    <w:rsid w:val="002F3D2C"/>
    <w:rsid w:val="002F517F"/>
    <w:rsid w:val="002F7916"/>
    <w:rsid w:val="00300ABF"/>
    <w:rsid w:val="00300DE3"/>
    <w:rsid w:val="00301884"/>
    <w:rsid w:val="003048CE"/>
    <w:rsid w:val="003055AB"/>
    <w:rsid w:val="00306E5B"/>
    <w:rsid w:val="00307146"/>
    <w:rsid w:val="00307806"/>
    <w:rsid w:val="003101AC"/>
    <w:rsid w:val="0031114E"/>
    <w:rsid w:val="00312D49"/>
    <w:rsid w:val="00314B22"/>
    <w:rsid w:val="00320E1D"/>
    <w:rsid w:val="00322CFE"/>
    <w:rsid w:val="003240CE"/>
    <w:rsid w:val="0032511A"/>
    <w:rsid w:val="00325284"/>
    <w:rsid w:val="0033015F"/>
    <w:rsid w:val="00330C08"/>
    <w:rsid w:val="003310A1"/>
    <w:rsid w:val="00331A7D"/>
    <w:rsid w:val="00332600"/>
    <w:rsid w:val="00340883"/>
    <w:rsid w:val="0034132A"/>
    <w:rsid w:val="00341431"/>
    <w:rsid w:val="00342B04"/>
    <w:rsid w:val="003434BC"/>
    <w:rsid w:val="00343CC5"/>
    <w:rsid w:val="00347E1F"/>
    <w:rsid w:val="00351B7B"/>
    <w:rsid w:val="00351F2F"/>
    <w:rsid w:val="003564E4"/>
    <w:rsid w:val="003613C9"/>
    <w:rsid w:val="00361BEB"/>
    <w:rsid w:val="00363544"/>
    <w:rsid w:val="00364360"/>
    <w:rsid w:val="00364DF6"/>
    <w:rsid w:val="0037313E"/>
    <w:rsid w:val="003752B2"/>
    <w:rsid w:val="00381079"/>
    <w:rsid w:val="00381A3F"/>
    <w:rsid w:val="003839F2"/>
    <w:rsid w:val="00387C20"/>
    <w:rsid w:val="00390231"/>
    <w:rsid w:val="003908B6"/>
    <w:rsid w:val="00391916"/>
    <w:rsid w:val="003943A3"/>
    <w:rsid w:val="00395BA0"/>
    <w:rsid w:val="003967AB"/>
    <w:rsid w:val="003977CC"/>
    <w:rsid w:val="003A0300"/>
    <w:rsid w:val="003A0D17"/>
    <w:rsid w:val="003A1D06"/>
    <w:rsid w:val="003A2E7E"/>
    <w:rsid w:val="003A3B9F"/>
    <w:rsid w:val="003A71B8"/>
    <w:rsid w:val="003A7D69"/>
    <w:rsid w:val="003B0569"/>
    <w:rsid w:val="003B23B3"/>
    <w:rsid w:val="003B5AA2"/>
    <w:rsid w:val="003B5C9E"/>
    <w:rsid w:val="003B6DEA"/>
    <w:rsid w:val="003C3841"/>
    <w:rsid w:val="003C4563"/>
    <w:rsid w:val="003C6A8D"/>
    <w:rsid w:val="003D1A54"/>
    <w:rsid w:val="003D2884"/>
    <w:rsid w:val="003D3DC7"/>
    <w:rsid w:val="003D4AF2"/>
    <w:rsid w:val="003E09A2"/>
    <w:rsid w:val="003E2D30"/>
    <w:rsid w:val="003E3EA0"/>
    <w:rsid w:val="003E4B90"/>
    <w:rsid w:val="003E5D89"/>
    <w:rsid w:val="003F38D3"/>
    <w:rsid w:val="003F4E88"/>
    <w:rsid w:val="003F563F"/>
    <w:rsid w:val="003F6B50"/>
    <w:rsid w:val="003F6FA3"/>
    <w:rsid w:val="003F7208"/>
    <w:rsid w:val="003F7601"/>
    <w:rsid w:val="0040094F"/>
    <w:rsid w:val="00401E87"/>
    <w:rsid w:val="00401FC3"/>
    <w:rsid w:val="00402A0C"/>
    <w:rsid w:val="00403E2A"/>
    <w:rsid w:val="00404FF3"/>
    <w:rsid w:val="00407E48"/>
    <w:rsid w:val="00407FF9"/>
    <w:rsid w:val="00411649"/>
    <w:rsid w:val="00412467"/>
    <w:rsid w:val="004136C7"/>
    <w:rsid w:val="00413C3B"/>
    <w:rsid w:val="0041401B"/>
    <w:rsid w:val="00416EF9"/>
    <w:rsid w:val="00417B9B"/>
    <w:rsid w:val="00423AE1"/>
    <w:rsid w:val="00424E8A"/>
    <w:rsid w:val="00425B6B"/>
    <w:rsid w:val="0042641E"/>
    <w:rsid w:val="004269FB"/>
    <w:rsid w:val="00426E6F"/>
    <w:rsid w:val="0043054E"/>
    <w:rsid w:val="0043317A"/>
    <w:rsid w:val="00434275"/>
    <w:rsid w:val="00435504"/>
    <w:rsid w:val="00436986"/>
    <w:rsid w:val="00437188"/>
    <w:rsid w:val="004418E6"/>
    <w:rsid w:val="0044353C"/>
    <w:rsid w:val="0044442B"/>
    <w:rsid w:val="00445F29"/>
    <w:rsid w:val="00452F82"/>
    <w:rsid w:val="00453CD5"/>
    <w:rsid w:val="00454145"/>
    <w:rsid w:val="004564C5"/>
    <w:rsid w:val="0045652F"/>
    <w:rsid w:val="004579FA"/>
    <w:rsid w:val="00461C42"/>
    <w:rsid w:val="00463353"/>
    <w:rsid w:val="00465018"/>
    <w:rsid w:val="00467B64"/>
    <w:rsid w:val="00467EE3"/>
    <w:rsid w:val="0047258B"/>
    <w:rsid w:val="00473B15"/>
    <w:rsid w:val="004767F7"/>
    <w:rsid w:val="004777EF"/>
    <w:rsid w:val="004777F5"/>
    <w:rsid w:val="004806FF"/>
    <w:rsid w:val="00480C22"/>
    <w:rsid w:val="00483035"/>
    <w:rsid w:val="00485957"/>
    <w:rsid w:val="00487286"/>
    <w:rsid w:val="00487589"/>
    <w:rsid w:val="00491AA7"/>
    <w:rsid w:val="00491C1A"/>
    <w:rsid w:val="00491CDA"/>
    <w:rsid w:val="00493112"/>
    <w:rsid w:val="0049593C"/>
    <w:rsid w:val="0049612D"/>
    <w:rsid w:val="00496B61"/>
    <w:rsid w:val="004A0854"/>
    <w:rsid w:val="004A30BC"/>
    <w:rsid w:val="004A3CE1"/>
    <w:rsid w:val="004A6A9D"/>
    <w:rsid w:val="004B0A26"/>
    <w:rsid w:val="004B67A2"/>
    <w:rsid w:val="004C0E8E"/>
    <w:rsid w:val="004C1833"/>
    <w:rsid w:val="004C5142"/>
    <w:rsid w:val="004C6BD0"/>
    <w:rsid w:val="004D2016"/>
    <w:rsid w:val="004D2CBD"/>
    <w:rsid w:val="004D5A7F"/>
    <w:rsid w:val="004E29FC"/>
    <w:rsid w:val="004E2DDB"/>
    <w:rsid w:val="004E500F"/>
    <w:rsid w:val="004E78E6"/>
    <w:rsid w:val="004F1A31"/>
    <w:rsid w:val="004F1F32"/>
    <w:rsid w:val="004F2617"/>
    <w:rsid w:val="004F46A6"/>
    <w:rsid w:val="004F68D7"/>
    <w:rsid w:val="004F6CAB"/>
    <w:rsid w:val="005035CB"/>
    <w:rsid w:val="00503649"/>
    <w:rsid w:val="00505D47"/>
    <w:rsid w:val="005073B2"/>
    <w:rsid w:val="00510171"/>
    <w:rsid w:val="00511025"/>
    <w:rsid w:val="0051114D"/>
    <w:rsid w:val="00512BCD"/>
    <w:rsid w:val="0051483C"/>
    <w:rsid w:val="005148C0"/>
    <w:rsid w:val="005153D6"/>
    <w:rsid w:val="00516539"/>
    <w:rsid w:val="00520156"/>
    <w:rsid w:val="00522EF8"/>
    <w:rsid w:val="00523297"/>
    <w:rsid w:val="00524E25"/>
    <w:rsid w:val="00524F91"/>
    <w:rsid w:val="0053137C"/>
    <w:rsid w:val="005314FB"/>
    <w:rsid w:val="00532BB4"/>
    <w:rsid w:val="005332B0"/>
    <w:rsid w:val="00534793"/>
    <w:rsid w:val="005359EF"/>
    <w:rsid w:val="00535FE5"/>
    <w:rsid w:val="00536D25"/>
    <w:rsid w:val="00542B9B"/>
    <w:rsid w:val="00542BA0"/>
    <w:rsid w:val="00542F54"/>
    <w:rsid w:val="00542FE2"/>
    <w:rsid w:val="00543A23"/>
    <w:rsid w:val="00544DD3"/>
    <w:rsid w:val="00545213"/>
    <w:rsid w:val="00552712"/>
    <w:rsid w:val="005556FC"/>
    <w:rsid w:val="005566C1"/>
    <w:rsid w:val="0055687C"/>
    <w:rsid w:val="00560447"/>
    <w:rsid w:val="00563C3F"/>
    <w:rsid w:val="00567D5B"/>
    <w:rsid w:val="005702E6"/>
    <w:rsid w:val="005720D4"/>
    <w:rsid w:val="00574FBD"/>
    <w:rsid w:val="00582D3E"/>
    <w:rsid w:val="0058309E"/>
    <w:rsid w:val="00583968"/>
    <w:rsid w:val="005846D0"/>
    <w:rsid w:val="005852EE"/>
    <w:rsid w:val="0058557C"/>
    <w:rsid w:val="00585C53"/>
    <w:rsid w:val="005861CD"/>
    <w:rsid w:val="00586801"/>
    <w:rsid w:val="00586CBB"/>
    <w:rsid w:val="00591572"/>
    <w:rsid w:val="005921F5"/>
    <w:rsid w:val="0059450F"/>
    <w:rsid w:val="005963FC"/>
    <w:rsid w:val="005A0F0C"/>
    <w:rsid w:val="005A2356"/>
    <w:rsid w:val="005A253D"/>
    <w:rsid w:val="005A35F8"/>
    <w:rsid w:val="005A7280"/>
    <w:rsid w:val="005B29BC"/>
    <w:rsid w:val="005B5817"/>
    <w:rsid w:val="005B681F"/>
    <w:rsid w:val="005C1D5D"/>
    <w:rsid w:val="005C51E8"/>
    <w:rsid w:val="005C5CE9"/>
    <w:rsid w:val="005C63B8"/>
    <w:rsid w:val="005C7CDA"/>
    <w:rsid w:val="005D1FF6"/>
    <w:rsid w:val="005D4793"/>
    <w:rsid w:val="005D4BD3"/>
    <w:rsid w:val="005D7127"/>
    <w:rsid w:val="005E16B4"/>
    <w:rsid w:val="005E1A24"/>
    <w:rsid w:val="005E2478"/>
    <w:rsid w:val="005E3440"/>
    <w:rsid w:val="005E727A"/>
    <w:rsid w:val="005F5DF1"/>
    <w:rsid w:val="00601AA4"/>
    <w:rsid w:val="006074E8"/>
    <w:rsid w:val="00613339"/>
    <w:rsid w:val="006167C0"/>
    <w:rsid w:val="0062088A"/>
    <w:rsid w:val="00620EBE"/>
    <w:rsid w:val="00621DEE"/>
    <w:rsid w:val="006256D2"/>
    <w:rsid w:val="00626A70"/>
    <w:rsid w:val="006303EB"/>
    <w:rsid w:val="00630F45"/>
    <w:rsid w:val="00633276"/>
    <w:rsid w:val="00633770"/>
    <w:rsid w:val="00634A09"/>
    <w:rsid w:val="0063608E"/>
    <w:rsid w:val="0063671F"/>
    <w:rsid w:val="006372B0"/>
    <w:rsid w:val="006426CE"/>
    <w:rsid w:val="00644BA8"/>
    <w:rsid w:val="00646A8E"/>
    <w:rsid w:val="006471B5"/>
    <w:rsid w:val="006500DF"/>
    <w:rsid w:val="0065037C"/>
    <w:rsid w:val="00651470"/>
    <w:rsid w:val="00651589"/>
    <w:rsid w:val="006525FD"/>
    <w:rsid w:val="006537CD"/>
    <w:rsid w:val="006537EE"/>
    <w:rsid w:val="00655357"/>
    <w:rsid w:val="006554E6"/>
    <w:rsid w:val="00656A1F"/>
    <w:rsid w:val="00657252"/>
    <w:rsid w:val="00657DF6"/>
    <w:rsid w:val="00665D85"/>
    <w:rsid w:val="00671B1D"/>
    <w:rsid w:val="006735CC"/>
    <w:rsid w:val="0067378E"/>
    <w:rsid w:val="00673CD2"/>
    <w:rsid w:val="00674A7B"/>
    <w:rsid w:val="00675821"/>
    <w:rsid w:val="006800F5"/>
    <w:rsid w:val="0068092E"/>
    <w:rsid w:val="006819B5"/>
    <w:rsid w:val="006822FC"/>
    <w:rsid w:val="00682BB5"/>
    <w:rsid w:val="00682C4D"/>
    <w:rsid w:val="00682EBE"/>
    <w:rsid w:val="00683E0C"/>
    <w:rsid w:val="00686D14"/>
    <w:rsid w:val="00686E6D"/>
    <w:rsid w:val="006908E4"/>
    <w:rsid w:val="0069304C"/>
    <w:rsid w:val="006940EB"/>
    <w:rsid w:val="006942E1"/>
    <w:rsid w:val="00694948"/>
    <w:rsid w:val="006976E1"/>
    <w:rsid w:val="006A17A8"/>
    <w:rsid w:val="006A2189"/>
    <w:rsid w:val="006A22A1"/>
    <w:rsid w:val="006A4A38"/>
    <w:rsid w:val="006A5026"/>
    <w:rsid w:val="006A5265"/>
    <w:rsid w:val="006A56FF"/>
    <w:rsid w:val="006A5990"/>
    <w:rsid w:val="006A6DAA"/>
    <w:rsid w:val="006A7D55"/>
    <w:rsid w:val="006B0548"/>
    <w:rsid w:val="006B0ED9"/>
    <w:rsid w:val="006B1E00"/>
    <w:rsid w:val="006B4CAC"/>
    <w:rsid w:val="006B4F74"/>
    <w:rsid w:val="006B5FD9"/>
    <w:rsid w:val="006C26D1"/>
    <w:rsid w:val="006C2754"/>
    <w:rsid w:val="006C3EAB"/>
    <w:rsid w:val="006C429B"/>
    <w:rsid w:val="006C6207"/>
    <w:rsid w:val="006C6847"/>
    <w:rsid w:val="006D06BB"/>
    <w:rsid w:val="006D1DF5"/>
    <w:rsid w:val="006D3953"/>
    <w:rsid w:val="006D469C"/>
    <w:rsid w:val="006D6B22"/>
    <w:rsid w:val="006D6F60"/>
    <w:rsid w:val="006E0F18"/>
    <w:rsid w:val="006E18CA"/>
    <w:rsid w:val="006E25F7"/>
    <w:rsid w:val="006E60FC"/>
    <w:rsid w:val="006E6F49"/>
    <w:rsid w:val="006F2EAB"/>
    <w:rsid w:val="006F4B3C"/>
    <w:rsid w:val="006F6E16"/>
    <w:rsid w:val="006F7AD8"/>
    <w:rsid w:val="00700307"/>
    <w:rsid w:val="00700C37"/>
    <w:rsid w:val="00710105"/>
    <w:rsid w:val="00711284"/>
    <w:rsid w:val="00712181"/>
    <w:rsid w:val="007146EF"/>
    <w:rsid w:val="0072156E"/>
    <w:rsid w:val="00721E73"/>
    <w:rsid w:val="00722310"/>
    <w:rsid w:val="00723F59"/>
    <w:rsid w:val="0072499A"/>
    <w:rsid w:val="00725D3E"/>
    <w:rsid w:val="007261D0"/>
    <w:rsid w:val="0072783D"/>
    <w:rsid w:val="00731A4F"/>
    <w:rsid w:val="0073445B"/>
    <w:rsid w:val="00736822"/>
    <w:rsid w:val="0074332A"/>
    <w:rsid w:val="0074435F"/>
    <w:rsid w:val="007446DF"/>
    <w:rsid w:val="00753B0E"/>
    <w:rsid w:val="00754B66"/>
    <w:rsid w:val="007579B9"/>
    <w:rsid w:val="00761FA9"/>
    <w:rsid w:val="00765820"/>
    <w:rsid w:val="00767E64"/>
    <w:rsid w:val="00767EED"/>
    <w:rsid w:val="007712F0"/>
    <w:rsid w:val="007804EE"/>
    <w:rsid w:val="0078492B"/>
    <w:rsid w:val="00784F04"/>
    <w:rsid w:val="00785AEF"/>
    <w:rsid w:val="007868BC"/>
    <w:rsid w:val="007939AA"/>
    <w:rsid w:val="00793FED"/>
    <w:rsid w:val="00797144"/>
    <w:rsid w:val="007A005F"/>
    <w:rsid w:val="007A2454"/>
    <w:rsid w:val="007A2A9D"/>
    <w:rsid w:val="007B16A7"/>
    <w:rsid w:val="007B2FE3"/>
    <w:rsid w:val="007B58AE"/>
    <w:rsid w:val="007B7D28"/>
    <w:rsid w:val="007C01D7"/>
    <w:rsid w:val="007C06BE"/>
    <w:rsid w:val="007C154A"/>
    <w:rsid w:val="007C1563"/>
    <w:rsid w:val="007C3906"/>
    <w:rsid w:val="007C3E48"/>
    <w:rsid w:val="007D0C0E"/>
    <w:rsid w:val="007D2300"/>
    <w:rsid w:val="007D33E1"/>
    <w:rsid w:val="007D6FCB"/>
    <w:rsid w:val="007D770F"/>
    <w:rsid w:val="007E12D8"/>
    <w:rsid w:val="007E1845"/>
    <w:rsid w:val="007F0088"/>
    <w:rsid w:val="007F0D62"/>
    <w:rsid w:val="007F10AF"/>
    <w:rsid w:val="007F4F11"/>
    <w:rsid w:val="007F7A50"/>
    <w:rsid w:val="00806CF7"/>
    <w:rsid w:val="00810871"/>
    <w:rsid w:val="00814586"/>
    <w:rsid w:val="0081461E"/>
    <w:rsid w:val="0081728A"/>
    <w:rsid w:val="00820105"/>
    <w:rsid w:val="00821A7E"/>
    <w:rsid w:val="00826B1C"/>
    <w:rsid w:val="00826EF4"/>
    <w:rsid w:val="0083004E"/>
    <w:rsid w:val="00831698"/>
    <w:rsid w:val="00833D1E"/>
    <w:rsid w:val="00835513"/>
    <w:rsid w:val="00837DF7"/>
    <w:rsid w:val="008419EC"/>
    <w:rsid w:val="0084213D"/>
    <w:rsid w:val="00842F52"/>
    <w:rsid w:val="00844C45"/>
    <w:rsid w:val="00846356"/>
    <w:rsid w:val="00847B05"/>
    <w:rsid w:val="00850977"/>
    <w:rsid w:val="00852E7B"/>
    <w:rsid w:val="00856217"/>
    <w:rsid w:val="00860132"/>
    <w:rsid w:val="00860358"/>
    <w:rsid w:val="00860CDC"/>
    <w:rsid w:val="00862E14"/>
    <w:rsid w:val="0086462C"/>
    <w:rsid w:val="008648C3"/>
    <w:rsid w:val="0086527E"/>
    <w:rsid w:val="008671D1"/>
    <w:rsid w:val="008702BC"/>
    <w:rsid w:val="00872DE5"/>
    <w:rsid w:val="0087552C"/>
    <w:rsid w:val="008824E3"/>
    <w:rsid w:val="008832B1"/>
    <w:rsid w:val="00884280"/>
    <w:rsid w:val="00884FDE"/>
    <w:rsid w:val="008930C2"/>
    <w:rsid w:val="008931A0"/>
    <w:rsid w:val="00893D30"/>
    <w:rsid w:val="00895F29"/>
    <w:rsid w:val="008973B8"/>
    <w:rsid w:val="008A29A5"/>
    <w:rsid w:val="008A343D"/>
    <w:rsid w:val="008A3522"/>
    <w:rsid w:val="008A4607"/>
    <w:rsid w:val="008A4FD0"/>
    <w:rsid w:val="008A5659"/>
    <w:rsid w:val="008B0FA1"/>
    <w:rsid w:val="008B4F6A"/>
    <w:rsid w:val="008B63DC"/>
    <w:rsid w:val="008C0AC5"/>
    <w:rsid w:val="008C272C"/>
    <w:rsid w:val="008C2F88"/>
    <w:rsid w:val="008D5994"/>
    <w:rsid w:val="008E01C8"/>
    <w:rsid w:val="008E227C"/>
    <w:rsid w:val="008E260A"/>
    <w:rsid w:val="008E586E"/>
    <w:rsid w:val="008E5C21"/>
    <w:rsid w:val="008F0717"/>
    <w:rsid w:val="008F09C4"/>
    <w:rsid w:val="008F2A3C"/>
    <w:rsid w:val="008F40DA"/>
    <w:rsid w:val="008F5BFF"/>
    <w:rsid w:val="008F6157"/>
    <w:rsid w:val="008F7A2D"/>
    <w:rsid w:val="009011D3"/>
    <w:rsid w:val="00903305"/>
    <w:rsid w:val="00910293"/>
    <w:rsid w:val="00911539"/>
    <w:rsid w:val="00911853"/>
    <w:rsid w:val="009124F9"/>
    <w:rsid w:val="00916698"/>
    <w:rsid w:val="009176FB"/>
    <w:rsid w:val="009242B0"/>
    <w:rsid w:val="00925218"/>
    <w:rsid w:val="009255AE"/>
    <w:rsid w:val="00926FF9"/>
    <w:rsid w:val="009277B4"/>
    <w:rsid w:val="0092797B"/>
    <w:rsid w:val="00930FD5"/>
    <w:rsid w:val="00931DD8"/>
    <w:rsid w:val="00933CC9"/>
    <w:rsid w:val="00934260"/>
    <w:rsid w:val="00935A86"/>
    <w:rsid w:val="00935C36"/>
    <w:rsid w:val="009365C4"/>
    <w:rsid w:val="00937AB8"/>
    <w:rsid w:val="00940BC9"/>
    <w:rsid w:val="00941227"/>
    <w:rsid w:val="00941563"/>
    <w:rsid w:val="00941764"/>
    <w:rsid w:val="00942256"/>
    <w:rsid w:val="00944CA9"/>
    <w:rsid w:val="0094630F"/>
    <w:rsid w:val="00947023"/>
    <w:rsid w:val="00952629"/>
    <w:rsid w:val="00954B71"/>
    <w:rsid w:val="00954F9D"/>
    <w:rsid w:val="00955C0C"/>
    <w:rsid w:val="00956086"/>
    <w:rsid w:val="00956C76"/>
    <w:rsid w:val="00964F08"/>
    <w:rsid w:val="00965EF2"/>
    <w:rsid w:val="009672EB"/>
    <w:rsid w:val="00971A3F"/>
    <w:rsid w:val="00972691"/>
    <w:rsid w:val="00973361"/>
    <w:rsid w:val="00973BD8"/>
    <w:rsid w:val="009770E2"/>
    <w:rsid w:val="00980D12"/>
    <w:rsid w:val="00985901"/>
    <w:rsid w:val="00987171"/>
    <w:rsid w:val="00991DD2"/>
    <w:rsid w:val="009946B4"/>
    <w:rsid w:val="009A0011"/>
    <w:rsid w:val="009A08F8"/>
    <w:rsid w:val="009A0E03"/>
    <w:rsid w:val="009A19BC"/>
    <w:rsid w:val="009A2A92"/>
    <w:rsid w:val="009A2DBA"/>
    <w:rsid w:val="009A41F4"/>
    <w:rsid w:val="009A47B3"/>
    <w:rsid w:val="009A4C3F"/>
    <w:rsid w:val="009B06CF"/>
    <w:rsid w:val="009B2CF1"/>
    <w:rsid w:val="009B478F"/>
    <w:rsid w:val="009B4E8B"/>
    <w:rsid w:val="009B6606"/>
    <w:rsid w:val="009B6703"/>
    <w:rsid w:val="009B6E04"/>
    <w:rsid w:val="009B75E6"/>
    <w:rsid w:val="009C16F5"/>
    <w:rsid w:val="009C170D"/>
    <w:rsid w:val="009C2A03"/>
    <w:rsid w:val="009C3BAB"/>
    <w:rsid w:val="009C4E9B"/>
    <w:rsid w:val="009C63DD"/>
    <w:rsid w:val="009C7910"/>
    <w:rsid w:val="009D298F"/>
    <w:rsid w:val="009D42CD"/>
    <w:rsid w:val="009D7230"/>
    <w:rsid w:val="009D7DDD"/>
    <w:rsid w:val="009E3F5E"/>
    <w:rsid w:val="009E409C"/>
    <w:rsid w:val="009E5B6D"/>
    <w:rsid w:val="009E62A5"/>
    <w:rsid w:val="009F4E59"/>
    <w:rsid w:val="009F5250"/>
    <w:rsid w:val="009F7498"/>
    <w:rsid w:val="009F76C3"/>
    <w:rsid w:val="009F7BBC"/>
    <w:rsid w:val="009F7CDF"/>
    <w:rsid w:val="00A003D7"/>
    <w:rsid w:val="00A0250B"/>
    <w:rsid w:val="00A03736"/>
    <w:rsid w:val="00A04CC6"/>
    <w:rsid w:val="00A050DE"/>
    <w:rsid w:val="00A11056"/>
    <w:rsid w:val="00A1149C"/>
    <w:rsid w:val="00A118D4"/>
    <w:rsid w:val="00A11EFE"/>
    <w:rsid w:val="00A123D3"/>
    <w:rsid w:val="00A13570"/>
    <w:rsid w:val="00A169B0"/>
    <w:rsid w:val="00A16FDB"/>
    <w:rsid w:val="00A20414"/>
    <w:rsid w:val="00A25AE9"/>
    <w:rsid w:val="00A263E5"/>
    <w:rsid w:val="00A26890"/>
    <w:rsid w:val="00A268C8"/>
    <w:rsid w:val="00A32843"/>
    <w:rsid w:val="00A33D60"/>
    <w:rsid w:val="00A34869"/>
    <w:rsid w:val="00A34AAD"/>
    <w:rsid w:val="00A35320"/>
    <w:rsid w:val="00A35A31"/>
    <w:rsid w:val="00A35C27"/>
    <w:rsid w:val="00A37AED"/>
    <w:rsid w:val="00A40E2F"/>
    <w:rsid w:val="00A41283"/>
    <w:rsid w:val="00A41812"/>
    <w:rsid w:val="00A42A24"/>
    <w:rsid w:val="00A42FCC"/>
    <w:rsid w:val="00A46E94"/>
    <w:rsid w:val="00A50D9E"/>
    <w:rsid w:val="00A51269"/>
    <w:rsid w:val="00A51362"/>
    <w:rsid w:val="00A51E23"/>
    <w:rsid w:val="00A53944"/>
    <w:rsid w:val="00A56282"/>
    <w:rsid w:val="00A5660E"/>
    <w:rsid w:val="00A5776C"/>
    <w:rsid w:val="00A60CAC"/>
    <w:rsid w:val="00A6109C"/>
    <w:rsid w:val="00A62C63"/>
    <w:rsid w:val="00A637EC"/>
    <w:rsid w:val="00A65566"/>
    <w:rsid w:val="00A73669"/>
    <w:rsid w:val="00A7589D"/>
    <w:rsid w:val="00A77761"/>
    <w:rsid w:val="00A77AA6"/>
    <w:rsid w:val="00A77C05"/>
    <w:rsid w:val="00A81725"/>
    <w:rsid w:val="00A8233E"/>
    <w:rsid w:val="00A86A53"/>
    <w:rsid w:val="00A9025D"/>
    <w:rsid w:val="00A90EBD"/>
    <w:rsid w:val="00A94CED"/>
    <w:rsid w:val="00A9716C"/>
    <w:rsid w:val="00A979EB"/>
    <w:rsid w:val="00AA12A6"/>
    <w:rsid w:val="00AA17C3"/>
    <w:rsid w:val="00AA259E"/>
    <w:rsid w:val="00AA43EF"/>
    <w:rsid w:val="00AA45DD"/>
    <w:rsid w:val="00AA6E86"/>
    <w:rsid w:val="00AA79C8"/>
    <w:rsid w:val="00AB02F3"/>
    <w:rsid w:val="00AB0C0A"/>
    <w:rsid w:val="00AC056A"/>
    <w:rsid w:val="00AC1B3C"/>
    <w:rsid w:val="00AC55AF"/>
    <w:rsid w:val="00AC7EB4"/>
    <w:rsid w:val="00AD0E4C"/>
    <w:rsid w:val="00AD1282"/>
    <w:rsid w:val="00AD1D1F"/>
    <w:rsid w:val="00AD1F7C"/>
    <w:rsid w:val="00AD60C3"/>
    <w:rsid w:val="00AD76DB"/>
    <w:rsid w:val="00AE2E8D"/>
    <w:rsid w:val="00AF1754"/>
    <w:rsid w:val="00AF2975"/>
    <w:rsid w:val="00AF4B39"/>
    <w:rsid w:val="00B01820"/>
    <w:rsid w:val="00B02F37"/>
    <w:rsid w:val="00B0615C"/>
    <w:rsid w:val="00B13D4A"/>
    <w:rsid w:val="00B14503"/>
    <w:rsid w:val="00B16827"/>
    <w:rsid w:val="00B16E98"/>
    <w:rsid w:val="00B2350E"/>
    <w:rsid w:val="00B24547"/>
    <w:rsid w:val="00B251B8"/>
    <w:rsid w:val="00B2692C"/>
    <w:rsid w:val="00B3120B"/>
    <w:rsid w:val="00B326D9"/>
    <w:rsid w:val="00B33A87"/>
    <w:rsid w:val="00B35351"/>
    <w:rsid w:val="00B360E3"/>
    <w:rsid w:val="00B37F55"/>
    <w:rsid w:val="00B4050C"/>
    <w:rsid w:val="00B40AB0"/>
    <w:rsid w:val="00B40E10"/>
    <w:rsid w:val="00B41059"/>
    <w:rsid w:val="00B41F83"/>
    <w:rsid w:val="00B427DD"/>
    <w:rsid w:val="00B43C54"/>
    <w:rsid w:val="00B43EF4"/>
    <w:rsid w:val="00B44B59"/>
    <w:rsid w:val="00B526FC"/>
    <w:rsid w:val="00B534B9"/>
    <w:rsid w:val="00B54634"/>
    <w:rsid w:val="00B55AA5"/>
    <w:rsid w:val="00B55BCA"/>
    <w:rsid w:val="00B56FD8"/>
    <w:rsid w:val="00B60DAE"/>
    <w:rsid w:val="00B6132B"/>
    <w:rsid w:val="00B6189C"/>
    <w:rsid w:val="00B64BDC"/>
    <w:rsid w:val="00B668FE"/>
    <w:rsid w:val="00B758CE"/>
    <w:rsid w:val="00B759E9"/>
    <w:rsid w:val="00B7637B"/>
    <w:rsid w:val="00B76DC3"/>
    <w:rsid w:val="00B839C5"/>
    <w:rsid w:val="00B83BE8"/>
    <w:rsid w:val="00B84AEB"/>
    <w:rsid w:val="00B85501"/>
    <w:rsid w:val="00B87913"/>
    <w:rsid w:val="00B92447"/>
    <w:rsid w:val="00B9556B"/>
    <w:rsid w:val="00B97238"/>
    <w:rsid w:val="00BA0FBD"/>
    <w:rsid w:val="00BA1D92"/>
    <w:rsid w:val="00BA579D"/>
    <w:rsid w:val="00BA6441"/>
    <w:rsid w:val="00BB5679"/>
    <w:rsid w:val="00BC0990"/>
    <w:rsid w:val="00BC0F07"/>
    <w:rsid w:val="00BC1B05"/>
    <w:rsid w:val="00BC30FE"/>
    <w:rsid w:val="00BC504A"/>
    <w:rsid w:val="00BC5428"/>
    <w:rsid w:val="00BD09F5"/>
    <w:rsid w:val="00BD114A"/>
    <w:rsid w:val="00BD74DD"/>
    <w:rsid w:val="00BE141B"/>
    <w:rsid w:val="00BE1E07"/>
    <w:rsid w:val="00BE3226"/>
    <w:rsid w:val="00BE490C"/>
    <w:rsid w:val="00C00150"/>
    <w:rsid w:val="00C010BE"/>
    <w:rsid w:val="00C023B5"/>
    <w:rsid w:val="00C02DE1"/>
    <w:rsid w:val="00C03CD8"/>
    <w:rsid w:val="00C051FC"/>
    <w:rsid w:val="00C11236"/>
    <w:rsid w:val="00C13C89"/>
    <w:rsid w:val="00C173F4"/>
    <w:rsid w:val="00C20512"/>
    <w:rsid w:val="00C209FD"/>
    <w:rsid w:val="00C26EC3"/>
    <w:rsid w:val="00C330AE"/>
    <w:rsid w:val="00C34B18"/>
    <w:rsid w:val="00C35779"/>
    <w:rsid w:val="00C365D1"/>
    <w:rsid w:val="00C419B7"/>
    <w:rsid w:val="00C4337B"/>
    <w:rsid w:val="00C5054C"/>
    <w:rsid w:val="00C532DA"/>
    <w:rsid w:val="00C54699"/>
    <w:rsid w:val="00C563FE"/>
    <w:rsid w:val="00C5771B"/>
    <w:rsid w:val="00C61CAB"/>
    <w:rsid w:val="00C67244"/>
    <w:rsid w:val="00C714B2"/>
    <w:rsid w:val="00C71703"/>
    <w:rsid w:val="00C80361"/>
    <w:rsid w:val="00C80F43"/>
    <w:rsid w:val="00C80F4E"/>
    <w:rsid w:val="00C813B2"/>
    <w:rsid w:val="00C82828"/>
    <w:rsid w:val="00C8352B"/>
    <w:rsid w:val="00C838B6"/>
    <w:rsid w:val="00C838CD"/>
    <w:rsid w:val="00C84424"/>
    <w:rsid w:val="00C84671"/>
    <w:rsid w:val="00C871CD"/>
    <w:rsid w:val="00C90C95"/>
    <w:rsid w:val="00C91091"/>
    <w:rsid w:val="00C94026"/>
    <w:rsid w:val="00C94C73"/>
    <w:rsid w:val="00C9604C"/>
    <w:rsid w:val="00C9618B"/>
    <w:rsid w:val="00C973AB"/>
    <w:rsid w:val="00CA0A1C"/>
    <w:rsid w:val="00CA5635"/>
    <w:rsid w:val="00CB02B0"/>
    <w:rsid w:val="00CB5355"/>
    <w:rsid w:val="00CC16CB"/>
    <w:rsid w:val="00CC284C"/>
    <w:rsid w:val="00CC3801"/>
    <w:rsid w:val="00CD12C6"/>
    <w:rsid w:val="00CD13BC"/>
    <w:rsid w:val="00CD1761"/>
    <w:rsid w:val="00CD36E5"/>
    <w:rsid w:val="00CD69A8"/>
    <w:rsid w:val="00CE0641"/>
    <w:rsid w:val="00CE3A57"/>
    <w:rsid w:val="00CE5EB8"/>
    <w:rsid w:val="00CE609D"/>
    <w:rsid w:val="00CE7461"/>
    <w:rsid w:val="00CF1E2A"/>
    <w:rsid w:val="00CF71A7"/>
    <w:rsid w:val="00CF7DB2"/>
    <w:rsid w:val="00CF7EB9"/>
    <w:rsid w:val="00D003D7"/>
    <w:rsid w:val="00D047CA"/>
    <w:rsid w:val="00D07981"/>
    <w:rsid w:val="00D104CB"/>
    <w:rsid w:val="00D10638"/>
    <w:rsid w:val="00D236A9"/>
    <w:rsid w:val="00D23909"/>
    <w:rsid w:val="00D240B4"/>
    <w:rsid w:val="00D2558C"/>
    <w:rsid w:val="00D30BC8"/>
    <w:rsid w:val="00D33008"/>
    <w:rsid w:val="00D33549"/>
    <w:rsid w:val="00D33658"/>
    <w:rsid w:val="00D33C5A"/>
    <w:rsid w:val="00D3446A"/>
    <w:rsid w:val="00D42772"/>
    <w:rsid w:val="00D44163"/>
    <w:rsid w:val="00D45A99"/>
    <w:rsid w:val="00D4767F"/>
    <w:rsid w:val="00D51697"/>
    <w:rsid w:val="00D525BE"/>
    <w:rsid w:val="00D53B4E"/>
    <w:rsid w:val="00D54B95"/>
    <w:rsid w:val="00D55DCC"/>
    <w:rsid w:val="00D55F90"/>
    <w:rsid w:val="00D565CE"/>
    <w:rsid w:val="00D56D3A"/>
    <w:rsid w:val="00D57721"/>
    <w:rsid w:val="00D677CA"/>
    <w:rsid w:val="00D67D1A"/>
    <w:rsid w:val="00D738DC"/>
    <w:rsid w:val="00D74AE6"/>
    <w:rsid w:val="00D75892"/>
    <w:rsid w:val="00D76458"/>
    <w:rsid w:val="00D76C1F"/>
    <w:rsid w:val="00D776D8"/>
    <w:rsid w:val="00D80A49"/>
    <w:rsid w:val="00D84541"/>
    <w:rsid w:val="00D85756"/>
    <w:rsid w:val="00D92B9E"/>
    <w:rsid w:val="00D9503B"/>
    <w:rsid w:val="00DA29C3"/>
    <w:rsid w:val="00DA3B87"/>
    <w:rsid w:val="00DA7A4D"/>
    <w:rsid w:val="00DB5C6A"/>
    <w:rsid w:val="00DB61EB"/>
    <w:rsid w:val="00DB7186"/>
    <w:rsid w:val="00DC044A"/>
    <w:rsid w:val="00DC1523"/>
    <w:rsid w:val="00DC2477"/>
    <w:rsid w:val="00DC444F"/>
    <w:rsid w:val="00DC4970"/>
    <w:rsid w:val="00DC4D2F"/>
    <w:rsid w:val="00DC4FAF"/>
    <w:rsid w:val="00DC5E78"/>
    <w:rsid w:val="00DC6513"/>
    <w:rsid w:val="00DD48BC"/>
    <w:rsid w:val="00DD5784"/>
    <w:rsid w:val="00DD66DC"/>
    <w:rsid w:val="00DE2FF5"/>
    <w:rsid w:val="00DE34BA"/>
    <w:rsid w:val="00DE3919"/>
    <w:rsid w:val="00DE3C36"/>
    <w:rsid w:val="00DE3E12"/>
    <w:rsid w:val="00DE47C7"/>
    <w:rsid w:val="00DE7CE7"/>
    <w:rsid w:val="00DF1D5B"/>
    <w:rsid w:val="00DF1D76"/>
    <w:rsid w:val="00DF59D9"/>
    <w:rsid w:val="00DF6775"/>
    <w:rsid w:val="00E010CE"/>
    <w:rsid w:val="00E0476E"/>
    <w:rsid w:val="00E06744"/>
    <w:rsid w:val="00E11E17"/>
    <w:rsid w:val="00E147BE"/>
    <w:rsid w:val="00E1560B"/>
    <w:rsid w:val="00E15E26"/>
    <w:rsid w:val="00E160A3"/>
    <w:rsid w:val="00E169D2"/>
    <w:rsid w:val="00E170E9"/>
    <w:rsid w:val="00E17610"/>
    <w:rsid w:val="00E206AC"/>
    <w:rsid w:val="00E2684D"/>
    <w:rsid w:val="00E26BFB"/>
    <w:rsid w:val="00E26D43"/>
    <w:rsid w:val="00E27142"/>
    <w:rsid w:val="00E31AD0"/>
    <w:rsid w:val="00E31E1D"/>
    <w:rsid w:val="00E326A2"/>
    <w:rsid w:val="00E352B1"/>
    <w:rsid w:val="00E4102C"/>
    <w:rsid w:val="00E43592"/>
    <w:rsid w:val="00E457FA"/>
    <w:rsid w:val="00E46E60"/>
    <w:rsid w:val="00E51DE3"/>
    <w:rsid w:val="00E5432D"/>
    <w:rsid w:val="00E54DDF"/>
    <w:rsid w:val="00E555BA"/>
    <w:rsid w:val="00E55779"/>
    <w:rsid w:val="00E607EC"/>
    <w:rsid w:val="00E643DE"/>
    <w:rsid w:val="00E648A1"/>
    <w:rsid w:val="00E64B74"/>
    <w:rsid w:val="00E67AFA"/>
    <w:rsid w:val="00E70A3A"/>
    <w:rsid w:val="00E71189"/>
    <w:rsid w:val="00E713F7"/>
    <w:rsid w:val="00E71611"/>
    <w:rsid w:val="00E71C87"/>
    <w:rsid w:val="00E74810"/>
    <w:rsid w:val="00E80E1E"/>
    <w:rsid w:val="00E84B2B"/>
    <w:rsid w:val="00E9114A"/>
    <w:rsid w:val="00E91825"/>
    <w:rsid w:val="00E9223C"/>
    <w:rsid w:val="00E95E47"/>
    <w:rsid w:val="00EA0992"/>
    <w:rsid w:val="00EA1E4D"/>
    <w:rsid w:val="00EA254D"/>
    <w:rsid w:val="00EA3234"/>
    <w:rsid w:val="00EA3822"/>
    <w:rsid w:val="00EB0504"/>
    <w:rsid w:val="00EB0BF0"/>
    <w:rsid w:val="00EB561C"/>
    <w:rsid w:val="00EC40E7"/>
    <w:rsid w:val="00EC40FF"/>
    <w:rsid w:val="00EC4E62"/>
    <w:rsid w:val="00EC5668"/>
    <w:rsid w:val="00ED3937"/>
    <w:rsid w:val="00ED44CA"/>
    <w:rsid w:val="00ED5458"/>
    <w:rsid w:val="00ED6DB1"/>
    <w:rsid w:val="00EE2396"/>
    <w:rsid w:val="00EE2B6F"/>
    <w:rsid w:val="00EE3FFC"/>
    <w:rsid w:val="00EE6AD4"/>
    <w:rsid w:val="00EE7AF3"/>
    <w:rsid w:val="00EF124D"/>
    <w:rsid w:val="00EF2E93"/>
    <w:rsid w:val="00EF3B88"/>
    <w:rsid w:val="00EF49A2"/>
    <w:rsid w:val="00EF77B9"/>
    <w:rsid w:val="00F001D4"/>
    <w:rsid w:val="00F00A30"/>
    <w:rsid w:val="00F01508"/>
    <w:rsid w:val="00F0151E"/>
    <w:rsid w:val="00F04410"/>
    <w:rsid w:val="00F063A6"/>
    <w:rsid w:val="00F0681B"/>
    <w:rsid w:val="00F07A33"/>
    <w:rsid w:val="00F12FEC"/>
    <w:rsid w:val="00F139B7"/>
    <w:rsid w:val="00F13A2B"/>
    <w:rsid w:val="00F13AF9"/>
    <w:rsid w:val="00F17850"/>
    <w:rsid w:val="00F2111E"/>
    <w:rsid w:val="00F2131F"/>
    <w:rsid w:val="00F245EA"/>
    <w:rsid w:val="00F24CFE"/>
    <w:rsid w:val="00F255ED"/>
    <w:rsid w:val="00F25F0D"/>
    <w:rsid w:val="00F27671"/>
    <w:rsid w:val="00F317CA"/>
    <w:rsid w:val="00F32FD6"/>
    <w:rsid w:val="00F402C6"/>
    <w:rsid w:val="00F40333"/>
    <w:rsid w:val="00F40C01"/>
    <w:rsid w:val="00F41232"/>
    <w:rsid w:val="00F458E5"/>
    <w:rsid w:val="00F45D96"/>
    <w:rsid w:val="00F4782E"/>
    <w:rsid w:val="00F52AB9"/>
    <w:rsid w:val="00F52C8F"/>
    <w:rsid w:val="00F578D5"/>
    <w:rsid w:val="00F6019E"/>
    <w:rsid w:val="00F60CDC"/>
    <w:rsid w:val="00F65BB0"/>
    <w:rsid w:val="00F65FEB"/>
    <w:rsid w:val="00F660D7"/>
    <w:rsid w:val="00F719E3"/>
    <w:rsid w:val="00F71F63"/>
    <w:rsid w:val="00F75D63"/>
    <w:rsid w:val="00F75E8D"/>
    <w:rsid w:val="00F76EF6"/>
    <w:rsid w:val="00F77A92"/>
    <w:rsid w:val="00F804B2"/>
    <w:rsid w:val="00F84A1C"/>
    <w:rsid w:val="00F90E4F"/>
    <w:rsid w:val="00F918AC"/>
    <w:rsid w:val="00F93CB3"/>
    <w:rsid w:val="00F9600A"/>
    <w:rsid w:val="00F965AA"/>
    <w:rsid w:val="00F966DD"/>
    <w:rsid w:val="00F97054"/>
    <w:rsid w:val="00FA154E"/>
    <w:rsid w:val="00FA22BB"/>
    <w:rsid w:val="00FA23BC"/>
    <w:rsid w:val="00FA4DB2"/>
    <w:rsid w:val="00FA760E"/>
    <w:rsid w:val="00FB2641"/>
    <w:rsid w:val="00FB2B64"/>
    <w:rsid w:val="00FB3F5E"/>
    <w:rsid w:val="00FB3FB4"/>
    <w:rsid w:val="00FB4391"/>
    <w:rsid w:val="00FB4706"/>
    <w:rsid w:val="00FB49E5"/>
    <w:rsid w:val="00FB4D05"/>
    <w:rsid w:val="00FC7498"/>
    <w:rsid w:val="00FC7F54"/>
    <w:rsid w:val="00FD0BCD"/>
    <w:rsid w:val="00FD0F92"/>
    <w:rsid w:val="00FD2B7C"/>
    <w:rsid w:val="00FD324A"/>
    <w:rsid w:val="00FD365A"/>
    <w:rsid w:val="00FD78D0"/>
    <w:rsid w:val="00FE0529"/>
    <w:rsid w:val="00FE05A9"/>
    <w:rsid w:val="00FE0ED3"/>
    <w:rsid w:val="00FE25E1"/>
    <w:rsid w:val="00FE2D3B"/>
    <w:rsid w:val="00FE5230"/>
    <w:rsid w:val="00FE71D5"/>
    <w:rsid w:val="00FE7786"/>
    <w:rsid w:val="00FF24E2"/>
    <w:rsid w:val="00FF25BB"/>
    <w:rsid w:val="00FF3C1A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C27"/>
  <w15:docId w15:val="{BC9DBBB6-CCF1-C242-9CFD-36D1A7D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A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0E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71371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Formato%20Privilegi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C8C2-462E-B240-BE68-5C08CDB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Settings\ADMIN\Desktop\Formato Privilegios.dot</Template>
  <TotalTime>3412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190</cp:revision>
  <cp:lastPrinted>2025-05-03T17:11:00Z</cp:lastPrinted>
  <dcterms:created xsi:type="dcterms:W3CDTF">2021-04-30T01:02:00Z</dcterms:created>
  <dcterms:modified xsi:type="dcterms:W3CDTF">2026-06-06T16:48:00Z</dcterms:modified>
</cp:coreProperties>
</file>