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24773C" w14:paraId="73B20B7A" w14:textId="77777777" w:rsidTr="002B06E9">
        <w:trPr>
          <w:trHeight w:val="1256"/>
          <w:jc w:val="center"/>
        </w:trPr>
        <w:tc>
          <w:tcPr>
            <w:tcW w:w="3539" w:type="dxa"/>
            <w:hideMark/>
          </w:tcPr>
          <w:p w14:paraId="2EDA4C78" w14:textId="6073877A" w:rsidR="00A340F2" w:rsidRPr="00064E3E" w:rsidRDefault="003F423E" w:rsidP="00064E3E">
            <w:pPr>
              <w:pStyle w:val="Title"/>
            </w:pPr>
            <w:r w:rsidRPr="003F423E">
              <w:drawing>
                <wp:inline distT="0" distB="0" distL="0" distR="0" wp14:anchorId="4B212A3D" wp14:editId="1B97FDFE">
                  <wp:extent cx="678180" cy="1065712"/>
                  <wp:effectExtent l="0" t="0" r="7620" b="1270"/>
                  <wp:docPr id="4" name="Content Placeholder 3" descr="A logo of a healthier campus initiativ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24624-A08A-0EB0-7066-48420720929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A logo of a healthier campus initiativ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1324624-A08A-0EB0-7066-48420720929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0"/>
                          <a:srcRect l="35313" t="27414" r="40962" b="35303"/>
                          <a:stretch/>
                        </pic:blipFill>
                        <pic:spPr>
                          <a:xfrm>
                            <a:off x="0" y="0"/>
                            <a:ext cx="687859" cy="108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07B450EB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2B90F920" w14:textId="70BB87BC" w:rsidR="00A340F2" w:rsidRDefault="00A340F2" w:rsidP="002F5404"/>
        </w:tc>
      </w:tr>
      <w:tr w:rsidR="0024773C" w14:paraId="6084FFE1" w14:textId="77777777" w:rsidTr="00A57CF8">
        <w:trPr>
          <w:trHeight w:val="2907"/>
          <w:jc w:val="center"/>
        </w:trPr>
        <w:tc>
          <w:tcPr>
            <w:tcW w:w="3539" w:type="dxa"/>
            <w:hideMark/>
          </w:tcPr>
          <w:p w14:paraId="106F32C5" w14:textId="192E01C7" w:rsidR="00A340F2" w:rsidRPr="00064E3E" w:rsidRDefault="00A340F2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</w:p>
          <w:p w14:paraId="14FB7554" w14:textId="088424BE" w:rsidR="00A340F2" w:rsidRPr="008F48EF" w:rsidRDefault="000D21C4" w:rsidP="002F5404">
            <w:pPr>
              <w:rPr>
                <w:rFonts w:cstheme="minorHAnsi"/>
                <w:sz w:val="24"/>
                <w:szCs w:val="24"/>
              </w:rPr>
            </w:pPr>
            <w:r w:rsidRPr="008F48EF">
              <w:rPr>
                <w:rFonts w:cstheme="minorHAnsi"/>
                <w:color w:val="000000" w:themeColor="text1"/>
                <w:sz w:val="24"/>
                <w:szCs w:val="24"/>
              </w:rPr>
              <w:t>July</w:t>
            </w:r>
            <w:r w:rsidR="00847AE4" w:rsidRPr="008F48E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F423E" w:rsidRPr="008F48EF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847AE4" w:rsidRPr="008F48EF">
              <w:rPr>
                <w:rFonts w:cstheme="minorHAnsi"/>
                <w:color w:val="000000" w:themeColor="text1"/>
                <w:sz w:val="24"/>
                <w:szCs w:val="24"/>
              </w:rPr>
              <w:t>, 202</w:t>
            </w:r>
            <w:r w:rsidRPr="008F48EF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39" w:type="dxa"/>
            <w:hideMark/>
          </w:tcPr>
          <w:p w14:paraId="1EA65CD6" w14:textId="4BA2E8B0" w:rsidR="00A340F2" w:rsidRPr="00064E3E" w:rsidRDefault="00A340F2" w:rsidP="002F540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39" w:type="dxa"/>
            <w:hideMark/>
          </w:tcPr>
          <w:p w14:paraId="6F44344A" w14:textId="60C31F19" w:rsidR="00A340F2" w:rsidRPr="000C23D1" w:rsidRDefault="003F423E" w:rsidP="002F5404">
            <w:pPr>
              <w:rPr>
                <w:rFonts w:asciiTheme="majorHAnsi" w:hAnsiTheme="majorHAnsi"/>
                <w:color w:val="000000" w:themeColor="text1"/>
              </w:rPr>
            </w:pPr>
            <w:r w:rsidRPr="000C23D1">
              <w:rPr>
                <w:rFonts w:asciiTheme="majorHAnsi" w:hAnsiTheme="majorHAnsi"/>
                <w:color w:val="000000" w:themeColor="text1"/>
              </w:rPr>
              <w:t>Healthier Campus Initiative</w:t>
            </w:r>
            <w:r w:rsidR="000C23D1" w:rsidRPr="000C23D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C23D1">
              <w:rPr>
                <w:rFonts w:asciiTheme="majorHAnsi" w:hAnsiTheme="majorHAnsi"/>
                <w:color w:val="000000" w:themeColor="text1"/>
              </w:rPr>
              <w:t>Partnerships</w:t>
            </w:r>
          </w:p>
          <w:p w14:paraId="0D773F31" w14:textId="356B6FDD" w:rsidR="006054C1" w:rsidRPr="000C23D1" w:rsidRDefault="008F48EF" w:rsidP="002F5404">
            <w:pPr>
              <w:rPr>
                <w:rFonts w:asciiTheme="majorHAnsi" w:hAnsiTheme="majorHAnsi"/>
                <w:color w:val="000000" w:themeColor="text1"/>
              </w:rPr>
            </w:pPr>
            <w:r w:rsidRPr="000C23D1">
              <w:rPr>
                <w:b/>
                <w:bCs/>
                <w:color w:val="001A71"/>
                <w:spacing w:val="-8"/>
              </w:rPr>
              <w:t>501c3 EIN: 88-3269801</w:t>
            </w:r>
          </w:p>
          <w:p w14:paraId="2696DDB7" w14:textId="76B2CCEE" w:rsidR="00A340F2" w:rsidRPr="000C23D1" w:rsidRDefault="006054C1" w:rsidP="002F5404">
            <w:pPr>
              <w:rPr>
                <w:rFonts w:cstheme="minorHAnsi"/>
                <w:color w:val="000000" w:themeColor="text1"/>
              </w:rPr>
            </w:pPr>
            <w:r w:rsidRPr="000C23D1">
              <w:rPr>
                <w:rFonts w:cstheme="minorHAnsi"/>
                <w:color w:val="000000" w:themeColor="text1"/>
              </w:rPr>
              <w:t>4441 13</w:t>
            </w:r>
            <w:r w:rsidRPr="000C23D1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0C23D1">
              <w:rPr>
                <w:rFonts w:cstheme="minorHAnsi"/>
                <w:color w:val="000000" w:themeColor="text1"/>
              </w:rPr>
              <w:t xml:space="preserve"> Street NE</w:t>
            </w:r>
          </w:p>
          <w:p w14:paraId="3B5FAD38" w14:textId="1073FFFF" w:rsidR="00A340F2" w:rsidRPr="00BB5468" w:rsidRDefault="006054C1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C23D1">
              <w:rPr>
                <w:rFonts w:cstheme="minorHAnsi"/>
                <w:color w:val="000000" w:themeColor="text1"/>
              </w:rPr>
              <w:t>Washington, DC 20017</w:t>
            </w:r>
          </w:p>
        </w:tc>
      </w:tr>
    </w:tbl>
    <w:p w14:paraId="496B94E0" w14:textId="6383FDD5" w:rsidR="008F48EF" w:rsidRDefault="009E7A97" w:rsidP="00A36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Donor:</w:t>
      </w:r>
    </w:p>
    <w:p w14:paraId="79EFAA42" w14:textId="77777777" w:rsidR="009E7A97" w:rsidRPr="00A64512" w:rsidRDefault="009E7A97" w:rsidP="00A36725">
      <w:pPr>
        <w:rPr>
          <w:rFonts w:ascii="Arial" w:hAnsi="Arial" w:cs="Arial"/>
          <w:sz w:val="16"/>
          <w:szCs w:val="16"/>
        </w:rPr>
      </w:pPr>
    </w:p>
    <w:p w14:paraId="2AB6288B" w14:textId="77777777" w:rsidR="005D6634" w:rsidRDefault="009E7A97" w:rsidP="00A36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We’re happy to celebrate our 10</w:t>
      </w:r>
      <w:r w:rsidRPr="009E7A9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anniversary of helping nearly 2 million college students at 80 campuses across the country</w:t>
      </w:r>
      <w:r w:rsidR="001D531C">
        <w:rPr>
          <w:rFonts w:ascii="Arial" w:hAnsi="Arial" w:cs="Arial"/>
          <w:sz w:val="24"/>
          <w:szCs w:val="24"/>
        </w:rPr>
        <w:t xml:space="preserve"> through the </w:t>
      </w:r>
      <w:hyperlink r:id="rId11" w:history="1">
        <w:r w:rsidR="001D531C" w:rsidRPr="001E2E79">
          <w:rPr>
            <w:rStyle w:val="Hyperlink"/>
            <w:rFonts w:ascii="Arial" w:hAnsi="Arial" w:cs="Arial"/>
            <w:sz w:val="24"/>
            <w:szCs w:val="24"/>
          </w:rPr>
          <w:t>Healthier Campus Initiative</w:t>
        </w:r>
      </w:hyperlink>
      <w:r w:rsidR="001D531C">
        <w:rPr>
          <w:rFonts w:ascii="Arial" w:hAnsi="Arial" w:cs="Arial"/>
          <w:sz w:val="24"/>
          <w:szCs w:val="24"/>
        </w:rPr>
        <w:t xml:space="preserve">.  </w:t>
      </w:r>
      <w:r w:rsidR="00837324">
        <w:rPr>
          <w:rFonts w:ascii="Arial" w:hAnsi="Arial" w:cs="Arial"/>
          <w:sz w:val="24"/>
          <w:szCs w:val="24"/>
        </w:rPr>
        <w:t xml:space="preserve">Our </w:t>
      </w:r>
      <w:r w:rsidR="002C24AB">
        <w:rPr>
          <w:rFonts w:ascii="Arial" w:hAnsi="Arial" w:cs="Arial"/>
          <w:sz w:val="24"/>
          <w:szCs w:val="24"/>
        </w:rPr>
        <w:t>dining vendors</w:t>
      </w:r>
      <w:r w:rsidR="001E2E79">
        <w:rPr>
          <w:rFonts w:ascii="Arial" w:hAnsi="Arial" w:cs="Arial"/>
          <w:sz w:val="24"/>
          <w:szCs w:val="24"/>
        </w:rPr>
        <w:t>, campus rec</w:t>
      </w:r>
      <w:r w:rsidR="005D6634">
        <w:rPr>
          <w:rFonts w:ascii="Arial" w:hAnsi="Arial" w:cs="Arial"/>
          <w:sz w:val="24"/>
          <w:szCs w:val="24"/>
        </w:rPr>
        <w:t xml:space="preserve"> directors</w:t>
      </w:r>
      <w:r w:rsidR="001E2E79">
        <w:rPr>
          <w:rFonts w:ascii="Arial" w:hAnsi="Arial" w:cs="Arial"/>
          <w:sz w:val="24"/>
          <w:szCs w:val="24"/>
        </w:rPr>
        <w:t>, mental health</w:t>
      </w:r>
      <w:r w:rsidR="00BB0F0D">
        <w:rPr>
          <w:rFonts w:ascii="Arial" w:hAnsi="Arial" w:cs="Arial"/>
          <w:sz w:val="24"/>
          <w:szCs w:val="24"/>
        </w:rPr>
        <w:t xml:space="preserve"> </w:t>
      </w:r>
      <w:r w:rsidR="005D6634">
        <w:rPr>
          <w:rFonts w:ascii="Arial" w:hAnsi="Arial" w:cs="Arial"/>
          <w:sz w:val="24"/>
          <w:szCs w:val="24"/>
        </w:rPr>
        <w:t xml:space="preserve">counselors </w:t>
      </w:r>
      <w:r w:rsidR="00BB0F0D">
        <w:rPr>
          <w:rFonts w:ascii="Arial" w:hAnsi="Arial" w:cs="Arial"/>
          <w:sz w:val="24"/>
          <w:szCs w:val="24"/>
        </w:rPr>
        <w:t xml:space="preserve">and food pantry </w:t>
      </w:r>
      <w:r w:rsidR="005D6634">
        <w:rPr>
          <w:rFonts w:ascii="Arial" w:hAnsi="Arial" w:cs="Arial"/>
          <w:sz w:val="24"/>
          <w:szCs w:val="24"/>
        </w:rPr>
        <w:t xml:space="preserve">workers </w:t>
      </w:r>
      <w:r w:rsidR="00BB0F0D">
        <w:rPr>
          <w:rFonts w:ascii="Arial" w:hAnsi="Arial" w:cs="Arial"/>
          <w:sz w:val="24"/>
          <w:szCs w:val="24"/>
        </w:rPr>
        <w:t>and students</w:t>
      </w:r>
      <w:r w:rsidR="002C24AB">
        <w:rPr>
          <w:rFonts w:ascii="Arial" w:hAnsi="Arial" w:cs="Arial"/>
          <w:sz w:val="24"/>
          <w:szCs w:val="24"/>
        </w:rPr>
        <w:t xml:space="preserve"> </w:t>
      </w:r>
      <w:r w:rsidR="00E47E0C">
        <w:rPr>
          <w:rFonts w:ascii="Arial" w:hAnsi="Arial" w:cs="Arial"/>
          <w:sz w:val="24"/>
          <w:szCs w:val="24"/>
        </w:rPr>
        <w:t xml:space="preserve">are </w:t>
      </w:r>
      <w:r w:rsidR="005D6634">
        <w:rPr>
          <w:rFonts w:ascii="Arial" w:hAnsi="Arial" w:cs="Arial"/>
          <w:sz w:val="24"/>
          <w:szCs w:val="24"/>
        </w:rPr>
        <w:t xml:space="preserve">all so </w:t>
      </w:r>
      <w:r w:rsidR="00E47E0C">
        <w:rPr>
          <w:rFonts w:ascii="Arial" w:hAnsi="Arial" w:cs="Arial"/>
          <w:sz w:val="24"/>
          <w:szCs w:val="24"/>
        </w:rPr>
        <w:t>vital</w:t>
      </w:r>
      <w:r w:rsidR="00AF4D60">
        <w:rPr>
          <w:rFonts w:ascii="Arial" w:hAnsi="Arial" w:cs="Arial"/>
          <w:sz w:val="24"/>
          <w:szCs w:val="24"/>
        </w:rPr>
        <w:t xml:space="preserve"> </w:t>
      </w:r>
      <w:r w:rsidR="00BB0F0D">
        <w:rPr>
          <w:rFonts w:ascii="Arial" w:hAnsi="Arial" w:cs="Arial"/>
          <w:sz w:val="24"/>
          <w:szCs w:val="24"/>
        </w:rPr>
        <w:t xml:space="preserve">to </w:t>
      </w:r>
      <w:r w:rsidR="00AF4D60">
        <w:rPr>
          <w:rFonts w:ascii="Arial" w:hAnsi="Arial" w:cs="Arial"/>
          <w:sz w:val="24"/>
          <w:szCs w:val="24"/>
        </w:rPr>
        <w:t>creating healthier environmen</w:t>
      </w:r>
      <w:r w:rsidR="00BB0F0D">
        <w:rPr>
          <w:rFonts w:ascii="Arial" w:hAnsi="Arial" w:cs="Arial"/>
          <w:sz w:val="24"/>
          <w:szCs w:val="24"/>
        </w:rPr>
        <w:t>ts</w:t>
      </w:r>
      <w:r w:rsidR="00AF4D60">
        <w:rPr>
          <w:rFonts w:ascii="Arial" w:hAnsi="Arial" w:cs="Arial"/>
          <w:sz w:val="24"/>
          <w:szCs w:val="24"/>
        </w:rPr>
        <w:t>.</w:t>
      </w:r>
      <w:r w:rsidR="005D6634">
        <w:rPr>
          <w:rFonts w:ascii="Arial" w:hAnsi="Arial" w:cs="Arial"/>
          <w:sz w:val="24"/>
          <w:szCs w:val="24"/>
        </w:rPr>
        <w:t xml:space="preserve">  However, we </w:t>
      </w:r>
      <w:r w:rsidR="00AF4D60">
        <w:rPr>
          <w:rFonts w:ascii="Arial" w:hAnsi="Arial" w:cs="Arial"/>
          <w:sz w:val="24"/>
          <w:szCs w:val="24"/>
        </w:rPr>
        <w:t xml:space="preserve">need your help.  </w:t>
      </w:r>
    </w:p>
    <w:p w14:paraId="4D760F70" w14:textId="77777777" w:rsidR="005D6634" w:rsidRDefault="005D6634" w:rsidP="00A36725">
      <w:pPr>
        <w:rPr>
          <w:rFonts w:ascii="Arial" w:hAnsi="Arial" w:cs="Arial"/>
          <w:sz w:val="24"/>
          <w:szCs w:val="24"/>
        </w:rPr>
      </w:pPr>
    </w:p>
    <w:p w14:paraId="62A218E8" w14:textId="293E1345" w:rsidR="00AF4D60" w:rsidRDefault="00AF4D60" w:rsidP="00A36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goal is to raise </w:t>
      </w:r>
      <w:r w:rsidR="00106787">
        <w:rPr>
          <w:rFonts w:ascii="Arial" w:hAnsi="Arial" w:cs="Arial"/>
          <w:sz w:val="24"/>
          <w:szCs w:val="24"/>
        </w:rPr>
        <w:t>$250K during Healthy Campus Week (Sept. 16-20, 2024) to continue to promote healthy eating, physical fitness, food insecurity and mental health</w:t>
      </w:r>
      <w:r w:rsidR="00CC5513">
        <w:rPr>
          <w:rFonts w:ascii="Arial" w:hAnsi="Arial" w:cs="Arial"/>
          <w:sz w:val="24"/>
          <w:szCs w:val="24"/>
        </w:rPr>
        <w:t xml:space="preserve"> measures</w:t>
      </w:r>
      <w:r w:rsidR="00106787">
        <w:rPr>
          <w:rFonts w:ascii="Arial" w:hAnsi="Arial" w:cs="Arial"/>
          <w:sz w:val="24"/>
          <w:szCs w:val="24"/>
        </w:rPr>
        <w:t>.</w:t>
      </w:r>
      <w:r w:rsidR="00AD7D13">
        <w:rPr>
          <w:rFonts w:ascii="Arial" w:hAnsi="Arial" w:cs="Arial"/>
          <w:sz w:val="24"/>
          <w:szCs w:val="24"/>
        </w:rPr>
        <w:t xml:space="preserve">  We’d love your participation as a sponsor.  The options are listed below:</w:t>
      </w:r>
    </w:p>
    <w:p w14:paraId="06EED646" w14:textId="77777777" w:rsidR="00AD7D13" w:rsidRPr="00A64512" w:rsidRDefault="00AD7D13" w:rsidP="00A36725">
      <w:pPr>
        <w:rPr>
          <w:rFonts w:ascii="Arial" w:hAnsi="Arial" w:cs="Arial"/>
          <w:sz w:val="16"/>
          <w:szCs w:val="16"/>
        </w:rPr>
      </w:pPr>
    </w:p>
    <w:p w14:paraId="0AEC482A" w14:textId="77777777" w:rsidR="00090783" w:rsidRPr="000C23D1" w:rsidRDefault="00090783" w:rsidP="00090783">
      <w:pPr>
        <w:jc w:val="center"/>
        <w:rPr>
          <w:rFonts w:ascii="Arial" w:hAnsi="Arial" w:cs="Arial"/>
          <w:b/>
          <w:bCs/>
          <w:color w:val="001A71"/>
          <w:spacing w:val="-8"/>
        </w:rPr>
      </w:pPr>
      <w:r w:rsidRPr="000C23D1">
        <w:rPr>
          <w:rFonts w:ascii="Arial" w:hAnsi="Arial" w:cs="Arial"/>
          <w:b/>
          <w:bCs/>
          <w:color w:val="001A71"/>
          <w:spacing w:val="-8"/>
          <w:sz w:val="24"/>
          <w:szCs w:val="24"/>
        </w:rPr>
        <w:t>SPONSORSHIPS</w:t>
      </w:r>
    </w:p>
    <w:p w14:paraId="25992E4E" w14:textId="2ACFDCD3" w:rsidR="00090783" w:rsidRPr="000C23D1" w:rsidRDefault="00090783" w:rsidP="00090783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001A71"/>
          <w:spacing w:val="-8"/>
          <w:sz w:val="24"/>
          <w:szCs w:val="24"/>
        </w:rPr>
      </w:pPr>
      <w:r w:rsidRPr="000C23D1">
        <w:rPr>
          <w:rFonts w:ascii="Arial" w:hAnsi="Arial" w:cs="Arial"/>
          <w:b/>
          <w:bCs/>
          <w:color w:val="001A71"/>
          <w:spacing w:val="-8"/>
          <w:sz w:val="24"/>
          <w:szCs w:val="24"/>
        </w:rPr>
        <w:t>Gold:  $25K Logo, social media handles, reposts, on</w:t>
      </w:r>
      <w:r w:rsidR="00931D9A" w:rsidRPr="000C23D1">
        <w:rPr>
          <w:rFonts w:ascii="Arial" w:hAnsi="Arial" w:cs="Arial"/>
          <w:b/>
          <w:bCs/>
          <w:color w:val="001A71"/>
          <w:spacing w:val="-8"/>
          <w:sz w:val="24"/>
          <w:szCs w:val="24"/>
        </w:rPr>
        <w:t>-</w:t>
      </w:r>
      <w:r w:rsidRPr="000C23D1">
        <w:rPr>
          <w:rFonts w:ascii="Arial" w:hAnsi="Arial" w:cs="Arial"/>
          <w:b/>
          <w:bCs/>
          <w:color w:val="001A71"/>
          <w:spacing w:val="-8"/>
          <w:sz w:val="24"/>
          <w:szCs w:val="24"/>
        </w:rPr>
        <w:t>campus activation, newsletter</w:t>
      </w:r>
    </w:p>
    <w:p w14:paraId="00921EE9" w14:textId="77777777" w:rsidR="00090783" w:rsidRPr="000C23D1" w:rsidRDefault="00090783" w:rsidP="0009078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001A71"/>
          <w:spacing w:val="-8"/>
          <w:sz w:val="24"/>
          <w:szCs w:val="24"/>
        </w:rPr>
      </w:pPr>
      <w:r w:rsidRPr="000C23D1">
        <w:rPr>
          <w:rFonts w:ascii="Arial" w:hAnsi="Arial" w:cs="Arial"/>
          <w:b/>
          <w:bCs/>
          <w:color w:val="001A71"/>
          <w:spacing w:val="-8"/>
          <w:sz w:val="24"/>
          <w:szCs w:val="24"/>
        </w:rPr>
        <w:t xml:space="preserve">Silver: $10K Logo, social media handles and reposts </w:t>
      </w:r>
    </w:p>
    <w:p w14:paraId="13AF5F78" w14:textId="6295D1C6" w:rsidR="00BB5468" w:rsidRPr="000C23D1" w:rsidRDefault="00090783" w:rsidP="00BB546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  <w:color w:val="001A71"/>
          <w:spacing w:val="-8"/>
          <w:sz w:val="24"/>
          <w:szCs w:val="24"/>
        </w:rPr>
      </w:pPr>
      <w:r w:rsidRPr="000C23D1">
        <w:rPr>
          <w:rFonts w:ascii="Arial" w:hAnsi="Arial" w:cs="Arial"/>
          <w:b/>
          <w:bCs/>
          <w:color w:val="001A71"/>
          <w:spacing w:val="-8"/>
          <w:sz w:val="24"/>
          <w:szCs w:val="24"/>
        </w:rPr>
        <w:t>Bronze: $5K Logo and social media handles</w:t>
      </w:r>
    </w:p>
    <w:p w14:paraId="54E978D0" w14:textId="77777777" w:rsidR="00AD7D13" w:rsidRDefault="00AD7D13" w:rsidP="00A36725">
      <w:pPr>
        <w:rPr>
          <w:rFonts w:ascii="Arial" w:hAnsi="Arial" w:cs="Arial"/>
          <w:sz w:val="24"/>
          <w:szCs w:val="24"/>
        </w:rPr>
      </w:pPr>
    </w:p>
    <w:p w14:paraId="34D13E4F" w14:textId="7E63FF43" w:rsidR="00B11CF9" w:rsidRPr="005D6634" w:rsidRDefault="00090783" w:rsidP="005D6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here are links to prior activities during Healthy Campus Week</w:t>
      </w:r>
      <w:r w:rsidR="00E74993">
        <w:rPr>
          <w:rFonts w:ascii="Arial" w:hAnsi="Arial" w:cs="Arial"/>
          <w:sz w:val="24"/>
          <w:szCs w:val="24"/>
        </w:rPr>
        <w:t>:</w:t>
      </w:r>
      <w:r w:rsidR="005D663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11CF9" w:rsidRPr="00BB5468">
          <w:rPr>
            <w:rStyle w:val="Hyperlink"/>
            <w:rFonts w:ascii="Arial" w:hAnsi="Arial" w:cs="Arial"/>
            <w:color w:val="auto"/>
            <w:sz w:val="22"/>
            <w:szCs w:val="22"/>
          </w:rPr>
          <w:t>Howard Univ Sodexo Largest Farmers Market</w:t>
        </w:r>
      </w:hyperlink>
      <w:r w:rsidR="00B11CF9" w:rsidRPr="00BB5468">
        <w:rPr>
          <w:rStyle w:val="Hyperlink"/>
          <w:rFonts w:ascii="Arial" w:hAnsi="Arial" w:cs="Arial"/>
          <w:color w:val="auto"/>
          <w:sz w:val="22"/>
          <w:szCs w:val="22"/>
        </w:rPr>
        <w:t xml:space="preserve">; </w:t>
      </w:r>
      <w:r w:rsidR="00B11CF9" w:rsidRPr="00BB5468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VIDEO</w:t>
      </w:r>
      <w:r w:rsidR="005D6634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B11CF9" w:rsidRPr="00BB5468">
          <w:rPr>
            <w:rStyle w:val="Hyperlink"/>
            <w:rFonts w:ascii="Arial" w:hAnsi="Arial" w:cs="Arial"/>
            <w:color w:val="auto"/>
            <w:sz w:val="22"/>
            <w:szCs w:val="22"/>
          </w:rPr>
          <w:t>Miss Cheyney</w:t>
        </w:r>
      </w:hyperlink>
      <w:r w:rsidR="00B11CF9" w:rsidRPr="00BB5468">
        <w:rPr>
          <w:rStyle w:val="Hyperlink"/>
          <w:rFonts w:ascii="Arial" w:hAnsi="Arial" w:cs="Arial"/>
          <w:color w:val="auto"/>
          <w:sz w:val="22"/>
          <w:szCs w:val="22"/>
        </w:rPr>
        <w:t xml:space="preserve"> Relaxation Tips; </w:t>
      </w:r>
      <w:r w:rsidR="00B11CF9" w:rsidRPr="00BB5468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VIDEO</w:t>
      </w:r>
      <w:r w:rsidR="005D6634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B11CF9" w:rsidRPr="00BB5468">
          <w:rPr>
            <w:rStyle w:val="Hyperlink"/>
            <w:rFonts w:ascii="Arial" w:hAnsi="Arial" w:cs="Arial"/>
            <w:color w:val="auto"/>
            <w:sz w:val="22"/>
            <w:szCs w:val="22"/>
          </w:rPr>
          <w:t>Mr. Cheyney</w:t>
        </w:r>
      </w:hyperlink>
      <w:r w:rsidR="00B11CF9" w:rsidRPr="00BB5468">
        <w:rPr>
          <w:rStyle w:val="Hyperlink"/>
          <w:rFonts w:ascii="Arial" w:hAnsi="Arial" w:cs="Arial"/>
          <w:color w:val="auto"/>
          <w:sz w:val="22"/>
          <w:szCs w:val="22"/>
        </w:rPr>
        <w:t xml:space="preserve"> Making </w:t>
      </w:r>
      <w:proofErr w:type="spellStart"/>
      <w:r w:rsidR="00B11CF9" w:rsidRPr="00BB5468">
        <w:rPr>
          <w:rStyle w:val="Hyperlink"/>
          <w:rFonts w:ascii="Arial" w:hAnsi="Arial" w:cs="Arial"/>
          <w:color w:val="auto"/>
          <w:sz w:val="22"/>
          <w:szCs w:val="22"/>
        </w:rPr>
        <w:t>Seamoss</w:t>
      </w:r>
      <w:proofErr w:type="spellEnd"/>
      <w:r w:rsidR="00B11CF9" w:rsidRPr="00BB5468">
        <w:rPr>
          <w:rStyle w:val="Hyperlink"/>
          <w:rFonts w:ascii="Arial" w:hAnsi="Arial" w:cs="Arial"/>
          <w:color w:val="auto"/>
          <w:sz w:val="22"/>
          <w:szCs w:val="22"/>
        </w:rPr>
        <w:t xml:space="preserve">  </w:t>
      </w:r>
      <w:r w:rsidR="00B11CF9" w:rsidRPr="00BB5468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VIDEO</w:t>
      </w:r>
    </w:p>
    <w:p w14:paraId="10745F80" w14:textId="77777777" w:rsidR="00B11CF9" w:rsidRDefault="00B11CF9" w:rsidP="00B11CF9">
      <w:pPr>
        <w:ind w:left="2160"/>
        <w:rPr>
          <w:rFonts w:ascii="Arial" w:hAnsi="Arial" w:cs="Arial"/>
          <w:b/>
          <w:bCs/>
          <w:color w:val="auto"/>
        </w:rPr>
      </w:pPr>
    </w:p>
    <w:p w14:paraId="218047FD" w14:textId="4B2C0DCA" w:rsidR="001D531C" w:rsidRDefault="00BB5468" w:rsidP="00A36725">
      <w:pPr>
        <w:rPr>
          <w:b/>
          <w:bCs/>
          <w:spacing w:val="-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posts</w:t>
      </w:r>
      <w:r w:rsidR="006D2884">
        <w:rPr>
          <w:rFonts w:ascii="Arial" w:hAnsi="Arial" w:cs="Arial"/>
          <w:sz w:val="24"/>
          <w:szCs w:val="24"/>
        </w:rPr>
        <w:t xml:space="preserve">: </w:t>
      </w:r>
      <w:r w:rsidR="00063E31" w:rsidRPr="006F4F1A">
        <w:rPr>
          <w:b/>
          <w:bCs/>
          <w:color w:val="001A71"/>
          <w:spacing w:val="-8"/>
          <w:sz w:val="24"/>
          <w:szCs w:val="24"/>
          <w:highlight w:val="yellow"/>
        </w:rPr>
        <w:t>Follow/Like/Subscribe @healthiercampu</w:t>
      </w:r>
      <w:r w:rsidR="00063E31" w:rsidRPr="006F4F1A">
        <w:rPr>
          <w:b/>
          <w:bCs/>
          <w:spacing w:val="-8"/>
          <w:sz w:val="24"/>
          <w:szCs w:val="24"/>
          <w:highlight w:val="yellow"/>
        </w:rPr>
        <w:t>sinitiative</w:t>
      </w:r>
      <w:r w:rsidR="00063E31">
        <w:rPr>
          <w:noProof/>
        </w:rPr>
        <w:drawing>
          <wp:inline distT="0" distB="0" distL="0" distR="0" wp14:anchorId="7703D4E8" wp14:editId="690BC5C9">
            <wp:extent cx="236220" cy="232965"/>
            <wp:effectExtent l="0" t="0" r="0" b="0"/>
            <wp:docPr id="392760442" name="Picture 1" descr="Icon&#10;            &#10;            Description automatically generated with medium confiden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60442" name="Picture 1" descr="Icon&#10;            &#10;            Description automatically generated with medium confidenc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4" t="19998" r="59139" b="19886"/>
                    <a:stretch/>
                  </pic:blipFill>
                  <pic:spPr bwMode="auto">
                    <a:xfrm>
                      <a:off x="0" y="0"/>
                      <a:ext cx="252175" cy="2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3E31">
        <w:rPr>
          <w:noProof/>
        </w:rPr>
        <w:drawing>
          <wp:inline distT="0" distB="0" distL="0" distR="0" wp14:anchorId="03AF9374" wp14:editId="01B87E0B">
            <wp:extent cx="205740" cy="205353"/>
            <wp:effectExtent l="0" t="0" r="3810" b="4445"/>
            <wp:docPr id="1404855812" name="Picture 1" descr="Icon&#10;            &#10;            Description automatically generated with medium confidenc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55812" name="Picture 1" descr="Icon&#10;            &#10;            Description automatically generated with medium confidenc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51" t="22726" r="32262" b="22686"/>
                    <a:stretch/>
                  </pic:blipFill>
                  <pic:spPr bwMode="auto">
                    <a:xfrm>
                      <a:off x="0" y="0"/>
                      <a:ext cx="222664" cy="2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3E31" w:rsidRPr="00925578">
        <w:rPr>
          <w:noProof/>
        </w:rPr>
        <w:drawing>
          <wp:inline distT="0" distB="0" distL="0" distR="0" wp14:anchorId="1DC8289E" wp14:editId="22CAE6DB">
            <wp:extent cx="396240" cy="238514"/>
            <wp:effectExtent l="0" t="0" r="3810" b="9525"/>
            <wp:docPr id="763567767" name="Picture 1" descr="A black x with a white background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67767" name="Picture 1" descr="A black x with a white background&#10;&#10;Description automatically generated">
                      <a:hlinkClick r:id="rId19"/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585" cy="25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9B81" w14:textId="77777777" w:rsidR="006D2884" w:rsidRPr="00BB0F0D" w:rsidRDefault="006D2884" w:rsidP="00A36725">
      <w:pPr>
        <w:rPr>
          <w:b/>
          <w:bCs/>
          <w:spacing w:val="-8"/>
        </w:rPr>
      </w:pPr>
    </w:p>
    <w:p w14:paraId="49C39B1D" w14:textId="74D454FE" w:rsidR="00A64512" w:rsidRDefault="00931D9A" w:rsidP="00A36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reach out to Kimberly O’Shields </w:t>
      </w:r>
      <w:hyperlink r:id="rId21" w:history="1">
        <w:r w:rsidRPr="00EE2F08">
          <w:rPr>
            <w:rStyle w:val="Hyperlink"/>
            <w:rFonts w:ascii="Arial" w:hAnsi="Arial" w:cs="Arial"/>
            <w:sz w:val="24"/>
            <w:szCs w:val="24"/>
          </w:rPr>
          <w:t>kimberly@continuumnow.com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D3B39">
        <w:rPr>
          <w:rFonts w:ascii="Arial" w:hAnsi="Arial" w:cs="Arial"/>
          <w:sz w:val="24"/>
          <w:szCs w:val="24"/>
          <w:highlight w:val="yellow"/>
        </w:rPr>
        <w:t>no later than July 15</w:t>
      </w:r>
      <w:r w:rsidRPr="00FD3B39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 discuss </w:t>
      </w:r>
      <w:r w:rsidR="00A64512">
        <w:rPr>
          <w:rFonts w:ascii="Arial" w:hAnsi="Arial" w:cs="Arial"/>
          <w:sz w:val="24"/>
          <w:szCs w:val="24"/>
        </w:rPr>
        <w:t>how we can make a difference together</w:t>
      </w:r>
      <w:r>
        <w:rPr>
          <w:rFonts w:ascii="Arial" w:hAnsi="Arial" w:cs="Arial"/>
          <w:sz w:val="24"/>
          <w:szCs w:val="24"/>
        </w:rPr>
        <w:t>.</w:t>
      </w:r>
      <w:r w:rsidR="00CA4D3C">
        <w:rPr>
          <w:rFonts w:ascii="Arial" w:hAnsi="Arial" w:cs="Arial"/>
          <w:sz w:val="24"/>
          <w:szCs w:val="24"/>
        </w:rPr>
        <w:t xml:space="preserve">  Thank you!</w:t>
      </w:r>
    </w:p>
    <w:p w14:paraId="2E09BA1E" w14:textId="09B59FC3" w:rsidR="000D6653" w:rsidRDefault="000D6653" w:rsidP="00A36725">
      <w:pPr>
        <w:rPr>
          <w:rFonts w:ascii="Arial" w:hAnsi="Arial" w:cs="Arial"/>
          <w:sz w:val="24"/>
          <w:szCs w:val="24"/>
        </w:rPr>
      </w:pPr>
      <w:r w:rsidRPr="000D6653">
        <w:rPr>
          <w:rFonts w:ascii="Arial" w:hAnsi="Arial" w:cs="Arial"/>
          <w:sz w:val="24"/>
          <w:szCs w:val="24"/>
        </w:rPr>
        <w:drawing>
          <wp:inline distT="0" distB="0" distL="0" distR="0" wp14:anchorId="17BEB77C" wp14:editId="27D59913">
            <wp:extent cx="2207531" cy="350520"/>
            <wp:effectExtent l="0" t="0" r="2540" b="0"/>
            <wp:docPr id="705002097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02097" name="Picture 1" descr="A signature on a white background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32313" cy="37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D5B9" w14:textId="77777777" w:rsidR="00A64512" w:rsidRPr="008F48EF" w:rsidRDefault="00A64512" w:rsidP="00A36725">
      <w:pPr>
        <w:rPr>
          <w:rFonts w:ascii="Arial" w:hAnsi="Arial" w:cs="Arial"/>
          <w:sz w:val="24"/>
          <w:szCs w:val="24"/>
        </w:rPr>
      </w:pPr>
    </w:p>
    <w:sectPr w:rsidR="00A64512" w:rsidRPr="008F48EF" w:rsidSect="002B06E9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C2C8" w14:textId="77777777" w:rsidR="00FF7845" w:rsidRDefault="00FF7845">
      <w:pPr>
        <w:spacing w:line="240" w:lineRule="auto"/>
      </w:pPr>
      <w:r>
        <w:separator/>
      </w:r>
    </w:p>
    <w:p w14:paraId="116D4C59" w14:textId="77777777" w:rsidR="00FF7845" w:rsidRDefault="00FF7845"/>
  </w:endnote>
  <w:endnote w:type="continuationSeparator" w:id="0">
    <w:p w14:paraId="67538BCE" w14:textId="77777777" w:rsidR="00FF7845" w:rsidRDefault="00FF7845">
      <w:pPr>
        <w:spacing w:line="240" w:lineRule="auto"/>
      </w:pPr>
      <w:r>
        <w:continuationSeparator/>
      </w:r>
    </w:p>
    <w:p w14:paraId="0B2751AE" w14:textId="77777777" w:rsidR="00FF7845" w:rsidRDefault="00FF7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04EF" w14:textId="77777777" w:rsidR="007201A7" w:rsidRDefault="007201A7">
    <w:pPr>
      <w:pStyle w:val="Footer"/>
    </w:pPr>
  </w:p>
  <w:p w14:paraId="11262C14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6001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C85A66" wp14:editId="4040D724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74B228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85A66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574B228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D8D4" w14:textId="77777777" w:rsidR="00FF7845" w:rsidRDefault="00FF7845">
      <w:pPr>
        <w:spacing w:line="240" w:lineRule="auto"/>
      </w:pPr>
      <w:r>
        <w:separator/>
      </w:r>
    </w:p>
    <w:p w14:paraId="315F22D8" w14:textId="77777777" w:rsidR="00FF7845" w:rsidRDefault="00FF7845"/>
  </w:footnote>
  <w:footnote w:type="continuationSeparator" w:id="0">
    <w:p w14:paraId="0DC45C55" w14:textId="77777777" w:rsidR="00FF7845" w:rsidRDefault="00FF7845">
      <w:pPr>
        <w:spacing w:line="240" w:lineRule="auto"/>
      </w:pPr>
      <w:r>
        <w:continuationSeparator/>
      </w:r>
    </w:p>
    <w:p w14:paraId="4116E652" w14:textId="77777777" w:rsidR="00FF7845" w:rsidRDefault="00FF78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71A2" w14:textId="77777777" w:rsidR="007201A7" w:rsidRDefault="007201A7"/>
  <w:p w14:paraId="184E235A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2CC8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40E6C8" wp14:editId="53E24D9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8A62FD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40E6C8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128A62FD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2C2364"/>
    <w:multiLevelType w:val="hybridMultilevel"/>
    <w:tmpl w:val="CA84A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2EDB"/>
    <w:multiLevelType w:val="hybridMultilevel"/>
    <w:tmpl w:val="595EC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8429">
    <w:abstractNumId w:val="9"/>
  </w:num>
  <w:num w:numId="2" w16cid:durableId="1849060537">
    <w:abstractNumId w:val="7"/>
  </w:num>
  <w:num w:numId="3" w16cid:durableId="473984549">
    <w:abstractNumId w:val="6"/>
  </w:num>
  <w:num w:numId="4" w16cid:durableId="533421963">
    <w:abstractNumId w:val="5"/>
  </w:num>
  <w:num w:numId="5" w16cid:durableId="1647205063">
    <w:abstractNumId w:val="4"/>
  </w:num>
  <w:num w:numId="6" w16cid:durableId="1160541054">
    <w:abstractNumId w:val="8"/>
  </w:num>
  <w:num w:numId="7" w16cid:durableId="763191683">
    <w:abstractNumId w:val="3"/>
  </w:num>
  <w:num w:numId="8" w16cid:durableId="633290390">
    <w:abstractNumId w:val="2"/>
  </w:num>
  <w:num w:numId="9" w16cid:durableId="1368988522">
    <w:abstractNumId w:val="1"/>
  </w:num>
  <w:num w:numId="10" w16cid:durableId="1250114672">
    <w:abstractNumId w:val="0"/>
  </w:num>
  <w:num w:numId="11" w16cid:durableId="1186870650">
    <w:abstractNumId w:val="10"/>
  </w:num>
  <w:num w:numId="12" w16cid:durableId="1191530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C1"/>
    <w:rsid w:val="00063E31"/>
    <w:rsid w:val="00064E3E"/>
    <w:rsid w:val="00077551"/>
    <w:rsid w:val="00090783"/>
    <w:rsid w:val="00094511"/>
    <w:rsid w:val="000A6E91"/>
    <w:rsid w:val="000C23D1"/>
    <w:rsid w:val="000D21C4"/>
    <w:rsid w:val="000D6653"/>
    <w:rsid w:val="000E7C40"/>
    <w:rsid w:val="00106787"/>
    <w:rsid w:val="001817A4"/>
    <w:rsid w:val="001A035C"/>
    <w:rsid w:val="001D1771"/>
    <w:rsid w:val="001D531C"/>
    <w:rsid w:val="001E2E79"/>
    <w:rsid w:val="0020743A"/>
    <w:rsid w:val="002400DD"/>
    <w:rsid w:val="002450DA"/>
    <w:rsid w:val="0024773C"/>
    <w:rsid w:val="00254950"/>
    <w:rsid w:val="00263E3B"/>
    <w:rsid w:val="00264280"/>
    <w:rsid w:val="002A107B"/>
    <w:rsid w:val="002B06E9"/>
    <w:rsid w:val="002C24AB"/>
    <w:rsid w:val="002E7603"/>
    <w:rsid w:val="002F5404"/>
    <w:rsid w:val="00316D06"/>
    <w:rsid w:val="00335BC6"/>
    <w:rsid w:val="003433CB"/>
    <w:rsid w:val="003B70E0"/>
    <w:rsid w:val="003D23A0"/>
    <w:rsid w:val="003F423E"/>
    <w:rsid w:val="00400EF9"/>
    <w:rsid w:val="0044376F"/>
    <w:rsid w:val="004858C9"/>
    <w:rsid w:val="004870D2"/>
    <w:rsid w:val="004A10E9"/>
    <w:rsid w:val="004E5774"/>
    <w:rsid w:val="00500CF7"/>
    <w:rsid w:val="00501330"/>
    <w:rsid w:val="005410BF"/>
    <w:rsid w:val="005859FB"/>
    <w:rsid w:val="005D6634"/>
    <w:rsid w:val="005E394D"/>
    <w:rsid w:val="005E7E0D"/>
    <w:rsid w:val="005E7E5A"/>
    <w:rsid w:val="006054C1"/>
    <w:rsid w:val="00662DFA"/>
    <w:rsid w:val="00666191"/>
    <w:rsid w:val="006B0041"/>
    <w:rsid w:val="006B4542"/>
    <w:rsid w:val="006D2884"/>
    <w:rsid w:val="006F038A"/>
    <w:rsid w:val="006F2F7E"/>
    <w:rsid w:val="007201A7"/>
    <w:rsid w:val="007924F0"/>
    <w:rsid w:val="007B3058"/>
    <w:rsid w:val="007B4FC5"/>
    <w:rsid w:val="007E0DF2"/>
    <w:rsid w:val="007E1D3F"/>
    <w:rsid w:val="0082411C"/>
    <w:rsid w:val="00837324"/>
    <w:rsid w:val="00847AE4"/>
    <w:rsid w:val="00865DB9"/>
    <w:rsid w:val="00877D08"/>
    <w:rsid w:val="0089202B"/>
    <w:rsid w:val="008A00EB"/>
    <w:rsid w:val="008B5297"/>
    <w:rsid w:val="008F48EF"/>
    <w:rsid w:val="00902760"/>
    <w:rsid w:val="00931D9A"/>
    <w:rsid w:val="009415D1"/>
    <w:rsid w:val="00947F34"/>
    <w:rsid w:val="009D3F3C"/>
    <w:rsid w:val="009E7A97"/>
    <w:rsid w:val="00A340F2"/>
    <w:rsid w:val="00A36725"/>
    <w:rsid w:val="00A57CF8"/>
    <w:rsid w:val="00A64512"/>
    <w:rsid w:val="00AD7D13"/>
    <w:rsid w:val="00AF4D60"/>
    <w:rsid w:val="00B03C77"/>
    <w:rsid w:val="00B11CF9"/>
    <w:rsid w:val="00B2293B"/>
    <w:rsid w:val="00B66C63"/>
    <w:rsid w:val="00B727BE"/>
    <w:rsid w:val="00BB0F0D"/>
    <w:rsid w:val="00BB5468"/>
    <w:rsid w:val="00BE1ADF"/>
    <w:rsid w:val="00BF10FB"/>
    <w:rsid w:val="00BF4C26"/>
    <w:rsid w:val="00C2658E"/>
    <w:rsid w:val="00C32B91"/>
    <w:rsid w:val="00C6669E"/>
    <w:rsid w:val="00CA4D3C"/>
    <w:rsid w:val="00CC5513"/>
    <w:rsid w:val="00CE3710"/>
    <w:rsid w:val="00CF2287"/>
    <w:rsid w:val="00CF56ED"/>
    <w:rsid w:val="00D33124"/>
    <w:rsid w:val="00D73210"/>
    <w:rsid w:val="00D91A67"/>
    <w:rsid w:val="00D95B32"/>
    <w:rsid w:val="00DB17FA"/>
    <w:rsid w:val="00E47E0C"/>
    <w:rsid w:val="00E71D98"/>
    <w:rsid w:val="00E74993"/>
    <w:rsid w:val="00EB63A0"/>
    <w:rsid w:val="00EC16CD"/>
    <w:rsid w:val="00ED32AC"/>
    <w:rsid w:val="00F02AB9"/>
    <w:rsid w:val="00F17F47"/>
    <w:rsid w:val="00F65B05"/>
    <w:rsid w:val="00FD3B39"/>
    <w:rsid w:val="00FE0263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A92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090783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1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file/d/1AYX6zB3T9KyceUrBD72GZ-tzEwseZor_/view?usp=drive_link" TargetMode="External"/><Relationship Id="rId18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kimberly@continuumno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WRQ5HAuyLYQ" TargetMode="External"/><Relationship Id="rId17" Type="http://schemas.openxmlformats.org/officeDocument/2006/relationships/hyperlink" Target="https://www.instagram.com/healthiercampu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iercampusinitiative.com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facebook.com/healthiercampusinitiative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twitter.com/HealthierCamp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NTxJN-A9IPmwyvuRqH37Oowj82c5QAZM/view?usp=drive_link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y%20O'Shields\AppData\Roaming\Microsoft\Templates\Service%20invoice%20(Green%20Gradient%20design)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1af3243-3dd4-4a8d-8c0d-dd76da1f02a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2024-07-08T12:54:00Z</dcterms:created>
  <dcterms:modified xsi:type="dcterms:W3CDTF">2024-07-08T13:24:00Z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