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EB9B" w14:textId="77777777" w:rsidR="005D055D" w:rsidRPr="005F45FA" w:rsidRDefault="005F45FA" w:rsidP="005F45FA">
      <w:pPr>
        <w:pStyle w:val="Heading1"/>
        <w:jc w:val="center"/>
      </w:pPr>
      <w:r w:rsidRPr="005F45FA">
        <w:t xml:space="preserve">NBHS </w:t>
      </w:r>
      <w:r w:rsidR="005D055D" w:rsidRPr="005F45FA">
        <w:t>Athletic hall of fame</w:t>
      </w:r>
      <w:r w:rsidRPr="005F45FA">
        <w:rPr>
          <w:bCs w:val="0"/>
        </w:rPr>
        <w:t xml:space="preserve"> Nominee Form</w:t>
      </w:r>
    </w:p>
    <w:p w14:paraId="028A73FA" w14:textId="77777777" w:rsidR="003F13F9" w:rsidRDefault="003F13F9">
      <w:pPr>
        <w:pStyle w:val="Heading2"/>
        <w:rPr>
          <w:color w:val="auto"/>
        </w:rPr>
      </w:pPr>
    </w:p>
    <w:p w14:paraId="148FE90F" w14:textId="77777777" w:rsidR="005D055D" w:rsidRPr="003F13F9" w:rsidRDefault="005D055D">
      <w:pPr>
        <w:rPr>
          <w:bCs/>
        </w:rPr>
      </w:pPr>
      <w:r w:rsidRPr="00C655D1">
        <w:rPr>
          <w:bCs/>
        </w:rPr>
        <w:t>New Be</w:t>
      </w:r>
      <w:r w:rsidR="005E745D" w:rsidRPr="00C655D1">
        <w:rPr>
          <w:bCs/>
        </w:rPr>
        <w:t>dford</w:t>
      </w:r>
      <w:r w:rsidR="003F772A" w:rsidRPr="00C655D1">
        <w:rPr>
          <w:bCs/>
        </w:rPr>
        <w:t xml:space="preserve"> High School</w:t>
      </w:r>
      <w:r w:rsidR="005E745D" w:rsidRPr="00C655D1">
        <w:rPr>
          <w:bCs/>
        </w:rPr>
        <w:t xml:space="preserve"> Athletic Hall of Fame</w:t>
      </w:r>
      <w:r w:rsidR="00C655D1">
        <w:rPr>
          <w:bCs/>
        </w:rPr>
        <w:t xml:space="preserve"> Nominee</w:t>
      </w:r>
      <w:r w:rsidR="003F772A" w:rsidRPr="00C655D1">
        <w:rPr>
          <w:bCs/>
        </w:rPr>
        <w:t xml:space="preserve"> for </w:t>
      </w:r>
      <w:r w:rsidR="006A3908" w:rsidRPr="00C655D1">
        <w:rPr>
          <w:bCs/>
        </w:rPr>
        <w:t>consideration</w:t>
      </w:r>
      <w:r w:rsidR="00C655D1">
        <w:rPr>
          <w:bCs/>
        </w:rPr>
        <w:t>.  Before we can place any nominee</w:t>
      </w:r>
      <w:r w:rsidR="006A3908" w:rsidRPr="003F13F9">
        <w:rPr>
          <w:bCs/>
        </w:rPr>
        <w:t xml:space="preserve"> on the </w:t>
      </w:r>
      <w:r w:rsidR="00C655D1">
        <w:rPr>
          <w:bCs/>
        </w:rPr>
        <w:t>Hall of Fame ballot</w:t>
      </w:r>
      <w:r w:rsidR="00673922" w:rsidRPr="003F13F9">
        <w:rPr>
          <w:bCs/>
        </w:rPr>
        <w:t xml:space="preserve">, we need some </w:t>
      </w:r>
      <w:r w:rsidR="006A3908" w:rsidRPr="003F13F9">
        <w:rPr>
          <w:bCs/>
        </w:rPr>
        <w:t xml:space="preserve">additional information, so </w:t>
      </w:r>
      <w:r w:rsidR="00C655D1">
        <w:rPr>
          <w:bCs/>
        </w:rPr>
        <w:t>the</w:t>
      </w:r>
      <w:r w:rsidR="00B357CC">
        <w:rPr>
          <w:bCs/>
        </w:rPr>
        <w:t xml:space="preserve"> nomination can be properly revie</w:t>
      </w:r>
      <w:r w:rsidR="006A3908" w:rsidRPr="003F13F9">
        <w:rPr>
          <w:bCs/>
        </w:rPr>
        <w:t xml:space="preserve">wed and voted upon. </w:t>
      </w:r>
      <w:r w:rsidR="005E745D" w:rsidRPr="003F13F9">
        <w:rPr>
          <w:bCs/>
        </w:rPr>
        <w:t xml:space="preserve"> </w:t>
      </w:r>
      <w:r w:rsidR="00C655D1">
        <w:rPr>
          <w:bCs/>
        </w:rPr>
        <w:t xml:space="preserve">Please </w:t>
      </w:r>
      <w:r w:rsidRPr="003F13F9">
        <w:rPr>
          <w:bCs/>
        </w:rPr>
        <w:t>fill out the enclosed questionnaire and return it to the a</w:t>
      </w:r>
      <w:r w:rsidR="003F772A" w:rsidRPr="003F13F9">
        <w:rPr>
          <w:bCs/>
        </w:rPr>
        <w:t>ddress</w:t>
      </w:r>
      <w:r w:rsidR="003F13F9">
        <w:rPr>
          <w:bCs/>
        </w:rPr>
        <w:t xml:space="preserve"> or email</w:t>
      </w:r>
      <w:r w:rsidR="003F772A" w:rsidRPr="003F13F9">
        <w:rPr>
          <w:bCs/>
        </w:rPr>
        <w:t xml:space="preserve"> listed below</w:t>
      </w:r>
      <w:r w:rsidR="00673922" w:rsidRPr="003F13F9">
        <w:rPr>
          <w:bCs/>
        </w:rPr>
        <w:t xml:space="preserve">. </w:t>
      </w:r>
    </w:p>
    <w:p w14:paraId="6FEC9082" w14:textId="77777777" w:rsidR="005D055D" w:rsidRDefault="005D055D">
      <w:pPr>
        <w:rPr>
          <w:b/>
          <w:bCs/>
        </w:rPr>
      </w:pPr>
    </w:p>
    <w:p w14:paraId="6170B493" w14:textId="77777777" w:rsidR="003F772A" w:rsidRDefault="00C655D1" w:rsidP="003F772A">
      <w:pPr>
        <w:pStyle w:val="Heading3"/>
        <w:rPr>
          <w:szCs w:val="28"/>
        </w:rPr>
      </w:pPr>
      <w:r>
        <w:rPr>
          <w:szCs w:val="28"/>
        </w:rPr>
        <w:t xml:space="preserve">Nominee </w:t>
      </w:r>
      <w:r w:rsidR="003F772A">
        <w:rPr>
          <w:szCs w:val="28"/>
        </w:rPr>
        <w:t xml:space="preserve">Full </w:t>
      </w:r>
      <w:r>
        <w:rPr>
          <w:szCs w:val="28"/>
        </w:rPr>
        <w:t>Name: _</w:t>
      </w:r>
      <w:r w:rsidR="003F772A" w:rsidRPr="00F370A0">
        <w:rPr>
          <w:szCs w:val="28"/>
        </w:rPr>
        <w:t>_____</w:t>
      </w:r>
      <w:r w:rsidR="003F772A">
        <w:rPr>
          <w:szCs w:val="28"/>
        </w:rPr>
        <w:t>__________________</w:t>
      </w:r>
      <w:r w:rsidR="003F772A" w:rsidRPr="00F370A0">
        <w:rPr>
          <w:szCs w:val="28"/>
        </w:rPr>
        <w:t>_________________</w:t>
      </w:r>
      <w:r w:rsidR="003F772A">
        <w:rPr>
          <w:szCs w:val="28"/>
        </w:rPr>
        <w:t>_______</w:t>
      </w:r>
      <w:r w:rsidR="003F772A" w:rsidRPr="00F370A0">
        <w:rPr>
          <w:szCs w:val="28"/>
        </w:rPr>
        <w:tab/>
      </w:r>
    </w:p>
    <w:p w14:paraId="3BCC543A" w14:textId="77777777" w:rsidR="00C655D1" w:rsidRPr="00C655D1" w:rsidRDefault="00C655D1" w:rsidP="00C655D1"/>
    <w:p w14:paraId="28C81355" w14:textId="77777777" w:rsidR="003F772A" w:rsidRPr="00F370A0" w:rsidRDefault="003F772A" w:rsidP="003F772A">
      <w:pPr>
        <w:pStyle w:val="Heading3"/>
        <w:rPr>
          <w:szCs w:val="28"/>
        </w:rPr>
      </w:pPr>
      <w:r w:rsidRPr="00F370A0">
        <w:rPr>
          <w:szCs w:val="28"/>
        </w:rPr>
        <w:t>Phone Number:</w:t>
      </w:r>
      <w:r w:rsidR="003F13F9">
        <w:rPr>
          <w:szCs w:val="28"/>
        </w:rPr>
        <w:t xml:space="preserve"> </w:t>
      </w:r>
      <w:r w:rsidRPr="00F370A0">
        <w:rPr>
          <w:szCs w:val="28"/>
        </w:rPr>
        <w:t>______________</w:t>
      </w:r>
      <w:r>
        <w:rPr>
          <w:szCs w:val="28"/>
        </w:rPr>
        <w:t>__________</w:t>
      </w:r>
      <w:r w:rsidRPr="00F370A0">
        <w:rPr>
          <w:szCs w:val="28"/>
        </w:rPr>
        <w:t>___</w:t>
      </w:r>
      <w:r>
        <w:rPr>
          <w:szCs w:val="28"/>
        </w:rPr>
        <w:t>___</w:t>
      </w:r>
    </w:p>
    <w:p w14:paraId="1E9A6AB0" w14:textId="77777777" w:rsidR="003F772A" w:rsidRPr="00F370A0" w:rsidRDefault="003F772A" w:rsidP="003F772A">
      <w:pPr>
        <w:rPr>
          <w:sz w:val="28"/>
          <w:szCs w:val="28"/>
        </w:rPr>
      </w:pPr>
    </w:p>
    <w:p w14:paraId="24FBAE5E" w14:textId="77777777" w:rsidR="003F772A" w:rsidRPr="00F370A0" w:rsidRDefault="003F772A" w:rsidP="003F772A">
      <w:pPr>
        <w:rPr>
          <w:b/>
          <w:sz w:val="28"/>
          <w:szCs w:val="28"/>
        </w:rPr>
      </w:pPr>
      <w:r w:rsidRPr="00F370A0">
        <w:rPr>
          <w:b/>
          <w:sz w:val="28"/>
          <w:szCs w:val="28"/>
        </w:rPr>
        <w:t>Email: ________________________________________</w:t>
      </w:r>
      <w:r>
        <w:rPr>
          <w:b/>
          <w:sz w:val="28"/>
          <w:szCs w:val="28"/>
        </w:rPr>
        <w:t>____________________</w:t>
      </w:r>
    </w:p>
    <w:p w14:paraId="665D0A1D" w14:textId="77777777" w:rsidR="003F772A" w:rsidRPr="00F370A0" w:rsidRDefault="003F772A" w:rsidP="003F772A">
      <w:pPr>
        <w:rPr>
          <w:b/>
          <w:sz w:val="28"/>
          <w:szCs w:val="28"/>
        </w:rPr>
      </w:pPr>
    </w:p>
    <w:p w14:paraId="1A59DCB2" w14:textId="77777777" w:rsidR="003F772A" w:rsidRPr="00F370A0" w:rsidRDefault="003F772A" w:rsidP="003F772A">
      <w:pPr>
        <w:rPr>
          <w:b/>
          <w:sz w:val="28"/>
          <w:szCs w:val="28"/>
        </w:rPr>
      </w:pPr>
      <w:r w:rsidRPr="00F370A0">
        <w:rPr>
          <w:b/>
          <w:sz w:val="28"/>
          <w:szCs w:val="28"/>
        </w:rPr>
        <w:t>Mailing Address:  ___________________________________</w:t>
      </w:r>
      <w:r>
        <w:rPr>
          <w:b/>
          <w:sz w:val="28"/>
          <w:szCs w:val="28"/>
        </w:rPr>
        <w:t>_______________</w:t>
      </w:r>
      <w:r w:rsidRPr="00F370A0">
        <w:rPr>
          <w:b/>
          <w:sz w:val="28"/>
          <w:szCs w:val="28"/>
        </w:rPr>
        <w:t>_</w:t>
      </w:r>
    </w:p>
    <w:p w14:paraId="04744A32" w14:textId="77777777" w:rsidR="003F772A" w:rsidRPr="00F370A0" w:rsidRDefault="003F772A" w:rsidP="003F772A">
      <w:pPr>
        <w:rPr>
          <w:b/>
          <w:sz w:val="28"/>
          <w:szCs w:val="28"/>
        </w:rPr>
      </w:pPr>
      <w:r w:rsidRPr="00F370A0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</w:t>
      </w:r>
    </w:p>
    <w:p w14:paraId="7C4F161C" w14:textId="77777777" w:rsidR="003F772A" w:rsidRPr="00F370A0" w:rsidRDefault="003F772A" w:rsidP="003F772A">
      <w:pPr>
        <w:rPr>
          <w:sz w:val="28"/>
          <w:szCs w:val="28"/>
        </w:rPr>
      </w:pPr>
      <w:r w:rsidRPr="00F370A0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</w:t>
      </w:r>
    </w:p>
    <w:p w14:paraId="011027FD" w14:textId="77777777" w:rsidR="003F772A" w:rsidRDefault="003F772A">
      <w:pPr>
        <w:pStyle w:val="Heading3"/>
      </w:pPr>
    </w:p>
    <w:p w14:paraId="63DAB31B" w14:textId="77777777" w:rsidR="005D055D" w:rsidRDefault="005D055D">
      <w:pPr>
        <w:pStyle w:val="Heading3"/>
      </w:pPr>
      <w:r>
        <w:t>YEAR OF GRADUATION FROM NBHS</w:t>
      </w:r>
      <w:r w:rsidR="00673922">
        <w:t>:</w:t>
      </w:r>
      <w:r>
        <w:t xml:space="preserve"> _________________________</w:t>
      </w:r>
    </w:p>
    <w:p w14:paraId="5815F45E" w14:textId="77777777" w:rsidR="00F370A0" w:rsidRDefault="00F370A0" w:rsidP="00673922">
      <w:pPr>
        <w:pBdr>
          <w:bottom w:val="single" w:sz="12" w:space="1" w:color="auto"/>
        </w:pBdr>
        <w:rPr>
          <w:b/>
          <w:bCs/>
          <w:sz w:val="28"/>
        </w:rPr>
      </w:pPr>
    </w:p>
    <w:p w14:paraId="5D4C8C1E" w14:textId="77777777" w:rsidR="00673922" w:rsidRDefault="005D055D" w:rsidP="00673922">
      <w:pPr>
        <w:pBdr>
          <w:bottom w:val="single" w:sz="12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SPORT</w:t>
      </w:r>
      <w:r w:rsidR="00673922">
        <w:rPr>
          <w:b/>
          <w:bCs/>
          <w:sz w:val="28"/>
        </w:rPr>
        <w:t>(</w:t>
      </w:r>
      <w:r>
        <w:rPr>
          <w:b/>
          <w:bCs/>
          <w:sz w:val="28"/>
        </w:rPr>
        <w:t>S</w:t>
      </w:r>
      <w:r w:rsidR="00673922">
        <w:rPr>
          <w:b/>
          <w:bCs/>
          <w:sz w:val="28"/>
        </w:rPr>
        <w:t>)</w:t>
      </w:r>
      <w:r>
        <w:rPr>
          <w:b/>
          <w:bCs/>
          <w:sz w:val="28"/>
        </w:rPr>
        <w:t xml:space="preserve"> PARTICIPATED IN AT NBHS</w:t>
      </w:r>
      <w:r w:rsidR="00673922">
        <w:rPr>
          <w:b/>
          <w:bCs/>
          <w:sz w:val="28"/>
        </w:rPr>
        <w:t xml:space="preserve"> &amp; YEARS PARTICPATED:</w:t>
      </w:r>
      <w:r>
        <w:rPr>
          <w:b/>
          <w:bCs/>
          <w:sz w:val="28"/>
        </w:rPr>
        <w:t xml:space="preserve"> </w:t>
      </w:r>
    </w:p>
    <w:p w14:paraId="5CA85029" w14:textId="77777777" w:rsidR="00673922" w:rsidRDefault="00673922" w:rsidP="00673922">
      <w:pPr>
        <w:pBdr>
          <w:bottom w:val="single" w:sz="12" w:space="1" w:color="auto"/>
        </w:pBdr>
        <w:rPr>
          <w:b/>
          <w:bCs/>
          <w:sz w:val="28"/>
        </w:rPr>
      </w:pPr>
    </w:p>
    <w:p w14:paraId="40181900" w14:textId="77777777" w:rsidR="00673922" w:rsidRDefault="00673922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</w:t>
      </w:r>
    </w:p>
    <w:p w14:paraId="7783E23F" w14:textId="77777777" w:rsidR="00673922" w:rsidRDefault="00673922">
      <w:pPr>
        <w:rPr>
          <w:b/>
          <w:bCs/>
          <w:sz w:val="28"/>
        </w:rPr>
      </w:pPr>
    </w:p>
    <w:p w14:paraId="198B9582" w14:textId="77777777" w:rsidR="005D055D" w:rsidRDefault="005D055D">
      <w:pPr>
        <w:rPr>
          <w:b/>
          <w:bCs/>
          <w:sz w:val="28"/>
        </w:rPr>
      </w:pPr>
      <w:r>
        <w:rPr>
          <w:b/>
          <w:bCs/>
          <w:sz w:val="28"/>
        </w:rPr>
        <w:t>L</w:t>
      </w:r>
      <w:r w:rsidR="00673922">
        <w:rPr>
          <w:b/>
          <w:bCs/>
          <w:sz w:val="28"/>
        </w:rPr>
        <w:t>IST ANY SPECIAL AWARDS RECEIVED; CAPTAIN, ALL-STAR SELECTIONS (Local, State or N</w:t>
      </w:r>
      <w:r>
        <w:rPr>
          <w:b/>
          <w:bCs/>
          <w:sz w:val="28"/>
        </w:rPr>
        <w:t>ational)</w:t>
      </w:r>
      <w:r w:rsidR="00673922">
        <w:rPr>
          <w:b/>
          <w:bCs/>
          <w:sz w:val="28"/>
        </w:rPr>
        <w:t>, Please specify by Sport:</w:t>
      </w:r>
      <w:r>
        <w:rPr>
          <w:b/>
          <w:bCs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922">
        <w:rPr>
          <w:b/>
          <w:bCs/>
          <w:sz w:val="28"/>
        </w:rPr>
        <w:t>_________________________</w:t>
      </w:r>
    </w:p>
    <w:p w14:paraId="1AF35134" w14:textId="77777777" w:rsidR="00673922" w:rsidRDefault="00673922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5BA">
        <w:rPr>
          <w:b/>
          <w:bCs/>
          <w:sz w:val="28"/>
        </w:rPr>
        <w:br/>
        <w:t>__________________________________________________________________</w:t>
      </w:r>
    </w:p>
    <w:p w14:paraId="037EFB7B" w14:textId="77777777" w:rsidR="00C655D1" w:rsidRDefault="00C655D1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14:paraId="39824B04" w14:textId="77777777" w:rsidR="00C655D1" w:rsidRDefault="00C655D1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</w:t>
      </w:r>
    </w:p>
    <w:p w14:paraId="5684AE2C" w14:textId="77777777" w:rsidR="005D055D" w:rsidRDefault="005D055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LIST ANY ACADEMIC AWARDS RECEIVED AT NBHS</w:t>
      </w:r>
      <w:r w:rsidR="001435BA">
        <w:rPr>
          <w:b/>
          <w:bCs/>
          <w:sz w:val="28"/>
        </w:rPr>
        <w:t>:</w:t>
      </w:r>
      <w:r>
        <w:rPr>
          <w:b/>
          <w:bCs/>
          <w:sz w:val="36"/>
        </w:rPr>
        <w:t xml:space="preserve"> </w:t>
      </w:r>
      <w:r>
        <w:rPr>
          <w:b/>
          <w:bCs/>
          <w:sz w:val="28"/>
        </w:rPr>
        <w:t>______________________________________________________________________________________________________________________</w:t>
      </w:r>
      <w:r w:rsidR="001435BA">
        <w:rPr>
          <w:b/>
          <w:bCs/>
          <w:sz w:val="28"/>
        </w:rPr>
        <w:t>__________</w:t>
      </w:r>
      <w:r>
        <w:rPr>
          <w:b/>
          <w:bCs/>
          <w:sz w:val="28"/>
        </w:rPr>
        <w:t>____</w:t>
      </w:r>
    </w:p>
    <w:p w14:paraId="3B1AA008" w14:textId="77777777" w:rsidR="005D055D" w:rsidRDefault="005D055D">
      <w:pPr>
        <w:rPr>
          <w:b/>
          <w:bCs/>
          <w:sz w:val="28"/>
        </w:rPr>
      </w:pPr>
      <w:r>
        <w:rPr>
          <w:b/>
          <w:bCs/>
          <w:sz w:val="28"/>
        </w:rPr>
        <w:t>_________</w:t>
      </w:r>
      <w:r w:rsidR="001435BA">
        <w:rPr>
          <w:b/>
          <w:bCs/>
          <w:sz w:val="28"/>
        </w:rPr>
        <w:t>_____</w:t>
      </w:r>
      <w:r>
        <w:rPr>
          <w:b/>
          <w:bCs/>
          <w:sz w:val="28"/>
        </w:rPr>
        <w:t>____________________________________________________</w:t>
      </w:r>
    </w:p>
    <w:p w14:paraId="077A28C7" w14:textId="77777777" w:rsidR="005D055D" w:rsidRDefault="001435BA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14:paraId="747B13E9" w14:textId="77777777" w:rsidR="00F370A0" w:rsidRDefault="00F370A0">
      <w:pPr>
        <w:pBdr>
          <w:bottom w:val="single" w:sz="12" w:space="14" w:color="auto"/>
        </w:pBdr>
        <w:rPr>
          <w:b/>
          <w:bCs/>
          <w:sz w:val="28"/>
        </w:rPr>
      </w:pPr>
    </w:p>
    <w:p w14:paraId="30B7C5A3" w14:textId="77777777" w:rsidR="005D055D" w:rsidRDefault="005D055D">
      <w:pPr>
        <w:pBdr>
          <w:bottom w:val="single" w:sz="12" w:space="14" w:color="auto"/>
        </w:pBdr>
        <w:rPr>
          <w:b/>
          <w:bCs/>
          <w:sz w:val="28"/>
        </w:rPr>
      </w:pPr>
      <w:r>
        <w:rPr>
          <w:b/>
          <w:bCs/>
          <w:sz w:val="28"/>
        </w:rPr>
        <w:t>POSTGRADUATE EXPERIENCE</w:t>
      </w:r>
      <w:r w:rsidR="001435BA">
        <w:rPr>
          <w:b/>
          <w:bCs/>
          <w:sz w:val="28"/>
        </w:rPr>
        <w:t xml:space="preserve"> (College or Professional): </w:t>
      </w:r>
      <w:r>
        <w:rPr>
          <w:b/>
          <w:bCs/>
          <w:sz w:val="28"/>
        </w:rPr>
        <w:t>_____________________________</w:t>
      </w:r>
      <w:r w:rsidR="001435BA">
        <w:rPr>
          <w:b/>
          <w:bCs/>
          <w:sz w:val="28"/>
        </w:rPr>
        <w:t>___________________________________</w:t>
      </w:r>
      <w:r>
        <w:rPr>
          <w:b/>
          <w:bCs/>
          <w:sz w:val="28"/>
        </w:rPr>
        <w:t>__</w:t>
      </w:r>
    </w:p>
    <w:p w14:paraId="1525B896" w14:textId="77777777" w:rsidR="005D055D" w:rsidRDefault="005D055D">
      <w:pPr>
        <w:pBdr>
          <w:bottom w:val="single" w:sz="12" w:space="14" w:color="auto"/>
        </w:pBdr>
        <w:rPr>
          <w:b/>
          <w:bCs/>
          <w:sz w:val="28"/>
        </w:rPr>
      </w:pPr>
      <w:r>
        <w:rPr>
          <w:b/>
          <w:bCs/>
          <w:sz w:val="28"/>
        </w:rPr>
        <w:t>_______________________________________</w:t>
      </w:r>
      <w:r w:rsidR="001435BA">
        <w:rPr>
          <w:b/>
          <w:bCs/>
          <w:sz w:val="28"/>
        </w:rPr>
        <w:t>_____</w:t>
      </w:r>
      <w:r>
        <w:rPr>
          <w:b/>
          <w:bCs/>
          <w:sz w:val="28"/>
        </w:rPr>
        <w:t>______________________</w:t>
      </w:r>
    </w:p>
    <w:p w14:paraId="63271913" w14:textId="77777777" w:rsidR="005D055D" w:rsidRPr="00C655D1" w:rsidRDefault="005D055D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</w:t>
      </w:r>
      <w:r w:rsidR="001435BA">
        <w:rPr>
          <w:b/>
          <w:bCs/>
          <w:sz w:val="28"/>
        </w:rPr>
        <w:t>____</w:t>
      </w:r>
      <w:r>
        <w:rPr>
          <w:b/>
          <w:bCs/>
          <w:sz w:val="28"/>
        </w:rPr>
        <w:t>________________________________________________________________</w:t>
      </w:r>
      <w:r w:rsidR="001435BA">
        <w:rPr>
          <w:b/>
          <w:bCs/>
          <w:sz w:val="28"/>
        </w:rPr>
        <w:t>______</w:t>
      </w:r>
      <w:r>
        <w:rPr>
          <w:b/>
          <w:bCs/>
          <w:sz w:val="28"/>
        </w:rPr>
        <w:t>__</w:t>
      </w:r>
      <w:r w:rsidR="00C655D1">
        <w:rPr>
          <w:b/>
          <w:bCs/>
          <w:sz w:val="28"/>
        </w:rPr>
        <w:t>_</w:t>
      </w:r>
      <w:r>
        <w:rPr>
          <w:b/>
          <w:bCs/>
        </w:rPr>
        <w:t>_</w:t>
      </w:r>
    </w:p>
    <w:p w14:paraId="6DF9CBC9" w14:textId="77777777" w:rsidR="005D055D" w:rsidRDefault="005D055D">
      <w:pPr>
        <w:rPr>
          <w:b/>
          <w:bCs/>
          <w:color w:val="FF0000"/>
        </w:rPr>
      </w:pPr>
    </w:p>
    <w:p w14:paraId="230BCEB7" w14:textId="77777777" w:rsidR="00F370A0" w:rsidRDefault="00F370A0">
      <w:pPr>
        <w:rPr>
          <w:b/>
          <w:bCs/>
          <w:color w:val="000000"/>
          <w:sz w:val="28"/>
        </w:rPr>
      </w:pPr>
    </w:p>
    <w:p w14:paraId="1705FD27" w14:textId="77777777" w:rsidR="00F370A0" w:rsidRDefault="005D055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PLEASE USE THE FOLLOWING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  <w:sz w:val="28"/>
        </w:rPr>
        <w:t>SPACE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  <w:sz w:val="28"/>
        </w:rPr>
        <w:t>TO ADD ANY ADDITIONAL INFORMATION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  <w:sz w:val="28"/>
        </w:rPr>
        <w:t>WHICH WILL BE BENEFICIAL TO THE SELECTION COMMITTEE</w:t>
      </w:r>
      <w:r w:rsidR="00F370A0">
        <w:rPr>
          <w:b/>
          <w:bCs/>
          <w:color w:val="000000"/>
          <w:sz w:val="28"/>
        </w:rPr>
        <w:t>:</w:t>
      </w:r>
    </w:p>
    <w:p w14:paraId="5BCD7D42" w14:textId="77777777" w:rsidR="005D055D" w:rsidRDefault="00F370A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______________________________________</w:t>
      </w:r>
      <w:r w:rsidR="005D055D">
        <w:rPr>
          <w:b/>
          <w:bCs/>
          <w:color w:val="000000"/>
          <w:sz w:val="28"/>
        </w:rPr>
        <w:t>____________________________</w:t>
      </w:r>
    </w:p>
    <w:p w14:paraId="754B40BD" w14:textId="77777777" w:rsidR="005D055D" w:rsidRDefault="005D055D">
      <w:pPr>
        <w:pBdr>
          <w:bottom w:val="single" w:sz="12" w:space="1" w:color="auto"/>
        </w:pBd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0A0">
        <w:rPr>
          <w:b/>
          <w:bCs/>
          <w:color w:val="000000"/>
          <w:sz w:val="28"/>
        </w:rPr>
        <w:t>_______________________________________________________</w:t>
      </w:r>
      <w:r>
        <w:rPr>
          <w:b/>
          <w:bCs/>
          <w:color w:val="000000"/>
          <w:sz w:val="28"/>
        </w:rPr>
        <w:t>__</w:t>
      </w:r>
    </w:p>
    <w:p w14:paraId="62FF84D9" w14:textId="77777777" w:rsidR="00C655D1" w:rsidRDefault="00C655D1" w:rsidP="00702B43"/>
    <w:p w14:paraId="7F987223" w14:textId="77777777" w:rsidR="00C655D1" w:rsidRPr="00F370A0" w:rsidRDefault="00C655D1" w:rsidP="00702B43"/>
    <w:p w14:paraId="165FABD8" w14:textId="77777777" w:rsidR="003F13F9" w:rsidRDefault="003F13F9">
      <w:pPr>
        <w:rPr>
          <w:b/>
          <w:bCs/>
          <w:color w:val="000000"/>
          <w:sz w:val="28"/>
        </w:rPr>
      </w:pPr>
    </w:p>
    <w:p w14:paraId="6F502C26" w14:textId="77777777" w:rsidR="005D055D" w:rsidRDefault="005D055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Please return to</w:t>
      </w:r>
      <w:r w:rsidR="00702B43">
        <w:rPr>
          <w:b/>
          <w:bCs/>
          <w:color w:val="000000"/>
          <w:sz w:val="28"/>
        </w:rPr>
        <w:t xml:space="preserve">:     </w:t>
      </w:r>
      <w:r w:rsidR="00EC5C24">
        <w:rPr>
          <w:b/>
          <w:bCs/>
          <w:color w:val="000000"/>
          <w:sz w:val="28"/>
        </w:rPr>
        <w:tab/>
      </w:r>
      <w:r w:rsidR="00EC5C24">
        <w:rPr>
          <w:b/>
          <w:bCs/>
          <w:color w:val="000000"/>
          <w:sz w:val="28"/>
        </w:rPr>
        <w:tab/>
      </w:r>
      <w:r w:rsidR="00EC5C24">
        <w:rPr>
          <w:b/>
          <w:bCs/>
          <w:color w:val="000000"/>
          <w:sz w:val="28"/>
        </w:rPr>
        <w:tab/>
      </w:r>
      <w:r w:rsidR="00EC5C24">
        <w:rPr>
          <w:b/>
          <w:bCs/>
          <w:color w:val="000000"/>
          <w:sz w:val="28"/>
        </w:rPr>
        <w:tab/>
        <w:t>or Email:</w:t>
      </w:r>
      <w:r w:rsidR="00702B43">
        <w:rPr>
          <w:b/>
          <w:bCs/>
          <w:color w:val="000000"/>
          <w:sz w:val="28"/>
        </w:rPr>
        <w:t xml:space="preserve">                        </w:t>
      </w:r>
    </w:p>
    <w:p w14:paraId="71BA8DDC" w14:textId="77777777" w:rsidR="005D055D" w:rsidRDefault="005D055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Richard M. Ponte                   </w:t>
      </w:r>
      <w:r w:rsidR="00EC5C24">
        <w:rPr>
          <w:b/>
          <w:bCs/>
          <w:color w:val="000000"/>
          <w:sz w:val="28"/>
        </w:rPr>
        <w:tab/>
      </w:r>
      <w:r w:rsidR="00EC5C24">
        <w:rPr>
          <w:b/>
          <w:bCs/>
          <w:color w:val="000000"/>
          <w:sz w:val="28"/>
        </w:rPr>
        <w:tab/>
      </w:r>
      <w:r w:rsidR="00EC5C24">
        <w:rPr>
          <w:b/>
          <w:bCs/>
          <w:color w:val="000000"/>
          <w:sz w:val="28"/>
        </w:rPr>
        <w:tab/>
        <w:t>Donna Poyant</w:t>
      </w:r>
    </w:p>
    <w:p w14:paraId="1CE12C08" w14:textId="77777777" w:rsidR="005D055D" w:rsidRDefault="005D055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50 Alice Street           </w:t>
      </w:r>
      <w:r w:rsidR="00702B43">
        <w:rPr>
          <w:b/>
          <w:bCs/>
          <w:color w:val="000000"/>
          <w:sz w:val="28"/>
        </w:rPr>
        <w:t xml:space="preserve">         </w:t>
      </w:r>
      <w:r w:rsidR="00EC5C24">
        <w:rPr>
          <w:b/>
          <w:bCs/>
          <w:color w:val="000000"/>
          <w:sz w:val="28"/>
        </w:rPr>
        <w:tab/>
      </w:r>
      <w:r w:rsidR="00EC5C24">
        <w:rPr>
          <w:b/>
          <w:bCs/>
          <w:color w:val="000000"/>
          <w:sz w:val="28"/>
        </w:rPr>
        <w:tab/>
        <w:t xml:space="preserve">  </w:t>
      </w:r>
      <w:r w:rsidR="00EC5C24">
        <w:rPr>
          <w:b/>
          <w:bCs/>
          <w:color w:val="000000"/>
          <w:sz w:val="28"/>
        </w:rPr>
        <w:tab/>
        <w:t>dapoyant@aol.com</w:t>
      </w:r>
      <w:r>
        <w:rPr>
          <w:b/>
          <w:bCs/>
          <w:color w:val="000000"/>
          <w:sz w:val="28"/>
        </w:rPr>
        <w:t xml:space="preserve">                    </w:t>
      </w:r>
    </w:p>
    <w:p w14:paraId="0562F32B" w14:textId="77777777" w:rsidR="005D055D" w:rsidRDefault="005D055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No. Dartmouth, MA 02747</w:t>
      </w:r>
      <w:r w:rsidR="00FF2708">
        <w:rPr>
          <w:b/>
          <w:bCs/>
          <w:color w:val="000000"/>
          <w:sz w:val="28"/>
        </w:rPr>
        <w:tab/>
      </w:r>
      <w:r w:rsidR="00FF2708">
        <w:rPr>
          <w:b/>
          <w:bCs/>
          <w:color w:val="000000"/>
          <w:sz w:val="28"/>
        </w:rPr>
        <w:tab/>
      </w:r>
      <w:r w:rsidR="00FF2708">
        <w:rPr>
          <w:b/>
          <w:bCs/>
          <w:color w:val="000000"/>
          <w:sz w:val="28"/>
        </w:rPr>
        <w:tab/>
        <w:t>774-202-7192</w:t>
      </w:r>
    </w:p>
    <w:p w14:paraId="40177E4E" w14:textId="77777777" w:rsidR="005D055D" w:rsidRDefault="00702B43">
      <w:pPr>
        <w:numPr>
          <w:ilvl w:val="2"/>
          <w:numId w:val="1"/>
        </w:num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</w:t>
      </w:r>
      <w:r w:rsidR="005D055D">
        <w:rPr>
          <w:b/>
          <w:bCs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5D055D" w:rsidSect="00EC5C2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77996"/>
    <w:multiLevelType w:val="multilevel"/>
    <w:tmpl w:val="8DD6B5BC"/>
    <w:lvl w:ilvl="0">
      <w:start w:val="508"/>
      <w:numFmt w:val="decimal"/>
      <w:lvlText w:val="%1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1">
      <w:start w:val="999"/>
      <w:numFmt w:val="decimal"/>
      <w:lvlText w:val="%1-%2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2">
      <w:start w:val="2032"/>
      <w:numFmt w:val="decimal"/>
      <w:lvlText w:val="%1-%2-%3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260"/>
        </w:tabs>
        <w:ind w:left="4260" w:hanging="4260"/>
      </w:pPr>
      <w:rPr>
        <w:rFonts w:hint="default"/>
      </w:rPr>
    </w:lvl>
  </w:abstractNum>
  <w:num w:numId="1" w16cid:durableId="11013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56"/>
    <w:rsid w:val="00022E5D"/>
    <w:rsid w:val="001435BA"/>
    <w:rsid w:val="001C16BE"/>
    <w:rsid w:val="003F13F9"/>
    <w:rsid w:val="003F3DAE"/>
    <w:rsid w:val="003F772A"/>
    <w:rsid w:val="00430EB7"/>
    <w:rsid w:val="005D055D"/>
    <w:rsid w:val="005E745D"/>
    <w:rsid w:val="005F45FA"/>
    <w:rsid w:val="00673922"/>
    <w:rsid w:val="00676703"/>
    <w:rsid w:val="006A3908"/>
    <w:rsid w:val="00702B43"/>
    <w:rsid w:val="00B04C69"/>
    <w:rsid w:val="00B357CC"/>
    <w:rsid w:val="00C655D1"/>
    <w:rsid w:val="00E3734F"/>
    <w:rsid w:val="00EC5C24"/>
    <w:rsid w:val="00EF4556"/>
    <w:rsid w:val="00F370A0"/>
    <w:rsid w:val="00FA0C0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464EF"/>
  <w15:docId w15:val="{19107967-5A97-4009-9815-DAA7A24C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AE"/>
    <w:rPr>
      <w:sz w:val="24"/>
      <w:szCs w:val="24"/>
    </w:rPr>
  </w:style>
  <w:style w:type="paragraph" w:styleId="Heading1">
    <w:name w:val="heading 1"/>
    <w:basedOn w:val="Normal"/>
    <w:next w:val="Normal"/>
    <w:qFormat/>
    <w:rsid w:val="003F3DAE"/>
    <w:pPr>
      <w:keepNext/>
      <w:outlineLvl w:val="0"/>
    </w:pPr>
    <w:rPr>
      <w:rFonts w:ascii="Castellar" w:hAnsi="Castellar"/>
      <w:b/>
      <w:bCs/>
      <w:color w:val="FF0000"/>
      <w:sz w:val="52"/>
    </w:rPr>
  </w:style>
  <w:style w:type="paragraph" w:styleId="Heading2">
    <w:name w:val="heading 2"/>
    <w:basedOn w:val="Normal"/>
    <w:next w:val="Normal"/>
    <w:qFormat/>
    <w:rsid w:val="003F3DAE"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rsid w:val="003F3DAE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3F3DAE"/>
    <w:pPr>
      <w:keepNext/>
      <w:outlineLvl w:val="3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F3DA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jgar\Downloads\hall_of_fame_questoinnaire%20nomine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hall_of_fame_questoinnaire nominee form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BEDFORD HIGH SCHOOL</vt:lpstr>
    </vt:vector>
  </TitlesOfParts>
  <Company>DellComputerCorporation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BEDFORD HIGH SCHOOL</dc:title>
  <dc:creator>vincent gardner</dc:creator>
  <cp:lastModifiedBy>Vincent Joseph Gardner</cp:lastModifiedBy>
  <cp:revision>1</cp:revision>
  <cp:lastPrinted>2011-12-15T16:25:00Z</cp:lastPrinted>
  <dcterms:created xsi:type="dcterms:W3CDTF">2023-08-14T17:29:00Z</dcterms:created>
  <dcterms:modified xsi:type="dcterms:W3CDTF">2023-08-14T17:30:00Z</dcterms:modified>
</cp:coreProperties>
</file>