
<file path=[Content_Types].xml><?xml version="1.0" encoding="utf-8"?>
<Types xmlns="http://schemas.openxmlformats.org/package/2006/content-types">
  <Default Extension="emf" ContentType="image/x-emf"/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2f9a12ed56c04698" Type="http://schemas.microsoft.com/office/2007/relationships/ui/extensibility" Target="customUI/customUI14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EC87" w14:textId="77777777" w:rsidR="009F7FCE" w:rsidRPr="00EE426C" w:rsidRDefault="009B2539" w:rsidP="00C24DEF">
      <w:pPr>
        <w:pStyle w:val="papertitle"/>
      </w:pPr>
      <w:r>
        <w:t>Contribution Title</w:t>
      </w:r>
    </w:p>
    <w:p w14:paraId="7211C1AB" w14:textId="77777777" w:rsidR="00040B29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E3FBA07" w14:textId="77777777" w:rsidR="00040B29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5DD07097" w14:textId="77777777" w:rsidR="00040B29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207C26BA" w14:textId="77777777" w:rsidR="00040B29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55E66730" w14:textId="77777777" w:rsidR="00040B29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0311906E" w14:textId="77777777" w:rsidR="00040B29" w:rsidRDefault="009B2539" w:rsidP="00C24DEF">
      <w:pPr>
        <w:pStyle w:val="heading1"/>
      </w:pPr>
      <w:r>
        <w:t>First Section</w:t>
      </w:r>
    </w:p>
    <w:p w14:paraId="53DE8654" w14:textId="77777777" w:rsidR="00040B29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1AD43177" w14:textId="77777777" w:rsidR="00040B29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597A70C1" w14:textId="77777777" w:rsidR="00040B29" w:rsidRDefault="009B2539" w:rsidP="00C24DEF">
      <w:r>
        <w:t>Subsequent paragraphs, however, are indented.</w:t>
      </w:r>
    </w:p>
    <w:p w14:paraId="494483BD" w14:textId="77777777" w:rsidR="00040B29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647ECB84" w14:textId="77777777" w:rsidR="00040B29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6F526955" w14:textId="77777777" w:rsidR="00040B29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C12B55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2206E97F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79FCEAD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58C892CC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1B46EAF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077920EB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E387045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5637FDAD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D0BC45E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1E12FD1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CF097E2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4FFA200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1DF6BF3B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16AC10E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9855B10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C03559E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6F88250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15FB0C4A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2113F97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AC15D3F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7723081C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3B1F9DE8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B133EEF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C623EAE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300B433F" w14:textId="77777777" w:rsidR="00040B29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46F994D6" w14:textId="77777777" w:rsidR="00040B29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6FCFC17D" w14:textId="77777777" w:rsidR="00040B29" w:rsidRDefault="009B2539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C12B55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14:paraId="103EB9E5" w14:textId="77777777" w:rsidR="00040B29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516E45CE" w14:textId="77777777" w:rsidR="00040B29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78D1D8" w14:textId="77777777" w:rsidR="00040B29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C12B55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4C17156C" w14:textId="77777777" w:rsidR="00040B29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>
        <w:t> </w:t>
      </w:r>
      <w:r w:rsidRPr="00F55A71">
        <w:t>[5].</w:t>
      </w:r>
    </w:p>
    <w:p w14:paraId="2C9DB4CA" w14:textId="77777777" w:rsidR="00040B29" w:rsidRDefault="00000000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392D7A15" w14:textId="77777777" w:rsidR="00040B29" w:rsidRDefault="00000000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20B14329" w14:textId="77777777" w:rsidR="00040B29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B6A32F7" w14:textId="77777777" w:rsidR="00040B29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44321AFA" w14:textId="77777777" w:rsidR="00040B29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5141BC37" w14:textId="77777777" w:rsidR="00040B29" w:rsidRDefault="009B2539" w:rsidP="00606587">
      <w:pPr>
        <w:pStyle w:val="referenceitem"/>
      </w:pPr>
      <w:r>
        <w:t>Author, F., Author, S., Author, T.: Book title. 2nd edn. Publisher, Location (1999)</w:t>
      </w:r>
    </w:p>
    <w:p w14:paraId="61DE6A30" w14:textId="77777777" w:rsidR="00040B29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2C9C95F8" w14:textId="77777777" w:rsidR="00040B29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040B29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D321" w14:textId="77777777" w:rsidR="003E2747" w:rsidRDefault="003E2747">
      <w:r>
        <w:separator/>
      </w:r>
    </w:p>
  </w:endnote>
  <w:endnote w:type="continuationSeparator" w:id="0">
    <w:p w14:paraId="23522B47" w14:textId="77777777" w:rsidR="003E2747" w:rsidRDefault="003E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74F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F1B5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89BB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2503" w14:textId="77777777" w:rsidR="003E2747" w:rsidRDefault="003E2747" w:rsidP="009F7FCE">
      <w:pPr>
        <w:ind w:firstLine="0"/>
      </w:pPr>
      <w:r>
        <w:separator/>
      </w:r>
    </w:p>
  </w:footnote>
  <w:footnote w:type="continuationSeparator" w:id="0">
    <w:p w14:paraId="2B19FF0F" w14:textId="77777777" w:rsidR="003E2747" w:rsidRDefault="003E2747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99DF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6DF9" w14:textId="77777777" w:rsidR="00040B29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2C9" w14:textId="77777777" w:rsidR="00040B29" w:rsidRDefault="00040B29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85733657">
    <w:abstractNumId w:val="0"/>
  </w:num>
  <w:num w:numId="2" w16cid:durableId="894394617">
    <w:abstractNumId w:val="0"/>
  </w:num>
  <w:num w:numId="3" w16cid:durableId="1185250396">
    <w:abstractNumId w:val="1"/>
  </w:num>
  <w:num w:numId="4" w16cid:durableId="1686058565">
    <w:abstractNumId w:val="1"/>
  </w:num>
  <w:num w:numId="5" w16cid:durableId="144589762">
    <w:abstractNumId w:val="3"/>
  </w:num>
  <w:num w:numId="6" w16cid:durableId="400061318">
    <w:abstractNumId w:val="3"/>
  </w:num>
  <w:num w:numId="7" w16cid:durableId="721638288">
    <w:abstractNumId w:val="2"/>
  </w:num>
  <w:num w:numId="8" w16cid:durableId="1749764450">
    <w:abstractNumId w:val="4"/>
  </w:num>
  <w:num w:numId="9" w16cid:durableId="131953399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40B29"/>
    <w:rsid w:val="003E2747"/>
    <w:rsid w:val="008A1AA9"/>
    <w:rsid w:val="0095682A"/>
    <w:rsid w:val="009930E4"/>
    <w:rsid w:val="009B2539"/>
    <w:rsid w:val="009F7FCE"/>
    <w:rsid w:val="00A13D60"/>
    <w:rsid w:val="00B23481"/>
    <w:rsid w:val="00C12B55"/>
    <w:rsid w:val="00CB367B"/>
    <w:rsid w:val="00F321B4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7CB07"/>
  <w15:docId w15:val="{C294B21D-A0FC-4770-B754-8AA3EFF7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Rahul Khatri [MU - Jaipur]</dc:creator>
  <dc:description>Styles and macros for Springer Lecture Notes</dc:description>
  <cp:lastModifiedBy>Dr. Rahul Khatri [MU - Jaipur]</cp:lastModifiedBy>
  <cp:revision>2</cp:revision>
  <dcterms:created xsi:type="dcterms:W3CDTF">2026-04-24T16:19:00Z</dcterms:created>
  <dcterms:modified xsi:type="dcterms:W3CDTF">2026-04-24T16:19:00Z</dcterms:modified>
</cp:coreProperties>
</file>