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BA70B9" w:rsidRPr="00BA70B9" w14:paraId="521EEE4F" w14:textId="77777777" w:rsidTr="00BA70B9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6B15E51" w14:textId="43B03BC5" w:rsidR="00EB29B2" w:rsidRPr="002E6103" w:rsidRDefault="002E6103">
            <w:pPr>
              <w:pStyle w:val="Month"/>
              <w:spacing w:after="40"/>
              <w:rPr>
                <w:color w:val="76320A" w:themeColor="accent4" w:themeShade="80"/>
              </w:rPr>
            </w:pPr>
            <w:r w:rsidRPr="002E6103">
              <w:rPr>
                <w:color w:val="76320A" w:themeColor="accent4" w:themeShade="80"/>
              </w:rPr>
              <w:t>August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D7C3C37" w14:textId="17D03947" w:rsidR="00EB29B2" w:rsidRPr="002E6103" w:rsidRDefault="004D589B">
            <w:pPr>
              <w:pStyle w:val="Year"/>
              <w:spacing w:after="40"/>
              <w:rPr>
                <w:color w:val="76320A" w:themeColor="accent4" w:themeShade="80"/>
              </w:rPr>
            </w:pPr>
            <w:r w:rsidRPr="002E6103">
              <w:rPr>
                <w:color w:val="76320A" w:themeColor="accent4" w:themeShade="80"/>
              </w:rPr>
              <w:fldChar w:fldCharType="begin"/>
            </w:r>
            <w:r w:rsidRPr="002E6103">
              <w:rPr>
                <w:color w:val="76320A" w:themeColor="accent4" w:themeShade="80"/>
              </w:rPr>
              <w:instrText xml:space="preserve"> DOCVARIABLE  MonthStart \@  yyyy   \* MERGEFORMAT </w:instrText>
            </w:r>
            <w:r w:rsidRPr="002E6103">
              <w:rPr>
                <w:color w:val="76320A" w:themeColor="accent4" w:themeShade="80"/>
              </w:rPr>
              <w:fldChar w:fldCharType="separate"/>
            </w:r>
            <w:r w:rsidR="00816B62" w:rsidRPr="002E6103">
              <w:rPr>
                <w:color w:val="76320A" w:themeColor="accent4" w:themeShade="80"/>
              </w:rPr>
              <w:t>20</w:t>
            </w:r>
            <w:r w:rsidR="00BA70B9" w:rsidRPr="002E6103">
              <w:rPr>
                <w:color w:val="76320A" w:themeColor="accent4" w:themeShade="80"/>
              </w:rPr>
              <w:t>20</w:t>
            </w:r>
            <w:r w:rsidRPr="002E6103">
              <w:rPr>
                <w:color w:val="76320A" w:themeColor="accent4" w:themeShade="80"/>
              </w:rPr>
              <w:fldChar w:fldCharType="end"/>
            </w:r>
          </w:p>
        </w:tc>
      </w:tr>
      <w:tr w:rsidR="00EB29B2" w14:paraId="6CDC04FA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7A92EEF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07A3F53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497B9FE9" w14:textId="77777777" w:rsidTr="002E6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04B0F" w:themeFill="accent4" w:themeFillShade="BF"/>
          </w:tcPr>
          <w:p w14:paraId="4FB7E301" w14:textId="77777777" w:rsidR="00EB29B2" w:rsidRPr="002E6103" w:rsidRDefault="001C3380" w:rsidP="001C3380">
            <w:pPr>
              <w:pStyle w:val="Days"/>
              <w:tabs>
                <w:tab w:val="center" w:pos="920"/>
                <w:tab w:val="left" w:pos="1785"/>
                <w:tab w:val="right" w:pos="1840"/>
              </w:tabs>
              <w:jc w:val="left"/>
            </w:pPr>
            <w:r w:rsidRPr="002E6103">
              <w:tab/>
            </w:r>
            <w:sdt>
              <w:sdtPr>
                <w:rPr>
                  <w:shd w:val="clear" w:color="auto" w:fill="B04B0F" w:themeFill="accent4" w:themeFillShade="BF"/>
                </w:rPr>
                <w:id w:val="1830477086"/>
                <w:placeholder>
                  <w:docPart w:val="EC450D6EC9BA4F8C83EE8CD325C7FB31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2E6103">
                  <w:rPr>
                    <w:shd w:val="clear" w:color="auto" w:fill="B04B0F" w:themeFill="accent4" w:themeFillShade="BF"/>
                  </w:rPr>
                  <w:t>Monday</w:t>
                </w:r>
              </w:sdtContent>
            </w:sdt>
            <w:r w:rsidRPr="002E6103">
              <w:tab/>
            </w:r>
            <w:r w:rsidRPr="002E6103">
              <w:tab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04B0F" w:themeFill="accent4" w:themeFillShade="BF"/>
          </w:tcPr>
          <w:p w14:paraId="5C8C903A" w14:textId="77777777" w:rsidR="00EB29B2" w:rsidRPr="002E6103" w:rsidRDefault="001C3380" w:rsidP="001C3380">
            <w:pPr>
              <w:pStyle w:val="Days"/>
              <w:tabs>
                <w:tab w:val="center" w:pos="920"/>
                <w:tab w:val="right" w:pos="1840"/>
              </w:tabs>
              <w:jc w:val="left"/>
            </w:pPr>
            <w:r w:rsidRPr="002E6103">
              <w:tab/>
            </w:r>
            <w:sdt>
              <w:sdtPr>
                <w:rPr>
                  <w:shd w:val="clear" w:color="auto" w:fill="B04B0F" w:themeFill="accent4" w:themeFillShade="BF"/>
                </w:rPr>
                <w:id w:val="1049036045"/>
                <w:placeholder>
                  <w:docPart w:val="BDA2545BE90D40AFA0C9946D9A9A9B9B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2E6103">
                  <w:rPr>
                    <w:shd w:val="clear" w:color="auto" w:fill="B04B0F" w:themeFill="accent4" w:themeFillShade="BF"/>
                  </w:rPr>
                  <w:t>Tuesday</w:t>
                </w:r>
              </w:sdtContent>
            </w:sdt>
            <w:r w:rsidRPr="002E6103">
              <w:tab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04B0F" w:themeFill="accent4" w:themeFillShade="BF"/>
          </w:tcPr>
          <w:p w14:paraId="1785EC5F" w14:textId="77777777" w:rsidR="00EB29B2" w:rsidRPr="002E6103" w:rsidRDefault="001C3380" w:rsidP="001C3380">
            <w:pPr>
              <w:pStyle w:val="Days"/>
              <w:tabs>
                <w:tab w:val="center" w:pos="920"/>
              </w:tabs>
              <w:jc w:val="left"/>
            </w:pPr>
            <w:r w:rsidRPr="002E6103">
              <w:tab/>
            </w:r>
            <w:sdt>
              <w:sdtPr>
                <w:rPr>
                  <w:shd w:val="clear" w:color="auto" w:fill="BF9800" w:themeFill="accent3" w:themeFillShade="BF"/>
                </w:rPr>
                <w:id w:val="513506771"/>
                <w:placeholder>
                  <w:docPart w:val="D371B45079A44807A194F1511144168E"/>
                </w:placeholder>
                <w:temporary/>
                <w:showingPlcHdr/>
                <w15:appearance w15:val="hidden"/>
              </w:sdtPr>
              <w:sdtEndPr>
                <w:rPr>
                  <w:shd w:val="clear" w:color="auto" w:fill="FF6600"/>
                </w:rPr>
              </w:sdtEndPr>
              <w:sdtContent>
                <w:r w:rsidR="004D589B" w:rsidRPr="002E6103">
                  <w:rPr>
                    <w:shd w:val="clear" w:color="auto" w:fill="B04B0F" w:themeFill="accent4" w:themeFillShade="BF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04B0F" w:themeFill="accent4" w:themeFillShade="BF"/>
          </w:tcPr>
          <w:p w14:paraId="07C9B030" w14:textId="77777777" w:rsidR="00EB29B2" w:rsidRPr="002E6103" w:rsidRDefault="00AF2EC5">
            <w:pPr>
              <w:pStyle w:val="Days"/>
            </w:pPr>
            <w:sdt>
              <w:sdtPr>
                <w:id w:val="1506241252"/>
                <w:placeholder>
                  <w:docPart w:val="3480B22B4AEF4E87A93EAF114EDB7BA3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2E6103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04B0F" w:themeFill="accent4" w:themeFillShade="BF"/>
          </w:tcPr>
          <w:p w14:paraId="5F78D357" w14:textId="77777777" w:rsidR="00EB29B2" w:rsidRPr="002E6103" w:rsidRDefault="001C3380" w:rsidP="001C3380">
            <w:pPr>
              <w:pStyle w:val="Days"/>
              <w:tabs>
                <w:tab w:val="center" w:pos="920"/>
              </w:tabs>
              <w:jc w:val="left"/>
            </w:pPr>
            <w:r w:rsidRPr="002E6103">
              <w:tab/>
            </w:r>
            <w:sdt>
              <w:sdtPr>
                <w:id w:val="366961532"/>
                <w:placeholder>
                  <w:docPart w:val="8562128884CE43CC86CD2A464B6ECD40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2E6103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944A01" w:themeFill="accent5" w:themeFillShade="BF"/>
          </w:tcPr>
          <w:p w14:paraId="39508965" w14:textId="77777777" w:rsidR="00EB29B2" w:rsidRDefault="001C3380" w:rsidP="001C3380">
            <w:pPr>
              <w:pStyle w:val="Days"/>
              <w:tabs>
                <w:tab w:val="center" w:pos="919"/>
                <w:tab w:val="right" w:pos="1839"/>
              </w:tabs>
              <w:jc w:val="left"/>
            </w:pPr>
            <w:r>
              <w:tab/>
            </w:r>
            <w:sdt>
              <w:sdtPr>
                <w:id w:val="-703411913"/>
                <w:placeholder>
                  <w:docPart w:val="5A6982EB16894748A2BA6F7E943A994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  <w:r>
              <w:tab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1B3CAE5" w14:textId="77777777" w:rsidR="00EB29B2" w:rsidRDefault="00AF2EC5">
            <w:pPr>
              <w:pStyle w:val="Days"/>
            </w:pPr>
            <w:sdt>
              <w:sdtPr>
                <w:id w:val="-1559472048"/>
                <w:placeholder>
                  <w:docPart w:val="91FD5CE856904F2AAD12AE68FC15900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5EF76B82" w14:textId="77777777" w:rsidTr="00EB29B2">
        <w:tc>
          <w:tcPr>
            <w:tcW w:w="714" w:type="pct"/>
            <w:tcBorders>
              <w:bottom w:val="nil"/>
            </w:tcBorders>
          </w:tcPr>
          <w:p w14:paraId="26B29CFD" w14:textId="3B919C2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16B62">
              <w:instrText>Sunday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3D6C9B" w14:textId="04A8421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16B62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16B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87C2FDB" w14:textId="2F4DFCF0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F44AB37" w14:textId="5DED3F0E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16B62">
              <w:instrText>Sunday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16B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15C2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86941D5" w14:textId="7198DAF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16B62">
              <w:instrText>Sunday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16B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4046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0F74F4" w14:textId="18EF4C47" w:rsidR="00EB29B2" w:rsidRDefault="002E6103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31066FAF" w14:textId="760533B4" w:rsidR="00EB29B2" w:rsidRDefault="002E6103">
            <w:pPr>
              <w:pStyle w:val="Dates"/>
            </w:pPr>
            <w:r>
              <w:t>2</w:t>
            </w:r>
          </w:p>
        </w:tc>
      </w:tr>
      <w:tr w:rsidR="00315C29" w14:paraId="24E68EBC" w14:textId="77777777" w:rsidTr="00315C29">
        <w:trPr>
          <w:trHeight w:hRule="exact" w:val="85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E43962" w14:textId="77777777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7A58AA" w14:textId="77777777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AA85976" w14:textId="77777777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7CC654" w14:textId="77777777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C73319" w14:textId="20A31763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C4E3D8" w14:textId="77777777" w:rsidR="00040461" w:rsidRDefault="00040461" w:rsidP="00040461">
            <w:pPr>
              <w:rPr>
                <w:color w:val="05295A" w:themeColor="accent1" w:themeShade="BF"/>
              </w:rPr>
            </w:pPr>
            <w:r w:rsidRPr="00875D7D">
              <w:rPr>
                <w:b/>
                <w:color w:val="05295A" w:themeColor="accent1" w:themeShade="BF"/>
              </w:rPr>
              <w:t>Acupuncture class</w:t>
            </w:r>
            <w:r w:rsidRPr="00875D7D">
              <w:rPr>
                <w:color w:val="05295A" w:themeColor="accent1" w:themeShade="BF"/>
              </w:rPr>
              <w:t xml:space="preserve"> </w:t>
            </w:r>
          </w:p>
          <w:p w14:paraId="1C0038E0" w14:textId="658BE913" w:rsidR="00315C29" w:rsidRDefault="00040461" w:rsidP="00040461">
            <w:r>
              <w:t>10:30-6.30</w:t>
            </w:r>
            <w:r w:rsidR="00315C29">
              <w:t xml:space="preserve"> </w:t>
            </w:r>
          </w:p>
          <w:p w14:paraId="4F92A757" w14:textId="38DF3856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2A96C3" w14:textId="77777777" w:rsidR="00315C29" w:rsidRDefault="00315C29" w:rsidP="00315C29"/>
        </w:tc>
      </w:tr>
      <w:tr w:rsidR="00315C29" w14:paraId="122D5231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BFE783F" w14:textId="72AC17CC" w:rsidR="00315C29" w:rsidRDefault="002E6103" w:rsidP="00315C29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C57DA56" w14:textId="2EC09E42" w:rsidR="00315C29" w:rsidRDefault="002E6103" w:rsidP="00315C29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5FD9BA" w14:textId="1DFFFEDE" w:rsidR="00315C29" w:rsidRDefault="002E6103" w:rsidP="00315C29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308F29" w14:textId="5F29DFFD" w:rsidR="00315C29" w:rsidRDefault="002E6103" w:rsidP="00315C29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F0E287" w14:textId="0BDE050C" w:rsidR="00315C29" w:rsidRDefault="002E6103" w:rsidP="00315C29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E2F0538" w14:textId="0E649B5D" w:rsidR="00315C29" w:rsidRDefault="002E6103" w:rsidP="00315C29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E82DAF" w14:textId="206E457F" w:rsidR="00315C29" w:rsidRDefault="002E6103" w:rsidP="00315C29">
            <w:pPr>
              <w:pStyle w:val="Dates"/>
            </w:pPr>
            <w:r>
              <w:t>9</w:t>
            </w:r>
          </w:p>
        </w:tc>
      </w:tr>
      <w:tr w:rsidR="00315C29" w14:paraId="758E788D" w14:textId="77777777" w:rsidTr="001C3380">
        <w:trPr>
          <w:trHeight w:hRule="exact" w:val="81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55A285E" w14:textId="77777777" w:rsidR="00315C29" w:rsidRDefault="00315C29" w:rsidP="00816B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CB82C6" w14:textId="77777777" w:rsidR="00315C29" w:rsidRDefault="00315C29" w:rsidP="00315C29">
            <w:r>
              <w:t>Office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DE082A" w14:textId="297D382A" w:rsidR="00315C29" w:rsidRDefault="009064E9" w:rsidP="009064E9">
            <w:r>
              <w:t>Sign up for</w:t>
            </w:r>
            <w:r w:rsidRPr="009064E9">
              <w:rPr>
                <w:color w:val="auto"/>
              </w:rPr>
              <w:t xml:space="preserve"> </w:t>
            </w:r>
            <w:r w:rsidRPr="009064E9">
              <w:t>Chinese Medicine and other courses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DD78153" w14:textId="77777777" w:rsidR="009064E9" w:rsidRDefault="009064E9" w:rsidP="009064E9">
            <w:r>
              <w:rPr>
                <w:b/>
              </w:rPr>
              <w:t>Miss a class Day to make it up</w:t>
            </w:r>
            <w:r>
              <w:t xml:space="preserve"> 5:30- 8:30</w:t>
            </w:r>
          </w:p>
          <w:p w14:paraId="36EC1929" w14:textId="140678AE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8E14EF" w14:textId="30B9B78D" w:rsidR="00315C29" w:rsidRDefault="00040461" w:rsidP="00315C29">
            <w:r w:rsidRPr="00875D7D">
              <w:rPr>
                <w:b/>
                <w:color w:val="806600" w:themeColor="accent3" w:themeShade="80"/>
              </w:rPr>
              <w:t>Chinese med</w:t>
            </w:r>
            <w:r w:rsidRPr="00875D7D">
              <w:rPr>
                <w:b/>
                <w:color w:val="00B050"/>
              </w:rPr>
              <w:t xml:space="preserve"> </w:t>
            </w:r>
          </w:p>
          <w:p w14:paraId="57C5E2E6" w14:textId="5152EDB3" w:rsidR="00315C29" w:rsidRDefault="00040461" w:rsidP="00315C29">
            <w:r>
              <w:t>10:30-5.30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178185" w14:textId="5D761900" w:rsidR="00315C29" w:rsidRDefault="00040461" w:rsidP="00315C29">
            <w:r w:rsidRPr="00875D7D">
              <w:rPr>
                <w:b/>
                <w:color w:val="806600" w:themeColor="accent3" w:themeShade="80"/>
              </w:rPr>
              <w:t>Chinese med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D08516" w14:textId="77777777" w:rsidR="00315C29" w:rsidRDefault="00315C29" w:rsidP="00315C29"/>
        </w:tc>
      </w:tr>
      <w:tr w:rsidR="00315C29" w14:paraId="1FC7E0DF" w14:textId="77777777" w:rsidTr="00EB29B2">
        <w:tc>
          <w:tcPr>
            <w:tcW w:w="714" w:type="pct"/>
            <w:tcBorders>
              <w:bottom w:val="nil"/>
            </w:tcBorders>
          </w:tcPr>
          <w:p w14:paraId="75B3B813" w14:textId="741E69DF" w:rsidR="00315C29" w:rsidRDefault="002E6103" w:rsidP="00315C29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</w:tcPr>
          <w:p w14:paraId="0AA99EAD" w14:textId="27532D56" w:rsidR="00315C29" w:rsidRDefault="002E6103" w:rsidP="00315C29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28390A5F" w14:textId="4ABB5414" w:rsidR="00315C29" w:rsidRDefault="002E6103" w:rsidP="00315C29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2F4FA8D8" w14:textId="636BEFA0" w:rsidR="00315C29" w:rsidRDefault="002E6103" w:rsidP="00315C29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1E0D2124" w14:textId="010FDA82" w:rsidR="00315C29" w:rsidRDefault="002E6103" w:rsidP="00315C29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78BD1E2B" w14:textId="343A356D" w:rsidR="00315C29" w:rsidRDefault="002E6103" w:rsidP="00315C29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0A3B4B64" w14:textId="42928E20" w:rsidR="00315C29" w:rsidRDefault="002E6103" w:rsidP="00315C29">
            <w:pPr>
              <w:pStyle w:val="Dates"/>
            </w:pPr>
            <w:r>
              <w:t>16</w:t>
            </w:r>
          </w:p>
        </w:tc>
      </w:tr>
      <w:tr w:rsidR="00315C29" w14:paraId="2588C31D" w14:textId="77777777" w:rsidTr="009064E9">
        <w:trPr>
          <w:trHeight w:hRule="exact" w:val="738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A632F3" w14:textId="76B87B7C" w:rsidR="00040461" w:rsidRDefault="00040461" w:rsidP="00816B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DFD8FE9" w14:textId="77777777" w:rsidR="00315C29" w:rsidRDefault="00315C29" w:rsidP="00315C29">
            <w:r>
              <w:t>Office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DFF16A" w14:textId="65336D50" w:rsidR="00315C29" w:rsidRDefault="009064E9" w:rsidP="009064E9">
            <w:r>
              <w:t>Sign up for</w:t>
            </w:r>
            <w:r w:rsidRPr="009064E9">
              <w:rPr>
                <w:color w:val="auto"/>
              </w:rPr>
              <w:t xml:space="preserve"> </w:t>
            </w:r>
            <w:r w:rsidRPr="009064E9">
              <w:t>Chinese Medicine and other courses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777700" w14:textId="77777777" w:rsidR="009064E9" w:rsidRPr="001C3380" w:rsidRDefault="009064E9" w:rsidP="009064E9">
            <w:pPr>
              <w:rPr>
                <w:b/>
                <w:color w:val="871A86" w:themeColor="accent6" w:themeShade="BF"/>
              </w:rPr>
            </w:pPr>
            <w:r>
              <w:rPr>
                <w:b/>
              </w:rPr>
              <w:t>Miss a class Day to make it up</w:t>
            </w:r>
            <w:r>
              <w:t xml:space="preserve"> 5:30- 8:30</w:t>
            </w:r>
          </w:p>
          <w:p w14:paraId="0A3D5304" w14:textId="2CADFE5B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A67C52" w14:textId="77777777" w:rsidR="00315C29" w:rsidRDefault="00315C29" w:rsidP="00315C29">
            <w:pPr>
              <w:rPr>
                <w:color w:val="05295A" w:themeColor="accent1" w:themeShade="BF"/>
              </w:rPr>
            </w:pPr>
            <w:r w:rsidRPr="00875D7D">
              <w:rPr>
                <w:b/>
                <w:color w:val="05295A" w:themeColor="accent1" w:themeShade="BF"/>
              </w:rPr>
              <w:t>Acupuncture class</w:t>
            </w:r>
            <w:r w:rsidRPr="00875D7D">
              <w:rPr>
                <w:color w:val="05295A" w:themeColor="accent1" w:themeShade="BF"/>
              </w:rPr>
              <w:t xml:space="preserve"> </w:t>
            </w:r>
          </w:p>
          <w:p w14:paraId="26FC34A6" w14:textId="7208B20B" w:rsidR="00315C29" w:rsidRDefault="00816B62" w:rsidP="00315C29">
            <w:r>
              <w:t>10:30 – 6:30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BF8E157" w14:textId="77777777" w:rsidR="00040461" w:rsidRDefault="00040461" w:rsidP="00040461">
            <w:pPr>
              <w:rPr>
                <w:color w:val="05295A" w:themeColor="accent1" w:themeShade="BF"/>
              </w:rPr>
            </w:pPr>
            <w:r w:rsidRPr="00875D7D">
              <w:rPr>
                <w:b/>
                <w:color w:val="05295A" w:themeColor="accent1" w:themeShade="BF"/>
              </w:rPr>
              <w:t>Acupuncture class</w:t>
            </w:r>
            <w:r w:rsidRPr="00875D7D">
              <w:rPr>
                <w:color w:val="05295A" w:themeColor="accent1" w:themeShade="BF"/>
              </w:rPr>
              <w:t xml:space="preserve"> </w:t>
            </w:r>
          </w:p>
          <w:p w14:paraId="347C9CA5" w14:textId="39AB1BBF" w:rsidR="00315C29" w:rsidRDefault="00040461" w:rsidP="00040461">
            <w:r>
              <w:t>10:00-6.30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9245B4" w14:textId="77777777" w:rsidR="00315C29" w:rsidRDefault="00315C29" w:rsidP="00315C29"/>
        </w:tc>
      </w:tr>
      <w:tr w:rsidR="00315C29" w14:paraId="76D252E3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AB1F645" w14:textId="1D4B29D1" w:rsidR="00315C29" w:rsidRDefault="002E6103" w:rsidP="00315C29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8417A86" w14:textId="78720911" w:rsidR="00315C29" w:rsidRDefault="002E6103" w:rsidP="00315C29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3064F21" w14:textId="01C6198C" w:rsidR="00315C29" w:rsidRDefault="002E6103" w:rsidP="00315C29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41686C6" w14:textId="43E7A7F0" w:rsidR="00315C29" w:rsidRDefault="002E6103" w:rsidP="00315C29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3D0EFB" w14:textId="1CCAFAF9" w:rsidR="00315C29" w:rsidRDefault="002E6103" w:rsidP="00315C29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747DBD" w14:textId="153141BF" w:rsidR="00315C29" w:rsidRDefault="002E6103" w:rsidP="00315C29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088B3C" w14:textId="3AF1035F" w:rsidR="00315C29" w:rsidRDefault="002E6103" w:rsidP="00315C29">
            <w:pPr>
              <w:pStyle w:val="Dates"/>
            </w:pPr>
            <w:r>
              <w:t>23</w:t>
            </w:r>
          </w:p>
        </w:tc>
      </w:tr>
      <w:tr w:rsidR="00315C29" w14:paraId="71801051" w14:textId="77777777" w:rsidTr="001C3380">
        <w:trPr>
          <w:trHeight w:hRule="exact" w:val="79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3CD3B52" w14:textId="77777777" w:rsidR="00315C29" w:rsidRDefault="00315C29" w:rsidP="00315C29"/>
          <w:p w14:paraId="63699AB8" w14:textId="77777777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5616E31" w14:textId="77777777" w:rsidR="00315C29" w:rsidRDefault="00315C29" w:rsidP="00315C29">
            <w:r>
              <w:t>Office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5929F4" w14:textId="50A2761B" w:rsidR="00315C29" w:rsidRDefault="009064E9" w:rsidP="009064E9">
            <w:r>
              <w:t>Sign up for</w:t>
            </w:r>
            <w:r w:rsidRPr="0004046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Chinese Medicine and other </w:t>
            </w:r>
            <w:r w:rsidRPr="00040461">
              <w:rPr>
                <w:color w:val="auto"/>
              </w:rPr>
              <w:t>courses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A4397B" w14:textId="77777777" w:rsidR="009064E9" w:rsidRDefault="009064E9" w:rsidP="009064E9">
            <w:r>
              <w:rPr>
                <w:b/>
              </w:rPr>
              <w:t>Miss a class Day to make it up</w:t>
            </w:r>
            <w:r>
              <w:t xml:space="preserve"> 5:30- 8:30</w:t>
            </w:r>
          </w:p>
          <w:p w14:paraId="0EAB3AA7" w14:textId="5C1299C8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9F5D74F" w14:textId="71BA9CFD" w:rsidR="00315C29" w:rsidRDefault="00040461" w:rsidP="00315C29">
            <w:r w:rsidRPr="00875D7D">
              <w:rPr>
                <w:b/>
                <w:color w:val="806600" w:themeColor="accent3" w:themeShade="80"/>
              </w:rPr>
              <w:t>Chinese med</w:t>
            </w:r>
            <w:r w:rsidRPr="00875D7D">
              <w:rPr>
                <w:b/>
                <w:color w:val="00B050"/>
              </w:rPr>
              <w:t xml:space="preserve"> </w:t>
            </w:r>
            <w:r w:rsidR="00315C29">
              <w:t xml:space="preserve">  </w:t>
            </w:r>
          </w:p>
          <w:p w14:paraId="4751C5D8" w14:textId="60F9FA57" w:rsidR="00315C29" w:rsidRDefault="00040461" w:rsidP="00315C29">
            <w:r>
              <w:t>10:30-5.30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960CE8A" w14:textId="78D18CA5" w:rsidR="00315C29" w:rsidRDefault="00040461" w:rsidP="00315C29">
            <w:r w:rsidRPr="00875D7D">
              <w:rPr>
                <w:b/>
                <w:color w:val="806600" w:themeColor="accent3" w:themeShade="80"/>
              </w:rPr>
              <w:t>Chinese med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1E035E2" w14:textId="77777777" w:rsidR="00315C29" w:rsidRDefault="00315C29" w:rsidP="00315C29"/>
        </w:tc>
      </w:tr>
      <w:tr w:rsidR="00315C29" w14:paraId="2BBC3D39" w14:textId="77777777" w:rsidTr="00EB29B2">
        <w:tc>
          <w:tcPr>
            <w:tcW w:w="714" w:type="pct"/>
            <w:tcBorders>
              <w:bottom w:val="nil"/>
            </w:tcBorders>
          </w:tcPr>
          <w:p w14:paraId="58FEDEDF" w14:textId="5BCECA52" w:rsidR="00315C29" w:rsidRDefault="002E6103" w:rsidP="00315C29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44B8FD22" w14:textId="2490473D" w:rsidR="00315C29" w:rsidRDefault="002E6103" w:rsidP="00315C29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07D3DF51" w14:textId="5A8EDA7F" w:rsidR="00315C29" w:rsidRDefault="002E6103" w:rsidP="00315C29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662AD15C" w14:textId="79140852" w:rsidR="00315C29" w:rsidRDefault="002E6103" w:rsidP="00315C29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13AE9356" w14:textId="14CC50C6" w:rsidR="00315C29" w:rsidRDefault="002E6103" w:rsidP="00315C29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2B5706B6" w14:textId="212C6267" w:rsidR="00315C29" w:rsidRDefault="002E6103" w:rsidP="00315C29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44A93DFF" w14:textId="0FB1EE59" w:rsidR="00315C29" w:rsidRDefault="002E6103" w:rsidP="00315C29">
            <w:pPr>
              <w:pStyle w:val="Dates"/>
            </w:pPr>
            <w:r>
              <w:t>30</w:t>
            </w:r>
          </w:p>
        </w:tc>
      </w:tr>
      <w:tr w:rsidR="00315C29" w14:paraId="42794941" w14:textId="77777777" w:rsidTr="001C3380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D36E32" w14:textId="77777777" w:rsidR="00315C29" w:rsidRDefault="00315C29" w:rsidP="0004046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375531" w14:textId="77777777" w:rsidR="00315C29" w:rsidRDefault="00315C29" w:rsidP="00315C29">
            <w:r>
              <w:t>Office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E60E207" w14:textId="50ED1050" w:rsidR="00315C29" w:rsidRDefault="009064E9" w:rsidP="009064E9">
            <w:r>
              <w:t>Sign up for</w:t>
            </w:r>
            <w:r w:rsidRPr="00816B62">
              <w:rPr>
                <w:color w:val="auto"/>
              </w:rPr>
              <w:t xml:space="preserve"> </w:t>
            </w:r>
            <w:r w:rsidRPr="00816B62">
              <w:t>Chinese Medicine and other courses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3A8E7A" w14:textId="77777777" w:rsidR="009064E9" w:rsidRDefault="009064E9" w:rsidP="009064E9">
            <w:r>
              <w:rPr>
                <w:b/>
              </w:rPr>
              <w:t>Miss a class Day to make it up</w:t>
            </w:r>
            <w:r>
              <w:rPr>
                <w:color w:val="006600"/>
              </w:rPr>
              <w:t>.</w:t>
            </w:r>
            <w:r>
              <w:t xml:space="preserve"> 5:30- 8:30</w:t>
            </w:r>
          </w:p>
          <w:p w14:paraId="15CC2699" w14:textId="6ADB8C27" w:rsidR="00315C29" w:rsidRDefault="00315C29" w:rsidP="00315C2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F17F64" w14:textId="77777777" w:rsidR="00315C29" w:rsidRDefault="00315C29" w:rsidP="00315C29">
            <w:pPr>
              <w:rPr>
                <w:color w:val="05295A" w:themeColor="accent1" w:themeShade="BF"/>
              </w:rPr>
            </w:pPr>
            <w:r w:rsidRPr="00875D7D">
              <w:rPr>
                <w:b/>
                <w:color w:val="05295A" w:themeColor="accent1" w:themeShade="BF"/>
              </w:rPr>
              <w:t>Acupuncture class</w:t>
            </w:r>
            <w:r w:rsidRPr="00875D7D">
              <w:rPr>
                <w:color w:val="05295A" w:themeColor="accent1" w:themeShade="BF"/>
              </w:rPr>
              <w:t xml:space="preserve"> </w:t>
            </w:r>
          </w:p>
          <w:p w14:paraId="72B107ED" w14:textId="6071DD75" w:rsidR="00315C29" w:rsidRDefault="00816B62" w:rsidP="00315C29">
            <w:r w:rsidRPr="00816B62">
              <w:t>10:30 – 6:30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E81394" w14:textId="77777777" w:rsidR="00040461" w:rsidRDefault="00040461" w:rsidP="00040461">
            <w:pPr>
              <w:rPr>
                <w:color w:val="05295A" w:themeColor="accent1" w:themeShade="BF"/>
              </w:rPr>
            </w:pPr>
            <w:r w:rsidRPr="00875D7D">
              <w:rPr>
                <w:b/>
                <w:color w:val="05295A" w:themeColor="accent1" w:themeShade="BF"/>
              </w:rPr>
              <w:t>Acupuncture class</w:t>
            </w:r>
            <w:r w:rsidRPr="00875D7D">
              <w:rPr>
                <w:color w:val="05295A" w:themeColor="accent1" w:themeShade="BF"/>
              </w:rPr>
              <w:t xml:space="preserve"> </w:t>
            </w:r>
          </w:p>
          <w:p w14:paraId="0C89FED2" w14:textId="7FAED980" w:rsidR="00315C29" w:rsidRDefault="00040461" w:rsidP="00040461">
            <w:r>
              <w:t>10:00-6.30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016B2C" w14:textId="77777777" w:rsidR="00315C29" w:rsidRDefault="00315C29" w:rsidP="00315C29"/>
        </w:tc>
      </w:tr>
      <w:tr w:rsidR="00315C29" w14:paraId="16C405AA" w14:textId="77777777" w:rsidTr="002E6103">
        <w:trPr>
          <w:trHeight w:val="69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FC2D63" w14:textId="159714E3" w:rsidR="00315C29" w:rsidRDefault="002E6103" w:rsidP="00315C29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660297" w14:textId="180A188D" w:rsidR="00315C29" w:rsidRDefault="00315C29" w:rsidP="00315C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16B6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16B6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16B6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E7E033F" w14:textId="77777777" w:rsidR="00315C29" w:rsidRDefault="00315C29" w:rsidP="00315C2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4F37B1" w14:textId="01FB48A0" w:rsidR="00315C29" w:rsidRDefault="00315C29" w:rsidP="009064E9"/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186DCB" w14:textId="77777777" w:rsidR="00315C29" w:rsidRDefault="00315C29" w:rsidP="00315C2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39058C" w14:textId="77777777" w:rsidR="00315C29" w:rsidRDefault="00315C29" w:rsidP="00315C2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96AEFE" w14:textId="77777777" w:rsidR="00315C29" w:rsidRDefault="00315C29" w:rsidP="00315C29">
            <w:pPr>
              <w:pStyle w:val="Dates"/>
            </w:pPr>
          </w:p>
        </w:tc>
      </w:tr>
      <w:tr w:rsidR="00315C29" w14:paraId="01438A00" w14:textId="77777777" w:rsidTr="00BA70B9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912293C" w14:textId="77777777" w:rsidR="00315C29" w:rsidRDefault="00315C29" w:rsidP="00040461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8C4EC97" w14:textId="5E1672F4" w:rsidR="00315C29" w:rsidRDefault="00315C29" w:rsidP="00315C2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5B53831" w14:textId="77777777" w:rsidR="00315C29" w:rsidRDefault="00315C29" w:rsidP="00315C2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43999C0" w14:textId="77777777" w:rsidR="00315C29" w:rsidRDefault="00315C29" w:rsidP="00315C2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0CC2E72" w14:textId="77777777" w:rsidR="00315C29" w:rsidRDefault="00315C29" w:rsidP="00315C2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41EA121" w14:textId="77777777" w:rsidR="00315C29" w:rsidRDefault="00315C29" w:rsidP="00315C2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6186766" w14:textId="77777777" w:rsidR="00315C29" w:rsidRDefault="00315C29" w:rsidP="00315C29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7C62BF52" w14:textId="77777777" w:rsidTr="00EB29B2">
        <w:trPr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1711E297" w14:textId="77777777" w:rsidR="00EB29B2" w:rsidRDefault="00EA2B13">
            <w:pPr>
              <w:pStyle w:val="Heading1"/>
              <w:spacing w:after="40"/>
              <w:outlineLvl w:val="0"/>
              <w:rPr>
                <w:b w:val="0"/>
                <w:sz w:val="18"/>
                <w:szCs w:val="18"/>
              </w:rPr>
            </w:pPr>
            <w:r w:rsidRPr="00EA2B13">
              <w:rPr>
                <w:b w:val="0"/>
                <w:sz w:val="18"/>
                <w:szCs w:val="18"/>
              </w:rPr>
              <w:t>bring a friend</w:t>
            </w:r>
            <w:r w:rsidR="00004618">
              <w:rPr>
                <w:b w:val="0"/>
                <w:sz w:val="18"/>
                <w:szCs w:val="18"/>
              </w:rPr>
              <w:t>,</w:t>
            </w:r>
            <w:r w:rsidRPr="00EA2B13">
              <w:rPr>
                <w:b w:val="0"/>
                <w:sz w:val="18"/>
                <w:szCs w:val="18"/>
              </w:rPr>
              <w:t xml:space="preserve"> there are always opening for students</w:t>
            </w:r>
          </w:p>
          <w:p w14:paraId="242E845D" w14:textId="77777777" w:rsidR="00EA2B13" w:rsidRPr="00BE4F9B" w:rsidRDefault="00EA2B13">
            <w:pPr>
              <w:pStyle w:val="Heading1"/>
              <w:spacing w:after="40"/>
              <w:outlineLvl w:val="0"/>
              <w:rPr>
                <w:sz w:val="18"/>
                <w:szCs w:val="18"/>
              </w:rPr>
            </w:pPr>
            <w:r w:rsidRPr="00BE4F9B">
              <w:rPr>
                <w:sz w:val="18"/>
                <w:szCs w:val="18"/>
              </w:rPr>
              <w:t>we need at least 3 STUDENTS per class to start</w:t>
            </w:r>
          </w:p>
          <w:p w14:paraId="2798AA08" w14:textId="77777777" w:rsidR="00EA2B13" w:rsidRPr="00EA2B13" w:rsidRDefault="00BE4F9B">
            <w:pPr>
              <w:pStyle w:val="Heading1"/>
              <w:spacing w:after="40"/>
              <w:outlineLvl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Discounts avalable, please ask </w:t>
            </w:r>
          </w:p>
        </w:tc>
        <w:tc>
          <w:tcPr>
            <w:tcW w:w="3583" w:type="dxa"/>
          </w:tcPr>
          <w:p w14:paraId="26BFC69E" w14:textId="77777777" w:rsidR="00EB29B2" w:rsidRPr="00635029" w:rsidRDefault="00635029" w:rsidP="00635029">
            <w:pPr>
              <w:pStyle w:val="Heading2"/>
              <w:spacing w:after="40"/>
              <w:outlineLvl w:val="1"/>
              <w:rPr>
                <w:b w:val="0"/>
              </w:rPr>
            </w:pPr>
            <w:r w:rsidRPr="00875D7D">
              <w:rPr>
                <w:b w:val="0"/>
                <w:color w:val="05295A" w:themeColor="accent1" w:themeShade="BF"/>
              </w:rPr>
              <w:t xml:space="preserve">Basic Acupuncture </w:t>
            </w:r>
            <w:r w:rsidRPr="00635029">
              <w:rPr>
                <w:b w:val="0"/>
              </w:rPr>
              <w:t xml:space="preserve">14 </w:t>
            </w:r>
            <w:proofErr w:type="gramStart"/>
            <w:r w:rsidR="001C3380" w:rsidRPr="00635029">
              <w:rPr>
                <w:b w:val="0"/>
              </w:rPr>
              <w:t xml:space="preserve">classes, </w:t>
            </w:r>
            <w:r w:rsidR="001C3380">
              <w:rPr>
                <w:b w:val="0"/>
              </w:rPr>
              <w:t xml:space="preserve"> </w:t>
            </w:r>
            <w:r w:rsidR="0012402F">
              <w:rPr>
                <w:b w:val="0"/>
              </w:rPr>
              <w:t xml:space="preserve"> </w:t>
            </w:r>
            <w:proofErr w:type="gramEnd"/>
            <w:r w:rsidR="0012402F">
              <w:rPr>
                <w:b w:val="0"/>
              </w:rPr>
              <w:t xml:space="preserve">  </w:t>
            </w:r>
            <w:r w:rsidR="001C3380">
              <w:rPr>
                <w:b w:val="0"/>
              </w:rPr>
              <w:t xml:space="preserve"> </w:t>
            </w:r>
            <w:r w:rsidR="0012402F">
              <w:rPr>
                <w:b w:val="0"/>
              </w:rPr>
              <w:t xml:space="preserve">  </w:t>
            </w:r>
            <w:r w:rsidR="001C3380">
              <w:rPr>
                <w:b w:val="0"/>
              </w:rPr>
              <w:t xml:space="preserve">  </w:t>
            </w:r>
            <w:r w:rsidRPr="00635029">
              <w:rPr>
                <w:b w:val="0"/>
              </w:rPr>
              <w:t>plus 105 clinical hours</w:t>
            </w:r>
          </w:p>
          <w:p w14:paraId="26336518" w14:textId="77777777" w:rsidR="00635029" w:rsidRPr="00635029" w:rsidRDefault="00635029">
            <w:pPr>
              <w:spacing w:after="40"/>
            </w:pPr>
            <w:r w:rsidRPr="00875D7D">
              <w:rPr>
                <w:color w:val="806600" w:themeColor="accent3" w:themeShade="80"/>
              </w:rPr>
              <w:t xml:space="preserve">Basic Chinese Medicine </w:t>
            </w:r>
            <w:r w:rsidRPr="00635029">
              <w:t>15 classes</w:t>
            </w:r>
          </w:p>
          <w:p w14:paraId="1CBA02B4" w14:textId="77777777" w:rsidR="00635029" w:rsidRPr="00635029" w:rsidRDefault="00635029">
            <w:pPr>
              <w:spacing w:after="40"/>
            </w:pPr>
            <w:r w:rsidRPr="006322F0">
              <w:rPr>
                <w:color w:val="006600"/>
              </w:rPr>
              <w:t xml:space="preserve">Basic Tui Na </w:t>
            </w:r>
            <w:r w:rsidRPr="00635029">
              <w:t>10 Classes</w:t>
            </w:r>
          </w:p>
          <w:p w14:paraId="27067F55" w14:textId="77777777" w:rsidR="00635029" w:rsidRDefault="00635029">
            <w:pPr>
              <w:spacing w:after="40"/>
            </w:pPr>
            <w:r w:rsidRPr="00635029">
              <w:t>Foot reflexology 10 classes</w:t>
            </w:r>
          </w:p>
        </w:tc>
        <w:tc>
          <w:tcPr>
            <w:tcW w:w="3584" w:type="dxa"/>
          </w:tcPr>
          <w:p w14:paraId="3F4FAA19" w14:textId="77777777" w:rsidR="00EB29B2" w:rsidRPr="00635029" w:rsidRDefault="00635029" w:rsidP="00635029">
            <w:pPr>
              <w:pStyle w:val="Heading2"/>
              <w:spacing w:after="40"/>
              <w:outlineLvl w:val="1"/>
              <w:rPr>
                <w:b w:val="0"/>
              </w:rPr>
            </w:pPr>
            <w:r w:rsidRPr="00875D7D">
              <w:rPr>
                <w:b w:val="0"/>
                <w:color w:val="92432E"/>
              </w:rPr>
              <w:t>Barefoot Dr</w:t>
            </w:r>
            <w:r w:rsidRPr="00635029">
              <w:rPr>
                <w:b w:val="0"/>
              </w:rPr>
              <w:t>. course 10 classes</w:t>
            </w:r>
          </w:p>
          <w:p w14:paraId="6E3D447A" w14:textId="77777777" w:rsidR="00635029" w:rsidRPr="00635029" w:rsidRDefault="00635029">
            <w:pPr>
              <w:spacing w:after="40"/>
            </w:pPr>
            <w:r w:rsidRPr="00875D7D">
              <w:rPr>
                <w:color w:val="auto"/>
              </w:rPr>
              <w:t xml:space="preserve">Health and longevity </w:t>
            </w:r>
            <w:r w:rsidRPr="00635029">
              <w:t>20 classes</w:t>
            </w:r>
          </w:p>
          <w:p w14:paraId="3F78F81A" w14:textId="77777777" w:rsidR="00635029" w:rsidRPr="00635029" w:rsidRDefault="00635029">
            <w:pPr>
              <w:spacing w:after="40"/>
            </w:pPr>
            <w:r w:rsidRPr="00635029">
              <w:t>Homeopathic 23 classes</w:t>
            </w:r>
          </w:p>
          <w:p w14:paraId="1ED2D9FC" w14:textId="77777777" w:rsidR="00635029" w:rsidRPr="00635029" w:rsidRDefault="00635029">
            <w:pPr>
              <w:spacing w:after="40"/>
            </w:pPr>
            <w:r w:rsidRPr="00875D7D">
              <w:rPr>
                <w:color w:val="00B050"/>
              </w:rPr>
              <w:t xml:space="preserve">Iridology Level 1 </w:t>
            </w:r>
            <w:r w:rsidRPr="00635029">
              <w:t>6 classes</w:t>
            </w:r>
          </w:p>
          <w:p w14:paraId="1A01588A" w14:textId="77777777" w:rsidR="00635029" w:rsidRDefault="00635029">
            <w:pPr>
              <w:spacing w:after="40"/>
            </w:pPr>
            <w:r w:rsidRPr="006322F0">
              <w:rPr>
                <w:color w:val="BF9800" w:themeColor="accent3" w:themeShade="BF"/>
              </w:rPr>
              <w:t xml:space="preserve">Holistic Nutrition </w:t>
            </w:r>
            <w:r w:rsidRPr="00635029">
              <w:t>7 classes</w:t>
            </w:r>
          </w:p>
        </w:tc>
        <w:tc>
          <w:tcPr>
            <w:tcW w:w="3584" w:type="dxa"/>
            <w:tcMar>
              <w:right w:w="0" w:type="dxa"/>
            </w:tcMar>
          </w:tcPr>
          <w:p w14:paraId="40AE5E41" w14:textId="77777777" w:rsidR="00EB29B2" w:rsidRPr="00635029" w:rsidRDefault="00635029" w:rsidP="00635029">
            <w:pPr>
              <w:pStyle w:val="Heading2"/>
              <w:spacing w:after="40"/>
              <w:outlineLvl w:val="1"/>
              <w:rPr>
                <w:b w:val="0"/>
              </w:rPr>
            </w:pPr>
            <w:r w:rsidRPr="00004618">
              <w:rPr>
                <w:b w:val="0"/>
                <w:color w:val="871A86" w:themeColor="accent6" w:themeShade="BF"/>
              </w:rPr>
              <w:t xml:space="preserve">Basic introduction to essential oils </w:t>
            </w:r>
            <w:r w:rsidRPr="00635029">
              <w:rPr>
                <w:b w:val="0"/>
              </w:rPr>
              <w:t xml:space="preserve">10 classes    </w:t>
            </w:r>
            <w:r w:rsidRPr="00004618">
              <w:rPr>
                <w:b w:val="0"/>
                <w:color w:val="871A86" w:themeColor="accent6" w:themeShade="BF"/>
              </w:rPr>
              <w:t xml:space="preserve">Aromacology and chemistry of essential oils </w:t>
            </w:r>
            <w:r w:rsidRPr="00635029">
              <w:rPr>
                <w:b w:val="0"/>
              </w:rPr>
              <w:t xml:space="preserve">20 classes    </w:t>
            </w:r>
            <w:r w:rsidR="00004618" w:rsidRPr="00004618">
              <w:rPr>
                <w:b w:val="0"/>
                <w:color w:val="871A86" w:themeColor="accent6" w:themeShade="BF"/>
              </w:rPr>
              <w:t>T</w:t>
            </w:r>
            <w:r w:rsidRPr="00004618">
              <w:rPr>
                <w:b w:val="0"/>
                <w:color w:val="871A86" w:themeColor="accent6" w:themeShade="BF"/>
              </w:rPr>
              <w:t xml:space="preserve">welve oils of ancient Scripture </w:t>
            </w:r>
            <w:r w:rsidRPr="00635029">
              <w:rPr>
                <w:b w:val="0"/>
              </w:rPr>
              <w:t xml:space="preserve">6 classes    </w:t>
            </w:r>
            <w:r w:rsidR="00004618" w:rsidRPr="00004618">
              <w:rPr>
                <w:b w:val="0"/>
                <w:color w:val="871A86" w:themeColor="accent6" w:themeShade="BF"/>
              </w:rPr>
              <w:t>Chinese M</w:t>
            </w:r>
            <w:r w:rsidRPr="00004618">
              <w:rPr>
                <w:b w:val="0"/>
                <w:color w:val="871A86" w:themeColor="accent6" w:themeShade="BF"/>
              </w:rPr>
              <w:t>edic</w:t>
            </w:r>
            <w:r w:rsidR="00004618" w:rsidRPr="00004618">
              <w:rPr>
                <w:b w:val="0"/>
                <w:color w:val="871A86" w:themeColor="accent6" w:themeShade="BF"/>
              </w:rPr>
              <w:t>al A</w:t>
            </w:r>
            <w:r w:rsidRPr="00004618">
              <w:rPr>
                <w:b w:val="0"/>
                <w:color w:val="871A86" w:themeColor="accent6" w:themeShade="BF"/>
              </w:rPr>
              <w:t xml:space="preserve">pplication to essential oils </w:t>
            </w:r>
            <w:r w:rsidRPr="00635029">
              <w:rPr>
                <w:b w:val="0"/>
              </w:rPr>
              <w:t xml:space="preserve">  </w:t>
            </w:r>
          </w:p>
        </w:tc>
      </w:tr>
    </w:tbl>
    <w:p w14:paraId="7352B994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89E28" w14:textId="77777777" w:rsidR="00AF2EC5" w:rsidRDefault="00AF2EC5">
      <w:pPr>
        <w:spacing w:before="0" w:after="0"/>
      </w:pPr>
      <w:r>
        <w:separator/>
      </w:r>
    </w:p>
  </w:endnote>
  <w:endnote w:type="continuationSeparator" w:id="0">
    <w:p w14:paraId="20159836" w14:textId="77777777" w:rsidR="00AF2EC5" w:rsidRDefault="00AF2E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C066C" w14:textId="77777777" w:rsidR="00AF2EC5" w:rsidRDefault="00AF2EC5">
      <w:pPr>
        <w:spacing w:before="0" w:after="0"/>
      </w:pPr>
      <w:r>
        <w:separator/>
      </w:r>
    </w:p>
  </w:footnote>
  <w:footnote w:type="continuationSeparator" w:id="0">
    <w:p w14:paraId="322488AE" w14:textId="77777777" w:rsidR="00AF2EC5" w:rsidRDefault="00AF2EC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9/30/2019"/>
    <w:docVar w:name="MonthStart" w:val="9/1/2019"/>
  </w:docVars>
  <w:rsids>
    <w:rsidRoot w:val="0070005E"/>
    <w:rsid w:val="00004618"/>
    <w:rsid w:val="00040461"/>
    <w:rsid w:val="000C102C"/>
    <w:rsid w:val="0012402F"/>
    <w:rsid w:val="00146213"/>
    <w:rsid w:val="00177FC9"/>
    <w:rsid w:val="001C3380"/>
    <w:rsid w:val="001D65F5"/>
    <w:rsid w:val="00214964"/>
    <w:rsid w:val="00235705"/>
    <w:rsid w:val="002B5A2F"/>
    <w:rsid w:val="002E6103"/>
    <w:rsid w:val="00315C29"/>
    <w:rsid w:val="004C3597"/>
    <w:rsid w:val="004D589B"/>
    <w:rsid w:val="005A62D8"/>
    <w:rsid w:val="005C48AE"/>
    <w:rsid w:val="006322F0"/>
    <w:rsid w:val="00635029"/>
    <w:rsid w:val="00652D10"/>
    <w:rsid w:val="006C4443"/>
    <w:rsid w:val="0070005E"/>
    <w:rsid w:val="007060B9"/>
    <w:rsid w:val="007F0442"/>
    <w:rsid w:val="00806578"/>
    <w:rsid w:val="00816B62"/>
    <w:rsid w:val="00834BFB"/>
    <w:rsid w:val="00875D7D"/>
    <w:rsid w:val="008A5F60"/>
    <w:rsid w:val="008E56AE"/>
    <w:rsid w:val="009064E9"/>
    <w:rsid w:val="0096730A"/>
    <w:rsid w:val="009C628E"/>
    <w:rsid w:val="00A16B08"/>
    <w:rsid w:val="00AA767D"/>
    <w:rsid w:val="00AD76BD"/>
    <w:rsid w:val="00AF2EC5"/>
    <w:rsid w:val="00B14B60"/>
    <w:rsid w:val="00B80836"/>
    <w:rsid w:val="00BA70B9"/>
    <w:rsid w:val="00BB1870"/>
    <w:rsid w:val="00BD5287"/>
    <w:rsid w:val="00BE4F9B"/>
    <w:rsid w:val="00C90599"/>
    <w:rsid w:val="00CB0004"/>
    <w:rsid w:val="00CB33F5"/>
    <w:rsid w:val="00E04A4D"/>
    <w:rsid w:val="00E765D1"/>
    <w:rsid w:val="00EA2B13"/>
    <w:rsid w:val="00EB29B2"/>
    <w:rsid w:val="00EC428B"/>
    <w:rsid w:val="00F8659A"/>
    <w:rsid w:val="00F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4CBAC"/>
  <w15:docId w15:val="{97CAD984-A3B4-4C07-89FB-35738773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hea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450D6EC9BA4F8C83EE8CD325C7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5319-2268-437A-A7CE-CA2D83EC03CF}"/>
      </w:docPartPr>
      <w:docPartBody>
        <w:p w:rsidR="0049049D" w:rsidRDefault="0049049D">
          <w:pPr>
            <w:pStyle w:val="EC450D6EC9BA4F8C83EE8CD325C7FB31"/>
          </w:pPr>
          <w:r>
            <w:t>Monday</w:t>
          </w:r>
        </w:p>
      </w:docPartBody>
    </w:docPart>
    <w:docPart>
      <w:docPartPr>
        <w:name w:val="BDA2545BE90D40AFA0C9946D9A9A9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A8FD-67DE-40BE-AD00-81E88D6A5F59}"/>
      </w:docPartPr>
      <w:docPartBody>
        <w:p w:rsidR="0049049D" w:rsidRDefault="0049049D">
          <w:pPr>
            <w:pStyle w:val="BDA2545BE90D40AFA0C9946D9A9A9B9B"/>
          </w:pPr>
          <w:r>
            <w:t>Tuesday</w:t>
          </w:r>
        </w:p>
      </w:docPartBody>
    </w:docPart>
    <w:docPart>
      <w:docPartPr>
        <w:name w:val="D371B45079A44807A194F1511144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3D6C-C288-4F0A-9C41-A24AA23A67E8}"/>
      </w:docPartPr>
      <w:docPartBody>
        <w:p w:rsidR="0049049D" w:rsidRDefault="0049049D">
          <w:pPr>
            <w:pStyle w:val="D371B45079A44807A194F1511144168E"/>
          </w:pPr>
          <w:r>
            <w:t>Wednesday</w:t>
          </w:r>
        </w:p>
      </w:docPartBody>
    </w:docPart>
    <w:docPart>
      <w:docPartPr>
        <w:name w:val="3480B22B4AEF4E87A93EAF114EDB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74E5D-41F4-4556-A33B-C00441B3A404}"/>
      </w:docPartPr>
      <w:docPartBody>
        <w:p w:rsidR="0049049D" w:rsidRDefault="0049049D">
          <w:pPr>
            <w:pStyle w:val="3480B22B4AEF4E87A93EAF114EDB7BA3"/>
          </w:pPr>
          <w:r>
            <w:t>Thursday</w:t>
          </w:r>
        </w:p>
      </w:docPartBody>
    </w:docPart>
    <w:docPart>
      <w:docPartPr>
        <w:name w:val="8562128884CE43CC86CD2A464B6E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3AF1-FA7B-414D-AE91-E25FEFE9126D}"/>
      </w:docPartPr>
      <w:docPartBody>
        <w:p w:rsidR="0049049D" w:rsidRDefault="0049049D">
          <w:pPr>
            <w:pStyle w:val="8562128884CE43CC86CD2A464B6ECD40"/>
          </w:pPr>
          <w:r>
            <w:t>Friday</w:t>
          </w:r>
        </w:p>
      </w:docPartBody>
    </w:docPart>
    <w:docPart>
      <w:docPartPr>
        <w:name w:val="5A6982EB16894748A2BA6F7E943A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6A6A-C44F-4738-B3C3-F6F18DE6B73A}"/>
      </w:docPartPr>
      <w:docPartBody>
        <w:p w:rsidR="0049049D" w:rsidRDefault="0049049D">
          <w:pPr>
            <w:pStyle w:val="5A6982EB16894748A2BA6F7E943A9948"/>
          </w:pPr>
          <w:r>
            <w:t>Saturday</w:t>
          </w:r>
        </w:p>
      </w:docPartBody>
    </w:docPart>
    <w:docPart>
      <w:docPartPr>
        <w:name w:val="91FD5CE856904F2AAD12AE68FC15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C7A5-EDB2-4E35-BFDC-E8C0A52C111B}"/>
      </w:docPartPr>
      <w:docPartBody>
        <w:p w:rsidR="0049049D" w:rsidRDefault="0049049D">
          <w:pPr>
            <w:pStyle w:val="91FD5CE856904F2AAD12AE68FC159001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9D"/>
    <w:rsid w:val="00043128"/>
    <w:rsid w:val="000E472E"/>
    <w:rsid w:val="002A1788"/>
    <w:rsid w:val="00343CC0"/>
    <w:rsid w:val="00437156"/>
    <w:rsid w:val="0049049D"/>
    <w:rsid w:val="006B0CA1"/>
    <w:rsid w:val="0077461F"/>
    <w:rsid w:val="007C14C0"/>
    <w:rsid w:val="008953AB"/>
    <w:rsid w:val="00A47968"/>
    <w:rsid w:val="00AD79A5"/>
    <w:rsid w:val="00EF24B0"/>
    <w:rsid w:val="00F03B4A"/>
    <w:rsid w:val="00F9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450D6EC9BA4F8C83EE8CD325C7FB31">
    <w:name w:val="EC450D6EC9BA4F8C83EE8CD325C7FB31"/>
  </w:style>
  <w:style w:type="paragraph" w:customStyle="1" w:styleId="BDA2545BE90D40AFA0C9946D9A9A9B9B">
    <w:name w:val="BDA2545BE90D40AFA0C9946D9A9A9B9B"/>
  </w:style>
  <w:style w:type="paragraph" w:customStyle="1" w:styleId="D371B45079A44807A194F1511144168E">
    <w:name w:val="D371B45079A44807A194F1511144168E"/>
  </w:style>
  <w:style w:type="paragraph" w:customStyle="1" w:styleId="3480B22B4AEF4E87A93EAF114EDB7BA3">
    <w:name w:val="3480B22B4AEF4E87A93EAF114EDB7BA3"/>
  </w:style>
  <w:style w:type="paragraph" w:customStyle="1" w:styleId="8562128884CE43CC86CD2A464B6ECD40">
    <w:name w:val="8562128884CE43CC86CD2A464B6ECD40"/>
  </w:style>
  <w:style w:type="paragraph" w:customStyle="1" w:styleId="5A6982EB16894748A2BA6F7E943A9948">
    <w:name w:val="5A6982EB16894748A2BA6F7E943A9948"/>
  </w:style>
  <w:style w:type="paragraph" w:customStyle="1" w:styleId="91FD5CE856904F2AAD12AE68FC159001">
    <w:name w:val="91FD5CE856904F2AAD12AE68FC159001"/>
  </w:style>
  <w:style w:type="paragraph" w:customStyle="1" w:styleId="0ECA13B80A3746A2B05117E610884351">
    <w:name w:val="0ECA13B80A3746A2B05117E610884351"/>
  </w:style>
  <w:style w:type="paragraph" w:customStyle="1" w:styleId="6BCA375D6D7A4ADBBCEA1B1C780440D0">
    <w:name w:val="6BCA375D6D7A4ADBBCEA1B1C780440D0"/>
  </w:style>
  <w:style w:type="paragraph" w:customStyle="1" w:styleId="E06382D3B2B9443FA5D85CEF92FFFCD7">
    <w:name w:val="E06382D3B2B9443FA5D85CEF92FFFCD7"/>
  </w:style>
  <w:style w:type="paragraph" w:customStyle="1" w:styleId="764FF6FD856742C29FE0CCFEBD4AFF8B">
    <w:name w:val="764FF6FD856742C29FE0CCFEBD4AFF8B"/>
  </w:style>
  <w:style w:type="paragraph" w:customStyle="1" w:styleId="1DFED04C24DF45EDB9D19BE6EC2C2792">
    <w:name w:val="1DFED04C24DF45EDB9D19BE6EC2C2792"/>
  </w:style>
  <w:style w:type="paragraph" w:customStyle="1" w:styleId="626ADBE5016048C3A4FF0A402B738CCE">
    <w:name w:val="626ADBE5016048C3A4FF0A402B738CCE"/>
  </w:style>
  <w:style w:type="paragraph" w:customStyle="1" w:styleId="1CC219656DF94D5B89C5AE48C3A50AB9">
    <w:name w:val="1CC219656DF94D5B89C5AE48C3A50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B5A7-4A53-42ED-A1D5-CEAE49CF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 AI</dc:creator>
  <cp:keywords/>
  <dc:description/>
  <cp:lastModifiedBy>OH AI</cp:lastModifiedBy>
  <cp:revision>2</cp:revision>
  <cp:lastPrinted>2020-06-17T19:21:00Z</cp:lastPrinted>
  <dcterms:created xsi:type="dcterms:W3CDTF">2020-08-03T17:30:00Z</dcterms:created>
  <dcterms:modified xsi:type="dcterms:W3CDTF">2020-08-03T17:30:00Z</dcterms:modified>
  <cp:category/>
</cp:coreProperties>
</file>