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2CA21874" w:rsidP="2CA21874" w:rsidRDefault="2CA21874" w14:paraId="2BDA4AC8" w14:textId="29CA77A9">
      <w:pPr>
        <w:rPr>
          <w:i w:val="1"/>
          <w:iCs w:val="1"/>
          <w:sz w:val="72"/>
          <w:szCs w:val="72"/>
        </w:rPr>
      </w:pPr>
    </w:p>
    <w:p xmlns:wp14="http://schemas.microsoft.com/office/word/2010/wordml" w:rsidR="005059DE" w:rsidP="2CA21874" w:rsidRDefault="00071FDA" w14:paraId="73A4073E" wp14:textId="457C2656">
      <w:pPr>
        <w:jc w:val="center"/>
        <w:rPr>
          <w:i w:val="1"/>
          <w:iCs w:val="1"/>
          <w:sz w:val="72"/>
          <w:szCs w:val="72"/>
        </w:rPr>
      </w:pPr>
      <w:r>
        <w:rPr>
          <w:noProof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176DEFA" wp14:editId="777777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75985" cy="457200"/>
                <wp:effectExtent l="25400" t="19050" r="27940" b="1905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5059DE" w:rsidR="00810E38" w:rsidP="005059DE" w:rsidRDefault="00810E38" w14:paraId="5AFD72CD" wp14:textId="77777777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5059DE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AMERICAN EXPRESS RETIREES ASSOCIATION</w:t>
                            </w:r>
                          </w:p>
                          <w:p xmlns:wp14="http://schemas.microsoft.com/office/word/2010/wordml" w:rsidRPr="00195DBF" w:rsidR="00810E38" w:rsidP="00195DBF" w:rsidRDefault="00810E38" w14:paraId="48BDD45C" wp14:textId="77777777">
                            <w:pPr>
                              <w:shd w:val="clear" w:color="auto" w:fill="5B9BD5"/>
                              <w:rPr>
                                <w:b/>
                                <w:color w:val="FFFFFF"/>
                                <w:szCs w:val="22"/>
                              </w:rPr>
                            </w:pPr>
                            <w:r w:rsidRPr="005059DE">
                              <w:rPr>
                                <w:b/>
                                <w:color w:val="FFFFFF"/>
                              </w:rPr>
                              <w:t xml:space="preserve">                                      </w:t>
                            </w:r>
                            <w:r w:rsidR="00195DBF">
                              <w:rPr>
                                <w:b/>
                                <w:color w:val="FFFFFF"/>
                              </w:rPr>
                              <w:t xml:space="preserve">              </w:t>
                            </w:r>
                          </w:p>
                          <w:p xmlns:wp14="http://schemas.microsoft.com/office/word/2010/wordml" w:rsidR="00810E38" w:rsidP="005059DE" w:rsidRDefault="00810E38" w14:paraId="672A665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810E38" w:rsidP="00195DBF" w:rsidRDefault="00810E38" w14:paraId="0A37501D" wp14:textId="77777777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0E544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position:absolute;margin-left:0;margin-top:0;width:470.55pt;height:3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spid="_x0000_s1026" fillcolor="#5b9bd5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">
                <v:shadow color="#1f4d78" opacity=".5" offset="1pt"/>
                <v:textbox>
                  <w:txbxContent>
                    <w:p w:rsidRPr="005059DE" w:rsidR="00810E38" w:rsidP="005059DE" w:rsidRDefault="00810E38" w14:paraId="19F51ACD" wp14:textId="77777777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5059DE">
                        <w:rPr>
                          <w:b/>
                          <w:color w:val="FFFFFF"/>
                          <w:sz w:val="36"/>
                          <w:szCs w:val="36"/>
                        </w:rPr>
                        <w:t>AMERICAN EXPRESS RETIREES ASSOCIATION</w:t>
                      </w:r>
                    </w:p>
                    <w:p w:rsidRPr="00195DBF" w:rsidR="00810E38" w:rsidP="00195DBF" w:rsidRDefault="00810E38" w14:paraId="26CFB3DE" wp14:textId="77777777">
                      <w:pPr>
                        <w:shd w:val="clear" w:color="auto" w:fill="5B9BD5"/>
                        <w:rPr>
                          <w:b/>
                          <w:color w:val="FFFFFF"/>
                          <w:szCs w:val="22"/>
                        </w:rPr>
                      </w:pPr>
                      <w:r w:rsidRPr="005059DE">
                        <w:rPr>
                          <w:b/>
                          <w:color w:val="FFFFFF"/>
                        </w:rPr>
                        <w:t xml:space="preserve">                                      </w:t>
                      </w:r>
                      <w:r w:rsidR="00195DBF">
                        <w:rPr>
                          <w:b/>
                          <w:color w:val="FFFFFF"/>
                        </w:rPr>
                        <w:t xml:space="preserve">              </w:t>
                      </w:r>
                    </w:p>
                    <w:p w:rsidR="00810E38" w:rsidP="005059DE" w:rsidRDefault="00810E38" w14:paraId="5DAB6C7B" wp14:textId="77777777">
                      <w:pPr>
                        <w:jc w:val="center"/>
                      </w:pPr>
                    </w:p>
                    <w:p w:rsidR="00810E38" w:rsidP="00195DBF" w:rsidRDefault="00810E38" w14:paraId="02EB378F" wp14:textId="77777777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2CA21874" w:rsidR="078C64DD">
        <w:rPr>
          <w:i w:val="1"/>
          <w:iCs w:val="1"/>
          <w:sz w:val="72"/>
          <w:szCs w:val="72"/>
        </w:rPr>
        <w:t>FRIENDS-FOOD-FUN</w:t>
      </w:r>
    </w:p>
    <w:p xmlns:wp14="http://schemas.microsoft.com/office/word/2010/wordml" w:rsidRPr="008947D0" w:rsidR="000654E4" w:rsidP="000654E4" w:rsidRDefault="000654E4" w14:paraId="6A05A809" wp14:textId="77777777">
      <w:pPr>
        <w:ind w:left="5040" w:firstLine="720"/>
        <w:rPr>
          <w:i/>
          <w:sz w:val="20"/>
          <w:szCs w:val="20"/>
        </w:rPr>
      </w:pPr>
    </w:p>
    <w:p xmlns:wp14="http://schemas.microsoft.com/office/word/2010/wordml" w:rsidR="000654E4" w:rsidP="2CA21874" w:rsidRDefault="00071FDA" w14:paraId="29D6B04F" wp14:textId="337E8342">
      <w:pPr>
        <w:pStyle w:val="Normal"/>
        <w:suppressLineNumbers w:val="0"/>
        <w:bidi w:val="0"/>
        <w:spacing w:before="0" w:beforeAutospacing="off" w:after="0" w:afterAutospacing="off" w:line="259" w:lineRule="auto"/>
        <w:ind w:left="2160" w:right="0" w:firstLine="720"/>
        <w:jc w:val="left"/>
      </w:pPr>
      <w:r w:rsidR="64E03143">
        <w:rPr/>
        <w:t xml:space="preserve">      </w:t>
      </w:r>
      <w:r w:rsidR="00071FDA">
        <w:drawing>
          <wp:inline xmlns:wp14="http://schemas.microsoft.com/office/word/2010/wordprocessingDrawing" wp14:editId="086AA2C8" wp14:anchorId="2F1FA16B">
            <wp:extent cx="1181100" cy="1371600"/>
            <wp:effectExtent l="0" t="0" r="0" b="0"/>
            <wp:docPr id="3" name="Picture 3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F01FE11">
        <w:drawing>
          <wp:inline xmlns:wp14="http://schemas.microsoft.com/office/word/2010/wordprocessingDrawing" wp14:editId="1268DAE3" wp14:anchorId="2E8B4B2D">
            <wp:extent cx="1181100" cy="1371600"/>
            <wp:effectExtent l="0" t="0" r="0" b="0"/>
            <wp:docPr id="668764240" name="Picture 3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654E4" w:rsidP="000654E4" w:rsidRDefault="000654E4" w14:paraId="30AD2919" wp14:textId="77777777">
      <w:pPr>
        <w:ind w:left="4320" w:firstLine="720"/>
      </w:pPr>
      <w:r>
        <w:t xml:space="preserve">                     </w:t>
      </w:r>
    </w:p>
    <w:p xmlns:wp14="http://schemas.microsoft.com/office/word/2010/wordml" w:rsidRPr="00BB6C60" w:rsidR="000654E4" w:rsidP="2CA21874" w:rsidRDefault="000654E4" w14:paraId="29AF4532" wp14:textId="7FEAB6AE">
      <w:pPr>
        <w:jc w:val="left"/>
        <w:rPr>
          <w:b w:val="1"/>
          <w:bCs w:val="1"/>
          <w:i w:val="1"/>
          <w:iCs w:val="1"/>
          <w:sz w:val="32"/>
          <w:szCs w:val="32"/>
        </w:rPr>
      </w:pPr>
      <w:r>
        <w:tab/>
      </w:r>
      <w:r>
        <w:tab/>
      </w:r>
      <w:r w:rsidRPr="00BB6C60" w:rsidR="000654E4">
        <w:rPr/>
        <w:t xml:space="preserve">     </w:t>
      </w:r>
      <w:r w:rsidRPr="2CA21874" w:rsidR="32CABA0C">
        <w:rPr>
          <w:b w:val="1"/>
          <w:bCs w:val="1"/>
          <w:i w:val="1"/>
          <w:iCs w:val="1"/>
          <w:sz w:val="32"/>
          <w:szCs w:val="32"/>
        </w:rPr>
        <w:t xml:space="preserve">Our Annual </w:t>
      </w:r>
      <w:r w:rsidRPr="2CA21874" w:rsidR="000654E4">
        <w:rPr>
          <w:b w:val="1"/>
          <w:bCs w:val="1"/>
          <w:i w:val="1"/>
          <w:iCs w:val="1"/>
          <w:sz w:val="32"/>
          <w:szCs w:val="32"/>
        </w:rPr>
        <w:t xml:space="preserve">Thanksgiving Feast &amp; Meeting in the park</w:t>
      </w:r>
      <w:r w:rsidRPr="2CA21874" w:rsidR="000654E4">
        <w:rPr>
          <w:b w:val="1"/>
          <w:bCs w:val="1"/>
          <w:i w:val="1"/>
          <w:iCs w:val="1"/>
          <w:sz w:val="32"/>
          <w:szCs w:val="32"/>
        </w:rPr>
        <w:t xml:space="preserve">. </w:t>
      </w:r>
    </w:p>
    <w:p xmlns:wp14="http://schemas.microsoft.com/office/word/2010/wordml" w:rsidRPr="00BB6C60" w:rsidR="000654E4" w:rsidP="000654E4" w:rsidRDefault="000654E4" w14:paraId="5A39BBE3" wp14:textId="77777777">
      <w:pPr>
        <w:ind w:left="720"/>
        <w:rPr>
          <w:b/>
          <w:i/>
          <w:sz w:val="20"/>
          <w:szCs w:val="20"/>
        </w:rPr>
      </w:pPr>
    </w:p>
    <w:p xmlns:wp14="http://schemas.microsoft.com/office/word/2010/wordml" w:rsidRPr="00BB6C60" w:rsidR="000654E4" w:rsidP="7121B117" w:rsidRDefault="000654E4" w14:paraId="4393BFDA" wp14:textId="5E6C7D04">
      <w:pPr>
        <w:ind w:firstLine="720"/>
        <w:rPr>
          <w:b w:val="1"/>
          <w:bCs w:val="1"/>
          <w:i w:val="1"/>
          <w:iCs w:val="1"/>
          <w:sz w:val="32"/>
          <w:szCs w:val="32"/>
        </w:rPr>
      </w:pPr>
      <w:r w:rsidRPr="7121B117" w:rsidR="078C64DD">
        <w:rPr>
          <w:b w:val="1"/>
          <w:bCs w:val="1"/>
          <w:i w:val="1"/>
          <w:iCs w:val="1"/>
          <w:sz w:val="32"/>
          <w:szCs w:val="32"/>
        </w:rPr>
        <w:t xml:space="preserve">            Please attend as we will be electing our </w:t>
      </w:r>
      <w:r w:rsidRPr="7121B117" w:rsidR="118C3E6E">
        <w:rPr>
          <w:b w:val="1"/>
          <w:bCs w:val="1"/>
          <w:i w:val="1"/>
          <w:iCs w:val="1"/>
          <w:sz w:val="32"/>
          <w:szCs w:val="32"/>
        </w:rPr>
        <w:t>P</w:t>
      </w:r>
      <w:r w:rsidRPr="7121B117" w:rsidR="078C64DD">
        <w:rPr>
          <w:b w:val="1"/>
          <w:bCs w:val="1"/>
          <w:i w:val="1"/>
          <w:iCs w:val="1"/>
          <w:sz w:val="32"/>
          <w:szCs w:val="32"/>
        </w:rPr>
        <w:t>resident a</w:t>
      </w:r>
      <w:r w:rsidRPr="7121B117" w:rsidR="042C122F">
        <w:rPr>
          <w:b w:val="1"/>
          <w:bCs w:val="1"/>
          <w:i w:val="1"/>
          <w:iCs w:val="1"/>
          <w:sz w:val="32"/>
          <w:szCs w:val="32"/>
        </w:rPr>
        <w:t>nd Secretary</w:t>
      </w:r>
      <w:r w:rsidRPr="7121B117" w:rsidR="078C64DD">
        <w:rPr>
          <w:b w:val="1"/>
          <w:bCs w:val="1"/>
          <w:i w:val="1"/>
          <w:iCs w:val="1"/>
          <w:sz w:val="32"/>
          <w:szCs w:val="32"/>
        </w:rPr>
        <w:t>.</w:t>
      </w:r>
    </w:p>
    <w:p xmlns:wp14="http://schemas.microsoft.com/office/word/2010/wordml" w:rsidRPr="00BB6C60" w:rsidR="000654E4" w:rsidP="2CA21874" w:rsidRDefault="000654E4" w14:paraId="41C8F396" wp14:textId="511C5381">
      <w:pPr>
        <w:ind/>
        <w:jc w:val="center"/>
        <w:rPr>
          <w:b w:val="1"/>
          <w:bCs w:val="1"/>
          <w:i w:val="1"/>
          <w:iCs w:val="1"/>
          <w:sz w:val="32"/>
          <w:szCs w:val="32"/>
        </w:rPr>
      </w:pPr>
      <w:r w:rsidRPr="2CA21874" w:rsidR="000654E4">
        <w:rPr>
          <w:b w:val="1"/>
          <w:bCs w:val="1"/>
          <w:i w:val="1"/>
          <w:iCs w:val="1"/>
          <w:sz w:val="32"/>
          <w:szCs w:val="32"/>
        </w:rPr>
        <w:t xml:space="preserve">Games / Prize Drawings / </w:t>
      </w:r>
      <w:r w:rsidRPr="2CA21874" w:rsidR="577FC003">
        <w:rPr>
          <w:b w:val="1"/>
          <w:bCs w:val="1"/>
          <w:i w:val="1"/>
          <w:iCs w:val="1"/>
          <w:sz w:val="32"/>
          <w:szCs w:val="32"/>
        </w:rPr>
        <w:t>Good Food</w:t>
      </w:r>
    </w:p>
    <w:p xmlns:wp14="http://schemas.microsoft.com/office/word/2010/wordml" w:rsidRPr="00BB6C60" w:rsidR="000654E4" w:rsidP="000654E4" w:rsidRDefault="000654E4" w14:paraId="14F816B7" wp14:textId="341D7242">
      <w:pPr>
        <w:ind w:firstLine="720"/>
      </w:pPr>
      <w:r w:rsidRPr="00BB6C60">
        <w:rPr>
          <w:b/>
          <w:i/>
          <w:sz w:val="36"/>
          <w:szCs w:val="36"/>
        </w:rPr>
        <w:tab/>
      </w:r>
      <w:r w:rsidRPr="2CA21874" w:rsidR="2B8A73AC">
        <w:rPr>
          <w:b w:val="1"/>
          <w:bCs w:val="1"/>
          <w:i w:val="1"/>
          <w:iCs w:val="1"/>
          <w:sz w:val="36"/>
          <w:szCs w:val="36"/>
        </w:rPr>
        <w:t>Thursday</w:t>
      </w:r>
      <w:r w:rsidRPr="2CA21874" w:rsidR="000654E4">
        <w:rPr>
          <w:b w:val="1"/>
          <w:bCs w:val="1"/>
          <w:i w:val="1"/>
          <w:iCs w:val="1"/>
          <w:sz w:val="36"/>
          <w:szCs w:val="36"/>
        </w:rPr>
        <w:t>, November 1</w:t>
      </w:r>
      <w:r w:rsidRPr="2CA21874" w:rsidR="62D68C7B">
        <w:rPr>
          <w:b w:val="1"/>
          <w:bCs w:val="1"/>
          <w:i w:val="1"/>
          <w:iCs w:val="1"/>
          <w:sz w:val="36"/>
          <w:szCs w:val="36"/>
        </w:rPr>
        <w:t>3t</w:t>
      </w:r>
      <w:r w:rsidRPr="2CA21874" w:rsidR="000654E4">
        <w:rPr>
          <w:b w:val="1"/>
          <w:bCs w:val="1"/>
          <w:i w:val="1"/>
          <w:iCs w:val="1"/>
          <w:sz w:val="36"/>
          <w:szCs w:val="36"/>
        </w:rPr>
        <w:t>h, 202</w:t>
      </w:r>
      <w:r w:rsidRPr="2CA21874" w:rsidR="025C3897">
        <w:rPr>
          <w:b w:val="1"/>
          <w:bCs w:val="1"/>
          <w:i w:val="1"/>
          <w:iCs w:val="1"/>
          <w:sz w:val="36"/>
          <w:szCs w:val="36"/>
        </w:rPr>
        <w:t>5</w:t>
      </w:r>
      <w:r w:rsidRPr="2CA21874" w:rsidR="000654E4">
        <w:rPr>
          <w:b w:val="1"/>
          <w:bCs w:val="1"/>
          <w:i w:val="1"/>
          <w:iCs w:val="1"/>
          <w:sz w:val="36"/>
          <w:szCs w:val="36"/>
        </w:rPr>
        <w:t xml:space="preserve"> @ 11:00 a.m. till 3:00 p.m.</w:t>
      </w:r>
    </w:p>
    <w:p xmlns:wp14="http://schemas.microsoft.com/office/word/2010/wordml" w:rsidRPr="00BB6C60" w:rsidR="000654E4" w:rsidP="000654E4" w:rsidRDefault="000654E4" w14:paraId="18B0C1BE" wp14:textId="77777777">
      <w:pPr>
        <w:ind w:left="2160" w:hanging="720"/>
        <w:rPr>
          <w:b/>
          <w:i/>
          <w:sz w:val="36"/>
          <w:szCs w:val="36"/>
        </w:rPr>
      </w:pPr>
      <w:r w:rsidRPr="00BB6C60">
        <w:rPr>
          <w:b/>
          <w:i/>
          <w:sz w:val="36"/>
          <w:szCs w:val="36"/>
        </w:rPr>
        <w:t xml:space="preserve">Where: </w:t>
      </w:r>
      <w:r w:rsidRPr="00BB6C60">
        <w:rPr>
          <w:b/>
          <w:i/>
          <w:sz w:val="36"/>
          <w:szCs w:val="36"/>
        </w:rPr>
        <w:tab/>
      </w:r>
      <w:r w:rsidRPr="00BB6C60">
        <w:rPr>
          <w:b/>
          <w:i/>
          <w:sz w:val="36"/>
          <w:szCs w:val="36"/>
        </w:rPr>
        <w:t>Sahuaro Ranch Park (Ramada 1)</w:t>
      </w:r>
    </w:p>
    <w:p xmlns:wp14="http://schemas.microsoft.com/office/word/2010/wordml" w:rsidRPr="00BB6C60" w:rsidR="000654E4" w:rsidP="000654E4" w:rsidRDefault="000654E4" w14:paraId="7961040C" wp14:textId="77777777">
      <w:pPr>
        <w:ind w:left="1440" w:firstLine="720"/>
      </w:pPr>
      <w:r w:rsidRPr="00BB6C60">
        <w:rPr>
          <w:b/>
          <w:i/>
          <w:sz w:val="36"/>
          <w:szCs w:val="36"/>
        </w:rPr>
        <w:t>9802 N 59</w:t>
      </w:r>
      <w:r w:rsidRPr="00BB6C60">
        <w:rPr>
          <w:b/>
          <w:i/>
          <w:sz w:val="36"/>
          <w:szCs w:val="36"/>
          <w:vertAlign w:val="superscript"/>
        </w:rPr>
        <w:t>th</w:t>
      </w:r>
      <w:r w:rsidRPr="00BB6C60">
        <w:rPr>
          <w:b/>
          <w:i/>
          <w:sz w:val="36"/>
          <w:szCs w:val="36"/>
        </w:rPr>
        <w:t xml:space="preserve"> Ave </w:t>
      </w:r>
      <w:r w:rsidRPr="00BB6C60">
        <w:rPr>
          <w:b/>
          <w:i/>
          <w:sz w:val="28"/>
        </w:rPr>
        <w:t>(59</w:t>
      </w:r>
      <w:r w:rsidRPr="00BB6C60">
        <w:rPr>
          <w:b/>
          <w:i/>
          <w:sz w:val="28"/>
          <w:vertAlign w:val="superscript"/>
        </w:rPr>
        <w:t>th</w:t>
      </w:r>
      <w:r w:rsidRPr="00BB6C60">
        <w:rPr>
          <w:b/>
          <w:i/>
          <w:sz w:val="28"/>
        </w:rPr>
        <w:t xml:space="preserve"> Ave /Between Dunlap &amp; Peoria)</w:t>
      </w:r>
    </w:p>
    <w:p xmlns:wp14="http://schemas.microsoft.com/office/word/2010/wordml" w:rsidRPr="00BB6C60" w:rsidR="000654E4" w:rsidP="078C64DD" w:rsidRDefault="000654E4" w14:paraId="2BA03663" wp14:textId="2F749FC5">
      <w:pPr>
        <w:ind w:left="720"/>
        <w:rPr>
          <w:b w:val="1"/>
          <w:bCs w:val="1"/>
          <w:i w:val="1"/>
          <w:iCs w:val="1"/>
          <w:sz w:val="10"/>
          <w:szCs w:val="10"/>
        </w:rPr>
      </w:pPr>
      <w:r w:rsidRPr="078C64DD" w:rsidR="078C64DD">
        <w:rPr>
          <w:b w:val="1"/>
          <w:bCs w:val="1"/>
          <w:i w:val="1"/>
          <w:iCs w:val="1"/>
          <w:sz w:val="36"/>
          <w:szCs w:val="36"/>
        </w:rPr>
        <w:t xml:space="preserve"> Member Cost:  $15.00                       Guest Cost: $15.00 First Guest </w:t>
      </w:r>
      <w:r>
        <w:tab/>
      </w:r>
    </w:p>
    <w:p xmlns:wp14="http://schemas.microsoft.com/office/word/2010/wordml" w:rsidR="00AA08B4" w:rsidP="078C64DD" w:rsidRDefault="00AA08B4" w14:paraId="72A3D3EC" wp14:textId="05E6FF25">
      <w:pPr>
        <w:ind w:left="2880" w:firstLine="720"/>
        <w:rPr>
          <w:b w:val="1"/>
          <w:bCs w:val="1"/>
          <w:i w:val="1"/>
          <w:iCs w:val="1"/>
          <w:sz w:val="28"/>
          <w:szCs w:val="28"/>
        </w:rPr>
      </w:pPr>
      <w:r w:rsidRPr="078C64DD" w:rsidR="078C64DD">
        <w:rPr>
          <w:b w:val="1"/>
          <w:bCs w:val="1"/>
          <w:i w:val="1"/>
          <w:iCs w:val="1"/>
          <w:sz w:val="28"/>
          <w:szCs w:val="28"/>
        </w:rPr>
        <w:t>(Additional Guests $20.00 each)</w:t>
      </w:r>
    </w:p>
    <w:p xmlns:wp14="http://schemas.microsoft.com/office/word/2010/wordml" w:rsidR="000654E4" w:rsidP="078C64DD" w:rsidRDefault="000654E4" w14:paraId="7790EBFF" wp14:textId="33E9BCAB">
      <w:pPr>
        <w:ind/>
        <w:rPr>
          <w:b w:val="1"/>
          <w:bCs w:val="1"/>
          <w:i w:val="1"/>
          <w:iCs w:val="1"/>
          <w:sz w:val="28"/>
          <w:szCs w:val="28"/>
          <w:highlight w:val="yellow"/>
        </w:rPr>
      </w:pPr>
      <w:r w:rsidRPr="078C64DD" w:rsidR="078C64DD">
        <w:rPr>
          <w:b w:val="1"/>
          <w:bCs w:val="1"/>
          <w:i w:val="1"/>
          <w:iCs w:val="1"/>
          <w:sz w:val="28"/>
          <w:szCs w:val="28"/>
        </w:rPr>
        <w:t xml:space="preserve">     </w:t>
      </w:r>
      <w:r w:rsidR="078C64DD">
        <w:rPr/>
        <w:t>_________________________________________________________________________________</w:t>
      </w:r>
    </w:p>
    <w:p xmlns:wp14="http://schemas.microsoft.com/office/word/2010/wordml" w:rsidR="000654E4" w:rsidP="000654E4" w:rsidRDefault="000654E4" w14:paraId="0D0B940D" wp14:textId="77777777">
      <w:pPr>
        <w:ind w:left="2160" w:hanging="720"/>
      </w:pPr>
    </w:p>
    <w:p xmlns:wp14="http://schemas.microsoft.com/office/word/2010/wordml" w:rsidR="000654E4" w:rsidP="2CA21874" w:rsidRDefault="000654E4" w14:paraId="33528997" wp14:textId="293D35F0">
      <w:pPr>
        <w:jc w:val="center"/>
        <w:rPr>
          <w:b w:val="1"/>
          <w:bCs w:val="1"/>
          <w:i w:val="1"/>
          <w:iCs w:val="1"/>
          <w:sz w:val="36"/>
          <w:szCs w:val="36"/>
          <w:u w:val="single"/>
        </w:rPr>
      </w:pPr>
      <w:r w:rsidRPr="2CA21874" w:rsidR="22DEBCFD">
        <w:rPr>
          <w:b w:val="1"/>
          <w:bCs w:val="1"/>
          <w:i w:val="1"/>
          <w:iCs w:val="1"/>
          <w:sz w:val="28"/>
          <w:szCs w:val="28"/>
        </w:rPr>
        <w:t>C</w:t>
      </w:r>
      <w:r w:rsidRPr="2CA21874" w:rsidR="078C64DD">
        <w:rPr>
          <w:b w:val="1"/>
          <w:bCs w:val="1"/>
          <w:i w:val="1"/>
          <w:iCs w:val="1"/>
          <w:sz w:val="28"/>
          <w:szCs w:val="28"/>
        </w:rPr>
        <w:t>OMPLETE FORM BELOW AND RETURN WITH PAYMENT</w:t>
      </w:r>
      <w:r w:rsidRPr="2CA21874" w:rsidR="078C64DD">
        <w:rPr>
          <w:b w:val="1"/>
          <w:bCs w:val="1"/>
          <w:i w:val="1"/>
          <w:iCs w:val="1"/>
          <w:sz w:val="36"/>
          <w:szCs w:val="36"/>
        </w:rPr>
        <w:t xml:space="preserve"> </w:t>
      </w:r>
      <w:r w:rsidRPr="2CA21874" w:rsidR="078C64DD">
        <w:rPr>
          <w:b w:val="1"/>
          <w:bCs w:val="1"/>
          <w:i w:val="1"/>
          <w:iCs w:val="1"/>
          <w:color w:val="FF0000"/>
          <w:sz w:val="36"/>
          <w:szCs w:val="36"/>
          <w:u w:val="single"/>
        </w:rPr>
        <w:t xml:space="preserve">by Nov </w:t>
      </w:r>
      <w:r w:rsidRPr="2CA21874" w:rsidR="105AFAA5">
        <w:rPr>
          <w:b w:val="1"/>
          <w:bCs w:val="1"/>
          <w:i w:val="1"/>
          <w:iCs w:val="1"/>
          <w:color w:val="FF0000"/>
          <w:sz w:val="36"/>
          <w:szCs w:val="36"/>
          <w:u w:val="single"/>
        </w:rPr>
        <w:t>10</w:t>
      </w:r>
      <w:r w:rsidRPr="2CA21874" w:rsidR="078C64DD">
        <w:rPr>
          <w:b w:val="1"/>
          <w:bCs w:val="1"/>
          <w:i w:val="1"/>
          <w:iCs w:val="1"/>
          <w:color w:val="FF0000"/>
          <w:sz w:val="36"/>
          <w:szCs w:val="36"/>
          <w:u w:val="single"/>
          <w:vertAlign w:val="superscript"/>
        </w:rPr>
        <w:t>th</w:t>
      </w:r>
      <w:r w:rsidRPr="2CA21874" w:rsidR="078C64DD">
        <w:rPr>
          <w:b w:val="1"/>
          <w:bCs w:val="1"/>
          <w:i w:val="1"/>
          <w:iCs w:val="1"/>
          <w:color w:val="FF0000"/>
          <w:sz w:val="36"/>
          <w:szCs w:val="36"/>
          <w:u w:val="single"/>
        </w:rPr>
        <w:t>,202</w:t>
      </w:r>
      <w:r w:rsidRPr="2CA21874" w:rsidR="0A518E38">
        <w:rPr>
          <w:b w:val="1"/>
          <w:bCs w:val="1"/>
          <w:i w:val="1"/>
          <w:iCs w:val="1"/>
          <w:color w:val="FF0000"/>
          <w:sz w:val="36"/>
          <w:szCs w:val="36"/>
          <w:u w:val="single"/>
        </w:rPr>
        <w:t>5</w:t>
      </w:r>
    </w:p>
    <w:p xmlns:wp14="http://schemas.microsoft.com/office/word/2010/wordml" w:rsidR="000654E4" w:rsidP="000654E4" w:rsidRDefault="000654E4" w14:paraId="22D574BE" wp14:textId="77777777">
      <w:pPr>
        <w:ind w:left="3600" w:hanging="28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E3930">
        <w:rPr>
          <w:b/>
          <w:i/>
          <w:sz w:val="28"/>
          <w:szCs w:val="28"/>
        </w:rPr>
        <w:t xml:space="preserve">Make </w:t>
      </w:r>
      <w:r>
        <w:rPr>
          <w:b/>
          <w:i/>
          <w:sz w:val="28"/>
          <w:szCs w:val="28"/>
        </w:rPr>
        <w:t>Check</w:t>
      </w:r>
      <w:r w:rsidR="00B86EDA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 xml:space="preserve"> payable to: AMEX RETIREES ASSOCIATION C/O Kathy Mance</w:t>
      </w:r>
    </w:p>
    <w:p xmlns:wp14="http://schemas.microsoft.com/office/word/2010/wordml" w:rsidRPr="00071DE1" w:rsidR="000654E4" w:rsidP="000654E4" w:rsidRDefault="000654E4" w14:paraId="5EFD64BC" wp14:textId="77777777">
      <w:pPr>
        <w:ind w:left="2880" w:firstLine="720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3047 E Taro Lane Phoenix, AZ 85050</w:t>
      </w:r>
    </w:p>
    <w:p xmlns:wp14="http://schemas.microsoft.com/office/word/2010/wordml" w:rsidR="000654E4" w:rsidP="000654E4" w:rsidRDefault="000654E4" w14:paraId="0E27B00A" wp14:textId="77777777">
      <w:pPr>
        <w:ind w:left="2880" w:firstLine="720"/>
        <w:rPr>
          <w:b/>
          <w:bCs/>
          <w:sz w:val="28"/>
          <w:szCs w:val="28"/>
        </w:rPr>
      </w:pPr>
    </w:p>
    <w:p xmlns:wp14="http://schemas.microsoft.com/office/word/2010/wordml" w:rsidR="000654E4" w:rsidP="078C64DD" w:rsidRDefault="000654E4" w14:paraId="22F7F9A0" wp14:textId="7990993A">
      <w:pPr>
        <w:ind w:left="720" w:firstLine="720"/>
        <w:rPr>
          <w:i w:val="1"/>
          <w:iCs w:val="1"/>
          <w:sz w:val="28"/>
          <w:szCs w:val="28"/>
        </w:rPr>
      </w:pPr>
      <w:r w:rsidRPr="078C64DD" w:rsidR="078C64DD">
        <w:rPr>
          <w:i w:val="1"/>
          <w:iCs w:val="1"/>
          <w:sz w:val="28"/>
          <w:szCs w:val="28"/>
        </w:rPr>
        <w:t xml:space="preserve">Member Name _____________________________  </w:t>
      </w:r>
      <w:bookmarkStart w:name="_Int_mNc0MKeq" w:id="1128689993"/>
      <w:r w:rsidRPr="078C64DD" w:rsidR="078C64DD">
        <w:rPr>
          <w:i w:val="1"/>
          <w:iCs w:val="1"/>
          <w:sz w:val="28"/>
          <w:szCs w:val="28"/>
        </w:rPr>
        <w:t xml:space="preserve">   (</w:t>
      </w:r>
      <w:bookmarkEnd w:id="1128689993"/>
      <w:r w:rsidRPr="078C64DD" w:rsidR="078C64DD">
        <w:rPr>
          <w:i w:val="1"/>
          <w:iCs w:val="1"/>
          <w:sz w:val="28"/>
          <w:szCs w:val="28"/>
        </w:rPr>
        <w:t xml:space="preserve">$15.00) </w:t>
      </w:r>
    </w:p>
    <w:p xmlns:wp14="http://schemas.microsoft.com/office/word/2010/wordml" w:rsidRPr="008947D0" w:rsidR="000654E4" w:rsidP="078C64DD" w:rsidRDefault="00321781" w14:paraId="6A755B0F" wp14:textId="1E276653">
      <w:pPr>
        <w:rPr>
          <w:i w:val="1"/>
          <w:iCs w:val="1"/>
          <w:sz w:val="20"/>
          <w:szCs w:val="20"/>
        </w:rPr>
      </w:pPr>
      <w:r w:rsidRPr="078C64DD" w:rsidR="078C64DD">
        <w:rPr>
          <w:i w:val="1"/>
          <w:iCs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R="000654E4" w:rsidP="078C64DD" w:rsidRDefault="000654E4" w14:paraId="0D43333E" wp14:textId="267605FA">
      <w:pPr>
        <w:ind w:left="720" w:firstLine="720"/>
        <w:rPr>
          <w:i w:val="1"/>
          <w:iCs w:val="1"/>
          <w:sz w:val="28"/>
          <w:szCs w:val="28"/>
        </w:rPr>
      </w:pPr>
      <w:r w:rsidRPr="078C64DD" w:rsidR="078C64DD">
        <w:rPr>
          <w:i w:val="1"/>
          <w:iCs w:val="1"/>
          <w:sz w:val="28"/>
          <w:szCs w:val="28"/>
        </w:rPr>
        <w:t xml:space="preserve">Guest’s Name: _____________________________  </w:t>
      </w:r>
      <w:bookmarkStart w:name="_Int_xPqbrIio" w:id="843618384"/>
      <w:r w:rsidRPr="078C64DD" w:rsidR="078C64DD">
        <w:rPr>
          <w:i w:val="1"/>
          <w:iCs w:val="1"/>
          <w:sz w:val="28"/>
          <w:szCs w:val="28"/>
        </w:rPr>
        <w:t xml:space="preserve">   (</w:t>
      </w:r>
      <w:bookmarkEnd w:id="843618384"/>
      <w:r w:rsidRPr="078C64DD" w:rsidR="078C64DD">
        <w:rPr>
          <w:i w:val="1"/>
          <w:iCs w:val="1"/>
          <w:sz w:val="28"/>
          <w:szCs w:val="28"/>
        </w:rPr>
        <w:t>$15.00)</w:t>
      </w:r>
    </w:p>
    <w:p xmlns:wp14="http://schemas.microsoft.com/office/word/2010/wordml" w:rsidR="000654E4" w:rsidP="078C64DD" w:rsidRDefault="000654E4" w14:paraId="60061E4C" wp14:textId="77777777" wp14:noSpellErr="1">
      <w:pPr>
        <w:ind w:left="720" w:firstLine="0"/>
        <w:rPr>
          <w:i w:val="1"/>
          <w:iCs w:val="1"/>
          <w:sz w:val="28"/>
          <w:szCs w:val="28"/>
        </w:rPr>
      </w:pPr>
    </w:p>
    <w:p xmlns:wp14="http://schemas.microsoft.com/office/word/2010/wordml" w:rsidR="00B86EDA" w:rsidP="2CA21874" w:rsidRDefault="00B86EDA" w14:paraId="44EAFD9C" wp14:textId="78AD99A6">
      <w:pPr>
        <w:ind w:left="720" w:firstLine="720"/>
        <w:rPr>
          <w:rFonts w:ascii="Arial" w:hAnsi="Arial" w:cs="Arial"/>
          <w:color w:val="222222"/>
        </w:rPr>
      </w:pPr>
      <w:r w:rsidRPr="2CA21874" w:rsidR="078C64DD">
        <w:rPr>
          <w:i w:val="1"/>
          <w:iCs w:val="1"/>
          <w:sz w:val="28"/>
          <w:szCs w:val="28"/>
        </w:rPr>
        <w:t>2</w:t>
      </w:r>
      <w:r w:rsidRPr="2CA21874" w:rsidR="078C64DD">
        <w:rPr>
          <w:i w:val="1"/>
          <w:iCs w:val="1"/>
          <w:sz w:val="28"/>
          <w:szCs w:val="28"/>
          <w:vertAlign w:val="superscript"/>
        </w:rPr>
        <w:t>nd</w:t>
      </w:r>
      <w:r w:rsidRPr="2CA21874" w:rsidR="078C64DD">
        <w:rPr>
          <w:i w:val="1"/>
          <w:iCs w:val="1"/>
          <w:sz w:val="28"/>
          <w:szCs w:val="28"/>
        </w:rPr>
        <w:t xml:space="preserve"> Guest’s Name __________________________  </w:t>
      </w:r>
      <w:bookmarkStart w:name="_Int_KtzddFOY" w:id="353754738"/>
      <w:r w:rsidRPr="2CA21874" w:rsidR="078C64DD">
        <w:rPr>
          <w:i w:val="1"/>
          <w:iCs w:val="1"/>
          <w:sz w:val="28"/>
          <w:szCs w:val="28"/>
        </w:rPr>
        <w:t xml:space="preserve">   (</w:t>
      </w:r>
      <w:bookmarkEnd w:id="353754738"/>
      <w:r w:rsidRPr="2CA21874" w:rsidR="078C64DD">
        <w:rPr>
          <w:i w:val="1"/>
          <w:iCs w:val="1"/>
          <w:sz w:val="28"/>
          <w:szCs w:val="28"/>
        </w:rPr>
        <w:t xml:space="preserve"> $20.00)</w:t>
      </w:r>
    </w:p>
    <w:p xmlns:wp14="http://schemas.microsoft.com/office/word/2010/wordml" w:rsidR="00567BF4" w:rsidP="00AA08B4" w:rsidRDefault="00B86EDA" w14:paraId="33397518" wp14:textId="240DBCB5">
      <w:pPr>
        <w:ind w:left="720"/>
      </w:pPr>
    </w:p>
    <w:sectPr w:rsidR="00567BF4" w:rsidSect="0025290E">
      <w:headerReference w:type="default" r:id="rId9"/>
      <w:pgSz w:w="12240" w:h="15840" w:orient="portrait" w:code="1"/>
      <w:pgMar w:top="360" w:right="360" w:bottom="504" w:left="547" w:header="144" w:footer="5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94A1E" w:rsidP="00DF38AE" w:rsidRDefault="00094A1E" w14:paraId="4B94D5A5" wp14:textId="77777777">
      <w:r>
        <w:separator/>
      </w:r>
    </w:p>
  </w:endnote>
  <w:endnote w:type="continuationSeparator" w:id="0">
    <w:p xmlns:wp14="http://schemas.microsoft.com/office/word/2010/wordml" w:rsidR="00094A1E" w:rsidP="00DF38AE" w:rsidRDefault="00094A1E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kerman">
    <w:panose1 w:val="040906050600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94A1E" w:rsidP="00DF38AE" w:rsidRDefault="00094A1E" w14:paraId="3656B9AB" wp14:textId="77777777">
      <w:r>
        <w:separator/>
      </w:r>
    </w:p>
  </w:footnote>
  <w:footnote w:type="continuationSeparator" w:id="0">
    <w:p xmlns:wp14="http://schemas.microsoft.com/office/word/2010/wordml" w:rsidR="00094A1E" w:rsidP="00DF38AE" w:rsidRDefault="00094A1E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F38AE" w:rsidP="00776BFE" w:rsidRDefault="00DF38AE" w14:paraId="049F31CB" wp14:textId="77777777">
    <w:pPr>
      <w:pStyle w:val="Header"/>
      <w:tabs>
        <w:tab w:val="left" w:pos="90"/>
      </w:tabs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7zEmqvKg" int2:invalidationBookmarkName="" int2:hashCode="xpPG4DNT4H7jlH" int2:id="a1fXzOkN"/>
    <int2:bookmark int2:bookmarkName="_Int_mNc0MKeq" int2:invalidationBookmarkName="" int2:hashCode="s91cIAnPxblTo3" int2:id="YPFwZzDC">
      <int2:state int2:type="LegacyProofing" int2:value="Rejected"/>
    </int2:bookmark>
    <int2:bookmark int2:bookmarkName="_Int_xPqbrIio" int2:invalidationBookmarkName="" int2:hashCode="s91cIAnPxblTo3" int2:id="BDOi7mhI">
      <int2:state int2:type="LegacyProofing" int2:value="Rejected"/>
    </int2:bookmark>
    <int2:bookmark int2:bookmarkName="_Int_KtzddFOY" int2:invalidationBookmarkName="" int2:hashCode="s91cIAnPxblTo3" int2:id="K1qQo9Fa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5B"/>
    <w:multiLevelType w:val="hybridMultilevel"/>
    <w:tmpl w:val="7E028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3887842"/>
    <w:multiLevelType w:val="hybridMultilevel"/>
    <w:tmpl w:val="844498DC"/>
    <w:lvl w:ilvl="0" w:tplc="1A629FB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 w:cs="Wingdings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BED0C3F"/>
    <w:multiLevelType w:val="hybridMultilevel"/>
    <w:tmpl w:val="8856F3A0"/>
    <w:lvl w:ilvl="0" w:tplc="1A629FB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 w:cs="Wingdings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08E0F83"/>
    <w:multiLevelType w:val="hybridMultilevel"/>
    <w:tmpl w:val="139A4066"/>
    <w:lvl w:ilvl="0" w:tplc="04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2AF4720"/>
    <w:multiLevelType w:val="multilevel"/>
    <w:tmpl w:val="A50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507B6F"/>
    <w:multiLevelType w:val="hybridMultilevel"/>
    <w:tmpl w:val="9962B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27603CDB"/>
    <w:multiLevelType w:val="hybridMultilevel"/>
    <w:tmpl w:val="D340CAFE"/>
    <w:lvl w:ilvl="0" w:tplc="04090009">
      <w:start w:val="1"/>
      <w:numFmt w:val="bullet"/>
      <w:lvlText w:val=""/>
      <w:lvlJc w:val="left"/>
      <w:pPr>
        <w:ind w:left="153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28C95AE3"/>
    <w:multiLevelType w:val="hybridMultilevel"/>
    <w:tmpl w:val="AE8CD2B0"/>
    <w:lvl w:ilvl="0" w:tplc="04090009">
      <w:start w:val="1"/>
      <w:numFmt w:val="bullet"/>
      <w:lvlText w:val=""/>
      <w:lvlJc w:val="left"/>
      <w:pPr>
        <w:ind w:left="261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2A10640C"/>
    <w:multiLevelType w:val="hybridMultilevel"/>
    <w:tmpl w:val="FDD6AA7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F3664BD"/>
    <w:multiLevelType w:val="hybridMultilevel"/>
    <w:tmpl w:val="5A2E042A"/>
    <w:lvl w:ilvl="0" w:tplc="04090009">
      <w:start w:val="1"/>
      <w:numFmt w:val="bullet"/>
      <w:lvlText w:val=""/>
      <w:lvlJc w:val="left"/>
      <w:pPr>
        <w:ind w:left="153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30197950"/>
    <w:multiLevelType w:val="hybridMultilevel"/>
    <w:tmpl w:val="4936279C"/>
    <w:lvl w:ilvl="0" w:tplc="1A629FB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 w:cs="Wingdings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4D3D38"/>
    <w:multiLevelType w:val="hybridMultilevel"/>
    <w:tmpl w:val="A3A0A40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79E6048"/>
    <w:multiLevelType w:val="hybridMultilevel"/>
    <w:tmpl w:val="D6C4D5A0"/>
    <w:lvl w:ilvl="0" w:tplc="04090009">
      <w:start w:val="1"/>
      <w:numFmt w:val="bullet"/>
      <w:lvlText w:val=""/>
      <w:lvlJc w:val="left"/>
      <w:pPr>
        <w:ind w:left="135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3C6F3CD5"/>
    <w:multiLevelType w:val="hybridMultilevel"/>
    <w:tmpl w:val="7C263320"/>
    <w:lvl w:ilvl="0" w:tplc="04090009">
      <w:start w:val="1"/>
      <w:numFmt w:val="bullet"/>
      <w:lvlText w:val=""/>
      <w:lvlJc w:val="left"/>
      <w:pPr>
        <w:ind w:left="153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44813FA1"/>
    <w:multiLevelType w:val="hybridMultilevel"/>
    <w:tmpl w:val="8DBE20A0"/>
    <w:lvl w:ilvl="0" w:tplc="1A629FB0">
      <w:start w:val="1"/>
      <w:numFmt w:val="bullet"/>
      <w:lvlText w:val=""/>
      <w:lvlJc w:val="left"/>
      <w:pPr>
        <w:ind w:left="982" w:hanging="360"/>
      </w:pPr>
      <w:rPr>
        <w:rFonts w:hint="default" w:ascii="Wingdings" w:hAnsi="Wingdings" w:cs="Wingdings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hint="default" w:ascii="Wingdings" w:hAnsi="Wingdings"/>
      </w:rPr>
    </w:lvl>
  </w:abstractNum>
  <w:abstractNum w:abstractNumId="15" w15:restartNumberingAfterBreak="0">
    <w:nsid w:val="4AE16CA6"/>
    <w:multiLevelType w:val="hybridMultilevel"/>
    <w:tmpl w:val="FA005882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55A736D1"/>
    <w:multiLevelType w:val="hybridMultilevel"/>
    <w:tmpl w:val="3E802BE6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5784297F"/>
    <w:multiLevelType w:val="hybridMultilevel"/>
    <w:tmpl w:val="2B3C2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5A245E29"/>
    <w:multiLevelType w:val="multilevel"/>
    <w:tmpl w:val="272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E32690C"/>
    <w:multiLevelType w:val="hybridMultilevel"/>
    <w:tmpl w:val="D42AE18A"/>
    <w:lvl w:ilvl="0" w:tplc="04090009">
      <w:start w:val="1"/>
      <w:numFmt w:val="bullet"/>
      <w:lvlText w:val=""/>
      <w:lvlJc w:val="left"/>
      <w:pPr>
        <w:ind w:left="45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63446996"/>
    <w:multiLevelType w:val="hybridMultilevel"/>
    <w:tmpl w:val="CA1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6B1D07E3"/>
    <w:multiLevelType w:val="hybridMultilevel"/>
    <w:tmpl w:val="98AA2230"/>
    <w:lvl w:ilvl="0" w:tplc="04090009">
      <w:start w:val="1"/>
      <w:numFmt w:val="bullet"/>
      <w:lvlText w:val=""/>
      <w:lvlJc w:val="left"/>
      <w:pPr>
        <w:ind w:left="1260" w:hanging="360"/>
      </w:pPr>
      <w:rPr>
        <w:rFonts w:hint="default"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6E6160B2"/>
    <w:multiLevelType w:val="multilevel"/>
    <w:tmpl w:val="9B26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31B32D8"/>
    <w:multiLevelType w:val="hybridMultilevel"/>
    <w:tmpl w:val="D054C61E"/>
    <w:lvl w:ilvl="0" w:tplc="1A629FB0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hint="default" w:ascii="Wingdings" w:hAnsi="Wingdings" w:cs="Wingdings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7A985F83"/>
    <w:multiLevelType w:val="multilevel"/>
    <w:tmpl w:val="E09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06814673">
    <w:abstractNumId w:val="23"/>
  </w:num>
  <w:num w:numId="2" w16cid:durableId="1685858340">
    <w:abstractNumId w:val="5"/>
  </w:num>
  <w:num w:numId="3" w16cid:durableId="658388269">
    <w:abstractNumId w:val="23"/>
  </w:num>
  <w:num w:numId="4" w16cid:durableId="789327485">
    <w:abstractNumId w:val="5"/>
  </w:num>
  <w:num w:numId="5" w16cid:durableId="552426204">
    <w:abstractNumId w:val="7"/>
  </w:num>
  <w:num w:numId="6" w16cid:durableId="2123454360">
    <w:abstractNumId w:val="15"/>
  </w:num>
  <w:num w:numId="7" w16cid:durableId="738938000">
    <w:abstractNumId w:val="3"/>
  </w:num>
  <w:num w:numId="8" w16cid:durableId="1809318809">
    <w:abstractNumId w:val="11"/>
  </w:num>
  <w:num w:numId="9" w16cid:durableId="1028532527">
    <w:abstractNumId w:val="19"/>
  </w:num>
  <w:num w:numId="10" w16cid:durableId="879711298">
    <w:abstractNumId w:val="21"/>
  </w:num>
  <w:num w:numId="11" w16cid:durableId="805702170">
    <w:abstractNumId w:val="9"/>
  </w:num>
  <w:num w:numId="12" w16cid:durableId="1063865939">
    <w:abstractNumId w:val="9"/>
  </w:num>
  <w:num w:numId="13" w16cid:durableId="2042515267">
    <w:abstractNumId w:val="12"/>
  </w:num>
  <w:num w:numId="14" w16cid:durableId="141435206">
    <w:abstractNumId w:val="13"/>
  </w:num>
  <w:num w:numId="15" w16cid:durableId="862941654">
    <w:abstractNumId w:val="8"/>
  </w:num>
  <w:num w:numId="16" w16cid:durableId="1861120934">
    <w:abstractNumId w:val="6"/>
  </w:num>
  <w:num w:numId="17" w16cid:durableId="171258421">
    <w:abstractNumId w:val="2"/>
  </w:num>
  <w:num w:numId="18" w16cid:durableId="1541480753">
    <w:abstractNumId w:val="1"/>
  </w:num>
  <w:num w:numId="19" w16cid:durableId="395980345">
    <w:abstractNumId w:val="16"/>
  </w:num>
  <w:num w:numId="20" w16cid:durableId="1944605256">
    <w:abstractNumId w:val="0"/>
  </w:num>
  <w:num w:numId="21" w16cid:durableId="1215049202">
    <w:abstractNumId w:val="17"/>
  </w:num>
  <w:num w:numId="22" w16cid:durableId="1182744449">
    <w:abstractNumId w:val="20"/>
  </w:num>
  <w:num w:numId="23" w16cid:durableId="97215528">
    <w:abstractNumId w:val="10"/>
  </w:num>
  <w:num w:numId="24" w16cid:durableId="474681658">
    <w:abstractNumId w:val="14"/>
  </w:num>
  <w:num w:numId="25" w16cid:durableId="257325242">
    <w:abstractNumId w:val="24"/>
  </w:num>
  <w:num w:numId="26" w16cid:durableId="1144470164">
    <w:abstractNumId w:val="18"/>
  </w:num>
  <w:num w:numId="27" w16cid:durableId="2056075183">
    <w:abstractNumId w:val="4"/>
  </w:num>
  <w:num w:numId="28" w16cid:durableId="82148022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trackRevisions w:val="false"/>
  <w:defaultTabStop w:val="72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DF"/>
    <w:rsid w:val="0000038F"/>
    <w:rsid w:val="00005565"/>
    <w:rsid w:val="00007261"/>
    <w:rsid w:val="000075CF"/>
    <w:rsid w:val="0001721A"/>
    <w:rsid w:val="0002388A"/>
    <w:rsid w:val="000246C9"/>
    <w:rsid w:val="00035574"/>
    <w:rsid w:val="00053D3A"/>
    <w:rsid w:val="00060587"/>
    <w:rsid w:val="00061F0B"/>
    <w:rsid w:val="000648B3"/>
    <w:rsid w:val="000652C6"/>
    <w:rsid w:val="000654E4"/>
    <w:rsid w:val="00071FDA"/>
    <w:rsid w:val="00077919"/>
    <w:rsid w:val="00082F6A"/>
    <w:rsid w:val="00094A1E"/>
    <w:rsid w:val="000A1C8D"/>
    <w:rsid w:val="000B4A22"/>
    <w:rsid w:val="000B66BB"/>
    <w:rsid w:val="000D1E6D"/>
    <w:rsid w:val="000D2D20"/>
    <w:rsid w:val="000D3D23"/>
    <w:rsid w:val="000D4DBB"/>
    <w:rsid w:val="000E14A2"/>
    <w:rsid w:val="000E4637"/>
    <w:rsid w:val="000E5057"/>
    <w:rsid w:val="000F2729"/>
    <w:rsid w:val="000F31A9"/>
    <w:rsid w:val="00102FBD"/>
    <w:rsid w:val="00103201"/>
    <w:rsid w:val="00104DA3"/>
    <w:rsid w:val="00106DFF"/>
    <w:rsid w:val="00106E06"/>
    <w:rsid w:val="0011240F"/>
    <w:rsid w:val="00116810"/>
    <w:rsid w:val="00123838"/>
    <w:rsid w:val="00130082"/>
    <w:rsid w:val="00132A7D"/>
    <w:rsid w:val="001343E0"/>
    <w:rsid w:val="00142D46"/>
    <w:rsid w:val="001478EE"/>
    <w:rsid w:val="00150397"/>
    <w:rsid w:val="00155105"/>
    <w:rsid w:val="0015564C"/>
    <w:rsid w:val="00157D05"/>
    <w:rsid w:val="00163954"/>
    <w:rsid w:val="001663C2"/>
    <w:rsid w:val="0017129E"/>
    <w:rsid w:val="0017280F"/>
    <w:rsid w:val="001839A5"/>
    <w:rsid w:val="00184003"/>
    <w:rsid w:val="001854AA"/>
    <w:rsid w:val="00190D08"/>
    <w:rsid w:val="00193A7B"/>
    <w:rsid w:val="00195DBF"/>
    <w:rsid w:val="00196916"/>
    <w:rsid w:val="001A6D72"/>
    <w:rsid w:val="001B280E"/>
    <w:rsid w:val="001B55F2"/>
    <w:rsid w:val="001B7F2F"/>
    <w:rsid w:val="001C1720"/>
    <w:rsid w:val="001C3EAF"/>
    <w:rsid w:val="001C65C9"/>
    <w:rsid w:val="001D37EE"/>
    <w:rsid w:val="001E4FC0"/>
    <w:rsid w:val="001F695E"/>
    <w:rsid w:val="001F792C"/>
    <w:rsid w:val="0020024B"/>
    <w:rsid w:val="00201D09"/>
    <w:rsid w:val="002029EC"/>
    <w:rsid w:val="00203EEE"/>
    <w:rsid w:val="00215754"/>
    <w:rsid w:val="002214AD"/>
    <w:rsid w:val="002256CA"/>
    <w:rsid w:val="00225AD8"/>
    <w:rsid w:val="00235077"/>
    <w:rsid w:val="00245AD8"/>
    <w:rsid w:val="0025290E"/>
    <w:rsid w:val="00253013"/>
    <w:rsid w:val="002565AE"/>
    <w:rsid w:val="00260536"/>
    <w:rsid w:val="00264F86"/>
    <w:rsid w:val="00276E38"/>
    <w:rsid w:val="00277580"/>
    <w:rsid w:val="00281051"/>
    <w:rsid w:val="002829C9"/>
    <w:rsid w:val="00286610"/>
    <w:rsid w:val="002903CE"/>
    <w:rsid w:val="00290F8F"/>
    <w:rsid w:val="002914C2"/>
    <w:rsid w:val="002921EC"/>
    <w:rsid w:val="002936C2"/>
    <w:rsid w:val="002A2C06"/>
    <w:rsid w:val="002A5755"/>
    <w:rsid w:val="002B5E31"/>
    <w:rsid w:val="002B608D"/>
    <w:rsid w:val="002C068A"/>
    <w:rsid w:val="002C2243"/>
    <w:rsid w:val="002E495A"/>
    <w:rsid w:val="002F0AD5"/>
    <w:rsid w:val="002F63D6"/>
    <w:rsid w:val="00302F5C"/>
    <w:rsid w:val="003045DF"/>
    <w:rsid w:val="00306F7A"/>
    <w:rsid w:val="00321781"/>
    <w:rsid w:val="00322464"/>
    <w:rsid w:val="003308B8"/>
    <w:rsid w:val="003333F9"/>
    <w:rsid w:val="00336005"/>
    <w:rsid w:val="00341CE2"/>
    <w:rsid w:val="00347E89"/>
    <w:rsid w:val="00377C11"/>
    <w:rsid w:val="00395044"/>
    <w:rsid w:val="003B107E"/>
    <w:rsid w:val="003B3B97"/>
    <w:rsid w:val="003C500F"/>
    <w:rsid w:val="003D4009"/>
    <w:rsid w:val="003D6AF4"/>
    <w:rsid w:val="003E4832"/>
    <w:rsid w:val="003E69FA"/>
    <w:rsid w:val="003F1008"/>
    <w:rsid w:val="00404104"/>
    <w:rsid w:val="004050A2"/>
    <w:rsid w:val="00405A96"/>
    <w:rsid w:val="004075A3"/>
    <w:rsid w:val="004104CA"/>
    <w:rsid w:val="00410AF5"/>
    <w:rsid w:val="00414DC2"/>
    <w:rsid w:val="00426257"/>
    <w:rsid w:val="004413B5"/>
    <w:rsid w:val="00441B0F"/>
    <w:rsid w:val="00444FDB"/>
    <w:rsid w:val="004503A2"/>
    <w:rsid w:val="00451270"/>
    <w:rsid w:val="0046636A"/>
    <w:rsid w:val="00472B3C"/>
    <w:rsid w:val="00475883"/>
    <w:rsid w:val="00477F12"/>
    <w:rsid w:val="0048134E"/>
    <w:rsid w:val="0049634B"/>
    <w:rsid w:val="004A6C6D"/>
    <w:rsid w:val="004B42BD"/>
    <w:rsid w:val="004B4661"/>
    <w:rsid w:val="004B52C7"/>
    <w:rsid w:val="004B60C8"/>
    <w:rsid w:val="004C0FE5"/>
    <w:rsid w:val="004C1DE3"/>
    <w:rsid w:val="004C62F2"/>
    <w:rsid w:val="004C70CE"/>
    <w:rsid w:val="004D1AA9"/>
    <w:rsid w:val="004D3504"/>
    <w:rsid w:val="004D7C6B"/>
    <w:rsid w:val="004E040A"/>
    <w:rsid w:val="004E5EE3"/>
    <w:rsid w:val="004F124A"/>
    <w:rsid w:val="004F4B47"/>
    <w:rsid w:val="004F58EA"/>
    <w:rsid w:val="005059DE"/>
    <w:rsid w:val="00511CF1"/>
    <w:rsid w:val="005137FB"/>
    <w:rsid w:val="00514036"/>
    <w:rsid w:val="005163ED"/>
    <w:rsid w:val="0051781A"/>
    <w:rsid w:val="00520556"/>
    <w:rsid w:val="005318A8"/>
    <w:rsid w:val="0053255A"/>
    <w:rsid w:val="00543E11"/>
    <w:rsid w:val="005500CA"/>
    <w:rsid w:val="005566B3"/>
    <w:rsid w:val="005611F0"/>
    <w:rsid w:val="0056361B"/>
    <w:rsid w:val="00567270"/>
    <w:rsid w:val="00567BF4"/>
    <w:rsid w:val="005728E2"/>
    <w:rsid w:val="00575A10"/>
    <w:rsid w:val="00576EFA"/>
    <w:rsid w:val="00583782"/>
    <w:rsid w:val="0058625A"/>
    <w:rsid w:val="00590203"/>
    <w:rsid w:val="0059072A"/>
    <w:rsid w:val="005A27AA"/>
    <w:rsid w:val="005A4064"/>
    <w:rsid w:val="005A677B"/>
    <w:rsid w:val="005B3A6A"/>
    <w:rsid w:val="005B4570"/>
    <w:rsid w:val="005B5DEB"/>
    <w:rsid w:val="005D1779"/>
    <w:rsid w:val="005D7026"/>
    <w:rsid w:val="005E078E"/>
    <w:rsid w:val="005E2CF5"/>
    <w:rsid w:val="005E6C01"/>
    <w:rsid w:val="005F304B"/>
    <w:rsid w:val="005F69D5"/>
    <w:rsid w:val="00601606"/>
    <w:rsid w:val="00607752"/>
    <w:rsid w:val="006101CF"/>
    <w:rsid w:val="0063309F"/>
    <w:rsid w:val="006348AC"/>
    <w:rsid w:val="0064650D"/>
    <w:rsid w:val="00654A3F"/>
    <w:rsid w:val="0068092C"/>
    <w:rsid w:val="0068145A"/>
    <w:rsid w:val="00685E5C"/>
    <w:rsid w:val="006902B4"/>
    <w:rsid w:val="00691589"/>
    <w:rsid w:val="0069697B"/>
    <w:rsid w:val="00697B3E"/>
    <w:rsid w:val="006A085B"/>
    <w:rsid w:val="006A1A04"/>
    <w:rsid w:val="006B0599"/>
    <w:rsid w:val="006B1238"/>
    <w:rsid w:val="006C09F3"/>
    <w:rsid w:val="006C1507"/>
    <w:rsid w:val="006C588B"/>
    <w:rsid w:val="006D0143"/>
    <w:rsid w:val="006D406A"/>
    <w:rsid w:val="006D59E3"/>
    <w:rsid w:val="006F7644"/>
    <w:rsid w:val="00700320"/>
    <w:rsid w:val="00706997"/>
    <w:rsid w:val="0071451A"/>
    <w:rsid w:val="007145FD"/>
    <w:rsid w:val="007150B5"/>
    <w:rsid w:val="00731C3C"/>
    <w:rsid w:val="007332E5"/>
    <w:rsid w:val="0073547E"/>
    <w:rsid w:val="00746CB7"/>
    <w:rsid w:val="00747466"/>
    <w:rsid w:val="00752550"/>
    <w:rsid w:val="00762110"/>
    <w:rsid w:val="00764EA6"/>
    <w:rsid w:val="00770DFB"/>
    <w:rsid w:val="007745DD"/>
    <w:rsid w:val="00776BFE"/>
    <w:rsid w:val="0078617A"/>
    <w:rsid w:val="00793445"/>
    <w:rsid w:val="007A1ED9"/>
    <w:rsid w:val="007A2A4C"/>
    <w:rsid w:val="007B5F21"/>
    <w:rsid w:val="007B650D"/>
    <w:rsid w:val="007B69B5"/>
    <w:rsid w:val="007D7205"/>
    <w:rsid w:val="007D732B"/>
    <w:rsid w:val="007D7982"/>
    <w:rsid w:val="007E415E"/>
    <w:rsid w:val="007E4BB1"/>
    <w:rsid w:val="007E4D18"/>
    <w:rsid w:val="007E70C4"/>
    <w:rsid w:val="007F4E7B"/>
    <w:rsid w:val="007F5C7A"/>
    <w:rsid w:val="0080159D"/>
    <w:rsid w:val="0080218E"/>
    <w:rsid w:val="00810E38"/>
    <w:rsid w:val="0081338F"/>
    <w:rsid w:val="00813579"/>
    <w:rsid w:val="00817EFB"/>
    <w:rsid w:val="00822033"/>
    <w:rsid w:val="00826049"/>
    <w:rsid w:val="0083122E"/>
    <w:rsid w:val="008320B5"/>
    <w:rsid w:val="008379A2"/>
    <w:rsid w:val="008405EE"/>
    <w:rsid w:val="00845769"/>
    <w:rsid w:val="00851D06"/>
    <w:rsid w:val="008535FC"/>
    <w:rsid w:val="00857763"/>
    <w:rsid w:val="00860DC5"/>
    <w:rsid w:val="008657D9"/>
    <w:rsid w:val="00867F2C"/>
    <w:rsid w:val="00871E72"/>
    <w:rsid w:val="008723AA"/>
    <w:rsid w:val="00883E48"/>
    <w:rsid w:val="0089561A"/>
    <w:rsid w:val="00895E35"/>
    <w:rsid w:val="008A5582"/>
    <w:rsid w:val="008A56F4"/>
    <w:rsid w:val="008A7D3F"/>
    <w:rsid w:val="008B42D4"/>
    <w:rsid w:val="008D0165"/>
    <w:rsid w:val="008D3CEB"/>
    <w:rsid w:val="008E3930"/>
    <w:rsid w:val="008F6725"/>
    <w:rsid w:val="008F7E27"/>
    <w:rsid w:val="009022B6"/>
    <w:rsid w:val="00907FBD"/>
    <w:rsid w:val="009126C9"/>
    <w:rsid w:val="00913267"/>
    <w:rsid w:val="00913E2B"/>
    <w:rsid w:val="00924A3C"/>
    <w:rsid w:val="00931936"/>
    <w:rsid w:val="0093217A"/>
    <w:rsid w:val="009477B8"/>
    <w:rsid w:val="00956704"/>
    <w:rsid w:val="0097086D"/>
    <w:rsid w:val="00972AFE"/>
    <w:rsid w:val="009737B3"/>
    <w:rsid w:val="0097751C"/>
    <w:rsid w:val="00980002"/>
    <w:rsid w:val="00985A52"/>
    <w:rsid w:val="00991B3B"/>
    <w:rsid w:val="0099269B"/>
    <w:rsid w:val="009A208E"/>
    <w:rsid w:val="009A3D1E"/>
    <w:rsid w:val="009A721D"/>
    <w:rsid w:val="009B5668"/>
    <w:rsid w:val="009C06CC"/>
    <w:rsid w:val="009C29E2"/>
    <w:rsid w:val="009C7EB2"/>
    <w:rsid w:val="009D5D0E"/>
    <w:rsid w:val="009D63C0"/>
    <w:rsid w:val="009E388C"/>
    <w:rsid w:val="009E3FB2"/>
    <w:rsid w:val="009E4FD5"/>
    <w:rsid w:val="009F1413"/>
    <w:rsid w:val="009F6293"/>
    <w:rsid w:val="00A02831"/>
    <w:rsid w:val="00A02CD1"/>
    <w:rsid w:val="00A041B8"/>
    <w:rsid w:val="00A05B7D"/>
    <w:rsid w:val="00A0763C"/>
    <w:rsid w:val="00A1345C"/>
    <w:rsid w:val="00A2650B"/>
    <w:rsid w:val="00A27C04"/>
    <w:rsid w:val="00A32E34"/>
    <w:rsid w:val="00A331FD"/>
    <w:rsid w:val="00A33FE3"/>
    <w:rsid w:val="00A3496F"/>
    <w:rsid w:val="00A363F4"/>
    <w:rsid w:val="00A414FE"/>
    <w:rsid w:val="00A424F7"/>
    <w:rsid w:val="00A5080A"/>
    <w:rsid w:val="00A7280C"/>
    <w:rsid w:val="00A9338D"/>
    <w:rsid w:val="00A95D73"/>
    <w:rsid w:val="00A971ED"/>
    <w:rsid w:val="00AA08B4"/>
    <w:rsid w:val="00AA14BB"/>
    <w:rsid w:val="00AE0BDB"/>
    <w:rsid w:val="00AE400F"/>
    <w:rsid w:val="00AE4402"/>
    <w:rsid w:val="00AE4FD1"/>
    <w:rsid w:val="00AF0CCD"/>
    <w:rsid w:val="00AF0DEA"/>
    <w:rsid w:val="00AF6C12"/>
    <w:rsid w:val="00B00FA5"/>
    <w:rsid w:val="00B01DD7"/>
    <w:rsid w:val="00B03F7F"/>
    <w:rsid w:val="00B13DBA"/>
    <w:rsid w:val="00B17F28"/>
    <w:rsid w:val="00B303BC"/>
    <w:rsid w:val="00B340FB"/>
    <w:rsid w:val="00B36448"/>
    <w:rsid w:val="00B37333"/>
    <w:rsid w:val="00B37EA0"/>
    <w:rsid w:val="00B428EA"/>
    <w:rsid w:val="00B453FA"/>
    <w:rsid w:val="00B577E7"/>
    <w:rsid w:val="00B60852"/>
    <w:rsid w:val="00B65A1B"/>
    <w:rsid w:val="00B80690"/>
    <w:rsid w:val="00B817EC"/>
    <w:rsid w:val="00B825F0"/>
    <w:rsid w:val="00B83651"/>
    <w:rsid w:val="00B86EDA"/>
    <w:rsid w:val="00B90A62"/>
    <w:rsid w:val="00B92F79"/>
    <w:rsid w:val="00BB0194"/>
    <w:rsid w:val="00BB350F"/>
    <w:rsid w:val="00BB6C60"/>
    <w:rsid w:val="00BC0D7D"/>
    <w:rsid w:val="00BC1936"/>
    <w:rsid w:val="00BC716A"/>
    <w:rsid w:val="00BC7D60"/>
    <w:rsid w:val="00BD0AC6"/>
    <w:rsid w:val="00BD1C8D"/>
    <w:rsid w:val="00BE3AC1"/>
    <w:rsid w:val="00BE5723"/>
    <w:rsid w:val="00BF22CC"/>
    <w:rsid w:val="00C00AC6"/>
    <w:rsid w:val="00C01AAA"/>
    <w:rsid w:val="00C03938"/>
    <w:rsid w:val="00C04FC2"/>
    <w:rsid w:val="00C12328"/>
    <w:rsid w:val="00C12D11"/>
    <w:rsid w:val="00C14D9C"/>
    <w:rsid w:val="00C162F3"/>
    <w:rsid w:val="00C210A8"/>
    <w:rsid w:val="00C2485D"/>
    <w:rsid w:val="00C250EF"/>
    <w:rsid w:val="00C259FC"/>
    <w:rsid w:val="00C31B9B"/>
    <w:rsid w:val="00C32D82"/>
    <w:rsid w:val="00C34393"/>
    <w:rsid w:val="00C35B6E"/>
    <w:rsid w:val="00C37DF3"/>
    <w:rsid w:val="00C402F0"/>
    <w:rsid w:val="00C437B1"/>
    <w:rsid w:val="00C516BE"/>
    <w:rsid w:val="00C56F45"/>
    <w:rsid w:val="00C579D2"/>
    <w:rsid w:val="00C67735"/>
    <w:rsid w:val="00C72A10"/>
    <w:rsid w:val="00C72F25"/>
    <w:rsid w:val="00C736D0"/>
    <w:rsid w:val="00C805FA"/>
    <w:rsid w:val="00C92992"/>
    <w:rsid w:val="00C93512"/>
    <w:rsid w:val="00C97806"/>
    <w:rsid w:val="00CA6D84"/>
    <w:rsid w:val="00CA7685"/>
    <w:rsid w:val="00CC19C1"/>
    <w:rsid w:val="00CC3DCA"/>
    <w:rsid w:val="00CD0773"/>
    <w:rsid w:val="00CD0E9F"/>
    <w:rsid w:val="00CD286D"/>
    <w:rsid w:val="00CE72C1"/>
    <w:rsid w:val="00CE7D90"/>
    <w:rsid w:val="00CF71E7"/>
    <w:rsid w:val="00D02405"/>
    <w:rsid w:val="00D02566"/>
    <w:rsid w:val="00D15A92"/>
    <w:rsid w:val="00D15EAA"/>
    <w:rsid w:val="00D1719B"/>
    <w:rsid w:val="00D25817"/>
    <w:rsid w:val="00D34465"/>
    <w:rsid w:val="00D54412"/>
    <w:rsid w:val="00D62F4F"/>
    <w:rsid w:val="00D70646"/>
    <w:rsid w:val="00D72D67"/>
    <w:rsid w:val="00D87799"/>
    <w:rsid w:val="00DA35B6"/>
    <w:rsid w:val="00DA3C8B"/>
    <w:rsid w:val="00DA4AB3"/>
    <w:rsid w:val="00DB0BF4"/>
    <w:rsid w:val="00DB1E94"/>
    <w:rsid w:val="00DB5C87"/>
    <w:rsid w:val="00DC6916"/>
    <w:rsid w:val="00DC6AE1"/>
    <w:rsid w:val="00DC6E67"/>
    <w:rsid w:val="00DD1CD7"/>
    <w:rsid w:val="00DD2315"/>
    <w:rsid w:val="00DD65E9"/>
    <w:rsid w:val="00DD7614"/>
    <w:rsid w:val="00DE17C9"/>
    <w:rsid w:val="00DE31F0"/>
    <w:rsid w:val="00DE41EF"/>
    <w:rsid w:val="00DF38AE"/>
    <w:rsid w:val="00DF5676"/>
    <w:rsid w:val="00E0198E"/>
    <w:rsid w:val="00E028FF"/>
    <w:rsid w:val="00E060A1"/>
    <w:rsid w:val="00E06285"/>
    <w:rsid w:val="00E07EE9"/>
    <w:rsid w:val="00E10BE0"/>
    <w:rsid w:val="00E15C8E"/>
    <w:rsid w:val="00E24285"/>
    <w:rsid w:val="00E2693F"/>
    <w:rsid w:val="00E27AD8"/>
    <w:rsid w:val="00E3317D"/>
    <w:rsid w:val="00E433BD"/>
    <w:rsid w:val="00E45D27"/>
    <w:rsid w:val="00E461CA"/>
    <w:rsid w:val="00E46893"/>
    <w:rsid w:val="00E532DA"/>
    <w:rsid w:val="00E61DF0"/>
    <w:rsid w:val="00E64D16"/>
    <w:rsid w:val="00E7583F"/>
    <w:rsid w:val="00E86940"/>
    <w:rsid w:val="00E87788"/>
    <w:rsid w:val="00EB0CC0"/>
    <w:rsid w:val="00EC0982"/>
    <w:rsid w:val="00ED5A95"/>
    <w:rsid w:val="00EE180E"/>
    <w:rsid w:val="00EE6392"/>
    <w:rsid w:val="00EE777E"/>
    <w:rsid w:val="00EF5A33"/>
    <w:rsid w:val="00F015EE"/>
    <w:rsid w:val="00F01B6B"/>
    <w:rsid w:val="00F047CB"/>
    <w:rsid w:val="00F1606F"/>
    <w:rsid w:val="00F16E5D"/>
    <w:rsid w:val="00F17D06"/>
    <w:rsid w:val="00F203BD"/>
    <w:rsid w:val="00F2153C"/>
    <w:rsid w:val="00F2369C"/>
    <w:rsid w:val="00F3263B"/>
    <w:rsid w:val="00F32B97"/>
    <w:rsid w:val="00F35B5D"/>
    <w:rsid w:val="00F36097"/>
    <w:rsid w:val="00F40B6E"/>
    <w:rsid w:val="00F41B28"/>
    <w:rsid w:val="00F42A5F"/>
    <w:rsid w:val="00F448FE"/>
    <w:rsid w:val="00F557DE"/>
    <w:rsid w:val="00F5730A"/>
    <w:rsid w:val="00F6094A"/>
    <w:rsid w:val="00F6097C"/>
    <w:rsid w:val="00F74D4E"/>
    <w:rsid w:val="00F8121D"/>
    <w:rsid w:val="00F81452"/>
    <w:rsid w:val="00F82174"/>
    <w:rsid w:val="00F8428D"/>
    <w:rsid w:val="00F90B18"/>
    <w:rsid w:val="00F91CDC"/>
    <w:rsid w:val="00F93D58"/>
    <w:rsid w:val="00F968F3"/>
    <w:rsid w:val="00FA58FF"/>
    <w:rsid w:val="00FC3559"/>
    <w:rsid w:val="00FC70EA"/>
    <w:rsid w:val="00FE658F"/>
    <w:rsid w:val="00FE66BC"/>
    <w:rsid w:val="00FE79B0"/>
    <w:rsid w:val="00FF1BB7"/>
    <w:rsid w:val="025C3897"/>
    <w:rsid w:val="042C122F"/>
    <w:rsid w:val="078C64DD"/>
    <w:rsid w:val="0A518E38"/>
    <w:rsid w:val="0B27A04F"/>
    <w:rsid w:val="105AFAA5"/>
    <w:rsid w:val="118C3E6E"/>
    <w:rsid w:val="16677F62"/>
    <w:rsid w:val="1A12A274"/>
    <w:rsid w:val="22DEBCFD"/>
    <w:rsid w:val="29FC10DC"/>
    <w:rsid w:val="2B8A73AC"/>
    <w:rsid w:val="2CA21874"/>
    <w:rsid w:val="2CC828FE"/>
    <w:rsid w:val="32AB2FA5"/>
    <w:rsid w:val="32CABA0C"/>
    <w:rsid w:val="34CF5603"/>
    <w:rsid w:val="35479494"/>
    <w:rsid w:val="35F36210"/>
    <w:rsid w:val="3EC39C26"/>
    <w:rsid w:val="577FC003"/>
    <w:rsid w:val="5F01FE11"/>
    <w:rsid w:val="5F0E1BBA"/>
    <w:rsid w:val="62D68C7B"/>
    <w:rsid w:val="64E03143"/>
    <w:rsid w:val="694742F1"/>
    <w:rsid w:val="6997D7C5"/>
    <w:rsid w:val="6F0CA099"/>
    <w:rsid w:val="6F4AE0EE"/>
    <w:rsid w:val="7121B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A72AF3F"/>
  <w15:chartTrackingRefBased/>
  <w15:docId w15:val="{B24BB37B-CB97-4A85-A2DE-800F781FB9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3AC1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AC1"/>
    <w:pPr>
      <w:keepNext/>
      <w:jc w:val="both"/>
      <w:outlineLvl w:val="0"/>
    </w:pPr>
    <w:rPr>
      <w:rFonts w:eastAsia="Calibri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F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4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rsid w:val="00BE3AC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E3AC1"/>
    <w:rPr>
      <w:rFonts w:ascii="Jokerman" w:hAnsi="Jokerman" w:eastAsia="Calibri"/>
      <w:i/>
      <w:iCs/>
      <w:sz w:val="68"/>
      <w:szCs w:val="68"/>
      <w:lang w:val="x-none" w:eastAsia="x-none"/>
    </w:rPr>
  </w:style>
  <w:style w:type="character" w:styleId="BodyText2Char" w:customStyle="1">
    <w:name w:val="Body Text 2 Char"/>
    <w:link w:val="BodyText2"/>
    <w:uiPriority w:val="99"/>
    <w:semiHidden/>
    <w:rsid w:val="00BE3AC1"/>
    <w:rPr>
      <w:rFonts w:ascii="Jokerman" w:hAnsi="Jokerman" w:cs="Jokerman"/>
      <w:i/>
      <w:iCs/>
      <w:sz w:val="68"/>
      <w:szCs w:val="68"/>
    </w:rPr>
  </w:style>
  <w:style w:type="paragraph" w:styleId="ListParagraph">
    <w:name w:val="List Paragraph"/>
    <w:basedOn w:val="Normal"/>
    <w:uiPriority w:val="99"/>
    <w:qFormat/>
    <w:rsid w:val="00C14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072A"/>
    <w:rPr>
      <w:rFonts w:ascii="Tahoma" w:hAnsi="Tahoma" w:eastAsia="Calibri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5907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5754"/>
    <w:rPr>
      <w:color w:val="0000FF"/>
      <w:u w:val="single"/>
    </w:rPr>
  </w:style>
  <w:style w:type="table" w:styleId="TableGrid">
    <w:name w:val="Table Grid"/>
    <w:basedOn w:val="TableNormal"/>
    <w:uiPriority w:val="59"/>
    <w:rsid w:val="0079344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C805FA"/>
  </w:style>
  <w:style w:type="paragraph" w:styleId="NoSpacing">
    <w:name w:val="No Spacing"/>
    <w:link w:val="NoSpacingChar"/>
    <w:uiPriority w:val="1"/>
    <w:qFormat/>
    <w:rsid w:val="006101CF"/>
    <w:rPr>
      <w:rFonts w:ascii="Times New Roman" w:hAnsi="Times New Roman" w:eastAsia="Times New Roman"/>
      <w:sz w:val="24"/>
      <w:szCs w:val="24"/>
      <w:lang w:eastAsia="en-US"/>
    </w:rPr>
  </w:style>
  <w:style w:type="character" w:styleId="Heading2Char" w:customStyle="1">
    <w:name w:val="Heading 2 Char"/>
    <w:link w:val="Heading2"/>
    <w:uiPriority w:val="9"/>
    <w:rsid w:val="00A33FE3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33FE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33F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8A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F38AE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8A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F38AE"/>
    <w:rPr>
      <w:rFonts w:ascii="Times New Roman" w:hAnsi="Times New Roman" w:eastAsia="Times New Roman"/>
      <w:sz w:val="24"/>
      <w:szCs w:val="24"/>
    </w:rPr>
  </w:style>
  <w:style w:type="character" w:styleId="Emphasis">
    <w:name w:val="Emphasis"/>
    <w:uiPriority w:val="20"/>
    <w:qFormat/>
    <w:rsid w:val="00762110"/>
    <w:rPr>
      <w:i/>
      <w:iCs/>
    </w:rPr>
  </w:style>
  <w:style w:type="character" w:styleId="NoSpacingChar" w:customStyle="1">
    <w:name w:val="No Spacing Char"/>
    <w:link w:val="NoSpacing"/>
    <w:uiPriority w:val="1"/>
    <w:rsid w:val="00116810"/>
    <w:rPr>
      <w:rFonts w:ascii="Times New Roman" w:hAnsi="Times New Roman" w:eastAsia="Times New Roman"/>
      <w:sz w:val="24"/>
      <w:szCs w:val="24"/>
    </w:rPr>
  </w:style>
  <w:style w:type="character" w:styleId="Heading3Char" w:customStyle="1">
    <w:name w:val="Heading 3 Char"/>
    <w:link w:val="Heading3"/>
    <w:uiPriority w:val="9"/>
    <w:semiHidden/>
    <w:rsid w:val="00A1345C"/>
    <w:rPr>
      <w:rFonts w:ascii="Calibri Light" w:hAnsi="Calibri Light"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75">
          <w:marLeft w:val="0"/>
          <w:marRight w:val="0"/>
          <w:marTop w:val="0"/>
          <w:marBottom w:val="0"/>
          <w:divBdr>
            <w:top w:val="single" w:sz="6" w:space="0" w:color="F5F7F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20/10/relationships/intelligence" Target="intelligence2.xml" Id="Rc2dada7aba0747d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Desktop\Retirees%20Club\AMEXLOGOLETTERHEADING2012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3739-6687-4F4A-BC45-2A04DF9B61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AMEXLOGOLETTERHEADING2012.dotx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EXPRESS RETIREES ASSOCIATION</dc:title>
  <dc:subject/>
  <dc:creator>Kathy Mance</dc:creator>
  <keywords/>
  <lastModifiedBy>Kathy Mance</lastModifiedBy>
  <revision>10</revision>
  <lastPrinted>2014-12-16T00:59:00.0000000Z</lastPrinted>
  <dcterms:created xsi:type="dcterms:W3CDTF">2022-08-28T19:23:00.0000000Z</dcterms:created>
  <dcterms:modified xsi:type="dcterms:W3CDTF">2025-09-25T22:34:26.7037593Z</dcterms:modified>
</coreProperties>
</file>