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3B90" w14:textId="77777777" w:rsidR="00481AEF" w:rsidRDefault="00481AEF">
      <w:pPr>
        <w:pStyle w:val="Standard"/>
        <w:rPr>
          <w:rFonts w:ascii="Lucida Fax" w:hAnsi="Lucida Fax"/>
          <w:b/>
          <w:bCs/>
        </w:rPr>
      </w:pPr>
    </w:p>
    <w:p w14:paraId="7FB7E70A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t>VERIFICATION</w:t>
      </w:r>
    </w:p>
    <w:p w14:paraId="4D2761C5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t>AND</w:t>
      </w:r>
    </w:p>
    <w:p w14:paraId="7ADE9536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t>CERTIFICATION OF NON-FORUM SHOPPING</w:t>
      </w:r>
    </w:p>
    <w:p w14:paraId="480F1FDE" w14:textId="77777777" w:rsidR="00481AEF" w:rsidRDefault="00481AEF">
      <w:pPr>
        <w:pStyle w:val="Standard"/>
        <w:rPr>
          <w:rFonts w:ascii="Lucida Fax" w:hAnsi="Lucida Fax"/>
        </w:rPr>
      </w:pPr>
    </w:p>
    <w:p w14:paraId="07466D2E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I, ____, of legal age, married, Filipino, residing at ___ Philippines, under oath, depose and state that:</w:t>
      </w:r>
    </w:p>
    <w:p w14:paraId="33D735E9" w14:textId="77777777" w:rsidR="00481AEF" w:rsidRDefault="00481AEF">
      <w:pPr>
        <w:pStyle w:val="Standard"/>
        <w:rPr>
          <w:rFonts w:ascii="Lucida Fax" w:hAnsi="Lucida Fax"/>
        </w:rPr>
      </w:pPr>
    </w:p>
    <w:p w14:paraId="623BE7F6" w14:textId="77777777" w:rsidR="00481AEF" w:rsidRDefault="00000000">
      <w:pPr>
        <w:pStyle w:val="Standard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>I am the Petitioner in the foregoing _____________________</w:t>
      </w:r>
      <w:proofErr w:type="gramStart"/>
      <w:r>
        <w:rPr>
          <w:rFonts w:ascii="Lucida Fax" w:hAnsi="Lucida Fax"/>
        </w:rPr>
        <w:t>_;</w:t>
      </w:r>
      <w:proofErr w:type="gramEnd"/>
    </w:p>
    <w:p w14:paraId="2F3EAAAD" w14:textId="77777777" w:rsidR="00481AEF" w:rsidRDefault="00481AEF">
      <w:pPr>
        <w:pStyle w:val="Standard"/>
        <w:ind w:left="784"/>
        <w:rPr>
          <w:rFonts w:ascii="Lucida Fax" w:hAnsi="Lucida Fax"/>
        </w:rPr>
      </w:pPr>
    </w:p>
    <w:p w14:paraId="12266E51" w14:textId="77777777" w:rsidR="00481AEF" w:rsidRDefault="00000000">
      <w:pPr>
        <w:pStyle w:val="Standard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 xml:space="preserve">I have read the contents thereof and the same are true and correct of my own personal knowledge, or based on authentic </w:t>
      </w:r>
      <w:proofErr w:type="gramStart"/>
      <w:r>
        <w:rPr>
          <w:rFonts w:ascii="Lucida Fax" w:hAnsi="Lucida Fax"/>
        </w:rPr>
        <w:t>documents;</w:t>
      </w:r>
      <w:proofErr w:type="gramEnd"/>
    </w:p>
    <w:p w14:paraId="6762C721" w14:textId="77777777" w:rsidR="00481AEF" w:rsidRDefault="00481AEF">
      <w:pPr>
        <w:pStyle w:val="Standard"/>
        <w:ind w:left="784"/>
        <w:rPr>
          <w:rFonts w:ascii="Lucida Fax" w:hAnsi="Lucida Fax"/>
        </w:rPr>
      </w:pPr>
    </w:p>
    <w:p w14:paraId="537E358C" w14:textId="77777777" w:rsidR="00481AEF" w:rsidRDefault="00000000">
      <w:pPr>
        <w:pStyle w:val="Standard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 xml:space="preserve">The pleading is not filed to harass, cause necessary delay, or needlessly increase the cost of </w:t>
      </w:r>
      <w:proofErr w:type="gramStart"/>
      <w:r>
        <w:rPr>
          <w:rFonts w:ascii="Lucida Fax" w:hAnsi="Lucida Fax"/>
        </w:rPr>
        <w:t>litigation;</w:t>
      </w:r>
      <w:proofErr w:type="gramEnd"/>
    </w:p>
    <w:p w14:paraId="2BD91FAA" w14:textId="77777777" w:rsidR="00481AEF" w:rsidRDefault="00481AEF">
      <w:pPr>
        <w:pStyle w:val="Standard"/>
        <w:ind w:left="784"/>
        <w:rPr>
          <w:rFonts w:ascii="Lucida Fax" w:hAnsi="Lucida Fax"/>
        </w:rPr>
      </w:pPr>
    </w:p>
    <w:p w14:paraId="43A09480" w14:textId="77777777" w:rsidR="00481AEF" w:rsidRDefault="00000000">
      <w:pPr>
        <w:pStyle w:val="Standard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>I have not theretofore commenced any action or filed any claim involving the same issues in any court, tribunal, or quasi-judicial agency and to the best of my knowledge, no such other action or claim is pending therein; and if I should thereafter learn that the same or similar action or claim has been filed or is pending, I shall report that fact within five (5) calendar days therefrom to the court wherein the aforesaid complaint or initiatory pleading has been filed.</w:t>
      </w:r>
    </w:p>
    <w:p w14:paraId="026DC0E1" w14:textId="77777777" w:rsidR="00481AEF" w:rsidRDefault="00481AEF">
      <w:pPr>
        <w:pStyle w:val="Standard"/>
        <w:rPr>
          <w:rFonts w:ascii="Lucida Fax" w:hAnsi="Lucida Fax"/>
        </w:rPr>
      </w:pPr>
    </w:p>
    <w:p w14:paraId="478D2B10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t>JURAT</w:t>
      </w:r>
    </w:p>
    <w:p w14:paraId="0DB9EEEB" w14:textId="77777777" w:rsidR="00481AEF" w:rsidRDefault="00481AEF">
      <w:pPr>
        <w:pStyle w:val="Standard"/>
        <w:rPr>
          <w:rFonts w:ascii="Lucida Fax" w:hAnsi="Lucida Fax"/>
        </w:rPr>
      </w:pPr>
    </w:p>
    <w:p w14:paraId="310F5948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ab/>
        <w:t>IN WITNESS HEREOF, I hereunto set my hand this ___ day of____, 2022 in _______, ________, Philippines.</w:t>
      </w:r>
    </w:p>
    <w:p w14:paraId="34E0E391" w14:textId="77777777" w:rsidR="00481AEF" w:rsidRDefault="00481AEF">
      <w:pPr>
        <w:pStyle w:val="Standard"/>
        <w:rPr>
          <w:rFonts w:ascii="Lucida Fax" w:hAnsi="Lucida Fax"/>
        </w:rPr>
      </w:pPr>
    </w:p>
    <w:p w14:paraId="3287054C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(Name)</w:t>
      </w:r>
    </w:p>
    <w:p w14:paraId="00E3035D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  <w:t>Affiant</w:t>
      </w:r>
    </w:p>
    <w:p w14:paraId="2004B697" w14:textId="77777777" w:rsidR="00481AEF" w:rsidRDefault="00481AEF">
      <w:pPr>
        <w:pStyle w:val="Standard"/>
        <w:rPr>
          <w:rFonts w:ascii="Lucida Fax" w:hAnsi="Lucida Fax"/>
        </w:rPr>
      </w:pPr>
    </w:p>
    <w:p w14:paraId="6FDD9459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ab/>
        <w:t>SUBSCRIBED AND SWORN to before me this __ day of ________</w:t>
      </w:r>
      <w:proofErr w:type="gramStart"/>
      <w:r>
        <w:rPr>
          <w:rFonts w:ascii="Lucida Fax" w:hAnsi="Lucida Fax"/>
        </w:rPr>
        <w:t>_  at</w:t>
      </w:r>
      <w:proofErr w:type="gramEnd"/>
      <w:r>
        <w:rPr>
          <w:rFonts w:ascii="Lucida Fax" w:hAnsi="Lucida Fax"/>
        </w:rPr>
        <w:t xml:space="preserve"> ________, Philippines. Affiant exhibited to me his/her ____________Identification Card with No._________, identified by me through competent evidence of identity. That the herein person represented to me that the signature on the instrument or document was voluntarily affixed by him/her as his/her free and voluntary act and deed, and she/he avowed under penalty of the law to the whole truth of the contents of the foregoing.</w:t>
      </w:r>
    </w:p>
    <w:p w14:paraId="22910957" w14:textId="77777777" w:rsidR="00481AEF" w:rsidRDefault="00481AEF">
      <w:pPr>
        <w:pStyle w:val="Standard"/>
        <w:rPr>
          <w:rFonts w:ascii="Lucida Fax" w:hAnsi="Lucida Fax"/>
        </w:rPr>
      </w:pPr>
    </w:p>
    <w:p w14:paraId="31201929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WITNESS MY HAND AND SEAL</w:t>
      </w:r>
      <w:r>
        <w:rPr>
          <w:rFonts w:ascii="Lucida Fax" w:hAnsi="Lucida Fax"/>
        </w:rPr>
        <w:t>, on the date and place written above.</w:t>
      </w:r>
    </w:p>
    <w:p w14:paraId="37720978" w14:textId="77777777" w:rsidR="00481AEF" w:rsidRDefault="00481AEF">
      <w:pPr>
        <w:pStyle w:val="Standard"/>
        <w:rPr>
          <w:rFonts w:ascii="Lucida Fax" w:hAnsi="Lucida Fax"/>
        </w:rPr>
      </w:pPr>
    </w:p>
    <w:p w14:paraId="2CE216B0" w14:textId="77777777" w:rsidR="00481AEF" w:rsidRDefault="00481AEF">
      <w:pPr>
        <w:pStyle w:val="Standard"/>
        <w:rPr>
          <w:rFonts w:ascii="Lucida Fax" w:hAnsi="Lucida Fax"/>
        </w:rPr>
      </w:pPr>
    </w:p>
    <w:p w14:paraId="788D2C76" w14:textId="77777777" w:rsidR="00481AEF" w:rsidRDefault="00481AEF">
      <w:pPr>
        <w:pStyle w:val="Standard"/>
        <w:rPr>
          <w:rFonts w:ascii="Lucida Fax" w:hAnsi="Lucida Fax"/>
        </w:rPr>
      </w:pPr>
    </w:p>
    <w:p w14:paraId="5AEF927E" w14:textId="77777777" w:rsidR="00481AEF" w:rsidRDefault="00481AEF">
      <w:pPr>
        <w:pStyle w:val="Standard"/>
        <w:rPr>
          <w:rFonts w:ascii="Lucida Fax" w:hAnsi="Lucida Fax"/>
        </w:rPr>
      </w:pPr>
    </w:p>
    <w:p w14:paraId="33D3CDB5" w14:textId="77777777" w:rsidR="00481AEF" w:rsidRDefault="00481AEF">
      <w:pPr>
        <w:pStyle w:val="Standard"/>
        <w:rPr>
          <w:rFonts w:ascii="Lucida Fax" w:hAnsi="Lucida Fax"/>
        </w:rPr>
      </w:pPr>
    </w:p>
    <w:p w14:paraId="5F875BBD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t>JURAT (PERSONALLY KNOWN)</w:t>
      </w:r>
    </w:p>
    <w:p w14:paraId="66D74A55" w14:textId="77777777" w:rsidR="00481AEF" w:rsidRDefault="00481AEF">
      <w:pPr>
        <w:pStyle w:val="Standard"/>
        <w:jc w:val="center"/>
        <w:rPr>
          <w:rFonts w:ascii="Lucida Fax" w:hAnsi="Lucida Fax"/>
          <w:b/>
          <w:bCs/>
        </w:rPr>
      </w:pPr>
      <w:bookmarkStart w:id="0" w:name="_Hlk120535486"/>
    </w:p>
    <w:p w14:paraId="6C4B9590" w14:textId="77777777" w:rsidR="00481AEF" w:rsidRDefault="00000000">
      <w:pPr>
        <w:pStyle w:val="Standard"/>
        <w:ind w:firstLine="709"/>
        <w:rPr>
          <w:rFonts w:hint="eastAsia"/>
        </w:rPr>
      </w:pPr>
      <w:r>
        <w:rPr>
          <w:rFonts w:ascii="Lucida Fax" w:hAnsi="Lucida Fax"/>
          <w:b/>
          <w:bCs/>
        </w:rPr>
        <w:t>IN WITNESS HEREOF</w:t>
      </w:r>
      <w:r>
        <w:rPr>
          <w:rFonts w:ascii="Lucida Fax" w:hAnsi="Lucida Fax"/>
        </w:rPr>
        <w:t>, I hereunto set my hand this ___ day of____, 2022 in ______________ Philippines.</w:t>
      </w:r>
    </w:p>
    <w:p w14:paraId="2AB5AABA" w14:textId="77777777" w:rsidR="00481AEF" w:rsidRDefault="00481AEF">
      <w:pPr>
        <w:pStyle w:val="Standard"/>
        <w:rPr>
          <w:rFonts w:ascii="Lucida Fax" w:hAnsi="Lucida Fax"/>
        </w:rPr>
      </w:pPr>
    </w:p>
    <w:p w14:paraId="16636D53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(Name)</w:t>
      </w:r>
    </w:p>
    <w:p w14:paraId="7F65D520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</w:r>
      <w:r>
        <w:rPr>
          <w:rFonts w:ascii="Lucida Fax" w:hAnsi="Lucida Fax"/>
          <w:b/>
          <w:bCs/>
        </w:rPr>
        <w:tab/>
        <w:t>Affiant</w:t>
      </w:r>
    </w:p>
    <w:p w14:paraId="00AE33E0" w14:textId="77777777" w:rsidR="00481AEF" w:rsidRDefault="00481AEF">
      <w:pPr>
        <w:pStyle w:val="Standard"/>
        <w:jc w:val="center"/>
        <w:rPr>
          <w:rFonts w:ascii="Lucida Fax" w:hAnsi="Lucida Fax"/>
          <w:b/>
          <w:bCs/>
        </w:rPr>
      </w:pPr>
    </w:p>
    <w:p w14:paraId="3608C69B" w14:textId="77777777" w:rsidR="00481AEF" w:rsidRDefault="00481AEF">
      <w:pPr>
        <w:pStyle w:val="Standard"/>
        <w:rPr>
          <w:rFonts w:ascii="Lucida Fax" w:hAnsi="Lucida Fax"/>
        </w:rPr>
      </w:pPr>
    </w:p>
    <w:p w14:paraId="09B804ED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 xml:space="preserve">SUBSCRIBED AND SWORN </w:t>
      </w:r>
      <w:r>
        <w:rPr>
          <w:rFonts w:ascii="Lucida Fax" w:hAnsi="Lucida Fax"/>
        </w:rPr>
        <w:t>to before me this __ day of ____ at_____________ Philippines, affiant exhibited to me his/her ____________Identification Card with No._________, who is personally known to me. That the herein person represented to me that the signature on the instrument or document was voluntarily affixed by his/her as his/her free and voluntary act and deed, and he avowed under penalty of the law to the whole truth of the contents of the foregoing.</w:t>
      </w:r>
    </w:p>
    <w:p w14:paraId="73A1A427" w14:textId="77777777" w:rsidR="00481AEF" w:rsidRDefault="00481AEF">
      <w:pPr>
        <w:pStyle w:val="Standard"/>
        <w:rPr>
          <w:rFonts w:ascii="Lucida Fax" w:hAnsi="Lucida Fax"/>
        </w:rPr>
      </w:pPr>
    </w:p>
    <w:p w14:paraId="1B2364E1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WITNESS MY HAND AND SEAL</w:t>
      </w:r>
      <w:r>
        <w:rPr>
          <w:rFonts w:ascii="Lucida Fax" w:hAnsi="Lucida Fax"/>
        </w:rPr>
        <w:t>, on date and place written above.</w:t>
      </w:r>
    </w:p>
    <w:p w14:paraId="37E1D731" w14:textId="77777777" w:rsidR="00481AEF" w:rsidRDefault="00481AEF">
      <w:pPr>
        <w:pStyle w:val="Standard"/>
        <w:rPr>
          <w:rFonts w:ascii="Lucida Fax" w:hAnsi="Lucida Fax"/>
        </w:rPr>
      </w:pPr>
    </w:p>
    <w:p w14:paraId="6E094944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Doc No.:</w:t>
      </w:r>
    </w:p>
    <w:p w14:paraId="754CA711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Page No.:</w:t>
      </w:r>
    </w:p>
    <w:p w14:paraId="18B230A3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Book No.:</w:t>
      </w:r>
    </w:p>
    <w:p w14:paraId="0700A1A1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Series of 20__.</w:t>
      </w:r>
    </w:p>
    <w:bookmarkEnd w:id="0"/>
    <w:p w14:paraId="3E454ABF" w14:textId="77777777" w:rsidR="00481AEF" w:rsidRDefault="00481AEF">
      <w:pPr>
        <w:pStyle w:val="Standard"/>
        <w:rPr>
          <w:rFonts w:ascii="Lucida Fax" w:hAnsi="Lucida Fax"/>
        </w:rPr>
      </w:pPr>
    </w:p>
    <w:p w14:paraId="03515024" w14:textId="77777777" w:rsidR="00481AEF" w:rsidRDefault="00481AEF">
      <w:pPr>
        <w:pStyle w:val="Standard"/>
        <w:rPr>
          <w:rFonts w:ascii="Lucida Fax" w:hAnsi="Lucida Fax"/>
        </w:rPr>
      </w:pPr>
    </w:p>
    <w:p w14:paraId="617C24E1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proofErr w:type="gramStart"/>
      <w:r>
        <w:rPr>
          <w:rFonts w:ascii="Lucida Fax" w:hAnsi="Lucida Fax"/>
          <w:b/>
          <w:bCs/>
          <w:sz w:val="40"/>
          <w:szCs w:val="40"/>
        </w:rPr>
        <w:t>ACKNOWLEDGMENT(</w:t>
      </w:r>
      <w:proofErr w:type="gramEnd"/>
      <w:r>
        <w:rPr>
          <w:rFonts w:ascii="Lucida Fax" w:hAnsi="Lucida Fax"/>
          <w:b/>
          <w:bCs/>
          <w:sz w:val="40"/>
          <w:szCs w:val="40"/>
        </w:rPr>
        <w:t>PERSONALLY KNOWN)</w:t>
      </w:r>
    </w:p>
    <w:p w14:paraId="729FC798" w14:textId="77777777" w:rsidR="00481AEF" w:rsidRDefault="00481AEF">
      <w:pPr>
        <w:pStyle w:val="Standard"/>
        <w:rPr>
          <w:rFonts w:ascii="Lucida Fax" w:hAnsi="Lucida Fax"/>
        </w:rPr>
      </w:pPr>
    </w:p>
    <w:p w14:paraId="76B90CB9" w14:textId="77777777" w:rsidR="00481AEF" w:rsidRDefault="00481AEF">
      <w:pPr>
        <w:pStyle w:val="Standard"/>
        <w:rPr>
          <w:rFonts w:ascii="Lucida Fax" w:hAnsi="Lucida Fax"/>
        </w:rPr>
      </w:pPr>
    </w:p>
    <w:p w14:paraId="342A14D0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>REPUBLIC OF THE PHILIPPINES)</w:t>
      </w:r>
    </w:p>
    <w:p w14:paraId="4D6D2FED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>_____________________________</w:t>
      </w:r>
      <w:r>
        <w:rPr>
          <w:rFonts w:ascii="Lucida Fax" w:hAnsi="Lucida Fax"/>
          <w:b/>
          <w:bCs/>
        </w:rPr>
        <w:tab/>
      </w:r>
      <w:proofErr w:type="gramStart"/>
      <w:r>
        <w:rPr>
          <w:rFonts w:ascii="Lucida Fax" w:hAnsi="Lucida Fax"/>
          <w:b/>
          <w:bCs/>
        </w:rPr>
        <w:t>_)S</w:t>
      </w:r>
      <w:proofErr w:type="gramEnd"/>
      <w:r>
        <w:rPr>
          <w:rFonts w:ascii="Lucida Fax" w:hAnsi="Lucida Fax"/>
          <w:b/>
          <w:bCs/>
        </w:rPr>
        <w:t>.S</w:t>
      </w:r>
    </w:p>
    <w:p w14:paraId="70D4720F" w14:textId="77777777" w:rsidR="00481AEF" w:rsidRDefault="00481AEF">
      <w:pPr>
        <w:pStyle w:val="Standard"/>
        <w:rPr>
          <w:rFonts w:ascii="Lucida Fax" w:hAnsi="Lucida Fax"/>
        </w:rPr>
      </w:pPr>
    </w:p>
    <w:p w14:paraId="212896EC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BEFORE ME</w:t>
      </w:r>
      <w:r>
        <w:rPr>
          <w:rFonts w:ascii="Lucida Fax" w:hAnsi="Lucida Fax"/>
        </w:rPr>
        <w:t xml:space="preserve">, a Notary Public for and in the____________, this ______day </w:t>
      </w:r>
      <w:proofErr w:type="spellStart"/>
      <w:r>
        <w:rPr>
          <w:rFonts w:ascii="Lucida Fax" w:hAnsi="Lucida Fax"/>
        </w:rPr>
        <w:t>of____________personally</w:t>
      </w:r>
      <w:proofErr w:type="spellEnd"/>
      <w:r>
        <w:rPr>
          <w:rFonts w:ascii="Lucida Fax" w:hAnsi="Lucida Fax"/>
        </w:rPr>
        <w:t xml:space="preserve"> </w:t>
      </w:r>
      <w:proofErr w:type="spellStart"/>
      <w:r>
        <w:rPr>
          <w:rFonts w:ascii="Lucida Fax" w:hAnsi="Lucida Fax"/>
        </w:rPr>
        <w:t>appeared_____________who</w:t>
      </w:r>
      <w:proofErr w:type="spellEnd"/>
      <w:r>
        <w:rPr>
          <w:rFonts w:ascii="Lucida Fax" w:hAnsi="Lucida Fax"/>
        </w:rPr>
        <w:t xml:space="preserve"> is personally known to me to be the same person who executed and voluntarily signed the foregoing instrument which he acknowledged before me as his/her free and voluntary act and deed.</w:t>
      </w:r>
    </w:p>
    <w:p w14:paraId="2D329DBF" w14:textId="77777777" w:rsidR="00481AEF" w:rsidRDefault="00481AEF">
      <w:pPr>
        <w:pStyle w:val="Standard"/>
        <w:rPr>
          <w:rFonts w:ascii="Lucida Fax" w:hAnsi="Lucida Fax"/>
        </w:rPr>
      </w:pPr>
    </w:p>
    <w:p w14:paraId="09DA8334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WITNESS MY HAND AND SEAL</w:t>
      </w:r>
      <w:r>
        <w:rPr>
          <w:rFonts w:ascii="Lucida Fax" w:hAnsi="Lucida Fax"/>
        </w:rPr>
        <w:t>, on the date and place above mentioned.</w:t>
      </w:r>
    </w:p>
    <w:p w14:paraId="1EE81B10" w14:textId="77777777" w:rsidR="00481AEF" w:rsidRDefault="00481AEF">
      <w:pPr>
        <w:pStyle w:val="Standard"/>
        <w:rPr>
          <w:rFonts w:ascii="Lucida Fax" w:hAnsi="Lucida Fax"/>
        </w:rPr>
      </w:pPr>
    </w:p>
    <w:p w14:paraId="4962FEFE" w14:textId="77777777" w:rsidR="00481AEF" w:rsidRDefault="00481AEF">
      <w:pPr>
        <w:pStyle w:val="Standard"/>
        <w:rPr>
          <w:rFonts w:ascii="Lucida Fax" w:hAnsi="Lucida Fax"/>
        </w:rPr>
      </w:pPr>
    </w:p>
    <w:p w14:paraId="75DD295E" w14:textId="77777777" w:rsidR="00481AEF" w:rsidRDefault="00481AEF">
      <w:pPr>
        <w:pStyle w:val="Standard"/>
        <w:rPr>
          <w:rFonts w:ascii="Lucida Fax" w:hAnsi="Lucida Fax"/>
        </w:rPr>
      </w:pPr>
    </w:p>
    <w:p w14:paraId="4088E5D9" w14:textId="77777777" w:rsidR="00481AEF" w:rsidRDefault="00481AEF">
      <w:pPr>
        <w:pStyle w:val="Standard"/>
        <w:rPr>
          <w:rFonts w:ascii="Lucida Fax" w:hAnsi="Lucida Fax"/>
          <w:b/>
          <w:bCs/>
        </w:rPr>
      </w:pPr>
    </w:p>
    <w:p w14:paraId="5EE6827B" w14:textId="77777777" w:rsidR="00481AEF" w:rsidRDefault="00481AEF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bookmarkStart w:id="1" w:name="_Hlk119507361"/>
    </w:p>
    <w:p w14:paraId="4C28A1EB" w14:textId="77777777" w:rsidR="00481AEF" w:rsidRDefault="00481AEF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</w:p>
    <w:p w14:paraId="4DD88A2A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lastRenderedPageBreak/>
        <w:t>ACKNOWLEDGMENT(STRANGER)</w:t>
      </w:r>
    </w:p>
    <w:p w14:paraId="07394647" w14:textId="77777777" w:rsidR="00481AEF" w:rsidRDefault="00481AEF">
      <w:pPr>
        <w:pStyle w:val="Standard"/>
        <w:rPr>
          <w:rFonts w:ascii="Lucida Fax" w:hAnsi="Lucida Fax"/>
        </w:rPr>
      </w:pPr>
    </w:p>
    <w:p w14:paraId="3B49BD2D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>REPUBLIC OF THE PHILIPPINES)</w:t>
      </w:r>
    </w:p>
    <w:p w14:paraId="16EB47B5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>_________________________</w:t>
      </w:r>
      <w:r>
        <w:rPr>
          <w:rFonts w:ascii="Lucida Fax" w:hAnsi="Lucida Fax"/>
          <w:b/>
          <w:bCs/>
        </w:rPr>
        <w:tab/>
        <w:t>) S.S</w:t>
      </w:r>
    </w:p>
    <w:p w14:paraId="5B2AB4DB" w14:textId="77777777" w:rsidR="00481AEF" w:rsidRDefault="00481AEF">
      <w:pPr>
        <w:pStyle w:val="Standard"/>
        <w:rPr>
          <w:rFonts w:ascii="Lucida Fax" w:hAnsi="Lucida Fax"/>
        </w:rPr>
      </w:pPr>
    </w:p>
    <w:p w14:paraId="1069280D" w14:textId="77777777" w:rsidR="00481AEF" w:rsidRDefault="00481AEF">
      <w:pPr>
        <w:pStyle w:val="Standard"/>
        <w:rPr>
          <w:rFonts w:ascii="Lucida Fax" w:hAnsi="Lucida Fax"/>
        </w:rPr>
      </w:pPr>
    </w:p>
    <w:p w14:paraId="2D32432E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BEFORE ME</w:t>
      </w:r>
      <w:r>
        <w:rPr>
          <w:rFonts w:ascii="Lucida Fax" w:hAnsi="Lucida Fax"/>
        </w:rPr>
        <w:t xml:space="preserve">, a Notary Public for and in the ______________, this ______day </w:t>
      </w:r>
      <w:proofErr w:type="spellStart"/>
      <w:r>
        <w:rPr>
          <w:rFonts w:ascii="Lucida Fax" w:hAnsi="Lucida Fax"/>
        </w:rPr>
        <w:t>of____________personally</w:t>
      </w:r>
      <w:proofErr w:type="spellEnd"/>
      <w:r>
        <w:rPr>
          <w:rFonts w:ascii="Lucida Fax" w:hAnsi="Lucida Fax"/>
        </w:rPr>
        <w:t xml:space="preserve"> </w:t>
      </w:r>
      <w:proofErr w:type="spellStart"/>
      <w:r>
        <w:rPr>
          <w:rFonts w:ascii="Lucida Fax" w:hAnsi="Lucida Fax"/>
        </w:rPr>
        <w:t>appeared_____________who</w:t>
      </w:r>
      <w:proofErr w:type="spellEnd"/>
      <w:r>
        <w:rPr>
          <w:rFonts w:ascii="Lucida Fax" w:hAnsi="Lucida Fax"/>
        </w:rPr>
        <w:t xml:space="preserve"> has satisfactorily proven to me his/her identity though his/her (valid ID number, expiry date), that he/she is the same person who executed and voluntarily signed the foregoing instrument which he acknowledged before me as his/her free and voluntary act and deed.</w:t>
      </w:r>
    </w:p>
    <w:p w14:paraId="7C4807FC" w14:textId="77777777" w:rsidR="00481AEF" w:rsidRDefault="00481AEF">
      <w:pPr>
        <w:pStyle w:val="Standard"/>
        <w:rPr>
          <w:rFonts w:ascii="Lucida Fax" w:hAnsi="Lucida Fax"/>
        </w:rPr>
      </w:pPr>
    </w:p>
    <w:p w14:paraId="72674B4D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WITNESS MY HAND AND SEAL</w:t>
      </w:r>
      <w:r>
        <w:rPr>
          <w:rFonts w:ascii="Lucida Fax" w:hAnsi="Lucida Fax"/>
        </w:rPr>
        <w:t>, on the date and place above mentioned.</w:t>
      </w:r>
    </w:p>
    <w:p w14:paraId="7FC0B371" w14:textId="77777777" w:rsidR="00481AEF" w:rsidRDefault="00481AEF">
      <w:pPr>
        <w:pStyle w:val="Standard"/>
        <w:rPr>
          <w:rFonts w:ascii="Lucida Fax" w:hAnsi="Lucida Fax"/>
        </w:rPr>
      </w:pPr>
    </w:p>
    <w:p w14:paraId="1EB0FA9A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Doc No.:</w:t>
      </w:r>
    </w:p>
    <w:p w14:paraId="068AA5DD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Page No.:</w:t>
      </w:r>
    </w:p>
    <w:p w14:paraId="1009C071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Book No.:</w:t>
      </w:r>
    </w:p>
    <w:p w14:paraId="61286885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Series of 20__.</w:t>
      </w:r>
    </w:p>
    <w:bookmarkEnd w:id="1"/>
    <w:p w14:paraId="663E9C5E" w14:textId="77777777" w:rsidR="00481AEF" w:rsidRDefault="00481AEF">
      <w:pPr>
        <w:pStyle w:val="Standard"/>
        <w:rPr>
          <w:rFonts w:ascii="Lucida Fax" w:hAnsi="Lucida Fax"/>
        </w:rPr>
      </w:pPr>
    </w:p>
    <w:p w14:paraId="0B01AB20" w14:textId="77777777" w:rsidR="00481AEF" w:rsidRDefault="00481AEF">
      <w:pPr>
        <w:pStyle w:val="Standard"/>
        <w:rPr>
          <w:rFonts w:ascii="Lucida Fax" w:hAnsi="Lucida Fax"/>
        </w:rPr>
      </w:pPr>
    </w:p>
    <w:p w14:paraId="5A0EB075" w14:textId="77777777" w:rsidR="00481AEF" w:rsidRDefault="00481AEF">
      <w:pPr>
        <w:pStyle w:val="Standard"/>
        <w:rPr>
          <w:rFonts w:ascii="Lucida Fax" w:hAnsi="Lucida Fax"/>
        </w:rPr>
      </w:pPr>
    </w:p>
    <w:p w14:paraId="00945D70" w14:textId="77777777" w:rsidR="00481AEF" w:rsidRDefault="00481AEF">
      <w:pPr>
        <w:pStyle w:val="Standard"/>
        <w:rPr>
          <w:rFonts w:ascii="Lucida Fax" w:hAnsi="Lucida Fax"/>
          <w:b/>
          <w:bCs/>
        </w:rPr>
      </w:pPr>
    </w:p>
    <w:p w14:paraId="56D13880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proofErr w:type="gramStart"/>
      <w:r>
        <w:rPr>
          <w:rFonts w:ascii="Lucida Fax" w:hAnsi="Lucida Fax"/>
          <w:b/>
          <w:bCs/>
          <w:sz w:val="40"/>
          <w:szCs w:val="40"/>
        </w:rPr>
        <w:t>ACKNOWLEDGMENT(</w:t>
      </w:r>
      <w:proofErr w:type="gramEnd"/>
      <w:r>
        <w:rPr>
          <w:rFonts w:ascii="Lucida Fax" w:hAnsi="Lucida Fax"/>
          <w:b/>
          <w:bCs/>
          <w:sz w:val="40"/>
          <w:szCs w:val="40"/>
        </w:rPr>
        <w:t>AGENT/REPRESENTATIVE(PERSONALLY KNOWN)</w:t>
      </w:r>
    </w:p>
    <w:p w14:paraId="337163CA" w14:textId="77777777" w:rsidR="00481AEF" w:rsidRDefault="00481AEF">
      <w:pPr>
        <w:pStyle w:val="Standard"/>
        <w:rPr>
          <w:rFonts w:ascii="Lucida Fax" w:hAnsi="Lucida Fax"/>
          <w:b/>
          <w:bCs/>
        </w:rPr>
      </w:pPr>
    </w:p>
    <w:p w14:paraId="200E00CB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>REPUBLIC OF THE PHILIPPINES)</w:t>
      </w:r>
    </w:p>
    <w:p w14:paraId="54413F5D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>_______________________________</w:t>
      </w:r>
      <w:proofErr w:type="gramStart"/>
      <w:r>
        <w:rPr>
          <w:rFonts w:ascii="Lucida Fax" w:hAnsi="Lucida Fax"/>
          <w:b/>
          <w:bCs/>
        </w:rPr>
        <w:t>_)S</w:t>
      </w:r>
      <w:proofErr w:type="gramEnd"/>
      <w:r>
        <w:rPr>
          <w:rFonts w:ascii="Lucida Fax" w:hAnsi="Lucida Fax"/>
          <w:b/>
          <w:bCs/>
        </w:rPr>
        <w:t>.S</w:t>
      </w:r>
    </w:p>
    <w:p w14:paraId="6628C7E5" w14:textId="77777777" w:rsidR="00481AEF" w:rsidRDefault="00481AEF">
      <w:pPr>
        <w:pStyle w:val="Standard"/>
        <w:rPr>
          <w:rFonts w:ascii="Lucida Fax" w:hAnsi="Lucida Fax"/>
        </w:rPr>
      </w:pPr>
    </w:p>
    <w:p w14:paraId="458998B9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BEFORE ME</w:t>
      </w:r>
      <w:r>
        <w:rPr>
          <w:rFonts w:ascii="Lucida Fax" w:hAnsi="Lucida Fax"/>
        </w:rPr>
        <w:t xml:space="preserve">, a Notary Public for and in the ____________, this ______day of____________, personally </w:t>
      </w:r>
      <w:proofErr w:type="spellStart"/>
      <w:r>
        <w:rPr>
          <w:rFonts w:ascii="Lucida Fax" w:hAnsi="Lucida Fax"/>
        </w:rPr>
        <w:t>appeared_____________who</w:t>
      </w:r>
      <w:proofErr w:type="spellEnd"/>
      <w:r>
        <w:rPr>
          <w:rFonts w:ascii="Lucida Fax" w:hAnsi="Lucida Fax"/>
        </w:rPr>
        <w:t xml:space="preserve"> is personally known to me and to me known to be the same person who executed and voluntarily signed the foregoing instrument_________________________ which he acknowledged before me as his/her free and voluntary act and deed, that he/she is acting as the representative/attorney-in-fact of_____________________, and that he/she has the authority to sign in such capacity as evidenced by (name of document granting authority and date), copy of which is attached as annex “A”.</w:t>
      </w:r>
    </w:p>
    <w:p w14:paraId="4AB4C6B3" w14:textId="77777777" w:rsidR="00481AEF" w:rsidRDefault="00481AEF">
      <w:pPr>
        <w:pStyle w:val="Standard"/>
        <w:rPr>
          <w:rFonts w:ascii="Lucida Fax" w:hAnsi="Lucida Fax"/>
        </w:rPr>
      </w:pPr>
    </w:p>
    <w:p w14:paraId="1437A489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WITNESS MY HAND AND SEAL</w:t>
      </w:r>
      <w:r>
        <w:rPr>
          <w:rFonts w:ascii="Lucida Fax" w:hAnsi="Lucida Fax"/>
        </w:rPr>
        <w:t>, on the date and place above mentioned.</w:t>
      </w:r>
    </w:p>
    <w:p w14:paraId="35AFD7A3" w14:textId="77777777" w:rsidR="00481AEF" w:rsidRDefault="00481AEF">
      <w:pPr>
        <w:pStyle w:val="Standard"/>
        <w:rPr>
          <w:rFonts w:ascii="Lucida Fax" w:hAnsi="Lucida Fax"/>
        </w:rPr>
      </w:pPr>
    </w:p>
    <w:p w14:paraId="35F06713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Doc No.:</w:t>
      </w:r>
    </w:p>
    <w:p w14:paraId="62AF1C17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Page No.:</w:t>
      </w:r>
    </w:p>
    <w:p w14:paraId="72D5968A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Book No.:</w:t>
      </w:r>
    </w:p>
    <w:p w14:paraId="06FD1376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Series of 20__</w:t>
      </w:r>
    </w:p>
    <w:p w14:paraId="35E05BED" w14:textId="77777777" w:rsidR="00481AEF" w:rsidRDefault="00481AEF">
      <w:pPr>
        <w:pStyle w:val="Standard"/>
        <w:rPr>
          <w:rFonts w:ascii="Lucida Fax" w:hAnsi="Lucida Fax"/>
        </w:rPr>
      </w:pPr>
    </w:p>
    <w:p w14:paraId="7B336691" w14:textId="77777777" w:rsidR="00481AEF" w:rsidRDefault="00481AEF">
      <w:pPr>
        <w:pStyle w:val="Standard"/>
        <w:rPr>
          <w:rFonts w:ascii="Lucida Fax" w:hAnsi="Lucida Fax"/>
        </w:rPr>
      </w:pPr>
    </w:p>
    <w:p w14:paraId="7DF2AFD9" w14:textId="77777777" w:rsidR="00481AEF" w:rsidRDefault="00481AEF">
      <w:pPr>
        <w:pStyle w:val="Standard"/>
        <w:rPr>
          <w:rFonts w:ascii="Lucida Fax" w:hAnsi="Lucida Fax"/>
        </w:rPr>
      </w:pPr>
    </w:p>
    <w:p w14:paraId="62511CAE" w14:textId="77777777" w:rsidR="00481AEF" w:rsidRDefault="00000000">
      <w:pPr>
        <w:pStyle w:val="Standard"/>
        <w:jc w:val="center"/>
        <w:rPr>
          <w:rFonts w:ascii="Lucida Fax" w:hAnsi="Lucida Fax"/>
          <w:b/>
          <w:bCs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lastRenderedPageBreak/>
        <w:t>ACKNOWLEDGMENT(AGENT/REPRESENTATIVE(STRANGER)</w:t>
      </w:r>
    </w:p>
    <w:p w14:paraId="5CC61AFF" w14:textId="77777777" w:rsidR="00481AEF" w:rsidRDefault="00481AEF">
      <w:pPr>
        <w:pStyle w:val="Standard"/>
        <w:rPr>
          <w:rFonts w:ascii="Lucida Fax" w:hAnsi="Lucida Fax"/>
        </w:rPr>
      </w:pPr>
    </w:p>
    <w:p w14:paraId="37069608" w14:textId="77777777" w:rsidR="00481AEF" w:rsidRDefault="00000000">
      <w:pPr>
        <w:pStyle w:val="Standard"/>
        <w:rPr>
          <w:rFonts w:ascii="Lucida Fax" w:hAnsi="Lucida Fax"/>
          <w:b/>
          <w:bCs/>
        </w:rPr>
      </w:pPr>
      <w:r>
        <w:rPr>
          <w:rFonts w:ascii="Lucida Fax" w:hAnsi="Lucida Fax"/>
          <w:b/>
          <w:bCs/>
        </w:rPr>
        <w:t>REPUBLIC OF THE PHILIPPINES)</w:t>
      </w:r>
    </w:p>
    <w:p w14:paraId="12B6923E" w14:textId="77777777" w:rsidR="00481AEF" w:rsidRDefault="00000000">
      <w:pPr>
        <w:pStyle w:val="Standard"/>
        <w:ind w:left="2836" w:firstLine="709"/>
        <w:rPr>
          <w:rFonts w:ascii="Lucida Fax" w:hAnsi="Lucida Fax"/>
          <w:b/>
          <w:bCs/>
        </w:rPr>
      </w:pPr>
      <w:proofErr w:type="gramStart"/>
      <w:r>
        <w:rPr>
          <w:rFonts w:ascii="Lucida Fax" w:hAnsi="Lucida Fax"/>
          <w:b/>
          <w:bCs/>
        </w:rPr>
        <w:t>)S</w:t>
      </w:r>
      <w:proofErr w:type="gramEnd"/>
      <w:r>
        <w:rPr>
          <w:rFonts w:ascii="Lucida Fax" w:hAnsi="Lucida Fax"/>
          <w:b/>
          <w:bCs/>
        </w:rPr>
        <w:t>.S</w:t>
      </w:r>
    </w:p>
    <w:p w14:paraId="01150621" w14:textId="77777777" w:rsidR="00481AEF" w:rsidRDefault="00481AEF">
      <w:pPr>
        <w:pStyle w:val="Standard"/>
        <w:rPr>
          <w:rFonts w:ascii="Lucida Fax" w:hAnsi="Lucida Fax"/>
        </w:rPr>
      </w:pPr>
    </w:p>
    <w:p w14:paraId="1E98DCE8" w14:textId="77777777" w:rsidR="00481AEF" w:rsidRDefault="00481AEF">
      <w:pPr>
        <w:pStyle w:val="Standard"/>
        <w:rPr>
          <w:rFonts w:ascii="Lucida Fax" w:hAnsi="Lucida Fax"/>
        </w:rPr>
      </w:pPr>
    </w:p>
    <w:p w14:paraId="695F7D9B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ab/>
        <w:t xml:space="preserve">BEFORE ME, a Notary Public for and in the ____________, this ______day </w:t>
      </w:r>
      <w:proofErr w:type="spellStart"/>
      <w:r>
        <w:rPr>
          <w:rFonts w:ascii="Lucida Fax" w:hAnsi="Lucida Fax"/>
        </w:rPr>
        <w:t>of____________,personally</w:t>
      </w:r>
      <w:proofErr w:type="spellEnd"/>
      <w:r>
        <w:rPr>
          <w:rFonts w:ascii="Lucida Fax" w:hAnsi="Lucida Fax"/>
        </w:rPr>
        <w:t xml:space="preserve"> </w:t>
      </w:r>
      <w:proofErr w:type="spellStart"/>
      <w:r>
        <w:rPr>
          <w:rFonts w:ascii="Lucida Fax" w:hAnsi="Lucida Fax"/>
        </w:rPr>
        <w:t>appeared_____________who</w:t>
      </w:r>
      <w:proofErr w:type="spellEnd"/>
      <w:r>
        <w:rPr>
          <w:rFonts w:ascii="Lucida Fax" w:hAnsi="Lucida Fax"/>
        </w:rPr>
        <w:t xml:space="preserve"> has satisfactorily proven to me his/her identity through his/her_____________________ valid until______, that he/she is the same person who executed and voluntarily signed the foregoing instrument_______________ which he/she acknowledged before me as his/her free and voluntary act and deed, that he/she is acting as the representative/attorney-in-fact of_____________________, and that he/she has the authority to sign in such capacity as evidenced by (name of document granting authority and date), copy of which is attached as annex “A”.</w:t>
      </w:r>
    </w:p>
    <w:p w14:paraId="0F629A09" w14:textId="77777777" w:rsidR="00481AEF" w:rsidRDefault="00481AEF">
      <w:pPr>
        <w:pStyle w:val="Standard"/>
        <w:rPr>
          <w:rFonts w:ascii="Lucida Fax" w:hAnsi="Lucida Fax"/>
        </w:rPr>
      </w:pPr>
    </w:p>
    <w:p w14:paraId="54BC0AA8" w14:textId="77777777" w:rsidR="00481AEF" w:rsidRDefault="00000000">
      <w:pPr>
        <w:pStyle w:val="Standard"/>
        <w:rPr>
          <w:rFonts w:hint="eastAsia"/>
        </w:rPr>
      </w:pPr>
      <w:r>
        <w:rPr>
          <w:rFonts w:ascii="Lucida Fax" w:hAnsi="Lucida Fax"/>
        </w:rPr>
        <w:tab/>
      </w:r>
      <w:r>
        <w:rPr>
          <w:rFonts w:ascii="Lucida Fax" w:hAnsi="Lucida Fax"/>
          <w:b/>
          <w:bCs/>
        </w:rPr>
        <w:t>WITNESS MY HAND AND SEAL</w:t>
      </w:r>
      <w:r>
        <w:rPr>
          <w:rFonts w:ascii="Lucida Fax" w:hAnsi="Lucida Fax"/>
        </w:rPr>
        <w:t>, on the date and place above mentioned.</w:t>
      </w:r>
    </w:p>
    <w:p w14:paraId="4CF1C27F" w14:textId="77777777" w:rsidR="00481AEF" w:rsidRDefault="00481AEF">
      <w:pPr>
        <w:pStyle w:val="Standard"/>
        <w:rPr>
          <w:rFonts w:ascii="Lucida Fax" w:hAnsi="Lucida Fax"/>
        </w:rPr>
      </w:pPr>
    </w:p>
    <w:p w14:paraId="71BF5874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Doc No.:</w:t>
      </w:r>
    </w:p>
    <w:p w14:paraId="54B13D92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Page No.:</w:t>
      </w:r>
    </w:p>
    <w:p w14:paraId="2E93E561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Book No.:</w:t>
      </w:r>
    </w:p>
    <w:p w14:paraId="7AD37DD2" w14:textId="77777777" w:rsidR="00481AEF" w:rsidRDefault="00000000">
      <w:pPr>
        <w:pStyle w:val="Standard"/>
        <w:rPr>
          <w:rFonts w:ascii="Lucida Fax" w:hAnsi="Lucida Fax"/>
        </w:rPr>
      </w:pPr>
      <w:r>
        <w:rPr>
          <w:rFonts w:ascii="Lucida Fax" w:hAnsi="Lucida Fax"/>
        </w:rPr>
        <w:t>Series of 20__</w:t>
      </w:r>
    </w:p>
    <w:p w14:paraId="1E8EDB5A" w14:textId="77777777" w:rsidR="00481AEF" w:rsidRDefault="00481AEF">
      <w:pPr>
        <w:pStyle w:val="Standard"/>
        <w:rPr>
          <w:rFonts w:ascii="Lucida Fax" w:hAnsi="Lucida Fax"/>
        </w:rPr>
      </w:pPr>
    </w:p>
    <w:sectPr w:rsidR="00481AE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B49A" w14:textId="77777777" w:rsidR="004B4DF2" w:rsidRDefault="004B4DF2">
      <w:pPr>
        <w:rPr>
          <w:rFonts w:hint="eastAsia"/>
        </w:rPr>
      </w:pPr>
      <w:r>
        <w:separator/>
      </w:r>
    </w:p>
  </w:endnote>
  <w:endnote w:type="continuationSeparator" w:id="0">
    <w:p w14:paraId="741864D1" w14:textId="77777777" w:rsidR="004B4DF2" w:rsidRDefault="004B4D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9FEA" w14:textId="77777777" w:rsidR="004B4DF2" w:rsidRDefault="004B4D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D4F97B" w14:textId="77777777" w:rsidR="004B4DF2" w:rsidRDefault="004B4D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7D1"/>
    <w:multiLevelType w:val="multilevel"/>
    <w:tmpl w:val="9ECC7E1A"/>
    <w:lvl w:ilvl="0">
      <w:start w:val="1"/>
      <w:numFmt w:val="decimal"/>
      <w:lvlText w:val="%1."/>
      <w:lvlJc w:val="left"/>
      <w:pPr>
        <w:ind w:left="784" w:hanging="360"/>
      </w:pPr>
    </w:lvl>
    <w:lvl w:ilvl="1">
      <w:start w:val="1"/>
      <w:numFmt w:val="decimal"/>
      <w:lvlText w:val="%2."/>
      <w:lvlJc w:val="left"/>
      <w:pPr>
        <w:ind w:left="1144" w:hanging="360"/>
      </w:pPr>
    </w:lvl>
    <w:lvl w:ilvl="2">
      <w:start w:val="1"/>
      <w:numFmt w:val="decimal"/>
      <w:lvlText w:val="%3."/>
      <w:lvlJc w:val="left"/>
      <w:pPr>
        <w:ind w:left="1504" w:hanging="360"/>
      </w:pPr>
    </w:lvl>
    <w:lvl w:ilvl="3">
      <w:start w:val="1"/>
      <w:numFmt w:val="decimal"/>
      <w:lvlText w:val="%4."/>
      <w:lvlJc w:val="left"/>
      <w:pPr>
        <w:ind w:left="1864" w:hanging="360"/>
      </w:pPr>
    </w:lvl>
    <w:lvl w:ilvl="4">
      <w:start w:val="1"/>
      <w:numFmt w:val="decimal"/>
      <w:lvlText w:val="%5."/>
      <w:lvlJc w:val="left"/>
      <w:pPr>
        <w:ind w:left="2224" w:hanging="360"/>
      </w:pPr>
    </w:lvl>
    <w:lvl w:ilvl="5">
      <w:start w:val="1"/>
      <w:numFmt w:val="decimal"/>
      <w:lvlText w:val="%6."/>
      <w:lvlJc w:val="left"/>
      <w:pPr>
        <w:ind w:left="2584" w:hanging="360"/>
      </w:pPr>
    </w:lvl>
    <w:lvl w:ilvl="6">
      <w:start w:val="1"/>
      <w:numFmt w:val="decimal"/>
      <w:lvlText w:val="%7."/>
      <w:lvlJc w:val="left"/>
      <w:pPr>
        <w:ind w:left="2944" w:hanging="360"/>
      </w:pPr>
    </w:lvl>
    <w:lvl w:ilvl="7">
      <w:start w:val="1"/>
      <w:numFmt w:val="decimal"/>
      <w:lvlText w:val="%8."/>
      <w:lvlJc w:val="left"/>
      <w:pPr>
        <w:ind w:left="3304" w:hanging="360"/>
      </w:pPr>
    </w:lvl>
    <w:lvl w:ilvl="8">
      <w:start w:val="1"/>
      <w:numFmt w:val="decimal"/>
      <w:lvlText w:val="%9."/>
      <w:lvlJc w:val="left"/>
      <w:pPr>
        <w:ind w:left="3664" w:hanging="360"/>
      </w:pPr>
    </w:lvl>
  </w:abstractNum>
  <w:num w:numId="1" w16cid:durableId="59475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1AEF"/>
    <w:rsid w:val="00481AEF"/>
    <w:rsid w:val="004B4DF2"/>
    <w:rsid w:val="00D1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B18C"/>
  <w15:docId w15:val="{41BA24A8-3166-4591-A57C-77C77819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PH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tupy tupas</cp:lastModifiedBy>
  <cp:revision>2</cp:revision>
  <dcterms:created xsi:type="dcterms:W3CDTF">2023-05-20T13:26:00Z</dcterms:created>
  <dcterms:modified xsi:type="dcterms:W3CDTF">2023-05-20T13:26:00Z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e4287c437bfb62033a1c873ae77968d806d9741c6ef8bda17b9257cbb1f76970</vt:lpwstr>
  </property>
</Properties>
</file>