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BD5F5" w14:textId="36654240" w:rsidR="002E2C6C" w:rsidRDefault="002E2C6C" w:rsidP="002E2C6C">
      <w:pPr>
        <w:pStyle w:val="Subtitle"/>
        <w:jc w:val="center"/>
      </w:pPr>
      <w:r>
        <w:t>MIDDLE SCHOOL ADVISORY</w:t>
      </w:r>
    </w:p>
    <w:p w14:paraId="7DD04400" w14:textId="130862A2" w:rsidR="005C6D45" w:rsidRDefault="002E2C6C" w:rsidP="002E2C6C">
      <w:pPr>
        <w:pStyle w:val="Subtitle"/>
        <w:jc w:val="center"/>
      </w:pPr>
      <w:r>
        <w:t>TABLE OF CONTENTS</w:t>
      </w:r>
    </w:p>
    <w:p w14:paraId="43BC99A6" w14:textId="362F2106" w:rsidR="002E2C6C" w:rsidRDefault="002E2C6C" w:rsidP="002E2C6C">
      <w:r>
        <w:t>January 2020 edition</w:t>
      </w:r>
    </w:p>
    <w:p w14:paraId="4912BF7E" w14:textId="42BE8112" w:rsidR="002E2C6C" w:rsidRDefault="002E2C6C" w:rsidP="002E2C6C">
      <w:r>
        <w:t xml:space="preserve">©The </w:t>
      </w:r>
      <w:proofErr w:type="spellStart"/>
      <w:r>
        <w:t>EdExcellence</w:t>
      </w:r>
      <w:proofErr w:type="spellEnd"/>
      <w:r>
        <w:t xml:space="preserve"> Group, 2020</w:t>
      </w:r>
    </w:p>
    <w:p w14:paraId="216A6077" w14:textId="77777777" w:rsidR="002E2C6C" w:rsidRPr="002E2C6C" w:rsidRDefault="002E2C6C" w:rsidP="002E2C6C"/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5"/>
        <w:gridCol w:w="4923"/>
      </w:tblGrid>
      <w:tr w:rsidR="002E2C6C" w14:paraId="485BB557" w14:textId="77777777" w:rsidTr="004A51EE">
        <w:trPr>
          <w:trHeight w:val="272"/>
        </w:trPr>
        <w:tc>
          <w:tcPr>
            <w:tcW w:w="5415" w:type="dxa"/>
          </w:tcPr>
          <w:p w14:paraId="39D40A18" w14:textId="77777777" w:rsidR="002E2C6C" w:rsidRDefault="002E2C6C" w:rsidP="004A51E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PART B: MS ADVISORY LESSONS</w:t>
            </w:r>
          </w:p>
        </w:tc>
        <w:tc>
          <w:tcPr>
            <w:tcW w:w="4923" w:type="dxa"/>
          </w:tcPr>
          <w:p w14:paraId="16940A4C" w14:textId="2DC0BB12" w:rsidR="002E2C6C" w:rsidRDefault="002E2C6C" w:rsidP="004A51EE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  <w:bookmarkStart w:id="0" w:name="_GoBack"/>
            <w:bookmarkEnd w:id="0"/>
            <w:r>
              <w:rPr>
                <w:sz w:val="24"/>
              </w:rPr>
              <w:t>NUMBER OF HANDOUT/RESOURCES</w:t>
            </w:r>
          </w:p>
        </w:tc>
      </w:tr>
      <w:tr w:rsidR="002E2C6C" w14:paraId="12D8A0B0" w14:textId="77777777" w:rsidTr="004A51EE">
        <w:trPr>
          <w:trHeight w:val="2187"/>
        </w:trPr>
        <w:tc>
          <w:tcPr>
            <w:tcW w:w="5415" w:type="dxa"/>
          </w:tcPr>
          <w:p w14:paraId="01489922" w14:textId="77777777" w:rsidR="002E2C6C" w:rsidRDefault="002E2C6C" w:rsidP="004A51EE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z w:val="24"/>
              </w:rPr>
              <w:t>COMMON LESSONS FOR ALL GRADES</w:t>
            </w:r>
          </w:p>
          <w:p w14:paraId="59276E9D" w14:textId="77777777" w:rsidR="002E2C6C" w:rsidRDefault="002E2C6C" w:rsidP="004A51EE">
            <w:pPr>
              <w:pStyle w:val="TableParagraph"/>
              <w:spacing w:before="19" w:line="254" w:lineRule="auto"/>
              <w:ind w:right="2126"/>
              <w:rPr>
                <w:sz w:val="24"/>
              </w:rPr>
            </w:pPr>
            <w:r>
              <w:rPr>
                <w:sz w:val="24"/>
              </w:rPr>
              <w:t>Lesson 2_ Setting Ground Rules Lesson 3_ Getting to know You Lesson 4_ Getting to Know Me Lesson 5_ Study Skills</w:t>
            </w:r>
          </w:p>
          <w:p w14:paraId="58CB5EE4" w14:textId="77777777" w:rsidR="002E2C6C" w:rsidRDefault="002E2C6C" w:rsidP="004A51EE">
            <w:pPr>
              <w:pStyle w:val="TableParagraph"/>
              <w:spacing w:before="6" w:line="254" w:lineRule="auto"/>
              <w:ind w:right="858"/>
              <w:rPr>
                <w:sz w:val="24"/>
              </w:rPr>
            </w:pPr>
            <w:r>
              <w:rPr>
                <w:sz w:val="24"/>
              </w:rPr>
              <w:t>Lesson 6_ Time Management _ Organization Lesson 7 Binder Organization</w:t>
            </w:r>
          </w:p>
        </w:tc>
        <w:tc>
          <w:tcPr>
            <w:tcW w:w="4923" w:type="dxa"/>
          </w:tcPr>
          <w:p w14:paraId="0D043EAD" w14:textId="77777777" w:rsidR="002E2C6C" w:rsidRDefault="002E2C6C" w:rsidP="004A51EE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  <w:p w14:paraId="76E53143" w14:textId="77777777" w:rsidR="002E2C6C" w:rsidRDefault="002E2C6C" w:rsidP="004A51EE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  <w:p w14:paraId="519FBCF1" w14:textId="77777777" w:rsidR="002E2C6C" w:rsidRDefault="002E2C6C" w:rsidP="004A51EE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  <w:p w14:paraId="78204F13" w14:textId="77777777" w:rsidR="002E2C6C" w:rsidRDefault="002E2C6C" w:rsidP="004A51EE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  <w:p w14:paraId="0A8690D4" w14:textId="77777777" w:rsidR="002E2C6C" w:rsidRDefault="002E2C6C" w:rsidP="004A51EE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  <w:p w14:paraId="676ED17B" w14:textId="77777777" w:rsidR="002E2C6C" w:rsidRDefault="002E2C6C" w:rsidP="004A51EE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  <w:p w14:paraId="21674BEE" w14:textId="77777777" w:rsidR="002E2C6C" w:rsidRDefault="002E2C6C" w:rsidP="004A51EE">
            <w:pPr>
              <w:pStyle w:val="TableParagraph"/>
              <w:spacing w:before="207" w:line="240" w:lineRule="auto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E2C6C" w14:paraId="2DBB766D" w14:textId="77777777" w:rsidTr="004A51EE">
        <w:trPr>
          <w:trHeight w:val="312"/>
        </w:trPr>
        <w:tc>
          <w:tcPr>
            <w:tcW w:w="5415" w:type="dxa"/>
          </w:tcPr>
          <w:p w14:paraId="1B992E65" w14:textId="77777777" w:rsidR="002E2C6C" w:rsidRDefault="002E2C6C" w:rsidP="004A51E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923" w:type="dxa"/>
          </w:tcPr>
          <w:p w14:paraId="5E95A3D8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E2C6C" w14:paraId="553AE368" w14:textId="77777777" w:rsidTr="004A51EE">
        <w:trPr>
          <w:trHeight w:val="312"/>
        </w:trPr>
        <w:tc>
          <w:tcPr>
            <w:tcW w:w="5415" w:type="dxa"/>
          </w:tcPr>
          <w:p w14:paraId="0BBB0F17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Grade 6</w:t>
            </w:r>
          </w:p>
        </w:tc>
        <w:tc>
          <w:tcPr>
            <w:tcW w:w="4923" w:type="dxa"/>
          </w:tcPr>
          <w:p w14:paraId="223E9084" w14:textId="77777777" w:rsidR="002E2C6C" w:rsidRDefault="002E2C6C" w:rsidP="004A51E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2E2C6C" w14:paraId="624F65A2" w14:textId="77777777" w:rsidTr="004A51EE">
        <w:trPr>
          <w:trHeight w:val="311"/>
        </w:trPr>
        <w:tc>
          <w:tcPr>
            <w:tcW w:w="5415" w:type="dxa"/>
          </w:tcPr>
          <w:p w14:paraId="4F32E33F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1_ School Transition-Orientation</w:t>
            </w:r>
          </w:p>
        </w:tc>
        <w:tc>
          <w:tcPr>
            <w:tcW w:w="4923" w:type="dxa"/>
          </w:tcPr>
          <w:p w14:paraId="6E44D940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E2C6C" w14:paraId="75F07769" w14:textId="77777777" w:rsidTr="004A51EE">
        <w:trPr>
          <w:trHeight w:val="312"/>
        </w:trPr>
        <w:tc>
          <w:tcPr>
            <w:tcW w:w="5415" w:type="dxa"/>
          </w:tcPr>
          <w:p w14:paraId="1AFADB95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8_ Friendly vs. Mean Teasing</w:t>
            </w:r>
          </w:p>
        </w:tc>
        <w:tc>
          <w:tcPr>
            <w:tcW w:w="4923" w:type="dxa"/>
          </w:tcPr>
          <w:p w14:paraId="24C6B3E7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E2C6C" w14:paraId="55969184" w14:textId="77777777" w:rsidTr="004A51EE">
        <w:trPr>
          <w:trHeight w:val="312"/>
        </w:trPr>
        <w:tc>
          <w:tcPr>
            <w:tcW w:w="5415" w:type="dxa"/>
          </w:tcPr>
          <w:p w14:paraId="2521F6D3" w14:textId="77777777" w:rsidR="002E2C6C" w:rsidRDefault="002E2C6C" w:rsidP="004A51EE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Lesson 9_ Conflict Resolution</w:t>
            </w:r>
          </w:p>
        </w:tc>
        <w:tc>
          <w:tcPr>
            <w:tcW w:w="4923" w:type="dxa"/>
          </w:tcPr>
          <w:p w14:paraId="2306C3E9" w14:textId="77777777" w:rsidR="002E2C6C" w:rsidRDefault="002E2C6C" w:rsidP="004A51EE">
            <w:pPr>
              <w:pStyle w:val="TableParagraph"/>
              <w:spacing w:line="281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E2C6C" w14:paraId="6C257A0D" w14:textId="77777777" w:rsidTr="004A51EE">
        <w:trPr>
          <w:trHeight w:val="312"/>
        </w:trPr>
        <w:tc>
          <w:tcPr>
            <w:tcW w:w="5415" w:type="dxa"/>
          </w:tcPr>
          <w:p w14:paraId="0C5966EC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10_ Academic Progress Review</w:t>
            </w:r>
          </w:p>
        </w:tc>
        <w:tc>
          <w:tcPr>
            <w:tcW w:w="4923" w:type="dxa"/>
          </w:tcPr>
          <w:p w14:paraId="5CCE29C6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2C6C" w14:paraId="0B86E2A2" w14:textId="77777777" w:rsidTr="004A51EE">
        <w:trPr>
          <w:trHeight w:val="311"/>
        </w:trPr>
        <w:tc>
          <w:tcPr>
            <w:tcW w:w="5415" w:type="dxa"/>
          </w:tcPr>
          <w:p w14:paraId="74C83EDA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11_ Introduction to Portfolio</w:t>
            </w:r>
          </w:p>
        </w:tc>
        <w:tc>
          <w:tcPr>
            <w:tcW w:w="4923" w:type="dxa"/>
          </w:tcPr>
          <w:p w14:paraId="41203465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E2C6C" w14:paraId="3BAAA3EF" w14:textId="77777777" w:rsidTr="004A51EE">
        <w:trPr>
          <w:trHeight w:val="312"/>
        </w:trPr>
        <w:tc>
          <w:tcPr>
            <w:tcW w:w="5415" w:type="dxa"/>
          </w:tcPr>
          <w:p w14:paraId="50B10F75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Lesson 12_ Big Hairy </w:t>
            </w:r>
            <w:proofErr w:type="spellStart"/>
            <w:r>
              <w:rPr>
                <w:sz w:val="24"/>
              </w:rPr>
              <w:t>Audicious</w:t>
            </w:r>
            <w:proofErr w:type="spellEnd"/>
            <w:r>
              <w:rPr>
                <w:sz w:val="24"/>
              </w:rPr>
              <w:t xml:space="preserve"> Goal - BHAG</w:t>
            </w:r>
          </w:p>
        </w:tc>
        <w:tc>
          <w:tcPr>
            <w:tcW w:w="4923" w:type="dxa"/>
          </w:tcPr>
          <w:p w14:paraId="33AAD498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2C6C" w14:paraId="5F5A79DA" w14:textId="77777777" w:rsidTr="004A51EE">
        <w:trPr>
          <w:trHeight w:val="311"/>
        </w:trPr>
        <w:tc>
          <w:tcPr>
            <w:tcW w:w="5415" w:type="dxa"/>
          </w:tcPr>
          <w:p w14:paraId="1C5FE410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13_ Problem-Solving</w:t>
            </w:r>
          </w:p>
        </w:tc>
        <w:tc>
          <w:tcPr>
            <w:tcW w:w="4923" w:type="dxa"/>
          </w:tcPr>
          <w:p w14:paraId="25BD044B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E2C6C" w14:paraId="242D1465" w14:textId="77777777" w:rsidTr="004A51EE">
        <w:trPr>
          <w:trHeight w:val="312"/>
        </w:trPr>
        <w:tc>
          <w:tcPr>
            <w:tcW w:w="5415" w:type="dxa"/>
          </w:tcPr>
          <w:p w14:paraId="2D017A69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14_ Anger Management</w:t>
            </w:r>
          </w:p>
        </w:tc>
        <w:tc>
          <w:tcPr>
            <w:tcW w:w="4923" w:type="dxa"/>
          </w:tcPr>
          <w:p w14:paraId="2CC1DC4C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2C6C" w14:paraId="4275D9DE" w14:textId="77777777" w:rsidTr="004A51EE">
        <w:trPr>
          <w:trHeight w:val="311"/>
        </w:trPr>
        <w:tc>
          <w:tcPr>
            <w:tcW w:w="5415" w:type="dxa"/>
          </w:tcPr>
          <w:p w14:paraId="707436CA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15_ Respect for Property _ Belongings</w:t>
            </w:r>
          </w:p>
        </w:tc>
        <w:tc>
          <w:tcPr>
            <w:tcW w:w="4923" w:type="dxa"/>
          </w:tcPr>
          <w:p w14:paraId="3566C3E4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E2C6C" w14:paraId="78E19912" w14:textId="77777777" w:rsidTr="004A51EE">
        <w:trPr>
          <w:trHeight w:val="312"/>
        </w:trPr>
        <w:tc>
          <w:tcPr>
            <w:tcW w:w="5415" w:type="dxa"/>
          </w:tcPr>
          <w:p w14:paraId="3E3403E6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16_ Coping Skills</w:t>
            </w:r>
          </w:p>
        </w:tc>
        <w:tc>
          <w:tcPr>
            <w:tcW w:w="4923" w:type="dxa"/>
          </w:tcPr>
          <w:p w14:paraId="6C8657C2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E2C6C" w14:paraId="45B8481C" w14:textId="77777777" w:rsidTr="004A51EE">
        <w:trPr>
          <w:trHeight w:val="312"/>
        </w:trPr>
        <w:tc>
          <w:tcPr>
            <w:tcW w:w="5415" w:type="dxa"/>
          </w:tcPr>
          <w:p w14:paraId="01BA4174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17_ Learning to Learn - Learning Styles</w:t>
            </w:r>
          </w:p>
        </w:tc>
        <w:tc>
          <w:tcPr>
            <w:tcW w:w="4923" w:type="dxa"/>
          </w:tcPr>
          <w:p w14:paraId="616DA0A2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E2C6C" w14:paraId="4827C791" w14:textId="77777777" w:rsidTr="004A51EE">
        <w:trPr>
          <w:trHeight w:val="311"/>
        </w:trPr>
        <w:tc>
          <w:tcPr>
            <w:tcW w:w="5415" w:type="dxa"/>
          </w:tcPr>
          <w:p w14:paraId="49B3422C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18_ Multiple Intelligences</w:t>
            </w:r>
          </w:p>
        </w:tc>
        <w:tc>
          <w:tcPr>
            <w:tcW w:w="4923" w:type="dxa"/>
          </w:tcPr>
          <w:p w14:paraId="7CFE7051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E2C6C" w14:paraId="1F8B88E2" w14:textId="77777777" w:rsidTr="004A51EE">
        <w:trPr>
          <w:trHeight w:val="312"/>
        </w:trPr>
        <w:tc>
          <w:tcPr>
            <w:tcW w:w="5415" w:type="dxa"/>
          </w:tcPr>
          <w:p w14:paraId="391FCE22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19_ Skills for Global 21</w:t>
            </w:r>
          </w:p>
        </w:tc>
        <w:tc>
          <w:tcPr>
            <w:tcW w:w="4923" w:type="dxa"/>
          </w:tcPr>
          <w:p w14:paraId="1433BAA2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2C6C" w14:paraId="7B0E2FE9" w14:textId="77777777" w:rsidTr="004A51EE">
        <w:trPr>
          <w:trHeight w:val="312"/>
        </w:trPr>
        <w:tc>
          <w:tcPr>
            <w:tcW w:w="5415" w:type="dxa"/>
          </w:tcPr>
          <w:p w14:paraId="470F0A23" w14:textId="77777777" w:rsidR="002E2C6C" w:rsidRDefault="002E2C6C" w:rsidP="004A51EE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Lesson 20_ Career Exploration</w:t>
            </w:r>
          </w:p>
        </w:tc>
        <w:tc>
          <w:tcPr>
            <w:tcW w:w="4923" w:type="dxa"/>
          </w:tcPr>
          <w:p w14:paraId="2704B7DC" w14:textId="77777777" w:rsidR="002E2C6C" w:rsidRDefault="002E2C6C" w:rsidP="004A51EE">
            <w:pPr>
              <w:pStyle w:val="TableParagraph"/>
              <w:spacing w:line="281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E2C6C" w14:paraId="5C645537" w14:textId="77777777" w:rsidTr="004A51EE">
        <w:trPr>
          <w:trHeight w:val="311"/>
        </w:trPr>
        <w:tc>
          <w:tcPr>
            <w:tcW w:w="5415" w:type="dxa"/>
          </w:tcPr>
          <w:p w14:paraId="6A50F84D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21_ Progress Review - Organizing for Success</w:t>
            </w:r>
          </w:p>
        </w:tc>
        <w:tc>
          <w:tcPr>
            <w:tcW w:w="4923" w:type="dxa"/>
          </w:tcPr>
          <w:p w14:paraId="3F528926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2C6C" w14:paraId="0051D332" w14:textId="77777777" w:rsidTr="004A51EE">
        <w:trPr>
          <w:trHeight w:val="312"/>
        </w:trPr>
        <w:tc>
          <w:tcPr>
            <w:tcW w:w="5415" w:type="dxa"/>
          </w:tcPr>
          <w:p w14:paraId="1025F3BA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22_Becoming a Better Writer</w:t>
            </w:r>
          </w:p>
        </w:tc>
        <w:tc>
          <w:tcPr>
            <w:tcW w:w="4923" w:type="dxa"/>
          </w:tcPr>
          <w:p w14:paraId="1B03EAC2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E2C6C" w14:paraId="68CFD02A" w14:textId="77777777" w:rsidTr="004A51EE">
        <w:trPr>
          <w:trHeight w:val="312"/>
        </w:trPr>
        <w:tc>
          <w:tcPr>
            <w:tcW w:w="5415" w:type="dxa"/>
          </w:tcPr>
          <w:p w14:paraId="5E1FD9E9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23_ Public Speaking - Part I - Careers</w:t>
            </w:r>
          </w:p>
        </w:tc>
        <w:tc>
          <w:tcPr>
            <w:tcW w:w="4923" w:type="dxa"/>
          </w:tcPr>
          <w:p w14:paraId="06F7BB0F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2C6C" w14:paraId="0F6E8D2D" w14:textId="77777777" w:rsidTr="004A51EE">
        <w:trPr>
          <w:trHeight w:val="311"/>
        </w:trPr>
        <w:tc>
          <w:tcPr>
            <w:tcW w:w="5415" w:type="dxa"/>
          </w:tcPr>
          <w:p w14:paraId="0771D16C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24_ Public Speaking - Part II - Careers</w:t>
            </w:r>
          </w:p>
        </w:tc>
        <w:tc>
          <w:tcPr>
            <w:tcW w:w="4923" w:type="dxa"/>
          </w:tcPr>
          <w:p w14:paraId="347BE0DF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2C6C" w14:paraId="199BC3C9" w14:textId="77777777" w:rsidTr="004A51EE">
        <w:trPr>
          <w:trHeight w:val="312"/>
        </w:trPr>
        <w:tc>
          <w:tcPr>
            <w:tcW w:w="5415" w:type="dxa"/>
          </w:tcPr>
          <w:p w14:paraId="1F2AB9BD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25_ Hold '</w:t>
            </w:r>
            <w:proofErr w:type="spellStart"/>
            <w:r>
              <w:rPr>
                <w:sz w:val="24"/>
              </w:rPr>
              <w:t>em</w:t>
            </w:r>
            <w:proofErr w:type="spellEnd"/>
            <w:r>
              <w:rPr>
                <w:sz w:val="24"/>
              </w:rPr>
              <w:t xml:space="preserve"> or Fold '</w:t>
            </w:r>
            <w:proofErr w:type="spellStart"/>
            <w:r>
              <w:rPr>
                <w:sz w:val="24"/>
              </w:rPr>
              <w:t>em</w:t>
            </w:r>
            <w:proofErr w:type="spellEnd"/>
            <w:r>
              <w:rPr>
                <w:sz w:val="24"/>
              </w:rPr>
              <w:t xml:space="preserve"> - Friendships</w:t>
            </w:r>
          </w:p>
        </w:tc>
        <w:tc>
          <w:tcPr>
            <w:tcW w:w="4923" w:type="dxa"/>
          </w:tcPr>
          <w:p w14:paraId="45243897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E2C6C" w14:paraId="033710BB" w14:textId="77777777" w:rsidTr="004A51EE">
        <w:trPr>
          <w:trHeight w:val="311"/>
        </w:trPr>
        <w:tc>
          <w:tcPr>
            <w:tcW w:w="5415" w:type="dxa"/>
          </w:tcPr>
          <w:p w14:paraId="07B2C213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26_ Leadership and School Involvement</w:t>
            </w:r>
          </w:p>
        </w:tc>
        <w:tc>
          <w:tcPr>
            <w:tcW w:w="4923" w:type="dxa"/>
          </w:tcPr>
          <w:p w14:paraId="6FCC1463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2C6C" w14:paraId="56DA5DDC" w14:textId="77777777" w:rsidTr="004A51EE">
        <w:trPr>
          <w:trHeight w:val="312"/>
        </w:trPr>
        <w:tc>
          <w:tcPr>
            <w:tcW w:w="5415" w:type="dxa"/>
          </w:tcPr>
          <w:p w14:paraId="728985A9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27A_ Choose your '</w:t>
            </w:r>
            <w:proofErr w:type="spellStart"/>
            <w:r>
              <w:rPr>
                <w:sz w:val="24"/>
              </w:rPr>
              <w:t>Tude</w:t>
            </w:r>
            <w:proofErr w:type="spellEnd"/>
            <w:r>
              <w:rPr>
                <w:sz w:val="24"/>
              </w:rPr>
              <w:t xml:space="preserve"> Dude</w:t>
            </w:r>
          </w:p>
        </w:tc>
        <w:tc>
          <w:tcPr>
            <w:tcW w:w="4923" w:type="dxa"/>
          </w:tcPr>
          <w:p w14:paraId="20D9994A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E2C6C" w14:paraId="49CEB457" w14:textId="77777777" w:rsidTr="004A51EE">
        <w:trPr>
          <w:trHeight w:val="311"/>
        </w:trPr>
        <w:tc>
          <w:tcPr>
            <w:tcW w:w="5415" w:type="dxa"/>
          </w:tcPr>
          <w:p w14:paraId="124FA0AF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27B_ What's in a Label_</w:t>
            </w:r>
          </w:p>
        </w:tc>
        <w:tc>
          <w:tcPr>
            <w:tcW w:w="4923" w:type="dxa"/>
          </w:tcPr>
          <w:p w14:paraId="13D4124C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E2C6C" w14:paraId="51CE1524" w14:textId="77777777" w:rsidTr="004A51EE">
        <w:trPr>
          <w:trHeight w:val="311"/>
        </w:trPr>
        <w:tc>
          <w:tcPr>
            <w:tcW w:w="5415" w:type="dxa"/>
          </w:tcPr>
          <w:p w14:paraId="19E9596E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28 Test-taking Strategies</w:t>
            </w:r>
          </w:p>
        </w:tc>
        <w:tc>
          <w:tcPr>
            <w:tcW w:w="4923" w:type="dxa"/>
          </w:tcPr>
          <w:p w14:paraId="2818930D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E2C6C" w14:paraId="0C258B18" w14:textId="77777777" w:rsidTr="004A51EE">
        <w:trPr>
          <w:trHeight w:val="312"/>
        </w:trPr>
        <w:tc>
          <w:tcPr>
            <w:tcW w:w="5415" w:type="dxa"/>
          </w:tcPr>
          <w:p w14:paraId="6A0DE17D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29_ Winning Attitude</w:t>
            </w:r>
          </w:p>
        </w:tc>
        <w:tc>
          <w:tcPr>
            <w:tcW w:w="4923" w:type="dxa"/>
          </w:tcPr>
          <w:p w14:paraId="31906954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E2C6C" w14:paraId="09C2529A" w14:textId="77777777" w:rsidTr="004A51EE">
        <w:trPr>
          <w:trHeight w:val="312"/>
        </w:trPr>
        <w:tc>
          <w:tcPr>
            <w:tcW w:w="5415" w:type="dxa"/>
          </w:tcPr>
          <w:p w14:paraId="1755C773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30_ Why School_</w:t>
            </w:r>
          </w:p>
        </w:tc>
        <w:tc>
          <w:tcPr>
            <w:tcW w:w="4923" w:type="dxa"/>
          </w:tcPr>
          <w:p w14:paraId="50D1554D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E2C6C" w14:paraId="2304B90C" w14:textId="77777777" w:rsidTr="004A51EE">
        <w:trPr>
          <w:trHeight w:val="312"/>
        </w:trPr>
        <w:tc>
          <w:tcPr>
            <w:tcW w:w="5415" w:type="dxa"/>
          </w:tcPr>
          <w:p w14:paraId="7EE7996F" w14:textId="77777777" w:rsidR="002E2C6C" w:rsidRDefault="002E2C6C" w:rsidP="004A51EE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 xml:space="preserve">Lesson 31_ Tests and Test </w:t>
            </w:r>
            <w:proofErr w:type="spellStart"/>
            <w:r>
              <w:rPr>
                <w:sz w:val="24"/>
              </w:rPr>
              <w:t>Anxiiety</w:t>
            </w:r>
            <w:proofErr w:type="spellEnd"/>
          </w:p>
        </w:tc>
        <w:tc>
          <w:tcPr>
            <w:tcW w:w="4923" w:type="dxa"/>
          </w:tcPr>
          <w:p w14:paraId="15F64012" w14:textId="77777777" w:rsidR="002E2C6C" w:rsidRDefault="002E2C6C" w:rsidP="004A51EE">
            <w:pPr>
              <w:pStyle w:val="TableParagraph"/>
              <w:spacing w:line="281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E2C6C" w14:paraId="71FB2D2E" w14:textId="77777777" w:rsidTr="004A51EE">
        <w:trPr>
          <w:trHeight w:val="312"/>
        </w:trPr>
        <w:tc>
          <w:tcPr>
            <w:tcW w:w="5415" w:type="dxa"/>
          </w:tcPr>
          <w:p w14:paraId="073BD848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32_ Tech Sense II - Netiquette</w:t>
            </w:r>
          </w:p>
        </w:tc>
        <w:tc>
          <w:tcPr>
            <w:tcW w:w="4923" w:type="dxa"/>
          </w:tcPr>
          <w:p w14:paraId="1DE4EA3F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2C6C" w14:paraId="6CD805BD" w14:textId="77777777" w:rsidTr="004A51EE">
        <w:trPr>
          <w:trHeight w:val="312"/>
        </w:trPr>
        <w:tc>
          <w:tcPr>
            <w:tcW w:w="5415" w:type="dxa"/>
          </w:tcPr>
          <w:p w14:paraId="4C0123B0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33_ Tech Sense III</w:t>
            </w:r>
          </w:p>
        </w:tc>
        <w:tc>
          <w:tcPr>
            <w:tcW w:w="4923" w:type="dxa"/>
          </w:tcPr>
          <w:p w14:paraId="62C2F904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E2C6C" w14:paraId="2DDA5CA0" w14:textId="77777777" w:rsidTr="004A51EE">
        <w:trPr>
          <w:trHeight w:val="311"/>
        </w:trPr>
        <w:tc>
          <w:tcPr>
            <w:tcW w:w="5415" w:type="dxa"/>
          </w:tcPr>
          <w:p w14:paraId="36610418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Lesson 34_ Your Community Service Role</w:t>
            </w:r>
          </w:p>
        </w:tc>
        <w:tc>
          <w:tcPr>
            <w:tcW w:w="4923" w:type="dxa"/>
          </w:tcPr>
          <w:p w14:paraId="42E6DDDE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2C6C" w14:paraId="26187BA4" w14:textId="77777777" w:rsidTr="004A51EE">
        <w:trPr>
          <w:trHeight w:val="312"/>
        </w:trPr>
        <w:tc>
          <w:tcPr>
            <w:tcW w:w="5415" w:type="dxa"/>
          </w:tcPr>
          <w:p w14:paraId="2D202AD6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35_ High School Credits</w:t>
            </w:r>
          </w:p>
        </w:tc>
        <w:tc>
          <w:tcPr>
            <w:tcW w:w="4923" w:type="dxa"/>
          </w:tcPr>
          <w:p w14:paraId="46181CDF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E2C6C" w14:paraId="436CDD0E" w14:textId="77777777" w:rsidTr="004A51EE">
        <w:trPr>
          <w:trHeight w:val="311"/>
        </w:trPr>
        <w:tc>
          <w:tcPr>
            <w:tcW w:w="5415" w:type="dxa"/>
          </w:tcPr>
          <w:p w14:paraId="144C1A3F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36_ Celebration-Evaluation</w:t>
            </w:r>
          </w:p>
        </w:tc>
        <w:tc>
          <w:tcPr>
            <w:tcW w:w="4923" w:type="dxa"/>
          </w:tcPr>
          <w:p w14:paraId="4697AA4B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E2C6C" w14:paraId="54D543C7" w14:textId="77777777" w:rsidTr="004A51EE">
        <w:trPr>
          <w:trHeight w:val="275"/>
        </w:trPr>
        <w:tc>
          <w:tcPr>
            <w:tcW w:w="5415" w:type="dxa"/>
          </w:tcPr>
          <w:p w14:paraId="42694BCF" w14:textId="77777777" w:rsidR="002E2C6C" w:rsidRDefault="002E2C6C" w:rsidP="004A51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Lesson 37_ Halfway Through</w:t>
            </w:r>
          </w:p>
        </w:tc>
        <w:tc>
          <w:tcPr>
            <w:tcW w:w="4923" w:type="dxa"/>
          </w:tcPr>
          <w:p w14:paraId="5C8E295A" w14:textId="77777777" w:rsidR="002E2C6C" w:rsidRDefault="002E2C6C" w:rsidP="004A51EE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1495FA38" w14:textId="77777777" w:rsidR="002E2C6C" w:rsidRDefault="002E2C6C" w:rsidP="002E2C6C">
      <w:pPr>
        <w:spacing w:line="256" w:lineRule="exact"/>
        <w:jc w:val="right"/>
        <w:rPr>
          <w:sz w:val="24"/>
        </w:rPr>
        <w:sectPr w:rsidR="002E2C6C" w:rsidSect="002E2C6C">
          <w:pgSz w:w="12240" w:h="15840"/>
          <w:pgMar w:top="1140" w:right="940" w:bottom="280" w:left="740" w:header="720" w:footer="720" w:gutter="0"/>
          <w:cols w:space="720"/>
        </w:sect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0"/>
        <w:gridCol w:w="2678"/>
      </w:tblGrid>
      <w:tr w:rsidR="002E2C6C" w14:paraId="141A9323" w14:textId="77777777" w:rsidTr="004A51EE">
        <w:trPr>
          <w:trHeight w:val="275"/>
        </w:trPr>
        <w:tc>
          <w:tcPr>
            <w:tcW w:w="7660" w:type="dxa"/>
          </w:tcPr>
          <w:p w14:paraId="58ACF069" w14:textId="77777777" w:rsidR="002E2C6C" w:rsidRDefault="002E2C6C" w:rsidP="004A51E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Grade 7</w:t>
            </w:r>
          </w:p>
        </w:tc>
        <w:tc>
          <w:tcPr>
            <w:tcW w:w="2678" w:type="dxa"/>
          </w:tcPr>
          <w:p w14:paraId="7D8FE394" w14:textId="77777777" w:rsidR="002E2C6C" w:rsidRDefault="002E2C6C" w:rsidP="004A51E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E2C6C" w14:paraId="01500E15" w14:textId="77777777" w:rsidTr="004A51EE">
        <w:trPr>
          <w:trHeight w:val="312"/>
        </w:trPr>
        <w:tc>
          <w:tcPr>
            <w:tcW w:w="7660" w:type="dxa"/>
          </w:tcPr>
          <w:p w14:paraId="5A8B6E9E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1_ Orientation-Transition</w:t>
            </w:r>
          </w:p>
        </w:tc>
        <w:tc>
          <w:tcPr>
            <w:tcW w:w="2678" w:type="dxa"/>
          </w:tcPr>
          <w:p w14:paraId="321F997D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2C6C" w14:paraId="786A4E39" w14:textId="77777777" w:rsidTr="004A51EE">
        <w:trPr>
          <w:trHeight w:val="311"/>
        </w:trPr>
        <w:tc>
          <w:tcPr>
            <w:tcW w:w="7660" w:type="dxa"/>
          </w:tcPr>
          <w:p w14:paraId="7738DB8C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8_ Teamwork</w:t>
            </w:r>
          </w:p>
        </w:tc>
        <w:tc>
          <w:tcPr>
            <w:tcW w:w="2678" w:type="dxa"/>
          </w:tcPr>
          <w:p w14:paraId="5B4B723C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E2C6C" w14:paraId="1AFB3D98" w14:textId="77777777" w:rsidTr="004A51EE">
        <w:trPr>
          <w:trHeight w:val="312"/>
        </w:trPr>
        <w:tc>
          <w:tcPr>
            <w:tcW w:w="7660" w:type="dxa"/>
          </w:tcPr>
          <w:p w14:paraId="2147C62A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9_Bullying</w:t>
            </w:r>
          </w:p>
        </w:tc>
        <w:tc>
          <w:tcPr>
            <w:tcW w:w="2678" w:type="dxa"/>
          </w:tcPr>
          <w:p w14:paraId="5989EAA2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E2C6C" w14:paraId="1416A9DA" w14:textId="77777777" w:rsidTr="004A51EE">
        <w:trPr>
          <w:trHeight w:val="312"/>
        </w:trPr>
        <w:tc>
          <w:tcPr>
            <w:tcW w:w="7660" w:type="dxa"/>
          </w:tcPr>
          <w:p w14:paraId="3376A38C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10 Conflict Resolution</w:t>
            </w:r>
          </w:p>
        </w:tc>
        <w:tc>
          <w:tcPr>
            <w:tcW w:w="2678" w:type="dxa"/>
          </w:tcPr>
          <w:p w14:paraId="696CF598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E2C6C" w14:paraId="0697B2FC" w14:textId="77777777" w:rsidTr="004A51EE">
        <w:trPr>
          <w:trHeight w:val="311"/>
        </w:trPr>
        <w:tc>
          <w:tcPr>
            <w:tcW w:w="7660" w:type="dxa"/>
          </w:tcPr>
          <w:p w14:paraId="447EDDAC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11_ Progress Review</w:t>
            </w:r>
          </w:p>
        </w:tc>
        <w:tc>
          <w:tcPr>
            <w:tcW w:w="2678" w:type="dxa"/>
          </w:tcPr>
          <w:p w14:paraId="520AE248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E2C6C" w14:paraId="2BEE1BC7" w14:textId="77777777" w:rsidTr="004A51EE">
        <w:trPr>
          <w:trHeight w:val="312"/>
        </w:trPr>
        <w:tc>
          <w:tcPr>
            <w:tcW w:w="7660" w:type="dxa"/>
          </w:tcPr>
          <w:p w14:paraId="04BA2453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11addendum_ Portfolio Update</w:t>
            </w:r>
          </w:p>
        </w:tc>
        <w:tc>
          <w:tcPr>
            <w:tcW w:w="2678" w:type="dxa"/>
          </w:tcPr>
          <w:p w14:paraId="74102F29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E2C6C" w14:paraId="45DAD955" w14:textId="77777777" w:rsidTr="004A51EE">
        <w:trPr>
          <w:trHeight w:val="311"/>
        </w:trPr>
        <w:tc>
          <w:tcPr>
            <w:tcW w:w="7660" w:type="dxa"/>
          </w:tcPr>
          <w:p w14:paraId="68AC59B6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12_ BHAG - Big Hairy Audacious Goal</w:t>
            </w:r>
          </w:p>
        </w:tc>
        <w:tc>
          <w:tcPr>
            <w:tcW w:w="2678" w:type="dxa"/>
          </w:tcPr>
          <w:p w14:paraId="36FA92B4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2C6C" w14:paraId="206A5B49" w14:textId="77777777" w:rsidTr="004A51EE">
        <w:trPr>
          <w:trHeight w:val="312"/>
        </w:trPr>
        <w:tc>
          <w:tcPr>
            <w:tcW w:w="7660" w:type="dxa"/>
          </w:tcPr>
          <w:p w14:paraId="77D078D4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13_ Breaking the Cycle</w:t>
            </w:r>
          </w:p>
        </w:tc>
        <w:tc>
          <w:tcPr>
            <w:tcW w:w="2678" w:type="dxa"/>
          </w:tcPr>
          <w:p w14:paraId="13B84CE3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2C6C" w14:paraId="48AEDB2E" w14:textId="77777777" w:rsidTr="004A51EE">
        <w:trPr>
          <w:trHeight w:val="312"/>
        </w:trPr>
        <w:tc>
          <w:tcPr>
            <w:tcW w:w="7660" w:type="dxa"/>
          </w:tcPr>
          <w:p w14:paraId="2B3CC98D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14_ Developing Leadership Skills</w:t>
            </w:r>
          </w:p>
        </w:tc>
        <w:tc>
          <w:tcPr>
            <w:tcW w:w="2678" w:type="dxa"/>
          </w:tcPr>
          <w:p w14:paraId="560CEB61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E2C6C" w14:paraId="008F99EC" w14:textId="77777777" w:rsidTr="004A51EE">
        <w:trPr>
          <w:trHeight w:val="311"/>
        </w:trPr>
        <w:tc>
          <w:tcPr>
            <w:tcW w:w="7660" w:type="dxa"/>
          </w:tcPr>
          <w:p w14:paraId="771B3F9C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15_ Preparing for the Promise</w:t>
            </w:r>
          </w:p>
        </w:tc>
        <w:tc>
          <w:tcPr>
            <w:tcW w:w="2678" w:type="dxa"/>
          </w:tcPr>
          <w:p w14:paraId="6B6443F2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2C6C" w14:paraId="05662556" w14:textId="77777777" w:rsidTr="004A51EE">
        <w:trPr>
          <w:trHeight w:val="312"/>
        </w:trPr>
        <w:tc>
          <w:tcPr>
            <w:tcW w:w="7660" w:type="dxa"/>
          </w:tcPr>
          <w:p w14:paraId="2010A1B7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16_ Risk-Taking Behaviors</w:t>
            </w:r>
          </w:p>
        </w:tc>
        <w:tc>
          <w:tcPr>
            <w:tcW w:w="2678" w:type="dxa"/>
          </w:tcPr>
          <w:p w14:paraId="3918BF0D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2C6C" w14:paraId="6EF71AAE" w14:textId="77777777" w:rsidTr="004A51EE">
        <w:trPr>
          <w:trHeight w:val="312"/>
        </w:trPr>
        <w:tc>
          <w:tcPr>
            <w:tcW w:w="7660" w:type="dxa"/>
          </w:tcPr>
          <w:p w14:paraId="3AB31AAD" w14:textId="77777777" w:rsidR="002E2C6C" w:rsidRDefault="002E2C6C" w:rsidP="004A51EE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Lesson 17_ Programs of Study I</w:t>
            </w:r>
          </w:p>
        </w:tc>
        <w:tc>
          <w:tcPr>
            <w:tcW w:w="2678" w:type="dxa"/>
          </w:tcPr>
          <w:p w14:paraId="04132ECD" w14:textId="77777777" w:rsidR="002E2C6C" w:rsidRDefault="002E2C6C" w:rsidP="004A51EE">
            <w:pPr>
              <w:pStyle w:val="TableParagraph"/>
              <w:spacing w:line="281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E2C6C" w14:paraId="32E8398D" w14:textId="77777777" w:rsidTr="004A51EE">
        <w:trPr>
          <w:trHeight w:val="312"/>
        </w:trPr>
        <w:tc>
          <w:tcPr>
            <w:tcW w:w="7660" w:type="dxa"/>
          </w:tcPr>
          <w:p w14:paraId="18C7657F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18_ Programs of Study II</w:t>
            </w:r>
          </w:p>
        </w:tc>
        <w:tc>
          <w:tcPr>
            <w:tcW w:w="2678" w:type="dxa"/>
          </w:tcPr>
          <w:p w14:paraId="348D7C59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E2C6C" w14:paraId="788DD15C" w14:textId="77777777" w:rsidTr="004A51EE">
        <w:trPr>
          <w:trHeight w:val="311"/>
        </w:trPr>
        <w:tc>
          <w:tcPr>
            <w:tcW w:w="7660" w:type="dxa"/>
          </w:tcPr>
          <w:p w14:paraId="11F49A30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19_ Programs of Study III</w:t>
            </w:r>
          </w:p>
        </w:tc>
        <w:tc>
          <w:tcPr>
            <w:tcW w:w="2678" w:type="dxa"/>
          </w:tcPr>
          <w:p w14:paraId="6FCBCD3F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E2C6C" w14:paraId="42B3ACF9" w14:textId="77777777" w:rsidTr="004A51EE">
        <w:trPr>
          <w:trHeight w:val="312"/>
        </w:trPr>
        <w:tc>
          <w:tcPr>
            <w:tcW w:w="7660" w:type="dxa"/>
          </w:tcPr>
          <w:p w14:paraId="73A5B0C7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20_ Career Exploration</w:t>
            </w:r>
          </w:p>
        </w:tc>
        <w:tc>
          <w:tcPr>
            <w:tcW w:w="2678" w:type="dxa"/>
          </w:tcPr>
          <w:p w14:paraId="367BB3F6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E2C6C" w14:paraId="5B684C00" w14:textId="77777777" w:rsidTr="004A51EE">
        <w:trPr>
          <w:trHeight w:val="311"/>
        </w:trPr>
        <w:tc>
          <w:tcPr>
            <w:tcW w:w="7660" w:type="dxa"/>
          </w:tcPr>
          <w:p w14:paraId="01FFA6AD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21_ Progress Review - Organizing for Success</w:t>
            </w:r>
          </w:p>
        </w:tc>
        <w:tc>
          <w:tcPr>
            <w:tcW w:w="2678" w:type="dxa"/>
          </w:tcPr>
          <w:p w14:paraId="47A9E2A2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2C6C" w14:paraId="71410454" w14:textId="77777777" w:rsidTr="004A51EE">
        <w:trPr>
          <w:trHeight w:val="312"/>
        </w:trPr>
        <w:tc>
          <w:tcPr>
            <w:tcW w:w="7660" w:type="dxa"/>
          </w:tcPr>
          <w:p w14:paraId="4B38831A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22_ Public Speaking Part I - Career Focus</w:t>
            </w:r>
          </w:p>
        </w:tc>
        <w:tc>
          <w:tcPr>
            <w:tcW w:w="2678" w:type="dxa"/>
          </w:tcPr>
          <w:p w14:paraId="520A53E3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2C6C" w14:paraId="3504135C" w14:textId="77777777" w:rsidTr="004A51EE">
        <w:trPr>
          <w:trHeight w:val="311"/>
        </w:trPr>
        <w:tc>
          <w:tcPr>
            <w:tcW w:w="7660" w:type="dxa"/>
          </w:tcPr>
          <w:p w14:paraId="664FF4B0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23_ Public Speaking Part II - Career Focus</w:t>
            </w:r>
          </w:p>
        </w:tc>
        <w:tc>
          <w:tcPr>
            <w:tcW w:w="2678" w:type="dxa"/>
          </w:tcPr>
          <w:p w14:paraId="246AEC9D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E2C6C" w14:paraId="3F950260" w14:textId="77777777" w:rsidTr="004A51EE">
        <w:trPr>
          <w:trHeight w:val="312"/>
        </w:trPr>
        <w:tc>
          <w:tcPr>
            <w:tcW w:w="7660" w:type="dxa"/>
          </w:tcPr>
          <w:p w14:paraId="78677F78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24_ Balancing Relationships</w:t>
            </w:r>
          </w:p>
        </w:tc>
        <w:tc>
          <w:tcPr>
            <w:tcW w:w="2678" w:type="dxa"/>
          </w:tcPr>
          <w:p w14:paraId="359210A3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2C6C" w14:paraId="285D26E9" w14:textId="77777777" w:rsidTr="004A51EE">
        <w:trPr>
          <w:trHeight w:val="312"/>
        </w:trPr>
        <w:tc>
          <w:tcPr>
            <w:tcW w:w="7660" w:type="dxa"/>
          </w:tcPr>
          <w:p w14:paraId="5288E973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25_ Embracing Diversity</w:t>
            </w:r>
          </w:p>
        </w:tc>
        <w:tc>
          <w:tcPr>
            <w:tcW w:w="2678" w:type="dxa"/>
          </w:tcPr>
          <w:p w14:paraId="6970D30A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E2C6C" w14:paraId="74047DFB" w14:textId="77777777" w:rsidTr="004A51EE">
        <w:trPr>
          <w:trHeight w:val="311"/>
        </w:trPr>
        <w:tc>
          <w:tcPr>
            <w:tcW w:w="7660" w:type="dxa"/>
          </w:tcPr>
          <w:p w14:paraId="18AA914A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26_ Healthy Relationships</w:t>
            </w:r>
          </w:p>
        </w:tc>
        <w:tc>
          <w:tcPr>
            <w:tcW w:w="2678" w:type="dxa"/>
          </w:tcPr>
          <w:p w14:paraId="629472C9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E2C6C" w14:paraId="7CBC735F" w14:textId="77777777" w:rsidTr="004A51EE">
        <w:trPr>
          <w:trHeight w:val="312"/>
        </w:trPr>
        <w:tc>
          <w:tcPr>
            <w:tcW w:w="7660" w:type="dxa"/>
          </w:tcPr>
          <w:p w14:paraId="6B61F4C7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27_ Test-Taking Skills</w:t>
            </w:r>
          </w:p>
        </w:tc>
        <w:tc>
          <w:tcPr>
            <w:tcW w:w="2678" w:type="dxa"/>
          </w:tcPr>
          <w:p w14:paraId="27F85408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E2C6C" w14:paraId="4B893796" w14:textId="77777777" w:rsidTr="004A51EE">
        <w:trPr>
          <w:trHeight w:val="312"/>
        </w:trPr>
        <w:tc>
          <w:tcPr>
            <w:tcW w:w="7660" w:type="dxa"/>
          </w:tcPr>
          <w:p w14:paraId="64A2F3C1" w14:textId="77777777" w:rsidR="002E2C6C" w:rsidRDefault="002E2C6C" w:rsidP="004A51EE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Lesson 28_ Winning Attitude</w:t>
            </w:r>
          </w:p>
        </w:tc>
        <w:tc>
          <w:tcPr>
            <w:tcW w:w="2678" w:type="dxa"/>
          </w:tcPr>
          <w:p w14:paraId="5A6E10D9" w14:textId="77777777" w:rsidR="002E2C6C" w:rsidRDefault="002E2C6C" w:rsidP="004A51EE">
            <w:pPr>
              <w:pStyle w:val="TableParagraph"/>
              <w:spacing w:line="281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E2C6C" w14:paraId="0C8ECD18" w14:textId="77777777" w:rsidTr="004A51EE">
        <w:trPr>
          <w:trHeight w:val="311"/>
        </w:trPr>
        <w:tc>
          <w:tcPr>
            <w:tcW w:w="7660" w:type="dxa"/>
          </w:tcPr>
          <w:p w14:paraId="6A265EC4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29_ Taking Responsibility for Actions</w:t>
            </w:r>
          </w:p>
        </w:tc>
        <w:tc>
          <w:tcPr>
            <w:tcW w:w="2678" w:type="dxa"/>
          </w:tcPr>
          <w:p w14:paraId="5D0E66E8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2C6C" w14:paraId="0825A96D" w14:textId="77777777" w:rsidTr="004A51EE">
        <w:trPr>
          <w:trHeight w:val="312"/>
        </w:trPr>
        <w:tc>
          <w:tcPr>
            <w:tcW w:w="7660" w:type="dxa"/>
          </w:tcPr>
          <w:p w14:paraId="5D5EBA07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30_ Not Everyone Wins</w:t>
            </w:r>
          </w:p>
        </w:tc>
        <w:tc>
          <w:tcPr>
            <w:tcW w:w="2678" w:type="dxa"/>
          </w:tcPr>
          <w:p w14:paraId="1613941C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E2C6C" w14:paraId="7D604B3B" w14:textId="77777777" w:rsidTr="004A51EE">
        <w:trPr>
          <w:trHeight w:val="312"/>
        </w:trPr>
        <w:tc>
          <w:tcPr>
            <w:tcW w:w="7660" w:type="dxa"/>
          </w:tcPr>
          <w:p w14:paraId="27E1775E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31_ Community Resources</w:t>
            </w:r>
          </w:p>
        </w:tc>
        <w:tc>
          <w:tcPr>
            <w:tcW w:w="2678" w:type="dxa"/>
          </w:tcPr>
          <w:p w14:paraId="0FAD108B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E2C6C" w14:paraId="0B573912" w14:textId="77777777" w:rsidTr="004A51EE">
        <w:trPr>
          <w:trHeight w:val="311"/>
        </w:trPr>
        <w:tc>
          <w:tcPr>
            <w:tcW w:w="7660" w:type="dxa"/>
          </w:tcPr>
          <w:p w14:paraId="7233131D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32_ Skills for Global 21</w:t>
            </w:r>
          </w:p>
        </w:tc>
        <w:tc>
          <w:tcPr>
            <w:tcW w:w="2678" w:type="dxa"/>
          </w:tcPr>
          <w:p w14:paraId="2C7122F7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E2C6C" w14:paraId="1997A582" w14:textId="77777777" w:rsidTr="004A51EE">
        <w:trPr>
          <w:trHeight w:val="312"/>
        </w:trPr>
        <w:tc>
          <w:tcPr>
            <w:tcW w:w="7660" w:type="dxa"/>
          </w:tcPr>
          <w:p w14:paraId="2C352B20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33_ Critical Thinking I</w:t>
            </w:r>
          </w:p>
        </w:tc>
        <w:tc>
          <w:tcPr>
            <w:tcW w:w="2678" w:type="dxa"/>
          </w:tcPr>
          <w:p w14:paraId="0EC43E53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2C6C" w14:paraId="78F71897" w14:textId="77777777" w:rsidTr="004A51EE">
        <w:trPr>
          <w:trHeight w:val="311"/>
        </w:trPr>
        <w:tc>
          <w:tcPr>
            <w:tcW w:w="7660" w:type="dxa"/>
          </w:tcPr>
          <w:p w14:paraId="69B53E45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34_ Critical Thinking II</w:t>
            </w:r>
          </w:p>
        </w:tc>
        <w:tc>
          <w:tcPr>
            <w:tcW w:w="2678" w:type="dxa"/>
          </w:tcPr>
          <w:p w14:paraId="6922D94C" w14:textId="77777777" w:rsidR="002E2C6C" w:rsidRDefault="002E2C6C" w:rsidP="004A51EE">
            <w:pPr>
              <w:pStyle w:val="TableParagraph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2C6C" w14:paraId="60A52079" w14:textId="77777777" w:rsidTr="004A51EE">
        <w:trPr>
          <w:trHeight w:val="276"/>
        </w:trPr>
        <w:tc>
          <w:tcPr>
            <w:tcW w:w="7660" w:type="dxa"/>
          </w:tcPr>
          <w:p w14:paraId="3A774CD8" w14:textId="77777777" w:rsidR="002E2C6C" w:rsidRDefault="002E2C6C" w:rsidP="004A51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Lesson 35_ Celebration-Evaluation</w:t>
            </w:r>
          </w:p>
        </w:tc>
        <w:tc>
          <w:tcPr>
            <w:tcW w:w="2678" w:type="dxa"/>
          </w:tcPr>
          <w:p w14:paraId="0DCBDB34" w14:textId="77777777" w:rsidR="002E2C6C" w:rsidRDefault="002E2C6C" w:rsidP="004A51EE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39DB9FD8" w14:textId="77777777" w:rsidR="002E2C6C" w:rsidRDefault="002E2C6C" w:rsidP="002E2C6C">
      <w:pPr>
        <w:rPr>
          <w:rFonts w:ascii="Times New Roman"/>
          <w:sz w:val="20"/>
        </w:rPr>
      </w:pPr>
    </w:p>
    <w:p w14:paraId="398FEBCC" w14:textId="77777777" w:rsidR="002E2C6C" w:rsidRDefault="002E2C6C" w:rsidP="002E2C6C">
      <w:pPr>
        <w:spacing w:before="4" w:after="1"/>
        <w:rPr>
          <w:rFonts w:ascii="Times New Roman"/>
          <w:sz w:val="13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1"/>
        <w:gridCol w:w="3106"/>
      </w:tblGrid>
      <w:tr w:rsidR="002E2C6C" w14:paraId="1DBB022C" w14:textId="77777777" w:rsidTr="004A51EE">
        <w:trPr>
          <w:trHeight w:val="275"/>
        </w:trPr>
        <w:tc>
          <w:tcPr>
            <w:tcW w:w="7231" w:type="dxa"/>
          </w:tcPr>
          <w:p w14:paraId="6155D224" w14:textId="77777777" w:rsidR="002E2C6C" w:rsidRDefault="002E2C6C" w:rsidP="004A51E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Grade 8</w:t>
            </w:r>
          </w:p>
        </w:tc>
        <w:tc>
          <w:tcPr>
            <w:tcW w:w="3106" w:type="dxa"/>
          </w:tcPr>
          <w:p w14:paraId="346B9189" w14:textId="77777777" w:rsidR="002E2C6C" w:rsidRDefault="002E2C6C" w:rsidP="004A51E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2E2C6C" w14:paraId="455662FD" w14:textId="77777777" w:rsidTr="004A51EE">
        <w:trPr>
          <w:trHeight w:val="312"/>
        </w:trPr>
        <w:tc>
          <w:tcPr>
            <w:tcW w:w="7231" w:type="dxa"/>
          </w:tcPr>
          <w:p w14:paraId="2A4F1DD0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1_ Orientation-Transition</w:t>
            </w:r>
          </w:p>
        </w:tc>
        <w:tc>
          <w:tcPr>
            <w:tcW w:w="3106" w:type="dxa"/>
          </w:tcPr>
          <w:p w14:paraId="38378782" w14:textId="77777777" w:rsidR="002E2C6C" w:rsidRDefault="002E2C6C" w:rsidP="004A51EE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E2C6C" w14:paraId="268D9BD8" w14:textId="77777777" w:rsidTr="004A51EE">
        <w:trPr>
          <w:trHeight w:val="312"/>
        </w:trPr>
        <w:tc>
          <w:tcPr>
            <w:tcW w:w="7231" w:type="dxa"/>
          </w:tcPr>
          <w:p w14:paraId="1E2058CE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Lesson 8_ </w:t>
            </w:r>
            <w:proofErr w:type="spellStart"/>
            <w:r>
              <w:rPr>
                <w:sz w:val="24"/>
              </w:rPr>
              <w:t>Harrassment</w:t>
            </w:r>
            <w:proofErr w:type="spellEnd"/>
          </w:p>
        </w:tc>
        <w:tc>
          <w:tcPr>
            <w:tcW w:w="3106" w:type="dxa"/>
          </w:tcPr>
          <w:p w14:paraId="59FBA8F5" w14:textId="77777777" w:rsidR="002E2C6C" w:rsidRDefault="002E2C6C" w:rsidP="004A51EE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2C6C" w14:paraId="544E7FEE" w14:textId="77777777" w:rsidTr="004A51EE">
        <w:trPr>
          <w:trHeight w:val="312"/>
        </w:trPr>
        <w:tc>
          <w:tcPr>
            <w:tcW w:w="7231" w:type="dxa"/>
          </w:tcPr>
          <w:p w14:paraId="21A062F8" w14:textId="77777777" w:rsidR="002E2C6C" w:rsidRDefault="002E2C6C" w:rsidP="004A51EE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Lesson 9_ Conflict Mediation</w:t>
            </w:r>
          </w:p>
        </w:tc>
        <w:tc>
          <w:tcPr>
            <w:tcW w:w="3106" w:type="dxa"/>
          </w:tcPr>
          <w:p w14:paraId="21019219" w14:textId="77777777" w:rsidR="002E2C6C" w:rsidRDefault="002E2C6C" w:rsidP="004A51EE">
            <w:pPr>
              <w:pStyle w:val="TableParagraph"/>
              <w:spacing w:line="281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2C6C" w14:paraId="3F4C7B85" w14:textId="77777777" w:rsidTr="004A51EE">
        <w:trPr>
          <w:trHeight w:val="312"/>
        </w:trPr>
        <w:tc>
          <w:tcPr>
            <w:tcW w:w="7231" w:type="dxa"/>
          </w:tcPr>
          <w:p w14:paraId="628EA5CD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10_ Portfolio Update</w:t>
            </w:r>
          </w:p>
        </w:tc>
        <w:tc>
          <w:tcPr>
            <w:tcW w:w="3106" w:type="dxa"/>
          </w:tcPr>
          <w:p w14:paraId="157B893C" w14:textId="77777777" w:rsidR="002E2C6C" w:rsidRDefault="002E2C6C" w:rsidP="004A51EE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E2C6C" w14:paraId="79A2293C" w14:textId="77777777" w:rsidTr="004A51EE">
        <w:trPr>
          <w:trHeight w:val="312"/>
        </w:trPr>
        <w:tc>
          <w:tcPr>
            <w:tcW w:w="7231" w:type="dxa"/>
          </w:tcPr>
          <w:p w14:paraId="742B640C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11_ Progress Review - Goal Setting</w:t>
            </w:r>
          </w:p>
        </w:tc>
        <w:tc>
          <w:tcPr>
            <w:tcW w:w="3106" w:type="dxa"/>
          </w:tcPr>
          <w:p w14:paraId="3FAA0C2E" w14:textId="77777777" w:rsidR="002E2C6C" w:rsidRDefault="002E2C6C" w:rsidP="004A51EE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E2C6C" w14:paraId="5FC00FD6" w14:textId="77777777" w:rsidTr="004A51EE">
        <w:trPr>
          <w:trHeight w:val="311"/>
        </w:trPr>
        <w:tc>
          <w:tcPr>
            <w:tcW w:w="7231" w:type="dxa"/>
          </w:tcPr>
          <w:p w14:paraId="5D14CB8C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12_ BHAG</w:t>
            </w:r>
          </w:p>
        </w:tc>
        <w:tc>
          <w:tcPr>
            <w:tcW w:w="3106" w:type="dxa"/>
          </w:tcPr>
          <w:p w14:paraId="01D1914E" w14:textId="77777777" w:rsidR="002E2C6C" w:rsidRDefault="002E2C6C" w:rsidP="004A51EE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E2C6C" w14:paraId="36127553" w14:textId="77777777" w:rsidTr="004A51EE">
        <w:trPr>
          <w:trHeight w:val="312"/>
        </w:trPr>
        <w:tc>
          <w:tcPr>
            <w:tcW w:w="7231" w:type="dxa"/>
          </w:tcPr>
          <w:p w14:paraId="662C6EEA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13_ Post-Secondary Options - Part I</w:t>
            </w:r>
          </w:p>
        </w:tc>
        <w:tc>
          <w:tcPr>
            <w:tcW w:w="3106" w:type="dxa"/>
          </w:tcPr>
          <w:p w14:paraId="51A8069C" w14:textId="77777777" w:rsidR="002E2C6C" w:rsidRDefault="002E2C6C" w:rsidP="004A51EE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E2C6C" w14:paraId="422230D5" w14:textId="77777777" w:rsidTr="004A51EE">
        <w:trPr>
          <w:trHeight w:val="311"/>
        </w:trPr>
        <w:tc>
          <w:tcPr>
            <w:tcW w:w="7231" w:type="dxa"/>
          </w:tcPr>
          <w:p w14:paraId="7D2BC525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14_ Post-Secondary Options - Part II</w:t>
            </w:r>
          </w:p>
        </w:tc>
        <w:tc>
          <w:tcPr>
            <w:tcW w:w="3106" w:type="dxa"/>
          </w:tcPr>
          <w:p w14:paraId="13370E09" w14:textId="77777777" w:rsidR="002E2C6C" w:rsidRDefault="002E2C6C" w:rsidP="004A51EE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2C6C" w14:paraId="4F750773" w14:textId="77777777" w:rsidTr="004A51EE">
        <w:trPr>
          <w:trHeight w:val="311"/>
        </w:trPr>
        <w:tc>
          <w:tcPr>
            <w:tcW w:w="7231" w:type="dxa"/>
          </w:tcPr>
          <w:p w14:paraId="34B832BF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15_ Linking Careers to Education</w:t>
            </w:r>
          </w:p>
        </w:tc>
        <w:tc>
          <w:tcPr>
            <w:tcW w:w="3106" w:type="dxa"/>
          </w:tcPr>
          <w:p w14:paraId="197F9B49" w14:textId="77777777" w:rsidR="002E2C6C" w:rsidRDefault="002E2C6C" w:rsidP="004A51EE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E2C6C" w14:paraId="01DBB9F1" w14:textId="77777777" w:rsidTr="004A51EE">
        <w:trPr>
          <w:trHeight w:val="275"/>
        </w:trPr>
        <w:tc>
          <w:tcPr>
            <w:tcW w:w="7231" w:type="dxa"/>
          </w:tcPr>
          <w:p w14:paraId="57ABAF00" w14:textId="77777777" w:rsidR="002E2C6C" w:rsidRDefault="002E2C6C" w:rsidP="004A51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Lesson 15A_ Career Exploration</w:t>
            </w:r>
          </w:p>
        </w:tc>
        <w:tc>
          <w:tcPr>
            <w:tcW w:w="3106" w:type="dxa"/>
          </w:tcPr>
          <w:p w14:paraId="7065863D" w14:textId="77777777" w:rsidR="002E2C6C" w:rsidRDefault="002E2C6C" w:rsidP="004A51EE">
            <w:pPr>
              <w:pStyle w:val="TableParagraph"/>
              <w:spacing w:line="256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6578F5B1" w14:textId="77777777" w:rsidR="002E2C6C" w:rsidRDefault="002E2C6C" w:rsidP="002E2C6C">
      <w:pPr>
        <w:spacing w:line="256" w:lineRule="exact"/>
        <w:jc w:val="right"/>
        <w:rPr>
          <w:sz w:val="24"/>
        </w:rPr>
        <w:sectPr w:rsidR="002E2C6C">
          <w:pgSz w:w="12240" w:h="15840"/>
          <w:pgMar w:top="1140" w:right="940" w:bottom="280" w:left="740" w:header="720" w:footer="720" w:gutter="0"/>
          <w:cols w:space="720"/>
        </w:sect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2629"/>
      </w:tblGrid>
      <w:tr w:rsidR="002E2C6C" w14:paraId="5E7AFDFB" w14:textId="77777777" w:rsidTr="004A51EE">
        <w:trPr>
          <w:trHeight w:val="275"/>
        </w:trPr>
        <w:tc>
          <w:tcPr>
            <w:tcW w:w="7710" w:type="dxa"/>
          </w:tcPr>
          <w:p w14:paraId="6C766868" w14:textId="77777777" w:rsidR="002E2C6C" w:rsidRDefault="002E2C6C" w:rsidP="004A51E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Lesson 16_ Skilled versus Professional Pathways</w:t>
            </w:r>
          </w:p>
        </w:tc>
        <w:tc>
          <w:tcPr>
            <w:tcW w:w="2629" w:type="dxa"/>
          </w:tcPr>
          <w:p w14:paraId="15905E36" w14:textId="77777777" w:rsidR="002E2C6C" w:rsidRDefault="002E2C6C" w:rsidP="004A51EE">
            <w:pPr>
              <w:pStyle w:val="TableParagraph"/>
              <w:spacing w:line="244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2C6C" w14:paraId="48FC93F2" w14:textId="77777777" w:rsidTr="004A51EE">
        <w:trPr>
          <w:trHeight w:val="312"/>
        </w:trPr>
        <w:tc>
          <w:tcPr>
            <w:tcW w:w="7710" w:type="dxa"/>
          </w:tcPr>
          <w:p w14:paraId="2F6E6126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17_ My 8th Grade Plan</w:t>
            </w:r>
          </w:p>
        </w:tc>
        <w:tc>
          <w:tcPr>
            <w:tcW w:w="2629" w:type="dxa"/>
          </w:tcPr>
          <w:p w14:paraId="3891B5EA" w14:textId="77777777" w:rsidR="002E2C6C" w:rsidRDefault="002E2C6C" w:rsidP="004A51EE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E2C6C" w14:paraId="5D212E28" w14:textId="77777777" w:rsidTr="004A51EE">
        <w:trPr>
          <w:trHeight w:val="311"/>
        </w:trPr>
        <w:tc>
          <w:tcPr>
            <w:tcW w:w="7710" w:type="dxa"/>
          </w:tcPr>
          <w:p w14:paraId="1CC47EC3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18 Post Secondary Costs</w:t>
            </w:r>
          </w:p>
        </w:tc>
        <w:tc>
          <w:tcPr>
            <w:tcW w:w="2629" w:type="dxa"/>
          </w:tcPr>
          <w:p w14:paraId="393FBC22" w14:textId="77777777" w:rsidR="002E2C6C" w:rsidRDefault="002E2C6C" w:rsidP="004A51EE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E2C6C" w14:paraId="6D01AF2A" w14:textId="77777777" w:rsidTr="004A51EE">
        <w:trPr>
          <w:trHeight w:val="312"/>
        </w:trPr>
        <w:tc>
          <w:tcPr>
            <w:tcW w:w="7710" w:type="dxa"/>
          </w:tcPr>
          <w:p w14:paraId="5CF48B26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19_ Progress Review - Organizing for Success</w:t>
            </w:r>
          </w:p>
        </w:tc>
        <w:tc>
          <w:tcPr>
            <w:tcW w:w="2629" w:type="dxa"/>
          </w:tcPr>
          <w:p w14:paraId="2C8B09BF" w14:textId="77777777" w:rsidR="002E2C6C" w:rsidRDefault="002E2C6C" w:rsidP="004A51EE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2C6C" w14:paraId="3EB929EC" w14:textId="77777777" w:rsidTr="004A51EE">
        <w:trPr>
          <w:trHeight w:val="312"/>
        </w:trPr>
        <w:tc>
          <w:tcPr>
            <w:tcW w:w="7710" w:type="dxa"/>
          </w:tcPr>
          <w:p w14:paraId="74A9C2BC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20_ Safe _ Healthy Relationships</w:t>
            </w:r>
          </w:p>
        </w:tc>
        <w:tc>
          <w:tcPr>
            <w:tcW w:w="2629" w:type="dxa"/>
          </w:tcPr>
          <w:p w14:paraId="2FA09677" w14:textId="77777777" w:rsidR="002E2C6C" w:rsidRDefault="002E2C6C" w:rsidP="004A51EE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2C6C" w14:paraId="2E520470" w14:textId="77777777" w:rsidTr="004A51EE">
        <w:trPr>
          <w:trHeight w:val="311"/>
        </w:trPr>
        <w:tc>
          <w:tcPr>
            <w:tcW w:w="7710" w:type="dxa"/>
          </w:tcPr>
          <w:p w14:paraId="608A22A4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21_Becoming a Better Writer-- Taking Writing</w:t>
            </w:r>
          </w:p>
        </w:tc>
        <w:tc>
          <w:tcPr>
            <w:tcW w:w="2629" w:type="dxa"/>
          </w:tcPr>
          <w:p w14:paraId="2E5FDA9A" w14:textId="77777777" w:rsidR="002E2C6C" w:rsidRDefault="002E2C6C" w:rsidP="004A51EE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E2C6C" w14:paraId="51798884" w14:textId="77777777" w:rsidTr="004A51EE">
        <w:trPr>
          <w:trHeight w:val="312"/>
        </w:trPr>
        <w:tc>
          <w:tcPr>
            <w:tcW w:w="7710" w:type="dxa"/>
          </w:tcPr>
          <w:p w14:paraId="1B8102E6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22_ Public Speaking Part I - Career Focus</w:t>
            </w:r>
          </w:p>
        </w:tc>
        <w:tc>
          <w:tcPr>
            <w:tcW w:w="2629" w:type="dxa"/>
          </w:tcPr>
          <w:p w14:paraId="3F58EC99" w14:textId="77777777" w:rsidR="002E2C6C" w:rsidRDefault="002E2C6C" w:rsidP="004A51EE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E2C6C" w14:paraId="1E827A80" w14:textId="77777777" w:rsidTr="004A51EE">
        <w:trPr>
          <w:trHeight w:val="311"/>
        </w:trPr>
        <w:tc>
          <w:tcPr>
            <w:tcW w:w="7710" w:type="dxa"/>
          </w:tcPr>
          <w:p w14:paraId="3E770F1D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23_ Public Speaking Part II -Career Focus</w:t>
            </w:r>
          </w:p>
        </w:tc>
        <w:tc>
          <w:tcPr>
            <w:tcW w:w="2629" w:type="dxa"/>
          </w:tcPr>
          <w:p w14:paraId="788B993C" w14:textId="77777777" w:rsidR="002E2C6C" w:rsidRDefault="002E2C6C" w:rsidP="004A51EE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E2C6C" w14:paraId="6417A84B" w14:textId="77777777" w:rsidTr="004A51EE">
        <w:trPr>
          <w:trHeight w:val="312"/>
        </w:trPr>
        <w:tc>
          <w:tcPr>
            <w:tcW w:w="7710" w:type="dxa"/>
          </w:tcPr>
          <w:p w14:paraId="0EA242F7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24_ Overcoming Common Stressors</w:t>
            </w:r>
          </w:p>
        </w:tc>
        <w:tc>
          <w:tcPr>
            <w:tcW w:w="2629" w:type="dxa"/>
          </w:tcPr>
          <w:p w14:paraId="01EFB5A2" w14:textId="77777777" w:rsidR="002E2C6C" w:rsidRDefault="002E2C6C" w:rsidP="004A51EE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E2C6C" w14:paraId="68F4692F" w14:textId="77777777" w:rsidTr="004A51EE">
        <w:trPr>
          <w:trHeight w:val="312"/>
        </w:trPr>
        <w:tc>
          <w:tcPr>
            <w:tcW w:w="7710" w:type="dxa"/>
          </w:tcPr>
          <w:p w14:paraId="7AA03809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25_ Stereotyping</w:t>
            </w:r>
          </w:p>
        </w:tc>
        <w:tc>
          <w:tcPr>
            <w:tcW w:w="2629" w:type="dxa"/>
          </w:tcPr>
          <w:p w14:paraId="6F92AC99" w14:textId="77777777" w:rsidR="002E2C6C" w:rsidRDefault="002E2C6C" w:rsidP="004A51EE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2C6C" w14:paraId="46273CCB" w14:textId="77777777" w:rsidTr="004A51EE">
        <w:trPr>
          <w:trHeight w:val="311"/>
        </w:trPr>
        <w:tc>
          <w:tcPr>
            <w:tcW w:w="7710" w:type="dxa"/>
          </w:tcPr>
          <w:p w14:paraId="037416CE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26_ How to Write a Resume</w:t>
            </w:r>
          </w:p>
        </w:tc>
        <w:tc>
          <w:tcPr>
            <w:tcW w:w="2629" w:type="dxa"/>
          </w:tcPr>
          <w:p w14:paraId="179B9170" w14:textId="77777777" w:rsidR="002E2C6C" w:rsidRDefault="002E2C6C" w:rsidP="004A51EE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2C6C" w14:paraId="12D1EE8C" w14:textId="77777777" w:rsidTr="004A51EE">
        <w:trPr>
          <w:trHeight w:val="312"/>
        </w:trPr>
        <w:tc>
          <w:tcPr>
            <w:tcW w:w="7710" w:type="dxa"/>
          </w:tcPr>
          <w:p w14:paraId="6A54200B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27_ Test - Taking Skills</w:t>
            </w:r>
          </w:p>
        </w:tc>
        <w:tc>
          <w:tcPr>
            <w:tcW w:w="2629" w:type="dxa"/>
          </w:tcPr>
          <w:p w14:paraId="385E4034" w14:textId="77777777" w:rsidR="002E2C6C" w:rsidRDefault="002E2C6C" w:rsidP="004A51EE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E2C6C" w14:paraId="2926D5D1" w14:textId="77777777" w:rsidTr="004A51EE">
        <w:trPr>
          <w:trHeight w:val="312"/>
        </w:trPr>
        <w:tc>
          <w:tcPr>
            <w:tcW w:w="7710" w:type="dxa"/>
          </w:tcPr>
          <w:p w14:paraId="1AB93AAB" w14:textId="77777777" w:rsidR="002E2C6C" w:rsidRDefault="002E2C6C" w:rsidP="004A51EE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Lesson 28_ Winning Attitude</w:t>
            </w:r>
          </w:p>
        </w:tc>
        <w:tc>
          <w:tcPr>
            <w:tcW w:w="2629" w:type="dxa"/>
          </w:tcPr>
          <w:p w14:paraId="4F0C6260" w14:textId="77777777" w:rsidR="002E2C6C" w:rsidRDefault="002E2C6C" w:rsidP="004A51EE">
            <w:pPr>
              <w:pStyle w:val="TableParagraph"/>
              <w:spacing w:line="281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2C6C" w14:paraId="60EFA2BD" w14:textId="77777777" w:rsidTr="004A51EE">
        <w:trPr>
          <w:trHeight w:val="312"/>
        </w:trPr>
        <w:tc>
          <w:tcPr>
            <w:tcW w:w="7710" w:type="dxa"/>
          </w:tcPr>
          <w:p w14:paraId="51E57DB4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29_ Destressing and Preparing for TESTING</w:t>
            </w:r>
          </w:p>
        </w:tc>
        <w:tc>
          <w:tcPr>
            <w:tcW w:w="2629" w:type="dxa"/>
          </w:tcPr>
          <w:p w14:paraId="6C1446DE" w14:textId="77777777" w:rsidR="002E2C6C" w:rsidRDefault="002E2C6C" w:rsidP="004A51EE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2C6C" w14:paraId="5B2CAE43" w14:textId="77777777" w:rsidTr="004A51EE">
        <w:trPr>
          <w:trHeight w:val="311"/>
        </w:trPr>
        <w:tc>
          <w:tcPr>
            <w:tcW w:w="7710" w:type="dxa"/>
          </w:tcPr>
          <w:p w14:paraId="644322AC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30_ Balancing Leisure _ Work</w:t>
            </w:r>
          </w:p>
        </w:tc>
        <w:tc>
          <w:tcPr>
            <w:tcW w:w="2629" w:type="dxa"/>
          </w:tcPr>
          <w:p w14:paraId="7E95FD8B" w14:textId="77777777" w:rsidR="002E2C6C" w:rsidRDefault="002E2C6C" w:rsidP="004A51EE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E2C6C" w14:paraId="17A7A838" w14:textId="77777777" w:rsidTr="004A51EE">
        <w:trPr>
          <w:trHeight w:val="312"/>
        </w:trPr>
        <w:tc>
          <w:tcPr>
            <w:tcW w:w="7710" w:type="dxa"/>
          </w:tcPr>
          <w:p w14:paraId="5C26286A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31_ Rumors _ Reputation</w:t>
            </w:r>
          </w:p>
        </w:tc>
        <w:tc>
          <w:tcPr>
            <w:tcW w:w="2629" w:type="dxa"/>
          </w:tcPr>
          <w:p w14:paraId="3EE94FD0" w14:textId="77777777" w:rsidR="002E2C6C" w:rsidRDefault="002E2C6C" w:rsidP="004A51EE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2C6C" w14:paraId="5D05A1D0" w14:textId="77777777" w:rsidTr="004A51EE">
        <w:trPr>
          <w:trHeight w:val="311"/>
        </w:trPr>
        <w:tc>
          <w:tcPr>
            <w:tcW w:w="7710" w:type="dxa"/>
          </w:tcPr>
          <w:p w14:paraId="15ED3507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32_ Leadership Skills I</w:t>
            </w:r>
          </w:p>
        </w:tc>
        <w:tc>
          <w:tcPr>
            <w:tcW w:w="2629" w:type="dxa"/>
          </w:tcPr>
          <w:p w14:paraId="4818085D" w14:textId="77777777" w:rsidR="002E2C6C" w:rsidRDefault="002E2C6C" w:rsidP="004A51EE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2C6C" w14:paraId="490898F1" w14:textId="77777777" w:rsidTr="004A51EE">
        <w:trPr>
          <w:trHeight w:val="312"/>
        </w:trPr>
        <w:tc>
          <w:tcPr>
            <w:tcW w:w="7710" w:type="dxa"/>
          </w:tcPr>
          <w:p w14:paraId="3C1D9416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33_ Leadership Skills II</w:t>
            </w:r>
          </w:p>
        </w:tc>
        <w:tc>
          <w:tcPr>
            <w:tcW w:w="2629" w:type="dxa"/>
          </w:tcPr>
          <w:p w14:paraId="55C6DC91" w14:textId="77777777" w:rsidR="002E2C6C" w:rsidRDefault="002E2C6C" w:rsidP="004A51EE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E2C6C" w14:paraId="37B90048" w14:textId="77777777" w:rsidTr="004A51EE">
        <w:trPr>
          <w:trHeight w:val="311"/>
        </w:trPr>
        <w:tc>
          <w:tcPr>
            <w:tcW w:w="7710" w:type="dxa"/>
          </w:tcPr>
          <w:p w14:paraId="69E02F76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34_Starting with a Clean Slate</w:t>
            </w:r>
          </w:p>
        </w:tc>
        <w:tc>
          <w:tcPr>
            <w:tcW w:w="2629" w:type="dxa"/>
          </w:tcPr>
          <w:p w14:paraId="5889C0DF" w14:textId="77777777" w:rsidR="002E2C6C" w:rsidRDefault="002E2C6C" w:rsidP="004A51EE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E2C6C" w14:paraId="6713877D" w14:textId="77777777" w:rsidTr="004A51EE">
        <w:trPr>
          <w:trHeight w:val="276"/>
        </w:trPr>
        <w:tc>
          <w:tcPr>
            <w:tcW w:w="7710" w:type="dxa"/>
          </w:tcPr>
          <w:p w14:paraId="4F4C98C1" w14:textId="77777777" w:rsidR="002E2C6C" w:rsidRDefault="002E2C6C" w:rsidP="004A51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Lesson 35_ Celebration-Evaluation</w:t>
            </w:r>
          </w:p>
        </w:tc>
        <w:tc>
          <w:tcPr>
            <w:tcW w:w="2629" w:type="dxa"/>
          </w:tcPr>
          <w:p w14:paraId="488D12B5" w14:textId="77777777" w:rsidR="002E2C6C" w:rsidRDefault="002E2C6C" w:rsidP="004A51EE">
            <w:pPr>
              <w:pStyle w:val="TableParagraph"/>
              <w:spacing w:line="256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7341A92A" w14:textId="77777777" w:rsidR="002E2C6C" w:rsidRDefault="002E2C6C" w:rsidP="002E2C6C">
      <w:pPr>
        <w:rPr>
          <w:rFonts w:ascii="Times New Roman"/>
          <w:sz w:val="20"/>
        </w:rPr>
      </w:pPr>
    </w:p>
    <w:p w14:paraId="39039988" w14:textId="77777777" w:rsidR="002E2C6C" w:rsidRDefault="002E2C6C" w:rsidP="002E2C6C">
      <w:pPr>
        <w:rPr>
          <w:rFonts w:ascii="Times New Roman"/>
          <w:sz w:val="20"/>
        </w:rPr>
      </w:pPr>
    </w:p>
    <w:p w14:paraId="5A25D830" w14:textId="77777777" w:rsidR="002E2C6C" w:rsidRDefault="002E2C6C" w:rsidP="002E2C6C">
      <w:pPr>
        <w:spacing w:before="6"/>
        <w:rPr>
          <w:rFonts w:ascii="Times New Roman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8"/>
      </w:tblGrid>
      <w:tr w:rsidR="002E2C6C" w14:paraId="4B6C69C0" w14:textId="77777777" w:rsidTr="004A51EE">
        <w:trPr>
          <w:trHeight w:val="276"/>
        </w:trPr>
        <w:tc>
          <w:tcPr>
            <w:tcW w:w="5558" w:type="dxa"/>
          </w:tcPr>
          <w:p w14:paraId="78E384D9" w14:textId="77777777" w:rsidR="002E2C6C" w:rsidRDefault="002E2C6C" w:rsidP="004A51EE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NEW LESSONS ADDED</w:t>
            </w:r>
          </w:p>
        </w:tc>
      </w:tr>
      <w:tr w:rsidR="002E2C6C" w14:paraId="3DF8B81E" w14:textId="77777777" w:rsidTr="004A51EE">
        <w:trPr>
          <w:trHeight w:val="312"/>
        </w:trPr>
        <w:tc>
          <w:tcPr>
            <w:tcW w:w="5558" w:type="dxa"/>
          </w:tcPr>
          <w:p w14:paraId="1921BA67" w14:textId="77777777" w:rsidR="002E2C6C" w:rsidRDefault="002E2C6C" w:rsidP="004A51EE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Lesson A: Developing a Growth Mindset</w:t>
            </w:r>
          </w:p>
        </w:tc>
      </w:tr>
      <w:tr w:rsidR="002E2C6C" w14:paraId="11566EFA" w14:textId="77777777" w:rsidTr="004A51EE">
        <w:trPr>
          <w:trHeight w:val="311"/>
        </w:trPr>
        <w:tc>
          <w:tcPr>
            <w:tcW w:w="5558" w:type="dxa"/>
          </w:tcPr>
          <w:p w14:paraId="09BC214E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B: Preparing for Student Led Conferences</w:t>
            </w:r>
          </w:p>
        </w:tc>
      </w:tr>
      <w:tr w:rsidR="002E2C6C" w14:paraId="6D4C4D85" w14:textId="77777777" w:rsidTr="004A51EE">
        <w:trPr>
          <w:trHeight w:val="312"/>
        </w:trPr>
        <w:tc>
          <w:tcPr>
            <w:tcW w:w="5558" w:type="dxa"/>
          </w:tcPr>
          <w:p w14:paraId="3BEC24CB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B-1: Part 2: Student led Conferences</w:t>
            </w:r>
          </w:p>
        </w:tc>
      </w:tr>
      <w:tr w:rsidR="002E2C6C" w14:paraId="6F8C0953" w14:textId="77777777" w:rsidTr="004A51EE">
        <w:trPr>
          <w:trHeight w:val="312"/>
        </w:trPr>
        <w:tc>
          <w:tcPr>
            <w:tcW w:w="5558" w:type="dxa"/>
          </w:tcPr>
          <w:p w14:paraId="2346D5FD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C: Personal Networking</w:t>
            </w:r>
          </w:p>
        </w:tc>
      </w:tr>
      <w:tr w:rsidR="002E2C6C" w14:paraId="6493C3A4" w14:textId="77777777" w:rsidTr="004A51EE">
        <w:trPr>
          <w:trHeight w:val="311"/>
        </w:trPr>
        <w:tc>
          <w:tcPr>
            <w:tcW w:w="5558" w:type="dxa"/>
          </w:tcPr>
          <w:p w14:paraId="6A4E9AC1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D: Stress management additional Lesson Plan</w:t>
            </w:r>
          </w:p>
        </w:tc>
      </w:tr>
      <w:tr w:rsidR="002E2C6C" w14:paraId="1293A666" w14:textId="77777777" w:rsidTr="004A51EE">
        <w:trPr>
          <w:trHeight w:val="312"/>
        </w:trPr>
        <w:tc>
          <w:tcPr>
            <w:tcW w:w="5558" w:type="dxa"/>
          </w:tcPr>
          <w:p w14:paraId="13C54924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D-1: Handout: Stress management</w:t>
            </w:r>
          </w:p>
        </w:tc>
      </w:tr>
      <w:tr w:rsidR="002E2C6C" w14:paraId="0E73E678" w14:textId="77777777" w:rsidTr="004A51EE">
        <w:trPr>
          <w:trHeight w:val="311"/>
        </w:trPr>
        <w:tc>
          <w:tcPr>
            <w:tcW w:w="5558" w:type="dxa"/>
          </w:tcPr>
          <w:p w14:paraId="456352FF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D-2: Helping Teenagers with Stress</w:t>
            </w:r>
          </w:p>
        </w:tc>
      </w:tr>
      <w:tr w:rsidR="002E2C6C" w14:paraId="061F572C" w14:textId="77777777" w:rsidTr="004A51EE">
        <w:trPr>
          <w:trHeight w:val="312"/>
        </w:trPr>
        <w:tc>
          <w:tcPr>
            <w:tcW w:w="5558" w:type="dxa"/>
          </w:tcPr>
          <w:p w14:paraId="0F5D374E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D-3: Handout--My Personal Stress Plan</w:t>
            </w:r>
          </w:p>
        </w:tc>
      </w:tr>
      <w:tr w:rsidR="002E2C6C" w14:paraId="2A975D57" w14:textId="77777777" w:rsidTr="004A51EE">
        <w:trPr>
          <w:trHeight w:val="311"/>
        </w:trPr>
        <w:tc>
          <w:tcPr>
            <w:tcW w:w="5558" w:type="dxa"/>
          </w:tcPr>
          <w:p w14:paraId="7B5FF06C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D-4: Handout: Teen Stress 101</w:t>
            </w:r>
          </w:p>
        </w:tc>
      </w:tr>
      <w:tr w:rsidR="002E2C6C" w14:paraId="5D0376BE" w14:textId="77777777" w:rsidTr="004A51EE">
        <w:trPr>
          <w:trHeight w:val="311"/>
        </w:trPr>
        <w:tc>
          <w:tcPr>
            <w:tcW w:w="5558" w:type="dxa"/>
          </w:tcPr>
          <w:p w14:paraId="0BE4A10F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D 5: Handout Stressful Situations Scenarios</w:t>
            </w:r>
          </w:p>
        </w:tc>
      </w:tr>
      <w:tr w:rsidR="002E2C6C" w14:paraId="3D040B02" w14:textId="77777777" w:rsidTr="004A51EE">
        <w:trPr>
          <w:trHeight w:val="312"/>
        </w:trPr>
        <w:tc>
          <w:tcPr>
            <w:tcW w:w="5558" w:type="dxa"/>
          </w:tcPr>
          <w:p w14:paraId="68EF3D00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D-6: Handout Tapped Out Teens</w:t>
            </w:r>
          </w:p>
        </w:tc>
      </w:tr>
      <w:tr w:rsidR="002E2C6C" w14:paraId="797798C3" w14:textId="77777777" w:rsidTr="004A51EE">
        <w:trPr>
          <w:trHeight w:val="312"/>
        </w:trPr>
        <w:tc>
          <w:tcPr>
            <w:tcW w:w="5558" w:type="dxa"/>
          </w:tcPr>
          <w:p w14:paraId="5F2715AE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E: Gender Equality</w:t>
            </w:r>
          </w:p>
        </w:tc>
      </w:tr>
      <w:tr w:rsidR="002E2C6C" w14:paraId="4E9AD485" w14:textId="77777777" w:rsidTr="004A51EE">
        <w:trPr>
          <w:trHeight w:val="312"/>
        </w:trPr>
        <w:tc>
          <w:tcPr>
            <w:tcW w:w="5558" w:type="dxa"/>
          </w:tcPr>
          <w:p w14:paraId="7C2C67E6" w14:textId="77777777" w:rsidR="002E2C6C" w:rsidRDefault="002E2C6C" w:rsidP="004A51EE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Lesson E: Gender Equality PPT</w:t>
            </w:r>
          </w:p>
        </w:tc>
      </w:tr>
      <w:tr w:rsidR="002E2C6C" w14:paraId="075819D8" w14:textId="77777777" w:rsidTr="004A51EE">
        <w:trPr>
          <w:trHeight w:val="312"/>
        </w:trPr>
        <w:tc>
          <w:tcPr>
            <w:tcW w:w="5558" w:type="dxa"/>
          </w:tcPr>
          <w:p w14:paraId="24D7D6CC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F: Developing Empathy through Discussion</w:t>
            </w:r>
          </w:p>
        </w:tc>
      </w:tr>
      <w:tr w:rsidR="002E2C6C" w14:paraId="1F2FF52D" w14:textId="77777777" w:rsidTr="004A51EE">
        <w:trPr>
          <w:trHeight w:val="312"/>
        </w:trPr>
        <w:tc>
          <w:tcPr>
            <w:tcW w:w="5558" w:type="dxa"/>
          </w:tcPr>
          <w:p w14:paraId="59E41CC1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G: Diversity</w:t>
            </w:r>
          </w:p>
        </w:tc>
      </w:tr>
      <w:tr w:rsidR="002E2C6C" w14:paraId="06FA72C1" w14:textId="77777777" w:rsidTr="004A51EE">
        <w:trPr>
          <w:trHeight w:val="311"/>
        </w:trPr>
        <w:tc>
          <w:tcPr>
            <w:tcW w:w="5558" w:type="dxa"/>
          </w:tcPr>
          <w:p w14:paraId="0DDD89C1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H: Role Models from my Culture</w:t>
            </w:r>
          </w:p>
        </w:tc>
      </w:tr>
      <w:tr w:rsidR="002E2C6C" w14:paraId="16562FC5" w14:textId="77777777" w:rsidTr="004A51EE">
        <w:trPr>
          <w:trHeight w:val="312"/>
        </w:trPr>
        <w:tc>
          <w:tcPr>
            <w:tcW w:w="5558" w:type="dxa"/>
          </w:tcPr>
          <w:p w14:paraId="51110E16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Lesson I: How to Spot Fake News</w:t>
            </w:r>
          </w:p>
        </w:tc>
      </w:tr>
      <w:tr w:rsidR="002E2C6C" w14:paraId="7C582FB6" w14:textId="77777777" w:rsidTr="004A51EE">
        <w:trPr>
          <w:trHeight w:val="311"/>
        </w:trPr>
        <w:tc>
          <w:tcPr>
            <w:tcW w:w="5558" w:type="dxa"/>
          </w:tcPr>
          <w:p w14:paraId="037360E0" w14:textId="77777777" w:rsidR="002E2C6C" w:rsidRDefault="002E2C6C" w:rsidP="004A51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Lesson J: Tolerance and Cliques</w:t>
            </w:r>
          </w:p>
        </w:tc>
      </w:tr>
      <w:tr w:rsidR="002E2C6C" w14:paraId="40C66842" w14:textId="77777777" w:rsidTr="004A51EE">
        <w:trPr>
          <w:trHeight w:val="275"/>
        </w:trPr>
        <w:tc>
          <w:tcPr>
            <w:tcW w:w="5558" w:type="dxa"/>
          </w:tcPr>
          <w:p w14:paraId="5E2B5E1D" w14:textId="77777777" w:rsidR="002E2C6C" w:rsidRDefault="002E2C6C" w:rsidP="004A51E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Lesson K: Summertime Planning and Activities</w:t>
            </w:r>
          </w:p>
        </w:tc>
      </w:tr>
    </w:tbl>
    <w:p w14:paraId="074E9CC0" w14:textId="4A88F07F" w:rsidR="005C6D45" w:rsidRDefault="005C6D45"/>
    <w:sectPr w:rsidR="005C6D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473B7" w14:textId="77777777" w:rsidR="00685731" w:rsidRDefault="00685731">
      <w:pPr>
        <w:spacing w:line="240" w:lineRule="auto"/>
      </w:pPr>
      <w:r>
        <w:separator/>
      </w:r>
    </w:p>
  </w:endnote>
  <w:endnote w:type="continuationSeparator" w:id="0">
    <w:p w14:paraId="3B7B244C" w14:textId="77777777" w:rsidR="00685731" w:rsidRDefault="00685731">
      <w:pPr>
        <w:spacing w:line="240" w:lineRule="auto"/>
      </w:pPr>
      <w:r>
        <w:continuationSeparator/>
      </w:r>
    </w:p>
  </w:endnote>
  <w:endnote w:type="continuationNotice" w:id="1">
    <w:p w14:paraId="02B6B78D" w14:textId="77777777" w:rsidR="00685731" w:rsidRDefault="0068573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58558" w14:textId="77777777" w:rsidR="009D3248" w:rsidRDefault="009D32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2186409"/>
      <w:docPartObj>
        <w:docPartGallery w:val="Page Numbers (Bottom of Page)"/>
        <w:docPartUnique/>
      </w:docPartObj>
    </w:sdtPr>
    <w:sdtEndPr/>
    <w:sdtContent>
      <w:p w14:paraId="7B4FB04C" w14:textId="77777777" w:rsidR="005C6D45" w:rsidRDefault="002F25A8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3B2B43A1" w14:textId="77777777" w:rsidR="005C6D45" w:rsidRDefault="005C6D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30403" w14:textId="77777777" w:rsidR="009D3248" w:rsidRDefault="009D32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9A7B7" w14:textId="77777777" w:rsidR="00685731" w:rsidRDefault="00685731">
      <w:pPr>
        <w:spacing w:line="240" w:lineRule="auto"/>
      </w:pPr>
      <w:r>
        <w:separator/>
      </w:r>
    </w:p>
  </w:footnote>
  <w:footnote w:type="continuationSeparator" w:id="0">
    <w:p w14:paraId="58D4AD94" w14:textId="77777777" w:rsidR="00685731" w:rsidRDefault="00685731">
      <w:pPr>
        <w:spacing w:line="240" w:lineRule="auto"/>
      </w:pPr>
      <w:r>
        <w:continuationSeparator/>
      </w:r>
    </w:p>
  </w:footnote>
  <w:footnote w:type="continuationNotice" w:id="1">
    <w:p w14:paraId="7E911801" w14:textId="77777777" w:rsidR="00685731" w:rsidRDefault="00685731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2988D" w14:textId="77777777" w:rsidR="009D3248" w:rsidRDefault="009D32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DB510" w14:textId="77777777" w:rsidR="009D3248" w:rsidRDefault="009D32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372AC" w14:textId="77777777" w:rsidR="009D3248" w:rsidRDefault="009D32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E17484"/>
    <w:multiLevelType w:val="multilevel"/>
    <w:tmpl w:val="8BF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E77534"/>
    <w:multiLevelType w:val="hybridMultilevel"/>
    <w:tmpl w:val="4982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656CA"/>
    <w:multiLevelType w:val="hybridMultilevel"/>
    <w:tmpl w:val="1C06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A268C"/>
    <w:multiLevelType w:val="multilevel"/>
    <w:tmpl w:val="EE6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1243D5"/>
    <w:multiLevelType w:val="multilevel"/>
    <w:tmpl w:val="2240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4C77C6"/>
    <w:multiLevelType w:val="multilevel"/>
    <w:tmpl w:val="FA005712"/>
    <w:lvl w:ilvl="0">
      <w:start w:val="1"/>
      <w:numFmt w:val="decimal"/>
      <w:pStyle w:val="ListNumber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16" w15:restartNumberingAfterBreak="0">
    <w:nsid w:val="7C226EBA"/>
    <w:multiLevelType w:val="multilevel"/>
    <w:tmpl w:val="4E5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5"/>
    <w:lvlOverride w:ilvl="0">
      <w:startOverride w:val="1"/>
    </w:lvlOverride>
  </w:num>
  <w:num w:numId="3">
    <w:abstractNumId w:val="15"/>
  </w:num>
  <w:num w:numId="4">
    <w:abstractNumId w:val="15"/>
    <w:lvlOverride w:ilvl="0">
      <w:startOverride w:val="1"/>
    </w:lvlOverride>
  </w:num>
  <w:num w:numId="5">
    <w:abstractNumId w:val="8"/>
  </w:num>
  <w:num w:numId="6">
    <w:abstractNumId w:val="15"/>
    <w:lvlOverride w:ilvl="0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9"/>
  </w:num>
  <w:num w:numId="21">
    <w:abstractNumId w:val="14"/>
  </w:num>
  <w:num w:numId="22">
    <w:abstractNumId w:val="13"/>
  </w:num>
  <w:num w:numId="23">
    <w:abstractNumId w:val="12"/>
  </w:num>
  <w:num w:numId="24">
    <w:abstractNumId w:val="11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6C"/>
    <w:rsid w:val="00016748"/>
    <w:rsid w:val="0006567E"/>
    <w:rsid w:val="000760DB"/>
    <w:rsid w:val="000F00E7"/>
    <w:rsid w:val="0016766E"/>
    <w:rsid w:val="00170063"/>
    <w:rsid w:val="00175643"/>
    <w:rsid w:val="001B2338"/>
    <w:rsid w:val="002061A9"/>
    <w:rsid w:val="00217B64"/>
    <w:rsid w:val="00235579"/>
    <w:rsid w:val="00257FAA"/>
    <w:rsid w:val="00263938"/>
    <w:rsid w:val="002E2C6C"/>
    <w:rsid w:val="002E78EB"/>
    <w:rsid w:val="002F25A8"/>
    <w:rsid w:val="003407A9"/>
    <w:rsid w:val="00340DC9"/>
    <w:rsid w:val="00350BD5"/>
    <w:rsid w:val="00444F02"/>
    <w:rsid w:val="00490CC6"/>
    <w:rsid w:val="004F05F9"/>
    <w:rsid w:val="005509B2"/>
    <w:rsid w:val="005556DB"/>
    <w:rsid w:val="005C6D45"/>
    <w:rsid w:val="005D58F7"/>
    <w:rsid w:val="00617D63"/>
    <w:rsid w:val="00643D1A"/>
    <w:rsid w:val="00674588"/>
    <w:rsid w:val="00685731"/>
    <w:rsid w:val="006A7B57"/>
    <w:rsid w:val="006D44C5"/>
    <w:rsid w:val="00713672"/>
    <w:rsid w:val="0073562D"/>
    <w:rsid w:val="007B07DE"/>
    <w:rsid w:val="008270A2"/>
    <w:rsid w:val="00853F77"/>
    <w:rsid w:val="00885CE1"/>
    <w:rsid w:val="008907FF"/>
    <w:rsid w:val="008B696C"/>
    <w:rsid w:val="008B6BEE"/>
    <w:rsid w:val="008F78D7"/>
    <w:rsid w:val="009200C1"/>
    <w:rsid w:val="00980085"/>
    <w:rsid w:val="00997127"/>
    <w:rsid w:val="009D216F"/>
    <w:rsid w:val="009D3248"/>
    <w:rsid w:val="00A65E8A"/>
    <w:rsid w:val="00A87896"/>
    <w:rsid w:val="00AC1EE7"/>
    <w:rsid w:val="00B650C6"/>
    <w:rsid w:val="00BA63C2"/>
    <w:rsid w:val="00BC6939"/>
    <w:rsid w:val="00BE1875"/>
    <w:rsid w:val="00BE45C8"/>
    <w:rsid w:val="00BF2331"/>
    <w:rsid w:val="00BF7463"/>
    <w:rsid w:val="00C30889"/>
    <w:rsid w:val="00C90A2E"/>
    <w:rsid w:val="00CC5861"/>
    <w:rsid w:val="00D30B81"/>
    <w:rsid w:val="00D3649E"/>
    <w:rsid w:val="00D65327"/>
    <w:rsid w:val="00DF0FDA"/>
    <w:rsid w:val="00E142DA"/>
    <w:rsid w:val="00E16F51"/>
    <w:rsid w:val="00EB0B6E"/>
    <w:rsid w:val="00EE70C1"/>
    <w:rsid w:val="00F169E1"/>
    <w:rsid w:val="00F77B79"/>
    <w:rsid w:val="00F866A8"/>
    <w:rsid w:val="00FB35C9"/>
    <w:rsid w:val="00FB5B59"/>
    <w:rsid w:val="00FC318F"/>
    <w:rsid w:val="00FD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FFC2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1F4E79" w:themeColor="accent1" w:themeShade="8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color w:val="3B3838" w:themeColor="background2" w:themeShade="40"/>
      <w:sz w:val="24"/>
    </w:rPr>
  </w:style>
  <w:style w:type="paragraph" w:styleId="ListNumber">
    <w:name w:val="List Number"/>
    <w:basedOn w:val="Normal"/>
    <w:link w:val="ListNumberChar"/>
    <w:uiPriority w:val="10"/>
    <w:qFormat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itle">
    <w:name w:val="Title"/>
    <w:basedOn w:val="Normal"/>
    <w:link w:val="TitleChar"/>
    <w:uiPriority w:val="1"/>
    <w:qFormat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Subtitle">
    <w:name w:val="Subtitle"/>
    <w:basedOn w:val="Normal"/>
    <w:next w:val="Normal"/>
    <w:link w:val="SubtitleChar"/>
    <w:uiPriority w:val="2"/>
    <w:qFormat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Theme="majorHAnsi" w:eastAsiaTheme="minorEastAsia" w:hAnsiTheme="majorHAnsi"/>
      <w:color w:val="FFFFFF" w:themeColor="background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inorEastAsia" w:hAnsiTheme="majorHAnsi"/>
      <w:color w:val="FFFFFF" w:themeColor="background1"/>
      <w:spacing w:val="15"/>
      <w:sz w:val="36"/>
      <w:shd w:val="clear" w:color="auto" w:fill="2B579A" w:themeFill="accent5"/>
    </w:rPr>
  </w:style>
  <w:style w:type="table" w:styleId="TableGrid">
    <w:name w:val="Table Grid"/>
    <w:basedOn w:val="TableNormal"/>
    <w:uiPriority w:val="39"/>
    <w:pPr>
      <w:spacing w:line="240" w:lineRule="auto"/>
    </w:pPr>
    <w:rPr>
      <w:rFonts w:ascii="Arial" w:hAnsi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IntenseEmphasis">
    <w:name w:val="Intense Emphasis"/>
    <w:basedOn w:val="DefaultParagraphFont"/>
    <w:uiPriority w:val="21"/>
    <w:qFormat/>
    <w:rPr>
      <w:i/>
      <w:iCs/>
      <w:color w:val="2B579A" w:themeColor="accent5"/>
    </w:rPr>
  </w:style>
  <w:style w:type="table" w:styleId="GridTable1Light">
    <w:name w:val="Grid Table 1 Light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1Light-Accent6">
    <w:name w:val="Grid Table 1 Light Accent 6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">
    <w:name w:val="Grid Table 4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1">
    <w:name w:val="Grid Table 1 Light Accent 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1F4E79" w:themeColor="accent1" w:themeShade="80"/>
      <w:sz w:val="36"/>
      <w:szCs w:val="26"/>
    </w:rPr>
  </w:style>
  <w:style w:type="paragraph" w:styleId="ListBullet">
    <w:name w:val="List Bullet"/>
    <w:basedOn w:val="Normal"/>
    <w:uiPriority w:val="11"/>
    <w:qFormat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cs="Segoe UI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3"/>
    <w:qFormat/>
    <w:rPr>
      <w:b/>
      <w:iCs/>
      <w:color w:val="BF0000" w:themeColor="accent2" w:themeShade="BF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4"/>
    <w:qFormat/>
    <w:rPr>
      <w:b/>
      <w:bCs/>
      <w:color w:val="2B579A" w:themeColor="accent5"/>
    </w:rPr>
  </w:style>
  <w:style w:type="paragraph" w:customStyle="1" w:styleId="Heading1-PageBreak">
    <w:name w:val="Heading 1 - Page Break"/>
    <w:basedOn w:val="Normal"/>
    <w:uiPriority w:val="6"/>
    <w:qFormat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Theme="majorHAnsi" w:hAnsiTheme="majorHAnsi"/>
      <w:color w:val="3B3838" w:themeColor="background2" w:themeShade="40"/>
      <w:sz w:val="52"/>
    </w:rPr>
  </w:style>
  <w:style w:type="paragraph" w:customStyle="1" w:styleId="Image">
    <w:name w:val="Image"/>
    <w:basedOn w:val="Normal"/>
    <w:uiPriority w:val="22"/>
    <w:qFormat/>
    <w:pPr>
      <w:spacing w:before="240"/>
    </w:pPr>
    <w:rPr>
      <w:noProof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  <w:rPr>
      <w:kern w:val="0"/>
      <w:szCs w:val="32"/>
      <w14:ligatures w14:val="none"/>
      <w14:numForm w14:val="default"/>
    </w:r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before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before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before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Cs w:val="20"/>
    </w:rPr>
  </w:style>
  <w:style w:type="table" w:styleId="GridTable1Light-Accent2">
    <w:name w:val="Grid Table 1 Light Accent 2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2-Accent3">
    <w:name w:val="Grid Table 2 Accent 3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2-Accent6">
    <w:name w:val="Grid Table 2 Accent 6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4-Accent3">
    <w:name w:val="Grid Table 4 Accent 3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1">
    <w:name w:val="Grid Table 5 Dark Accent 1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1"/>
    <w:semiHidden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1"/>
    <w:semiHidden/>
    <w:rPr>
      <w:rFonts w:asciiTheme="majorHAnsi" w:eastAsiaTheme="majorEastAsia" w:hAnsiTheme="majorHAnsi" w:cstheme="majorBidi"/>
      <w:b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before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before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before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before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before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before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before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before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before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before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before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1F4E7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table" w:styleId="ListTable1Light">
    <w:name w:val="List Table 1 Light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2-Accent3">
    <w:name w:val="List Table 2 Accent 3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2-Accent6">
    <w:name w:val="List Table 2 Accent 6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4-Accent3">
    <w:name w:val="List Table 4 Accent 3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4-Accent6">
    <w:name w:val="List Table 4 Accent 6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pPr>
      <w:spacing w:before="0" w:line="240" w:lineRule="auto"/>
    </w:p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263938"/>
    <w:pPr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unhideWhenUsed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pPr>
      <w:spacing w:before="0" w:line="240" w:lineRule="auto"/>
    </w:pPr>
  </w:style>
  <w:style w:type="paragraph" w:customStyle="1" w:styleId="TryItBoilerplate">
    <w:name w:val="Try It Boilerplate"/>
    <w:basedOn w:val="Normal"/>
    <w:rsid w:val="0073562D"/>
    <w:pPr>
      <w:ind w:left="720" w:right="720"/>
    </w:pPr>
    <w:rPr>
      <w:i/>
      <w:color w:val="595959" w:themeColor="text1" w:themeTint="A6"/>
    </w:rPr>
  </w:style>
  <w:style w:type="paragraph" w:customStyle="1" w:styleId="Quoteemphasis">
    <w:name w:val="Quote emphasis"/>
    <w:basedOn w:val="Normal"/>
    <w:next w:val="Normal"/>
    <w:link w:val="QuoteemphasisChar"/>
    <w:qFormat/>
    <w:rsid w:val="00C30889"/>
    <w:rPr>
      <w:i/>
    </w:rPr>
  </w:style>
  <w:style w:type="character" w:customStyle="1" w:styleId="ListNumberChar">
    <w:name w:val="List Number Char"/>
    <w:basedOn w:val="DefaultParagraphFont"/>
    <w:link w:val="ListNumber"/>
    <w:uiPriority w:val="10"/>
    <w:rsid w:val="00C30889"/>
    <w:rPr>
      <w:rFonts w:eastAsiaTheme="minorEastAsia"/>
      <w:color w:val="3B3838" w:themeColor="background2" w:themeShade="40"/>
    </w:rPr>
  </w:style>
  <w:style w:type="character" w:customStyle="1" w:styleId="QuoteemphasisChar">
    <w:name w:val="Quote emphasis Char"/>
    <w:basedOn w:val="ListNumberChar"/>
    <w:link w:val="Quoteemphasis"/>
    <w:rsid w:val="00C30889"/>
    <w:rPr>
      <w:rFonts w:eastAsiaTheme="minorEastAsia"/>
      <w:i/>
      <w:color w:val="3B3838" w:themeColor="background2" w:themeShade="40"/>
    </w:rPr>
  </w:style>
  <w:style w:type="paragraph" w:customStyle="1" w:styleId="TableParagraph">
    <w:name w:val="Table Paragraph"/>
    <w:basedOn w:val="Normal"/>
    <w:uiPriority w:val="1"/>
    <w:qFormat/>
    <w:rsid w:val="002E2C6C"/>
    <w:pPr>
      <w:widowControl w:val="0"/>
      <w:autoSpaceDE w:val="0"/>
      <w:autoSpaceDN w:val="0"/>
      <w:spacing w:before="0" w:line="280" w:lineRule="exact"/>
      <w:ind w:left="200"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s3\AppData\Roaming\Microsoft\Templates\Insert%20your%20first%20table%20of%20contents%20tutorial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EA8B5-582C-4647-BED3-3408E25D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Insert your first table of contents tutorial</Template>
  <TotalTime>0</TotalTime>
  <Pages>5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Links>
    <vt:vector size="6" baseType="variant"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https://go.microsoft.com/fwlink/?linkid=2027721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2019-12-23T15:05:00Z</dcterms:created>
  <dcterms:modified xsi:type="dcterms:W3CDTF">2019-12-23T15:12:00Z</dcterms:modified>
</cp:coreProperties>
</file>