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DCD66" w14:textId="77777777" w:rsidR="008C47AC" w:rsidRDefault="001E735C" w:rsidP="001E735C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  <w:r>
        <w:tab/>
      </w:r>
      <w:r>
        <w:tab/>
      </w:r>
      <w:r>
        <w:tab/>
      </w:r>
      <w:r>
        <w:tab/>
      </w:r>
      <w:r w:rsidRPr="001E735C">
        <w:rPr>
          <w:rFonts w:ascii="Times New Roman" w:hAnsi="Times New Roman" w:cs="Times New Roman"/>
          <w:b/>
          <w:sz w:val="52"/>
          <w:szCs w:val="52"/>
        </w:rPr>
        <w:t>Sydney A. Key</w:t>
      </w:r>
    </w:p>
    <w:p w14:paraId="43ED8A83" w14:textId="56378BE8" w:rsidR="001E735C" w:rsidRDefault="005C4A8B" w:rsidP="001E73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1114 Hinson Forest Road </w:t>
      </w:r>
      <w:r w:rsidR="001E7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78FDF" w14:textId="02F021EB" w:rsidR="001E735C" w:rsidRDefault="005C4A8B" w:rsidP="001E73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Monroe, NC, 28110</w:t>
      </w:r>
    </w:p>
    <w:p w14:paraId="70870E0A" w14:textId="77777777" w:rsidR="001E735C" w:rsidRDefault="001E735C" w:rsidP="001E73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(917-474-5222)</w:t>
      </w:r>
    </w:p>
    <w:p w14:paraId="08328009" w14:textId="2A6F0967" w:rsidR="001E735C" w:rsidRDefault="001E735C" w:rsidP="001E735C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A7980">
        <w:rPr>
          <w:rFonts w:ascii="Times New Roman" w:hAnsi="Times New Roman" w:cs="Times New Roman"/>
          <w:sz w:val="24"/>
          <w:szCs w:val="24"/>
        </w:rPr>
        <w:t>Sydneykey917@gmail.com</w:t>
      </w:r>
    </w:p>
    <w:p w14:paraId="14668A0D" w14:textId="77777777" w:rsidR="001E735C" w:rsidRDefault="001E735C" w:rsidP="001E735C">
      <w:pPr>
        <w:tabs>
          <w:tab w:val="left" w:pos="1660"/>
        </w:tabs>
        <w:rPr>
          <w:rFonts w:ascii="Times New Roman" w:hAnsi="Times New Roman" w:cs="Times New Roman"/>
          <w:b/>
          <w:sz w:val="24"/>
          <w:szCs w:val="24"/>
        </w:rPr>
      </w:pPr>
      <w:r w:rsidRPr="001E735C">
        <w:rPr>
          <w:rFonts w:ascii="Times New Roman" w:hAnsi="Times New Roman" w:cs="Times New Roman"/>
          <w:b/>
          <w:sz w:val="24"/>
          <w:szCs w:val="24"/>
        </w:rPr>
        <w:t xml:space="preserve">CAREER OBJECTIVE </w:t>
      </w:r>
    </w:p>
    <w:p w14:paraId="3CCAD1B7" w14:textId="1AAB0438" w:rsidR="001E735C" w:rsidRDefault="001E735C" w:rsidP="001E735C">
      <w:pPr>
        <w:tabs>
          <w:tab w:val="left" w:pos="1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Diligent recent College Graduate with a A.A in</w:t>
      </w:r>
      <w:r w:rsidR="00CC281E">
        <w:rPr>
          <w:rFonts w:ascii="Times New Roman" w:hAnsi="Times New Roman" w:cs="Times New Roman"/>
          <w:sz w:val="24"/>
          <w:szCs w:val="24"/>
        </w:rPr>
        <w:t xml:space="preserve"> Broadcasting Journalism and</w:t>
      </w:r>
      <w:r>
        <w:rPr>
          <w:rFonts w:ascii="Times New Roman" w:hAnsi="Times New Roman" w:cs="Times New Roman"/>
          <w:sz w:val="24"/>
          <w:szCs w:val="24"/>
        </w:rPr>
        <w:t xml:space="preserve"> B.F.A </w:t>
      </w:r>
      <w:r w:rsidR="00CC281E">
        <w:rPr>
          <w:rFonts w:ascii="Times New Roman" w:hAnsi="Times New Roman" w:cs="Times New Roman"/>
          <w:sz w:val="24"/>
          <w:szCs w:val="24"/>
        </w:rPr>
        <w:t xml:space="preserve">Degree </w:t>
      </w:r>
      <w:r>
        <w:rPr>
          <w:rFonts w:ascii="Times New Roman" w:hAnsi="Times New Roman" w:cs="Times New Roman"/>
          <w:sz w:val="24"/>
          <w:szCs w:val="24"/>
        </w:rPr>
        <w:t xml:space="preserve">in Acting (3.8 GPA), with 3.5 Years of work Experience. Aiming to leverage academic experience and a proven knowledge of customer needs assessment to successfully fill the Sales role at your company. Frequently praised as hard- working by my peers, I can be relied upon to help your company achieve its goals. </w:t>
      </w:r>
    </w:p>
    <w:p w14:paraId="4BDC2DC6" w14:textId="77777777" w:rsidR="00693433" w:rsidRDefault="00693433" w:rsidP="001E735C">
      <w:pPr>
        <w:tabs>
          <w:tab w:val="left" w:pos="1660"/>
        </w:tabs>
        <w:rPr>
          <w:rFonts w:ascii="Times New Roman" w:hAnsi="Times New Roman" w:cs="Times New Roman"/>
          <w:sz w:val="24"/>
          <w:szCs w:val="24"/>
        </w:rPr>
      </w:pPr>
    </w:p>
    <w:p w14:paraId="58D4EC08" w14:textId="77777777" w:rsidR="00746670" w:rsidRDefault="00746670" w:rsidP="001E735C">
      <w:pPr>
        <w:tabs>
          <w:tab w:val="left" w:pos="1660"/>
        </w:tabs>
        <w:rPr>
          <w:rFonts w:ascii="Times New Roman" w:hAnsi="Times New Roman" w:cs="Times New Roman"/>
          <w:b/>
          <w:sz w:val="24"/>
          <w:szCs w:val="24"/>
        </w:rPr>
      </w:pPr>
      <w:r w:rsidRPr="00746670">
        <w:rPr>
          <w:rFonts w:ascii="Times New Roman" w:hAnsi="Times New Roman" w:cs="Times New Roman"/>
          <w:b/>
          <w:sz w:val="24"/>
          <w:szCs w:val="24"/>
        </w:rPr>
        <w:t xml:space="preserve">EXPERIENCE </w:t>
      </w:r>
      <w:r w:rsidR="00693433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NORDSTROM, Charlotte, NC </w:t>
      </w:r>
    </w:p>
    <w:p w14:paraId="7B6FC658" w14:textId="77777777" w:rsidR="00746670" w:rsidRDefault="00746670" w:rsidP="001E735C">
      <w:pPr>
        <w:tabs>
          <w:tab w:val="left" w:pos="1660"/>
        </w:tabs>
        <w:rPr>
          <w:rFonts w:ascii="Times New Roman" w:hAnsi="Times New Roman" w:cs="Times New Roman"/>
          <w:i/>
          <w:sz w:val="24"/>
          <w:szCs w:val="24"/>
        </w:rPr>
      </w:pPr>
      <w:r w:rsidRPr="00746670">
        <w:rPr>
          <w:rFonts w:ascii="Times New Roman" w:hAnsi="Times New Roman" w:cs="Times New Roman"/>
          <w:i/>
          <w:sz w:val="24"/>
          <w:szCs w:val="24"/>
        </w:rPr>
        <w:t>Sale Associate/ Women Shoes, Jan 2017- April 2019</w:t>
      </w:r>
    </w:p>
    <w:p w14:paraId="0A191D33" w14:textId="77777777" w:rsidR="00746670" w:rsidRDefault="00746670" w:rsidP="00746670">
      <w:pPr>
        <w:pStyle w:val="ListParagraph"/>
        <w:numPr>
          <w:ilvl w:val="0"/>
          <w:numId w:val="12"/>
        </w:numPr>
        <w:tabs>
          <w:tab w:val="left" w:pos="1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Greet customer and ascertain what each customer wants or needs. </w:t>
      </w:r>
    </w:p>
    <w:p w14:paraId="0081F17E" w14:textId="77777777" w:rsidR="00746670" w:rsidRDefault="00F31468" w:rsidP="00746670">
      <w:pPr>
        <w:pStyle w:val="ListParagraph"/>
        <w:numPr>
          <w:ilvl w:val="0"/>
          <w:numId w:val="12"/>
        </w:numPr>
        <w:tabs>
          <w:tab w:val="left" w:pos="1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746670">
        <w:rPr>
          <w:rFonts w:ascii="Times New Roman" w:hAnsi="Times New Roman" w:cs="Times New Roman"/>
          <w:sz w:val="24"/>
          <w:szCs w:val="24"/>
        </w:rPr>
        <w:t xml:space="preserve"> merchandise and explain use, operation, and care of merchandise to customers. </w:t>
      </w:r>
    </w:p>
    <w:p w14:paraId="141A1896" w14:textId="77777777" w:rsidR="00746670" w:rsidRDefault="00746670" w:rsidP="00746670">
      <w:pPr>
        <w:pStyle w:val="ListParagraph"/>
        <w:numPr>
          <w:ilvl w:val="0"/>
          <w:numId w:val="12"/>
        </w:numPr>
        <w:tabs>
          <w:tab w:val="left" w:pos="1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 sales prices, total purchases and receive and process cash or credit payment.</w:t>
      </w:r>
    </w:p>
    <w:p w14:paraId="482DF39B" w14:textId="77777777" w:rsidR="00746670" w:rsidRDefault="00746670" w:rsidP="00746670">
      <w:pPr>
        <w:pStyle w:val="ListParagraph"/>
        <w:numPr>
          <w:ilvl w:val="0"/>
          <w:numId w:val="12"/>
        </w:numPr>
        <w:tabs>
          <w:tab w:val="left" w:pos="1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ques</w:t>
      </w:r>
      <w:r w:rsidR="00DE65A0">
        <w:rPr>
          <w:rFonts w:ascii="Times New Roman" w:hAnsi="Times New Roman" w:cs="Times New Roman"/>
          <w:sz w:val="24"/>
          <w:szCs w:val="24"/>
        </w:rPr>
        <w:t>tions regarding the store and its merchandise.</w:t>
      </w:r>
    </w:p>
    <w:p w14:paraId="25E760BB" w14:textId="590C9BC1" w:rsidR="00DE65A0" w:rsidRDefault="00DE65A0" w:rsidP="00746670">
      <w:pPr>
        <w:pStyle w:val="ListParagraph"/>
        <w:numPr>
          <w:ilvl w:val="0"/>
          <w:numId w:val="12"/>
        </w:numPr>
        <w:tabs>
          <w:tab w:val="left" w:pos="1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sales slips or </w:t>
      </w:r>
      <w:r w:rsidR="00F31468">
        <w:rPr>
          <w:rFonts w:ascii="Times New Roman" w:hAnsi="Times New Roman" w:cs="Times New Roman"/>
          <w:sz w:val="24"/>
          <w:szCs w:val="24"/>
        </w:rPr>
        <w:t>sales</w:t>
      </w:r>
      <w:r w:rsidR="000D3FD5">
        <w:rPr>
          <w:rFonts w:ascii="Times New Roman" w:hAnsi="Times New Roman" w:cs="Times New Roman"/>
          <w:sz w:val="24"/>
          <w:szCs w:val="24"/>
        </w:rPr>
        <w:t xml:space="preserve"> contracts in sales competition</w:t>
      </w:r>
      <w:bookmarkStart w:id="0" w:name="_GoBack"/>
      <w:bookmarkEnd w:id="0"/>
    </w:p>
    <w:p w14:paraId="3876B8CE" w14:textId="77777777" w:rsidR="00DE65A0" w:rsidRPr="00F31468" w:rsidRDefault="00DE65A0" w:rsidP="00F31468">
      <w:pPr>
        <w:pStyle w:val="ListParagraph"/>
        <w:numPr>
          <w:ilvl w:val="0"/>
          <w:numId w:val="12"/>
        </w:numPr>
        <w:tabs>
          <w:tab w:val="left" w:pos="1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 use or operation of merchandise. </w:t>
      </w:r>
      <w:r w:rsidR="00F31468">
        <w:rPr>
          <w:rFonts w:ascii="Times New Roman" w:hAnsi="Times New Roman" w:cs="Times New Roman"/>
          <w:sz w:val="24"/>
          <w:szCs w:val="24"/>
        </w:rPr>
        <w:t xml:space="preserve">Inventory stock and requisition new stock. </w:t>
      </w:r>
    </w:p>
    <w:p w14:paraId="3D9C8CA1" w14:textId="77777777" w:rsidR="00693433" w:rsidRPr="00693433" w:rsidRDefault="00693433" w:rsidP="00693433">
      <w:pPr>
        <w:tabs>
          <w:tab w:val="left" w:pos="1660"/>
        </w:tabs>
        <w:rPr>
          <w:rFonts w:ascii="Times New Roman" w:hAnsi="Times New Roman" w:cs="Times New Roman"/>
          <w:b/>
          <w:sz w:val="24"/>
          <w:szCs w:val="24"/>
        </w:rPr>
      </w:pPr>
    </w:p>
    <w:p w14:paraId="39CBD581" w14:textId="77777777" w:rsidR="00693433" w:rsidRPr="00693433" w:rsidRDefault="00693433" w:rsidP="00693433">
      <w:pPr>
        <w:tabs>
          <w:tab w:val="left" w:pos="1660"/>
        </w:tabs>
        <w:rPr>
          <w:rFonts w:ascii="Times New Roman" w:hAnsi="Times New Roman" w:cs="Times New Roman"/>
          <w:b/>
          <w:sz w:val="24"/>
          <w:szCs w:val="24"/>
        </w:rPr>
      </w:pPr>
      <w:r w:rsidRPr="00693433">
        <w:rPr>
          <w:rFonts w:ascii="Times New Roman" w:hAnsi="Times New Roman" w:cs="Times New Roman"/>
          <w:b/>
          <w:sz w:val="24"/>
          <w:szCs w:val="24"/>
        </w:rPr>
        <w:t>MACY’S Manhattan, NY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93433">
        <w:rPr>
          <w:rFonts w:ascii="Times New Roman" w:hAnsi="Times New Roman" w:cs="Times New Roman"/>
          <w:i/>
          <w:sz w:val="24"/>
          <w:szCs w:val="24"/>
        </w:rPr>
        <w:t>Sales Associate, Mar 2016 – August 2016</w:t>
      </w:r>
    </w:p>
    <w:p w14:paraId="5BCA879C" w14:textId="77777777" w:rsidR="00693433" w:rsidRPr="00693433" w:rsidRDefault="00693433" w:rsidP="00693433">
      <w:pPr>
        <w:pStyle w:val="ListParagraph"/>
        <w:numPr>
          <w:ilvl w:val="0"/>
          <w:numId w:val="13"/>
        </w:numPr>
        <w:tabs>
          <w:tab w:val="left" w:pos="16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Greet customers and ascertain what each customer wants or needs. </w:t>
      </w:r>
    </w:p>
    <w:p w14:paraId="03C14C09" w14:textId="77777777" w:rsidR="00693433" w:rsidRPr="00693433" w:rsidRDefault="00693433" w:rsidP="00693433">
      <w:pPr>
        <w:pStyle w:val="ListParagraph"/>
        <w:numPr>
          <w:ilvl w:val="0"/>
          <w:numId w:val="13"/>
        </w:numPr>
        <w:tabs>
          <w:tab w:val="left" w:pos="16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 or package purchases, and wrap gifts. </w:t>
      </w:r>
    </w:p>
    <w:p w14:paraId="298E9903" w14:textId="77777777" w:rsidR="00693433" w:rsidRPr="00F31468" w:rsidRDefault="00F31468" w:rsidP="00F31468">
      <w:pPr>
        <w:pStyle w:val="ListParagraph"/>
        <w:numPr>
          <w:ilvl w:val="0"/>
          <w:numId w:val="13"/>
        </w:numPr>
        <w:tabs>
          <w:tab w:val="left" w:pos="16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shelves, counter, and tables. </w:t>
      </w:r>
    </w:p>
    <w:p w14:paraId="5E90D437" w14:textId="77777777" w:rsidR="00F31468" w:rsidRPr="00F31468" w:rsidRDefault="00F31468" w:rsidP="00F31468">
      <w:pPr>
        <w:pBdr>
          <w:bottom w:val="single" w:sz="4" w:space="1" w:color="auto"/>
        </w:pBdr>
        <w:tabs>
          <w:tab w:val="left" w:pos="1660"/>
        </w:tabs>
        <w:rPr>
          <w:rFonts w:ascii="Times New Roman" w:hAnsi="Times New Roman" w:cs="Times New Roman"/>
          <w:b/>
          <w:sz w:val="24"/>
          <w:szCs w:val="24"/>
        </w:rPr>
      </w:pPr>
    </w:p>
    <w:p w14:paraId="752A30CC" w14:textId="77777777" w:rsidR="00693433" w:rsidRPr="00693433" w:rsidRDefault="00693433" w:rsidP="00693433">
      <w:pPr>
        <w:tabs>
          <w:tab w:val="left" w:pos="16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EDUCATION </w:t>
      </w:r>
    </w:p>
    <w:p w14:paraId="6E9EF4BF" w14:textId="77777777" w:rsidR="00693433" w:rsidRPr="00F31468" w:rsidRDefault="00693433" w:rsidP="00F31468">
      <w:pPr>
        <w:pStyle w:val="ListParagraph"/>
        <w:numPr>
          <w:ilvl w:val="0"/>
          <w:numId w:val="14"/>
        </w:numPr>
        <w:tabs>
          <w:tab w:val="left" w:pos="1660"/>
        </w:tabs>
        <w:rPr>
          <w:rFonts w:ascii="Times New Roman" w:hAnsi="Times New Roman" w:cs="Times New Roman"/>
          <w:b/>
          <w:sz w:val="24"/>
          <w:szCs w:val="24"/>
        </w:rPr>
      </w:pPr>
      <w:r w:rsidRPr="00F31468">
        <w:rPr>
          <w:rFonts w:ascii="Times New Roman" w:hAnsi="Times New Roman" w:cs="Times New Roman"/>
          <w:b/>
          <w:sz w:val="24"/>
          <w:szCs w:val="24"/>
        </w:rPr>
        <w:t>North Carolina A&amp;T State University Greensboro, NC</w:t>
      </w:r>
    </w:p>
    <w:p w14:paraId="6320404A" w14:textId="0FED090E" w:rsidR="00693433" w:rsidRPr="0001277A" w:rsidRDefault="00693433" w:rsidP="00693433">
      <w:pPr>
        <w:tabs>
          <w:tab w:val="left" w:pos="1660"/>
        </w:tabs>
        <w:rPr>
          <w:rFonts w:ascii="Times New Roman" w:hAnsi="Times New Roman" w:cs="Times New Roman"/>
          <w:i/>
          <w:sz w:val="24"/>
          <w:szCs w:val="24"/>
        </w:rPr>
      </w:pPr>
      <w:r w:rsidRPr="005C4A8B">
        <w:rPr>
          <w:rFonts w:ascii="Times New Roman" w:hAnsi="Times New Roman" w:cs="Times New Roman"/>
          <w:b/>
          <w:i/>
          <w:sz w:val="24"/>
          <w:szCs w:val="24"/>
        </w:rPr>
        <w:t>B.F.A.</w:t>
      </w:r>
      <w:r w:rsidR="005C4A8B" w:rsidRPr="005C4A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277A">
        <w:rPr>
          <w:rFonts w:ascii="Times New Roman" w:hAnsi="Times New Roman" w:cs="Times New Roman"/>
          <w:i/>
          <w:sz w:val="24"/>
          <w:szCs w:val="24"/>
        </w:rPr>
        <w:t xml:space="preserve">Bachelor of Science, </w:t>
      </w:r>
      <w:r w:rsidR="005C4A8B" w:rsidRPr="005C4A8B">
        <w:rPr>
          <w:rFonts w:ascii="Times New Roman" w:hAnsi="Times New Roman" w:cs="Times New Roman"/>
          <w:i/>
          <w:sz w:val="24"/>
          <w:szCs w:val="24"/>
        </w:rPr>
        <w:t>Professional Theatre</w:t>
      </w:r>
      <w:r w:rsidRPr="005C4A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281E" w:rsidRPr="005C4A8B">
        <w:rPr>
          <w:rFonts w:ascii="Times New Roman" w:hAnsi="Times New Roman" w:cs="Times New Roman"/>
          <w:b/>
          <w:i/>
          <w:sz w:val="24"/>
          <w:szCs w:val="24"/>
        </w:rPr>
        <w:t>(Graduated</w:t>
      </w:r>
      <w:r w:rsidRPr="005C4A8B">
        <w:rPr>
          <w:rFonts w:ascii="Times New Roman" w:hAnsi="Times New Roman" w:cs="Times New Roman"/>
          <w:b/>
          <w:i/>
          <w:sz w:val="24"/>
          <w:szCs w:val="24"/>
        </w:rPr>
        <w:t xml:space="preserve"> May 2022)</w:t>
      </w:r>
      <w:r w:rsidR="00B8095E" w:rsidRPr="005C4A8B">
        <w:rPr>
          <w:rFonts w:ascii="Times New Roman" w:hAnsi="Times New Roman" w:cs="Times New Roman"/>
          <w:b/>
          <w:i/>
          <w:sz w:val="24"/>
          <w:szCs w:val="24"/>
        </w:rPr>
        <w:t xml:space="preserve"> GPA: 3.8</w:t>
      </w:r>
      <w:r w:rsidR="005C4A8B" w:rsidRPr="005C4A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4A8B" w:rsidRPr="005C4A8B">
        <w:rPr>
          <w:rFonts w:ascii="Times New Roman" w:hAnsi="Times New Roman" w:cs="Times New Roman"/>
          <w:b/>
          <w:sz w:val="24"/>
          <w:szCs w:val="24"/>
        </w:rPr>
        <w:t>Cum Laude</w:t>
      </w:r>
    </w:p>
    <w:p w14:paraId="674F4F4A" w14:textId="77777777" w:rsidR="00B8095E" w:rsidRDefault="00B8095E" w:rsidP="00693433">
      <w:pPr>
        <w:tabs>
          <w:tab w:val="left" w:pos="166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AWARD: 2020 </w:t>
      </w:r>
      <w:r w:rsidRPr="002933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Kennedy Center American College Theatre Festival 52 - KCACTF</w:t>
      </w:r>
      <w:r w:rsidRPr="002933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933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Region IV Marvin Simms Diversity Award</w:t>
      </w:r>
      <w:r w:rsidRPr="002933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 Spartanburg, South Carolin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</w:p>
    <w:p w14:paraId="68A1C61D" w14:textId="77777777" w:rsidR="00F31468" w:rsidRPr="00F31468" w:rsidRDefault="00F31468" w:rsidP="00F31468">
      <w:pPr>
        <w:pStyle w:val="ListParagraph"/>
        <w:numPr>
          <w:ilvl w:val="0"/>
          <w:numId w:val="14"/>
        </w:numPr>
        <w:tabs>
          <w:tab w:val="left" w:pos="1660"/>
        </w:tabs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314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South Piedmont Community College Monroe, NC</w:t>
      </w:r>
    </w:p>
    <w:p w14:paraId="213A2685" w14:textId="77777777" w:rsidR="00693433" w:rsidRPr="00F31468" w:rsidRDefault="00F31468" w:rsidP="00693433">
      <w:pPr>
        <w:tabs>
          <w:tab w:val="left" w:pos="1660"/>
        </w:tabs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F3146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A.A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Degree </w:t>
      </w:r>
      <w:r w:rsidRPr="00F3146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Mass Communication and Journalism (May 2019)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GPA: 3.0</w:t>
      </w:r>
    </w:p>
    <w:p w14:paraId="4EE489F1" w14:textId="77777777" w:rsidR="00F31468" w:rsidRDefault="00F31468" w:rsidP="00F31468">
      <w:pPr>
        <w:tabs>
          <w:tab w:val="left" w:pos="1660"/>
        </w:tabs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08CC349" w14:textId="56A79759" w:rsidR="00693433" w:rsidRPr="00F31468" w:rsidRDefault="00F31468" w:rsidP="00693433">
      <w:pPr>
        <w:tabs>
          <w:tab w:val="left" w:pos="166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14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ADD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ITIONAL SKILLS 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Proficient in Microsoft Office: MS Word, MS PowerPoint, Beginner in American Sign language, Able to stand and move about for extended periods of time with only short rest breaks, Ability to handle multiple tasks.</w:t>
      </w:r>
    </w:p>
    <w:sectPr w:rsidR="00693433" w:rsidRPr="00F31468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DEB63" w14:textId="77777777" w:rsidR="00D325C6" w:rsidRDefault="00D325C6">
      <w:pPr>
        <w:spacing w:after="0" w:line="240" w:lineRule="auto"/>
      </w:pPr>
      <w:r>
        <w:separator/>
      </w:r>
    </w:p>
  </w:endnote>
  <w:endnote w:type="continuationSeparator" w:id="0">
    <w:p w14:paraId="34330064" w14:textId="77777777" w:rsidR="00D325C6" w:rsidRDefault="00D3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203EF" w14:textId="77777777" w:rsidR="008C47AC" w:rsidRDefault="004F30D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7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85FD0" w14:textId="77777777" w:rsidR="00D325C6" w:rsidRDefault="00D325C6">
      <w:pPr>
        <w:spacing w:after="0" w:line="240" w:lineRule="auto"/>
      </w:pPr>
      <w:r>
        <w:separator/>
      </w:r>
    </w:p>
  </w:footnote>
  <w:footnote w:type="continuationSeparator" w:id="0">
    <w:p w14:paraId="3BEE0A83" w14:textId="77777777" w:rsidR="00D325C6" w:rsidRDefault="00D3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98909" w14:textId="77777777" w:rsidR="008C47AC" w:rsidRDefault="004F30D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D3A34D" wp14:editId="642C9CE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2E8AA41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4D55D" w14:textId="77777777" w:rsidR="008C47AC" w:rsidRDefault="004F30D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8C6B9E" wp14:editId="0C093F2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0F1C1BC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A049C0"/>
    <w:multiLevelType w:val="hybridMultilevel"/>
    <w:tmpl w:val="17A6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87A2D"/>
    <w:multiLevelType w:val="hybridMultilevel"/>
    <w:tmpl w:val="E97A7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A00D6"/>
    <w:multiLevelType w:val="hybridMultilevel"/>
    <w:tmpl w:val="7BBA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37C61"/>
    <w:multiLevelType w:val="hybridMultilevel"/>
    <w:tmpl w:val="6C0A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03"/>
    <w:rsid w:val="0001277A"/>
    <w:rsid w:val="000563AE"/>
    <w:rsid w:val="000D3FD5"/>
    <w:rsid w:val="001615D5"/>
    <w:rsid w:val="001A7980"/>
    <w:rsid w:val="001E6E1A"/>
    <w:rsid w:val="001E735C"/>
    <w:rsid w:val="002871B8"/>
    <w:rsid w:val="002B6E7E"/>
    <w:rsid w:val="004F30D0"/>
    <w:rsid w:val="005660C0"/>
    <w:rsid w:val="005716B7"/>
    <w:rsid w:val="005C4A8B"/>
    <w:rsid w:val="00693433"/>
    <w:rsid w:val="00746670"/>
    <w:rsid w:val="007F3AE2"/>
    <w:rsid w:val="008C47AC"/>
    <w:rsid w:val="008D25E1"/>
    <w:rsid w:val="00952A03"/>
    <w:rsid w:val="00B8095E"/>
    <w:rsid w:val="00C13720"/>
    <w:rsid w:val="00C84D25"/>
    <w:rsid w:val="00CC281E"/>
    <w:rsid w:val="00D325C6"/>
    <w:rsid w:val="00DE65A0"/>
    <w:rsid w:val="00E446F8"/>
    <w:rsid w:val="00E6564B"/>
    <w:rsid w:val="00E713C1"/>
    <w:rsid w:val="00F31468"/>
    <w:rsid w:val="00F7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FF0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1E735C"/>
    <w:rPr>
      <w:color w:val="3D859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ydneykey/Library/Containers/com.microsoft.Word/Data/Library/Caches/1033/TM10002079/Basic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2</TotalTime>
  <Pages>1</Pages>
  <Words>291</Words>
  <Characters>1661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Key</dc:creator>
  <cp:keywords/>
  <dc:description/>
  <cp:lastModifiedBy>Sydney  Key</cp:lastModifiedBy>
  <cp:revision>4</cp:revision>
  <dcterms:created xsi:type="dcterms:W3CDTF">2023-03-07T16:33:00Z</dcterms:created>
  <dcterms:modified xsi:type="dcterms:W3CDTF">2023-03-09T18:08:00Z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