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B6DF7" w14:textId="77777777" w:rsidR="00512849" w:rsidRPr="00512849" w:rsidRDefault="00293379" w:rsidP="00293379">
      <w:pPr>
        <w:pStyle w:val="Name"/>
        <w:ind w:left="28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1F2F">
        <w:rPr>
          <w:rFonts w:ascii="Times New Roman" w:hAnsi="Times New Roman" w:cs="Times New Roman"/>
          <w:sz w:val="24"/>
          <w:szCs w:val="24"/>
        </w:rPr>
        <w:t xml:space="preserve"> </w:t>
      </w:r>
      <w:r w:rsidR="00512849" w:rsidRPr="00512849">
        <w:rPr>
          <w:rFonts w:ascii="Times New Roman" w:hAnsi="Times New Roman" w:cs="Times New Roman"/>
          <w:sz w:val="24"/>
          <w:szCs w:val="24"/>
        </w:rPr>
        <w:t>Sydney A. Key</w:t>
      </w:r>
    </w:p>
    <w:p w14:paraId="63866BA1" w14:textId="77777777" w:rsidR="00512849" w:rsidRPr="00512849" w:rsidRDefault="00151F2F" w:rsidP="00293379">
      <w:pPr>
        <w:pStyle w:val="ContactInfo"/>
        <w:spacing w:line="240" w:lineRule="auto"/>
        <w:ind w:left="36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2849" w:rsidRPr="00512849">
        <w:rPr>
          <w:rFonts w:ascii="Times New Roman" w:hAnsi="Times New Roman" w:cs="Times New Roman"/>
          <w:sz w:val="24"/>
          <w:szCs w:val="24"/>
        </w:rPr>
        <w:t xml:space="preserve"> 917-474-5222 </w:t>
      </w:r>
    </w:p>
    <w:p w14:paraId="36DBE398" w14:textId="1898CD6C" w:rsidR="00512849" w:rsidRPr="00512849" w:rsidRDefault="00512849" w:rsidP="00293379">
      <w:pPr>
        <w:pStyle w:val="ContactInf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849">
        <w:rPr>
          <w:rFonts w:ascii="Times New Roman" w:hAnsi="Times New Roman" w:cs="Times New Roman"/>
          <w:sz w:val="24"/>
          <w:szCs w:val="24"/>
        </w:rPr>
        <w:t xml:space="preserve"> </w:t>
      </w:r>
      <w:r w:rsidRPr="00512849">
        <w:rPr>
          <w:rFonts w:ascii="Times New Roman" w:hAnsi="Times New Roman" w:cs="Times New Roman"/>
          <w:sz w:val="24"/>
          <w:szCs w:val="24"/>
        </w:rPr>
        <w:tab/>
      </w:r>
      <w:r w:rsidRPr="00512849">
        <w:rPr>
          <w:rFonts w:ascii="Times New Roman" w:hAnsi="Times New Roman" w:cs="Times New Roman"/>
          <w:sz w:val="24"/>
          <w:szCs w:val="24"/>
        </w:rPr>
        <w:tab/>
      </w:r>
      <w:r w:rsidRPr="00512849">
        <w:rPr>
          <w:rFonts w:ascii="Times New Roman" w:hAnsi="Times New Roman" w:cs="Times New Roman"/>
          <w:sz w:val="24"/>
          <w:szCs w:val="24"/>
        </w:rPr>
        <w:tab/>
      </w:r>
      <w:r w:rsidRPr="005128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677E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0677E3">
        <w:rPr>
          <w:rFonts w:ascii="Times New Roman" w:hAnsi="Times New Roman" w:cs="Times New Roman"/>
          <w:sz w:val="24"/>
          <w:szCs w:val="24"/>
        </w:rPr>
        <w:t>Sydneykey917@gmail.com</w:t>
      </w:r>
    </w:p>
    <w:p w14:paraId="2CB70B79" w14:textId="77777777" w:rsidR="006D7E85" w:rsidRDefault="00512849" w:rsidP="00293379">
      <w:pPr>
        <w:pStyle w:val="ContactInfo"/>
        <w:tabs>
          <w:tab w:val="left" w:pos="39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575E">
        <w:rPr>
          <w:rFonts w:ascii="Times New Roman" w:hAnsi="Times New Roman" w:cs="Times New Roman"/>
          <w:sz w:val="24"/>
          <w:szCs w:val="24"/>
        </w:rPr>
        <w:tab/>
      </w:r>
      <w:r w:rsidRPr="00E1575E">
        <w:rPr>
          <w:rFonts w:ascii="Times New Roman" w:hAnsi="Times New Roman" w:cs="Times New Roman"/>
          <w:sz w:val="24"/>
          <w:szCs w:val="24"/>
        </w:rPr>
        <w:tab/>
      </w:r>
      <w:r w:rsidRPr="00E1575E">
        <w:rPr>
          <w:rFonts w:ascii="Times New Roman" w:hAnsi="Times New Roman" w:cs="Times New Roman"/>
          <w:sz w:val="24"/>
          <w:szCs w:val="24"/>
        </w:rPr>
        <w:tab/>
      </w:r>
      <w:r w:rsidRPr="00E1575E">
        <w:rPr>
          <w:rFonts w:ascii="Times New Roman" w:hAnsi="Times New Roman" w:cs="Times New Roman"/>
          <w:sz w:val="24"/>
          <w:szCs w:val="24"/>
        </w:rPr>
        <w:tab/>
      </w:r>
    </w:p>
    <w:p w14:paraId="053FDEDA" w14:textId="77777777" w:rsidR="006D7E85" w:rsidRDefault="00512849" w:rsidP="00293379">
      <w:pPr>
        <w:pStyle w:val="ContactInfo"/>
        <w:tabs>
          <w:tab w:val="left" w:pos="39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575E">
        <w:rPr>
          <w:rFonts w:ascii="Times New Roman" w:hAnsi="Times New Roman" w:cs="Times New Roman"/>
          <w:b/>
          <w:sz w:val="24"/>
          <w:szCs w:val="24"/>
        </w:rPr>
        <w:t>Actress, Dancer</w:t>
      </w:r>
      <w:r w:rsidRPr="00E1575E">
        <w:rPr>
          <w:rFonts w:ascii="Times New Roman" w:hAnsi="Times New Roman" w:cs="Times New Roman"/>
          <w:sz w:val="24"/>
          <w:szCs w:val="24"/>
        </w:rPr>
        <w:t xml:space="preserve"> </w:t>
      </w:r>
      <w:r w:rsidR="006D7E85">
        <w:rPr>
          <w:rFonts w:ascii="Times New Roman" w:hAnsi="Times New Roman" w:cs="Times New Roman"/>
          <w:sz w:val="24"/>
          <w:szCs w:val="24"/>
        </w:rPr>
        <w:tab/>
      </w:r>
      <w:r w:rsidR="006D7E85">
        <w:rPr>
          <w:rFonts w:ascii="Times New Roman" w:hAnsi="Times New Roman" w:cs="Times New Roman"/>
          <w:sz w:val="24"/>
          <w:szCs w:val="24"/>
        </w:rPr>
        <w:tab/>
      </w:r>
      <w:r w:rsidR="006D7E85">
        <w:rPr>
          <w:rFonts w:ascii="Times New Roman" w:hAnsi="Times New Roman" w:cs="Times New Roman"/>
          <w:sz w:val="24"/>
          <w:szCs w:val="24"/>
        </w:rPr>
        <w:tab/>
      </w:r>
      <w:r w:rsidR="006D7E85">
        <w:rPr>
          <w:rFonts w:ascii="Times New Roman" w:hAnsi="Times New Roman" w:cs="Times New Roman"/>
          <w:sz w:val="24"/>
          <w:szCs w:val="24"/>
        </w:rPr>
        <w:tab/>
      </w:r>
      <w:r w:rsidR="006D7E85">
        <w:rPr>
          <w:rFonts w:ascii="Times New Roman" w:hAnsi="Times New Roman" w:cs="Times New Roman"/>
          <w:sz w:val="24"/>
          <w:szCs w:val="24"/>
        </w:rPr>
        <w:tab/>
      </w:r>
      <w:r w:rsidRPr="00E1575E">
        <w:rPr>
          <w:rFonts w:ascii="Times New Roman" w:hAnsi="Times New Roman" w:cs="Times New Roman"/>
          <w:b/>
          <w:sz w:val="24"/>
          <w:szCs w:val="24"/>
        </w:rPr>
        <w:t xml:space="preserve">Height: </w:t>
      </w:r>
      <w:r w:rsidRPr="00E1575E">
        <w:rPr>
          <w:rFonts w:ascii="Times New Roman" w:hAnsi="Times New Roman" w:cs="Times New Roman"/>
          <w:sz w:val="24"/>
          <w:szCs w:val="24"/>
        </w:rPr>
        <w:t>5’9</w:t>
      </w:r>
      <w:r w:rsidRPr="00E1575E">
        <w:rPr>
          <w:rFonts w:ascii="Times New Roman" w:hAnsi="Times New Roman" w:cs="Times New Roman"/>
          <w:sz w:val="24"/>
          <w:szCs w:val="24"/>
        </w:rPr>
        <w:tab/>
      </w:r>
      <w:r w:rsidRPr="00E1575E">
        <w:rPr>
          <w:rFonts w:ascii="Times New Roman" w:hAnsi="Times New Roman" w:cs="Times New Roman"/>
          <w:sz w:val="24"/>
          <w:szCs w:val="24"/>
        </w:rPr>
        <w:tab/>
      </w:r>
      <w:r w:rsidRPr="00E1575E">
        <w:rPr>
          <w:rFonts w:ascii="Times New Roman" w:hAnsi="Times New Roman" w:cs="Times New Roman"/>
          <w:sz w:val="24"/>
          <w:szCs w:val="24"/>
        </w:rPr>
        <w:tab/>
      </w:r>
    </w:p>
    <w:p w14:paraId="7E550604" w14:textId="77777777" w:rsidR="00512849" w:rsidRDefault="00512849" w:rsidP="00293379">
      <w:pPr>
        <w:pStyle w:val="ContactInfo"/>
        <w:tabs>
          <w:tab w:val="left" w:pos="39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575E">
        <w:rPr>
          <w:rFonts w:ascii="Times New Roman" w:hAnsi="Times New Roman" w:cs="Times New Roman"/>
          <w:b/>
          <w:sz w:val="24"/>
          <w:szCs w:val="24"/>
        </w:rPr>
        <w:t xml:space="preserve">Hair: </w:t>
      </w:r>
      <w:r w:rsidR="006D7E85">
        <w:rPr>
          <w:rFonts w:ascii="Times New Roman" w:hAnsi="Times New Roman" w:cs="Times New Roman"/>
          <w:sz w:val="24"/>
          <w:szCs w:val="24"/>
        </w:rPr>
        <w:t>Brown</w:t>
      </w:r>
      <w:r w:rsidR="006D7E85">
        <w:rPr>
          <w:rFonts w:ascii="Times New Roman" w:hAnsi="Times New Roman" w:cs="Times New Roman"/>
          <w:sz w:val="24"/>
          <w:szCs w:val="24"/>
        </w:rPr>
        <w:tab/>
      </w:r>
      <w:r w:rsidR="006D7E85">
        <w:rPr>
          <w:rFonts w:ascii="Times New Roman" w:hAnsi="Times New Roman" w:cs="Times New Roman"/>
          <w:sz w:val="24"/>
          <w:szCs w:val="24"/>
        </w:rPr>
        <w:tab/>
      </w:r>
      <w:r w:rsidR="006D7E85">
        <w:rPr>
          <w:rFonts w:ascii="Times New Roman" w:hAnsi="Times New Roman" w:cs="Times New Roman"/>
          <w:sz w:val="24"/>
          <w:szCs w:val="24"/>
        </w:rPr>
        <w:tab/>
      </w:r>
      <w:r w:rsidR="006D7E85">
        <w:rPr>
          <w:rFonts w:ascii="Times New Roman" w:hAnsi="Times New Roman" w:cs="Times New Roman"/>
          <w:sz w:val="24"/>
          <w:szCs w:val="24"/>
        </w:rPr>
        <w:tab/>
      </w:r>
      <w:r w:rsidR="006D7E85">
        <w:rPr>
          <w:rFonts w:ascii="Times New Roman" w:hAnsi="Times New Roman" w:cs="Times New Roman"/>
          <w:sz w:val="24"/>
          <w:szCs w:val="24"/>
        </w:rPr>
        <w:tab/>
      </w:r>
      <w:r w:rsidRPr="00E1575E">
        <w:rPr>
          <w:rFonts w:ascii="Times New Roman" w:hAnsi="Times New Roman" w:cs="Times New Roman"/>
          <w:b/>
          <w:sz w:val="24"/>
          <w:szCs w:val="24"/>
        </w:rPr>
        <w:t xml:space="preserve">Eyes: </w:t>
      </w:r>
      <w:r w:rsidRPr="00E1575E">
        <w:rPr>
          <w:rFonts w:ascii="Times New Roman" w:hAnsi="Times New Roman" w:cs="Times New Roman"/>
          <w:sz w:val="24"/>
          <w:szCs w:val="24"/>
        </w:rPr>
        <w:t>Light Brown</w:t>
      </w:r>
      <w:r w:rsidR="006D7E85">
        <w:rPr>
          <w:rFonts w:ascii="Times New Roman" w:hAnsi="Times New Roman" w:cs="Times New Roman"/>
          <w:sz w:val="24"/>
          <w:szCs w:val="24"/>
        </w:rPr>
        <w:t>/Grey</w:t>
      </w:r>
    </w:p>
    <w:p w14:paraId="1ED4C9D5" w14:textId="77777777" w:rsidR="000450AA" w:rsidRDefault="000450AA" w:rsidP="00293379">
      <w:pPr>
        <w:pStyle w:val="ContactInfo"/>
        <w:tabs>
          <w:tab w:val="left" w:pos="39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9E569C" w14:textId="1D77C3DC" w:rsidR="00024D97" w:rsidRDefault="00E91B57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450AA">
        <w:rPr>
          <w:rFonts w:ascii="Times New Roman" w:hAnsi="Times New Roman" w:cs="Times New Roman"/>
          <w:b/>
          <w:sz w:val="24"/>
          <w:szCs w:val="24"/>
        </w:rPr>
        <w:t xml:space="preserve">THEATRE </w:t>
      </w:r>
      <w:r w:rsidR="003E313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24D97">
        <w:rPr>
          <w:rFonts w:ascii="Times New Roman" w:hAnsi="Times New Roman" w:cs="Times New Roman"/>
          <w:b/>
          <w:sz w:val="24"/>
          <w:szCs w:val="24"/>
        </w:rPr>
        <w:t xml:space="preserve">Role </w:t>
      </w:r>
      <w:r w:rsidR="00024D97">
        <w:rPr>
          <w:rFonts w:ascii="Times New Roman" w:hAnsi="Times New Roman" w:cs="Times New Roman"/>
          <w:b/>
          <w:sz w:val="24"/>
          <w:szCs w:val="24"/>
        </w:rPr>
        <w:tab/>
      </w:r>
      <w:r w:rsidR="00024D97">
        <w:rPr>
          <w:rFonts w:ascii="Times New Roman" w:hAnsi="Times New Roman" w:cs="Times New Roman"/>
          <w:b/>
          <w:sz w:val="24"/>
          <w:szCs w:val="24"/>
        </w:rPr>
        <w:tab/>
      </w:r>
      <w:r w:rsidR="00024D97">
        <w:rPr>
          <w:rFonts w:ascii="Times New Roman" w:hAnsi="Times New Roman" w:cs="Times New Roman"/>
          <w:b/>
          <w:sz w:val="24"/>
          <w:szCs w:val="24"/>
        </w:rPr>
        <w:tab/>
      </w:r>
      <w:r w:rsidR="00E744D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24D97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024D97">
        <w:rPr>
          <w:rFonts w:ascii="Times New Roman" w:hAnsi="Times New Roman" w:cs="Times New Roman"/>
          <w:b/>
          <w:sz w:val="24"/>
          <w:szCs w:val="24"/>
        </w:rPr>
        <w:tab/>
      </w:r>
      <w:r w:rsidR="00024D97">
        <w:rPr>
          <w:rFonts w:ascii="Times New Roman" w:hAnsi="Times New Roman" w:cs="Times New Roman"/>
          <w:b/>
          <w:sz w:val="24"/>
          <w:szCs w:val="24"/>
        </w:rPr>
        <w:tab/>
      </w:r>
      <w:r w:rsidR="00024D97">
        <w:rPr>
          <w:rFonts w:ascii="Times New Roman" w:hAnsi="Times New Roman" w:cs="Times New Roman"/>
          <w:b/>
          <w:sz w:val="24"/>
          <w:szCs w:val="24"/>
        </w:rPr>
        <w:tab/>
        <w:t xml:space="preserve">Institution </w:t>
      </w:r>
    </w:p>
    <w:p w14:paraId="7B6D77C2" w14:textId="77777777" w:rsidR="00151F2F" w:rsidRDefault="00024D97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One Girl’s Story </w:t>
      </w:r>
      <w:r w:rsidR="00E13E0F">
        <w:rPr>
          <w:rFonts w:ascii="Times New Roman" w:hAnsi="Times New Roman" w:cs="Times New Roman"/>
          <w:sz w:val="24"/>
          <w:szCs w:val="24"/>
        </w:rPr>
        <w:t xml:space="preserve">      Young Black Woman </w:t>
      </w:r>
      <w:r w:rsidR="00570636">
        <w:rPr>
          <w:rFonts w:ascii="Times New Roman" w:hAnsi="Times New Roman" w:cs="Times New Roman"/>
          <w:sz w:val="24"/>
          <w:szCs w:val="24"/>
        </w:rPr>
        <w:t xml:space="preserve">        </w:t>
      </w:r>
      <w:r w:rsidR="00A640DE">
        <w:rPr>
          <w:rFonts w:ascii="Times New Roman" w:hAnsi="Times New Roman" w:cs="Times New Roman"/>
          <w:sz w:val="24"/>
          <w:szCs w:val="24"/>
        </w:rPr>
        <w:t>Dir. Donna Bradby     Paul Robe</w:t>
      </w:r>
      <w:r w:rsidR="00E744D6">
        <w:rPr>
          <w:rFonts w:ascii="Times New Roman" w:hAnsi="Times New Roman" w:cs="Times New Roman"/>
          <w:sz w:val="24"/>
          <w:szCs w:val="24"/>
        </w:rPr>
        <w:t xml:space="preserve">son Theatre </w:t>
      </w:r>
    </w:p>
    <w:p w14:paraId="31984C8E" w14:textId="77777777" w:rsidR="00DF39B7" w:rsidRDefault="00DF39B7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Soul of Christmas        </w:t>
      </w:r>
      <w:r w:rsidR="00DB30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Jingle Bells </w:t>
      </w:r>
      <w:r w:rsidR="00DB30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640DE">
        <w:rPr>
          <w:rFonts w:ascii="Times New Roman" w:hAnsi="Times New Roman" w:cs="Times New Roman"/>
          <w:sz w:val="24"/>
          <w:szCs w:val="24"/>
        </w:rPr>
        <w:t xml:space="preserve">Dir. Gregory Horton    </w:t>
      </w:r>
      <w:r w:rsidR="00DB30BB">
        <w:rPr>
          <w:rFonts w:ascii="Times New Roman" w:hAnsi="Times New Roman" w:cs="Times New Roman"/>
          <w:sz w:val="24"/>
          <w:szCs w:val="24"/>
        </w:rPr>
        <w:t xml:space="preserve">  </w:t>
      </w:r>
      <w:r w:rsidR="00A640DE">
        <w:rPr>
          <w:rFonts w:ascii="Times New Roman" w:hAnsi="Times New Roman" w:cs="Times New Roman"/>
          <w:sz w:val="24"/>
          <w:szCs w:val="24"/>
        </w:rPr>
        <w:t>Paul Robeson Theatre</w:t>
      </w:r>
    </w:p>
    <w:p w14:paraId="3ABDBFD3" w14:textId="59B41250" w:rsidR="00A63B1F" w:rsidRPr="00A63B1F" w:rsidRDefault="00A63B1F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“The </w:t>
      </w:r>
      <w:r w:rsidR="00F3221E">
        <w:rPr>
          <w:rFonts w:ascii="Times New Roman" w:hAnsi="Times New Roman" w:cs="Times New Roman"/>
          <w:sz w:val="24"/>
          <w:szCs w:val="24"/>
        </w:rPr>
        <w:t xml:space="preserve">MAAFA”  </w:t>
      </w:r>
      <w:r>
        <w:rPr>
          <w:rFonts w:ascii="Times New Roman" w:hAnsi="Times New Roman" w:cs="Times New Roman"/>
          <w:sz w:val="24"/>
          <w:szCs w:val="24"/>
        </w:rPr>
        <w:t xml:space="preserve">                Village Girl </w:t>
      </w:r>
      <w:r>
        <w:rPr>
          <w:rFonts w:ascii="Times New Roman" w:hAnsi="Times New Roman" w:cs="Times New Roman"/>
          <w:sz w:val="24"/>
          <w:szCs w:val="24"/>
        </w:rPr>
        <w:tab/>
      </w:r>
      <w:r w:rsidR="00F3221E">
        <w:rPr>
          <w:rFonts w:ascii="Times New Roman" w:hAnsi="Times New Roman" w:cs="Times New Roman"/>
          <w:sz w:val="24"/>
          <w:szCs w:val="24"/>
        </w:rPr>
        <w:tab/>
        <w:t xml:space="preserve"> Dir.</w:t>
      </w:r>
      <w:r>
        <w:rPr>
          <w:rFonts w:ascii="Times New Roman" w:hAnsi="Times New Roman" w:cs="Times New Roman"/>
          <w:sz w:val="24"/>
          <w:szCs w:val="24"/>
        </w:rPr>
        <w:t xml:space="preserve"> Lakai Worrell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5AB">
        <w:rPr>
          <w:rFonts w:ascii="Times New Roman" w:hAnsi="Times New Roman" w:cs="Times New Roman"/>
        </w:rPr>
        <w:t>SPCBC</w:t>
      </w:r>
    </w:p>
    <w:p w14:paraId="1C74CC22" w14:textId="77777777" w:rsidR="00321554" w:rsidRDefault="00DB30BB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Little Girls                        Cynthia Wesley</w:t>
      </w:r>
      <w:r w:rsidR="006B34A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Dir. </w:t>
      </w:r>
      <w:r w:rsidR="006B34A3">
        <w:rPr>
          <w:rFonts w:ascii="Times New Roman" w:hAnsi="Times New Roman" w:cs="Times New Roman"/>
          <w:sz w:val="24"/>
          <w:szCs w:val="24"/>
        </w:rPr>
        <w:t>Geiselle Fauntleroy</w:t>
      </w:r>
      <w:r w:rsidR="006B34A3">
        <w:rPr>
          <w:rFonts w:ascii="Times New Roman" w:hAnsi="Times New Roman" w:cs="Times New Roman"/>
          <w:sz w:val="24"/>
          <w:szCs w:val="24"/>
        </w:rPr>
        <w:tab/>
        <w:t>SPCBC</w:t>
      </w:r>
    </w:p>
    <w:p w14:paraId="47C7FCF5" w14:textId="158AB6A3" w:rsidR="004655AB" w:rsidRDefault="00EA3131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Unto US                                 Town Crier and Dancer         </w:t>
      </w:r>
      <w:r w:rsidR="003B382E">
        <w:rPr>
          <w:rFonts w:ascii="Times New Roman" w:hAnsi="Times New Roman" w:cs="Times New Roman"/>
        </w:rPr>
        <w:t>Serena</w:t>
      </w:r>
      <w:r>
        <w:rPr>
          <w:rFonts w:ascii="Times New Roman" w:hAnsi="Times New Roman" w:cs="Times New Roman"/>
        </w:rPr>
        <w:t xml:space="preserve"> </w:t>
      </w:r>
      <w:r w:rsidR="00E427C0">
        <w:rPr>
          <w:rFonts w:ascii="Times New Roman" w:hAnsi="Times New Roman" w:cs="Times New Roman"/>
        </w:rPr>
        <w:t>West Martin                   SPCBC</w:t>
      </w:r>
    </w:p>
    <w:p w14:paraId="5E401D37" w14:textId="77777777" w:rsidR="003239B7" w:rsidRDefault="003239B7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</w:rPr>
      </w:pPr>
    </w:p>
    <w:p w14:paraId="7D3F82B0" w14:textId="77777777" w:rsidR="00B83BFC" w:rsidRDefault="00EC47F2" w:rsidP="00B83BFC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VIR</w:t>
      </w:r>
      <w:r w:rsidR="003E313C">
        <w:rPr>
          <w:rFonts w:ascii="Times New Roman" w:hAnsi="Times New Roman" w:cs="Times New Roman"/>
          <w:b/>
        </w:rPr>
        <w:t>TUAL PLAYS</w:t>
      </w:r>
      <w:r w:rsidR="003239B7" w:rsidRPr="00E1575E">
        <w:rPr>
          <w:rFonts w:ascii="Times New Roman" w:hAnsi="Times New Roman" w:cs="Times New Roman"/>
          <w:b/>
        </w:rPr>
        <w:t xml:space="preserve"> </w:t>
      </w:r>
      <w:r w:rsidR="0066028C">
        <w:rPr>
          <w:rFonts w:ascii="Times New Roman" w:hAnsi="Times New Roman" w:cs="Times New Roman"/>
          <w:b/>
        </w:rPr>
        <w:t xml:space="preserve">  </w:t>
      </w:r>
      <w:r w:rsidR="003239B7">
        <w:rPr>
          <w:rFonts w:ascii="Times New Roman" w:hAnsi="Times New Roman" w:cs="Times New Roman"/>
          <w:b/>
        </w:rPr>
        <w:t xml:space="preserve"> </w:t>
      </w:r>
      <w:r w:rsidR="003239B7" w:rsidRPr="003239B7">
        <w:rPr>
          <w:rFonts w:ascii="Times New Roman" w:hAnsi="Times New Roman" w:cs="Times New Roman"/>
        </w:rPr>
        <w:t>Lead</w:t>
      </w:r>
      <w:r w:rsidR="00263634">
        <w:rPr>
          <w:rFonts w:ascii="Times New Roman" w:hAnsi="Times New Roman" w:cs="Times New Roman"/>
        </w:rPr>
        <w:t>:</w:t>
      </w:r>
      <w:r w:rsidR="003239B7">
        <w:rPr>
          <w:rFonts w:ascii="Times New Roman" w:hAnsi="Times New Roman" w:cs="Times New Roman"/>
        </w:rPr>
        <w:t xml:space="preserve"> Daughter </w:t>
      </w:r>
      <w:r w:rsidR="003239B7">
        <w:rPr>
          <w:rFonts w:ascii="Times New Roman" w:hAnsi="Times New Roman" w:cs="Times New Roman"/>
          <w:b/>
        </w:rPr>
        <w:t xml:space="preserve">       </w:t>
      </w:r>
      <w:r w:rsidR="005A0E7C">
        <w:rPr>
          <w:rFonts w:ascii="Times New Roman" w:hAnsi="Times New Roman" w:cs="Times New Roman"/>
          <w:b/>
        </w:rPr>
        <w:t xml:space="preserve">  </w:t>
      </w:r>
      <w:r w:rsidR="00B83BFC">
        <w:rPr>
          <w:rFonts w:ascii="Times New Roman" w:hAnsi="Times New Roman" w:cs="Times New Roman"/>
        </w:rPr>
        <w:t xml:space="preserve">Dir. Michele Hawkins Jones              </w:t>
      </w:r>
      <w:r w:rsidR="005A0E7C" w:rsidRPr="005A0E7C">
        <w:rPr>
          <w:rFonts w:ascii="Times New Roman" w:hAnsi="Times New Roman" w:cs="Times New Roman"/>
        </w:rPr>
        <w:t>Theatre</w:t>
      </w:r>
      <w:r w:rsidR="003239B7">
        <w:rPr>
          <w:rFonts w:ascii="Times New Roman" w:hAnsi="Times New Roman" w:cs="Times New Roman"/>
          <w:b/>
        </w:rPr>
        <w:tab/>
      </w:r>
      <w:r w:rsidR="003239B7" w:rsidRPr="00E1575E">
        <w:rPr>
          <w:rFonts w:ascii="Times New Roman" w:hAnsi="Times New Roman" w:cs="Times New Roman"/>
          <w:b/>
        </w:rPr>
        <w:t>“</w:t>
      </w:r>
      <w:r w:rsidR="003239B7" w:rsidRPr="00E1575E">
        <w:rPr>
          <w:rFonts w:ascii="Times New Roman" w:hAnsi="Times New Roman" w:cs="Times New Roman"/>
        </w:rPr>
        <w:t xml:space="preserve">Shakin The Mess </w:t>
      </w:r>
      <w:r w:rsidR="00B83BFC">
        <w:rPr>
          <w:rFonts w:ascii="Times New Roman" w:hAnsi="Times New Roman" w:cs="Times New Roman"/>
        </w:rPr>
        <w:t xml:space="preserve"> </w:t>
      </w:r>
    </w:p>
    <w:p w14:paraId="0FFEBBED" w14:textId="07719486" w:rsidR="003239B7" w:rsidRPr="003239B7" w:rsidRDefault="00B83BFC" w:rsidP="00B83BFC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3239B7" w:rsidRPr="00E1575E">
        <w:rPr>
          <w:rFonts w:ascii="Times New Roman" w:hAnsi="Times New Roman" w:cs="Times New Roman"/>
        </w:rPr>
        <w:t>Outta Misery”</w:t>
      </w:r>
    </w:p>
    <w:p w14:paraId="3A7C1CD5" w14:textId="77777777" w:rsidR="00570636" w:rsidRDefault="00570636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66AF7E3" w14:textId="133DB293" w:rsidR="007163CC" w:rsidRDefault="0016165B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FILM</w:t>
      </w:r>
    </w:p>
    <w:p w14:paraId="10B49782" w14:textId="77777777" w:rsidR="007163CC" w:rsidRDefault="007163CC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163CC">
        <w:rPr>
          <w:rFonts w:ascii="Times New Roman" w:hAnsi="Times New Roman" w:cs="Times New Roman"/>
          <w:sz w:val="24"/>
          <w:szCs w:val="24"/>
        </w:rPr>
        <w:t>LIFTED</w:t>
      </w:r>
      <w:r w:rsidR="00293379">
        <w:rPr>
          <w:rFonts w:ascii="Times New Roman" w:hAnsi="Times New Roman" w:cs="Times New Roman"/>
          <w:sz w:val="24"/>
          <w:szCs w:val="24"/>
        </w:rPr>
        <w:t xml:space="preserve">                          Background Actor (Film) </w:t>
      </w:r>
      <w:r w:rsidR="00293379">
        <w:rPr>
          <w:rFonts w:ascii="Times New Roman" w:hAnsi="Times New Roman" w:cs="Times New Roman"/>
          <w:sz w:val="24"/>
          <w:szCs w:val="24"/>
        </w:rPr>
        <w:tab/>
        <w:t xml:space="preserve">     Randall Dottin/Obediah Wright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51A1C" w14:textId="77777777" w:rsidR="007163CC" w:rsidRPr="007163CC" w:rsidRDefault="007163CC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16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793BD" w14:textId="77777777" w:rsidR="002A4086" w:rsidRDefault="00E91B57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91B57">
        <w:rPr>
          <w:rFonts w:ascii="Times New Roman" w:hAnsi="Times New Roman" w:cs="Times New Roman"/>
          <w:b/>
          <w:sz w:val="24"/>
          <w:szCs w:val="24"/>
        </w:rPr>
        <w:t>CREW</w:t>
      </w:r>
      <w:r w:rsidR="009A66FF">
        <w:rPr>
          <w:rFonts w:ascii="Times New Roman" w:hAnsi="Times New Roman" w:cs="Times New Roman"/>
          <w:b/>
          <w:sz w:val="24"/>
          <w:szCs w:val="24"/>
        </w:rPr>
        <w:t xml:space="preserve"> EXPERIENCE </w:t>
      </w:r>
    </w:p>
    <w:p w14:paraId="759BA554" w14:textId="77777777" w:rsidR="00E91B57" w:rsidRDefault="002A4086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Oedipus the Queen    Soundb</w:t>
      </w:r>
      <w:r w:rsidR="0081678E">
        <w:rPr>
          <w:rFonts w:ascii="Times New Roman" w:hAnsi="Times New Roman" w:cs="Times New Roman"/>
          <w:sz w:val="24"/>
          <w:szCs w:val="24"/>
        </w:rPr>
        <w:t xml:space="preserve">oard Operator/ Mic Technician </w:t>
      </w:r>
      <w:r>
        <w:rPr>
          <w:rFonts w:ascii="Times New Roman" w:hAnsi="Times New Roman" w:cs="Times New Roman"/>
          <w:sz w:val="24"/>
          <w:szCs w:val="24"/>
        </w:rPr>
        <w:t xml:space="preserve">    Dir. Miller Lucky/Paul Robeson Theatre</w:t>
      </w:r>
    </w:p>
    <w:p w14:paraId="6F228864" w14:textId="44310B96" w:rsidR="00CC233C" w:rsidRDefault="00CC233C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MAAFA”                           </w:t>
      </w:r>
      <w:r w:rsidR="00A63B1F">
        <w:rPr>
          <w:rFonts w:ascii="Times New Roman" w:hAnsi="Times New Roman" w:cs="Times New Roman"/>
          <w:sz w:val="24"/>
          <w:szCs w:val="24"/>
        </w:rPr>
        <w:t xml:space="preserve">Set </w:t>
      </w:r>
      <w:r w:rsidR="00F3221E">
        <w:rPr>
          <w:rFonts w:ascii="Times New Roman" w:hAnsi="Times New Roman" w:cs="Times New Roman"/>
          <w:sz w:val="24"/>
          <w:szCs w:val="24"/>
        </w:rPr>
        <w:t xml:space="preserve">Crew </w:t>
      </w:r>
      <w:r w:rsidR="00F322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Dir. Lakai Worrell/ </w:t>
      </w:r>
      <w:r w:rsidRPr="004655AB">
        <w:rPr>
          <w:rFonts w:ascii="Times New Roman" w:hAnsi="Times New Roman" w:cs="Times New Roman"/>
        </w:rPr>
        <w:t>SPCBC</w:t>
      </w:r>
    </w:p>
    <w:p w14:paraId="1AD74E5B" w14:textId="77777777" w:rsidR="00EE16FB" w:rsidRPr="00EE16FB" w:rsidRDefault="00EE16FB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0E5AD6F" w14:textId="77777777" w:rsidR="00EE16FB" w:rsidRPr="00EE16FB" w:rsidRDefault="00EE16FB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6FB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163B53E4" w14:textId="19F7F7F4" w:rsidR="00EE16FB" w:rsidRPr="00EE16FB" w:rsidRDefault="003B382E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E16FB">
        <w:rPr>
          <w:rFonts w:ascii="Times New Roman" w:hAnsi="Times New Roman" w:cs="Times New Roman"/>
          <w:sz w:val="24"/>
          <w:szCs w:val="24"/>
        </w:rPr>
        <w:t xml:space="preserve">North Carolina </w:t>
      </w:r>
      <w:r>
        <w:rPr>
          <w:rFonts w:ascii="Times New Roman" w:hAnsi="Times New Roman" w:cs="Times New Roman"/>
          <w:sz w:val="24"/>
          <w:szCs w:val="24"/>
        </w:rPr>
        <w:t xml:space="preserve">A&amp;T </w:t>
      </w:r>
      <w:r w:rsidRPr="00EE16FB">
        <w:rPr>
          <w:rFonts w:ascii="Times New Roman" w:hAnsi="Times New Roman" w:cs="Times New Roman"/>
          <w:sz w:val="24"/>
          <w:szCs w:val="24"/>
        </w:rPr>
        <w:t>State University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E16FB">
        <w:rPr>
          <w:rFonts w:ascii="Times New Roman" w:hAnsi="Times New Roman" w:cs="Times New Roman"/>
          <w:sz w:val="24"/>
          <w:szCs w:val="24"/>
        </w:rPr>
        <w:t>B.F.A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1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Pr="00EE16FB">
        <w:rPr>
          <w:rFonts w:ascii="Times New Roman" w:hAnsi="Times New Roman" w:cs="Times New Roman"/>
          <w:sz w:val="24"/>
          <w:szCs w:val="24"/>
        </w:rPr>
        <w:t>Degree</w:t>
      </w:r>
      <w:r>
        <w:rPr>
          <w:rFonts w:ascii="Times New Roman" w:hAnsi="Times New Roman" w:cs="Times New Roman"/>
          <w:sz w:val="24"/>
          <w:szCs w:val="24"/>
        </w:rPr>
        <w:tab/>
        <w:t xml:space="preserve"> Greensboro, North Carolina</w:t>
      </w:r>
    </w:p>
    <w:p w14:paraId="7D0E2020" w14:textId="77777777" w:rsidR="00E91B57" w:rsidRPr="00EE16FB" w:rsidRDefault="00EE16FB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E16FB">
        <w:rPr>
          <w:rFonts w:ascii="Times New Roman" w:hAnsi="Times New Roman" w:cs="Times New Roman"/>
          <w:sz w:val="24"/>
          <w:szCs w:val="24"/>
        </w:rPr>
        <w:t xml:space="preserve">South Piedmont Community College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E16FB">
        <w:rPr>
          <w:rFonts w:ascii="Times New Roman" w:hAnsi="Times New Roman" w:cs="Times New Roman"/>
          <w:sz w:val="24"/>
          <w:szCs w:val="24"/>
        </w:rPr>
        <w:t xml:space="preserve">A.A. Degree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Monroe, North Carolina</w:t>
      </w:r>
    </w:p>
    <w:p w14:paraId="21F364B6" w14:textId="77777777" w:rsidR="00E91B57" w:rsidRDefault="00EE16FB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Bishop Loughlin Memorial High School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Regents Diploma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Brooklyn, New York</w:t>
      </w:r>
    </w:p>
    <w:p w14:paraId="116B61FA" w14:textId="77777777" w:rsidR="00E91B57" w:rsidRDefault="00E91B57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F9A6EB6" w14:textId="77777777" w:rsidR="005A0E7C" w:rsidRDefault="009A66FF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A66FF">
        <w:rPr>
          <w:rFonts w:ascii="Times New Roman" w:hAnsi="Times New Roman" w:cs="Times New Roman"/>
          <w:b/>
          <w:sz w:val="24"/>
          <w:szCs w:val="24"/>
        </w:rPr>
        <w:t>TRAINING</w:t>
      </w:r>
    </w:p>
    <w:p w14:paraId="4296337A" w14:textId="77777777" w:rsidR="005A0E7C" w:rsidRPr="005A0E7C" w:rsidRDefault="005A0E7C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Coach                               Michele Hawkins Jones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Artistic Director of Works</w:t>
      </w:r>
    </w:p>
    <w:p w14:paraId="1741B6B9" w14:textId="0C9BA179" w:rsidR="00570636" w:rsidRPr="005A0E7C" w:rsidRDefault="009A66FF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A66FF">
        <w:rPr>
          <w:rFonts w:ascii="Times New Roman" w:hAnsi="Times New Roman" w:cs="Times New Roman"/>
          <w:sz w:val="24"/>
          <w:szCs w:val="24"/>
        </w:rPr>
        <w:t>Acting Workshop</w:t>
      </w:r>
      <w:r w:rsidR="00293379">
        <w:rPr>
          <w:rFonts w:ascii="Times New Roman" w:hAnsi="Times New Roman" w:cs="Times New Roman"/>
          <w:sz w:val="24"/>
          <w:szCs w:val="24"/>
        </w:rPr>
        <w:t>/Voice Coach</w:t>
      </w:r>
      <w:r w:rsidRPr="009A66FF">
        <w:rPr>
          <w:rFonts w:ascii="Times New Roman" w:hAnsi="Times New Roman" w:cs="Times New Roman"/>
          <w:sz w:val="24"/>
          <w:szCs w:val="24"/>
        </w:rPr>
        <w:t xml:space="preserve"> </w:t>
      </w:r>
      <w:r w:rsidR="00F3221E">
        <w:rPr>
          <w:rFonts w:ascii="Times New Roman" w:hAnsi="Times New Roman" w:cs="Times New Roman"/>
          <w:sz w:val="24"/>
          <w:szCs w:val="24"/>
        </w:rPr>
        <w:t xml:space="preserve">   </w:t>
      </w:r>
      <w:r w:rsidR="005F199F">
        <w:rPr>
          <w:rFonts w:ascii="Times New Roman" w:hAnsi="Times New Roman" w:cs="Times New Roman"/>
          <w:sz w:val="24"/>
          <w:szCs w:val="24"/>
        </w:rPr>
        <w:t xml:space="preserve">Obediah Wright </w:t>
      </w:r>
      <w:r w:rsidR="008614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933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221E">
        <w:rPr>
          <w:rFonts w:ascii="Times New Roman" w:hAnsi="Times New Roman" w:cs="Times New Roman"/>
          <w:sz w:val="24"/>
          <w:szCs w:val="24"/>
        </w:rPr>
        <w:t xml:space="preserve">   </w:t>
      </w:r>
      <w:r w:rsidR="005F199F">
        <w:rPr>
          <w:rFonts w:ascii="Times New Roman" w:hAnsi="Times New Roman" w:cs="Times New Roman"/>
          <w:sz w:val="24"/>
          <w:szCs w:val="24"/>
        </w:rPr>
        <w:t>Balance Dance Theatre</w:t>
      </w:r>
    </w:p>
    <w:p w14:paraId="4F0BA428" w14:textId="60350AAF" w:rsidR="00811354" w:rsidRDefault="00A97A9B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="008614FC">
        <w:rPr>
          <w:rFonts w:ascii="Times New Roman" w:hAnsi="Times New Roman" w:cs="Times New Roman"/>
          <w:sz w:val="24"/>
          <w:szCs w:val="24"/>
        </w:rPr>
        <w:t>Coach</w:t>
      </w:r>
      <w:r w:rsidR="0092249E">
        <w:rPr>
          <w:rFonts w:ascii="Times New Roman" w:hAnsi="Times New Roman" w:cs="Times New Roman"/>
          <w:sz w:val="24"/>
          <w:szCs w:val="24"/>
        </w:rPr>
        <w:t xml:space="preserve">/Voice Coach            </w:t>
      </w:r>
      <w:r w:rsidR="008614FC">
        <w:rPr>
          <w:rFonts w:ascii="Times New Roman" w:hAnsi="Times New Roman" w:cs="Times New Roman"/>
          <w:sz w:val="24"/>
          <w:szCs w:val="24"/>
        </w:rPr>
        <w:t xml:space="preserve">Lakai Worrell          </w:t>
      </w:r>
      <w:r w:rsidR="003B382E">
        <w:rPr>
          <w:rFonts w:ascii="Times New Roman" w:hAnsi="Times New Roman" w:cs="Times New Roman"/>
          <w:sz w:val="24"/>
          <w:szCs w:val="24"/>
        </w:rPr>
        <w:t xml:space="preserve">  “</w:t>
      </w:r>
      <w:r w:rsidR="008614FC">
        <w:rPr>
          <w:rFonts w:ascii="Times New Roman" w:hAnsi="Times New Roman" w:cs="Times New Roman"/>
          <w:sz w:val="24"/>
          <w:szCs w:val="24"/>
        </w:rPr>
        <w:t xml:space="preserve">MAAFA” Elements Dance Theatre Company </w:t>
      </w:r>
    </w:p>
    <w:p w14:paraId="0CA58147" w14:textId="77777777" w:rsidR="00D809CE" w:rsidRDefault="00D809CE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Dance Coach </w:t>
      </w:r>
      <w:r w:rsidR="005706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Naeemah Brown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Cradle in the Rock Dance Company  </w:t>
      </w:r>
    </w:p>
    <w:p w14:paraId="445D461A" w14:textId="77777777" w:rsidR="009A66FF" w:rsidRDefault="00D809CE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 Coach                                 Robin Gray Bishop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Leaps and Bounds </w:t>
      </w:r>
    </w:p>
    <w:p w14:paraId="49572DF5" w14:textId="77777777" w:rsidR="00811354" w:rsidRDefault="008614FC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Drum</w:t>
      </w:r>
      <w:r w:rsidR="00811354">
        <w:rPr>
          <w:rFonts w:ascii="Times New Roman" w:hAnsi="Times New Roman" w:cs="Times New Roman"/>
          <w:sz w:val="24"/>
          <w:szCs w:val="24"/>
        </w:rPr>
        <w:t xml:space="preserve"> Coach</w:t>
      </w:r>
      <w:r w:rsidR="005706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09CE">
        <w:rPr>
          <w:rFonts w:ascii="Times New Roman" w:hAnsi="Times New Roman" w:cs="Times New Roman"/>
          <w:sz w:val="24"/>
          <w:szCs w:val="24"/>
        </w:rPr>
        <w:t xml:space="preserve">Kojo Johnson </w:t>
      </w:r>
      <w:r w:rsidR="00D809CE">
        <w:rPr>
          <w:rFonts w:ascii="Times New Roman" w:hAnsi="Times New Roman" w:cs="Times New Roman"/>
          <w:sz w:val="24"/>
          <w:szCs w:val="24"/>
        </w:rPr>
        <w:tab/>
      </w:r>
      <w:r w:rsidR="00D809CE">
        <w:rPr>
          <w:rFonts w:ascii="Times New Roman" w:hAnsi="Times New Roman" w:cs="Times New Roman"/>
          <w:sz w:val="24"/>
          <w:szCs w:val="24"/>
        </w:rPr>
        <w:tab/>
      </w:r>
      <w:r w:rsidR="00D809CE">
        <w:rPr>
          <w:rFonts w:ascii="Times New Roman" w:hAnsi="Times New Roman" w:cs="Times New Roman"/>
          <w:sz w:val="24"/>
          <w:szCs w:val="24"/>
        </w:rPr>
        <w:tab/>
      </w:r>
      <w:r w:rsidR="00D809CE">
        <w:rPr>
          <w:rFonts w:ascii="Times New Roman" w:hAnsi="Times New Roman" w:cs="Times New Roman"/>
          <w:sz w:val="24"/>
          <w:szCs w:val="24"/>
        </w:rPr>
        <w:tab/>
        <w:t xml:space="preserve">     The Hand Drummers</w:t>
      </w:r>
    </w:p>
    <w:p w14:paraId="5EA6B934" w14:textId="77777777" w:rsidR="005A0E7C" w:rsidRDefault="00811354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Dictation </w:t>
      </w:r>
      <w:r w:rsidR="00570636">
        <w:rPr>
          <w:rFonts w:ascii="Times New Roman" w:hAnsi="Times New Roman" w:cs="Times New Roman"/>
          <w:sz w:val="24"/>
          <w:szCs w:val="24"/>
        </w:rPr>
        <w:t xml:space="preserve">                                       Miller Lucky </w:t>
      </w:r>
      <w:r w:rsidR="00570636">
        <w:rPr>
          <w:rFonts w:ascii="Times New Roman" w:hAnsi="Times New Roman" w:cs="Times New Roman"/>
          <w:sz w:val="24"/>
          <w:szCs w:val="24"/>
        </w:rPr>
        <w:tab/>
      </w:r>
      <w:r w:rsidR="00570636">
        <w:rPr>
          <w:rFonts w:ascii="Times New Roman" w:hAnsi="Times New Roman" w:cs="Times New Roman"/>
          <w:sz w:val="24"/>
          <w:szCs w:val="24"/>
        </w:rPr>
        <w:tab/>
      </w:r>
      <w:r w:rsidR="00570636">
        <w:rPr>
          <w:rFonts w:ascii="Times New Roman" w:hAnsi="Times New Roman" w:cs="Times New Roman"/>
          <w:sz w:val="24"/>
          <w:szCs w:val="24"/>
        </w:rPr>
        <w:tab/>
        <w:t xml:space="preserve">                  Paul Robeson Theatre </w:t>
      </w:r>
    </w:p>
    <w:p w14:paraId="3D1BF7DA" w14:textId="77777777" w:rsidR="005A0E7C" w:rsidRDefault="005A0E7C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500389D" w14:textId="77777777" w:rsidR="005A0E7C" w:rsidRPr="005A0E7C" w:rsidRDefault="005A0E7C" w:rsidP="00293379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A0E7C">
        <w:rPr>
          <w:rFonts w:ascii="Times New Roman" w:hAnsi="Times New Roman" w:cs="Times New Roman"/>
          <w:b/>
          <w:sz w:val="24"/>
          <w:szCs w:val="24"/>
        </w:rPr>
        <w:t>SPECIAL SKILLS</w:t>
      </w:r>
    </w:p>
    <w:p w14:paraId="7AFF5567" w14:textId="518C1E34" w:rsidR="001E16C5" w:rsidRDefault="005A0E7C" w:rsidP="00F3221E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</w:pPr>
      <w:r w:rsidRPr="00E1575E">
        <w:rPr>
          <w:rFonts w:ascii="Times New Roman" w:hAnsi="Times New Roman" w:cs="Times New Roman"/>
          <w:b/>
        </w:rPr>
        <w:t xml:space="preserve"> </w:t>
      </w:r>
      <w:r w:rsidRPr="00E1575E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The ability to engage with an audience, Acting, </w:t>
      </w:r>
      <w:r w:rsidR="00F3221E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Professional</w:t>
      </w:r>
      <w:r w:rsidR="00ED4C1B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 African dance</w:t>
      </w:r>
      <w:r w:rsidRPr="00E1575E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, </w:t>
      </w:r>
      <w:r w:rsidR="00ED4C1B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Bubble Blower, </w:t>
      </w:r>
      <w:r w:rsidRPr="00E1575E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Basic Singer, New York Accent, Southern Accent, Caribbean Accent, Drums, Swimming, </w:t>
      </w:r>
      <w:r w:rsidR="00CC233C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Level of Fitness, </w:t>
      </w:r>
      <w:r w:rsidRPr="00E1575E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Volleyball, Track, Djembe Drum, Basketball, roller skating, </w:t>
      </w:r>
      <w:r w:rsidR="00CC233C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Beginning Bass Guitar, Hunting, </w:t>
      </w:r>
      <w:r w:rsidRPr="00E1575E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Running, Softball, mic Technician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,</w:t>
      </w:r>
      <w:r w:rsidR="00CC233C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 Great at Improve,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 Driving, Crying</w:t>
      </w:r>
      <w:r w:rsidR="00CC233C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, Fashion, Rock Climbing</w:t>
      </w:r>
      <w:r w:rsidR="003B382E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, Stage makeup- Old Age, Young Face, Scars</w:t>
      </w:r>
    </w:p>
    <w:p w14:paraId="25B2DA09" w14:textId="77777777" w:rsidR="00F3221E" w:rsidRDefault="00F3221E" w:rsidP="00F3221E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</w:pPr>
    </w:p>
    <w:p w14:paraId="59634B1B" w14:textId="6DA43183" w:rsidR="00F3221E" w:rsidRPr="00F3221E" w:rsidRDefault="00F3221E" w:rsidP="00F3221E">
      <w:pPr>
        <w:pStyle w:val="ContactInfo"/>
        <w:tabs>
          <w:tab w:val="left" w:pos="398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93379">
        <w:rPr>
          <w:rFonts w:ascii="Times New Roman" w:hAnsi="Times New Roman" w:cs="Times New Roman"/>
          <w:b/>
          <w:sz w:val="24"/>
          <w:szCs w:val="24"/>
        </w:rPr>
        <w:t>AWARDS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933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2933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Kennedy Center American College Theatre Festival 52 - KCACTF</w:t>
      </w:r>
      <w:r w:rsidRPr="002933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33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Region IV Marvin Simms Diversity Award</w:t>
      </w:r>
      <w:r w:rsidRPr="002933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Spartanburg, South Carolin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</w:p>
    <w:sectPr w:rsidR="00F3221E" w:rsidRPr="00F3221E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4395C" w14:textId="77777777" w:rsidR="009A4440" w:rsidRDefault="009A4440">
      <w:pPr>
        <w:spacing w:after="0" w:line="240" w:lineRule="auto"/>
      </w:pPr>
      <w:r>
        <w:separator/>
      </w:r>
    </w:p>
  </w:endnote>
  <w:endnote w:type="continuationSeparator" w:id="0">
    <w:p w14:paraId="6D54DF72" w14:textId="77777777" w:rsidR="009A4440" w:rsidRDefault="009A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481E2" w14:textId="77777777" w:rsidR="001E16C5" w:rsidRDefault="00037F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1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49DE7" w14:textId="77777777" w:rsidR="009A4440" w:rsidRDefault="009A4440">
      <w:pPr>
        <w:spacing w:after="0" w:line="240" w:lineRule="auto"/>
      </w:pPr>
      <w:r>
        <w:separator/>
      </w:r>
    </w:p>
  </w:footnote>
  <w:footnote w:type="continuationSeparator" w:id="0">
    <w:p w14:paraId="5A6E59A2" w14:textId="77777777" w:rsidR="009A4440" w:rsidRDefault="009A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BD4E" w14:textId="77777777" w:rsidR="001E16C5" w:rsidRDefault="00037FF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C65DC5" wp14:editId="3C081AE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90D04B1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72EA0" w14:textId="77777777" w:rsidR="001E16C5" w:rsidRDefault="00037FF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FD86BC" wp14:editId="22269A3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3D5ABC5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1565AE"/>
    <w:multiLevelType w:val="hybridMultilevel"/>
    <w:tmpl w:val="3D5C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C729F"/>
    <w:multiLevelType w:val="hybridMultilevel"/>
    <w:tmpl w:val="09C04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C6027"/>
    <w:multiLevelType w:val="hybridMultilevel"/>
    <w:tmpl w:val="0D22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26"/>
    <w:rsid w:val="00003901"/>
    <w:rsid w:val="00024D97"/>
    <w:rsid w:val="00037FFB"/>
    <w:rsid w:val="000450AA"/>
    <w:rsid w:val="000677E3"/>
    <w:rsid w:val="00085C45"/>
    <w:rsid w:val="00151F2F"/>
    <w:rsid w:val="0016165B"/>
    <w:rsid w:val="001C69CB"/>
    <w:rsid w:val="001E16C5"/>
    <w:rsid w:val="001E5732"/>
    <w:rsid w:val="00263634"/>
    <w:rsid w:val="00293379"/>
    <w:rsid w:val="002A4086"/>
    <w:rsid w:val="00321554"/>
    <w:rsid w:val="003239B7"/>
    <w:rsid w:val="00324BEA"/>
    <w:rsid w:val="003B382E"/>
    <w:rsid w:val="003E313C"/>
    <w:rsid w:val="004226FC"/>
    <w:rsid w:val="004655AB"/>
    <w:rsid w:val="00512849"/>
    <w:rsid w:val="00570636"/>
    <w:rsid w:val="005A0E7C"/>
    <w:rsid w:val="005D2AC1"/>
    <w:rsid w:val="005F199F"/>
    <w:rsid w:val="005F6CB6"/>
    <w:rsid w:val="00626596"/>
    <w:rsid w:val="00655381"/>
    <w:rsid w:val="0066028C"/>
    <w:rsid w:val="006B34A3"/>
    <w:rsid w:val="006D7E85"/>
    <w:rsid w:val="006F7384"/>
    <w:rsid w:val="007163CC"/>
    <w:rsid w:val="00724136"/>
    <w:rsid w:val="007B6331"/>
    <w:rsid w:val="00811354"/>
    <w:rsid w:val="0081678E"/>
    <w:rsid w:val="008415D6"/>
    <w:rsid w:val="008614FC"/>
    <w:rsid w:val="008829BC"/>
    <w:rsid w:val="0092249E"/>
    <w:rsid w:val="009A4440"/>
    <w:rsid w:val="009A66FF"/>
    <w:rsid w:val="00A47AB1"/>
    <w:rsid w:val="00A53868"/>
    <w:rsid w:val="00A63B1F"/>
    <w:rsid w:val="00A640DE"/>
    <w:rsid w:val="00A97A9B"/>
    <w:rsid w:val="00AD4277"/>
    <w:rsid w:val="00B12563"/>
    <w:rsid w:val="00B62704"/>
    <w:rsid w:val="00B83BFC"/>
    <w:rsid w:val="00BB5226"/>
    <w:rsid w:val="00CC233C"/>
    <w:rsid w:val="00D039D4"/>
    <w:rsid w:val="00D37C54"/>
    <w:rsid w:val="00D73D9F"/>
    <w:rsid w:val="00D809CE"/>
    <w:rsid w:val="00DA1426"/>
    <w:rsid w:val="00DB30BB"/>
    <w:rsid w:val="00DE4DDD"/>
    <w:rsid w:val="00DF39B7"/>
    <w:rsid w:val="00E13E0F"/>
    <w:rsid w:val="00E427C0"/>
    <w:rsid w:val="00E744D6"/>
    <w:rsid w:val="00E77126"/>
    <w:rsid w:val="00E8223B"/>
    <w:rsid w:val="00E91B57"/>
    <w:rsid w:val="00EA3131"/>
    <w:rsid w:val="00EC47F2"/>
    <w:rsid w:val="00ED4C1B"/>
    <w:rsid w:val="00EE16FB"/>
    <w:rsid w:val="00F3221E"/>
    <w:rsid w:val="00F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7B5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3D9F"/>
  </w:style>
  <w:style w:type="paragraph" w:styleId="Heading1">
    <w:name w:val="heading 1"/>
    <w:basedOn w:val="Normal"/>
    <w:next w:val="Normal"/>
    <w:link w:val="Heading1Char"/>
    <w:uiPriority w:val="9"/>
    <w:qFormat/>
    <w:rsid w:val="00D73D9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D9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D9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D9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D9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D9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D9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D9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D9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3D9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3D9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D9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3D9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73D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D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D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D9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D9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D9F"/>
    <w:rPr>
      <w:rFonts w:asciiTheme="majorHAnsi" w:eastAsiaTheme="majorEastAsia" w:hAnsiTheme="majorHAnsi" w:cstheme="majorBidi"/>
      <w:i/>
      <w:iCs/>
      <w:sz w:val="18"/>
      <w:szCs w:val="18"/>
    </w:rPr>
  </w:style>
  <w:style w:type="character" w:styleId="Emphasis">
    <w:name w:val="Emphasis"/>
    <w:uiPriority w:val="20"/>
    <w:qFormat/>
    <w:rsid w:val="00D73D9F"/>
    <w:rPr>
      <w:b/>
      <w:bCs/>
      <w:i/>
      <w:iCs/>
      <w:color w:val="auto"/>
    </w:rPr>
  </w:style>
  <w:style w:type="character" w:customStyle="1" w:styleId="SubtitleChar">
    <w:name w:val="Subtitle Char"/>
    <w:basedOn w:val="DefaultParagraphFont"/>
    <w:link w:val="Subtitle"/>
    <w:uiPriority w:val="11"/>
    <w:rsid w:val="00D73D9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D73D9F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D73D9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D73D9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D9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D9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Reference">
    <w:name w:val="Subtle Reference"/>
    <w:uiPriority w:val="31"/>
    <w:qFormat/>
    <w:rsid w:val="00D73D9F"/>
    <w:rPr>
      <w:smallCaps/>
    </w:rPr>
  </w:style>
  <w:style w:type="character" w:styleId="IntenseReference">
    <w:name w:val="Intense Reference"/>
    <w:uiPriority w:val="32"/>
    <w:qFormat/>
    <w:rsid w:val="00D73D9F"/>
    <w:rPr>
      <w:b/>
      <w:bCs/>
      <w:smallCaps/>
      <w:color w:val="auto"/>
    </w:rPr>
  </w:style>
  <w:style w:type="character" w:styleId="BookTitle">
    <w:name w:val="Book Title"/>
    <w:uiPriority w:val="33"/>
    <w:qFormat/>
    <w:rsid w:val="00D73D9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3D9F"/>
    <w:rPr>
      <w:b/>
      <w:b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uiPriority w:val="19"/>
    <w:qFormat/>
    <w:rsid w:val="00D73D9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D73D9F"/>
    <w:rPr>
      <w:b/>
      <w:bCs/>
      <w:i/>
      <w:iC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D9F"/>
    <w:pPr>
      <w:outlineLvl w:val="9"/>
    </w:pPr>
  </w:style>
  <w:style w:type="paragraph" w:styleId="ListParagraph">
    <w:name w:val="List Paragraph"/>
    <w:basedOn w:val="Normal"/>
    <w:uiPriority w:val="34"/>
    <w:qFormat/>
    <w:rsid w:val="00D73D9F"/>
    <w:pPr>
      <w:ind w:left="720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73D9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D9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849"/>
    <w:rPr>
      <w:color w:val="3D859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849"/>
    <w:rPr>
      <w:color w:val="A65E82" w:themeColor="followed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D73D9F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D73D9F"/>
  </w:style>
  <w:style w:type="paragraph" w:customStyle="1" w:styleId="PersonalName">
    <w:name w:val="Personal Name"/>
    <w:basedOn w:val="Title"/>
    <w:rsid w:val="00D73D9F"/>
    <w:rPr>
      <w:b w:val="0"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ydneykey/Library/Containers/com.microsoft.Word/Data/Library/Caches/1033/TM10002079/Basic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32</TotalTime>
  <Pages>1</Pages>
  <Words>412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Key</dc:creator>
  <cp:keywords/>
  <dc:description/>
  <cp:lastModifiedBy>Sydney  Key</cp:lastModifiedBy>
  <cp:revision>3</cp:revision>
  <dcterms:created xsi:type="dcterms:W3CDTF">2023-02-03T23:40:00Z</dcterms:created>
  <dcterms:modified xsi:type="dcterms:W3CDTF">2023-03-09T16:50:00Z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