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06FFFC2A" w14:textId="77777777" w:rsidR="00457ADE" w:rsidRPr="00CD0261" w:rsidRDefault="00CD0261" w:rsidP="00A3726F">
      <w:pPr>
        <w:spacing w:before="120"/>
        <w:rPr>
          <w:color w:val="043D68"/>
        </w:rPr>
      </w:pPr>
      <w:r w:rsidRPr="00CD0261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401F5F03" wp14:editId="0E8CD687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7772400" cy="10058400"/>
                <wp:effectExtent l="0" t="0" r="0" b="0"/>
                <wp:wrapNone/>
                <wp:docPr id="793183896" name="Group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0058400"/>
                          <a:chOff x="0" y="0"/>
                          <a:chExt cx="7772400" cy="10058400"/>
                        </a:xfrm>
                      </wpg:grpSpPr>
                      <wps:wsp>
                        <wps:cNvPr id="1434342015" name="Rectangle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7772400" cy="1005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4481726" name="Rectangle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4922520" y="1562100"/>
                            <a:ext cx="2584450" cy="8199755"/>
                          </a:xfrm>
                          <a:prstGeom prst="rect">
                            <a:avLst/>
                          </a:prstGeom>
                          <a:solidFill>
                            <a:srgbClr val="D3EBFD">
                              <a:alpha val="50196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100000</wp14:pctWidth>
                </wp14:sizeRelH>
                <wp14:sizeRelV relativeFrom="page">
                  <wp14:pctHeight>100000</wp14:pctHeight>
                </wp14:sizeRelV>
              </wp:anchor>
            </w:drawing>
          </mc:Choice>
          <mc:Fallback>
            <w:pict>
              <v:group w14:anchorId="34A97042" id="Group 6" o:spid="_x0000_s1026" alt="&quot;&quot;" style="position:absolute;margin-left:0;margin-top:0;width:612pt;height:11in;z-index:-251657216;mso-width-percent:1000;mso-height-percent:1000;mso-position-horizontal:center;mso-position-horizontal-relative:page;mso-position-vertical:center;mso-position-vertical-relative:page;mso-width-percent:1000;mso-height-percent:1000" coordsize="77724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">
                <v:rect id="Rectangle 1" o:spid="_x0000_s1027" alt="&quot;&quot;" style="position:absolute;width:77724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" filled="f" stroked="f" strokeweight="1pt"/>
                <v:rect id="Rectangle 1" o:spid="_x0000_s1028" alt="&quot;&quot;" style="position:absolute;left:49225;top:15621;width:25844;height:819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" fillcolor="#d3ebfd" stroked="f" strokeweight="1pt">
                  <v:fill opacity="32896f"/>
                </v:rect>
                <w10:wrap anchorx="page" anchory="page"/>
                <w10:anchorlock/>
              </v:group>
            </w:pict>
          </mc:Fallback>
        </mc:AlternateConten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390"/>
        <w:gridCol w:w="999"/>
        <w:gridCol w:w="3411"/>
      </w:tblGrid>
      <w:tr w:rsidR="00AB74C5" w:rsidRPr="00CD0261" w14:paraId="38C7D876" w14:textId="77777777" w:rsidTr="6D9F7F96">
        <w:trPr>
          <w:trHeight w:val="1620"/>
        </w:trPr>
        <w:tc>
          <w:tcPr>
            <w:tcW w:w="6390" w:type="dxa"/>
            <w:tcBorders>
              <w:bottom w:val="single" w:sz="4" w:space="0" w:color="043D68" w:themeColor="text2"/>
            </w:tcBorders>
          </w:tcPr>
          <w:p w14:paraId="257985B7" w14:textId="3CCDBBD0" w:rsidR="00AB74C5" w:rsidRPr="00CD0261" w:rsidRDefault="0078712F" w:rsidP="002F261D">
            <w:pPr>
              <w:pStyle w:val="Title"/>
              <w:rPr>
                <w:rStyle w:val="NotBold"/>
                <w:lang w:val="en-US"/>
              </w:rPr>
            </w:pPr>
            <w:r>
              <w:rPr>
                <w:lang w:val="en-US"/>
              </w:rPr>
              <w:t>Patricia</w:t>
            </w:r>
            <w:r w:rsidR="00AB74C5" w:rsidRPr="00CD0261">
              <w:rPr>
                <w:lang w:val="en-US"/>
              </w:rPr>
              <w:t xml:space="preserve"> </w:t>
            </w:r>
            <w:r>
              <w:rPr>
                <w:rStyle w:val="NotBold"/>
              </w:rPr>
              <w:t>Luke</w:t>
            </w:r>
          </w:p>
          <w:p w14:paraId="420B88A2" w14:textId="69996C44" w:rsidR="00AB74C5" w:rsidRPr="00CD0261" w:rsidRDefault="00BD73F4" w:rsidP="00CD0261">
            <w:pPr>
              <w:pStyle w:val="Subtitle"/>
            </w:pPr>
            <w:r>
              <w:t xml:space="preserve">Associate </w:t>
            </w:r>
            <w:r w:rsidR="00603BEB">
              <w:t>Banker</w:t>
            </w:r>
            <w:r w:rsidR="00902612">
              <w:t>/Computer programmer</w:t>
            </w:r>
          </w:p>
        </w:tc>
        <w:tc>
          <w:tcPr>
            <w:tcW w:w="999" w:type="dxa"/>
          </w:tcPr>
          <w:p w14:paraId="4F858FCF" w14:textId="77777777" w:rsidR="00AB74C5" w:rsidRPr="00CD0261" w:rsidRDefault="00AB74C5" w:rsidP="00084DEB">
            <w:pPr>
              <w:spacing w:before="360"/>
              <w:rPr>
                <w:color w:val="043D68"/>
              </w:rPr>
            </w:pPr>
          </w:p>
        </w:tc>
        <w:tc>
          <w:tcPr>
            <w:tcW w:w="3411" w:type="dxa"/>
          </w:tcPr>
          <w:p w14:paraId="51EAD3B0" w14:textId="77777777" w:rsidR="00AB74C5" w:rsidRPr="00CD0261" w:rsidRDefault="00AB74C5" w:rsidP="00084DEB">
            <w:pPr>
              <w:rPr>
                <w:color w:val="043D68"/>
                <w:szCs w:val="20"/>
              </w:rPr>
            </w:pPr>
          </w:p>
        </w:tc>
      </w:tr>
      <w:tr w:rsidR="00676B73" w:rsidRPr="00CD0261" w14:paraId="7158797C" w14:textId="77777777" w:rsidTr="6D9F7F96">
        <w:trPr>
          <w:trHeight w:val="2340"/>
        </w:trPr>
        <w:tc>
          <w:tcPr>
            <w:tcW w:w="6390" w:type="dxa"/>
            <w:tcBorders>
              <w:top w:val="single" w:sz="4" w:space="0" w:color="043D68" w:themeColor="text2"/>
            </w:tcBorders>
          </w:tcPr>
          <w:p w14:paraId="65C7F251" w14:textId="77777777" w:rsidR="00676B73" w:rsidRPr="00CD0261" w:rsidRDefault="00676B73" w:rsidP="00AB74C5">
            <w:pPr>
              <w:pStyle w:val="Subtitle"/>
            </w:pPr>
          </w:p>
          <w:p w14:paraId="42A80A42" w14:textId="77777777" w:rsidR="00676B73" w:rsidRPr="00CD0261" w:rsidRDefault="00CD0261" w:rsidP="00CD0261">
            <w:pPr>
              <w:pStyle w:val="Subtitle"/>
            </w:pPr>
            <w:r w:rsidRPr="00CD0261">
              <w:t>Objective</w:t>
            </w:r>
          </w:p>
          <w:p w14:paraId="2B958035" w14:textId="35AB01EA" w:rsidR="00676B73" w:rsidRPr="00CD0261" w:rsidRDefault="00CD0261" w:rsidP="001C6FB8">
            <w:pPr>
              <w:rPr>
                <w:i/>
                <w:iCs/>
                <w:color w:val="043D68"/>
              </w:rPr>
            </w:pPr>
            <w:r w:rsidRPr="00CD0261">
              <w:t xml:space="preserve">To obtain </w:t>
            </w:r>
            <w:r w:rsidR="00902612">
              <w:t>a</w:t>
            </w:r>
            <w:r w:rsidR="001C6FB8">
              <w:t xml:space="preserve"> </w:t>
            </w:r>
            <w:r w:rsidRPr="00CD0261">
              <w:t xml:space="preserve">position where my creativity, problem-solving skills, </w:t>
            </w:r>
            <w:r w:rsidR="006D7913">
              <w:t xml:space="preserve">strong communication skills, </w:t>
            </w:r>
            <w:r w:rsidRPr="00CD0261">
              <w:t xml:space="preserve">and experience in </w:t>
            </w:r>
            <w:r w:rsidR="00A67D1A">
              <w:t xml:space="preserve">assisting the public </w:t>
            </w:r>
            <w:r w:rsidR="00BA5484">
              <w:t>with regards to finance</w:t>
            </w:r>
            <w:r w:rsidRPr="00CD0261">
              <w:t xml:space="preserve"> can be utilized </w:t>
            </w:r>
            <w:r w:rsidR="001C6FB8">
              <w:t xml:space="preserve">and </w:t>
            </w:r>
            <w:r w:rsidR="00DD31C3">
              <w:t>further</w:t>
            </w:r>
            <w:r w:rsidR="001C6FB8">
              <w:t xml:space="preserve"> developed </w:t>
            </w:r>
            <w:r w:rsidRPr="00CD0261">
              <w:t xml:space="preserve">to enhance </w:t>
            </w:r>
            <w:r w:rsidR="0010597A">
              <w:t>client</w:t>
            </w:r>
            <w:r w:rsidRPr="00CD0261">
              <w:t xml:space="preserve"> </w:t>
            </w:r>
            <w:proofErr w:type="gramStart"/>
            <w:r w:rsidRPr="00CD0261">
              <w:t>experiences</w:t>
            </w:r>
            <w:proofErr w:type="gramEnd"/>
            <w:r w:rsidRPr="00CD0261">
              <w:t xml:space="preserve"> and drive business objectives.</w:t>
            </w:r>
          </w:p>
        </w:tc>
        <w:tc>
          <w:tcPr>
            <w:tcW w:w="999" w:type="dxa"/>
            <w:vMerge w:val="restart"/>
          </w:tcPr>
          <w:p w14:paraId="21642E9F" w14:textId="77777777" w:rsidR="00676B73" w:rsidRPr="00CD0261" w:rsidRDefault="00676B73" w:rsidP="00084DEB">
            <w:pPr>
              <w:spacing w:before="360"/>
              <w:rPr>
                <w:color w:val="043D68"/>
              </w:rPr>
            </w:pPr>
          </w:p>
        </w:tc>
        <w:tc>
          <w:tcPr>
            <w:tcW w:w="3411" w:type="dxa"/>
          </w:tcPr>
          <w:p w14:paraId="1B5D5A89" w14:textId="77777777" w:rsidR="00676B73" w:rsidRPr="00CD0261" w:rsidRDefault="00676B73" w:rsidP="00676B73">
            <w:pPr>
              <w:pStyle w:val="Subtitle"/>
            </w:pPr>
          </w:p>
          <w:p w14:paraId="67670C43" w14:textId="77777777" w:rsidR="00676B73" w:rsidRPr="00CD0261" w:rsidRDefault="00CD0261" w:rsidP="00CD0261">
            <w:pPr>
              <w:pStyle w:val="Subtitle"/>
            </w:pPr>
            <w:r w:rsidRPr="00CD0261">
              <w:t>Contact</w:t>
            </w:r>
          </w:p>
          <w:p w14:paraId="774E6604" w14:textId="01B8FF07" w:rsidR="00715609" w:rsidRPr="00CD0261" w:rsidRDefault="002C4147" w:rsidP="00CD0261">
            <w:pPr>
              <w:pStyle w:val="Heading3"/>
              <w:rPr>
                <w:lang w:val="en-US"/>
              </w:rPr>
            </w:pPr>
            <w:r>
              <w:rPr>
                <w:lang w:val="en-US"/>
              </w:rPr>
              <w:t>trish</w:t>
            </w:r>
            <w:r w:rsidR="0078712F">
              <w:rPr>
                <w:lang w:val="en-US"/>
              </w:rPr>
              <w:t>@</w:t>
            </w:r>
            <w:r>
              <w:rPr>
                <w:lang w:val="en-US"/>
              </w:rPr>
              <w:t>patricialuke</w:t>
            </w:r>
            <w:r w:rsidR="0078712F">
              <w:rPr>
                <w:lang w:val="en-US"/>
              </w:rPr>
              <w:t>.com</w:t>
            </w:r>
          </w:p>
          <w:p w14:paraId="35F10B4B" w14:textId="473B7994" w:rsidR="0078712F" w:rsidRPr="00902612" w:rsidRDefault="00CD0261" w:rsidP="00902612">
            <w:pPr>
              <w:pStyle w:val="Heading3"/>
              <w:rPr>
                <w:lang w:val="en-US"/>
              </w:rPr>
            </w:pPr>
            <w:r w:rsidRPr="00CD0261">
              <w:rPr>
                <w:lang w:val="en-US"/>
              </w:rPr>
              <w:t>(</w:t>
            </w:r>
            <w:r w:rsidR="0078712F">
              <w:rPr>
                <w:lang w:val="en-US"/>
              </w:rPr>
              <w:t>270</w:t>
            </w:r>
            <w:r w:rsidRPr="00CD0261">
              <w:rPr>
                <w:lang w:val="en-US"/>
              </w:rPr>
              <w:t xml:space="preserve">) </w:t>
            </w:r>
            <w:r w:rsidR="0078712F">
              <w:rPr>
                <w:lang w:val="en-US"/>
              </w:rPr>
              <w:t>402</w:t>
            </w:r>
            <w:r w:rsidRPr="00CD0261">
              <w:rPr>
                <w:lang w:val="en-US"/>
              </w:rPr>
              <w:t>-</w:t>
            </w:r>
            <w:r w:rsidR="0078712F">
              <w:rPr>
                <w:lang w:val="en-US"/>
              </w:rPr>
              <w:t>9226</w:t>
            </w:r>
          </w:p>
          <w:p w14:paraId="5C4F82C4" w14:textId="48CD9D0A" w:rsidR="00676B73" w:rsidRPr="00CD0261" w:rsidRDefault="0078712F" w:rsidP="00CD0261">
            <w:pPr>
              <w:pStyle w:val="Heading3"/>
              <w:rPr>
                <w:b/>
                <w:caps/>
                <w:lang w:val="en-US"/>
              </w:rPr>
            </w:pPr>
            <w:r>
              <w:rPr>
                <w:lang w:val="en-US"/>
              </w:rPr>
              <w:t>Zeeland</w:t>
            </w:r>
            <w:r w:rsidR="00CD0261" w:rsidRPr="00CD0261">
              <w:rPr>
                <w:lang w:val="en-US"/>
              </w:rPr>
              <w:t xml:space="preserve">, </w:t>
            </w:r>
            <w:r>
              <w:rPr>
                <w:lang w:val="en-US"/>
              </w:rPr>
              <w:t>MI</w:t>
            </w:r>
            <w:r w:rsidR="00DB132F">
              <w:rPr>
                <w:lang w:val="en-US"/>
              </w:rPr>
              <w:t xml:space="preserve"> 49464</w:t>
            </w:r>
          </w:p>
        </w:tc>
      </w:tr>
      <w:tr w:rsidR="00676B73" w:rsidRPr="00CD0261" w14:paraId="6A22DDC6" w14:textId="77777777" w:rsidTr="6D9F7F96">
        <w:trPr>
          <w:trHeight w:val="9792"/>
        </w:trPr>
        <w:tc>
          <w:tcPr>
            <w:tcW w:w="6390" w:type="dxa"/>
          </w:tcPr>
          <w:p w14:paraId="6A39738B" w14:textId="77777777" w:rsidR="00676B73" w:rsidRPr="00CD0261" w:rsidRDefault="00676B73" w:rsidP="002F261D"/>
          <w:p w14:paraId="3912921C" w14:textId="77777777" w:rsidR="00CD0261" w:rsidRPr="00CD0261" w:rsidRDefault="00CD0261" w:rsidP="002F261D">
            <w:pPr>
              <w:pStyle w:val="SubtitlewithLine"/>
            </w:pPr>
            <w:r w:rsidRPr="00CD0261">
              <w:t>Experience</w:t>
            </w:r>
          </w:p>
          <w:p w14:paraId="187C0441" w14:textId="77777777" w:rsidR="00CD0261" w:rsidRPr="00CD0261" w:rsidRDefault="00CD0261" w:rsidP="00CD0261">
            <w:pPr>
              <w:rPr>
                <w:color w:val="043D68"/>
              </w:rPr>
            </w:pPr>
          </w:p>
          <w:p w14:paraId="68BC0169" w14:textId="31749AD8" w:rsidR="00CD0261" w:rsidRDefault="00866BC0" w:rsidP="00CD0261">
            <w:pPr>
              <w:pStyle w:val="Heading1"/>
            </w:pPr>
            <w:r>
              <w:t>A.A.A.S., Computer Programming</w:t>
            </w:r>
          </w:p>
          <w:p w14:paraId="07EB6662" w14:textId="70772705" w:rsidR="008873EB" w:rsidRPr="008873EB" w:rsidRDefault="008873EB" w:rsidP="008873EB">
            <w:r>
              <w:t>Grand Rapids Community College</w:t>
            </w:r>
          </w:p>
          <w:p w14:paraId="0F8F0425" w14:textId="03FCBD6E" w:rsidR="00CD0261" w:rsidRPr="00CD0261" w:rsidRDefault="00587F90" w:rsidP="00CD0261">
            <w:pPr>
              <w:pStyle w:val="Heading2"/>
            </w:pPr>
            <w:r>
              <w:t xml:space="preserve">Graduated </w:t>
            </w:r>
            <w:r w:rsidR="002F5C9E">
              <w:t>April</w:t>
            </w:r>
            <w:r w:rsidR="00CD0261" w:rsidRPr="00CD0261">
              <w:t xml:space="preserve"> 20</w:t>
            </w:r>
            <w:r w:rsidR="00BD60F7">
              <w:t>25</w:t>
            </w:r>
          </w:p>
          <w:p w14:paraId="7C9EC19A" w14:textId="05F54B97" w:rsidR="00CD0261" w:rsidRDefault="000E6384" w:rsidP="00CD0261">
            <w:pPr>
              <w:rPr>
                <w:color w:val="043D68"/>
              </w:rPr>
            </w:pPr>
            <w:r>
              <w:rPr>
                <w:color w:val="043D68"/>
              </w:rPr>
              <w:t>Core courses include</w:t>
            </w:r>
            <w:r w:rsidR="000C361F">
              <w:rPr>
                <w:color w:val="043D68"/>
              </w:rPr>
              <w:t>d</w:t>
            </w:r>
            <w:r>
              <w:rPr>
                <w:color w:val="043D68"/>
              </w:rPr>
              <w:t>:</w:t>
            </w:r>
          </w:p>
          <w:p w14:paraId="65993774" w14:textId="5FD46779" w:rsidR="000E6384" w:rsidRPr="00CD0261" w:rsidRDefault="000E6384" w:rsidP="00CD0261">
            <w:pPr>
              <w:rPr>
                <w:color w:val="043D68"/>
              </w:rPr>
            </w:pPr>
            <w:r>
              <w:rPr>
                <w:color w:val="043D68"/>
              </w:rPr>
              <w:t>Java, C++, Visual Basic, HTML,</w:t>
            </w:r>
            <w:r w:rsidR="00CD5D81">
              <w:rPr>
                <w:color w:val="043D68"/>
              </w:rPr>
              <w:t xml:space="preserve"> Pytho</w:t>
            </w:r>
            <w:r w:rsidR="00AF30DF">
              <w:rPr>
                <w:color w:val="043D68"/>
              </w:rPr>
              <w:t>n,</w:t>
            </w:r>
            <w:r>
              <w:rPr>
                <w:color w:val="043D68"/>
              </w:rPr>
              <w:t xml:space="preserve"> Database Design and Development, Information Security, Systems Analysis, Web Application Programming, and Secure App Development</w:t>
            </w:r>
          </w:p>
          <w:p w14:paraId="717619B1" w14:textId="77777777" w:rsidR="00CD0261" w:rsidRPr="00CD0261" w:rsidRDefault="00CD0261" w:rsidP="00CD0261">
            <w:pPr>
              <w:rPr>
                <w:color w:val="043D68"/>
              </w:rPr>
            </w:pPr>
          </w:p>
          <w:p w14:paraId="5AC4991B" w14:textId="77777777" w:rsidR="00CD0261" w:rsidRPr="00CD0261" w:rsidRDefault="00CD0261" w:rsidP="00CD0261">
            <w:pPr>
              <w:rPr>
                <w:color w:val="043D68"/>
              </w:rPr>
            </w:pPr>
          </w:p>
          <w:p w14:paraId="433279C0" w14:textId="2F408F8A" w:rsidR="00CD0261" w:rsidRDefault="00BD60F7" w:rsidP="00CD0261">
            <w:pPr>
              <w:pStyle w:val="Heading1"/>
            </w:pPr>
            <w:r>
              <w:t>Associate Banker</w:t>
            </w:r>
          </w:p>
          <w:p w14:paraId="7D53C652" w14:textId="70417C26" w:rsidR="00BD60F7" w:rsidRPr="00BD60F7" w:rsidRDefault="00BD60F7" w:rsidP="00BD60F7">
            <w:r>
              <w:t>JPMorgan Chase Bank</w:t>
            </w:r>
          </w:p>
          <w:p w14:paraId="02758588" w14:textId="40DE495F" w:rsidR="00CD0261" w:rsidRPr="00CD0261" w:rsidRDefault="00BD60F7" w:rsidP="00CD0261">
            <w:pPr>
              <w:pStyle w:val="Heading2"/>
            </w:pPr>
            <w:r>
              <w:t>Jun</w:t>
            </w:r>
            <w:r w:rsidR="00CD0261" w:rsidRPr="00CD0261">
              <w:t xml:space="preserve"> 20</w:t>
            </w:r>
            <w:r>
              <w:t>14</w:t>
            </w:r>
            <w:r w:rsidR="00CD0261" w:rsidRPr="00CD0261">
              <w:t xml:space="preserve"> -</w:t>
            </w:r>
            <w:r>
              <w:t xml:space="preserve"> Present</w:t>
            </w:r>
          </w:p>
          <w:p w14:paraId="71907085" w14:textId="216FB774" w:rsidR="00CD0261" w:rsidRPr="00CD0261" w:rsidRDefault="00E47618" w:rsidP="00CD0261">
            <w:pPr>
              <w:rPr>
                <w:color w:val="043D68"/>
              </w:rPr>
            </w:pPr>
            <w:r>
              <w:rPr>
                <w:color w:val="043D68"/>
              </w:rPr>
              <w:t>Frontline point of contact for customers in the branch to assist with everyday transactions and self-service banking options. Key stakeholder in developing important client relationships and being a resource for teammates to come to with complicated situations.</w:t>
            </w:r>
          </w:p>
          <w:p w14:paraId="4D398E69" w14:textId="77777777" w:rsidR="00CD0261" w:rsidRPr="00CD0261" w:rsidRDefault="00CD0261" w:rsidP="00CD0261">
            <w:pPr>
              <w:rPr>
                <w:color w:val="043D68"/>
              </w:rPr>
            </w:pPr>
          </w:p>
          <w:p w14:paraId="341938DF" w14:textId="77777777" w:rsidR="00CD0261" w:rsidRPr="00CD0261" w:rsidRDefault="00CD0261" w:rsidP="00CD0261">
            <w:pPr>
              <w:rPr>
                <w:color w:val="043D68"/>
              </w:rPr>
            </w:pPr>
          </w:p>
          <w:p w14:paraId="46A79DF9" w14:textId="2C881EA1" w:rsidR="00CD0261" w:rsidRDefault="00BD60F7" w:rsidP="00CD0261">
            <w:pPr>
              <w:pStyle w:val="Heading1"/>
            </w:pPr>
            <w:r>
              <w:t>Personal Banker- S.B.S., M.O.D.</w:t>
            </w:r>
          </w:p>
          <w:p w14:paraId="30901A58" w14:textId="2F93B06F" w:rsidR="008873EB" w:rsidRPr="008873EB" w:rsidRDefault="008873EB" w:rsidP="008873EB">
            <w:r>
              <w:t>JPMorgan Chase Bank</w:t>
            </w:r>
          </w:p>
          <w:p w14:paraId="276446EE" w14:textId="4E3795B3" w:rsidR="00CD0261" w:rsidRPr="00CD0261" w:rsidRDefault="00BD60F7" w:rsidP="00CD0261">
            <w:pPr>
              <w:pStyle w:val="Heading2"/>
            </w:pPr>
            <w:r>
              <w:t>Apr</w:t>
            </w:r>
            <w:r w:rsidR="00CD0261" w:rsidRPr="00CD0261">
              <w:t xml:space="preserve"> 20</w:t>
            </w:r>
            <w:r>
              <w:t>17</w:t>
            </w:r>
            <w:r w:rsidR="00CD0261" w:rsidRPr="00CD0261">
              <w:t xml:space="preserve"> - </w:t>
            </w:r>
            <w:r>
              <w:t>Jan</w:t>
            </w:r>
            <w:r w:rsidR="00CD0261" w:rsidRPr="00CD0261">
              <w:t xml:space="preserve"> 20</w:t>
            </w:r>
            <w:r>
              <w:t>21</w:t>
            </w:r>
            <w:r w:rsidR="00CD0261" w:rsidRPr="00CD0261">
              <w:t xml:space="preserve"> </w:t>
            </w:r>
          </w:p>
          <w:p w14:paraId="03DF6B27" w14:textId="77777777" w:rsidR="00351FDF" w:rsidRDefault="00DD31C3" w:rsidP="00CD0261">
            <w:r>
              <w:t xml:space="preserve">Small business specialist, manager on duty, member of the leadership team. Main duties involved backing up the branch manager, discovering and providing solutions for every banking need, </w:t>
            </w:r>
            <w:r w:rsidR="00E47618">
              <w:t>fraud prevention and detection, and assisting families during financial life changes.</w:t>
            </w:r>
          </w:p>
          <w:p w14:paraId="001F6DF3" w14:textId="77777777" w:rsidR="006B1474" w:rsidRDefault="006B1474" w:rsidP="00CD0261"/>
          <w:p w14:paraId="648EE621" w14:textId="77777777" w:rsidR="006B1474" w:rsidRDefault="006B1474" w:rsidP="00CD0261"/>
          <w:p w14:paraId="591F7E8A" w14:textId="52A3F912" w:rsidR="006B1474" w:rsidRDefault="006B1474" w:rsidP="006B1474">
            <w:pPr>
              <w:pStyle w:val="Heading1"/>
            </w:pPr>
            <w:r>
              <w:t>Volunteering</w:t>
            </w:r>
          </w:p>
          <w:p w14:paraId="02BEF058" w14:textId="77777777" w:rsidR="006B1474" w:rsidRDefault="00B41D2C" w:rsidP="006B1474">
            <w:r>
              <w:t>Junior Achievement</w:t>
            </w:r>
          </w:p>
          <w:p w14:paraId="267615CF" w14:textId="77777777" w:rsidR="00B41D2C" w:rsidRDefault="00B41D2C" w:rsidP="006B1474">
            <w:r>
              <w:t>Caleb White Project</w:t>
            </w:r>
          </w:p>
          <w:p w14:paraId="7BC218FD" w14:textId="77777777" w:rsidR="00B41D2C" w:rsidRDefault="00B41D2C" w:rsidP="006B1474">
            <w:r>
              <w:t>Flint Water Crisis</w:t>
            </w:r>
          </w:p>
          <w:p w14:paraId="4D01DA66" w14:textId="53AAAF6A" w:rsidR="006261B3" w:rsidRPr="00CD0261" w:rsidRDefault="006261B3" w:rsidP="006B1474">
            <w:r>
              <w:t>United Way</w:t>
            </w:r>
          </w:p>
        </w:tc>
        <w:tc>
          <w:tcPr>
            <w:tcW w:w="999" w:type="dxa"/>
            <w:vMerge/>
          </w:tcPr>
          <w:p w14:paraId="5B244EE6" w14:textId="77777777" w:rsidR="00676B73" w:rsidRPr="00CD0261" w:rsidRDefault="00676B73" w:rsidP="00084DEB">
            <w:pPr>
              <w:rPr>
                <w:color w:val="043D68"/>
              </w:rPr>
            </w:pPr>
          </w:p>
        </w:tc>
        <w:tc>
          <w:tcPr>
            <w:tcW w:w="3411" w:type="dxa"/>
          </w:tcPr>
          <w:p w14:paraId="1AF3B136" w14:textId="77777777" w:rsidR="00676B73" w:rsidRPr="00CD0261" w:rsidRDefault="00676B73" w:rsidP="002F261D"/>
          <w:p w14:paraId="11E22E6D" w14:textId="77777777" w:rsidR="00CD0261" w:rsidRPr="00CD0261" w:rsidRDefault="00CD0261" w:rsidP="002F261D">
            <w:pPr>
              <w:pStyle w:val="Subtitlewithlongline"/>
            </w:pPr>
            <w:r w:rsidRPr="00CD0261">
              <w:t>About Me</w:t>
            </w:r>
          </w:p>
          <w:p w14:paraId="2D1BBBDA" w14:textId="77777777" w:rsidR="00CD0261" w:rsidRPr="00CD0261" w:rsidRDefault="00CD0261" w:rsidP="00CD0261"/>
          <w:p w14:paraId="1C027323" w14:textId="67CA118E" w:rsidR="00351FDF" w:rsidRPr="00CD0261" w:rsidRDefault="00CD0261" w:rsidP="00CD0261">
            <w:r w:rsidRPr="00CD0261">
              <w:t xml:space="preserve">I am passionate about </w:t>
            </w:r>
            <w:r w:rsidR="006C0213">
              <w:t>guaranteeing every step has been taken to assist a client and ensuring client satisfaction</w:t>
            </w:r>
            <w:r w:rsidR="001E7D5F">
              <w:t xml:space="preserve">. I am committed to becoming a leader in my local community and in my professional career. </w:t>
            </w:r>
            <w:r w:rsidR="00C32CA2">
              <w:t>I enjoy volunteering and giving to local organizations outside of work.</w:t>
            </w:r>
          </w:p>
          <w:p w14:paraId="2507D07F" w14:textId="77777777" w:rsidR="00351FDF" w:rsidRPr="00CD0261" w:rsidRDefault="00351FDF" w:rsidP="00676B73"/>
          <w:p w14:paraId="37D65641" w14:textId="77777777" w:rsidR="00351FDF" w:rsidRPr="00CD0261" w:rsidRDefault="00351FDF" w:rsidP="00676B73"/>
          <w:p w14:paraId="34B7C558" w14:textId="77777777" w:rsidR="00351FDF" w:rsidRPr="00CD0261" w:rsidRDefault="00CD0261" w:rsidP="002F261D">
            <w:pPr>
              <w:pStyle w:val="Subtitlewithlongline"/>
            </w:pPr>
            <w:r w:rsidRPr="00CD0261">
              <w:t>Education</w:t>
            </w:r>
          </w:p>
          <w:p w14:paraId="091A909F" w14:textId="77777777" w:rsidR="00351FDF" w:rsidRPr="00CD0261" w:rsidRDefault="00351FDF" w:rsidP="00E91344"/>
          <w:p w14:paraId="5B2ADA75" w14:textId="7665F3E5" w:rsidR="00351FDF" w:rsidRDefault="0078712F" w:rsidP="00CD0261">
            <w:pPr>
              <w:pStyle w:val="Heading1"/>
            </w:pPr>
            <w:r>
              <w:t>Grand Rapids CC</w:t>
            </w:r>
            <w:r w:rsidR="00CD0261" w:rsidRPr="00CD0261">
              <w:t>, 20</w:t>
            </w:r>
            <w:r>
              <w:t>25</w:t>
            </w:r>
          </w:p>
          <w:p w14:paraId="4CB1EC23" w14:textId="23E17991" w:rsidR="00BF1716" w:rsidRPr="00BF1716" w:rsidRDefault="00BF1716" w:rsidP="00BF1716">
            <w:r>
              <w:t>Graduated 04/2025</w:t>
            </w:r>
          </w:p>
          <w:p w14:paraId="339A92B2" w14:textId="45483EB5" w:rsidR="000E6384" w:rsidRPr="00BF1716" w:rsidRDefault="00BD60F7" w:rsidP="00BF1716">
            <w:pPr>
              <w:pStyle w:val="Heading3"/>
              <w:rPr>
                <w:lang w:val="en-US"/>
              </w:rPr>
            </w:pPr>
            <w:r>
              <w:rPr>
                <w:lang w:val="en-US"/>
              </w:rPr>
              <w:t>A.A.A.S.</w:t>
            </w:r>
            <w:r w:rsidR="00CD0261" w:rsidRPr="00CD0261">
              <w:rPr>
                <w:lang w:val="en-US"/>
              </w:rPr>
              <w:t xml:space="preserve">, </w:t>
            </w:r>
            <w:r w:rsidR="0078712F">
              <w:rPr>
                <w:lang w:val="en-US"/>
              </w:rPr>
              <w:t>Computer Programming</w:t>
            </w:r>
          </w:p>
          <w:p w14:paraId="58B65E11" w14:textId="77777777" w:rsidR="00676B73" w:rsidRPr="00CD0261" w:rsidRDefault="00676B73" w:rsidP="00351FDF"/>
          <w:p w14:paraId="67439082" w14:textId="77777777" w:rsidR="00351FDF" w:rsidRPr="00CD0261" w:rsidRDefault="00351FDF" w:rsidP="00351FDF"/>
          <w:p w14:paraId="7D10E3D7" w14:textId="71F1EB05" w:rsidR="00CD0261" w:rsidRDefault="00CD0261" w:rsidP="004E5D7D">
            <w:pPr>
              <w:pStyle w:val="Subtitlewithlongline"/>
            </w:pPr>
            <w:r w:rsidRPr="00CD0261">
              <w:t>Skills</w:t>
            </w:r>
          </w:p>
          <w:p w14:paraId="19A5BC4D" w14:textId="50BECBFC" w:rsidR="001E7D5F" w:rsidRPr="001E7D5F" w:rsidRDefault="001E7D5F" w:rsidP="001E7D5F">
            <w:pPr>
              <w:pStyle w:val="Heading3"/>
              <w:rPr>
                <w:lang w:val="en-US"/>
              </w:rPr>
            </w:pPr>
            <w:r w:rsidRPr="001E7D5F">
              <w:rPr>
                <w:lang w:val="en-US"/>
              </w:rPr>
              <w:t>Leadership</w:t>
            </w:r>
          </w:p>
          <w:p w14:paraId="150F9AA8" w14:textId="77777777" w:rsidR="00E46E99" w:rsidRPr="001E7D5F" w:rsidRDefault="00E46E99" w:rsidP="00E46E99">
            <w:pPr>
              <w:pStyle w:val="Heading3"/>
              <w:rPr>
                <w:lang w:val="en-US"/>
              </w:rPr>
            </w:pPr>
            <w:r w:rsidRPr="001E7D5F">
              <w:rPr>
                <w:lang w:val="en-US"/>
              </w:rPr>
              <w:t>Customer Service</w:t>
            </w:r>
          </w:p>
          <w:p w14:paraId="6AC20FD9" w14:textId="1127A398" w:rsidR="001E7D5F" w:rsidRPr="001E7D5F" w:rsidRDefault="001E7D5F" w:rsidP="001E7D5F">
            <w:pPr>
              <w:pStyle w:val="Heading3"/>
              <w:rPr>
                <w:lang w:val="en-US"/>
              </w:rPr>
            </w:pPr>
            <w:r w:rsidRPr="001E7D5F">
              <w:rPr>
                <w:lang w:val="en-US"/>
              </w:rPr>
              <w:t>Community Relations</w:t>
            </w:r>
          </w:p>
          <w:p w14:paraId="0BDFA99F" w14:textId="77777777" w:rsidR="001E7D5F" w:rsidRPr="001E7D5F" w:rsidRDefault="001E7D5F" w:rsidP="001E7D5F">
            <w:pPr>
              <w:pStyle w:val="Heading3"/>
              <w:rPr>
                <w:lang w:val="en-US"/>
              </w:rPr>
            </w:pPr>
            <w:r w:rsidRPr="001E7D5F">
              <w:rPr>
                <w:lang w:val="en-US"/>
              </w:rPr>
              <w:t>Reporting &amp; Analysis</w:t>
            </w:r>
          </w:p>
          <w:p w14:paraId="6E1C58EF" w14:textId="47859407" w:rsidR="001E7D5F" w:rsidRPr="001E7D5F" w:rsidRDefault="001E7D5F" w:rsidP="001E7D5F">
            <w:pPr>
              <w:pStyle w:val="Heading3"/>
              <w:rPr>
                <w:lang w:val="en-US"/>
              </w:rPr>
            </w:pPr>
            <w:r w:rsidRPr="001E7D5F">
              <w:rPr>
                <w:lang w:val="en-US"/>
              </w:rPr>
              <w:t>Self Motivation</w:t>
            </w:r>
          </w:p>
          <w:p w14:paraId="31576470" w14:textId="59B3486D" w:rsidR="001E7D5F" w:rsidRDefault="001E7D5F" w:rsidP="001E7D5F">
            <w:pPr>
              <w:pStyle w:val="Heading3"/>
              <w:rPr>
                <w:lang w:val="en-US"/>
              </w:rPr>
            </w:pPr>
            <w:r w:rsidRPr="001E7D5F">
              <w:rPr>
                <w:lang w:val="en-US"/>
              </w:rPr>
              <w:t>Troubleshooting</w:t>
            </w:r>
          </w:p>
          <w:p w14:paraId="3FF6735D" w14:textId="7F376A4B" w:rsidR="002F5C9E" w:rsidRPr="00CD0261" w:rsidRDefault="002F5C9E" w:rsidP="002F5C9E">
            <w:pPr>
              <w:pStyle w:val="Heading3"/>
              <w:rPr>
                <w:lang w:val="en-US"/>
              </w:rPr>
            </w:pPr>
            <w:r w:rsidRPr="00CD0261">
              <w:rPr>
                <w:lang w:val="en-US"/>
              </w:rPr>
              <w:t xml:space="preserve">Project </w:t>
            </w:r>
            <w:r w:rsidR="00965543">
              <w:rPr>
                <w:lang w:val="en-US"/>
              </w:rPr>
              <w:t>M</w:t>
            </w:r>
            <w:r w:rsidRPr="00CD0261">
              <w:rPr>
                <w:lang w:val="en-US"/>
              </w:rPr>
              <w:t>anagement</w:t>
            </w:r>
          </w:p>
          <w:p w14:paraId="392AF499" w14:textId="2C874152" w:rsidR="002F5C9E" w:rsidRPr="002F5C9E" w:rsidRDefault="003F15CB" w:rsidP="00E46E99">
            <w:pPr>
              <w:pStyle w:val="Heading3"/>
            </w:pPr>
            <w:r>
              <w:rPr>
                <w:lang w:val="en-US"/>
              </w:rPr>
              <w:t>Patience</w:t>
            </w:r>
          </w:p>
          <w:p w14:paraId="3867332B" w14:textId="3C372F36" w:rsidR="001E7D5F" w:rsidRPr="001E7D5F" w:rsidRDefault="001E7D5F" w:rsidP="001E7D5F"/>
        </w:tc>
      </w:tr>
    </w:tbl>
    <w:p w14:paraId="56A2D702" w14:textId="77777777" w:rsidR="00871DB8" w:rsidRPr="00CD0261" w:rsidRDefault="00871DB8" w:rsidP="004A2AA7">
      <w:pPr>
        <w:rPr>
          <w:color w:val="043D68"/>
        </w:rPr>
      </w:pPr>
    </w:p>
    <w:sectPr w:rsidR="00871DB8" w:rsidRPr="00CD0261" w:rsidSect="00DE19F7">
      <w:pgSz w:w="12240" w:h="15840" w:code="1"/>
      <w:pgMar w:top="460" w:right="720" w:bottom="432" w:left="720" w:header="0" w:footer="19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FC03C" w14:textId="77777777" w:rsidR="00D86D8B" w:rsidRDefault="00D86D8B" w:rsidP="00AA35A8">
      <w:r>
        <w:separator/>
      </w:r>
    </w:p>
  </w:endnote>
  <w:endnote w:type="continuationSeparator" w:id="0">
    <w:p w14:paraId="741CDCBB" w14:textId="77777777" w:rsidR="00D86D8B" w:rsidRDefault="00D86D8B" w:rsidP="00AA35A8">
      <w:r>
        <w:continuationSeparator/>
      </w:r>
    </w:p>
  </w:endnote>
  <w:endnote w:type="continuationNotice" w:id="1">
    <w:p w14:paraId="2937A566" w14:textId="77777777" w:rsidR="00D86D8B" w:rsidRDefault="00D86D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 Light">
    <w:charset w:val="00"/>
    <w:family w:val="auto"/>
    <w:pitch w:val="variable"/>
    <w:sig w:usb0="20000207" w:usb1="00000001" w:usb2="00000000" w:usb3="00000000" w:csb0="0000019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 (Body CS)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CF2EF" w14:textId="77777777" w:rsidR="00D86D8B" w:rsidRDefault="00D86D8B" w:rsidP="00AA35A8">
      <w:r>
        <w:separator/>
      </w:r>
    </w:p>
  </w:footnote>
  <w:footnote w:type="continuationSeparator" w:id="0">
    <w:p w14:paraId="0E7AA293" w14:textId="77777777" w:rsidR="00D86D8B" w:rsidRDefault="00D86D8B" w:rsidP="00AA35A8">
      <w:r>
        <w:continuationSeparator/>
      </w:r>
    </w:p>
  </w:footnote>
  <w:footnote w:type="continuationNotice" w:id="1">
    <w:p w14:paraId="63A494E9" w14:textId="77777777" w:rsidR="00D86D8B" w:rsidRDefault="00D86D8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401F5F0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680983875" o:spid="_x0000_i1025" type="#_x0000_t75" style="width:13.6pt;height:13.6pt;visibility:visible;mso-wrap-style:square" o:bullet="t">
        <v:imagedata r:id="rId1" o:title=""/>
      </v:shape>
    </w:pict>
  </w:numPicBullet>
  <w:numPicBullet w:numPicBulletId="1">
    <w:pict>
      <v:shape id="Picture 498348159" o:spid="_x0000_i1026" type="#_x0000_t75" style="width:13.2pt;height:13.2pt;visibility:visible;mso-wrap-style:square" o:bullet="t">
        <v:imagedata r:id="rId2" o:title=""/>
      </v:shape>
    </w:pict>
  </w:numPicBullet>
  <w:abstractNum w:abstractNumId="0" w15:restartNumberingAfterBreak="0">
    <w:nsid w:val="FFFFFF7C"/>
    <w:multiLevelType w:val="singleLevel"/>
    <w:tmpl w:val="E1C6FE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4E25E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83E20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E8B4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B7A51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55CD8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684C0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CBE3C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B7E1F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2D85A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651E18"/>
    <w:multiLevelType w:val="hybridMultilevel"/>
    <w:tmpl w:val="DC8EF1C0"/>
    <w:lvl w:ilvl="0" w:tplc="F9CCC478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AE27A0"/>
    <w:multiLevelType w:val="hybridMultilevel"/>
    <w:tmpl w:val="88F0E214"/>
    <w:lvl w:ilvl="0" w:tplc="B7B08382">
      <w:numFmt w:val="decimalZero"/>
      <w:lvlText w:val="(%1)"/>
      <w:lvlJc w:val="left"/>
      <w:pPr>
        <w:ind w:left="940" w:hanging="5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B010FB"/>
    <w:multiLevelType w:val="hybridMultilevel"/>
    <w:tmpl w:val="5CF0D04A"/>
    <w:lvl w:ilvl="0" w:tplc="225455B4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8F2054"/>
    <w:multiLevelType w:val="hybridMultilevel"/>
    <w:tmpl w:val="BBF8ADCC"/>
    <w:lvl w:ilvl="0" w:tplc="DFA8F08A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BD0193"/>
    <w:multiLevelType w:val="hybridMultilevel"/>
    <w:tmpl w:val="4488A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827943"/>
    <w:multiLevelType w:val="hybridMultilevel"/>
    <w:tmpl w:val="67848C70"/>
    <w:lvl w:ilvl="0" w:tplc="91F0336E">
      <w:numFmt w:val="bullet"/>
      <w:lvlText w:val="•"/>
      <w:lvlJc w:val="left"/>
      <w:pPr>
        <w:ind w:left="723" w:hanging="435"/>
      </w:pPr>
      <w:rPr>
        <w:rFonts w:ascii="Montserrat Light" w:eastAsiaTheme="minorHAnsi" w:hAnsi="Montserrat Light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6" w15:restartNumberingAfterBreak="0">
    <w:nsid w:val="51DC2DDD"/>
    <w:multiLevelType w:val="hybridMultilevel"/>
    <w:tmpl w:val="56C8C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A23814"/>
    <w:multiLevelType w:val="hybridMultilevel"/>
    <w:tmpl w:val="3FE47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22B932">
      <w:start w:val="212"/>
      <w:numFmt w:val="bullet"/>
      <w:lvlText w:val="•"/>
      <w:lvlJc w:val="left"/>
      <w:pPr>
        <w:ind w:left="1800" w:hanging="720"/>
      </w:pPr>
      <w:rPr>
        <w:rFonts w:ascii="Century Gothic" w:eastAsiaTheme="minorHAnsi" w:hAnsi="Century Gothic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833FE2"/>
    <w:multiLevelType w:val="hybridMultilevel"/>
    <w:tmpl w:val="FD36A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9132032">
    <w:abstractNumId w:val="11"/>
  </w:num>
  <w:num w:numId="2" w16cid:durableId="1633823338">
    <w:abstractNumId w:val="18"/>
  </w:num>
  <w:num w:numId="3" w16cid:durableId="1835339782">
    <w:abstractNumId w:val="12"/>
  </w:num>
  <w:num w:numId="4" w16cid:durableId="879703970">
    <w:abstractNumId w:val="13"/>
  </w:num>
  <w:num w:numId="5" w16cid:durableId="27066385">
    <w:abstractNumId w:val="17"/>
  </w:num>
  <w:num w:numId="6" w16cid:durableId="629288324">
    <w:abstractNumId w:val="14"/>
  </w:num>
  <w:num w:numId="7" w16cid:durableId="2102947809">
    <w:abstractNumId w:val="16"/>
  </w:num>
  <w:num w:numId="8" w16cid:durableId="1044523296">
    <w:abstractNumId w:val="15"/>
  </w:num>
  <w:num w:numId="9" w16cid:durableId="1226068447">
    <w:abstractNumId w:val="9"/>
  </w:num>
  <w:num w:numId="10" w16cid:durableId="1908611441">
    <w:abstractNumId w:val="8"/>
  </w:num>
  <w:num w:numId="11" w16cid:durableId="723453831">
    <w:abstractNumId w:val="7"/>
  </w:num>
  <w:num w:numId="12" w16cid:durableId="1210919786">
    <w:abstractNumId w:val="6"/>
  </w:num>
  <w:num w:numId="13" w16cid:durableId="1539395125">
    <w:abstractNumId w:val="5"/>
  </w:num>
  <w:num w:numId="14" w16cid:durableId="2055811753">
    <w:abstractNumId w:val="4"/>
  </w:num>
  <w:num w:numId="15" w16cid:durableId="412435372">
    <w:abstractNumId w:val="3"/>
  </w:num>
  <w:num w:numId="16" w16cid:durableId="890309760">
    <w:abstractNumId w:val="2"/>
  </w:num>
  <w:num w:numId="17" w16cid:durableId="1899396542">
    <w:abstractNumId w:val="1"/>
  </w:num>
  <w:num w:numId="18" w16cid:durableId="1644507620">
    <w:abstractNumId w:val="0"/>
  </w:num>
  <w:num w:numId="19" w16cid:durableId="1239092630">
    <w:abstractNumId w:val="10"/>
  </w:num>
  <w:num w:numId="20" w16cid:durableId="513885242">
    <w:abstractNumId w:val="9"/>
  </w:num>
  <w:num w:numId="21" w16cid:durableId="119808635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attachedTemplate r:id="rId1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12F"/>
    <w:rsid w:val="0000752A"/>
    <w:rsid w:val="00016465"/>
    <w:rsid w:val="00017078"/>
    <w:rsid w:val="0002158D"/>
    <w:rsid w:val="00033263"/>
    <w:rsid w:val="000334C1"/>
    <w:rsid w:val="00063CA2"/>
    <w:rsid w:val="000767C7"/>
    <w:rsid w:val="000873F6"/>
    <w:rsid w:val="000B286F"/>
    <w:rsid w:val="000C11B1"/>
    <w:rsid w:val="000C2B44"/>
    <w:rsid w:val="000C361F"/>
    <w:rsid w:val="000D134B"/>
    <w:rsid w:val="000E6384"/>
    <w:rsid w:val="000F7B68"/>
    <w:rsid w:val="0010041D"/>
    <w:rsid w:val="0010597A"/>
    <w:rsid w:val="001062AD"/>
    <w:rsid w:val="001125D5"/>
    <w:rsid w:val="00124ED6"/>
    <w:rsid w:val="00153576"/>
    <w:rsid w:val="00167789"/>
    <w:rsid w:val="00193848"/>
    <w:rsid w:val="00194704"/>
    <w:rsid w:val="001B160B"/>
    <w:rsid w:val="001C6FB8"/>
    <w:rsid w:val="001D477D"/>
    <w:rsid w:val="001D76FA"/>
    <w:rsid w:val="001E7D5F"/>
    <w:rsid w:val="001F2C20"/>
    <w:rsid w:val="00203213"/>
    <w:rsid w:val="002236D5"/>
    <w:rsid w:val="00233AAE"/>
    <w:rsid w:val="00243756"/>
    <w:rsid w:val="00244849"/>
    <w:rsid w:val="0027193E"/>
    <w:rsid w:val="00284246"/>
    <w:rsid w:val="002966D6"/>
    <w:rsid w:val="002A3201"/>
    <w:rsid w:val="002A7891"/>
    <w:rsid w:val="002B51DB"/>
    <w:rsid w:val="002C4147"/>
    <w:rsid w:val="002C4D08"/>
    <w:rsid w:val="002C4E0C"/>
    <w:rsid w:val="002C7C6F"/>
    <w:rsid w:val="002D7FDF"/>
    <w:rsid w:val="002E7306"/>
    <w:rsid w:val="002F261D"/>
    <w:rsid w:val="002F5C9E"/>
    <w:rsid w:val="002F76D6"/>
    <w:rsid w:val="0032496B"/>
    <w:rsid w:val="00331DCE"/>
    <w:rsid w:val="00334FEA"/>
    <w:rsid w:val="00351FDF"/>
    <w:rsid w:val="00352A17"/>
    <w:rsid w:val="00357E3C"/>
    <w:rsid w:val="00383BE3"/>
    <w:rsid w:val="003877F8"/>
    <w:rsid w:val="00391BEA"/>
    <w:rsid w:val="003920B7"/>
    <w:rsid w:val="003965A9"/>
    <w:rsid w:val="003B4AEF"/>
    <w:rsid w:val="003B7F92"/>
    <w:rsid w:val="003C4E4F"/>
    <w:rsid w:val="003E2525"/>
    <w:rsid w:val="003E4D39"/>
    <w:rsid w:val="003F15CB"/>
    <w:rsid w:val="00405355"/>
    <w:rsid w:val="00411FE1"/>
    <w:rsid w:val="00415CF3"/>
    <w:rsid w:val="00435BA1"/>
    <w:rsid w:val="004436E6"/>
    <w:rsid w:val="00447CA5"/>
    <w:rsid w:val="00453A7B"/>
    <w:rsid w:val="00457ADE"/>
    <w:rsid w:val="00463165"/>
    <w:rsid w:val="00464B92"/>
    <w:rsid w:val="00470078"/>
    <w:rsid w:val="004860D9"/>
    <w:rsid w:val="00490600"/>
    <w:rsid w:val="004909EF"/>
    <w:rsid w:val="004936B2"/>
    <w:rsid w:val="004A1426"/>
    <w:rsid w:val="004A1C11"/>
    <w:rsid w:val="004A28EA"/>
    <w:rsid w:val="004A2AA7"/>
    <w:rsid w:val="004C1032"/>
    <w:rsid w:val="004C665B"/>
    <w:rsid w:val="004E539A"/>
    <w:rsid w:val="004E5D7D"/>
    <w:rsid w:val="00504E47"/>
    <w:rsid w:val="00524297"/>
    <w:rsid w:val="00537559"/>
    <w:rsid w:val="00540354"/>
    <w:rsid w:val="00541A9F"/>
    <w:rsid w:val="005510AC"/>
    <w:rsid w:val="005644B7"/>
    <w:rsid w:val="00574DB0"/>
    <w:rsid w:val="00582A97"/>
    <w:rsid w:val="00587F90"/>
    <w:rsid w:val="005A1C94"/>
    <w:rsid w:val="005A3F7C"/>
    <w:rsid w:val="005A6F8D"/>
    <w:rsid w:val="005B4861"/>
    <w:rsid w:val="005B7C66"/>
    <w:rsid w:val="005C5B3F"/>
    <w:rsid w:val="005E0FB7"/>
    <w:rsid w:val="005F5EF3"/>
    <w:rsid w:val="00603BEB"/>
    <w:rsid w:val="00605BCE"/>
    <w:rsid w:val="006261B3"/>
    <w:rsid w:val="00626B3C"/>
    <w:rsid w:val="00643F4B"/>
    <w:rsid w:val="00676B73"/>
    <w:rsid w:val="0069541B"/>
    <w:rsid w:val="006A1E18"/>
    <w:rsid w:val="006A241D"/>
    <w:rsid w:val="006A37C0"/>
    <w:rsid w:val="006B1474"/>
    <w:rsid w:val="006C0213"/>
    <w:rsid w:val="006C7F5A"/>
    <w:rsid w:val="006D0785"/>
    <w:rsid w:val="006D7913"/>
    <w:rsid w:val="006F3E34"/>
    <w:rsid w:val="00715609"/>
    <w:rsid w:val="00715A4C"/>
    <w:rsid w:val="00722906"/>
    <w:rsid w:val="007306BF"/>
    <w:rsid w:val="00746B0A"/>
    <w:rsid w:val="00752A04"/>
    <w:rsid w:val="0077153E"/>
    <w:rsid w:val="0078712F"/>
    <w:rsid w:val="0079001A"/>
    <w:rsid w:val="00791376"/>
    <w:rsid w:val="00791C5D"/>
    <w:rsid w:val="007B3E77"/>
    <w:rsid w:val="007B4FF4"/>
    <w:rsid w:val="007D7F15"/>
    <w:rsid w:val="007E09AE"/>
    <w:rsid w:val="007E47A0"/>
    <w:rsid w:val="00807AD1"/>
    <w:rsid w:val="00817E74"/>
    <w:rsid w:val="00822AAD"/>
    <w:rsid w:val="00823E27"/>
    <w:rsid w:val="00831977"/>
    <w:rsid w:val="00833E52"/>
    <w:rsid w:val="0084730F"/>
    <w:rsid w:val="0085772E"/>
    <w:rsid w:val="00865D5F"/>
    <w:rsid w:val="00866BC0"/>
    <w:rsid w:val="00871DB8"/>
    <w:rsid w:val="008873EB"/>
    <w:rsid w:val="00887E05"/>
    <w:rsid w:val="008A171A"/>
    <w:rsid w:val="008A32A5"/>
    <w:rsid w:val="008B5127"/>
    <w:rsid w:val="008C6FDE"/>
    <w:rsid w:val="008D34E3"/>
    <w:rsid w:val="008D4665"/>
    <w:rsid w:val="008F03A3"/>
    <w:rsid w:val="008F180B"/>
    <w:rsid w:val="008F48B9"/>
    <w:rsid w:val="008F6BC6"/>
    <w:rsid w:val="00902612"/>
    <w:rsid w:val="009049BC"/>
    <w:rsid w:val="00916960"/>
    <w:rsid w:val="00917064"/>
    <w:rsid w:val="009230A7"/>
    <w:rsid w:val="0094162F"/>
    <w:rsid w:val="009505A7"/>
    <w:rsid w:val="0095501D"/>
    <w:rsid w:val="00956B80"/>
    <w:rsid w:val="0096304F"/>
    <w:rsid w:val="00965543"/>
    <w:rsid w:val="00975E79"/>
    <w:rsid w:val="00984C63"/>
    <w:rsid w:val="009A7F3F"/>
    <w:rsid w:val="009D646A"/>
    <w:rsid w:val="00A20EF6"/>
    <w:rsid w:val="00A3726F"/>
    <w:rsid w:val="00A379B4"/>
    <w:rsid w:val="00A4248D"/>
    <w:rsid w:val="00A633B0"/>
    <w:rsid w:val="00A67D1A"/>
    <w:rsid w:val="00A718B6"/>
    <w:rsid w:val="00A9291E"/>
    <w:rsid w:val="00AA1166"/>
    <w:rsid w:val="00AA35A8"/>
    <w:rsid w:val="00AA51F5"/>
    <w:rsid w:val="00AA530F"/>
    <w:rsid w:val="00AB74C5"/>
    <w:rsid w:val="00AD468A"/>
    <w:rsid w:val="00AE562D"/>
    <w:rsid w:val="00AE7533"/>
    <w:rsid w:val="00AE7B80"/>
    <w:rsid w:val="00AF30DF"/>
    <w:rsid w:val="00AF3998"/>
    <w:rsid w:val="00AF77F7"/>
    <w:rsid w:val="00B20F64"/>
    <w:rsid w:val="00B23477"/>
    <w:rsid w:val="00B30125"/>
    <w:rsid w:val="00B41D2C"/>
    <w:rsid w:val="00B42685"/>
    <w:rsid w:val="00B45879"/>
    <w:rsid w:val="00B523BB"/>
    <w:rsid w:val="00B535AD"/>
    <w:rsid w:val="00B53BE1"/>
    <w:rsid w:val="00B60706"/>
    <w:rsid w:val="00B75292"/>
    <w:rsid w:val="00B8453F"/>
    <w:rsid w:val="00B85473"/>
    <w:rsid w:val="00B95901"/>
    <w:rsid w:val="00BA2B7F"/>
    <w:rsid w:val="00BA5484"/>
    <w:rsid w:val="00BB6486"/>
    <w:rsid w:val="00BD60F7"/>
    <w:rsid w:val="00BD73F4"/>
    <w:rsid w:val="00BE5968"/>
    <w:rsid w:val="00BF1716"/>
    <w:rsid w:val="00BF7216"/>
    <w:rsid w:val="00C053FB"/>
    <w:rsid w:val="00C272EB"/>
    <w:rsid w:val="00C32CA2"/>
    <w:rsid w:val="00C4069E"/>
    <w:rsid w:val="00C62E97"/>
    <w:rsid w:val="00C81645"/>
    <w:rsid w:val="00CA61BE"/>
    <w:rsid w:val="00CA6BD8"/>
    <w:rsid w:val="00CB3E40"/>
    <w:rsid w:val="00CC698D"/>
    <w:rsid w:val="00CD0261"/>
    <w:rsid w:val="00CD5D81"/>
    <w:rsid w:val="00CF22B3"/>
    <w:rsid w:val="00CF53ED"/>
    <w:rsid w:val="00D00CD9"/>
    <w:rsid w:val="00D15AAE"/>
    <w:rsid w:val="00D22971"/>
    <w:rsid w:val="00D36641"/>
    <w:rsid w:val="00D60B19"/>
    <w:rsid w:val="00D86385"/>
    <w:rsid w:val="00D86D8B"/>
    <w:rsid w:val="00D95726"/>
    <w:rsid w:val="00DA4B7F"/>
    <w:rsid w:val="00DB132F"/>
    <w:rsid w:val="00DB2C6D"/>
    <w:rsid w:val="00DB472D"/>
    <w:rsid w:val="00DD31C3"/>
    <w:rsid w:val="00DD6ECC"/>
    <w:rsid w:val="00DE19F7"/>
    <w:rsid w:val="00DE5F88"/>
    <w:rsid w:val="00DF2298"/>
    <w:rsid w:val="00DF3206"/>
    <w:rsid w:val="00E067BA"/>
    <w:rsid w:val="00E258C0"/>
    <w:rsid w:val="00E26F2A"/>
    <w:rsid w:val="00E308A7"/>
    <w:rsid w:val="00E360EA"/>
    <w:rsid w:val="00E46E99"/>
    <w:rsid w:val="00E47618"/>
    <w:rsid w:val="00E547A9"/>
    <w:rsid w:val="00E570A5"/>
    <w:rsid w:val="00E73635"/>
    <w:rsid w:val="00E77096"/>
    <w:rsid w:val="00E91344"/>
    <w:rsid w:val="00EA3CDB"/>
    <w:rsid w:val="00EB20A4"/>
    <w:rsid w:val="00EB74E8"/>
    <w:rsid w:val="00EC0F79"/>
    <w:rsid w:val="00ED0A53"/>
    <w:rsid w:val="00EF22EF"/>
    <w:rsid w:val="00F02E99"/>
    <w:rsid w:val="00F055F4"/>
    <w:rsid w:val="00F215B6"/>
    <w:rsid w:val="00F30552"/>
    <w:rsid w:val="00F40BD0"/>
    <w:rsid w:val="00F419C0"/>
    <w:rsid w:val="00F46BDB"/>
    <w:rsid w:val="00F53E13"/>
    <w:rsid w:val="00F6481B"/>
    <w:rsid w:val="00F67840"/>
    <w:rsid w:val="00F742E6"/>
    <w:rsid w:val="00F82744"/>
    <w:rsid w:val="00F922AF"/>
    <w:rsid w:val="00FD56F7"/>
    <w:rsid w:val="00FD73C5"/>
    <w:rsid w:val="00FE0601"/>
    <w:rsid w:val="00FF7170"/>
    <w:rsid w:val="0981A244"/>
    <w:rsid w:val="17FF979C"/>
    <w:rsid w:val="664EA1FE"/>
    <w:rsid w:val="6D9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A3214E"/>
  <w15:chartTrackingRefBased/>
  <w15:docId w15:val="{D861A4D4-55F3-4364-BC86-0A8F8FAED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7F7F7F" w:themeColor="text1" w:themeTint="80"/>
        <w:sz w:val="24"/>
        <w:szCs w:val="24"/>
        <w:lang w:val="en-US" w:eastAsia="en-US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6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601"/>
    <w:pPr>
      <w:spacing w:line="240" w:lineRule="auto"/>
    </w:pPr>
    <w:rPr>
      <w:color w:val="043D68" w:themeColor="text2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726F"/>
    <w:pPr>
      <w:spacing w:after="80"/>
      <w:outlineLvl w:val="0"/>
    </w:pPr>
    <w:rPr>
      <w:b/>
      <w:bCs/>
      <w:caps/>
      <w:spacing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AA51F5"/>
    <w:pPr>
      <w:spacing w:after="120"/>
      <w:outlineLvl w:val="1"/>
    </w:pPr>
    <w:rPr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351FDF"/>
    <w:pPr>
      <w:spacing w:after="80"/>
      <w:outlineLvl w:val="2"/>
    </w:pPr>
    <w:rPr>
      <w:noProof/>
      <w:lang w:val="it-IT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124ED6"/>
    <w:pPr>
      <w:keepNext/>
      <w:keepLines/>
      <w:spacing w:before="40"/>
      <w:jc w:val="center"/>
      <w:outlineLvl w:val="3"/>
    </w:pPr>
    <w:rPr>
      <w:rFonts w:asciiTheme="majorHAnsi" w:eastAsiaTheme="majorEastAsia" w:hAnsiTheme="majorHAnsi" w:cstheme="majorBidi"/>
      <w:iCs/>
      <w:caps/>
      <w:color w:val="FFFFFF" w:themeColor="background1"/>
      <w:sz w:val="32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453A7B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b/>
      <w:caps/>
      <w:color w:val="FFFFFF" w:themeColor="background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79137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B472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BCE"/>
    <w:rPr>
      <w:rFonts w:ascii="Times New Roman" w:hAnsi="Times New Roman" w:cs="Times New Roman"/>
      <w:color w:val="043D68" w:themeColor="text2"/>
      <w:sz w:val="18"/>
      <w:szCs w:val="18"/>
    </w:rPr>
  </w:style>
  <w:style w:type="paragraph" w:styleId="ListParagraph">
    <w:name w:val="List Paragraph"/>
    <w:basedOn w:val="Normal"/>
    <w:uiPriority w:val="34"/>
    <w:semiHidden/>
    <w:rsid w:val="00331D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AA35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5BCE"/>
    <w:rPr>
      <w:color w:val="043D68" w:themeColor="text2"/>
      <w:sz w:val="20"/>
    </w:rPr>
  </w:style>
  <w:style w:type="paragraph" w:styleId="Footer">
    <w:name w:val="footer"/>
    <w:basedOn w:val="Normal"/>
    <w:link w:val="FooterChar"/>
    <w:uiPriority w:val="99"/>
    <w:semiHidden/>
    <w:rsid w:val="00AA35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5BCE"/>
    <w:rPr>
      <w:color w:val="043D68" w:themeColor="text2"/>
      <w:sz w:val="20"/>
    </w:rPr>
  </w:style>
  <w:style w:type="table" w:styleId="TableGrid">
    <w:name w:val="Table Grid"/>
    <w:basedOn w:val="TableNormal"/>
    <w:uiPriority w:val="39"/>
    <w:rsid w:val="00AA3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B3E77"/>
    <w:rPr>
      <w:rFonts w:cs="Arial (Body CS)"/>
      <w:b/>
      <w:bCs/>
      <w:caps/>
      <w:spacing w:val="20"/>
      <w:sz w:val="56"/>
      <w:szCs w:val="48"/>
      <w:lang w:val="it-IT"/>
    </w:rPr>
  </w:style>
  <w:style w:type="character" w:customStyle="1" w:styleId="TitleChar">
    <w:name w:val="Title Char"/>
    <w:basedOn w:val="DefaultParagraphFont"/>
    <w:link w:val="Title"/>
    <w:uiPriority w:val="10"/>
    <w:rsid w:val="007B3E77"/>
    <w:rPr>
      <w:rFonts w:cs="Arial (Body CS)"/>
      <w:b/>
      <w:bCs/>
      <w:caps/>
      <w:color w:val="043D68" w:themeColor="text2"/>
      <w:spacing w:val="20"/>
      <w:sz w:val="56"/>
      <w:szCs w:val="48"/>
      <w:lang w:val="it-IT"/>
    </w:rPr>
  </w:style>
  <w:style w:type="character" w:styleId="PlaceholderText">
    <w:name w:val="Placeholder Text"/>
    <w:basedOn w:val="DefaultParagraphFont"/>
    <w:uiPriority w:val="99"/>
    <w:semiHidden/>
    <w:rsid w:val="002E7306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E77"/>
    <w:pPr>
      <w:numPr>
        <w:ilvl w:val="1"/>
      </w:numPr>
      <w:spacing w:after="120"/>
    </w:pPr>
    <w:rPr>
      <w:rFonts w:eastAsiaTheme="minorEastAsia"/>
      <w:caps/>
      <w:spacing w:val="20"/>
      <w:sz w:val="2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B3E77"/>
    <w:rPr>
      <w:rFonts w:eastAsiaTheme="minorEastAsia"/>
      <w:caps/>
      <w:color w:val="043D68" w:themeColor="text2"/>
      <w:spacing w:val="20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A3726F"/>
    <w:rPr>
      <w:b/>
      <w:bCs/>
      <w:caps/>
      <w:color w:val="043D68" w:themeColor="text2"/>
      <w:spacing w:val="20"/>
      <w:sz w:val="20"/>
    </w:rPr>
  </w:style>
  <w:style w:type="character" w:customStyle="1" w:styleId="Heading2Char">
    <w:name w:val="Heading 2 Char"/>
    <w:basedOn w:val="DefaultParagraphFont"/>
    <w:link w:val="Heading2"/>
    <w:uiPriority w:val="9"/>
    <w:rsid w:val="00AA51F5"/>
    <w:rPr>
      <w:color w:val="043D68" w:themeColor="text2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351FDF"/>
    <w:rPr>
      <w:noProof/>
      <w:color w:val="043D68" w:themeColor="text2"/>
      <w:sz w:val="20"/>
      <w:lang w:val="it-I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5BCE"/>
    <w:rPr>
      <w:rFonts w:asciiTheme="majorHAnsi" w:eastAsiaTheme="majorEastAsia" w:hAnsiTheme="majorHAnsi" w:cstheme="majorBidi"/>
      <w:iCs/>
      <w:caps/>
      <w:color w:val="FFFFFF" w:themeColor="background1"/>
      <w:sz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5BCE"/>
    <w:rPr>
      <w:rFonts w:asciiTheme="majorHAnsi" w:eastAsiaTheme="majorEastAsia" w:hAnsiTheme="majorHAnsi" w:cstheme="majorBidi"/>
      <w:b/>
      <w:caps/>
      <w:color w:val="FFFFFF" w:themeColor="background1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5BCE"/>
    <w:rPr>
      <w:rFonts w:asciiTheme="majorHAnsi" w:eastAsiaTheme="majorEastAsia" w:hAnsiTheme="majorHAnsi" w:cstheme="majorBidi"/>
      <w:i/>
      <w:color w:val="FFFFFF" w:themeColor="background1"/>
      <w:sz w:val="20"/>
    </w:rPr>
  </w:style>
  <w:style w:type="character" w:styleId="Hyperlink">
    <w:name w:val="Hyperlink"/>
    <w:basedOn w:val="DefaultParagraphFont"/>
    <w:uiPriority w:val="99"/>
    <w:semiHidden/>
    <w:rsid w:val="00D2297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D22971"/>
    <w:rPr>
      <w:color w:val="605E5C"/>
      <w:shd w:val="clear" w:color="auto" w:fill="E1DFDD"/>
    </w:rPr>
  </w:style>
  <w:style w:type="paragraph" w:customStyle="1" w:styleId="BulletedList">
    <w:name w:val="Bulleted List"/>
    <w:basedOn w:val="Normal"/>
    <w:uiPriority w:val="9"/>
    <w:semiHidden/>
    <w:qFormat/>
    <w:rsid w:val="00676B73"/>
    <w:pPr>
      <w:spacing w:after="120"/>
      <w:ind w:left="288"/>
    </w:pPr>
    <w:rPr>
      <w:szCs w:val="20"/>
    </w:rPr>
  </w:style>
  <w:style w:type="paragraph" w:customStyle="1" w:styleId="AboutMe">
    <w:name w:val="AboutMe"/>
    <w:basedOn w:val="Normal"/>
    <w:next w:val="Normal"/>
    <w:link w:val="AboutMeChar"/>
    <w:uiPriority w:val="28"/>
    <w:semiHidden/>
    <w:qFormat/>
    <w:rsid w:val="00351FDF"/>
    <w:pPr>
      <w:spacing w:after="240"/>
    </w:pPr>
    <w:rPr>
      <w:b/>
      <w:bCs/>
      <w:color w:val="FFFFFF" w:themeColor="background1"/>
      <w:spacing w:val="20"/>
      <w:sz w:val="24"/>
    </w:rPr>
  </w:style>
  <w:style w:type="character" w:customStyle="1" w:styleId="AboutMeChar">
    <w:name w:val="AboutMe Char"/>
    <w:basedOn w:val="DefaultParagraphFont"/>
    <w:link w:val="AboutMe"/>
    <w:uiPriority w:val="28"/>
    <w:semiHidden/>
    <w:rsid w:val="00A3726F"/>
    <w:rPr>
      <w:b/>
      <w:bCs/>
      <w:color w:val="FFFFFF" w:themeColor="background1"/>
      <w:spacing w:val="20"/>
    </w:rPr>
  </w:style>
  <w:style w:type="paragraph" w:customStyle="1" w:styleId="BodyWhite">
    <w:name w:val="Body White"/>
    <w:basedOn w:val="Normal"/>
    <w:semiHidden/>
    <w:qFormat/>
    <w:rsid w:val="00351FDF"/>
    <w:rPr>
      <w:color w:val="FFFFFF" w:themeColor="background1"/>
      <w:szCs w:val="20"/>
    </w:rPr>
  </w:style>
  <w:style w:type="paragraph" w:customStyle="1" w:styleId="BulletList">
    <w:name w:val="Bullet List"/>
    <w:basedOn w:val="ListParagraph"/>
    <w:semiHidden/>
    <w:qFormat/>
    <w:rsid w:val="00351FDF"/>
    <w:pPr>
      <w:spacing w:line="360" w:lineRule="auto"/>
      <w:ind w:left="360" w:hanging="360"/>
    </w:pPr>
    <w:rPr>
      <w:color w:val="auto"/>
      <w:szCs w:val="20"/>
    </w:rPr>
  </w:style>
  <w:style w:type="paragraph" w:styleId="ListBullet">
    <w:name w:val="List Bullet"/>
    <w:basedOn w:val="BulletList"/>
    <w:uiPriority w:val="6"/>
    <w:qFormat/>
    <w:rsid w:val="00A3726F"/>
    <w:pPr>
      <w:numPr>
        <w:numId w:val="21"/>
      </w:numPr>
    </w:pPr>
  </w:style>
  <w:style w:type="character" w:customStyle="1" w:styleId="NotBold">
    <w:name w:val="Not Bold"/>
    <w:uiPriority w:val="1"/>
    <w:qFormat/>
    <w:rsid w:val="00A3726F"/>
    <w:rPr>
      <w:b/>
      <w:color w:val="043D68" w:themeColor="text2"/>
    </w:rPr>
  </w:style>
  <w:style w:type="character" w:customStyle="1" w:styleId="Bold">
    <w:name w:val="Bold"/>
    <w:uiPriority w:val="1"/>
    <w:qFormat/>
    <w:rsid w:val="00A3726F"/>
    <w:rPr>
      <w:b/>
      <w:bCs/>
    </w:rPr>
  </w:style>
  <w:style w:type="character" w:customStyle="1" w:styleId="Italics">
    <w:name w:val="Italics"/>
    <w:uiPriority w:val="1"/>
    <w:qFormat/>
    <w:rsid w:val="00A3726F"/>
    <w:rPr>
      <w:i/>
      <w:iCs/>
    </w:rPr>
  </w:style>
  <w:style w:type="paragraph" w:customStyle="1" w:styleId="SubtitlewithLine">
    <w:name w:val="Subtitle with Line"/>
    <w:basedOn w:val="Subtitle"/>
    <w:qFormat/>
    <w:rsid w:val="002F261D"/>
    <w:pPr>
      <w:pBdr>
        <w:top w:val="single" w:sz="4" w:space="20" w:color="043D68" w:themeColor="text2"/>
      </w:pBdr>
      <w:ind w:right="2520"/>
    </w:pPr>
  </w:style>
  <w:style w:type="paragraph" w:customStyle="1" w:styleId="Subtitlewithlongline">
    <w:name w:val="Subtitle with long line"/>
    <w:basedOn w:val="SubtitlewithLine"/>
    <w:qFormat/>
    <w:rsid w:val="002F261D"/>
    <w:pPr>
      <w:ind w:righ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8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tri\AppData\Roaming\Microsoft\Templates\Simple%20UIUX%20designer%20resume.dotx" TargetMode="External"/></Relationships>
</file>

<file path=word/theme/theme1.xml><?xml version="1.0" encoding="utf-8"?>
<a:theme xmlns:a="http://schemas.openxmlformats.org/drawingml/2006/main" name="Office Theme">
  <a:themeElements>
    <a:clrScheme name="Custom 2">
      <a:dk1>
        <a:srgbClr val="000000"/>
      </a:dk1>
      <a:lt1>
        <a:srgbClr val="FFFFFF"/>
      </a:lt1>
      <a:dk2>
        <a:srgbClr val="043D68"/>
      </a:dk2>
      <a:lt2>
        <a:srgbClr val="E7E6E6"/>
      </a:lt2>
      <a:accent1>
        <a:srgbClr val="8A2387"/>
      </a:accent1>
      <a:accent2>
        <a:srgbClr val="E94057"/>
      </a:accent2>
      <a:accent3>
        <a:srgbClr val="F27120"/>
      </a:accent3>
      <a:accent4>
        <a:srgbClr val="FFC000"/>
      </a:accent4>
      <a:accent5>
        <a:srgbClr val="F9C7CE"/>
      </a:accent5>
      <a:accent6>
        <a:srgbClr val="F2CEF1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30" ma:contentTypeDescription="Create a new document." ma:contentTypeScope="" ma:versionID="cec0622158e8f13124e9e8fd4de31bd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52f30ab005d15df08657af532e6e3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2E1E2E28-1325-4FE2-9020-B0C096123D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8C08E1-8555-4E89-B0CE-88F62C8146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1F2C59-3D78-4936-A524-977EF9C06D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9DC6699-ED7B-426D-9992-BCF813227C0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Simple UIUX designer resume.dotx</Template>
  <TotalTime>6</TotalTime>
  <Pages>1</Pages>
  <Words>266</Words>
  <Characters>1676</Characters>
  <Application>Microsoft Office Word</Application>
  <DocSecurity>0</DocSecurity>
  <Lines>88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Luke</dc:creator>
  <cp:keywords/>
  <dc:description/>
  <cp:lastModifiedBy>Patricia Luke</cp:lastModifiedBy>
  <cp:revision>3</cp:revision>
  <cp:lastPrinted>2025-01-25T21:54:00Z</cp:lastPrinted>
  <dcterms:created xsi:type="dcterms:W3CDTF">2026-02-11T02:34:00Z</dcterms:created>
  <dcterms:modified xsi:type="dcterms:W3CDTF">2026-02-11T16:51:00Z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