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0078" w14:textId="27C68D30" w:rsidR="00D66F67" w:rsidRPr="00AB3DB1" w:rsidRDefault="00AB3DB1">
      <w:pPr>
        <w:pStyle w:val="Title"/>
        <w:rPr>
          <w:sz w:val="72"/>
          <w:szCs w:val="16"/>
        </w:rPr>
      </w:pPr>
      <w:r w:rsidRPr="00AB3DB1">
        <w:rPr>
          <w:sz w:val="72"/>
          <w:szCs w:val="16"/>
        </w:rPr>
        <w:t>Points of Contact</w:t>
      </w:r>
    </w:p>
    <w:tbl>
      <w:tblPr>
        <w:tblW w:w="96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465"/>
        <w:gridCol w:w="692"/>
        <w:gridCol w:w="4465"/>
      </w:tblGrid>
      <w:tr w:rsidR="00D66F67" w14:paraId="5EFF756C" w14:textId="77777777" w:rsidTr="00B54AF8">
        <w:trPr>
          <w:trHeight w:val="11726"/>
          <w:jc w:val="center"/>
        </w:trPr>
        <w:tc>
          <w:tcPr>
            <w:tcW w:w="4465" w:type="dxa"/>
          </w:tcPr>
          <w:p w14:paraId="6A32EC6F" w14:textId="29AC6425" w:rsidR="00D66F67" w:rsidRDefault="00D66F67"/>
          <w:p w14:paraId="3EA54D71" w14:textId="558AAB6B" w:rsidR="00D66F67" w:rsidRDefault="00B54AF8">
            <w:pPr>
              <w:pStyle w:val="Caption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69CD4D" wp14:editId="2724776F">
                  <wp:simplePos x="0" y="0"/>
                  <wp:positionH relativeFrom="column">
                    <wp:posOffset>154436</wp:posOffset>
                  </wp:positionH>
                  <wp:positionV relativeFrom="page">
                    <wp:posOffset>695373</wp:posOffset>
                  </wp:positionV>
                  <wp:extent cx="2826327" cy="4869519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566" cy="488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2" w:type="dxa"/>
          </w:tcPr>
          <w:p w14:paraId="6698D033" w14:textId="77777777" w:rsidR="00D66F67" w:rsidRPr="00B54AF8" w:rsidRDefault="00D66F67">
            <w:pPr>
              <w:rPr>
                <w:sz w:val="36"/>
                <w:szCs w:val="22"/>
              </w:rPr>
            </w:pPr>
          </w:p>
        </w:tc>
        <w:tc>
          <w:tcPr>
            <w:tcW w:w="4465" w:type="dxa"/>
          </w:tcPr>
          <w:p w14:paraId="4E96C220" w14:textId="6CDFA69C" w:rsidR="00D66F67" w:rsidRPr="00B54AF8" w:rsidRDefault="00824C8D" w:rsidP="00824C8D">
            <w:pPr>
              <w:pStyle w:val="Heading1"/>
              <w:rPr>
                <w:rStyle w:val="Heading1Char"/>
                <w:b/>
                <w:bCs/>
                <w:sz w:val="36"/>
                <w:szCs w:val="22"/>
              </w:rPr>
            </w:pPr>
            <w:r w:rsidRPr="00B54AF8">
              <w:rPr>
                <w:rStyle w:val="Heading1Char"/>
                <w:b/>
                <w:bCs/>
                <w:sz w:val="36"/>
                <w:szCs w:val="22"/>
              </w:rPr>
              <w:t xml:space="preserve">If you need to speak with someone on </w:t>
            </w:r>
            <w:proofErr w:type="gramStart"/>
            <w:r w:rsidRPr="00B54AF8">
              <w:rPr>
                <w:rStyle w:val="Heading1Char"/>
                <w:b/>
                <w:bCs/>
                <w:sz w:val="36"/>
                <w:szCs w:val="22"/>
              </w:rPr>
              <w:t>site</w:t>
            </w:r>
            <w:proofErr w:type="gramEnd"/>
            <w:r w:rsidRPr="00B54AF8">
              <w:rPr>
                <w:rStyle w:val="Heading1Char"/>
                <w:b/>
                <w:bCs/>
                <w:sz w:val="36"/>
                <w:szCs w:val="22"/>
              </w:rPr>
              <w:t xml:space="preserve"> </w:t>
            </w:r>
            <w:proofErr w:type="gramStart"/>
            <w:r w:rsidRPr="00B54AF8">
              <w:rPr>
                <w:rStyle w:val="Heading1Char"/>
                <w:b/>
                <w:bCs/>
                <w:sz w:val="36"/>
                <w:szCs w:val="22"/>
              </w:rPr>
              <w:t>these</w:t>
            </w:r>
            <w:proofErr w:type="gramEnd"/>
            <w:r w:rsidRPr="00B54AF8">
              <w:rPr>
                <w:rStyle w:val="Heading1Char"/>
                <w:b/>
                <w:bCs/>
                <w:sz w:val="36"/>
                <w:szCs w:val="22"/>
              </w:rPr>
              <w:t xml:space="preserve"> are who to contact</w:t>
            </w:r>
            <w:r w:rsidR="00B54AF8" w:rsidRPr="00B54AF8">
              <w:rPr>
                <w:rStyle w:val="Heading1Char"/>
                <w:b/>
                <w:bCs/>
                <w:sz w:val="36"/>
                <w:szCs w:val="22"/>
              </w:rPr>
              <w:t>:</w:t>
            </w:r>
          </w:p>
          <w:p w14:paraId="5067FD93" w14:textId="77777777" w:rsidR="00B54AF8" w:rsidRPr="00B54AF8" w:rsidRDefault="00B54AF8" w:rsidP="00B54AF8">
            <w:pPr>
              <w:rPr>
                <w:sz w:val="36"/>
                <w:szCs w:val="22"/>
              </w:rPr>
            </w:pPr>
          </w:p>
          <w:p w14:paraId="47F12B52" w14:textId="77777777" w:rsidR="00824C8D" w:rsidRPr="00B54AF8" w:rsidRDefault="00824C8D" w:rsidP="00824C8D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36"/>
                <w:szCs w:val="22"/>
              </w:rPr>
            </w:pPr>
            <w:r w:rsidRPr="00B54AF8">
              <w:rPr>
                <w:i/>
                <w:iCs/>
                <w:sz w:val="36"/>
                <w:szCs w:val="22"/>
              </w:rPr>
              <w:t>Barbara B Mann</w:t>
            </w:r>
          </w:p>
          <w:p w14:paraId="060D8623" w14:textId="77777777" w:rsidR="00824C8D" w:rsidRPr="00B54AF8" w:rsidRDefault="00824C8D" w:rsidP="00824C8D">
            <w:pPr>
              <w:pStyle w:val="ListParagraph"/>
              <w:numPr>
                <w:ilvl w:val="1"/>
                <w:numId w:val="5"/>
              </w:numPr>
              <w:rPr>
                <w:sz w:val="36"/>
                <w:szCs w:val="22"/>
              </w:rPr>
            </w:pPr>
            <w:r w:rsidRPr="00B54AF8">
              <w:rPr>
                <w:sz w:val="36"/>
                <w:szCs w:val="22"/>
              </w:rPr>
              <w:t>Steward- Justin Schnitker</w:t>
            </w:r>
          </w:p>
          <w:p w14:paraId="222C02CA" w14:textId="77777777" w:rsidR="00824C8D" w:rsidRPr="00B54AF8" w:rsidRDefault="00824C8D" w:rsidP="00824C8D">
            <w:pPr>
              <w:pStyle w:val="ListParagraph"/>
              <w:ind w:left="1440"/>
              <w:rPr>
                <w:sz w:val="36"/>
                <w:szCs w:val="22"/>
              </w:rPr>
            </w:pPr>
            <w:r w:rsidRPr="00B54AF8">
              <w:rPr>
                <w:sz w:val="36"/>
                <w:szCs w:val="22"/>
              </w:rPr>
              <w:t>(239)-980-6470</w:t>
            </w:r>
          </w:p>
          <w:p w14:paraId="2B3AF9E6" w14:textId="77777777" w:rsidR="00824C8D" w:rsidRPr="00B54AF8" w:rsidRDefault="00824C8D" w:rsidP="00824C8D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36"/>
                <w:szCs w:val="22"/>
              </w:rPr>
            </w:pPr>
            <w:r w:rsidRPr="00B54AF8">
              <w:rPr>
                <w:i/>
                <w:iCs/>
                <w:sz w:val="36"/>
                <w:szCs w:val="22"/>
              </w:rPr>
              <w:t>Hertz Arena</w:t>
            </w:r>
          </w:p>
          <w:p w14:paraId="0B75B4CB" w14:textId="77777777" w:rsidR="00824C8D" w:rsidRPr="00B54AF8" w:rsidRDefault="00824C8D" w:rsidP="00824C8D">
            <w:pPr>
              <w:pStyle w:val="ListParagraph"/>
              <w:numPr>
                <w:ilvl w:val="1"/>
                <w:numId w:val="5"/>
              </w:numPr>
              <w:rPr>
                <w:sz w:val="36"/>
                <w:szCs w:val="22"/>
              </w:rPr>
            </w:pPr>
            <w:r w:rsidRPr="00B54AF8">
              <w:rPr>
                <w:sz w:val="36"/>
                <w:szCs w:val="22"/>
              </w:rPr>
              <w:t>Steward- Kasey Ellison</w:t>
            </w:r>
          </w:p>
          <w:p w14:paraId="08829392" w14:textId="77777777" w:rsidR="00824C8D" w:rsidRPr="00B54AF8" w:rsidRDefault="00824C8D" w:rsidP="00824C8D">
            <w:pPr>
              <w:pStyle w:val="ListParagraph"/>
              <w:ind w:left="1440"/>
              <w:rPr>
                <w:sz w:val="36"/>
                <w:szCs w:val="22"/>
              </w:rPr>
            </w:pPr>
            <w:r w:rsidRPr="00B54AF8">
              <w:rPr>
                <w:sz w:val="36"/>
                <w:szCs w:val="22"/>
              </w:rPr>
              <w:t>(941)-210-1818</w:t>
            </w:r>
          </w:p>
          <w:p w14:paraId="1C49F02D" w14:textId="77777777" w:rsidR="00824C8D" w:rsidRPr="00B54AF8" w:rsidRDefault="00824C8D" w:rsidP="00824C8D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36"/>
                <w:szCs w:val="22"/>
              </w:rPr>
            </w:pPr>
            <w:r w:rsidRPr="00B54AF8">
              <w:rPr>
                <w:i/>
                <w:iCs/>
                <w:sz w:val="36"/>
                <w:szCs w:val="22"/>
              </w:rPr>
              <w:t>Artis-Naples</w:t>
            </w:r>
          </w:p>
          <w:p w14:paraId="293934D4" w14:textId="77777777" w:rsidR="00824C8D" w:rsidRPr="00B54AF8" w:rsidRDefault="00824C8D" w:rsidP="00824C8D">
            <w:pPr>
              <w:pStyle w:val="ListParagraph"/>
              <w:numPr>
                <w:ilvl w:val="1"/>
                <w:numId w:val="5"/>
              </w:numPr>
              <w:rPr>
                <w:sz w:val="36"/>
                <w:szCs w:val="22"/>
              </w:rPr>
            </w:pPr>
            <w:r w:rsidRPr="00B54AF8">
              <w:rPr>
                <w:sz w:val="36"/>
                <w:szCs w:val="22"/>
              </w:rPr>
              <w:t>Steward-Mick Nelson</w:t>
            </w:r>
          </w:p>
          <w:p w14:paraId="3F5C76F0" w14:textId="29E27844" w:rsidR="00B54AF8" w:rsidRDefault="00B54AF8" w:rsidP="00824C8D">
            <w:pPr>
              <w:pStyle w:val="ListParagraph"/>
              <w:ind w:left="1440"/>
              <w:rPr>
                <w:sz w:val="36"/>
                <w:szCs w:val="22"/>
              </w:rPr>
            </w:pPr>
            <w:r w:rsidRPr="00B54AF8">
              <w:rPr>
                <w:sz w:val="36"/>
                <w:szCs w:val="22"/>
              </w:rPr>
              <w:t>(239)-245-1516</w:t>
            </w:r>
          </w:p>
          <w:p w14:paraId="7B47C175" w14:textId="77777777" w:rsidR="00B54AF8" w:rsidRPr="00B54AF8" w:rsidRDefault="00B54AF8" w:rsidP="00824C8D">
            <w:pPr>
              <w:pStyle w:val="ListParagraph"/>
              <w:ind w:left="1440"/>
              <w:rPr>
                <w:sz w:val="36"/>
                <w:szCs w:val="22"/>
              </w:rPr>
            </w:pPr>
          </w:p>
          <w:p w14:paraId="147082F1" w14:textId="77777777" w:rsidR="00B54AF8" w:rsidRPr="00B54AF8" w:rsidRDefault="00B54AF8" w:rsidP="00B54AF8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36"/>
                <w:szCs w:val="22"/>
              </w:rPr>
            </w:pPr>
            <w:r w:rsidRPr="00B54AF8">
              <w:rPr>
                <w:i/>
                <w:iCs/>
                <w:sz w:val="36"/>
                <w:szCs w:val="22"/>
              </w:rPr>
              <w:t>Business Agent</w:t>
            </w:r>
          </w:p>
          <w:p w14:paraId="534AFB49" w14:textId="77777777" w:rsidR="00B54AF8" w:rsidRPr="00B54AF8" w:rsidRDefault="00B54AF8" w:rsidP="00B54AF8">
            <w:pPr>
              <w:pStyle w:val="ListParagraph"/>
              <w:numPr>
                <w:ilvl w:val="1"/>
                <w:numId w:val="5"/>
              </w:numPr>
              <w:rPr>
                <w:sz w:val="36"/>
                <w:szCs w:val="22"/>
              </w:rPr>
            </w:pPr>
            <w:r w:rsidRPr="00B54AF8">
              <w:rPr>
                <w:sz w:val="36"/>
                <w:szCs w:val="22"/>
              </w:rPr>
              <w:t>Pete Browning</w:t>
            </w:r>
          </w:p>
          <w:p w14:paraId="0E369504" w14:textId="1FAA8C93" w:rsidR="00B54AF8" w:rsidRPr="00B54AF8" w:rsidRDefault="00B54AF8" w:rsidP="00B54AF8">
            <w:pPr>
              <w:pStyle w:val="ListParagraph"/>
              <w:ind w:left="1440"/>
              <w:rPr>
                <w:sz w:val="36"/>
                <w:szCs w:val="22"/>
              </w:rPr>
            </w:pPr>
            <w:r w:rsidRPr="00B54AF8">
              <w:rPr>
                <w:sz w:val="36"/>
                <w:szCs w:val="22"/>
              </w:rPr>
              <w:t>(239)-498-9090</w:t>
            </w:r>
          </w:p>
        </w:tc>
      </w:tr>
      <w:tr w:rsidR="00824C8D" w14:paraId="5F9A4DEB" w14:textId="77777777" w:rsidTr="00B54AF8">
        <w:trPr>
          <w:trHeight w:val="490"/>
          <w:jc w:val="center"/>
        </w:trPr>
        <w:tc>
          <w:tcPr>
            <w:tcW w:w="4465" w:type="dxa"/>
          </w:tcPr>
          <w:p w14:paraId="0E2460EF" w14:textId="77777777" w:rsidR="00824C8D" w:rsidRDefault="00824C8D">
            <w:pPr>
              <w:rPr>
                <w:noProof/>
              </w:rPr>
            </w:pPr>
          </w:p>
        </w:tc>
        <w:tc>
          <w:tcPr>
            <w:tcW w:w="692" w:type="dxa"/>
          </w:tcPr>
          <w:p w14:paraId="24A75C5C" w14:textId="77777777" w:rsidR="00824C8D" w:rsidRDefault="00824C8D"/>
        </w:tc>
        <w:tc>
          <w:tcPr>
            <w:tcW w:w="4465" w:type="dxa"/>
          </w:tcPr>
          <w:p w14:paraId="438EFD5A" w14:textId="77777777" w:rsidR="00824C8D" w:rsidRDefault="00824C8D" w:rsidP="00824C8D">
            <w:pPr>
              <w:pStyle w:val="Heading1"/>
              <w:rPr>
                <w:rStyle w:val="Heading1Char"/>
                <w:b/>
                <w:bCs/>
              </w:rPr>
            </w:pPr>
          </w:p>
        </w:tc>
      </w:tr>
    </w:tbl>
    <w:p w14:paraId="4C05A586" w14:textId="77777777" w:rsidR="005D6F4D" w:rsidRDefault="005D6F4D" w:rsidP="005D6F4D"/>
    <w:p w14:paraId="0FABF0E8" w14:textId="77777777" w:rsidR="005D6F4D" w:rsidRDefault="005D6F4D" w:rsidP="005D6F4D"/>
    <w:p w14:paraId="5245A4FC" w14:textId="77777777" w:rsidR="005D6F4D" w:rsidRDefault="005D6F4D" w:rsidP="005D6F4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tact Info"/>
      </w:tblPr>
      <w:tblGrid>
        <w:gridCol w:w="1426"/>
        <w:gridCol w:w="158"/>
        <w:gridCol w:w="6336"/>
      </w:tblGrid>
      <w:tr w:rsidR="005D6F4D" w14:paraId="42B8447A" w14:textId="77777777" w:rsidTr="008F0907">
        <w:tc>
          <w:tcPr>
            <w:tcW w:w="900" w:type="pct"/>
            <w:vAlign w:val="center"/>
          </w:tcPr>
          <w:p w14:paraId="54D733EF" w14:textId="5605F4C9" w:rsidR="005D6F4D" w:rsidRDefault="005D6F4D" w:rsidP="008F0907">
            <w:pPr>
              <w:pStyle w:val="NoSpacing"/>
            </w:pPr>
          </w:p>
        </w:tc>
        <w:tc>
          <w:tcPr>
            <w:tcW w:w="100" w:type="pct"/>
          </w:tcPr>
          <w:p w14:paraId="5EF0303D" w14:textId="77777777" w:rsidR="005D6F4D" w:rsidRDefault="005D6F4D" w:rsidP="008F0907"/>
        </w:tc>
        <w:tc>
          <w:tcPr>
            <w:tcW w:w="4000" w:type="pct"/>
            <w:vAlign w:val="center"/>
          </w:tcPr>
          <w:p w14:paraId="001F1012" w14:textId="0512172B" w:rsidR="005D6F4D" w:rsidRDefault="005D6F4D" w:rsidP="008F0907">
            <w:pPr>
              <w:pStyle w:val="Footer"/>
            </w:pPr>
          </w:p>
        </w:tc>
      </w:tr>
    </w:tbl>
    <w:p w14:paraId="3227D02B" w14:textId="77777777" w:rsidR="005D6F4D" w:rsidRPr="005D6F4D" w:rsidRDefault="005D6F4D" w:rsidP="005D6F4D">
      <w:pPr>
        <w:pStyle w:val="Address"/>
        <w:rPr>
          <w:sz w:val="16"/>
          <w:szCs w:val="16"/>
        </w:rPr>
      </w:pPr>
    </w:p>
    <w:sectPr w:rsidR="005D6F4D" w:rsidRPr="005D6F4D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8476" w14:textId="77777777" w:rsidR="00237652" w:rsidRDefault="00237652">
      <w:pPr>
        <w:spacing w:after="0" w:line="240" w:lineRule="auto"/>
      </w:pPr>
      <w:r>
        <w:separator/>
      </w:r>
    </w:p>
  </w:endnote>
  <w:endnote w:type="continuationSeparator" w:id="0">
    <w:p w14:paraId="1E40BE43" w14:textId="77777777" w:rsidR="00237652" w:rsidRDefault="0023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CEF1" w14:textId="77777777" w:rsidR="00237652" w:rsidRDefault="00237652">
      <w:pPr>
        <w:spacing w:after="0" w:line="240" w:lineRule="auto"/>
      </w:pPr>
      <w:r>
        <w:separator/>
      </w:r>
    </w:p>
  </w:footnote>
  <w:footnote w:type="continuationSeparator" w:id="0">
    <w:p w14:paraId="4DB220CB" w14:textId="77777777" w:rsidR="00237652" w:rsidRDefault="00237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3C5840C4"/>
    <w:multiLevelType w:val="hybridMultilevel"/>
    <w:tmpl w:val="B0A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20182">
    <w:abstractNumId w:val="0"/>
  </w:num>
  <w:num w:numId="2" w16cid:durableId="296497805">
    <w:abstractNumId w:val="0"/>
    <w:lvlOverride w:ilvl="0">
      <w:startOverride w:val="1"/>
    </w:lvlOverride>
  </w:num>
  <w:num w:numId="3" w16cid:durableId="1368330511">
    <w:abstractNumId w:val="0"/>
    <w:lvlOverride w:ilvl="0">
      <w:startOverride w:val="1"/>
    </w:lvlOverride>
  </w:num>
  <w:num w:numId="4" w16cid:durableId="665203598">
    <w:abstractNumId w:val="0"/>
    <w:lvlOverride w:ilvl="0">
      <w:startOverride w:val="1"/>
    </w:lvlOverride>
  </w:num>
  <w:num w:numId="5" w16cid:durableId="15527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B1"/>
    <w:rsid w:val="00237652"/>
    <w:rsid w:val="003D6E5D"/>
    <w:rsid w:val="00496524"/>
    <w:rsid w:val="005D6F4D"/>
    <w:rsid w:val="00824C8D"/>
    <w:rsid w:val="00AB3DB1"/>
    <w:rsid w:val="00B54AF8"/>
    <w:rsid w:val="00D66F67"/>
    <w:rsid w:val="00E06AEB"/>
    <w:rsid w:val="00E94F35"/>
    <w:rsid w:val="00E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03C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824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si\AppData\Roaming\Microsoft\Templates\Business%20event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flyer</Template>
  <TotalTime>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2025-09-12T22:13:00Z</dcterms:created>
  <dcterms:modified xsi:type="dcterms:W3CDTF">2025-09-12T22:53:00Z</dcterms:modified>
</cp:coreProperties>
</file>