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1338A3CA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3808A3D4" w14:textId="6BA23670" w:rsidR="00A70674" w:rsidRDefault="007756B4">
            <w:pPr>
              <w:pStyle w:val="Title"/>
            </w:pPr>
            <w:r>
              <w:t xml:space="preserve">  </w:t>
            </w:r>
            <w:r w:rsidR="00F825F3">
              <w:t xml:space="preserve">HOPE Academy               </w:t>
            </w:r>
            <w:r w:rsidR="003264FA">
              <w:t>www.</w:t>
            </w:r>
            <w:r w:rsidR="00F825F3">
              <w:t>hope-academy.net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3E81C393" w14:textId="1DCC3CEE" w:rsidR="00A70674" w:rsidRDefault="00F825F3">
            <w:pPr>
              <w:pStyle w:val="Subtitle"/>
            </w:pPr>
            <w:r>
              <w:t>202</w:t>
            </w:r>
            <w:r w:rsidR="00A85A19">
              <w:t xml:space="preserve">6 </w:t>
            </w:r>
            <w:r>
              <w:t>- 202</w:t>
            </w:r>
            <w:r w:rsidR="00A85A19">
              <w:t>7</w:t>
            </w:r>
          </w:p>
        </w:tc>
      </w:tr>
      <w:tr w:rsidR="00A70674" w14:paraId="44F1BD75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7EF0377F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608E0F67" w14:textId="77777777" w:rsidR="00A70674" w:rsidRDefault="00A70674">
            <w:pPr>
              <w:pStyle w:val="NoSpacing"/>
            </w:pPr>
          </w:p>
        </w:tc>
      </w:tr>
    </w:tbl>
    <w:p w14:paraId="08FDFF95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14:paraId="6FE51680" w14:textId="77777777" w:rsidTr="00B7386D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01247C23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342B4F3" w14:textId="2229BD60" w:rsidR="00A70674" w:rsidRDefault="00F825F3">
                  <w:pPr>
                    <w:spacing w:before="48" w:after="48"/>
                  </w:pPr>
                  <w:r>
                    <w:t>July 20</w:t>
                  </w:r>
                  <w:r w:rsidR="007F142E">
                    <w:t>2</w:t>
                  </w:r>
                  <w:r w:rsidR="001B5800">
                    <w:t>6</w:t>
                  </w:r>
                </w:p>
              </w:tc>
            </w:tr>
            <w:tr w:rsidR="00A70674" w14:paraId="103B0804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613B371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FBB047B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A7E49C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FA18B3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9277C1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08C9BC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2FE1A2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EFA28A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23D4D" w14:paraId="77707378" w14:textId="77777777" w:rsidTr="00A70674">
                    <w:tc>
                      <w:tcPr>
                        <w:tcW w:w="448" w:type="dxa"/>
                      </w:tcPr>
                      <w:p w14:paraId="37BCD02B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618ACA4D" w14:textId="36D2E2E2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247FCD28" w14:textId="3F4A338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55EE418F" w14:textId="654A9C50" w:rsidR="00223D4D" w:rsidRDefault="00A85A19" w:rsidP="00223D4D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55F679" w14:textId="292BCADE" w:rsidR="00223D4D" w:rsidRDefault="00A85A19" w:rsidP="00223D4D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DD4C88" w14:textId="30371453" w:rsidR="00223D4D" w:rsidRDefault="00A85A19" w:rsidP="00223D4D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CDEFAD" w14:textId="2540DAB0" w:rsidR="00223D4D" w:rsidRDefault="00A85A19" w:rsidP="00223D4D">
                        <w:r>
                          <w:t>4</w:t>
                        </w:r>
                      </w:p>
                    </w:tc>
                  </w:tr>
                  <w:tr w:rsidR="00223D4D" w14:paraId="506E0735" w14:textId="77777777" w:rsidTr="00A70674">
                    <w:tc>
                      <w:tcPr>
                        <w:tcW w:w="448" w:type="dxa"/>
                      </w:tcPr>
                      <w:p w14:paraId="300AC891" w14:textId="107011F8" w:rsidR="00223D4D" w:rsidRDefault="00A85A19" w:rsidP="00223D4D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BD3F5D" w14:textId="392D76F7" w:rsidR="00223D4D" w:rsidRDefault="00A85A19" w:rsidP="00223D4D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34A0B5" w14:textId="637B8F16" w:rsidR="00223D4D" w:rsidRDefault="00A85A19" w:rsidP="00223D4D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063C5D" w14:textId="5E1B12A6" w:rsidR="00223D4D" w:rsidRDefault="00A85A19" w:rsidP="00223D4D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4671F6" w14:textId="614F75B2" w:rsidR="00223D4D" w:rsidRDefault="00A85A19" w:rsidP="00223D4D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8EAA5B" w14:textId="2AEEE09B" w:rsidR="00223D4D" w:rsidRDefault="00A85A19" w:rsidP="00223D4D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2A438B" w14:textId="7AD565BE" w:rsidR="00223D4D" w:rsidRDefault="00A85A19" w:rsidP="00223D4D">
                        <w:r>
                          <w:t>11</w:t>
                        </w:r>
                      </w:p>
                    </w:tc>
                  </w:tr>
                  <w:tr w:rsidR="00223D4D" w14:paraId="7DB52074" w14:textId="77777777" w:rsidTr="00A70674">
                    <w:tc>
                      <w:tcPr>
                        <w:tcW w:w="448" w:type="dxa"/>
                      </w:tcPr>
                      <w:p w14:paraId="281762AF" w14:textId="791BAD23" w:rsidR="00223D4D" w:rsidRDefault="00A30C1E" w:rsidP="00223D4D">
                        <w:r>
                          <w:t>1</w:t>
                        </w:r>
                        <w:r w:rsidR="00A85A19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3192AA" w14:textId="35829F07" w:rsidR="00223D4D" w:rsidRDefault="00A85A19" w:rsidP="00223D4D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D45B5A" w14:textId="3574C1F8" w:rsidR="00223D4D" w:rsidRDefault="00A85A19" w:rsidP="00223D4D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C14C23" w14:textId="0117A041" w:rsidR="00223D4D" w:rsidRDefault="00A85A19" w:rsidP="00223D4D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929649" w14:textId="02F6910F" w:rsidR="00223D4D" w:rsidRDefault="00A85A19" w:rsidP="00223D4D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9C3182" w14:textId="777E4C2E" w:rsidR="00223D4D" w:rsidRDefault="00A85A19" w:rsidP="00223D4D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240A8A" w14:textId="3A6F0BBF" w:rsidR="00223D4D" w:rsidRDefault="00A85A19" w:rsidP="00223D4D">
                        <w:r>
                          <w:t>18</w:t>
                        </w:r>
                      </w:p>
                    </w:tc>
                  </w:tr>
                  <w:tr w:rsidR="00223D4D" w14:paraId="7F40520D" w14:textId="77777777" w:rsidTr="00F50D03">
                    <w:tc>
                      <w:tcPr>
                        <w:tcW w:w="448" w:type="dxa"/>
                      </w:tcPr>
                      <w:p w14:paraId="28AAF78E" w14:textId="78BC6999" w:rsidR="00223D4D" w:rsidRDefault="00A85A19" w:rsidP="00223D4D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1E7CE57" w14:textId="51F6C990" w:rsidR="00223D4D" w:rsidRDefault="00A85A19" w:rsidP="00223D4D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E3AB94" w14:textId="69DBCBFA" w:rsidR="00223D4D" w:rsidRDefault="00A85A19" w:rsidP="00223D4D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3A5402" w14:textId="63AB7CF2" w:rsidR="00223D4D" w:rsidRDefault="00A85A19" w:rsidP="00223D4D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B5CBB0" w14:textId="19294A3E" w:rsidR="00223D4D" w:rsidRDefault="00A85A19" w:rsidP="00223D4D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53D52F" w14:textId="1F81A6FB" w:rsidR="00F825F3" w:rsidRDefault="00A85A19" w:rsidP="00F825F3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265964" w14:textId="5A3D5A00" w:rsidR="00223D4D" w:rsidRDefault="00A85A19" w:rsidP="00223D4D">
                        <w:r>
                          <w:t>25</w:t>
                        </w:r>
                      </w:p>
                    </w:tc>
                  </w:tr>
                  <w:tr w:rsidR="00223D4D" w14:paraId="302FD3B2" w14:textId="77777777" w:rsidTr="00595614">
                    <w:tc>
                      <w:tcPr>
                        <w:tcW w:w="448" w:type="dxa"/>
                      </w:tcPr>
                      <w:p w14:paraId="6198BF2C" w14:textId="2482F392" w:rsidR="00223D4D" w:rsidRDefault="00F825F3" w:rsidP="00223D4D">
                        <w:r>
                          <w:t>2</w:t>
                        </w:r>
                        <w:r w:rsidR="00A85A19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EADDF7" w14:textId="4002500E" w:rsidR="00223D4D" w:rsidRDefault="00F825F3" w:rsidP="00223D4D">
                        <w:r>
                          <w:t>2</w:t>
                        </w:r>
                        <w:r w:rsidR="00A85A19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52248C" w14:textId="4BFE2BB4" w:rsidR="00223D4D" w:rsidRDefault="00B73C0E" w:rsidP="00223D4D">
                        <w:r>
                          <w:t>2</w:t>
                        </w:r>
                        <w:r w:rsidR="00A85A19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50E434" w14:textId="0494557D" w:rsidR="00223D4D" w:rsidRDefault="00A85A19" w:rsidP="00223D4D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84F7475" w14:textId="4A5BA675" w:rsidR="00223D4D" w:rsidRDefault="00A85A19" w:rsidP="00223D4D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3396F9" w14:textId="5D04F3B5" w:rsidR="00223D4D" w:rsidRDefault="00A85A19" w:rsidP="00223D4D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33D2EF" w14:textId="0AD8B709" w:rsidR="00223D4D" w:rsidRDefault="00223D4D" w:rsidP="00223D4D"/>
                    </w:tc>
                  </w:tr>
                  <w:tr w:rsidR="00E118A4" w14:paraId="78121C4A" w14:textId="77777777" w:rsidTr="00A70674">
                    <w:tc>
                      <w:tcPr>
                        <w:tcW w:w="448" w:type="dxa"/>
                      </w:tcPr>
                      <w:p w14:paraId="35D92855" w14:textId="559CCB8A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66ED2875" w14:textId="591FB303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3335F9B4" w14:textId="7D3B061B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38B94921" w14:textId="12D84A58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37374F8E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5FF3C8E2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266E7F30" w14:textId="77777777" w:rsidR="00E118A4" w:rsidRDefault="00E118A4" w:rsidP="00E118A4"/>
                    </w:tc>
                  </w:tr>
                </w:tbl>
                <w:p w14:paraId="69D44A80" w14:textId="77777777" w:rsidR="00A70674" w:rsidRDefault="00A70674"/>
              </w:tc>
            </w:tr>
          </w:tbl>
          <w:p w14:paraId="43AF2A10" w14:textId="77777777" w:rsidR="00A70674" w:rsidRDefault="00A70674">
            <w:pPr>
              <w:spacing w:before="48" w:after="48"/>
            </w:pPr>
          </w:p>
        </w:tc>
        <w:tc>
          <w:tcPr>
            <w:tcW w:w="579" w:type="dxa"/>
          </w:tcPr>
          <w:p w14:paraId="31ED92E3" w14:textId="77777777" w:rsidR="00A70674" w:rsidRDefault="00A70674">
            <w:pPr>
              <w:spacing w:before="48" w:after="48"/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73E3C6D8" w14:textId="77777777" w:rsidTr="46812B5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228D799" w14:textId="226C2FE0" w:rsidR="00A70674" w:rsidRDefault="00F825F3">
                  <w:pPr>
                    <w:spacing w:before="48" w:after="48"/>
                  </w:pPr>
                  <w:r>
                    <w:t>August 202</w:t>
                  </w:r>
                  <w:r w:rsidR="001B5800">
                    <w:t>6</w:t>
                  </w:r>
                </w:p>
              </w:tc>
            </w:tr>
            <w:tr w:rsidR="00A70674" w14:paraId="2794329F" w14:textId="77777777" w:rsidTr="46812B56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72602451" w14:textId="77777777" w:rsidTr="46812B5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4504A8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46EEFD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4B1543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7B6B68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D433DF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D6C99A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00FFBF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7F75C5" w14:paraId="50382A48" w14:textId="77777777" w:rsidTr="00595614">
                    <w:tc>
                      <w:tcPr>
                        <w:tcW w:w="448" w:type="dxa"/>
                      </w:tcPr>
                      <w:p w14:paraId="6D5E20C6" w14:textId="4C26CC3B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4F1C34C1" w14:textId="0775C2C9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0820AE74" w14:textId="4B5CA36B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68D13F8D" w14:textId="3BF60ED9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3E7FF2E4" w14:textId="0BEA8A5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4D95F988" w14:textId="4814D56F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0D92B50B" w14:textId="3A90DD23" w:rsidR="007F75C5" w:rsidRDefault="00985325" w:rsidP="007F75C5">
                        <w:r>
                          <w:t>1</w:t>
                        </w:r>
                      </w:p>
                    </w:tc>
                  </w:tr>
                  <w:tr w:rsidR="007F75C5" w14:paraId="2DE48A45" w14:textId="77777777" w:rsidTr="0039743D">
                    <w:tc>
                      <w:tcPr>
                        <w:tcW w:w="448" w:type="dxa"/>
                      </w:tcPr>
                      <w:p w14:paraId="15BAEA58" w14:textId="7059AB35" w:rsidR="007F75C5" w:rsidRDefault="00985325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EBCF1CF" w14:textId="08A5529B" w:rsidR="007F75C5" w:rsidRDefault="00985325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9562BF" w14:textId="4FEEA083" w:rsidR="007F75C5" w:rsidRDefault="00985325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FA1D58" w14:textId="184869E2" w:rsidR="007F75C5" w:rsidRDefault="00985325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44786F" w14:textId="4451A226" w:rsidR="007F75C5" w:rsidRDefault="00985325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CD0E65" w14:textId="7A108745" w:rsidR="007F75C5" w:rsidRDefault="00985325" w:rsidP="00F0399C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AE0AE4" w14:textId="2EA4D148" w:rsidR="007F75C5" w:rsidRDefault="00985325" w:rsidP="007F75C5">
                        <w:r>
                          <w:t>8</w:t>
                        </w:r>
                      </w:p>
                    </w:tc>
                  </w:tr>
                  <w:tr w:rsidR="007F75C5" w14:paraId="3AA9127B" w14:textId="77777777" w:rsidTr="007F142E">
                    <w:tc>
                      <w:tcPr>
                        <w:tcW w:w="448" w:type="dxa"/>
                      </w:tcPr>
                      <w:p w14:paraId="339950CF" w14:textId="0AE1DED9" w:rsidR="007F75C5" w:rsidRDefault="00985325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BDE394" w14:textId="30D9B8B0" w:rsidR="007F75C5" w:rsidRDefault="00985325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D05817" w14:textId="251107F8" w:rsidR="007F75C5" w:rsidRDefault="00985325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D05473" w14:textId="0F817AC5" w:rsidR="007F75C5" w:rsidRDefault="00985325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44C7C6" w14:textId="3EE958C9" w:rsidR="007F75C5" w:rsidRDefault="00985325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1B0C47C" w14:textId="625BBE65" w:rsidR="007F75C5" w:rsidRDefault="00985325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6E7C73" w14:textId="3ED97899" w:rsidR="007F75C5" w:rsidRDefault="00985325" w:rsidP="007F75C5">
                        <w:r>
                          <w:t>15</w:t>
                        </w:r>
                      </w:p>
                    </w:tc>
                  </w:tr>
                  <w:tr w:rsidR="007F75C5" w14:paraId="12492BEA" w14:textId="77777777" w:rsidTr="46812B56">
                    <w:tc>
                      <w:tcPr>
                        <w:tcW w:w="448" w:type="dxa"/>
                      </w:tcPr>
                      <w:p w14:paraId="0336D633" w14:textId="3642554B" w:rsidR="007F75C5" w:rsidRDefault="001B528E" w:rsidP="007F75C5">
                        <w:r>
                          <w:t>1</w:t>
                        </w:r>
                        <w:r w:rsidR="00985325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C40A03" w14:textId="51B9BA91" w:rsidR="007F75C5" w:rsidRDefault="00985325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C10ABB" w14:textId="01CC21E1" w:rsidR="007F75C5" w:rsidRDefault="00985325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C57928" w14:textId="631E991C" w:rsidR="007F75C5" w:rsidRDefault="00985325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C5C97A" w14:textId="4444C8BE" w:rsidR="007F75C5" w:rsidRDefault="00985325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CF0DE8" w14:textId="71E937D9" w:rsidR="007F75C5" w:rsidRDefault="00985325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556D26" w14:textId="43786804" w:rsidR="007F75C5" w:rsidRDefault="00985325" w:rsidP="007F75C5">
                        <w:r>
                          <w:t>22</w:t>
                        </w:r>
                      </w:p>
                    </w:tc>
                  </w:tr>
                  <w:tr w:rsidR="007F75C5" w14:paraId="18861A96" w14:textId="77777777" w:rsidTr="46812B56">
                    <w:tc>
                      <w:tcPr>
                        <w:tcW w:w="448" w:type="dxa"/>
                      </w:tcPr>
                      <w:p w14:paraId="1C267312" w14:textId="66EDE06E" w:rsidR="007F75C5" w:rsidRDefault="0069490C" w:rsidP="007F75C5">
                        <w:r>
                          <w:t>2</w:t>
                        </w:r>
                        <w:r w:rsidR="00985325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1942D3" w14:textId="61706A4B" w:rsidR="007F75C5" w:rsidRDefault="0069490C" w:rsidP="007F75C5">
                        <w:r>
                          <w:t>2</w:t>
                        </w:r>
                        <w:r w:rsidR="00985325"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253E7F" w14:textId="1FCA841C" w:rsidR="007F75C5" w:rsidRDefault="0069490C" w:rsidP="007F75C5">
                        <w:r>
                          <w:t>2</w:t>
                        </w:r>
                        <w:r w:rsidR="00985325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DB3732" w14:textId="698E3206" w:rsidR="007F75C5" w:rsidRDefault="001B528E" w:rsidP="007F75C5">
                        <w:r>
                          <w:t>2</w:t>
                        </w:r>
                        <w:r w:rsidR="00985325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E167AF" w14:textId="2679ECB1" w:rsidR="007F75C5" w:rsidRDefault="00F0399C" w:rsidP="007F75C5">
                        <w:r>
                          <w:t>2</w:t>
                        </w:r>
                        <w:r w:rsidR="00985325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537B58" w14:textId="1C37B288" w:rsidR="007F75C5" w:rsidRDefault="0095401C" w:rsidP="007F142E">
                        <w:pPr>
                          <w:jc w:val="left"/>
                        </w:pPr>
                        <w:r>
                          <w:t>2</w:t>
                        </w:r>
                        <w:r w:rsidR="00985325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AF9F7C" w14:textId="54CE8FD2" w:rsidR="007F75C5" w:rsidRDefault="00985325" w:rsidP="007F142E">
                        <w:pPr>
                          <w:jc w:val="left"/>
                        </w:pPr>
                        <w:r>
                          <w:t>29</w:t>
                        </w:r>
                      </w:p>
                    </w:tc>
                  </w:tr>
                  <w:tr w:rsidR="00E118A4" w14:paraId="616406DF" w14:textId="77777777" w:rsidTr="46812B56">
                    <w:tc>
                      <w:tcPr>
                        <w:tcW w:w="448" w:type="dxa"/>
                      </w:tcPr>
                      <w:p w14:paraId="6BB6AB5B" w14:textId="5771A518" w:rsidR="00E118A4" w:rsidRDefault="0095401C" w:rsidP="00E118A4">
                        <w:r>
                          <w:t>3</w:t>
                        </w:r>
                        <w:r w:rsidR="00985325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D8AB1B" w14:textId="482E0CAC" w:rsidR="00E118A4" w:rsidRDefault="00985325" w:rsidP="00E118A4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291E1F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0C757A02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11D6640A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68C887C8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700DEDAD" w14:textId="77777777" w:rsidR="00E118A4" w:rsidRDefault="00E118A4" w:rsidP="00E118A4"/>
                    </w:tc>
                  </w:tr>
                </w:tbl>
                <w:p w14:paraId="5568911F" w14:textId="77777777" w:rsidR="00A70674" w:rsidRDefault="00A70674"/>
              </w:tc>
            </w:tr>
          </w:tbl>
          <w:p w14:paraId="7B66C7DD" w14:textId="77777777" w:rsidR="00A70674" w:rsidRDefault="00A70674">
            <w:pPr>
              <w:spacing w:before="48" w:after="48"/>
            </w:pPr>
          </w:p>
        </w:tc>
        <w:tc>
          <w:tcPr>
            <w:tcW w:w="579" w:type="dxa"/>
          </w:tcPr>
          <w:p w14:paraId="310E5BC7" w14:textId="77777777" w:rsidR="00A70674" w:rsidRDefault="00A70674">
            <w:pPr>
              <w:spacing w:before="48" w:after="48"/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4EF3F707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EE3A9C0" w14:textId="50AC6CE0" w:rsidR="00A70674" w:rsidRDefault="00F825F3">
                  <w:pPr>
                    <w:spacing w:before="48" w:after="48"/>
                  </w:pPr>
                  <w:r>
                    <w:t>September 202</w:t>
                  </w:r>
                  <w:r w:rsidR="001B5800">
                    <w:t>6</w:t>
                  </w:r>
                </w:p>
              </w:tc>
            </w:tr>
            <w:tr w:rsidR="00A70674" w14:paraId="76FDCAC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19D31CD5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0589DF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AFC438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0795DB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0C9793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1FB1E6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F8BA0C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060AA5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7F75C5" w14:paraId="34D6BBE5" w14:textId="77777777" w:rsidTr="00E6470C">
                    <w:tc>
                      <w:tcPr>
                        <w:tcW w:w="448" w:type="dxa"/>
                      </w:tcPr>
                      <w:p w14:paraId="5305D665" w14:textId="2AA50C29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21FEC852" w14:textId="6369E676" w:rsidR="007F75C5" w:rsidRDefault="007F75C5" w:rsidP="007F75C5"/>
                    </w:tc>
                    <w:tc>
                      <w:tcPr>
                        <w:tcW w:w="448" w:type="dxa"/>
                        <w:shd w:val="clear" w:color="auto" w:fill="BEF15C" w:themeFill="accent5" w:themeFillTint="99"/>
                      </w:tcPr>
                      <w:p w14:paraId="4657AD48" w14:textId="59D7F092" w:rsidR="007F75C5" w:rsidRDefault="00430B33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BEF15C" w:themeFill="accent5" w:themeFillTint="99"/>
                      </w:tcPr>
                      <w:p w14:paraId="2C9F858A" w14:textId="29A157AE" w:rsidR="007F75C5" w:rsidRDefault="00430B33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BEF15C" w:themeFill="accent5" w:themeFillTint="99"/>
                      </w:tcPr>
                      <w:p w14:paraId="7ED2C590" w14:textId="7565EB19" w:rsidR="007F75C5" w:rsidRDefault="00430B33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BEF15C" w:themeFill="accent5" w:themeFillTint="99"/>
                      </w:tcPr>
                      <w:p w14:paraId="76F21B9F" w14:textId="2C8D2DF5" w:rsidR="007F75C5" w:rsidRDefault="00430B33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1A9BC5" w14:textId="1F077BFF" w:rsidR="007F75C5" w:rsidRDefault="00430B33" w:rsidP="007F75C5">
                        <w:r>
                          <w:t>5</w:t>
                        </w:r>
                      </w:p>
                    </w:tc>
                  </w:tr>
                  <w:tr w:rsidR="007F75C5" w14:paraId="5994A8D6" w14:textId="77777777" w:rsidTr="00785980">
                    <w:tc>
                      <w:tcPr>
                        <w:tcW w:w="448" w:type="dxa"/>
                      </w:tcPr>
                      <w:p w14:paraId="2CF3062D" w14:textId="36E5F213" w:rsidR="007F75C5" w:rsidRDefault="00430B33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0240B8DB" w14:textId="2D9E17CE" w:rsidR="007F75C5" w:rsidRDefault="00430B33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004822" w14:textId="25828768" w:rsidR="007F75C5" w:rsidRDefault="00430B33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DBF807" w14:textId="321DB0DB" w:rsidR="007F75C5" w:rsidRDefault="00430B33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C6ED70" w14:textId="36D9DBAC" w:rsidR="007F75C5" w:rsidRDefault="00430B33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8FC887" w14:textId="19066398" w:rsidR="007F75C5" w:rsidRDefault="00430B33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0CB550" w14:textId="3EC66079" w:rsidR="007F75C5" w:rsidRDefault="00430B33" w:rsidP="007F75C5">
                        <w:r>
                          <w:t>12</w:t>
                        </w:r>
                      </w:p>
                    </w:tc>
                  </w:tr>
                  <w:tr w:rsidR="007F75C5" w14:paraId="6EFB1302" w14:textId="77777777" w:rsidTr="00785980">
                    <w:tc>
                      <w:tcPr>
                        <w:tcW w:w="448" w:type="dxa"/>
                      </w:tcPr>
                      <w:p w14:paraId="371DED5D" w14:textId="6DBD2DDD" w:rsidR="007F75C5" w:rsidRDefault="00327502" w:rsidP="007F75C5">
                        <w:r>
                          <w:t>1</w:t>
                        </w:r>
                        <w:r w:rsidR="00430B33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27D78A" w14:textId="4378AC23" w:rsidR="007F75C5" w:rsidRDefault="00430B33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8478F1" w14:textId="1BE5AB97" w:rsidR="007F75C5" w:rsidRDefault="00430B33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2064AD" w14:textId="7CF5F8A9" w:rsidR="007F75C5" w:rsidRDefault="00430B33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C34AB7" w14:textId="57108911" w:rsidR="007F75C5" w:rsidRDefault="00430B33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1630B6" w14:textId="05F4FB5A" w:rsidR="007F75C5" w:rsidRDefault="00430B33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5794FA" w14:textId="0E8EAD4F" w:rsidR="007F75C5" w:rsidRDefault="00430B33" w:rsidP="007F75C5">
                        <w:r>
                          <w:t>19</w:t>
                        </w:r>
                      </w:p>
                    </w:tc>
                  </w:tr>
                  <w:tr w:rsidR="007F75C5" w14:paraId="21269B29" w14:textId="77777777" w:rsidTr="00556803">
                    <w:tc>
                      <w:tcPr>
                        <w:tcW w:w="448" w:type="dxa"/>
                      </w:tcPr>
                      <w:p w14:paraId="31152BEA" w14:textId="6CF69580" w:rsidR="007F75C5" w:rsidRDefault="00A174DB" w:rsidP="007F75C5">
                        <w:r>
                          <w:t>2</w:t>
                        </w:r>
                        <w:r w:rsidR="00430B33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4270F9" w14:textId="01653CD9" w:rsidR="007F75C5" w:rsidRDefault="00A174DB" w:rsidP="007F75C5">
                        <w:r>
                          <w:t>2</w:t>
                        </w:r>
                        <w:r w:rsidR="00430B33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F4C670" w14:textId="4B2AF609" w:rsidR="007F75C5" w:rsidRDefault="00A174DB" w:rsidP="007F75C5">
                        <w:r>
                          <w:t>2</w:t>
                        </w:r>
                        <w:r w:rsidR="00430B33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6DA98D" w14:textId="51489F44" w:rsidR="007F75C5" w:rsidRDefault="00A174DB" w:rsidP="007F75C5">
                        <w:r>
                          <w:t>2</w:t>
                        </w:r>
                        <w:r w:rsidR="00430B33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0E7185" w14:textId="6CE010A0" w:rsidR="007F75C5" w:rsidRDefault="00A174DB" w:rsidP="007F75C5">
                        <w:r>
                          <w:t>2</w:t>
                        </w:r>
                        <w:r w:rsidR="00430B33"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25D95A" w14:textId="49728BF1" w:rsidR="007F75C5" w:rsidRDefault="0069490C" w:rsidP="007F75C5">
                        <w:r>
                          <w:t>2</w:t>
                        </w:r>
                        <w:r w:rsidR="00430B33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1029F6" w14:textId="3145EA31" w:rsidR="007F75C5" w:rsidRDefault="0069490C" w:rsidP="007F75C5">
                        <w:r>
                          <w:t>2</w:t>
                        </w:r>
                        <w:r w:rsidR="00430B33">
                          <w:t>6</w:t>
                        </w:r>
                      </w:p>
                    </w:tc>
                  </w:tr>
                  <w:tr w:rsidR="007F75C5" w14:paraId="2946AB1C" w14:textId="77777777" w:rsidTr="00A70674">
                    <w:tc>
                      <w:tcPr>
                        <w:tcW w:w="448" w:type="dxa"/>
                      </w:tcPr>
                      <w:p w14:paraId="611B30BC" w14:textId="51710E64" w:rsidR="007F75C5" w:rsidRDefault="0069490C" w:rsidP="007F75C5">
                        <w:r>
                          <w:t>2</w:t>
                        </w:r>
                        <w:r w:rsidR="00430B33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298904" w14:textId="6DFD5A2C" w:rsidR="007F75C5" w:rsidRDefault="00430B33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7A4DCC" w14:textId="3E70FBEC" w:rsidR="007F75C5" w:rsidRDefault="00430B33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0761F3" w14:textId="578D35D1" w:rsidR="007F75C5" w:rsidRDefault="00430B33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459520" w14:textId="08A9316D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4C76AB31" w14:textId="0CA39231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7F9243F9" w14:textId="76507669" w:rsidR="007F75C5" w:rsidRDefault="007F75C5" w:rsidP="007F75C5"/>
                    </w:tc>
                  </w:tr>
                  <w:tr w:rsidR="00E118A4" w14:paraId="740B65BC" w14:textId="77777777" w:rsidTr="00A70674">
                    <w:tc>
                      <w:tcPr>
                        <w:tcW w:w="448" w:type="dxa"/>
                      </w:tcPr>
                      <w:p w14:paraId="171F0A32" w14:textId="20443734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1CD6DC69" w14:textId="47AB61E4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79D25D1E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164B31DA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5DC425AD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48E64181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446BBBAB" w14:textId="77777777" w:rsidR="00E118A4" w:rsidRDefault="00E118A4" w:rsidP="00E118A4"/>
                    </w:tc>
                  </w:tr>
                </w:tbl>
                <w:p w14:paraId="744ADC99" w14:textId="77777777" w:rsidR="00A70674" w:rsidRDefault="00A70674"/>
              </w:tc>
            </w:tr>
          </w:tbl>
          <w:p w14:paraId="0159DFA3" w14:textId="77777777" w:rsidR="00A70674" w:rsidRDefault="00A70674">
            <w:pPr>
              <w:spacing w:before="48" w:after="48"/>
            </w:pPr>
          </w:p>
        </w:tc>
      </w:tr>
      <w:tr w:rsidR="00A70674" w14:paraId="3BA8A80B" w14:textId="77777777" w:rsidTr="00B7386D">
        <w:trPr>
          <w:trHeight w:hRule="exact" w:val="144"/>
        </w:trPr>
        <w:tc>
          <w:tcPr>
            <w:tcW w:w="3214" w:type="dxa"/>
          </w:tcPr>
          <w:p w14:paraId="429D25BC" w14:textId="77777777" w:rsidR="00A70674" w:rsidRDefault="00A70674"/>
        </w:tc>
        <w:tc>
          <w:tcPr>
            <w:tcW w:w="579" w:type="dxa"/>
          </w:tcPr>
          <w:p w14:paraId="21BD7EA2" w14:textId="77777777" w:rsidR="00A70674" w:rsidRDefault="00A70674"/>
        </w:tc>
        <w:tc>
          <w:tcPr>
            <w:tcW w:w="3214" w:type="dxa"/>
          </w:tcPr>
          <w:p w14:paraId="7DAFBE73" w14:textId="77777777" w:rsidR="00A70674" w:rsidRDefault="00A70674"/>
        </w:tc>
        <w:tc>
          <w:tcPr>
            <w:tcW w:w="579" w:type="dxa"/>
          </w:tcPr>
          <w:p w14:paraId="5A2A4B6B" w14:textId="77777777" w:rsidR="00A70674" w:rsidRDefault="00A70674"/>
        </w:tc>
        <w:tc>
          <w:tcPr>
            <w:tcW w:w="3214" w:type="dxa"/>
          </w:tcPr>
          <w:p w14:paraId="239C3BA3" w14:textId="77777777" w:rsidR="00A70674" w:rsidRDefault="00A70674"/>
        </w:tc>
      </w:tr>
      <w:tr w:rsidR="00223D4D" w14:paraId="333E04C0" w14:textId="77777777" w:rsidTr="00B7386D">
        <w:trPr>
          <w:trHeight w:val="2302"/>
        </w:trPr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48B67A50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04380F1" w14:textId="151EE419" w:rsidR="00223D4D" w:rsidRDefault="00F825F3" w:rsidP="00223D4D">
                  <w:pPr>
                    <w:spacing w:before="48" w:after="48"/>
                  </w:pPr>
                  <w:r>
                    <w:t>October 202</w:t>
                  </w:r>
                  <w:r w:rsidR="001B5800">
                    <w:t>6</w:t>
                  </w:r>
                </w:p>
              </w:tc>
            </w:tr>
            <w:tr w:rsidR="00223D4D" w14:paraId="65D8A1A3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781413C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B7F23F5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93401F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0FE876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55D2C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84FDCE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09A0EC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6F7CD0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5A809222" w14:textId="77777777" w:rsidTr="001D428D">
                    <w:tc>
                      <w:tcPr>
                        <w:tcW w:w="448" w:type="dxa"/>
                      </w:tcPr>
                      <w:p w14:paraId="354869F4" w14:textId="0D7FC6B3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36157E66" w14:textId="79F679AC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719ED0D7" w14:textId="061EA3B9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74BEB460" w14:textId="63B8B97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531AB2D9" w14:textId="3B4B247B" w:rsidR="007F75C5" w:rsidRDefault="001D428D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BEF15C" w:themeFill="accent5" w:themeFillTint="99"/>
                      </w:tcPr>
                      <w:p w14:paraId="424BFEEE" w14:textId="7DDE110E" w:rsidR="007F75C5" w:rsidRDefault="001D428D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7FD0F7" w14:textId="21B3DC52" w:rsidR="007F75C5" w:rsidRDefault="001D428D" w:rsidP="007F75C5">
                        <w:r>
                          <w:t>3</w:t>
                        </w:r>
                      </w:p>
                    </w:tc>
                  </w:tr>
                  <w:tr w:rsidR="007F75C5" w14:paraId="38E3D3A8" w14:textId="77777777" w:rsidTr="001D428D">
                    <w:tc>
                      <w:tcPr>
                        <w:tcW w:w="448" w:type="dxa"/>
                      </w:tcPr>
                      <w:p w14:paraId="11730CAE" w14:textId="11840C04" w:rsidR="007F75C5" w:rsidRDefault="001D428D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05BA1906" w14:textId="1DC1B700" w:rsidR="007F75C5" w:rsidRDefault="001D428D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4F5EBC4B" w14:textId="3E5ECF04" w:rsidR="007F75C5" w:rsidRDefault="001D428D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006A5D2C" w14:textId="53FD57B0" w:rsidR="007F75C5" w:rsidRDefault="001D428D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0B84FEE2" w14:textId="304F3918" w:rsidR="007F75C5" w:rsidRDefault="001D428D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0832E9CA" w14:textId="5136E2CE" w:rsidR="007F75C5" w:rsidRDefault="001D428D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3FA684" w14:textId="25EFD172" w:rsidR="007F75C5" w:rsidRDefault="001D428D" w:rsidP="007F75C5">
                        <w:r>
                          <w:t>10</w:t>
                        </w:r>
                      </w:p>
                    </w:tc>
                  </w:tr>
                  <w:tr w:rsidR="007F75C5" w14:paraId="7B924116" w14:textId="77777777" w:rsidTr="005A4EF9">
                    <w:tc>
                      <w:tcPr>
                        <w:tcW w:w="448" w:type="dxa"/>
                      </w:tcPr>
                      <w:p w14:paraId="173BB0FC" w14:textId="26BBB854" w:rsidR="007F75C5" w:rsidRDefault="0069490C" w:rsidP="007F75C5">
                        <w:r>
                          <w:t>1</w:t>
                        </w:r>
                        <w:r w:rsidR="001D428D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01605A" w14:textId="019B309A" w:rsidR="007F75C5" w:rsidRDefault="001D428D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DA4E5D" w14:textId="53B69F37" w:rsidR="007F75C5" w:rsidRDefault="001D428D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FD0E51" w14:textId="76E6C07A" w:rsidR="007F75C5" w:rsidRDefault="001D428D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1B0CAD" w14:textId="48400CA3" w:rsidR="007F75C5" w:rsidRDefault="001D428D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C1F4C2" w14:textId="6553668D" w:rsidR="007F75C5" w:rsidRDefault="001D428D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D77AE4" w14:textId="461303B9" w:rsidR="007F75C5" w:rsidRDefault="001D428D" w:rsidP="007F75C5">
                        <w:r>
                          <w:t>17</w:t>
                        </w:r>
                      </w:p>
                    </w:tc>
                  </w:tr>
                  <w:tr w:rsidR="007F75C5" w14:paraId="024D8881" w14:textId="77777777" w:rsidTr="00A70674">
                    <w:tc>
                      <w:tcPr>
                        <w:tcW w:w="448" w:type="dxa"/>
                      </w:tcPr>
                      <w:p w14:paraId="34D7D50A" w14:textId="47C596EC" w:rsidR="007F75C5" w:rsidRDefault="009938D8" w:rsidP="007F75C5">
                        <w:r>
                          <w:t>1</w:t>
                        </w:r>
                        <w:r w:rsidR="001D428D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14B7C6" w14:textId="71B70E2F" w:rsidR="007F75C5" w:rsidRDefault="001D428D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DB0A49" w14:textId="0BBC4170" w:rsidR="007F75C5" w:rsidRDefault="001D428D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2666CF" w14:textId="0EE61FF4" w:rsidR="007F75C5" w:rsidRDefault="001D428D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4320AA" w14:textId="6BB7EFD8" w:rsidR="007F75C5" w:rsidRDefault="001D428D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48F134" w14:textId="644BD3DA" w:rsidR="007F75C5" w:rsidRDefault="001D428D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5A0A64" w14:textId="43932AD3" w:rsidR="007F75C5" w:rsidRDefault="001D428D" w:rsidP="007F75C5">
                        <w:r>
                          <w:t>24</w:t>
                        </w:r>
                      </w:p>
                    </w:tc>
                  </w:tr>
                  <w:tr w:rsidR="007F75C5" w14:paraId="4D94E564" w14:textId="77777777" w:rsidTr="00A70674">
                    <w:tc>
                      <w:tcPr>
                        <w:tcW w:w="448" w:type="dxa"/>
                      </w:tcPr>
                      <w:p w14:paraId="737A7F2C" w14:textId="1C803E26" w:rsidR="007F75C5" w:rsidRDefault="0069490C" w:rsidP="007F75C5">
                        <w:r>
                          <w:t>2</w:t>
                        </w:r>
                        <w:r w:rsidR="001D428D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6DB1AC" w14:textId="7D38FBF9" w:rsidR="007F75C5" w:rsidRDefault="001D428D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45F99D" w14:textId="35BFE419" w:rsidR="007F75C5" w:rsidRDefault="001D428D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85C59D" w14:textId="2EE7FA6B" w:rsidR="007F75C5" w:rsidRDefault="001D428D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FB001C" w14:textId="68AED5F7" w:rsidR="007F75C5" w:rsidRDefault="001D428D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40178D" w14:textId="03FBDB7E" w:rsidR="007F75C5" w:rsidRDefault="001D428D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D44CD8" w14:textId="1DAB0AF3" w:rsidR="007F75C5" w:rsidRDefault="001D428D" w:rsidP="005A4EF9">
                        <w:pPr>
                          <w:jc w:val="left"/>
                        </w:pPr>
                        <w:r>
                          <w:t>31</w:t>
                        </w:r>
                      </w:p>
                    </w:tc>
                  </w:tr>
                  <w:tr w:rsidR="00223D4D" w14:paraId="5EFA9C03" w14:textId="77777777" w:rsidTr="00A70674">
                    <w:tc>
                      <w:tcPr>
                        <w:tcW w:w="448" w:type="dxa"/>
                      </w:tcPr>
                      <w:p w14:paraId="64310EE2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4914E0F9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41078760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58E13C53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53D41CCF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0B62172E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4D1FFB5A" w14:textId="77777777" w:rsidR="00223D4D" w:rsidRDefault="00223D4D" w:rsidP="00B7386D">
                        <w:pPr>
                          <w:jc w:val="left"/>
                        </w:pPr>
                      </w:p>
                    </w:tc>
                  </w:tr>
                </w:tbl>
                <w:p w14:paraId="4F4003A5" w14:textId="77777777" w:rsidR="00223D4D" w:rsidRDefault="00223D4D" w:rsidP="00223D4D"/>
              </w:tc>
            </w:tr>
          </w:tbl>
          <w:p w14:paraId="42BDDC1B" w14:textId="77777777" w:rsidR="00223D4D" w:rsidRDefault="00223D4D" w:rsidP="00223D4D"/>
        </w:tc>
        <w:tc>
          <w:tcPr>
            <w:tcW w:w="579" w:type="dxa"/>
          </w:tcPr>
          <w:p w14:paraId="08B1D53F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474790F6" w14:textId="77777777" w:rsidTr="00223D4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94E98C5" w14:textId="5FA2AFE0" w:rsidR="00223D4D" w:rsidRDefault="00F825F3" w:rsidP="00223D4D">
                  <w:pPr>
                    <w:spacing w:before="48" w:after="48"/>
                  </w:pPr>
                  <w:r>
                    <w:t>November 202</w:t>
                  </w:r>
                  <w:r w:rsidR="001B5800">
                    <w:t>6</w:t>
                  </w:r>
                </w:p>
              </w:tc>
            </w:tr>
            <w:tr w:rsidR="00223D4D" w14:paraId="66540C24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35C66A2A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F910D94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C2A2F0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F17F32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A968D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290654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E4C41D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44999F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6025F944" w14:textId="77777777" w:rsidTr="00B04A01">
                    <w:tc>
                      <w:tcPr>
                        <w:tcW w:w="448" w:type="dxa"/>
                      </w:tcPr>
                      <w:p w14:paraId="17E39B69" w14:textId="4B1EABE8" w:rsidR="007F75C5" w:rsidRDefault="00D178D8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CDCFEF" w14:textId="72B5B267" w:rsidR="007F75C5" w:rsidRDefault="00D178D8" w:rsidP="008609EC">
                        <w:pPr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AEAD90" w14:textId="3F8A126D" w:rsidR="007F75C5" w:rsidRDefault="00D178D8" w:rsidP="008609EC">
                        <w:pPr>
                          <w:jc w:val="lef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452776" w14:textId="2EF1C6ED" w:rsidR="007F75C5" w:rsidRDefault="00D178D8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078B8B" w14:textId="0C693816" w:rsidR="007F75C5" w:rsidRDefault="00D178D8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813DBE" w14:textId="3B994A22" w:rsidR="007F75C5" w:rsidRDefault="00D178D8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2A91BE" w14:textId="4460318E" w:rsidR="007F75C5" w:rsidRDefault="00D178D8" w:rsidP="007F75C5">
                        <w:r>
                          <w:t>7</w:t>
                        </w:r>
                      </w:p>
                    </w:tc>
                  </w:tr>
                  <w:tr w:rsidR="007F75C5" w14:paraId="4CB92834" w14:textId="77777777" w:rsidTr="00223D4D">
                    <w:tc>
                      <w:tcPr>
                        <w:tcW w:w="448" w:type="dxa"/>
                      </w:tcPr>
                      <w:p w14:paraId="2BD89E57" w14:textId="49E056FD" w:rsidR="007F75C5" w:rsidRDefault="00D178D8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3F3404" w14:textId="503973E7" w:rsidR="007F75C5" w:rsidRDefault="00D178D8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BB5114" w14:textId="4BE359EC" w:rsidR="007F75C5" w:rsidRDefault="00D178D8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2214A7" w14:textId="306745ED" w:rsidR="007F75C5" w:rsidRDefault="00D178D8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7F20D5" w14:textId="571360B4" w:rsidR="007F75C5" w:rsidRDefault="00D178D8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1B873D" w14:textId="19C78731" w:rsidR="007F75C5" w:rsidRDefault="00D178D8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1FEC4C" w14:textId="2D720A81" w:rsidR="007F75C5" w:rsidRDefault="00D178D8" w:rsidP="007F75C5">
                        <w:r>
                          <w:t>14</w:t>
                        </w:r>
                      </w:p>
                    </w:tc>
                  </w:tr>
                  <w:tr w:rsidR="007F75C5" w14:paraId="25200255" w14:textId="77777777" w:rsidTr="00D178D8">
                    <w:tc>
                      <w:tcPr>
                        <w:tcW w:w="448" w:type="dxa"/>
                      </w:tcPr>
                      <w:p w14:paraId="764831D2" w14:textId="40B18988" w:rsidR="007F75C5" w:rsidRDefault="00D178D8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AC4AD0" w14:textId="196C4CF1" w:rsidR="007F75C5" w:rsidRDefault="00D178D8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BEDB6A" w14:textId="3E4C1130" w:rsidR="007F75C5" w:rsidRDefault="00D178D8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F440C9" w14:textId="73B1FCA0" w:rsidR="007F75C5" w:rsidRDefault="00D178D8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66193D" w14:textId="360A84B7" w:rsidR="007F75C5" w:rsidRDefault="00D178D8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BEF15C" w:themeFill="accent5" w:themeFillTint="99"/>
                      </w:tcPr>
                      <w:p w14:paraId="02E3182C" w14:textId="79143061" w:rsidR="007F75C5" w:rsidRDefault="00D178D8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230FBF" w14:textId="5C7E422B" w:rsidR="007F75C5" w:rsidRDefault="00D178D8" w:rsidP="007F75C5">
                        <w:r>
                          <w:t>21</w:t>
                        </w:r>
                      </w:p>
                    </w:tc>
                  </w:tr>
                  <w:tr w:rsidR="007F75C5" w14:paraId="65052CBF" w14:textId="77777777" w:rsidTr="00D178D8">
                    <w:tc>
                      <w:tcPr>
                        <w:tcW w:w="448" w:type="dxa"/>
                      </w:tcPr>
                      <w:p w14:paraId="58064F98" w14:textId="0409E286" w:rsidR="007F75C5" w:rsidRDefault="00D178D8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05285676" w14:textId="20E15E2E" w:rsidR="007F75C5" w:rsidRDefault="00D178D8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778990FB" w14:textId="1EC62311" w:rsidR="007F75C5" w:rsidRDefault="00D178D8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738BDC26" w14:textId="6EA2DE97" w:rsidR="007F75C5" w:rsidRDefault="00D178D8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57899E75" w14:textId="11AFFE8D" w:rsidR="007F75C5" w:rsidRDefault="00D178D8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5590C3B2" w14:textId="3F8EE23C" w:rsidR="007F75C5" w:rsidRDefault="00D178D8" w:rsidP="00C21847">
                        <w:pPr>
                          <w:jc w:val="left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B071A9" w14:textId="6239CEDF" w:rsidR="007F75C5" w:rsidRDefault="00D178D8" w:rsidP="007F75C5">
                        <w:r>
                          <w:t>28</w:t>
                        </w:r>
                      </w:p>
                    </w:tc>
                  </w:tr>
                  <w:tr w:rsidR="007F75C5" w14:paraId="4101708D" w14:textId="77777777" w:rsidTr="00D178D8">
                    <w:tc>
                      <w:tcPr>
                        <w:tcW w:w="448" w:type="dxa"/>
                      </w:tcPr>
                      <w:p w14:paraId="129278C0" w14:textId="59E893B5" w:rsidR="007F75C5" w:rsidRDefault="0069490C" w:rsidP="007F75C5">
                        <w:r>
                          <w:t>2</w:t>
                        </w:r>
                        <w:r w:rsidR="00D178D8"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2F1DAB" w14:textId="3DCA9C2A" w:rsidR="007F75C5" w:rsidRDefault="00D178D8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91DA46" w14:textId="20D5CB2E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106F8F44" w14:textId="44E067F8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22D7E365" w14:textId="70018123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4F3B5C4D" w14:textId="04C41913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3350E22C" w14:textId="72029D08" w:rsidR="007F75C5" w:rsidRDefault="007F75C5" w:rsidP="007F75C5"/>
                    </w:tc>
                  </w:tr>
                  <w:tr w:rsidR="00223D4D" w14:paraId="6BA8409E" w14:textId="77777777" w:rsidTr="00223D4D">
                    <w:tc>
                      <w:tcPr>
                        <w:tcW w:w="448" w:type="dxa"/>
                      </w:tcPr>
                      <w:p w14:paraId="6F479E65" w14:textId="1B74E161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29948C58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42D8C4FD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110A0085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47C2A34A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10FF37D6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2A0DBA13" w14:textId="77777777" w:rsidR="00223D4D" w:rsidRDefault="00223D4D" w:rsidP="00223D4D"/>
                    </w:tc>
                  </w:tr>
                </w:tbl>
                <w:p w14:paraId="30C3E5CF" w14:textId="77777777" w:rsidR="00223D4D" w:rsidRDefault="00223D4D" w:rsidP="00223D4D"/>
              </w:tc>
            </w:tr>
          </w:tbl>
          <w:p w14:paraId="4162A808" w14:textId="77777777" w:rsidR="00223D4D" w:rsidRDefault="00223D4D" w:rsidP="00223D4D"/>
        </w:tc>
        <w:tc>
          <w:tcPr>
            <w:tcW w:w="579" w:type="dxa"/>
          </w:tcPr>
          <w:p w14:paraId="00D5046A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1AFDADAE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7171141" w14:textId="22520F30" w:rsidR="00223D4D" w:rsidRDefault="00F825F3" w:rsidP="00223D4D">
                  <w:pPr>
                    <w:spacing w:before="48" w:after="48"/>
                  </w:pPr>
                  <w:r>
                    <w:t>December 202</w:t>
                  </w:r>
                  <w:r w:rsidR="001B5800">
                    <w:t>6</w:t>
                  </w:r>
                </w:p>
              </w:tc>
            </w:tr>
            <w:tr w:rsidR="00223D4D" w14:paraId="58553702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DFE12DA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0FC9AA2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C4ED57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D1F271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4EB45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68440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0731D1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0ECDE9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1C716373" w14:textId="77777777" w:rsidTr="00B04A01">
                    <w:tc>
                      <w:tcPr>
                        <w:tcW w:w="448" w:type="dxa"/>
                      </w:tcPr>
                      <w:p w14:paraId="0725F94F" w14:textId="24153E5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56DA0372" w14:textId="23D160DD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04C30BA7" w14:textId="1D4CBE2B" w:rsidR="007F75C5" w:rsidRDefault="00D178D8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A2B3F9" w14:textId="33A87427" w:rsidR="007F75C5" w:rsidRDefault="00D178D8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DF3B0A" w14:textId="2E19F432" w:rsidR="007F75C5" w:rsidRDefault="00D178D8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E8B177" w14:textId="5C9B5454" w:rsidR="007F75C5" w:rsidRDefault="00D178D8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ED2355" w14:textId="4BF37612" w:rsidR="007F75C5" w:rsidRDefault="00D178D8" w:rsidP="007F75C5">
                        <w:r>
                          <w:t>5</w:t>
                        </w:r>
                      </w:p>
                    </w:tc>
                  </w:tr>
                  <w:tr w:rsidR="007F75C5" w14:paraId="51171675" w14:textId="77777777" w:rsidTr="00A70674">
                    <w:tc>
                      <w:tcPr>
                        <w:tcW w:w="448" w:type="dxa"/>
                      </w:tcPr>
                      <w:p w14:paraId="4500F803" w14:textId="29F40FB8" w:rsidR="007F75C5" w:rsidRDefault="00D178D8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375EA2" w14:textId="49BF0C2D" w:rsidR="007F75C5" w:rsidRDefault="00D178D8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365AFF" w14:textId="422B5543" w:rsidR="007F75C5" w:rsidRDefault="00D178D8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4DC2ED" w14:textId="35F4BC85" w:rsidR="007F75C5" w:rsidRDefault="00D178D8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3BD337" w14:textId="67E3763F" w:rsidR="007F75C5" w:rsidRDefault="00D178D8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22CC01" w14:textId="735849B8" w:rsidR="007F75C5" w:rsidRDefault="00D178D8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F93947" w14:textId="1A0CE918" w:rsidR="007F75C5" w:rsidRDefault="00D178D8" w:rsidP="007F75C5">
                        <w:r>
                          <w:t>12</w:t>
                        </w:r>
                      </w:p>
                    </w:tc>
                  </w:tr>
                  <w:tr w:rsidR="007F75C5" w14:paraId="0BD673E5" w14:textId="77777777" w:rsidTr="00597CE7">
                    <w:tc>
                      <w:tcPr>
                        <w:tcW w:w="448" w:type="dxa"/>
                      </w:tcPr>
                      <w:p w14:paraId="7DC57326" w14:textId="2F169556" w:rsidR="007F75C5" w:rsidRDefault="002B52A8" w:rsidP="007F75C5">
                        <w:r>
                          <w:t>1</w:t>
                        </w:r>
                        <w:r w:rsidR="00D178D8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DF782F" w14:textId="0E0B21EC" w:rsidR="007F75C5" w:rsidRDefault="00D178D8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1274D3" w14:textId="7E0D920B" w:rsidR="007F75C5" w:rsidRDefault="00D178D8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BEF15C" w:themeFill="accent5" w:themeFillTint="99"/>
                      </w:tcPr>
                      <w:p w14:paraId="01187CA7" w14:textId="3893B892" w:rsidR="007F75C5" w:rsidRDefault="00D178D8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2372B669" w14:textId="76949F69" w:rsidR="007F75C5" w:rsidRDefault="00D178D8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02CCA647" w14:textId="378A8814" w:rsidR="007F75C5" w:rsidRDefault="00D178D8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00139F64" w14:textId="2CB5B3AB" w:rsidR="007F75C5" w:rsidRDefault="00D178D8" w:rsidP="007F75C5">
                        <w:r>
                          <w:t>19</w:t>
                        </w:r>
                      </w:p>
                    </w:tc>
                  </w:tr>
                  <w:tr w:rsidR="007F75C5" w14:paraId="0217D961" w14:textId="77777777" w:rsidTr="00A551B8"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3D28DFA1" w14:textId="7A70D4DB" w:rsidR="007F75C5" w:rsidRDefault="006D06F5" w:rsidP="007F75C5">
                        <w:r>
                          <w:t>2</w:t>
                        </w:r>
                        <w:r w:rsidR="00D178D8">
                          <w:t>0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641806FE" w14:textId="62F4B5ED" w:rsidR="007F75C5" w:rsidRDefault="00D178D8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08D12082" w14:textId="4B47460C" w:rsidR="007F75C5" w:rsidRDefault="00D178D8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59D8D3B9" w14:textId="72950C75" w:rsidR="007F75C5" w:rsidRDefault="00D178D8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6E3F3865" w14:textId="195B3989" w:rsidR="007F75C5" w:rsidRDefault="00D178D8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0A6372E1" w14:textId="36F1F4C2" w:rsidR="007F75C5" w:rsidRDefault="00D178D8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243AE2B4" w14:textId="22B68586" w:rsidR="007F75C5" w:rsidRDefault="00D178D8" w:rsidP="007F75C5">
                        <w:r>
                          <w:t>26</w:t>
                        </w:r>
                      </w:p>
                    </w:tc>
                  </w:tr>
                  <w:tr w:rsidR="007F75C5" w14:paraId="2B886A96" w14:textId="77777777" w:rsidTr="00A551B8"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67FB0460" w14:textId="156F140E" w:rsidR="007F75C5" w:rsidRDefault="006D06F5" w:rsidP="007F75C5">
                        <w:r>
                          <w:t>2</w:t>
                        </w:r>
                        <w:r w:rsidR="00D178D8"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23E3C22D" w14:textId="7854CC7B" w:rsidR="007F75C5" w:rsidRDefault="00D178D8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739D0705" w14:textId="34459BA8" w:rsidR="007F75C5" w:rsidRDefault="00D178D8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6A234060" w14:textId="50F0095E" w:rsidR="007F75C5" w:rsidRDefault="00D178D8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6569A2ED" w14:textId="6CBFC905" w:rsidR="007F75C5" w:rsidRDefault="00D178D8" w:rsidP="007F75C5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209C4833" w14:textId="212FE4D7" w:rsidR="007F75C5" w:rsidRDefault="007F75C5" w:rsidP="007F75C5"/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268A87CC" w14:textId="0521DDDA" w:rsidR="007F75C5" w:rsidRDefault="007F75C5" w:rsidP="007F75C5"/>
                    </w:tc>
                  </w:tr>
                  <w:tr w:rsidR="00223D4D" w14:paraId="751BE87F" w14:textId="77777777" w:rsidTr="00597CE7">
                    <w:tc>
                      <w:tcPr>
                        <w:tcW w:w="448" w:type="dxa"/>
                      </w:tcPr>
                      <w:p w14:paraId="2B6DCF4A" w14:textId="484578AC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2EB618B5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1ADEB4E4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6CCE6033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444D6868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68AB3C90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0C3F57E7" w14:textId="77777777" w:rsidR="00223D4D" w:rsidRDefault="00223D4D" w:rsidP="00223D4D"/>
                    </w:tc>
                  </w:tr>
                </w:tbl>
                <w:p w14:paraId="4AB33716" w14:textId="77777777" w:rsidR="00223D4D" w:rsidRDefault="00223D4D" w:rsidP="00223D4D"/>
              </w:tc>
            </w:tr>
          </w:tbl>
          <w:p w14:paraId="582C36C5" w14:textId="77777777" w:rsidR="00223D4D" w:rsidRDefault="00223D4D" w:rsidP="00223D4D"/>
        </w:tc>
      </w:tr>
      <w:tr w:rsidR="00223D4D" w14:paraId="330B26BE" w14:textId="77777777" w:rsidTr="00B7386D">
        <w:trPr>
          <w:trHeight w:hRule="exact" w:val="144"/>
        </w:trPr>
        <w:tc>
          <w:tcPr>
            <w:tcW w:w="3214" w:type="dxa"/>
          </w:tcPr>
          <w:p w14:paraId="6D4903C7" w14:textId="77777777" w:rsidR="00223D4D" w:rsidRDefault="00223D4D" w:rsidP="00223D4D"/>
        </w:tc>
        <w:tc>
          <w:tcPr>
            <w:tcW w:w="579" w:type="dxa"/>
          </w:tcPr>
          <w:p w14:paraId="2522D4D1" w14:textId="77777777" w:rsidR="00223D4D" w:rsidRDefault="00223D4D" w:rsidP="00223D4D"/>
        </w:tc>
        <w:tc>
          <w:tcPr>
            <w:tcW w:w="3214" w:type="dxa"/>
          </w:tcPr>
          <w:p w14:paraId="444B2294" w14:textId="77777777" w:rsidR="00223D4D" w:rsidRDefault="00223D4D" w:rsidP="00223D4D"/>
        </w:tc>
        <w:tc>
          <w:tcPr>
            <w:tcW w:w="579" w:type="dxa"/>
          </w:tcPr>
          <w:p w14:paraId="117A5AA4" w14:textId="77777777" w:rsidR="00223D4D" w:rsidRDefault="00223D4D" w:rsidP="00223D4D"/>
        </w:tc>
        <w:tc>
          <w:tcPr>
            <w:tcW w:w="3214" w:type="dxa"/>
          </w:tcPr>
          <w:p w14:paraId="1DF3F503" w14:textId="77777777" w:rsidR="00223D4D" w:rsidRDefault="00223D4D" w:rsidP="00223D4D"/>
        </w:tc>
      </w:tr>
      <w:tr w:rsidR="00223D4D" w14:paraId="3D021811" w14:textId="77777777" w:rsidTr="00B7386D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42F51DED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DDA18C5" w14:textId="6875B5F2" w:rsidR="00223D4D" w:rsidRDefault="00F825F3" w:rsidP="00223D4D">
                  <w:pPr>
                    <w:spacing w:before="48" w:after="48"/>
                  </w:pPr>
                  <w:r>
                    <w:t>January 202</w:t>
                  </w:r>
                  <w:r w:rsidR="00A10E30">
                    <w:t>7</w:t>
                  </w:r>
                </w:p>
              </w:tc>
            </w:tr>
            <w:tr w:rsidR="00223D4D" w14:paraId="415D6BAF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8A8553E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089D73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11B204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E73245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8073B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E3BD25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C1ED7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97F53F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1F8754BA" w14:textId="77777777" w:rsidTr="00FF4475">
                    <w:tc>
                      <w:tcPr>
                        <w:tcW w:w="448" w:type="dxa"/>
                      </w:tcPr>
                      <w:p w14:paraId="4CDAFFD1" w14:textId="7777777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0894DC08" w14:textId="612AA1F4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51C9CFFC" w14:textId="061EA849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463CCF69" w14:textId="01FCF4B1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25EDD952" w14:textId="3CF7F250" w:rsidR="007F75C5" w:rsidRDefault="007F75C5" w:rsidP="00D178D8">
                        <w:pPr>
                          <w:jc w:val="left"/>
                        </w:pP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30B6E107" w14:textId="1C6FF9AE" w:rsidR="007F75C5" w:rsidRDefault="00D178D8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E392E5" w14:textId="017D084D" w:rsidR="007F75C5" w:rsidRDefault="00D178D8" w:rsidP="008609EC">
                        <w:pPr>
                          <w:jc w:val="left"/>
                        </w:pPr>
                        <w:r>
                          <w:t>2</w:t>
                        </w:r>
                      </w:p>
                    </w:tc>
                  </w:tr>
                  <w:tr w:rsidR="007F75C5" w14:paraId="1638ECDC" w14:textId="77777777" w:rsidTr="00FF4475">
                    <w:tc>
                      <w:tcPr>
                        <w:tcW w:w="448" w:type="dxa"/>
                      </w:tcPr>
                      <w:p w14:paraId="25CA2F06" w14:textId="7CDCCC28" w:rsidR="007F75C5" w:rsidRDefault="00D178D8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7ACFA5" w14:textId="00DCD578" w:rsidR="007F75C5" w:rsidRDefault="00D178D8" w:rsidP="008609EC">
                        <w:pPr>
                          <w:jc w:val="left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7CDE4E" w14:textId="23944292" w:rsidR="007F75C5" w:rsidRDefault="00D178D8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694FB9" w14:textId="3C021198" w:rsidR="007F75C5" w:rsidRDefault="00D178D8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242993" w14:textId="131D2238" w:rsidR="007F75C5" w:rsidRDefault="00D178D8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5BBD2C" w14:textId="76BD6580" w:rsidR="007F75C5" w:rsidRDefault="00D178D8" w:rsidP="008609EC">
                        <w:pPr>
                          <w:jc w:val="left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7539D7" w14:textId="22FDD014" w:rsidR="007F75C5" w:rsidRDefault="00D178D8" w:rsidP="008609EC">
                        <w:pPr>
                          <w:jc w:val="left"/>
                        </w:pPr>
                        <w:r>
                          <w:t>9</w:t>
                        </w:r>
                      </w:p>
                    </w:tc>
                  </w:tr>
                  <w:tr w:rsidR="007F75C5" w14:paraId="3A6BF53F" w14:textId="77777777" w:rsidTr="00D12E23">
                    <w:tc>
                      <w:tcPr>
                        <w:tcW w:w="448" w:type="dxa"/>
                      </w:tcPr>
                      <w:p w14:paraId="20E38239" w14:textId="5182D4CA" w:rsidR="007F75C5" w:rsidRDefault="002B52A8" w:rsidP="007F75C5">
                        <w:r>
                          <w:t>1</w:t>
                        </w:r>
                        <w:r w:rsidR="00D178D8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07976D" w14:textId="57172217" w:rsidR="007F75C5" w:rsidRDefault="00D178D8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491ED1" w14:textId="0970A172" w:rsidR="007F75C5" w:rsidRDefault="00D178D8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30192F" w14:textId="65B5AE51" w:rsidR="007F75C5" w:rsidRDefault="00D178D8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42F112" w14:textId="6BF2DF6B" w:rsidR="007F75C5" w:rsidRDefault="00D178D8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2726F1" w14:textId="10040850" w:rsidR="007F75C5" w:rsidRDefault="00D178D8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0DB881" w14:textId="0A422E7E" w:rsidR="007F75C5" w:rsidRDefault="00D178D8" w:rsidP="007F75C5">
                        <w:r>
                          <w:t>16</w:t>
                        </w:r>
                      </w:p>
                    </w:tc>
                  </w:tr>
                  <w:tr w:rsidR="007F75C5" w14:paraId="45A9B4BC" w14:textId="77777777" w:rsidTr="00D12E23">
                    <w:tc>
                      <w:tcPr>
                        <w:tcW w:w="448" w:type="dxa"/>
                      </w:tcPr>
                      <w:p w14:paraId="5AAC3732" w14:textId="617A0958" w:rsidR="007F75C5" w:rsidRDefault="006B2BE0" w:rsidP="007F75C5">
                        <w:r>
                          <w:t>1</w:t>
                        </w:r>
                        <w:r w:rsidR="00D178D8"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1BCE53AE" w14:textId="564D3CE3" w:rsidR="007F75C5" w:rsidRDefault="00D178D8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6CFDDF" w14:textId="4158AB80" w:rsidR="007F75C5" w:rsidRDefault="00D178D8" w:rsidP="00CF3D4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542EAD" w14:textId="526F7EE9" w:rsidR="007F75C5" w:rsidRDefault="00D178D8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8F7472" w14:textId="0CFD4637" w:rsidR="007F75C5" w:rsidRDefault="00D178D8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730BD7" w14:textId="0D7D6D9D" w:rsidR="007F75C5" w:rsidRDefault="00D178D8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99E316" w14:textId="3DB7A56F" w:rsidR="007F75C5" w:rsidRDefault="00D178D8" w:rsidP="007F75C5">
                        <w:r>
                          <w:t>23</w:t>
                        </w:r>
                      </w:p>
                    </w:tc>
                  </w:tr>
                  <w:tr w:rsidR="007F75C5" w14:paraId="751FE1C7" w14:textId="77777777" w:rsidTr="00A70674">
                    <w:tc>
                      <w:tcPr>
                        <w:tcW w:w="448" w:type="dxa"/>
                      </w:tcPr>
                      <w:p w14:paraId="1A875FCC" w14:textId="0F082E67" w:rsidR="007F75C5" w:rsidRDefault="00D178D8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72E43C" w14:textId="6573F78F" w:rsidR="007F75C5" w:rsidRDefault="00D178D8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AAA472" w14:textId="3C7C77D2" w:rsidR="007F75C5" w:rsidRDefault="00D178D8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736A4C" w14:textId="7251755D" w:rsidR="007F75C5" w:rsidRDefault="00D178D8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C1F15A" w14:textId="59EFF66F" w:rsidR="007F75C5" w:rsidRDefault="00D178D8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54DA64" w14:textId="66F9DE6C" w:rsidR="007F75C5" w:rsidRDefault="00D178D8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4B2037" w14:textId="5D1E7393" w:rsidR="007F75C5" w:rsidRDefault="00D178D8" w:rsidP="007F75C5">
                        <w:r>
                          <w:t>30</w:t>
                        </w:r>
                      </w:p>
                    </w:tc>
                  </w:tr>
                  <w:tr w:rsidR="007F75C5" w14:paraId="4173AB5B" w14:textId="77777777" w:rsidTr="00A70674">
                    <w:tc>
                      <w:tcPr>
                        <w:tcW w:w="448" w:type="dxa"/>
                      </w:tcPr>
                      <w:p w14:paraId="63257C9D" w14:textId="08FCE3F1" w:rsidR="007F75C5" w:rsidRDefault="00D178D8" w:rsidP="007F75C5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2A6D7A" w14:textId="7777777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66B69E03" w14:textId="7777777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06D8B7E1" w14:textId="7777777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4312DD99" w14:textId="7777777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45CC0C86" w14:textId="7777777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400957A2" w14:textId="77777777" w:rsidR="007F75C5" w:rsidRDefault="007F75C5" w:rsidP="007F75C5"/>
                    </w:tc>
                  </w:tr>
                </w:tbl>
                <w:p w14:paraId="0D81A32B" w14:textId="77777777" w:rsidR="00223D4D" w:rsidRDefault="00223D4D" w:rsidP="00223D4D"/>
              </w:tc>
            </w:tr>
          </w:tbl>
          <w:p w14:paraId="37F8E1DB" w14:textId="77777777" w:rsidR="00223D4D" w:rsidRDefault="00223D4D" w:rsidP="00223D4D"/>
        </w:tc>
        <w:tc>
          <w:tcPr>
            <w:tcW w:w="579" w:type="dxa"/>
          </w:tcPr>
          <w:p w14:paraId="61FD5AC2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57E98ADC" w14:textId="77777777" w:rsidTr="63957AF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F8FBA43" w14:textId="40C23117" w:rsidR="00223D4D" w:rsidRDefault="00F825F3" w:rsidP="00223D4D">
                  <w:pPr>
                    <w:spacing w:before="48" w:after="48"/>
                  </w:pPr>
                  <w:r>
                    <w:t>February 202</w:t>
                  </w:r>
                  <w:r w:rsidR="00A10E30">
                    <w:t>7</w:t>
                  </w:r>
                </w:p>
              </w:tc>
            </w:tr>
            <w:tr w:rsidR="00223D4D" w14:paraId="262F6100" w14:textId="77777777" w:rsidTr="63957AF7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FBAA78F" w14:textId="77777777" w:rsidTr="63957AF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580F0B1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9E76D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40F27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A27E19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CC47C5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EA1D5E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757FF4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47D8956C" w14:textId="77777777" w:rsidTr="00B04A01">
                    <w:tc>
                      <w:tcPr>
                        <w:tcW w:w="448" w:type="dxa"/>
                      </w:tcPr>
                      <w:p w14:paraId="56BACC6D" w14:textId="2E0259B9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57414345" w14:textId="22839BF2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7DBE8774" w14:textId="7708AA8B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115F61BB" w14:textId="1F937553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13350EB0" w14:textId="63F3EB36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758141E9" w14:textId="5E1843F5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7ACA8EE3" w14:textId="2A216479" w:rsidR="007F75C5" w:rsidRDefault="007F75C5" w:rsidP="007F75C5"/>
                    </w:tc>
                  </w:tr>
                  <w:tr w:rsidR="007F75C5" w14:paraId="0278C987" w14:textId="77777777" w:rsidTr="63957AF7">
                    <w:tc>
                      <w:tcPr>
                        <w:tcW w:w="448" w:type="dxa"/>
                      </w:tcPr>
                      <w:p w14:paraId="5AE92CEB" w14:textId="420A5509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3E6D27A9" w14:textId="724CF4F6" w:rsidR="007F75C5" w:rsidRDefault="00745075" w:rsidP="00E91722">
                        <w:pPr>
                          <w:jc w:val="lef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9754A2" w14:textId="799E3DD3" w:rsidR="007F75C5" w:rsidRDefault="00745075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96CDAD" w14:textId="69BCB528" w:rsidR="007F75C5" w:rsidRDefault="00745075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5D4562" w14:textId="20A8EDD9" w:rsidR="007F75C5" w:rsidRDefault="00745075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3B8AC7" w14:textId="60F523E9" w:rsidR="007F75C5" w:rsidRDefault="00745075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47EDC1" w14:textId="4DACD584" w:rsidR="007F75C5" w:rsidRDefault="00745075" w:rsidP="007F75C5">
                        <w:r>
                          <w:t>6</w:t>
                        </w:r>
                      </w:p>
                    </w:tc>
                  </w:tr>
                  <w:tr w:rsidR="007F75C5" w14:paraId="287B3559" w14:textId="77777777" w:rsidTr="00A551B8">
                    <w:tc>
                      <w:tcPr>
                        <w:tcW w:w="448" w:type="dxa"/>
                      </w:tcPr>
                      <w:p w14:paraId="6ED7ED4C" w14:textId="64024A60" w:rsidR="007F75C5" w:rsidRDefault="00745075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B771B9" w14:textId="6CBC14A1" w:rsidR="007F75C5" w:rsidRDefault="00745075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92B360" w14:textId="21636595" w:rsidR="007F75C5" w:rsidRDefault="00745075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F85CBE" w14:textId="6FF01AED" w:rsidR="007F75C5" w:rsidRDefault="00745075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0AA9F5" w14:textId="692BE570" w:rsidR="007F75C5" w:rsidRDefault="00745075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BEF15C" w:themeFill="accent5" w:themeFillTint="99"/>
                      </w:tcPr>
                      <w:p w14:paraId="4526FA0A" w14:textId="4760895F" w:rsidR="007F75C5" w:rsidRDefault="00745075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5329E7" w14:textId="6F0A49FD" w:rsidR="007F75C5" w:rsidRDefault="00745075" w:rsidP="007F75C5">
                        <w:r>
                          <w:t>13</w:t>
                        </w:r>
                      </w:p>
                    </w:tc>
                  </w:tr>
                  <w:tr w:rsidR="007F75C5" w14:paraId="425DCFEF" w14:textId="77777777" w:rsidTr="00A551B8">
                    <w:tc>
                      <w:tcPr>
                        <w:tcW w:w="448" w:type="dxa"/>
                      </w:tcPr>
                      <w:p w14:paraId="19BA542E" w14:textId="47CEDC55" w:rsidR="007F75C5" w:rsidRDefault="00E91722" w:rsidP="007F75C5">
                        <w:r>
                          <w:t>1</w:t>
                        </w:r>
                        <w:r w:rsidR="00745075"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1C3C1FB6" w14:textId="59E19306" w:rsidR="007F75C5" w:rsidRDefault="00745075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49994908" w14:textId="501E7814" w:rsidR="007F75C5" w:rsidRDefault="00745075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18938F6D" w14:textId="3BFBE971" w:rsidR="007F75C5" w:rsidRDefault="00745075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6FF20211" w14:textId="70FB98A2" w:rsidR="007F75C5" w:rsidRDefault="00745075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32462C3B" w14:textId="22D27EA2" w:rsidR="007F75C5" w:rsidRDefault="00745075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1B9632" w14:textId="7EEE4E21" w:rsidR="007F75C5" w:rsidRDefault="00745075" w:rsidP="007F75C5">
                        <w:r>
                          <w:t>20</w:t>
                        </w:r>
                      </w:p>
                    </w:tc>
                  </w:tr>
                  <w:tr w:rsidR="007F75C5" w14:paraId="27937D81" w14:textId="77777777" w:rsidTr="63957AF7">
                    <w:tc>
                      <w:tcPr>
                        <w:tcW w:w="448" w:type="dxa"/>
                      </w:tcPr>
                      <w:p w14:paraId="23FEE083" w14:textId="63BAE29E" w:rsidR="007F75C5" w:rsidRDefault="00E91722" w:rsidP="007F75C5">
                        <w:r>
                          <w:t>2</w:t>
                        </w:r>
                        <w:r w:rsidR="00745075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F7CF85" w14:textId="09503933" w:rsidR="007F75C5" w:rsidRDefault="00745075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E0D132" w14:textId="5854CEBB" w:rsidR="007F75C5" w:rsidRDefault="00745075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C647A0" w14:textId="20B9519A" w:rsidR="007F75C5" w:rsidRDefault="00745075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B6A483" w14:textId="6B3073F5" w:rsidR="007F75C5" w:rsidRDefault="00745075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D1F1D4" w14:textId="4D0E4CF9" w:rsidR="007F75C5" w:rsidRDefault="00745075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3753B8" w14:textId="0C771BA7" w:rsidR="007F75C5" w:rsidRDefault="00745075" w:rsidP="007F75C5">
                        <w:r>
                          <w:t>27</w:t>
                        </w:r>
                      </w:p>
                    </w:tc>
                  </w:tr>
                  <w:tr w:rsidR="00223D4D" w14:paraId="33E67933" w14:textId="77777777" w:rsidTr="63957AF7">
                    <w:tc>
                      <w:tcPr>
                        <w:tcW w:w="448" w:type="dxa"/>
                      </w:tcPr>
                      <w:p w14:paraId="60429886" w14:textId="0F136C7E" w:rsidR="00223D4D" w:rsidRDefault="00745075" w:rsidP="00223D4D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E244A3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04701A01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5BA24458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B24D5B5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4F27769E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37FE5A99" w14:textId="77777777" w:rsidR="00223D4D" w:rsidRDefault="00223D4D" w:rsidP="00223D4D"/>
                    </w:tc>
                  </w:tr>
                </w:tbl>
                <w:p w14:paraId="2BC4564C" w14:textId="77777777" w:rsidR="00223D4D" w:rsidRDefault="00223D4D" w:rsidP="00223D4D"/>
              </w:tc>
            </w:tr>
          </w:tbl>
          <w:p w14:paraId="02A90A1B" w14:textId="77777777" w:rsidR="00223D4D" w:rsidRDefault="00223D4D" w:rsidP="00223D4D"/>
        </w:tc>
        <w:tc>
          <w:tcPr>
            <w:tcW w:w="579" w:type="dxa"/>
          </w:tcPr>
          <w:p w14:paraId="29F55DC4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33DA7A55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51AE546" w14:textId="203B2CDB" w:rsidR="00223D4D" w:rsidRDefault="00F825F3" w:rsidP="00223D4D">
                  <w:pPr>
                    <w:spacing w:before="48" w:after="48"/>
                  </w:pPr>
                  <w:r>
                    <w:t>March 202</w:t>
                  </w:r>
                  <w:r w:rsidR="00A10E30">
                    <w:t>7</w:t>
                  </w:r>
                </w:p>
              </w:tc>
            </w:tr>
            <w:tr w:rsidR="00223D4D" w14:paraId="1AC3309B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74F2B96B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F93E8C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568C63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54873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D4D76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582C4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A7CA42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07025F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10CB0EE5" w14:textId="77777777" w:rsidTr="00B04A01">
                    <w:tc>
                      <w:tcPr>
                        <w:tcW w:w="448" w:type="dxa"/>
                      </w:tcPr>
                      <w:p w14:paraId="1EC045F1" w14:textId="1730A023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514802FF" w14:textId="7E01D73B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52A7BF50" w14:textId="27AADD6F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08632F44" w14:textId="60FDAD7C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6018F6F4" w14:textId="7EF556CB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38C6D1C6" w14:textId="29949C7E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3E6A5852" w14:textId="6D094204" w:rsidR="007F75C5" w:rsidRDefault="007F75C5" w:rsidP="007F75C5"/>
                    </w:tc>
                  </w:tr>
                  <w:tr w:rsidR="007F75C5" w14:paraId="24ECB828" w14:textId="77777777" w:rsidTr="00E56797">
                    <w:tc>
                      <w:tcPr>
                        <w:tcW w:w="448" w:type="dxa"/>
                      </w:tcPr>
                      <w:p w14:paraId="59071725" w14:textId="698A980D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000FC9E0" w14:textId="3F6599D7" w:rsidR="007F75C5" w:rsidRDefault="00C7751F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C04B45" w14:textId="192136FD" w:rsidR="007F75C5" w:rsidRDefault="00C7751F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149F6A" w14:textId="0A538FEA" w:rsidR="007F75C5" w:rsidRDefault="00C7751F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3464AD" w14:textId="12100715" w:rsidR="007F75C5" w:rsidRDefault="00C7751F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06F90B" w14:textId="05FA3ACC" w:rsidR="007F75C5" w:rsidRDefault="00C7751F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8CFDAC" w14:textId="18CAB988" w:rsidR="007F75C5" w:rsidRDefault="00C7751F" w:rsidP="007F75C5">
                        <w:r>
                          <w:t>6</w:t>
                        </w:r>
                      </w:p>
                    </w:tc>
                  </w:tr>
                  <w:tr w:rsidR="007F75C5" w14:paraId="0058F116" w14:textId="77777777" w:rsidTr="002776FF">
                    <w:tc>
                      <w:tcPr>
                        <w:tcW w:w="448" w:type="dxa"/>
                      </w:tcPr>
                      <w:p w14:paraId="286195FF" w14:textId="094FA4BE" w:rsidR="007F75C5" w:rsidRDefault="00C7751F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C42BB5" w14:textId="0B501629" w:rsidR="007F75C5" w:rsidRDefault="00C7751F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A82" w:themeFill="accent2"/>
                      </w:tcPr>
                      <w:p w14:paraId="7ACD90F2" w14:textId="2A92BBA2" w:rsidR="007F75C5" w:rsidRDefault="00C7751F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A82" w:themeFill="accent2"/>
                      </w:tcPr>
                      <w:p w14:paraId="3B3E9E15" w14:textId="00DD3A7E" w:rsidR="007F75C5" w:rsidRDefault="00C7751F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A82" w:themeFill="accent2"/>
                      </w:tcPr>
                      <w:p w14:paraId="6C43635E" w14:textId="278595D2" w:rsidR="007F75C5" w:rsidRDefault="00C7751F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704801E2" w14:textId="1B8C3E81" w:rsidR="007F75C5" w:rsidRDefault="00C7751F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7D3B4F" w14:textId="75A8E3CF" w:rsidR="007F75C5" w:rsidRDefault="00C7751F" w:rsidP="007F75C5">
                        <w:r>
                          <w:t>13</w:t>
                        </w:r>
                      </w:p>
                    </w:tc>
                  </w:tr>
                  <w:tr w:rsidR="007F75C5" w14:paraId="19C9F081" w14:textId="77777777" w:rsidTr="00A70674">
                    <w:tc>
                      <w:tcPr>
                        <w:tcW w:w="448" w:type="dxa"/>
                      </w:tcPr>
                      <w:p w14:paraId="6F2592FC" w14:textId="6F57409E" w:rsidR="007F75C5" w:rsidRDefault="00EA09EB" w:rsidP="007F75C5">
                        <w:r>
                          <w:t>1</w:t>
                        </w:r>
                        <w:r w:rsidR="00C7751F"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84BE05" w14:textId="514990D5" w:rsidR="007F75C5" w:rsidRDefault="00C7751F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7A7A0A" w14:textId="2599F8E8" w:rsidR="007F75C5" w:rsidRDefault="00C7751F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A8C2A0" w14:textId="44B36878" w:rsidR="007F75C5" w:rsidRDefault="00C7751F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3F4AAA" w14:textId="08543A4F" w:rsidR="007F75C5" w:rsidRDefault="00C7751F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205417" w14:textId="4A8FA790" w:rsidR="007F75C5" w:rsidRDefault="00C7751F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46EB9E" w14:textId="47148BC9" w:rsidR="007F75C5" w:rsidRDefault="00C7751F" w:rsidP="007F75C5">
                        <w:r>
                          <w:t>20</w:t>
                        </w:r>
                      </w:p>
                    </w:tc>
                  </w:tr>
                  <w:tr w:rsidR="007F75C5" w14:paraId="0F992950" w14:textId="77777777" w:rsidTr="00B30812">
                    <w:tc>
                      <w:tcPr>
                        <w:tcW w:w="448" w:type="dxa"/>
                      </w:tcPr>
                      <w:p w14:paraId="731C521D" w14:textId="0B680CEE" w:rsidR="007F75C5" w:rsidRDefault="002B52A8" w:rsidP="007F75C5">
                        <w:r>
                          <w:t>2</w:t>
                        </w:r>
                        <w:r w:rsidR="00C7751F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8706CB" w14:textId="4B630BB9" w:rsidR="007F75C5" w:rsidRDefault="00C7751F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1C4EB8" w14:textId="4E10C649" w:rsidR="007F75C5" w:rsidRDefault="00C7751F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04D2CC" w14:textId="19C6CDFF" w:rsidR="007F75C5" w:rsidRDefault="00C7751F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178998" w14:textId="131A030D" w:rsidR="007F75C5" w:rsidRDefault="00C7751F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064982" w14:textId="3D7F8089" w:rsidR="007F75C5" w:rsidRDefault="00C7751F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3EF065" w14:textId="18C65EBB" w:rsidR="007F75C5" w:rsidRDefault="00C7751F" w:rsidP="007F75C5">
                        <w:r>
                          <w:t>27</w:t>
                        </w:r>
                      </w:p>
                    </w:tc>
                  </w:tr>
                  <w:tr w:rsidR="00223D4D" w14:paraId="54012D96" w14:textId="77777777" w:rsidTr="007442DA">
                    <w:tc>
                      <w:tcPr>
                        <w:tcW w:w="448" w:type="dxa"/>
                      </w:tcPr>
                      <w:p w14:paraId="01D294A5" w14:textId="43B254F1" w:rsidR="00223D4D" w:rsidRDefault="000925FC" w:rsidP="00223D4D">
                        <w:r>
                          <w:t>2</w:t>
                        </w:r>
                        <w:r w:rsidR="00E56797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9D225C" w14:textId="5CCC320D" w:rsidR="00223D4D" w:rsidRDefault="00E56797" w:rsidP="00223D4D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3BE18A" w14:textId="484D3D2E" w:rsidR="00223D4D" w:rsidRDefault="00E56797" w:rsidP="00223D4D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484BDA" w14:textId="2EB6CC4F" w:rsidR="00223D4D" w:rsidRDefault="00E56797" w:rsidP="00223D4D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92EE37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2CC9B648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5162BD33" w14:textId="77777777" w:rsidR="00223D4D" w:rsidRDefault="00223D4D" w:rsidP="00223D4D"/>
                    </w:tc>
                  </w:tr>
                </w:tbl>
                <w:p w14:paraId="4C3EA816" w14:textId="77777777" w:rsidR="00223D4D" w:rsidRDefault="00223D4D" w:rsidP="00223D4D"/>
              </w:tc>
            </w:tr>
          </w:tbl>
          <w:p w14:paraId="4D2C7144" w14:textId="77777777" w:rsidR="00223D4D" w:rsidRDefault="00223D4D" w:rsidP="00223D4D"/>
        </w:tc>
      </w:tr>
      <w:tr w:rsidR="00223D4D" w14:paraId="30F085E7" w14:textId="77777777" w:rsidTr="00B7386D">
        <w:trPr>
          <w:trHeight w:hRule="exact" w:val="144"/>
        </w:trPr>
        <w:tc>
          <w:tcPr>
            <w:tcW w:w="3214" w:type="dxa"/>
          </w:tcPr>
          <w:p w14:paraId="14622044" w14:textId="77777777" w:rsidR="00223D4D" w:rsidRDefault="00223D4D" w:rsidP="00223D4D"/>
        </w:tc>
        <w:tc>
          <w:tcPr>
            <w:tcW w:w="579" w:type="dxa"/>
          </w:tcPr>
          <w:p w14:paraId="137C8D40" w14:textId="77777777" w:rsidR="00223D4D" w:rsidRDefault="00223D4D" w:rsidP="00223D4D"/>
        </w:tc>
        <w:tc>
          <w:tcPr>
            <w:tcW w:w="3214" w:type="dxa"/>
          </w:tcPr>
          <w:p w14:paraId="2C437ABC" w14:textId="77777777" w:rsidR="00223D4D" w:rsidRDefault="00223D4D" w:rsidP="00223D4D"/>
        </w:tc>
        <w:tc>
          <w:tcPr>
            <w:tcW w:w="579" w:type="dxa"/>
          </w:tcPr>
          <w:p w14:paraId="33C857C3" w14:textId="77777777" w:rsidR="00223D4D" w:rsidRDefault="00223D4D" w:rsidP="00223D4D"/>
        </w:tc>
        <w:tc>
          <w:tcPr>
            <w:tcW w:w="3214" w:type="dxa"/>
          </w:tcPr>
          <w:p w14:paraId="27DBA909" w14:textId="77777777" w:rsidR="00223D4D" w:rsidRDefault="00223D4D" w:rsidP="00223D4D"/>
        </w:tc>
      </w:tr>
      <w:tr w:rsidR="00223D4D" w14:paraId="75B10068" w14:textId="77777777" w:rsidTr="00B7386D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3F16236D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64DBB46" w14:textId="12015D02" w:rsidR="00223D4D" w:rsidRDefault="00F825F3" w:rsidP="00223D4D">
                  <w:pPr>
                    <w:spacing w:before="48" w:after="48"/>
                  </w:pPr>
                  <w:r>
                    <w:t>April 202</w:t>
                  </w:r>
                  <w:r w:rsidR="00A10E30">
                    <w:t>7</w:t>
                  </w:r>
                </w:p>
              </w:tc>
            </w:tr>
            <w:tr w:rsidR="00223D4D" w14:paraId="1AB69B4B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CDD2FB8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F59F2E0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C752E4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C3D4AA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C23D72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BC2763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3FED3C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7D02B2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3E2D1AD7" w14:textId="77777777" w:rsidTr="00054B66">
                    <w:tc>
                      <w:tcPr>
                        <w:tcW w:w="448" w:type="dxa"/>
                      </w:tcPr>
                      <w:p w14:paraId="2C7C8381" w14:textId="7777777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3FCDC7A7" w14:textId="79727519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547118B3" w14:textId="1E6FEFDB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11CD6C5D" w14:textId="35C8B4B6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10C2DD64" w14:textId="20FD7DFF" w:rsidR="007F75C5" w:rsidRDefault="00E56797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BEF15C" w:themeFill="accent5" w:themeFillTint="99"/>
                      </w:tcPr>
                      <w:p w14:paraId="1EB4023F" w14:textId="5E0629E4" w:rsidR="007F75C5" w:rsidRDefault="00E56797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C6F836" w14:textId="6DD6C0CE" w:rsidR="007F75C5" w:rsidRDefault="00E56797" w:rsidP="007F75C5">
                        <w:r>
                          <w:t>3</w:t>
                        </w:r>
                      </w:p>
                    </w:tc>
                  </w:tr>
                  <w:tr w:rsidR="007F75C5" w14:paraId="5C455D06" w14:textId="77777777" w:rsidTr="001458E0">
                    <w:tc>
                      <w:tcPr>
                        <w:tcW w:w="448" w:type="dxa"/>
                      </w:tcPr>
                      <w:p w14:paraId="636B813F" w14:textId="04E2A67D" w:rsidR="007F75C5" w:rsidRDefault="00E56797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2E4A313E" w14:textId="25A3B44D" w:rsidR="007F75C5" w:rsidRDefault="00E56797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6F4FEBD1" w14:textId="443DC9BB" w:rsidR="007F75C5" w:rsidRDefault="00E56797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68169806" w14:textId="31EE7E26" w:rsidR="007F75C5" w:rsidRDefault="00E56797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45D31BFC" w14:textId="7763FFCC" w:rsidR="007F75C5" w:rsidRDefault="00E56797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4EE56B69" w14:textId="40B5CE63" w:rsidR="007F75C5" w:rsidRDefault="00E56797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568551" w14:textId="6EB4A28E" w:rsidR="007F75C5" w:rsidRDefault="00E56797" w:rsidP="007F75C5">
                        <w:r>
                          <w:t>10</w:t>
                        </w:r>
                      </w:p>
                    </w:tc>
                  </w:tr>
                  <w:tr w:rsidR="007F75C5" w14:paraId="3197B92D" w14:textId="77777777" w:rsidTr="00A70674">
                    <w:tc>
                      <w:tcPr>
                        <w:tcW w:w="448" w:type="dxa"/>
                      </w:tcPr>
                      <w:p w14:paraId="6C0E9EE5" w14:textId="32345887" w:rsidR="007F75C5" w:rsidRDefault="002B52A8" w:rsidP="007F75C5">
                        <w:r>
                          <w:t>1</w:t>
                        </w:r>
                        <w:r w:rsidR="00E56797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F2B0BB" w14:textId="4294E045" w:rsidR="007F75C5" w:rsidRDefault="00E56797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729B07" w14:textId="443111BF" w:rsidR="007F75C5" w:rsidRDefault="00E56797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B20BA6" w14:textId="3ED2DEF5" w:rsidR="007F75C5" w:rsidRDefault="00E56797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75AA4F" w14:textId="55ADAE24" w:rsidR="007F75C5" w:rsidRDefault="00E56797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136BB9" w14:textId="5BA345AE" w:rsidR="007F75C5" w:rsidRDefault="00E56797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185593" w14:textId="7F5E47E0" w:rsidR="007F75C5" w:rsidRDefault="00E56797" w:rsidP="007F75C5">
                        <w:r>
                          <w:t>17</w:t>
                        </w:r>
                      </w:p>
                    </w:tc>
                  </w:tr>
                  <w:tr w:rsidR="007F75C5" w14:paraId="30059FF5" w14:textId="77777777" w:rsidTr="007F75C5">
                    <w:tc>
                      <w:tcPr>
                        <w:tcW w:w="448" w:type="dxa"/>
                      </w:tcPr>
                      <w:p w14:paraId="24A7C5D8" w14:textId="75F3AEBE" w:rsidR="007F75C5" w:rsidRDefault="003D0F3F" w:rsidP="007F75C5">
                        <w:r>
                          <w:t>1</w:t>
                        </w:r>
                        <w:r w:rsidR="00E56797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5DC8C8" w14:textId="4151C3CA" w:rsidR="007F75C5" w:rsidRDefault="00E56797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EC8E47" w14:textId="3B2A098A" w:rsidR="007F75C5" w:rsidRDefault="00E56797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1B09AB" w14:textId="067FD4DE" w:rsidR="007F75C5" w:rsidRDefault="00E56797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4EB0B9" w14:textId="5C1A965F" w:rsidR="007F75C5" w:rsidRDefault="00E56797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DE8D9C" w14:textId="4FE9D444" w:rsidR="007F75C5" w:rsidRDefault="00E56797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EB82CC" w14:textId="590CABFA" w:rsidR="007F75C5" w:rsidRDefault="00E56797" w:rsidP="007F75C5">
                        <w:r>
                          <w:t>24</w:t>
                        </w:r>
                      </w:p>
                    </w:tc>
                  </w:tr>
                  <w:tr w:rsidR="007F75C5" w14:paraId="67105A6C" w14:textId="77777777" w:rsidTr="00593473">
                    <w:tc>
                      <w:tcPr>
                        <w:tcW w:w="448" w:type="dxa"/>
                      </w:tcPr>
                      <w:p w14:paraId="62D6374B" w14:textId="4DE61EEC" w:rsidR="007F75C5" w:rsidRDefault="002B52A8" w:rsidP="007F75C5">
                        <w:r>
                          <w:t>2</w:t>
                        </w:r>
                        <w:r w:rsidR="00E56797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14286A" w14:textId="6D7DE01C" w:rsidR="007F75C5" w:rsidRDefault="00E56797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5F4120" w14:textId="1B789038" w:rsidR="007F75C5" w:rsidRDefault="00E56797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524192" w14:textId="4E03EC32" w:rsidR="007F75C5" w:rsidRDefault="00E56797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AA2274" w14:textId="5BDAF8CE" w:rsidR="007F75C5" w:rsidRDefault="00E56797" w:rsidP="00810D29">
                        <w:pPr>
                          <w:jc w:val="left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F8A09E" w14:textId="48040705" w:rsidR="007F75C5" w:rsidRDefault="00E56797" w:rsidP="00810D29">
                        <w:pPr>
                          <w:jc w:val="left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36BD7D" w14:textId="2EDBE2F3" w:rsidR="007F75C5" w:rsidRDefault="007F75C5" w:rsidP="007F75C5"/>
                    </w:tc>
                  </w:tr>
                  <w:tr w:rsidR="00223D4D" w14:paraId="6A9EEB27" w14:textId="77777777" w:rsidTr="00A70674">
                    <w:tc>
                      <w:tcPr>
                        <w:tcW w:w="448" w:type="dxa"/>
                      </w:tcPr>
                      <w:p w14:paraId="7969BE5E" w14:textId="449E6276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68B913E2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1F3CA922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53143A2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DFC8639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5BB639F5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8DA5294" w14:textId="77777777" w:rsidR="00223D4D" w:rsidRDefault="00223D4D" w:rsidP="00223D4D"/>
                    </w:tc>
                  </w:tr>
                </w:tbl>
                <w:p w14:paraId="6DB02CE1" w14:textId="77777777" w:rsidR="00223D4D" w:rsidRDefault="00223D4D" w:rsidP="00223D4D"/>
              </w:tc>
            </w:tr>
          </w:tbl>
          <w:p w14:paraId="6A7040EB" w14:textId="77777777" w:rsidR="00223D4D" w:rsidRDefault="00223D4D" w:rsidP="00223D4D"/>
        </w:tc>
        <w:tc>
          <w:tcPr>
            <w:tcW w:w="579" w:type="dxa"/>
          </w:tcPr>
          <w:p w14:paraId="6F776BCF" w14:textId="3FB4850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02670589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36FC861" w14:textId="2376CB47" w:rsidR="00223D4D" w:rsidRDefault="00F825F3" w:rsidP="00223D4D">
                  <w:pPr>
                    <w:spacing w:before="48" w:after="48"/>
                  </w:pPr>
                  <w:r>
                    <w:t>May 202</w:t>
                  </w:r>
                  <w:r w:rsidR="00A10E30">
                    <w:t>7</w:t>
                  </w:r>
                </w:p>
              </w:tc>
            </w:tr>
            <w:tr w:rsidR="00223D4D" w14:paraId="33E3D528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3034024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54C1982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7B67AC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44FAFE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5D9D04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5D8BE1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CC0E7B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54530F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08BB1A47" w14:textId="77777777" w:rsidTr="00B04A01">
                    <w:tc>
                      <w:tcPr>
                        <w:tcW w:w="448" w:type="dxa"/>
                      </w:tcPr>
                      <w:p w14:paraId="7EC068CF" w14:textId="7777777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3681D532" w14:textId="3ACD90DE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2DDCACB7" w14:textId="25028500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05DAC240" w14:textId="638FB04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345AB597" w14:textId="526B4656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16F53F5E" w14:textId="34F3E240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598CC6FF" w14:textId="03966296" w:rsidR="007F75C5" w:rsidRDefault="00A93B2E" w:rsidP="007F75C5">
                        <w:r>
                          <w:t>1</w:t>
                        </w:r>
                      </w:p>
                    </w:tc>
                  </w:tr>
                  <w:tr w:rsidR="007F75C5" w14:paraId="3F66C625" w14:textId="77777777" w:rsidTr="00C324BB">
                    <w:tc>
                      <w:tcPr>
                        <w:tcW w:w="448" w:type="dxa"/>
                      </w:tcPr>
                      <w:p w14:paraId="0CEBD004" w14:textId="26397994" w:rsidR="007F75C5" w:rsidRDefault="00A93B2E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97E219" w14:textId="5CCAD820" w:rsidR="007F75C5" w:rsidRDefault="00A93B2E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C9BF35" w14:textId="554DDE0E" w:rsidR="007F75C5" w:rsidRDefault="00A93B2E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B94433" w14:textId="418502E8" w:rsidR="007F75C5" w:rsidRDefault="00A93B2E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7A1A3E" w14:textId="2E86B143" w:rsidR="007F75C5" w:rsidRDefault="00A93B2E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D7B77" w14:textId="5F37888E" w:rsidR="007F75C5" w:rsidRDefault="00A93B2E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864DE2" w14:textId="430EA7C6" w:rsidR="007F75C5" w:rsidRDefault="00A93B2E" w:rsidP="007F75C5">
                        <w:r>
                          <w:t>8</w:t>
                        </w:r>
                      </w:p>
                    </w:tc>
                  </w:tr>
                  <w:tr w:rsidR="007F75C5" w14:paraId="14666CC7" w14:textId="77777777" w:rsidTr="00C324BB">
                    <w:tc>
                      <w:tcPr>
                        <w:tcW w:w="448" w:type="dxa"/>
                      </w:tcPr>
                      <w:p w14:paraId="64CC5A9F" w14:textId="3E04567E" w:rsidR="007F75C5" w:rsidRDefault="00A93B2E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BD7628" w14:textId="6ABAD2C6" w:rsidR="007F75C5" w:rsidRDefault="00A93B2E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6AA1B1" w14:textId="60D63DB8" w:rsidR="007F75C5" w:rsidRDefault="00A93B2E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C9CFE1" w14:textId="59F16803" w:rsidR="007F75C5" w:rsidRDefault="00A93B2E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38B6A3" w14:textId="3E9B3D5E" w:rsidR="007F75C5" w:rsidRDefault="00A93B2E" w:rsidP="007F75C5">
                        <w:r>
                          <w:rPr>
                            <w:color w:val="595959" w:themeColor="text1" w:themeTint="A6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C38B7E" w14:textId="29FC919A" w:rsidR="007F75C5" w:rsidRDefault="00A93B2E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CB396A" w14:textId="4232A604" w:rsidR="007F75C5" w:rsidRDefault="00A93B2E" w:rsidP="007F75C5">
                        <w:r>
                          <w:t>15</w:t>
                        </w:r>
                      </w:p>
                    </w:tc>
                  </w:tr>
                  <w:tr w:rsidR="007F75C5" w14:paraId="12E963BC" w14:textId="77777777" w:rsidTr="00432E3D">
                    <w:tc>
                      <w:tcPr>
                        <w:tcW w:w="448" w:type="dxa"/>
                      </w:tcPr>
                      <w:p w14:paraId="3867DCE5" w14:textId="288FB2B3" w:rsidR="007F75C5" w:rsidRDefault="002B52A8" w:rsidP="007F75C5">
                        <w:r>
                          <w:t>1</w:t>
                        </w:r>
                        <w:r w:rsidR="00A93B2E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92056D" w14:textId="11E256E3" w:rsidR="007F75C5" w:rsidRDefault="00A93B2E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E6DDF9" w14:textId="21F9E591" w:rsidR="007F75C5" w:rsidRDefault="00A93B2E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DE55DA" w14:textId="3C808FCC" w:rsidR="007F75C5" w:rsidRDefault="00A93B2E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5E904F1B" w14:textId="21D7E71A" w:rsidR="007F75C5" w:rsidRDefault="00A93B2E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137A083" w14:textId="4D02D065" w:rsidR="007F75C5" w:rsidRDefault="00A93B2E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15BC66" w14:textId="53FD5623" w:rsidR="007F75C5" w:rsidRDefault="00A93B2E" w:rsidP="007F75C5">
                        <w:r>
                          <w:t>22</w:t>
                        </w:r>
                      </w:p>
                    </w:tc>
                  </w:tr>
                  <w:tr w:rsidR="007F75C5" w14:paraId="62F5FA91" w14:textId="77777777" w:rsidTr="00BB2C7F">
                    <w:tc>
                      <w:tcPr>
                        <w:tcW w:w="448" w:type="dxa"/>
                      </w:tcPr>
                      <w:p w14:paraId="1EA3CC23" w14:textId="26F0BD85" w:rsidR="007F75C5" w:rsidRDefault="00A93B2E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DB0DF8" w14:textId="7BE471EF" w:rsidR="007F75C5" w:rsidRDefault="00A93B2E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B39FDC" w14:textId="268F8599" w:rsidR="007F75C5" w:rsidRDefault="00A93B2E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08A0AC" w14:textId="55094BCB" w:rsidR="007F75C5" w:rsidRDefault="00A93B2E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08D9F3" w14:textId="5E0C3E3A" w:rsidR="007F75C5" w:rsidRDefault="00A93B2E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9E1599" w14:textId="4613FBAB" w:rsidR="007F75C5" w:rsidRDefault="00A93B2E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AF4BA6" w14:textId="3920D532" w:rsidR="007F75C5" w:rsidRDefault="00A93B2E" w:rsidP="007F75C5">
                        <w:r>
                          <w:t>29</w:t>
                        </w:r>
                      </w:p>
                    </w:tc>
                  </w:tr>
                  <w:tr w:rsidR="00223D4D" w14:paraId="23569239" w14:textId="77777777" w:rsidTr="00A70674">
                    <w:tc>
                      <w:tcPr>
                        <w:tcW w:w="448" w:type="dxa"/>
                      </w:tcPr>
                      <w:p w14:paraId="119A6FA9" w14:textId="762AD3D4" w:rsidR="00223D4D" w:rsidRDefault="00A21055" w:rsidP="00223D4D">
                        <w:r>
                          <w:t>3</w:t>
                        </w:r>
                        <w:r w:rsidR="00A93B2E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BA57D8" w14:textId="7339A3DD" w:rsidR="00223D4D" w:rsidRDefault="00A93B2E" w:rsidP="00223D4D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C8F52D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0F7294FE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39CA9F5A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2D5019B0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4F62E2E" w14:textId="77777777" w:rsidR="00223D4D" w:rsidRDefault="00223D4D" w:rsidP="00223D4D"/>
                    </w:tc>
                  </w:tr>
                </w:tbl>
                <w:p w14:paraId="4B3463C2" w14:textId="77777777" w:rsidR="00223D4D" w:rsidRDefault="00223D4D" w:rsidP="00223D4D"/>
              </w:tc>
            </w:tr>
          </w:tbl>
          <w:p w14:paraId="4675248A" w14:textId="77777777" w:rsidR="00223D4D" w:rsidRDefault="00223D4D" w:rsidP="00223D4D"/>
        </w:tc>
        <w:tc>
          <w:tcPr>
            <w:tcW w:w="579" w:type="dxa"/>
          </w:tcPr>
          <w:p w14:paraId="1707A724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3B77A15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BA3BDDD" w14:textId="6CE4CC9D" w:rsidR="00223D4D" w:rsidRDefault="00223D4D" w:rsidP="00223D4D">
                  <w:pPr>
                    <w:spacing w:before="48" w:after="48"/>
                  </w:pPr>
                  <w:r>
                    <w:t>Ju</w:t>
                  </w:r>
                  <w:r w:rsidR="002B52A8">
                    <w:t>ne 202</w:t>
                  </w:r>
                  <w:r w:rsidR="00A10E30">
                    <w:t>7</w:t>
                  </w:r>
                </w:p>
              </w:tc>
            </w:tr>
            <w:tr w:rsidR="00223D4D" w14:paraId="6173B680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6E9F2D08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0D37DAD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892E0A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B80775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02D478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9DC594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B18B44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389B00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7C678EAE" w14:textId="77777777" w:rsidTr="00A70674">
                    <w:tc>
                      <w:tcPr>
                        <w:tcW w:w="448" w:type="dxa"/>
                      </w:tcPr>
                      <w:p w14:paraId="6B8F8A88" w14:textId="6085A074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7CC282B5" w14:textId="7933C7F2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4D1D4AF8" w14:textId="28BB2268" w:rsidR="007F75C5" w:rsidRDefault="00DE42FD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D1F79D" w14:textId="2E1A4903" w:rsidR="007F75C5" w:rsidRDefault="00DE42FD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1534FA" w14:textId="78B8D5EF" w:rsidR="007F75C5" w:rsidRDefault="00DE42FD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9E26DF" w14:textId="6205412C" w:rsidR="007F75C5" w:rsidRDefault="00DE42FD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4620DC" w14:textId="2E44369B" w:rsidR="007F75C5" w:rsidRDefault="00DE42FD" w:rsidP="007F75C5">
                        <w:r>
                          <w:t>5</w:t>
                        </w:r>
                      </w:p>
                    </w:tc>
                  </w:tr>
                  <w:tr w:rsidR="007F75C5" w14:paraId="1F17C31A" w14:textId="77777777" w:rsidTr="00A70674">
                    <w:tc>
                      <w:tcPr>
                        <w:tcW w:w="448" w:type="dxa"/>
                      </w:tcPr>
                      <w:p w14:paraId="2BD9A5AB" w14:textId="47D7D86A" w:rsidR="007F75C5" w:rsidRDefault="00DE42FD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B55FB8" w14:textId="21636307" w:rsidR="007F75C5" w:rsidRDefault="00DE42FD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260470" w14:textId="6E4D053E" w:rsidR="007F75C5" w:rsidRDefault="00DE42FD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851A6D" w14:textId="733F4220" w:rsidR="007F75C5" w:rsidRDefault="00DE42FD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5383FE" w14:textId="13525097" w:rsidR="007F75C5" w:rsidRDefault="00DE42FD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FB6A2F" w14:textId="146E6115" w:rsidR="007F75C5" w:rsidRDefault="00DE42FD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256EC9" w14:textId="027B71C3" w:rsidR="007F75C5" w:rsidRDefault="00DE42FD" w:rsidP="007F75C5">
                        <w:r>
                          <w:t>12</w:t>
                        </w:r>
                      </w:p>
                    </w:tc>
                  </w:tr>
                  <w:tr w:rsidR="007F75C5" w14:paraId="7EDE0FA5" w14:textId="77777777" w:rsidTr="00A70674">
                    <w:tc>
                      <w:tcPr>
                        <w:tcW w:w="448" w:type="dxa"/>
                      </w:tcPr>
                      <w:p w14:paraId="6DA48B1E" w14:textId="15D9F3EE" w:rsidR="007F75C5" w:rsidRDefault="00E236A1" w:rsidP="007F75C5">
                        <w:r>
                          <w:t>1</w:t>
                        </w:r>
                        <w:r w:rsidR="00DE42FD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79F376" w14:textId="7E377D37" w:rsidR="007F75C5" w:rsidRDefault="00DE42FD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7DCF8E" w14:textId="2FC5660B" w:rsidR="007F75C5" w:rsidRDefault="00DE42FD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9064AF" w14:textId="7E326EE4" w:rsidR="007F75C5" w:rsidRDefault="00DE42FD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736F35" w14:textId="28FCFBF3" w:rsidR="007F75C5" w:rsidRDefault="00DE42FD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7E11CE" w14:textId="2E787F6E" w:rsidR="007F75C5" w:rsidRDefault="00DE42FD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7DE59A" w14:textId="70B4FC50" w:rsidR="007F75C5" w:rsidRDefault="00DE42FD" w:rsidP="007F75C5">
                        <w:r>
                          <w:t>19</w:t>
                        </w:r>
                      </w:p>
                    </w:tc>
                  </w:tr>
                  <w:tr w:rsidR="007F75C5" w14:paraId="734965AC" w14:textId="77777777" w:rsidTr="00A70674">
                    <w:tc>
                      <w:tcPr>
                        <w:tcW w:w="448" w:type="dxa"/>
                      </w:tcPr>
                      <w:p w14:paraId="280B30D1" w14:textId="44443C79" w:rsidR="007F75C5" w:rsidRDefault="00AA673C" w:rsidP="007F75C5">
                        <w:r>
                          <w:t>2</w:t>
                        </w:r>
                        <w:r w:rsidR="00DE42FD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5C8FC7" w14:textId="66721E20" w:rsidR="007F75C5" w:rsidRDefault="00DE42FD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049492" w14:textId="459139AB" w:rsidR="007F75C5" w:rsidRDefault="00DE42FD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C45F42" w14:textId="2B6663C3" w:rsidR="007F75C5" w:rsidRDefault="00DE42FD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8745FC" w14:textId="797A479E" w:rsidR="007F75C5" w:rsidRDefault="00DE42FD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94BAAD" w14:textId="74B4624F" w:rsidR="007F75C5" w:rsidRDefault="00DE42FD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CA486E" w14:textId="518024B3" w:rsidR="007F75C5" w:rsidRDefault="00DE42FD" w:rsidP="007F75C5">
                        <w:r>
                          <w:t>26</w:t>
                        </w:r>
                      </w:p>
                    </w:tc>
                  </w:tr>
                  <w:tr w:rsidR="007F75C5" w14:paraId="5BD3CF73" w14:textId="77777777" w:rsidTr="00A70674">
                    <w:tc>
                      <w:tcPr>
                        <w:tcW w:w="448" w:type="dxa"/>
                      </w:tcPr>
                      <w:p w14:paraId="61CE5CC9" w14:textId="517AC8DF" w:rsidR="007F75C5" w:rsidRDefault="007F75C5" w:rsidP="007F75C5">
                        <w:r>
                          <w:t>2</w:t>
                        </w:r>
                        <w:r w:rsidR="00DE42FD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CA7B0A" w14:textId="546E9451" w:rsidR="007F75C5" w:rsidRDefault="00DE42FD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DEF751" w14:textId="31DEC19F" w:rsidR="007F75C5" w:rsidRDefault="00DE42FD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C2993E" w14:textId="02316E06" w:rsidR="007F75C5" w:rsidRDefault="00DE42FD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7DCFEB" w14:textId="57467936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0B9E2F89" w14:textId="64129230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4E9240FB" w14:textId="258D665C" w:rsidR="007F75C5" w:rsidRDefault="007F75C5" w:rsidP="007F75C5"/>
                    </w:tc>
                  </w:tr>
                  <w:tr w:rsidR="00223D4D" w14:paraId="32037129" w14:textId="77777777" w:rsidTr="00A70674">
                    <w:tc>
                      <w:tcPr>
                        <w:tcW w:w="448" w:type="dxa"/>
                      </w:tcPr>
                      <w:p w14:paraId="67CA48B0" w14:textId="5CB1A96A" w:rsidR="00223D4D" w:rsidRDefault="00223D4D" w:rsidP="00AA673C">
                        <w:pPr>
                          <w:jc w:val="left"/>
                        </w:pPr>
                      </w:p>
                    </w:tc>
                    <w:tc>
                      <w:tcPr>
                        <w:tcW w:w="448" w:type="dxa"/>
                      </w:tcPr>
                      <w:p w14:paraId="565386F1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5D6CA0D1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2B6266E4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912010E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42BF7A2F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46BF3FE8" w14:textId="77777777" w:rsidR="00223D4D" w:rsidRDefault="00223D4D" w:rsidP="00223D4D"/>
                    </w:tc>
                  </w:tr>
                </w:tbl>
                <w:p w14:paraId="49190F7B" w14:textId="77777777" w:rsidR="00223D4D" w:rsidRDefault="00223D4D" w:rsidP="00223D4D"/>
              </w:tc>
            </w:tr>
          </w:tbl>
          <w:p w14:paraId="2F2D3E05" w14:textId="77777777" w:rsidR="00223D4D" w:rsidRDefault="00223D4D" w:rsidP="00223D4D"/>
        </w:tc>
      </w:tr>
    </w:tbl>
    <w:p w14:paraId="0D0723F6" w14:textId="155753C1" w:rsidR="00A65499" w:rsidRDefault="006105CC" w:rsidP="005712DE">
      <w:pPr>
        <w:pStyle w:val="Heading1"/>
        <w:rPr>
          <w:shd w:val="clear" w:color="auto" w:fill="FFFF00"/>
        </w:rPr>
      </w:pPr>
      <w:r>
        <w:rPr>
          <w:highlight w:val="yellow"/>
        </w:rPr>
        <w:t xml:space="preserve"> </w:t>
      </w:r>
      <w:r w:rsidR="008056FF" w:rsidRPr="00A65499">
        <w:rPr>
          <w:highlight w:val="yellow"/>
        </w:rPr>
        <w:t>Orientation</w:t>
      </w:r>
      <w:r w:rsidR="00B11771" w:rsidRPr="00A65499">
        <w:rPr>
          <w:highlight w:val="yellow"/>
        </w:rPr>
        <w:t xml:space="preserve"> </w:t>
      </w:r>
      <w:r w:rsidR="00E7537F">
        <w:rPr>
          <w:highlight w:val="yellow"/>
        </w:rPr>
        <w:t>–</w:t>
      </w:r>
      <w:r w:rsidR="008056FF" w:rsidRPr="00A65499">
        <w:rPr>
          <w:highlight w:val="yellow"/>
        </w:rPr>
        <w:t xml:space="preserve"> </w:t>
      </w:r>
      <w:r w:rsidR="00E7537F">
        <w:rPr>
          <w:highlight w:val="yellow"/>
        </w:rPr>
        <w:t>July 3</w:t>
      </w:r>
      <w:r w:rsidR="004852D8">
        <w:rPr>
          <w:highlight w:val="yellow"/>
        </w:rPr>
        <w:t>0</w:t>
      </w:r>
      <w:r w:rsidR="00A85A19">
        <w:rPr>
          <w:highlight w:val="yellow"/>
        </w:rPr>
        <w:t>th</w:t>
      </w:r>
      <w:r w:rsidR="0064324D" w:rsidRPr="00A65499">
        <w:rPr>
          <w:highlight w:val="yellow"/>
        </w:rPr>
        <w:tab/>
      </w:r>
      <w:r w:rsidRPr="00A65499">
        <w:rPr>
          <w:highlight w:val="yellow"/>
        </w:rPr>
        <w:t xml:space="preserve">   </w:t>
      </w:r>
      <w:r w:rsidR="00CA2DC7" w:rsidRPr="00A65499">
        <w:rPr>
          <w:highlight w:val="yellow"/>
        </w:rPr>
        <w:tab/>
        <w:t xml:space="preserve">   </w:t>
      </w:r>
      <w:r w:rsidR="00A65499">
        <w:rPr>
          <w:highlight w:val="yellow"/>
        </w:rPr>
        <w:t xml:space="preserve">  </w:t>
      </w:r>
      <w:r w:rsidR="008056FF" w:rsidRPr="00A65499">
        <w:rPr>
          <w:highlight w:val="yellow"/>
        </w:rPr>
        <w:t xml:space="preserve">First </w:t>
      </w:r>
      <w:r w:rsidR="005712DE" w:rsidRPr="00A65499">
        <w:rPr>
          <w:highlight w:val="yellow"/>
        </w:rPr>
        <w:t>D</w:t>
      </w:r>
      <w:r w:rsidR="00B11771" w:rsidRPr="00A65499">
        <w:rPr>
          <w:highlight w:val="yellow"/>
        </w:rPr>
        <w:t>ay</w:t>
      </w:r>
      <w:r w:rsidR="008056FF" w:rsidRPr="00A65499">
        <w:rPr>
          <w:highlight w:val="yellow"/>
        </w:rPr>
        <w:t xml:space="preserve"> of </w:t>
      </w:r>
      <w:r w:rsidR="005712DE" w:rsidRPr="00A65499">
        <w:rPr>
          <w:highlight w:val="yellow"/>
        </w:rPr>
        <w:t>S</w:t>
      </w:r>
      <w:r w:rsidR="008056FF" w:rsidRPr="00A65499">
        <w:rPr>
          <w:highlight w:val="yellow"/>
        </w:rPr>
        <w:t>chool</w:t>
      </w:r>
      <w:r w:rsidR="00B11771" w:rsidRPr="00A65499">
        <w:rPr>
          <w:highlight w:val="yellow"/>
        </w:rPr>
        <w:t xml:space="preserve"> -</w:t>
      </w:r>
      <w:r w:rsidR="008056FF" w:rsidRPr="00A65499">
        <w:rPr>
          <w:highlight w:val="yellow"/>
        </w:rPr>
        <w:t xml:space="preserve"> August </w:t>
      </w:r>
      <w:r w:rsidR="00A85A19">
        <w:rPr>
          <w:highlight w:val="yellow"/>
          <w:shd w:val="clear" w:color="auto" w:fill="FFFF00"/>
        </w:rPr>
        <w:t>3rd</w:t>
      </w:r>
      <w:r w:rsidR="00D469C1" w:rsidRPr="00A65499">
        <w:rPr>
          <w:b w:val="0"/>
          <w:bCs w:val="0"/>
          <w:highlight w:val="yellow"/>
          <w:shd w:val="clear" w:color="auto" w:fill="FFFF00"/>
        </w:rPr>
        <w:t xml:space="preserve">      </w:t>
      </w:r>
      <w:r w:rsidR="00D469C1" w:rsidRPr="00A65499">
        <w:rPr>
          <w:shd w:val="clear" w:color="auto" w:fill="FFFF00"/>
        </w:rPr>
        <w:t xml:space="preserve">  </w:t>
      </w:r>
      <w:r w:rsidR="004763A5" w:rsidRPr="00A65499">
        <w:rPr>
          <w:shd w:val="clear" w:color="auto" w:fill="FFFF00"/>
        </w:rPr>
        <w:t xml:space="preserve"> </w:t>
      </w:r>
      <w:r w:rsidR="00B11771" w:rsidRPr="00A65499">
        <w:rPr>
          <w:shd w:val="clear" w:color="auto" w:fill="FFFF00"/>
        </w:rPr>
        <w:t xml:space="preserve"> </w:t>
      </w:r>
      <w:r w:rsidR="00A65499">
        <w:rPr>
          <w:shd w:val="clear" w:color="auto" w:fill="FFFF00"/>
        </w:rPr>
        <w:t xml:space="preserve">       </w:t>
      </w:r>
      <w:r w:rsidR="00D469C1" w:rsidRPr="00A65499">
        <w:rPr>
          <w:shd w:val="clear" w:color="auto" w:fill="FFFF00"/>
        </w:rPr>
        <w:t xml:space="preserve"> </w:t>
      </w:r>
      <w:r w:rsidR="00A65499">
        <w:rPr>
          <w:shd w:val="clear" w:color="auto" w:fill="FFFF00"/>
        </w:rPr>
        <w:t>Last Day of School</w:t>
      </w:r>
      <w:r w:rsidR="00C324BB">
        <w:rPr>
          <w:shd w:val="clear" w:color="auto" w:fill="FFFF00"/>
        </w:rPr>
        <w:t xml:space="preserve"> </w:t>
      </w:r>
      <w:r w:rsidR="00A65499">
        <w:rPr>
          <w:shd w:val="clear" w:color="auto" w:fill="FFFF00"/>
        </w:rPr>
        <w:t>– May 2</w:t>
      </w:r>
      <w:r w:rsidR="00A85A19">
        <w:rPr>
          <w:shd w:val="clear" w:color="auto" w:fill="FFFF00"/>
        </w:rPr>
        <w:t>1st</w:t>
      </w:r>
      <w:r w:rsidR="004763A5">
        <w:rPr>
          <w:shd w:val="clear" w:color="auto" w:fill="FFFF00"/>
        </w:rPr>
        <w:t xml:space="preserve"> </w:t>
      </w:r>
    </w:p>
    <w:p w14:paraId="7FBB6F5A" w14:textId="77777777" w:rsidR="00593473" w:rsidRDefault="005229DF" w:rsidP="00C324BB">
      <w:pPr>
        <w:pStyle w:val="Heading1"/>
        <w:ind w:left="720" w:firstLine="720"/>
        <w:rPr>
          <w:shd w:val="clear" w:color="auto" w:fill="FFFF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E8780" wp14:editId="1B380D2A">
                <wp:simplePos x="0" y="0"/>
                <wp:positionH relativeFrom="column">
                  <wp:posOffset>4853031</wp:posOffset>
                </wp:positionH>
                <wp:positionV relativeFrom="paragraph">
                  <wp:posOffset>370380</wp:posOffset>
                </wp:positionV>
                <wp:extent cx="2046914" cy="1299746"/>
                <wp:effectExtent l="0" t="0" r="10795" b="8890"/>
                <wp:wrapNone/>
                <wp:docPr id="16917791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6914" cy="12997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C018F" w14:textId="58CDA105" w:rsidR="005229DF" w:rsidRDefault="00581B28" w:rsidP="00581B28">
                            <w:pPr>
                              <w:shd w:val="clear" w:color="auto" w:fill="BEF15C" w:themeFill="accent5" w:themeFillTint="99"/>
                            </w:pPr>
                            <w:r w:rsidRPr="00FF4475">
                              <w:rPr>
                                <w:b/>
                                <w:bCs/>
                                <w:u w:val="single"/>
                              </w:rPr>
                              <w:t>Early Release:</w:t>
                            </w:r>
                            <w:r>
                              <w:tab/>
                            </w:r>
                            <w:r w:rsidRPr="00FF4475">
                              <w:rPr>
                                <w:b/>
                                <w:bCs/>
                                <w:u w:val="single"/>
                              </w:rPr>
                              <w:t>Field Trip Days:</w:t>
                            </w:r>
                          </w:p>
                          <w:p w14:paraId="1E984020" w14:textId="321371D2" w:rsidR="00581B28" w:rsidRDefault="00581B28" w:rsidP="00581B28">
                            <w:pPr>
                              <w:shd w:val="clear" w:color="auto" w:fill="BEF15C" w:themeFill="accent5" w:themeFillTint="99"/>
                            </w:pPr>
                            <w:r>
                              <w:t>October 2</w:t>
                            </w:r>
                            <w:r>
                              <w:tab/>
                              <w:t>September 1-4</w:t>
                            </w:r>
                            <w:r w:rsidR="001F4509">
                              <w:t xml:space="preserve"> </w:t>
                            </w:r>
                          </w:p>
                          <w:p w14:paraId="6157170C" w14:textId="79D5BBB0" w:rsidR="001F4509" w:rsidRDefault="00581B28" w:rsidP="00581B28">
                            <w:pPr>
                              <w:shd w:val="clear" w:color="auto" w:fill="BEF15C" w:themeFill="accent5" w:themeFillTint="99"/>
                            </w:pPr>
                            <w:r>
                              <w:t>November 20</w:t>
                            </w:r>
                            <w:r w:rsidR="001F4509">
                              <w:t xml:space="preserve">    </w:t>
                            </w:r>
                            <w:proofErr w:type="gramStart"/>
                            <w:r w:rsidR="001F4509">
                              <w:t xml:space="preserve">   (</w:t>
                            </w:r>
                            <w:proofErr w:type="gramEnd"/>
                            <w:r w:rsidR="001F4509">
                              <w:t>middle/high)</w:t>
                            </w:r>
                            <w:r>
                              <w:tab/>
                            </w:r>
                          </w:p>
                          <w:p w14:paraId="09509DD3" w14:textId="0079E675" w:rsidR="00FF4475" w:rsidRDefault="00FF4475" w:rsidP="00581B28">
                            <w:pPr>
                              <w:shd w:val="clear" w:color="auto" w:fill="BEF15C" w:themeFill="accent5" w:themeFillTint="99"/>
                            </w:pPr>
                            <w:r>
                              <w:t>December 1</w:t>
                            </w:r>
                            <w:r w:rsidR="001F4509">
                              <w:t>6</w:t>
                            </w:r>
                            <w:r w:rsidR="001F4509">
                              <w:tab/>
                              <w:t>September 4</w:t>
                            </w:r>
                          </w:p>
                          <w:p w14:paraId="4E67A0C4" w14:textId="7227AAD4" w:rsidR="00FF4475" w:rsidRDefault="00FF4475" w:rsidP="00581B28">
                            <w:pPr>
                              <w:shd w:val="clear" w:color="auto" w:fill="BEF15C" w:themeFill="accent5" w:themeFillTint="99"/>
                            </w:pPr>
                            <w:r>
                              <w:t>February 12</w:t>
                            </w:r>
                            <w:r w:rsidR="001F4509">
                              <w:tab/>
                              <w:t>(elementary)</w:t>
                            </w:r>
                          </w:p>
                          <w:p w14:paraId="770F1CAD" w14:textId="37A027C3" w:rsidR="00FF4475" w:rsidRDefault="00FF4475" w:rsidP="00581B28">
                            <w:pPr>
                              <w:shd w:val="clear" w:color="auto" w:fill="BEF15C" w:themeFill="accent5" w:themeFillTint="99"/>
                            </w:pPr>
                            <w:r>
                              <w:t>April 2</w:t>
                            </w:r>
                          </w:p>
                          <w:p w14:paraId="3B688517" w14:textId="60F1DD73" w:rsidR="00FF4475" w:rsidRDefault="00FF4475" w:rsidP="00581B28">
                            <w:pPr>
                              <w:shd w:val="clear" w:color="auto" w:fill="BEF15C" w:themeFill="accent5" w:themeFillTint="99"/>
                            </w:pPr>
                            <w:r>
                              <w:t>May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E87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2.15pt;margin-top:29.15pt;width:161.15pt;height:10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" fillcolor="white [3201]" strokeweight=".5pt">
                <v:textbox>
                  <w:txbxContent>
                    <w:p w14:paraId="1BEC018F" w14:textId="58CDA105" w:rsidR="005229DF" w:rsidRDefault="00581B28" w:rsidP="00581B28">
                      <w:pPr>
                        <w:shd w:val="clear" w:color="auto" w:fill="BEF15C" w:themeFill="accent5" w:themeFillTint="99"/>
                      </w:pPr>
                      <w:r w:rsidRPr="00FF4475">
                        <w:rPr>
                          <w:b/>
                          <w:bCs/>
                          <w:u w:val="single"/>
                        </w:rPr>
                        <w:t>Early Release:</w:t>
                      </w:r>
                      <w:r>
                        <w:tab/>
                      </w:r>
                      <w:r w:rsidRPr="00FF4475">
                        <w:rPr>
                          <w:b/>
                          <w:bCs/>
                          <w:u w:val="single"/>
                        </w:rPr>
                        <w:t>Field Trip Days:</w:t>
                      </w:r>
                    </w:p>
                    <w:p w14:paraId="1E984020" w14:textId="321371D2" w:rsidR="00581B28" w:rsidRDefault="00581B28" w:rsidP="00581B28">
                      <w:pPr>
                        <w:shd w:val="clear" w:color="auto" w:fill="BEF15C" w:themeFill="accent5" w:themeFillTint="99"/>
                      </w:pPr>
                      <w:r>
                        <w:t>October 2</w:t>
                      </w:r>
                      <w:r>
                        <w:tab/>
                        <w:t>September 1-4</w:t>
                      </w:r>
                      <w:r w:rsidR="001F4509">
                        <w:t xml:space="preserve"> </w:t>
                      </w:r>
                    </w:p>
                    <w:p w14:paraId="6157170C" w14:textId="79D5BBB0" w:rsidR="001F4509" w:rsidRDefault="00581B28" w:rsidP="00581B28">
                      <w:pPr>
                        <w:shd w:val="clear" w:color="auto" w:fill="BEF15C" w:themeFill="accent5" w:themeFillTint="99"/>
                      </w:pPr>
                      <w:r>
                        <w:t>November 20</w:t>
                      </w:r>
                      <w:r w:rsidR="001F4509">
                        <w:t xml:space="preserve">    </w:t>
                      </w:r>
                      <w:proofErr w:type="gramStart"/>
                      <w:r w:rsidR="001F4509">
                        <w:t xml:space="preserve">   (</w:t>
                      </w:r>
                      <w:proofErr w:type="gramEnd"/>
                      <w:r w:rsidR="001F4509">
                        <w:t>middle/high)</w:t>
                      </w:r>
                      <w:r>
                        <w:tab/>
                      </w:r>
                    </w:p>
                    <w:p w14:paraId="09509DD3" w14:textId="0079E675" w:rsidR="00FF4475" w:rsidRDefault="00FF4475" w:rsidP="00581B28">
                      <w:pPr>
                        <w:shd w:val="clear" w:color="auto" w:fill="BEF15C" w:themeFill="accent5" w:themeFillTint="99"/>
                      </w:pPr>
                      <w:r>
                        <w:t>December 1</w:t>
                      </w:r>
                      <w:r w:rsidR="001F4509">
                        <w:t>6</w:t>
                      </w:r>
                      <w:r w:rsidR="001F4509">
                        <w:tab/>
                        <w:t>September 4</w:t>
                      </w:r>
                    </w:p>
                    <w:p w14:paraId="4E67A0C4" w14:textId="7227AAD4" w:rsidR="00FF4475" w:rsidRDefault="00FF4475" w:rsidP="00581B28">
                      <w:pPr>
                        <w:shd w:val="clear" w:color="auto" w:fill="BEF15C" w:themeFill="accent5" w:themeFillTint="99"/>
                      </w:pPr>
                      <w:r>
                        <w:t>February 12</w:t>
                      </w:r>
                      <w:r w:rsidR="001F4509">
                        <w:tab/>
                        <w:t>(elementary)</w:t>
                      </w:r>
                    </w:p>
                    <w:p w14:paraId="770F1CAD" w14:textId="37A027C3" w:rsidR="00FF4475" w:rsidRDefault="00FF4475" w:rsidP="00581B28">
                      <w:pPr>
                        <w:shd w:val="clear" w:color="auto" w:fill="BEF15C" w:themeFill="accent5" w:themeFillTint="99"/>
                      </w:pPr>
                      <w:r>
                        <w:t>April 2</w:t>
                      </w:r>
                    </w:p>
                    <w:p w14:paraId="3B688517" w14:textId="60F1DD73" w:rsidR="00FF4475" w:rsidRDefault="00FF4475" w:rsidP="00581B28">
                      <w:pPr>
                        <w:shd w:val="clear" w:color="auto" w:fill="BEF15C" w:themeFill="accent5" w:themeFillTint="99"/>
                      </w:pPr>
                      <w:r>
                        <w:t>May 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DF570" wp14:editId="193F46E3">
                <wp:simplePos x="0" y="0"/>
                <wp:positionH relativeFrom="column">
                  <wp:posOffset>2445385</wp:posOffset>
                </wp:positionH>
                <wp:positionV relativeFrom="paragraph">
                  <wp:posOffset>369902</wp:posOffset>
                </wp:positionV>
                <wp:extent cx="2004695" cy="1299845"/>
                <wp:effectExtent l="0" t="0" r="14605" b="8255"/>
                <wp:wrapNone/>
                <wp:docPr id="7163857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695" cy="1299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11C67" w14:textId="1457B49D" w:rsidR="00F771A6" w:rsidRPr="00581B28" w:rsidRDefault="00581B28" w:rsidP="00581B28">
                            <w:pPr>
                              <w:shd w:val="clear" w:color="auto" w:fill="7DCFDF" w:themeFill="accent3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81B28">
                              <w:rPr>
                                <w:b/>
                                <w:bCs/>
                                <w:u w:val="single"/>
                              </w:rPr>
                              <w:t>Week</w:t>
                            </w:r>
                            <w:r w:rsidRPr="00581B28">
                              <w:rPr>
                                <w:u w:val="single"/>
                              </w:rPr>
                              <w:t>-</w:t>
                            </w:r>
                            <w:r w:rsidRPr="00581B28">
                              <w:rPr>
                                <w:b/>
                                <w:bCs/>
                                <w:u w:val="single"/>
                              </w:rPr>
                              <w:t>Long</w:t>
                            </w:r>
                            <w:r w:rsidRPr="00581B28">
                              <w:rPr>
                                <w:u w:val="single"/>
                              </w:rPr>
                              <w:t xml:space="preserve"> </w:t>
                            </w:r>
                            <w:r w:rsidRPr="00581B28">
                              <w:rPr>
                                <w:b/>
                                <w:bCs/>
                                <w:u w:val="single"/>
                              </w:rPr>
                              <w:t>Break/No</w:t>
                            </w:r>
                            <w:r w:rsidRPr="00581B28">
                              <w:rPr>
                                <w:u w:val="single"/>
                              </w:rPr>
                              <w:t xml:space="preserve"> </w:t>
                            </w:r>
                            <w:r w:rsidRPr="00581B28">
                              <w:rPr>
                                <w:b/>
                                <w:bCs/>
                                <w:u w:val="single"/>
                              </w:rPr>
                              <w:t>School</w:t>
                            </w:r>
                            <w:r w:rsidRPr="00581B28">
                              <w:rPr>
                                <w:u w:val="single"/>
                              </w:rPr>
                              <w:t xml:space="preserve"> </w:t>
                            </w:r>
                            <w:r w:rsidRPr="00581B28">
                              <w:rPr>
                                <w:b/>
                                <w:bCs/>
                                <w:u w:val="single"/>
                              </w:rPr>
                              <w:t>Day</w:t>
                            </w:r>
                          </w:p>
                          <w:p w14:paraId="2A92981A" w14:textId="45308BE7" w:rsidR="00581B28" w:rsidRDefault="00581B28" w:rsidP="00581B28">
                            <w:pPr>
                              <w:shd w:val="clear" w:color="auto" w:fill="7DCFDF" w:themeFill="accent3"/>
                              <w:rPr>
                                <w:b/>
                                <w:bCs/>
                              </w:rPr>
                            </w:pPr>
                            <w:r w:rsidRPr="00581B28">
                              <w:rPr>
                                <w:b/>
                                <w:bCs/>
                              </w:rPr>
                              <w:t>Fall Break</w:t>
                            </w:r>
                            <w:r>
                              <w:rPr>
                                <w:b/>
                                <w:bCs/>
                              </w:rPr>
                              <w:t>: Oct 5-9</w:t>
                            </w:r>
                          </w:p>
                          <w:p w14:paraId="672189E4" w14:textId="6D7F168F" w:rsidR="00581B28" w:rsidRDefault="00581B28" w:rsidP="00581B28">
                            <w:pPr>
                              <w:shd w:val="clear" w:color="auto" w:fill="7DCFDF" w:themeFill="accent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Thanksgiving Break: Nov 23-27</w:t>
                            </w:r>
                          </w:p>
                          <w:p w14:paraId="4406BE5B" w14:textId="54141EF8" w:rsidR="00581B28" w:rsidRDefault="00581B28" w:rsidP="00581B28">
                            <w:pPr>
                              <w:shd w:val="clear" w:color="auto" w:fill="7DCFDF" w:themeFill="accent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Christmas Break: Dec 17-Jan 1</w:t>
                            </w:r>
                          </w:p>
                          <w:p w14:paraId="28019009" w14:textId="0202EF13" w:rsidR="00581B28" w:rsidRDefault="00581B28" w:rsidP="00581B28">
                            <w:pPr>
                              <w:shd w:val="clear" w:color="auto" w:fill="7DCFDF" w:themeFill="accent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Winter Break: Feb 15-19</w:t>
                            </w:r>
                          </w:p>
                          <w:p w14:paraId="4BA09C90" w14:textId="394ADED5" w:rsidR="00581B28" w:rsidRDefault="00581B28" w:rsidP="00581B28">
                            <w:pPr>
                              <w:shd w:val="clear" w:color="auto" w:fill="7DCFDF" w:themeFill="accent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Spring Break: Apr 5-9</w:t>
                            </w:r>
                          </w:p>
                          <w:p w14:paraId="03A110E2" w14:textId="28D67035" w:rsidR="00581B28" w:rsidRPr="00581B28" w:rsidRDefault="00581B28" w:rsidP="00581B28">
                            <w:pPr>
                              <w:shd w:val="clear" w:color="auto" w:fill="7DCFDF" w:themeFill="accent3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Teacher </w:t>
                            </w:r>
                            <w:r w:rsidR="00644E35">
                              <w:rPr>
                                <w:b/>
                                <w:bCs/>
                              </w:rPr>
                              <w:t>Workday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– Mar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DF570" id="Text Box 2" o:spid="_x0000_s1027" type="#_x0000_t202" style="position:absolute;left:0;text-align:left;margin-left:192.55pt;margin-top:29.15pt;width:157.85pt;height:10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" fillcolor="white [3201]" strokeweight=".5pt">
                <v:textbox>
                  <w:txbxContent>
                    <w:p w14:paraId="17A11C67" w14:textId="1457B49D" w:rsidR="00F771A6" w:rsidRPr="00581B28" w:rsidRDefault="00581B28" w:rsidP="00581B28">
                      <w:pPr>
                        <w:shd w:val="clear" w:color="auto" w:fill="7DCFDF" w:themeFill="accent3"/>
                        <w:rPr>
                          <w:b/>
                          <w:bCs/>
                          <w:u w:val="single"/>
                        </w:rPr>
                      </w:pPr>
                      <w:r w:rsidRPr="00581B28">
                        <w:rPr>
                          <w:b/>
                          <w:bCs/>
                          <w:u w:val="single"/>
                        </w:rPr>
                        <w:t>Week</w:t>
                      </w:r>
                      <w:r w:rsidRPr="00581B28">
                        <w:rPr>
                          <w:u w:val="single"/>
                        </w:rPr>
                        <w:t>-</w:t>
                      </w:r>
                      <w:r w:rsidRPr="00581B28">
                        <w:rPr>
                          <w:b/>
                          <w:bCs/>
                          <w:u w:val="single"/>
                        </w:rPr>
                        <w:t>Long</w:t>
                      </w:r>
                      <w:r w:rsidRPr="00581B28">
                        <w:rPr>
                          <w:u w:val="single"/>
                        </w:rPr>
                        <w:t xml:space="preserve"> </w:t>
                      </w:r>
                      <w:r w:rsidRPr="00581B28">
                        <w:rPr>
                          <w:b/>
                          <w:bCs/>
                          <w:u w:val="single"/>
                        </w:rPr>
                        <w:t>Break/No</w:t>
                      </w:r>
                      <w:r w:rsidRPr="00581B28">
                        <w:rPr>
                          <w:u w:val="single"/>
                        </w:rPr>
                        <w:t xml:space="preserve"> </w:t>
                      </w:r>
                      <w:r w:rsidRPr="00581B28">
                        <w:rPr>
                          <w:b/>
                          <w:bCs/>
                          <w:u w:val="single"/>
                        </w:rPr>
                        <w:t>School</w:t>
                      </w:r>
                      <w:r w:rsidRPr="00581B28">
                        <w:rPr>
                          <w:u w:val="single"/>
                        </w:rPr>
                        <w:t xml:space="preserve"> </w:t>
                      </w:r>
                      <w:r w:rsidRPr="00581B28">
                        <w:rPr>
                          <w:b/>
                          <w:bCs/>
                          <w:u w:val="single"/>
                        </w:rPr>
                        <w:t>Day</w:t>
                      </w:r>
                    </w:p>
                    <w:p w14:paraId="2A92981A" w14:textId="45308BE7" w:rsidR="00581B28" w:rsidRDefault="00581B28" w:rsidP="00581B28">
                      <w:pPr>
                        <w:shd w:val="clear" w:color="auto" w:fill="7DCFDF" w:themeFill="accent3"/>
                        <w:rPr>
                          <w:b/>
                          <w:bCs/>
                        </w:rPr>
                      </w:pPr>
                      <w:r w:rsidRPr="00581B28">
                        <w:rPr>
                          <w:b/>
                          <w:bCs/>
                        </w:rPr>
                        <w:t>Fall Break</w:t>
                      </w:r>
                      <w:r>
                        <w:rPr>
                          <w:b/>
                          <w:bCs/>
                        </w:rPr>
                        <w:t>: Oct 5-9</w:t>
                      </w:r>
                    </w:p>
                    <w:p w14:paraId="672189E4" w14:textId="6D7F168F" w:rsidR="00581B28" w:rsidRDefault="00581B28" w:rsidP="00581B28">
                      <w:pPr>
                        <w:shd w:val="clear" w:color="auto" w:fill="7DCFDF" w:themeFill="accent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Thanksgiving Break: Nov 23-27</w:t>
                      </w:r>
                    </w:p>
                    <w:p w14:paraId="4406BE5B" w14:textId="54141EF8" w:rsidR="00581B28" w:rsidRDefault="00581B28" w:rsidP="00581B28">
                      <w:pPr>
                        <w:shd w:val="clear" w:color="auto" w:fill="7DCFDF" w:themeFill="accent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Christmas Break: Dec 17-Jan 1</w:t>
                      </w:r>
                    </w:p>
                    <w:p w14:paraId="28019009" w14:textId="0202EF13" w:rsidR="00581B28" w:rsidRDefault="00581B28" w:rsidP="00581B28">
                      <w:pPr>
                        <w:shd w:val="clear" w:color="auto" w:fill="7DCFDF" w:themeFill="accent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Winter Break: Feb 15-19</w:t>
                      </w:r>
                    </w:p>
                    <w:p w14:paraId="4BA09C90" w14:textId="394ADED5" w:rsidR="00581B28" w:rsidRDefault="00581B28" w:rsidP="00581B28">
                      <w:pPr>
                        <w:shd w:val="clear" w:color="auto" w:fill="7DCFDF" w:themeFill="accent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Spring Break: Apr 5-9</w:t>
                      </w:r>
                    </w:p>
                    <w:p w14:paraId="03A110E2" w14:textId="28D67035" w:rsidR="00581B28" w:rsidRPr="00581B28" w:rsidRDefault="00581B28" w:rsidP="00581B28">
                      <w:pPr>
                        <w:shd w:val="clear" w:color="auto" w:fill="7DCFDF" w:themeFill="accent3"/>
                      </w:pPr>
                      <w:r>
                        <w:rPr>
                          <w:b/>
                          <w:bCs/>
                        </w:rPr>
                        <w:t xml:space="preserve">Teacher </w:t>
                      </w:r>
                      <w:r w:rsidR="00644E35">
                        <w:rPr>
                          <w:b/>
                          <w:bCs/>
                        </w:rPr>
                        <w:t>Workday</w:t>
                      </w:r>
                      <w:r>
                        <w:rPr>
                          <w:b/>
                          <w:bCs/>
                        </w:rPr>
                        <w:t xml:space="preserve"> – Mar 12</w:t>
                      </w:r>
                    </w:p>
                  </w:txbxContent>
                </v:textbox>
              </v:shape>
            </w:pict>
          </mc:Fallback>
        </mc:AlternateContent>
      </w:r>
      <w:r w:rsidR="00A65499" w:rsidRPr="0053632F">
        <w:rPr>
          <w:shd w:val="clear" w:color="auto" w:fill="FFFF00"/>
        </w:rPr>
        <w:t>K5 Graduation</w:t>
      </w:r>
      <w:r w:rsidR="00E91743" w:rsidRPr="0053632F">
        <w:rPr>
          <w:shd w:val="clear" w:color="auto" w:fill="FFFF00"/>
        </w:rPr>
        <w:t xml:space="preserve"> - </w:t>
      </w:r>
      <w:r w:rsidR="00A65499" w:rsidRPr="0053632F">
        <w:rPr>
          <w:shd w:val="clear" w:color="auto" w:fill="FFFF00"/>
        </w:rPr>
        <w:t xml:space="preserve">May </w:t>
      </w:r>
      <w:r w:rsidR="00C7054B" w:rsidRPr="0053632F">
        <w:rPr>
          <w:shd w:val="clear" w:color="auto" w:fill="FFFF00"/>
        </w:rPr>
        <w:t>2</w:t>
      </w:r>
      <w:r w:rsidR="00A85A19">
        <w:rPr>
          <w:shd w:val="clear" w:color="auto" w:fill="FFFF00"/>
        </w:rPr>
        <w:t>0th</w:t>
      </w:r>
      <w:r w:rsidR="00C7054B" w:rsidRPr="0053632F">
        <w:rPr>
          <w:shd w:val="clear" w:color="auto" w:fill="FFFF00"/>
        </w:rPr>
        <w:t xml:space="preserve"> </w:t>
      </w:r>
      <w:r w:rsidR="00E91743" w:rsidRPr="0053632F">
        <w:rPr>
          <w:shd w:val="clear" w:color="auto" w:fill="FFFF00"/>
        </w:rPr>
        <w:t xml:space="preserve">** </w:t>
      </w:r>
      <w:r w:rsidR="00D469C1" w:rsidRPr="0053632F">
        <w:rPr>
          <w:shd w:val="clear" w:color="auto" w:fill="FFFF00"/>
        </w:rPr>
        <w:t>Sen Grad</w:t>
      </w:r>
      <w:r w:rsidR="00A65499" w:rsidRPr="0053632F">
        <w:rPr>
          <w:shd w:val="clear" w:color="auto" w:fill="FFFF00"/>
        </w:rPr>
        <w:t>uation</w:t>
      </w:r>
      <w:r w:rsidR="00E91743" w:rsidRPr="0053632F">
        <w:rPr>
          <w:shd w:val="clear" w:color="auto" w:fill="FFFF00"/>
        </w:rPr>
        <w:t xml:space="preserve"> - </w:t>
      </w:r>
      <w:r w:rsidR="00D469C1" w:rsidRPr="0053632F">
        <w:rPr>
          <w:shd w:val="clear" w:color="auto" w:fill="FFFF00"/>
        </w:rPr>
        <w:t xml:space="preserve">May </w:t>
      </w:r>
      <w:r w:rsidR="00C7054B" w:rsidRPr="0053632F">
        <w:rPr>
          <w:shd w:val="clear" w:color="auto" w:fill="FFFF00"/>
        </w:rPr>
        <w:t>2</w:t>
      </w:r>
      <w:r w:rsidR="00A85A19">
        <w:rPr>
          <w:shd w:val="clear" w:color="auto" w:fill="FFFF00"/>
        </w:rPr>
        <w:t>1st</w:t>
      </w:r>
      <w:r w:rsidR="00E91743" w:rsidRPr="0053632F">
        <w:rPr>
          <w:shd w:val="clear" w:color="auto" w:fill="FFFF00"/>
        </w:rPr>
        <w:t>**</w:t>
      </w:r>
      <w:r w:rsidR="005712DE" w:rsidRPr="0053632F">
        <w:rPr>
          <w:shd w:val="clear" w:color="auto" w:fill="FFFF00"/>
        </w:rPr>
        <w:t xml:space="preserve"> </w:t>
      </w:r>
      <w:r w:rsidR="007567FE" w:rsidRPr="0053632F">
        <w:rPr>
          <w:shd w:val="clear" w:color="auto" w:fill="FFFF00"/>
        </w:rPr>
        <w:t>Awards Day</w:t>
      </w:r>
      <w:r w:rsidR="00C324BB" w:rsidRPr="0053632F">
        <w:rPr>
          <w:shd w:val="clear" w:color="auto" w:fill="FFFF00"/>
        </w:rPr>
        <w:t xml:space="preserve"> all </w:t>
      </w:r>
      <w:r w:rsidR="00A65499" w:rsidRPr="0053632F">
        <w:rPr>
          <w:shd w:val="clear" w:color="auto" w:fill="FFFF00"/>
        </w:rPr>
        <w:t>grades</w:t>
      </w:r>
      <w:r w:rsidR="005712DE" w:rsidRPr="0053632F">
        <w:rPr>
          <w:shd w:val="clear" w:color="auto" w:fill="FFFF00"/>
        </w:rPr>
        <w:t xml:space="preserve"> -</w:t>
      </w:r>
      <w:r w:rsidR="007567FE" w:rsidRPr="0053632F">
        <w:rPr>
          <w:shd w:val="clear" w:color="auto" w:fill="FFFF00"/>
        </w:rPr>
        <w:t xml:space="preserve"> May </w:t>
      </w:r>
      <w:r w:rsidR="00C7054B" w:rsidRPr="0053632F">
        <w:rPr>
          <w:shd w:val="clear" w:color="auto" w:fill="FFFF00"/>
        </w:rPr>
        <w:t>2</w:t>
      </w:r>
      <w:r w:rsidR="00A85A19">
        <w:rPr>
          <w:shd w:val="clear" w:color="auto" w:fill="FFFF00"/>
        </w:rPr>
        <w:t>1st</w:t>
      </w:r>
      <w:r w:rsidR="004763A5" w:rsidRPr="0053632F">
        <w:rPr>
          <w:shd w:val="clear" w:color="auto" w:fill="FFFF00"/>
        </w:rPr>
        <w:t xml:space="preserve"> </w:t>
      </w:r>
    </w:p>
    <w:p w14:paraId="60504556" w14:textId="77777777" w:rsidR="00581B28" w:rsidRDefault="00581B28" w:rsidP="00581B28">
      <w:pPr>
        <w:rPr>
          <w:highlight w:val="yellow"/>
        </w:rPr>
      </w:pPr>
    </w:p>
    <w:p w14:paraId="759EF338" w14:textId="3E77C119" w:rsidR="00581B28" w:rsidRPr="00581B28" w:rsidRDefault="00581B28" w:rsidP="00581B28">
      <w:pPr>
        <w:rPr>
          <w:highlight w:val="yellow"/>
        </w:rPr>
        <w:sectPr w:rsidR="00581B28" w:rsidRPr="00581B28" w:rsidSect="00D6466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432" w:right="720" w:bottom="288" w:left="720" w:header="720" w:footer="720" w:gutter="0"/>
          <w:cols w:space="720"/>
          <w:docGrid w:linePitch="360"/>
        </w:sectPr>
      </w:pPr>
    </w:p>
    <w:p w14:paraId="5D62E7A8" w14:textId="5B331F6B" w:rsidR="00593473" w:rsidRPr="00F771A6" w:rsidRDefault="00F771A6" w:rsidP="00F771A6">
      <w:pPr>
        <w:pStyle w:val="Heading1"/>
        <w:rPr>
          <w:u w:val="single"/>
        </w:rPr>
        <w:sectPr w:rsidR="00593473" w:rsidRPr="00F771A6" w:rsidSect="00D6466F">
          <w:type w:val="continuous"/>
          <w:pgSz w:w="12240" w:h="15840"/>
          <w:pgMar w:top="432" w:right="720" w:bottom="288" w:left="720" w:header="720" w:footer="720" w:gutter="0"/>
          <w:cols w:num="3" w:space="720"/>
          <w:docGrid w:linePitch="360"/>
        </w:sect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092E2" wp14:editId="4D0BC790">
                <wp:simplePos x="0" y="0"/>
                <wp:positionH relativeFrom="column">
                  <wp:posOffset>-20955</wp:posOffset>
                </wp:positionH>
                <wp:positionV relativeFrom="page">
                  <wp:posOffset>8438847</wp:posOffset>
                </wp:positionV>
                <wp:extent cx="2030089" cy="1300293"/>
                <wp:effectExtent l="0" t="0" r="15240" b="8255"/>
                <wp:wrapNone/>
                <wp:docPr id="10127378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89" cy="130029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CD801" w14:textId="758E11FC" w:rsidR="00181A5C" w:rsidRDefault="00181A5C" w:rsidP="00581B28">
                            <w:pPr>
                              <w:shd w:val="clear" w:color="auto" w:fill="FFEA82" w:themeFill="accent2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64147">
                              <w:rPr>
                                <w:b/>
                                <w:bCs/>
                                <w:u w:val="single"/>
                              </w:rPr>
                              <w:t>Grade Reports</w:t>
                            </w:r>
                            <w:r w:rsidR="00D64147" w:rsidRPr="00D64147">
                              <w:rPr>
                                <w:b/>
                                <w:bCs/>
                              </w:rPr>
                              <w:tab/>
                            </w:r>
                            <w:r w:rsidR="00D64147" w:rsidRPr="00D64147">
                              <w:rPr>
                                <w:b/>
                                <w:bCs/>
                              </w:rPr>
                              <w:tab/>
                            </w:r>
                            <w:r w:rsidR="00D64147" w:rsidRPr="00D64147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32217BD3" w14:textId="77777777" w:rsidR="00600804" w:rsidRDefault="00600804" w:rsidP="00581B28">
                            <w:pPr>
                              <w:shd w:val="clear" w:color="auto" w:fill="FFEA82" w:themeFill="accent2"/>
                              <w:rPr>
                                <w:b/>
                                <w:bCs/>
                              </w:rPr>
                            </w:pPr>
                          </w:p>
                          <w:p w14:paraId="4E8BE79E" w14:textId="643D0510" w:rsidR="00600804" w:rsidRDefault="00D64147" w:rsidP="00581B28">
                            <w:pPr>
                              <w:shd w:val="clear" w:color="auto" w:fill="FFEA82" w:themeFill="accent2"/>
                              <w:rPr>
                                <w:b/>
                                <w:bCs/>
                              </w:rPr>
                            </w:pPr>
                            <w:r w:rsidRPr="00D64147">
                              <w:rPr>
                                <w:b/>
                                <w:bCs/>
                              </w:rPr>
                              <w:t>GP1</w:t>
                            </w:r>
                            <w:r>
                              <w:rPr>
                                <w:b/>
                                <w:bCs/>
                              </w:rPr>
                              <w:t>: October 12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GP2: January 4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GP3: March 8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33525269" w14:textId="77777777" w:rsidR="00600804" w:rsidRDefault="00D64147" w:rsidP="00581B28">
                            <w:pPr>
                              <w:shd w:val="clear" w:color="auto" w:fill="FFEA82" w:themeFill="accent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GP4: May 21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411EDB5F" w14:textId="5E4D7FB1" w:rsidR="00D64147" w:rsidRDefault="00600804" w:rsidP="00581B28">
                            <w:pPr>
                              <w:shd w:val="clear" w:color="auto" w:fill="FFEA82" w:themeFill="accent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Standardized Tests: Mar 9-11</w:t>
                            </w:r>
                            <w:r w:rsidR="00D64147">
                              <w:rPr>
                                <w:b/>
                                <w:bCs/>
                              </w:rPr>
                              <w:tab/>
                            </w:r>
                            <w:r w:rsidR="00D64147">
                              <w:rPr>
                                <w:b/>
                                <w:bCs/>
                              </w:rPr>
                              <w:tab/>
                            </w:r>
                            <w:r w:rsidR="00D64147">
                              <w:rPr>
                                <w:b/>
                                <w:bCs/>
                              </w:rPr>
                              <w:tab/>
                            </w:r>
                            <w:r w:rsidR="00D64147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56209473" w14:textId="2BAB60E3" w:rsidR="003F35AC" w:rsidRPr="00D64147" w:rsidRDefault="003F35AC" w:rsidP="00181A5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092E2" id="Text Box 1" o:spid="_x0000_s1028" type="#_x0000_t202" style="position:absolute;margin-left:-1.65pt;margin-top:664.5pt;width:159.85pt;height:10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" filled="f" strokeweight=".5pt">
                <v:textbox>
                  <w:txbxContent>
                    <w:p w14:paraId="51ECD801" w14:textId="758E11FC" w:rsidR="00181A5C" w:rsidRDefault="00181A5C" w:rsidP="00581B28">
                      <w:pPr>
                        <w:shd w:val="clear" w:color="auto" w:fill="FFEA82" w:themeFill="accent2"/>
                        <w:rPr>
                          <w:b/>
                          <w:bCs/>
                          <w:u w:val="single"/>
                        </w:rPr>
                      </w:pPr>
                      <w:r w:rsidRPr="00D64147">
                        <w:rPr>
                          <w:b/>
                          <w:bCs/>
                          <w:u w:val="single"/>
                        </w:rPr>
                        <w:t>Grade Reports</w:t>
                      </w:r>
                      <w:r w:rsidR="00D64147" w:rsidRPr="00D64147">
                        <w:rPr>
                          <w:b/>
                          <w:bCs/>
                        </w:rPr>
                        <w:tab/>
                      </w:r>
                      <w:r w:rsidR="00D64147" w:rsidRPr="00D64147">
                        <w:rPr>
                          <w:b/>
                          <w:bCs/>
                        </w:rPr>
                        <w:tab/>
                      </w:r>
                      <w:r w:rsidR="00D64147" w:rsidRPr="00D64147">
                        <w:rPr>
                          <w:b/>
                          <w:bCs/>
                        </w:rPr>
                        <w:tab/>
                      </w:r>
                    </w:p>
                    <w:p w14:paraId="32217BD3" w14:textId="77777777" w:rsidR="00600804" w:rsidRDefault="00600804" w:rsidP="00581B28">
                      <w:pPr>
                        <w:shd w:val="clear" w:color="auto" w:fill="FFEA82" w:themeFill="accent2"/>
                        <w:rPr>
                          <w:b/>
                          <w:bCs/>
                        </w:rPr>
                      </w:pPr>
                    </w:p>
                    <w:p w14:paraId="4E8BE79E" w14:textId="643D0510" w:rsidR="00600804" w:rsidRDefault="00D64147" w:rsidP="00581B28">
                      <w:pPr>
                        <w:shd w:val="clear" w:color="auto" w:fill="FFEA82" w:themeFill="accent2"/>
                        <w:rPr>
                          <w:b/>
                          <w:bCs/>
                        </w:rPr>
                      </w:pPr>
                      <w:r w:rsidRPr="00D64147">
                        <w:rPr>
                          <w:b/>
                          <w:bCs/>
                        </w:rPr>
                        <w:t>GP1</w:t>
                      </w:r>
                      <w:r>
                        <w:rPr>
                          <w:b/>
                          <w:bCs/>
                        </w:rPr>
                        <w:t>: October 12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GP2: January 4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GP3: March 8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33525269" w14:textId="77777777" w:rsidR="00600804" w:rsidRDefault="00D64147" w:rsidP="00581B28">
                      <w:pPr>
                        <w:shd w:val="clear" w:color="auto" w:fill="FFEA82" w:themeFill="accent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GP4: May 21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411EDB5F" w14:textId="5E4D7FB1" w:rsidR="00D64147" w:rsidRDefault="00600804" w:rsidP="00581B28">
                      <w:pPr>
                        <w:shd w:val="clear" w:color="auto" w:fill="FFEA82" w:themeFill="accent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Standardized Tests: Mar 9-11</w:t>
                      </w:r>
                      <w:r w:rsidR="00D64147">
                        <w:rPr>
                          <w:b/>
                          <w:bCs/>
                        </w:rPr>
                        <w:tab/>
                      </w:r>
                      <w:r w:rsidR="00D64147">
                        <w:rPr>
                          <w:b/>
                          <w:bCs/>
                        </w:rPr>
                        <w:tab/>
                      </w:r>
                      <w:r w:rsidR="00D64147">
                        <w:rPr>
                          <w:b/>
                          <w:bCs/>
                        </w:rPr>
                        <w:tab/>
                      </w:r>
                      <w:r w:rsidR="00D64147">
                        <w:rPr>
                          <w:b/>
                          <w:bCs/>
                        </w:rPr>
                        <w:tab/>
                      </w:r>
                    </w:p>
                    <w:p w14:paraId="56209473" w14:textId="2BAB60E3" w:rsidR="003F35AC" w:rsidRPr="00D64147" w:rsidRDefault="003F35AC" w:rsidP="00181A5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CDBAD90" w14:textId="16C15822" w:rsidR="00C07D53" w:rsidRPr="00B073EA" w:rsidRDefault="00C07D53" w:rsidP="00956128"/>
    <w:sectPr w:rsidR="00C07D53" w:rsidRPr="00B073EA" w:rsidSect="00D6466F">
      <w:type w:val="continuous"/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51C9" w14:textId="77777777" w:rsidR="00304A89" w:rsidRDefault="00304A89" w:rsidP="00337E14">
      <w:pPr>
        <w:spacing w:after="0"/>
      </w:pPr>
      <w:r>
        <w:separator/>
      </w:r>
    </w:p>
  </w:endnote>
  <w:endnote w:type="continuationSeparator" w:id="0">
    <w:p w14:paraId="52045DA0" w14:textId="77777777" w:rsidR="00304A89" w:rsidRDefault="00304A89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78CA" w14:textId="77777777" w:rsidR="00CC1943" w:rsidRDefault="00CC1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F86E" w14:textId="77777777" w:rsidR="00CC1943" w:rsidRDefault="00CC19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C1B9" w14:textId="77777777" w:rsidR="00CC1943" w:rsidRDefault="00CC1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B391" w14:textId="77777777" w:rsidR="00304A89" w:rsidRDefault="00304A89" w:rsidP="00337E14">
      <w:pPr>
        <w:spacing w:after="0"/>
      </w:pPr>
      <w:r>
        <w:separator/>
      </w:r>
    </w:p>
  </w:footnote>
  <w:footnote w:type="continuationSeparator" w:id="0">
    <w:p w14:paraId="1EFD4C2D" w14:textId="77777777" w:rsidR="00304A89" w:rsidRDefault="00304A89" w:rsidP="00337E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A7F8" w14:textId="77777777" w:rsidR="006F2467" w:rsidRDefault="006F2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D37D" w14:textId="77777777" w:rsidR="00C0370C" w:rsidRDefault="00000000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8C687" w14:textId="77777777" w:rsidR="006F2467" w:rsidRDefault="006F2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77AB3"/>
    <w:multiLevelType w:val="hybridMultilevel"/>
    <w:tmpl w:val="072C8494"/>
    <w:lvl w:ilvl="0" w:tplc="DECE2A9C">
      <w:start w:val="2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49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2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F3"/>
    <w:rsid w:val="000076C9"/>
    <w:rsid w:val="00013C58"/>
    <w:rsid w:val="00014F5D"/>
    <w:rsid w:val="00045E38"/>
    <w:rsid w:val="00047C79"/>
    <w:rsid w:val="00054B66"/>
    <w:rsid w:val="000622E8"/>
    <w:rsid w:val="0006481E"/>
    <w:rsid w:val="00071618"/>
    <w:rsid w:val="000925FC"/>
    <w:rsid w:val="00093E22"/>
    <w:rsid w:val="00096BF8"/>
    <w:rsid w:val="00096CA2"/>
    <w:rsid w:val="00096FD7"/>
    <w:rsid w:val="000D38AF"/>
    <w:rsid w:val="000D3EB8"/>
    <w:rsid w:val="000D6EFE"/>
    <w:rsid w:val="000E3514"/>
    <w:rsid w:val="000F1F9D"/>
    <w:rsid w:val="000F7226"/>
    <w:rsid w:val="00107449"/>
    <w:rsid w:val="00107A86"/>
    <w:rsid w:val="001233FA"/>
    <w:rsid w:val="00136547"/>
    <w:rsid w:val="001458E0"/>
    <w:rsid w:val="00147EB8"/>
    <w:rsid w:val="00164543"/>
    <w:rsid w:val="001701AC"/>
    <w:rsid w:val="001721AB"/>
    <w:rsid w:val="00177845"/>
    <w:rsid w:val="00181A5C"/>
    <w:rsid w:val="00181C4E"/>
    <w:rsid w:val="001821D6"/>
    <w:rsid w:val="0018480B"/>
    <w:rsid w:val="00185378"/>
    <w:rsid w:val="00186F93"/>
    <w:rsid w:val="00187DDB"/>
    <w:rsid w:val="0019035D"/>
    <w:rsid w:val="0019416D"/>
    <w:rsid w:val="001A036B"/>
    <w:rsid w:val="001B528E"/>
    <w:rsid w:val="001B5800"/>
    <w:rsid w:val="001C11F7"/>
    <w:rsid w:val="001C7445"/>
    <w:rsid w:val="001D1E56"/>
    <w:rsid w:val="001D428D"/>
    <w:rsid w:val="001F1CB3"/>
    <w:rsid w:val="001F3E68"/>
    <w:rsid w:val="001F4509"/>
    <w:rsid w:val="00207163"/>
    <w:rsid w:val="0022190C"/>
    <w:rsid w:val="00223D4D"/>
    <w:rsid w:val="002277B5"/>
    <w:rsid w:val="00240989"/>
    <w:rsid w:val="00262E3C"/>
    <w:rsid w:val="002776FF"/>
    <w:rsid w:val="0028219A"/>
    <w:rsid w:val="0028381F"/>
    <w:rsid w:val="00284066"/>
    <w:rsid w:val="00292FD7"/>
    <w:rsid w:val="00293419"/>
    <w:rsid w:val="002946EB"/>
    <w:rsid w:val="002A3BDF"/>
    <w:rsid w:val="002B294F"/>
    <w:rsid w:val="002B52A8"/>
    <w:rsid w:val="002B61E9"/>
    <w:rsid w:val="002B7D75"/>
    <w:rsid w:val="002D3006"/>
    <w:rsid w:val="002F49E4"/>
    <w:rsid w:val="00304A89"/>
    <w:rsid w:val="00317B76"/>
    <w:rsid w:val="003264FA"/>
    <w:rsid w:val="00327502"/>
    <w:rsid w:val="00331AD5"/>
    <w:rsid w:val="00337E14"/>
    <w:rsid w:val="0035221B"/>
    <w:rsid w:val="003522B7"/>
    <w:rsid w:val="00366921"/>
    <w:rsid w:val="003717F3"/>
    <w:rsid w:val="003946CB"/>
    <w:rsid w:val="00394B16"/>
    <w:rsid w:val="003969B0"/>
    <w:rsid w:val="0039743D"/>
    <w:rsid w:val="003A6204"/>
    <w:rsid w:val="003C14C4"/>
    <w:rsid w:val="003C75D0"/>
    <w:rsid w:val="003D0F3F"/>
    <w:rsid w:val="003D218A"/>
    <w:rsid w:val="003E27A9"/>
    <w:rsid w:val="003E51CD"/>
    <w:rsid w:val="003F35AC"/>
    <w:rsid w:val="003F5DE8"/>
    <w:rsid w:val="00422E7B"/>
    <w:rsid w:val="004307E1"/>
    <w:rsid w:val="00430B33"/>
    <w:rsid w:val="00432E3D"/>
    <w:rsid w:val="0044315E"/>
    <w:rsid w:val="00447C70"/>
    <w:rsid w:val="004672D4"/>
    <w:rsid w:val="004714EF"/>
    <w:rsid w:val="004763A5"/>
    <w:rsid w:val="004852D8"/>
    <w:rsid w:val="004A57B4"/>
    <w:rsid w:val="004A6C50"/>
    <w:rsid w:val="004B12DD"/>
    <w:rsid w:val="004B430E"/>
    <w:rsid w:val="004D7D4B"/>
    <w:rsid w:val="004E3808"/>
    <w:rsid w:val="004E3E2B"/>
    <w:rsid w:val="004E4B88"/>
    <w:rsid w:val="004F683C"/>
    <w:rsid w:val="004F704E"/>
    <w:rsid w:val="00501D6F"/>
    <w:rsid w:val="00502045"/>
    <w:rsid w:val="005206A4"/>
    <w:rsid w:val="005229DF"/>
    <w:rsid w:val="00524331"/>
    <w:rsid w:val="00531BCD"/>
    <w:rsid w:val="0053632F"/>
    <w:rsid w:val="005416FC"/>
    <w:rsid w:val="00542A86"/>
    <w:rsid w:val="00544F7E"/>
    <w:rsid w:val="00555455"/>
    <w:rsid w:val="00556803"/>
    <w:rsid w:val="005712DE"/>
    <w:rsid w:val="00581B28"/>
    <w:rsid w:val="0058421F"/>
    <w:rsid w:val="005868E5"/>
    <w:rsid w:val="00593473"/>
    <w:rsid w:val="00595614"/>
    <w:rsid w:val="00597CE7"/>
    <w:rsid w:val="005A4EF9"/>
    <w:rsid w:val="005E0B45"/>
    <w:rsid w:val="005E19D0"/>
    <w:rsid w:val="005E4AA5"/>
    <w:rsid w:val="005E54DB"/>
    <w:rsid w:val="00600804"/>
    <w:rsid w:val="00603108"/>
    <w:rsid w:val="006041F8"/>
    <w:rsid w:val="006044B2"/>
    <w:rsid w:val="0061024C"/>
    <w:rsid w:val="006105CC"/>
    <w:rsid w:val="00615881"/>
    <w:rsid w:val="006176F0"/>
    <w:rsid w:val="00622FF1"/>
    <w:rsid w:val="00630DE3"/>
    <w:rsid w:val="0064324D"/>
    <w:rsid w:val="00644E35"/>
    <w:rsid w:val="00646050"/>
    <w:rsid w:val="006476D7"/>
    <w:rsid w:val="0066246B"/>
    <w:rsid w:val="006626EA"/>
    <w:rsid w:val="00665411"/>
    <w:rsid w:val="006742CA"/>
    <w:rsid w:val="006753F6"/>
    <w:rsid w:val="0069490C"/>
    <w:rsid w:val="006B2BE0"/>
    <w:rsid w:val="006D06F5"/>
    <w:rsid w:val="006D4C23"/>
    <w:rsid w:val="006E2C24"/>
    <w:rsid w:val="006F2467"/>
    <w:rsid w:val="006F75B8"/>
    <w:rsid w:val="007039A2"/>
    <w:rsid w:val="00706113"/>
    <w:rsid w:val="00720538"/>
    <w:rsid w:val="0072233F"/>
    <w:rsid w:val="00723BD8"/>
    <w:rsid w:val="007265DF"/>
    <w:rsid w:val="007329EF"/>
    <w:rsid w:val="00734813"/>
    <w:rsid w:val="007442DA"/>
    <w:rsid w:val="00745075"/>
    <w:rsid w:val="007476DE"/>
    <w:rsid w:val="00752367"/>
    <w:rsid w:val="007567FE"/>
    <w:rsid w:val="0076721F"/>
    <w:rsid w:val="00767E5F"/>
    <w:rsid w:val="007756B4"/>
    <w:rsid w:val="00785980"/>
    <w:rsid w:val="00785C51"/>
    <w:rsid w:val="007D70D0"/>
    <w:rsid w:val="007E27C5"/>
    <w:rsid w:val="007F142E"/>
    <w:rsid w:val="007F4563"/>
    <w:rsid w:val="007F75C5"/>
    <w:rsid w:val="00803390"/>
    <w:rsid w:val="008056FF"/>
    <w:rsid w:val="00805F19"/>
    <w:rsid w:val="00810D29"/>
    <w:rsid w:val="00820B56"/>
    <w:rsid w:val="00841BF3"/>
    <w:rsid w:val="008609EC"/>
    <w:rsid w:val="00882C51"/>
    <w:rsid w:val="008920C2"/>
    <w:rsid w:val="00895BBB"/>
    <w:rsid w:val="008A1BE2"/>
    <w:rsid w:val="008C003A"/>
    <w:rsid w:val="008C3C3D"/>
    <w:rsid w:val="008D2631"/>
    <w:rsid w:val="008E18EC"/>
    <w:rsid w:val="008F1E43"/>
    <w:rsid w:val="008F5627"/>
    <w:rsid w:val="009035EA"/>
    <w:rsid w:val="0090638A"/>
    <w:rsid w:val="009463E6"/>
    <w:rsid w:val="0095401C"/>
    <w:rsid w:val="00955E07"/>
    <w:rsid w:val="00956128"/>
    <w:rsid w:val="0096071B"/>
    <w:rsid w:val="00965FF0"/>
    <w:rsid w:val="00967062"/>
    <w:rsid w:val="00980332"/>
    <w:rsid w:val="00985325"/>
    <w:rsid w:val="009938D8"/>
    <w:rsid w:val="00996198"/>
    <w:rsid w:val="009A32C0"/>
    <w:rsid w:val="009C75C3"/>
    <w:rsid w:val="009F65F2"/>
    <w:rsid w:val="00A10E30"/>
    <w:rsid w:val="00A174DB"/>
    <w:rsid w:val="00A21055"/>
    <w:rsid w:val="00A27850"/>
    <w:rsid w:val="00A27D40"/>
    <w:rsid w:val="00A30C1E"/>
    <w:rsid w:val="00A453D8"/>
    <w:rsid w:val="00A47340"/>
    <w:rsid w:val="00A50EEC"/>
    <w:rsid w:val="00A551B8"/>
    <w:rsid w:val="00A5634B"/>
    <w:rsid w:val="00A65499"/>
    <w:rsid w:val="00A70674"/>
    <w:rsid w:val="00A85A19"/>
    <w:rsid w:val="00A875D8"/>
    <w:rsid w:val="00A93B2E"/>
    <w:rsid w:val="00AA673C"/>
    <w:rsid w:val="00AB6D9F"/>
    <w:rsid w:val="00AC0B27"/>
    <w:rsid w:val="00AC3E47"/>
    <w:rsid w:val="00AC772D"/>
    <w:rsid w:val="00AD5345"/>
    <w:rsid w:val="00AE0CE6"/>
    <w:rsid w:val="00AE3507"/>
    <w:rsid w:val="00AF49E0"/>
    <w:rsid w:val="00B04A01"/>
    <w:rsid w:val="00B073EA"/>
    <w:rsid w:val="00B11771"/>
    <w:rsid w:val="00B213E0"/>
    <w:rsid w:val="00B2392B"/>
    <w:rsid w:val="00B30812"/>
    <w:rsid w:val="00B31360"/>
    <w:rsid w:val="00B37D0D"/>
    <w:rsid w:val="00B7386D"/>
    <w:rsid w:val="00B73C0E"/>
    <w:rsid w:val="00B74325"/>
    <w:rsid w:val="00B87BA8"/>
    <w:rsid w:val="00B90422"/>
    <w:rsid w:val="00BB2C7F"/>
    <w:rsid w:val="00BB3C6C"/>
    <w:rsid w:val="00BC0D02"/>
    <w:rsid w:val="00BD2F3F"/>
    <w:rsid w:val="00BD4C1E"/>
    <w:rsid w:val="00BE1755"/>
    <w:rsid w:val="00C0370C"/>
    <w:rsid w:val="00C07D53"/>
    <w:rsid w:val="00C21847"/>
    <w:rsid w:val="00C2769E"/>
    <w:rsid w:val="00C324BB"/>
    <w:rsid w:val="00C35BA2"/>
    <w:rsid w:val="00C37BC2"/>
    <w:rsid w:val="00C47D98"/>
    <w:rsid w:val="00C517C8"/>
    <w:rsid w:val="00C70192"/>
    <w:rsid w:val="00C7054B"/>
    <w:rsid w:val="00C76C0C"/>
    <w:rsid w:val="00C7726B"/>
    <w:rsid w:val="00C7751F"/>
    <w:rsid w:val="00C82D0B"/>
    <w:rsid w:val="00C90E84"/>
    <w:rsid w:val="00CA2DC7"/>
    <w:rsid w:val="00CA4683"/>
    <w:rsid w:val="00CA6801"/>
    <w:rsid w:val="00CB2B53"/>
    <w:rsid w:val="00CC1943"/>
    <w:rsid w:val="00CC3F44"/>
    <w:rsid w:val="00CD4B8F"/>
    <w:rsid w:val="00CE1A60"/>
    <w:rsid w:val="00CF0778"/>
    <w:rsid w:val="00CF3D4A"/>
    <w:rsid w:val="00D04881"/>
    <w:rsid w:val="00D05706"/>
    <w:rsid w:val="00D12E23"/>
    <w:rsid w:val="00D15EC1"/>
    <w:rsid w:val="00D178D8"/>
    <w:rsid w:val="00D361DC"/>
    <w:rsid w:val="00D469C1"/>
    <w:rsid w:val="00D46CA1"/>
    <w:rsid w:val="00D5508F"/>
    <w:rsid w:val="00D6314B"/>
    <w:rsid w:val="00D64147"/>
    <w:rsid w:val="00D6466F"/>
    <w:rsid w:val="00D87DA9"/>
    <w:rsid w:val="00D905AA"/>
    <w:rsid w:val="00D91375"/>
    <w:rsid w:val="00DA7536"/>
    <w:rsid w:val="00DB0771"/>
    <w:rsid w:val="00DB2874"/>
    <w:rsid w:val="00DB4B07"/>
    <w:rsid w:val="00DC4947"/>
    <w:rsid w:val="00DE24FF"/>
    <w:rsid w:val="00DE2524"/>
    <w:rsid w:val="00DE4213"/>
    <w:rsid w:val="00DE42FD"/>
    <w:rsid w:val="00DF3B86"/>
    <w:rsid w:val="00DF5909"/>
    <w:rsid w:val="00DF5FE6"/>
    <w:rsid w:val="00E06C6B"/>
    <w:rsid w:val="00E10763"/>
    <w:rsid w:val="00E118A4"/>
    <w:rsid w:val="00E12756"/>
    <w:rsid w:val="00E14C08"/>
    <w:rsid w:val="00E236A1"/>
    <w:rsid w:val="00E547E6"/>
    <w:rsid w:val="00E56797"/>
    <w:rsid w:val="00E6470C"/>
    <w:rsid w:val="00E7537F"/>
    <w:rsid w:val="00E81353"/>
    <w:rsid w:val="00E907D0"/>
    <w:rsid w:val="00E91722"/>
    <w:rsid w:val="00E91743"/>
    <w:rsid w:val="00EA09EB"/>
    <w:rsid w:val="00EC16F9"/>
    <w:rsid w:val="00ED3B00"/>
    <w:rsid w:val="00EF11E7"/>
    <w:rsid w:val="00EF1492"/>
    <w:rsid w:val="00F0399C"/>
    <w:rsid w:val="00F11403"/>
    <w:rsid w:val="00F24FAE"/>
    <w:rsid w:val="00F33109"/>
    <w:rsid w:val="00F37C08"/>
    <w:rsid w:val="00F475E8"/>
    <w:rsid w:val="00F50D03"/>
    <w:rsid w:val="00F643E0"/>
    <w:rsid w:val="00F7055F"/>
    <w:rsid w:val="00F771A6"/>
    <w:rsid w:val="00F825F3"/>
    <w:rsid w:val="00FA39C1"/>
    <w:rsid w:val="00FB2767"/>
    <w:rsid w:val="00FC039C"/>
    <w:rsid w:val="00FC2F06"/>
    <w:rsid w:val="00FE044F"/>
    <w:rsid w:val="00FE33EE"/>
    <w:rsid w:val="00FE47EA"/>
    <w:rsid w:val="00FF4475"/>
    <w:rsid w:val="00FF659A"/>
    <w:rsid w:val="46812B56"/>
    <w:rsid w:val="6395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00F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Revision">
    <w:name w:val="Revision"/>
    <w:hidden/>
    <w:uiPriority w:val="99"/>
    <w:semiHidden/>
    <w:rsid w:val="00C07D53"/>
    <w:pPr>
      <w:spacing w:after="0"/>
    </w:pPr>
  </w:style>
  <w:style w:type="table" w:styleId="TableGridLight">
    <w:name w:val="Grid Table Light"/>
    <w:basedOn w:val="TableNormal"/>
    <w:uiPriority w:val="40"/>
    <w:rsid w:val="00B7386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9fc9171bb41dc08635275f351de859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29387215989a890c06011de04edfe97d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4ED44-FBE7-B549-9F4F-1D59C475CA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713EC0-C98A-459D-8D4B-544E5672DB7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2EE274FD-1938-4687-A7F8-7CB321727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5D822-148B-4C01-8427-EA7904CF4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C:\Users\jenni\AppData\Roaming\Microsoft\Templates\Academic year calendar.dotx</Template>
  <TotalTime>0</TotalTime>
  <Pages>1</Pages>
  <Words>635</Words>
  <Characters>1246</Characters>
  <Application>Microsoft Office Word</Application>
  <DocSecurity>0</DocSecurity>
  <Lines>1246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2026-01-16T16:33:00Z</dcterms:created>
  <dcterms:modified xsi:type="dcterms:W3CDTF">2026-01-23T16:36:00Z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