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site permission slip layout table"/>
      </w:tblPr>
      <w:tblGrid>
        <w:gridCol w:w="3356"/>
        <w:gridCol w:w="1724"/>
        <w:gridCol w:w="1629"/>
        <w:gridCol w:w="3279"/>
      </w:tblGrid>
      <w:tr w:rsidR="00CB6656" w:rsidRPr="006A55F1" w14:paraId="57DBA962" w14:textId="77777777" w:rsidTr="00C34CBA">
        <w:trPr>
          <w:jc w:val="center"/>
        </w:trPr>
        <w:tc>
          <w:tcPr>
            <w:tcW w:w="9988" w:type="dxa"/>
            <w:gridSpan w:val="4"/>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4785174C" w14:textId="7904B864" w:rsidR="00AE7331" w:rsidRPr="006A55F1" w:rsidRDefault="0046580F" w:rsidP="0046580F">
            <w:pPr>
              <w:pStyle w:val="Title"/>
              <w:jc w:val="left"/>
              <w:rPr>
                <w:lang w:val="en-GB"/>
              </w:rPr>
            </w:pPr>
            <w:r>
              <w:rPr>
                <w:noProof/>
                <w:lang w:val="en-GB"/>
              </w:rPr>
              <w:drawing>
                <wp:inline distT="0" distB="0" distL="0" distR="0" wp14:anchorId="4522C5D8" wp14:editId="38FC2E1E">
                  <wp:extent cx="676275" cy="679254"/>
                  <wp:effectExtent l="0" t="0" r="0" b="0"/>
                  <wp:docPr id="244437324"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37324" name="Picture 1" descr="A black background with whit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2523" cy="695574"/>
                          </a:xfrm>
                          <a:prstGeom prst="rect">
                            <a:avLst/>
                          </a:prstGeom>
                        </pic:spPr>
                      </pic:pic>
                    </a:graphicData>
                  </a:graphic>
                </wp:inline>
              </w:drawing>
            </w:r>
            <w:r w:rsidR="00C34CBA">
              <w:rPr>
                <w:lang w:val="en-GB"/>
              </w:rPr>
              <w:t xml:space="preserve">Coast and Country Walking </w:t>
            </w:r>
          </w:p>
        </w:tc>
      </w:tr>
      <w:tr w:rsidR="00483ED9" w:rsidRPr="006A55F1" w14:paraId="47C2A175" w14:textId="77777777" w:rsidTr="00C34CBA">
        <w:trPr>
          <w:trHeight w:val="567"/>
          <w:jc w:val="center"/>
        </w:trPr>
        <w:tc>
          <w:tcPr>
            <w:tcW w:w="9988" w:type="dxa"/>
            <w:gridSpan w:val="4"/>
            <w:tcBorders>
              <w:left w:val="single" w:sz="18" w:space="0" w:color="147ABD" w:themeColor="accent1"/>
              <w:right w:val="single" w:sz="18" w:space="0" w:color="147ABD" w:themeColor="accent1"/>
            </w:tcBorders>
            <w:vAlign w:val="center"/>
          </w:tcPr>
          <w:p w14:paraId="6645D850" w14:textId="77777777" w:rsidR="00483ED9" w:rsidRDefault="00C34CBA" w:rsidP="00A860BB">
            <w:pPr>
              <w:pStyle w:val="Heading1"/>
              <w:rPr>
                <w:lang w:val="en-GB"/>
              </w:rPr>
            </w:pPr>
            <w:r>
              <w:rPr>
                <w:lang w:val="en-GB"/>
              </w:rPr>
              <w:t>Members registration form</w:t>
            </w:r>
          </w:p>
          <w:p w14:paraId="20FDE839" w14:textId="76044ED7" w:rsidR="00B93B4C" w:rsidRPr="00B21CE3" w:rsidRDefault="00B93B4C" w:rsidP="00B21CE3">
            <w:pPr>
              <w:jc w:val="center"/>
              <w:rPr>
                <w:i/>
                <w:iCs/>
                <w:sz w:val="18"/>
                <w:szCs w:val="18"/>
                <w:lang w:val="en-GB"/>
              </w:rPr>
            </w:pPr>
            <w:r w:rsidRPr="00B21CE3">
              <w:rPr>
                <w:i/>
                <w:iCs/>
                <w:sz w:val="18"/>
                <w:szCs w:val="18"/>
                <w:lang w:val="en-GB"/>
              </w:rPr>
              <w:t>THIS FORM CAN ONLY BE AMENDED USING MICROS</w:t>
            </w:r>
            <w:r w:rsidR="00B21CE3" w:rsidRPr="00B21CE3">
              <w:rPr>
                <w:i/>
                <w:iCs/>
                <w:sz w:val="18"/>
                <w:szCs w:val="18"/>
                <w:lang w:val="en-GB"/>
              </w:rPr>
              <w:t>OFT WORD</w:t>
            </w:r>
          </w:p>
        </w:tc>
      </w:tr>
      <w:tr w:rsidR="00483ED9" w:rsidRPr="006A55F1" w14:paraId="1ED02AFB" w14:textId="77777777" w:rsidTr="00C34CBA">
        <w:trPr>
          <w:trHeight w:val="227"/>
          <w:jc w:val="center"/>
        </w:trPr>
        <w:tc>
          <w:tcPr>
            <w:tcW w:w="9988" w:type="dxa"/>
            <w:gridSpan w:val="4"/>
            <w:tcBorders>
              <w:left w:val="single" w:sz="18" w:space="0" w:color="147ABD" w:themeColor="accent1"/>
              <w:right w:val="single" w:sz="18" w:space="0" w:color="147ABD" w:themeColor="accent1"/>
            </w:tcBorders>
            <w:vAlign w:val="center"/>
          </w:tcPr>
          <w:p w14:paraId="10B8DBAD" w14:textId="010B628E" w:rsidR="00483ED9" w:rsidRPr="006A55F1" w:rsidRDefault="00C34CBA" w:rsidP="00A860BB">
            <w:pPr>
              <w:rPr>
                <w:lang w:val="en-GB"/>
              </w:rPr>
            </w:pPr>
            <w:r w:rsidRPr="00C34CBA">
              <w:rPr>
                <w:lang w:val="en-GB"/>
              </w:rPr>
              <w:t xml:space="preserve">This form must be completed at the time </w:t>
            </w:r>
            <w:r w:rsidRPr="00C34CBA">
              <w:rPr>
                <w:lang w:val="en-GB"/>
              </w:rPr>
              <w:t>of membership</w:t>
            </w:r>
            <w:r w:rsidRPr="00C34CBA">
              <w:rPr>
                <w:lang w:val="en-GB"/>
              </w:rPr>
              <w:t xml:space="preserve"> commencement or renewal. Should any of the information change between commencement and renewal, you must inform of the changes in writing, or by email. A separate form is required for each member.</w:t>
            </w:r>
          </w:p>
        </w:tc>
      </w:tr>
      <w:tr w:rsidR="00483ED9" w:rsidRPr="006A55F1" w14:paraId="66C48B0E" w14:textId="77777777" w:rsidTr="00C34CBA">
        <w:trPr>
          <w:trHeight w:val="227"/>
          <w:jc w:val="center"/>
        </w:trPr>
        <w:tc>
          <w:tcPr>
            <w:tcW w:w="9988" w:type="dxa"/>
            <w:gridSpan w:val="4"/>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330D9C54" w14:textId="01850DF0" w:rsidR="00803B6B" w:rsidRPr="006A55F1" w:rsidRDefault="00C34CBA" w:rsidP="00CF24A6">
            <w:pPr>
              <w:pStyle w:val="Underline"/>
              <w:rPr>
                <w:lang w:val="en-GB"/>
              </w:rPr>
            </w:pPr>
            <w:r>
              <w:rPr>
                <w:lang w:val="en-GB"/>
              </w:rPr>
              <w:t>Agree – YES/NO *delete as applicable</w:t>
            </w:r>
          </w:p>
          <w:p w14:paraId="3B55D476" w14:textId="68745739" w:rsidR="00483ED9" w:rsidRPr="006A55F1" w:rsidRDefault="00483ED9" w:rsidP="00C644E7">
            <w:pPr>
              <w:rPr>
                <w:lang w:val="en-GB"/>
              </w:rPr>
            </w:pPr>
          </w:p>
        </w:tc>
      </w:tr>
      <w:tr w:rsidR="00483ED9" w:rsidRPr="006A55F1" w14:paraId="72B57F59" w14:textId="77777777" w:rsidTr="00C34CBA">
        <w:trPr>
          <w:trHeight w:val="227"/>
          <w:jc w:val="center"/>
        </w:trPr>
        <w:tc>
          <w:tcPr>
            <w:tcW w:w="9988" w:type="dxa"/>
            <w:gridSpan w:val="4"/>
            <w:tcBorders>
              <w:left w:val="single" w:sz="18" w:space="0" w:color="147ABD" w:themeColor="accent1"/>
              <w:right w:val="single" w:sz="18" w:space="0" w:color="147ABD" w:themeColor="accent1"/>
            </w:tcBorders>
            <w:vAlign w:val="center"/>
          </w:tcPr>
          <w:p w14:paraId="12917EAD" w14:textId="0C5508F1" w:rsidR="00483ED9" w:rsidRPr="006A55F1" w:rsidRDefault="00C34CBA" w:rsidP="008245A5">
            <w:pPr>
              <w:pStyle w:val="Underline"/>
              <w:rPr>
                <w:lang w:val="en-GB"/>
              </w:rPr>
            </w:pPr>
            <w:r>
              <w:rPr>
                <w:lang w:val="en-GB"/>
              </w:rPr>
              <w:t>FULL NAME:</w:t>
            </w:r>
            <w:r w:rsidR="008245A5" w:rsidRPr="006A55F1">
              <w:rPr>
                <w:lang w:val="en-GB" w:bidi="en-GB"/>
              </w:rPr>
              <w:t xml:space="preserve"> </w:t>
            </w:r>
          </w:p>
        </w:tc>
      </w:tr>
      <w:tr w:rsidR="00483ED9" w:rsidRPr="006A55F1" w14:paraId="29985286" w14:textId="77777777" w:rsidTr="00C34CBA">
        <w:trPr>
          <w:trHeight w:val="227"/>
          <w:jc w:val="center"/>
        </w:trPr>
        <w:tc>
          <w:tcPr>
            <w:tcW w:w="9988" w:type="dxa"/>
            <w:gridSpan w:val="4"/>
            <w:tcBorders>
              <w:left w:val="single" w:sz="18" w:space="0" w:color="147ABD" w:themeColor="accent1"/>
              <w:right w:val="single" w:sz="18" w:space="0" w:color="147ABD" w:themeColor="accent1"/>
            </w:tcBorders>
          </w:tcPr>
          <w:p w14:paraId="37E364A1" w14:textId="77777777" w:rsidR="00483ED9" w:rsidRPr="006A55F1" w:rsidRDefault="0061104F" w:rsidP="008245A5">
            <w:pPr>
              <w:pStyle w:val="Underline"/>
              <w:rPr>
                <w:lang w:val="en-GB"/>
              </w:rPr>
            </w:pPr>
            <w:sdt>
              <w:sdtPr>
                <w:rPr>
                  <w:lang w:val="en-GB"/>
                </w:rPr>
                <w:alias w:val="Address:"/>
                <w:tag w:val="Address:"/>
                <w:id w:val="1138145729"/>
                <w:placeholder>
                  <w:docPart w:val="21D32ACEA7A34F45A239235A4281EE78"/>
                </w:placeholder>
                <w:temporary/>
                <w:showingPlcHdr/>
                <w15:appearance w15:val="hidden"/>
              </w:sdtPr>
              <w:sdtEndPr/>
              <w:sdtContent>
                <w:r w:rsidR="008245A5" w:rsidRPr="006A55F1">
                  <w:rPr>
                    <w:lang w:val="en-GB" w:bidi="en-GB"/>
                  </w:rPr>
                  <w:t>Address:</w:t>
                </w:r>
              </w:sdtContent>
            </w:sdt>
            <w:r w:rsidR="008245A5" w:rsidRPr="006A55F1">
              <w:rPr>
                <w:lang w:val="en-GB" w:bidi="en-GB"/>
              </w:rPr>
              <w:t xml:space="preserve"> </w:t>
            </w:r>
          </w:p>
        </w:tc>
      </w:tr>
      <w:tr w:rsidR="00483ED9" w:rsidRPr="006A55F1" w14:paraId="5B45EE98" w14:textId="77777777" w:rsidTr="00C34CBA">
        <w:trPr>
          <w:trHeight w:val="227"/>
          <w:jc w:val="center"/>
        </w:trPr>
        <w:tc>
          <w:tcPr>
            <w:tcW w:w="5080" w:type="dxa"/>
            <w:gridSpan w:val="2"/>
            <w:tcBorders>
              <w:left w:val="single" w:sz="18" w:space="0" w:color="147ABD" w:themeColor="accent1"/>
            </w:tcBorders>
          </w:tcPr>
          <w:p w14:paraId="53A2B6F2" w14:textId="77777777" w:rsidR="00483ED9" w:rsidRPr="006A55F1" w:rsidRDefault="0061104F" w:rsidP="008245A5">
            <w:pPr>
              <w:pStyle w:val="Underline"/>
              <w:rPr>
                <w:lang w:val="en-GB"/>
              </w:rPr>
            </w:pPr>
            <w:sdt>
              <w:sdtPr>
                <w:rPr>
                  <w:lang w:val="en-GB"/>
                </w:rPr>
                <w:alias w:val="Phone number: "/>
                <w:tag w:val="Phone number: "/>
                <w:id w:val="844364903"/>
                <w:placeholder>
                  <w:docPart w:val="4227A9446B344BBA9C7D3B148875AD7E"/>
                </w:placeholder>
                <w:temporary/>
                <w:showingPlcHdr/>
                <w15:appearance w15:val="hidden"/>
              </w:sdtPr>
              <w:sdtEndPr/>
              <w:sdtContent>
                <w:r w:rsidR="008245A5" w:rsidRPr="006A55F1">
                  <w:rPr>
                    <w:lang w:val="en-GB" w:bidi="en-GB"/>
                  </w:rPr>
                  <w:t>Phone number:</w:t>
                </w:r>
              </w:sdtContent>
            </w:sdt>
            <w:r w:rsidR="008245A5" w:rsidRPr="006A55F1">
              <w:rPr>
                <w:lang w:val="en-GB" w:bidi="en-GB"/>
              </w:rPr>
              <w:t xml:space="preserve"> </w:t>
            </w:r>
          </w:p>
        </w:tc>
        <w:tc>
          <w:tcPr>
            <w:tcW w:w="4908" w:type="dxa"/>
            <w:gridSpan w:val="2"/>
            <w:tcBorders>
              <w:right w:val="single" w:sz="18" w:space="0" w:color="147ABD" w:themeColor="accent1"/>
            </w:tcBorders>
          </w:tcPr>
          <w:p w14:paraId="24513AB5" w14:textId="77777777" w:rsidR="00483ED9" w:rsidRPr="006A55F1" w:rsidRDefault="0061104F" w:rsidP="008245A5">
            <w:pPr>
              <w:pStyle w:val="Underline"/>
              <w:rPr>
                <w:lang w:val="en-GB"/>
              </w:rPr>
            </w:pPr>
            <w:sdt>
              <w:sdtPr>
                <w:rPr>
                  <w:lang w:val="en-GB"/>
                </w:rPr>
                <w:alias w:val="Emergency phone number: "/>
                <w:tag w:val="Emergency phone number: "/>
                <w:id w:val="-552694643"/>
                <w:placeholder>
                  <w:docPart w:val="9F2066C24DBC44149054D81F8F359FF8"/>
                </w:placeholder>
                <w:temporary/>
                <w:showingPlcHdr/>
                <w15:appearance w15:val="hidden"/>
              </w:sdtPr>
              <w:sdtEndPr/>
              <w:sdtContent>
                <w:r w:rsidR="008245A5" w:rsidRPr="006A55F1">
                  <w:rPr>
                    <w:lang w:val="en-GB" w:bidi="en-GB"/>
                  </w:rPr>
                  <w:t>Emergency phone number:</w:t>
                </w:r>
              </w:sdtContent>
            </w:sdt>
            <w:r w:rsidR="008245A5" w:rsidRPr="006A55F1">
              <w:rPr>
                <w:lang w:val="en-GB" w:bidi="en-GB"/>
              </w:rPr>
              <w:t xml:space="preserve"> </w:t>
            </w:r>
          </w:p>
        </w:tc>
      </w:tr>
      <w:tr w:rsidR="00CF24A6" w:rsidRPr="006A55F1" w14:paraId="0984F71A" w14:textId="77777777" w:rsidTr="00C34CBA">
        <w:trPr>
          <w:trHeight w:val="227"/>
          <w:jc w:val="center"/>
        </w:trPr>
        <w:tc>
          <w:tcPr>
            <w:tcW w:w="9988" w:type="dxa"/>
            <w:gridSpan w:val="4"/>
            <w:tcBorders>
              <w:left w:val="single" w:sz="18" w:space="0" w:color="147ABD" w:themeColor="accent1"/>
              <w:right w:val="single" w:sz="18" w:space="0" w:color="147ABD" w:themeColor="accent1"/>
            </w:tcBorders>
          </w:tcPr>
          <w:p w14:paraId="2058CB88" w14:textId="1866AE92" w:rsidR="004F6C14" w:rsidRPr="006A55F1" w:rsidRDefault="00C34CBA" w:rsidP="004F6C14">
            <w:pPr>
              <w:pStyle w:val="Underline"/>
              <w:rPr>
                <w:lang w:val="en-GB"/>
              </w:rPr>
            </w:pPr>
            <w:r w:rsidRPr="00C34CBA">
              <w:rPr>
                <w:lang w:val="en-GB"/>
              </w:rPr>
              <w:t>Emergency phone n</w:t>
            </w:r>
            <w:r>
              <w:rPr>
                <w:lang w:val="en-GB"/>
              </w:rPr>
              <w:t xml:space="preserve">ame: </w:t>
            </w:r>
          </w:p>
        </w:tc>
      </w:tr>
      <w:tr w:rsidR="00CF24A6" w:rsidRPr="006A55F1" w14:paraId="54712BEE" w14:textId="77777777" w:rsidTr="00C34CBA">
        <w:trPr>
          <w:trHeight w:val="227"/>
          <w:jc w:val="center"/>
        </w:trPr>
        <w:tc>
          <w:tcPr>
            <w:tcW w:w="9988" w:type="dxa"/>
            <w:gridSpan w:val="4"/>
            <w:tcBorders>
              <w:left w:val="single" w:sz="18" w:space="0" w:color="147ABD" w:themeColor="accent1"/>
              <w:right w:val="single" w:sz="18" w:space="0" w:color="147ABD" w:themeColor="accent1"/>
            </w:tcBorders>
          </w:tcPr>
          <w:p w14:paraId="4D0859FD" w14:textId="4A43B515" w:rsidR="00CF24A6" w:rsidRPr="006A55F1" w:rsidRDefault="00C34CBA" w:rsidP="004F6C14">
            <w:pPr>
              <w:pStyle w:val="Underline"/>
              <w:rPr>
                <w:lang w:val="en-GB"/>
              </w:rPr>
            </w:pPr>
            <w:r>
              <w:rPr>
                <w:lang w:val="en-GB"/>
              </w:rPr>
              <w:t>Date of Birth: (DD/MM/YYYY)</w:t>
            </w:r>
          </w:p>
        </w:tc>
      </w:tr>
      <w:tr w:rsidR="00483ED9" w:rsidRPr="00C34CBA" w14:paraId="1F909FA3" w14:textId="77777777" w:rsidTr="00C34CBA">
        <w:trPr>
          <w:trHeight w:val="227"/>
          <w:jc w:val="center"/>
        </w:trPr>
        <w:tc>
          <w:tcPr>
            <w:tcW w:w="9988" w:type="dxa"/>
            <w:gridSpan w:val="4"/>
            <w:tcBorders>
              <w:left w:val="single" w:sz="18" w:space="0" w:color="147ABD" w:themeColor="accent1"/>
              <w:right w:val="single" w:sz="18" w:space="0" w:color="147ABD" w:themeColor="accent1"/>
            </w:tcBorders>
          </w:tcPr>
          <w:p w14:paraId="14AF2E51" w14:textId="3C20B13C" w:rsidR="00483ED9" w:rsidRPr="00C34CBA" w:rsidRDefault="00C34CBA" w:rsidP="004F6C14">
            <w:pPr>
              <w:pStyle w:val="Underline"/>
              <w:rPr>
                <w:lang w:val="en-GB"/>
              </w:rPr>
            </w:pPr>
            <w:r w:rsidRPr="00C34CBA">
              <w:rPr>
                <w:lang w:val="en-GB"/>
              </w:rPr>
              <w:t>Gender – MALE/FEMALE/NON-BINARY</w:t>
            </w:r>
            <w:r>
              <w:rPr>
                <w:lang w:val="en-GB"/>
              </w:rPr>
              <w:t>/DON’T WISH TO SAY *delete as applicable.</w:t>
            </w:r>
          </w:p>
        </w:tc>
      </w:tr>
      <w:tr w:rsidR="00483ED9" w:rsidRPr="006A55F1" w14:paraId="2A7621EA" w14:textId="77777777" w:rsidTr="00C34CBA">
        <w:trPr>
          <w:trHeight w:val="227"/>
          <w:jc w:val="center"/>
        </w:trPr>
        <w:tc>
          <w:tcPr>
            <w:tcW w:w="9988" w:type="dxa"/>
            <w:gridSpan w:val="4"/>
            <w:tcBorders>
              <w:left w:val="single" w:sz="18" w:space="0" w:color="147ABD" w:themeColor="accent1"/>
              <w:right w:val="single" w:sz="18" w:space="0" w:color="147ABD" w:themeColor="accent1"/>
            </w:tcBorders>
          </w:tcPr>
          <w:p w14:paraId="0A48EB43" w14:textId="62A356F9" w:rsidR="00483ED9" w:rsidRPr="006A55F1" w:rsidRDefault="00C34CBA" w:rsidP="00CF24A6">
            <w:pPr>
              <w:pStyle w:val="Underline"/>
              <w:rPr>
                <w:lang w:val="en-GB"/>
              </w:rPr>
            </w:pPr>
            <w:r>
              <w:rPr>
                <w:lang w:val="en-GB"/>
              </w:rPr>
              <w:t xml:space="preserve">Email address: </w:t>
            </w:r>
            <w:r w:rsidR="00204FAB" w:rsidRPr="006A55F1">
              <w:rPr>
                <w:lang w:val="en-GB" w:bidi="en-GB"/>
              </w:rPr>
              <w:t xml:space="preserve"> </w:t>
            </w:r>
          </w:p>
        </w:tc>
      </w:tr>
      <w:tr w:rsidR="00483ED9" w:rsidRPr="006A55F1" w14:paraId="3F7A9A89" w14:textId="77777777" w:rsidTr="00C34CBA">
        <w:trPr>
          <w:trHeight w:val="227"/>
          <w:jc w:val="center"/>
        </w:trPr>
        <w:tc>
          <w:tcPr>
            <w:tcW w:w="9988" w:type="dxa"/>
            <w:gridSpan w:val="4"/>
            <w:tcBorders>
              <w:left w:val="single" w:sz="18" w:space="0" w:color="147ABD" w:themeColor="accent1"/>
              <w:right w:val="single" w:sz="18" w:space="0" w:color="147ABD" w:themeColor="accent1"/>
            </w:tcBorders>
          </w:tcPr>
          <w:p w14:paraId="0E885716" w14:textId="77777777" w:rsidR="00C34CBA" w:rsidRPr="00C34CBA" w:rsidRDefault="00C34CBA" w:rsidP="00C34CBA">
            <w:pPr>
              <w:rPr>
                <w:lang w:val="en-GB"/>
              </w:rPr>
            </w:pPr>
            <w:r w:rsidRPr="00C34CBA">
              <w:rPr>
                <w:lang w:val="en-GB"/>
              </w:rPr>
              <w:t>MEDICAL - The medical section must be completed.</w:t>
            </w:r>
          </w:p>
          <w:p w14:paraId="1F818E55" w14:textId="77777777" w:rsidR="00C34CBA" w:rsidRPr="00C34CBA" w:rsidRDefault="00C34CBA" w:rsidP="00C34CBA">
            <w:pPr>
              <w:rPr>
                <w:lang w:val="en-GB"/>
              </w:rPr>
            </w:pPr>
            <w:r w:rsidRPr="00C34CBA">
              <w:rPr>
                <w:lang w:val="en-GB"/>
              </w:rPr>
              <w:t>Please disclose any illness/injury/allergy.</w:t>
            </w:r>
          </w:p>
          <w:p w14:paraId="483E1437" w14:textId="77777777" w:rsidR="00C34CBA" w:rsidRPr="00C34CBA" w:rsidRDefault="00C34CBA" w:rsidP="00C34CBA">
            <w:pPr>
              <w:rPr>
                <w:lang w:val="en-GB"/>
              </w:rPr>
            </w:pPr>
          </w:p>
          <w:p w14:paraId="109A6ACF" w14:textId="77777777" w:rsidR="00C34CBA" w:rsidRPr="00C34CBA" w:rsidRDefault="00C34CBA" w:rsidP="00C34CBA">
            <w:pPr>
              <w:rPr>
                <w:lang w:val="en-GB"/>
              </w:rPr>
            </w:pPr>
            <w:r w:rsidRPr="00C34CBA">
              <w:rPr>
                <w:lang w:val="en-GB"/>
              </w:rPr>
              <w:t xml:space="preserve">Any injury or illness occurring between the time of the declaration and the commencement of the walk must be reported.   </w:t>
            </w:r>
          </w:p>
          <w:p w14:paraId="0F003F19" w14:textId="77777777" w:rsidR="00C34CBA" w:rsidRPr="00C34CBA" w:rsidRDefault="00C34CBA" w:rsidP="00C34CBA">
            <w:pPr>
              <w:rPr>
                <w:lang w:val="en-GB"/>
              </w:rPr>
            </w:pPr>
          </w:p>
          <w:p w14:paraId="7F210AD0" w14:textId="77777777" w:rsidR="00483ED9" w:rsidRDefault="00C34CBA" w:rsidP="00C34CBA">
            <w:pPr>
              <w:rPr>
                <w:lang w:val="en-GB"/>
              </w:rPr>
            </w:pPr>
            <w:r w:rsidRPr="00C34CBA">
              <w:rPr>
                <w:lang w:val="en-GB"/>
              </w:rPr>
              <w:t xml:space="preserve">Any medical conditions or allergies, including previous injuries? If </w:t>
            </w:r>
            <w:proofErr w:type="gramStart"/>
            <w:r w:rsidRPr="00C34CBA">
              <w:rPr>
                <w:lang w:val="en-GB"/>
              </w:rPr>
              <w:t>none</w:t>
            </w:r>
            <w:proofErr w:type="gramEnd"/>
            <w:r w:rsidRPr="00C34CBA">
              <w:rPr>
                <w:lang w:val="en-GB"/>
              </w:rPr>
              <w:t xml:space="preserve"> please write N/A</w:t>
            </w:r>
          </w:p>
          <w:p w14:paraId="4D759B34" w14:textId="77777777" w:rsidR="00386165" w:rsidRDefault="00386165" w:rsidP="00C34CBA">
            <w:pPr>
              <w:rPr>
                <w:lang w:val="en-GB"/>
              </w:rPr>
            </w:pPr>
          </w:p>
          <w:p w14:paraId="4E55811E" w14:textId="77777777" w:rsidR="00386165" w:rsidRDefault="00386165" w:rsidP="00C34CBA">
            <w:pPr>
              <w:rPr>
                <w:lang w:val="en-GB"/>
              </w:rPr>
            </w:pPr>
          </w:p>
          <w:p w14:paraId="66BF847B" w14:textId="77777777" w:rsidR="00386165" w:rsidRDefault="00386165" w:rsidP="00C34CBA">
            <w:pPr>
              <w:rPr>
                <w:lang w:val="en-GB"/>
              </w:rPr>
            </w:pPr>
          </w:p>
          <w:p w14:paraId="2B0B83CC" w14:textId="77777777" w:rsidR="00386165" w:rsidRDefault="00386165" w:rsidP="00C34CBA">
            <w:pPr>
              <w:rPr>
                <w:lang w:val="en-GB"/>
              </w:rPr>
            </w:pPr>
          </w:p>
          <w:p w14:paraId="70ABE336" w14:textId="77777777" w:rsidR="00386165" w:rsidRDefault="00386165" w:rsidP="00C34CBA">
            <w:pPr>
              <w:rPr>
                <w:lang w:val="en-GB"/>
              </w:rPr>
            </w:pPr>
          </w:p>
          <w:p w14:paraId="4B6A7B74" w14:textId="77777777" w:rsidR="00386165" w:rsidRDefault="00386165" w:rsidP="00C34CBA">
            <w:pPr>
              <w:rPr>
                <w:lang w:val="en-GB"/>
              </w:rPr>
            </w:pPr>
          </w:p>
          <w:p w14:paraId="0A06149C" w14:textId="77777777" w:rsidR="00386165" w:rsidRDefault="00386165" w:rsidP="00C34CBA">
            <w:pPr>
              <w:rPr>
                <w:lang w:val="en-GB"/>
              </w:rPr>
            </w:pPr>
          </w:p>
          <w:p w14:paraId="1A47D4A0" w14:textId="77777777" w:rsidR="00386165" w:rsidRDefault="00386165" w:rsidP="00C34CBA">
            <w:pPr>
              <w:rPr>
                <w:lang w:val="en-GB"/>
              </w:rPr>
            </w:pPr>
          </w:p>
          <w:p w14:paraId="40C03F17" w14:textId="77777777" w:rsidR="00386165" w:rsidRDefault="00386165" w:rsidP="00C34CBA">
            <w:pPr>
              <w:rPr>
                <w:lang w:val="en-GB"/>
              </w:rPr>
            </w:pPr>
          </w:p>
          <w:p w14:paraId="10FFC6CF" w14:textId="178168E4" w:rsidR="00386165" w:rsidRPr="006A55F1" w:rsidRDefault="00386165" w:rsidP="00C34CBA">
            <w:pPr>
              <w:rPr>
                <w:lang w:val="en-GB"/>
              </w:rPr>
            </w:pPr>
          </w:p>
        </w:tc>
      </w:tr>
      <w:tr w:rsidR="00483ED9" w:rsidRPr="006A55F1" w14:paraId="73D6E4D5" w14:textId="77777777" w:rsidTr="00C34CBA">
        <w:trPr>
          <w:trHeight w:val="227"/>
          <w:jc w:val="center"/>
        </w:trPr>
        <w:tc>
          <w:tcPr>
            <w:tcW w:w="9988" w:type="dxa"/>
            <w:gridSpan w:val="4"/>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p w14:paraId="70243BD2" w14:textId="77777777" w:rsidR="00C34CBA" w:rsidRPr="00C34CBA" w:rsidRDefault="00C34CBA" w:rsidP="00C34CBA">
            <w:pPr>
              <w:rPr>
                <w:lang w:val="en-GB"/>
              </w:rPr>
            </w:pPr>
            <w:r w:rsidRPr="00C34CBA">
              <w:rPr>
                <w:lang w:val="en-GB"/>
              </w:rPr>
              <w:t xml:space="preserve">Please read the following carefully.     </w:t>
            </w:r>
          </w:p>
          <w:p w14:paraId="3917D2E3" w14:textId="77777777" w:rsidR="00C34CBA" w:rsidRPr="00C34CBA" w:rsidRDefault="00C34CBA" w:rsidP="00C34CBA">
            <w:pPr>
              <w:rPr>
                <w:lang w:val="en-GB"/>
              </w:rPr>
            </w:pPr>
            <w:r w:rsidRPr="00C34CBA">
              <w:rPr>
                <w:lang w:val="en-GB"/>
              </w:rPr>
              <w:t xml:space="preserve">I reserve the right to refuse anyone on medical grounds if it </w:t>
            </w:r>
            <w:proofErr w:type="gramStart"/>
            <w:r w:rsidRPr="00C34CBA">
              <w:rPr>
                <w:lang w:val="en-GB"/>
              </w:rPr>
              <w:t>is considered to be</w:t>
            </w:r>
            <w:proofErr w:type="gramEnd"/>
            <w:r w:rsidRPr="00C34CBA">
              <w:rPr>
                <w:lang w:val="en-GB"/>
              </w:rPr>
              <w:t xml:space="preserve"> detrimental to the safety and smooth running of the walk. </w:t>
            </w:r>
          </w:p>
          <w:p w14:paraId="62022202" w14:textId="77777777" w:rsidR="00C34CBA" w:rsidRPr="00C34CBA" w:rsidRDefault="00C34CBA" w:rsidP="00C34CBA">
            <w:pPr>
              <w:rPr>
                <w:lang w:val="en-GB"/>
              </w:rPr>
            </w:pPr>
            <w:r w:rsidRPr="00C34CBA">
              <w:rPr>
                <w:lang w:val="en-GB"/>
              </w:rPr>
              <w:t xml:space="preserve">I will contact you for further information to allow a comprehensive specific risk assessment to be carried out if required.   </w:t>
            </w:r>
          </w:p>
          <w:p w14:paraId="06DF94E0" w14:textId="77777777" w:rsidR="00C34CBA" w:rsidRPr="00C34CBA" w:rsidRDefault="00C34CBA" w:rsidP="00C34CBA">
            <w:pPr>
              <w:rPr>
                <w:lang w:val="en-GB"/>
              </w:rPr>
            </w:pPr>
            <w:r w:rsidRPr="00C34CBA">
              <w:rPr>
                <w:lang w:val="en-GB"/>
              </w:rPr>
              <w:t xml:space="preserve">Whilst walking is a relatively safe activity, there could be occasions where participants could encounter hazards. By participating in walking events clients accept that there is a degree of risk to themselves. Andy Turner is a highly experienced practitioner who aims to reduce the risks to an acceptable level. At any point you have the right and responsibility to highlight if you are uncertain, and we encourage this on all our walks. </w:t>
            </w:r>
          </w:p>
          <w:p w14:paraId="4A5F094D" w14:textId="77777777" w:rsidR="00C34CBA" w:rsidRPr="00C34CBA" w:rsidRDefault="00C34CBA" w:rsidP="00C34CBA">
            <w:pPr>
              <w:rPr>
                <w:lang w:val="en-GB"/>
              </w:rPr>
            </w:pPr>
            <w:r w:rsidRPr="00C34CBA">
              <w:rPr>
                <w:lang w:val="en-GB"/>
              </w:rPr>
              <w:t xml:space="preserve">The medical section must be completed. All prior injuries and/or serious illnesses must be declared. Any injury or illness occurring between the time of the declaration and the commencement of the walk must be reported. </w:t>
            </w:r>
          </w:p>
          <w:p w14:paraId="3AF4A418" w14:textId="77777777" w:rsidR="00C34CBA" w:rsidRPr="00C34CBA" w:rsidRDefault="00C34CBA" w:rsidP="00C34CBA">
            <w:pPr>
              <w:rPr>
                <w:lang w:val="en-GB"/>
              </w:rPr>
            </w:pPr>
            <w:r w:rsidRPr="00C34CBA">
              <w:rPr>
                <w:lang w:val="en-GB"/>
              </w:rPr>
              <w:t xml:space="preserve">The client must satisfy him/herself that taking part in the walk is within his/her own capabilities. </w:t>
            </w:r>
          </w:p>
          <w:p w14:paraId="5647ED61" w14:textId="77777777" w:rsidR="00C34CBA" w:rsidRPr="00C34CBA" w:rsidRDefault="00C34CBA" w:rsidP="00C34CBA">
            <w:pPr>
              <w:rPr>
                <w:lang w:val="en-GB"/>
              </w:rPr>
            </w:pPr>
            <w:r w:rsidRPr="00C34CBA">
              <w:rPr>
                <w:lang w:val="en-GB"/>
              </w:rPr>
              <w:t xml:space="preserve">We reserve the right to refuse a booking on medical grounds if it </w:t>
            </w:r>
            <w:proofErr w:type="gramStart"/>
            <w:r w:rsidRPr="00C34CBA">
              <w:rPr>
                <w:lang w:val="en-GB"/>
              </w:rPr>
              <w:t>is considered to be</w:t>
            </w:r>
            <w:proofErr w:type="gramEnd"/>
            <w:r w:rsidRPr="00C34CBA">
              <w:rPr>
                <w:lang w:val="en-GB"/>
              </w:rPr>
              <w:t xml:space="preserve"> detrimental to the safety and smooth running of the walk. </w:t>
            </w:r>
          </w:p>
          <w:p w14:paraId="206A9914" w14:textId="77777777" w:rsidR="00C34CBA" w:rsidRPr="00C34CBA" w:rsidRDefault="00C34CBA" w:rsidP="00C34CBA">
            <w:pPr>
              <w:rPr>
                <w:lang w:val="en-GB"/>
              </w:rPr>
            </w:pPr>
            <w:r w:rsidRPr="00C34CBA">
              <w:rPr>
                <w:lang w:val="en-GB"/>
              </w:rPr>
              <w:t xml:space="preserve">Walking activities take place in varied natural environments where there are hazards and risks to manage. Every effort will be made by Andy to provide a walk in a safe manner. Clients participating in walks are expected to comply with all safety guidance and instructions given by Andy. Failure to do so may result in clients being asked to leave the walk, with no refund offered. </w:t>
            </w:r>
          </w:p>
          <w:p w14:paraId="347F4AE4" w14:textId="77777777" w:rsidR="00C34CBA" w:rsidRPr="00C34CBA" w:rsidRDefault="00C34CBA" w:rsidP="00C34CBA">
            <w:pPr>
              <w:rPr>
                <w:lang w:val="en-GB"/>
              </w:rPr>
            </w:pPr>
            <w:r w:rsidRPr="00C34CBA">
              <w:rPr>
                <w:lang w:val="en-GB"/>
              </w:rPr>
              <w:t>Due to environmental conditions outside of our control there is the potential for walks to be cancelled – in this event a mutually acceptable decision will be taken, either a refund or alternative dates offered.</w:t>
            </w:r>
          </w:p>
          <w:p w14:paraId="1268D044" w14:textId="77777777" w:rsidR="00C34CBA" w:rsidRPr="00C34CBA" w:rsidRDefault="00C34CBA" w:rsidP="00C34CBA">
            <w:pPr>
              <w:rPr>
                <w:lang w:val="en-GB"/>
              </w:rPr>
            </w:pPr>
            <w:r w:rsidRPr="00C34CBA">
              <w:rPr>
                <w:lang w:val="en-GB"/>
              </w:rPr>
              <w:lastRenderedPageBreak/>
              <w:t xml:space="preserve">Responsibility for injury can only be accepted if negligence can be proven. No responsibility can be accepted for personal items. </w:t>
            </w:r>
          </w:p>
          <w:p w14:paraId="5A0A8676" w14:textId="77777777" w:rsidR="00C34CBA" w:rsidRPr="00C34CBA" w:rsidRDefault="00C34CBA" w:rsidP="00C34CBA">
            <w:pPr>
              <w:rPr>
                <w:lang w:val="en-GB"/>
              </w:rPr>
            </w:pPr>
            <w:r w:rsidRPr="00C34CBA">
              <w:rPr>
                <w:lang w:val="en-GB"/>
              </w:rPr>
              <w:t xml:space="preserve">Your personal data will be collected as part of our responsibility to you and stored online. this data will only be shared with third parties when there is an immediate requirement to do so (for example with the emergency services). </w:t>
            </w:r>
          </w:p>
          <w:p w14:paraId="60D53AD3" w14:textId="77777777" w:rsidR="00C34CBA" w:rsidRPr="00C34CBA" w:rsidRDefault="00C34CBA" w:rsidP="00C34CBA">
            <w:pPr>
              <w:rPr>
                <w:lang w:val="en-GB"/>
              </w:rPr>
            </w:pPr>
            <w:r w:rsidRPr="00C34CBA">
              <w:rPr>
                <w:lang w:val="en-GB"/>
              </w:rPr>
              <w:t xml:space="preserve">You will need to be suitably equipped to complete the walk. You are advised to wear sturdy shoes or boots. Wear suitable clothing and have additional clothing to deal with our ever-changing weather (e.g. waterproofs). You are also responsible to provide your own supply of water &amp; snacks. </w:t>
            </w:r>
          </w:p>
          <w:p w14:paraId="6F3EA84F" w14:textId="77777777" w:rsidR="00C34CBA" w:rsidRPr="00C34CBA" w:rsidRDefault="00C34CBA" w:rsidP="00C34CBA">
            <w:pPr>
              <w:rPr>
                <w:lang w:val="en-GB"/>
              </w:rPr>
            </w:pPr>
            <w:r w:rsidRPr="00C34CBA">
              <w:rPr>
                <w:lang w:val="en-GB"/>
              </w:rPr>
              <w:t xml:space="preserve">Occasionally we may use photos or videos from our walks for commercial or marketing purposes – if you do not wish for your image to be used then please mention during your walk.   </w:t>
            </w:r>
          </w:p>
          <w:p w14:paraId="51CBE1F9" w14:textId="77777777" w:rsidR="00C34CBA" w:rsidRPr="00C34CBA" w:rsidRDefault="00C34CBA" w:rsidP="00C34CBA">
            <w:pPr>
              <w:rPr>
                <w:lang w:val="en-GB"/>
              </w:rPr>
            </w:pPr>
            <w:r w:rsidRPr="00C34CBA">
              <w:rPr>
                <w:lang w:val="en-GB"/>
              </w:rPr>
              <w:t xml:space="preserve">All walks are undertaken at your own risk. If you have your own insurance, such as travel insurance, please ensure that you have the suitable cover to undertake such an activity.   </w:t>
            </w:r>
          </w:p>
          <w:p w14:paraId="6D0F0244" w14:textId="15A8F04A" w:rsidR="00483ED9" w:rsidRPr="006A55F1" w:rsidRDefault="00C34CBA" w:rsidP="00C34CBA">
            <w:pPr>
              <w:rPr>
                <w:lang w:val="en-GB"/>
              </w:rPr>
            </w:pPr>
            <w:r w:rsidRPr="00C34CBA">
              <w:rPr>
                <w:lang w:val="en-GB"/>
              </w:rPr>
              <w:t xml:space="preserve">Dogs are welcome on our </w:t>
            </w:r>
            <w:proofErr w:type="gramStart"/>
            <w:r w:rsidRPr="00C34CBA">
              <w:rPr>
                <w:lang w:val="en-GB"/>
              </w:rPr>
              <w:t>walks,</w:t>
            </w:r>
            <w:proofErr w:type="gramEnd"/>
            <w:r w:rsidRPr="00C34CBA">
              <w:rPr>
                <w:lang w:val="en-GB"/>
              </w:rPr>
              <w:t xml:space="preserve"> they are solely your responsibility and you must be able to control them at all times.  </w:t>
            </w:r>
          </w:p>
        </w:tc>
      </w:tr>
      <w:tr w:rsidR="00483ED9" w:rsidRPr="006A55F1" w14:paraId="5BD683B4" w14:textId="77777777" w:rsidTr="00C34CBA">
        <w:trPr>
          <w:trHeight w:val="227"/>
          <w:jc w:val="center"/>
        </w:trPr>
        <w:tc>
          <w:tcPr>
            <w:tcW w:w="9988" w:type="dxa"/>
            <w:gridSpan w:val="4"/>
            <w:tcBorders>
              <w:top w:val="single" w:sz="8" w:space="0" w:color="147ABD" w:themeColor="accent1"/>
              <w:left w:val="single" w:sz="18" w:space="0" w:color="147ABD" w:themeColor="accent1"/>
              <w:right w:val="single" w:sz="18" w:space="0" w:color="147ABD" w:themeColor="accent1"/>
            </w:tcBorders>
          </w:tcPr>
          <w:p w14:paraId="1615C295" w14:textId="19B38280" w:rsidR="00483ED9" w:rsidRPr="006A55F1" w:rsidRDefault="00C34CBA" w:rsidP="005120B5">
            <w:pPr>
              <w:pStyle w:val="Heading2"/>
              <w:rPr>
                <w:b w:val="0"/>
                <w:caps w:val="0"/>
                <w:lang w:val="en-GB"/>
              </w:rPr>
            </w:pPr>
            <w:r>
              <w:rPr>
                <w:lang w:val="en-GB"/>
              </w:rPr>
              <w:lastRenderedPageBreak/>
              <w:t>Agree – YES / NO *delete as applicable</w:t>
            </w:r>
          </w:p>
        </w:tc>
      </w:tr>
      <w:tr w:rsidR="00803B6B" w:rsidRPr="006A55F1" w14:paraId="2B110993" w14:textId="77777777" w:rsidTr="00C34CBA">
        <w:trPr>
          <w:trHeight w:val="227"/>
          <w:jc w:val="center"/>
        </w:trPr>
        <w:tc>
          <w:tcPr>
            <w:tcW w:w="3356" w:type="dxa"/>
            <w:tcBorders>
              <w:left w:val="single" w:sz="18" w:space="0" w:color="147ABD" w:themeColor="accent1"/>
            </w:tcBorders>
          </w:tcPr>
          <w:p w14:paraId="4F87655C" w14:textId="4EF91F4E" w:rsidR="00803B6B" w:rsidRPr="006A55F1" w:rsidRDefault="00803B6B" w:rsidP="00CF24A6">
            <w:pPr>
              <w:pStyle w:val="Underline"/>
              <w:rPr>
                <w:lang w:val="en-GB"/>
              </w:rPr>
            </w:pPr>
          </w:p>
        </w:tc>
        <w:tc>
          <w:tcPr>
            <w:tcW w:w="3353" w:type="dxa"/>
            <w:gridSpan w:val="2"/>
          </w:tcPr>
          <w:p w14:paraId="18485384" w14:textId="4DE5C021" w:rsidR="00803B6B" w:rsidRPr="006A55F1" w:rsidRDefault="00803B6B" w:rsidP="00CF24A6">
            <w:pPr>
              <w:pStyle w:val="Underline"/>
              <w:rPr>
                <w:lang w:val="en-GB"/>
              </w:rPr>
            </w:pPr>
          </w:p>
        </w:tc>
        <w:tc>
          <w:tcPr>
            <w:tcW w:w="3279" w:type="dxa"/>
            <w:tcBorders>
              <w:right w:val="single" w:sz="18" w:space="0" w:color="147ABD" w:themeColor="accent1"/>
            </w:tcBorders>
          </w:tcPr>
          <w:p w14:paraId="29B8A14E" w14:textId="1D07239A" w:rsidR="00803B6B" w:rsidRPr="006A55F1" w:rsidRDefault="005120B5" w:rsidP="00CF24A6">
            <w:pPr>
              <w:pStyle w:val="Underline"/>
              <w:rPr>
                <w:lang w:val="en-GB"/>
              </w:rPr>
            </w:pPr>
            <w:r w:rsidRPr="006A55F1">
              <w:rPr>
                <w:lang w:val="en-GB" w:bidi="en-GB"/>
              </w:rPr>
              <w:t xml:space="preserve"> </w:t>
            </w:r>
          </w:p>
        </w:tc>
      </w:tr>
      <w:tr w:rsidR="00803B6B" w:rsidRPr="006A55F1" w14:paraId="6ABE8DF7" w14:textId="77777777" w:rsidTr="00C34CBA">
        <w:trPr>
          <w:trHeight w:val="227"/>
          <w:jc w:val="center"/>
        </w:trPr>
        <w:tc>
          <w:tcPr>
            <w:tcW w:w="6709" w:type="dxa"/>
            <w:gridSpan w:val="3"/>
            <w:tcBorders>
              <w:left w:val="single" w:sz="18" w:space="0" w:color="147ABD" w:themeColor="accent1"/>
            </w:tcBorders>
          </w:tcPr>
          <w:p w14:paraId="47A916E2" w14:textId="2F5BBCF5" w:rsidR="00803B6B" w:rsidRPr="006A55F1" w:rsidRDefault="00C34CBA" w:rsidP="00CF24A6">
            <w:pPr>
              <w:pStyle w:val="Underline"/>
              <w:rPr>
                <w:lang w:val="en-GB"/>
              </w:rPr>
            </w:pPr>
            <w:r>
              <w:rPr>
                <w:lang w:val="en-GB"/>
              </w:rPr>
              <w:t>DATE COMPLETED</w:t>
            </w:r>
          </w:p>
        </w:tc>
        <w:tc>
          <w:tcPr>
            <w:tcW w:w="3279" w:type="dxa"/>
            <w:tcBorders>
              <w:right w:val="single" w:sz="18" w:space="0" w:color="147ABD" w:themeColor="accent1"/>
            </w:tcBorders>
          </w:tcPr>
          <w:p w14:paraId="3CDFA4B5" w14:textId="6953F5FA" w:rsidR="00803B6B" w:rsidRPr="006A55F1" w:rsidRDefault="00803B6B" w:rsidP="00CB6E55">
            <w:pPr>
              <w:pStyle w:val="Underline"/>
              <w:rPr>
                <w:lang w:val="en-GB"/>
              </w:rPr>
            </w:pPr>
          </w:p>
        </w:tc>
      </w:tr>
      <w:tr w:rsidR="00CB6E55" w:rsidRPr="006A55F1" w14:paraId="17C302AC" w14:textId="77777777" w:rsidTr="00C34CBA">
        <w:trPr>
          <w:trHeight w:val="18"/>
          <w:jc w:val="center"/>
        </w:trPr>
        <w:tc>
          <w:tcPr>
            <w:tcW w:w="9988" w:type="dxa"/>
            <w:gridSpan w:val="4"/>
            <w:tcBorders>
              <w:left w:val="single" w:sz="18" w:space="0" w:color="147ABD" w:themeColor="accent1"/>
              <w:right w:val="single" w:sz="18" w:space="0" w:color="147ABD" w:themeColor="accent1"/>
            </w:tcBorders>
          </w:tcPr>
          <w:p w14:paraId="2B59313F" w14:textId="7638EACB" w:rsidR="00CB6E55" w:rsidRPr="00386165" w:rsidRDefault="00386165" w:rsidP="00386165">
            <w:pPr>
              <w:pStyle w:val="Normal-Light"/>
              <w:jc w:val="left"/>
              <w:rPr>
                <w:i w:val="0"/>
                <w:iCs/>
                <w:lang w:val="en-GB"/>
              </w:rPr>
            </w:pPr>
            <w:r>
              <w:rPr>
                <w:i w:val="0"/>
                <w:iCs/>
                <w:lang w:val="en-GB"/>
              </w:rPr>
              <w:t>email the completed form to coastandcountrywalking@gmail.com</w:t>
            </w:r>
          </w:p>
        </w:tc>
      </w:tr>
      <w:tr w:rsidR="00483ED9" w:rsidRPr="006A55F1" w14:paraId="510244A3" w14:textId="77777777" w:rsidTr="00C34CBA">
        <w:trPr>
          <w:trHeight w:val="227"/>
          <w:jc w:val="center"/>
        </w:trPr>
        <w:tc>
          <w:tcPr>
            <w:tcW w:w="9988" w:type="dxa"/>
            <w:gridSpan w:val="4"/>
            <w:tcBorders>
              <w:left w:val="single" w:sz="18" w:space="0" w:color="147ABD" w:themeColor="accent1"/>
              <w:bottom w:val="single" w:sz="18" w:space="0" w:color="147ABD" w:themeColor="accent1"/>
              <w:right w:val="single" w:sz="18" w:space="0" w:color="147ABD" w:themeColor="accent1"/>
            </w:tcBorders>
          </w:tcPr>
          <w:p w14:paraId="2F4A5096" w14:textId="47D0710F" w:rsidR="00483ED9" w:rsidRPr="006A55F1" w:rsidRDefault="00386165" w:rsidP="00CF24A6">
            <w:pPr>
              <w:pStyle w:val="Underline"/>
              <w:rPr>
                <w:lang w:val="en-GB"/>
              </w:rPr>
            </w:pPr>
            <w:r>
              <w:rPr>
                <w:lang w:val="en-GB"/>
              </w:rPr>
              <w:t>ONE FORM PER PERSON</w:t>
            </w:r>
          </w:p>
        </w:tc>
      </w:tr>
    </w:tbl>
    <w:p w14:paraId="5F0FF941" w14:textId="77777777" w:rsidR="004B123B" w:rsidRPr="006A55F1" w:rsidRDefault="004B123B" w:rsidP="00C644E7">
      <w:pPr>
        <w:rPr>
          <w:lang w:val="en-GB"/>
        </w:rPr>
      </w:pPr>
    </w:p>
    <w:sectPr w:rsidR="004B123B" w:rsidRPr="006A55F1" w:rsidSect="006A55F1">
      <w:pgSz w:w="11906" w:h="16838" w:code="9"/>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EC3E5" w14:textId="77777777" w:rsidR="00C34CBA" w:rsidRDefault="00C34CBA" w:rsidP="00DC5D31">
      <w:r>
        <w:separator/>
      </w:r>
    </w:p>
  </w:endnote>
  <w:endnote w:type="continuationSeparator" w:id="0">
    <w:p w14:paraId="0B7E1AC6" w14:textId="77777777" w:rsidR="00C34CBA" w:rsidRDefault="00C34CBA"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2137E" w14:textId="77777777" w:rsidR="00C34CBA" w:rsidRDefault="00C34CBA" w:rsidP="00DC5D31">
      <w:r>
        <w:separator/>
      </w:r>
    </w:p>
  </w:footnote>
  <w:footnote w:type="continuationSeparator" w:id="0">
    <w:p w14:paraId="440ECD44" w14:textId="77777777" w:rsidR="00C34CBA" w:rsidRDefault="00C34CBA"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62115800">
    <w:abstractNumId w:val="11"/>
  </w:num>
  <w:num w:numId="2" w16cid:durableId="2083479145">
    <w:abstractNumId w:val="0"/>
  </w:num>
  <w:num w:numId="3" w16cid:durableId="822816077">
    <w:abstractNumId w:val="14"/>
  </w:num>
  <w:num w:numId="4" w16cid:durableId="109396037">
    <w:abstractNumId w:val="12"/>
  </w:num>
  <w:num w:numId="5" w16cid:durableId="640841589">
    <w:abstractNumId w:val="15"/>
  </w:num>
  <w:num w:numId="6" w16cid:durableId="273633080">
    <w:abstractNumId w:val="16"/>
  </w:num>
  <w:num w:numId="7" w16cid:durableId="159663871">
    <w:abstractNumId w:val="1"/>
  </w:num>
  <w:num w:numId="8" w16cid:durableId="2060392653">
    <w:abstractNumId w:val="2"/>
  </w:num>
  <w:num w:numId="9" w16cid:durableId="1464694638">
    <w:abstractNumId w:val="3"/>
  </w:num>
  <w:num w:numId="10" w16cid:durableId="573128375">
    <w:abstractNumId w:val="4"/>
  </w:num>
  <w:num w:numId="11" w16cid:durableId="1378966671">
    <w:abstractNumId w:val="9"/>
  </w:num>
  <w:num w:numId="12" w16cid:durableId="1251423725">
    <w:abstractNumId w:val="5"/>
  </w:num>
  <w:num w:numId="13" w16cid:durableId="962997190">
    <w:abstractNumId w:val="6"/>
  </w:num>
  <w:num w:numId="14" w16cid:durableId="188880620">
    <w:abstractNumId w:val="7"/>
  </w:num>
  <w:num w:numId="15" w16cid:durableId="1179929015">
    <w:abstractNumId w:val="8"/>
  </w:num>
  <w:num w:numId="16" w16cid:durableId="1389912864">
    <w:abstractNumId w:val="10"/>
  </w:num>
  <w:num w:numId="17" w16cid:durableId="12747453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BA"/>
    <w:rsid w:val="00032177"/>
    <w:rsid w:val="000B3E71"/>
    <w:rsid w:val="000F23C5"/>
    <w:rsid w:val="000F44BA"/>
    <w:rsid w:val="00115B37"/>
    <w:rsid w:val="00204FAB"/>
    <w:rsid w:val="0023675D"/>
    <w:rsid w:val="00245AA2"/>
    <w:rsid w:val="002D03A2"/>
    <w:rsid w:val="00333781"/>
    <w:rsid w:val="00354439"/>
    <w:rsid w:val="00386165"/>
    <w:rsid w:val="003B7552"/>
    <w:rsid w:val="003C602C"/>
    <w:rsid w:val="003C6F53"/>
    <w:rsid w:val="00415899"/>
    <w:rsid w:val="00425288"/>
    <w:rsid w:val="0046580F"/>
    <w:rsid w:val="004839FF"/>
    <w:rsid w:val="00483ED9"/>
    <w:rsid w:val="004A312A"/>
    <w:rsid w:val="004B123B"/>
    <w:rsid w:val="004F6C14"/>
    <w:rsid w:val="0050308C"/>
    <w:rsid w:val="005120B5"/>
    <w:rsid w:val="00515C2B"/>
    <w:rsid w:val="00527480"/>
    <w:rsid w:val="00551E08"/>
    <w:rsid w:val="005618A8"/>
    <w:rsid w:val="005640E4"/>
    <w:rsid w:val="00574899"/>
    <w:rsid w:val="005755E1"/>
    <w:rsid w:val="0061104F"/>
    <w:rsid w:val="00671C4C"/>
    <w:rsid w:val="006A55F1"/>
    <w:rsid w:val="006B4992"/>
    <w:rsid w:val="006D077E"/>
    <w:rsid w:val="006E3C43"/>
    <w:rsid w:val="006F220A"/>
    <w:rsid w:val="006F681D"/>
    <w:rsid w:val="00713D96"/>
    <w:rsid w:val="00716614"/>
    <w:rsid w:val="00721E9B"/>
    <w:rsid w:val="00761D56"/>
    <w:rsid w:val="00774456"/>
    <w:rsid w:val="0079681F"/>
    <w:rsid w:val="007A2787"/>
    <w:rsid w:val="00803B6B"/>
    <w:rsid w:val="008121DA"/>
    <w:rsid w:val="00817C6F"/>
    <w:rsid w:val="008245A5"/>
    <w:rsid w:val="00825295"/>
    <w:rsid w:val="008351AF"/>
    <w:rsid w:val="008424EB"/>
    <w:rsid w:val="008E4B7A"/>
    <w:rsid w:val="00925CF7"/>
    <w:rsid w:val="00933BAD"/>
    <w:rsid w:val="00943386"/>
    <w:rsid w:val="00947D97"/>
    <w:rsid w:val="009551DC"/>
    <w:rsid w:val="00972235"/>
    <w:rsid w:val="009A12CB"/>
    <w:rsid w:val="009B61C4"/>
    <w:rsid w:val="009D044D"/>
    <w:rsid w:val="00A025D4"/>
    <w:rsid w:val="00A05B52"/>
    <w:rsid w:val="00A46882"/>
    <w:rsid w:val="00A55C79"/>
    <w:rsid w:val="00A64A0F"/>
    <w:rsid w:val="00A860BB"/>
    <w:rsid w:val="00AD5B55"/>
    <w:rsid w:val="00AE7331"/>
    <w:rsid w:val="00B14394"/>
    <w:rsid w:val="00B16515"/>
    <w:rsid w:val="00B17BC2"/>
    <w:rsid w:val="00B21CE3"/>
    <w:rsid w:val="00B26E49"/>
    <w:rsid w:val="00B51027"/>
    <w:rsid w:val="00B93B4C"/>
    <w:rsid w:val="00BA681C"/>
    <w:rsid w:val="00BB33CE"/>
    <w:rsid w:val="00C34CBA"/>
    <w:rsid w:val="00C45381"/>
    <w:rsid w:val="00C644E7"/>
    <w:rsid w:val="00C6523B"/>
    <w:rsid w:val="00CB6656"/>
    <w:rsid w:val="00CB6E55"/>
    <w:rsid w:val="00CC0A67"/>
    <w:rsid w:val="00CD617B"/>
    <w:rsid w:val="00CF24A6"/>
    <w:rsid w:val="00D45421"/>
    <w:rsid w:val="00DC5D31"/>
    <w:rsid w:val="00E368C0"/>
    <w:rsid w:val="00E436E9"/>
    <w:rsid w:val="00E5035D"/>
    <w:rsid w:val="00E615E1"/>
    <w:rsid w:val="00E61CBD"/>
    <w:rsid w:val="00E97C00"/>
    <w:rsid w:val="00EA784E"/>
    <w:rsid w:val="00EB50F0"/>
    <w:rsid w:val="00ED5FDF"/>
    <w:rsid w:val="00F50B25"/>
    <w:rsid w:val="00F74868"/>
    <w:rsid w:val="00F7528E"/>
    <w:rsid w:val="00FA44EA"/>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27C8D"/>
  <w15:chartTrackingRefBased/>
  <w15:docId w15:val="{69EDC748-F814-4DCB-8EEB-3B467E1D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red">
    <w:name w:val="Normal – Cent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D32ACEA7A34F45A239235A4281EE78"/>
        <w:category>
          <w:name w:val="General"/>
          <w:gallery w:val="placeholder"/>
        </w:category>
        <w:types>
          <w:type w:val="bbPlcHdr"/>
        </w:types>
        <w:behaviors>
          <w:behavior w:val="content"/>
        </w:behaviors>
        <w:guid w:val="{0A49423D-386B-4164-BDF1-4E695D6C22EC}"/>
      </w:docPartPr>
      <w:docPartBody>
        <w:p w:rsidR="001C2445" w:rsidRDefault="001C2445">
          <w:pPr>
            <w:pStyle w:val="21D32ACEA7A34F45A239235A4281EE78"/>
          </w:pPr>
          <w:r w:rsidRPr="006A55F1">
            <w:rPr>
              <w:lang w:bidi="en-GB"/>
            </w:rPr>
            <w:t>Address:</w:t>
          </w:r>
        </w:p>
      </w:docPartBody>
    </w:docPart>
    <w:docPart>
      <w:docPartPr>
        <w:name w:val="4227A9446B344BBA9C7D3B148875AD7E"/>
        <w:category>
          <w:name w:val="General"/>
          <w:gallery w:val="placeholder"/>
        </w:category>
        <w:types>
          <w:type w:val="bbPlcHdr"/>
        </w:types>
        <w:behaviors>
          <w:behavior w:val="content"/>
        </w:behaviors>
        <w:guid w:val="{0739174A-9845-4C3A-B467-B6979BCD4B9D}"/>
      </w:docPartPr>
      <w:docPartBody>
        <w:p w:rsidR="001C2445" w:rsidRDefault="001C2445">
          <w:pPr>
            <w:pStyle w:val="4227A9446B344BBA9C7D3B148875AD7E"/>
          </w:pPr>
          <w:r w:rsidRPr="006A55F1">
            <w:rPr>
              <w:lang w:bidi="en-GB"/>
            </w:rPr>
            <w:t>Phone number:</w:t>
          </w:r>
        </w:p>
      </w:docPartBody>
    </w:docPart>
    <w:docPart>
      <w:docPartPr>
        <w:name w:val="9F2066C24DBC44149054D81F8F359FF8"/>
        <w:category>
          <w:name w:val="General"/>
          <w:gallery w:val="placeholder"/>
        </w:category>
        <w:types>
          <w:type w:val="bbPlcHdr"/>
        </w:types>
        <w:behaviors>
          <w:behavior w:val="content"/>
        </w:behaviors>
        <w:guid w:val="{42F3DA34-490B-4898-831C-B887ABA25506}"/>
      </w:docPartPr>
      <w:docPartBody>
        <w:p w:rsidR="001C2445" w:rsidRDefault="001C2445">
          <w:pPr>
            <w:pStyle w:val="9F2066C24DBC44149054D81F8F359FF8"/>
          </w:pPr>
          <w:r w:rsidRPr="006A55F1">
            <w:rPr>
              <w:lang w:bidi="en-GB"/>
            </w:rPr>
            <w:t>Emergency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45"/>
    <w:rsid w:val="001C2445"/>
    <w:rsid w:val="00817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AA2A73556247638AB2C64129DA332A">
    <w:name w:val="91AA2A73556247638AB2C64129DA332A"/>
  </w:style>
  <w:style w:type="paragraph" w:customStyle="1" w:styleId="782AB4356D2F412B8FC49077618F3831">
    <w:name w:val="782AB4356D2F412B8FC49077618F3831"/>
  </w:style>
  <w:style w:type="paragraph" w:customStyle="1" w:styleId="FDEC7F29CE08442CA1B6520317E7AC73">
    <w:name w:val="FDEC7F29CE08442CA1B6520317E7AC73"/>
  </w:style>
  <w:style w:type="paragraph" w:customStyle="1" w:styleId="DA23C868B446481F9DC4292198902BE6">
    <w:name w:val="DA23C868B446481F9DC4292198902BE6"/>
  </w:style>
  <w:style w:type="paragraph" w:customStyle="1" w:styleId="D0BF4EDF2ED24670B427BA4FD75940EA">
    <w:name w:val="D0BF4EDF2ED24670B427BA4FD75940EA"/>
  </w:style>
  <w:style w:type="paragraph" w:customStyle="1" w:styleId="C7958CC319DD4085AF99C7BE4A1EE6AD">
    <w:name w:val="C7958CC319DD4085AF99C7BE4A1EE6AD"/>
  </w:style>
  <w:style w:type="paragraph" w:customStyle="1" w:styleId="0419FF585DF147ACBDDB323212F4160E">
    <w:name w:val="0419FF585DF147ACBDDB323212F4160E"/>
  </w:style>
  <w:style w:type="character" w:styleId="Strong">
    <w:name w:val="Strong"/>
    <w:basedOn w:val="DefaultParagraphFont"/>
    <w:uiPriority w:val="22"/>
    <w:unhideWhenUsed/>
    <w:qFormat/>
    <w:rPr>
      <w:rFonts w:asciiTheme="minorHAnsi" w:hAnsiTheme="minorHAnsi"/>
      <w:b/>
      <w:bCs/>
      <w:color w:val="000000" w:themeColor="text1"/>
    </w:rPr>
  </w:style>
  <w:style w:type="paragraph" w:customStyle="1" w:styleId="197A22A556124F8EADB8FDA8E7941C37">
    <w:name w:val="197A22A556124F8EADB8FDA8E7941C37"/>
  </w:style>
  <w:style w:type="paragraph" w:customStyle="1" w:styleId="22C93512EB9D426F91C0CE0DEC85416D">
    <w:name w:val="22C93512EB9D426F91C0CE0DEC85416D"/>
  </w:style>
  <w:style w:type="paragraph" w:customStyle="1" w:styleId="57BCED40DD644C3FA7C04D0E6735A65C">
    <w:name w:val="57BCED40DD644C3FA7C04D0E6735A65C"/>
  </w:style>
  <w:style w:type="paragraph" w:customStyle="1" w:styleId="BDD70726D36C41DDBF97EAF71E5178B8">
    <w:name w:val="BDD70726D36C41DDBF97EAF71E5178B8"/>
  </w:style>
  <w:style w:type="paragraph" w:customStyle="1" w:styleId="9516DBA977C94169BFC7E0A0EF732E5C">
    <w:name w:val="9516DBA977C94169BFC7E0A0EF732E5C"/>
  </w:style>
  <w:style w:type="paragraph" w:customStyle="1" w:styleId="5AE4387145DB4297AC2F7C1377154B15">
    <w:name w:val="5AE4387145DB4297AC2F7C1377154B15"/>
  </w:style>
  <w:style w:type="paragraph" w:customStyle="1" w:styleId="120512B61F3D42BBAE4697733DC178BB">
    <w:name w:val="120512B61F3D42BBAE4697733DC178BB"/>
  </w:style>
  <w:style w:type="paragraph" w:customStyle="1" w:styleId="280DD63E815241B39717FA3B47A0916A">
    <w:name w:val="280DD63E815241B39717FA3B47A0916A"/>
  </w:style>
  <w:style w:type="paragraph" w:customStyle="1" w:styleId="617D8B5435FD44BDAFD7BE67555FA13C">
    <w:name w:val="617D8B5435FD44BDAFD7BE67555FA13C"/>
  </w:style>
  <w:style w:type="paragraph" w:customStyle="1" w:styleId="089330CF61D747C6A4550667B15ED779">
    <w:name w:val="089330CF61D747C6A4550667B15ED779"/>
  </w:style>
  <w:style w:type="paragraph" w:customStyle="1" w:styleId="D0DD7E1716AE4FF3B62D11DF80380955">
    <w:name w:val="D0DD7E1716AE4FF3B62D11DF80380955"/>
  </w:style>
  <w:style w:type="paragraph" w:customStyle="1" w:styleId="21D32ACEA7A34F45A239235A4281EE78">
    <w:name w:val="21D32ACEA7A34F45A239235A4281EE78"/>
  </w:style>
  <w:style w:type="paragraph" w:customStyle="1" w:styleId="4227A9446B344BBA9C7D3B148875AD7E">
    <w:name w:val="4227A9446B344BBA9C7D3B148875AD7E"/>
  </w:style>
  <w:style w:type="paragraph" w:customStyle="1" w:styleId="9F2066C24DBC44149054D81F8F359FF8">
    <w:name w:val="9F2066C24DBC44149054D81F8F359FF8"/>
  </w:style>
  <w:style w:type="paragraph" w:customStyle="1" w:styleId="2155DC15BEC04EE787C72F7BDEA13A97">
    <w:name w:val="2155DC15BEC04EE787C72F7BDEA13A97"/>
  </w:style>
  <w:style w:type="paragraph" w:customStyle="1" w:styleId="28AA3F32A30C42EE84AB9E461BFD6E9F">
    <w:name w:val="28AA3F32A30C42EE84AB9E461BFD6E9F"/>
  </w:style>
  <w:style w:type="paragraph" w:customStyle="1" w:styleId="0274007B89C0445486473E6EEDD81875">
    <w:name w:val="0274007B89C0445486473E6EEDD81875"/>
  </w:style>
  <w:style w:type="paragraph" w:customStyle="1" w:styleId="69C755982DCC4F38A5B94D1AB215045C">
    <w:name w:val="69C755982DCC4F38A5B94D1AB215045C"/>
  </w:style>
  <w:style w:type="paragraph" w:customStyle="1" w:styleId="223BE6EAB2914869A41909526865E0B8">
    <w:name w:val="223BE6EAB2914869A41909526865E0B8"/>
  </w:style>
  <w:style w:type="paragraph" w:customStyle="1" w:styleId="FCC1E540BEC8463DBE119B223DF9B831">
    <w:name w:val="FCC1E540BEC8463DBE119B223DF9B831"/>
  </w:style>
  <w:style w:type="paragraph" w:customStyle="1" w:styleId="ECB649DBB212497EBDE868A67BA77719">
    <w:name w:val="ECB649DBB212497EBDE868A67BA77719"/>
  </w:style>
  <w:style w:type="paragraph" w:customStyle="1" w:styleId="F5286B9E3D144FB2AACE48528555E824">
    <w:name w:val="F5286B9E3D144FB2AACE48528555E824"/>
  </w:style>
  <w:style w:type="paragraph" w:customStyle="1" w:styleId="98C57FAB6A60454C8484B410914B3FEF">
    <w:name w:val="98C57FAB6A60454C8484B410914B3FEF"/>
  </w:style>
  <w:style w:type="paragraph" w:customStyle="1" w:styleId="B88A896DD05346029CA451BC3AC345D1">
    <w:name w:val="B88A896DD05346029CA451BC3AC345D1"/>
  </w:style>
  <w:style w:type="paragraph" w:customStyle="1" w:styleId="ED6C9A9287A54F1BBBF8CC9E0ABC19DC">
    <w:name w:val="ED6C9A9287A54F1BBBF8CC9E0ABC19DC"/>
  </w:style>
  <w:style w:type="paragraph" w:customStyle="1" w:styleId="4F37C4DA16A349198A5316FFA243C406">
    <w:name w:val="4F37C4DA16A349198A5316FFA243C406"/>
  </w:style>
  <w:style w:type="paragraph" w:customStyle="1" w:styleId="468A454763A6436F881B1D1AABC0CB88">
    <w:name w:val="468A454763A6436F881B1D1AABC0CB88"/>
  </w:style>
  <w:style w:type="paragraph" w:customStyle="1" w:styleId="A0D3FE25C57D4844B9A3D908A141C2EA">
    <w:name w:val="A0D3FE25C57D4844B9A3D908A141C2EA"/>
  </w:style>
  <w:style w:type="paragraph" w:customStyle="1" w:styleId="FA5A502909B6414CA6EE5AAE5B7A250D">
    <w:name w:val="FA5A502909B6414CA6EE5AAE5B7A250D"/>
  </w:style>
  <w:style w:type="paragraph" w:customStyle="1" w:styleId="32FBA8818BCB47FAB30C6CCDC8900126">
    <w:name w:val="32FBA8818BCB47FAB30C6CCDC8900126"/>
  </w:style>
  <w:style w:type="paragraph" w:customStyle="1" w:styleId="5C2C7F94EC7C4A50824AC38BD4AD4BFA">
    <w:name w:val="5C2C7F94EC7C4A50824AC38BD4AD4BFA"/>
  </w:style>
  <w:style w:type="paragraph" w:customStyle="1" w:styleId="255EEC563A9A4462838271D5AAD84749">
    <w:name w:val="255EEC563A9A4462838271D5AAD84749"/>
  </w:style>
  <w:style w:type="paragraph" w:customStyle="1" w:styleId="5D12A64284924918960EF1D25A0AF90A">
    <w:name w:val="5D12A64284924918960EF1D25A0AF90A"/>
  </w:style>
  <w:style w:type="paragraph" w:customStyle="1" w:styleId="C2044B2302614ABA90798749CF79C84E">
    <w:name w:val="C2044B2302614ABA90798749CF79C84E"/>
  </w:style>
  <w:style w:type="paragraph" w:customStyle="1" w:styleId="C53524C259A14A61BD7FA00CBDE4EF93">
    <w:name w:val="C53524C259A14A61BD7FA00CBDE4EF93"/>
  </w:style>
  <w:style w:type="paragraph" w:customStyle="1" w:styleId="6C44026F92934ED69EF56B95A2F07E87">
    <w:name w:val="6C44026F92934ED69EF56B95A2F07E87"/>
  </w:style>
  <w:style w:type="paragraph" w:customStyle="1" w:styleId="89D23C5071EA4C20B9683E48789D8B84">
    <w:name w:val="89D23C5071EA4C20B9683E48789D8B84"/>
  </w:style>
  <w:style w:type="paragraph" w:customStyle="1" w:styleId="0B20978D1E4D42CB98099FCD8317CABA">
    <w:name w:val="0B20978D1E4D42CB98099FCD8317CABA"/>
  </w:style>
  <w:style w:type="paragraph" w:customStyle="1" w:styleId="7782F49A84824AC9A1ADE601330D3FF1">
    <w:name w:val="7782F49A84824AC9A1ADE601330D3FF1"/>
  </w:style>
  <w:style w:type="paragraph" w:customStyle="1" w:styleId="9ABD38F9408C4AF2B34A7BB71C2588B3">
    <w:name w:val="9ABD38F9408C4AF2B34A7BB71C2588B3"/>
  </w:style>
  <w:style w:type="paragraph" w:customStyle="1" w:styleId="7CEA093648E74CDB844CBB46899B4A24">
    <w:name w:val="7CEA093648E74CDB844CBB46899B4A24"/>
  </w:style>
  <w:style w:type="paragraph" w:customStyle="1" w:styleId="A1D868D0D12A4E739FC267C1B89E302B">
    <w:name w:val="A1D868D0D12A4E739FC267C1B89E302B"/>
  </w:style>
  <w:style w:type="paragraph" w:customStyle="1" w:styleId="DF492E2041D04427B588381C5B69FA7A">
    <w:name w:val="DF492E2041D04427B588381C5B69FA7A"/>
  </w:style>
  <w:style w:type="paragraph" w:customStyle="1" w:styleId="717CD054582E45FC807430BD0F53C608">
    <w:name w:val="717CD054582E45FC807430BD0F53C608"/>
  </w:style>
  <w:style w:type="paragraph" w:customStyle="1" w:styleId="448DDE0CFCB24F95A0302E0F3764D460">
    <w:name w:val="448DDE0CFCB24F95A0302E0F3764D460"/>
  </w:style>
  <w:style w:type="paragraph" w:customStyle="1" w:styleId="D9787899C3444AA79F6F73DB251610A5">
    <w:name w:val="D9787899C3444AA79F6F73DB251610A5"/>
  </w:style>
  <w:style w:type="paragraph" w:customStyle="1" w:styleId="BA186A12CB414041908CE72CB7BB9C3A">
    <w:name w:val="BA186A12CB414041908CE72CB7BB9C3A"/>
  </w:style>
  <w:style w:type="paragraph" w:customStyle="1" w:styleId="EB1AD78504184396B92AB8CE2CFAC615">
    <w:name w:val="EB1AD78504184396B92AB8CE2CFAC615"/>
  </w:style>
  <w:style w:type="paragraph" w:customStyle="1" w:styleId="01316D4171FB4E95B553C22A5C5F0F44">
    <w:name w:val="01316D4171FB4E95B553C22A5C5F0F44"/>
  </w:style>
  <w:style w:type="paragraph" w:customStyle="1" w:styleId="B17BEAFF9E6F4E45B193B9A39693B837">
    <w:name w:val="B17BEAFF9E6F4E45B193B9A39693B837"/>
  </w:style>
  <w:style w:type="paragraph" w:customStyle="1" w:styleId="95391806616E433385639E30DA081632">
    <w:name w:val="95391806616E433385639E30DA081632"/>
  </w:style>
  <w:style w:type="paragraph" w:customStyle="1" w:styleId="8ACA7AE205994FD6B21785036F817275">
    <w:name w:val="8ACA7AE205994FD6B21785036F817275"/>
  </w:style>
  <w:style w:type="paragraph" w:customStyle="1" w:styleId="0600B6CE7BC440C9BC837CD71860994F">
    <w:name w:val="0600B6CE7BC440C9BC837CD71860994F"/>
  </w:style>
  <w:style w:type="paragraph" w:customStyle="1" w:styleId="4D71F5E39E4D4D998176E2A2C37704DC">
    <w:name w:val="4D71F5E39E4D4D998176E2A2C37704DC"/>
  </w:style>
  <w:style w:type="paragraph" w:customStyle="1" w:styleId="1B6847C7DB1744249CB1D9D51727B295">
    <w:name w:val="1B6847C7DB1744249CB1D9D51727B295"/>
  </w:style>
  <w:style w:type="paragraph" w:customStyle="1" w:styleId="4D94959702D248C39EBC3F98D0F1758A">
    <w:name w:val="4D94959702D248C39EBC3F98D0F17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13C44-4636-4028-B213-4254281AB1B3}">
  <ds:schemaRefs>
    <ds:schemaRef ds:uri="http://schemas.openxmlformats.org/officeDocument/2006/bibliography"/>
  </ds:schemaRefs>
</ds:datastoreItem>
</file>

<file path=customXml/itemProps2.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DF2CC43-B50F-4527-951B-008245344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Field trip form</Template>
  <TotalTime>1</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Turner</dc:creator>
  <cp:keywords/>
  <dc:description/>
  <cp:lastModifiedBy>Andrew Turner</cp:lastModifiedBy>
  <cp:revision>2</cp:revision>
  <dcterms:created xsi:type="dcterms:W3CDTF">2025-03-19T21:34:00Z</dcterms:created>
  <dcterms:modified xsi:type="dcterms:W3CDTF">2025-03-19T21:34:00Z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