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0EB0" w14:textId="28EB38E4" w:rsidR="000E4A44" w:rsidRDefault="00CC417D" w:rsidP="00CC417D">
      <w:pPr>
        <w:pStyle w:val="Heading1"/>
        <w:jc w:val="center"/>
        <w:rPr>
          <w:rFonts w:ascii="Cambria" w:hAnsi="Cambria"/>
          <w:b/>
          <w:bCs/>
          <w:sz w:val="32"/>
          <w:szCs w:val="32"/>
          <w:u w:val="single"/>
        </w:rPr>
      </w:pPr>
      <w:r>
        <w:rPr>
          <w:rFonts w:ascii="Cambria" w:hAnsi="Cambria"/>
          <w:b/>
          <w:bCs/>
          <w:sz w:val="32"/>
          <w:szCs w:val="32"/>
          <w:u w:val="single"/>
        </w:rPr>
        <w:t xml:space="preserve">LIST OF </w:t>
      </w:r>
      <w:r w:rsidR="004D2560">
        <w:rPr>
          <w:rFonts w:ascii="Cambria" w:hAnsi="Cambria"/>
          <w:b/>
          <w:bCs/>
          <w:sz w:val="32"/>
          <w:szCs w:val="32"/>
          <w:u w:val="single"/>
        </w:rPr>
        <w:t>COMMITTEE MEMBERS</w:t>
      </w:r>
      <w:r>
        <w:rPr>
          <w:rFonts w:ascii="Cambria" w:hAnsi="Cambria"/>
          <w:b/>
          <w:bCs/>
          <w:sz w:val="32"/>
          <w:szCs w:val="32"/>
          <w:u w:val="single"/>
        </w:rPr>
        <w:t xml:space="preserve"> AND </w:t>
      </w:r>
      <w:r w:rsidR="004D2560">
        <w:rPr>
          <w:rFonts w:ascii="Cambria" w:hAnsi="Cambria"/>
          <w:b/>
          <w:bCs/>
          <w:sz w:val="32"/>
          <w:szCs w:val="32"/>
          <w:u w:val="single"/>
        </w:rPr>
        <w:t>ASSOCIATES</w:t>
      </w:r>
    </w:p>
    <w:p w14:paraId="42136DBE" w14:textId="7E65F477" w:rsidR="0024032D" w:rsidRDefault="0024032D" w:rsidP="0024032D"/>
    <w:p w14:paraId="28608413" w14:textId="668C52FE" w:rsidR="0024032D" w:rsidRPr="0024032D" w:rsidRDefault="0024032D" w:rsidP="0024032D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ELECTED </w:t>
      </w:r>
      <w:r w:rsidR="004D2560">
        <w:rPr>
          <w:rFonts w:ascii="Cambria" w:hAnsi="Cambria"/>
          <w:sz w:val="32"/>
          <w:szCs w:val="32"/>
        </w:rPr>
        <w:t>ACTIVITIES MEMBERS</w:t>
      </w:r>
    </w:p>
    <w:p w14:paraId="04286951" w14:textId="77777777" w:rsidR="005A6175" w:rsidRDefault="005A6175"/>
    <w:tbl>
      <w:tblPr>
        <w:tblStyle w:val="TableGrid"/>
        <w:tblW w:w="5899" w:type="pct"/>
        <w:tblInd w:w="-725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700"/>
        <w:gridCol w:w="2957"/>
        <w:gridCol w:w="2443"/>
        <w:gridCol w:w="1170"/>
        <w:gridCol w:w="1761"/>
      </w:tblGrid>
      <w:tr w:rsidR="00857760" w:rsidRPr="0024032D" w14:paraId="19243144" w14:textId="77777777" w:rsidTr="00C04B43">
        <w:trPr>
          <w:trHeight w:val="271"/>
          <w:tblHeader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1D5CEDF8" w14:textId="35205602" w:rsidR="000E4A44" w:rsidRPr="0024032D" w:rsidRDefault="00CC417D" w:rsidP="00CC417D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4032D">
              <w:rPr>
                <w:rFonts w:ascii="Cambria" w:hAnsi="Cambria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1121F6A6" w14:textId="54C99233" w:rsidR="000E4A44" w:rsidRPr="0024032D" w:rsidRDefault="00CC417D" w:rsidP="00CC417D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4032D">
              <w:rPr>
                <w:rFonts w:ascii="Cambria" w:hAnsi="Cambria"/>
                <w:b/>
                <w:bCs/>
                <w:sz w:val="32"/>
                <w:szCs w:val="32"/>
              </w:rPr>
              <w:t>INCUMBENT</w:t>
            </w:r>
          </w:p>
        </w:tc>
        <w:tc>
          <w:tcPr>
            <w:tcW w:w="2443" w:type="dxa"/>
            <w:shd w:val="clear" w:color="auto" w:fill="F2F2F2" w:themeFill="background1" w:themeFillShade="F2"/>
            <w:vAlign w:val="center"/>
          </w:tcPr>
          <w:p w14:paraId="5EFFF094" w14:textId="5310CBCF" w:rsidR="000E4A44" w:rsidRPr="0024032D" w:rsidRDefault="00CC417D" w:rsidP="00CC417D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4032D">
              <w:rPr>
                <w:rFonts w:ascii="Cambria" w:hAnsi="Cambria"/>
                <w:b/>
                <w:bCs/>
                <w:sz w:val="32"/>
                <w:szCs w:val="32"/>
              </w:rPr>
              <w:t>PHONE NUMBER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BBD5966" w14:textId="63F36784" w:rsidR="000E4A44" w:rsidRPr="0024032D" w:rsidRDefault="00CC417D" w:rsidP="00CC417D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4032D">
              <w:rPr>
                <w:rFonts w:ascii="Cambria" w:hAnsi="Cambria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4A1B6CA7" w14:textId="08D8DF13" w:rsidR="000E4A44" w:rsidRPr="0024032D" w:rsidRDefault="00CC417D" w:rsidP="00CC417D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4032D">
              <w:rPr>
                <w:rFonts w:ascii="Cambria" w:hAnsi="Cambria"/>
                <w:b/>
                <w:bCs/>
                <w:sz w:val="32"/>
                <w:szCs w:val="32"/>
              </w:rPr>
              <w:t>REMARKS</w:t>
            </w:r>
          </w:p>
        </w:tc>
      </w:tr>
      <w:tr w:rsidR="00CC417D" w:rsidRPr="0024032D" w14:paraId="096F7D80" w14:textId="77777777" w:rsidTr="00C04B43">
        <w:trPr>
          <w:trHeight w:val="692"/>
        </w:trPr>
        <w:tc>
          <w:tcPr>
            <w:tcW w:w="2700" w:type="dxa"/>
          </w:tcPr>
          <w:p w14:paraId="59A8BDC5" w14:textId="11C5B0A6" w:rsidR="00CC417D" w:rsidRPr="00514CDE" w:rsidRDefault="004D2560" w:rsidP="00F8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Chair</w:t>
            </w:r>
          </w:p>
        </w:tc>
        <w:tc>
          <w:tcPr>
            <w:tcW w:w="2957" w:type="dxa"/>
          </w:tcPr>
          <w:p w14:paraId="3985082E" w14:textId="7FD33A5D" w:rsidR="00CC417D" w:rsidRPr="00514CDE" w:rsidRDefault="00281688" w:rsidP="00F8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Donna Timm</w:t>
            </w:r>
          </w:p>
        </w:tc>
        <w:tc>
          <w:tcPr>
            <w:tcW w:w="2443" w:type="dxa"/>
          </w:tcPr>
          <w:p w14:paraId="3F97AFD7" w14:textId="5E78D73F" w:rsidR="00CC417D" w:rsidRPr="00514CDE" w:rsidRDefault="00281688" w:rsidP="00F80073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515-240-3277</w:t>
            </w:r>
          </w:p>
        </w:tc>
        <w:tc>
          <w:tcPr>
            <w:tcW w:w="1170" w:type="dxa"/>
          </w:tcPr>
          <w:p w14:paraId="3941B0DC" w14:textId="35184BE8" w:rsidR="00CC417D" w:rsidRPr="0024032D" w:rsidRDefault="00CC417D" w:rsidP="00FD5664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761" w:type="dxa"/>
          </w:tcPr>
          <w:p w14:paraId="282AB506" w14:textId="4B7AA95C" w:rsidR="00CC417D" w:rsidRPr="0024032D" w:rsidRDefault="00CC417D" w:rsidP="00F80073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CC417D" w:rsidRPr="0024032D" w14:paraId="1B546A7A" w14:textId="77777777" w:rsidTr="00C04B43">
        <w:trPr>
          <w:trHeight w:val="719"/>
        </w:trPr>
        <w:tc>
          <w:tcPr>
            <w:tcW w:w="2700" w:type="dxa"/>
          </w:tcPr>
          <w:p w14:paraId="152E5492" w14:textId="5DCC669E" w:rsidR="00CC417D" w:rsidRPr="00514CDE" w:rsidRDefault="004D2560" w:rsidP="00F8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Assistant </w:t>
            </w:r>
            <w:r w:rsidR="00CC311D">
              <w:rPr>
                <w:rFonts w:ascii="Cambria" w:hAnsi="Cambria"/>
                <w:sz w:val="28"/>
                <w:szCs w:val="28"/>
              </w:rPr>
              <w:t>Co-</w:t>
            </w:r>
            <w:r>
              <w:rPr>
                <w:rFonts w:ascii="Cambria" w:hAnsi="Cambria"/>
                <w:sz w:val="28"/>
                <w:szCs w:val="28"/>
              </w:rPr>
              <w:t>Chair</w:t>
            </w:r>
          </w:p>
        </w:tc>
        <w:tc>
          <w:tcPr>
            <w:tcW w:w="2957" w:type="dxa"/>
          </w:tcPr>
          <w:p w14:paraId="0ED0D187" w14:textId="77777777" w:rsidR="00281688" w:rsidRDefault="00281688" w:rsidP="00F8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Theresa Gehrig</w:t>
            </w:r>
          </w:p>
          <w:p w14:paraId="2D6F19F1" w14:textId="3D351CF8" w:rsidR="00CC311D" w:rsidRPr="00514CDE" w:rsidRDefault="00CC311D" w:rsidP="00F8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Pat Murphy</w:t>
            </w:r>
          </w:p>
        </w:tc>
        <w:tc>
          <w:tcPr>
            <w:tcW w:w="2443" w:type="dxa"/>
          </w:tcPr>
          <w:p w14:paraId="0DCE5C4C" w14:textId="77777777" w:rsidR="00281688" w:rsidRDefault="00281688" w:rsidP="00F80073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701-238-8443</w:t>
            </w:r>
          </w:p>
          <w:p w14:paraId="1A42EF2C" w14:textId="29725E74" w:rsidR="00CC311D" w:rsidRPr="00514CDE" w:rsidRDefault="00CC311D" w:rsidP="00F80073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503-339-4241</w:t>
            </w:r>
          </w:p>
        </w:tc>
        <w:tc>
          <w:tcPr>
            <w:tcW w:w="1170" w:type="dxa"/>
          </w:tcPr>
          <w:p w14:paraId="14DE1C71" w14:textId="372E25A4" w:rsidR="00CC417D" w:rsidRPr="0024032D" w:rsidRDefault="00CC417D" w:rsidP="00FD5664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761" w:type="dxa"/>
          </w:tcPr>
          <w:p w14:paraId="27F5CA08" w14:textId="32B48304" w:rsidR="00CC417D" w:rsidRPr="0024032D" w:rsidRDefault="00CC417D" w:rsidP="00F80073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CC417D" w:rsidRPr="0024032D" w14:paraId="34EFA9FC" w14:textId="77777777" w:rsidTr="00C04B43">
        <w:trPr>
          <w:trHeight w:val="692"/>
        </w:trPr>
        <w:tc>
          <w:tcPr>
            <w:tcW w:w="2700" w:type="dxa"/>
          </w:tcPr>
          <w:p w14:paraId="10858E6F" w14:textId="6D5B4F47" w:rsidR="00CC417D" w:rsidRPr="00514CDE" w:rsidRDefault="00CC417D" w:rsidP="00F80073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Secretary</w:t>
            </w:r>
          </w:p>
        </w:tc>
        <w:tc>
          <w:tcPr>
            <w:tcW w:w="2957" w:type="dxa"/>
          </w:tcPr>
          <w:p w14:paraId="6EB5F011" w14:textId="75AB74A2" w:rsidR="006A7888" w:rsidRPr="00514CDE" w:rsidRDefault="00281688" w:rsidP="00F8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Pam Boesch</w:t>
            </w:r>
          </w:p>
        </w:tc>
        <w:tc>
          <w:tcPr>
            <w:tcW w:w="2443" w:type="dxa"/>
          </w:tcPr>
          <w:p w14:paraId="54C7C1C6" w14:textId="156C54E9" w:rsidR="00CC417D" w:rsidRPr="00514CDE" w:rsidRDefault="00281688" w:rsidP="00F80073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262-388-1028</w:t>
            </w:r>
            <w:r w:rsidR="00CC417D" w:rsidRPr="00514CDE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14:paraId="0E619DAD" w14:textId="5D202DF1" w:rsidR="00CC417D" w:rsidRPr="0024032D" w:rsidRDefault="00CC417D" w:rsidP="00FD5664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761" w:type="dxa"/>
          </w:tcPr>
          <w:p w14:paraId="51EABA08" w14:textId="162D9CBA" w:rsidR="00CC417D" w:rsidRPr="0024032D" w:rsidRDefault="00CC417D" w:rsidP="00F80073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CC417D" w:rsidRPr="0024032D" w14:paraId="53985011" w14:textId="77777777" w:rsidTr="00C04B43">
        <w:trPr>
          <w:trHeight w:val="719"/>
        </w:trPr>
        <w:tc>
          <w:tcPr>
            <w:tcW w:w="2700" w:type="dxa"/>
          </w:tcPr>
          <w:p w14:paraId="695903A8" w14:textId="24ED8422" w:rsidR="00CC417D" w:rsidRPr="00514CDE" w:rsidRDefault="00CC417D" w:rsidP="00F80073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Treasurer</w:t>
            </w:r>
          </w:p>
        </w:tc>
        <w:tc>
          <w:tcPr>
            <w:tcW w:w="2957" w:type="dxa"/>
          </w:tcPr>
          <w:p w14:paraId="16EE3F71" w14:textId="3A1F722B" w:rsidR="00CC417D" w:rsidRPr="00514CDE" w:rsidRDefault="00281688" w:rsidP="00F8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Alan Sawyer</w:t>
            </w:r>
          </w:p>
        </w:tc>
        <w:tc>
          <w:tcPr>
            <w:tcW w:w="2443" w:type="dxa"/>
          </w:tcPr>
          <w:p w14:paraId="4D048BBF" w14:textId="449A676B" w:rsidR="00CC417D" w:rsidRPr="00514CDE" w:rsidRDefault="00281688" w:rsidP="00F80073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602-677-9253</w:t>
            </w:r>
          </w:p>
        </w:tc>
        <w:tc>
          <w:tcPr>
            <w:tcW w:w="1170" w:type="dxa"/>
          </w:tcPr>
          <w:p w14:paraId="4271F2FB" w14:textId="0B5A042C" w:rsidR="00CC417D" w:rsidRPr="0024032D" w:rsidRDefault="00CC417D" w:rsidP="00FD5664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761" w:type="dxa"/>
          </w:tcPr>
          <w:p w14:paraId="288363CC" w14:textId="1433682D" w:rsidR="00CC417D" w:rsidRPr="0024032D" w:rsidRDefault="00CC417D" w:rsidP="00F80073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CC417D" w:rsidRPr="0024032D" w14:paraId="362D0F45" w14:textId="77777777" w:rsidTr="00C04B43">
        <w:trPr>
          <w:trHeight w:val="719"/>
        </w:trPr>
        <w:tc>
          <w:tcPr>
            <w:tcW w:w="2700" w:type="dxa"/>
          </w:tcPr>
          <w:p w14:paraId="2CB4D3D5" w14:textId="2962C559" w:rsidR="00CC417D" w:rsidRPr="00514CDE" w:rsidRDefault="004D2560" w:rsidP="00F8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Activities Coordinator</w:t>
            </w:r>
          </w:p>
        </w:tc>
        <w:tc>
          <w:tcPr>
            <w:tcW w:w="2957" w:type="dxa"/>
          </w:tcPr>
          <w:p w14:paraId="302F6002" w14:textId="6343C089" w:rsidR="00CC417D" w:rsidRPr="00514CDE" w:rsidRDefault="00CC417D" w:rsidP="00F80073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Lori Goff</w:t>
            </w:r>
          </w:p>
        </w:tc>
        <w:tc>
          <w:tcPr>
            <w:tcW w:w="2443" w:type="dxa"/>
          </w:tcPr>
          <w:p w14:paraId="2482E719" w14:textId="393E3BAF" w:rsidR="00CC417D" w:rsidRPr="00514CDE" w:rsidRDefault="00CC417D" w:rsidP="00F80073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253-219-7150</w:t>
            </w:r>
          </w:p>
        </w:tc>
        <w:tc>
          <w:tcPr>
            <w:tcW w:w="1170" w:type="dxa"/>
          </w:tcPr>
          <w:p w14:paraId="4CE870AA" w14:textId="77777777" w:rsidR="00CC417D" w:rsidRPr="0024032D" w:rsidRDefault="00CC417D" w:rsidP="00FD5664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761" w:type="dxa"/>
          </w:tcPr>
          <w:p w14:paraId="0C3707A5" w14:textId="77777777" w:rsidR="00CC417D" w:rsidRPr="0024032D" w:rsidRDefault="00CC417D" w:rsidP="00F80073">
            <w:pPr>
              <w:rPr>
                <w:rFonts w:ascii="Cambria" w:hAnsi="Cambria"/>
                <w:sz w:val="32"/>
                <w:szCs w:val="32"/>
              </w:rPr>
            </w:pPr>
          </w:p>
        </w:tc>
      </w:tr>
    </w:tbl>
    <w:p w14:paraId="19D306C9" w14:textId="77777777" w:rsidR="005A6175" w:rsidRPr="0024032D" w:rsidRDefault="005A6175">
      <w:pPr>
        <w:rPr>
          <w:rFonts w:ascii="Cambria" w:hAnsi="Cambria"/>
          <w:sz w:val="32"/>
          <w:szCs w:val="32"/>
        </w:rPr>
      </w:pPr>
    </w:p>
    <w:p w14:paraId="2CCB4EBF" w14:textId="3300B91D" w:rsidR="00AF4879" w:rsidRPr="0024032D" w:rsidRDefault="004D2560" w:rsidP="00CC417D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VOLUNTEER </w:t>
      </w:r>
      <w:r w:rsidR="00CC417D" w:rsidRPr="0024032D">
        <w:rPr>
          <w:rFonts w:ascii="Cambria" w:hAnsi="Cambria"/>
          <w:sz w:val="32"/>
          <w:szCs w:val="32"/>
        </w:rPr>
        <w:t xml:space="preserve">COMMITTEE </w:t>
      </w:r>
      <w:r>
        <w:rPr>
          <w:rFonts w:ascii="Cambria" w:hAnsi="Cambria"/>
          <w:sz w:val="32"/>
          <w:szCs w:val="32"/>
        </w:rPr>
        <w:t>ASSOCIATES</w:t>
      </w:r>
    </w:p>
    <w:p w14:paraId="035E0E4E" w14:textId="6526F0EA" w:rsidR="00CC417D" w:rsidRDefault="00CC417D" w:rsidP="00AA1886"/>
    <w:tbl>
      <w:tblPr>
        <w:tblStyle w:val="TableGrid"/>
        <w:tblW w:w="5899" w:type="pct"/>
        <w:tblInd w:w="-725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700"/>
        <w:gridCol w:w="2957"/>
        <w:gridCol w:w="2443"/>
        <w:gridCol w:w="1170"/>
        <w:gridCol w:w="1761"/>
      </w:tblGrid>
      <w:tr w:rsidR="0024032D" w14:paraId="6C4A5B1F" w14:textId="77777777" w:rsidTr="0024032D">
        <w:trPr>
          <w:trHeight w:val="683"/>
        </w:trPr>
        <w:tc>
          <w:tcPr>
            <w:tcW w:w="2700" w:type="dxa"/>
          </w:tcPr>
          <w:p w14:paraId="45CABF9A" w14:textId="21E5D1EA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Clubhouse supply</w:t>
            </w:r>
          </w:p>
        </w:tc>
        <w:tc>
          <w:tcPr>
            <w:tcW w:w="2957" w:type="dxa"/>
          </w:tcPr>
          <w:p w14:paraId="0E25592E" w14:textId="7B484913" w:rsidR="0024032D" w:rsidRPr="00514CDE" w:rsidRDefault="00CA560F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Randy Timm</w:t>
            </w:r>
          </w:p>
        </w:tc>
        <w:tc>
          <w:tcPr>
            <w:tcW w:w="2443" w:type="dxa"/>
          </w:tcPr>
          <w:p w14:paraId="49DAF235" w14:textId="3B3B4C87" w:rsidR="0024032D" w:rsidRPr="00514CDE" w:rsidRDefault="00CA560F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515-401-4409</w:t>
            </w:r>
          </w:p>
        </w:tc>
        <w:tc>
          <w:tcPr>
            <w:tcW w:w="1170" w:type="dxa"/>
          </w:tcPr>
          <w:p w14:paraId="6F8AB371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61" w:type="dxa"/>
          </w:tcPr>
          <w:p w14:paraId="3712EE3D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4032D" w14:paraId="7302E7A5" w14:textId="77777777" w:rsidTr="0024032D">
        <w:trPr>
          <w:trHeight w:val="710"/>
        </w:trPr>
        <w:tc>
          <w:tcPr>
            <w:tcW w:w="2700" w:type="dxa"/>
          </w:tcPr>
          <w:p w14:paraId="7B96A09B" w14:textId="376D3B14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Health &amp; Welfare</w:t>
            </w:r>
          </w:p>
        </w:tc>
        <w:tc>
          <w:tcPr>
            <w:tcW w:w="2957" w:type="dxa"/>
          </w:tcPr>
          <w:p w14:paraId="08F25B62" w14:textId="77777777" w:rsidR="0024032D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Alice MacFarland</w:t>
            </w:r>
          </w:p>
          <w:p w14:paraId="5C9C4D52" w14:textId="09CF390F" w:rsidR="006A7888" w:rsidRPr="00514CDE" w:rsidRDefault="006A7888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Jane Stiner</w:t>
            </w:r>
          </w:p>
        </w:tc>
        <w:tc>
          <w:tcPr>
            <w:tcW w:w="2443" w:type="dxa"/>
          </w:tcPr>
          <w:p w14:paraId="61302B4D" w14:textId="77777777" w:rsidR="0024032D" w:rsidRDefault="0024032D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231-818-3441</w:t>
            </w:r>
          </w:p>
          <w:p w14:paraId="734F3C18" w14:textId="04C97EB0" w:rsidR="006A7888" w:rsidRPr="00514CDE" w:rsidRDefault="006A7888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360-337-0633</w:t>
            </w:r>
          </w:p>
        </w:tc>
        <w:tc>
          <w:tcPr>
            <w:tcW w:w="1170" w:type="dxa"/>
          </w:tcPr>
          <w:p w14:paraId="41C167D8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61" w:type="dxa"/>
          </w:tcPr>
          <w:p w14:paraId="33B99E83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4032D" w14:paraId="1755EC8C" w14:textId="77777777" w:rsidTr="0024032D">
        <w:trPr>
          <w:trHeight w:val="710"/>
        </w:trPr>
        <w:tc>
          <w:tcPr>
            <w:tcW w:w="2700" w:type="dxa"/>
          </w:tcPr>
          <w:p w14:paraId="203EB0B2" w14:textId="57B6A760" w:rsidR="0024032D" w:rsidRPr="00514CDE" w:rsidRDefault="006A7888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Coyote (</w:t>
            </w:r>
            <w:r w:rsidR="0024032D" w:rsidRPr="00514CDE">
              <w:rPr>
                <w:rFonts w:ascii="Cambria" w:hAnsi="Cambria"/>
                <w:sz w:val="28"/>
                <w:szCs w:val="28"/>
              </w:rPr>
              <w:t>Newsletter</w:t>
            </w:r>
            <w:r>
              <w:rPr>
                <w:rFonts w:ascii="Cambria" w:hAnsi="Cambria"/>
                <w:sz w:val="28"/>
                <w:szCs w:val="28"/>
              </w:rPr>
              <w:t>)</w:t>
            </w:r>
            <w:r w:rsidR="0024032D" w:rsidRPr="00514CDE">
              <w:rPr>
                <w:rFonts w:ascii="Cambria" w:hAnsi="Cambria"/>
                <w:sz w:val="28"/>
                <w:szCs w:val="28"/>
              </w:rPr>
              <w:t xml:space="preserve"> Editor</w:t>
            </w:r>
          </w:p>
        </w:tc>
        <w:tc>
          <w:tcPr>
            <w:tcW w:w="2957" w:type="dxa"/>
          </w:tcPr>
          <w:p w14:paraId="200D6FE9" w14:textId="63C6D24C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Lori Goff</w:t>
            </w:r>
          </w:p>
        </w:tc>
        <w:tc>
          <w:tcPr>
            <w:tcW w:w="2443" w:type="dxa"/>
          </w:tcPr>
          <w:p w14:paraId="3E8B0FEB" w14:textId="33823921" w:rsidR="0024032D" w:rsidRPr="00514CDE" w:rsidRDefault="0024032D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253-219-7150</w:t>
            </w:r>
          </w:p>
        </w:tc>
        <w:tc>
          <w:tcPr>
            <w:tcW w:w="1170" w:type="dxa"/>
          </w:tcPr>
          <w:p w14:paraId="77EE6EC7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61" w:type="dxa"/>
          </w:tcPr>
          <w:p w14:paraId="111CC248" w14:textId="4031D0BC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The Coyote</w:t>
            </w:r>
          </w:p>
        </w:tc>
      </w:tr>
      <w:tr w:rsidR="0024032D" w14:paraId="6396C034" w14:textId="77777777" w:rsidTr="0024032D">
        <w:trPr>
          <w:trHeight w:val="710"/>
        </w:trPr>
        <w:tc>
          <w:tcPr>
            <w:tcW w:w="2700" w:type="dxa"/>
          </w:tcPr>
          <w:p w14:paraId="566066AA" w14:textId="53B0B1CE" w:rsidR="0024032D" w:rsidRPr="00514CDE" w:rsidRDefault="006A7888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Crafts Coordinator</w:t>
            </w:r>
          </w:p>
        </w:tc>
        <w:tc>
          <w:tcPr>
            <w:tcW w:w="2957" w:type="dxa"/>
          </w:tcPr>
          <w:p w14:paraId="6BA14309" w14:textId="77777777" w:rsidR="0024032D" w:rsidRDefault="00CC311D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Theresa Gehrig</w:t>
            </w:r>
          </w:p>
          <w:p w14:paraId="4B4F5D40" w14:textId="06705AA6" w:rsidR="00CC311D" w:rsidRPr="00514CDE" w:rsidRDefault="00CC311D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Lori Goff</w:t>
            </w:r>
          </w:p>
        </w:tc>
        <w:tc>
          <w:tcPr>
            <w:tcW w:w="2443" w:type="dxa"/>
          </w:tcPr>
          <w:p w14:paraId="13B5EBA3" w14:textId="77777777" w:rsidR="0024032D" w:rsidRDefault="00CC311D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701-238-8443</w:t>
            </w:r>
          </w:p>
          <w:p w14:paraId="3EB943C1" w14:textId="68ADCB74" w:rsidR="00CC311D" w:rsidRPr="00514CDE" w:rsidRDefault="00CC311D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253-219-7150</w:t>
            </w:r>
          </w:p>
        </w:tc>
        <w:tc>
          <w:tcPr>
            <w:tcW w:w="1170" w:type="dxa"/>
          </w:tcPr>
          <w:p w14:paraId="64692558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61" w:type="dxa"/>
          </w:tcPr>
          <w:p w14:paraId="30CA7FD4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4032D" w14:paraId="2EF92435" w14:textId="77777777" w:rsidTr="0024032D">
        <w:trPr>
          <w:trHeight w:val="710"/>
        </w:trPr>
        <w:tc>
          <w:tcPr>
            <w:tcW w:w="2700" w:type="dxa"/>
          </w:tcPr>
          <w:p w14:paraId="76BDFFAD" w14:textId="76168C36" w:rsidR="0024032D" w:rsidRPr="00514CDE" w:rsidRDefault="004C1E2F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Librarian</w:t>
            </w:r>
          </w:p>
        </w:tc>
        <w:tc>
          <w:tcPr>
            <w:tcW w:w="2957" w:type="dxa"/>
          </w:tcPr>
          <w:p w14:paraId="04790E9C" w14:textId="77777777" w:rsidR="00281688" w:rsidRDefault="00281688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Jane Stiner</w:t>
            </w:r>
          </w:p>
          <w:p w14:paraId="720679FB" w14:textId="45C3D2C1" w:rsidR="006A7888" w:rsidRPr="00514CDE" w:rsidRDefault="00281688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Pam Boesch</w:t>
            </w:r>
          </w:p>
        </w:tc>
        <w:tc>
          <w:tcPr>
            <w:tcW w:w="2443" w:type="dxa"/>
          </w:tcPr>
          <w:p w14:paraId="0D796A87" w14:textId="77777777" w:rsidR="0024032D" w:rsidRDefault="00281688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360-337-0633</w:t>
            </w:r>
          </w:p>
          <w:p w14:paraId="7D828A97" w14:textId="7EF5B5CA" w:rsidR="00281688" w:rsidRPr="00514CDE" w:rsidRDefault="00281688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262-388-1028</w:t>
            </w:r>
          </w:p>
        </w:tc>
        <w:tc>
          <w:tcPr>
            <w:tcW w:w="1170" w:type="dxa"/>
          </w:tcPr>
          <w:p w14:paraId="140BBF2A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61" w:type="dxa"/>
          </w:tcPr>
          <w:p w14:paraId="21B16EEC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4032D" w14:paraId="6F6D184B" w14:textId="77777777" w:rsidTr="00DC12B7">
        <w:trPr>
          <w:trHeight w:val="710"/>
        </w:trPr>
        <w:tc>
          <w:tcPr>
            <w:tcW w:w="2700" w:type="dxa"/>
          </w:tcPr>
          <w:p w14:paraId="26EEE23E" w14:textId="1D8C65E8" w:rsidR="0024032D" w:rsidRPr="00514CDE" w:rsidRDefault="00DC12B7" w:rsidP="002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Food Bank</w:t>
            </w:r>
          </w:p>
        </w:tc>
        <w:tc>
          <w:tcPr>
            <w:tcW w:w="2957" w:type="dxa"/>
          </w:tcPr>
          <w:p w14:paraId="356A27F6" w14:textId="2FB3B38D" w:rsidR="0024032D" w:rsidRPr="00514CDE" w:rsidRDefault="00DC12B7" w:rsidP="00DC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Brian &amp; Wendy Konopka</w:t>
            </w:r>
          </w:p>
        </w:tc>
        <w:tc>
          <w:tcPr>
            <w:tcW w:w="2443" w:type="dxa"/>
          </w:tcPr>
          <w:p w14:paraId="448BCE20" w14:textId="7E16D860" w:rsidR="0024032D" w:rsidRPr="00514CDE" w:rsidRDefault="00281688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520-429-1687</w:t>
            </w:r>
          </w:p>
        </w:tc>
        <w:tc>
          <w:tcPr>
            <w:tcW w:w="1170" w:type="dxa"/>
          </w:tcPr>
          <w:p w14:paraId="426F7F96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61" w:type="dxa"/>
          </w:tcPr>
          <w:p w14:paraId="4A7E6ECA" w14:textId="1BFBECC9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4032D" w14:paraId="3AD8BC2B" w14:textId="77777777" w:rsidTr="0024032D">
        <w:trPr>
          <w:trHeight w:val="710"/>
        </w:trPr>
        <w:tc>
          <w:tcPr>
            <w:tcW w:w="2700" w:type="dxa"/>
          </w:tcPr>
          <w:p w14:paraId="4749D814" w14:textId="7A6D125C" w:rsidR="0024032D" w:rsidRPr="00514CDE" w:rsidRDefault="004C1E2F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Financial Audit Com</w:t>
            </w:r>
          </w:p>
        </w:tc>
        <w:tc>
          <w:tcPr>
            <w:tcW w:w="2957" w:type="dxa"/>
          </w:tcPr>
          <w:p w14:paraId="76F34138" w14:textId="31777904" w:rsidR="0024032D" w:rsidRPr="00514CDE" w:rsidRDefault="004C1E2F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*see February minutes</w:t>
            </w:r>
          </w:p>
        </w:tc>
        <w:tc>
          <w:tcPr>
            <w:tcW w:w="2443" w:type="dxa"/>
          </w:tcPr>
          <w:p w14:paraId="6D19E5E5" w14:textId="5EE20B40" w:rsidR="0024032D" w:rsidRPr="00514CDE" w:rsidRDefault="0024032D" w:rsidP="0024032D">
            <w:pPr>
              <w:pStyle w:val="Amount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5957968" w14:textId="77777777" w:rsidR="0024032D" w:rsidRPr="00514CDE" w:rsidRDefault="0024032D" w:rsidP="002403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61" w:type="dxa"/>
          </w:tcPr>
          <w:p w14:paraId="225F3DF6" w14:textId="44060E43" w:rsidR="0024032D" w:rsidRPr="00514CDE" w:rsidRDefault="00514CDE" w:rsidP="0024032D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Appoint in Jan</w:t>
            </w:r>
            <w:r w:rsidR="002C34AE">
              <w:rPr>
                <w:rFonts w:ascii="Cambria" w:hAnsi="Cambria"/>
                <w:sz w:val="28"/>
                <w:szCs w:val="28"/>
              </w:rPr>
              <w:t>uary</w:t>
            </w:r>
            <w:r w:rsidRPr="00514CDE">
              <w:rPr>
                <w:rFonts w:ascii="Cambria" w:hAnsi="Cambria"/>
                <w:sz w:val="28"/>
                <w:szCs w:val="28"/>
              </w:rPr>
              <w:t>; 3 mem</w:t>
            </w:r>
            <w:r w:rsidR="002C34AE">
              <w:rPr>
                <w:rFonts w:ascii="Cambria" w:hAnsi="Cambria"/>
                <w:sz w:val="28"/>
                <w:szCs w:val="28"/>
              </w:rPr>
              <w:t>bers</w:t>
            </w:r>
          </w:p>
        </w:tc>
      </w:tr>
      <w:tr w:rsidR="00514CDE" w14:paraId="63FA502B" w14:textId="77777777" w:rsidTr="0024032D">
        <w:trPr>
          <w:trHeight w:val="710"/>
        </w:trPr>
        <w:tc>
          <w:tcPr>
            <w:tcW w:w="2700" w:type="dxa"/>
          </w:tcPr>
          <w:p w14:paraId="01356D1D" w14:textId="2259C77E" w:rsidR="00514CDE" w:rsidRPr="00514CDE" w:rsidRDefault="00514CDE" w:rsidP="0051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Bylaws </w:t>
            </w:r>
            <w:r w:rsidR="004D2560">
              <w:rPr>
                <w:rFonts w:ascii="Cambria" w:hAnsi="Cambria"/>
                <w:sz w:val="28"/>
                <w:szCs w:val="28"/>
              </w:rPr>
              <w:t>Committee</w:t>
            </w:r>
          </w:p>
        </w:tc>
        <w:tc>
          <w:tcPr>
            <w:tcW w:w="2957" w:type="dxa"/>
          </w:tcPr>
          <w:p w14:paraId="79A7A89B" w14:textId="66B9718F" w:rsidR="00514CDE" w:rsidRPr="00514CDE" w:rsidRDefault="00514CDE" w:rsidP="0051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*see February minutes</w:t>
            </w:r>
          </w:p>
        </w:tc>
        <w:tc>
          <w:tcPr>
            <w:tcW w:w="2443" w:type="dxa"/>
          </w:tcPr>
          <w:p w14:paraId="2FFC2F8E" w14:textId="6946DEE6" w:rsidR="00514CDE" w:rsidRPr="00514CDE" w:rsidRDefault="00514CDE" w:rsidP="00514CDE">
            <w:pPr>
              <w:pStyle w:val="Amount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8B93984" w14:textId="77777777" w:rsidR="00514CDE" w:rsidRPr="00514CDE" w:rsidRDefault="00514CDE" w:rsidP="00514CDE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61" w:type="dxa"/>
          </w:tcPr>
          <w:p w14:paraId="74E08279" w14:textId="46585DBD" w:rsidR="00514CDE" w:rsidRPr="00514CDE" w:rsidRDefault="00514CDE" w:rsidP="00514CDE">
            <w:pPr>
              <w:rPr>
                <w:rFonts w:ascii="Cambria" w:hAnsi="Cambria"/>
                <w:sz w:val="28"/>
                <w:szCs w:val="28"/>
              </w:rPr>
            </w:pPr>
            <w:r w:rsidRPr="00514CDE">
              <w:rPr>
                <w:rFonts w:ascii="Cambria" w:hAnsi="Cambria"/>
                <w:sz w:val="28"/>
                <w:szCs w:val="28"/>
              </w:rPr>
              <w:t>Appoint in Jan</w:t>
            </w:r>
            <w:r w:rsidR="002C34AE">
              <w:rPr>
                <w:rFonts w:ascii="Cambria" w:hAnsi="Cambria"/>
                <w:sz w:val="28"/>
                <w:szCs w:val="28"/>
              </w:rPr>
              <w:t>uary</w:t>
            </w:r>
            <w:r w:rsidRPr="00514CDE">
              <w:rPr>
                <w:rFonts w:ascii="Cambria" w:hAnsi="Cambria"/>
                <w:sz w:val="28"/>
                <w:szCs w:val="28"/>
              </w:rPr>
              <w:t>; 3 mem</w:t>
            </w:r>
            <w:r w:rsidR="002C34AE">
              <w:rPr>
                <w:rFonts w:ascii="Cambria" w:hAnsi="Cambria"/>
                <w:sz w:val="28"/>
                <w:szCs w:val="28"/>
              </w:rPr>
              <w:t>bers</w:t>
            </w:r>
          </w:p>
        </w:tc>
      </w:tr>
    </w:tbl>
    <w:p w14:paraId="21F53A9E" w14:textId="65D3930B" w:rsidR="00CC417D" w:rsidRDefault="00387412" w:rsidP="00AA1886">
      <w:r>
        <w:tab/>
      </w:r>
      <w:r>
        <w:tab/>
      </w:r>
      <w:r>
        <w:tab/>
      </w:r>
      <w:r>
        <w:tab/>
      </w:r>
      <w:r>
        <w:tab/>
        <w:t xml:space="preserve">Updated: </w:t>
      </w:r>
      <w:r w:rsidR="00CA560F">
        <w:t>May 4</w:t>
      </w:r>
      <w:r w:rsidR="00CA560F" w:rsidRPr="00CA560F">
        <w:rPr>
          <w:vertAlign w:val="superscript"/>
        </w:rPr>
        <w:t>th</w:t>
      </w:r>
      <w:r w:rsidR="00CA560F">
        <w:t>,</w:t>
      </w:r>
      <w:r w:rsidR="00281688">
        <w:t xml:space="preserve"> 2026</w:t>
      </w:r>
    </w:p>
    <w:sectPr w:rsidR="00CC417D" w:rsidSect="006A1A74">
      <w:pgSz w:w="12240" w:h="15840"/>
      <w:pgMar w:top="720" w:right="144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4762" w14:textId="77777777" w:rsidR="00042192" w:rsidRDefault="00042192" w:rsidP="000C4167">
      <w:r>
        <w:separator/>
      </w:r>
    </w:p>
  </w:endnote>
  <w:endnote w:type="continuationSeparator" w:id="0">
    <w:p w14:paraId="578F8604" w14:textId="77777777" w:rsidR="00042192" w:rsidRDefault="00042192" w:rsidP="000C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9AC0" w14:textId="77777777" w:rsidR="00042192" w:rsidRDefault="00042192" w:rsidP="000C4167">
      <w:r>
        <w:separator/>
      </w:r>
    </w:p>
  </w:footnote>
  <w:footnote w:type="continuationSeparator" w:id="0">
    <w:p w14:paraId="3EB71F6A" w14:textId="77777777" w:rsidR="00042192" w:rsidRDefault="00042192" w:rsidP="000C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82A9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E0DB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863E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C3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364B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BE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E95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4F2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A0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0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4703003">
    <w:abstractNumId w:val="9"/>
  </w:num>
  <w:num w:numId="2" w16cid:durableId="279652113">
    <w:abstractNumId w:val="7"/>
  </w:num>
  <w:num w:numId="3" w16cid:durableId="110366858">
    <w:abstractNumId w:val="6"/>
  </w:num>
  <w:num w:numId="4" w16cid:durableId="1647322639">
    <w:abstractNumId w:val="5"/>
  </w:num>
  <w:num w:numId="5" w16cid:durableId="1660425160">
    <w:abstractNumId w:val="4"/>
  </w:num>
  <w:num w:numId="6" w16cid:durableId="1996103340">
    <w:abstractNumId w:val="8"/>
  </w:num>
  <w:num w:numId="7" w16cid:durableId="840268712">
    <w:abstractNumId w:val="3"/>
  </w:num>
  <w:num w:numId="8" w16cid:durableId="10884552">
    <w:abstractNumId w:val="2"/>
  </w:num>
  <w:num w:numId="9" w16cid:durableId="1134641811">
    <w:abstractNumId w:val="1"/>
  </w:num>
  <w:num w:numId="10" w16cid:durableId="27829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7D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36F94"/>
    <w:rsid w:val="00040B2D"/>
    <w:rsid w:val="00042192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0E9F"/>
    <w:rsid w:val="000845CA"/>
    <w:rsid w:val="0008639B"/>
    <w:rsid w:val="00086D04"/>
    <w:rsid w:val="00090F92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C4167"/>
    <w:rsid w:val="000D102F"/>
    <w:rsid w:val="000D4DFC"/>
    <w:rsid w:val="000D57D2"/>
    <w:rsid w:val="000E0472"/>
    <w:rsid w:val="000E4A44"/>
    <w:rsid w:val="000E5FA2"/>
    <w:rsid w:val="000F0C20"/>
    <w:rsid w:val="000F3761"/>
    <w:rsid w:val="000F7401"/>
    <w:rsid w:val="001022A3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63689"/>
    <w:rsid w:val="00172D5F"/>
    <w:rsid w:val="001818A7"/>
    <w:rsid w:val="00182A89"/>
    <w:rsid w:val="001865ED"/>
    <w:rsid w:val="00187A75"/>
    <w:rsid w:val="0019024D"/>
    <w:rsid w:val="0019217C"/>
    <w:rsid w:val="00192944"/>
    <w:rsid w:val="00192E85"/>
    <w:rsid w:val="0019510C"/>
    <w:rsid w:val="00195ACE"/>
    <w:rsid w:val="0019645B"/>
    <w:rsid w:val="001A1100"/>
    <w:rsid w:val="001A1686"/>
    <w:rsid w:val="001A1AEE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33A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06A66"/>
    <w:rsid w:val="00211742"/>
    <w:rsid w:val="00212E32"/>
    <w:rsid w:val="00213AD5"/>
    <w:rsid w:val="00215E45"/>
    <w:rsid w:val="00217A9F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32D"/>
    <w:rsid w:val="00240EED"/>
    <w:rsid w:val="00245394"/>
    <w:rsid w:val="00245595"/>
    <w:rsid w:val="00250A08"/>
    <w:rsid w:val="00252BBE"/>
    <w:rsid w:val="00252F34"/>
    <w:rsid w:val="00254654"/>
    <w:rsid w:val="00257E2D"/>
    <w:rsid w:val="00261B7E"/>
    <w:rsid w:val="002637E8"/>
    <w:rsid w:val="00263858"/>
    <w:rsid w:val="00265607"/>
    <w:rsid w:val="00266201"/>
    <w:rsid w:val="00267E7F"/>
    <w:rsid w:val="0027171C"/>
    <w:rsid w:val="0027535C"/>
    <w:rsid w:val="00281688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34AE"/>
    <w:rsid w:val="002C4683"/>
    <w:rsid w:val="002C472C"/>
    <w:rsid w:val="002C5CE8"/>
    <w:rsid w:val="002C64CC"/>
    <w:rsid w:val="002C73AF"/>
    <w:rsid w:val="002D070E"/>
    <w:rsid w:val="002E0D00"/>
    <w:rsid w:val="002E248F"/>
    <w:rsid w:val="002E6280"/>
    <w:rsid w:val="002E65D3"/>
    <w:rsid w:val="002F0CD8"/>
    <w:rsid w:val="002F24C6"/>
    <w:rsid w:val="002F2A00"/>
    <w:rsid w:val="002F31A4"/>
    <w:rsid w:val="002F693E"/>
    <w:rsid w:val="00301312"/>
    <w:rsid w:val="00302E67"/>
    <w:rsid w:val="00305F28"/>
    <w:rsid w:val="0030633A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87412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2000"/>
    <w:rsid w:val="003E7801"/>
    <w:rsid w:val="003F022F"/>
    <w:rsid w:val="003F2B30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25A8"/>
    <w:rsid w:val="004531F0"/>
    <w:rsid w:val="00455DC0"/>
    <w:rsid w:val="004675C2"/>
    <w:rsid w:val="00473D2D"/>
    <w:rsid w:val="00475340"/>
    <w:rsid w:val="00477A49"/>
    <w:rsid w:val="00477C25"/>
    <w:rsid w:val="00480965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6D32"/>
    <w:rsid w:val="004B77D0"/>
    <w:rsid w:val="004C12DC"/>
    <w:rsid w:val="004C1E2F"/>
    <w:rsid w:val="004C2012"/>
    <w:rsid w:val="004C2BEF"/>
    <w:rsid w:val="004C5806"/>
    <w:rsid w:val="004D2560"/>
    <w:rsid w:val="004D29AC"/>
    <w:rsid w:val="004D2FD5"/>
    <w:rsid w:val="004D7955"/>
    <w:rsid w:val="004E0B57"/>
    <w:rsid w:val="004E0F88"/>
    <w:rsid w:val="004E1EC8"/>
    <w:rsid w:val="004E1F76"/>
    <w:rsid w:val="004E2B77"/>
    <w:rsid w:val="004E3C5A"/>
    <w:rsid w:val="004E76B6"/>
    <w:rsid w:val="004E7E4A"/>
    <w:rsid w:val="004F0746"/>
    <w:rsid w:val="004F1478"/>
    <w:rsid w:val="004F2818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4CDE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5719"/>
    <w:rsid w:val="00536359"/>
    <w:rsid w:val="005402C5"/>
    <w:rsid w:val="00540D67"/>
    <w:rsid w:val="00540E42"/>
    <w:rsid w:val="00544C8A"/>
    <w:rsid w:val="0055102F"/>
    <w:rsid w:val="0055137E"/>
    <w:rsid w:val="00552BC1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7ED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62AE"/>
    <w:rsid w:val="006178AF"/>
    <w:rsid w:val="00617955"/>
    <w:rsid w:val="00621761"/>
    <w:rsid w:val="006246CB"/>
    <w:rsid w:val="00635009"/>
    <w:rsid w:val="00635673"/>
    <w:rsid w:val="0064271A"/>
    <w:rsid w:val="00644DF2"/>
    <w:rsid w:val="00652936"/>
    <w:rsid w:val="00653D37"/>
    <w:rsid w:val="00655A5F"/>
    <w:rsid w:val="0065602F"/>
    <w:rsid w:val="00660AA7"/>
    <w:rsid w:val="00662626"/>
    <w:rsid w:val="00663099"/>
    <w:rsid w:val="00663403"/>
    <w:rsid w:val="00663DD6"/>
    <w:rsid w:val="0067306D"/>
    <w:rsid w:val="00673617"/>
    <w:rsid w:val="0067768A"/>
    <w:rsid w:val="00682BCC"/>
    <w:rsid w:val="006855BE"/>
    <w:rsid w:val="006868F1"/>
    <w:rsid w:val="006953C1"/>
    <w:rsid w:val="006A06CF"/>
    <w:rsid w:val="006A0E5E"/>
    <w:rsid w:val="006A0E99"/>
    <w:rsid w:val="006A183A"/>
    <w:rsid w:val="006A1A74"/>
    <w:rsid w:val="006A7888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1D8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44E7"/>
    <w:rsid w:val="007A51E4"/>
    <w:rsid w:val="007B0FA1"/>
    <w:rsid w:val="007B34A1"/>
    <w:rsid w:val="007B533C"/>
    <w:rsid w:val="007B6EE9"/>
    <w:rsid w:val="007C06F6"/>
    <w:rsid w:val="007C0800"/>
    <w:rsid w:val="007C425E"/>
    <w:rsid w:val="007C5BF2"/>
    <w:rsid w:val="007C7BB0"/>
    <w:rsid w:val="007D04F7"/>
    <w:rsid w:val="007D7BF5"/>
    <w:rsid w:val="007E14EC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50953"/>
    <w:rsid w:val="00853212"/>
    <w:rsid w:val="00853587"/>
    <w:rsid w:val="00854D09"/>
    <w:rsid w:val="00854F14"/>
    <w:rsid w:val="0085632F"/>
    <w:rsid w:val="00857760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72C9"/>
    <w:rsid w:val="008A4732"/>
    <w:rsid w:val="008B5E62"/>
    <w:rsid w:val="008C0247"/>
    <w:rsid w:val="008C039A"/>
    <w:rsid w:val="008C1B6A"/>
    <w:rsid w:val="008D0F17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008FA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641CE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35A5"/>
    <w:rsid w:val="009A40CE"/>
    <w:rsid w:val="009A40DA"/>
    <w:rsid w:val="009A5FA3"/>
    <w:rsid w:val="009A7066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4CB8"/>
    <w:rsid w:val="00A06D82"/>
    <w:rsid w:val="00A10C43"/>
    <w:rsid w:val="00A11F3F"/>
    <w:rsid w:val="00A12811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0E66"/>
    <w:rsid w:val="00A62A08"/>
    <w:rsid w:val="00A665F0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1886"/>
    <w:rsid w:val="00AA3354"/>
    <w:rsid w:val="00AA4B44"/>
    <w:rsid w:val="00AB0EED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12B7"/>
    <w:rsid w:val="00AE287F"/>
    <w:rsid w:val="00AE3096"/>
    <w:rsid w:val="00AE3ED5"/>
    <w:rsid w:val="00AE44E0"/>
    <w:rsid w:val="00AE683C"/>
    <w:rsid w:val="00AE75CD"/>
    <w:rsid w:val="00AE7F0C"/>
    <w:rsid w:val="00AF4879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27DAA"/>
    <w:rsid w:val="00B36F11"/>
    <w:rsid w:val="00B378BE"/>
    <w:rsid w:val="00B41A93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5B6B"/>
    <w:rsid w:val="00B877B5"/>
    <w:rsid w:val="00B951DC"/>
    <w:rsid w:val="00B97C45"/>
    <w:rsid w:val="00BA1BFD"/>
    <w:rsid w:val="00BA3146"/>
    <w:rsid w:val="00BA4D11"/>
    <w:rsid w:val="00BA4DD2"/>
    <w:rsid w:val="00BB4BA4"/>
    <w:rsid w:val="00BB610A"/>
    <w:rsid w:val="00BB6D47"/>
    <w:rsid w:val="00BB7CF9"/>
    <w:rsid w:val="00BC009F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07F7"/>
    <w:rsid w:val="00C013F5"/>
    <w:rsid w:val="00C0314A"/>
    <w:rsid w:val="00C04B43"/>
    <w:rsid w:val="00C0505C"/>
    <w:rsid w:val="00C073CA"/>
    <w:rsid w:val="00C11BD0"/>
    <w:rsid w:val="00C12706"/>
    <w:rsid w:val="00C1316F"/>
    <w:rsid w:val="00C20215"/>
    <w:rsid w:val="00C23547"/>
    <w:rsid w:val="00C25826"/>
    <w:rsid w:val="00C355F3"/>
    <w:rsid w:val="00C3657A"/>
    <w:rsid w:val="00C4085A"/>
    <w:rsid w:val="00C426FD"/>
    <w:rsid w:val="00C436CE"/>
    <w:rsid w:val="00C43CE4"/>
    <w:rsid w:val="00C4456B"/>
    <w:rsid w:val="00C461A6"/>
    <w:rsid w:val="00C47AED"/>
    <w:rsid w:val="00C51750"/>
    <w:rsid w:val="00C55521"/>
    <w:rsid w:val="00C57F87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560F"/>
    <w:rsid w:val="00CA7C37"/>
    <w:rsid w:val="00CB6AA6"/>
    <w:rsid w:val="00CB72C7"/>
    <w:rsid w:val="00CB748D"/>
    <w:rsid w:val="00CC09A5"/>
    <w:rsid w:val="00CC1B79"/>
    <w:rsid w:val="00CC311D"/>
    <w:rsid w:val="00CC417D"/>
    <w:rsid w:val="00CC54A0"/>
    <w:rsid w:val="00CC66E4"/>
    <w:rsid w:val="00CC6FEA"/>
    <w:rsid w:val="00CC7076"/>
    <w:rsid w:val="00CC7151"/>
    <w:rsid w:val="00CD2871"/>
    <w:rsid w:val="00CD2933"/>
    <w:rsid w:val="00CD7341"/>
    <w:rsid w:val="00CE00D4"/>
    <w:rsid w:val="00CE336C"/>
    <w:rsid w:val="00CE5FC3"/>
    <w:rsid w:val="00CE6698"/>
    <w:rsid w:val="00CE7C73"/>
    <w:rsid w:val="00CF0B91"/>
    <w:rsid w:val="00CF1BE3"/>
    <w:rsid w:val="00D01F60"/>
    <w:rsid w:val="00D02C4A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13C9"/>
    <w:rsid w:val="00D45E3D"/>
    <w:rsid w:val="00D538CE"/>
    <w:rsid w:val="00D56DEA"/>
    <w:rsid w:val="00D607C4"/>
    <w:rsid w:val="00D63EFF"/>
    <w:rsid w:val="00D65570"/>
    <w:rsid w:val="00D65D19"/>
    <w:rsid w:val="00D67327"/>
    <w:rsid w:val="00D70E11"/>
    <w:rsid w:val="00D74CE3"/>
    <w:rsid w:val="00D7543F"/>
    <w:rsid w:val="00D76F9F"/>
    <w:rsid w:val="00D77A09"/>
    <w:rsid w:val="00D77DE6"/>
    <w:rsid w:val="00D81DB0"/>
    <w:rsid w:val="00D844DF"/>
    <w:rsid w:val="00D84D01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2B7"/>
    <w:rsid w:val="00DC1ECF"/>
    <w:rsid w:val="00DC4FDC"/>
    <w:rsid w:val="00DD0882"/>
    <w:rsid w:val="00DD2360"/>
    <w:rsid w:val="00DD269A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2539"/>
    <w:rsid w:val="00E54D65"/>
    <w:rsid w:val="00E60498"/>
    <w:rsid w:val="00E62F7E"/>
    <w:rsid w:val="00E67179"/>
    <w:rsid w:val="00E67764"/>
    <w:rsid w:val="00E77874"/>
    <w:rsid w:val="00E812EF"/>
    <w:rsid w:val="00E81442"/>
    <w:rsid w:val="00E8205E"/>
    <w:rsid w:val="00E85FA1"/>
    <w:rsid w:val="00E930B3"/>
    <w:rsid w:val="00E94473"/>
    <w:rsid w:val="00E9507E"/>
    <w:rsid w:val="00E95DBE"/>
    <w:rsid w:val="00EA338A"/>
    <w:rsid w:val="00EA4150"/>
    <w:rsid w:val="00EA5AA4"/>
    <w:rsid w:val="00EB0503"/>
    <w:rsid w:val="00EB1E03"/>
    <w:rsid w:val="00EC10C4"/>
    <w:rsid w:val="00EC2BA0"/>
    <w:rsid w:val="00EC7F36"/>
    <w:rsid w:val="00ED1076"/>
    <w:rsid w:val="00ED368B"/>
    <w:rsid w:val="00ED5331"/>
    <w:rsid w:val="00ED5E8D"/>
    <w:rsid w:val="00ED6CBC"/>
    <w:rsid w:val="00ED6DC5"/>
    <w:rsid w:val="00ED6E2B"/>
    <w:rsid w:val="00ED6EF6"/>
    <w:rsid w:val="00EE3097"/>
    <w:rsid w:val="00EE50DC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0073"/>
    <w:rsid w:val="00F8136B"/>
    <w:rsid w:val="00F837AA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B5D18"/>
    <w:rsid w:val="00FC008D"/>
    <w:rsid w:val="00FC4592"/>
    <w:rsid w:val="00FC48F4"/>
    <w:rsid w:val="00FC721A"/>
    <w:rsid w:val="00FC78ED"/>
    <w:rsid w:val="00FD372F"/>
    <w:rsid w:val="00FD37CA"/>
    <w:rsid w:val="00FD5664"/>
    <w:rsid w:val="00FD612E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78D4"/>
  <w15:docId w15:val="{5C9C499A-2ED2-0D45-8EC5-11928463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39B"/>
  </w:style>
  <w:style w:type="paragraph" w:styleId="Heading1">
    <w:name w:val="heading 1"/>
    <w:basedOn w:val="Normal"/>
    <w:next w:val="Normal"/>
    <w:uiPriority w:val="1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7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7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77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77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577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577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77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77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Cs w:val="16"/>
    </w:rPr>
  </w:style>
  <w:style w:type="paragraph" w:customStyle="1" w:styleId="Amount">
    <w:name w:val="Amount"/>
    <w:basedOn w:val="Normal"/>
    <w:uiPriority w:val="1"/>
    <w:unhideWhenUsed/>
    <w:rsid w:val="00AE04D9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857760"/>
  </w:style>
  <w:style w:type="paragraph" w:styleId="BlockText">
    <w:name w:val="Block Text"/>
    <w:basedOn w:val="Normal"/>
    <w:semiHidden/>
    <w:unhideWhenUsed/>
    <w:rsid w:val="00C47AE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85776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57760"/>
  </w:style>
  <w:style w:type="paragraph" w:styleId="BodyText2">
    <w:name w:val="Body Text 2"/>
    <w:basedOn w:val="Normal"/>
    <w:link w:val="BodyText2Char"/>
    <w:semiHidden/>
    <w:unhideWhenUsed/>
    <w:rsid w:val="008577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57760"/>
  </w:style>
  <w:style w:type="paragraph" w:styleId="BodyText3">
    <w:name w:val="Body Text 3"/>
    <w:basedOn w:val="Normal"/>
    <w:link w:val="BodyText3Char"/>
    <w:semiHidden/>
    <w:unhideWhenUsed/>
    <w:rsid w:val="0085776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5776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5776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57760"/>
  </w:style>
  <w:style w:type="paragraph" w:styleId="BodyTextIndent">
    <w:name w:val="Body Text Indent"/>
    <w:basedOn w:val="Normal"/>
    <w:link w:val="BodyTextIndentChar"/>
    <w:semiHidden/>
    <w:unhideWhenUsed/>
    <w:rsid w:val="008577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5776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8577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57760"/>
  </w:style>
  <w:style w:type="paragraph" w:styleId="BodyTextIndent2">
    <w:name w:val="Body Text Indent 2"/>
    <w:basedOn w:val="Normal"/>
    <w:link w:val="BodyTextIndent2Char"/>
    <w:semiHidden/>
    <w:unhideWhenUsed/>
    <w:rsid w:val="008577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57760"/>
  </w:style>
  <w:style w:type="paragraph" w:styleId="BodyTextIndent3">
    <w:name w:val="Body Text Indent 3"/>
    <w:basedOn w:val="Normal"/>
    <w:link w:val="BodyTextIndent3Char"/>
    <w:semiHidden/>
    <w:unhideWhenUsed/>
    <w:rsid w:val="0085776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776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5776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85776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85776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57760"/>
  </w:style>
  <w:style w:type="table" w:styleId="ColorfulGrid">
    <w:name w:val="Colorful Grid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85776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776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776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7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776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57760"/>
  </w:style>
  <w:style w:type="character" w:customStyle="1" w:styleId="DateChar">
    <w:name w:val="Date Char"/>
    <w:basedOn w:val="DefaultParagraphFont"/>
    <w:link w:val="Date"/>
    <w:semiHidden/>
    <w:rsid w:val="00857760"/>
  </w:style>
  <w:style w:type="paragraph" w:styleId="DocumentMap">
    <w:name w:val="Document Map"/>
    <w:basedOn w:val="Normal"/>
    <w:link w:val="DocumentMapChar"/>
    <w:semiHidden/>
    <w:unhideWhenUsed/>
    <w:rsid w:val="0085776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5776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57760"/>
  </w:style>
  <w:style w:type="character" w:customStyle="1" w:styleId="E-mailSignatureChar">
    <w:name w:val="E-mail Signature Char"/>
    <w:basedOn w:val="DefaultParagraphFont"/>
    <w:link w:val="E-mailSignature"/>
    <w:semiHidden/>
    <w:rsid w:val="00857760"/>
  </w:style>
  <w:style w:type="character" w:styleId="Emphasis">
    <w:name w:val="Emphasis"/>
    <w:basedOn w:val="DefaultParagraphFont"/>
    <w:semiHidden/>
    <w:unhideWhenUsed/>
    <w:qFormat/>
    <w:rsid w:val="0085776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85776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5776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760"/>
    <w:rPr>
      <w:szCs w:val="20"/>
    </w:rPr>
  </w:style>
  <w:style w:type="paragraph" w:styleId="EnvelopeAddress">
    <w:name w:val="envelope address"/>
    <w:basedOn w:val="Normal"/>
    <w:semiHidden/>
    <w:unhideWhenUsed/>
    <w:rsid w:val="008577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5776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85776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2"/>
    <w:unhideWhenUsed/>
    <w:rsid w:val="00857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2"/>
    <w:rsid w:val="00CC7076"/>
  </w:style>
  <w:style w:type="character" w:styleId="FootnoteReference">
    <w:name w:val="footnote reference"/>
    <w:basedOn w:val="DefaultParagraphFont"/>
    <w:semiHidden/>
    <w:unhideWhenUsed/>
    <w:rsid w:val="0085776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85776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7760"/>
    <w:rPr>
      <w:szCs w:val="20"/>
    </w:rPr>
  </w:style>
  <w:style w:type="table" w:styleId="GridTable1Light">
    <w:name w:val="Grid Table 1 Light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5776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2"/>
    <w:unhideWhenUsed/>
    <w:rsid w:val="00857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2"/>
    <w:rsid w:val="00CC7076"/>
  </w:style>
  <w:style w:type="character" w:customStyle="1" w:styleId="Heading2Char">
    <w:name w:val="Heading 2 Char"/>
    <w:basedOn w:val="DefaultParagraphFont"/>
    <w:link w:val="Heading2"/>
    <w:semiHidden/>
    <w:rsid w:val="008577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577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77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8577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857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57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85776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85776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857760"/>
  </w:style>
  <w:style w:type="paragraph" w:styleId="HTMLAddress">
    <w:name w:val="HTML Address"/>
    <w:basedOn w:val="Normal"/>
    <w:link w:val="HTMLAddressChar"/>
    <w:semiHidden/>
    <w:unhideWhenUsed/>
    <w:rsid w:val="0085776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57760"/>
    <w:rPr>
      <w:i/>
      <w:iCs/>
    </w:rPr>
  </w:style>
  <w:style w:type="character" w:styleId="HTMLCite">
    <w:name w:val="HTML Cite"/>
    <w:basedOn w:val="DefaultParagraphFont"/>
    <w:semiHidden/>
    <w:unhideWhenUsed/>
    <w:rsid w:val="00857760"/>
    <w:rPr>
      <w:i/>
      <w:iCs/>
    </w:rPr>
  </w:style>
  <w:style w:type="character" w:styleId="HTMLCode">
    <w:name w:val="HTML Code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857760"/>
    <w:rPr>
      <w:i/>
      <w:iCs/>
    </w:rPr>
  </w:style>
  <w:style w:type="character" w:styleId="HTMLKeyboard">
    <w:name w:val="HTML Keyboard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5776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5776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85776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857760"/>
    <w:rPr>
      <w:i/>
      <w:iCs/>
    </w:rPr>
  </w:style>
  <w:style w:type="character" w:styleId="Hyperlink">
    <w:name w:val="Hyperlink"/>
    <w:basedOn w:val="DefaultParagraphFont"/>
    <w:semiHidden/>
    <w:unhideWhenUsed/>
    <w:rsid w:val="0085776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85776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85776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85776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85776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85776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85776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85776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85776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85776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8577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665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665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665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665F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577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57760"/>
  </w:style>
  <w:style w:type="paragraph" w:styleId="List">
    <w:name w:val="List"/>
    <w:basedOn w:val="Normal"/>
    <w:semiHidden/>
    <w:unhideWhenUsed/>
    <w:rsid w:val="0085776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5776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5776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5776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5776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5776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5776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5776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5776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5776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5776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5776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5776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5776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5776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85776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5776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5776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5776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5776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5776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5776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5776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5776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5776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5776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5776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5776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8577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5776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5776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8577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577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857760"/>
  </w:style>
  <w:style w:type="paragraph" w:styleId="NormalWeb">
    <w:name w:val="Normal (Web)"/>
    <w:basedOn w:val="Normal"/>
    <w:semiHidden/>
    <w:unhideWhenUsed/>
    <w:rsid w:val="0085776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5776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57760"/>
  </w:style>
  <w:style w:type="character" w:customStyle="1" w:styleId="NoteHeadingChar">
    <w:name w:val="Note Heading Char"/>
    <w:basedOn w:val="DefaultParagraphFont"/>
    <w:link w:val="NoteHeading"/>
    <w:semiHidden/>
    <w:rsid w:val="00857760"/>
  </w:style>
  <w:style w:type="character" w:styleId="PageNumber">
    <w:name w:val="page number"/>
    <w:basedOn w:val="DefaultParagraphFont"/>
    <w:semiHidden/>
    <w:unhideWhenUsed/>
    <w:rsid w:val="00857760"/>
  </w:style>
  <w:style w:type="character" w:styleId="PlaceholderText">
    <w:name w:val="Placeholder Text"/>
    <w:basedOn w:val="DefaultParagraphFont"/>
    <w:uiPriority w:val="99"/>
    <w:semiHidden/>
    <w:rsid w:val="00A665F0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8577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77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577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577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5776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5776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5776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577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776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57760"/>
  </w:style>
  <w:style w:type="character" w:customStyle="1" w:styleId="SalutationChar">
    <w:name w:val="Salutation Char"/>
    <w:basedOn w:val="DefaultParagraphFont"/>
    <w:link w:val="Salutation"/>
    <w:semiHidden/>
    <w:rsid w:val="00857760"/>
  </w:style>
  <w:style w:type="paragraph" w:styleId="Signature">
    <w:name w:val="Signature"/>
    <w:basedOn w:val="Normal"/>
    <w:link w:val="SignatureChar"/>
    <w:semiHidden/>
    <w:unhideWhenUsed/>
    <w:rsid w:val="0085776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57760"/>
  </w:style>
  <w:style w:type="character" w:styleId="SmartHyperlink">
    <w:name w:val="Smart Hyperlink"/>
    <w:basedOn w:val="DefaultParagraphFont"/>
    <w:uiPriority w:val="99"/>
    <w:semiHidden/>
    <w:unhideWhenUsed/>
    <w:rsid w:val="00857760"/>
    <w:rPr>
      <w:u w:val="dotted"/>
    </w:rPr>
  </w:style>
  <w:style w:type="character" w:styleId="Strong">
    <w:name w:val="Strong"/>
    <w:basedOn w:val="DefaultParagraphFont"/>
    <w:semiHidden/>
    <w:unhideWhenUsed/>
    <w:qFormat/>
    <w:rsid w:val="0085776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85776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85776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5776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5776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8577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577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577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577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577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577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577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577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577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577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577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577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577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577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577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577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577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577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577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577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577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577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57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577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57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5776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857760"/>
  </w:style>
  <w:style w:type="table" w:styleId="TableProfessional">
    <w:name w:val="Table Professional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577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577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577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577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5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577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577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577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8577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5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8577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5776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5776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85776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85776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85776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85776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85776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85776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85776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760"/>
    <w:pPr>
      <w:keepNext/>
      <w:keepLines/>
      <w:spacing w:before="240" w:after="0"/>
      <w:outlineLvl w:val="9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665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ffRanch/Library/Containers/com.microsoft.Word/Data/Library/Application%20Support/Microsoft/Office/16.0/DTS/Search/%7bB33ECC3A-8B89-A748-8737-D1ABE928E98D%7dtf028056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{B33ECC3A-8B89-A748-8737-D1ABE928E98D}tf02805656.dotx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GVE Activities Information</cp:lastModifiedBy>
  <cp:revision>2</cp:revision>
  <cp:lastPrinted>2024-02-09T19:39:00Z</cp:lastPrinted>
  <dcterms:created xsi:type="dcterms:W3CDTF">2026-05-04T23:50:00Z</dcterms:created>
  <dcterms:modified xsi:type="dcterms:W3CDTF">2026-05-04T23:50:00Z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