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DD09" w14:textId="52C3C104" w:rsidR="007A10A7" w:rsidRDefault="00114874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F73E48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1" locked="0" layoutInCell="1" allowOverlap="1" wp14:anchorId="7D64C22F" wp14:editId="2D1EF34F">
                <wp:simplePos x="0" y="0"/>
                <wp:positionH relativeFrom="page">
                  <wp:posOffset>590550</wp:posOffset>
                </wp:positionH>
                <wp:positionV relativeFrom="page">
                  <wp:posOffset>942975</wp:posOffset>
                </wp:positionV>
                <wp:extent cx="2695575" cy="542925"/>
                <wp:effectExtent l="0" t="0" r="9525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C2AAEC" w14:textId="57097088" w:rsidR="001D190B" w:rsidRPr="009E01F9" w:rsidRDefault="000D0317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E01F9"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2818 S. International Blvd.</w:t>
                            </w:r>
                          </w:p>
                          <w:p w14:paraId="5626759E" w14:textId="2AE53CB5" w:rsidR="000D0317" w:rsidRPr="009E01F9" w:rsidRDefault="000D0317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E01F9"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Weslaco, TX, 78596</w:t>
                            </w:r>
                          </w:p>
                          <w:p w14:paraId="6F706C54" w14:textId="727E6FC8" w:rsidR="000D0317" w:rsidRPr="009E01F9" w:rsidRDefault="009E01F9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956-</w:t>
                            </w:r>
                            <w:r w:rsidR="000A710F">
                              <w:rPr>
                                <w:rFonts w:ascii="Copperplate Gothic Bold" w:hAnsi="Copperplate Gothic Bold" w:cs="David"/>
                                <w:b/>
                                <w:bCs/>
                                <w:color w:val="262626" w:themeColor="text1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969-0341</w:t>
                            </w:r>
                          </w:p>
                          <w:p w14:paraId="64E439C3" w14:textId="77777777" w:rsidR="000D0317" w:rsidRPr="000D0317" w:rsidRDefault="000D0317" w:rsidP="001D190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262626" w:themeColor="text1" w:themeTint="D9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4C2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6.5pt;margin-top:74.25pt;width:212.25pt;height:42.75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" filled="f" fillcolor="#fffaf6" stroked="f" strokecolor="#212120" insetpen="t">
                <v:textbox inset="2.88pt,2.88pt,2.88pt,2.88pt">
                  <w:txbxContent>
                    <w:p w14:paraId="55C2AAEC" w14:textId="57097088" w:rsidR="001D190B" w:rsidRPr="009E01F9" w:rsidRDefault="000D0317" w:rsidP="001D190B">
                      <w:pPr>
                        <w:widowControl w:val="0"/>
                        <w:spacing w:line="220" w:lineRule="exact"/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9E01F9"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2818 S. International Blvd.</w:t>
                      </w:r>
                    </w:p>
                    <w:p w14:paraId="5626759E" w14:textId="2AE53CB5" w:rsidR="000D0317" w:rsidRPr="009E01F9" w:rsidRDefault="000D0317" w:rsidP="001D190B">
                      <w:pPr>
                        <w:widowControl w:val="0"/>
                        <w:spacing w:line="220" w:lineRule="exact"/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9E01F9"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Weslaco, TX, 78596</w:t>
                      </w:r>
                    </w:p>
                    <w:p w14:paraId="6F706C54" w14:textId="727E6FC8" w:rsidR="000D0317" w:rsidRPr="009E01F9" w:rsidRDefault="009E01F9" w:rsidP="001D190B">
                      <w:pPr>
                        <w:widowControl w:val="0"/>
                        <w:spacing w:line="220" w:lineRule="exact"/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956-</w:t>
                      </w:r>
                      <w:r w:rsidR="000A710F">
                        <w:rPr>
                          <w:rFonts w:ascii="Copperplate Gothic Bold" w:hAnsi="Copperplate Gothic Bold" w:cs="David"/>
                          <w:b/>
                          <w:bCs/>
                          <w:color w:val="262626" w:themeColor="text1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969-0341</w:t>
                      </w:r>
                    </w:p>
                    <w:p w14:paraId="64E439C3" w14:textId="77777777" w:rsidR="000D0317" w:rsidRPr="000D0317" w:rsidRDefault="000D0317" w:rsidP="001D190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262626" w:themeColor="text1" w:themeTint="D9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1E52" w:rsidRPr="00F73E48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1" locked="0" layoutInCell="1" allowOverlap="1" wp14:anchorId="7EDF3767" wp14:editId="5750F491">
                <wp:simplePos x="0" y="0"/>
                <wp:positionH relativeFrom="margin">
                  <wp:align>right</wp:align>
                </wp:positionH>
                <wp:positionV relativeFrom="page">
                  <wp:posOffset>561975</wp:posOffset>
                </wp:positionV>
                <wp:extent cx="6438900" cy="400050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110FB" w14:textId="77777777" w:rsidR="001D190B" w:rsidRPr="000D0317" w:rsidRDefault="000D0317" w:rsidP="000D0317">
                            <w:pPr>
                              <w:widowControl w:val="0"/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400" w:lineRule="exact"/>
                              <w:rPr>
                                <w:rFonts w:ascii="Copperplate Gothic Bold" w:hAnsi="Copperplate Gothic Bold" w:cs="Arial"/>
                                <w:color w:val="2E36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0D0317">
                              <w:rPr>
                                <w:rFonts w:ascii="Copperplate Gothic Bold" w:hAnsi="Copperplate Gothic Bold" w:cs="Arial"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Advanced Barber College &amp; Hair Design, Inc.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3767" id="Text Box 16" o:spid="_x0000_s1027" type="#_x0000_t202" style="position:absolute;margin-left:455.8pt;margin-top:44.25pt;width:507pt;height:31.5pt;z-index:-25166745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" filled="f" fillcolor="#fffaf6" stroked="f" strokecolor="#212120" insetpen="t">
                <v:textbox inset="2.88pt,2.88pt,2.88pt,2.88pt">
                  <w:txbxContent>
                    <w:p w14:paraId="09B110FB" w14:textId="77777777" w:rsidR="001D190B" w:rsidRPr="000D0317" w:rsidRDefault="000D0317" w:rsidP="000D0317">
                      <w:pPr>
                        <w:widowControl w:val="0"/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400" w:lineRule="exact"/>
                        <w:rPr>
                          <w:rFonts w:ascii="Copperplate Gothic Bold" w:hAnsi="Copperplate Gothic Bold" w:cs="Arial"/>
                          <w:color w:val="2E364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0D0317">
                        <w:rPr>
                          <w:rFonts w:ascii="Copperplate Gothic Bold" w:hAnsi="Copperplate Gothic Bold" w:cs="Arial"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>Advanced Barber College &amp; Hair Design, Inc.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60286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9B8F6ED" wp14:editId="7D64AF4D">
                <wp:simplePos x="0" y="0"/>
                <wp:positionH relativeFrom="rightMargin">
                  <wp:posOffset>-371475</wp:posOffset>
                </wp:positionH>
                <wp:positionV relativeFrom="paragraph">
                  <wp:posOffset>66040</wp:posOffset>
                </wp:positionV>
                <wp:extent cx="438150" cy="581025"/>
                <wp:effectExtent l="0" t="0" r="0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581025"/>
                          <a:chOff x="0" y="0"/>
                          <a:chExt cx="3305175" cy="593788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5715000"/>
                            <a:ext cx="330517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2AD2F6" w14:textId="058848BC" w:rsidR="000D0317" w:rsidRPr="000D0317" w:rsidRDefault="000D0317" w:rsidP="000D031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0D031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D031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0D031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8F6ED" id="Group 21" o:spid="_x0000_s1028" style="position:absolute;margin-left:-29.25pt;margin-top:5.2pt;width:34.5pt;height:45.75pt;z-index:-251595776;mso-position-horizontal-relative:right-margin-area;mso-width-relative:margin;mso-height-relative:margin" coordsize="33051,5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width:33051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">
                  <v:imagedata r:id="rId11" o:title=""/>
                </v:shape>
                <v:shape id="Text Box 19" o:spid="_x0000_s1030" type="#_x0000_t202" style="position:absolute;top:57150;width:33051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572AD2F6" w14:textId="058848BC" w:rsidR="000D0317" w:rsidRPr="000D0317" w:rsidRDefault="000D0317" w:rsidP="000D031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0D031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D031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0D0317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26D22F8" w14:textId="46929973" w:rsidR="00F405B2" w:rsidRDefault="00F405B2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BB53D51" w14:textId="54AE7759" w:rsidR="00626222" w:rsidRDefault="00626222" w:rsidP="00626222">
      <w:pPr>
        <w:jc w:val="center"/>
        <w:rPr>
          <w:b/>
          <w:sz w:val="32"/>
          <w:u w:val="single"/>
        </w:rPr>
      </w:pPr>
      <w:r w:rsidRPr="00626222">
        <w:rPr>
          <w:b/>
          <w:sz w:val="32"/>
          <w:u w:val="single"/>
        </w:rPr>
        <w:t>Student Information</w:t>
      </w:r>
    </w:p>
    <w:p w14:paraId="44256D92" w14:textId="437C05B6" w:rsidR="008F505C" w:rsidRPr="008F505C" w:rsidRDefault="008F505C" w:rsidP="00626222">
      <w:pPr>
        <w:jc w:val="center"/>
        <w:rPr>
          <w:b/>
          <w:sz w:val="22"/>
          <w:szCs w:val="14"/>
          <w:u w:val="single"/>
        </w:rPr>
      </w:pPr>
    </w:p>
    <w:p w14:paraId="0F8F8FBC" w14:textId="781CD47D" w:rsidR="002D2519" w:rsidRDefault="00626222" w:rsidP="005219F0">
      <w:pPr>
        <w:spacing w:after="120" w:line="360" w:lineRule="auto"/>
        <w:rPr>
          <w:b/>
          <w:sz w:val="24"/>
        </w:rPr>
      </w:pPr>
      <w:r w:rsidRPr="005219F0">
        <w:rPr>
          <w:b/>
          <w:sz w:val="24"/>
        </w:rPr>
        <w:t>Date:</w:t>
      </w:r>
      <w:r w:rsidR="00B30C08" w:rsidRPr="00B30C0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1688794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5C6D" w:rsidRPr="00B947C5">
            <w:rPr>
              <w:rStyle w:val="PlaceholderText"/>
            </w:rPr>
            <w:t>Click or tap to enter a date.</w:t>
          </w:r>
        </w:sdtContent>
      </w:sdt>
      <w:r w:rsidRPr="005219F0">
        <w:rPr>
          <w:b/>
          <w:sz w:val="24"/>
        </w:rPr>
        <w:t xml:space="preserve">     </w:t>
      </w:r>
      <w:r w:rsidR="00B30C08">
        <w:rPr>
          <w:b/>
          <w:sz w:val="24"/>
        </w:rPr>
        <w:tab/>
      </w:r>
      <w:r w:rsidR="00B30C08">
        <w:rPr>
          <w:b/>
          <w:sz w:val="24"/>
        </w:rPr>
        <w:tab/>
      </w:r>
      <w:r w:rsidR="0087328F" w:rsidRPr="005219F0">
        <w:rPr>
          <w:b/>
          <w:sz w:val="24"/>
        </w:rPr>
        <w:t>Full Name</w:t>
      </w:r>
      <w:r w:rsidR="00B30C08">
        <w:rPr>
          <w:rFonts w:asciiTheme="minorHAnsi" w:hAnsiTheme="minorHAnsi" w:cstheme="minorHAnsi"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sz w:val="24"/>
            <w:szCs w:val="24"/>
          </w:rPr>
          <w:id w:val="1739437786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</w:p>
    <w:p w14:paraId="66BEE937" w14:textId="6A385F43" w:rsidR="002D2519" w:rsidRPr="002D2519" w:rsidRDefault="002D2519" w:rsidP="005219F0">
      <w:pPr>
        <w:spacing w:after="120" w:line="360" w:lineRule="auto"/>
        <w:rPr>
          <w:b/>
          <w:sz w:val="24"/>
          <w:u w:val="single"/>
        </w:rPr>
      </w:pPr>
      <w:r w:rsidRPr="005219F0">
        <w:rPr>
          <w:b/>
          <w:sz w:val="24"/>
        </w:rPr>
        <w:t>D.O.B</w:t>
      </w:r>
      <w:r w:rsidRPr="002D2519">
        <w:rPr>
          <w:b/>
          <w:sz w:val="24"/>
        </w:rPr>
        <w:t>:</w:t>
      </w:r>
      <w:r w:rsidR="00B30C0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279026056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  <w:r w:rsidR="00B30C08">
        <w:rPr>
          <w:b/>
          <w:sz w:val="24"/>
        </w:rPr>
        <w:tab/>
      </w:r>
      <w:r w:rsidR="00B30C08">
        <w:rPr>
          <w:b/>
          <w:sz w:val="24"/>
        </w:rPr>
        <w:tab/>
      </w:r>
      <w:r w:rsidRPr="005219F0">
        <w:rPr>
          <w:b/>
          <w:sz w:val="24"/>
        </w:rPr>
        <w:t>S.S#</w:t>
      </w:r>
      <w:r w:rsidR="00B30C08">
        <w:rPr>
          <w:b/>
          <w:sz w:val="24"/>
        </w:rPr>
        <w:t xml:space="preserve">:   </w:t>
      </w:r>
      <w:sdt>
        <w:sdtPr>
          <w:rPr>
            <w:b/>
            <w:sz w:val="24"/>
          </w:rPr>
          <w:id w:val="1055510187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  <w:r w:rsidRPr="005219F0">
        <w:rPr>
          <w:b/>
          <w:sz w:val="24"/>
        </w:rPr>
        <w:t xml:space="preserve">        </w:t>
      </w:r>
    </w:p>
    <w:p w14:paraId="521FB0F7" w14:textId="189E51D9" w:rsidR="005700E7" w:rsidRPr="005219F0" w:rsidRDefault="00626222" w:rsidP="005219F0">
      <w:pPr>
        <w:spacing w:after="120" w:line="360" w:lineRule="auto"/>
        <w:rPr>
          <w:b/>
          <w:sz w:val="24"/>
          <w:u w:val="single"/>
        </w:rPr>
      </w:pPr>
      <w:r w:rsidRPr="005219F0">
        <w:rPr>
          <w:b/>
          <w:sz w:val="24"/>
        </w:rPr>
        <w:t xml:space="preserve">Email Address: </w:t>
      </w:r>
      <w:sdt>
        <w:sdtPr>
          <w:rPr>
            <w:b/>
            <w:sz w:val="24"/>
          </w:rPr>
          <w:id w:val="223260278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  <w:r w:rsidR="002D2519" w:rsidRPr="005219F0">
        <w:rPr>
          <w:b/>
          <w:sz w:val="24"/>
        </w:rPr>
        <w:t xml:space="preserve">Cell Phone #: </w:t>
      </w:r>
      <w:sdt>
        <w:sdtPr>
          <w:rPr>
            <w:b/>
            <w:sz w:val="24"/>
          </w:rPr>
          <w:id w:val="1516265305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</w:p>
    <w:p w14:paraId="48AAA2ED" w14:textId="52B5303C" w:rsidR="00626222" w:rsidRPr="005219F0" w:rsidRDefault="00626222" w:rsidP="005219F0">
      <w:pPr>
        <w:spacing w:after="120" w:line="360" w:lineRule="auto"/>
        <w:rPr>
          <w:b/>
          <w:sz w:val="24"/>
        </w:rPr>
      </w:pPr>
      <w:r w:rsidRPr="005219F0">
        <w:rPr>
          <w:b/>
          <w:sz w:val="24"/>
        </w:rPr>
        <w:t>Address:</w:t>
      </w:r>
      <w:r w:rsidR="00B30C08">
        <w:rPr>
          <w:b/>
          <w:sz w:val="24"/>
        </w:rPr>
        <w:t xml:space="preserve"> </w:t>
      </w:r>
      <w:sdt>
        <w:sdtPr>
          <w:rPr>
            <w:b/>
            <w:sz w:val="24"/>
          </w:rPr>
          <w:id w:val="862093626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  <w:r w:rsidR="00B30C08">
        <w:rPr>
          <w:b/>
          <w:sz w:val="24"/>
        </w:rPr>
        <w:t xml:space="preserve">  </w:t>
      </w:r>
      <w:r w:rsidRPr="005219F0">
        <w:rPr>
          <w:b/>
          <w:sz w:val="24"/>
        </w:rPr>
        <w:t>City:</w:t>
      </w:r>
      <w:r w:rsidR="005219F0" w:rsidRPr="005219F0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1236161324"/>
          <w:placeholder>
            <w:docPart w:val="DefaultPlaceholder_-1854013440"/>
          </w:placeholder>
          <w:showingPlcHdr/>
        </w:sdtPr>
        <w:sdtContent>
          <w:r w:rsidR="00B30C08" w:rsidRPr="00B947C5">
            <w:rPr>
              <w:rStyle w:val="PlaceholderText"/>
            </w:rPr>
            <w:t>Click or tap here to enter text.</w:t>
          </w:r>
        </w:sdtContent>
      </w:sdt>
      <w:r w:rsidR="00B30C08">
        <w:rPr>
          <w:b/>
          <w:sz w:val="24"/>
        </w:rPr>
        <w:t xml:space="preserve"> </w:t>
      </w:r>
      <w:r w:rsidR="0087328F">
        <w:rPr>
          <w:b/>
          <w:sz w:val="24"/>
        </w:rPr>
        <w:t xml:space="preserve">    </w:t>
      </w:r>
      <w:r w:rsidRPr="005219F0">
        <w:rPr>
          <w:b/>
          <w:sz w:val="24"/>
        </w:rPr>
        <w:t>State:</w:t>
      </w:r>
      <w:r w:rsidR="003B787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819795422"/>
          <w:placeholder>
            <w:docPart w:val="DefaultPlaceholder_-1854013440"/>
          </w:placeholder>
        </w:sdtPr>
        <w:sdtContent>
          <w:r w:rsidR="003B7878">
            <w:rPr>
              <w:b/>
              <w:sz w:val="24"/>
            </w:rPr>
            <w:t xml:space="preserve">     </w:t>
          </w:r>
        </w:sdtContent>
      </w:sdt>
      <w:r w:rsidR="0087328F">
        <w:rPr>
          <w:b/>
          <w:sz w:val="24"/>
        </w:rPr>
        <w:t xml:space="preserve">    </w:t>
      </w:r>
      <w:r w:rsidRPr="005219F0">
        <w:rPr>
          <w:b/>
          <w:sz w:val="24"/>
        </w:rPr>
        <w:t>Zip:</w:t>
      </w:r>
      <w:r w:rsidR="005700E7" w:rsidRPr="005219F0">
        <w:rPr>
          <w:b/>
          <w:sz w:val="24"/>
          <w:u w:val="single"/>
        </w:rPr>
        <w:t xml:space="preserve"> </w:t>
      </w:r>
      <w:sdt>
        <w:sdtPr>
          <w:rPr>
            <w:b/>
            <w:sz w:val="24"/>
            <w:u w:val="single"/>
          </w:rPr>
          <w:id w:val="1306817226"/>
          <w:placeholder>
            <w:docPart w:val="DefaultPlaceholder_-1854013440"/>
          </w:placeholder>
        </w:sdtPr>
        <w:sdtContent>
          <w:r w:rsidR="003B7878">
            <w:rPr>
              <w:b/>
              <w:sz w:val="24"/>
              <w:u w:val="single"/>
            </w:rPr>
            <w:t xml:space="preserve">           </w:t>
          </w:r>
        </w:sdtContent>
      </w:sdt>
      <w:r w:rsidR="005700E7" w:rsidRPr="005219F0">
        <w:rPr>
          <w:b/>
          <w:sz w:val="24"/>
          <w:u w:val="single"/>
        </w:rPr>
        <w:t xml:space="preserve">   </w:t>
      </w:r>
      <w:r w:rsidR="005700E7" w:rsidRPr="005219F0">
        <w:rPr>
          <w:b/>
          <w:sz w:val="24"/>
        </w:rPr>
        <w:t xml:space="preserve">                      </w:t>
      </w:r>
    </w:p>
    <w:tbl>
      <w:tblPr>
        <w:tblStyle w:val="TableGrid1"/>
        <w:tblW w:w="10215" w:type="dxa"/>
        <w:tblLook w:val="04A0" w:firstRow="1" w:lastRow="0" w:firstColumn="1" w:lastColumn="0" w:noHBand="0" w:noVBand="1"/>
      </w:tblPr>
      <w:tblGrid>
        <w:gridCol w:w="5060"/>
        <w:gridCol w:w="5155"/>
      </w:tblGrid>
      <w:tr w:rsidR="00626222" w:rsidRPr="005700E7" w14:paraId="22C3ED2B" w14:textId="77777777" w:rsidTr="005700E7">
        <w:trPr>
          <w:trHeight w:val="608"/>
        </w:trPr>
        <w:tc>
          <w:tcPr>
            <w:tcW w:w="10215" w:type="dxa"/>
            <w:gridSpan w:val="2"/>
            <w:tcBorders>
              <w:bottom w:val="single" w:sz="4" w:space="0" w:color="auto"/>
            </w:tcBorders>
          </w:tcPr>
          <w:p w14:paraId="0D075C2D" w14:textId="0D016677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>When do you want to start?</w:t>
            </w:r>
            <w:r w:rsidR="002E3A5F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90730301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3A5F" w:rsidRPr="00B947C5">
                  <w:rPr>
                    <w:rStyle w:val="PlaceholderText"/>
                  </w:rPr>
                  <w:t>Click or tap to enter a date.</w:t>
                </w:r>
              </w:sdtContent>
            </w:sdt>
          </w:p>
          <w:sdt>
            <w:sdtPr>
              <w:rPr>
                <w:b/>
              </w:rPr>
              <w:id w:val="1606609443"/>
              <w:placeholder>
                <w:docPart w:val="DefaultPlaceholder_-1854013440"/>
              </w:placeholder>
              <w:showingPlcHdr/>
            </w:sdtPr>
            <w:sdtContent>
              <w:p w14:paraId="6E67E4DD" w14:textId="7EE81CF5" w:rsidR="00626222" w:rsidRPr="005219F0" w:rsidRDefault="003B7878" w:rsidP="00626222">
                <w:pPr>
                  <w:rPr>
                    <w:b/>
                  </w:rPr>
                </w:pPr>
                <w:r w:rsidRPr="00B947C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26222" w:rsidRPr="005700E7" w14:paraId="6C70B05E" w14:textId="77777777" w:rsidTr="005700E7">
        <w:trPr>
          <w:trHeight w:val="669"/>
        </w:trPr>
        <w:tc>
          <w:tcPr>
            <w:tcW w:w="10215" w:type="dxa"/>
            <w:gridSpan w:val="2"/>
            <w:tcBorders>
              <w:bottom w:val="single" w:sz="4" w:space="0" w:color="auto"/>
            </w:tcBorders>
          </w:tcPr>
          <w:p w14:paraId="516E6043" w14:textId="77777777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>1. Are you a U.S. Citizen?</w:t>
            </w:r>
          </w:p>
          <w:p w14:paraId="4861D68D" w14:textId="0C2710CB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741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219F0">
              <w:rPr>
                <w:b/>
              </w:rPr>
              <w:t xml:space="preserve">  </w:t>
            </w:r>
            <w:r w:rsidR="00B30C08">
              <w:rPr>
                <w:b/>
              </w:rPr>
              <w:t xml:space="preserve">  </w:t>
            </w:r>
            <w:r w:rsidRPr="005219F0">
              <w:rPr>
                <w:b/>
              </w:rPr>
              <w:t xml:space="preserve"> I am a U.S. Citizen</w:t>
            </w:r>
            <w:r w:rsidR="00571171" w:rsidRPr="005219F0">
              <w:rPr>
                <w:b/>
              </w:rPr>
              <w:t xml:space="preserve">         </w:t>
            </w:r>
            <w:r w:rsidR="008732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386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 </w:t>
            </w:r>
            <w:r w:rsidRPr="005219F0">
              <w:rPr>
                <w:b/>
              </w:rPr>
              <w:t xml:space="preserve"> I am an eligible </w:t>
            </w:r>
            <w:r w:rsidR="0087328F" w:rsidRPr="005219F0">
              <w:rPr>
                <w:b/>
              </w:rPr>
              <w:t>non-Citizen</w:t>
            </w:r>
            <w:r w:rsidR="00571171" w:rsidRPr="005219F0">
              <w:rPr>
                <w:b/>
              </w:rPr>
              <w:t xml:space="preserve">     </w:t>
            </w:r>
            <w:r w:rsidR="0087328F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9981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   </w:t>
            </w:r>
            <w:r w:rsidRPr="005219F0">
              <w:rPr>
                <w:b/>
              </w:rPr>
              <w:t xml:space="preserve">I am not a Citizen or Resident </w:t>
            </w:r>
          </w:p>
        </w:tc>
      </w:tr>
      <w:tr w:rsidR="008321DD" w:rsidRPr="005700E7" w14:paraId="5F592AD6" w14:textId="77777777" w:rsidTr="00807F42">
        <w:trPr>
          <w:trHeight w:val="773"/>
        </w:trPr>
        <w:tc>
          <w:tcPr>
            <w:tcW w:w="10215" w:type="dxa"/>
            <w:gridSpan w:val="2"/>
            <w:tcBorders>
              <w:bottom w:val="single" w:sz="4" w:space="0" w:color="auto"/>
            </w:tcBorders>
          </w:tcPr>
          <w:p w14:paraId="0DE5DE8D" w14:textId="3C394C8A" w:rsidR="0099041E" w:rsidRPr="005219F0" w:rsidRDefault="008321DD" w:rsidP="00626222">
            <w:pPr>
              <w:rPr>
                <w:b/>
              </w:rPr>
            </w:pPr>
            <w:r w:rsidRPr="005219F0">
              <w:rPr>
                <w:b/>
              </w:rPr>
              <w:t xml:space="preserve">3. </w:t>
            </w:r>
            <w:r w:rsidR="00E95B1A" w:rsidRPr="005219F0">
              <w:rPr>
                <w:b/>
              </w:rPr>
              <w:t>Race:</w:t>
            </w:r>
          </w:p>
          <w:p w14:paraId="3FBD6EFF" w14:textId="2B3A9783" w:rsidR="00E95B1A" w:rsidRPr="005219F0" w:rsidRDefault="00AB7F3F" w:rsidP="00626222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742C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083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742C2">
              <w:rPr>
                <w:b/>
              </w:rPr>
              <w:t xml:space="preserve">  A</w:t>
            </w:r>
            <w:r w:rsidR="00E95B1A" w:rsidRPr="005219F0">
              <w:rPr>
                <w:b/>
              </w:rPr>
              <w:t>frican American</w:t>
            </w:r>
            <w:r w:rsidR="00A36F3A" w:rsidRPr="005219F0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6118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36F3A" w:rsidRPr="005219F0">
              <w:rPr>
                <w:b/>
              </w:rPr>
              <w:t xml:space="preserve">  White </w:t>
            </w:r>
            <w:r w:rsidR="00C742C2">
              <w:rPr>
                <w:b/>
              </w:rPr>
              <w:t xml:space="preserve"> </w:t>
            </w:r>
            <w:r w:rsidR="00A36F3A" w:rsidRPr="005219F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696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36F3A" w:rsidRPr="005219F0">
              <w:rPr>
                <w:b/>
              </w:rPr>
              <w:t xml:space="preserve">  </w:t>
            </w:r>
            <w:r w:rsidR="00C742C2">
              <w:rPr>
                <w:b/>
              </w:rPr>
              <w:t xml:space="preserve"> </w:t>
            </w:r>
            <w:r w:rsidR="0099041E" w:rsidRPr="005219F0">
              <w:rPr>
                <w:b/>
              </w:rPr>
              <w:t>Hispanic</w:t>
            </w:r>
            <w:r w:rsidR="00A36F3A" w:rsidRPr="005219F0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2440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36F3A" w:rsidRPr="005219F0">
              <w:rPr>
                <w:b/>
              </w:rPr>
              <w:t xml:space="preserve">  </w:t>
            </w:r>
            <w:r w:rsidR="00C742C2">
              <w:rPr>
                <w:b/>
              </w:rPr>
              <w:t xml:space="preserve"> </w:t>
            </w:r>
            <w:r w:rsidR="0099041E" w:rsidRPr="005219F0">
              <w:rPr>
                <w:b/>
              </w:rPr>
              <w:t>Other</w:t>
            </w:r>
            <w:r w:rsidR="00A36F3A" w:rsidRPr="005219F0">
              <w:rPr>
                <w:b/>
              </w:rPr>
              <w:t xml:space="preserve">     </w:t>
            </w:r>
          </w:p>
          <w:p w14:paraId="4B5A3968" w14:textId="469791B4" w:rsidR="0099041E" w:rsidRPr="005219F0" w:rsidRDefault="0099041E" w:rsidP="00626222">
            <w:pPr>
              <w:rPr>
                <w:b/>
              </w:rPr>
            </w:pPr>
          </w:p>
        </w:tc>
      </w:tr>
      <w:tr w:rsidR="00626222" w:rsidRPr="005700E7" w14:paraId="4E96C122" w14:textId="77777777" w:rsidTr="00EC4417">
        <w:trPr>
          <w:trHeight w:val="755"/>
        </w:trPr>
        <w:tc>
          <w:tcPr>
            <w:tcW w:w="5060" w:type="dxa"/>
            <w:tcBorders>
              <w:top w:val="nil"/>
            </w:tcBorders>
          </w:tcPr>
          <w:p w14:paraId="3A2AFB7D" w14:textId="69E9D7EE" w:rsidR="0099041E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 xml:space="preserve">2.        Marital Status </w:t>
            </w:r>
            <w:r w:rsidR="00C742C2">
              <w:rPr>
                <w:b/>
              </w:rPr>
              <w:t>on</w:t>
            </w:r>
            <w:r w:rsidRPr="005219F0">
              <w:rPr>
                <w:b/>
              </w:rPr>
              <w:t xml:space="preserve"> Income Tax</w:t>
            </w:r>
            <w:r w:rsidRPr="005219F0">
              <w:rPr>
                <w:b/>
              </w:rPr>
              <w:br/>
            </w:r>
            <w:r w:rsidR="00C742C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7259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742C2">
              <w:rPr>
                <w:b/>
              </w:rPr>
              <w:t xml:space="preserve">      </w:t>
            </w:r>
            <w:r w:rsidRPr="005219F0">
              <w:rPr>
                <w:b/>
              </w:rPr>
              <w:t xml:space="preserve">Married    </w:t>
            </w:r>
            <w:r w:rsidR="00C742C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3474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742C2">
              <w:rPr>
                <w:b/>
              </w:rPr>
              <w:t xml:space="preserve">   </w:t>
            </w:r>
            <w:r w:rsidRPr="005219F0">
              <w:rPr>
                <w:b/>
              </w:rPr>
              <w:t xml:space="preserve"> Single </w:t>
            </w:r>
            <w:r w:rsidR="00C742C2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8664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742C2">
              <w:rPr>
                <w:b/>
              </w:rPr>
              <w:t xml:space="preserve">     </w:t>
            </w:r>
            <w:r w:rsidRPr="005219F0">
              <w:rPr>
                <w:b/>
              </w:rPr>
              <w:t>Div/Sep</w:t>
            </w:r>
          </w:p>
        </w:tc>
        <w:tc>
          <w:tcPr>
            <w:tcW w:w="5155" w:type="dxa"/>
            <w:tcBorders>
              <w:top w:val="nil"/>
            </w:tcBorders>
          </w:tcPr>
          <w:p w14:paraId="40469EC7" w14:textId="77777777" w:rsidR="00C742C2" w:rsidRDefault="00C742C2" w:rsidP="00C742C2">
            <w:pPr>
              <w:rPr>
                <w:b/>
              </w:rPr>
            </w:pPr>
          </w:p>
          <w:p w14:paraId="1DFEAF46" w14:textId="1A54E23E" w:rsidR="00626222" w:rsidRPr="005219F0" w:rsidRDefault="00C742C2" w:rsidP="00C742C2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</w:t>
            </w:r>
            <w:sdt>
              <w:sdtPr>
                <w:rPr>
                  <w:b/>
                </w:rPr>
                <w:id w:val="-10989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</w:t>
            </w:r>
            <w:r w:rsidR="00626222" w:rsidRPr="005219F0">
              <w:rPr>
                <w:b/>
              </w:rPr>
              <w:t>Female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69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626222" w:rsidRPr="005219F0">
              <w:rPr>
                <w:b/>
              </w:rPr>
              <w:t>Male</w:t>
            </w:r>
          </w:p>
        </w:tc>
      </w:tr>
      <w:tr w:rsidR="00626222" w:rsidRPr="005700E7" w14:paraId="1AC15814" w14:textId="77777777" w:rsidTr="005219F0">
        <w:trPr>
          <w:trHeight w:val="710"/>
        </w:trPr>
        <w:tc>
          <w:tcPr>
            <w:tcW w:w="10215" w:type="dxa"/>
            <w:gridSpan w:val="2"/>
          </w:tcPr>
          <w:p w14:paraId="087C11BE" w14:textId="0A1872D4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>3.   Education:</w:t>
            </w:r>
            <w:r w:rsidRPr="005219F0">
              <w:rPr>
                <w:b/>
              </w:rPr>
              <w:br/>
              <w:t xml:space="preserve">                   </w:t>
            </w:r>
            <w:sdt>
              <w:sdtPr>
                <w:rPr>
                  <w:b/>
                </w:rPr>
                <w:id w:val="-21092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219F0">
              <w:rPr>
                <w:b/>
              </w:rPr>
              <w:t xml:space="preserve">        High School Diploma   </w:t>
            </w:r>
            <w:r w:rsidR="00C742C2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6497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219F0">
              <w:rPr>
                <w:b/>
              </w:rPr>
              <w:t xml:space="preserve">    GED       </w:t>
            </w:r>
            <w:sdt>
              <w:sdtPr>
                <w:rPr>
                  <w:b/>
                </w:rPr>
                <w:id w:val="-146712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2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219F0">
              <w:rPr>
                <w:b/>
              </w:rPr>
              <w:t xml:space="preserve">      Other</w:t>
            </w:r>
          </w:p>
        </w:tc>
      </w:tr>
      <w:tr w:rsidR="00626222" w:rsidRPr="005700E7" w14:paraId="6FB6073F" w14:textId="77777777" w:rsidTr="005700E7">
        <w:trPr>
          <w:trHeight w:val="980"/>
        </w:trPr>
        <w:tc>
          <w:tcPr>
            <w:tcW w:w="10215" w:type="dxa"/>
            <w:gridSpan w:val="2"/>
          </w:tcPr>
          <w:p w14:paraId="065CB7A2" w14:textId="77777777" w:rsidR="00626222" w:rsidRPr="00EC4417" w:rsidRDefault="00626222" w:rsidP="00626222">
            <w:pPr>
              <w:rPr>
                <w:b/>
                <w:sz w:val="12"/>
                <w:szCs w:val="12"/>
              </w:rPr>
            </w:pPr>
          </w:p>
          <w:p w14:paraId="199CE3A9" w14:textId="2261CB84" w:rsidR="00EC4417" w:rsidRDefault="00626222" w:rsidP="00A355DE">
            <w:pPr>
              <w:spacing w:line="360" w:lineRule="auto"/>
              <w:rPr>
                <w:b/>
              </w:rPr>
            </w:pPr>
            <w:r w:rsidRPr="005219F0">
              <w:rPr>
                <w:b/>
              </w:rPr>
              <w:t xml:space="preserve">4.  Have you attended a Barber school before? </w:t>
            </w:r>
            <w:r w:rsidR="0087328F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0005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</w:t>
            </w:r>
            <w:r w:rsidRPr="005219F0">
              <w:rPr>
                <w:b/>
              </w:rPr>
              <w:t xml:space="preserve">Yes </w:t>
            </w:r>
            <w:r w:rsidR="0087328F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23793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</w:t>
            </w:r>
            <w:r w:rsidRPr="005219F0">
              <w:rPr>
                <w:b/>
              </w:rPr>
              <w:t>No</w:t>
            </w:r>
            <w:r w:rsidR="00A355DE">
              <w:rPr>
                <w:b/>
              </w:rPr>
              <w:t xml:space="preserve">      </w:t>
            </w:r>
            <w:r w:rsidR="00A355DE" w:rsidRPr="005219F0">
              <w:rPr>
                <w:b/>
              </w:rPr>
              <w:t xml:space="preserve">  </w:t>
            </w:r>
          </w:p>
          <w:p w14:paraId="2DFD7674" w14:textId="2561E36F" w:rsidR="00626222" w:rsidRPr="00513084" w:rsidRDefault="00A355DE" w:rsidP="00A355DE">
            <w:pPr>
              <w:spacing w:line="360" w:lineRule="auto"/>
              <w:rPr>
                <w:b/>
              </w:rPr>
            </w:pPr>
            <w:r w:rsidRPr="005219F0">
              <w:rPr>
                <w:b/>
                <w:u w:val="single"/>
              </w:rPr>
              <w:t>If Yes:</w:t>
            </w:r>
            <w:r w:rsidRPr="005219F0">
              <w:rPr>
                <w:b/>
              </w:rPr>
              <w:t xml:space="preserve"> </w:t>
            </w:r>
            <w:r>
              <w:rPr>
                <w:b/>
              </w:rPr>
              <w:t>School Name:</w:t>
            </w:r>
            <w:r w:rsidR="0087328F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518132710"/>
                <w:placeholder>
                  <w:docPart w:val="DefaultPlaceholder_-1854013440"/>
                </w:placeholder>
                <w:showingPlcHdr/>
              </w:sdtPr>
              <w:sdtContent>
                <w:r w:rsidR="0087328F" w:rsidRPr="00B947C5">
                  <w:rPr>
                    <w:rStyle w:val="PlaceholderText"/>
                  </w:rPr>
                  <w:t>Click or tap here to enter text.</w:t>
                </w:r>
              </w:sdtContent>
            </w:sdt>
            <w:r w:rsidR="0087328F">
              <w:rPr>
                <w:b/>
              </w:rPr>
              <w:t xml:space="preserve">   </w:t>
            </w:r>
            <w:r w:rsidR="00EC4417" w:rsidRPr="005219F0">
              <w:rPr>
                <w:b/>
              </w:rPr>
              <w:t>Prev. Program:</w:t>
            </w:r>
            <w:r w:rsidR="00EC4417" w:rsidRPr="00513084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770376810"/>
                <w:placeholder>
                  <w:docPart w:val="DefaultPlaceholder_-1854013440"/>
                </w:placeholder>
                <w:showingPlcHdr/>
              </w:sdtPr>
              <w:sdtContent>
                <w:r w:rsidR="0087328F" w:rsidRPr="00B947C5">
                  <w:rPr>
                    <w:rStyle w:val="PlaceholderText"/>
                  </w:rPr>
                  <w:t>Click or tap here to enter text.</w:t>
                </w:r>
              </w:sdtContent>
            </w:sdt>
            <w:sdt>
              <w:sdtPr>
                <w:rPr>
                  <w:bCs/>
                </w:rPr>
                <w:id w:val="889376597"/>
                <w:placeholder>
                  <w:docPart w:val="DefaultPlaceholder_-1854013440"/>
                </w:placeholder>
              </w:sdtPr>
              <w:sdtContent>
                <w:r w:rsidR="0087328F">
                  <w:rPr>
                    <w:bCs/>
                  </w:rPr>
                  <w:t xml:space="preserve">                                                            </w:t>
                </w:r>
              </w:sdtContent>
            </w:sdt>
            <w:r w:rsidR="0087328F">
              <w:rPr>
                <w:bCs/>
              </w:rPr>
              <w:t xml:space="preserve">                                            </w:t>
            </w:r>
            <w:r w:rsidR="00EC4417" w:rsidRPr="005219F0">
              <w:rPr>
                <w:b/>
              </w:rPr>
              <w:t>Total of hours</w:t>
            </w:r>
            <w:r w:rsidR="0087328F">
              <w:rPr>
                <w:b/>
              </w:rPr>
              <w:t>:</w:t>
            </w:r>
            <w:r w:rsidR="00EC4417" w:rsidRPr="005219F0">
              <w:rPr>
                <w:b/>
              </w:rPr>
              <w:t xml:space="preserve"> </w:t>
            </w:r>
            <w:r w:rsidR="008732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57893535"/>
                <w:placeholder>
                  <w:docPart w:val="DefaultPlaceholder_-1854013440"/>
                </w:placeholder>
                <w:showingPlcHdr/>
              </w:sdtPr>
              <w:sdtContent>
                <w:r w:rsidR="0087328F" w:rsidRPr="00B947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222" w:rsidRPr="005700E7" w14:paraId="33C2FFC4" w14:textId="77777777" w:rsidTr="00EC4417">
        <w:trPr>
          <w:trHeight w:val="962"/>
        </w:trPr>
        <w:tc>
          <w:tcPr>
            <w:tcW w:w="10215" w:type="dxa"/>
            <w:gridSpan w:val="2"/>
          </w:tcPr>
          <w:p w14:paraId="3540E430" w14:textId="77777777" w:rsidR="00626222" w:rsidRPr="00EC4417" w:rsidRDefault="00626222" w:rsidP="00626222">
            <w:pPr>
              <w:rPr>
                <w:b/>
                <w:sz w:val="12"/>
                <w:szCs w:val="12"/>
              </w:rPr>
            </w:pPr>
          </w:p>
          <w:p w14:paraId="3E6282D0" w14:textId="00C98428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 xml:space="preserve">5.   Have you attended other Schools? </w:t>
            </w:r>
            <w:r w:rsidR="0087328F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612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</w:t>
            </w:r>
            <w:r w:rsidRPr="005219F0">
              <w:rPr>
                <w:b/>
              </w:rPr>
              <w:t xml:space="preserve">Yes  </w:t>
            </w:r>
            <w:r w:rsidR="0087328F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31822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</w:t>
            </w:r>
            <w:r w:rsidRPr="005219F0">
              <w:rPr>
                <w:b/>
              </w:rPr>
              <w:t xml:space="preserve">  No</w:t>
            </w:r>
          </w:p>
          <w:p w14:paraId="4CEAAA0D" w14:textId="77777777" w:rsidR="005219F0" w:rsidRPr="005219F0" w:rsidRDefault="005219F0" w:rsidP="00626222">
            <w:pPr>
              <w:rPr>
                <w:b/>
                <w:sz w:val="12"/>
                <w:szCs w:val="12"/>
              </w:rPr>
            </w:pPr>
          </w:p>
          <w:p w14:paraId="64412F5D" w14:textId="7B250168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>6.   Do you have any Student Loans?</w:t>
            </w:r>
            <w:r w:rsidR="0087328F">
              <w:rPr>
                <w:b/>
              </w:rPr>
              <w:t xml:space="preserve">   </w:t>
            </w:r>
            <w:r w:rsidRPr="005219F0">
              <w:rPr>
                <w:b/>
              </w:rPr>
              <w:t xml:space="preserve">   </w:t>
            </w:r>
            <w:r w:rsidR="008732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501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 </w:t>
            </w:r>
            <w:r w:rsidRPr="005219F0">
              <w:rPr>
                <w:b/>
              </w:rPr>
              <w:t xml:space="preserve">Yes   </w:t>
            </w:r>
            <w:r w:rsidR="0087328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929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 </w:t>
            </w:r>
            <w:r w:rsidRPr="005219F0">
              <w:rPr>
                <w:b/>
              </w:rPr>
              <w:t>No</w:t>
            </w:r>
          </w:p>
        </w:tc>
      </w:tr>
      <w:tr w:rsidR="00626222" w:rsidRPr="005700E7" w14:paraId="51D95D62" w14:textId="77777777" w:rsidTr="00EC4417">
        <w:trPr>
          <w:trHeight w:val="647"/>
        </w:trPr>
        <w:tc>
          <w:tcPr>
            <w:tcW w:w="10215" w:type="dxa"/>
            <w:gridSpan w:val="2"/>
          </w:tcPr>
          <w:p w14:paraId="5ADADB24" w14:textId="77777777" w:rsidR="00626222" w:rsidRPr="00EC4417" w:rsidRDefault="00626222" w:rsidP="00626222">
            <w:pPr>
              <w:rPr>
                <w:b/>
                <w:sz w:val="12"/>
                <w:szCs w:val="12"/>
              </w:rPr>
            </w:pPr>
          </w:p>
          <w:p w14:paraId="780779D2" w14:textId="05B5D81F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>7.  Check course you are interested in:</w:t>
            </w:r>
            <w:r w:rsidR="00571171" w:rsidRPr="005219F0">
              <w:rPr>
                <w:b/>
              </w:rPr>
              <w:t xml:space="preserve">  </w:t>
            </w:r>
            <w:r w:rsidR="0087328F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72001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328F">
              <w:rPr>
                <w:b/>
              </w:rPr>
              <w:t xml:space="preserve">    </w:t>
            </w:r>
            <w:r w:rsidRPr="005219F0">
              <w:rPr>
                <w:b/>
              </w:rPr>
              <w:t xml:space="preserve">Barber           </w:t>
            </w:r>
            <w:sdt>
              <w:sdtPr>
                <w:rPr>
                  <w:b/>
                </w:rPr>
                <w:id w:val="18205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2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219F0">
              <w:rPr>
                <w:b/>
              </w:rPr>
              <w:t xml:space="preserve">    Manicure            </w:t>
            </w:r>
          </w:p>
        </w:tc>
      </w:tr>
      <w:tr w:rsidR="00626222" w:rsidRPr="005700E7" w14:paraId="6BD0A9C4" w14:textId="77777777" w:rsidTr="005219F0">
        <w:trPr>
          <w:trHeight w:val="1286"/>
        </w:trPr>
        <w:tc>
          <w:tcPr>
            <w:tcW w:w="10215" w:type="dxa"/>
            <w:gridSpan w:val="2"/>
          </w:tcPr>
          <w:p w14:paraId="1AE04841" w14:textId="3623990A" w:rsidR="00626222" w:rsidRPr="005219F0" w:rsidRDefault="00626222" w:rsidP="00626222">
            <w:pPr>
              <w:rPr>
                <w:b/>
              </w:rPr>
            </w:pPr>
            <w:r w:rsidRPr="005219F0">
              <w:rPr>
                <w:b/>
              </w:rPr>
              <w:t xml:space="preserve">8. </w:t>
            </w:r>
            <w:r w:rsidR="00B758C7" w:rsidRPr="005219F0">
              <w:rPr>
                <w:b/>
              </w:rPr>
              <w:t xml:space="preserve"> </w:t>
            </w:r>
            <w:r w:rsidRPr="005219F0">
              <w:rPr>
                <w:b/>
              </w:rPr>
              <w:t>How did you hear about us?</w:t>
            </w:r>
          </w:p>
          <w:p w14:paraId="1B8F843C" w14:textId="407065FF" w:rsidR="00626222" w:rsidRPr="005219F0" w:rsidRDefault="0087328F" w:rsidP="0062622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3955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</w:t>
            </w:r>
            <w:r w:rsidR="00626222" w:rsidRPr="005219F0">
              <w:rPr>
                <w:b/>
              </w:rPr>
              <w:t>T.V</w:t>
            </w:r>
            <w:r w:rsidR="0001642C">
              <w:rPr>
                <w:b/>
              </w:rPr>
              <w:t>.</w:t>
            </w:r>
            <w:r w:rsidR="00626222" w:rsidRPr="005219F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64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626222" w:rsidRPr="005219F0">
              <w:rPr>
                <w:b/>
              </w:rPr>
              <w:t xml:space="preserve">     Self/Personal      </w:t>
            </w:r>
            <w:sdt>
              <w:sdtPr>
                <w:rPr>
                  <w:b/>
                </w:rPr>
                <w:id w:val="415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</w:t>
            </w:r>
            <w:r w:rsidR="00626222" w:rsidRPr="005219F0">
              <w:rPr>
                <w:b/>
              </w:rPr>
              <w:t xml:space="preserve"> Yellow Pages      </w:t>
            </w:r>
            <w:r>
              <w:rPr>
                <w:b/>
              </w:rPr>
              <w:t xml:space="preserve">  </w:t>
            </w:r>
            <w:r w:rsidR="00626222" w:rsidRPr="005219F0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7349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6222" w:rsidRPr="005219F0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626222" w:rsidRPr="005219F0">
              <w:rPr>
                <w:b/>
              </w:rPr>
              <w:t>Comm./Service</w:t>
            </w:r>
            <w:r w:rsidR="00626222" w:rsidRPr="005219F0">
              <w:rPr>
                <w:b/>
                <w:u w:val="single"/>
              </w:rPr>
              <w:br/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5641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626222" w:rsidRPr="005219F0">
              <w:rPr>
                <w:b/>
              </w:rPr>
              <w:t xml:space="preserve">Drove By                     </w:t>
            </w:r>
            <w:r>
              <w:rPr>
                <w:b/>
              </w:rPr>
              <w:t xml:space="preserve"> </w:t>
            </w:r>
            <w:r w:rsidR="00626222" w:rsidRPr="005219F0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5969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</w:t>
            </w:r>
            <w:r w:rsidR="00626222" w:rsidRPr="005219F0">
              <w:rPr>
                <w:b/>
              </w:rPr>
              <w:t xml:space="preserve">  Direct Mail        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55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</w:t>
            </w:r>
            <w:r w:rsidR="00626222" w:rsidRPr="005219F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626222" w:rsidRPr="005219F0">
              <w:rPr>
                <w:b/>
              </w:rPr>
              <w:t xml:space="preserve">High School          </w:t>
            </w:r>
            <w:r>
              <w:rPr>
                <w:b/>
              </w:rPr>
              <w:t xml:space="preserve"> </w:t>
            </w:r>
            <w:r w:rsidR="00626222" w:rsidRPr="005219F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401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</w:t>
            </w:r>
            <w:r w:rsidR="00626222" w:rsidRPr="005219F0">
              <w:rPr>
                <w:b/>
              </w:rPr>
              <w:t>Clinic Floor</w:t>
            </w:r>
            <w:r w:rsidR="00626222" w:rsidRPr="005219F0">
              <w:rPr>
                <w:b/>
              </w:rPr>
              <w:br/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6503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626222" w:rsidRPr="005219F0">
              <w:rPr>
                <w:b/>
              </w:rPr>
              <w:t xml:space="preserve">Referred by Student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74569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626222" w:rsidRPr="005219F0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626222" w:rsidRPr="005219F0">
              <w:rPr>
                <w:b/>
              </w:rPr>
              <w:t xml:space="preserve">Radio                 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86578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</w:t>
            </w:r>
            <w:r w:rsidR="00626222" w:rsidRPr="005219F0">
              <w:rPr>
                <w:b/>
              </w:rPr>
              <w:t xml:space="preserve"> Newspaper        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21026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626222" w:rsidRPr="005219F0">
              <w:rPr>
                <w:b/>
              </w:rPr>
              <w:t xml:space="preserve">  Agency</w:t>
            </w:r>
          </w:p>
        </w:tc>
      </w:tr>
      <w:tr w:rsidR="00571171" w:rsidRPr="005700E7" w14:paraId="0A76B377" w14:textId="77777777" w:rsidTr="00807F42">
        <w:trPr>
          <w:trHeight w:val="737"/>
        </w:trPr>
        <w:tc>
          <w:tcPr>
            <w:tcW w:w="10215" w:type="dxa"/>
            <w:gridSpan w:val="2"/>
          </w:tcPr>
          <w:p w14:paraId="6BD50F49" w14:textId="4A236578" w:rsidR="005219F0" w:rsidRPr="005219F0" w:rsidRDefault="00005FC4" w:rsidP="00626222">
            <w:pPr>
              <w:rPr>
                <w:b/>
              </w:rPr>
            </w:pPr>
            <w:r w:rsidRPr="005219F0">
              <w:rPr>
                <w:b/>
              </w:rPr>
              <w:t>Administrator</w:t>
            </w:r>
            <w:r w:rsidR="003820BB" w:rsidRPr="005219F0">
              <w:rPr>
                <w:b/>
              </w:rPr>
              <w:t xml:space="preserve"> </w:t>
            </w:r>
            <w:r w:rsidR="00571171" w:rsidRPr="005219F0">
              <w:rPr>
                <w:b/>
              </w:rPr>
              <w:t xml:space="preserve">Notes: </w:t>
            </w:r>
            <w:r w:rsidRPr="005219F0">
              <w:rPr>
                <w:b/>
              </w:rPr>
              <w:t xml:space="preserve"> </w:t>
            </w:r>
          </w:p>
          <w:p w14:paraId="09001AF5" w14:textId="77777777" w:rsidR="003168DD" w:rsidRPr="005219F0" w:rsidRDefault="003168DD" w:rsidP="005700E7">
            <w:pPr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</w:pPr>
          </w:p>
          <w:p w14:paraId="79ABC4CE" w14:textId="77777777" w:rsidR="00513084" w:rsidRPr="005219F0" w:rsidRDefault="00513084" w:rsidP="005700E7">
            <w:pPr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</w:pPr>
          </w:p>
          <w:p w14:paraId="22186200" w14:textId="77777777" w:rsidR="00513084" w:rsidRDefault="00513084" w:rsidP="00571171">
            <w:pPr>
              <w:jc w:val="right"/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</w:pPr>
          </w:p>
          <w:p w14:paraId="735E79E1" w14:textId="4065F297" w:rsidR="00571171" w:rsidRPr="005219F0" w:rsidRDefault="00571171" w:rsidP="00571171">
            <w:pPr>
              <w:jc w:val="right"/>
              <w:rPr>
                <w:b/>
              </w:rPr>
            </w:pPr>
            <w:r w:rsidRPr="005219F0"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  <w:t xml:space="preserve">Updated </w:t>
            </w:r>
            <w:r w:rsidR="00A355DE"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  <w:t>4</w:t>
            </w:r>
            <w:r w:rsidRPr="005219F0"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  <w:t>/</w:t>
            </w:r>
            <w:r w:rsidR="00A355DE"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  <w:t>30</w:t>
            </w:r>
            <w:r w:rsidRPr="005219F0"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  <w:t>/2</w:t>
            </w:r>
            <w:r w:rsidR="00A355DE">
              <w:rPr>
                <w:rFonts w:cstheme="minorHAnsi"/>
                <w:b/>
                <w:noProof/>
                <w:color w:val="auto"/>
                <w:kern w:val="0"/>
                <w:sz w:val="18"/>
                <w:szCs w:val="18"/>
              </w:rPr>
              <w:t>4</w:t>
            </w:r>
            <w:r w:rsidRPr="005219F0">
              <w:rPr>
                <w:b/>
                <w:sz w:val="16"/>
                <w:szCs w:val="16"/>
                <w:u w:val="single"/>
              </w:rPr>
              <w:t xml:space="preserve">        </w:t>
            </w:r>
            <w:r w:rsidRPr="005219F0">
              <w:rPr>
                <w:b/>
              </w:rPr>
              <w:t xml:space="preserve">                                                                                          </w:t>
            </w:r>
          </w:p>
        </w:tc>
      </w:tr>
    </w:tbl>
    <w:p w14:paraId="06C4967A" w14:textId="77777777" w:rsidR="00626222" w:rsidRPr="00571171" w:rsidRDefault="00626222" w:rsidP="00F73E48">
      <w:pPr>
        <w:spacing w:line="312" w:lineRule="auto"/>
        <w:rPr>
          <w:rFonts w:asciiTheme="minorHAnsi" w:hAnsiTheme="minorHAnsi" w:cstheme="minorHAnsi"/>
          <w:sz w:val="10"/>
          <w:szCs w:val="10"/>
        </w:rPr>
      </w:pPr>
    </w:p>
    <w:sectPr w:rsidR="00626222" w:rsidRPr="00571171" w:rsidSect="00145DE3">
      <w:footerReference w:type="default" r:id="rId14"/>
      <w:pgSz w:w="12240" w:h="15840" w:code="1"/>
      <w:pgMar w:top="1440" w:right="1080" w:bottom="1440" w:left="1080" w:header="360" w:footer="43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D7B1" w14:textId="77777777" w:rsidR="001D0184" w:rsidRDefault="001D0184" w:rsidP="000D0317">
      <w:r>
        <w:separator/>
      </w:r>
    </w:p>
  </w:endnote>
  <w:endnote w:type="continuationSeparator" w:id="0">
    <w:p w14:paraId="70B4E2B3" w14:textId="77777777" w:rsidR="001D0184" w:rsidRDefault="001D0184" w:rsidP="000D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6F8D" w14:textId="57E3AB93" w:rsidR="002C367D" w:rsidRDefault="00E43EBE" w:rsidP="00E43EBE">
    <w:pPr>
      <w:pStyle w:val="Footer"/>
      <w:tabs>
        <w:tab w:val="clear" w:pos="9360"/>
        <w:tab w:val="right" w:pos="10530"/>
      </w:tabs>
      <w:ind w:right="-540"/>
    </w:pPr>
    <w:r>
      <w:tab/>
    </w:r>
    <w:r w:rsidR="002C367D">
      <w:tab/>
    </w:r>
    <w:r w:rsidR="002C367D">
      <w:rPr>
        <w:noProof/>
      </w:rPr>
      <w:drawing>
        <wp:inline distT="0" distB="0" distL="0" distR="0" wp14:anchorId="2D77472E" wp14:editId="3864BEB1">
          <wp:extent cx="508818" cy="506608"/>
          <wp:effectExtent l="0" t="0" r="5715" b="8255"/>
          <wp:docPr id="1" name="Picture 1" descr="A picture containing text, plate, ceramic ware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plate, ceramic ware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156" cy="521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B0FA7" w14:textId="1A40243C" w:rsidR="00777A66" w:rsidRDefault="00A753D6" w:rsidP="00E43EBE">
    <w:pPr>
      <w:pStyle w:val="Footer"/>
      <w:tabs>
        <w:tab w:val="clear" w:pos="9360"/>
        <w:tab w:val="right" w:pos="10530"/>
      </w:tabs>
      <w:ind w:right="-540"/>
    </w:pPr>
    <w:r w:rsidRPr="00F73E48">
      <w:rPr>
        <w:rFonts w:asciiTheme="minorHAnsi" w:hAnsiTheme="minorHAnsi" w:cstheme="minorHAnsi"/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8480" behindDoc="1" locked="0" layoutInCell="1" allowOverlap="1" wp14:anchorId="3CA647C4" wp14:editId="0982AC30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962650" cy="628650"/>
              <wp:effectExtent l="0" t="0" r="0" b="9525"/>
              <wp:wrapNone/>
              <wp:docPr id="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AF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558562" w14:textId="4067BDCB" w:rsidR="00CE5BB7" w:rsidRPr="000D0317" w:rsidRDefault="00B12193" w:rsidP="00F10AEA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 xml:space="preserve">Advanced Barber College is </w:t>
                          </w:r>
                          <w:r w:rsidR="00A753D6"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 xml:space="preserve">accredited by the Commission of </w:t>
                          </w:r>
                          <w:r w:rsidR="00247875"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>T</w:t>
                          </w:r>
                          <w:r w:rsidR="00A753D6"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>he Council on Occupational Education</w:t>
                          </w:r>
                        </w:p>
                        <w:p w14:paraId="35EAF172" w14:textId="77777777" w:rsidR="00CE5BB7" w:rsidRDefault="00CE5BB7" w:rsidP="00F10AEA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 xml:space="preserve">Email: </w:t>
                          </w:r>
                          <w:hyperlink r:id="rId2" w:history="1">
                            <w:r w:rsidRPr="00AA0756">
                              <w:rPr>
                                <w:rStyle w:val="Hyperlink"/>
                                <w:rFonts w:ascii="Arial" w:hAnsi="Arial" w:cs="Arial"/>
                                <w:color w:val="0679EE" w:themeColor="hyperlink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advancedbarbercollege@yahoo.com</w:t>
                            </w:r>
                          </w:hyperlink>
                        </w:p>
                        <w:p w14:paraId="113D6B06" w14:textId="16FD54B0" w:rsidR="00CE5BB7" w:rsidRDefault="00CE5BB7" w:rsidP="00F10AEA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 xml:space="preserve">Website: </w:t>
                          </w:r>
                          <w:hyperlink r:id="rId3" w:history="1">
                            <w:r w:rsidRPr="00AA0756">
                              <w:rPr>
                                <w:rStyle w:val="Hyperlink"/>
                                <w:rFonts w:ascii="Arial" w:hAnsi="Arial" w:cs="Arial"/>
                                <w:color w:val="0679EE" w:themeColor="hyperlink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advancedbarbercolleg</w:t>
                            </w:r>
                            <w:r w:rsidR="00A704C5">
                              <w:rPr>
                                <w:rStyle w:val="Hyperlink"/>
                                <w:rFonts w:ascii="Arial" w:hAnsi="Arial" w:cs="Arial"/>
                                <w:color w:val="0679EE" w:themeColor="hyperlink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e</w:t>
                            </w:r>
                            <w:r w:rsidRPr="00AA0756">
                              <w:rPr>
                                <w:rStyle w:val="Hyperlink"/>
                                <w:rFonts w:ascii="Arial" w:hAnsi="Arial" w:cs="Arial"/>
                                <w:color w:val="0679EE" w:themeColor="hyperlink" w:themeTint="D9"/>
                                <w:spacing w:val="20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.com</w:t>
                            </w:r>
                          </w:hyperlink>
                        </w:p>
                        <w:p w14:paraId="7C3F7907" w14:textId="77777777" w:rsidR="00CE5BB7" w:rsidRDefault="00CE5BB7" w:rsidP="00CE5BB7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color w:val="262626" w:themeColor="text1" w:themeTint="D9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</w:p>
                        <w:p w14:paraId="2A12F60F" w14:textId="77777777" w:rsidR="00CE5BB7" w:rsidRPr="000D0317" w:rsidRDefault="00CE5BB7" w:rsidP="00CE5BB7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color w:val="262626" w:themeColor="text1" w:themeTint="D9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647C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469.5pt;height:49.5pt;z-index:-2516480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" filled="f" fillcolor="#fffaf6" stroked="f" strokecolor="#212120" insetpen="t">
              <v:textbox inset="2.88pt,2.88pt,2.88pt,2.88pt">
                <w:txbxContent>
                  <w:p w14:paraId="52558562" w14:textId="4067BDCB" w:rsidR="00CE5BB7" w:rsidRPr="000D0317" w:rsidRDefault="00B12193" w:rsidP="00F10AEA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  <w:t xml:space="preserve">Advanced Barber College is </w:t>
                    </w:r>
                    <w:r w:rsidR="00A753D6"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  <w:t xml:space="preserve">accredited by the Commission of </w:t>
                    </w:r>
                    <w:r w:rsidR="00247875"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  <w:t>T</w:t>
                    </w:r>
                    <w:r w:rsidR="00A753D6"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  <w:t>he Council on Occupational Education</w:t>
                    </w:r>
                  </w:p>
                  <w:p w14:paraId="35EAF172" w14:textId="77777777" w:rsidR="00CE5BB7" w:rsidRDefault="00CE5BB7" w:rsidP="00F10AEA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  <w:t xml:space="preserve">Email: </w:t>
                    </w:r>
                    <w:hyperlink r:id="rId4" w:history="1">
                      <w:r w:rsidRPr="00AA0756">
                        <w:rPr>
                          <w:rStyle w:val="Hyperlink"/>
                          <w:rFonts w:ascii="Arial" w:hAnsi="Arial" w:cs="Arial"/>
                          <w:color w:val="0679EE" w:themeColor="hyperlink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advancedbarbercollege@yahoo.com</w:t>
                      </w:r>
                    </w:hyperlink>
                  </w:p>
                  <w:p w14:paraId="113D6B06" w14:textId="16FD54B0" w:rsidR="00CE5BB7" w:rsidRDefault="00CE5BB7" w:rsidP="00F10AEA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  <w:t xml:space="preserve">Website: </w:t>
                    </w:r>
                    <w:hyperlink r:id="rId5" w:history="1">
                      <w:r w:rsidRPr="00AA0756">
                        <w:rPr>
                          <w:rStyle w:val="Hyperlink"/>
                          <w:rFonts w:ascii="Arial" w:hAnsi="Arial" w:cs="Arial"/>
                          <w:color w:val="0679EE" w:themeColor="hyperlink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advancedbarbercolleg</w:t>
                      </w:r>
                      <w:r w:rsidR="00A704C5">
                        <w:rPr>
                          <w:rStyle w:val="Hyperlink"/>
                          <w:rFonts w:ascii="Arial" w:hAnsi="Arial" w:cs="Arial"/>
                          <w:color w:val="0679EE" w:themeColor="hyperlink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e</w:t>
                      </w:r>
                      <w:r w:rsidRPr="00AA0756">
                        <w:rPr>
                          <w:rStyle w:val="Hyperlink"/>
                          <w:rFonts w:ascii="Arial" w:hAnsi="Arial" w:cs="Arial"/>
                          <w:color w:val="0679EE" w:themeColor="hyperlink" w:themeTint="D9"/>
                          <w:spacing w:val="20"/>
                          <w:w w:val="90"/>
                          <w:sz w:val="18"/>
                          <w:szCs w:val="18"/>
                          <w:lang w:val="en"/>
                        </w:rPr>
                        <w:t>.com</w:t>
                      </w:r>
                    </w:hyperlink>
                  </w:p>
                  <w:p w14:paraId="7C3F7907" w14:textId="77777777" w:rsidR="00CE5BB7" w:rsidRDefault="00CE5BB7" w:rsidP="00CE5BB7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color w:val="262626" w:themeColor="text1" w:themeTint="D9"/>
                        <w:spacing w:val="20"/>
                        <w:w w:val="90"/>
                        <w:sz w:val="18"/>
                        <w:szCs w:val="18"/>
                        <w:lang w:val="en"/>
                      </w:rPr>
                    </w:pPr>
                  </w:p>
                  <w:p w14:paraId="2A12F60F" w14:textId="77777777" w:rsidR="00CE5BB7" w:rsidRPr="000D0317" w:rsidRDefault="00CE5BB7" w:rsidP="00CE5BB7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color w:val="262626" w:themeColor="text1" w:themeTint="D9"/>
                        <w:w w:val="90"/>
                        <w:sz w:val="18"/>
                        <w:szCs w:val="18"/>
                        <w:lang w:val="e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8C19" w14:textId="77777777" w:rsidR="001D0184" w:rsidRDefault="001D0184" w:rsidP="000D0317">
      <w:r>
        <w:separator/>
      </w:r>
    </w:p>
  </w:footnote>
  <w:footnote w:type="continuationSeparator" w:id="0">
    <w:p w14:paraId="63916F89" w14:textId="77777777" w:rsidR="001D0184" w:rsidRDefault="001D0184" w:rsidP="000D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2FFA"/>
    <w:multiLevelType w:val="hybridMultilevel"/>
    <w:tmpl w:val="7806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AE7"/>
    <w:multiLevelType w:val="hybridMultilevel"/>
    <w:tmpl w:val="8026A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488"/>
    <w:multiLevelType w:val="hybridMultilevel"/>
    <w:tmpl w:val="027C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50E"/>
    <w:multiLevelType w:val="hybridMultilevel"/>
    <w:tmpl w:val="CA0A8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CA7"/>
    <w:multiLevelType w:val="hybridMultilevel"/>
    <w:tmpl w:val="E796F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F5B67"/>
    <w:multiLevelType w:val="hybridMultilevel"/>
    <w:tmpl w:val="9EAA5214"/>
    <w:lvl w:ilvl="0" w:tplc="3FD686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578E99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67F99"/>
    <w:multiLevelType w:val="hybridMultilevel"/>
    <w:tmpl w:val="2960D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F7597B"/>
    <w:multiLevelType w:val="hybridMultilevel"/>
    <w:tmpl w:val="3D60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6670C"/>
    <w:multiLevelType w:val="hybridMultilevel"/>
    <w:tmpl w:val="1EB8EF58"/>
    <w:lvl w:ilvl="0" w:tplc="B35C784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221C1"/>
    <w:multiLevelType w:val="hybridMultilevel"/>
    <w:tmpl w:val="56ECF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D344A"/>
    <w:multiLevelType w:val="hybridMultilevel"/>
    <w:tmpl w:val="5464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3856"/>
    <w:multiLevelType w:val="hybridMultilevel"/>
    <w:tmpl w:val="0D1ADC34"/>
    <w:lvl w:ilvl="0" w:tplc="56D0C68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036CE"/>
    <w:multiLevelType w:val="hybridMultilevel"/>
    <w:tmpl w:val="7384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06F68"/>
    <w:multiLevelType w:val="hybridMultilevel"/>
    <w:tmpl w:val="62F8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3846">
    <w:abstractNumId w:val="5"/>
  </w:num>
  <w:num w:numId="2" w16cid:durableId="1702776732">
    <w:abstractNumId w:val="8"/>
  </w:num>
  <w:num w:numId="3" w16cid:durableId="1764952890">
    <w:abstractNumId w:val="11"/>
  </w:num>
  <w:num w:numId="4" w16cid:durableId="1214536165">
    <w:abstractNumId w:val="6"/>
  </w:num>
  <w:num w:numId="5" w16cid:durableId="990448283">
    <w:abstractNumId w:val="7"/>
  </w:num>
  <w:num w:numId="6" w16cid:durableId="1379427851">
    <w:abstractNumId w:val="10"/>
  </w:num>
  <w:num w:numId="7" w16cid:durableId="1382943550">
    <w:abstractNumId w:val="3"/>
  </w:num>
  <w:num w:numId="8" w16cid:durableId="2144887230">
    <w:abstractNumId w:val="9"/>
  </w:num>
  <w:num w:numId="9" w16cid:durableId="1422676733">
    <w:abstractNumId w:val="1"/>
  </w:num>
  <w:num w:numId="10" w16cid:durableId="665285336">
    <w:abstractNumId w:val="12"/>
  </w:num>
  <w:num w:numId="11" w16cid:durableId="97025621">
    <w:abstractNumId w:val="0"/>
  </w:num>
  <w:num w:numId="12" w16cid:durableId="728312156">
    <w:abstractNumId w:val="13"/>
  </w:num>
  <w:num w:numId="13" w16cid:durableId="190538609">
    <w:abstractNumId w:val="2"/>
  </w:num>
  <w:num w:numId="14" w16cid:durableId="110095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17"/>
    <w:rsid w:val="00005FC4"/>
    <w:rsid w:val="0001642C"/>
    <w:rsid w:val="000430FB"/>
    <w:rsid w:val="00063462"/>
    <w:rsid w:val="000A710F"/>
    <w:rsid w:val="000C010C"/>
    <w:rsid w:val="000D0317"/>
    <w:rsid w:val="000D247E"/>
    <w:rsid w:val="000D2D82"/>
    <w:rsid w:val="00114874"/>
    <w:rsid w:val="00145DE3"/>
    <w:rsid w:val="00194B1B"/>
    <w:rsid w:val="001B326D"/>
    <w:rsid w:val="001B7F1D"/>
    <w:rsid w:val="001D0184"/>
    <w:rsid w:val="001D190B"/>
    <w:rsid w:val="001E53F0"/>
    <w:rsid w:val="002006C7"/>
    <w:rsid w:val="002053B9"/>
    <w:rsid w:val="00221470"/>
    <w:rsid w:val="00247875"/>
    <w:rsid w:val="002A30B3"/>
    <w:rsid w:val="002B2768"/>
    <w:rsid w:val="002C367D"/>
    <w:rsid w:val="002D2519"/>
    <w:rsid w:val="002E1D9A"/>
    <w:rsid w:val="002E2922"/>
    <w:rsid w:val="002E3A5F"/>
    <w:rsid w:val="0030625E"/>
    <w:rsid w:val="003168DD"/>
    <w:rsid w:val="00317EC9"/>
    <w:rsid w:val="00340615"/>
    <w:rsid w:val="00360286"/>
    <w:rsid w:val="003820BB"/>
    <w:rsid w:val="003A6557"/>
    <w:rsid w:val="003B7878"/>
    <w:rsid w:val="003B7DE5"/>
    <w:rsid w:val="003D4653"/>
    <w:rsid w:val="003F754B"/>
    <w:rsid w:val="0041067C"/>
    <w:rsid w:val="004441A8"/>
    <w:rsid w:val="004B0EBC"/>
    <w:rsid w:val="005061C2"/>
    <w:rsid w:val="00513084"/>
    <w:rsid w:val="00513E69"/>
    <w:rsid w:val="005219F0"/>
    <w:rsid w:val="00523401"/>
    <w:rsid w:val="005700E7"/>
    <w:rsid w:val="00571171"/>
    <w:rsid w:val="005A543F"/>
    <w:rsid w:val="005F70E4"/>
    <w:rsid w:val="00606D3B"/>
    <w:rsid w:val="00610940"/>
    <w:rsid w:val="00626222"/>
    <w:rsid w:val="00651ECC"/>
    <w:rsid w:val="00652624"/>
    <w:rsid w:val="00777A66"/>
    <w:rsid w:val="007A10A7"/>
    <w:rsid w:val="007B2CBF"/>
    <w:rsid w:val="00807F42"/>
    <w:rsid w:val="00810D19"/>
    <w:rsid w:val="008321DD"/>
    <w:rsid w:val="0087328F"/>
    <w:rsid w:val="008765E6"/>
    <w:rsid w:val="008B7E5C"/>
    <w:rsid w:val="008F505C"/>
    <w:rsid w:val="00904EDB"/>
    <w:rsid w:val="00964655"/>
    <w:rsid w:val="00985E33"/>
    <w:rsid w:val="0099041E"/>
    <w:rsid w:val="009A1FCA"/>
    <w:rsid w:val="009B4E12"/>
    <w:rsid w:val="009C1E11"/>
    <w:rsid w:val="009C4B1D"/>
    <w:rsid w:val="009E01F9"/>
    <w:rsid w:val="009E7601"/>
    <w:rsid w:val="00A1232E"/>
    <w:rsid w:val="00A25C6D"/>
    <w:rsid w:val="00A355DE"/>
    <w:rsid w:val="00A36F3A"/>
    <w:rsid w:val="00A704C5"/>
    <w:rsid w:val="00A753D6"/>
    <w:rsid w:val="00AB7F3F"/>
    <w:rsid w:val="00AF1514"/>
    <w:rsid w:val="00B024DE"/>
    <w:rsid w:val="00B12193"/>
    <w:rsid w:val="00B30C08"/>
    <w:rsid w:val="00B758C7"/>
    <w:rsid w:val="00B84D29"/>
    <w:rsid w:val="00BE411F"/>
    <w:rsid w:val="00C56EC3"/>
    <w:rsid w:val="00C64240"/>
    <w:rsid w:val="00C742C2"/>
    <w:rsid w:val="00C744D8"/>
    <w:rsid w:val="00CE5BB7"/>
    <w:rsid w:val="00D34028"/>
    <w:rsid w:val="00D43386"/>
    <w:rsid w:val="00E24D0F"/>
    <w:rsid w:val="00E25E3B"/>
    <w:rsid w:val="00E43EBE"/>
    <w:rsid w:val="00E65CBA"/>
    <w:rsid w:val="00E95B1A"/>
    <w:rsid w:val="00EA1E52"/>
    <w:rsid w:val="00EC4417"/>
    <w:rsid w:val="00F10AEA"/>
    <w:rsid w:val="00F20DAB"/>
    <w:rsid w:val="00F405B2"/>
    <w:rsid w:val="00F73E48"/>
    <w:rsid w:val="00F7519F"/>
    <w:rsid w:val="00FF3933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CC40C"/>
  <w15:chartTrackingRefBased/>
  <w15:docId w15:val="{51DFE32B-D092-41B3-A617-81DB8544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styleId="Header">
    <w:name w:val="header"/>
    <w:basedOn w:val="Normal"/>
    <w:link w:val="HeaderChar"/>
    <w:rsid w:val="000D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317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0D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317"/>
    <w:rPr>
      <w:color w:val="212120"/>
      <w:kern w:val="28"/>
    </w:rPr>
  </w:style>
  <w:style w:type="character" w:styleId="Hyperlink">
    <w:name w:val="Hyperlink"/>
    <w:basedOn w:val="DefaultParagraphFont"/>
    <w:rsid w:val="000D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3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53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1E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262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0C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55108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551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5510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vancedbarbercollege@yahoo.com" TargetMode="External"/><Relationship Id="rId2" Type="http://schemas.openxmlformats.org/officeDocument/2006/relationships/hyperlink" Target="mailto:advancedbarbercollege@yahoo.com" TargetMode="External"/><Relationship Id="rId1" Type="http://schemas.openxmlformats.org/officeDocument/2006/relationships/image" Target="media/image2.jpg"/><Relationship Id="rId5" Type="http://schemas.openxmlformats.org/officeDocument/2006/relationships/hyperlink" Target="mailto:advancedbarbercollege@yahoo.com" TargetMode="External"/><Relationship Id="rId4" Type="http://schemas.openxmlformats.org/officeDocument/2006/relationships/hyperlink" Target="mailto:advancedbarbercollege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%20Garza%20Jr\AppData\Roaming\Microsoft\Templates\Technology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1CE9-B076-4321-BE31-E3184451AFBE}"/>
      </w:docPartPr>
      <w:docPartBody>
        <w:p w:rsidR="00127E54" w:rsidRDefault="007D750E">
          <w:r w:rsidRPr="00B94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57DE-F812-4409-B49D-F8840FAC16FC}"/>
      </w:docPartPr>
      <w:docPartBody>
        <w:p w:rsidR="00127E54" w:rsidRDefault="007D750E">
          <w:r w:rsidRPr="00B947C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E"/>
    <w:rsid w:val="00127E54"/>
    <w:rsid w:val="002E1D9A"/>
    <w:rsid w:val="006E068C"/>
    <w:rsid w:val="007D750E"/>
    <w:rsid w:val="008877F3"/>
    <w:rsid w:val="00C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E54"/>
    <w:rPr>
      <w:color w:val="666666"/>
    </w:rPr>
  </w:style>
  <w:style w:type="paragraph" w:customStyle="1" w:styleId="656847E79E7E41AE96B2D39EE24A3D53">
    <w:name w:val="656847E79E7E41AE96B2D39EE24A3D53"/>
    <w:rsid w:val="00127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letterhead.dotx</Template>
  <TotalTime>3</TotalTime>
  <Pages>1</Pages>
  <Words>442</Words>
  <Characters>1747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Garza Jr</dc:creator>
  <cp:keywords/>
  <dc:description/>
  <cp:lastModifiedBy>Jamie Garza</cp:lastModifiedBy>
  <cp:revision>4</cp:revision>
  <cp:lastPrinted>2024-04-30T20:02:00Z</cp:lastPrinted>
  <dcterms:created xsi:type="dcterms:W3CDTF">2025-03-10T19:43:00Z</dcterms:created>
  <dcterms:modified xsi:type="dcterms:W3CDTF">2025-03-10T20:15:00Z</dcterms:modified>
</cp:coreProperties>
</file>