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9C033" w14:textId="41DC6681" w:rsidR="00212E1D" w:rsidRPr="00971EB1" w:rsidRDefault="00AC1959" w:rsidP="009369D2">
      <w:pPr>
        <w:spacing w:before="240" w:line="36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37661E"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B63B3FB" wp14:editId="122F5023">
                <wp:simplePos x="0" y="0"/>
                <wp:positionH relativeFrom="column">
                  <wp:posOffset>-1270</wp:posOffset>
                </wp:positionH>
                <wp:positionV relativeFrom="paragraph">
                  <wp:posOffset>136218</wp:posOffset>
                </wp:positionV>
                <wp:extent cx="184150" cy="194945"/>
                <wp:effectExtent l="0" t="0" r="6350" b="0"/>
                <wp:wrapNone/>
                <wp:docPr id="82" name="Chord 32">
                  <a:extLst xmlns:a="http://schemas.openxmlformats.org/drawingml/2006/main">
                    <a:ext uri="{FF2B5EF4-FFF2-40B4-BE49-F238E27FC236}">
                      <a16:creationId xmlns:a16="http://schemas.microsoft.com/office/drawing/2014/main" id="{3D1BBD17-EB21-4265-8BCB-65380AD568C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150" cy="1949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40000" h="3211580">
                              <a:moveTo>
                                <a:pt x="991906" y="2959580"/>
                              </a:moveTo>
                              <a:lnTo>
                                <a:pt x="2193254" y="2959580"/>
                              </a:lnTo>
                              <a:cubicBezTo>
                                <a:pt x="2215674" y="2959580"/>
                                <a:pt x="2233849" y="2977755"/>
                                <a:pt x="2233849" y="3000175"/>
                              </a:cubicBezTo>
                              <a:lnTo>
                                <a:pt x="2233849" y="3170985"/>
                              </a:lnTo>
                              <a:cubicBezTo>
                                <a:pt x="2233849" y="3193405"/>
                                <a:pt x="2215674" y="3211580"/>
                                <a:pt x="2193254" y="3211580"/>
                              </a:cubicBezTo>
                              <a:lnTo>
                                <a:pt x="991906" y="3211580"/>
                              </a:lnTo>
                              <a:cubicBezTo>
                                <a:pt x="969486" y="3211580"/>
                                <a:pt x="951311" y="3193405"/>
                                <a:pt x="951311" y="3170985"/>
                              </a:cubicBezTo>
                              <a:lnTo>
                                <a:pt x="951311" y="3000175"/>
                              </a:lnTo>
                              <a:cubicBezTo>
                                <a:pt x="951311" y="2977755"/>
                                <a:pt x="969486" y="2959580"/>
                                <a:pt x="991906" y="2959580"/>
                              </a:cubicBezTo>
                              <a:close/>
                              <a:moveTo>
                                <a:pt x="1439043" y="1763796"/>
                              </a:moveTo>
                              <a:lnTo>
                                <a:pt x="1439043" y="2067459"/>
                              </a:lnTo>
                              <a:lnTo>
                                <a:pt x="1135380" y="2067459"/>
                              </a:lnTo>
                              <a:lnTo>
                                <a:pt x="1135380" y="2374533"/>
                              </a:lnTo>
                              <a:lnTo>
                                <a:pt x="1439043" y="2374533"/>
                              </a:lnTo>
                              <a:lnTo>
                                <a:pt x="1439043" y="2678196"/>
                              </a:lnTo>
                              <a:lnTo>
                                <a:pt x="1746117" y="2678196"/>
                              </a:lnTo>
                              <a:lnTo>
                                <a:pt x="1746117" y="2374533"/>
                              </a:lnTo>
                              <a:lnTo>
                                <a:pt x="2049780" y="2374533"/>
                              </a:lnTo>
                              <a:lnTo>
                                <a:pt x="2049780" y="2067459"/>
                              </a:lnTo>
                              <a:lnTo>
                                <a:pt x="1746117" y="2067459"/>
                              </a:lnTo>
                              <a:lnTo>
                                <a:pt x="1746117" y="1763796"/>
                              </a:lnTo>
                              <a:close/>
                              <a:moveTo>
                                <a:pt x="128358" y="1541040"/>
                              </a:moveTo>
                              <a:lnTo>
                                <a:pt x="3056915" y="1550917"/>
                              </a:lnTo>
                              <a:cubicBezTo>
                                <a:pt x="3061111" y="2078028"/>
                                <a:pt x="2781683" y="2566719"/>
                                <a:pt x="2325284" y="2830467"/>
                              </a:cubicBezTo>
                              <a:lnTo>
                                <a:pt x="2182018" y="2900953"/>
                              </a:lnTo>
                              <a:lnTo>
                                <a:pt x="1002135" y="2900953"/>
                              </a:lnTo>
                              <a:cubicBezTo>
                                <a:pt x="950374" y="2879821"/>
                                <a:pt x="900231" y="2854191"/>
                                <a:pt x="851341" y="2825496"/>
                              </a:cubicBezTo>
                              <a:cubicBezTo>
                                <a:pt x="396732" y="2558675"/>
                                <a:pt x="120607" y="2068110"/>
                                <a:pt x="128358" y="1541040"/>
                              </a:cubicBezTo>
                              <a:close/>
                              <a:moveTo>
                                <a:pt x="61067" y="1230414"/>
                              </a:moveTo>
                              <a:lnTo>
                                <a:pt x="3178933" y="1230414"/>
                              </a:lnTo>
                              <a:cubicBezTo>
                                <a:pt x="3212659" y="1230414"/>
                                <a:pt x="3240000" y="1257755"/>
                                <a:pt x="3240000" y="1291481"/>
                              </a:cubicBezTo>
                              <a:lnTo>
                                <a:pt x="3240000" y="1421347"/>
                              </a:lnTo>
                              <a:cubicBezTo>
                                <a:pt x="3240000" y="1455073"/>
                                <a:pt x="3212659" y="1482414"/>
                                <a:pt x="3178933" y="1482414"/>
                              </a:cubicBezTo>
                              <a:lnTo>
                                <a:pt x="61067" y="1482414"/>
                              </a:lnTo>
                              <a:cubicBezTo>
                                <a:pt x="27341" y="1482414"/>
                                <a:pt x="0" y="1455073"/>
                                <a:pt x="0" y="1421347"/>
                              </a:cubicBezTo>
                              <a:lnTo>
                                <a:pt x="0" y="1291481"/>
                              </a:lnTo>
                              <a:cubicBezTo>
                                <a:pt x="0" y="1257755"/>
                                <a:pt x="27341" y="1230414"/>
                                <a:pt x="61067" y="1230414"/>
                              </a:cubicBezTo>
                              <a:close/>
                              <a:moveTo>
                                <a:pt x="2481726" y="315922"/>
                              </a:moveTo>
                              <a:lnTo>
                                <a:pt x="2862412" y="696608"/>
                              </a:lnTo>
                              <a:lnTo>
                                <a:pt x="2420437" y="1138584"/>
                              </a:lnTo>
                              <a:lnTo>
                                <a:pt x="1659064" y="1138584"/>
                              </a:lnTo>
                              <a:close/>
                              <a:moveTo>
                                <a:pt x="2730827" y="0"/>
                              </a:moveTo>
                              <a:cubicBezTo>
                                <a:pt x="2765703" y="0"/>
                                <a:pt x="2800581" y="13305"/>
                                <a:pt x="2827191" y="39915"/>
                              </a:cubicBezTo>
                              <a:lnTo>
                                <a:pt x="3143636" y="356360"/>
                              </a:lnTo>
                              <a:cubicBezTo>
                                <a:pt x="3196857" y="409581"/>
                                <a:pt x="3196857" y="495868"/>
                                <a:pt x="3143636" y="549088"/>
                              </a:cubicBezTo>
                              <a:lnTo>
                                <a:pt x="3082882" y="609843"/>
                              </a:lnTo>
                              <a:cubicBezTo>
                                <a:pt x="3029661" y="663063"/>
                                <a:pt x="2943375" y="663064"/>
                                <a:pt x="2890155" y="609843"/>
                              </a:cubicBezTo>
                              <a:lnTo>
                                <a:pt x="2573708" y="293397"/>
                              </a:lnTo>
                              <a:cubicBezTo>
                                <a:pt x="2520488" y="240176"/>
                                <a:pt x="2520488" y="153889"/>
                                <a:pt x="2573708" y="100669"/>
                              </a:cubicBezTo>
                              <a:lnTo>
                                <a:pt x="2634463" y="39914"/>
                              </a:lnTo>
                              <a:cubicBezTo>
                                <a:pt x="2661073" y="13305"/>
                                <a:pt x="2695950" y="0"/>
                                <a:pt x="273082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2749D9" id="Chord 32" o:spid="_x0000_s1026" style="position:absolute;margin-left:-.1pt;margin-top:10.75pt;width:14.5pt;height:15.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240000,321158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" path="m991906,2959580r1201348,c2215674,2959580,2233849,2977755,2233849,3000175r,170810c2233849,3193405,2215674,3211580,2193254,3211580r-1201348,c969486,3211580,951311,3193405,951311,3170985r,-170810c951311,2977755,969486,2959580,991906,2959580xm1439043,1763796r,303663l1135380,2067459r,307074l1439043,2374533r,303663l1746117,2678196r,-303663l2049780,2374533r,-307074l1746117,2067459r,-303663l1439043,1763796xm128358,1541040r2928557,9877c3061111,2078028,2781683,2566719,2325284,2830467r-143266,70486l1002135,2900953v-51761,-21132,-101904,-46762,-150794,-75457c396732,2558675,120607,2068110,128358,1541040xm61067,1230414r3117866,c3212659,1230414,3240000,1257755,3240000,1291481r,129866c3240000,1455073,3212659,1482414,3178933,1482414r-3117866,c27341,1482414,,1455073,,1421347l,1291481v,-33726,27341,-61067,61067,-61067xm2481726,315922r380686,380686l2420437,1138584r-761373,l2481726,315922xm2730827,v34876,,69754,13305,96364,39915l3143636,356360v53221,53221,53221,139508,,192728l3082882,609843v-53221,53220,-139507,53221,-192727,l2573708,293397v-53220,-53221,-53220,-139508,,-192728l2634463,39914c2661073,13305,2695950,,2730827,xe" fillcolor="#8eaadb [1940]" stroked="f" strokeweight="1pt">
                <v:stroke joinstyle="miter"/>
                <v:path arrowok="t"/>
              </v:shape>
            </w:pict>
          </mc:Fallback>
        </mc:AlternateContent>
      </w:r>
      <w:r w:rsidR="00F57EE8" w:rsidRPr="00971EB1">
        <w:rPr>
          <w:rFonts w:ascii="Times New Roman" w:hAnsi="Times New Roman" w:cs="Times New Roman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983E48" wp14:editId="47C6B24D">
                <wp:simplePos x="0" y="0"/>
                <wp:positionH relativeFrom="column">
                  <wp:posOffset>5742305</wp:posOffset>
                </wp:positionH>
                <wp:positionV relativeFrom="paragraph">
                  <wp:posOffset>-506730</wp:posOffset>
                </wp:positionV>
                <wp:extent cx="935355" cy="935990"/>
                <wp:effectExtent l="0" t="0" r="17145" b="1651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5355" cy="9359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63C56479" id="Rectangle 5" o:spid="_x0000_s1026" style="position:absolute;margin-left:452.15pt;margin-top:-39.9pt;width:73.65pt;height:73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" fillcolor="white [3201]" strokecolor="#70ad47 [3209]" strokeweight="1pt"/>
            </w:pict>
          </mc:Fallback>
        </mc:AlternateContent>
      </w:r>
      <w:r w:rsidR="00F57EE8" w:rsidRPr="00971EB1">
        <w:rPr>
          <w:rFonts w:ascii="Times New Roman" w:hAnsi="Times New Roman" w:cs="Times New Roman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FF4614" wp14:editId="3F5536DC">
                <wp:simplePos x="0" y="0"/>
                <wp:positionH relativeFrom="column">
                  <wp:posOffset>5742587</wp:posOffset>
                </wp:positionH>
                <wp:positionV relativeFrom="paragraph">
                  <wp:posOffset>-1039629</wp:posOffset>
                </wp:positionV>
                <wp:extent cx="935355" cy="495014"/>
                <wp:effectExtent l="0" t="0" r="17145" b="1333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5355" cy="4950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44E151" w14:textId="65B3960F" w:rsidR="00F57EE8" w:rsidRPr="00BD18FD" w:rsidRDefault="00F57EE8" w:rsidP="00971EB1">
                            <w:pPr>
                              <w:spacing w:line="360" w:lineRule="auto"/>
                              <w:rPr>
                                <w:rFonts w:ascii="Times New Roman" w:hAnsi="Times New Roman" w:cs="Angsana New"/>
                                <w:color w:val="0070C0"/>
                                <w:sz w:val="11"/>
                                <w:szCs w:val="15"/>
                                <w:lang w:val="en-US"/>
                              </w:rPr>
                            </w:pPr>
                            <w:r w:rsidRPr="00BD18FD">
                              <w:rPr>
                                <w:rFonts w:ascii="Times New Roman" w:hAnsi="Times New Roman" w:cs="Times New Roman"/>
                                <w:color w:val="0070C0"/>
                                <w:sz w:val="11"/>
                                <w:szCs w:val="11"/>
                                <w:lang w:val="en-US"/>
                              </w:rPr>
                              <w:t>For FAPA-CP Staff</w:t>
                            </w:r>
                            <w:r w:rsidR="00BD18FD" w:rsidRPr="00BD18FD">
                              <w:rPr>
                                <w:rFonts w:ascii="Times New Roman" w:hAnsi="Times New Roman" w:cs="Times New Roman" w:hint="cs"/>
                                <w:color w:val="0070C0"/>
                                <w:sz w:val="11"/>
                                <w:szCs w:val="11"/>
                                <w:cs/>
                                <w:lang w:val="en-US"/>
                              </w:rPr>
                              <w:t xml:space="preserve"> </w:t>
                            </w:r>
                            <w:r w:rsidR="00BD18FD" w:rsidRPr="00BD18FD">
                              <w:rPr>
                                <w:rFonts w:ascii="Times New Roman" w:hAnsi="Times New Roman" w:cs="Angsana New"/>
                                <w:color w:val="0070C0"/>
                                <w:sz w:val="11"/>
                                <w:szCs w:val="15"/>
                                <w:lang w:val="en-US"/>
                              </w:rPr>
                              <w:t>only</w:t>
                            </w:r>
                          </w:p>
                          <w:p w14:paraId="627DEFFB" w14:textId="3AFC61C4" w:rsidR="001E62ED" w:rsidRPr="00971EB1" w:rsidRDefault="001E62ED" w:rsidP="00971EB1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  <w:u w:val="single"/>
                                <w:lang w:val="en-US"/>
                              </w:rPr>
                            </w:pPr>
                            <w:r w:rsidRPr="00971EB1"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  <w:lang w:val="en-US"/>
                              </w:rPr>
                              <w:t>Application no.</w:t>
                            </w:r>
                            <w:r w:rsidR="00971EB1" w:rsidRPr="00971EB1"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  <w:u w:val="single"/>
                                <w:lang w:val="en-US"/>
                              </w:rPr>
                              <w:t xml:space="preserve">             </w:t>
                            </w:r>
                            <w:r w:rsidR="00971EB1"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  <w:u w:val="single"/>
                                <w:lang w:val="en-US"/>
                              </w:rPr>
                              <w:t xml:space="preserve">      </w:t>
                            </w:r>
                          </w:p>
                          <w:p w14:paraId="49F2D1BB" w14:textId="3F1ABE5E" w:rsidR="001E62ED" w:rsidRPr="00971EB1" w:rsidRDefault="001E62ED" w:rsidP="00971EB1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  <w:u w:val="single"/>
                                <w:lang w:val="en-US"/>
                              </w:rPr>
                            </w:pPr>
                            <w:r w:rsidRPr="00971EB1"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  <w:lang w:val="en-US"/>
                              </w:rPr>
                              <w:t>Date</w:t>
                            </w:r>
                          </w:p>
                          <w:p w14:paraId="1176BF8C" w14:textId="26D3B55E" w:rsidR="001E62ED" w:rsidRPr="00971EB1" w:rsidRDefault="001E62ED" w:rsidP="00971EB1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  <w:cs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FF4614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452.15pt;margin-top:-81.85pt;width:73.65pt;height:3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" fillcolor="white [3201]" strokeweight=".5pt">
                <v:textbox>
                  <w:txbxContent>
                    <w:p w14:paraId="0944E151" w14:textId="65B3960F" w:rsidR="00F57EE8" w:rsidRPr="00BD18FD" w:rsidRDefault="00F57EE8" w:rsidP="00971EB1">
                      <w:pPr>
                        <w:spacing w:line="360" w:lineRule="auto"/>
                        <w:rPr>
                          <w:rFonts w:ascii="Times New Roman" w:hAnsi="Times New Roman" w:cs="Angsana New"/>
                          <w:color w:val="0070C0"/>
                          <w:sz w:val="11"/>
                          <w:szCs w:val="15"/>
                          <w:lang w:val="en-US"/>
                        </w:rPr>
                      </w:pPr>
                      <w:r w:rsidRPr="00BD18FD">
                        <w:rPr>
                          <w:rFonts w:ascii="Times New Roman" w:hAnsi="Times New Roman" w:cs="Times New Roman"/>
                          <w:color w:val="0070C0"/>
                          <w:sz w:val="11"/>
                          <w:szCs w:val="11"/>
                          <w:lang w:val="en-US"/>
                        </w:rPr>
                        <w:t>For FAPA-CP Staff</w:t>
                      </w:r>
                      <w:r w:rsidR="00BD18FD" w:rsidRPr="00BD18FD">
                        <w:rPr>
                          <w:rFonts w:ascii="Times New Roman" w:hAnsi="Times New Roman" w:cs="Times New Roman" w:hint="cs"/>
                          <w:color w:val="0070C0"/>
                          <w:sz w:val="11"/>
                          <w:szCs w:val="11"/>
                          <w:cs/>
                          <w:lang w:val="en-US"/>
                        </w:rPr>
                        <w:t xml:space="preserve"> </w:t>
                      </w:r>
                      <w:r w:rsidR="00BD18FD" w:rsidRPr="00BD18FD">
                        <w:rPr>
                          <w:rFonts w:ascii="Times New Roman" w:hAnsi="Times New Roman" w:cs="Angsana New"/>
                          <w:color w:val="0070C0"/>
                          <w:sz w:val="11"/>
                          <w:szCs w:val="15"/>
                          <w:lang w:val="en-US"/>
                        </w:rPr>
                        <w:t>only</w:t>
                      </w:r>
                    </w:p>
                    <w:p w14:paraId="627DEFFB" w14:textId="3AFC61C4" w:rsidR="001E62ED" w:rsidRPr="00971EB1" w:rsidRDefault="001E62ED" w:rsidP="00971EB1">
                      <w:pPr>
                        <w:spacing w:line="360" w:lineRule="auto"/>
                        <w:rPr>
                          <w:rFonts w:ascii="Times New Roman" w:hAnsi="Times New Roman" w:cs="Times New Roman"/>
                          <w:sz w:val="13"/>
                          <w:szCs w:val="13"/>
                          <w:u w:val="single"/>
                          <w:lang w:val="en-US"/>
                        </w:rPr>
                      </w:pPr>
                      <w:r w:rsidRPr="00971EB1">
                        <w:rPr>
                          <w:rFonts w:ascii="Times New Roman" w:hAnsi="Times New Roman" w:cs="Times New Roman"/>
                          <w:sz w:val="13"/>
                          <w:szCs w:val="13"/>
                          <w:lang w:val="en-US"/>
                        </w:rPr>
                        <w:t>Application no.</w:t>
                      </w:r>
                      <w:r w:rsidR="00971EB1" w:rsidRPr="00971EB1">
                        <w:rPr>
                          <w:rFonts w:ascii="Times New Roman" w:hAnsi="Times New Roman" w:cs="Times New Roman"/>
                          <w:sz w:val="13"/>
                          <w:szCs w:val="13"/>
                          <w:u w:val="single"/>
                          <w:lang w:val="en-US"/>
                        </w:rPr>
                        <w:t xml:space="preserve">             </w:t>
                      </w:r>
                      <w:r w:rsidR="00971EB1">
                        <w:rPr>
                          <w:rFonts w:ascii="Times New Roman" w:hAnsi="Times New Roman" w:cs="Times New Roman"/>
                          <w:sz w:val="13"/>
                          <w:szCs w:val="13"/>
                          <w:u w:val="single"/>
                          <w:lang w:val="en-US"/>
                        </w:rPr>
                        <w:t xml:space="preserve">      </w:t>
                      </w:r>
                    </w:p>
                    <w:p w14:paraId="49F2D1BB" w14:textId="3F1ABE5E" w:rsidR="001E62ED" w:rsidRPr="00971EB1" w:rsidRDefault="001E62ED" w:rsidP="00971EB1">
                      <w:pPr>
                        <w:spacing w:line="360" w:lineRule="auto"/>
                        <w:rPr>
                          <w:rFonts w:ascii="Times New Roman" w:hAnsi="Times New Roman" w:cs="Times New Roman"/>
                          <w:sz w:val="13"/>
                          <w:szCs w:val="13"/>
                          <w:u w:val="single"/>
                          <w:lang w:val="en-US"/>
                        </w:rPr>
                      </w:pPr>
                      <w:r w:rsidRPr="00971EB1">
                        <w:rPr>
                          <w:rFonts w:ascii="Times New Roman" w:hAnsi="Times New Roman" w:cs="Times New Roman"/>
                          <w:sz w:val="13"/>
                          <w:szCs w:val="13"/>
                          <w:lang w:val="en-US"/>
                        </w:rPr>
                        <w:t>Date</w:t>
                      </w:r>
                    </w:p>
                    <w:p w14:paraId="1176BF8C" w14:textId="26D3B55E" w:rsidR="001E62ED" w:rsidRPr="00971EB1" w:rsidRDefault="001E62ED" w:rsidP="00971EB1">
                      <w:pPr>
                        <w:spacing w:line="360" w:lineRule="auto"/>
                        <w:rPr>
                          <w:rFonts w:ascii="Times New Roman" w:hAnsi="Times New Roman" w:cs="Times New Roman"/>
                          <w:sz w:val="13"/>
                          <w:szCs w:val="13"/>
                          <w:cs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7661E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    </w:t>
      </w:r>
      <w:r w:rsidR="00212E1D" w:rsidRPr="00971EB1">
        <w:rPr>
          <w:rFonts w:ascii="Times New Roman" w:hAnsi="Times New Roman" w:cs="Times New Roman"/>
          <w:b/>
          <w:bCs/>
          <w:sz w:val="28"/>
          <w:szCs w:val="28"/>
          <w:lang w:val="en-US"/>
        </w:rPr>
        <w:t>Field of Specialization</w:t>
      </w:r>
    </w:p>
    <w:p w14:paraId="1827B7B3" w14:textId="0EFBF97B" w:rsidR="00FB2B3A" w:rsidRPr="00FB2B3A" w:rsidRDefault="00FB2B3A" w:rsidP="00AC1959">
      <w:pPr>
        <w:spacing w:before="120"/>
        <w:ind w:right="-289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Pr="00FB2B3A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Pr="00FB2B3A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Pr="00FB2B3A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Pr="00FB2B3A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Pr="00FB2B3A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Pr="00FB2B3A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Pr="00FB2B3A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Pr="00FB2B3A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Pr="00FB2B3A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Pr="00FB2B3A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Pr="00FB2B3A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Pr="00FB2B3A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Pr="00FB2B3A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Pr="00FB2B3A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Pr="00FB2B3A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</w:p>
    <w:p w14:paraId="3E2C2837" w14:textId="7F7CF17C" w:rsidR="00212E1D" w:rsidRPr="00971EB1" w:rsidRDefault="00A8171E" w:rsidP="009369D2">
      <w:pPr>
        <w:spacing w:before="240" w:line="360" w:lineRule="auto"/>
        <w:ind w:right="643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971EB1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 wp14:anchorId="77492C23" wp14:editId="4CE6D03B">
            <wp:extent cx="152853" cy="152853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25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1361" cy="1613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35C6A" w:rsidRPr="00971EB1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="00212E1D" w:rsidRPr="00971EB1">
        <w:rPr>
          <w:rFonts w:ascii="Times New Roman" w:hAnsi="Times New Roman" w:cs="Times New Roman"/>
          <w:b/>
          <w:bCs/>
          <w:sz w:val="28"/>
          <w:szCs w:val="28"/>
          <w:lang w:val="en-US"/>
        </w:rPr>
        <w:t>Personal Information</w:t>
      </w:r>
    </w:p>
    <w:p w14:paraId="034ADC06" w14:textId="69C7DC63" w:rsidR="00212E1D" w:rsidRPr="00971EB1" w:rsidRDefault="009E2D72" w:rsidP="00AC1959">
      <w:pPr>
        <w:pStyle w:val="ListParagraph"/>
        <w:numPr>
          <w:ilvl w:val="0"/>
          <w:numId w:val="1"/>
        </w:numPr>
        <w:spacing w:before="120"/>
        <w:ind w:left="363" w:right="-289" w:hanging="437"/>
        <w:contextualSpacing w:val="0"/>
        <w:rPr>
          <w:rFonts w:ascii="Times New Roman" w:hAnsi="Times New Roman" w:cs="Times New Roman"/>
          <w:sz w:val="22"/>
          <w:szCs w:val="22"/>
          <w:lang w:val="en-US"/>
        </w:rPr>
      </w:pPr>
      <w:r w:rsidRPr="00971EB1">
        <w:rPr>
          <w:rFonts w:ascii="Times New Roman" w:hAnsi="Times New Roman" w:cs="Times New Roman"/>
          <w:sz w:val="22"/>
          <w:szCs w:val="22"/>
          <w:u w:val="single"/>
          <w:lang w:val="en-US"/>
        </w:rPr>
        <w:t xml:space="preserve"> </w:t>
      </w:r>
      <w:r w:rsidRPr="00971EB1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Pr="00971EB1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Pr="00971EB1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Pr="00971EB1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Pr="00971EB1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Pr="00971EB1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Pr="00971EB1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Pr="00971EB1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Pr="00971EB1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Pr="00971EB1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="003C54F3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="003C54F3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="003C54F3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="003C54F3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Pr="00971EB1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Pr="00971EB1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Pr="00971EB1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</w:p>
    <w:p w14:paraId="441CB58B" w14:textId="739E9D4D" w:rsidR="009B4C6D" w:rsidRPr="00971EB1" w:rsidRDefault="009B4C6D" w:rsidP="00971EB1">
      <w:pPr>
        <w:pStyle w:val="ListParagraph"/>
        <w:ind w:left="363"/>
        <w:contextualSpacing w:val="0"/>
        <w:rPr>
          <w:rFonts w:ascii="Times New Roman" w:hAnsi="Times New Roman" w:cs="Times New Roman"/>
          <w:sz w:val="22"/>
          <w:szCs w:val="22"/>
          <w:lang w:val="en-US"/>
        </w:rPr>
      </w:pPr>
      <w:r w:rsidRPr="00971EB1">
        <w:rPr>
          <w:rFonts w:ascii="Times New Roman" w:hAnsi="Times New Roman" w:cs="Times New Roman"/>
          <w:sz w:val="22"/>
          <w:szCs w:val="22"/>
          <w:lang w:val="en-US"/>
        </w:rPr>
        <w:tab/>
      </w:r>
      <w:r w:rsidR="0031416B" w:rsidRPr="00971EB1">
        <w:rPr>
          <w:rFonts w:ascii="Times New Roman" w:hAnsi="Times New Roman" w:cs="Times New Roman"/>
          <w:sz w:val="22"/>
          <w:szCs w:val="22"/>
          <w:lang w:val="en-US"/>
        </w:rPr>
        <w:t>Title</w:t>
      </w:r>
      <w:r w:rsidR="0031416B" w:rsidRPr="00971EB1">
        <w:rPr>
          <w:rFonts w:ascii="Times New Roman" w:hAnsi="Times New Roman" w:cs="Times New Roman"/>
          <w:sz w:val="22"/>
          <w:szCs w:val="22"/>
          <w:lang w:val="en-US"/>
        </w:rPr>
        <w:tab/>
      </w:r>
      <w:r w:rsidR="007822B4">
        <w:rPr>
          <w:rFonts w:ascii="Times New Roman" w:hAnsi="Times New Roman" w:cs="Times New Roman"/>
          <w:sz w:val="22"/>
          <w:szCs w:val="22"/>
          <w:lang w:val="en-US"/>
        </w:rPr>
        <w:tab/>
      </w:r>
      <w:r w:rsidRPr="00971EB1">
        <w:rPr>
          <w:rFonts w:ascii="Times New Roman" w:hAnsi="Times New Roman" w:cs="Times New Roman"/>
          <w:sz w:val="22"/>
          <w:szCs w:val="22"/>
          <w:lang w:val="en-US"/>
        </w:rPr>
        <w:t>First Name (Given Name</w:t>
      </w:r>
      <w:r w:rsidR="00FB2B3A">
        <w:rPr>
          <w:rFonts w:ascii="Times New Roman" w:hAnsi="Times New Roman" w:cs="Times New Roman"/>
          <w:sz w:val="22"/>
          <w:szCs w:val="22"/>
          <w:lang w:val="en-US"/>
        </w:rPr>
        <w:t>)</w:t>
      </w:r>
      <w:r w:rsidRPr="00971EB1">
        <w:rPr>
          <w:rFonts w:ascii="Times New Roman" w:hAnsi="Times New Roman" w:cs="Times New Roman"/>
          <w:sz w:val="22"/>
          <w:szCs w:val="22"/>
          <w:lang w:val="en-US"/>
        </w:rPr>
        <w:tab/>
        <w:t>Middle Name</w:t>
      </w:r>
      <w:r w:rsidRPr="00971EB1">
        <w:rPr>
          <w:rFonts w:ascii="Times New Roman" w:hAnsi="Times New Roman" w:cs="Times New Roman"/>
          <w:sz w:val="22"/>
          <w:szCs w:val="22"/>
          <w:lang w:val="en-US"/>
        </w:rPr>
        <w:tab/>
      </w:r>
      <w:r w:rsidRPr="00971EB1">
        <w:rPr>
          <w:rFonts w:ascii="Times New Roman" w:hAnsi="Times New Roman" w:cs="Times New Roman"/>
          <w:sz w:val="22"/>
          <w:szCs w:val="22"/>
          <w:lang w:val="en-US"/>
        </w:rPr>
        <w:tab/>
        <w:t>Last Name</w:t>
      </w:r>
    </w:p>
    <w:p w14:paraId="7918F99A" w14:textId="1037A4CB" w:rsidR="006E4E49" w:rsidRPr="00971EB1" w:rsidRDefault="006B7F85" w:rsidP="003C54F3">
      <w:pPr>
        <w:pStyle w:val="ListParagraph"/>
        <w:numPr>
          <w:ilvl w:val="0"/>
          <w:numId w:val="1"/>
        </w:numPr>
        <w:spacing w:before="240"/>
        <w:ind w:left="363" w:right="-232" w:hanging="437"/>
        <w:contextualSpacing w:val="0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>Year</w:t>
      </w:r>
      <w:r w:rsidR="009E2D72" w:rsidRPr="00971EB1">
        <w:rPr>
          <w:rFonts w:ascii="Times New Roman" w:hAnsi="Times New Roman" w:cs="Times New Roman"/>
          <w:sz w:val="22"/>
          <w:szCs w:val="22"/>
          <w:lang w:val="en-US"/>
        </w:rPr>
        <w:t xml:space="preserve"> of Birth (</w:t>
      </w:r>
      <w:proofErr w:type="spellStart"/>
      <w:r w:rsidR="009E2D72" w:rsidRPr="00971EB1">
        <w:rPr>
          <w:rFonts w:ascii="Times New Roman" w:hAnsi="Times New Roman" w:cs="Times New Roman"/>
          <w:sz w:val="22"/>
          <w:szCs w:val="22"/>
          <w:lang w:val="en-US"/>
        </w:rPr>
        <w:t>yyyy</w:t>
      </w:r>
      <w:proofErr w:type="spellEnd"/>
      <w:r w:rsidR="009E2D72" w:rsidRPr="00971EB1">
        <w:rPr>
          <w:rFonts w:ascii="Times New Roman" w:hAnsi="Times New Roman" w:cs="Times New Roman"/>
          <w:sz w:val="22"/>
          <w:szCs w:val="22"/>
          <w:lang w:val="en-US"/>
        </w:rPr>
        <w:t>)</w:t>
      </w:r>
      <w:r w:rsidR="0031416B" w:rsidRPr="00971EB1">
        <w:rPr>
          <w:rFonts w:ascii="Times New Roman" w:hAnsi="Times New Roman" w:cs="Times New Roman"/>
          <w:sz w:val="22"/>
          <w:szCs w:val="22"/>
          <w:lang w:val="en-US"/>
        </w:rPr>
        <w:tab/>
      </w:r>
      <w:r w:rsidR="00A51A5B" w:rsidRPr="00971EB1">
        <w:rPr>
          <w:rFonts w:ascii="Times New Roman" w:hAnsi="Times New Roman" w:cs="Times New Roman"/>
          <w:sz w:val="22"/>
          <w:szCs w:val="22"/>
          <w:u w:val="single"/>
          <w:lang w:val="en-US"/>
        </w:rPr>
        <w:t xml:space="preserve">            </w:t>
      </w:r>
      <w:r w:rsidR="0031416B" w:rsidRPr="00971EB1">
        <w:rPr>
          <w:rFonts w:ascii="Times New Roman" w:hAnsi="Times New Roman" w:cs="Times New Roman"/>
          <w:sz w:val="22"/>
          <w:szCs w:val="22"/>
          <w:u w:val="single"/>
          <w:lang w:val="en-US"/>
        </w:rPr>
        <w:t xml:space="preserve"> </w:t>
      </w:r>
      <w:r w:rsidR="00A51A5B" w:rsidRPr="00971EB1">
        <w:rPr>
          <w:rFonts w:ascii="Times New Roman" w:hAnsi="Times New Roman" w:cs="Times New Roman"/>
          <w:sz w:val="22"/>
          <w:szCs w:val="22"/>
          <w:u w:val="single"/>
          <w:lang w:val="en-US"/>
        </w:rPr>
        <w:t xml:space="preserve">        </w:t>
      </w:r>
      <w:r w:rsidR="00A51A5B" w:rsidRPr="00971EB1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="00D979D5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="00D979D5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="00AC1959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="00AC1959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="00AC1959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="00AC1959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="00AC1959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="00AC1959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="00AC1959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="00AC1959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="0031416B" w:rsidRPr="00971EB1">
        <w:rPr>
          <w:rFonts w:ascii="Times New Roman" w:hAnsi="Times New Roman" w:cs="Times New Roman"/>
          <w:sz w:val="22"/>
          <w:szCs w:val="22"/>
          <w:u w:val="single"/>
          <w:lang w:val="en-US"/>
        </w:rPr>
        <w:t xml:space="preserve"> </w:t>
      </w:r>
      <w:r w:rsidR="0031416B" w:rsidRPr="00971EB1">
        <w:rPr>
          <w:rFonts w:ascii="Times New Roman" w:hAnsi="Times New Roman" w:cs="Times New Roman"/>
          <w:sz w:val="22"/>
          <w:szCs w:val="22"/>
          <w:lang w:val="en-US"/>
        </w:rPr>
        <w:t xml:space="preserve">  </w:t>
      </w:r>
    </w:p>
    <w:p w14:paraId="1B8BA3DC" w14:textId="7B18D24B" w:rsidR="006E4E49" w:rsidRPr="00971EB1" w:rsidRDefault="006E4E49" w:rsidP="003C54F3">
      <w:pPr>
        <w:pStyle w:val="ListParagraph"/>
        <w:numPr>
          <w:ilvl w:val="0"/>
          <w:numId w:val="1"/>
        </w:numPr>
        <w:spacing w:before="240"/>
        <w:ind w:left="363" w:right="-232" w:hanging="437"/>
        <w:contextualSpacing w:val="0"/>
        <w:rPr>
          <w:rFonts w:ascii="Times New Roman" w:hAnsi="Times New Roman" w:cs="Times New Roman"/>
          <w:sz w:val="22"/>
          <w:szCs w:val="22"/>
          <w:lang w:val="en-US"/>
        </w:rPr>
      </w:pPr>
      <w:r w:rsidRPr="00971EB1">
        <w:rPr>
          <w:rFonts w:ascii="Times New Roman" w:hAnsi="Times New Roman" w:cs="Times New Roman"/>
          <w:sz w:val="22"/>
          <w:szCs w:val="22"/>
          <w:lang w:val="en-US"/>
        </w:rPr>
        <w:t>Country of Citizenship</w:t>
      </w:r>
      <w:r w:rsidR="00791453" w:rsidRPr="00971EB1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="00791453" w:rsidRPr="00971EB1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="00791453" w:rsidRPr="00971EB1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="00791453" w:rsidRPr="00971EB1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="00791453" w:rsidRPr="00971EB1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="003C54F3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="003C54F3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="003C54F3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="00791453" w:rsidRPr="00971EB1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="00791453" w:rsidRPr="00971EB1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="00791453" w:rsidRPr="00971EB1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="00791453" w:rsidRPr="00971EB1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="00791453" w:rsidRPr="00971EB1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</w:p>
    <w:p w14:paraId="460C6BDF" w14:textId="15DA062E" w:rsidR="009E2D72" w:rsidRPr="00464FE6" w:rsidRDefault="00E35DFE" w:rsidP="00464FE6">
      <w:pPr>
        <w:spacing w:before="360" w:line="360" w:lineRule="auto"/>
        <w:ind w:left="-74" w:right="6005" w:firstLine="437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464FE6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AE06172" wp14:editId="2C285B91">
                <wp:simplePos x="0" y="0"/>
                <wp:positionH relativeFrom="column">
                  <wp:posOffset>-66675</wp:posOffset>
                </wp:positionH>
                <wp:positionV relativeFrom="paragraph">
                  <wp:posOffset>237762</wp:posOffset>
                </wp:positionV>
                <wp:extent cx="217714" cy="180340"/>
                <wp:effectExtent l="0" t="0" r="0" b="0"/>
                <wp:wrapNone/>
                <wp:docPr id="55" name="Isosceles Triangle 51">
                  <a:extLst xmlns:a="http://schemas.openxmlformats.org/drawingml/2006/main">
                    <a:ext uri="{FF2B5EF4-FFF2-40B4-BE49-F238E27FC236}">
                      <a16:creationId xmlns:a16="http://schemas.microsoft.com/office/drawing/2014/main" id="{2296D13E-298C-4F01-A77D-43547A7AEFA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714" cy="1803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40001" h="2375905">
                              <a:moveTo>
                                <a:pt x="1974640" y="1379575"/>
                              </a:moveTo>
                              <a:lnTo>
                                <a:pt x="3240001" y="2375905"/>
                              </a:lnTo>
                              <a:lnTo>
                                <a:pt x="1" y="2375905"/>
                              </a:lnTo>
                              <a:lnTo>
                                <a:pt x="1269863" y="1399042"/>
                              </a:lnTo>
                              <a:lnTo>
                                <a:pt x="1610574" y="1745545"/>
                              </a:lnTo>
                              <a:close/>
                              <a:moveTo>
                                <a:pt x="3240001" y="126952"/>
                              </a:moveTo>
                              <a:lnTo>
                                <a:pt x="3240001" y="2258912"/>
                              </a:lnTo>
                              <a:lnTo>
                                <a:pt x="2032457" y="1334195"/>
                              </a:lnTo>
                              <a:close/>
                              <a:moveTo>
                                <a:pt x="0" y="117525"/>
                              </a:moveTo>
                              <a:lnTo>
                                <a:pt x="1207545" y="1324768"/>
                              </a:lnTo>
                              <a:lnTo>
                                <a:pt x="0" y="2249485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3240000" y="0"/>
                              </a:lnTo>
                              <a:lnTo>
                                <a:pt x="1610572" y="1620513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224462F2" id="Isosceles Triangle 51" o:spid="_x0000_s1026" style="position:absolute;margin-left:-5.25pt;margin-top:18.7pt;width:17.15pt;height:14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240001,237590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" path="m1974640,1379575r1265361,996330l1,2375905,1269863,1399042r340711,346503l1974640,1379575xm3240001,126952r,2131960l2032457,1334195,3240001,126952xm,117525l1207545,1324768,,2249485,,117525xm,l3240000,,1610572,1620513,,xe" fillcolor="#8eaadb [1940]" stroked="f" strokeweight="1pt">
                <v:stroke joinstyle="miter"/>
                <v:path arrowok="t"/>
              </v:shape>
            </w:pict>
          </mc:Fallback>
        </mc:AlternateContent>
      </w:r>
      <w:r w:rsidR="00835C6A" w:rsidRPr="00464FE6">
        <w:rPr>
          <w:rFonts w:ascii="Times New Roman" w:hAnsi="Times New Roman" w:cs="Times New Roman"/>
          <w:b/>
          <w:bCs/>
          <w:sz w:val="28"/>
          <w:szCs w:val="28"/>
          <w:lang w:val="en-US"/>
        </w:rPr>
        <w:t>Contact Information</w:t>
      </w:r>
    </w:p>
    <w:p w14:paraId="601E3CFD" w14:textId="77777777" w:rsidR="00B91202" w:rsidRPr="00971EB1" w:rsidRDefault="009E2D72" w:rsidP="000C04AB">
      <w:pPr>
        <w:pStyle w:val="ListParagraph"/>
        <w:numPr>
          <w:ilvl w:val="0"/>
          <w:numId w:val="1"/>
        </w:numPr>
        <w:spacing w:before="120"/>
        <w:ind w:left="363" w:right="-232" w:hanging="437"/>
        <w:contextualSpacing w:val="0"/>
        <w:rPr>
          <w:rFonts w:ascii="Times New Roman" w:hAnsi="Times New Roman" w:cs="Times New Roman"/>
          <w:sz w:val="22"/>
          <w:szCs w:val="22"/>
          <w:lang w:val="en-US"/>
        </w:rPr>
      </w:pPr>
      <w:r w:rsidRPr="00971EB1">
        <w:rPr>
          <w:rFonts w:ascii="Times New Roman" w:hAnsi="Times New Roman" w:cs="Times New Roman"/>
          <w:sz w:val="22"/>
          <w:szCs w:val="22"/>
          <w:lang w:val="en-US"/>
        </w:rPr>
        <w:t>Mailing address:</w:t>
      </w:r>
    </w:p>
    <w:p w14:paraId="7B4D8238" w14:textId="35F60789" w:rsidR="009E2D72" w:rsidRPr="00971EB1" w:rsidRDefault="00B91202" w:rsidP="00AC1959">
      <w:pPr>
        <w:spacing w:before="120"/>
        <w:ind w:left="363" w:right="-232"/>
        <w:rPr>
          <w:rFonts w:ascii="Times New Roman" w:hAnsi="Times New Roman" w:cs="Times New Roman"/>
          <w:sz w:val="22"/>
          <w:szCs w:val="22"/>
          <w:lang w:val="en-US"/>
        </w:rPr>
      </w:pPr>
      <w:r w:rsidRPr="00971EB1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Pr="00971EB1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Pr="00971EB1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Pr="00971EB1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Pr="00971EB1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="003C54F3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="003C54F3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="003C54F3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="00BD18FD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="00BD18FD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="00BD18FD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="00BD18FD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Pr="00971EB1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Pr="00971EB1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Pr="00971EB1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Pr="00971EB1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Pr="00971EB1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</w:p>
    <w:p w14:paraId="47D4DB14" w14:textId="7D0EB81D" w:rsidR="00B91202" w:rsidRPr="00971EB1" w:rsidRDefault="00B91202" w:rsidP="00074DF3">
      <w:pPr>
        <w:spacing w:before="120"/>
        <w:ind w:left="363" w:right="-232"/>
        <w:rPr>
          <w:rFonts w:ascii="Times New Roman" w:hAnsi="Times New Roman" w:cs="Times New Roman"/>
          <w:sz w:val="22"/>
          <w:szCs w:val="22"/>
          <w:lang w:val="en-US"/>
        </w:rPr>
      </w:pPr>
      <w:r w:rsidRPr="00971EB1">
        <w:rPr>
          <w:rFonts w:ascii="Times New Roman" w:hAnsi="Times New Roman" w:cs="Times New Roman"/>
          <w:sz w:val="22"/>
          <w:szCs w:val="22"/>
          <w:lang w:val="en-US"/>
        </w:rPr>
        <w:t>City</w:t>
      </w:r>
      <w:r w:rsidRPr="00971EB1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Pr="00971EB1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="003C54F3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Pr="00971EB1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Pr="00971EB1">
        <w:rPr>
          <w:rFonts w:ascii="Times New Roman" w:hAnsi="Times New Roman" w:cs="Times New Roman"/>
          <w:sz w:val="22"/>
          <w:szCs w:val="22"/>
          <w:lang w:val="en-US"/>
        </w:rPr>
        <w:t>State/Country</w:t>
      </w:r>
      <w:r w:rsidRPr="00971EB1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="003C54F3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Pr="00971EB1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Pr="00971EB1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Pr="00971EB1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Pr="00971EB1">
        <w:rPr>
          <w:rFonts w:ascii="Times New Roman" w:hAnsi="Times New Roman" w:cs="Times New Roman"/>
          <w:sz w:val="22"/>
          <w:szCs w:val="22"/>
          <w:lang w:val="en-US"/>
        </w:rPr>
        <w:t>Zip Code</w:t>
      </w:r>
      <w:r w:rsidRPr="00971EB1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="003C54F3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="007822B4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="007822B4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</w:p>
    <w:p w14:paraId="4CDDE0B3" w14:textId="1529DA00" w:rsidR="00B91202" w:rsidRPr="00971EB1" w:rsidRDefault="00B91202" w:rsidP="00074DF3">
      <w:pPr>
        <w:spacing w:before="120"/>
        <w:ind w:left="363" w:right="-232"/>
        <w:rPr>
          <w:rFonts w:ascii="Times New Roman" w:hAnsi="Times New Roman" w:cs="Times New Roman"/>
          <w:sz w:val="22"/>
          <w:szCs w:val="22"/>
          <w:lang w:val="en-US"/>
        </w:rPr>
      </w:pPr>
      <w:r w:rsidRPr="00971EB1">
        <w:rPr>
          <w:rFonts w:ascii="Times New Roman" w:hAnsi="Times New Roman" w:cs="Times New Roman"/>
          <w:sz w:val="22"/>
          <w:szCs w:val="22"/>
          <w:lang w:val="en-US"/>
        </w:rPr>
        <w:t>Phone / mobile number</w:t>
      </w:r>
      <w:r w:rsidRPr="00971EB1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Pr="00971EB1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Pr="00971EB1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Pr="00971EB1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="003C54F3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="003C54F3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="003C54F3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Pr="00971EB1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Pr="00971EB1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Pr="00971EB1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Pr="00971EB1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Pr="00971EB1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Pr="00971EB1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</w:p>
    <w:p w14:paraId="62FEAF49" w14:textId="6E0E349F" w:rsidR="009E2D72" w:rsidRPr="00971EB1" w:rsidRDefault="009E2D72" w:rsidP="003C54F3">
      <w:pPr>
        <w:pStyle w:val="ListParagraph"/>
        <w:numPr>
          <w:ilvl w:val="0"/>
          <w:numId w:val="1"/>
        </w:numPr>
        <w:spacing w:before="240"/>
        <w:ind w:left="363" w:right="-232" w:hanging="437"/>
        <w:contextualSpacing w:val="0"/>
        <w:rPr>
          <w:rFonts w:ascii="Times New Roman" w:hAnsi="Times New Roman" w:cs="Times New Roman"/>
          <w:sz w:val="22"/>
          <w:szCs w:val="22"/>
          <w:lang w:val="en-US"/>
        </w:rPr>
      </w:pPr>
      <w:r w:rsidRPr="00971EB1">
        <w:rPr>
          <w:rFonts w:ascii="Times New Roman" w:hAnsi="Times New Roman" w:cs="Times New Roman"/>
          <w:sz w:val="22"/>
          <w:szCs w:val="22"/>
          <w:lang w:val="en-US"/>
        </w:rPr>
        <w:t>Email address</w:t>
      </w:r>
      <w:r w:rsidR="0045747F" w:rsidRPr="00971EB1">
        <w:rPr>
          <w:rFonts w:ascii="Times New Roman" w:hAnsi="Times New Roman" w:cs="Times New Roman"/>
          <w:sz w:val="22"/>
          <w:szCs w:val="22"/>
          <w:lang w:val="en-US"/>
        </w:rPr>
        <w:t>:</w:t>
      </w:r>
      <w:r w:rsidR="0045747F" w:rsidRPr="00971EB1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="0045747F" w:rsidRPr="00971EB1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="0045747F" w:rsidRPr="00971EB1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="0045747F" w:rsidRPr="00971EB1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="0045747F" w:rsidRPr="00971EB1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="003C54F3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="003C54F3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="003C54F3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="003C54F3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="0045747F" w:rsidRPr="00971EB1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="0045747F" w:rsidRPr="00971EB1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="0045747F" w:rsidRPr="00971EB1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="0045747F" w:rsidRPr="00971EB1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="0045747F" w:rsidRPr="00971EB1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="0045747F" w:rsidRPr="00971EB1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</w:p>
    <w:p w14:paraId="5674D063" w14:textId="0CFEA223" w:rsidR="00D72565" w:rsidRPr="00971EB1" w:rsidRDefault="00E86CCF" w:rsidP="003C54F3">
      <w:pPr>
        <w:pStyle w:val="ListParagraph"/>
        <w:numPr>
          <w:ilvl w:val="0"/>
          <w:numId w:val="1"/>
        </w:numPr>
        <w:spacing w:before="240"/>
        <w:ind w:left="363" w:right="-232" w:hanging="437"/>
        <w:contextualSpacing w:val="0"/>
        <w:rPr>
          <w:rFonts w:ascii="Times New Roman" w:hAnsi="Times New Roman" w:cs="Times New Roman"/>
          <w:sz w:val="22"/>
          <w:szCs w:val="22"/>
          <w:lang w:val="en-US"/>
        </w:rPr>
      </w:pPr>
      <w:r w:rsidRPr="00971EB1">
        <w:rPr>
          <w:rFonts w:ascii="Times New Roman" w:hAnsi="Times New Roman" w:cs="Times New Roman"/>
          <w:sz w:val="22"/>
          <w:szCs w:val="22"/>
          <w:lang w:val="en-US"/>
        </w:rPr>
        <w:t>Emergency contact person:</w:t>
      </w:r>
      <w:r w:rsidR="007E6D61" w:rsidRPr="00971EB1">
        <w:rPr>
          <w:rFonts w:ascii="Times New Roman" w:hAnsi="Times New Roman" w:cs="Times New Roman"/>
          <w:sz w:val="22"/>
          <w:szCs w:val="22"/>
          <w:lang w:val="en-US"/>
        </w:rPr>
        <w:t xml:space="preserve">  </w:t>
      </w:r>
      <w:r w:rsidRPr="00971EB1">
        <w:rPr>
          <w:rFonts w:ascii="Times New Roman" w:hAnsi="Times New Roman" w:cs="Times New Roman"/>
          <w:sz w:val="22"/>
          <w:szCs w:val="22"/>
          <w:lang w:val="en-US"/>
        </w:rPr>
        <w:t>Name</w:t>
      </w:r>
      <w:r w:rsidR="00D72565" w:rsidRPr="00971EB1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="003C54F3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="003C54F3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="003C54F3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="00D72565" w:rsidRPr="00971EB1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="00D72565" w:rsidRPr="00971EB1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="00D72565" w:rsidRPr="00971EB1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="00D72565" w:rsidRPr="00971EB1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="00D72565" w:rsidRPr="00971EB1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="00D72565" w:rsidRPr="00971EB1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="00D72565" w:rsidRPr="00971EB1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="00D72565" w:rsidRPr="00971EB1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</w:p>
    <w:p w14:paraId="4017C0B6" w14:textId="2DDF25F1" w:rsidR="00E86CCF" w:rsidRPr="00971EB1" w:rsidRDefault="00E86CCF" w:rsidP="00464FE6">
      <w:pPr>
        <w:spacing w:before="120"/>
        <w:ind w:left="-74" w:right="-232" w:firstLine="437"/>
        <w:rPr>
          <w:rFonts w:ascii="Times New Roman" w:hAnsi="Times New Roman" w:cs="Times New Roman"/>
          <w:sz w:val="22"/>
          <w:szCs w:val="22"/>
          <w:lang w:val="en-US"/>
        </w:rPr>
      </w:pPr>
      <w:r w:rsidRPr="00971EB1">
        <w:rPr>
          <w:rFonts w:ascii="Times New Roman" w:hAnsi="Times New Roman" w:cs="Times New Roman"/>
          <w:sz w:val="22"/>
          <w:szCs w:val="22"/>
          <w:lang w:val="en-US"/>
        </w:rPr>
        <w:t>Relationship</w:t>
      </w:r>
      <w:r w:rsidR="00D72565" w:rsidRPr="00971EB1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="00D72565" w:rsidRPr="00971EB1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="00D72565" w:rsidRPr="00971EB1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="00D72565" w:rsidRPr="00971EB1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="003C54F3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="00D72565" w:rsidRPr="00971EB1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="00D72565" w:rsidRPr="00971EB1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Pr="00971EB1">
        <w:rPr>
          <w:rFonts w:ascii="Times New Roman" w:hAnsi="Times New Roman" w:cs="Times New Roman"/>
          <w:sz w:val="22"/>
          <w:szCs w:val="22"/>
          <w:lang w:val="en-US"/>
        </w:rPr>
        <w:t>Phone / mobile number</w:t>
      </w:r>
      <w:r w:rsidR="00D72565" w:rsidRPr="00971EB1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="00D72565" w:rsidRPr="00971EB1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="003C54F3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="003C54F3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="00D72565" w:rsidRPr="00971EB1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</w:p>
    <w:p w14:paraId="5B915FD1" w14:textId="09F93BE7" w:rsidR="009B4C6D" w:rsidRPr="00464FE6" w:rsidRDefault="007E6D61" w:rsidP="00464FE6">
      <w:pPr>
        <w:keepNext/>
        <w:spacing w:before="360" w:line="360" w:lineRule="auto"/>
        <w:ind w:left="-74" w:right="4871" w:firstLine="437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464FE6"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A1BE90" wp14:editId="1F054FF9">
                <wp:simplePos x="0" y="0"/>
                <wp:positionH relativeFrom="column">
                  <wp:posOffset>-71120</wp:posOffset>
                </wp:positionH>
                <wp:positionV relativeFrom="paragraph">
                  <wp:posOffset>183152</wp:posOffset>
                </wp:positionV>
                <wp:extent cx="241935" cy="262255"/>
                <wp:effectExtent l="2540" t="0" r="1905" b="1905"/>
                <wp:wrapNone/>
                <wp:docPr id="69" name="Parallelogram 15">
                  <a:extLst xmlns:a="http://schemas.openxmlformats.org/drawingml/2006/main">
                    <a:ext uri="{FF2B5EF4-FFF2-40B4-BE49-F238E27FC236}">
                      <a16:creationId xmlns:a16="http://schemas.microsoft.com/office/drawing/2014/main" id="{24ABDD0B-564D-4579-ACF2-A3B23447A0E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41935" cy="2622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93176" h="3240001">
                              <a:moveTo>
                                <a:pt x="1299907" y="647892"/>
                              </a:moveTo>
                              <a:lnTo>
                                <a:pt x="665509" y="1620000"/>
                              </a:lnTo>
                              <a:lnTo>
                                <a:pt x="1299907" y="2592108"/>
                              </a:lnTo>
                              <a:lnTo>
                                <a:pt x="634398" y="2592108"/>
                              </a:lnTo>
                              <a:lnTo>
                                <a:pt x="0" y="1620000"/>
                              </a:lnTo>
                              <a:lnTo>
                                <a:pt x="634398" y="647892"/>
                              </a:lnTo>
                              <a:close/>
                              <a:moveTo>
                                <a:pt x="2993176" y="1620001"/>
                              </a:moveTo>
                              <a:lnTo>
                                <a:pt x="1913056" y="3240001"/>
                              </a:lnTo>
                              <a:lnTo>
                                <a:pt x="1782206" y="3043749"/>
                              </a:lnTo>
                              <a:lnTo>
                                <a:pt x="1110064" y="3043749"/>
                              </a:lnTo>
                              <a:cubicBezTo>
                                <a:pt x="1089036" y="3096599"/>
                                <a:pt x="1037333" y="3133759"/>
                                <a:pt x="976952" y="3133759"/>
                              </a:cubicBezTo>
                              <a:cubicBezTo>
                                <a:pt x="923853" y="3133759"/>
                                <a:pt x="877466" y="3105022"/>
                                <a:pt x="854540" y="3061058"/>
                              </a:cubicBezTo>
                              <a:lnTo>
                                <a:pt x="302383" y="3169763"/>
                              </a:lnTo>
                              <a:lnTo>
                                <a:pt x="302383" y="2809723"/>
                              </a:lnTo>
                              <a:lnTo>
                                <a:pt x="854540" y="2918427"/>
                              </a:lnTo>
                              <a:cubicBezTo>
                                <a:pt x="877466" y="2874463"/>
                                <a:pt x="923853" y="2845727"/>
                                <a:pt x="976952" y="2845727"/>
                              </a:cubicBezTo>
                              <a:cubicBezTo>
                                <a:pt x="1037333" y="2845727"/>
                                <a:pt x="1089036" y="2882887"/>
                                <a:pt x="1110064" y="2935737"/>
                              </a:cubicBezTo>
                              <a:lnTo>
                                <a:pt x="1710190" y="2935737"/>
                              </a:lnTo>
                              <a:lnTo>
                                <a:pt x="832936" y="1620001"/>
                              </a:lnTo>
                              <a:lnTo>
                                <a:pt x="1913056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58E01BB8" id="Parallelogram 15" o:spid="_x0000_s1026" style="position:absolute;margin-left:-5.6pt;margin-top:14.4pt;width:19.05pt;height:20.65pt;rotation:-9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993176,324000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" path="m1299907,647892l665509,1620000r634398,972108l634398,2592108,,1620000,634398,647892r665509,xm2993176,1620001l1913056,3240001,1782206,3043749r-672142,c1089036,3096599,1037333,3133759,976952,3133759v-53099,,-99486,-28737,-122412,-72701l302383,3169763r,-360040l854540,2918427v22926,-43964,69313,-72700,122412,-72700c1037333,2845727,1089036,2882887,1110064,2935737r600126,l832936,1620001,1913056,,2993176,1620001xe" fillcolor="#8eaadb [1940]" stroked="f" strokeweight="1pt">
                <v:stroke joinstyle="miter"/>
                <v:path arrowok="t"/>
              </v:shape>
            </w:pict>
          </mc:Fallback>
        </mc:AlternateContent>
      </w:r>
      <w:r w:rsidR="009B4C6D" w:rsidRPr="00464FE6">
        <w:rPr>
          <w:rFonts w:ascii="Times New Roman" w:hAnsi="Times New Roman" w:cs="Times New Roman"/>
          <w:b/>
          <w:bCs/>
          <w:sz w:val="28"/>
          <w:szCs w:val="28"/>
          <w:lang w:val="en-US"/>
        </w:rPr>
        <w:t>Education</w:t>
      </w:r>
    </w:p>
    <w:p w14:paraId="54E1897D" w14:textId="7C567C89" w:rsidR="009E2D72" w:rsidRPr="00971EB1" w:rsidRDefault="009E2D72" w:rsidP="000C04AB">
      <w:pPr>
        <w:pStyle w:val="ListParagraph"/>
        <w:numPr>
          <w:ilvl w:val="0"/>
          <w:numId w:val="1"/>
        </w:numPr>
        <w:spacing w:before="120" w:after="120"/>
        <w:ind w:left="363" w:hanging="437"/>
        <w:contextualSpacing w:val="0"/>
        <w:rPr>
          <w:rFonts w:ascii="Times New Roman" w:hAnsi="Times New Roman" w:cs="Times New Roman"/>
          <w:sz w:val="22"/>
          <w:szCs w:val="22"/>
          <w:lang w:val="en-US"/>
        </w:rPr>
      </w:pPr>
      <w:r w:rsidRPr="00971EB1">
        <w:rPr>
          <w:rFonts w:ascii="Times New Roman" w:hAnsi="Times New Roman" w:cs="Times New Roman"/>
          <w:sz w:val="22"/>
          <w:szCs w:val="22"/>
          <w:lang w:val="en-US"/>
        </w:rPr>
        <w:t>List all universities, colleges, graduate, and professional school</w:t>
      </w:r>
      <w:r w:rsidR="009B4C6D" w:rsidRPr="00971EB1">
        <w:rPr>
          <w:rFonts w:ascii="Times New Roman" w:hAnsi="Times New Roman" w:cs="Times New Roman"/>
          <w:sz w:val="22"/>
          <w:szCs w:val="22"/>
          <w:lang w:val="en-US"/>
        </w:rPr>
        <w:t>s you have attended.  Begin with most recent.  If necessary, attach a separate sheet</w:t>
      </w:r>
    </w:p>
    <w:tbl>
      <w:tblPr>
        <w:tblStyle w:val="TableGrid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1801"/>
        <w:gridCol w:w="2717"/>
        <w:gridCol w:w="1719"/>
      </w:tblGrid>
      <w:tr w:rsidR="003C54F3" w:rsidRPr="00971EB1" w14:paraId="5563610E" w14:textId="77777777" w:rsidTr="003C54F3">
        <w:tc>
          <w:tcPr>
            <w:tcW w:w="3544" w:type="dxa"/>
          </w:tcPr>
          <w:p w14:paraId="63C9ACE0" w14:textId="6E06BF38" w:rsidR="00E86CCF" w:rsidRPr="00971EB1" w:rsidRDefault="00725B10" w:rsidP="00C05A3D">
            <w:pPr>
              <w:pStyle w:val="ListParagraph"/>
              <w:tabs>
                <w:tab w:val="left" w:pos="480"/>
              </w:tabs>
              <w:spacing w:before="120" w:after="12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971EB1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I</w:t>
            </w:r>
            <w:r w:rsidR="00E86CCF" w:rsidRPr="00971EB1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nstitution</w:t>
            </w:r>
          </w:p>
        </w:tc>
        <w:tc>
          <w:tcPr>
            <w:tcW w:w="1801" w:type="dxa"/>
          </w:tcPr>
          <w:p w14:paraId="4AF9FC6B" w14:textId="7F8E1A23" w:rsidR="00E86CCF" w:rsidRPr="00971EB1" w:rsidRDefault="00725B10" w:rsidP="00C05A3D">
            <w:pPr>
              <w:pStyle w:val="ListParagraph"/>
              <w:tabs>
                <w:tab w:val="left" w:pos="480"/>
              </w:tabs>
              <w:spacing w:before="120" w:after="12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971EB1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Country</w:t>
            </w:r>
          </w:p>
        </w:tc>
        <w:tc>
          <w:tcPr>
            <w:tcW w:w="2717" w:type="dxa"/>
          </w:tcPr>
          <w:p w14:paraId="7355760D" w14:textId="7DD0F923" w:rsidR="00E86CCF" w:rsidRPr="00971EB1" w:rsidRDefault="00725B10" w:rsidP="00C05A3D">
            <w:pPr>
              <w:pStyle w:val="ListParagraph"/>
              <w:tabs>
                <w:tab w:val="left" w:pos="480"/>
              </w:tabs>
              <w:spacing w:before="120" w:after="12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971EB1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Degree granted</w:t>
            </w:r>
            <w:r w:rsidR="00F44562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 xml:space="preserve"> </w:t>
            </w:r>
            <w:r w:rsidR="00A51A5B" w:rsidRPr="00971EB1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/</w:t>
            </w:r>
            <w:r w:rsidR="00F44562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 xml:space="preserve"> </w:t>
            </w:r>
            <w:r w:rsidR="00A51A5B" w:rsidRPr="00971EB1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Major</w:t>
            </w:r>
          </w:p>
        </w:tc>
        <w:tc>
          <w:tcPr>
            <w:tcW w:w="1719" w:type="dxa"/>
          </w:tcPr>
          <w:p w14:paraId="309EC11E" w14:textId="17B88323" w:rsidR="00E86CCF" w:rsidRPr="00971EB1" w:rsidRDefault="00725B10" w:rsidP="00C05A3D">
            <w:pPr>
              <w:pStyle w:val="ListParagraph"/>
              <w:tabs>
                <w:tab w:val="left" w:pos="480"/>
              </w:tabs>
              <w:spacing w:before="120" w:after="12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971EB1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Date received</w:t>
            </w:r>
          </w:p>
        </w:tc>
      </w:tr>
      <w:tr w:rsidR="006E69FF" w:rsidRPr="00971EB1" w14:paraId="25460BEF" w14:textId="77777777" w:rsidTr="003C54F3">
        <w:tc>
          <w:tcPr>
            <w:tcW w:w="3544" w:type="dxa"/>
          </w:tcPr>
          <w:p w14:paraId="069C6D75" w14:textId="77777777" w:rsidR="006E69FF" w:rsidRPr="00971EB1" w:rsidRDefault="006E69FF" w:rsidP="00AC1959">
            <w:pPr>
              <w:pStyle w:val="ListParagraph"/>
              <w:tabs>
                <w:tab w:val="left" w:pos="480"/>
              </w:tabs>
              <w:spacing w:before="120" w:after="6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801" w:type="dxa"/>
          </w:tcPr>
          <w:p w14:paraId="3A1FE098" w14:textId="77777777" w:rsidR="006E69FF" w:rsidRPr="00971EB1" w:rsidRDefault="006E69FF" w:rsidP="00AC1959">
            <w:pPr>
              <w:pStyle w:val="ListParagraph"/>
              <w:tabs>
                <w:tab w:val="left" w:pos="480"/>
              </w:tabs>
              <w:spacing w:before="120" w:after="6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2717" w:type="dxa"/>
          </w:tcPr>
          <w:p w14:paraId="73F7FECF" w14:textId="77777777" w:rsidR="006E69FF" w:rsidRPr="00971EB1" w:rsidRDefault="006E69FF" w:rsidP="00AC1959">
            <w:pPr>
              <w:pStyle w:val="ListParagraph"/>
              <w:tabs>
                <w:tab w:val="left" w:pos="480"/>
              </w:tabs>
              <w:spacing w:before="120" w:after="6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719" w:type="dxa"/>
          </w:tcPr>
          <w:p w14:paraId="0BF73201" w14:textId="77777777" w:rsidR="006E69FF" w:rsidRPr="00971EB1" w:rsidRDefault="006E69FF" w:rsidP="00AC1959">
            <w:pPr>
              <w:pStyle w:val="ListParagraph"/>
              <w:tabs>
                <w:tab w:val="left" w:pos="480"/>
              </w:tabs>
              <w:spacing w:before="120" w:after="6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</w:p>
        </w:tc>
      </w:tr>
      <w:tr w:rsidR="006E69FF" w:rsidRPr="00AC1959" w14:paraId="7ECD1FFF" w14:textId="77777777" w:rsidTr="003C54F3">
        <w:tc>
          <w:tcPr>
            <w:tcW w:w="3544" w:type="dxa"/>
          </w:tcPr>
          <w:p w14:paraId="0845A0F2" w14:textId="77777777" w:rsidR="006E69FF" w:rsidRPr="00971EB1" w:rsidRDefault="006E69FF" w:rsidP="00AC1959">
            <w:pPr>
              <w:pStyle w:val="ListParagraph"/>
              <w:tabs>
                <w:tab w:val="left" w:pos="480"/>
              </w:tabs>
              <w:spacing w:before="120" w:after="6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801" w:type="dxa"/>
          </w:tcPr>
          <w:p w14:paraId="723C28EC" w14:textId="77777777" w:rsidR="006E69FF" w:rsidRPr="00971EB1" w:rsidRDefault="006E69FF" w:rsidP="00AC1959">
            <w:pPr>
              <w:pStyle w:val="ListParagraph"/>
              <w:tabs>
                <w:tab w:val="left" w:pos="480"/>
              </w:tabs>
              <w:spacing w:before="120" w:after="6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2717" w:type="dxa"/>
          </w:tcPr>
          <w:p w14:paraId="08FACABE" w14:textId="77777777" w:rsidR="006E69FF" w:rsidRPr="00971EB1" w:rsidRDefault="006E69FF" w:rsidP="00AC1959">
            <w:pPr>
              <w:pStyle w:val="ListParagraph"/>
              <w:tabs>
                <w:tab w:val="left" w:pos="480"/>
              </w:tabs>
              <w:spacing w:before="120" w:after="6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719" w:type="dxa"/>
          </w:tcPr>
          <w:p w14:paraId="184088CF" w14:textId="77777777" w:rsidR="006E69FF" w:rsidRPr="00971EB1" w:rsidRDefault="006E69FF" w:rsidP="00AC1959">
            <w:pPr>
              <w:pStyle w:val="ListParagraph"/>
              <w:tabs>
                <w:tab w:val="left" w:pos="480"/>
              </w:tabs>
              <w:spacing w:before="120" w:after="6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</w:p>
        </w:tc>
      </w:tr>
      <w:tr w:rsidR="006E69FF" w:rsidRPr="00AC1959" w14:paraId="3D6028F2" w14:textId="77777777" w:rsidTr="003C54F3">
        <w:tc>
          <w:tcPr>
            <w:tcW w:w="3544" w:type="dxa"/>
          </w:tcPr>
          <w:p w14:paraId="7F8C3748" w14:textId="77777777" w:rsidR="006E69FF" w:rsidRPr="00971EB1" w:rsidRDefault="006E69FF" w:rsidP="00AC1959">
            <w:pPr>
              <w:pStyle w:val="ListParagraph"/>
              <w:tabs>
                <w:tab w:val="left" w:pos="480"/>
              </w:tabs>
              <w:spacing w:before="120" w:after="6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801" w:type="dxa"/>
          </w:tcPr>
          <w:p w14:paraId="4131BEFD" w14:textId="77777777" w:rsidR="006E69FF" w:rsidRPr="00971EB1" w:rsidRDefault="006E69FF" w:rsidP="00AC1959">
            <w:pPr>
              <w:pStyle w:val="ListParagraph"/>
              <w:tabs>
                <w:tab w:val="left" w:pos="480"/>
              </w:tabs>
              <w:spacing w:before="120" w:after="6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2717" w:type="dxa"/>
          </w:tcPr>
          <w:p w14:paraId="2C78D73D" w14:textId="77777777" w:rsidR="006E69FF" w:rsidRPr="00971EB1" w:rsidRDefault="006E69FF" w:rsidP="00AC1959">
            <w:pPr>
              <w:pStyle w:val="ListParagraph"/>
              <w:tabs>
                <w:tab w:val="left" w:pos="480"/>
              </w:tabs>
              <w:spacing w:before="120" w:after="6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719" w:type="dxa"/>
          </w:tcPr>
          <w:p w14:paraId="32E60525" w14:textId="77777777" w:rsidR="006E69FF" w:rsidRPr="00971EB1" w:rsidRDefault="006E69FF" w:rsidP="00AC1959">
            <w:pPr>
              <w:pStyle w:val="ListParagraph"/>
              <w:tabs>
                <w:tab w:val="left" w:pos="480"/>
              </w:tabs>
              <w:spacing w:before="120" w:after="6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</w:p>
        </w:tc>
      </w:tr>
    </w:tbl>
    <w:p w14:paraId="672DD0B2" w14:textId="07CB65A0" w:rsidR="00F57EE8" w:rsidRPr="00D54EBD" w:rsidRDefault="00BB3153" w:rsidP="00BB3153">
      <w:pPr>
        <w:keepNext/>
        <w:spacing w:before="360" w:line="360" w:lineRule="auto"/>
        <w:ind w:left="-74" w:right="4871" w:firstLine="437"/>
        <w:rPr>
          <w:rFonts w:ascii="Times New Roman" w:hAnsi="Times New Roman" w:cs="Angsana New"/>
          <w:b/>
          <w:bCs/>
          <w:sz w:val="28"/>
          <w:szCs w:val="35"/>
          <w:lang w:val="en-US"/>
        </w:rPr>
      </w:pPr>
      <w:r w:rsidRPr="00BB3153"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CA3E483" wp14:editId="73AF7732">
                <wp:simplePos x="0" y="0"/>
                <wp:positionH relativeFrom="column">
                  <wp:posOffset>-38100</wp:posOffset>
                </wp:positionH>
                <wp:positionV relativeFrom="paragraph">
                  <wp:posOffset>254745</wp:posOffset>
                </wp:positionV>
                <wp:extent cx="224541" cy="192505"/>
                <wp:effectExtent l="0" t="0" r="4445" b="0"/>
                <wp:wrapNone/>
                <wp:docPr id="12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541" cy="192505"/>
                        </a:xfrm>
                        <a:custGeom>
                          <a:avLst/>
                          <a:gdLst>
                            <a:gd name="connsiteX0" fmla="*/ 833935 w 3239999"/>
                            <a:gd name="connsiteY0" fmla="*/ 22 h 3032924"/>
                            <a:gd name="connsiteX1" fmla="*/ 1576606 w 3239999"/>
                            <a:gd name="connsiteY1" fmla="*/ 402054 h 3032924"/>
                            <a:gd name="connsiteX2" fmla="*/ 1576606 w 3239999"/>
                            <a:gd name="connsiteY2" fmla="*/ 430441 h 3032924"/>
                            <a:gd name="connsiteX3" fmla="*/ 1576606 w 3239999"/>
                            <a:gd name="connsiteY3" fmla="*/ 526981 h 3032924"/>
                            <a:gd name="connsiteX4" fmla="*/ 1576606 w 3239999"/>
                            <a:gd name="connsiteY4" fmla="*/ 2765302 h 3032924"/>
                            <a:gd name="connsiteX5" fmla="*/ 378630 w 3239999"/>
                            <a:gd name="connsiteY5" fmla="*/ 2472117 h 3032924"/>
                            <a:gd name="connsiteX6" fmla="*/ 384918 w 3239999"/>
                            <a:gd name="connsiteY6" fmla="*/ 526981 h 3032924"/>
                            <a:gd name="connsiteX7" fmla="*/ 239143 w 3239999"/>
                            <a:gd name="connsiteY7" fmla="*/ 526981 h 3032924"/>
                            <a:gd name="connsiteX8" fmla="*/ 239143 w 3239999"/>
                            <a:gd name="connsiteY8" fmla="*/ 2776423 h 3032924"/>
                            <a:gd name="connsiteX9" fmla="*/ 1576606 w 3239999"/>
                            <a:gd name="connsiteY9" fmla="*/ 2776423 h 3032924"/>
                            <a:gd name="connsiteX10" fmla="*/ 1576606 w 3239999"/>
                            <a:gd name="connsiteY10" fmla="*/ 2778202 h 3032924"/>
                            <a:gd name="connsiteX11" fmla="*/ 1663394 w 3239999"/>
                            <a:gd name="connsiteY11" fmla="*/ 2778202 h 3032924"/>
                            <a:gd name="connsiteX12" fmla="*/ 1663394 w 3239999"/>
                            <a:gd name="connsiteY12" fmla="*/ 2776423 h 3032924"/>
                            <a:gd name="connsiteX13" fmla="*/ 3000856 w 3239999"/>
                            <a:gd name="connsiteY13" fmla="*/ 2776423 h 3032924"/>
                            <a:gd name="connsiteX14" fmla="*/ 3000856 w 3239999"/>
                            <a:gd name="connsiteY14" fmla="*/ 526981 h 3032924"/>
                            <a:gd name="connsiteX15" fmla="*/ 2855082 w 3239999"/>
                            <a:gd name="connsiteY15" fmla="*/ 526981 h 3032924"/>
                            <a:gd name="connsiteX16" fmla="*/ 2861369 w 3239999"/>
                            <a:gd name="connsiteY16" fmla="*/ 2472117 h 3032924"/>
                            <a:gd name="connsiteX17" fmla="*/ 1663394 w 3239999"/>
                            <a:gd name="connsiteY17" fmla="*/ 2765302 h 3032924"/>
                            <a:gd name="connsiteX18" fmla="*/ 1663394 w 3239999"/>
                            <a:gd name="connsiteY18" fmla="*/ 526981 h 3032924"/>
                            <a:gd name="connsiteX19" fmla="*/ 1663394 w 3239999"/>
                            <a:gd name="connsiteY19" fmla="*/ 430441 h 3032924"/>
                            <a:gd name="connsiteX20" fmla="*/ 1663394 w 3239999"/>
                            <a:gd name="connsiteY20" fmla="*/ 402054 h 3032924"/>
                            <a:gd name="connsiteX21" fmla="*/ 2406065 w 3239999"/>
                            <a:gd name="connsiteY21" fmla="*/ 22 h 3032924"/>
                            <a:gd name="connsiteX22" fmla="*/ 2853673 w 3239999"/>
                            <a:gd name="connsiteY22" fmla="*/ 91100 h 3032924"/>
                            <a:gd name="connsiteX23" fmla="*/ 2854770 w 3239999"/>
                            <a:gd name="connsiteY23" fmla="*/ 430441 h 3032924"/>
                            <a:gd name="connsiteX24" fmla="*/ 3120669 w 3239999"/>
                            <a:gd name="connsiteY24" fmla="*/ 428517 h 3032924"/>
                            <a:gd name="connsiteX25" fmla="*/ 3120669 w 3239999"/>
                            <a:gd name="connsiteY25" fmla="*/ 738345 h 3032924"/>
                            <a:gd name="connsiteX26" fmla="*/ 3239999 w 3239999"/>
                            <a:gd name="connsiteY26" fmla="*/ 738345 h 3032924"/>
                            <a:gd name="connsiteX27" fmla="*/ 3239999 w 3239999"/>
                            <a:gd name="connsiteY27" fmla="*/ 3032924 h 3032924"/>
                            <a:gd name="connsiteX28" fmla="*/ 0 w 3239999"/>
                            <a:gd name="connsiteY28" fmla="*/ 3032924 h 3032924"/>
                            <a:gd name="connsiteX29" fmla="*/ 0 w 3239999"/>
                            <a:gd name="connsiteY29" fmla="*/ 738345 h 3032924"/>
                            <a:gd name="connsiteX30" fmla="*/ 102477 w 3239999"/>
                            <a:gd name="connsiteY30" fmla="*/ 738345 h 3032924"/>
                            <a:gd name="connsiteX31" fmla="*/ 102477 w 3239999"/>
                            <a:gd name="connsiteY31" fmla="*/ 428517 h 3032924"/>
                            <a:gd name="connsiteX32" fmla="*/ 385229 w 3239999"/>
                            <a:gd name="connsiteY32" fmla="*/ 430441 h 3032924"/>
                            <a:gd name="connsiteX33" fmla="*/ 386326 w 3239999"/>
                            <a:gd name="connsiteY33" fmla="*/ 91100 h 3032924"/>
                            <a:gd name="connsiteX34" fmla="*/ 833935 w 3239999"/>
                            <a:gd name="connsiteY34" fmla="*/ 22 h 3032924"/>
                            <a:gd name="connsiteX0" fmla="*/ 833935 w 3239999"/>
                            <a:gd name="connsiteY0" fmla="*/ 22 h 3032924"/>
                            <a:gd name="connsiteX1" fmla="*/ 1576606 w 3239999"/>
                            <a:gd name="connsiteY1" fmla="*/ 402054 h 3032924"/>
                            <a:gd name="connsiteX2" fmla="*/ 1576606 w 3239999"/>
                            <a:gd name="connsiteY2" fmla="*/ 430441 h 3032924"/>
                            <a:gd name="connsiteX3" fmla="*/ 1576606 w 3239999"/>
                            <a:gd name="connsiteY3" fmla="*/ 526981 h 3032924"/>
                            <a:gd name="connsiteX4" fmla="*/ 1576606 w 3239999"/>
                            <a:gd name="connsiteY4" fmla="*/ 2765302 h 3032924"/>
                            <a:gd name="connsiteX5" fmla="*/ 378630 w 3239999"/>
                            <a:gd name="connsiteY5" fmla="*/ 2472117 h 3032924"/>
                            <a:gd name="connsiteX6" fmla="*/ 384918 w 3239999"/>
                            <a:gd name="connsiteY6" fmla="*/ 526981 h 3032924"/>
                            <a:gd name="connsiteX7" fmla="*/ 239143 w 3239999"/>
                            <a:gd name="connsiteY7" fmla="*/ 526981 h 3032924"/>
                            <a:gd name="connsiteX8" fmla="*/ 239143 w 3239999"/>
                            <a:gd name="connsiteY8" fmla="*/ 2776423 h 3032924"/>
                            <a:gd name="connsiteX9" fmla="*/ 1576606 w 3239999"/>
                            <a:gd name="connsiteY9" fmla="*/ 2776423 h 3032924"/>
                            <a:gd name="connsiteX10" fmla="*/ 1576606 w 3239999"/>
                            <a:gd name="connsiteY10" fmla="*/ 2778202 h 3032924"/>
                            <a:gd name="connsiteX11" fmla="*/ 1663394 w 3239999"/>
                            <a:gd name="connsiteY11" fmla="*/ 2778202 h 3032924"/>
                            <a:gd name="connsiteX12" fmla="*/ 1663394 w 3239999"/>
                            <a:gd name="connsiteY12" fmla="*/ 2776423 h 3032924"/>
                            <a:gd name="connsiteX13" fmla="*/ 3000856 w 3239999"/>
                            <a:gd name="connsiteY13" fmla="*/ 2776423 h 3032924"/>
                            <a:gd name="connsiteX14" fmla="*/ 3000856 w 3239999"/>
                            <a:gd name="connsiteY14" fmla="*/ 526981 h 3032924"/>
                            <a:gd name="connsiteX15" fmla="*/ 2855082 w 3239999"/>
                            <a:gd name="connsiteY15" fmla="*/ 526981 h 3032924"/>
                            <a:gd name="connsiteX16" fmla="*/ 2861369 w 3239999"/>
                            <a:gd name="connsiteY16" fmla="*/ 2472117 h 3032924"/>
                            <a:gd name="connsiteX17" fmla="*/ 1663394 w 3239999"/>
                            <a:gd name="connsiteY17" fmla="*/ 2765302 h 3032924"/>
                            <a:gd name="connsiteX18" fmla="*/ 1663394 w 3239999"/>
                            <a:gd name="connsiteY18" fmla="*/ 526981 h 3032924"/>
                            <a:gd name="connsiteX19" fmla="*/ 1663394 w 3239999"/>
                            <a:gd name="connsiteY19" fmla="*/ 430441 h 3032924"/>
                            <a:gd name="connsiteX20" fmla="*/ 1663394 w 3239999"/>
                            <a:gd name="connsiteY20" fmla="*/ 402054 h 3032924"/>
                            <a:gd name="connsiteX21" fmla="*/ 2406065 w 3239999"/>
                            <a:gd name="connsiteY21" fmla="*/ 22 h 3032924"/>
                            <a:gd name="connsiteX22" fmla="*/ 2853673 w 3239999"/>
                            <a:gd name="connsiteY22" fmla="*/ 91100 h 3032924"/>
                            <a:gd name="connsiteX23" fmla="*/ 2854770 w 3239999"/>
                            <a:gd name="connsiteY23" fmla="*/ 430441 h 3032924"/>
                            <a:gd name="connsiteX24" fmla="*/ 3120669 w 3239999"/>
                            <a:gd name="connsiteY24" fmla="*/ 428517 h 3032924"/>
                            <a:gd name="connsiteX25" fmla="*/ 3120669 w 3239999"/>
                            <a:gd name="connsiteY25" fmla="*/ 738345 h 3032924"/>
                            <a:gd name="connsiteX26" fmla="*/ 3239999 w 3239999"/>
                            <a:gd name="connsiteY26" fmla="*/ 738345 h 3032924"/>
                            <a:gd name="connsiteX27" fmla="*/ 3239999 w 3239999"/>
                            <a:gd name="connsiteY27" fmla="*/ 3032924 h 3032924"/>
                            <a:gd name="connsiteX28" fmla="*/ 0 w 3239999"/>
                            <a:gd name="connsiteY28" fmla="*/ 3032924 h 3032924"/>
                            <a:gd name="connsiteX29" fmla="*/ 0 w 3239999"/>
                            <a:gd name="connsiteY29" fmla="*/ 738345 h 3032924"/>
                            <a:gd name="connsiteX30" fmla="*/ 102477 w 3239999"/>
                            <a:gd name="connsiteY30" fmla="*/ 738345 h 3032924"/>
                            <a:gd name="connsiteX31" fmla="*/ 102477 w 3239999"/>
                            <a:gd name="connsiteY31" fmla="*/ 428517 h 3032924"/>
                            <a:gd name="connsiteX32" fmla="*/ 385229 w 3239999"/>
                            <a:gd name="connsiteY32" fmla="*/ 430441 h 3032924"/>
                            <a:gd name="connsiteX33" fmla="*/ 386326 w 3239999"/>
                            <a:gd name="connsiteY33" fmla="*/ 91100 h 3032924"/>
                            <a:gd name="connsiteX34" fmla="*/ 833935 w 3239999"/>
                            <a:gd name="connsiteY34" fmla="*/ 22 h 3032924"/>
                            <a:gd name="connsiteX0" fmla="*/ 833935 w 3239999"/>
                            <a:gd name="connsiteY0" fmla="*/ 22 h 3032924"/>
                            <a:gd name="connsiteX1" fmla="*/ 1576606 w 3239999"/>
                            <a:gd name="connsiteY1" fmla="*/ 402054 h 3032924"/>
                            <a:gd name="connsiteX2" fmla="*/ 1576606 w 3239999"/>
                            <a:gd name="connsiteY2" fmla="*/ 430441 h 3032924"/>
                            <a:gd name="connsiteX3" fmla="*/ 1576606 w 3239999"/>
                            <a:gd name="connsiteY3" fmla="*/ 526981 h 3032924"/>
                            <a:gd name="connsiteX4" fmla="*/ 1576606 w 3239999"/>
                            <a:gd name="connsiteY4" fmla="*/ 2765302 h 3032924"/>
                            <a:gd name="connsiteX5" fmla="*/ 378630 w 3239999"/>
                            <a:gd name="connsiteY5" fmla="*/ 2472117 h 3032924"/>
                            <a:gd name="connsiteX6" fmla="*/ 384918 w 3239999"/>
                            <a:gd name="connsiteY6" fmla="*/ 526981 h 3032924"/>
                            <a:gd name="connsiteX7" fmla="*/ 239143 w 3239999"/>
                            <a:gd name="connsiteY7" fmla="*/ 526981 h 3032924"/>
                            <a:gd name="connsiteX8" fmla="*/ 239143 w 3239999"/>
                            <a:gd name="connsiteY8" fmla="*/ 2776423 h 3032924"/>
                            <a:gd name="connsiteX9" fmla="*/ 1576606 w 3239999"/>
                            <a:gd name="connsiteY9" fmla="*/ 2776423 h 3032924"/>
                            <a:gd name="connsiteX10" fmla="*/ 1576606 w 3239999"/>
                            <a:gd name="connsiteY10" fmla="*/ 2778202 h 3032924"/>
                            <a:gd name="connsiteX11" fmla="*/ 1663394 w 3239999"/>
                            <a:gd name="connsiteY11" fmla="*/ 2778202 h 3032924"/>
                            <a:gd name="connsiteX12" fmla="*/ 1663394 w 3239999"/>
                            <a:gd name="connsiteY12" fmla="*/ 2776423 h 3032924"/>
                            <a:gd name="connsiteX13" fmla="*/ 3000856 w 3239999"/>
                            <a:gd name="connsiteY13" fmla="*/ 2776423 h 3032924"/>
                            <a:gd name="connsiteX14" fmla="*/ 3000856 w 3239999"/>
                            <a:gd name="connsiteY14" fmla="*/ 526981 h 3032924"/>
                            <a:gd name="connsiteX15" fmla="*/ 2855082 w 3239999"/>
                            <a:gd name="connsiteY15" fmla="*/ 526981 h 3032924"/>
                            <a:gd name="connsiteX16" fmla="*/ 2861369 w 3239999"/>
                            <a:gd name="connsiteY16" fmla="*/ 2472117 h 3032924"/>
                            <a:gd name="connsiteX17" fmla="*/ 1663394 w 3239999"/>
                            <a:gd name="connsiteY17" fmla="*/ 2765302 h 3032924"/>
                            <a:gd name="connsiteX18" fmla="*/ 1663394 w 3239999"/>
                            <a:gd name="connsiteY18" fmla="*/ 526981 h 3032924"/>
                            <a:gd name="connsiteX19" fmla="*/ 1663394 w 3239999"/>
                            <a:gd name="connsiteY19" fmla="*/ 430441 h 3032924"/>
                            <a:gd name="connsiteX20" fmla="*/ 1663394 w 3239999"/>
                            <a:gd name="connsiteY20" fmla="*/ 402054 h 3032924"/>
                            <a:gd name="connsiteX21" fmla="*/ 2406065 w 3239999"/>
                            <a:gd name="connsiteY21" fmla="*/ 22 h 3032924"/>
                            <a:gd name="connsiteX22" fmla="*/ 2853673 w 3239999"/>
                            <a:gd name="connsiteY22" fmla="*/ 91100 h 3032924"/>
                            <a:gd name="connsiteX23" fmla="*/ 2854770 w 3239999"/>
                            <a:gd name="connsiteY23" fmla="*/ 430441 h 3032924"/>
                            <a:gd name="connsiteX24" fmla="*/ 3120669 w 3239999"/>
                            <a:gd name="connsiteY24" fmla="*/ 428517 h 3032924"/>
                            <a:gd name="connsiteX25" fmla="*/ 3120669 w 3239999"/>
                            <a:gd name="connsiteY25" fmla="*/ 738345 h 3032924"/>
                            <a:gd name="connsiteX26" fmla="*/ 3239999 w 3239999"/>
                            <a:gd name="connsiteY26" fmla="*/ 738345 h 3032924"/>
                            <a:gd name="connsiteX27" fmla="*/ 3239999 w 3239999"/>
                            <a:gd name="connsiteY27" fmla="*/ 3032924 h 3032924"/>
                            <a:gd name="connsiteX28" fmla="*/ 0 w 3239999"/>
                            <a:gd name="connsiteY28" fmla="*/ 3032924 h 3032924"/>
                            <a:gd name="connsiteX29" fmla="*/ 0 w 3239999"/>
                            <a:gd name="connsiteY29" fmla="*/ 738345 h 3032924"/>
                            <a:gd name="connsiteX30" fmla="*/ 102477 w 3239999"/>
                            <a:gd name="connsiteY30" fmla="*/ 738345 h 3032924"/>
                            <a:gd name="connsiteX31" fmla="*/ 102477 w 3239999"/>
                            <a:gd name="connsiteY31" fmla="*/ 428517 h 3032924"/>
                            <a:gd name="connsiteX32" fmla="*/ 385229 w 3239999"/>
                            <a:gd name="connsiteY32" fmla="*/ 430441 h 3032924"/>
                            <a:gd name="connsiteX33" fmla="*/ 386326 w 3239999"/>
                            <a:gd name="connsiteY33" fmla="*/ 91100 h 3032924"/>
                            <a:gd name="connsiteX34" fmla="*/ 833935 w 3239999"/>
                            <a:gd name="connsiteY34" fmla="*/ 22 h 3032924"/>
                            <a:gd name="connsiteX0" fmla="*/ 1576606 w 3239999"/>
                            <a:gd name="connsiteY0" fmla="*/ 2778202 h 3032924"/>
                            <a:gd name="connsiteX1" fmla="*/ 1663394 w 3239999"/>
                            <a:gd name="connsiteY1" fmla="*/ 2778202 h 3032924"/>
                            <a:gd name="connsiteX2" fmla="*/ 1663394 w 3239999"/>
                            <a:gd name="connsiteY2" fmla="*/ 2776423 h 3032924"/>
                            <a:gd name="connsiteX3" fmla="*/ 3000856 w 3239999"/>
                            <a:gd name="connsiteY3" fmla="*/ 2776423 h 3032924"/>
                            <a:gd name="connsiteX4" fmla="*/ 3000856 w 3239999"/>
                            <a:gd name="connsiteY4" fmla="*/ 526981 h 3032924"/>
                            <a:gd name="connsiteX5" fmla="*/ 2855082 w 3239999"/>
                            <a:gd name="connsiteY5" fmla="*/ 526981 h 3032924"/>
                            <a:gd name="connsiteX6" fmla="*/ 2861369 w 3239999"/>
                            <a:gd name="connsiteY6" fmla="*/ 2472117 h 3032924"/>
                            <a:gd name="connsiteX7" fmla="*/ 1663394 w 3239999"/>
                            <a:gd name="connsiteY7" fmla="*/ 2765302 h 3032924"/>
                            <a:gd name="connsiteX8" fmla="*/ 1663394 w 3239999"/>
                            <a:gd name="connsiteY8" fmla="*/ 526981 h 3032924"/>
                            <a:gd name="connsiteX9" fmla="*/ 1663394 w 3239999"/>
                            <a:gd name="connsiteY9" fmla="*/ 430441 h 3032924"/>
                            <a:gd name="connsiteX10" fmla="*/ 1663394 w 3239999"/>
                            <a:gd name="connsiteY10" fmla="*/ 402054 h 3032924"/>
                            <a:gd name="connsiteX11" fmla="*/ 2406065 w 3239999"/>
                            <a:gd name="connsiteY11" fmla="*/ 22 h 3032924"/>
                            <a:gd name="connsiteX12" fmla="*/ 2853673 w 3239999"/>
                            <a:gd name="connsiteY12" fmla="*/ 91100 h 3032924"/>
                            <a:gd name="connsiteX13" fmla="*/ 2854770 w 3239999"/>
                            <a:gd name="connsiteY13" fmla="*/ 430441 h 3032924"/>
                            <a:gd name="connsiteX14" fmla="*/ 3120669 w 3239999"/>
                            <a:gd name="connsiteY14" fmla="*/ 428517 h 3032924"/>
                            <a:gd name="connsiteX15" fmla="*/ 3120669 w 3239999"/>
                            <a:gd name="connsiteY15" fmla="*/ 738345 h 3032924"/>
                            <a:gd name="connsiteX16" fmla="*/ 3239999 w 3239999"/>
                            <a:gd name="connsiteY16" fmla="*/ 738345 h 3032924"/>
                            <a:gd name="connsiteX17" fmla="*/ 3239999 w 3239999"/>
                            <a:gd name="connsiteY17" fmla="*/ 3032924 h 3032924"/>
                            <a:gd name="connsiteX18" fmla="*/ 0 w 3239999"/>
                            <a:gd name="connsiteY18" fmla="*/ 3032924 h 3032924"/>
                            <a:gd name="connsiteX19" fmla="*/ 0 w 3239999"/>
                            <a:gd name="connsiteY19" fmla="*/ 738345 h 3032924"/>
                            <a:gd name="connsiteX20" fmla="*/ 102477 w 3239999"/>
                            <a:gd name="connsiteY20" fmla="*/ 738345 h 3032924"/>
                            <a:gd name="connsiteX21" fmla="*/ 102477 w 3239999"/>
                            <a:gd name="connsiteY21" fmla="*/ 428517 h 3032924"/>
                            <a:gd name="connsiteX22" fmla="*/ 385229 w 3239999"/>
                            <a:gd name="connsiteY22" fmla="*/ 430441 h 3032924"/>
                            <a:gd name="connsiteX23" fmla="*/ 386326 w 3239999"/>
                            <a:gd name="connsiteY23" fmla="*/ 91100 h 3032924"/>
                            <a:gd name="connsiteX24" fmla="*/ 833935 w 3239999"/>
                            <a:gd name="connsiteY24" fmla="*/ 22 h 3032924"/>
                            <a:gd name="connsiteX25" fmla="*/ 1576606 w 3239999"/>
                            <a:gd name="connsiteY25" fmla="*/ 402054 h 3032924"/>
                            <a:gd name="connsiteX26" fmla="*/ 1576606 w 3239999"/>
                            <a:gd name="connsiteY26" fmla="*/ 430441 h 3032924"/>
                            <a:gd name="connsiteX27" fmla="*/ 1576606 w 3239999"/>
                            <a:gd name="connsiteY27" fmla="*/ 526981 h 3032924"/>
                            <a:gd name="connsiteX28" fmla="*/ 1576606 w 3239999"/>
                            <a:gd name="connsiteY28" fmla="*/ 2765302 h 3032924"/>
                            <a:gd name="connsiteX29" fmla="*/ 378630 w 3239999"/>
                            <a:gd name="connsiteY29" fmla="*/ 2472117 h 3032924"/>
                            <a:gd name="connsiteX30" fmla="*/ 384918 w 3239999"/>
                            <a:gd name="connsiteY30" fmla="*/ 526981 h 3032924"/>
                            <a:gd name="connsiteX31" fmla="*/ 239143 w 3239999"/>
                            <a:gd name="connsiteY31" fmla="*/ 526981 h 3032924"/>
                            <a:gd name="connsiteX32" fmla="*/ 239143 w 3239999"/>
                            <a:gd name="connsiteY32" fmla="*/ 2776423 h 3032924"/>
                            <a:gd name="connsiteX33" fmla="*/ 1576606 w 3239999"/>
                            <a:gd name="connsiteY33" fmla="*/ 2776423 h 3032924"/>
                            <a:gd name="connsiteX34" fmla="*/ 1668046 w 3239999"/>
                            <a:gd name="connsiteY34" fmla="*/ 2869642 h 3032924"/>
                            <a:gd name="connsiteX0" fmla="*/ 1576606 w 3239999"/>
                            <a:gd name="connsiteY0" fmla="*/ 2778202 h 3032924"/>
                            <a:gd name="connsiteX1" fmla="*/ 1663394 w 3239999"/>
                            <a:gd name="connsiteY1" fmla="*/ 2778202 h 3032924"/>
                            <a:gd name="connsiteX2" fmla="*/ 1663394 w 3239999"/>
                            <a:gd name="connsiteY2" fmla="*/ 2776423 h 3032924"/>
                            <a:gd name="connsiteX3" fmla="*/ 3000856 w 3239999"/>
                            <a:gd name="connsiteY3" fmla="*/ 2776423 h 3032924"/>
                            <a:gd name="connsiteX4" fmla="*/ 3000856 w 3239999"/>
                            <a:gd name="connsiteY4" fmla="*/ 526981 h 3032924"/>
                            <a:gd name="connsiteX5" fmla="*/ 2855082 w 3239999"/>
                            <a:gd name="connsiteY5" fmla="*/ 526981 h 3032924"/>
                            <a:gd name="connsiteX6" fmla="*/ 2861369 w 3239999"/>
                            <a:gd name="connsiteY6" fmla="*/ 2472117 h 3032924"/>
                            <a:gd name="connsiteX7" fmla="*/ 1663394 w 3239999"/>
                            <a:gd name="connsiteY7" fmla="*/ 2765302 h 3032924"/>
                            <a:gd name="connsiteX8" fmla="*/ 1663394 w 3239999"/>
                            <a:gd name="connsiteY8" fmla="*/ 526981 h 3032924"/>
                            <a:gd name="connsiteX9" fmla="*/ 1663394 w 3239999"/>
                            <a:gd name="connsiteY9" fmla="*/ 430441 h 3032924"/>
                            <a:gd name="connsiteX10" fmla="*/ 1663394 w 3239999"/>
                            <a:gd name="connsiteY10" fmla="*/ 402054 h 3032924"/>
                            <a:gd name="connsiteX11" fmla="*/ 2406065 w 3239999"/>
                            <a:gd name="connsiteY11" fmla="*/ 22 h 3032924"/>
                            <a:gd name="connsiteX12" fmla="*/ 2853673 w 3239999"/>
                            <a:gd name="connsiteY12" fmla="*/ 91100 h 3032924"/>
                            <a:gd name="connsiteX13" fmla="*/ 2854770 w 3239999"/>
                            <a:gd name="connsiteY13" fmla="*/ 430441 h 3032924"/>
                            <a:gd name="connsiteX14" fmla="*/ 3120669 w 3239999"/>
                            <a:gd name="connsiteY14" fmla="*/ 428517 h 3032924"/>
                            <a:gd name="connsiteX15" fmla="*/ 3120669 w 3239999"/>
                            <a:gd name="connsiteY15" fmla="*/ 738345 h 3032924"/>
                            <a:gd name="connsiteX16" fmla="*/ 3239999 w 3239999"/>
                            <a:gd name="connsiteY16" fmla="*/ 738345 h 3032924"/>
                            <a:gd name="connsiteX17" fmla="*/ 3239999 w 3239999"/>
                            <a:gd name="connsiteY17" fmla="*/ 3032924 h 3032924"/>
                            <a:gd name="connsiteX18" fmla="*/ 0 w 3239999"/>
                            <a:gd name="connsiteY18" fmla="*/ 3032924 h 3032924"/>
                            <a:gd name="connsiteX19" fmla="*/ 0 w 3239999"/>
                            <a:gd name="connsiteY19" fmla="*/ 738345 h 3032924"/>
                            <a:gd name="connsiteX20" fmla="*/ 102477 w 3239999"/>
                            <a:gd name="connsiteY20" fmla="*/ 738345 h 3032924"/>
                            <a:gd name="connsiteX21" fmla="*/ 102477 w 3239999"/>
                            <a:gd name="connsiteY21" fmla="*/ 428517 h 3032924"/>
                            <a:gd name="connsiteX22" fmla="*/ 385229 w 3239999"/>
                            <a:gd name="connsiteY22" fmla="*/ 430441 h 3032924"/>
                            <a:gd name="connsiteX23" fmla="*/ 386326 w 3239999"/>
                            <a:gd name="connsiteY23" fmla="*/ 91100 h 3032924"/>
                            <a:gd name="connsiteX24" fmla="*/ 833935 w 3239999"/>
                            <a:gd name="connsiteY24" fmla="*/ 22 h 3032924"/>
                            <a:gd name="connsiteX25" fmla="*/ 1576606 w 3239999"/>
                            <a:gd name="connsiteY25" fmla="*/ 402054 h 3032924"/>
                            <a:gd name="connsiteX26" fmla="*/ 1576606 w 3239999"/>
                            <a:gd name="connsiteY26" fmla="*/ 430441 h 3032924"/>
                            <a:gd name="connsiteX27" fmla="*/ 1576606 w 3239999"/>
                            <a:gd name="connsiteY27" fmla="*/ 526981 h 3032924"/>
                            <a:gd name="connsiteX28" fmla="*/ 1576606 w 3239999"/>
                            <a:gd name="connsiteY28" fmla="*/ 2765302 h 3032924"/>
                            <a:gd name="connsiteX29" fmla="*/ 378630 w 3239999"/>
                            <a:gd name="connsiteY29" fmla="*/ 2472117 h 3032924"/>
                            <a:gd name="connsiteX30" fmla="*/ 384918 w 3239999"/>
                            <a:gd name="connsiteY30" fmla="*/ 526981 h 3032924"/>
                            <a:gd name="connsiteX31" fmla="*/ 239143 w 3239999"/>
                            <a:gd name="connsiteY31" fmla="*/ 526981 h 3032924"/>
                            <a:gd name="connsiteX32" fmla="*/ 239143 w 3239999"/>
                            <a:gd name="connsiteY32" fmla="*/ 2776423 h 3032924"/>
                            <a:gd name="connsiteX33" fmla="*/ 1576606 w 3239999"/>
                            <a:gd name="connsiteY33" fmla="*/ 2776423 h 3032924"/>
                            <a:gd name="connsiteX34" fmla="*/ 1668046 w 3239999"/>
                            <a:gd name="connsiteY34" fmla="*/ 2869642 h 3032924"/>
                            <a:gd name="connsiteX0" fmla="*/ 1576606 w 3239999"/>
                            <a:gd name="connsiteY0" fmla="*/ 2778202 h 3032924"/>
                            <a:gd name="connsiteX1" fmla="*/ 1663394 w 3239999"/>
                            <a:gd name="connsiteY1" fmla="*/ 2778202 h 3032924"/>
                            <a:gd name="connsiteX2" fmla="*/ 1663394 w 3239999"/>
                            <a:gd name="connsiteY2" fmla="*/ 2776423 h 3032924"/>
                            <a:gd name="connsiteX3" fmla="*/ 3000856 w 3239999"/>
                            <a:gd name="connsiteY3" fmla="*/ 2776423 h 3032924"/>
                            <a:gd name="connsiteX4" fmla="*/ 3000856 w 3239999"/>
                            <a:gd name="connsiteY4" fmla="*/ 526981 h 3032924"/>
                            <a:gd name="connsiteX5" fmla="*/ 2855082 w 3239999"/>
                            <a:gd name="connsiteY5" fmla="*/ 526981 h 3032924"/>
                            <a:gd name="connsiteX6" fmla="*/ 2861369 w 3239999"/>
                            <a:gd name="connsiteY6" fmla="*/ 2472117 h 3032924"/>
                            <a:gd name="connsiteX7" fmla="*/ 1663394 w 3239999"/>
                            <a:gd name="connsiteY7" fmla="*/ 2765302 h 3032924"/>
                            <a:gd name="connsiteX8" fmla="*/ 1663394 w 3239999"/>
                            <a:gd name="connsiteY8" fmla="*/ 526981 h 3032924"/>
                            <a:gd name="connsiteX9" fmla="*/ 1663394 w 3239999"/>
                            <a:gd name="connsiteY9" fmla="*/ 430441 h 3032924"/>
                            <a:gd name="connsiteX10" fmla="*/ 1663394 w 3239999"/>
                            <a:gd name="connsiteY10" fmla="*/ 402054 h 3032924"/>
                            <a:gd name="connsiteX11" fmla="*/ 2406065 w 3239999"/>
                            <a:gd name="connsiteY11" fmla="*/ 22 h 3032924"/>
                            <a:gd name="connsiteX12" fmla="*/ 2853673 w 3239999"/>
                            <a:gd name="connsiteY12" fmla="*/ 91100 h 3032924"/>
                            <a:gd name="connsiteX13" fmla="*/ 2854770 w 3239999"/>
                            <a:gd name="connsiteY13" fmla="*/ 430441 h 3032924"/>
                            <a:gd name="connsiteX14" fmla="*/ 3120669 w 3239999"/>
                            <a:gd name="connsiteY14" fmla="*/ 428517 h 3032924"/>
                            <a:gd name="connsiteX15" fmla="*/ 3120669 w 3239999"/>
                            <a:gd name="connsiteY15" fmla="*/ 738345 h 3032924"/>
                            <a:gd name="connsiteX16" fmla="*/ 3239999 w 3239999"/>
                            <a:gd name="connsiteY16" fmla="*/ 738345 h 3032924"/>
                            <a:gd name="connsiteX17" fmla="*/ 3239999 w 3239999"/>
                            <a:gd name="connsiteY17" fmla="*/ 3032924 h 3032924"/>
                            <a:gd name="connsiteX18" fmla="*/ 0 w 3239999"/>
                            <a:gd name="connsiteY18" fmla="*/ 3032924 h 3032924"/>
                            <a:gd name="connsiteX19" fmla="*/ 0 w 3239999"/>
                            <a:gd name="connsiteY19" fmla="*/ 738345 h 3032924"/>
                            <a:gd name="connsiteX20" fmla="*/ 102477 w 3239999"/>
                            <a:gd name="connsiteY20" fmla="*/ 738345 h 3032924"/>
                            <a:gd name="connsiteX21" fmla="*/ 102477 w 3239999"/>
                            <a:gd name="connsiteY21" fmla="*/ 428517 h 3032924"/>
                            <a:gd name="connsiteX22" fmla="*/ 385229 w 3239999"/>
                            <a:gd name="connsiteY22" fmla="*/ 430441 h 3032924"/>
                            <a:gd name="connsiteX23" fmla="*/ 386326 w 3239999"/>
                            <a:gd name="connsiteY23" fmla="*/ 91100 h 3032924"/>
                            <a:gd name="connsiteX24" fmla="*/ 833935 w 3239999"/>
                            <a:gd name="connsiteY24" fmla="*/ 22 h 3032924"/>
                            <a:gd name="connsiteX25" fmla="*/ 1576606 w 3239999"/>
                            <a:gd name="connsiteY25" fmla="*/ 402054 h 3032924"/>
                            <a:gd name="connsiteX26" fmla="*/ 1576606 w 3239999"/>
                            <a:gd name="connsiteY26" fmla="*/ 430441 h 3032924"/>
                            <a:gd name="connsiteX27" fmla="*/ 1576606 w 3239999"/>
                            <a:gd name="connsiteY27" fmla="*/ 526981 h 3032924"/>
                            <a:gd name="connsiteX28" fmla="*/ 1576606 w 3239999"/>
                            <a:gd name="connsiteY28" fmla="*/ 2765302 h 3032924"/>
                            <a:gd name="connsiteX29" fmla="*/ 378630 w 3239999"/>
                            <a:gd name="connsiteY29" fmla="*/ 2472117 h 3032924"/>
                            <a:gd name="connsiteX30" fmla="*/ 384918 w 3239999"/>
                            <a:gd name="connsiteY30" fmla="*/ 526981 h 3032924"/>
                            <a:gd name="connsiteX31" fmla="*/ 239143 w 3239999"/>
                            <a:gd name="connsiteY31" fmla="*/ 526981 h 3032924"/>
                            <a:gd name="connsiteX32" fmla="*/ 239143 w 3239999"/>
                            <a:gd name="connsiteY32" fmla="*/ 2776423 h 3032924"/>
                            <a:gd name="connsiteX33" fmla="*/ 1576606 w 3239999"/>
                            <a:gd name="connsiteY33" fmla="*/ 2776423 h 3032924"/>
                            <a:gd name="connsiteX34" fmla="*/ 1668046 w 3239999"/>
                            <a:gd name="connsiteY34" fmla="*/ 2869642 h 3032924"/>
                            <a:gd name="connsiteX0" fmla="*/ 1576606 w 3239999"/>
                            <a:gd name="connsiteY0" fmla="*/ 2778202 h 3032924"/>
                            <a:gd name="connsiteX1" fmla="*/ 1663394 w 3239999"/>
                            <a:gd name="connsiteY1" fmla="*/ 2778202 h 3032924"/>
                            <a:gd name="connsiteX2" fmla="*/ 1663394 w 3239999"/>
                            <a:gd name="connsiteY2" fmla="*/ 2776423 h 3032924"/>
                            <a:gd name="connsiteX3" fmla="*/ 3000856 w 3239999"/>
                            <a:gd name="connsiteY3" fmla="*/ 2776423 h 3032924"/>
                            <a:gd name="connsiteX4" fmla="*/ 3000856 w 3239999"/>
                            <a:gd name="connsiteY4" fmla="*/ 526981 h 3032924"/>
                            <a:gd name="connsiteX5" fmla="*/ 2855082 w 3239999"/>
                            <a:gd name="connsiteY5" fmla="*/ 526981 h 3032924"/>
                            <a:gd name="connsiteX6" fmla="*/ 2861369 w 3239999"/>
                            <a:gd name="connsiteY6" fmla="*/ 2472117 h 3032924"/>
                            <a:gd name="connsiteX7" fmla="*/ 1663394 w 3239999"/>
                            <a:gd name="connsiteY7" fmla="*/ 2765302 h 3032924"/>
                            <a:gd name="connsiteX8" fmla="*/ 1663394 w 3239999"/>
                            <a:gd name="connsiteY8" fmla="*/ 526981 h 3032924"/>
                            <a:gd name="connsiteX9" fmla="*/ 1663394 w 3239999"/>
                            <a:gd name="connsiteY9" fmla="*/ 430441 h 3032924"/>
                            <a:gd name="connsiteX10" fmla="*/ 1663394 w 3239999"/>
                            <a:gd name="connsiteY10" fmla="*/ 402054 h 3032924"/>
                            <a:gd name="connsiteX11" fmla="*/ 2406065 w 3239999"/>
                            <a:gd name="connsiteY11" fmla="*/ 22 h 3032924"/>
                            <a:gd name="connsiteX12" fmla="*/ 2853673 w 3239999"/>
                            <a:gd name="connsiteY12" fmla="*/ 91100 h 3032924"/>
                            <a:gd name="connsiteX13" fmla="*/ 2854770 w 3239999"/>
                            <a:gd name="connsiteY13" fmla="*/ 430441 h 3032924"/>
                            <a:gd name="connsiteX14" fmla="*/ 3120669 w 3239999"/>
                            <a:gd name="connsiteY14" fmla="*/ 428517 h 3032924"/>
                            <a:gd name="connsiteX15" fmla="*/ 3120669 w 3239999"/>
                            <a:gd name="connsiteY15" fmla="*/ 738345 h 3032924"/>
                            <a:gd name="connsiteX16" fmla="*/ 3239999 w 3239999"/>
                            <a:gd name="connsiteY16" fmla="*/ 738345 h 3032924"/>
                            <a:gd name="connsiteX17" fmla="*/ 3239999 w 3239999"/>
                            <a:gd name="connsiteY17" fmla="*/ 3032924 h 3032924"/>
                            <a:gd name="connsiteX18" fmla="*/ 0 w 3239999"/>
                            <a:gd name="connsiteY18" fmla="*/ 3032924 h 3032924"/>
                            <a:gd name="connsiteX19" fmla="*/ 0 w 3239999"/>
                            <a:gd name="connsiteY19" fmla="*/ 738345 h 3032924"/>
                            <a:gd name="connsiteX20" fmla="*/ 102477 w 3239999"/>
                            <a:gd name="connsiteY20" fmla="*/ 738345 h 3032924"/>
                            <a:gd name="connsiteX21" fmla="*/ 102477 w 3239999"/>
                            <a:gd name="connsiteY21" fmla="*/ 428517 h 3032924"/>
                            <a:gd name="connsiteX22" fmla="*/ 385229 w 3239999"/>
                            <a:gd name="connsiteY22" fmla="*/ 430441 h 3032924"/>
                            <a:gd name="connsiteX23" fmla="*/ 386326 w 3239999"/>
                            <a:gd name="connsiteY23" fmla="*/ 91100 h 3032924"/>
                            <a:gd name="connsiteX24" fmla="*/ 833935 w 3239999"/>
                            <a:gd name="connsiteY24" fmla="*/ 22 h 3032924"/>
                            <a:gd name="connsiteX25" fmla="*/ 1576606 w 3239999"/>
                            <a:gd name="connsiteY25" fmla="*/ 402054 h 3032924"/>
                            <a:gd name="connsiteX26" fmla="*/ 1576606 w 3239999"/>
                            <a:gd name="connsiteY26" fmla="*/ 430441 h 3032924"/>
                            <a:gd name="connsiteX27" fmla="*/ 1576606 w 3239999"/>
                            <a:gd name="connsiteY27" fmla="*/ 526981 h 3032924"/>
                            <a:gd name="connsiteX28" fmla="*/ 1576606 w 3239999"/>
                            <a:gd name="connsiteY28" fmla="*/ 2765302 h 3032924"/>
                            <a:gd name="connsiteX29" fmla="*/ 378630 w 3239999"/>
                            <a:gd name="connsiteY29" fmla="*/ 2472117 h 3032924"/>
                            <a:gd name="connsiteX30" fmla="*/ 384918 w 3239999"/>
                            <a:gd name="connsiteY30" fmla="*/ 526981 h 3032924"/>
                            <a:gd name="connsiteX31" fmla="*/ 239143 w 3239999"/>
                            <a:gd name="connsiteY31" fmla="*/ 526981 h 3032924"/>
                            <a:gd name="connsiteX32" fmla="*/ 239143 w 3239999"/>
                            <a:gd name="connsiteY32" fmla="*/ 2776423 h 3032924"/>
                            <a:gd name="connsiteX33" fmla="*/ 1576606 w 3239999"/>
                            <a:gd name="connsiteY33" fmla="*/ 2776423 h 3032924"/>
                            <a:gd name="connsiteX34" fmla="*/ 1668046 w 3239999"/>
                            <a:gd name="connsiteY34" fmla="*/ 2869642 h 3032924"/>
                            <a:gd name="connsiteX0" fmla="*/ 1576606 w 3239999"/>
                            <a:gd name="connsiteY0" fmla="*/ 2778202 h 3032924"/>
                            <a:gd name="connsiteX1" fmla="*/ 1663394 w 3239999"/>
                            <a:gd name="connsiteY1" fmla="*/ 2778202 h 3032924"/>
                            <a:gd name="connsiteX2" fmla="*/ 1663394 w 3239999"/>
                            <a:gd name="connsiteY2" fmla="*/ 2776423 h 3032924"/>
                            <a:gd name="connsiteX3" fmla="*/ 3000856 w 3239999"/>
                            <a:gd name="connsiteY3" fmla="*/ 2776423 h 3032924"/>
                            <a:gd name="connsiteX4" fmla="*/ 3000856 w 3239999"/>
                            <a:gd name="connsiteY4" fmla="*/ 526981 h 3032924"/>
                            <a:gd name="connsiteX5" fmla="*/ 2855082 w 3239999"/>
                            <a:gd name="connsiteY5" fmla="*/ 526981 h 3032924"/>
                            <a:gd name="connsiteX6" fmla="*/ 2861369 w 3239999"/>
                            <a:gd name="connsiteY6" fmla="*/ 2472117 h 3032924"/>
                            <a:gd name="connsiteX7" fmla="*/ 1663394 w 3239999"/>
                            <a:gd name="connsiteY7" fmla="*/ 2765302 h 3032924"/>
                            <a:gd name="connsiteX8" fmla="*/ 1663394 w 3239999"/>
                            <a:gd name="connsiteY8" fmla="*/ 526981 h 3032924"/>
                            <a:gd name="connsiteX9" fmla="*/ 1663394 w 3239999"/>
                            <a:gd name="connsiteY9" fmla="*/ 430441 h 3032924"/>
                            <a:gd name="connsiteX10" fmla="*/ 1663394 w 3239999"/>
                            <a:gd name="connsiteY10" fmla="*/ 402054 h 3032924"/>
                            <a:gd name="connsiteX11" fmla="*/ 2406065 w 3239999"/>
                            <a:gd name="connsiteY11" fmla="*/ 22 h 3032924"/>
                            <a:gd name="connsiteX12" fmla="*/ 2853673 w 3239999"/>
                            <a:gd name="connsiteY12" fmla="*/ 91100 h 3032924"/>
                            <a:gd name="connsiteX13" fmla="*/ 2854770 w 3239999"/>
                            <a:gd name="connsiteY13" fmla="*/ 430441 h 3032924"/>
                            <a:gd name="connsiteX14" fmla="*/ 3120669 w 3239999"/>
                            <a:gd name="connsiteY14" fmla="*/ 428517 h 3032924"/>
                            <a:gd name="connsiteX15" fmla="*/ 3120669 w 3239999"/>
                            <a:gd name="connsiteY15" fmla="*/ 738345 h 3032924"/>
                            <a:gd name="connsiteX16" fmla="*/ 3239999 w 3239999"/>
                            <a:gd name="connsiteY16" fmla="*/ 738345 h 3032924"/>
                            <a:gd name="connsiteX17" fmla="*/ 3239999 w 3239999"/>
                            <a:gd name="connsiteY17" fmla="*/ 3032924 h 3032924"/>
                            <a:gd name="connsiteX18" fmla="*/ 0 w 3239999"/>
                            <a:gd name="connsiteY18" fmla="*/ 3032924 h 3032924"/>
                            <a:gd name="connsiteX19" fmla="*/ 0 w 3239999"/>
                            <a:gd name="connsiteY19" fmla="*/ 738345 h 3032924"/>
                            <a:gd name="connsiteX20" fmla="*/ 102477 w 3239999"/>
                            <a:gd name="connsiteY20" fmla="*/ 738345 h 3032924"/>
                            <a:gd name="connsiteX21" fmla="*/ 102477 w 3239999"/>
                            <a:gd name="connsiteY21" fmla="*/ 428517 h 3032924"/>
                            <a:gd name="connsiteX22" fmla="*/ 385229 w 3239999"/>
                            <a:gd name="connsiteY22" fmla="*/ 430441 h 3032924"/>
                            <a:gd name="connsiteX23" fmla="*/ 386326 w 3239999"/>
                            <a:gd name="connsiteY23" fmla="*/ 91100 h 3032924"/>
                            <a:gd name="connsiteX24" fmla="*/ 833935 w 3239999"/>
                            <a:gd name="connsiteY24" fmla="*/ 22 h 3032924"/>
                            <a:gd name="connsiteX25" fmla="*/ 1576606 w 3239999"/>
                            <a:gd name="connsiteY25" fmla="*/ 402054 h 3032924"/>
                            <a:gd name="connsiteX26" fmla="*/ 1576606 w 3239999"/>
                            <a:gd name="connsiteY26" fmla="*/ 430441 h 3032924"/>
                            <a:gd name="connsiteX27" fmla="*/ 1576606 w 3239999"/>
                            <a:gd name="connsiteY27" fmla="*/ 526981 h 3032924"/>
                            <a:gd name="connsiteX28" fmla="*/ 1576606 w 3239999"/>
                            <a:gd name="connsiteY28" fmla="*/ 2765302 h 3032924"/>
                            <a:gd name="connsiteX29" fmla="*/ 378630 w 3239999"/>
                            <a:gd name="connsiteY29" fmla="*/ 2472117 h 3032924"/>
                            <a:gd name="connsiteX30" fmla="*/ 384918 w 3239999"/>
                            <a:gd name="connsiteY30" fmla="*/ 526981 h 3032924"/>
                            <a:gd name="connsiteX31" fmla="*/ 239143 w 3239999"/>
                            <a:gd name="connsiteY31" fmla="*/ 526981 h 3032924"/>
                            <a:gd name="connsiteX32" fmla="*/ 239143 w 3239999"/>
                            <a:gd name="connsiteY32" fmla="*/ 2776423 h 3032924"/>
                            <a:gd name="connsiteX33" fmla="*/ 1576606 w 3239999"/>
                            <a:gd name="connsiteY33" fmla="*/ 2776423 h 3032924"/>
                            <a:gd name="connsiteX34" fmla="*/ 1668046 w 3239999"/>
                            <a:gd name="connsiteY34" fmla="*/ 2869642 h 3032924"/>
                            <a:gd name="connsiteX0" fmla="*/ 1576606 w 3239999"/>
                            <a:gd name="connsiteY0" fmla="*/ 2778202 h 3032924"/>
                            <a:gd name="connsiteX1" fmla="*/ 1663394 w 3239999"/>
                            <a:gd name="connsiteY1" fmla="*/ 2778202 h 3032924"/>
                            <a:gd name="connsiteX2" fmla="*/ 1663394 w 3239999"/>
                            <a:gd name="connsiteY2" fmla="*/ 2776423 h 3032924"/>
                            <a:gd name="connsiteX3" fmla="*/ 3000856 w 3239999"/>
                            <a:gd name="connsiteY3" fmla="*/ 2776423 h 3032924"/>
                            <a:gd name="connsiteX4" fmla="*/ 3000856 w 3239999"/>
                            <a:gd name="connsiteY4" fmla="*/ 526981 h 3032924"/>
                            <a:gd name="connsiteX5" fmla="*/ 2855082 w 3239999"/>
                            <a:gd name="connsiteY5" fmla="*/ 526981 h 3032924"/>
                            <a:gd name="connsiteX6" fmla="*/ 2861369 w 3239999"/>
                            <a:gd name="connsiteY6" fmla="*/ 2472117 h 3032924"/>
                            <a:gd name="connsiteX7" fmla="*/ 1663394 w 3239999"/>
                            <a:gd name="connsiteY7" fmla="*/ 2765302 h 3032924"/>
                            <a:gd name="connsiteX8" fmla="*/ 1663394 w 3239999"/>
                            <a:gd name="connsiteY8" fmla="*/ 526981 h 3032924"/>
                            <a:gd name="connsiteX9" fmla="*/ 1663394 w 3239999"/>
                            <a:gd name="connsiteY9" fmla="*/ 430441 h 3032924"/>
                            <a:gd name="connsiteX10" fmla="*/ 1663394 w 3239999"/>
                            <a:gd name="connsiteY10" fmla="*/ 402054 h 3032924"/>
                            <a:gd name="connsiteX11" fmla="*/ 2406065 w 3239999"/>
                            <a:gd name="connsiteY11" fmla="*/ 22 h 3032924"/>
                            <a:gd name="connsiteX12" fmla="*/ 2853673 w 3239999"/>
                            <a:gd name="connsiteY12" fmla="*/ 91100 h 3032924"/>
                            <a:gd name="connsiteX13" fmla="*/ 2854770 w 3239999"/>
                            <a:gd name="connsiteY13" fmla="*/ 430441 h 3032924"/>
                            <a:gd name="connsiteX14" fmla="*/ 3120669 w 3239999"/>
                            <a:gd name="connsiteY14" fmla="*/ 428517 h 3032924"/>
                            <a:gd name="connsiteX15" fmla="*/ 3120669 w 3239999"/>
                            <a:gd name="connsiteY15" fmla="*/ 738345 h 3032924"/>
                            <a:gd name="connsiteX16" fmla="*/ 3239999 w 3239999"/>
                            <a:gd name="connsiteY16" fmla="*/ 738345 h 3032924"/>
                            <a:gd name="connsiteX17" fmla="*/ 3239999 w 3239999"/>
                            <a:gd name="connsiteY17" fmla="*/ 3032924 h 3032924"/>
                            <a:gd name="connsiteX18" fmla="*/ 0 w 3239999"/>
                            <a:gd name="connsiteY18" fmla="*/ 3032924 h 3032924"/>
                            <a:gd name="connsiteX19" fmla="*/ 0 w 3239999"/>
                            <a:gd name="connsiteY19" fmla="*/ 738345 h 3032924"/>
                            <a:gd name="connsiteX20" fmla="*/ 102477 w 3239999"/>
                            <a:gd name="connsiteY20" fmla="*/ 738345 h 3032924"/>
                            <a:gd name="connsiteX21" fmla="*/ 102477 w 3239999"/>
                            <a:gd name="connsiteY21" fmla="*/ 428517 h 3032924"/>
                            <a:gd name="connsiteX22" fmla="*/ 385229 w 3239999"/>
                            <a:gd name="connsiteY22" fmla="*/ 430441 h 3032924"/>
                            <a:gd name="connsiteX23" fmla="*/ 386326 w 3239999"/>
                            <a:gd name="connsiteY23" fmla="*/ 91100 h 3032924"/>
                            <a:gd name="connsiteX24" fmla="*/ 833935 w 3239999"/>
                            <a:gd name="connsiteY24" fmla="*/ 22 h 3032924"/>
                            <a:gd name="connsiteX25" fmla="*/ 1576606 w 3239999"/>
                            <a:gd name="connsiteY25" fmla="*/ 402054 h 3032924"/>
                            <a:gd name="connsiteX26" fmla="*/ 1576606 w 3239999"/>
                            <a:gd name="connsiteY26" fmla="*/ 430441 h 3032924"/>
                            <a:gd name="connsiteX27" fmla="*/ 1576606 w 3239999"/>
                            <a:gd name="connsiteY27" fmla="*/ 526981 h 3032924"/>
                            <a:gd name="connsiteX28" fmla="*/ 1576606 w 3239999"/>
                            <a:gd name="connsiteY28" fmla="*/ 2765302 h 3032924"/>
                            <a:gd name="connsiteX29" fmla="*/ 378630 w 3239999"/>
                            <a:gd name="connsiteY29" fmla="*/ 2472117 h 3032924"/>
                            <a:gd name="connsiteX30" fmla="*/ 384918 w 3239999"/>
                            <a:gd name="connsiteY30" fmla="*/ 526981 h 3032924"/>
                            <a:gd name="connsiteX31" fmla="*/ 239143 w 3239999"/>
                            <a:gd name="connsiteY31" fmla="*/ 526981 h 3032924"/>
                            <a:gd name="connsiteX32" fmla="*/ 239143 w 3239999"/>
                            <a:gd name="connsiteY32" fmla="*/ 2776423 h 3032924"/>
                            <a:gd name="connsiteX33" fmla="*/ 1576606 w 3239999"/>
                            <a:gd name="connsiteY33" fmla="*/ 2776423 h 3032924"/>
                            <a:gd name="connsiteX34" fmla="*/ 1668046 w 3239999"/>
                            <a:gd name="connsiteY34" fmla="*/ 2869642 h 3032924"/>
                            <a:gd name="connsiteX0" fmla="*/ 1576606 w 3239999"/>
                            <a:gd name="connsiteY0" fmla="*/ 2778202 h 3032924"/>
                            <a:gd name="connsiteX1" fmla="*/ 1663394 w 3239999"/>
                            <a:gd name="connsiteY1" fmla="*/ 2778202 h 3032924"/>
                            <a:gd name="connsiteX2" fmla="*/ 1663394 w 3239999"/>
                            <a:gd name="connsiteY2" fmla="*/ 2776423 h 3032924"/>
                            <a:gd name="connsiteX3" fmla="*/ 3000856 w 3239999"/>
                            <a:gd name="connsiteY3" fmla="*/ 2776423 h 3032924"/>
                            <a:gd name="connsiteX4" fmla="*/ 3000856 w 3239999"/>
                            <a:gd name="connsiteY4" fmla="*/ 526981 h 3032924"/>
                            <a:gd name="connsiteX5" fmla="*/ 2855082 w 3239999"/>
                            <a:gd name="connsiteY5" fmla="*/ 526981 h 3032924"/>
                            <a:gd name="connsiteX6" fmla="*/ 2861369 w 3239999"/>
                            <a:gd name="connsiteY6" fmla="*/ 2472117 h 3032924"/>
                            <a:gd name="connsiteX7" fmla="*/ 1663394 w 3239999"/>
                            <a:gd name="connsiteY7" fmla="*/ 2765302 h 3032924"/>
                            <a:gd name="connsiteX8" fmla="*/ 1663394 w 3239999"/>
                            <a:gd name="connsiteY8" fmla="*/ 526981 h 3032924"/>
                            <a:gd name="connsiteX9" fmla="*/ 1663394 w 3239999"/>
                            <a:gd name="connsiteY9" fmla="*/ 430441 h 3032924"/>
                            <a:gd name="connsiteX10" fmla="*/ 1663394 w 3239999"/>
                            <a:gd name="connsiteY10" fmla="*/ 402054 h 3032924"/>
                            <a:gd name="connsiteX11" fmla="*/ 2406065 w 3239999"/>
                            <a:gd name="connsiteY11" fmla="*/ 22 h 3032924"/>
                            <a:gd name="connsiteX12" fmla="*/ 2853673 w 3239999"/>
                            <a:gd name="connsiteY12" fmla="*/ 91100 h 3032924"/>
                            <a:gd name="connsiteX13" fmla="*/ 2854770 w 3239999"/>
                            <a:gd name="connsiteY13" fmla="*/ 430441 h 3032924"/>
                            <a:gd name="connsiteX14" fmla="*/ 3120669 w 3239999"/>
                            <a:gd name="connsiteY14" fmla="*/ 428517 h 3032924"/>
                            <a:gd name="connsiteX15" fmla="*/ 3120669 w 3239999"/>
                            <a:gd name="connsiteY15" fmla="*/ 738345 h 3032924"/>
                            <a:gd name="connsiteX16" fmla="*/ 3239999 w 3239999"/>
                            <a:gd name="connsiteY16" fmla="*/ 738345 h 3032924"/>
                            <a:gd name="connsiteX17" fmla="*/ 3239999 w 3239999"/>
                            <a:gd name="connsiteY17" fmla="*/ 3032924 h 3032924"/>
                            <a:gd name="connsiteX18" fmla="*/ 0 w 3239999"/>
                            <a:gd name="connsiteY18" fmla="*/ 3032924 h 3032924"/>
                            <a:gd name="connsiteX19" fmla="*/ 0 w 3239999"/>
                            <a:gd name="connsiteY19" fmla="*/ 738345 h 3032924"/>
                            <a:gd name="connsiteX20" fmla="*/ 102477 w 3239999"/>
                            <a:gd name="connsiteY20" fmla="*/ 738345 h 3032924"/>
                            <a:gd name="connsiteX21" fmla="*/ 102477 w 3239999"/>
                            <a:gd name="connsiteY21" fmla="*/ 428517 h 3032924"/>
                            <a:gd name="connsiteX22" fmla="*/ 385229 w 3239999"/>
                            <a:gd name="connsiteY22" fmla="*/ 430441 h 3032924"/>
                            <a:gd name="connsiteX23" fmla="*/ 386326 w 3239999"/>
                            <a:gd name="connsiteY23" fmla="*/ 91100 h 3032924"/>
                            <a:gd name="connsiteX24" fmla="*/ 833935 w 3239999"/>
                            <a:gd name="connsiteY24" fmla="*/ 22 h 3032924"/>
                            <a:gd name="connsiteX25" fmla="*/ 1576606 w 3239999"/>
                            <a:gd name="connsiteY25" fmla="*/ 402054 h 3032924"/>
                            <a:gd name="connsiteX26" fmla="*/ 1576606 w 3239999"/>
                            <a:gd name="connsiteY26" fmla="*/ 430441 h 3032924"/>
                            <a:gd name="connsiteX27" fmla="*/ 1576606 w 3239999"/>
                            <a:gd name="connsiteY27" fmla="*/ 526981 h 3032924"/>
                            <a:gd name="connsiteX28" fmla="*/ 1576606 w 3239999"/>
                            <a:gd name="connsiteY28" fmla="*/ 2765302 h 3032924"/>
                            <a:gd name="connsiteX29" fmla="*/ 378630 w 3239999"/>
                            <a:gd name="connsiteY29" fmla="*/ 2472117 h 3032924"/>
                            <a:gd name="connsiteX30" fmla="*/ 384918 w 3239999"/>
                            <a:gd name="connsiteY30" fmla="*/ 526981 h 3032924"/>
                            <a:gd name="connsiteX31" fmla="*/ 239143 w 3239999"/>
                            <a:gd name="connsiteY31" fmla="*/ 526981 h 3032924"/>
                            <a:gd name="connsiteX32" fmla="*/ 239143 w 3239999"/>
                            <a:gd name="connsiteY32" fmla="*/ 2776423 h 3032924"/>
                            <a:gd name="connsiteX33" fmla="*/ 1576606 w 3239999"/>
                            <a:gd name="connsiteY33" fmla="*/ 2776423 h 3032924"/>
                            <a:gd name="connsiteX34" fmla="*/ 1668046 w 3239999"/>
                            <a:gd name="connsiteY34" fmla="*/ 2869642 h 3032924"/>
                            <a:gd name="connsiteX0" fmla="*/ 1576606 w 3239999"/>
                            <a:gd name="connsiteY0" fmla="*/ 2778202 h 3032924"/>
                            <a:gd name="connsiteX1" fmla="*/ 1663394 w 3239999"/>
                            <a:gd name="connsiteY1" fmla="*/ 2778202 h 3032924"/>
                            <a:gd name="connsiteX2" fmla="*/ 1663394 w 3239999"/>
                            <a:gd name="connsiteY2" fmla="*/ 2776423 h 3032924"/>
                            <a:gd name="connsiteX3" fmla="*/ 3000856 w 3239999"/>
                            <a:gd name="connsiteY3" fmla="*/ 2776423 h 3032924"/>
                            <a:gd name="connsiteX4" fmla="*/ 3000856 w 3239999"/>
                            <a:gd name="connsiteY4" fmla="*/ 526981 h 3032924"/>
                            <a:gd name="connsiteX5" fmla="*/ 2855082 w 3239999"/>
                            <a:gd name="connsiteY5" fmla="*/ 526981 h 3032924"/>
                            <a:gd name="connsiteX6" fmla="*/ 2861369 w 3239999"/>
                            <a:gd name="connsiteY6" fmla="*/ 2472117 h 3032924"/>
                            <a:gd name="connsiteX7" fmla="*/ 1663394 w 3239999"/>
                            <a:gd name="connsiteY7" fmla="*/ 2765302 h 3032924"/>
                            <a:gd name="connsiteX8" fmla="*/ 1663394 w 3239999"/>
                            <a:gd name="connsiteY8" fmla="*/ 526981 h 3032924"/>
                            <a:gd name="connsiteX9" fmla="*/ 1663394 w 3239999"/>
                            <a:gd name="connsiteY9" fmla="*/ 430441 h 3032924"/>
                            <a:gd name="connsiteX10" fmla="*/ 1663394 w 3239999"/>
                            <a:gd name="connsiteY10" fmla="*/ 402054 h 3032924"/>
                            <a:gd name="connsiteX11" fmla="*/ 2406065 w 3239999"/>
                            <a:gd name="connsiteY11" fmla="*/ 22 h 3032924"/>
                            <a:gd name="connsiteX12" fmla="*/ 2853673 w 3239999"/>
                            <a:gd name="connsiteY12" fmla="*/ 91100 h 3032924"/>
                            <a:gd name="connsiteX13" fmla="*/ 2854770 w 3239999"/>
                            <a:gd name="connsiteY13" fmla="*/ 430441 h 3032924"/>
                            <a:gd name="connsiteX14" fmla="*/ 3120669 w 3239999"/>
                            <a:gd name="connsiteY14" fmla="*/ 428517 h 3032924"/>
                            <a:gd name="connsiteX15" fmla="*/ 3120669 w 3239999"/>
                            <a:gd name="connsiteY15" fmla="*/ 738345 h 3032924"/>
                            <a:gd name="connsiteX16" fmla="*/ 3239999 w 3239999"/>
                            <a:gd name="connsiteY16" fmla="*/ 738345 h 3032924"/>
                            <a:gd name="connsiteX17" fmla="*/ 3239999 w 3239999"/>
                            <a:gd name="connsiteY17" fmla="*/ 3032924 h 3032924"/>
                            <a:gd name="connsiteX18" fmla="*/ 0 w 3239999"/>
                            <a:gd name="connsiteY18" fmla="*/ 3032924 h 3032924"/>
                            <a:gd name="connsiteX19" fmla="*/ 0 w 3239999"/>
                            <a:gd name="connsiteY19" fmla="*/ 738345 h 3032924"/>
                            <a:gd name="connsiteX20" fmla="*/ 102477 w 3239999"/>
                            <a:gd name="connsiteY20" fmla="*/ 738345 h 3032924"/>
                            <a:gd name="connsiteX21" fmla="*/ 102477 w 3239999"/>
                            <a:gd name="connsiteY21" fmla="*/ 428517 h 3032924"/>
                            <a:gd name="connsiteX22" fmla="*/ 385229 w 3239999"/>
                            <a:gd name="connsiteY22" fmla="*/ 430441 h 3032924"/>
                            <a:gd name="connsiteX23" fmla="*/ 386326 w 3239999"/>
                            <a:gd name="connsiteY23" fmla="*/ 91100 h 3032924"/>
                            <a:gd name="connsiteX24" fmla="*/ 833935 w 3239999"/>
                            <a:gd name="connsiteY24" fmla="*/ 22 h 3032924"/>
                            <a:gd name="connsiteX25" fmla="*/ 1576606 w 3239999"/>
                            <a:gd name="connsiteY25" fmla="*/ 402054 h 3032924"/>
                            <a:gd name="connsiteX26" fmla="*/ 1576606 w 3239999"/>
                            <a:gd name="connsiteY26" fmla="*/ 430441 h 3032924"/>
                            <a:gd name="connsiteX27" fmla="*/ 1576606 w 3239999"/>
                            <a:gd name="connsiteY27" fmla="*/ 526981 h 3032924"/>
                            <a:gd name="connsiteX28" fmla="*/ 1576606 w 3239999"/>
                            <a:gd name="connsiteY28" fmla="*/ 2765302 h 3032924"/>
                            <a:gd name="connsiteX29" fmla="*/ 378630 w 3239999"/>
                            <a:gd name="connsiteY29" fmla="*/ 2472117 h 3032924"/>
                            <a:gd name="connsiteX30" fmla="*/ 384918 w 3239999"/>
                            <a:gd name="connsiteY30" fmla="*/ 526981 h 3032924"/>
                            <a:gd name="connsiteX31" fmla="*/ 239143 w 3239999"/>
                            <a:gd name="connsiteY31" fmla="*/ 526981 h 3032924"/>
                            <a:gd name="connsiteX32" fmla="*/ 239143 w 3239999"/>
                            <a:gd name="connsiteY32" fmla="*/ 2776423 h 3032924"/>
                            <a:gd name="connsiteX33" fmla="*/ 1576606 w 3239999"/>
                            <a:gd name="connsiteY33" fmla="*/ 2776423 h 3032924"/>
                            <a:gd name="connsiteX34" fmla="*/ 1668046 w 3239999"/>
                            <a:gd name="connsiteY34" fmla="*/ 2869642 h 3032924"/>
                            <a:gd name="connsiteX0" fmla="*/ 1576606 w 3239999"/>
                            <a:gd name="connsiteY0" fmla="*/ 2778202 h 3032924"/>
                            <a:gd name="connsiteX1" fmla="*/ 1663394 w 3239999"/>
                            <a:gd name="connsiteY1" fmla="*/ 2778202 h 3032924"/>
                            <a:gd name="connsiteX2" fmla="*/ 1663394 w 3239999"/>
                            <a:gd name="connsiteY2" fmla="*/ 2776423 h 3032924"/>
                            <a:gd name="connsiteX3" fmla="*/ 3000856 w 3239999"/>
                            <a:gd name="connsiteY3" fmla="*/ 2776423 h 3032924"/>
                            <a:gd name="connsiteX4" fmla="*/ 3000856 w 3239999"/>
                            <a:gd name="connsiteY4" fmla="*/ 526981 h 3032924"/>
                            <a:gd name="connsiteX5" fmla="*/ 2855082 w 3239999"/>
                            <a:gd name="connsiteY5" fmla="*/ 526981 h 3032924"/>
                            <a:gd name="connsiteX6" fmla="*/ 2861369 w 3239999"/>
                            <a:gd name="connsiteY6" fmla="*/ 2472117 h 3032924"/>
                            <a:gd name="connsiteX7" fmla="*/ 1663394 w 3239999"/>
                            <a:gd name="connsiteY7" fmla="*/ 2765302 h 3032924"/>
                            <a:gd name="connsiteX8" fmla="*/ 1663394 w 3239999"/>
                            <a:gd name="connsiteY8" fmla="*/ 526981 h 3032924"/>
                            <a:gd name="connsiteX9" fmla="*/ 1663394 w 3239999"/>
                            <a:gd name="connsiteY9" fmla="*/ 430441 h 3032924"/>
                            <a:gd name="connsiteX10" fmla="*/ 1663394 w 3239999"/>
                            <a:gd name="connsiteY10" fmla="*/ 402054 h 3032924"/>
                            <a:gd name="connsiteX11" fmla="*/ 2406065 w 3239999"/>
                            <a:gd name="connsiteY11" fmla="*/ 22 h 3032924"/>
                            <a:gd name="connsiteX12" fmla="*/ 2853673 w 3239999"/>
                            <a:gd name="connsiteY12" fmla="*/ 91100 h 3032924"/>
                            <a:gd name="connsiteX13" fmla="*/ 2854770 w 3239999"/>
                            <a:gd name="connsiteY13" fmla="*/ 430441 h 3032924"/>
                            <a:gd name="connsiteX14" fmla="*/ 3120669 w 3239999"/>
                            <a:gd name="connsiteY14" fmla="*/ 428517 h 3032924"/>
                            <a:gd name="connsiteX15" fmla="*/ 3120669 w 3239999"/>
                            <a:gd name="connsiteY15" fmla="*/ 738345 h 3032924"/>
                            <a:gd name="connsiteX16" fmla="*/ 3239999 w 3239999"/>
                            <a:gd name="connsiteY16" fmla="*/ 738345 h 3032924"/>
                            <a:gd name="connsiteX17" fmla="*/ 3239999 w 3239999"/>
                            <a:gd name="connsiteY17" fmla="*/ 3032924 h 3032924"/>
                            <a:gd name="connsiteX18" fmla="*/ 0 w 3239999"/>
                            <a:gd name="connsiteY18" fmla="*/ 3032924 h 3032924"/>
                            <a:gd name="connsiteX19" fmla="*/ 0 w 3239999"/>
                            <a:gd name="connsiteY19" fmla="*/ 738345 h 3032924"/>
                            <a:gd name="connsiteX20" fmla="*/ 102477 w 3239999"/>
                            <a:gd name="connsiteY20" fmla="*/ 738345 h 3032924"/>
                            <a:gd name="connsiteX21" fmla="*/ 102477 w 3239999"/>
                            <a:gd name="connsiteY21" fmla="*/ 428517 h 3032924"/>
                            <a:gd name="connsiteX22" fmla="*/ 385229 w 3239999"/>
                            <a:gd name="connsiteY22" fmla="*/ 430441 h 3032924"/>
                            <a:gd name="connsiteX23" fmla="*/ 386326 w 3239999"/>
                            <a:gd name="connsiteY23" fmla="*/ 91100 h 3032924"/>
                            <a:gd name="connsiteX24" fmla="*/ 833935 w 3239999"/>
                            <a:gd name="connsiteY24" fmla="*/ 22 h 3032924"/>
                            <a:gd name="connsiteX25" fmla="*/ 1576606 w 3239999"/>
                            <a:gd name="connsiteY25" fmla="*/ 402054 h 3032924"/>
                            <a:gd name="connsiteX26" fmla="*/ 1576606 w 3239999"/>
                            <a:gd name="connsiteY26" fmla="*/ 430441 h 3032924"/>
                            <a:gd name="connsiteX27" fmla="*/ 1576606 w 3239999"/>
                            <a:gd name="connsiteY27" fmla="*/ 526981 h 3032924"/>
                            <a:gd name="connsiteX28" fmla="*/ 1576606 w 3239999"/>
                            <a:gd name="connsiteY28" fmla="*/ 2765302 h 3032924"/>
                            <a:gd name="connsiteX29" fmla="*/ 378630 w 3239999"/>
                            <a:gd name="connsiteY29" fmla="*/ 2472117 h 3032924"/>
                            <a:gd name="connsiteX30" fmla="*/ 384918 w 3239999"/>
                            <a:gd name="connsiteY30" fmla="*/ 526981 h 3032924"/>
                            <a:gd name="connsiteX31" fmla="*/ 239143 w 3239999"/>
                            <a:gd name="connsiteY31" fmla="*/ 526981 h 3032924"/>
                            <a:gd name="connsiteX32" fmla="*/ 239143 w 3239999"/>
                            <a:gd name="connsiteY32" fmla="*/ 2776423 h 3032924"/>
                            <a:gd name="connsiteX33" fmla="*/ 1576606 w 3239999"/>
                            <a:gd name="connsiteY33" fmla="*/ 2776423 h 3032924"/>
                            <a:gd name="connsiteX34" fmla="*/ 1668046 w 3239999"/>
                            <a:gd name="connsiteY34" fmla="*/ 2869642 h 3032924"/>
                            <a:gd name="connsiteX0" fmla="*/ 1576606 w 3239999"/>
                            <a:gd name="connsiteY0" fmla="*/ 2778202 h 3032924"/>
                            <a:gd name="connsiteX1" fmla="*/ 1663394 w 3239999"/>
                            <a:gd name="connsiteY1" fmla="*/ 2778202 h 3032924"/>
                            <a:gd name="connsiteX2" fmla="*/ 1663394 w 3239999"/>
                            <a:gd name="connsiteY2" fmla="*/ 2776423 h 3032924"/>
                            <a:gd name="connsiteX3" fmla="*/ 3000856 w 3239999"/>
                            <a:gd name="connsiteY3" fmla="*/ 2776423 h 3032924"/>
                            <a:gd name="connsiteX4" fmla="*/ 3000856 w 3239999"/>
                            <a:gd name="connsiteY4" fmla="*/ 526981 h 3032924"/>
                            <a:gd name="connsiteX5" fmla="*/ 2855082 w 3239999"/>
                            <a:gd name="connsiteY5" fmla="*/ 526981 h 3032924"/>
                            <a:gd name="connsiteX6" fmla="*/ 2861369 w 3239999"/>
                            <a:gd name="connsiteY6" fmla="*/ 2472117 h 3032924"/>
                            <a:gd name="connsiteX7" fmla="*/ 1663394 w 3239999"/>
                            <a:gd name="connsiteY7" fmla="*/ 2765302 h 3032924"/>
                            <a:gd name="connsiteX8" fmla="*/ 1663394 w 3239999"/>
                            <a:gd name="connsiteY8" fmla="*/ 526981 h 3032924"/>
                            <a:gd name="connsiteX9" fmla="*/ 1663394 w 3239999"/>
                            <a:gd name="connsiteY9" fmla="*/ 430441 h 3032924"/>
                            <a:gd name="connsiteX10" fmla="*/ 1663394 w 3239999"/>
                            <a:gd name="connsiteY10" fmla="*/ 402054 h 3032924"/>
                            <a:gd name="connsiteX11" fmla="*/ 2406065 w 3239999"/>
                            <a:gd name="connsiteY11" fmla="*/ 22 h 3032924"/>
                            <a:gd name="connsiteX12" fmla="*/ 2853673 w 3239999"/>
                            <a:gd name="connsiteY12" fmla="*/ 91100 h 3032924"/>
                            <a:gd name="connsiteX13" fmla="*/ 2854770 w 3239999"/>
                            <a:gd name="connsiteY13" fmla="*/ 430441 h 3032924"/>
                            <a:gd name="connsiteX14" fmla="*/ 3120669 w 3239999"/>
                            <a:gd name="connsiteY14" fmla="*/ 428517 h 3032924"/>
                            <a:gd name="connsiteX15" fmla="*/ 3120669 w 3239999"/>
                            <a:gd name="connsiteY15" fmla="*/ 738345 h 3032924"/>
                            <a:gd name="connsiteX16" fmla="*/ 3239999 w 3239999"/>
                            <a:gd name="connsiteY16" fmla="*/ 738345 h 3032924"/>
                            <a:gd name="connsiteX17" fmla="*/ 3239999 w 3239999"/>
                            <a:gd name="connsiteY17" fmla="*/ 3032924 h 3032924"/>
                            <a:gd name="connsiteX18" fmla="*/ 0 w 3239999"/>
                            <a:gd name="connsiteY18" fmla="*/ 3032924 h 3032924"/>
                            <a:gd name="connsiteX19" fmla="*/ 0 w 3239999"/>
                            <a:gd name="connsiteY19" fmla="*/ 738345 h 3032924"/>
                            <a:gd name="connsiteX20" fmla="*/ 102477 w 3239999"/>
                            <a:gd name="connsiteY20" fmla="*/ 738345 h 3032924"/>
                            <a:gd name="connsiteX21" fmla="*/ 102477 w 3239999"/>
                            <a:gd name="connsiteY21" fmla="*/ 428517 h 3032924"/>
                            <a:gd name="connsiteX22" fmla="*/ 385229 w 3239999"/>
                            <a:gd name="connsiteY22" fmla="*/ 430441 h 3032924"/>
                            <a:gd name="connsiteX23" fmla="*/ 386326 w 3239999"/>
                            <a:gd name="connsiteY23" fmla="*/ 91100 h 3032924"/>
                            <a:gd name="connsiteX24" fmla="*/ 833935 w 3239999"/>
                            <a:gd name="connsiteY24" fmla="*/ 22 h 3032924"/>
                            <a:gd name="connsiteX25" fmla="*/ 1576606 w 3239999"/>
                            <a:gd name="connsiteY25" fmla="*/ 402054 h 3032924"/>
                            <a:gd name="connsiteX26" fmla="*/ 1576606 w 3239999"/>
                            <a:gd name="connsiteY26" fmla="*/ 430441 h 3032924"/>
                            <a:gd name="connsiteX27" fmla="*/ 1576606 w 3239999"/>
                            <a:gd name="connsiteY27" fmla="*/ 526981 h 3032924"/>
                            <a:gd name="connsiteX28" fmla="*/ 1576606 w 3239999"/>
                            <a:gd name="connsiteY28" fmla="*/ 2765302 h 3032924"/>
                            <a:gd name="connsiteX29" fmla="*/ 378630 w 3239999"/>
                            <a:gd name="connsiteY29" fmla="*/ 2472117 h 3032924"/>
                            <a:gd name="connsiteX30" fmla="*/ 384918 w 3239999"/>
                            <a:gd name="connsiteY30" fmla="*/ 526981 h 3032924"/>
                            <a:gd name="connsiteX31" fmla="*/ 239143 w 3239999"/>
                            <a:gd name="connsiteY31" fmla="*/ 526981 h 3032924"/>
                            <a:gd name="connsiteX32" fmla="*/ 239143 w 3239999"/>
                            <a:gd name="connsiteY32" fmla="*/ 2776423 h 3032924"/>
                            <a:gd name="connsiteX33" fmla="*/ 1576606 w 3239999"/>
                            <a:gd name="connsiteY33" fmla="*/ 2776423 h 3032924"/>
                            <a:gd name="connsiteX34" fmla="*/ 1668046 w 3239999"/>
                            <a:gd name="connsiteY34" fmla="*/ 2869642 h 3032924"/>
                            <a:gd name="connsiteX0" fmla="*/ 1576606 w 3239999"/>
                            <a:gd name="connsiteY0" fmla="*/ 2778202 h 3032924"/>
                            <a:gd name="connsiteX1" fmla="*/ 1663394 w 3239999"/>
                            <a:gd name="connsiteY1" fmla="*/ 2778202 h 3032924"/>
                            <a:gd name="connsiteX2" fmla="*/ 1663394 w 3239999"/>
                            <a:gd name="connsiteY2" fmla="*/ 2776423 h 3032924"/>
                            <a:gd name="connsiteX3" fmla="*/ 3000856 w 3239999"/>
                            <a:gd name="connsiteY3" fmla="*/ 2776423 h 3032924"/>
                            <a:gd name="connsiteX4" fmla="*/ 3000856 w 3239999"/>
                            <a:gd name="connsiteY4" fmla="*/ 526981 h 3032924"/>
                            <a:gd name="connsiteX5" fmla="*/ 2855082 w 3239999"/>
                            <a:gd name="connsiteY5" fmla="*/ 526981 h 3032924"/>
                            <a:gd name="connsiteX6" fmla="*/ 2861369 w 3239999"/>
                            <a:gd name="connsiteY6" fmla="*/ 2472117 h 3032924"/>
                            <a:gd name="connsiteX7" fmla="*/ 1663394 w 3239999"/>
                            <a:gd name="connsiteY7" fmla="*/ 2765302 h 3032924"/>
                            <a:gd name="connsiteX8" fmla="*/ 1663394 w 3239999"/>
                            <a:gd name="connsiteY8" fmla="*/ 526981 h 3032924"/>
                            <a:gd name="connsiteX9" fmla="*/ 1663394 w 3239999"/>
                            <a:gd name="connsiteY9" fmla="*/ 430441 h 3032924"/>
                            <a:gd name="connsiteX10" fmla="*/ 1663394 w 3239999"/>
                            <a:gd name="connsiteY10" fmla="*/ 402054 h 3032924"/>
                            <a:gd name="connsiteX11" fmla="*/ 2406065 w 3239999"/>
                            <a:gd name="connsiteY11" fmla="*/ 22 h 3032924"/>
                            <a:gd name="connsiteX12" fmla="*/ 2853673 w 3239999"/>
                            <a:gd name="connsiteY12" fmla="*/ 91100 h 3032924"/>
                            <a:gd name="connsiteX13" fmla="*/ 2854770 w 3239999"/>
                            <a:gd name="connsiteY13" fmla="*/ 430441 h 3032924"/>
                            <a:gd name="connsiteX14" fmla="*/ 3120669 w 3239999"/>
                            <a:gd name="connsiteY14" fmla="*/ 428517 h 3032924"/>
                            <a:gd name="connsiteX15" fmla="*/ 3120669 w 3239999"/>
                            <a:gd name="connsiteY15" fmla="*/ 738345 h 3032924"/>
                            <a:gd name="connsiteX16" fmla="*/ 3239999 w 3239999"/>
                            <a:gd name="connsiteY16" fmla="*/ 738345 h 3032924"/>
                            <a:gd name="connsiteX17" fmla="*/ 3239999 w 3239999"/>
                            <a:gd name="connsiteY17" fmla="*/ 3032924 h 3032924"/>
                            <a:gd name="connsiteX18" fmla="*/ 0 w 3239999"/>
                            <a:gd name="connsiteY18" fmla="*/ 3032924 h 3032924"/>
                            <a:gd name="connsiteX19" fmla="*/ 0 w 3239999"/>
                            <a:gd name="connsiteY19" fmla="*/ 738345 h 3032924"/>
                            <a:gd name="connsiteX20" fmla="*/ 102477 w 3239999"/>
                            <a:gd name="connsiteY20" fmla="*/ 738345 h 3032924"/>
                            <a:gd name="connsiteX21" fmla="*/ 102477 w 3239999"/>
                            <a:gd name="connsiteY21" fmla="*/ 428517 h 3032924"/>
                            <a:gd name="connsiteX22" fmla="*/ 385229 w 3239999"/>
                            <a:gd name="connsiteY22" fmla="*/ 430441 h 3032924"/>
                            <a:gd name="connsiteX23" fmla="*/ 386326 w 3239999"/>
                            <a:gd name="connsiteY23" fmla="*/ 91100 h 3032924"/>
                            <a:gd name="connsiteX24" fmla="*/ 833935 w 3239999"/>
                            <a:gd name="connsiteY24" fmla="*/ 22 h 3032924"/>
                            <a:gd name="connsiteX25" fmla="*/ 1576606 w 3239999"/>
                            <a:gd name="connsiteY25" fmla="*/ 402054 h 3032924"/>
                            <a:gd name="connsiteX26" fmla="*/ 1576606 w 3239999"/>
                            <a:gd name="connsiteY26" fmla="*/ 430441 h 3032924"/>
                            <a:gd name="connsiteX27" fmla="*/ 1576606 w 3239999"/>
                            <a:gd name="connsiteY27" fmla="*/ 526981 h 3032924"/>
                            <a:gd name="connsiteX28" fmla="*/ 1576606 w 3239999"/>
                            <a:gd name="connsiteY28" fmla="*/ 2765302 h 3032924"/>
                            <a:gd name="connsiteX29" fmla="*/ 378630 w 3239999"/>
                            <a:gd name="connsiteY29" fmla="*/ 2472117 h 3032924"/>
                            <a:gd name="connsiteX30" fmla="*/ 384918 w 3239999"/>
                            <a:gd name="connsiteY30" fmla="*/ 526981 h 3032924"/>
                            <a:gd name="connsiteX31" fmla="*/ 239143 w 3239999"/>
                            <a:gd name="connsiteY31" fmla="*/ 526981 h 3032924"/>
                            <a:gd name="connsiteX32" fmla="*/ 239143 w 3239999"/>
                            <a:gd name="connsiteY32" fmla="*/ 2776423 h 3032924"/>
                            <a:gd name="connsiteX33" fmla="*/ 1576606 w 3239999"/>
                            <a:gd name="connsiteY33" fmla="*/ 2776423 h 3032924"/>
                            <a:gd name="connsiteX34" fmla="*/ 1668046 w 3239999"/>
                            <a:gd name="connsiteY34" fmla="*/ 2869642 h 3032924"/>
                            <a:gd name="connsiteX0" fmla="*/ 1576606 w 3239999"/>
                            <a:gd name="connsiteY0" fmla="*/ 2778202 h 3032924"/>
                            <a:gd name="connsiteX1" fmla="*/ 1663394 w 3239999"/>
                            <a:gd name="connsiteY1" fmla="*/ 2778202 h 3032924"/>
                            <a:gd name="connsiteX2" fmla="*/ 1663394 w 3239999"/>
                            <a:gd name="connsiteY2" fmla="*/ 2776423 h 3032924"/>
                            <a:gd name="connsiteX3" fmla="*/ 3000856 w 3239999"/>
                            <a:gd name="connsiteY3" fmla="*/ 2776423 h 3032924"/>
                            <a:gd name="connsiteX4" fmla="*/ 3000856 w 3239999"/>
                            <a:gd name="connsiteY4" fmla="*/ 526981 h 3032924"/>
                            <a:gd name="connsiteX5" fmla="*/ 2855082 w 3239999"/>
                            <a:gd name="connsiteY5" fmla="*/ 526981 h 3032924"/>
                            <a:gd name="connsiteX6" fmla="*/ 2861369 w 3239999"/>
                            <a:gd name="connsiteY6" fmla="*/ 2472117 h 3032924"/>
                            <a:gd name="connsiteX7" fmla="*/ 1663394 w 3239999"/>
                            <a:gd name="connsiteY7" fmla="*/ 2765302 h 3032924"/>
                            <a:gd name="connsiteX8" fmla="*/ 1663394 w 3239999"/>
                            <a:gd name="connsiteY8" fmla="*/ 526981 h 3032924"/>
                            <a:gd name="connsiteX9" fmla="*/ 1663394 w 3239999"/>
                            <a:gd name="connsiteY9" fmla="*/ 430441 h 3032924"/>
                            <a:gd name="connsiteX10" fmla="*/ 1663394 w 3239999"/>
                            <a:gd name="connsiteY10" fmla="*/ 402054 h 3032924"/>
                            <a:gd name="connsiteX11" fmla="*/ 2406065 w 3239999"/>
                            <a:gd name="connsiteY11" fmla="*/ 22 h 3032924"/>
                            <a:gd name="connsiteX12" fmla="*/ 2853673 w 3239999"/>
                            <a:gd name="connsiteY12" fmla="*/ 91100 h 3032924"/>
                            <a:gd name="connsiteX13" fmla="*/ 2854770 w 3239999"/>
                            <a:gd name="connsiteY13" fmla="*/ 430441 h 3032924"/>
                            <a:gd name="connsiteX14" fmla="*/ 3120669 w 3239999"/>
                            <a:gd name="connsiteY14" fmla="*/ 428517 h 3032924"/>
                            <a:gd name="connsiteX15" fmla="*/ 3120669 w 3239999"/>
                            <a:gd name="connsiteY15" fmla="*/ 738345 h 3032924"/>
                            <a:gd name="connsiteX16" fmla="*/ 3239999 w 3239999"/>
                            <a:gd name="connsiteY16" fmla="*/ 738345 h 3032924"/>
                            <a:gd name="connsiteX17" fmla="*/ 3239999 w 3239999"/>
                            <a:gd name="connsiteY17" fmla="*/ 3032924 h 3032924"/>
                            <a:gd name="connsiteX18" fmla="*/ 0 w 3239999"/>
                            <a:gd name="connsiteY18" fmla="*/ 3032924 h 3032924"/>
                            <a:gd name="connsiteX19" fmla="*/ 0 w 3239999"/>
                            <a:gd name="connsiteY19" fmla="*/ 738345 h 3032924"/>
                            <a:gd name="connsiteX20" fmla="*/ 102477 w 3239999"/>
                            <a:gd name="connsiteY20" fmla="*/ 738345 h 3032924"/>
                            <a:gd name="connsiteX21" fmla="*/ 102477 w 3239999"/>
                            <a:gd name="connsiteY21" fmla="*/ 428517 h 3032924"/>
                            <a:gd name="connsiteX22" fmla="*/ 385229 w 3239999"/>
                            <a:gd name="connsiteY22" fmla="*/ 430441 h 3032924"/>
                            <a:gd name="connsiteX23" fmla="*/ 386326 w 3239999"/>
                            <a:gd name="connsiteY23" fmla="*/ 91100 h 3032924"/>
                            <a:gd name="connsiteX24" fmla="*/ 833935 w 3239999"/>
                            <a:gd name="connsiteY24" fmla="*/ 22 h 3032924"/>
                            <a:gd name="connsiteX25" fmla="*/ 1576606 w 3239999"/>
                            <a:gd name="connsiteY25" fmla="*/ 402054 h 3032924"/>
                            <a:gd name="connsiteX26" fmla="*/ 1576606 w 3239999"/>
                            <a:gd name="connsiteY26" fmla="*/ 430441 h 3032924"/>
                            <a:gd name="connsiteX27" fmla="*/ 1576606 w 3239999"/>
                            <a:gd name="connsiteY27" fmla="*/ 526981 h 3032924"/>
                            <a:gd name="connsiteX28" fmla="*/ 1576606 w 3239999"/>
                            <a:gd name="connsiteY28" fmla="*/ 2765302 h 3032924"/>
                            <a:gd name="connsiteX29" fmla="*/ 378630 w 3239999"/>
                            <a:gd name="connsiteY29" fmla="*/ 2472117 h 3032924"/>
                            <a:gd name="connsiteX30" fmla="*/ 384918 w 3239999"/>
                            <a:gd name="connsiteY30" fmla="*/ 526981 h 3032924"/>
                            <a:gd name="connsiteX31" fmla="*/ 239143 w 3239999"/>
                            <a:gd name="connsiteY31" fmla="*/ 526981 h 3032924"/>
                            <a:gd name="connsiteX32" fmla="*/ 239143 w 3239999"/>
                            <a:gd name="connsiteY32" fmla="*/ 2776423 h 3032924"/>
                            <a:gd name="connsiteX33" fmla="*/ 1576606 w 3239999"/>
                            <a:gd name="connsiteY33" fmla="*/ 2776423 h 3032924"/>
                            <a:gd name="connsiteX34" fmla="*/ 1668046 w 3239999"/>
                            <a:gd name="connsiteY34" fmla="*/ 2869642 h 3032924"/>
                            <a:gd name="connsiteX0" fmla="*/ 1576606 w 3239999"/>
                            <a:gd name="connsiteY0" fmla="*/ 2778202 h 3032924"/>
                            <a:gd name="connsiteX1" fmla="*/ 1663394 w 3239999"/>
                            <a:gd name="connsiteY1" fmla="*/ 2778202 h 3032924"/>
                            <a:gd name="connsiteX2" fmla="*/ 1663394 w 3239999"/>
                            <a:gd name="connsiteY2" fmla="*/ 2776423 h 3032924"/>
                            <a:gd name="connsiteX3" fmla="*/ 3000856 w 3239999"/>
                            <a:gd name="connsiteY3" fmla="*/ 2776423 h 3032924"/>
                            <a:gd name="connsiteX4" fmla="*/ 3000856 w 3239999"/>
                            <a:gd name="connsiteY4" fmla="*/ 526981 h 3032924"/>
                            <a:gd name="connsiteX5" fmla="*/ 2855082 w 3239999"/>
                            <a:gd name="connsiteY5" fmla="*/ 526981 h 3032924"/>
                            <a:gd name="connsiteX6" fmla="*/ 2861369 w 3239999"/>
                            <a:gd name="connsiteY6" fmla="*/ 2472117 h 3032924"/>
                            <a:gd name="connsiteX7" fmla="*/ 1663394 w 3239999"/>
                            <a:gd name="connsiteY7" fmla="*/ 2765302 h 3032924"/>
                            <a:gd name="connsiteX8" fmla="*/ 1663394 w 3239999"/>
                            <a:gd name="connsiteY8" fmla="*/ 526981 h 3032924"/>
                            <a:gd name="connsiteX9" fmla="*/ 1663394 w 3239999"/>
                            <a:gd name="connsiteY9" fmla="*/ 430441 h 3032924"/>
                            <a:gd name="connsiteX10" fmla="*/ 1663394 w 3239999"/>
                            <a:gd name="connsiteY10" fmla="*/ 402054 h 3032924"/>
                            <a:gd name="connsiteX11" fmla="*/ 2406065 w 3239999"/>
                            <a:gd name="connsiteY11" fmla="*/ 22 h 3032924"/>
                            <a:gd name="connsiteX12" fmla="*/ 2853673 w 3239999"/>
                            <a:gd name="connsiteY12" fmla="*/ 91100 h 3032924"/>
                            <a:gd name="connsiteX13" fmla="*/ 2854770 w 3239999"/>
                            <a:gd name="connsiteY13" fmla="*/ 430441 h 3032924"/>
                            <a:gd name="connsiteX14" fmla="*/ 3120669 w 3239999"/>
                            <a:gd name="connsiteY14" fmla="*/ 428517 h 3032924"/>
                            <a:gd name="connsiteX15" fmla="*/ 3120669 w 3239999"/>
                            <a:gd name="connsiteY15" fmla="*/ 738345 h 3032924"/>
                            <a:gd name="connsiteX16" fmla="*/ 3239999 w 3239999"/>
                            <a:gd name="connsiteY16" fmla="*/ 738345 h 3032924"/>
                            <a:gd name="connsiteX17" fmla="*/ 3239999 w 3239999"/>
                            <a:gd name="connsiteY17" fmla="*/ 3032924 h 3032924"/>
                            <a:gd name="connsiteX18" fmla="*/ 0 w 3239999"/>
                            <a:gd name="connsiteY18" fmla="*/ 3032924 h 3032924"/>
                            <a:gd name="connsiteX19" fmla="*/ 0 w 3239999"/>
                            <a:gd name="connsiteY19" fmla="*/ 738345 h 3032924"/>
                            <a:gd name="connsiteX20" fmla="*/ 102477 w 3239999"/>
                            <a:gd name="connsiteY20" fmla="*/ 738345 h 3032924"/>
                            <a:gd name="connsiteX21" fmla="*/ 102477 w 3239999"/>
                            <a:gd name="connsiteY21" fmla="*/ 428517 h 3032924"/>
                            <a:gd name="connsiteX22" fmla="*/ 385229 w 3239999"/>
                            <a:gd name="connsiteY22" fmla="*/ 430441 h 3032924"/>
                            <a:gd name="connsiteX23" fmla="*/ 386326 w 3239999"/>
                            <a:gd name="connsiteY23" fmla="*/ 91100 h 3032924"/>
                            <a:gd name="connsiteX24" fmla="*/ 833935 w 3239999"/>
                            <a:gd name="connsiteY24" fmla="*/ 22 h 3032924"/>
                            <a:gd name="connsiteX25" fmla="*/ 1576606 w 3239999"/>
                            <a:gd name="connsiteY25" fmla="*/ 402054 h 3032924"/>
                            <a:gd name="connsiteX26" fmla="*/ 1576606 w 3239999"/>
                            <a:gd name="connsiteY26" fmla="*/ 430441 h 3032924"/>
                            <a:gd name="connsiteX27" fmla="*/ 1576606 w 3239999"/>
                            <a:gd name="connsiteY27" fmla="*/ 526981 h 3032924"/>
                            <a:gd name="connsiteX28" fmla="*/ 1576606 w 3239999"/>
                            <a:gd name="connsiteY28" fmla="*/ 2765302 h 3032924"/>
                            <a:gd name="connsiteX29" fmla="*/ 378630 w 3239999"/>
                            <a:gd name="connsiteY29" fmla="*/ 2472117 h 3032924"/>
                            <a:gd name="connsiteX30" fmla="*/ 384918 w 3239999"/>
                            <a:gd name="connsiteY30" fmla="*/ 526981 h 3032924"/>
                            <a:gd name="connsiteX31" fmla="*/ 239143 w 3239999"/>
                            <a:gd name="connsiteY31" fmla="*/ 526981 h 3032924"/>
                            <a:gd name="connsiteX32" fmla="*/ 239143 w 3239999"/>
                            <a:gd name="connsiteY32" fmla="*/ 2776423 h 3032924"/>
                            <a:gd name="connsiteX33" fmla="*/ 1576606 w 3239999"/>
                            <a:gd name="connsiteY33" fmla="*/ 2776423 h 3032924"/>
                            <a:gd name="connsiteX34" fmla="*/ 1668046 w 3239999"/>
                            <a:gd name="connsiteY34" fmla="*/ 2869642 h 3032924"/>
                            <a:gd name="connsiteX0" fmla="*/ 1576606 w 3239999"/>
                            <a:gd name="connsiteY0" fmla="*/ 2778202 h 3032924"/>
                            <a:gd name="connsiteX1" fmla="*/ 1663394 w 3239999"/>
                            <a:gd name="connsiteY1" fmla="*/ 2778202 h 3032924"/>
                            <a:gd name="connsiteX2" fmla="*/ 1663394 w 3239999"/>
                            <a:gd name="connsiteY2" fmla="*/ 2776423 h 3032924"/>
                            <a:gd name="connsiteX3" fmla="*/ 3000856 w 3239999"/>
                            <a:gd name="connsiteY3" fmla="*/ 2776423 h 3032924"/>
                            <a:gd name="connsiteX4" fmla="*/ 3000856 w 3239999"/>
                            <a:gd name="connsiteY4" fmla="*/ 526981 h 3032924"/>
                            <a:gd name="connsiteX5" fmla="*/ 2855082 w 3239999"/>
                            <a:gd name="connsiteY5" fmla="*/ 526981 h 3032924"/>
                            <a:gd name="connsiteX6" fmla="*/ 2861369 w 3239999"/>
                            <a:gd name="connsiteY6" fmla="*/ 2472117 h 3032924"/>
                            <a:gd name="connsiteX7" fmla="*/ 1663394 w 3239999"/>
                            <a:gd name="connsiteY7" fmla="*/ 2765302 h 3032924"/>
                            <a:gd name="connsiteX8" fmla="*/ 1663394 w 3239999"/>
                            <a:gd name="connsiteY8" fmla="*/ 526981 h 3032924"/>
                            <a:gd name="connsiteX9" fmla="*/ 1663394 w 3239999"/>
                            <a:gd name="connsiteY9" fmla="*/ 430441 h 3032924"/>
                            <a:gd name="connsiteX10" fmla="*/ 1663394 w 3239999"/>
                            <a:gd name="connsiteY10" fmla="*/ 402054 h 3032924"/>
                            <a:gd name="connsiteX11" fmla="*/ 2406065 w 3239999"/>
                            <a:gd name="connsiteY11" fmla="*/ 22 h 3032924"/>
                            <a:gd name="connsiteX12" fmla="*/ 2853673 w 3239999"/>
                            <a:gd name="connsiteY12" fmla="*/ 91100 h 3032924"/>
                            <a:gd name="connsiteX13" fmla="*/ 2854770 w 3239999"/>
                            <a:gd name="connsiteY13" fmla="*/ 430441 h 3032924"/>
                            <a:gd name="connsiteX14" fmla="*/ 3120669 w 3239999"/>
                            <a:gd name="connsiteY14" fmla="*/ 428517 h 3032924"/>
                            <a:gd name="connsiteX15" fmla="*/ 3120669 w 3239999"/>
                            <a:gd name="connsiteY15" fmla="*/ 738345 h 3032924"/>
                            <a:gd name="connsiteX16" fmla="*/ 3239999 w 3239999"/>
                            <a:gd name="connsiteY16" fmla="*/ 738345 h 3032924"/>
                            <a:gd name="connsiteX17" fmla="*/ 3239999 w 3239999"/>
                            <a:gd name="connsiteY17" fmla="*/ 3032924 h 3032924"/>
                            <a:gd name="connsiteX18" fmla="*/ 0 w 3239999"/>
                            <a:gd name="connsiteY18" fmla="*/ 3032924 h 3032924"/>
                            <a:gd name="connsiteX19" fmla="*/ 0 w 3239999"/>
                            <a:gd name="connsiteY19" fmla="*/ 738345 h 3032924"/>
                            <a:gd name="connsiteX20" fmla="*/ 102477 w 3239999"/>
                            <a:gd name="connsiteY20" fmla="*/ 738345 h 3032924"/>
                            <a:gd name="connsiteX21" fmla="*/ 102477 w 3239999"/>
                            <a:gd name="connsiteY21" fmla="*/ 428517 h 3032924"/>
                            <a:gd name="connsiteX22" fmla="*/ 385229 w 3239999"/>
                            <a:gd name="connsiteY22" fmla="*/ 430441 h 3032924"/>
                            <a:gd name="connsiteX23" fmla="*/ 386326 w 3239999"/>
                            <a:gd name="connsiteY23" fmla="*/ 91100 h 3032924"/>
                            <a:gd name="connsiteX24" fmla="*/ 833935 w 3239999"/>
                            <a:gd name="connsiteY24" fmla="*/ 22 h 3032924"/>
                            <a:gd name="connsiteX25" fmla="*/ 1576606 w 3239999"/>
                            <a:gd name="connsiteY25" fmla="*/ 402054 h 3032924"/>
                            <a:gd name="connsiteX26" fmla="*/ 1576606 w 3239999"/>
                            <a:gd name="connsiteY26" fmla="*/ 430441 h 3032924"/>
                            <a:gd name="connsiteX27" fmla="*/ 1576606 w 3239999"/>
                            <a:gd name="connsiteY27" fmla="*/ 526981 h 3032924"/>
                            <a:gd name="connsiteX28" fmla="*/ 1576606 w 3239999"/>
                            <a:gd name="connsiteY28" fmla="*/ 2765302 h 3032924"/>
                            <a:gd name="connsiteX29" fmla="*/ 378630 w 3239999"/>
                            <a:gd name="connsiteY29" fmla="*/ 2472117 h 3032924"/>
                            <a:gd name="connsiteX30" fmla="*/ 384918 w 3239999"/>
                            <a:gd name="connsiteY30" fmla="*/ 526981 h 3032924"/>
                            <a:gd name="connsiteX31" fmla="*/ 239143 w 3239999"/>
                            <a:gd name="connsiteY31" fmla="*/ 526981 h 3032924"/>
                            <a:gd name="connsiteX32" fmla="*/ 239143 w 3239999"/>
                            <a:gd name="connsiteY32" fmla="*/ 2776423 h 3032924"/>
                            <a:gd name="connsiteX33" fmla="*/ 1576606 w 3239999"/>
                            <a:gd name="connsiteY33" fmla="*/ 2776423 h 3032924"/>
                            <a:gd name="connsiteX0" fmla="*/ 1576606 w 3239999"/>
                            <a:gd name="connsiteY0" fmla="*/ 2778202 h 3032924"/>
                            <a:gd name="connsiteX1" fmla="*/ 1663394 w 3239999"/>
                            <a:gd name="connsiteY1" fmla="*/ 2778202 h 3032924"/>
                            <a:gd name="connsiteX2" fmla="*/ 1663394 w 3239999"/>
                            <a:gd name="connsiteY2" fmla="*/ 2776423 h 3032924"/>
                            <a:gd name="connsiteX3" fmla="*/ 3000856 w 3239999"/>
                            <a:gd name="connsiteY3" fmla="*/ 2776423 h 3032924"/>
                            <a:gd name="connsiteX4" fmla="*/ 3000856 w 3239999"/>
                            <a:gd name="connsiteY4" fmla="*/ 526981 h 3032924"/>
                            <a:gd name="connsiteX5" fmla="*/ 2855082 w 3239999"/>
                            <a:gd name="connsiteY5" fmla="*/ 526981 h 3032924"/>
                            <a:gd name="connsiteX6" fmla="*/ 2861369 w 3239999"/>
                            <a:gd name="connsiteY6" fmla="*/ 2472117 h 3032924"/>
                            <a:gd name="connsiteX7" fmla="*/ 1663394 w 3239999"/>
                            <a:gd name="connsiteY7" fmla="*/ 2765302 h 3032924"/>
                            <a:gd name="connsiteX8" fmla="*/ 1663394 w 3239999"/>
                            <a:gd name="connsiteY8" fmla="*/ 526981 h 3032924"/>
                            <a:gd name="connsiteX9" fmla="*/ 1663394 w 3239999"/>
                            <a:gd name="connsiteY9" fmla="*/ 430441 h 3032924"/>
                            <a:gd name="connsiteX10" fmla="*/ 1663394 w 3239999"/>
                            <a:gd name="connsiteY10" fmla="*/ 402054 h 3032924"/>
                            <a:gd name="connsiteX11" fmla="*/ 2406065 w 3239999"/>
                            <a:gd name="connsiteY11" fmla="*/ 22 h 3032924"/>
                            <a:gd name="connsiteX12" fmla="*/ 2853673 w 3239999"/>
                            <a:gd name="connsiteY12" fmla="*/ 91100 h 3032924"/>
                            <a:gd name="connsiteX13" fmla="*/ 2854770 w 3239999"/>
                            <a:gd name="connsiteY13" fmla="*/ 430441 h 3032924"/>
                            <a:gd name="connsiteX14" fmla="*/ 3120669 w 3239999"/>
                            <a:gd name="connsiteY14" fmla="*/ 428517 h 3032924"/>
                            <a:gd name="connsiteX15" fmla="*/ 3120669 w 3239999"/>
                            <a:gd name="connsiteY15" fmla="*/ 738345 h 3032924"/>
                            <a:gd name="connsiteX16" fmla="*/ 3239999 w 3239999"/>
                            <a:gd name="connsiteY16" fmla="*/ 738345 h 3032924"/>
                            <a:gd name="connsiteX17" fmla="*/ 3239999 w 3239999"/>
                            <a:gd name="connsiteY17" fmla="*/ 3032924 h 3032924"/>
                            <a:gd name="connsiteX18" fmla="*/ 0 w 3239999"/>
                            <a:gd name="connsiteY18" fmla="*/ 3032924 h 3032924"/>
                            <a:gd name="connsiteX19" fmla="*/ 0 w 3239999"/>
                            <a:gd name="connsiteY19" fmla="*/ 738345 h 3032924"/>
                            <a:gd name="connsiteX20" fmla="*/ 102477 w 3239999"/>
                            <a:gd name="connsiteY20" fmla="*/ 738345 h 3032924"/>
                            <a:gd name="connsiteX21" fmla="*/ 102477 w 3239999"/>
                            <a:gd name="connsiteY21" fmla="*/ 428517 h 3032924"/>
                            <a:gd name="connsiteX22" fmla="*/ 385229 w 3239999"/>
                            <a:gd name="connsiteY22" fmla="*/ 430441 h 3032924"/>
                            <a:gd name="connsiteX23" fmla="*/ 386326 w 3239999"/>
                            <a:gd name="connsiteY23" fmla="*/ 91100 h 3032924"/>
                            <a:gd name="connsiteX24" fmla="*/ 833935 w 3239999"/>
                            <a:gd name="connsiteY24" fmla="*/ 22 h 3032924"/>
                            <a:gd name="connsiteX25" fmla="*/ 1576606 w 3239999"/>
                            <a:gd name="connsiteY25" fmla="*/ 402054 h 3032924"/>
                            <a:gd name="connsiteX26" fmla="*/ 1576606 w 3239999"/>
                            <a:gd name="connsiteY26" fmla="*/ 430441 h 3032924"/>
                            <a:gd name="connsiteX27" fmla="*/ 1576606 w 3239999"/>
                            <a:gd name="connsiteY27" fmla="*/ 526981 h 3032924"/>
                            <a:gd name="connsiteX28" fmla="*/ 1576606 w 3239999"/>
                            <a:gd name="connsiteY28" fmla="*/ 2765302 h 3032924"/>
                            <a:gd name="connsiteX29" fmla="*/ 378630 w 3239999"/>
                            <a:gd name="connsiteY29" fmla="*/ 2472117 h 3032924"/>
                            <a:gd name="connsiteX30" fmla="*/ 384918 w 3239999"/>
                            <a:gd name="connsiteY30" fmla="*/ 526981 h 3032924"/>
                            <a:gd name="connsiteX31" fmla="*/ 239143 w 3239999"/>
                            <a:gd name="connsiteY31" fmla="*/ 526981 h 3032924"/>
                            <a:gd name="connsiteX32" fmla="*/ 239143 w 3239999"/>
                            <a:gd name="connsiteY32" fmla="*/ 2776423 h 3032924"/>
                            <a:gd name="connsiteX33" fmla="*/ 1576606 w 3239999"/>
                            <a:gd name="connsiteY33" fmla="*/ 2776423 h 3032924"/>
                            <a:gd name="connsiteX0" fmla="*/ 1576606 w 3239999"/>
                            <a:gd name="connsiteY0" fmla="*/ 2778202 h 3032924"/>
                            <a:gd name="connsiteX1" fmla="*/ 1663394 w 3239999"/>
                            <a:gd name="connsiteY1" fmla="*/ 2778202 h 3032924"/>
                            <a:gd name="connsiteX2" fmla="*/ 1663394 w 3239999"/>
                            <a:gd name="connsiteY2" fmla="*/ 2776423 h 3032924"/>
                            <a:gd name="connsiteX3" fmla="*/ 3000856 w 3239999"/>
                            <a:gd name="connsiteY3" fmla="*/ 2776423 h 3032924"/>
                            <a:gd name="connsiteX4" fmla="*/ 3000856 w 3239999"/>
                            <a:gd name="connsiteY4" fmla="*/ 526981 h 3032924"/>
                            <a:gd name="connsiteX5" fmla="*/ 2855082 w 3239999"/>
                            <a:gd name="connsiteY5" fmla="*/ 526981 h 3032924"/>
                            <a:gd name="connsiteX6" fmla="*/ 2861369 w 3239999"/>
                            <a:gd name="connsiteY6" fmla="*/ 2472117 h 3032924"/>
                            <a:gd name="connsiteX7" fmla="*/ 1663394 w 3239999"/>
                            <a:gd name="connsiteY7" fmla="*/ 2765302 h 3032924"/>
                            <a:gd name="connsiteX8" fmla="*/ 1663394 w 3239999"/>
                            <a:gd name="connsiteY8" fmla="*/ 526981 h 3032924"/>
                            <a:gd name="connsiteX9" fmla="*/ 1663394 w 3239999"/>
                            <a:gd name="connsiteY9" fmla="*/ 430441 h 3032924"/>
                            <a:gd name="connsiteX10" fmla="*/ 1663394 w 3239999"/>
                            <a:gd name="connsiteY10" fmla="*/ 402054 h 3032924"/>
                            <a:gd name="connsiteX11" fmla="*/ 2406065 w 3239999"/>
                            <a:gd name="connsiteY11" fmla="*/ 22 h 3032924"/>
                            <a:gd name="connsiteX12" fmla="*/ 2853673 w 3239999"/>
                            <a:gd name="connsiteY12" fmla="*/ 91100 h 3032924"/>
                            <a:gd name="connsiteX13" fmla="*/ 2854770 w 3239999"/>
                            <a:gd name="connsiteY13" fmla="*/ 430441 h 3032924"/>
                            <a:gd name="connsiteX14" fmla="*/ 3120669 w 3239999"/>
                            <a:gd name="connsiteY14" fmla="*/ 428517 h 3032924"/>
                            <a:gd name="connsiteX15" fmla="*/ 3120669 w 3239999"/>
                            <a:gd name="connsiteY15" fmla="*/ 738345 h 3032924"/>
                            <a:gd name="connsiteX16" fmla="*/ 3239999 w 3239999"/>
                            <a:gd name="connsiteY16" fmla="*/ 738345 h 3032924"/>
                            <a:gd name="connsiteX17" fmla="*/ 3239999 w 3239999"/>
                            <a:gd name="connsiteY17" fmla="*/ 3032924 h 3032924"/>
                            <a:gd name="connsiteX18" fmla="*/ 0 w 3239999"/>
                            <a:gd name="connsiteY18" fmla="*/ 3032924 h 3032924"/>
                            <a:gd name="connsiteX19" fmla="*/ 0 w 3239999"/>
                            <a:gd name="connsiteY19" fmla="*/ 738345 h 3032924"/>
                            <a:gd name="connsiteX20" fmla="*/ 102477 w 3239999"/>
                            <a:gd name="connsiteY20" fmla="*/ 738345 h 3032924"/>
                            <a:gd name="connsiteX21" fmla="*/ 102477 w 3239999"/>
                            <a:gd name="connsiteY21" fmla="*/ 428517 h 3032924"/>
                            <a:gd name="connsiteX22" fmla="*/ 385229 w 3239999"/>
                            <a:gd name="connsiteY22" fmla="*/ 430441 h 3032924"/>
                            <a:gd name="connsiteX23" fmla="*/ 386326 w 3239999"/>
                            <a:gd name="connsiteY23" fmla="*/ 91100 h 3032924"/>
                            <a:gd name="connsiteX24" fmla="*/ 833935 w 3239999"/>
                            <a:gd name="connsiteY24" fmla="*/ 22 h 3032924"/>
                            <a:gd name="connsiteX25" fmla="*/ 1576606 w 3239999"/>
                            <a:gd name="connsiteY25" fmla="*/ 402054 h 3032924"/>
                            <a:gd name="connsiteX26" fmla="*/ 1576606 w 3239999"/>
                            <a:gd name="connsiteY26" fmla="*/ 430441 h 3032924"/>
                            <a:gd name="connsiteX27" fmla="*/ 1576606 w 3239999"/>
                            <a:gd name="connsiteY27" fmla="*/ 526981 h 3032924"/>
                            <a:gd name="connsiteX28" fmla="*/ 1576606 w 3239999"/>
                            <a:gd name="connsiteY28" fmla="*/ 2765302 h 3032924"/>
                            <a:gd name="connsiteX29" fmla="*/ 378630 w 3239999"/>
                            <a:gd name="connsiteY29" fmla="*/ 2472117 h 3032924"/>
                            <a:gd name="connsiteX30" fmla="*/ 384918 w 3239999"/>
                            <a:gd name="connsiteY30" fmla="*/ 526981 h 3032924"/>
                            <a:gd name="connsiteX31" fmla="*/ 239143 w 3239999"/>
                            <a:gd name="connsiteY31" fmla="*/ 526981 h 3032924"/>
                            <a:gd name="connsiteX32" fmla="*/ 239143 w 3239999"/>
                            <a:gd name="connsiteY32" fmla="*/ 2776423 h 3032924"/>
                            <a:gd name="connsiteX33" fmla="*/ 1576606 w 3239999"/>
                            <a:gd name="connsiteY33" fmla="*/ 2776423 h 3032924"/>
                            <a:gd name="connsiteX0" fmla="*/ 1576606 w 3239999"/>
                            <a:gd name="connsiteY0" fmla="*/ 2778202 h 3032924"/>
                            <a:gd name="connsiteX1" fmla="*/ 1663394 w 3239999"/>
                            <a:gd name="connsiteY1" fmla="*/ 2778202 h 3032924"/>
                            <a:gd name="connsiteX2" fmla="*/ 1663394 w 3239999"/>
                            <a:gd name="connsiteY2" fmla="*/ 2776423 h 3032924"/>
                            <a:gd name="connsiteX3" fmla="*/ 3000856 w 3239999"/>
                            <a:gd name="connsiteY3" fmla="*/ 2776423 h 3032924"/>
                            <a:gd name="connsiteX4" fmla="*/ 3000856 w 3239999"/>
                            <a:gd name="connsiteY4" fmla="*/ 526981 h 3032924"/>
                            <a:gd name="connsiteX5" fmla="*/ 2855082 w 3239999"/>
                            <a:gd name="connsiteY5" fmla="*/ 526981 h 3032924"/>
                            <a:gd name="connsiteX6" fmla="*/ 2861369 w 3239999"/>
                            <a:gd name="connsiteY6" fmla="*/ 2472117 h 3032924"/>
                            <a:gd name="connsiteX7" fmla="*/ 1663394 w 3239999"/>
                            <a:gd name="connsiteY7" fmla="*/ 2765302 h 3032924"/>
                            <a:gd name="connsiteX8" fmla="*/ 1663394 w 3239999"/>
                            <a:gd name="connsiteY8" fmla="*/ 526981 h 3032924"/>
                            <a:gd name="connsiteX9" fmla="*/ 1663394 w 3239999"/>
                            <a:gd name="connsiteY9" fmla="*/ 430441 h 3032924"/>
                            <a:gd name="connsiteX10" fmla="*/ 1663394 w 3239999"/>
                            <a:gd name="connsiteY10" fmla="*/ 402054 h 3032924"/>
                            <a:gd name="connsiteX11" fmla="*/ 2406065 w 3239999"/>
                            <a:gd name="connsiteY11" fmla="*/ 22 h 3032924"/>
                            <a:gd name="connsiteX12" fmla="*/ 2853673 w 3239999"/>
                            <a:gd name="connsiteY12" fmla="*/ 91100 h 3032924"/>
                            <a:gd name="connsiteX13" fmla="*/ 2854770 w 3239999"/>
                            <a:gd name="connsiteY13" fmla="*/ 430441 h 3032924"/>
                            <a:gd name="connsiteX14" fmla="*/ 3120669 w 3239999"/>
                            <a:gd name="connsiteY14" fmla="*/ 428517 h 3032924"/>
                            <a:gd name="connsiteX15" fmla="*/ 3120669 w 3239999"/>
                            <a:gd name="connsiteY15" fmla="*/ 738345 h 3032924"/>
                            <a:gd name="connsiteX16" fmla="*/ 3239999 w 3239999"/>
                            <a:gd name="connsiteY16" fmla="*/ 738345 h 3032924"/>
                            <a:gd name="connsiteX17" fmla="*/ 3239999 w 3239999"/>
                            <a:gd name="connsiteY17" fmla="*/ 3032924 h 3032924"/>
                            <a:gd name="connsiteX18" fmla="*/ 0 w 3239999"/>
                            <a:gd name="connsiteY18" fmla="*/ 3032924 h 3032924"/>
                            <a:gd name="connsiteX19" fmla="*/ 0 w 3239999"/>
                            <a:gd name="connsiteY19" fmla="*/ 738345 h 3032924"/>
                            <a:gd name="connsiteX20" fmla="*/ 102477 w 3239999"/>
                            <a:gd name="connsiteY20" fmla="*/ 738345 h 3032924"/>
                            <a:gd name="connsiteX21" fmla="*/ 102477 w 3239999"/>
                            <a:gd name="connsiteY21" fmla="*/ 428517 h 3032924"/>
                            <a:gd name="connsiteX22" fmla="*/ 385229 w 3239999"/>
                            <a:gd name="connsiteY22" fmla="*/ 430441 h 3032924"/>
                            <a:gd name="connsiteX23" fmla="*/ 386326 w 3239999"/>
                            <a:gd name="connsiteY23" fmla="*/ 91100 h 3032924"/>
                            <a:gd name="connsiteX24" fmla="*/ 833935 w 3239999"/>
                            <a:gd name="connsiteY24" fmla="*/ 22 h 3032924"/>
                            <a:gd name="connsiteX25" fmla="*/ 1576606 w 3239999"/>
                            <a:gd name="connsiteY25" fmla="*/ 402054 h 3032924"/>
                            <a:gd name="connsiteX26" fmla="*/ 1576606 w 3239999"/>
                            <a:gd name="connsiteY26" fmla="*/ 430441 h 3032924"/>
                            <a:gd name="connsiteX27" fmla="*/ 1576606 w 3239999"/>
                            <a:gd name="connsiteY27" fmla="*/ 526981 h 3032924"/>
                            <a:gd name="connsiteX28" fmla="*/ 1576606 w 3239999"/>
                            <a:gd name="connsiteY28" fmla="*/ 2765302 h 3032924"/>
                            <a:gd name="connsiteX29" fmla="*/ 378630 w 3239999"/>
                            <a:gd name="connsiteY29" fmla="*/ 2472117 h 3032924"/>
                            <a:gd name="connsiteX30" fmla="*/ 384918 w 3239999"/>
                            <a:gd name="connsiteY30" fmla="*/ 526981 h 3032924"/>
                            <a:gd name="connsiteX31" fmla="*/ 239143 w 3239999"/>
                            <a:gd name="connsiteY31" fmla="*/ 526981 h 3032924"/>
                            <a:gd name="connsiteX32" fmla="*/ 239143 w 3239999"/>
                            <a:gd name="connsiteY32" fmla="*/ 2776423 h 3032924"/>
                            <a:gd name="connsiteX33" fmla="*/ 1576606 w 3239999"/>
                            <a:gd name="connsiteY33" fmla="*/ 2776423 h 3032924"/>
                            <a:gd name="connsiteX0" fmla="*/ 1576606 w 3239999"/>
                            <a:gd name="connsiteY0" fmla="*/ 2778202 h 3032924"/>
                            <a:gd name="connsiteX1" fmla="*/ 1663394 w 3239999"/>
                            <a:gd name="connsiteY1" fmla="*/ 2778202 h 3032924"/>
                            <a:gd name="connsiteX2" fmla="*/ 1663394 w 3239999"/>
                            <a:gd name="connsiteY2" fmla="*/ 2776423 h 3032924"/>
                            <a:gd name="connsiteX3" fmla="*/ 3000856 w 3239999"/>
                            <a:gd name="connsiteY3" fmla="*/ 2776423 h 3032924"/>
                            <a:gd name="connsiteX4" fmla="*/ 3000856 w 3239999"/>
                            <a:gd name="connsiteY4" fmla="*/ 526981 h 3032924"/>
                            <a:gd name="connsiteX5" fmla="*/ 2855082 w 3239999"/>
                            <a:gd name="connsiteY5" fmla="*/ 526981 h 3032924"/>
                            <a:gd name="connsiteX6" fmla="*/ 2861369 w 3239999"/>
                            <a:gd name="connsiteY6" fmla="*/ 2472117 h 3032924"/>
                            <a:gd name="connsiteX7" fmla="*/ 1663394 w 3239999"/>
                            <a:gd name="connsiteY7" fmla="*/ 2765302 h 3032924"/>
                            <a:gd name="connsiteX8" fmla="*/ 1663394 w 3239999"/>
                            <a:gd name="connsiteY8" fmla="*/ 526981 h 3032924"/>
                            <a:gd name="connsiteX9" fmla="*/ 1663394 w 3239999"/>
                            <a:gd name="connsiteY9" fmla="*/ 430441 h 3032924"/>
                            <a:gd name="connsiteX10" fmla="*/ 1663394 w 3239999"/>
                            <a:gd name="connsiteY10" fmla="*/ 402054 h 3032924"/>
                            <a:gd name="connsiteX11" fmla="*/ 2406065 w 3239999"/>
                            <a:gd name="connsiteY11" fmla="*/ 22 h 3032924"/>
                            <a:gd name="connsiteX12" fmla="*/ 2853673 w 3239999"/>
                            <a:gd name="connsiteY12" fmla="*/ 91100 h 3032924"/>
                            <a:gd name="connsiteX13" fmla="*/ 2854770 w 3239999"/>
                            <a:gd name="connsiteY13" fmla="*/ 430441 h 3032924"/>
                            <a:gd name="connsiteX14" fmla="*/ 3120669 w 3239999"/>
                            <a:gd name="connsiteY14" fmla="*/ 428517 h 3032924"/>
                            <a:gd name="connsiteX15" fmla="*/ 3120669 w 3239999"/>
                            <a:gd name="connsiteY15" fmla="*/ 738345 h 3032924"/>
                            <a:gd name="connsiteX16" fmla="*/ 3239999 w 3239999"/>
                            <a:gd name="connsiteY16" fmla="*/ 738345 h 3032924"/>
                            <a:gd name="connsiteX17" fmla="*/ 3239999 w 3239999"/>
                            <a:gd name="connsiteY17" fmla="*/ 3032924 h 3032924"/>
                            <a:gd name="connsiteX18" fmla="*/ 0 w 3239999"/>
                            <a:gd name="connsiteY18" fmla="*/ 3032924 h 3032924"/>
                            <a:gd name="connsiteX19" fmla="*/ 0 w 3239999"/>
                            <a:gd name="connsiteY19" fmla="*/ 738345 h 3032924"/>
                            <a:gd name="connsiteX20" fmla="*/ 102477 w 3239999"/>
                            <a:gd name="connsiteY20" fmla="*/ 738345 h 3032924"/>
                            <a:gd name="connsiteX21" fmla="*/ 102477 w 3239999"/>
                            <a:gd name="connsiteY21" fmla="*/ 428517 h 3032924"/>
                            <a:gd name="connsiteX22" fmla="*/ 385229 w 3239999"/>
                            <a:gd name="connsiteY22" fmla="*/ 430441 h 3032924"/>
                            <a:gd name="connsiteX23" fmla="*/ 386326 w 3239999"/>
                            <a:gd name="connsiteY23" fmla="*/ 91100 h 3032924"/>
                            <a:gd name="connsiteX24" fmla="*/ 833935 w 3239999"/>
                            <a:gd name="connsiteY24" fmla="*/ 22 h 3032924"/>
                            <a:gd name="connsiteX25" fmla="*/ 1576606 w 3239999"/>
                            <a:gd name="connsiteY25" fmla="*/ 402054 h 3032924"/>
                            <a:gd name="connsiteX26" fmla="*/ 1576606 w 3239999"/>
                            <a:gd name="connsiteY26" fmla="*/ 430441 h 3032924"/>
                            <a:gd name="connsiteX27" fmla="*/ 1576606 w 3239999"/>
                            <a:gd name="connsiteY27" fmla="*/ 526981 h 3032924"/>
                            <a:gd name="connsiteX28" fmla="*/ 1576606 w 3239999"/>
                            <a:gd name="connsiteY28" fmla="*/ 2765302 h 3032924"/>
                            <a:gd name="connsiteX29" fmla="*/ 378630 w 3239999"/>
                            <a:gd name="connsiteY29" fmla="*/ 2472117 h 3032924"/>
                            <a:gd name="connsiteX30" fmla="*/ 384918 w 3239999"/>
                            <a:gd name="connsiteY30" fmla="*/ 526981 h 3032924"/>
                            <a:gd name="connsiteX31" fmla="*/ 239143 w 3239999"/>
                            <a:gd name="connsiteY31" fmla="*/ 526981 h 3032924"/>
                            <a:gd name="connsiteX32" fmla="*/ 229618 w 3239999"/>
                            <a:gd name="connsiteY32" fmla="*/ 2690698 h 3032924"/>
                            <a:gd name="connsiteX33" fmla="*/ 1576606 w 3239999"/>
                            <a:gd name="connsiteY33" fmla="*/ 2776423 h 3032924"/>
                            <a:gd name="connsiteX0" fmla="*/ 1576606 w 3239999"/>
                            <a:gd name="connsiteY0" fmla="*/ 2778202 h 3032924"/>
                            <a:gd name="connsiteX1" fmla="*/ 1663394 w 3239999"/>
                            <a:gd name="connsiteY1" fmla="*/ 2778202 h 3032924"/>
                            <a:gd name="connsiteX2" fmla="*/ 1663394 w 3239999"/>
                            <a:gd name="connsiteY2" fmla="*/ 2776423 h 3032924"/>
                            <a:gd name="connsiteX3" fmla="*/ 2991331 w 3239999"/>
                            <a:gd name="connsiteY3" fmla="*/ 2709748 h 3032924"/>
                            <a:gd name="connsiteX4" fmla="*/ 3000856 w 3239999"/>
                            <a:gd name="connsiteY4" fmla="*/ 526981 h 3032924"/>
                            <a:gd name="connsiteX5" fmla="*/ 2855082 w 3239999"/>
                            <a:gd name="connsiteY5" fmla="*/ 526981 h 3032924"/>
                            <a:gd name="connsiteX6" fmla="*/ 2861369 w 3239999"/>
                            <a:gd name="connsiteY6" fmla="*/ 2472117 h 3032924"/>
                            <a:gd name="connsiteX7" fmla="*/ 1663394 w 3239999"/>
                            <a:gd name="connsiteY7" fmla="*/ 2765302 h 3032924"/>
                            <a:gd name="connsiteX8" fmla="*/ 1663394 w 3239999"/>
                            <a:gd name="connsiteY8" fmla="*/ 526981 h 3032924"/>
                            <a:gd name="connsiteX9" fmla="*/ 1663394 w 3239999"/>
                            <a:gd name="connsiteY9" fmla="*/ 430441 h 3032924"/>
                            <a:gd name="connsiteX10" fmla="*/ 1663394 w 3239999"/>
                            <a:gd name="connsiteY10" fmla="*/ 402054 h 3032924"/>
                            <a:gd name="connsiteX11" fmla="*/ 2406065 w 3239999"/>
                            <a:gd name="connsiteY11" fmla="*/ 22 h 3032924"/>
                            <a:gd name="connsiteX12" fmla="*/ 2853673 w 3239999"/>
                            <a:gd name="connsiteY12" fmla="*/ 91100 h 3032924"/>
                            <a:gd name="connsiteX13" fmla="*/ 2854770 w 3239999"/>
                            <a:gd name="connsiteY13" fmla="*/ 430441 h 3032924"/>
                            <a:gd name="connsiteX14" fmla="*/ 3120669 w 3239999"/>
                            <a:gd name="connsiteY14" fmla="*/ 428517 h 3032924"/>
                            <a:gd name="connsiteX15" fmla="*/ 3120669 w 3239999"/>
                            <a:gd name="connsiteY15" fmla="*/ 738345 h 3032924"/>
                            <a:gd name="connsiteX16" fmla="*/ 3239999 w 3239999"/>
                            <a:gd name="connsiteY16" fmla="*/ 738345 h 3032924"/>
                            <a:gd name="connsiteX17" fmla="*/ 3239999 w 3239999"/>
                            <a:gd name="connsiteY17" fmla="*/ 3032924 h 3032924"/>
                            <a:gd name="connsiteX18" fmla="*/ 0 w 3239999"/>
                            <a:gd name="connsiteY18" fmla="*/ 3032924 h 3032924"/>
                            <a:gd name="connsiteX19" fmla="*/ 0 w 3239999"/>
                            <a:gd name="connsiteY19" fmla="*/ 738345 h 3032924"/>
                            <a:gd name="connsiteX20" fmla="*/ 102477 w 3239999"/>
                            <a:gd name="connsiteY20" fmla="*/ 738345 h 3032924"/>
                            <a:gd name="connsiteX21" fmla="*/ 102477 w 3239999"/>
                            <a:gd name="connsiteY21" fmla="*/ 428517 h 3032924"/>
                            <a:gd name="connsiteX22" fmla="*/ 385229 w 3239999"/>
                            <a:gd name="connsiteY22" fmla="*/ 430441 h 3032924"/>
                            <a:gd name="connsiteX23" fmla="*/ 386326 w 3239999"/>
                            <a:gd name="connsiteY23" fmla="*/ 91100 h 3032924"/>
                            <a:gd name="connsiteX24" fmla="*/ 833935 w 3239999"/>
                            <a:gd name="connsiteY24" fmla="*/ 22 h 3032924"/>
                            <a:gd name="connsiteX25" fmla="*/ 1576606 w 3239999"/>
                            <a:gd name="connsiteY25" fmla="*/ 402054 h 3032924"/>
                            <a:gd name="connsiteX26" fmla="*/ 1576606 w 3239999"/>
                            <a:gd name="connsiteY26" fmla="*/ 430441 h 3032924"/>
                            <a:gd name="connsiteX27" fmla="*/ 1576606 w 3239999"/>
                            <a:gd name="connsiteY27" fmla="*/ 526981 h 3032924"/>
                            <a:gd name="connsiteX28" fmla="*/ 1576606 w 3239999"/>
                            <a:gd name="connsiteY28" fmla="*/ 2765302 h 3032924"/>
                            <a:gd name="connsiteX29" fmla="*/ 378630 w 3239999"/>
                            <a:gd name="connsiteY29" fmla="*/ 2472117 h 3032924"/>
                            <a:gd name="connsiteX30" fmla="*/ 384918 w 3239999"/>
                            <a:gd name="connsiteY30" fmla="*/ 526981 h 3032924"/>
                            <a:gd name="connsiteX31" fmla="*/ 239143 w 3239999"/>
                            <a:gd name="connsiteY31" fmla="*/ 526981 h 3032924"/>
                            <a:gd name="connsiteX32" fmla="*/ 229618 w 3239999"/>
                            <a:gd name="connsiteY32" fmla="*/ 2690698 h 3032924"/>
                            <a:gd name="connsiteX33" fmla="*/ 1576606 w 3239999"/>
                            <a:gd name="connsiteY33" fmla="*/ 2776423 h 303292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</a:cxnLst>
                          <a:rect l="l" t="t" r="r" b="b"/>
                          <a:pathLst>
                            <a:path w="3239999" h="3032924">
                              <a:moveTo>
                                <a:pt x="1576606" y="2778202"/>
                              </a:moveTo>
                              <a:cubicBezTo>
                                <a:pt x="1576606" y="2778795"/>
                                <a:pt x="1663394" y="2792670"/>
                                <a:pt x="1663394" y="2778202"/>
                              </a:cubicBezTo>
                              <a:lnTo>
                                <a:pt x="1663394" y="2776423"/>
                              </a:lnTo>
                              <a:cubicBezTo>
                                <a:pt x="2185083" y="2605634"/>
                                <a:pt x="2444552" y="2500589"/>
                                <a:pt x="2991331" y="2709748"/>
                              </a:cubicBezTo>
                              <a:lnTo>
                                <a:pt x="3000856" y="526981"/>
                              </a:lnTo>
                              <a:lnTo>
                                <a:pt x="2855082" y="526981"/>
                              </a:lnTo>
                              <a:cubicBezTo>
                                <a:pt x="2857178" y="1175360"/>
                                <a:pt x="2859273" y="1823738"/>
                                <a:pt x="2861369" y="2472117"/>
                              </a:cubicBezTo>
                              <a:cubicBezTo>
                                <a:pt x="2483869" y="2318121"/>
                                <a:pt x="2052449" y="2439541"/>
                                <a:pt x="1663394" y="2765302"/>
                              </a:cubicBezTo>
                              <a:lnTo>
                                <a:pt x="1663394" y="526981"/>
                              </a:lnTo>
                              <a:lnTo>
                                <a:pt x="1663394" y="430441"/>
                              </a:lnTo>
                              <a:lnTo>
                                <a:pt x="1663394" y="402054"/>
                              </a:lnTo>
                              <a:cubicBezTo>
                                <a:pt x="1896442" y="149589"/>
                                <a:pt x="2115835" y="2106"/>
                                <a:pt x="2406065" y="22"/>
                              </a:cubicBezTo>
                              <a:cubicBezTo>
                                <a:pt x="2537987" y="-925"/>
                                <a:pt x="2684544" y="28169"/>
                                <a:pt x="2853673" y="91100"/>
                              </a:cubicBezTo>
                              <a:cubicBezTo>
                                <a:pt x="2854039" y="204214"/>
                                <a:pt x="2854404" y="317327"/>
                                <a:pt x="2854770" y="430441"/>
                              </a:cubicBezTo>
                              <a:lnTo>
                                <a:pt x="3120669" y="428517"/>
                              </a:lnTo>
                              <a:lnTo>
                                <a:pt x="3120669" y="738345"/>
                              </a:lnTo>
                              <a:lnTo>
                                <a:pt x="3239999" y="738345"/>
                              </a:lnTo>
                              <a:lnTo>
                                <a:pt x="3239999" y="3032924"/>
                              </a:lnTo>
                              <a:lnTo>
                                <a:pt x="0" y="3032924"/>
                              </a:lnTo>
                              <a:lnTo>
                                <a:pt x="0" y="738345"/>
                              </a:lnTo>
                              <a:lnTo>
                                <a:pt x="102477" y="738345"/>
                              </a:lnTo>
                              <a:lnTo>
                                <a:pt x="102477" y="428517"/>
                              </a:lnTo>
                              <a:lnTo>
                                <a:pt x="385229" y="430441"/>
                              </a:lnTo>
                              <a:cubicBezTo>
                                <a:pt x="385595" y="317327"/>
                                <a:pt x="385960" y="204214"/>
                                <a:pt x="386326" y="91100"/>
                              </a:cubicBezTo>
                              <a:cubicBezTo>
                                <a:pt x="555455" y="28169"/>
                                <a:pt x="702013" y="-925"/>
                                <a:pt x="833935" y="22"/>
                              </a:cubicBezTo>
                              <a:cubicBezTo>
                                <a:pt x="1124164" y="2106"/>
                                <a:pt x="1343558" y="149589"/>
                                <a:pt x="1576606" y="402054"/>
                              </a:cubicBezTo>
                              <a:lnTo>
                                <a:pt x="1576606" y="430441"/>
                              </a:lnTo>
                              <a:lnTo>
                                <a:pt x="1576606" y="526981"/>
                              </a:lnTo>
                              <a:lnTo>
                                <a:pt x="1576606" y="2765302"/>
                              </a:lnTo>
                              <a:cubicBezTo>
                                <a:pt x="1187550" y="2439541"/>
                                <a:pt x="756130" y="2318121"/>
                                <a:pt x="378630" y="2472117"/>
                              </a:cubicBezTo>
                              <a:lnTo>
                                <a:pt x="384918" y="526981"/>
                              </a:lnTo>
                              <a:lnTo>
                                <a:pt x="239143" y="526981"/>
                              </a:lnTo>
                              <a:lnTo>
                                <a:pt x="229618" y="2690698"/>
                              </a:lnTo>
                              <a:cubicBezTo>
                                <a:pt x="773243" y="2466244"/>
                                <a:pt x="1081748" y="2626096"/>
                                <a:pt x="1576606" y="2776423"/>
                              </a:cubicBezTo>
                            </a:path>
                          </a:pathLst>
                        </a:cu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628A1449" id="Rectangle 9" o:spid="_x0000_s1026" style="position:absolute;margin-left:-3pt;margin-top:20.05pt;width:17.7pt;height:15.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239999,303292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" path="m1576606,2778202v,593,86788,14468,86788,l1663394,2776423v521689,-170789,781158,-275834,1327937,-66675l3000856,526981r-145774,c2857178,1175360,2859273,1823738,2861369,2472117v-377500,-153996,-808920,-32576,-1197975,293185l1663394,526981r,-96540l1663394,402054c1896442,149589,2115835,2106,2406065,22v131922,-947,278479,28147,447608,91078c2854039,204214,2854404,317327,2854770,430441r265899,-1924l3120669,738345r119330,l3239999,3032924,,3032924,,738345r102477,l102477,428517r282752,1924c385595,317327,385960,204214,386326,91100,555455,28169,702013,-925,833935,22v290229,2084,509623,149567,742671,402032l1576606,430441r,96540l1576606,2765302c1187550,2439541,756130,2318121,378630,2472117l384918,526981r-145775,l229618,2690698v543625,-224454,852130,-64602,1346988,85725e" fillcolor="#8eaadb [1940]" stroked="f" strokeweight="1pt">
                <v:stroke joinstyle="miter"/>
                <v:path arrowok="t" o:connecttype="custom" o:connectlocs="109263,176337;115278,176337;115278,176224;207308,171992;207968,33448;197865,33448;198301,156910;115278,175519;115278,33448;115278,27321;115278,25519;166747,1;197768,5782;197844,27321;216271,27199;216271,46864;224541,46864;224541,192505;0,192505;0,46864;7102,46864;7102,27199;26697,27321;26773,5782;57794,1;109263,25519;109263,27321;109263,33448;109263,175519;26240,156910;26676,33448;16573,33448;15913,170783;109263,176224" o:connectangles="0,0,0,0,0,0,0,0,0,0,0,0,0,0,0,0,0,0,0,0,0,0,0,0,0,0,0,0,0,0,0,0,0,0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Publi</w:t>
      </w:r>
      <w:r w:rsidRPr="00464FE6">
        <w:rPr>
          <w:rFonts w:ascii="Times New Roman" w:hAnsi="Times New Roman" w:cs="Times New Roman"/>
          <w:b/>
          <w:bCs/>
          <w:sz w:val="28"/>
          <w:szCs w:val="28"/>
          <w:lang w:val="en-US"/>
        </w:rPr>
        <w:t>cation</w:t>
      </w:r>
      <w:r w:rsidR="00D54EBD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/ </w:t>
      </w:r>
      <w:r w:rsidR="00D54EBD">
        <w:rPr>
          <w:rFonts w:ascii="Times New Roman" w:hAnsi="Times New Roman" w:cs="Angsana New"/>
          <w:b/>
          <w:bCs/>
          <w:sz w:val="28"/>
          <w:szCs w:val="35"/>
          <w:lang w:val="en-US"/>
        </w:rPr>
        <w:t>Product / Work Piece</w:t>
      </w:r>
    </w:p>
    <w:p w14:paraId="39980B53" w14:textId="77777777" w:rsidR="001414B0" w:rsidRDefault="00C05A3D" w:rsidP="00C05A3D">
      <w:pPr>
        <w:pStyle w:val="ListParagraph"/>
        <w:numPr>
          <w:ilvl w:val="0"/>
          <w:numId w:val="1"/>
        </w:numPr>
        <w:spacing w:before="120" w:after="120"/>
        <w:ind w:left="363" w:hanging="437"/>
        <w:contextualSpacing w:val="0"/>
        <w:rPr>
          <w:rFonts w:ascii="Times New Roman" w:hAnsi="Times New Roman" w:cs="Times New Roman"/>
          <w:sz w:val="22"/>
          <w:szCs w:val="22"/>
          <w:lang w:val="en-US"/>
        </w:rPr>
      </w:pPr>
      <w:r w:rsidRPr="00971EB1">
        <w:rPr>
          <w:rFonts w:ascii="Times New Roman" w:hAnsi="Times New Roman" w:cs="Times New Roman"/>
          <w:sz w:val="22"/>
          <w:szCs w:val="22"/>
          <w:lang w:val="en-US"/>
        </w:rPr>
        <w:t>List</w:t>
      </w:r>
      <w:r w:rsidR="00081D4F">
        <w:rPr>
          <w:rFonts w:ascii="Times New Roman" w:hAnsi="Times New Roman" w:cs="Times New Roman"/>
          <w:sz w:val="22"/>
          <w:szCs w:val="22"/>
          <w:lang w:val="en-US"/>
        </w:rPr>
        <w:t xml:space="preserve"> of </w:t>
      </w:r>
      <w:r w:rsidR="00BB3153">
        <w:rPr>
          <w:rFonts w:ascii="Times New Roman" w:hAnsi="Times New Roman" w:cs="Times New Roman"/>
          <w:sz w:val="22"/>
          <w:szCs w:val="22"/>
          <w:lang w:val="en-US"/>
        </w:rPr>
        <w:t>your publication</w:t>
      </w:r>
      <w:r w:rsidR="00D54EBD">
        <w:rPr>
          <w:rFonts w:ascii="Times New Roman" w:hAnsi="Times New Roman" w:cs="Times New Roman"/>
          <w:sz w:val="22"/>
          <w:szCs w:val="22"/>
          <w:lang w:val="en-US"/>
        </w:rPr>
        <w:t xml:space="preserve"> / </w:t>
      </w:r>
      <w:r w:rsidR="00D54EBD">
        <w:rPr>
          <w:rFonts w:ascii="Times New Roman" w:hAnsi="Times New Roman"/>
          <w:sz w:val="22"/>
          <w:szCs w:val="28"/>
          <w:lang w:val="en-US"/>
        </w:rPr>
        <w:t>product / work piece</w:t>
      </w:r>
      <w:r w:rsidR="00BB3153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</w:p>
    <w:p w14:paraId="6B3A3177" w14:textId="1395C396" w:rsidR="00C05A3D" w:rsidRDefault="00D979D5" w:rsidP="00AC1959">
      <w:pPr>
        <w:pStyle w:val="ListParagraph"/>
        <w:numPr>
          <w:ilvl w:val="1"/>
          <w:numId w:val="1"/>
        </w:numPr>
        <w:ind w:left="709" w:hanging="357"/>
        <w:contextualSpacing w:val="0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>S</w:t>
      </w:r>
      <w:r w:rsidR="00D54EBD">
        <w:rPr>
          <w:rFonts w:ascii="Times New Roman" w:hAnsi="Times New Roman" w:cs="Times New Roman"/>
          <w:sz w:val="22"/>
          <w:szCs w:val="22"/>
          <w:lang w:val="en-US"/>
        </w:rPr>
        <w:t xml:space="preserve">ubmitted as part of </w:t>
      </w:r>
      <w:r w:rsidR="00972995">
        <w:rPr>
          <w:rFonts w:ascii="Times New Roman" w:hAnsi="Times New Roman" w:cs="Times New Roman"/>
          <w:sz w:val="22"/>
          <w:szCs w:val="22"/>
          <w:lang w:val="en-US"/>
        </w:rPr>
        <w:t xml:space="preserve">graduation requirements </w:t>
      </w:r>
      <w:r w:rsidR="00D54EBD">
        <w:rPr>
          <w:rFonts w:ascii="Times New Roman" w:hAnsi="Times New Roman" w:cs="Times New Roman"/>
          <w:sz w:val="22"/>
          <w:szCs w:val="22"/>
          <w:lang w:val="en-US"/>
        </w:rPr>
        <w:t xml:space="preserve">for your </w:t>
      </w:r>
      <w:r w:rsidR="00972995">
        <w:rPr>
          <w:rFonts w:ascii="Times New Roman" w:hAnsi="Times New Roman" w:cs="Times New Roman"/>
          <w:sz w:val="22"/>
          <w:szCs w:val="22"/>
          <w:lang w:val="en-US"/>
        </w:rPr>
        <w:t xml:space="preserve">pharmacy </w:t>
      </w:r>
      <w:r w:rsidR="00576414">
        <w:rPr>
          <w:rFonts w:ascii="Times New Roman" w:hAnsi="Times New Roman" w:cs="Times New Roman"/>
          <w:sz w:val="22"/>
          <w:szCs w:val="22"/>
          <w:lang w:val="en-US"/>
        </w:rPr>
        <w:t>board certification</w:t>
      </w:r>
      <w:r w:rsidR="001414B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</w:p>
    <w:p w14:paraId="57C86D20" w14:textId="75586FBD" w:rsidR="00817DC4" w:rsidRPr="00817DC4" w:rsidRDefault="00CF4943" w:rsidP="00AC1959">
      <w:pPr>
        <w:spacing w:line="480" w:lineRule="auto"/>
        <w:ind w:left="352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="00AC1959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="00AC1959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="00AC1959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="00AC1959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="00AC1959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="00AC1959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="00AC1959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="00AC1959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="00AC1959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="00AC1959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="00AC1959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="00AC1959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="00AC1959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="00AC1959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="00AC1959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="00AC1959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</w:p>
    <w:p w14:paraId="5E62505B" w14:textId="01B927C3" w:rsidR="001414B0" w:rsidRDefault="00817DC4" w:rsidP="009369D2">
      <w:pPr>
        <w:pStyle w:val="ListParagraph"/>
        <w:numPr>
          <w:ilvl w:val="1"/>
          <w:numId w:val="1"/>
        </w:numPr>
        <w:ind w:left="709" w:hanging="357"/>
        <w:contextualSpacing w:val="0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>Other publications / academic works</w:t>
      </w:r>
    </w:p>
    <w:p w14:paraId="2182F691" w14:textId="72219953" w:rsidR="00BD18FD" w:rsidRPr="00BD18FD" w:rsidRDefault="00BD18FD" w:rsidP="009369D2">
      <w:pPr>
        <w:spacing w:line="480" w:lineRule="auto"/>
        <w:ind w:left="363"/>
        <w:rPr>
          <w:rFonts w:ascii="Times New Roman" w:hAnsi="Times New Roman" w:cs="Times New Roman"/>
          <w:sz w:val="22"/>
          <w:szCs w:val="22"/>
          <w:u w:val="single"/>
          <w:lang w:val="en-US"/>
        </w:rPr>
      </w:pPr>
      <w:r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</w:p>
    <w:p w14:paraId="3D0F3B69" w14:textId="65AB826A" w:rsidR="00BD18FD" w:rsidRPr="00BD18FD" w:rsidRDefault="00BD18FD" w:rsidP="00BD18FD">
      <w:pPr>
        <w:keepNext/>
        <w:ind w:right="4587"/>
        <w:rPr>
          <w:rFonts w:ascii="Times New Roman" w:hAnsi="Times New Roman" w:cs="Times New Roman"/>
          <w:b/>
          <w:bCs/>
          <w:sz w:val="13"/>
          <w:szCs w:val="13"/>
          <w:lang w:val="en-US"/>
        </w:rPr>
      </w:pPr>
      <w:r w:rsidRPr="00971EB1">
        <w:rPr>
          <w:rFonts w:ascii="Times New Roman" w:hAnsi="Times New Roman" w:cs="Times New Roman"/>
          <w:b/>
          <w:bCs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AB797D3" wp14:editId="6F04CEE3">
                <wp:simplePos x="0" y="0"/>
                <wp:positionH relativeFrom="column">
                  <wp:posOffset>-39370</wp:posOffset>
                </wp:positionH>
                <wp:positionV relativeFrom="paragraph">
                  <wp:posOffset>99437</wp:posOffset>
                </wp:positionV>
                <wp:extent cx="210185" cy="195580"/>
                <wp:effectExtent l="0" t="0" r="18415" b="7620"/>
                <wp:wrapNone/>
                <wp:docPr id="96" name="Round Same Side Corner Rectangle 36">
                  <a:extLst xmlns:a="http://schemas.openxmlformats.org/drawingml/2006/main">
                    <a:ext uri="{FF2B5EF4-FFF2-40B4-BE49-F238E27FC236}">
                      <a16:creationId xmlns:a16="http://schemas.microsoft.com/office/drawing/2014/main" id="{E0C4F70F-DCCD-48F1-A750-DF4F32AC8F7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185" cy="1955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19104" h="2545072">
                              <a:moveTo>
                                <a:pt x="2779672" y="457200"/>
                              </a:moveTo>
                              <a:lnTo>
                                <a:pt x="2975888" y="457200"/>
                              </a:lnTo>
                              <a:cubicBezTo>
                                <a:pt x="3110212" y="457200"/>
                                <a:pt x="3219104" y="566092"/>
                                <a:pt x="3219104" y="700416"/>
                              </a:cubicBezTo>
                              <a:lnTo>
                                <a:pt x="3219104" y="2301856"/>
                              </a:lnTo>
                              <a:cubicBezTo>
                                <a:pt x="3219104" y="2436180"/>
                                <a:pt x="3110212" y="2545072"/>
                                <a:pt x="2975888" y="2545072"/>
                              </a:cubicBezTo>
                              <a:lnTo>
                                <a:pt x="2779672" y="2545072"/>
                              </a:lnTo>
                              <a:close/>
                              <a:moveTo>
                                <a:pt x="243216" y="457200"/>
                              </a:moveTo>
                              <a:lnTo>
                                <a:pt x="439432" y="457200"/>
                              </a:lnTo>
                              <a:lnTo>
                                <a:pt x="439432" y="2545072"/>
                              </a:lnTo>
                              <a:lnTo>
                                <a:pt x="243216" y="2545072"/>
                              </a:lnTo>
                              <a:cubicBezTo>
                                <a:pt x="108892" y="2545072"/>
                                <a:pt x="0" y="2436180"/>
                                <a:pt x="0" y="2301856"/>
                              </a:cubicBezTo>
                              <a:lnTo>
                                <a:pt x="0" y="700416"/>
                              </a:lnTo>
                              <a:cubicBezTo>
                                <a:pt x="0" y="566092"/>
                                <a:pt x="108892" y="457200"/>
                                <a:pt x="243216" y="457200"/>
                              </a:cubicBezTo>
                              <a:close/>
                              <a:moveTo>
                                <a:pt x="1428476" y="174246"/>
                              </a:moveTo>
                              <a:cubicBezTo>
                                <a:pt x="1372210" y="174246"/>
                                <a:pt x="1326598" y="219858"/>
                                <a:pt x="1326598" y="276124"/>
                              </a:cubicBezTo>
                              <a:lnTo>
                                <a:pt x="1326598" y="457200"/>
                              </a:lnTo>
                              <a:lnTo>
                                <a:pt x="1892506" y="457200"/>
                              </a:lnTo>
                              <a:lnTo>
                                <a:pt x="1892506" y="276124"/>
                              </a:lnTo>
                              <a:cubicBezTo>
                                <a:pt x="1892506" y="219858"/>
                                <a:pt x="1846894" y="174246"/>
                                <a:pt x="1790628" y="174246"/>
                              </a:cubicBezTo>
                              <a:close/>
                              <a:moveTo>
                                <a:pt x="1285704" y="0"/>
                              </a:moveTo>
                              <a:lnTo>
                                <a:pt x="1933400" y="0"/>
                              </a:lnTo>
                              <a:cubicBezTo>
                                <a:pt x="2007048" y="0"/>
                                <a:pt x="2066752" y="59704"/>
                                <a:pt x="2066752" y="133352"/>
                              </a:cubicBezTo>
                              <a:lnTo>
                                <a:pt x="2066752" y="457200"/>
                              </a:lnTo>
                              <a:lnTo>
                                <a:pt x="2599672" y="457200"/>
                              </a:lnTo>
                              <a:lnTo>
                                <a:pt x="2599672" y="2545072"/>
                              </a:lnTo>
                              <a:lnTo>
                                <a:pt x="619432" y="2545072"/>
                              </a:lnTo>
                              <a:lnTo>
                                <a:pt x="619432" y="457200"/>
                              </a:lnTo>
                              <a:lnTo>
                                <a:pt x="1152352" y="457200"/>
                              </a:lnTo>
                              <a:lnTo>
                                <a:pt x="1152352" y="133352"/>
                              </a:lnTo>
                              <a:cubicBezTo>
                                <a:pt x="1152352" y="59704"/>
                                <a:pt x="1212056" y="0"/>
                                <a:pt x="128570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00F0B3B8" id="Round Same Side Corner Rectangle 36" o:spid="_x0000_s1026" style="position:absolute;margin-left:-3.1pt;margin-top:7.85pt;width:16.55pt;height:15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219104,254507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" path="m2779672,457200r196216,c3110212,457200,3219104,566092,3219104,700416r,1601440c3219104,2436180,3110212,2545072,2975888,2545072r-196216,l2779672,457200xm243216,457200r196216,l439432,2545072r-196216,c108892,2545072,,2436180,,2301856l,700416c,566092,108892,457200,243216,457200xm1428476,174246v-56266,,-101878,45612,-101878,101878l1326598,457200r565908,l1892506,276124v,-56266,-45612,-101878,-101878,-101878l1428476,174246xm1285704,r647696,c2007048,,2066752,59704,2066752,133352r,323848l2599672,457200r,2087872l619432,2545072r,-2087872l1152352,457200r,-323848c1152352,59704,1212056,,1285704,xe" fillcolor="#8eaadb [1940]" strokecolor="#8eaadb [1940]" strokeweight="1pt">
                <v:stroke joinstyle="miter"/>
                <v:path arrowok="t"/>
              </v:shape>
            </w:pict>
          </mc:Fallback>
        </mc:AlternateContent>
      </w:r>
      <w:r w:rsidR="005D5373" w:rsidRPr="00971EB1">
        <w:rPr>
          <w:rFonts w:ascii="Times New Roman" w:hAnsi="Times New Roman" w:cs="Times New Roman"/>
          <w:b/>
          <w:bCs/>
          <w:sz w:val="22"/>
          <w:szCs w:val="22"/>
          <w:lang w:val="en-US"/>
        </w:rPr>
        <w:t xml:space="preserve">     </w:t>
      </w:r>
      <w:r w:rsidR="00464FE6" w:rsidRPr="00BD18FD">
        <w:rPr>
          <w:rFonts w:ascii="Times New Roman" w:hAnsi="Times New Roman" w:cs="Times New Roman"/>
          <w:b/>
          <w:bCs/>
          <w:sz w:val="10"/>
          <w:szCs w:val="10"/>
          <w:lang w:val="en-US"/>
        </w:rPr>
        <w:t xml:space="preserve"> </w:t>
      </w:r>
      <w:r w:rsidR="007822B4" w:rsidRPr="00BD18FD">
        <w:rPr>
          <w:rFonts w:ascii="Times New Roman" w:hAnsi="Times New Roman" w:cs="Times New Roman"/>
          <w:b/>
          <w:bCs/>
          <w:sz w:val="13"/>
          <w:szCs w:val="13"/>
          <w:lang w:val="en-US"/>
        </w:rPr>
        <w:t xml:space="preserve">  </w:t>
      </w:r>
    </w:p>
    <w:p w14:paraId="628D4FCC" w14:textId="14784995" w:rsidR="009B4C6D" w:rsidRPr="00464FE6" w:rsidRDefault="007822B4" w:rsidP="00BD18FD">
      <w:pPr>
        <w:keepNext/>
        <w:ind w:right="4587" w:firstLine="363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W</w:t>
      </w:r>
      <w:r w:rsidR="009B4C6D" w:rsidRPr="00464FE6">
        <w:rPr>
          <w:rFonts w:ascii="Times New Roman" w:hAnsi="Times New Roman" w:cs="Times New Roman"/>
          <w:b/>
          <w:bCs/>
          <w:sz w:val="28"/>
          <w:szCs w:val="28"/>
          <w:lang w:val="en-US"/>
        </w:rPr>
        <w:t>orking experiences</w:t>
      </w:r>
    </w:p>
    <w:p w14:paraId="1DD1EA3F" w14:textId="20243CA4" w:rsidR="009B4C6D" w:rsidRPr="00971EB1" w:rsidRDefault="009B4C6D" w:rsidP="003C54F3">
      <w:pPr>
        <w:pStyle w:val="ListParagraph"/>
        <w:keepNext/>
        <w:numPr>
          <w:ilvl w:val="0"/>
          <w:numId w:val="1"/>
        </w:numPr>
        <w:spacing w:before="240" w:after="120"/>
        <w:ind w:left="363" w:hanging="437"/>
        <w:contextualSpacing w:val="0"/>
        <w:rPr>
          <w:rFonts w:ascii="Times New Roman" w:hAnsi="Times New Roman" w:cs="Times New Roman"/>
          <w:sz w:val="22"/>
          <w:szCs w:val="22"/>
          <w:lang w:val="en-US"/>
        </w:rPr>
      </w:pPr>
      <w:r w:rsidRPr="00971EB1">
        <w:rPr>
          <w:rFonts w:ascii="Times New Roman" w:hAnsi="Times New Roman" w:cs="Times New Roman"/>
          <w:sz w:val="22"/>
          <w:szCs w:val="22"/>
          <w:lang w:val="en-US"/>
        </w:rPr>
        <w:t>List all job experiences you have had.  Begin with most recent</w:t>
      </w:r>
    </w:p>
    <w:tbl>
      <w:tblPr>
        <w:tblStyle w:val="TableGrid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33"/>
        <w:gridCol w:w="1653"/>
        <w:gridCol w:w="3111"/>
        <w:gridCol w:w="1984"/>
      </w:tblGrid>
      <w:tr w:rsidR="00725B10" w:rsidRPr="00971EB1" w14:paraId="12CE1170" w14:textId="77777777" w:rsidTr="007D7ADC">
        <w:tc>
          <w:tcPr>
            <w:tcW w:w="3033" w:type="dxa"/>
          </w:tcPr>
          <w:p w14:paraId="75BC5B36" w14:textId="6DB580DB" w:rsidR="00725B10" w:rsidRPr="00971EB1" w:rsidRDefault="00725B10" w:rsidP="0016558A">
            <w:pPr>
              <w:pStyle w:val="ListParagraph"/>
              <w:keepNext/>
              <w:tabs>
                <w:tab w:val="left" w:pos="480"/>
              </w:tabs>
              <w:spacing w:before="120" w:after="12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971EB1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Organization</w:t>
            </w:r>
          </w:p>
        </w:tc>
        <w:tc>
          <w:tcPr>
            <w:tcW w:w="1653" w:type="dxa"/>
          </w:tcPr>
          <w:p w14:paraId="56040CE5" w14:textId="4B28DA53" w:rsidR="00725B10" w:rsidRPr="00971EB1" w:rsidRDefault="00725B10" w:rsidP="0016558A">
            <w:pPr>
              <w:pStyle w:val="ListParagraph"/>
              <w:keepNext/>
              <w:spacing w:before="120" w:after="12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971EB1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P</w:t>
            </w:r>
            <w:r w:rsidR="0006621D" w:rsidRPr="00971EB1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osition</w:t>
            </w:r>
          </w:p>
        </w:tc>
        <w:tc>
          <w:tcPr>
            <w:tcW w:w="3111" w:type="dxa"/>
          </w:tcPr>
          <w:p w14:paraId="746F84C8" w14:textId="07474D8A" w:rsidR="00725B10" w:rsidRPr="00971EB1" w:rsidRDefault="0006621D" w:rsidP="0016558A">
            <w:pPr>
              <w:pStyle w:val="ListParagraph"/>
              <w:keepNext/>
              <w:spacing w:before="120" w:after="12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971EB1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Address &amp; phone</w:t>
            </w:r>
          </w:p>
        </w:tc>
        <w:tc>
          <w:tcPr>
            <w:tcW w:w="1984" w:type="dxa"/>
          </w:tcPr>
          <w:p w14:paraId="7545D374" w14:textId="225B1FEE" w:rsidR="00725B10" w:rsidRPr="00971EB1" w:rsidRDefault="0006621D" w:rsidP="0016558A">
            <w:pPr>
              <w:pStyle w:val="ListParagraph"/>
              <w:keepNext/>
              <w:spacing w:before="120" w:after="12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971EB1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Working period</w:t>
            </w:r>
          </w:p>
        </w:tc>
      </w:tr>
      <w:tr w:rsidR="006E69FF" w:rsidRPr="00971EB1" w14:paraId="1144223A" w14:textId="77777777" w:rsidTr="007D7ADC">
        <w:tc>
          <w:tcPr>
            <w:tcW w:w="3033" w:type="dxa"/>
          </w:tcPr>
          <w:p w14:paraId="05C230D1" w14:textId="77777777" w:rsidR="006E69FF" w:rsidRPr="00971EB1" w:rsidRDefault="006E69FF" w:rsidP="0016558A">
            <w:pPr>
              <w:pStyle w:val="ListParagraph"/>
              <w:keepNext/>
              <w:tabs>
                <w:tab w:val="left" w:pos="480"/>
              </w:tabs>
              <w:spacing w:before="120" w:after="12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653" w:type="dxa"/>
          </w:tcPr>
          <w:p w14:paraId="05D76AEA" w14:textId="77777777" w:rsidR="006E69FF" w:rsidRPr="00971EB1" w:rsidRDefault="006E69FF" w:rsidP="0016558A">
            <w:pPr>
              <w:pStyle w:val="ListParagraph"/>
              <w:keepNext/>
              <w:spacing w:before="120" w:after="12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3111" w:type="dxa"/>
          </w:tcPr>
          <w:p w14:paraId="342D5432" w14:textId="77777777" w:rsidR="006E69FF" w:rsidRPr="00971EB1" w:rsidRDefault="006E69FF" w:rsidP="0016558A">
            <w:pPr>
              <w:pStyle w:val="ListParagraph"/>
              <w:keepNext/>
              <w:spacing w:before="120" w:after="12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984" w:type="dxa"/>
          </w:tcPr>
          <w:p w14:paraId="4A03DD0D" w14:textId="77777777" w:rsidR="006E69FF" w:rsidRPr="00971EB1" w:rsidRDefault="006E69FF" w:rsidP="0016558A">
            <w:pPr>
              <w:pStyle w:val="ListParagraph"/>
              <w:keepNext/>
              <w:spacing w:before="120" w:after="12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</w:p>
        </w:tc>
      </w:tr>
      <w:tr w:rsidR="006E69FF" w:rsidRPr="00971EB1" w14:paraId="57EA28D8" w14:textId="77777777" w:rsidTr="007D7ADC">
        <w:tc>
          <w:tcPr>
            <w:tcW w:w="3033" w:type="dxa"/>
          </w:tcPr>
          <w:p w14:paraId="3928AA4A" w14:textId="77777777" w:rsidR="006E69FF" w:rsidRPr="00971EB1" w:rsidRDefault="006E69FF" w:rsidP="0016558A">
            <w:pPr>
              <w:pStyle w:val="ListParagraph"/>
              <w:keepNext/>
              <w:tabs>
                <w:tab w:val="left" w:pos="480"/>
              </w:tabs>
              <w:spacing w:before="120" w:after="12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653" w:type="dxa"/>
          </w:tcPr>
          <w:p w14:paraId="68199DE4" w14:textId="77777777" w:rsidR="006E69FF" w:rsidRPr="00971EB1" w:rsidRDefault="006E69FF" w:rsidP="0016558A">
            <w:pPr>
              <w:pStyle w:val="ListParagraph"/>
              <w:keepNext/>
              <w:spacing w:before="120" w:after="12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3111" w:type="dxa"/>
          </w:tcPr>
          <w:p w14:paraId="39CB18D5" w14:textId="77777777" w:rsidR="006E69FF" w:rsidRPr="00971EB1" w:rsidRDefault="006E69FF" w:rsidP="0016558A">
            <w:pPr>
              <w:pStyle w:val="ListParagraph"/>
              <w:keepNext/>
              <w:spacing w:before="120" w:after="12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984" w:type="dxa"/>
          </w:tcPr>
          <w:p w14:paraId="3F847786" w14:textId="77777777" w:rsidR="006E69FF" w:rsidRPr="00971EB1" w:rsidRDefault="006E69FF" w:rsidP="0016558A">
            <w:pPr>
              <w:pStyle w:val="ListParagraph"/>
              <w:keepNext/>
              <w:spacing w:before="120" w:after="12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</w:p>
        </w:tc>
      </w:tr>
      <w:tr w:rsidR="006E69FF" w:rsidRPr="00971EB1" w14:paraId="333EA53F" w14:textId="77777777" w:rsidTr="007D7ADC">
        <w:tc>
          <w:tcPr>
            <w:tcW w:w="3033" w:type="dxa"/>
          </w:tcPr>
          <w:p w14:paraId="297296D9" w14:textId="77777777" w:rsidR="006E69FF" w:rsidRPr="00971EB1" w:rsidRDefault="006E69FF" w:rsidP="0016558A">
            <w:pPr>
              <w:pStyle w:val="ListParagraph"/>
              <w:keepNext/>
              <w:tabs>
                <w:tab w:val="left" w:pos="480"/>
              </w:tabs>
              <w:spacing w:before="120" w:after="12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653" w:type="dxa"/>
          </w:tcPr>
          <w:p w14:paraId="2C11CEBC" w14:textId="77777777" w:rsidR="006E69FF" w:rsidRPr="00971EB1" w:rsidRDefault="006E69FF" w:rsidP="0016558A">
            <w:pPr>
              <w:pStyle w:val="ListParagraph"/>
              <w:keepNext/>
              <w:spacing w:before="120" w:after="12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3111" w:type="dxa"/>
          </w:tcPr>
          <w:p w14:paraId="4234DC36" w14:textId="77777777" w:rsidR="006E69FF" w:rsidRPr="00971EB1" w:rsidRDefault="006E69FF" w:rsidP="0016558A">
            <w:pPr>
              <w:pStyle w:val="ListParagraph"/>
              <w:keepNext/>
              <w:spacing w:before="120" w:after="12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984" w:type="dxa"/>
          </w:tcPr>
          <w:p w14:paraId="00F0DC43" w14:textId="77777777" w:rsidR="006E69FF" w:rsidRPr="00971EB1" w:rsidRDefault="006E69FF" w:rsidP="0016558A">
            <w:pPr>
              <w:pStyle w:val="ListParagraph"/>
              <w:keepNext/>
              <w:spacing w:before="120" w:after="12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</w:p>
        </w:tc>
      </w:tr>
      <w:tr w:rsidR="006E69FF" w:rsidRPr="00971EB1" w14:paraId="784C4013" w14:textId="77777777" w:rsidTr="007D7ADC">
        <w:tc>
          <w:tcPr>
            <w:tcW w:w="3033" w:type="dxa"/>
          </w:tcPr>
          <w:p w14:paraId="4A083D42" w14:textId="77777777" w:rsidR="006E69FF" w:rsidRPr="00971EB1" w:rsidRDefault="006E69FF" w:rsidP="0016558A">
            <w:pPr>
              <w:pStyle w:val="ListParagraph"/>
              <w:keepNext/>
              <w:tabs>
                <w:tab w:val="left" w:pos="480"/>
              </w:tabs>
              <w:spacing w:before="120" w:after="12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653" w:type="dxa"/>
          </w:tcPr>
          <w:p w14:paraId="3922FC65" w14:textId="77777777" w:rsidR="006E69FF" w:rsidRPr="00971EB1" w:rsidRDefault="006E69FF" w:rsidP="0016558A">
            <w:pPr>
              <w:pStyle w:val="ListParagraph"/>
              <w:keepNext/>
              <w:spacing w:before="120" w:after="12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3111" w:type="dxa"/>
          </w:tcPr>
          <w:p w14:paraId="0E398C5B" w14:textId="77777777" w:rsidR="006E69FF" w:rsidRPr="00971EB1" w:rsidRDefault="006E69FF" w:rsidP="0016558A">
            <w:pPr>
              <w:pStyle w:val="ListParagraph"/>
              <w:keepNext/>
              <w:spacing w:before="120" w:after="12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984" w:type="dxa"/>
          </w:tcPr>
          <w:p w14:paraId="50CA347B" w14:textId="77777777" w:rsidR="006E69FF" w:rsidRPr="00971EB1" w:rsidRDefault="006E69FF" w:rsidP="0016558A">
            <w:pPr>
              <w:pStyle w:val="ListParagraph"/>
              <w:keepNext/>
              <w:spacing w:before="120" w:after="12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</w:p>
        </w:tc>
      </w:tr>
    </w:tbl>
    <w:p w14:paraId="6889D0F1" w14:textId="1B033193" w:rsidR="009B4C6D" w:rsidRPr="000C04AB" w:rsidRDefault="00F44562" w:rsidP="003C54F3">
      <w:pPr>
        <w:spacing w:before="240"/>
        <w:ind w:left="-74" w:right="4729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0C04AB"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B6B039B" wp14:editId="17383523">
                <wp:simplePos x="0" y="0"/>
                <wp:positionH relativeFrom="column">
                  <wp:posOffset>-68397</wp:posOffset>
                </wp:positionH>
                <wp:positionV relativeFrom="paragraph">
                  <wp:posOffset>173037</wp:posOffset>
                </wp:positionV>
                <wp:extent cx="172357" cy="171724"/>
                <wp:effectExtent l="318" t="0" r="6032" b="6033"/>
                <wp:wrapNone/>
                <wp:docPr id="65" name="Block Arc 14">
                  <a:extLst xmlns:a="http://schemas.openxmlformats.org/drawingml/2006/main">
                    <a:ext uri="{FF2B5EF4-FFF2-40B4-BE49-F238E27FC236}">
                      <a16:creationId xmlns:a16="http://schemas.microsoft.com/office/drawing/2014/main" id="{F84CC100-88A8-4E3E-8091-D49E44C308E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72357" cy="17172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85463" h="3187558">
                              <a:moveTo>
                                <a:pt x="764000" y="2343999"/>
                              </a:moveTo>
                              <a:cubicBezTo>
                                <a:pt x="566798" y="2256389"/>
                                <a:pt x="385374" y="2134753"/>
                                <a:pt x="230072" y="1981662"/>
                              </a:cubicBezTo>
                              <a:cubicBezTo>
                                <a:pt x="297001" y="2223876"/>
                                <a:pt x="428049" y="2439341"/>
                                <a:pt x="603989" y="2608945"/>
                              </a:cubicBezTo>
                              <a:cubicBezTo>
                                <a:pt x="667739" y="2525681"/>
                                <a:pt x="720588" y="2436567"/>
                                <a:pt x="764000" y="2343999"/>
                              </a:cubicBezTo>
                              <a:close/>
                              <a:moveTo>
                                <a:pt x="783530" y="862903"/>
                              </a:moveTo>
                              <a:cubicBezTo>
                                <a:pt x="737619" y="760936"/>
                                <a:pt x="681240" y="662513"/>
                                <a:pt x="611676" y="571152"/>
                              </a:cubicBezTo>
                              <a:cubicBezTo>
                                <a:pt x="419218" y="754019"/>
                                <a:pt x="279227" y="991173"/>
                                <a:pt x="215545" y="1258034"/>
                              </a:cubicBezTo>
                              <a:cubicBezTo>
                                <a:pt x="378729" y="1090139"/>
                                <a:pt x="571934" y="956907"/>
                                <a:pt x="783530" y="862903"/>
                              </a:cubicBezTo>
                              <a:close/>
                              <a:moveTo>
                                <a:pt x="935657" y="1673146"/>
                              </a:moveTo>
                              <a:lnTo>
                                <a:pt x="227023" y="1673146"/>
                              </a:lnTo>
                              <a:cubicBezTo>
                                <a:pt x="393068" y="1882941"/>
                                <a:pt x="605618" y="2045968"/>
                                <a:pt x="844267" y="2153109"/>
                              </a:cubicBezTo>
                              <a:cubicBezTo>
                                <a:pt x="897907" y="1997390"/>
                                <a:pt x="928862" y="1835739"/>
                                <a:pt x="935657" y="1673146"/>
                              </a:cubicBezTo>
                              <a:close/>
                              <a:moveTo>
                                <a:pt x="935928" y="1493146"/>
                              </a:moveTo>
                              <a:cubicBezTo>
                                <a:pt x="928922" y="1345638"/>
                                <a:pt x="902278" y="1198995"/>
                                <a:pt x="856775" y="1056956"/>
                              </a:cubicBezTo>
                              <a:cubicBezTo>
                                <a:pt x="636768" y="1156959"/>
                                <a:pt x="439487" y="1304654"/>
                                <a:pt x="281464" y="1493146"/>
                              </a:cubicBezTo>
                              <a:close/>
                              <a:moveTo>
                                <a:pt x="1469785" y="2515107"/>
                              </a:moveTo>
                              <a:cubicBezTo>
                                <a:pt x="1283000" y="2508124"/>
                                <a:pt x="1100523" y="2472287"/>
                                <a:pt x="927628" y="2411229"/>
                              </a:cubicBezTo>
                              <a:cubicBezTo>
                                <a:pt x="876831" y="2520843"/>
                                <a:pt x="814172" y="2626182"/>
                                <a:pt x="738220" y="2724387"/>
                              </a:cubicBezTo>
                              <a:cubicBezTo>
                                <a:pt x="944637" y="2881665"/>
                                <a:pt x="1196120" y="2982471"/>
                                <a:pt x="1469785" y="3005418"/>
                              </a:cubicBezTo>
                              <a:close/>
                              <a:moveTo>
                                <a:pt x="1469785" y="1673146"/>
                              </a:moveTo>
                              <a:lnTo>
                                <a:pt x="1112275" y="1673146"/>
                              </a:lnTo>
                              <a:cubicBezTo>
                                <a:pt x="1105327" y="1858153"/>
                                <a:pt x="1070032" y="2042144"/>
                                <a:pt x="1008001" y="2219039"/>
                              </a:cubicBezTo>
                              <a:cubicBezTo>
                                <a:pt x="1155519" y="2270408"/>
                                <a:pt x="1310845" y="2300826"/>
                                <a:pt x="1469785" y="2307834"/>
                              </a:cubicBezTo>
                              <a:close/>
                              <a:moveTo>
                                <a:pt x="1469785" y="898989"/>
                              </a:moveTo>
                              <a:cubicBezTo>
                                <a:pt x="1315103" y="907762"/>
                                <a:pt x="1164166" y="938783"/>
                                <a:pt x="1020939" y="990066"/>
                              </a:cubicBezTo>
                              <a:cubicBezTo>
                                <a:pt x="1074574" y="1153655"/>
                                <a:pt x="1105461" y="1322925"/>
                                <a:pt x="1112368" y="1493146"/>
                              </a:cubicBezTo>
                              <a:lnTo>
                                <a:pt x="1469785" y="1493146"/>
                              </a:lnTo>
                              <a:close/>
                              <a:moveTo>
                                <a:pt x="1469785" y="182141"/>
                              </a:moveTo>
                              <a:cubicBezTo>
                                <a:pt x="1199839" y="204777"/>
                                <a:pt x="951477" y="303168"/>
                                <a:pt x="746615" y="456764"/>
                              </a:cubicBezTo>
                              <a:cubicBezTo>
                                <a:pt x="828296" y="562801"/>
                                <a:pt x="894225" y="677310"/>
                                <a:pt x="947434" y="796072"/>
                              </a:cubicBezTo>
                              <a:cubicBezTo>
                                <a:pt x="1113886" y="736067"/>
                                <a:pt x="1289644" y="700323"/>
                                <a:pt x="1469785" y="691530"/>
                              </a:cubicBezTo>
                              <a:close/>
                              <a:moveTo>
                                <a:pt x="2150063" y="992171"/>
                              </a:moveTo>
                              <a:cubicBezTo>
                                <a:pt x="1990712" y="935501"/>
                                <a:pt x="1822242" y="902595"/>
                                <a:pt x="1649785" y="897224"/>
                              </a:cubicBezTo>
                              <a:lnTo>
                                <a:pt x="1649785" y="1493146"/>
                              </a:lnTo>
                              <a:lnTo>
                                <a:pt x="2063712" y="1493146"/>
                              </a:lnTo>
                              <a:cubicBezTo>
                                <a:pt x="2069089" y="1323887"/>
                                <a:pt x="2098366" y="1155330"/>
                                <a:pt x="2150063" y="992171"/>
                              </a:cubicBezTo>
                              <a:close/>
                              <a:moveTo>
                                <a:pt x="2168848" y="2199110"/>
                              </a:moveTo>
                              <a:cubicBezTo>
                                <a:pt x="2108555" y="2028681"/>
                                <a:pt x="2073581" y="1851532"/>
                                <a:pt x="2065295" y="1673146"/>
                              </a:cubicBezTo>
                              <a:lnTo>
                                <a:pt x="1649785" y="1673146"/>
                              </a:lnTo>
                              <a:lnTo>
                                <a:pt x="1649785" y="2307299"/>
                              </a:lnTo>
                              <a:cubicBezTo>
                                <a:pt x="1829404" y="2299517"/>
                                <a:pt x="2004315" y="2261965"/>
                                <a:pt x="2168848" y="2199110"/>
                              </a:cubicBezTo>
                              <a:close/>
                              <a:moveTo>
                                <a:pt x="2422394" y="446879"/>
                              </a:moveTo>
                              <a:cubicBezTo>
                                <a:pt x="2204309" y="287209"/>
                                <a:pt x="1938140" y="189883"/>
                                <a:pt x="1649785" y="178919"/>
                              </a:cubicBezTo>
                              <a:lnTo>
                                <a:pt x="1649785" y="689876"/>
                              </a:lnTo>
                              <a:cubicBezTo>
                                <a:pt x="1846998" y="695154"/>
                                <a:pt x="2039668" y="732502"/>
                                <a:pt x="2221721" y="797410"/>
                              </a:cubicBezTo>
                              <a:cubicBezTo>
                                <a:pt x="2275056" y="675360"/>
                                <a:pt x="2341760" y="557662"/>
                                <a:pt x="2422394" y="446879"/>
                              </a:cubicBezTo>
                              <a:close/>
                              <a:moveTo>
                                <a:pt x="2447278" y="2722123"/>
                              </a:moveTo>
                              <a:cubicBezTo>
                                <a:pt x="2366121" y="2618714"/>
                                <a:pt x="2299534" y="2507403"/>
                                <a:pt x="2246145" y="2391362"/>
                              </a:cubicBezTo>
                              <a:cubicBezTo>
                                <a:pt x="2057375" y="2464119"/>
                                <a:pt x="1856285" y="2506958"/>
                                <a:pt x="1649785" y="2514779"/>
                              </a:cubicBezTo>
                              <a:lnTo>
                                <a:pt x="1649785" y="3008639"/>
                              </a:lnTo>
                              <a:cubicBezTo>
                                <a:pt x="1949198" y="2997255"/>
                                <a:pt x="2224691" y="2892757"/>
                                <a:pt x="2447278" y="2722123"/>
                              </a:cubicBezTo>
                              <a:close/>
                              <a:moveTo>
                                <a:pt x="2878934" y="1493146"/>
                              </a:moveTo>
                              <a:cubicBezTo>
                                <a:pt x="2723190" y="1307255"/>
                                <a:pt x="2529440" y="1161128"/>
                                <a:pt x="2313862" y="1060620"/>
                              </a:cubicBezTo>
                              <a:cubicBezTo>
                                <a:pt x="2270535" y="1201714"/>
                                <a:pt x="2245604" y="1347104"/>
                                <a:pt x="2240109" y="1493146"/>
                              </a:cubicBezTo>
                              <a:close/>
                              <a:moveTo>
                                <a:pt x="2890636" y="1673146"/>
                              </a:moveTo>
                              <a:lnTo>
                                <a:pt x="2241814" y="1673146"/>
                              </a:lnTo>
                              <a:cubicBezTo>
                                <a:pt x="2249736" y="1827102"/>
                                <a:pt x="2279520" y="1979973"/>
                                <a:pt x="2329964" y="2127513"/>
                              </a:cubicBezTo>
                              <a:cubicBezTo>
                                <a:pt x="2545677" y="2019923"/>
                                <a:pt x="2738160" y="1866413"/>
                                <a:pt x="2890636" y="1673146"/>
                              </a:cubicBezTo>
                              <a:close/>
                              <a:moveTo>
                                <a:pt x="2973035" y="1284386"/>
                              </a:moveTo>
                              <a:cubicBezTo>
                                <a:pt x="2912066" y="1001840"/>
                                <a:pt x="2765308" y="751379"/>
                                <a:pt x="2561381" y="561108"/>
                              </a:cubicBezTo>
                              <a:cubicBezTo>
                                <a:pt x="2489321" y="656437"/>
                                <a:pt x="2431363" y="759225"/>
                                <a:pt x="2384553" y="865647"/>
                              </a:cubicBezTo>
                              <a:cubicBezTo>
                                <a:pt x="2604520" y="964977"/>
                                <a:pt x="2804622" y="1106677"/>
                                <a:pt x="2973035" y="1284386"/>
                              </a:cubicBezTo>
                              <a:close/>
                              <a:moveTo>
                                <a:pt x="2974277" y="1897328"/>
                              </a:moveTo>
                              <a:cubicBezTo>
                                <a:pt x="2812488" y="2073933"/>
                                <a:pt x="2619878" y="2216690"/>
                                <a:pt x="2407486" y="2319665"/>
                              </a:cubicBezTo>
                              <a:cubicBezTo>
                                <a:pt x="2454169" y="2420503"/>
                                <a:pt x="2511856" y="2517376"/>
                                <a:pt x="2582047" y="2607468"/>
                              </a:cubicBezTo>
                              <a:cubicBezTo>
                                <a:pt x="2776399" y="2417974"/>
                                <a:pt x="2916061" y="2172750"/>
                                <a:pt x="2974277" y="1897328"/>
                              </a:cubicBezTo>
                              <a:close/>
                              <a:moveTo>
                                <a:pt x="3185463" y="1593779"/>
                              </a:moveTo>
                              <a:cubicBezTo>
                                <a:pt x="3185463" y="2473999"/>
                                <a:pt x="2471904" y="3187558"/>
                                <a:pt x="1591684" y="3187558"/>
                              </a:cubicBezTo>
                              <a:cubicBezTo>
                                <a:pt x="738111" y="3187558"/>
                                <a:pt x="41261" y="2516549"/>
                                <a:pt x="1913" y="1673146"/>
                              </a:cubicBezTo>
                              <a:lnTo>
                                <a:pt x="0" y="1673146"/>
                              </a:lnTo>
                              <a:lnTo>
                                <a:pt x="0" y="1493146"/>
                              </a:lnTo>
                              <a:lnTo>
                                <a:pt x="2750" y="1493146"/>
                              </a:lnTo>
                              <a:cubicBezTo>
                                <a:pt x="50490" y="700174"/>
                                <a:pt x="679654" y="64473"/>
                                <a:pt x="1469785" y="6156"/>
                              </a:cubicBezTo>
                              <a:lnTo>
                                <a:pt x="1469785" y="0"/>
                              </a:lnTo>
                              <a:lnTo>
                                <a:pt x="1591684" y="0"/>
                              </a:lnTo>
                              <a:lnTo>
                                <a:pt x="1649785" y="0"/>
                              </a:lnTo>
                              <a:lnTo>
                                <a:pt x="1649785" y="2934"/>
                              </a:lnTo>
                              <a:cubicBezTo>
                                <a:pt x="2503127" y="31654"/>
                                <a:pt x="3185463" y="733032"/>
                                <a:pt x="3185463" y="1593779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38EEEA68" id="Block Arc 14" o:spid="_x0000_s1026" style="position:absolute;margin-left:-5.4pt;margin-top:13.6pt;width:13.55pt;height:13.5pt;rotation:-9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185463,318755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" path="m764000,2343999c566798,2256389,385374,2134753,230072,1981662v66929,242214,197977,457679,373917,627283c667739,2525681,720588,2436567,764000,2343999xm783530,862903c737619,760936,681240,662513,611676,571152,419218,754019,279227,991173,215545,1258034,378729,1090139,571934,956907,783530,862903xm935657,1673146r-708634,c393068,1882941,605618,2045968,844267,2153109v53640,-155719,84595,-317370,91390,-479963xm935928,1493146v-7006,-147508,-33650,-294151,-79153,-436190c636768,1156959,439487,1304654,281464,1493146r654464,xm1469785,2515107v-186785,-6983,-369262,-42820,-542157,-103878c876831,2520843,814172,2626182,738220,2724387v206417,157278,457900,258084,731565,281031l1469785,2515107xm1469785,1673146r-357510,c1105327,1858153,1070032,2042144,1008001,2219039v147518,51369,302844,81787,461784,88795l1469785,1673146xm1469785,898989v-154682,8773,-305619,39794,-448846,91077c1074574,1153655,1105461,1322925,1112368,1493146r357417,l1469785,898989xm1469785,182141c1199839,204777,951477,303168,746615,456764v81681,106037,147610,220546,200819,339308c1113886,736067,1289644,700323,1469785,691530r,-509389xm2150063,992171c1990712,935501,1822242,902595,1649785,897224r,595922l2063712,1493146v5377,-169259,34654,-337816,86351,-500975xm2168848,2199110v-60293,-170429,-95267,-347578,-103553,-525964l1649785,1673146r,634153c1829404,2299517,2004315,2261965,2168848,2199110xm2422394,446879c2204309,287209,1938140,189883,1649785,178919r,510957c1846998,695154,2039668,732502,2221721,797410v53335,-122050,120039,-239748,200673,-350531xm2447278,2722123v-81157,-103409,-147744,-214720,-201133,-330761c2057375,2464119,1856285,2506958,1649785,2514779r,493860c1949198,2997255,2224691,2892757,2447278,2722123xm2878934,1493146c2723190,1307255,2529440,1161128,2313862,1060620v-43327,141094,-68258,286484,-73753,432526l2878934,1493146xm2890636,1673146r-648822,c2249736,1827102,2279520,1979973,2329964,2127513v215713,-107590,408196,-261100,560672,-454367xm2973035,1284386c2912066,1001840,2765308,751379,2561381,561108v-72060,95329,-130018,198117,-176828,304539c2604520,964977,2804622,1106677,2973035,1284386xm2974277,1897328v-161789,176605,-354399,319362,-566791,422337c2454169,2420503,2511856,2517376,2582047,2607468v194352,-189494,334014,-434718,392230,-710140xm3185463,1593779v,880220,-713559,1593779,-1593779,1593779c738111,3187558,41261,2516549,1913,1673146r-1913,l,1493146r2750,c50490,700174,679654,64473,1469785,6156r,-6156l1591684,r58101,l1649785,2934v853342,28720,1535678,730098,1535678,1590845xe" fillcolor="#8eaadb [1940]" stroked="f" strokeweight="1pt">
                <v:stroke joinstyle="miter"/>
                <v:path arrowok="t"/>
              </v:shape>
            </w:pict>
          </mc:Fallback>
        </mc:AlternateContent>
      </w:r>
      <w:r w:rsidR="0037661E" w:rsidRPr="000C04AB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   </w:t>
      </w:r>
      <w:r w:rsidR="009B4C6D" w:rsidRPr="000C04AB">
        <w:rPr>
          <w:rFonts w:ascii="Times New Roman" w:hAnsi="Times New Roman" w:cs="Times New Roman"/>
          <w:b/>
          <w:bCs/>
          <w:sz w:val="28"/>
          <w:szCs w:val="28"/>
          <w:lang w:val="en-US"/>
        </w:rPr>
        <w:t>References</w:t>
      </w:r>
    </w:p>
    <w:p w14:paraId="6908D21B" w14:textId="3102B74E" w:rsidR="009B4C6D" w:rsidRPr="00971EB1" w:rsidRDefault="009B4C6D" w:rsidP="003C54F3">
      <w:pPr>
        <w:pStyle w:val="ListParagraph"/>
        <w:keepNext/>
        <w:numPr>
          <w:ilvl w:val="0"/>
          <w:numId w:val="1"/>
        </w:numPr>
        <w:spacing w:before="240" w:after="120"/>
        <w:ind w:left="363" w:hanging="437"/>
        <w:contextualSpacing w:val="0"/>
        <w:rPr>
          <w:rFonts w:ascii="Times New Roman" w:hAnsi="Times New Roman" w:cs="Times New Roman"/>
          <w:sz w:val="22"/>
          <w:szCs w:val="22"/>
          <w:lang w:val="en-US"/>
        </w:rPr>
      </w:pPr>
      <w:r w:rsidRPr="00971EB1">
        <w:rPr>
          <w:rFonts w:ascii="Times New Roman" w:hAnsi="Times New Roman" w:cs="Times New Roman"/>
          <w:sz w:val="22"/>
          <w:szCs w:val="22"/>
          <w:lang w:val="en-US"/>
        </w:rPr>
        <w:t>List t</w:t>
      </w:r>
      <w:r w:rsidR="00791453" w:rsidRPr="00971EB1">
        <w:rPr>
          <w:rFonts w:ascii="Times New Roman" w:hAnsi="Times New Roman" w:cs="Times New Roman"/>
          <w:sz w:val="22"/>
          <w:szCs w:val="22"/>
          <w:lang w:val="en-US"/>
        </w:rPr>
        <w:t>wo</w:t>
      </w:r>
      <w:r w:rsidRPr="00971EB1">
        <w:rPr>
          <w:rFonts w:ascii="Times New Roman" w:hAnsi="Times New Roman" w:cs="Times New Roman"/>
          <w:sz w:val="22"/>
          <w:szCs w:val="22"/>
          <w:lang w:val="en-US"/>
        </w:rPr>
        <w:t xml:space="preserve"> persons you are asking to be your references</w:t>
      </w:r>
    </w:p>
    <w:tbl>
      <w:tblPr>
        <w:tblStyle w:val="TableGrid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3685"/>
        <w:gridCol w:w="2835"/>
      </w:tblGrid>
      <w:tr w:rsidR="00791453" w:rsidRPr="00971EB1" w14:paraId="1CD397BD" w14:textId="77777777" w:rsidTr="007D7ADC">
        <w:tc>
          <w:tcPr>
            <w:tcW w:w="3261" w:type="dxa"/>
          </w:tcPr>
          <w:p w14:paraId="7BBC89DD" w14:textId="0ECAEFF0" w:rsidR="00791453" w:rsidRPr="00971EB1" w:rsidRDefault="00791453" w:rsidP="007D7ADC">
            <w:pPr>
              <w:pStyle w:val="ListParagraph"/>
              <w:keepNext/>
              <w:tabs>
                <w:tab w:val="left" w:pos="480"/>
              </w:tabs>
              <w:spacing w:before="120" w:after="12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971EB1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Name and Title</w:t>
            </w:r>
          </w:p>
        </w:tc>
        <w:tc>
          <w:tcPr>
            <w:tcW w:w="3685" w:type="dxa"/>
          </w:tcPr>
          <w:p w14:paraId="5EE64DBE" w14:textId="77777777" w:rsidR="00791453" w:rsidRPr="00971EB1" w:rsidRDefault="00791453" w:rsidP="007D7ADC">
            <w:pPr>
              <w:pStyle w:val="ListParagraph"/>
              <w:keepNext/>
              <w:tabs>
                <w:tab w:val="left" w:pos="480"/>
              </w:tabs>
              <w:spacing w:before="120" w:after="12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971EB1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Address &amp; phone</w:t>
            </w:r>
          </w:p>
        </w:tc>
        <w:tc>
          <w:tcPr>
            <w:tcW w:w="2835" w:type="dxa"/>
          </w:tcPr>
          <w:p w14:paraId="44416BDB" w14:textId="256F6126" w:rsidR="00791453" w:rsidRPr="00971EB1" w:rsidRDefault="00791453" w:rsidP="007D7ADC">
            <w:pPr>
              <w:pStyle w:val="ListParagraph"/>
              <w:keepNext/>
              <w:tabs>
                <w:tab w:val="left" w:pos="480"/>
              </w:tabs>
              <w:spacing w:before="120" w:after="12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971EB1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Email address</w:t>
            </w:r>
          </w:p>
        </w:tc>
      </w:tr>
      <w:tr w:rsidR="006E69FF" w:rsidRPr="00971EB1" w14:paraId="424EBE3C" w14:textId="77777777" w:rsidTr="007D7ADC">
        <w:tc>
          <w:tcPr>
            <w:tcW w:w="3261" w:type="dxa"/>
          </w:tcPr>
          <w:p w14:paraId="10708F4C" w14:textId="77777777" w:rsidR="006E69FF" w:rsidRPr="00971EB1" w:rsidRDefault="006E69FF" w:rsidP="007D7ADC">
            <w:pPr>
              <w:pStyle w:val="ListParagraph"/>
              <w:keepNext/>
              <w:tabs>
                <w:tab w:val="left" w:pos="480"/>
              </w:tabs>
              <w:spacing w:before="120" w:after="12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3685" w:type="dxa"/>
          </w:tcPr>
          <w:p w14:paraId="49361BD8" w14:textId="77777777" w:rsidR="006E69FF" w:rsidRPr="00971EB1" w:rsidRDefault="006E69FF" w:rsidP="007D7ADC">
            <w:pPr>
              <w:pStyle w:val="ListParagraph"/>
              <w:keepNext/>
              <w:tabs>
                <w:tab w:val="left" w:pos="480"/>
              </w:tabs>
              <w:spacing w:before="120" w:after="12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2835" w:type="dxa"/>
          </w:tcPr>
          <w:p w14:paraId="3BD70104" w14:textId="77777777" w:rsidR="006E69FF" w:rsidRPr="00971EB1" w:rsidRDefault="006E69FF" w:rsidP="007D7ADC">
            <w:pPr>
              <w:pStyle w:val="ListParagraph"/>
              <w:keepNext/>
              <w:tabs>
                <w:tab w:val="left" w:pos="480"/>
              </w:tabs>
              <w:spacing w:before="120" w:after="12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</w:p>
        </w:tc>
      </w:tr>
      <w:tr w:rsidR="006E69FF" w:rsidRPr="00971EB1" w14:paraId="1B6F7DF7" w14:textId="77777777" w:rsidTr="007D7ADC">
        <w:tc>
          <w:tcPr>
            <w:tcW w:w="3261" w:type="dxa"/>
          </w:tcPr>
          <w:p w14:paraId="71EFC8FF" w14:textId="77777777" w:rsidR="006E69FF" w:rsidRPr="00971EB1" w:rsidRDefault="006E69FF" w:rsidP="007D7ADC">
            <w:pPr>
              <w:pStyle w:val="ListParagraph"/>
              <w:keepNext/>
              <w:tabs>
                <w:tab w:val="left" w:pos="480"/>
              </w:tabs>
              <w:spacing w:before="120" w:after="12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3685" w:type="dxa"/>
          </w:tcPr>
          <w:p w14:paraId="16FEE1FD" w14:textId="77777777" w:rsidR="006E69FF" w:rsidRPr="00971EB1" w:rsidRDefault="006E69FF" w:rsidP="007D7ADC">
            <w:pPr>
              <w:pStyle w:val="ListParagraph"/>
              <w:keepNext/>
              <w:tabs>
                <w:tab w:val="left" w:pos="480"/>
              </w:tabs>
              <w:spacing w:before="120" w:after="12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2835" w:type="dxa"/>
          </w:tcPr>
          <w:p w14:paraId="4B306A6C" w14:textId="77777777" w:rsidR="006E69FF" w:rsidRPr="00971EB1" w:rsidRDefault="006E69FF" w:rsidP="007D7ADC">
            <w:pPr>
              <w:pStyle w:val="ListParagraph"/>
              <w:keepNext/>
              <w:tabs>
                <w:tab w:val="left" w:pos="480"/>
              </w:tabs>
              <w:spacing w:before="120" w:after="12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</w:p>
        </w:tc>
      </w:tr>
    </w:tbl>
    <w:p w14:paraId="17290D99" w14:textId="1B8528F3" w:rsidR="00006E10" w:rsidRPr="00006E10" w:rsidRDefault="00006E10" w:rsidP="00F57EE8">
      <w:pPr>
        <w:spacing w:before="240"/>
        <w:ind w:right="-232"/>
        <w:rPr>
          <w:rFonts w:ascii="Times New Roman" w:hAnsi="Times New Roman" w:cs="Times New Roman"/>
          <w:b/>
          <w:bCs/>
          <w:sz w:val="22"/>
          <w:szCs w:val="22"/>
          <w:lang w:val="en-US"/>
        </w:rPr>
      </w:pPr>
      <w:r w:rsidRPr="00006E10">
        <w:rPr>
          <w:rFonts w:ascii="Times New Roman" w:hAnsi="Times New Roman" w:cs="Times New Roman"/>
          <w:sz w:val="22"/>
          <w:szCs w:val="22"/>
          <w:lang w:val="en-US"/>
        </w:rPr>
        <w:t xml:space="preserve">I </w:t>
      </w:r>
      <w:r>
        <w:rPr>
          <w:rFonts w:ascii="Times New Roman" w:hAnsi="Times New Roman" w:cs="Times New Roman"/>
          <w:sz w:val="22"/>
          <w:szCs w:val="22"/>
          <w:lang w:val="en-US"/>
        </w:rPr>
        <w:t>certify that the information in this application is true and complete to the best of my knowledge and that I understand that inaccurate information may affect my admission to the final examination.</w:t>
      </w:r>
      <w:r w:rsidR="00E7264D" w:rsidRPr="00006E10">
        <w:rPr>
          <w:rFonts w:ascii="Times New Roman" w:hAnsi="Times New Roman" w:cs="Times New Roman"/>
          <w:b/>
          <w:bCs/>
          <w:sz w:val="22"/>
          <w:szCs w:val="22"/>
          <w:lang w:val="en-US"/>
        </w:rPr>
        <w:t xml:space="preserve">  </w:t>
      </w:r>
      <w:r w:rsidR="008E56D3" w:rsidRPr="00006E10">
        <w:rPr>
          <w:rFonts w:ascii="Times New Roman" w:hAnsi="Times New Roman" w:cs="Times New Roman"/>
          <w:b/>
          <w:bCs/>
          <w:sz w:val="22"/>
          <w:szCs w:val="22"/>
          <w:lang w:val="en-US"/>
        </w:rPr>
        <w:t xml:space="preserve"> </w:t>
      </w:r>
      <w:r w:rsidR="0037661E" w:rsidRPr="00006E10">
        <w:rPr>
          <w:rFonts w:ascii="Times New Roman" w:hAnsi="Times New Roman" w:cs="Times New Roman"/>
          <w:b/>
          <w:bCs/>
          <w:sz w:val="22"/>
          <w:szCs w:val="22"/>
          <w:lang w:val="en-US"/>
        </w:rPr>
        <w:t xml:space="preserve">  </w:t>
      </w:r>
    </w:p>
    <w:p w14:paraId="6004198C" w14:textId="79F09277" w:rsidR="00006E10" w:rsidRPr="00343127" w:rsidRDefault="00006E10" w:rsidP="00F57EE8">
      <w:pPr>
        <w:pBdr>
          <w:bottom w:val="single" w:sz="18" w:space="12" w:color="auto"/>
        </w:pBdr>
        <w:spacing w:before="240" w:line="360" w:lineRule="auto"/>
        <w:ind w:right="-660"/>
        <w:rPr>
          <w:rFonts w:ascii="Times New Roman" w:hAnsi="Times New Roman" w:cs="Angsana New"/>
          <w:sz w:val="22"/>
          <w:szCs w:val="28"/>
          <w:u w:val="single"/>
          <w:lang w:val="en-US"/>
        </w:rPr>
      </w:pPr>
      <w:r w:rsidRPr="00343127">
        <w:rPr>
          <w:rFonts w:ascii="Times New Roman" w:hAnsi="Times New Roman" w:cs="Times New Roman"/>
          <w:sz w:val="22"/>
          <w:szCs w:val="22"/>
          <w:lang w:val="en-US"/>
        </w:rPr>
        <w:t>Applicant Signature</w:t>
      </w:r>
      <w:r w:rsidRPr="00343127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Pr="00343127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="007D7ADC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Pr="00343127">
        <w:rPr>
          <w:rFonts w:ascii="Times New Roman" w:hAnsi="Times New Roman" w:cs="Angsana New"/>
          <w:sz w:val="22"/>
          <w:szCs w:val="28"/>
          <w:u w:val="single"/>
          <w:lang w:val="en-US"/>
        </w:rPr>
        <w:tab/>
      </w:r>
      <w:r w:rsidRPr="00343127">
        <w:rPr>
          <w:rFonts w:ascii="Times New Roman" w:hAnsi="Times New Roman" w:cs="Angsana New"/>
          <w:sz w:val="22"/>
          <w:szCs w:val="28"/>
          <w:u w:val="single"/>
          <w:lang w:val="en-US"/>
        </w:rPr>
        <w:tab/>
      </w:r>
      <w:r w:rsidR="00343127">
        <w:rPr>
          <w:rFonts w:ascii="Times New Roman" w:hAnsi="Times New Roman" w:cs="Angsana New"/>
          <w:sz w:val="22"/>
          <w:szCs w:val="28"/>
          <w:u w:val="single"/>
          <w:lang w:val="en-US"/>
        </w:rPr>
        <w:tab/>
      </w:r>
      <w:r w:rsidRPr="00343127">
        <w:rPr>
          <w:rFonts w:ascii="Times New Roman" w:hAnsi="Times New Roman" w:cs="Angsana New"/>
          <w:sz w:val="22"/>
          <w:szCs w:val="28"/>
          <w:u w:val="single"/>
          <w:lang w:val="en-US"/>
        </w:rPr>
        <w:tab/>
      </w:r>
      <w:r w:rsidRPr="00343127">
        <w:rPr>
          <w:rFonts w:ascii="Times New Roman" w:hAnsi="Times New Roman" w:cs="Angsana New"/>
          <w:sz w:val="22"/>
          <w:szCs w:val="28"/>
          <w:u w:val="single"/>
          <w:lang w:val="en-US"/>
        </w:rPr>
        <w:tab/>
      </w:r>
      <w:r w:rsidRPr="00343127">
        <w:rPr>
          <w:rFonts w:ascii="Times New Roman" w:hAnsi="Times New Roman" w:cs="Angsana New"/>
          <w:sz w:val="22"/>
          <w:szCs w:val="28"/>
          <w:lang w:val="en-US"/>
        </w:rPr>
        <w:t>Date</w:t>
      </w:r>
      <w:r w:rsidRPr="00343127">
        <w:rPr>
          <w:rFonts w:ascii="Times New Roman" w:hAnsi="Times New Roman" w:cs="Angsana New"/>
          <w:sz w:val="22"/>
          <w:szCs w:val="28"/>
          <w:u w:val="single"/>
          <w:lang w:val="en-US"/>
        </w:rPr>
        <w:tab/>
      </w:r>
      <w:r w:rsidRPr="00343127">
        <w:rPr>
          <w:rFonts w:ascii="Times New Roman" w:hAnsi="Times New Roman" w:cs="Angsana New"/>
          <w:sz w:val="22"/>
          <w:szCs w:val="28"/>
          <w:u w:val="single"/>
          <w:lang w:val="en-US"/>
        </w:rPr>
        <w:tab/>
      </w:r>
      <w:r w:rsidR="007D7ADC">
        <w:rPr>
          <w:rFonts w:ascii="Times New Roman" w:hAnsi="Times New Roman" w:cs="Angsana New"/>
          <w:sz w:val="22"/>
          <w:szCs w:val="28"/>
          <w:u w:val="single"/>
          <w:lang w:val="en-US"/>
        </w:rPr>
        <w:tab/>
      </w:r>
      <w:r w:rsidR="007D7ADC">
        <w:rPr>
          <w:rFonts w:ascii="Times New Roman" w:hAnsi="Times New Roman" w:cs="Angsana New"/>
          <w:sz w:val="22"/>
          <w:szCs w:val="28"/>
          <w:u w:val="single"/>
          <w:lang w:val="en-US"/>
        </w:rPr>
        <w:tab/>
      </w:r>
      <w:r w:rsidRPr="00343127">
        <w:rPr>
          <w:rFonts w:ascii="Times New Roman" w:hAnsi="Times New Roman" w:cs="Angsana New"/>
          <w:sz w:val="22"/>
          <w:szCs w:val="28"/>
          <w:u w:val="single"/>
          <w:lang w:val="en-US"/>
        </w:rPr>
        <w:tab/>
      </w:r>
      <w:r w:rsidRPr="00343127">
        <w:rPr>
          <w:rFonts w:ascii="Times New Roman" w:hAnsi="Times New Roman" w:cs="Angsana New"/>
          <w:sz w:val="22"/>
          <w:szCs w:val="28"/>
          <w:u w:val="single"/>
          <w:lang w:val="en-US"/>
        </w:rPr>
        <w:tab/>
      </w:r>
    </w:p>
    <w:p w14:paraId="416C6874" w14:textId="5244041F" w:rsidR="009B4C6D" w:rsidRPr="00971EB1" w:rsidRDefault="00006E10" w:rsidP="00343127">
      <w:pPr>
        <w:spacing w:before="120" w:after="120"/>
        <w:ind w:left="-74" w:right="2319"/>
        <w:rPr>
          <w:rFonts w:ascii="Times New Roman" w:hAnsi="Times New Roman" w:cs="Times New Roman"/>
          <w:b/>
          <w:bCs/>
          <w:sz w:val="22"/>
          <w:szCs w:val="22"/>
          <w:lang w:val="en-US"/>
        </w:rPr>
      </w:pPr>
      <w:r w:rsidRPr="00971EB1">
        <w:rPr>
          <w:rFonts w:ascii="Times New Roman" w:hAnsi="Times New Roman" w:cs="Times New Roman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9734E38" wp14:editId="46AE046E">
                <wp:simplePos x="0" y="0"/>
                <wp:positionH relativeFrom="column">
                  <wp:posOffset>-127000</wp:posOffset>
                </wp:positionH>
                <wp:positionV relativeFrom="paragraph">
                  <wp:posOffset>100058</wp:posOffset>
                </wp:positionV>
                <wp:extent cx="145143" cy="159657"/>
                <wp:effectExtent l="0" t="0" r="0" b="5715"/>
                <wp:wrapNone/>
                <wp:docPr id="91" name="Frame 17">
                  <a:extLst xmlns:a="http://schemas.openxmlformats.org/drawingml/2006/main">
                    <a:ext uri="{FF2B5EF4-FFF2-40B4-BE49-F238E27FC236}">
                      <a16:creationId xmlns:a16="http://schemas.microsoft.com/office/drawing/2014/main" id="{1278BF84-DDF3-43F8-88E4-A0F28E4079E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143" cy="15965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40000" h="3240000">
                              <a:moveTo>
                                <a:pt x="415456" y="380544"/>
                              </a:moveTo>
                              <a:lnTo>
                                <a:pt x="415456" y="385333"/>
                              </a:lnTo>
                              <a:lnTo>
                                <a:pt x="385333" y="385333"/>
                              </a:lnTo>
                              <a:lnTo>
                                <a:pt x="385333" y="2854667"/>
                              </a:lnTo>
                              <a:lnTo>
                                <a:pt x="1529120" y="2854667"/>
                              </a:lnTo>
                              <a:cubicBezTo>
                                <a:pt x="1267123" y="2430711"/>
                                <a:pt x="997530" y="1721825"/>
                                <a:pt x="436017" y="1672600"/>
                              </a:cubicBezTo>
                              <a:lnTo>
                                <a:pt x="600235" y="1185112"/>
                              </a:lnTo>
                              <a:cubicBezTo>
                                <a:pt x="1132790" y="1359573"/>
                                <a:pt x="1278822" y="1550851"/>
                                <a:pt x="1544730" y="1923929"/>
                              </a:cubicBezTo>
                              <a:cubicBezTo>
                                <a:pt x="1789452" y="1379400"/>
                                <a:pt x="1927092" y="1088696"/>
                                <a:pt x="2233403" y="596568"/>
                              </a:cubicBezTo>
                              <a:lnTo>
                                <a:pt x="2770666" y="596568"/>
                              </a:lnTo>
                              <a:cubicBezTo>
                                <a:pt x="2331495" y="1220469"/>
                                <a:pt x="1907612" y="2113878"/>
                                <a:pt x="1578489" y="2854667"/>
                              </a:cubicBezTo>
                              <a:lnTo>
                                <a:pt x="2854667" y="2854667"/>
                              </a:lnTo>
                              <a:lnTo>
                                <a:pt x="2854667" y="596568"/>
                              </a:lnTo>
                              <a:lnTo>
                                <a:pt x="2858395" y="596568"/>
                              </a:lnTo>
                              <a:lnTo>
                                <a:pt x="2858395" y="380544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3240000" y="0"/>
                              </a:lnTo>
                              <a:lnTo>
                                <a:pt x="3240000" y="3240000"/>
                              </a:lnTo>
                              <a:lnTo>
                                <a:pt x="0" y="324000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476BF0D0" id="Frame 17" o:spid="_x0000_s1026" style="position:absolute;margin-left:-10pt;margin-top:7.9pt;width:11.45pt;height:12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240000,32400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" path="m415456,380544r,4789l385333,385333r,2469334l1529120,2854667c1267123,2430711,997530,1721825,436017,1672600l600235,1185112v532555,174461,678587,365739,944495,738817c1789452,1379400,1927092,1088696,2233403,596568r537263,c2331495,1220469,1907612,2113878,1578489,2854667r1276178,l2854667,596568r3728,l2858395,380544r-2442939,xm,l3240000,r,3240000l,3240000,,xe" fillcolor="#8eaadb [1940]" stroked="f" strokeweight="1pt">
                <v:stroke joinstyle="miter"/>
                <v:path arrowok="t"/>
              </v:shape>
            </w:pict>
          </mc:Fallback>
        </mc:AlternateContent>
      </w:r>
      <w:r>
        <w:rPr>
          <w:rFonts w:ascii="Times New Roman" w:hAnsi="Times New Roman" w:cs="Times New Roman" w:hint="cs"/>
          <w:b/>
          <w:bCs/>
          <w:sz w:val="22"/>
          <w:szCs w:val="22"/>
          <w:cs/>
          <w:lang w:val="en-US"/>
        </w:rPr>
        <w:t xml:space="preserve">    </w:t>
      </w:r>
      <w:r w:rsidR="009B4C6D" w:rsidRPr="00343127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Approval from the </w:t>
      </w:r>
      <w:r w:rsidR="006E69FF">
        <w:rPr>
          <w:rFonts w:ascii="Times New Roman" w:hAnsi="Times New Roman" w:cs="Angsana New"/>
          <w:b/>
          <w:bCs/>
          <w:sz w:val="28"/>
          <w:szCs w:val="35"/>
          <w:lang w:val="en-US"/>
        </w:rPr>
        <w:t>d</w:t>
      </w:r>
      <w:r w:rsidR="009B4C6D" w:rsidRPr="00343127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irector of your </w:t>
      </w:r>
      <w:r w:rsidR="006E69FF">
        <w:rPr>
          <w:rFonts w:ascii="Times New Roman" w:hAnsi="Times New Roman" w:cs="Times New Roman"/>
          <w:b/>
          <w:bCs/>
          <w:sz w:val="28"/>
          <w:szCs w:val="28"/>
          <w:lang w:val="en-US"/>
        </w:rPr>
        <w:t>t</w:t>
      </w:r>
      <w:r w:rsidR="009B4C6D" w:rsidRPr="00343127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raining </w:t>
      </w:r>
      <w:r w:rsidR="006E69FF">
        <w:rPr>
          <w:rFonts w:ascii="Times New Roman" w:hAnsi="Times New Roman" w:cs="Times New Roman"/>
          <w:b/>
          <w:bCs/>
          <w:sz w:val="28"/>
          <w:szCs w:val="28"/>
          <w:lang w:val="en-US"/>
        </w:rPr>
        <w:t>p</w:t>
      </w:r>
      <w:r w:rsidR="009B4C6D" w:rsidRPr="00343127">
        <w:rPr>
          <w:rFonts w:ascii="Times New Roman" w:hAnsi="Times New Roman" w:cs="Times New Roman"/>
          <w:b/>
          <w:bCs/>
          <w:sz w:val="28"/>
          <w:szCs w:val="28"/>
          <w:lang w:val="en-US"/>
        </w:rPr>
        <w:t>rogram</w:t>
      </w:r>
    </w:p>
    <w:p w14:paraId="0F0BDDB2" w14:textId="3EB897BD" w:rsidR="0037661E" w:rsidRPr="0037661E" w:rsidRDefault="009B4C6D" w:rsidP="00343127">
      <w:pPr>
        <w:pStyle w:val="ListParagraph"/>
        <w:numPr>
          <w:ilvl w:val="0"/>
          <w:numId w:val="1"/>
        </w:numPr>
        <w:spacing w:before="120"/>
        <w:ind w:left="363" w:right="-232" w:hanging="437"/>
        <w:contextualSpacing w:val="0"/>
        <w:rPr>
          <w:rFonts w:ascii="Times New Roman" w:hAnsi="Times New Roman" w:cs="Times New Roman"/>
          <w:sz w:val="22"/>
          <w:szCs w:val="22"/>
          <w:lang w:val="en-US"/>
        </w:rPr>
      </w:pPr>
      <w:r w:rsidRPr="00971EB1">
        <w:rPr>
          <w:rFonts w:ascii="Times New Roman" w:hAnsi="Times New Roman" w:cs="Times New Roman"/>
          <w:sz w:val="22"/>
          <w:szCs w:val="22"/>
          <w:lang w:val="en-US"/>
        </w:rPr>
        <w:t>I certify that the applicant has met the requirement of</w:t>
      </w:r>
      <w:r w:rsidR="0037661E">
        <w:rPr>
          <w:rFonts w:ascii="Times New Roman" w:hAnsi="Times New Roman" w:cs="Times New Roman"/>
          <w:sz w:val="22"/>
          <w:szCs w:val="22"/>
          <w:lang w:val="en-US"/>
        </w:rPr>
        <w:t xml:space="preserve"> (Training Program)</w:t>
      </w:r>
      <w:r w:rsidR="008D614A" w:rsidRPr="00971EB1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="007D7ADC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="008D614A" w:rsidRPr="00971EB1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="008D614A" w:rsidRPr="00971EB1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="0037661E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</w:p>
    <w:p w14:paraId="7B1A458C" w14:textId="56D69D15" w:rsidR="009B4C6D" w:rsidRPr="00971EB1" w:rsidRDefault="008D614A" w:rsidP="0037661E">
      <w:pPr>
        <w:pStyle w:val="ListParagraph"/>
        <w:spacing w:before="120"/>
        <w:ind w:left="363" w:right="-234"/>
        <w:contextualSpacing w:val="0"/>
        <w:rPr>
          <w:rFonts w:ascii="Times New Roman" w:hAnsi="Times New Roman" w:cs="Times New Roman"/>
          <w:sz w:val="22"/>
          <w:szCs w:val="22"/>
          <w:lang w:val="en-US"/>
        </w:rPr>
      </w:pPr>
      <w:r w:rsidRPr="00971EB1">
        <w:rPr>
          <w:rFonts w:ascii="Times New Roman" w:hAnsi="Times New Roman" w:cs="Times New Roman"/>
          <w:sz w:val="22"/>
          <w:szCs w:val="22"/>
          <w:lang w:val="en-US"/>
        </w:rPr>
        <w:t>on the date of</w:t>
      </w:r>
      <w:r w:rsidRPr="00971EB1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Pr="00971EB1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="007D7ADC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Pr="00971EB1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Pr="00971EB1">
        <w:rPr>
          <w:rFonts w:ascii="Times New Roman" w:hAnsi="Times New Roman" w:cs="Times New Roman"/>
          <w:sz w:val="22"/>
          <w:szCs w:val="22"/>
          <w:lang w:val="en-US"/>
        </w:rPr>
        <w:t xml:space="preserve"> under</w:t>
      </w:r>
      <w:r w:rsidR="0037661E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="0037661E" w:rsidRPr="0037661E">
        <w:rPr>
          <w:rFonts w:ascii="Times New Roman" w:hAnsi="Times New Roman" w:cs="Times New Roman"/>
          <w:sz w:val="22"/>
          <w:szCs w:val="22"/>
          <w:lang w:val="en-US"/>
        </w:rPr>
        <w:t>(College)</w:t>
      </w:r>
      <w:r w:rsidRPr="00971EB1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Pr="00971EB1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="007D7ADC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="007D7ADC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="007D7ADC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="0037661E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Pr="00971EB1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Pr="00971EB1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Pr="00971EB1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</w:p>
    <w:p w14:paraId="7642BF19" w14:textId="5A6D5910" w:rsidR="009E2D72" w:rsidRPr="00971EB1" w:rsidRDefault="008D614A" w:rsidP="0037661E">
      <w:pPr>
        <w:spacing w:before="360"/>
        <w:ind w:right="-232" w:firstLine="363"/>
        <w:rPr>
          <w:rFonts w:ascii="Times New Roman" w:hAnsi="Times New Roman" w:cs="Times New Roman"/>
          <w:sz w:val="22"/>
          <w:szCs w:val="22"/>
          <w:u w:val="single"/>
          <w:lang w:val="en-US"/>
        </w:rPr>
      </w:pPr>
      <w:r w:rsidRPr="00971EB1">
        <w:rPr>
          <w:rFonts w:ascii="Times New Roman" w:hAnsi="Times New Roman" w:cs="Times New Roman"/>
          <w:sz w:val="22"/>
          <w:szCs w:val="22"/>
          <w:lang w:val="en-US"/>
        </w:rPr>
        <w:t>Signature</w:t>
      </w:r>
      <w:r w:rsidRPr="00971EB1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Pr="00971EB1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Pr="00971EB1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Pr="00971EB1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Pr="00971EB1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Pr="00971EB1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Pr="00971EB1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="007D7ADC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Pr="00971EB1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Pr="00971EB1">
        <w:rPr>
          <w:rFonts w:ascii="Times New Roman" w:hAnsi="Times New Roman" w:cs="Times New Roman"/>
          <w:sz w:val="22"/>
          <w:szCs w:val="22"/>
          <w:lang w:val="en-US"/>
        </w:rPr>
        <w:t>Date</w:t>
      </w:r>
      <w:r w:rsidRPr="00971EB1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Pr="00971EB1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="007D7ADC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="007D7ADC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Pr="00971EB1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Pr="00971EB1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</w:p>
    <w:p w14:paraId="4582E372" w14:textId="684F04EA" w:rsidR="008D614A" w:rsidRPr="00971EB1" w:rsidRDefault="008D614A" w:rsidP="0037661E">
      <w:pPr>
        <w:spacing w:before="120"/>
        <w:ind w:right="-232" w:firstLine="363"/>
        <w:rPr>
          <w:rFonts w:ascii="Times New Roman" w:hAnsi="Times New Roman" w:cs="Times New Roman"/>
          <w:sz w:val="22"/>
          <w:szCs w:val="22"/>
          <w:lang w:val="en-US"/>
        </w:rPr>
      </w:pPr>
      <w:r w:rsidRPr="00971EB1">
        <w:rPr>
          <w:rFonts w:ascii="Times New Roman" w:hAnsi="Times New Roman" w:cs="Times New Roman"/>
          <w:sz w:val="22"/>
          <w:szCs w:val="22"/>
          <w:lang w:val="en-US"/>
        </w:rPr>
        <w:t>Director of</w:t>
      </w:r>
      <w:r w:rsidRPr="00971EB1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Pr="00971EB1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Pr="00971EB1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Pr="00971EB1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Pr="00971EB1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Pr="00971EB1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Pr="00971EB1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Pr="00971EB1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="007D7ADC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="007D7ADC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="007D7ADC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Pr="00971EB1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Pr="00971EB1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Pr="00971EB1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Pr="00971EB1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</w:p>
    <w:p w14:paraId="0D77458C" w14:textId="5240C621" w:rsidR="00D34B2C" w:rsidRPr="00971EB1" w:rsidRDefault="00D34B2C" w:rsidP="00D34B2C">
      <w:pPr>
        <w:pBdr>
          <w:bottom w:val="single" w:sz="18" w:space="1" w:color="auto"/>
        </w:pBdr>
        <w:spacing w:after="240"/>
        <w:ind w:left="-425" w:right="-658"/>
        <w:rPr>
          <w:rFonts w:ascii="Times New Roman" w:hAnsi="Times New Roman" w:cs="Times New Roman"/>
          <w:sz w:val="22"/>
          <w:szCs w:val="22"/>
          <w:lang w:val="en-US"/>
        </w:rPr>
      </w:pPr>
    </w:p>
    <w:p w14:paraId="233DE7DF" w14:textId="77708A2E" w:rsidR="00212E1D" w:rsidRPr="00B85065" w:rsidRDefault="00B85065" w:rsidP="00B85065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B85065">
        <w:rPr>
          <w:rFonts w:ascii="Times New Roman" w:hAnsi="Times New Roman" w:cs="Times New Roman"/>
          <w:b/>
          <w:bCs/>
          <w:sz w:val="28"/>
          <w:szCs w:val="28"/>
          <w:lang w:val="en-US"/>
        </w:rPr>
        <w:t>Application Checklist</w:t>
      </w:r>
    </w:p>
    <w:p w14:paraId="4663181A" w14:textId="7FF72098" w:rsidR="00212E1D" w:rsidRPr="00971EB1" w:rsidRDefault="00212E1D" w:rsidP="00300CE2">
      <w:pPr>
        <w:rPr>
          <w:rFonts w:ascii="Times New Roman" w:hAnsi="Times New Roman" w:cs="Times New Roman"/>
          <w:b/>
          <w:bCs/>
          <w:sz w:val="22"/>
          <w:szCs w:val="22"/>
          <w:lang w:val="en-US"/>
        </w:rPr>
      </w:pPr>
    </w:p>
    <w:p w14:paraId="578CBE49" w14:textId="39FECB11" w:rsidR="00300CE2" w:rsidRDefault="00B85065" w:rsidP="0016558A">
      <w:pPr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>The application and a</w:t>
      </w:r>
      <w:r w:rsidRPr="00B85065">
        <w:rPr>
          <w:rFonts w:ascii="Times New Roman" w:hAnsi="Times New Roman" w:cs="Times New Roman"/>
          <w:sz w:val="22"/>
          <w:szCs w:val="22"/>
          <w:lang w:val="en-US"/>
        </w:rPr>
        <w:t>ll</w:t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 required documents must be saved as .pdf file and submitted to:</w:t>
      </w:r>
      <w:r w:rsidR="0016558A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="009B131A" w:rsidRPr="00BE3B88">
        <w:rPr>
          <w:rFonts w:ascii="Times New Roman" w:hAnsi="Times New Roman" w:cs="Times New Roman"/>
          <w:sz w:val="22"/>
          <w:szCs w:val="22"/>
          <w:lang w:val="en-US"/>
        </w:rPr>
        <w:t>info</w:t>
      </w:r>
      <w:r w:rsidR="0016558A" w:rsidRPr="00BE3B88">
        <w:rPr>
          <w:rFonts w:ascii="Times New Roman" w:hAnsi="Times New Roman" w:cs="Times New Roman"/>
          <w:sz w:val="22"/>
          <w:szCs w:val="22"/>
          <w:lang w:val="en-US"/>
        </w:rPr>
        <w:t>@fapa</w:t>
      </w:r>
      <w:r w:rsidR="009B131A" w:rsidRPr="00BE3B88">
        <w:rPr>
          <w:rFonts w:ascii="Times New Roman" w:hAnsi="Times New Roman" w:cs="Times New Roman"/>
          <w:sz w:val="22"/>
          <w:szCs w:val="22"/>
          <w:lang w:val="en-US"/>
        </w:rPr>
        <w:t>-cp.org</w:t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</w:p>
    <w:p w14:paraId="3698B42A" w14:textId="01C0F74B" w:rsidR="00B85065" w:rsidRDefault="00B85065" w:rsidP="00B85065">
      <w:pPr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>Required documents:</w:t>
      </w:r>
    </w:p>
    <w:p w14:paraId="62DBB370" w14:textId="413BC70E" w:rsidR="00B85065" w:rsidRDefault="00B85065" w:rsidP="00B8506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>Application form</w:t>
      </w:r>
    </w:p>
    <w:p w14:paraId="2AB2A8D3" w14:textId="051F022F" w:rsidR="00B85065" w:rsidRDefault="00A40F72" w:rsidP="00B8506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>Copy of identification card / passport</w:t>
      </w:r>
    </w:p>
    <w:p w14:paraId="7600738B" w14:textId="38A01E61" w:rsidR="00273930" w:rsidRDefault="00273930" w:rsidP="0027393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 xml:space="preserve">Copy of Certification </w:t>
      </w:r>
      <w:r w:rsidR="00AE46F7">
        <w:rPr>
          <w:rFonts w:ascii="Times New Roman" w:hAnsi="Times New Roman" w:cs="Times New Roman"/>
          <w:sz w:val="22"/>
          <w:szCs w:val="22"/>
          <w:lang w:val="en-US"/>
        </w:rPr>
        <w:t>of Equivalent Training Program</w:t>
      </w:r>
    </w:p>
    <w:p w14:paraId="71BA3FC9" w14:textId="00D1F773" w:rsidR="00081D4F" w:rsidRDefault="00081D4F" w:rsidP="0027393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 xml:space="preserve">Full </w:t>
      </w:r>
      <w:r w:rsidR="0078776D">
        <w:rPr>
          <w:rFonts w:ascii="Times New Roman" w:hAnsi="Times New Roman" w:cs="Times New Roman"/>
          <w:sz w:val="22"/>
          <w:szCs w:val="22"/>
          <w:lang w:val="en-US"/>
        </w:rPr>
        <w:t xml:space="preserve">text </w:t>
      </w:r>
      <w:r>
        <w:rPr>
          <w:rFonts w:ascii="Times New Roman" w:hAnsi="Times New Roman" w:cs="Times New Roman"/>
          <w:sz w:val="22"/>
          <w:szCs w:val="22"/>
          <w:lang w:val="en-US"/>
        </w:rPr>
        <w:t>of your publication</w:t>
      </w:r>
    </w:p>
    <w:p w14:paraId="11A38631" w14:textId="3FEA830E" w:rsidR="00A40F72" w:rsidRDefault="00A40F72" w:rsidP="00B8506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>Final Examination fee</w:t>
      </w:r>
      <w:r w:rsidR="0016558A">
        <w:rPr>
          <w:rFonts w:ascii="Times New Roman" w:hAnsi="Times New Roman" w:cs="Times New Roman"/>
          <w:sz w:val="22"/>
          <w:szCs w:val="22"/>
          <w:lang w:val="en-US"/>
        </w:rPr>
        <w:t xml:space="preserve"> of USD200</w:t>
      </w:r>
      <w:r w:rsidR="00764F8F">
        <w:rPr>
          <w:rFonts w:ascii="Times New Roman" w:hAnsi="Times New Roman" w:cs="Times New Roman"/>
          <w:sz w:val="22"/>
          <w:szCs w:val="22"/>
          <w:lang w:val="en-US"/>
        </w:rPr>
        <w:t xml:space="preserve"> or 7,000 ThaiBaht</w:t>
      </w:r>
      <w:r w:rsidR="0016558A">
        <w:rPr>
          <w:rFonts w:ascii="Times New Roman" w:hAnsi="Times New Roman" w:cs="Times New Roman"/>
          <w:sz w:val="22"/>
          <w:szCs w:val="22"/>
          <w:lang w:val="en-US"/>
        </w:rPr>
        <w:t xml:space="preserve"> transferred</w:t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 to the following bank account:</w:t>
      </w:r>
    </w:p>
    <w:p w14:paraId="0B6A090C" w14:textId="38083926" w:rsidR="00A40F72" w:rsidRDefault="00A40F72" w:rsidP="00A40F72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 xml:space="preserve">Bank Name: </w:t>
      </w:r>
      <w:r w:rsidR="0016558A">
        <w:rPr>
          <w:rFonts w:ascii="Times New Roman" w:hAnsi="Times New Roman" w:cs="Times New Roman"/>
          <w:sz w:val="22"/>
          <w:szCs w:val="22"/>
          <w:lang w:val="en-US"/>
        </w:rPr>
        <w:tab/>
      </w:r>
      <w:r w:rsidR="00BD18FD">
        <w:rPr>
          <w:rFonts w:ascii="Times New Roman" w:hAnsi="Times New Roman" w:cs="Times New Roman"/>
          <w:sz w:val="22"/>
          <w:szCs w:val="22"/>
          <w:cs/>
          <w:lang w:val="en-US"/>
        </w:rPr>
        <w:tab/>
      </w:r>
      <w:r w:rsidR="00B93EB8">
        <w:rPr>
          <w:rFonts w:ascii="Times New Roman" w:hAnsi="Times New Roman"/>
          <w:sz w:val="22"/>
          <w:szCs w:val="28"/>
          <w:lang w:val="en-US"/>
        </w:rPr>
        <w:t>Siam Commercial Bank</w:t>
      </w:r>
    </w:p>
    <w:p w14:paraId="7B0B8E35" w14:textId="5C615E74" w:rsidR="00A40F72" w:rsidRDefault="0016558A" w:rsidP="00A40F72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 xml:space="preserve">Branch: </w:t>
      </w:r>
      <w:r>
        <w:rPr>
          <w:rFonts w:ascii="Times New Roman" w:hAnsi="Times New Roman" w:cs="Times New Roman"/>
          <w:sz w:val="22"/>
          <w:szCs w:val="22"/>
          <w:lang w:val="en-US"/>
        </w:rPr>
        <w:tab/>
      </w:r>
      <w:r w:rsidR="00074DF3">
        <w:rPr>
          <w:rFonts w:ascii="Times New Roman" w:hAnsi="Times New Roman" w:cs="Times New Roman"/>
          <w:sz w:val="22"/>
          <w:szCs w:val="22"/>
          <w:lang w:val="en-US"/>
        </w:rPr>
        <w:tab/>
      </w:r>
      <w:r w:rsidR="00BD18FD">
        <w:rPr>
          <w:rFonts w:ascii="Times New Roman" w:hAnsi="Times New Roman" w:cs="Times New Roman"/>
          <w:sz w:val="22"/>
          <w:szCs w:val="22"/>
          <w:cs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lang w:val="en-US"/>
        </w:rPr>
        <w:t>Siam Square</w:t>
      </w:r>
    </w:p>
    <w:p w14:paraId="51238E4A" w14:textId="1F1E7B73" w:rsidR="0016558A" w:rsidRDefault="0016558A" w:rsidP="00A40F72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 xml:space="preserve">SWIFT Code: </w:t>
      </w:r>
      <w:r>
        <w:rPr>
          <w:rFonts w:ascii="Times New Roman" w:hAnsi="Times New Roman" w:cs="Times New Roman"/>
          <w:sz w:val="22"/>
          <w:szCs w:val="22"/>
          <w:lang w:val="en-US"/>
        </w:rPr>
        <w:tab/>
      </w:r>
      <w:r w:rsidR="00BD18FD">
        <w:rPr>
          <w:rFonts w:ascii="Times New Roman" w:hAnsi="Times New Roman" w:cs="Times New Roman"/>
          <w:sz w:val="22"/>
          <w:szCs w:val="22"/>
          <w:cs/>
          <w:lang w:val="en-US"/>
        </w:rPr>
        <w:tab/>
      </w:r>
      <w:r w:rsidR="00B93EB8">
        <w:rPr>
          <w:rFonts w:ascii="Times New Roman" w:hAnsi="Times New Roman" w:cs="Times New Roman"/>
          <w:sz w:val="22"/>
          <w:szCs w:val="22"/>
          <w:lang w:val="en-US"/>
        </w:rPr>
        <w:t>SICOTHBK</w:t>
      </w:r>
    </w:p>
    <w:p w14:paraId="28FBAE1B" w14:textId="69CF2794" w:rsidR="00A40F72" w:rsidRDefault="0016558A" w:rsidP="00A40F72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 xml:space="preserve">Account name: </w:t>
      </w:r>
      <w:r>
        <w:rPr>
          <w:rFonts w:ascii="Times New Roman" w:hAnsi="Times New Roman" w:cs="Times New Roman"/>
          <w:sz w:val="22"/>
          <w:szCs w:val="22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lang w:val="en-US"/>
        </w:rPr>
        <w:tab/>
      </w:r>
      <w:r w:rsidR="00A40F72">
        <w:rPr>
          <w:rFonts w:ascii="Times New Roman" w:hAnsi="Times New Roman" w:cs="Times New Roman"/>
          <w:sz w:val="22"/>
          <w:szCs w:val="22"/>
          <w:lang w:val="en-US"/>
        </w:rPr>
        <w:t xml:space="preserve">FAPA </w:t>
      </w:r>
      <w:r w:rsidR="00B93EB8">
        <w:rPr>
          <w:rFonts w:ascii="Times New Roman" w:hAnsi="Times New Roman" w:cs="Times New Roman"/>
          <w:sz w:val="22"/>
          <w:szCs w:val="22"/>
          <w:lang w:val="en-US"/>
        </w:rPr>
        <w:t xml:space="preserve">CP </w:t>
      </w:r>
    </w:p>
    <w:p w14:paraId="5DD90420" w14:textId="02FCE8F8" w:rsidR="00300CE2" w:rsidRPr="003C54F3" w:rsidRDefault="0016558A" w:rsidP="003C54F3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sz w:val="22"/>
          <w:szCs w:val="22"/>
          <w:cs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>Account number:</w:t>
      </w:r>
      <w:r>
        <w:rPr>
          <w:rFonts w:ascii="Times New Roman" w:hAnsi="Times New Roman" w:cs="Times New Roman"/>
          <w:sz w:val="22"/>
          <w:szCs w:val="22"/>
          <w:lang w:val="en-US"/>
        </w:rPr>
        <w:tab/>
      </w:r>
      <w:r w:rsidR="00B93EB8">
        <w:rPr>
          <w:rFonts w:ascii="Times New Roman" w:hAnsi="Times New Roman" w:cs="Times New Roman"/>
          <w:sz w:val="22"/>
          <w:szCs w:val="22"/>
          <w:lang w:val="en-US"/>
        </w:rPr>
        <w:t>038-48</w:t>
      </w:r>
      <w:r w:rsidR="00BE3B88">
        <w:rPr>
          <w:rFonts w:ascii="Times New Roman" w:hAnsi="Times New Roman" w:cs="Times New Roman"/>
          <w:sz w:val="22"/>
          <w:szCs w:val="22"/>
          <w:lang w:val="en-US"/>
        </w:rPr>
        <w:t>3733</w:t>
      </w:r>
      <w:r w:rsidR="00B93EB8">
        <w:rPr>
          <w:rFonts w:ascii="Times New Roman" w:hAnsi="Times New Roman" w:cs="Times New Roman"/>
          <w:sz w:val="22"/>
          <w:szCs w:val="22"/>
          <w:lang w:val="en-US"/>
        </w:rPr>
        <w:t>-</w:t>
      </w:r>
      <w:r w:rsidR="00BE3B88">
        <w:rPr>
          <w:rFonts w:ascii="Times New Roman" w:hAnsi="Times New Roman"/>
          <w:sz w:val="22"/>
          <w:szCs w:val="28"/>
          <w:lang w:val="en-US"/>
        </w:rPr>
        <w:t>1</w:t>
      </w:r>
    </w:p>
    <w:sectPr w:rsidR="00300CE2" w:rsidRPr="003C54F3" w:rsidSect="00C2428F">
      <w:headerReference w:type="default" r:id="rId9"/>
      <w:footerReference w:type="default" r:id="rId10"/>
      <w:pgSz w:w="11900" w:h="16840"/>
      <w:pgMar w:top="1134" w:right="1134" w:bottom="567" w:left="1134" w:header="567" w:footer="340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0A0F5D" w14:textId="77777777" w:rsidR="00DB21E2" w:rsidRDefault="00DB21E2" w:rsidP="00CE4988">
      <w:r>
        <w:separator/>
      </w:r>
    </w:p>
  </w:endnote>
  <w:endnote w:type="continuationSeparator" w:id="0">
    <w:p w14:paraId="1CFD64E1" w14:textId="77777777" w:rsidR="00DB21E2" w:rsidRDefault="00DB21E2" w:rsidP="00CE4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KodchiangUPC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722D0" w14:textId="1AC2DA8B" w:rsidR="00C2428F" w:rsidRPr="00C2428F" w:rsidRDefault="00C2428F" w:rsidP="00C2428F">
    <w:pPr>
      <w:pStyle w:val="Footer"/>
      <w:jc w:val="right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  <w:lang w:val="en-US"/>
      </w:rPr>
      <w:t xml:space="preserve">Updated </w:t>
    </w:r>
    <w:r w:rsidRPr="00C2428F">
      <w:rPr>
        <w:rFonts w:ascii="Times New Roman" w:hAnsi="Times New Roman" w:cs="Times New Roman"/>
        <w:sz w:val="18"/>
        <w:szCs w:val="18"/>
        <w:lang w:val="en-US"/>
      </w:rPr>
      <w:t>June 18,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6D80DE" w14:textId="77777777" w:rsidR="00DB21E2" w:rsidRDefault="00DB21E2" w:rsidP="00CE4988">
      <w:r>
        <w:separator/>
      </w:r>
    </w:p>
  </w:footnote>
  <w:footnote w:type="continuationSeparator" w:id="0">
    <w:p w14:paraId="3FC93867" w14:textId="77777777" w:rsidR="00DB21E2" w:rsidRDefault="00DB21E2" w:rsidP="00CE49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1ECAA" w14:textId="18755671" w:rsidR="00AE46F7" w:rsidRDefault="00C308B3" w:rsidP="006F277D">
    <w:pPr>
      <w:ind w:right="-801"/>
      <w:rPr>
        <w:rFonts w:ascii="Times New Roman" w:hAnsi="Times New Roman" w:cs="Times New Roman"/>
        <w:b/>
        <w:bCs/>
        <w:sz w:val="28"/>
        <w:szCs w:val="28"/>
        <w:lang w:val="en-US"/>
      </w:rPr>
    </w:pPr>
    <w:r>
      <w:rPr>
        <w:rFonts w:ascii="Times New Roman" w:hAnsi="Times New Roman" w:cs="Times New Roman"/>
        <w:b/>
        <w:bCs/>
        <w:noProof/>
        <w:sz w:val="28"/>
        <w:szCs w:val="28"/>
        <w:lang w:val="en-US"/>
      </w:rPr>
      <w:drawing>
        <wp:anchor distT="0" distB="0" distL="114300" distR="114300" simplePos="0" relativeHeight="251658240" behindDoc="0" locked="0" layoutInCell="1" allowOverlap="1" wp14:anchorId="47B008E2" wp14:editId="2C62B512">
          <wp:simplePos x="0" y="0"/>
          <wp:positionH relativeFrom="margin">
            <wp:posOffset>-566420</wp:posOffset>
          </wp:positionH>
          <wp:positionV relativeFrom="margin">
            <wp:posOffset>-643255</wp:posOffset>
          </wp:positionV>
          <wp:extent cx="565150" cy="476250"/>
          <wp:effectExtent l="0" t="0" r="6350" b="6350"/>
          <wp:wrapSquare wrapText="bothSides"/>
          <wp:docPr id="1223336471" name="Picture 1" descr="A logo for a pharmaceutical company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3336471" name="Picture 1" descr="A logo for a pharmaceutical company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5150" cy="476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E46F7">
      <w:rPr>
        <w:rFonts w:ascii="Times New Roman" w:hAnsi="Times New Roman" w:cs="Times New Roman"/>
        <w:b/>
        <w:bCs/>
        <w:sz w:val="28"/>
        <w:szCs w:val="28"/>
        <w:lang w:val="en-US"/>
      </w:rPr>
      <w:t>Application for Final Examination</w:t>
    </w:r>
  </w:p>
  <w:p w14:paraId="0A73F574" w14:textId="206D341F" w:rsidR="00300CE2" w:rsidRPr="006F277D" w:rsidRDefault="00CE4988" w:rsidP="006F277D">
    <w:pPr>
      <w:ind w:right="-801"/>
      <w:rPr>
        <w:rFonts w:ascii="Times New Roman" w:hAnsi="Times New Roman" w:cs="Times New Roman"/>
        <w:b/>
        <w:bCs/>
        <w:sz w:val="28"/>
        <w:szCs w:val="28"/>
        <w:lang w:val="en-US"/>
      </w:rPr>
    </w:pPr>
    <w:r w:rsidRPr="006F277D">
      <w:rPr>
        <w:rFonts w:ascii="Times New Roman" w:hAnsi="Times New Roman" w:cs="Times New Roman"/>
        <w:b/>
        <w:bCs/>
        <w:sz w:val="28"/>
        <w:szCs w:val="28"/>
        <w:lang w:val="en-US"/>
      </w:rPr>
      <w:t>Federation of Asian Pharmaceutical Associations</w:t>
    </w:r>
    <w:r w:rsidR="005B47BA" w:rsidRPr="006F277D">
      <w:rPr>
        <w:rFonts w:ascii="Times New Roman" w:hAnsi="Times New Roman" w:cs="Times New Roman"/>
        <w:b/>
        <w:bCs/>
        <w:sz w:val="28"/>
        <w:szCs w:val="28"/>
        <w:lang w:val="en-US"/>
      </w:rPr>
      <w:t xml:space="preserve"> </w:t>
    </w:r>
  </w:p>
  <w:p w14:paraId="47630CB6" w14:textId="5D149E48" w:rsidR="00CE4988" w:rsidRPr="00F57EE8" w:rsidRDefault="00CE4988" w:rsidP="00F57EE8">
    <w:pPr>
      <w:pBdr>
        <w:bottom w:val="single" w:sz="24" w:space="6" w:color="auto"/>
      </w:pBdr>
      <w:ind w:right="2601"/>
      <w:rPr>
        <w:rFonts w:ascii="KodchiangUPC" w:hAnsi="KodchiangUPC" w:cs="KodchiangUPC"/>
        <w:b/>
        <w:bCs/>
        <w:sz w:val="44"/>
        <w:szCs w:val="44"/>
        <w:lang w:val="en-US"/>
      </w:rPr>
    </w:pPr>
    <w:r w:rsidRPr="006F277D">
      <w:rPr>
        <w:rFonts w:ascii="Times New Roman" w:hAnsi="Times New Roman" w:cs="Times New Roman"/>
        <w:b/>
        <w:bCs/>
        <w:sz w:val="28"/>
        <w:szCs w:val="28"/>
        <w:lang w:val="en-US"/>
      </w:rPr>
      <w:t>College of Pharmacy (FAPA-CP)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91D79"/>
    <w:multiLevelType w:val="hybridMultilevel"/>
    <w:tmpl w:val="C772DE42"/>
    <w:lvl w:ilvl="0" w:tplc="FFFFFFFF">
      <w:start w:val="1"/>
      <w:numFmt w:val="decimal"/>
      <w:lvlText w:val="%1."/>
      <w:lvlJc w:val="left"/>
      <w:pPr>
        <w:ind w:left="780" w:hanging="360"/>
      </w:pPr>
      <w:rPr>
        <w:rFonts w:hint="default"/>
        <w:u w:val="none"/>
      </w:rPr>
    </w:lvl>
    <w:lvl w:ilvl="1" w:tplc="FFFFFFFF">
      <w:start w:val="1"/>
      <w:numFmt w:val="lowerLetter"/>
      <w:lvlText w:val="%2."/>
      <w:lvlJc w:val="left"/>
      <w:pPr>
        <w:ind w:left="1500" w:hanging="360"/>
      </w:pPr>
    </w:lvl>
    <w:lvl w:ilvl="2" w:tplc="FFFFFFFF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22B11D9A"/>
    <w:multiLevelType w:val="hybridMultilevel"/>
    <w:tmpl w:val="A72833A2"/>
    <w:lvl w:ilvl="0" w:tplc="6BCCCE1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203737"/>
    <w:multiLevelType w:val="hybridMultilevel"/>
    <w:tmpl w:val="DFEE30A6"/>
    <w:lvl w:ilvl="0" w:tplc="0409000F">
      <w:start w:val="1"/>
      <w:numFmt w:val="decimal"/>
      <w:lvlText w:val="%1."/>
      <w:lvlJc w:val="left"/>
      <w:pPr>
        <w:ind w:left="2510" w:hanging="360"/>
      </w:pPr>
    </w:lvl>
    <w:lvl w:ilvl="1" w:tplc="04090019">
      <w:start w:val="1"/>
      <w:numFmt w:val="lowerLetter"/>
      <w:lvlText w:val="%2."/>
      <w:lvlJc w:val="left"/>
      <w:pPr>
        <w:ind w:left="3230" w:hanging="360"/>
      </w:pPr>
    </w:lvl>
    <w:lvl w:ilvl="2" w:tplc="0409001B">
      <w:start w:val="1"/>
      <w:numFmt w:val="lowerRoman"/>
      <w:lvlText w:val="%3."/>
      <w:lvlJc w:val="right"/>
      <w:pPr>
        <w:ind w:left="3950" w:hanging="180"/>
      </w:pPr>
    </w:lvl>
    <w:lvl w:ilvl="3" w:tplc="0409000F">
      <w:start w:val="1"/>
      <w:numFmt w:val="decimal"/>
      <w:lvlText w:val="%4."/>
      <w:lvlJc w:val="left"/>
      <w:pPr>
        <w:ind w:left="4670" w:hanging="360"/>
      </w:pPr>
    </w:lvl>
    <w:lvl w:ilvl="4" w:tplc="04090019">
      <w:start w:val="1"/>
      <w:numFmt w:val="lowerLetter"/>
      <w:lvlText w:val="%5."/>
      <w:lvlJc w:val="left"/>
      <w:pPr>
        <w:ind w:left="5390" w:hanging="360"/>
      </w:pPr>
    </w:lvl>
    <w:lvl w:ilvl="5" w:tplc="0409001B" w:tentative="1">
      <w:start w:val="1"/>
      <w:numFmt w:val="lowerRoman"/>
      <w:lvlText w:val="%6."/>
      <w:lvlJc w:val="right"/>
      <w:pPr>
        <w:ind w:left="6110" w:hanging="180"/>
      </w:pPr>
    </w:lvl>
    <w:lvl w:ilvl="6" w:tplc="0409000F" w:tentative="1">
      <w:start w:val="1"/>
      <w:numFmt w:val="decimal"/>
      <w:lvlText w:val="%7."/>
      <w:lvlJc w:val="left"/>
      <w:pPr>
        <w:ind w:left="6830" w:hanging="360"/>
      </w:pPr>
    </w:lvl>
    <w:lvl w:ilvl="7" w:tplc="04090019" w:tentative="1">
      <w:start w:val="1"/>
      <w:numFmt w:val="lowerLetter"/>
      <w:lvlText w:val="%8."/>
      <w:lvlJc w:val="left"/>
      <w:pPr>
        <w:ind w:left="7550" w:hanging="360"/>
      </w:pPr>
    </w:lvl>
    <w:lvl w:ilvl="8" w:tplc="0409001B" w:tentative="1">
      <w:start w:val="1"/>
      <w:numFmt w:val="lowerRoman"/>
      <w:lvlText w:val="%9."/>
      <w:lvlJc w:val="right"/>
      <w:pPr>
        <w:ind w:left="8270" w:hanging="180"/>
      </w:pPr>
    </w:lvl>
  </w:abstractNum>
  <w:abstractNum w:abstractNumId="3" w15:restartNumberingAfterBreak="0">
    <w:nsid w:val="45551FC3"/>
    <w:multiLevelType w:val="hybridMultilevel"/>
    <w:tmpl w:val="C772DE42"/>
    <w:lvl w:ilvl="0" w:tplc="FFFFFFFF">
      <w:start w:val="1"/>
      <w:numFmt w:val="decimal"/>
      <w:lvlText w:val="%1."/>
      <w:lvlJc w:val="left"/>
      <w:pPr>
        <w:ind w:left="780" w:hanging="360"/>
      </w:pPr>
      <w:rPr>
        <w:rFonts w:hint="default"/>
        <w:u w:val="none"/>
      </w:rPr>
    </w:lvl>
    <w:lvl w:ilvl="1" w:tplc="FFFFFFFF">
      <w:start w:val="1"/>
      <w:numFmt w:val="lowerLetter"/>
      <w:lvlText w:val="%2."/>
      <w:lvlJc w:val="left"/>
      <w:pPr>
        <w:ind w:left="1500" w:hanging="360"/>
      </w:pPr>
    </w:lvl>
    <w:lvl w:ilvl="2" w:tplc="FFFFFFFF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71161F73"/>
    <w:multiLevelType w:val="hybridMultilevel"/>
    <w:tmpl w:val="C772DE42"/>
    <w:lvl w:ilvl="0" w:tplc="E03CEC3E">
      <w:start w:val="1"/>
      <w:numFmt w:val="decimal"/>
      <w:lvlText w:val="%1."/>
      <w:lvlJc w:val="left"/>
      <w:pPr>
        <w:ind w:left="78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ind w:left="1500" w:hanging="360"/>
      </w:pPr>
    </w:lvl>
    <w:lvl w:ilvl="2" w:tplc="0409001B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196890810">
    <w:abstractNumId w:val="2"/>
  </w:num>
  <w:num w:numId="2" w16cid:durableId="1410031741">
    <w:abstractNumId w:val="4"/>
  </w:num>
  <w:num w:numId="3" w16cid:durableId="1897542427">
    <w:abstractNumId w:val="0"/>
  </w:num>
  <w:num w:numId="4" w16cid:durableId="824517590">
    <w:abstractNumId w:val="3"/>
  </w:num>
  <w:num w:numId="5" w16cid:durableId="13706443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 w:grammar="clean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41F"/>
    <w:rsid w:val="00002A58"/>
    <w:rsid w:val="00006E10"/>
    <w:rsid w:val="00057010"/>
    <w:rsid w:val="0006621D"/>
    <w:rsid w:val="00074DF3"/>
    <w:rsid w:val="00081D4F"/>
    <w:rsid w:val="00090C67"/>
    <w:rsid w:val="000A2ECA"/>
    <w:rsid w:val="000A6D98"/>
    <w:rsid w:val="000C04AB"/>
    <w:rsid w:val="000E36F5"/>
    <w:rsid w:val="001414B0"/>
    <w:rsid w:val="0016558A"/>
    <w:rsid w:val="001A33FF"/>
    <w:rsid w:val="001E62ED"/>
    <w:rsid w:val="00205AA6"/>
    <w:rsid w:val="00212E1D"/>
    <w:rsid w:val="00270314"/>
    <w:rsid w:val="00273930"/>
    <w:rsid w:val="002E73F2"/>
    <w:rsid w:val="00300CE2"/>
    <w:rsid w:val="003138BD"/>
    <w:rsid w:val="0031416B"/>
    <w:rsid w:val="00343127"/>
    <w:rsid w:val="0037661E"/>
    <w:rsid w:val="00380961"/>
    <w:rsid w:val="003914FF"/>
    <w:rsid w:val="003C02D4"/>
    <w:rsid w:val="003C54F3"/>
    <w:rsid w:val="003C682D"/>
    <w:rsid w:val="003E1A93"/>
    <w:rsid w:val="003E1E77"/>
    <w:rsid w:val="004030A5"/>
    <w:rsid w:val="004033F6"/>
    <w:rsid w:val="00425047"/>
    <w:rsid w:val="0045747F"/>
    <w:rsid w:val="00464FE6"/>
    <w:rsid w:val="004651DF"/>
    <w:rsid w:val="00467724"/>
    <w:rsid w:val="00471DA9"/>
    <w:rsid w:val="004B582F"/>
    <w:rsid w:val="004D0944"/>
    <w:rsid w:val="00555B9E"/>
    <w:rsid w:val="00572C18"/>
    <w:rsid w:val="00576414"/>
    <w:rsid w:val="005B47BA"/>
    <w:rsid w:val="005C318A"/>
    <w:rsid w:val="005D5373"/>
    <w:rsid w:val="005F04D2"/>
    <w:rsid w:val="00604FA1"/>
    <w:rsid w:val="00640941"/>
    <w:rsid w:val="00681A8A"/>
    <w:rsid w:val="006965F5"/>
    <w:rsid w:val="006A0871"/>
    <w:rsid w:val="006B7F85"/>
    <w:rsid w:val="006E4E49"/>
    <w:rsid w:val="006E69FF"/>
    <w:rsid w:val="006F277D"/>
    <w:rsid w:val="006F3190"/>
    <w:rsid w:val="00725B10"/>
    <w:rsid w:val="00764F8F"/>
    <w:rsid w:val="007822B4"/>
    <w:rsid w:val="0078776D"/>
    <w:rsid w:val="00791453"/>
    <w:rsid w:val="007B0194"/>
    <w:rsid w:val="007D7ADC"/>
    <w:rsid w:val="007E6D61"/>
    <w:rsid w:val="00800628"/>
    <w:rsid w:val="008011CE"/>
    <w:rsid w:val="00811754"/>
    <w:rsid w:val="00817DC4"/>
    <w:rsid w:val="00835C6A"/>
    <w:rsid w:val="008749E2"/>
    <w:rsid w:val="008D614A"/>
    <w:rsid w:val="008E56D3"/>
    <w:rsid w:val="009329D0"/>
    <w:rsid w:val="009369D2"/>
    <w:rsid w:val="00945B60"/>
    <w:rsid w:val="00971EB1"/>
    <w:rsid w:val="00972995"/>
    <w:rsid w:val="00993918"/>
    <w:rsid w:val="009B131A"/>
    <w:rsid w:val="009B4C6D"/>
    <w:rsid w:val="009E2D72"/>
    <w:rsid w:val="00A3547B"/>
    <w:rsid w:val="00A40F72"/>
    <w:rsid w:val="00A51A5B"/>
    <w:rsid w:val="00A8171E"/>
    <w:rsid w:val="00AB2A32"/>
    <w:rsid w:val="00AC1959"/>
    <w:rsid w:val="00AC6350"/>
    <w:rsid w:val="00AC65BB"/>
    <w:rsid w:val="00AE46F7"/>
    <w:rsid w:val="00AE7B89"/>
    <w:rsid w:val="00B0394C"/>
    <w:rsid w:val="00B600F7"/>
    <w:rsid w:val="00B647C6"/>
    <w:rsid w:val="00B83624"/>
    <w:rsid w:val="00B85065"/>
    <w:rsid w:val="00B91202"/>
    <w:rsid w:val="00B93EB8"/>
    <w:rsid w:val="00BB3153"/>
    <w:rsid w:val="00BC4E07"/>
    <w:rsid w:val="00BC77C2"/>
    <w:rsid w:val="00BD18FD"/>
    <w:rsid w:val="00BD31B2"/>
    <w:rsid w:val="00BD61A7"/>
    <w:rsid w:val="00BE3B88"/>
    <w:rsid w:val="00C05A3D"/>
    <w:rsid w:val="00C2428F"/>
    <w:rsid w:val="00C267EF"/>
    <w:rsid w:val="00C308B3"/>
    <w:rsid w:val="00CE4988"/>
    <w:rsid w:val="00CF4943"/>
    <w:rsid w:val="00D33C3F"/>
    <w:rsid w:val="00D34B2C"/>
    <w:rsid w:val="00D4450A"/>
    <w:rsid w:val="00D44C4E"/>
    <w:rsid w:val="00D54EBD"/>
    <w:rsid w:val="00D6428D"/>
    <w:rsid w:val="00D721E6"/>
    <w:rsid w:val="00D72565"/>
    <w:rsid w:val="00D979D5"/>
    <w:rsid w:val="00DB21E2"/>
    <w:rsid w:val="00DD07C5"/>
    <w:rsid w:val="00E35DFE"/>
    <w:rsid w:val="00E7264D"/>
    <w:rsid w:val="00E74632"/>
    <w:rsid w:val="00E81367"/>
    <w:rsid w:val="00E86CCF"/>
    <w:rsid w:val="00EB0975"/>
    <w:rsid w:val="00F44562"/>
    <w:rsid w:val="00F4541F"/>
    <w:rsid w:val="00F57EE8"/>
    <w:rsid w:val="00FB2B3A"/>
    <w:rsid w:val="00FD503A"/>
    <w:rsid w:val="00FE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H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894127"/>
  <w15:chartTrackingRefBased/>
  <w15:docId w15:val="{F19C2A6E-5DA2-1444-BA8C-99F6338CD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H SarabunPSK" w:hAnsiTheme="minorHAnsi" w:cstheme="minorBidi"/>
        <w:sz w:val="24"/>
        <w:szCs w:val="30"/>
        <w:lang w:val="en-TH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2A32"/>
    <w:rPr>
      <w:rFonts w:ascii="TH SarabunPSK" w:hAnsi="TH SarabunPSK" w:cs="TH SarabunPSK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4988"/>
    <w:pPr>
      <w:tabs>
        <w:tab w:val="center" w:pos="4680"/>
        <w:tab w:val="right" w:pos="9360"/>
      </w:tabs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CE4988"/>
    <w:rPr>
      <w:rFonts w:ascii="TH SarabunPSK" w:hAnsi="TH SarabunPSK" w:cs="Angsana New"/>
      <w:sz w:val="32"/>
      <w:szCs w:val="40"/>
    </w:rPr>
  </w:style>
  <w:style w:type="paragraph" w:styleId="Footer">
    <w:name w:val="footer"/>
    <w:basedOn w:val="Normal"/>
    <w:link w:val="FooterChar"/>
    <w:uiPriority w:val="99"/>
    <w:unhideWhenUsed/>
    <w:rsid w:val="00CE4988"/>
    <w:pPr>
      <w:tabs>
        <w:tab w:val="center" w:pos="4680"/>
        <w:tab w:val="right" w:pos="9360"/>
      </w:tabs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CE4988"/>
    <w:rPr>
      <w:rFonts w:ascii="TH SarabunPSK" w:hAnsi="TH SarabunPSK" w:cs="Angsana New"/>
      <w:sz w:val="32"/>
      <w:szCs w:val="40"/>
    </w:rPr>
  </w:style>
  <w:style w:type="paragraph" w:styleId="ListParagraph">
    <w:name w:val="List Paragraph"/>
    <w:basedOn w:val="Normal"/>
    <w:uiPriority w:val="34"/>
    <w:qFormat/>
    <w:rsid w:val="003E1A93"/>
    <w:pPr>
      <w:ind w:left="720"/>
      <w:contextualSpacing/>
    </w:pPr>
    <w:rPr>
      <w:rFonts w:cs="Angsana New"/>
      <w:szCs w:val="40"/>
    </w:rPr>
  </w:style>
  <w:style w:type="table" w:styleId="TableGrid">
    <w:name w:val="Table Grid"/>
    <w:basedOn w:val="TableNormal"/>
    <w:uiPriority w:val="39"/>
    <w:rsid w:val="00E86C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8506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8506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6558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.~WRD0000</Template>
  <TotalTime>5</TotalTime>
  <Pages>2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Rungpetch Sakulbumrungsil</dc:creator>
  <cp:keywords/>
  <dc:description/>
  <cp:lastModifiedBy>Rungpetch Sakulbumrungsil</cp:lastModifiedBy>
  <cp:revision>3</cp:revision>
  <cp:lastPrinted>2024-06-18T16:09:00Z</cp:lastPrinted>
  <dcterms:created xsi:type="dcterms:W3CDTF">2024-06-18T16:09:00Z</dcterms:created>
  <dcterms:modified xsi:type="dcterms:W3CDTF">2024-06-18T16:14:00Z</dcterms:modified>
</cp:coreProperties>
</file>