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8EF98" w14:textId="77777777" w:rsidR="00084BDF" w:rsidRPr="00A40C8E" w:rsidRDefault="00084BDF" w:rsidP="00084BDF">
      <w:pPr>
        <w:jc w:val="center"/>
        <w:rPr>
          <w:b/>
        </w:rPr>
      </w:pPr>
      <w:r w:rsidRPr="00A40C8E">
        <w:rPr>
          <w:b/>
        </w:rPr>
        <w:t>THE FIRST SUNDAY OF CHRISTMAS</w:t>
      </w:r>
    </w:p>
    <w:p w14:paraId="28FC8C90" w14:textId="77777777" w:rsidR="00084BDF" w:rsidRDefault="00084BDF" w:rsidP="00084BDF">
      <w:pPr>
        <w:jc w:val="center"/>
        <w:rPr>
          <w:b/>
        </w:rPr>
      </w:pPr>
      <w:r w:rsidRPr="00A40C8E">
        <w:rPr>
          <w:b/>
        </w:rPr>
        <w:t>Lessons and Carols</w:t>
      </w:r>
    </w:p>
    <w:p w14:paraId="54D2EF9E" w14:textId="30FD1A98" w:rsidR="00CC11E7" w:rsidRPr="00A40C8E" w:rsidRDefault="00CC11E7" w:rsidP="00084BDF">
      <w:pPr>
        <w:jc w:val="center"/>
        <w:rPr>
          <w:b/>
        </w:rPr>
      </w:pPr>
      <w:r>
        <w:rPr>
          <w:b/>
        </w:rPr>
        <w:t>December 28, 2025</w:t>
      </w:r>
    </w:p>
    <w:p w14:paraId="7BA92AD4" w14:textId="77777777" w:rsidR="00084BDF" w:rsidRPr="00A40C8E" w:rsidRDefault="00084BDF" w:rsidP="00084BDF">
      <w:pPr>
        <w:jc w:val="center"/>
        <w:rPr>
          <w:b/>
        </w:rPr>
      </w:pPr>
    </w:p>
    <w:p w14:paraId="23DD01E6" w14:textId="700C605F" w:rsidR="00084BDF" w:rsidRPr="00A40C8E" w:rsidRDefault="00CC11E7" w:rsidP="00084BDF">
      <w:pPr>
        <w:jc w:val="center"/>
        <w:rPr>
          <w:rStyle w:val="Emphasis"/>
          <w:b/>
          <w:i w:val="0"/>
        </w:rPr>
      </w:pPr>
      <w:r>
        <w:rPr>
          <w:rStyle w:val="Emphasis"/>
          <w:b/>
        </w:rPr>
        <w:sym w:font="Wingdings" w:char="F058"/>
      </w:r>
      <w:r>
        <w:rPr>
          <w:rStyle w:val="Emphasis"/>
          <w:b/>
        </w:rPr>
        <w:t xml:space="preserve"> </w:t>
      </w:r>
      <w:r w:rsidR="00084BDF" w:rsidRPr="00A40C8E">
        <w:rPr>
          <w:rStyle w:val="Emphasis"/>
          <w:b/>
        </w:rPr>
        <w:t xml:space="preserve">In the Name of Jesus </w:t>
      </w:r>
      <w:r>
        <w:rPr>
          <w:rStyle w:val="Emphasis"/>
          <w:b/>
        </w:rPr>
        <w:sym w:font="Wingdings" w:char="F058"/>
      </w:r>
    </w:p>
    <w:p w14:paraId="709EAA32" w14:textId="77777777" w:rsidR="00084BDF" w:rsidRPr="00A40C8E" w:rsidRDefault="00084BDF" w:rsidP="00084BDF">
      <w:pPr>
        <w:jc w:val="center"/>
        <w:rPr>
          <w:rStyle w:val="Emphasis"/>
          <w:b/>
          <w:i w:val="0"/>
        </w:rPr>
      </w:pPr>
    </w:p>
    <w:p w14:paraId="11F4319C" w14:textId="4AAF97C1" w:rsidR="00084BDF" w:rsidRPr="00CC11E7" w:rsidRDefault="00CC11E7" w:rsidP="00084BDF">
      <w:pPr>
        <w:jc w:val="center"/>
        <w:rPr>
          <w:b/>
          <w:sz w:val="28"/>
        </w:rPr>
      </w:pPr>
      <w:r w:rsidRPr="00CC11E7">
        <w:rPr>
          <w:b/>
          <w:sz w:val="28"/>
        </w:rPr>
        <w:sym w:font="Wingdings" w:char="F058"/>
      </w:r>
      <w:r w:rsidRPr="00CC11E7">
        <w:rPr>
          <w:b/>
          <w:sz w:val="28"/>
        </w:rPr>
        <w:t xml:space="preserve"> </w:t>
      </w:r>
      <w:r w:rsidR="00084BDF" w:rsidRPr="00CC11E7">
        <w:rPr>
          <w:b/>
          <w:sz w:val="28"/>
        </w:rPr>
        <w:t>GATHERING</w:t>
      </w:r>
      <w:r w:rsidRPr="00CC11E7">
        <w:rPr>
          <w:b/>
          <w:sz w:val="28"/>
        </w:rPr>
        <w:t xml:space="preserve"> </w:t>
      </w:r>
      <w:r w:rsidRPr="00CC11E7">
        <w:rPr>
          <w:b/>
          <w:sz w:val="28"/>
        </w:rPr>
        <w:sym w:font="Wingdings" w:char="F058"/>
      </w:r>
    </w:p>
    <w:p w14:paraId="601FE172" w14:textId="77777777" w:rsidR="00084BDF" w:rsidRPr="00A40C8E" w:rsidRDefault="00084BDF" w:rsidP="00084BDF">
      <w:pPr>
        <w:jc w:val="both"/>
        <w:rPr>
          <w:b/>
        </w:rPr>
      </w:pPr>
    </w:p>
    <w:p w14:paraId="4218BFF6" w14:textId="77777777" w:rsidR="00084BDF" w:rsidRPr="00A40C8E" w:rsidRDefault="00084BDF" w:rsidP="00084BDF">
      <w:pPr>
        <w:jc w:val="both"/>
        <w:rPr>
          <w:b/>
        </w:rPr>
      </w:pPr>
      <w:r w:rsidRPr="00A40C8E">
        <w:rPr>
          <w:b/>
        </w:rPr>
        <w:t>PRELUDE</w:t>
      </w:r>
    </w:p>
    <w:p w14:paraId="4A890946" w14:textId="77777777" w:rsidR="00084BDF" w:rsidRPr="00CC11E7" w:rsidRDefault="00084BDF" w:rsidP="00084BDF">
      <w:pPr>
        <w:jc w:val="both"/>
        <w:rPr>
          <w:b/>
          <w:sz w:val="12"/>
        </w:rPr>
      </w:pPr>
    </w:p>
    <w:p w14:paraId="06359228" w14:textId="77777777" w:rsidR="00084BDF" w:rsidRPr="00A40C8E" w:rsidRDefault="00084BDF" w:rsidP="00084BDF">
      <w:pPr>
        <w:jc w:val="both"/>
        <w:rPr>
          <w:b/>
        </w:rPr>
      </w:pPr>
      <w:r w:rsidRPr="00A40C8E">
        <w:rPr>
          <w:b/>
        </w:rPr>
        <w:t>ANNOUNCEMENTS</w:t>
      </w:r>
    </w:p>
    <w:p w14:paraId="5034C632" w14:textId="77777777" w:rsidR="00084BDF" w:rsidRPr="00CC11E7" w:rsidRDefault="00084BDF" w:rsidP="00084BDF">
      <w:pPr>
        <w:jc w:val="both"/>
        <w:rPr>
          <w:b/>
          <w:sz w:val="12"/>
        </w:rPr>
      </w:pPr>
    </w:p>
    <w:p w14:paraId="13A458D0" w14:textId="77777777" w:rsidR="00084BDF" w:rsidRPr="00A40C8E" w:rsidRDefault="00084BDF" w:rsidP="00084BDF">
      <w:pPr>
        <w:rPr>
          <w:i/>
        </w:rPr>
      </w:pPr>
      <w:r w:rsidRPr="00A40C8E">
        <w:rPr>
          <w:i/>
        </w:rPr>
        <w:t>As you are able please rise</w:t>
      </w:r>
    </w:p>
    <w:p w14:paraId="22EFE594" w14:textId="77777777" w:rsidR="00084BDF" w:rsidRPr="00CC11E7" w:rsidRDefault="00084BDF" w:rsidP="00084BDF">
      <w:pPr>
        <w:jc w:val="both"/>
        <w:rPr>
          <w:b/>
          <w:sz w:val="16"/>
        </w:rPr>
      </w:pPr>
    </w:p>
    <w:p w14:paraId="68471337" w14:textId="277E6048" w:rsidR="00084BDF" w:rsidRPr="00A40C8E" w:rsidRDefault="00084BDF" w:rsidP="00084BDF">
      <w:pPr>
        <w:jc w:val="both"/>
        <w:rPr>
          <w:i/>
        </w:rPr>
      </w:pPr>
      <w:r w:rsidRPr="00A40C8E">
        <w:rPr>
          <w:b/>
        </w:rPr>
        <w:t>THE GATHERING HYMN 283</w:t>
      </w:r>
      <w:r w:rsidR="00CC11E7">
        <w:rPr>
          <w:b/>
        </w:rPr>
        <w:tab/>
      </w:r>
      <w:r w:rsidR="00CC11E7">
        <w:rPr>
          <w:b/>
        </w:rPr>
        <w:tab/>
      </w:r>
      <w:r w:rsidR="00CC11E7">
        <w:rPr>
          <w:b/>
        </w:rPr>
        <w:tab/>
      </w:r>
      <w:r w:rsidR="00CC11E7">
        <w:rPr>
          <w:b/>
        </w:rPr>
        <w:tab/>
      </w:r>
      <w:r w:rsidR="00CC11E7">
        <w:rPr>
          <w:b/>
        </w:rPr>
        <w:tab/>
        <w:t xml:space="preserve">      </w:t>
      </w:r>
      <w:r w:rsidRPr="00A40C8E">
        <w:rPr>
          <w:b/>
        </w:rPr>
        <w:t xml:space="preserve"> </w:t>
      </w:r>
      <w:r w:rsidRPr="00CC11E7">
        <w:rPr>
          <w:b/>
          <w:i/>
        </w:rPr>
        <w:t>O Come, All Ye Faithful</w:t>
      </w:r>
    </w:p>
    <w:p w14:paraId="09B90485" w14:textId="77777777" w:rsidR="00084BDF" w:rsidRPr="00CC11E7" w:rsidRDefault="00084BDF" w:rsidP="00084BDF">
      <w:pPr>
        <w:jc w:val="both"/>
        <w:rPr>
          <w:i/>
          <w:sz w:val="16"/>
        </w:rPr>
      </w:pPr>
    </w:p>
    <w:p w14:paraId="19EF0623" w14:textId="77777777" w:rsidR="00084BDF" w:rsidRPr="00A40C8E" w:rsidRDefault="00084BDF" w:rsidP="00084BDF">
      <w:pPr>
        <w:jc w:val="both"/>
        <w:rPr>
          <w:b/>
        </w:rPr>
      </w:pPr>
      <w:r w:rsidRPr="00A40C8E">
        <w:rPr>
          <w:b/>
        </w:rPr>
        <w:t>A CHRISTMAS DIALOGUE</w:t>
      </w:r>
    </w:p>
    <w:p w14:paraId="01CB1973" w14:textId="77777777" w:rsidR="00084BDF" w:rsidRPr="00CC11E7" w:rsidRDefault="00084BDF" w:rsidP="00084BDF">
      <w:pPr>
        <w:jc w:val="both"/>
        <w:rPr>
          <w:b/>
          <w:sz w:val="12"/>
        </w:rPr>
      </w:pPr>
    </w:p>
    <w:p w14:paraId="679C151C" w14:textId="28270D79" w:rsidR="00084BDF" w:rsidRPr="00A40C8E" w:rsidRDefault="00084BDF" w:rsidP="00084BDF">
      <w:pPr>
        <w:jc w:val="both"/>
      </w:pPr>
      <w:r w:rsidRPr="00A40C8E">
        <w:t>P:</w:t>
      </w:r>
      <w:r w:rsidR="00CC11E7">
        <w:t xml:space="preserve">  </w:t>
      </w:r>
      <w:r w:rsidRPr="00A40C8E">
        <w:t>Jesus, the bright Morning Star, shines light in the world.</w:t>
      </w:r>
    </w:p>
    <w:p w14:paraId="69E2C630" w14:textId="77777777" w:rsidR="00084BDF" w:rsidRPr="00CC11E7" w:rsidRDefault="00084BDF" w:rsidP="00084BDF">
      <w:pPr>
        <w:jc w:val="both"/>
        <w:rPr>
          <w:sz w:val="12"/>
        </w:rPr>
      </w:pPr>
    </w:p>
    <w:p w14:paraId="3BDA0950" w14:textId="1CDF3E03" w:rsidR="00084BDF" w:rsidRPr="00A40C8E" w:rsidRDefault="00084BDF" w:rsidP="00084BDF">
      <w:pPr>
        <w:jc w:val="both"/>
        <w:rPr>
          <w:b/>
          <w:bCs/>
        </w:rPr>
      </w:pPr>
      <w:r w:rsidRPr="00A40C8E">
        <w:rPr>
          <w:b/>
          <w:bCs/>
        </w:rPr>
        <w:t>C:</w:t>
      </w:r>
      <w:r w:rsidR="00CC11E7">
        <w:rPr>
          <w:b/>
          <w:bCs/>
        </w:rPr>
        <w:t xml:space="preserve">  </w:t>
      </w:r>
      <w:r w:rsidRPr="00A40C8E">
        <w:rPr>
          <w:b/>
          <w:bCs/>
        </w:rPr>
        <w:t>By day and night He shines for all to see.</w:t>
      </w:r>
    </w:p>
    <w:p w14:paraId="36A40ECA" w14:textId="77777777" w:rsidR="00084BDF" w:rsidRPr="00CC11E7" w:rsidRDefault="00084BDF" w:rsidP="00084BDF">
      <w:pPr>
        <w:jc w:val="both"/>
        <w:rPr>
          <w:sz w:val="12"/>
        </w:rPr>
      </w:pPr>
    </w:p>
    <w:p w14:paraId="4ED83539" w14:textId="0F74C9A9" w:rsidR="00084BDF" w:rsidRPr="00A40C8E" w:rsidRDefault="00084BDF" w:rsidP="00084BDF">
      <w:pPr>
        <w:jc w:val="both"/>
      </w:pPr>
      <w:r w:rsidRPr="00A40C8E">
        <w:t>P:</w:t>
      </w:r>
      <w:r w:rsidR="00CC11E7">
        <w:t xml:space="preserve">  </w:t>
      </w:r>
      <w:r w:rsidRPr="00A40C8E">
        <w:t>Jesus was born in the midst of injustice and poverty</w:t>
      </w:r>
    </w:p>
    <w:p w14:paraId="577E9D61" w14:textId="0E692426" w:rsidR="00084BDF" w:rsidRPr="00CC11E7" w:rsidRDefault="00CC11E7" w:rsidP="00084BDF">
      <w:pPr>
        <w:jc w:val="both"/>
        <w:rPr>
          <w:sz w:val="12"/>
        </w:rPr>
      </w:pPr>
      <w:r w:rsidRPr="00CC11E7">
        <w:rPr>
          <w:sz w:val="12"/>
        </w:rPr>
        <w:t xml:space="preserve"> </w:t>
      </w:r>
    </w:p>
    <w:p w14:paraId="2F686BA1" w14:textId="18E330BB" w:rsidR="00084BDF" w:rsidRPr="00A40C8E" w:rsidRDefault="00084BDF" w:rsidP="00084BDF">
      <w:pPr>
        <w:jc w:val="both"/>
        <w:rPr>
          <w:b/>
          <w:bCs/>
        </w:rPr>
      </w:pPr>
      <w:r w:rsidRPr="00A40C8E">
        <w:rPr>
          <w:b/>
          <w:bCs/>
        </w:rPr>
        <w:t>C:</w:t>
      </w:r>
      <w:r w:rsidR="00CC11E7">
        <w:rPr>
          <w:b/>
          <w:bCs/>
        </w:rPr>
        <w:t xml:space="preserve">  </w:t>
      </w:r>
      <w:r w:rsidRPr="00A40C8E">
        <w:rPr>
          <w:b/>
          <w:bCs/>
        </w:rPr>
        <w:t>that the world may see the justice and richness of God.</w:t>
      </w:r>
    </w:p>
    <w:p w14:paraId="53F5CDB6" w14:textId="77777777" w:rsidR="00084BDF" w:rsidRPr="00CC11E7" w:rsidRDefault="00084BDF" w:rsidP="00084BDF">
      <w:pPr>
        <w:jc w:val="both"/>
        <w:rPr>
          <w:sz w:val="12"/>
        </w:rPr>
      </w:pPr>
    </w:p>
    <w:p w14:paraId="17E1B13C" w14:textId="046B4D2A" w:rsidR="00084BDF" w:rsidRPr="00A40C8E" w:rsidRDefault="00084BDF" w:rsidP="00084BDF">
      <w:pPr>
        <w:jc w:val="both"/>
      </w:pPr>
      <w:r w:rsidRPr="00A40C8E">
        <w:t>P:</w:t>
      </w:r>
      <w:r w:rsidR="00CC11E7">
        <w:t xml:space="preserve">  </w:t>
      </w:r>
      <w:r w:rsidRPr="00A40C8E">
        <w:t>God so loved the world that He sent Jesus,</w:t>
      </w:r>
    </w:p>
    <w:p w14:paraId="485916C6" w14:textId="77777777" w:rsidR="00084BDF" w:rsidRPr="00CC11E7" w:rsidRDefault="00084BDF" w:rsidP="00084BDF">
      <w:pPr>
        <w:jc w:val="both"/>
        <w:rPr>
          <w:sz w:val="16"/>
        </w:rPr>
      </w:pPr>
    </w:p>
    <w:p w14:paraId="1CCB8AD0" w14:textId="4CF455A8" w:rsidR="00084BDF" w:rsidRPr="00A40C8E" w:rsidRDefault="00084BDF" w:rsidP="00084BDF">
      <w:pPr>
        <w:jc w:val="both"/>
        <w:rPr>
          <w:b/>
          <w:bCs/>
        </w:rPr>
      </w:pPr>
      <w:r w:rsidRPr="00A40C8E">
        <w:rPr>
          <w:b/>
          <w:bCs/>
        </w:rPr>
        <w:t>C:</w:t>
      </w:r>
      <w:r w:rsidR="00CC11E7">
        <w:rPr>
          <w:b/>
          <w:bCs/>
        </w:rPr>
        <w:t xml:space="preserve">  </w:t>
      </w:r>
      <w:r w:rsidRPr="00A40C8E">
        <w:rPr>
          <w:b/>
          <w:bCs/>
        </w:rPr>
        <w:t>so that all who believe in Him may not perish but have eternal life.</w:t>
      </w:r>
    </w:p>
    <w:p w14:paraId="47992215" w14:textId="77777777" w:rsidR="00084BDF" w:rsidRPr="00CC11E7" w:rsidRDefault="00084BDF" w:rsidP="00084BDF">
      <w:pPr>
        <w:jc w:val="both"/>
        <w:rPr>
          <w:sz w:val="12"/>
        </w:rPr>
      </w:pPr>
    </w:p>
    <w:p w14:paraId="58BD5545" w14:textId="44D183C7" w:rsidR="00084BDF" w:rsidRPr="00A40C8E" w:rsidRDefault="00084BDF" w:rsidP="00084BDF">
      <w:pPr>
        <w:jc w:val="both"/>
      </w:pPr>
      <w:r w:rsidRPr="00A40C8E">
        <w:t>P:</w:t>
      </w:r>
      <w:r w:rsidR="00CC11E7">
        <w:t xml:space="preserve">  </w:t>
      </w:r>
      <w:r w:rsidRPr="00A40C8E">
        <w:t>Jesus is the light of the world.</w:t>
      </w:r>
    </w:p>
    <w:p w14:paraId="727D2981" w14:textId="77777777" w:rsidR="00084BDF" w:rsidRPr="00CC11E7" w:rsidRDefault="00084BDF" w:rsidP="00084BDF">
      <w:pPr>
        <w:jc w:val="both"/>
        <w:rPr>
          <w:sz w:val="12"/>
        </w:rPr>
      </w:pPr>
    </w:p>
    <w:p w14:paraId="46AE3A37" w14:textId="11179C96" w:rsidR="00084BDF" w:rsidRPr="00A40C8E" w:rsidRDefault="00084BDF" w:rsidP="00084BDF">
      <w:pPr>
        <w:jc w:val="both"/>
        <w:rPr>
          <w:b/>
          <w:bCs/>
        </w:rPr>
      </w:pPr>
      <w:r w:rsidRPr="00A40C8E">
        <w:rPr>
          <w:b/>
          <w:bCs/>
        </w:rPr>
        <w:t>C:</w:t>
      </w:r>
      <w:r w:rsidR="00CC11E7">
        <w:rPr>
          <w:b/>
          <w:bCs/>
        </w:rPr>
        <w:t xml:space="preserve">  </w:t>
      </w:r>
      <w:r w:rsidRPr="00A40C8E">
        <w:rPr>
          <w:b/>
          <w:bCs/>
        </w:rPr>
        <w:t>Jesus is the light of our lives.</w:t>
      </w:r>
    </w:p>
    <w:p w14:paraId="24FC2FAA" w14:textId="77777777" w:rsidR="00084BDF" w:rsidRPr="00CC11E7" w:rsidRDefault="00084BDF" w:rsidP="00084BDF">
      <w:pPr>
        <w:jc w:val="both"/>
        <w:rPr>
          <w:sz w:val="12"/>
        </w:rPr>
      </w:pPr>
    </w:p>
    <w:p w14:paraId="79BD64DF" w14:textId="6F4FB3A0" w:rsidR="00084BDF" w:rsidRPr="00A40C8E" w:rsidRDefault="00084BDF" w:rsidP="00084BDF">
      <w:pPr>
        <w:jc w:val="both"/>
      </w:pPr>
      <w:r w:rsidRPr="00A40C8E">
        <w:t>P:</w:t>
      </w:r>
      <w:r w:rsidR="00CC11E7">
        <w:t xml:space="preserve">  </w:t>
      </w:r>
      <w:r w:rsidRPr="00A40C8E">
        <w:t>Sing to God a new song!</w:t>
      </w:r>
    </w:p>
    <w:p w14:paraId="71D3B03A" w14:textId="77777777" w:rsidR="00084BDF" w:rsidRPr="00CC11E7" w:rsidRDefault="00084BDF" w:rsidP="00084BDF">
      <w:pPr>
        <w:jc w:val="both"/>
        <w:rPr>
          <w:sz w:val="12"/>
        </w:rPr>
      </w:pPr>
    </w:p>
    <w:p w14:paraId="611C8C97" w14:textId="0E5897B1" w:rsidR="00084BDF" w:rsidRDefault="00084BDF" w:rsidP="00084BDF">
      <w:pPr>
        <w:jc w:val="both"/>
        <w:rPr>
          <w:b/>
          <w:bCs/>
        </w:rPr>
      </w:pPr>
      <w:r w:rsidRPr="00A40C8E">
        <w:rPr>
          <w:b/>
          <w:bCs/>
        </w:rPr>
        <w:t>C:</w:t>
      </w:r>
      <w:r w:rsidR="00CC11E7">
        <w:rPr>
          <w:b/>
          <w:bCs/>
        </w:rPr>
        <w:t xml:space="preserve"> </w:t>
      </w:r>
      <w:r w:rsidRPr="00A40C8E">
        <w:rPr>
          <w:b/>
          <w:bCs/>
        </w:rPr>
        <w:t xml:space="preserve"> song of hope, joy, and peace around the world.</w:t>
      </w:r>
    </w:p>
    <w:p w14:paraId="297E5F02" w14:textId="77777777" w:rsidR="00CC11E7" w:rsidRPr="00CC11E7" w:rsidRDefault="00CC11E7" w:rsidP="00084BDF">
      <w:pPr>
        <w:jc w:val="both"/>
        <w:rPr>
          <w:sz w:val="2"/>
        </w:rPr>
      </w:pPr>
    </w:p>
    <w:p w14:paraId="1F4A6FDF" w14:textId="77777777" w:rsidR="00084BDF" w:rsidRPr="00A40C8E" w:rsidRDefault="00084BDF" w:rsidP="00084BDF">
      <w:pPr>
        <w:spacing w:before="100" w:beforeAutospacing="1" w:after="100" w:afterAutospacing="1"/>
      </w:pPr>
      <w:r w:rsidRPr="00A40C8E">
        <w:rPr>
          <w:b/>
        </w:rPr>
        <w:t>THE GREETING AND PRAYER OF THE DAY</w:t>
      </w:r>
    </w:p>
    <w:p w14:paraId="48E484D0" w14:textId="77777777" w:rsidR="00CC11E7" w:rsidRDefault="00084BDF" w:rsidP="00084BDF">
      <w:pPr>
        <w:ind w:left="720" w:hanging="720"/>
        <w:jc w:val="both"/>
      </w:pPr>
      <w:r w:rsidRPr="00A40C8E">
        <w:t>P:</w:t>
      </w:r>
      <w:r w:rsidR="00CC11E7">
        <w:t xml:space="preserve">  </w:t>
      </w:r>
      <w:r w:rsidRPr="00A40C8E">
        <w:t xml:space="preserve">The grace of our Lord Jesus Christ, the love of God, and the communion of the Holy Spirit be </w:t>
      </w:r>
    </w:p>
    <w:p w14:paraId="05B290E3" w14:textId="53514BE1" w:rsidR="00084BDF" w:rsidRPr="00A40C8E" w:rsidRDefault="00CC11E7" w:rsidP="00084BDF">
      <w:pPr>
        <w:ind w:left="720" w:hanging="720"/>
        <w:jc w:val="both"/>
      </w:pPr>
      <w:r>
        <w:t xml:space="preserve">      </w:t>
      </w:r>
      <w:r w:rsidR="00084BDF" w:rsidRPr="00A40C8E">
        <w:t>with you all.</w:t>
      </w:r>
    </w:p>
    <w:p w14:paraId="2E6D03E5" w14:textId="77777777" w:rsidR="00084BDF" w:rsidRPr="00CC11E7" w:rsidRDefault="00084BDF" w:rsidP="00084BDF">
      <w:pPr>
        <w:ind w:left="720" w:hanging="720"/>
        <w:jc w:val="both"/>
        <w:rPr>
          <w:sz w:val="12"/>
        </w:rPr>
      </w:pPr>
    </w:p>
    <w:p w14:paraId="273B4135" w14:textId="491BB234" w:rsidR="00084BDF" w:rsidRPr="00A40C8E" w:rsidRDefault="00084BDF" w:rsidP="00084BDF">
      <w:pPr>
        <w:ind w:left="720" w:hanging="720"/>
        <w:jc w:val="both"/>
        <w:rPr>
          <w:b/>
        </w:rPr>
      </w:pPr>
      <w:r w:rsidRPr="00A40C8E">
        <w:rPr>
          <w:b/>
        </w:rPr>
        <w:t>C:</w:t>
      </w:r>
      <w:r w:rsidR="00CC11E7">
        <w:rPr>
          <w:b/>
        </w:rPr>
        <w:t xml:space="preserve">  </w:t>
      </w:r>
      <w:r w:rsidRPr="00A40C8E">
        <w:rPr>
          <w:b/>
        </w:rPr>
        <w:t>And also with you.</w:t>
      </w:r>
    </w:p>
    <w:p w14:paraId="27416001" w14:textId="77777777" w:rsidR="00084BDF" w:rsidRPr="00CC11E7" w:rsidRDefault="00084BDF" w:rsidP="00084BDF">
      <w:pPr>
        <w:ind w:left="720" w:hanging="720"/>
        <w:jc w:val="both"/>
        <w:rPr>
          <w:b/>
          <w:sz w:val="12"/>
        </w:rPr>
      </w:pPr>
    </w:p>
    <w:p w14:paraId="338CD602" w14:textId="77777777" w:rsidR="00CC11E7" w:rsidRDefault="00084BDF" w:rsidP="00084BDF">
      <w:pPr>
        <w:ind w:left="720" w:hanging="720"/>
        <w:jc w:val="both"/>
      </w:pPr>
      <w:r w:rsidRPr="00A40C8E">
        <w:t>P:</w:t>
      </w:r>
      <w:r w:rsidR="00CC11E7">
        <w:t xml:space="preserve">  </w:t>
      </w:r>
      <w:r w:rsidRPr="00A40C8E">
        <w:t xml:space="preserve">Let us pray.  Almighty God, You have filled us with the new light of the Word Who became </w:t>
      </w:r>
    </w:p>
    <w:p w14:paraId="7421D70F" w14:textId="77777777" w:rsidR="00CC11E7" w:rsidRDefault="00CC11E7" w:rsidP="00084BDF">
      <w:pPr>
        <w:ind w:left="720" w:hanging="720"/>
        <w:jc w:val="both"/>
      </w:pPr>
      <w:r>
        <w:t xml:space="preserve">      </w:t>
      </w:r>
      <w:r w:rsidR="00084BDF" w:rsidRPr="00A40C8E">
        <w:t xml:space="preserve">flesh and lived among us.  Let the light of our faith shine in all we do; through Your Son, Jesus </w:t>
      </w:r>
    </w:p>
    <w:p w14:paraId="1C9A69B3" w14:textId="77777777" w:rsidR="00CC11E7" w:rsidRDefault="00CC11E7" w:rsidP="00084BDF">
      <w:pPr>
        <w:ind w:left="720" w:hanging="720"/>
        <w:jc w:val="both"/>
      </w:pPr>
      <w:r>
        <w:t xml:space="preserve">      </w:t>
      </w:r>
      <w:r w:rsidR="00084BDF" w:rsidRPr="00A40C8E">
        <w:t xml:space="preserve">Christ, our Savior and Lord, Who lives and reigns with You and the Holy Spirit, one God, now </w:t>
      </w:r>
    </w:p>
    <w:p w14:paraId="120CC05C" w14:textId="6AA7115B" w:rsidR="00084BDF" w:rsidRPr="00A40C8E" w:rsidRDefault="00CC11E7" w:rsidP="00084BDF">
      <w:pPr>
        <w:ind w:left="720" w:hanging="720"/>
        <w:jc w:val="both"/>
      </w:pPr>
      <w:r>
        <w:t xml:space="preserve">      </w:t>
      </w:r>
      <w:r w:rsidR="00084BDF" w:rsidRPr="00A40C8E">
        <w:t>and forever.</w:t>
      </w:r>
    </w:p>
    <w:p w14:paraId="0E3C5388" w14:textId="77777777" w:rsidR="00084BDF" w:rsidRPr="00CC11E7" w:rsidRDefault="00084BDF" w:rsidP="00084BDF">
      <w:pPr>
        <w:ind w:left="720" w:hanging="720"/>
        <w:jc w:val="both"/>
        <w:rPr>
          <w:sz w:val="12"/>
        </w:rPr>
      </w:pPr>
    </w:p>
    <w:p w14:paraId="3B5D2E2C" w14:textId="34011B3A" w:rsidR="00084BDF" w:rsidRPr="00A40C8E" w:rsidRDefault="00084BDF" w:rsidP="00084BDF">
      <w:pPr>
        <w:ind w:left="720" w:hanging="720"/>
        <w:jc w:val="both"/>
        <w:rPr>
          <w:b/>
        </w:rPr>
      </w:pPr>
      <w:r w:rsidRPr="00A40C8E">
        <w:rPr>
          <w:b/>
        </w:rPr>
        <w:t>C:</w:t>
      </w:r>
      <w:r w:rsidR="00CC11E7">
        <w:rPr>
          <w:b/>
        </w:rPr>
        <w:t xml:space="preserve"> </w:t>
      </w:r>
      <w:r w:rsidRPr="00A40C8E">
        <w:rPr>
          <w:b/>
        </w:rPr>
        <w:t>Amen.</w:t>
      </w:r>
    </w:p>
    <w:p w14:paraId="00C11672" w14:textId="77777777" w:rsidR="00084BDF" w:rsidRPr="00CC11E7" w:rsidRDefault="00084BDF" w:rsidP="00084BDF">
      <w:pPr>
        <w:ind w:left="720" w:hanging="720"/>
        <w:jc w:val="both"/>
        <w:rPr>
          <w:b/>
          <w:sz w:val="20"/>
        </w:rPr>
      </w:pPr>
    </w:p>
    <w:p w14:paraId="0A86B955" w14:textId="77777777" w:rsidR="00084BDF" w:rsidRPr="00A40C8E" w:rsidRDefault="00084BDF" w:rsidP="00084BDF">
      <w:pPr>
        <w:ind w:left="720" w:hanging="720"/>
        <w:jc w:val="both"/>
        <w:rPr>
          <w:i/>
        </w:rPr>
      </w:pPr>
      <w:r w:rsidRPr="00A40C8E">
        <w:rPr>
          <w:i/>
        </w:rPr>
        <w:t>The assembly is seated</w:t>
      </w:r>
    </w:p>
    <w:p w14:paraId="6D80A1E8" w14:textId="77777777" w:rsidR="00084BDF" w:rsidRPr="00A40C8E" w:rsidRDefault="00084BDF" w:rsidP="00084BDF">
      <w:pPr>
        <w:ind w:left="720" w:hanging="720"/>
        <w:jc w:val="both"/>
        <w:rPr>
          <w:i/>
        </w:rPr>
      </w:pPr>
    </w:p>
    <w:p w14:paraId="7AD0372D" w14:textId="0DFCA990" w:rsidR="00084BDF" w:rsidRPr="00CC11E7" w:rsidRDefault="00CC11E7" w:rsidP="00084BDF">
      <w:pPr>
        <w:ind w:left="720" w:hanging="720"/>
        <w:jc w:val="center"/>
        <w:rPr>
          <w:b/>
          <w:sz w:val="28"/>
        </w:rPr>
      </w:pPr>
      <w:r w:rsidRPr="00CC11E7">
        <w:rPr>
          <w:b/>
          <w:sz w:val="28"/>
        </w:rPr>
        <w:lastRenderedPageBreak/>
        <w:sym w:font="Wingdings" w:char="F058"/>
      </w:r>
      <w:r w:rsidRPr="00CC11E7">
        <w:rPr>
          <w:b/>
          <w:sz w:val="28"/>
        </w:rPr>
        <w:t xml:space="preserve"> </w:t>
      </w:r>
      <w:r w:rsidR="00084BDF" w:rsidRPr="00CC11E7">
        <w:rPr>
          <w:b/>
          <w:sz w:val="28"/>
        </w:rPr>
        <w:t xml:space="preserve">WORD </w:t>
      </w:r>
      <w:r w:rsidRPr="00CC11E7">
        <w:rPr>
          <w:b/>
          <w:sz w:val="28"/>
        </w:rPr>
        <w:sym w:font="Wingdings" w:char="F058"/>
      </w:r>
    </w:p>
    <w:p w14:paraId="20E1C58A" w14:textId="700F8885" w:rsidR="00084BDF" w:rsidRPr="00CC11E7" w:rsidRDefault="00CC11E7" w:rsidP="00CC11E7">
      <w:pPr>
        <w:tabs>
          <w:tab w:val="left" w:pos="945"/>
        </w:tabs>
        <w:ind w:left="720" w:hanging="720"/>
        <w:rPr>
          <w:b/>
          <w:sz w:val="16"/>
        </w:rPr>
      </w:pPr>
      <w:r>
        <w:rPr>
          <w:b/>
        </w:rPr>
        <w:tab/>
      </w:r>
    </w:p>
    <w:p w14:paraId="10641348" w14:textId="36406799" w:rsidR="00084BDF" w:rsidRPr="00A40C8E" w:rsidRDefault="00CC11E7" w:rsidP="00084BDF">
      <w:pPr>
        <w:ind w:left="720" w:hanging="720"/>
        <w:jc w:val="both"/>
      </w:pPr>
      <w:r>
        <w:rPr>
          <w:b/>
        </w:rPr>
        <w:t xml:space="preserve">LESSON </w:t>
      </w:r>
      <w:r w:rsidR="00084BDF" w:rsidRPr="00A40C8E">
        <w:rPr>
          <w:b/>
        </w:rPr>
        <w:t>Isaiah 9:</w:t>
      </w:r>
      <w:r>
        <w:rPr>
          <w:b/>
        </w:rPr>
        <w:t xml:space="preserve"> </w:t>
      </w:r>
      <w:r w:rsidR="00084BDF" w:rsidRPr="00A40C8E">
        <w:rPr>
          <w:b/>
        </w:rPr>
        <w:t>2, 6-7</w:t>
      </w:r>
      <w:r w:rsidR="00084BDF" w:rsidRPr="00A40C8E">
        <w:tab/>
      </w:r>
      <w:r w:rsidR="00084BDF" w:rsidRPr="00A40C8E">
        <w:tab/>
        <w:t xml:space="preserve">            </w:t>
      </w:r>
      <w:r>
        <w:tab/>
      </w:r>
      <w:r>
        <w:tab/>
      </w:r>
      <w:r>
        <w:tab/>
      </w:r>
      <w:r w:rsidR="00084BDF" w:rsidRPr="00A40C8E">
        <w:t xml:space="preserve"> </w:t>
      </w:r>
      <w:r w:rsidR="00084BDF" w:rsidRPr="00CC11E7">
        <w:rPr>
          <w:b/>
        </w:rPr>
        <w:t>God promises a king</w:t>
      </w:r>
    </w:p>
    <w:p w14:paraId="6A4463F5" w14:textId="77777777" w:rsidR="00084BDF" w:rsidRPr="00CC11E7" w:rsidRDefault="00084BDF" w:rsidP="00084BDF">
      <w:pPr>
        <w:ind w:left="720" w:hanging="720"/>
        <w:jc w:val="both"/>
        <w:rPr>
          <w:sz w:val="12"/>
        </w:rPr>
      </w:pPr>
    </w:p>
    <w:p w14:paraId="5CBB8DB0" w14:textId="77777777" w:rsidR="00084BDF" w:rsidRPr="00A40C8E" w:rsidRDefault="00084BDF" w:rsidP="00084BDF">
      <w:pPr>
        <w:jc w:val="both"/>
      </w:pPr>
      <w:r w:rsidRPr="00A40C8E">
        <w:t>The people who walked in darkness</w:t>
      </w:r>
    </w:p>
    <w:p w14:paraId="2237710E" w14:textId="77777777" w:rsidR="00084BDF" w:rsidRPr="00A40C8E" w:rsidRDefault="00084BDF" w:rsidP="00084BDF">
      <w:pPr>
        <w:jc w:val="both"/>
      </w:pPr>
      <w:r w:rsidRPr="00A40C8E">
        <w:tab/>
        <w:t>have seen a great light;</w:t>
      </w:r>
    </w:p>
    <w:p w14:paraId="43F8F0F0" w14:textId="77777777" w:rsidR="00084BDF" w:rsidRPr="00A40C8E" w:rsidRDefault="00084BDF" w:rsidP="00084BDF">
      <w:pPr>
        <w:jc w:val="both"/>
      </w:pPr>
      <w:r w:rsidRPr="00A40C8E">
        <w:t>those who lived in a land of deep darkness--</w:t>
      </w:r>
    </w:p>
    <w:p w14:paraId="404012A3" w14:textId="77777777" w:rsidR="00084BDF" w:rsidRPr="00A40C8E" w:rsidRDefault="00084BDF" w:rsidP="00084BDF">
      <w:pPr>
        <w:jc w:val="both"/>
      </w:pPr>
      <w:r w:rsidRPr="00A40C8E">
        <w:tab/>
        <w:t>on them light has shined.</w:t>
      </w:r>
    </w:p>
    <w:p w14:paraId="7517BCD2" w14:textId="77777777" w:rsidR="00084BDF" w:rsidRPr="00A40C8E" w:rsidRDefault="00084BDF" w:rsidP="00084BDF">
      <w:pPr>
        <w:jc w:val="both"/>
      </w:pPr>
      <w:r w:rsidRPr="00A40C8E">
        <w:rPr>
          <w:vertAlign w:val="superscript"/>
        </w:rPr>
        <w:t>6</w:t>
      </w:r>
      <w:r w:rsidRPr="00A40C8E">
        <w:t>For a child has been born for us,</w:t>
      </w:r>
    </w:p>
    <w:p w14:paraId="2AB3BAAD" w14:textId="77777777" w:rsidR="00084BDF" w:rsidRPr="00A40C8E" w:rsidRDefault="00084BDF" w:rsidP="00084BDF">
      <w:pPr>
        <w:jc w:val="both"/>
      </w:pPr>
      <w:r w:rsidRPr="00A40C8E">
        <w:tab/>
        <w:t>a son given to us;</w:t>
      </w:r>
    </w:p>
    <w:p w14:paraId="4C0D5863" w14:textId="77777777" w:rsidR="00084BDF" w:rsidRPr="00A40C8E" w:rsidRDefault="00084BDF" w:rsidP="00084BDF">
      <w:pPr>
        <w:jc w:val="both"/>
      </w:pPr>
      <w:r w:rsidRPr="00A40C8E">
        <w:t>authority rests upon his shoulders;</w:t>
      </w:r>
    </w:p>
    <w:p w14:paraId="3704AA21" w14:textId="77777777" w:rsidR="00084BDF" w:rsidRPr="00A40C8E" w:rsidRDefault="00084BDF" w:rsidP="00084BDF">
      <w:pPr>
        <w:jc w:val="both"/>
      </w:pPr>
      <w:r w:rsidRPr="00A40C8E">
        <w:tab/>
        <w:t>and he is named</w:t>
      </w:r>
    </w:p>
    <w:p w14:paraId="48FF7780" w14:textId="77777777" w:rsidR="00084BDF" w:rsidRPr="00A40C8E" w:rsidRDefault="00084BDF" w:rsidP="00084BDF">
      <w:pPr>
        <w:jc w:val="both"/>
      </w:pPr>
      <w:r w:rsidRPr="00A40C8E">
        <w:t>Wonderful Counselor, Mighty God,</w:t>
      </w:r>
    </w:p>
    <w:p w14:paraId="0B98363B" w14:textId="77777777" w:rsidR="00084BDF" w:rsidRPr="00A40C8E" w:rsidRDefault="00084BDF" w:rsidP="00084BDF">
      <w:pPr>
        <w:jc w:val="both"/>
      </w:pPr>
      <w:r w:rsidRPr="00A40C8E">
        <w:tab/>
        <w:t>Everlasting Father, Prince of Peace.</w:t>
      </w:r>
    </w:p>
    <w:p w14:paraId="696528E8" w14:textId="77777777" w:rsidR="00084BDF" w:rsidRPr="00A40C8E" w:rsidRDefault="00084BDF" w:rsidP="00084BDF">
      <w:pPr>
        <w:jc w:val="both"/>
      </w:pPr>
      <w:r w:rsidRPr="00A40C8E">
        <w:rPr>
          <w:vertAlign w:val="superscript"/>
        </w:rPr>
        <w:t>7</w:t>
      </w:r>
      <w:r w:rsidRPr="00A40C8E">
        <w:t>His authority shall grow continually,</w:t>
      </w:r>
    </w:p>
    <w:p w14:paraId="68DF4450" w14:textId="77777777" w:rsidR="00084BDF" w:rsidRPr="00A40C8E" w:rsidRDefault="00084BDF" w:rsidP="00084BDF">
      <w:pPr>
        <w:jc w:val="both"/>
      </w:pPr>
      <w:r w:rsidRPr="00A40C8E">
        <w:tab/>
        <w:t>and there shall be endless peace</w:t>
      </w:r>
    </w:p>
    <w:p w14:paraId="584CB0D0" w14:textId="77777777" w:rsidR="00084BDF" w:rsidRPr="00A40C8E" w:rsidRDefault="00084BDF" w:rsidP="00084BDF">
      <w:pPr>
        <w:jc w:val="both"/>
      </w:pPr>
      <w:r w:rsidRPr="00A40C8E">
        <w:t>for the throne of David and his kingdom.</w:t>
      </w:r>
    </w:p>
    <w:p w14:paraId="11281027" w14:textId="77777777" w:rsidR="00084BDF" w:rsidRPr="00A40C8E" w:rsidRDefault="00084BDF" w:rsidP="00084BDF">
      <w:pPr>
        <w:jc w:val="both"/>
      </w:pPr>
      <w:r w:rsidRPr="00A40C8E">
        <w:tab/>
        <w:t>He will establish and uphold it</w:t>
      </w:r>
    </w:p>
    <w:p w14:paraId="490073EC" w14:textId="77777777" w:rsidR="00084BDF" w:rsidRPr="00A40C8E" w:rsidRDefault="00084BDF" w:rsidP="00084BDF">
      <w:pPr>
        <w:jc w:val="both"/>
      </w:pPr>
      <w:r w:rsidRPr="00A40C8E">
        <w:t>with justice and with righteousness</w:t>
      </w:r>
    </w:p>
    <w:p w14:paraId="316BF0B6" w14:textId="77777777" w:rsidR="00084BDF" w:rsidRPr="00A40C8E" w:rsidRDefault="00084BDF" w:rsidP="00084BDF">
      <w:pPr>
        <w:jc w:val="both"/>
      </w:pPr>
      <w:r w:rsidRPr="00A40C8E">
        <w:tab/>
        <w:t>from this time onward and forevermore.</w:t>
      </w:r>
    </w:p>
    <w:p w14:paraId="14FE5701" w14:textId="77777777" w:rsidR="00084BDF" w:rsidRPr="00A40C8E" w:rsidRDefault="00084BDF" w:rsidP="00084BDF">
      <w:pPr>
        <w:jc w:val="both"/>
      </w:pPr>
      <w:r w:rsidRPr="00A40C8E">
        <w:t xml:space="preserve">The zeal of the </w:t>
      </w:r>
      <w:r w:rsidRPr="00A40C8E">
        <w:rPr>
          <w:smallCaps/>
        </w:rPr>
        <w:t>LORD</w:t>
      </w:r>
      <w:r w:rsidRPr="00A40C8E">
        <w:t xml:space="preserve"> of hosts will do this.</w:t>
      </w:r>
    </w:p>
    <w:p w14:paraId="7C5C6F84" w14:textId="77777777" w:rsidR="00084BDF" w:rsidRPr="00CC11E7" w:rsidRDefault="00084BDF" w:rsidP="00084BDF">
      <w:pPr>
        <w:jc w:val="both"/>
        <w:rPr>
          <w:sz w:val="12"/>
        </w:rPr>
      </w:pPr>
    </w:p>
    <w:p w14:paraId="012F16F7" w14:textId="77777777" w:rsidR="00084BDF" w:rsidRPr="00A40C8E" w:rsidRDefault="00084BDF" w:rsidP="00084BDF">
      <w:pPr>
        <w:jc w:val="both"/>
      </w:pPr>
      <w:r w:rsidRPr="00A40C8E">
        <w:t>The Word of the Lord.</w:t>
      </w:r>
    </w:p>
    <w:p w14:paraId="0690A686" w14:textId="77777777" w:rsidR="00084BDF" w:rsidRPr="00CC11E7" w:rsidRDefault="00084BDF" w:rsidP="00084BDF">
      <w:pPr>
        <w:jc w:val="both"/>
        <w:rPr>
          <w:sz w:val="12"/>
        </w:rPr>
      </w:pPr>
    </w:p>
    <w:p w14:paraId="76511D46" w14:textId="77777777" w:rsidR="00084BDF" w:rsidRPr="00A40C8E" w:rsidRDefault="00084BDF" w:rsidP="00084BDF">
      <w:pPr>
        <w:jc w:val="both"/>
        <w:rPr>
          <w:b/>
        </w:rPr>
      </w:pPr>
      <w:r w:rsidRPr="00A40C8E">
        <w:rPr>
          <w:b/>
        </w:rPr>
        <w:t>Thanks be to God.</w:t>
      </w:r>
    </w:p>
    <w:p w14:paraId="20DCED6B" w14:textId="77777777" w:rsidR="00084BDF" w:rsidRPr="00A40C8E" w:rsidRDefault="00084BDF" w:rsidP="00084BDF">
      <w:pPr>
        <w:ind w:left="720" w:hanging="720"/>
        <w:jc w:val="both"/>
      </w:pPr>
    </w:p>
    <w:p w14:paraId="568CD426" w14:textId="28B78921" w:rsidR="00084BDF" w:rsidRPr="00A40C8E" w:rsidRDefault="00084BDF" w:rsidP="00084BDF">
      <w:pPr>
        <w:ind w:left="720" w:hanging="720"/>
        <w:jc w:val="both"/>
        <w:rPr>
          <w:i/>
        </w:rPr>
      </w:pPr>
      <w:r w:rsidRPr="00A40C8E">
        <w:rPr>
          <w:b/>
        </w:rPr>
        <w:t>CAROL 272</w:t>
      </w:r>
      <w:r w:rsidR="00CC11E7">
        <w:rPr>
          <w:b/>
        </w:rPr>
        <w:tab/>
      </w:r>
      <w:r w:rsidR="00CC11E7">
        <w:rPr>
          <w:b/>
        </w:rPr>
        <w:tab/>
      </w:r>
      <w:r w:rsidR="00CC11E7">
        <w:rPr>
          <w:b/>
        </w:rPr>
        <w:tab/>
      </w:r>
      <w:r w:rsidR="00CC11E7">
        <w:rPr>
          <w:b/>
        </w:rPr>
        <w:tab/>
      </w:r>
      <w:r w:rsidR="00CC11E7">
        <w:rPr>
          <w:b/>
        </w:rPr>
        <w:tab/>
      </w:r>
      <w:r w:rsidR="00CC11E7">
        <w:rPr>
          <w:b/>
        </w:rPr>
        <w:tab/>
      </w:r>
      <w:r w:rsidR="00CC11E7">
        <w:rPr>
          <w:b/>
        </w:rPr>
        <w:tab/>
        <w:t xml:space="preserve">        </w:t>
      </w:r>
      <w:r w:rsidRPr="00A40C8E">
        <w:rPr>
          <w:b/>
        </w:rPr>
        <w:t xml:space="preserve"> </w:t>
      </w:r>
      <w:r w:rsidRPr="00CC11E7">
        <w:rPr>
          <w:b/>
          <w:i/>
        </w:rPr>
        <w:t>Lo, How a Rose E’er Blooming</w:t>
      </w:r>
    </w:p>
    <w:p w14:paraId="73B38B12" w14:textId="77777777" w:rsidR="00084BDF" w:rsidRPr="00A40C8E" w:rsidRDefault="00084BDF" w:rsidP="00084BDF">
      <w:pPr>
        <w:ind w:left="720" w:hanging="720"/>
        <w:jc w:val="both"/>
      </w:pPr>
    </w:p>
    <w:p w14:paraId="49EB2680" w14:textId="29C14ABC" w:rsidR="00084BDF" w:rsidRPr="00A40C8E" w:rsidRDefault="00084BDF" w:rsidP="00084BDF">
      <w:pPr>
        <w:jc w:val="both"/>
      </w:pPr>
      <w:r w:rsidRPr="00A40C8E">
        <w:rPr>
          <w:b/>
        </w:rPr>
        <w:t>LESSON</w:t>
      </w:r>
      <w:r w:rsidR="00CC11E7">
        <w:rPr>
          <w:b/>
        </w:rPr>
        <w:t xml:space="preserve"> </w:t>
      </w:r>
      <w:r w:rsidRPr="00A40C8E">
        <w:rPr>
          <w:b/>
        </w:rPr>
        <w:t>Micah 5:</w:t>
      </w:r>
      <w:r w:rsidR="00CC11E7">
        <w:rPr>
          <w:b/>
        </w:rPr>
        <w:t xml:space="preserve"> </w:t>
      </w:r>
      <w:r w:rsidRPr="00A40C8E">
        <w:rPr>
          <w:b/>
        </w:rPr>
        <w:t>2-5a</w:t>
      </w:r>
      <w:r w:rsidRPr="00A40C8E">
        <w:tab/>
        <w:t xml:space="preserve">           </w:t>
      </w:r>
      <w:r w:rsidR="00CC11E7">
        <w:tab/>
      </w:r>
      <w:r w:rsidR="00CC11E7">
        <w:tab/>
      </w:r>
      <w:r w:rsidR="00CC11E7">
        <w:tab/>
      </w:r>
      <w:r w:rsidRPr="00CC11E7">
        <w:rPr>
          <w:b/>
        </w:rPr>
        <w:t>The birth of Jesus in Bethlehem is foretold</w:t>
      </w:r>
    </w:p>
    <w:p w14:paraId="5D30EB2B" w14:textId="77777777" w:rsidR="00084BDF" w:rsidRPr="005B3EF1" w:rsidRDefault="00084BDF" w:rsidP="00084BDF">
      <w:pPr>
        <w:jc w:val="both"/>
        <w:rPr>
          <w:sz w:val="12"/>
        </w:rPr>
      </w:pPr>
    </w:p>
    <w:p w14:paraId="38BAB553" w14:textId="77777777" w:rsidR="00084BDF" w:rsidRPr="00A40C8E" w:rsidRDefault="00084BDF" w:rsidP="00084BDF">
      <w:pPr>
        <w:jc w:val="both"/>
      </w:pPr>
      <w:r w:rsidRPr="00A40C8E">
        <w:rPr>
          <w:vertAlign w:val="superscript"/>
        </w:rPr>
        <w:t>2</w:t>
      </w:r>
      <w:r w:rsidRPr="00A40C8E">
        <w:t>But you, O Bethlehem of Ephrathah,</w:t>
      </w:r>
    </w:p>
    <w:p w14:paraId="6DCB0FC9" w14:textId="77777777" w:rsidR="00084BDF" w:rsidRPr="00A40C8E" w:rsidRDefault="00084BDF" w:rsidP="00084BDF">
      <w:pPr>
        <w:jc w:val="both"/>
      </w:pPr>
      <w:r w:rsidRPr="00A40C8E">
        <w:tab/>
        <w:t>who are one of the little clans of Judah,</w:t>
      </w:r>
    </w:p>
    <w:p w14:paraId="22297BAC" w14:textId="77777777" w:rsidR="00084BDF" w:rsidRPr="00A40C8E" w:rsidRDefault="00084BDF" w:rsidP="00084BDF">
      <w:pPr>
        <w:jc w:val="both"/>
      </w:pPr>
      <w:r w:rsidRPr="00A40C8E">
        <w:t>from you shall come forth for Me</w:t>
      </w:r>
    </w:p>
    <w:p w14:paraId="2C7A2D75" w14:textId="77777777" w:rsidR="00084BDF" w:rsidRPr="00A40C8E" w:rsidRDefault="00084BDF" w:rsidP="00084BDF">
      <w:pPr>
        <w:jc w:val="both"/>
      </w:pPr>
      <w:r w:rsidRPr="00A40C8E">
        <w:tab/>
        <w:t>one who is to rule in Israel,</w:t>
      </w:r>
    </w:p>
    <w:p w14:paraId="662EAF47" w14:textId="77777777" w:rsidR="00084BDF" w:rsidRPr="00A40C8E" w:rsidRDefault="00084BDF" w:rsidP="00084BDF">
      <w:pPr>
        <w:jc w:val="both"/>
      </w:pPr>
      <w:r w:rsidRPr="00A40C8E">
        <w:t>whose origin is from of old,</w:t>
      </w:r>
    </w:p>
    <w:p w14:paraId="28072577" w14:textId="77777777" w:rsidR="00084BDF" w:rsidRPr="00A40C8E" w:rsidRDefault="00084BDF" w:rsidP="00084BDF">
      <w:pPr>
        <w:jc w:val="both"/>
      </w:pPr>
      <w:r w:rsidRPr="00A40C8E">
        <w:tab/>
        <w:t>from ancient days.</w:t>
      </w:r>
    </w:p>
    <w:p w14:paraId="35350492" w14:textId="77777777" w:rsidR="00084BDF" w:rsidRPr="00A40C8E" w:rsidRDefault="00084BDF" w:rsidP="00084BDF">
      <w:pPr>
        <w:jc w:val="both"/>
      </w:pPr>
      <w:r w:rsidRPr="00A40C8E">
        <w:rPr>
          <w:vertAlign w:val="superscript"/>
        </w:rPr>
        <w:t>3</w:t>
      </w:r>
      <w:r w:rsidRPr="00A40C8E">
        <w:t>Therefore he shall give them up until the time</w:t>
      </w:r>
    </w:p>
    <w:p w14:paraId="4DFD33AC" w14:textId="77777777" w:rsidR="00084BDF" w:rsidRPr="00A40C8E" w:rsidRDefault="00084BDF" w:rsidP="00084BDF">
      <w:pPr>
        <w:jc w:val="both"/>
      </w:pPr>
      <w:r w:rsidRPr="00A40C8E">
        <w:tab/>
        <w:t>when she who is in labor has brought forth;</w:t>
      </w:r>
    </w:p>
    <w:p w14:paraId="05B43723" w14:textId="77777777" w:rsidR="00084BDF" w:rsidRPr="00A40C8E" w:rsidRDefault="00084BDF" w:rsidP="00084BDF">
      <w:pPr>
        <w:jc w:val="both"/>
      </w:pPr>
      <w:r w:rsidRPr="00A40C8E">
        <w:t>then the rest of his kindred shall return</w:t>
      </w:r>
    </w:p>
    <w:p w14:paraId="6DB3F189" w14:textId="77777777" w:rsidR="00084BDF" w:rsidRPr="00A40C8E" w:rsidRDefault="00084BDF" w:rsidP="00084BDF">
      <w:pPr>
        <w:jc w:val="both"/>
      </w:pPr>
      <w:r w:rsidRPr="00A40C8E">
        <w:tab/>
        <w:t>to the people of Israel.</w:t>
      </w:r>
    </w:p>
    <w:p w14:paraId="2B45FAF9" w14:textId="77777777" w:rsidR="00084BDF" w:rsidRPr="00A40C8E" w:rsidRDefault="00084BDF" w:rsidP="00084BDF">
      <w:pPr>
        <w:jc w:val="both"/>
      </w:pPr>
      <w:r w:rsidRPr="00A40C8E">
        <w:rPr>
          <w:vertAlign w:val="superscript"/>
        </w:rPr>
        <w:t>4</w:t>
      </w:r>
      <w:r w:rsidRPr="00A40C8E">
        <w:t xml:space="preserve">And he shall stand and feed his flock in the strength of the </w:t>
      </w:r>
      <w:r w:rsidRPr="00A40C8E">
        <w:rPr>
          <w:smallCaps/>
        </w:rPr>
        <w:t>Lord</w:t>
      </w:r>
      <w:r w:rsidRPr="00A40C8E">
        <w:t>,</w:t>
      </w:r>
    </w:p>
    <w:p w14:paraId="36B9F301" w14:textId="77777777" w:rsidR="00084BDF" w:rsidRPr="00A40C8E" w:rsidRDefault="00084BDF" w:rsidP="00084BDF">
      <w:pPr>
        <w:jc w:val="both"/>
      </w:pPr>
      <w:r w:rsidRPr="00A40C8E">
        <w:tab/>
        <w:t xml:space="preserve">in the majesty of the name of the </w:t>
      </w:r>
      <w:r w:rsidRPr="00A40C8E">
        <w:rPr>
          <w:smallCaps/>
        </w:rPr>
        <w:t>Lord</w:t>
      </w:r>
      <w:r w:rsidRPr="00A40C8E">
        <w:t xml:space="preserve"> his God.</w:t>
      </w:r>
    </w:p>
    <w:p w14:paraId="16AC5152" w14:textId="77777777" w:rsidR="00084BDF" w:rsidRPr="00A40C8E" w:rsidRDefault="00084BDF" w:rsidP="00084BDF">
      <w:pPr>
        <w:jc w:val="both"/>
      </w:pPr>
      <w:r w:rsidRPr="00A40C8E">
        <w:t>And they shall live secure, for now he shall be great</w:t>
      </w:r>
    </w:p>
    <w:p w14:paraId="6BB8761A" w14:textId="77777777" w:rsidR="00084BDF" w:rsidRPr="00A40C8E" w:rsidRDefault="00084BDF" w:rsidP="00084BDF">
      <w:pPr>
        <w:jc w:val="both"/>
      </w:pPr>
      <w:r w:rsidRPr="00A40C8E">
        <w:tab/>
        <w:t>to the ends of the earth;</w:t>
      </w:r>
    </w:p>
    <w:p w14:paraId="1E97AFF2" w14:textId="77777777" w:rsidR="00084BDF" w:rsidRPr="00A40C8E" w:rsidRDefault="00084BDF" w:rsidP="00084BDF">
      <w:pPr>
        <w:jc w:val="both"/>
      </w:pPr>
      <w:r w:rsidRPr="00A40C8E">
        <w:rPr>
          <w:vertAlign w:val="superscript"/>
        </w:rPr>
        <w:t>5</w:t>
      </w:r>
      <w:r w:rsidRPr="00A40C8E">
        <w:t>and he shall be the one of peace.</w:t>
      </w:r>
    </w:p>
    <w:p w14:paraId="3C458AFD" w14:textId="77777777" w:rsidR="00084BDF" w:rsidRPr="00CC11E7" w:rsidRDefault="00084BDF" w:rsidP="00084BDF">
      <w:pPr>
        <w:jc w:val="both"/>
        <w:rPr>
          <w:sz w:val="12"/>
        </w:rPr>
      </w:pPr>
    </w:p>
    <w:p w14:paraId="52F1EEF7" w14:textId="77777777" w:rsidR="00084BDF" w:rsidRPr="00A40C8E" w:rsidRDefault="00084BDF" w:rsidP="00084BDF">
      <w:pPr>
        <w:ind w:left="-288" w:firstLine="288"/>
        <w:jc w:val="both"/>
      </w:pPr>
      <w:r w:rsidRPr="00A40C8E">
        <w:t>The Word of the Lord.</w:t>
      </w:r>
    </w:p>
    <w:p w14:paraId="26695884" w14:textId="77777777" w:rsidR="00084BDF" w:rsidRPr="00CC11E7" w:rsidRDefault="00084BDF" w:rsidP="00084BDF">
      <w:pPr>
        <w:ind w:left="-288" w:firstLine="288"/>
        <w:jc w:val="both"/>
        <w:rPr>
          <w:sz w:val="12"/>
        </w:rPr>
      </w:pPr>
    </w:p>
    <w:p w14:paraId="3275912D" w14:textId="77777777" w:rsidR="00084BDF" w:rsidRPr="00A40C8E" w:rsidRDefault="00084BDF" w:rsidP="00084BDF">
      <w:pPr>
        <w:ind w:left="-288" w:firstLine="288"/>
        <w:jc w:val="both"/>
        <w:rPr>
          <w:b/>
          <w:bCs/>
        </w:rPr>
      </w:pPr>
      <w:r w:rsidRPr="00A40C8E">
        <w:rPr>
          <w:b/>
          <w:bCs/>
        </w:rPr>
        <w:t>Thanks be to God.</w:t>
      </w:r>
    </w:p>
    <w:p w14:paraId="634F414A" w14:textId="77777777" w:rsidR="00084BDF" w:rsidRPr="00A40C8E" w:rsidRDefault="00084BDF" w:rsidP="00084BDF">
      <w:pPr>
        <w:ind w:left="-288" w:firstLine="288"/>
        <w:jc w:val="both"/>
        <w:rPr>
          <w:b/>
          <w:bCs/>
        </w:rPr>
      </w:pPr>
    </w:p>
    <w:p w14:paraId="72889AD5" w14:textId="0F45DFA1" w:rsidR="00084BDF" w:rsidRPr="00A40C8E" w:rsidRDefault="00084BDF" w:rsidP="00084BDF">
      <w:pPr>
        <w:ind w:left="-288" w:firstLine="288"/>
        <w:jc w:val="both"/>
        <w:rPr>
          <w:bCs/>
        </w:rPr>
      </w:pPr>
      <w:r w:rsidRPr="00A40C8E">
        <w:rPr>
          <w:b/>
          <w:bCs/>
        </w:rPr>
        <w:lastRenderedPageBreak/>
        <w:t xml:space="preserve">CAROL 279 </w:t>
      </w:r>
      <w:r w:rsidR="005B3EF1">
        <w:rPr>
          <w:b/>
          <w:bCs/>
        </w:rPr>
        <w:tab/>
      </w:r>
      <w:r w:rsidR="005B3EF1">
        <w:rPr>
          <w:b/>
          <w:bCs/>
        </w:rPr>
        <w:tab/>
      </w:r>
      <w:r w:rsidR="005B3EF1">
        <w:rPr>
          <w:b/>
          <w:bCs/>
        </w:rPr>
        <w:tab/>
      </w:r>
      <w:r w:rsidR="005B3EF1">
        <w:rPr>
          <w:b/>
          <w:bCs/>
        </w:rPr>
        <w:tab/>
      </w:r>
      <w:r w:rsidR="005B3EF1">
        <w:rPr>
          <w:b/>
          <w:bCs/>
        </w:rPr>
        <w:tab/>
      </w:r>
      <w:r w:rsidR="005B3EF1">
        <w:rPr>
          <w:b/>
          <w:bCs/>
        </w:rPr>
        <w:tab/>
      </w:r>
      <w:r w:rsidR="005B3EF1">
        <w:rPr>
          <w:b/>
          <w:bCs/>
        </w:rPr>
        <w:tab/>
      </w:r>
      <w:r w:rsidR="005B3EF1">
        <w:rPr>
          <w:b/>
          <w:bCs/>
        </w:rPr>
        <w:tab/>
      </w:r>
      <w:r w:rsidRPr="005B3EF1">
        <w:rPr>
          <w:b/>
          <w:bCs/>
          <w:i/>
        </w:rPr>
        <w:t>O Little Town of Bethlehem</w:t>
      </w:r>
    </w:p>
    <w:p w14:paraId="7DA8CD3E" w14:textId="77777777" w:rsidR="00084BDF" w:rsidRPr="00A40C8E" w:rsidRDefault="00084BDF" w:rsidP="00084BDF">
      <w:pPr>
        <w:ind w:left="-288" w:firstLine="288"/>
        <w:jc w:val="both"/>
        <w:rPr>
          <w:bCs/>
        </w:rPr>
      </w:pPr>
    </w:p>
    <w:p w14:paraId="4FD6CB11" w14:textId="1D799B11" w:rsidR="00084BDF" w:rsidRPr="00A40C8E" w:rsidRDefault="00084BDF" w:rsidP="00084BDF">
      <w:pPr>
        <w:jc w:val="both"/>
        <w:rPr>
          <w:bCs/>
        </w:rPr>
      </w:pPr>
      <w:r w:rsidRPr="00A40C8E">
        <w:rPr>
          <w:b/>
          <w:bCs/>
        </w:rPr>
        <w:t>LESSON Luke 1:</w:t>
      </w:r>
      <w:r w:rsidR="005B3EF1">
        <w:rPr>
          <w:b/>
          <w:bCs/>
        </w:rPr>
        <w:t xml:space="preserve"> </w:t>
      </w:r>
      <w:r w:rsidRPr="00A40C8E">
        <w:rPr>
          <w:b/>
          <w:bCs/>
        </w:rPr>
        <w:t>26-35, 38</w:t>
      </w:r>
      <w:r w:rsidRPr="00A40C8E">
        <w:rPr>
          <w:bCs/>
        </w:rPr>
        <w:tab/>
      </w:r>
      <w:r w:rsidRPr="00A40C8E">
        <w:rPr>
          <w:bCs/>
        </w:rPr>
        <w:tab/>
      </w:r>
      <w:r w:rsidRPr="00A40C8E">
        <w:rPr>
          <w:bCs/>
        </w:rPr>
        <w:tab/>
        <w:t xml:space="preserve">                      </w:t>
      </w:r>
      <w:r w:rsidR="005B3EF1">
        <w:rPr>
          <w:bCs/>
        </w:rPr>
        <w:tab/>
      </w:r>
      <w:r w:rsidR="005B3EF1">
        <w:rPr>
          <w:bCs/>
        </w:rPr>
        <w:tab/>
        <w:t xml:space="preserve">            </w:t>
      </w:r>
      <w:r w:rsidRPr="005B3EF1">
        <w:rPr>
          <w:b/>
          <w:bCs/>
        </w:rPr>
        <w:t xml:space="preserve"> The Annunciation</w:t>
      </w:r>
    </w:p>
    <w:p w14:paraId="7E393BA4" w14:textId="77777777" w:rsidR="00084BDF" w:rsidRPr="00A40C8E" w:rsidRDefault="00084BDF" w:rsidP="00084BDF">
      <w:pPr>
        <w:ind w:left="-288" w:firstLine="288"/>
        <w:jc w:val="both"/>
        <w:rPr>
          <w:bCs/>
        </w:rPr>
      </w:pPr>
    </w:p>
    <w:p w14:paraId="74B1F511"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rPr>
        <w:t>In the sixth month the angel Gabriel was sent by God to a town in Galilee</w:t>
      </w:r>
    </w:p>
    <w:p w14:paraId="6A137BFE"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 called Nazareth, </w:t>
      </w:r>
    </w:p>
    <w:p w14:paraId="0888B1FE"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27</w:t>
      </w:r>
      <w:r w:rsidRPr="00A40C8E">
        <w:rPr>
          <w:rFonts w:ascii="Times New Roman" w:hAnsi="Times New Roman"/>
          <w:color w:val="000000"/>
          <w:sz w:val="24"/>
          <w:szCs w:val="24"/>
        </w:rPr>
        <w:t>to a virgin engaged to a man whose name was Joseph, of the house</w:t>
      </w:r>
    </w:p>
    <w:p w14:paraId="7F211444"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 of David. The virgin's name was Mary. </w:t>
      </w:r>
    </w:p>
    <w:p w14:paraId="33138158"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28</w:t>
      </w:r>
      <w:r w:rsidRPr="00A40C8E">
        <w:rPr>
          <w:rFonts w:ascii="Times New Roman" w:hAnsi="Times New Roman"/>
          <w:color w:val="000000"/>
          <w:sz w:val="24"/>
          <w:szCs w:val="24"/>
        </w:rPr>
        <w:t xml:space="preserve">And he came to her and said, "Greetings, favored one! The Lord is with you." </w:t>
      </w:r>
    </w:p>
    <w:p w14:paraId="0E55E490"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29</w:t>
      </w:r>
      <w:r w:rsidRPr="00A40C8E">
        <w:rPr>
          <w:rFonts w:ascii="Times New Roman" w:hAnsi="Times New Roman"/>
          <w:color w:val="000000"/>
          <w:sz w:val="24"/>
          <w:szCs w:val="24"/>
        </w:rPr>
        <w:t xml:space="preserve">But she was much perplexed by his words and pondered what sort of </w:t>
      </w:r>
    </w:p>
    <w:p w14:paraId="102E28C1"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greeting this might be. </w:t>
      </w:r>
    </w:p>
    <w:p w14:paraId="55DE2FAE"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30</w:t>
      </w:r>
      <w:r w:rsidRPr="00A40C8E">
        <w:rPr>
          <w:rFonts w:ascii="Times New Roman" w:hAnsi="Times New Roman"/>
          <w:color w:val="000000"/>
          <w:sz w:val="24"/>
          <w:szCs w:val="24"/>
        </w:rPr>
        <w:t xml:space="preserve">The angel said to her, "Do not be afraid, Mary, for you have found favor </w:t>
      </w:r>
    </w:p>
    <w:p w14:paraId="47D80F8F"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with God. </w:t>
      </w:r>
    </w:p>
    <w:p w14:paraId="46D9C9A0"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31</w:t>
      </w:r>
      <w:r w:rsidRPr="00A40C8E">
        <w:rPr>
          <w:rFonts w:ascii="Times New Roman" w:hAnsi="Times New Roman"/>
          <w:color w:val="000000"/>
          <w:sz w:val="24"/>
          <w:szCs w:val="24"/>
        </w:rPr>
        <w:t xml:space="preserve">And now, you will conceive in your womb and bear a son, and you will </w:t>
      </w:r>
    </w:p>
    <w:p w14:paraId="2C18CF73"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name Him Jesus. </w:t>
      </w:r>
    </w:p>
    <w:p w14:paraId="4EDB3DD3"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32</w:t>
      </w:r>
      <w:r w:rsidRPr="00A40C8E">
        <w:rPr>
          <w:rFonts w:ascii="Times New Roman" w:hAnsi="Times New Roman"/>
          <w:color w:val="000000"/>
          <w:sz w:val="24"/>
          <w:szCs w:val="24"/>
        </w:rPr>
        <w:t xml:space="preserve">He will be great, and will be called the Son of the Most High, and the </w:t>
      </w:r>
    </w:p>
    <w:p w14:paraId="4BDFB9B1"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Lord God will give to Him the throne of His ancestor David. </w:t>
      </w:r>
    </w:p>
    <w:p w14:paraId="60E3A6AC"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33</w:t>
      </w:r>
      <w:r w:rsidRPr="00A40C8E">
        <w:rPr>
          <w:rFonts w:ascii="Times New Roman" w:hAnsi="Times New Roman"/>
          <w:color w:val="000000"/>
          <w:sz w:val="24"/>
          <w:szCs w:val="24"/>
        </w:rPr>
        <w:t xml:space="preserve">He will reign over the house of Jacob forever, and of His kingdom there </w:t>
      </w:r>
    </w:p>
    <w:p w14:paraId="187DF97E"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will be no end." </w:t>
      </w:r>
    </w:p>
    <w:p w14:paraId="33D9048E"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34</w:t>
      </w:r>
      <w:r w:rsidRPr="00A40C8E">
        <w:rPr>
          <w:rFonts w:ascii="Times New Roman" w:hAnsi="Times New Roman"/>
          <w:color w:val="000000"/>
          <w:sz w:val="24"/>
          <w:szCs w:val="24"/>
        </w:rPr>
        <w:t xml:space="preserve">Mary said to the angel, "How can this be, since I am a virgin?" </w:t>
      </w:r>
    </w:p>
    <w:p w14:paraId="279094C1"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35</w:t>
      </w:r>
      <w:r w:rsidRPr="00A40C8E">
        <w:rPr>
          <w:rFonts w:ascii="Times New Roman" w:hAnsi="Times New Roman"/>
          <w:color w:val="000000"/>
          <w:sz w:val="24"/>
          <w:szCs w:val="24"/>
        </w:rPr>
        <w:t xml:space="preserve">The angel said to her, "The Holy Spirit will come upon you, and the power </w:t>
      </w:r>
    </w:p>
    <w:p w14:paraId="70A7696E"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of the Most High will overshadow you; therefore the child to be born </w:t>
      </w:r>
    </w:p>
    <w:p w14:paraId="61849F70"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will be holy; He will be called Son of God. </w:t>
      </w:r>
    </w:p>
    <w:p w14:paraId="37E57CE8"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36</w:t>
      </w:r>
      <w:r w:rsidRPr="00A40C8E">
        <w:rPr>
          <w:rFonts w:ascii="Times New Roman" w:hAnsi="Times New Roman"/>
          <w:color w:val="000000"/>
          <w:sz w:val="24"/>
          <w:szCs w:val="24"/>
        </w:rPr>
        <w:t xml:space="preserve">And now, your relative Elizabeth in her old age has also conceived a son; and </w:t>
      </w:r>
    </w:p>
    <w:p w14:paraId="79F5955D"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 xml:space="preserve">this is the sixth month for her who was said to be barren. </w:t>
      </w:r>
    </w:p>
    <w:p w14:paraId="5D6FFCC1"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37</w:t>
      </w:r>
      <w:r w:rsidRPr="00A40C8E">
        <w:rPr>
          <w:rFonts w:ascii="Times New Roman" w:hAnsi="Times New Roman"/>
          <w:color w:val="000000"/>
          <w:sz w:val="24"/>
          <w:szCs w:val="24"/>
        </w:rPr>
        <w:t xml:space="preserve">For nothing will be impossible with God." </w:t>
      </w:r>
    </w:p>
    <w:p w14:paraId="2C406E94" w14:textId="77777777" w:rsidR="00084BDF" w:rsidRPr="00A40C8E" w:rsidRDefault="00084BDF" w:rsidP="00084BDF">
      <w:pPr>
        <w:pStyle w:val="NormalWeb"/>
        <w:spacing w:before="0" w:beforeAutospacing="0" w:after="0"/>
        <w:jc w:val="both"/>
        <w:rPr>
          <w:rFonts w:ascii="Times New Roman" w:hAnsi="Times New Roman"/>
          <w:color w:val="000000"/>
          <w:sz w:val="24"/>
          <w:szCs w:val="24"/>
        </w:rPr>
      </w:pPr>
      <w:r w:rsidRPr="00A40C8E">
        <w:rPr>
          <w:rFonts w:ascii="Times New Roman" w:hAnsi="Times New Roman"/>
          <w:color w:val="000000"/>
          <w:sz w:val="24"/>
          <w:szCs w:val="24"/>
          <w:vertAlign w:val="superscript"/>
        </w:rPr>
        <w:t>38</w:t>
      </w:r>
      <w:r w:rsidRPr="00A40C8E">
        <w:rPr>
          <w:rFonts w:ascii="Times New Roman" w:hAnsi="Times New Roman"/>
          <w:color w:val="000000"/>
          <w:sz w:val="24"/>
          <w:szCs w:val="24"/>
        </w:rPr>
        <w:t xml:space="preserve">Then Mary said, "Here am I, the servant of the Lord; let it be with me according </w:t>
      </w:r>
    </w:p>
    <w:p w14:paraId="3EDEDDE9" w14:textId="77777777" w:rsidR="00084BDF" w:rsidRPr="00A40C8E" w:rsidRDefault="00084BDF" w:rsidP="00084BDF">
      <w:pPr>
        <w:pStyle w:val="NormalWeb"/>
        <w:spacing w:before="0" w:beforeAutospacing="0" w:after="0"/>
        <w:ind w:firstLine="720"/>
        <w:jc w:val="both"/>
        <w:rPr>
          <w:rFonts w:ascii="Times New Roman" w:hAnsi="Times New Roman"/>
          <w:color w:val="000000"/>
          <w:sz w:val="24"/>
          <w:szCs w:val="24"/>
        </w:rPr>
      </w:pPr>
      <w:r w:rsidRPr="00A40C8E">
        <w:rPr>
          <w:rFonts w:ascii="Times New Roman" w:hAnsi="Times New Roman"/>
          <w:color w:val="000000"/>
          <w:sz w:val="24"/>
          <w:szCs w:val="24"/>
        </w:rPr>
        <w:t>to your word." Then the angel departed from her.</w:t>
      </w:r>
    </w:p>
    <w:p w14:paraId="06F40BB0" w14:textId="77777777" w:rsidR="00084BDF" w:rsidRPr="005B3EF1" w:rsidRDefault="00084BDF" w:rsidP="00084BDF">
      <w:pPr>
        <w:ind w:left="-288" w:firstLine="288"/>
        <w:jc w:val="both"/>
        <w:rPr>
          <w:bCs/>
          <w:sz w:val="12"/>
        </w:rPr>
      </w:pPr>
    </w:p>
    <w:p w14:paraId="5B7122D2" w14:textId="77777777" w:rsidR="00084BDF" w:rsidRPr="00A40C8E" w:rsidRDefault="00084BDF" w:rsidP="00084BDF">
      <w:pPr>
        <w:ind w:left="-288" w:firstLine="288"/>
        <w:jc w:val="both"/>
        <w:rPr>
          <w:bCs/>
        </w:rPr>
      </w:pPr>
      <w:r w:rsidRPr="00A40C8E">
        <w:rPr>
          <w:bCs/>
        </w:rPr>
        <w:t>The Word of the Lord.</w:t>
      </w:r>
    </w:p>
    <w:p w14:paraId="1E51C1DC" w14:textId="77777777" w:rsidR="00084BDF" w:rsidRPr="005B3EF1" w:rsidRDefault="00084BDF" w:rsidP="00084BDF">
      <w:pPr>
        <w:ind w:left="-288" w:firstLine="288"/>
        <w:jc w:val="both"/>
        <w:rPr>
          <w:bCs/>
          <w:sz w:val="12"/>
        </w:rPr>
      </w:pPr>
    </w:p>
    <w:p w14:paraId="4186DA28" w14:textId="77777777" w:rsidR="00084BDF" w:rsidRPr="00A40C8E" w:rsidRDefault="00084BDF" w:rsidP="00084BDF">
      <w:pPr>
        <w:ind w:left="-288" w:firstLine="288"/>
        <w:jc w:val="both"/>
        <w:rPr>
          <w:b/>
          <w:bCs/>
        </w:rPr>
      </w:pPr>
      <w:r w:rsidRPr="00A40C8E">
        <w:rPr>
          <w:b/>
          <w:bCs/>
        </w:rPr>
        <w:t>Thanks be to God.</w:t>
      </w:r>
    </w:p>
    <w:p w14:paraId="6D6C0413" w14:textId="77777777" w:rsidR="00084BDF" w:rsidRPr="00A40C8E" w:rsidRDefault="00084BDF" w:rsidP="00084BDF">
      <w:pPr>
        <w:ind w:left="-288" w:firstLine="288"/>
        <w:jc w:val="both"/>
        <w:rPr>
          <w:b/>
          <w:bCs/>
        </w:rPr>
      </w:pPr>
    </w:p>
    <w:p w14:paraId="63E53B0C" w14:textId="58EF830A" w:rsidR="00084BDF" w:rsidRPr="00A40C8E" w:rsidRDefault="00084BDF" w:rsidP="00084BDF">
      <w:pPr>
        <w:ind w:left="-288" w:firstLine="288"/>
        <w:jc w:val="both"/>
        <w:rPr>
          <w:bCs/>
        </w:rPr>
      </w:pPr>
      <w:r w:rsidRPr="00A40C8E">
        <w:rPr>
          <w:b/>
          <w:bCs/>
        </w:rPr>
        <w:t xml:space="preserve">CAROL 296 </w:t>
      </w:r>
      <w:r w:rsidR="005B3EF1">
        <w:rPr>
          <w:b/>
          <w:bCs/>
        </w:rPr>
        <w:tab/>
      </w:r>
      <w:r w:rsidR="005B3EF1" w:rsidRPr="00A40C8E">
        <w:rPr>
          <w:bCs/>
        </w:rPr>
        <w:t>Stanzas 1,</w:t>
      </w:r>
      <w:r w:rsidR="005B3EF1">
        <w:rPr>
          <w:bCs/>
        </w:rPr>
        <w:t xml:space="preserve"> </w:t>
      </w:r>
      <w:r w:rsidR="005B3EF1" w:rsidRPr="00A40C8E">
        <w:rPr>
          <w:bCs/>
        </w:rPr>
        <w:t>2</w:t>
      </w:r>
      <w:r w:rsidR="005B3EF1">
        <w:rPr>
          <w:b/>
          <w:bCs/>
        </w:rPr>
        <w:tab/>
      </w:r>
      <w:r w:rsidR="005B3EF1">
        <w:rPr>
          <w:b/>
          <w:bCs/>
        </w:rPr>
        <w:tab/>
      </w:r>
      <w:r w:rsidR="005B3EF1">
        <w:rPr>
          <w:b/>
          <w:bCs/>
        </w:rPr>
        <w:tab/>
      </w:r>
      <w:r w:rsidR="005B3EF1">
        <w:rPr>
          <w:b/>
          <w:bCs/>
        </w:rPr>
        <w:tab/>
      </w:r>
      <w:r w:rsidR="005B3EF1">
        <w:rPr>
          <w:b/>
          <w:bCs/>
        </w:rPr>
        <w:tab/>
      </w:r>
      <w:r w:rsidR="005B3EF1">
        <w:rPr>
          <w:b/>
          <w:bCs/>
        </w:rPr>
        <w:tab/>
        <w:t xml:space="preserve">                </w:t>
      </w:r>
      <w:r w:rsidRPr="005B3EF1">
        <w:rPr>
          <w:b/>
          <w:bCs/>
          <w:i/>
        </w:rPr>
        <w:t>What Child is This</w:t>
      </w:r>
      <w:r w:rsidRPr="00A40C8E">
        <w:rPr>
          <w:bCs/>
        </w:rPr>
        <w:tab/>
      </w:r>
      <w:r w:rsidRPr="00A40C8E">
        <w:rPr>
          <w:bCs/>
        </w:rPr>
        <w:tab/>
      </w:r>
    </w:p>
    <w:p w14:paraId="4CAC162A" w14:textId="575031A1" w:rsidR="00084BDF" w:rsidRPr="005B3EF1" w:rsidRDefault="00084BDF" w:rsidP="00084BDF">
      <w:pPr>
        <w:jc w:val="both"/>
        <w:rPr>
          <w:b/>
          <w:bCs/>
        </w:rPr>
      </w:pPr>
      <w:r w:rsidRPr="00A40C8E">
        <w:rPr>
          <w:b/>
          <w:bCs/>
        </w:rPr>
        <w:t>LESSON</w:t>
      </w:r>
      <w:r w:rsidR="005B3EF1">
        <w:rPr>
          <w:b/>
          <w:bCs/>
        </w:rPr>
        <w:t xml:space="preserve"> </w:t>
      </w:r>
      <w:r w:rsidRPr="00A40C8E">
        <w:rPr>
          <w:b/>
          <w:bCs/>
        </w:rPr>
        <w:t>Matthew 1:18-25</w:t>
      </w:r>
      <w:r w:rsidRPr="00A40C8E">
        <w:rPr>
          <w:bCs/>
        </w:rPr>
        <w:tab/>
        <w:t xml:space="preserve">       </w:t>
      </w:r>
      <w:r w:rsidR="005B3EF1">
        <w:rPr>
          <w:bCs/>
        </w:rPr>
        <w:tab/>
      </w:r>
      <w:r w:rsidR="005B3EF1">
        <w:rPr>
          <w:bCs/>
        </w:rPr>
        <w:tab/>
      </w:r>
      <w:r w:rsidR="005B3EF1">
        <w:rPr>
          <w:bCs/>
        </w:rPr>
        <w:tab/>
        <w:t xml:space="preserve">        </w:t>
      </w:r>
      <w:r w:rsidRPr="005B3EF1">
        <w:rPr>
          <w:b/>
          <w:bCs/>
        </w:rPr>
        <w:t>St. Matthew tells of the birth of Jesus</w:t>
      </w:r>
    </w:p>
    <w:p w14:paraId="00DB2832" w14:textId="77777777" w:rsidR="00084BDF" w:rsidRPr="005B3EF1" w:rsidRDefault="00084BDF" w:rsidP="005B3EF1">
      <w:pPr>
        <w:ind w:firstLine="720"/>
        <w:jc w:val="both"/>
        <w:rPr>
          <w:bCs/>
          <w:sz w:val="12"/>
        </w:rPr>
      </w:pPr>
    </w:p>
    <w:p w14:paraId="72A1BEF5" w14:textId="77777777" w:rsidR="00084BDF" w:rsidRPr="00A40C8E" w:rsidRDefault="00084BDF" w:rsidP="00084BDF">
      <w:pPr>
        <w:ind w:firstLine="720"/>
        <w:jc w:val="both"/>
      </w:pPr>
      <w:r w:rsidRPr="00A40C8E">
        <w:t xml:space="preserve">Now the birth of Jesus the Messiah took place in this way. When His mother Mary had been engaged to Joseph, but before they lived together, she was found to be with child from the Holy Spirit. </w:t>
      </w:r>
      <w:r w:rsidRPr="00A40C8E">
        <w:rPr>
          <w:vertAlign w:val="superscript"/>
        </w:rPr>
        <w:t>19</w:t>
      </w:r>
      <w:r w:rsidRPr="00A40C8E">
        <w:t xml:space="preserve">Her husband Joseph, being a righteous man and unwilling to expose her to public disgrace, planned to dismiss her quietly. </w:t>
      </w:r>
    </w:p>
    <w:p w14:paraId="4227B112" w14:textId="77777777" w:rsidR="00084BDF" w:rsidRPr="00A40C8E" w:rsidRDefault="00084BDF" w:rsidP="00084BDF">
      <w:pPr>
        <w:ind w:firstLine="720"/>
        <w:jc w:val="both"/>
      </w:pPr>
      <w:r w:rsidRPr="00A40C8E">
        <w:rPr>
          <w:vertAlign w:val="superscript"/>
        </w:rPr>
        <w:t>20</w:t>
      </w:r>
      <w:r w:rsidRPr="00A40C8E">
        <w:t xml:space="preserve">But just when he had resolved to do this, an angel of the Lord appeared to him in a dream and said, "Joseph, son of David, do not be afraid to take Mary as your wife, for the child conceived in her is from the Holy Spirit. </w:t>
      </w:r>
      <w:r w:rsidRPr="00A40C8E">
        <w:rPr>
          <w:vertAlign w:val="superscript"/>
        </w:rPr>
        <w:t>21</w:t>
      </w:r>
      <w:r w:rsidRPr="00A40C8E">
        <w:t xml:space="preserve">She will bear a son, and you are to name Him Jesus, for He will save His people from their sins." </w:t>
      </w:r>
      <w:r w:rsidRPr="00A40C8E">
        <w:rPr>
          <w:vertAlign w:val="superscript"/>
        </w:rPr>
        <w:t>22</w:t>
      </w:r>
      <w:r w:rsidRPr="00A40C8E">
        <w:t>All this took place to fulfill what had been spoken by the Lord through the prophet:</w:t>
      </w:r>
    </w:p>
    <w:p w14:paraId="07C0CC7F" w14:textId="77777777" w:rsidR="00084BDF" w:rsidRPr="00A40C8E" w:rsidRDefault="00084BDF" w:rsidP="00084BDF">
      <w:pPr>
        <w:jc w:val="both"/>
      </w:pPr>
      <w:r w:rsidRPr="00A40C8E">
        <w:tab/>
      </w:r>
      <w:r w:rsidRPr="00A40C8E">
        <w:rPr>
          <w:vertAlign w:val="superscript"/>
        </w:rPr>
        <w:t>23</w:t>
      </w:r>
      <w:r w:rsidRPr="00A40C8E">
        <w:t>"Look, the virgin shall conceive and bear a son,</w:t>
      </w:r>
    </w:p>
    <w:p w14:paraId="0A71C628" w14:textId="77777777" w:rsidR="00084BDF" w:rsidRPr="00A40C8E" w:rsidRDefault="00084BDF" w:rsidP="00084BDF">
      <w:pPr>
        <w:jc w:val="both"/>
      </w:pPr>
      <w:r w:rsidRPr="00A40C8E">
        <w:tab/>
      </w:r>
      <w:r w:rsidRPr="00A40C8E">
        <w:tab/>
        <w:t>and they shall name him Emmanuel,"</w:t>
      </w:r>
    </w:p>
    <w:p w14:paraId="49CBB1D7" w14:textId="77777777" w:rsidR="00084BDF" w:rsidRPr="00A40C8E" w:rsidRDefault="00084BDF" w:rsidP="00084BDF">
      <w:pPr>
        <w:jc w:val="both"/>
      </w:pPr>
      <w:r w:rsidRPr="00A40C8E">
        <w:lastRenderedPageBreak/>
        <w:t xml:space="preserve">which means, "God is with us." </w:t>
      </w:r>
    </w:p>
    <w:p w14:paraId="26725F9F" w14:textId="77777777" w:rsidR="00084BDF" w:rsidRPr="00A40C8E" w:rsidRDefault="00084BDF" w:rsidP="00084BDF">
      <w:pPr>
        <w:ind w:firstLine="720"/>
        <w:jc w:val="both"/>
      </w:pPr>
      <w:r w:rsidRPr="00A40C8E">
        <w:rPr>
          <w:vertAlign w:val="superscript"/>
        </w:rPr>
        <w:t>24</w:t>
      </w:r>
      <w:r w:rsidRPr="00A40C8E">
        <w:t xml:space="preserve">When Joseph awoke from sleep, he did as the angel of the Lord commanded him; he took her as his wife, </w:t>
      </w:r>
      <w:r w:rsidRPr="00A40C8E">
        <w:rPr>
          <w:vertAlign w:val="superscript"/>
        </w:rPr>
        <w:t>25</w:t>
      </w:r>
      <w:r w:rsidRPr="00A40C8E">
        <w:t>but had no marital relations with her until she had borne a son; and he named Him Jesus.</w:t>
      </w:r>
    </w:p>
    <w:p w14:paraId="0CCB1A6D" w14:textId="77777777" w:rsidR="00084BDF" w:rsidRPr="005B3EF1" w:rsidRDefault="00084BDF" w:rsidP="00084BDF">
      <w:pPr>
        <w:ind w:firstLine="720"/>
        <w:jc w:val="both"/>
        <w:rPr>
          <w:sz w:val="12"/>
        </w:rPr>
      </w:pPr>
    </w:p>
    <w:p w14:paraId="66C17BE5" w14:textId="77777777" w:rsidR="00084BDF" w:rsidRPr="00A40C8E" w:rsidRDefault="00084BDF" w:rsidP="00084BDF">
      <w:pPr>
        <w:jc w:val="both"/>
      </w:pPr>
      <w:r w:rsidRPr="00A40C8E">
        <w:t>The Word of the Lord.</w:t>
      </w:r>
    </w:p>
    <w:p w14:paraId="27BAF827" w14:textId="77777777" w:rsidR="00084BDF" w:rsidRPr="005B3EF1" w:rsidRDefault="00084BDF" w:rsidP="00084BDF">
      <w:pPr>
        <w:jc w:val="both"/>
        <w:rPr>
          <w:sz w:val="12"/>
        </w:rPr>
      </w:pPr>
    </w:p>
    <w:p w14:paraId="4ACEC297" w14:textId="77777777" w:rsidR="00084BDF" w:rsidRPr="00A40C8E" w:rsidRDefault="00084BDF" w:rsidP="00084BDF">
      <w:pPr>
        <w:jc w:val="both"/>
        <w:rPr>
          <w:b/>
        </w:rPr>
      </w:pPr>
      <w:r w:rsidRPr="00A40C8E">
        <w:rPr>
          <w:b/>
        </w:rPr>
        <w:t>Thanks be to God.</w:t>
      </w:r>
    </w:p>
    <w:p w14:paraId="790BED33" w14:textId="77777777" w:rsidR="00084BDF" w:rsidRPr="00A40C8E" w:rsidRDefault="00084BDF" w:rsidP="00084BDF">
      <w:pPr>
        <w:jc w:val="both"/>
        <w:rPr>
          <w:b/>
        </w:rPr>
      </w:pPr>
    </w:p>
    <w:p w14:paraId="695E4AB0" w14:textId="3221FFB5" w:rsidR="005B3EF1" w:rsidRDefault="00084BDF" w:rsidP="00084BDF">
      <w:pPr>
        <w:jc w:val="both"/>
        <w:rPr>
          <w:b/>
          <w:i/>
        </w:rPr>
      </w:pPr>
      <w:r w:rsidRPr="00A40C8E">
        <w:rPr>
          <w:b/>
        </w:rPr>
        <w:t xml:space="preserve">CAROL 257 </w:t>
      </w:r>
      <w:r w:rsidR="005B3EF1" w:rsidRPr="00A40C8E">
        <w:t>Stanzas 1-4</w:t>
      </w:r>
      <w:r w:rsidR="005B3EF1">
        <w:rPr>
          <w:b/>
        </w:rPr>
        <w:tab/>
      </w:r>
      <w:r w:rsidR="005B3EF1">
        <w:rPr>
          <w:b/>
        </w:rPr>
        <w:tab/>
      </w:r>
      <w:r w:rsidR="005B3EF1">
        <w:rPr>
          <w:b/>
        </w:rPr>
        <w:tab/>
      </w:r>
      <w:r w:rsidR="005B3EF1">
        <w:rPr>
          <w:b/>
        </w:rPr>
        <w:tab/>
      </w:r>
      <w:r w:rsidR="005B3EF1">
        <w:rPr>
          <w:b/>
        </w:rPr>
        <w:tab/>
        <w:t xml:space="preserve">          </w:t>
      </w:r>
      <w:r w:rsidRPr="005B3EF1">
        <w:rPr>
          <w:b/>
          <w:i/>
        </w:rPr>
        <w:t>O Come, O Come, Emmanuel</w:t>
      </w:r>
    </w:p>
    <w:p w14:paraId="5D5B8FEE" w14:textId="77777777" w:rsidR="005B3EF1" w:rsidRPr="005B3EF1" w:rsidRDefault="005B3EF1" w:rsidP="00084BDF">
      <w:pPr>
        <w:jc w:val="both"/>
        <w:rPr>
          <w:b/>
          <w:i/>
        </w:rPr>
      </w:pPr>
    </w:p>
    <w:p w14:paraId="47807E8B" w14:textId="5AA4F9BD" w:rsidR="00084BDF" w:rsidRPr="005B3EF1" w:rsidRDefault="00084BDF" w:rsidP="00084BDF">
      <w:pPr>
        <w:jc w:val="both"/>
        <w:rPr>
          <w:b/>
        </w:rPr>
      </w:pPr>
      <w:r w:rsidRPr="005B3EF1">
        <w:rPr>
          <w:b/>
          <w:i/>
        </w:rPr>
        <w:t xml:space="preserve"> </w:t>
      </w:r>
      <w:r w:rsidRPr="00A40C8E">
        <w:rPr>
          <w:b/>
        </w:rPr>
        <w:t>LESSON</w:t>
      </w:r>
      <w:r w:rsidR="005B3EF1">
        <w:rPr>
          <w:b/>
        </w:rPr>
        <w:t xml:space="preserve"> </w:t>
      </w:r>
      <w:r w:rsidRPr="00A40C8E">
        <w:rPr>
          <w:b/>
          <w:bCs/>
        </w:rPr>
        <w:t>Luke 2:8-16</w:t>
      </w:r>
      <w:r w:rsidRPr="00A40C8E">
        <w:rPr>
          <w:bCs/>
        </w:rPr>
        <w:tab/>
      </w:r>
      <w:r w:rsidRPr="00A40C8E">
        <w:rPr>
          <w:bCs/>
        </w:rPr>
        <w:tab/>
        <w:t xml:space="preserve">         </w:t>
      </w:r>
      <w:r w:rsidR="005B3EF1">
        <w:rPr>
          <w:bCs/>
        </w:rPr>
        <w:t xml:space="preserve">                           </w:t>
      </w:r>
      <w:r w:rsidRPr="005B3EF1">
        <w:rPr>
          <w:b/>
          <w:bCs/>
        </w:rPr>
        <w:t>The shepherds go to see the Savior</w:t>
      </w:r>
    </w:p>
    <w:p w14:paraId="278364E7" w14:textId="56C25D19" w:rsidR="00084BDF" w:rsidRPr="005B3EF1" w:rsidRDefault="005B3EF1" w:rsidP="005B3EF1">
      <w:pPr>
        <w:tabs>
          <w:tab w:val="left" w:pos="990"/>
        </w:tabs>
        <w:ind w:left="-288" w:firstLine="288"/>
        <w:jc w:val="both"/>
        <w:rPr>
          <w:bCs/>
          <w:sz w:val="12"/>
        </w:rPr>
      </w:pPr>
      <w:r>
        <w:rPr>
          <w:bCs/>
        </w:rPr>
        <w:tab/>
      </w:r>
    </w:p>
    <w:p w14:paraId="76C2B38D" w14:textId="060DB416" w:rsidR="00084BDF" w:rsidRPr="00A40C8E" w:rsidRDefault="00084BDF" w:rsidP="00084BDF">
      <w:pPr>
        <w:ind w:firstLine="720"/>
        <w:jc w:val="both"/>
      </w:pPr>
      <w:r w:rsidRPr="00A40C8E">
        <w:rPr>
          <w:vertAlign w:val="superscript"/>
        </w:rPr>
        <w:t>8</w:t>
      </w:r>
      <w:r w:rsidRPr="00A40C8E">
        <w:t xml:space="preserve">In that region there were shepherds living in the fields, keeping watch over their flock by night. </w:t>
      </w:r>
      <w:r w:rsidRPr="00A40C8E">
        <w:rPr>
          <w:vertAlign w:val="superscript"/>
        </w:rPr>
        <w:t>9</w:t>
      </w:r>
      <w:r w:rsidRPr="00A40C8E">
        <w:t xml:space="preserve">Then an angel of the Lord stood before them, and the glory of the Lord shone around them, and they were terrified. </w:t>
      </w:r>
      <w:r w:rsidRPr="00A40C8E">
        <w:rPr>
          <w:vertAlign w:val="superscript"/>
        </w:rPr>
        <w:t>10</w:t>
      </w:r>
      <w:r w:rsidRPr="00A40C8E">
        <w:t xml:space="preserve">But the angel said to them, </w:t>
      </w:r>
      <w:r w:rsidRPr="00A40C8E">
        <w:rPr>
          <w:smallCaps/>
        </w:rPr>
        <w:t>"</w:t>
      </w:r>
      <w:r w:rsidRPr="00A40C8E">
        <w:t xml:space="preserve">Do not be afraid; for see--I am bringing you </w:t>
      </w:r>
      <w:r w:rsidR="005B3EF1">
        <w:t xml:space="preserve"> </w:t>
      </w:r>
      <w:r w:rsidRPr="00A40C8E">
        <w:t xml:space="preserve">good news of great joy for all the people: </w:t>
      </w:r>
      <w:r w:rsidRPr="00A40C8E">
        <w:rPr>
          <w:vertAlign w:val="superscript"/>
        </w:rPr>
        <w:t>11</w:t>
      </w:r>
      <w:r w:rsidRPr="00A40C8E">
        <w:t xml:space="preserve">to you is born this day in the city of David a Savior, who is the Messiah, the Lord. </w:t>
      </w:r>
      <w:r w:rsidRPr="00A40C8E">
        <w:rPr>
          <w:vertAlign w:val="superscript"/>
        </w:rPr>
        <w:t>12</w:t>
      </w:r>
      <w:r w:rsidRPr="00A40C8E">
        <w:t xml:space="preserve">This will be a sign for you: you will find a child wrapped in bands of cloth and lying in a manger." </w:t>
      </w:r>
      <w:r w:rsidRPr="00A40C8E">
        <w:rPr>
          <w:vertAlign w:val="superscript"/>
        </w:rPr>
        <w:t>13</w:t>
      </w:r>
      <w:r w:rsidRPr="00A40C8E">
        <w:t>And suddenly there was with the angel a multitude of the heavenly host, praising God and saying,</w:t>
      </w:r>
    </w:p>
    <w:p w14:paraId="266F2CEC" w14:textId="77777777" w:rsidR="00084BDF" w:rsidRPr="00A40C8E" w:rsidRDefault="00084BDF" w:rsidP="00084BDF">
      <w:pPr>
        <w:jc w:val="both"/>
      </w:pPr>
      <w:r w:rsidRPr="00A40C8E">
        <w:tab/>
      </w:r>
      <w:r w:rsidRPr="00A40C8E">
        <w:rPr>
          <w:vertAlign w:val="superscript"/>
        </w:rPr>
        <w:t>14</w:t>
      </w:r>
      <w:r w:rsidRPr="00A40C8E">
        <w:rPr>
          <w:smallCaps/>
        </w:rPr>
        <w:t>"</w:t>
      </w:r>
      <w:r w:rsidRPr="00A40C8E">
        <w:t>Glory to God in the highest heaven,</w:t>
      </w:r>
    </w:p>
    <w:p w14:paraId="121B2797" w14:textId="77777777" w:rsidR="00084BDF" w:rsidRPr="00A40C8E" w:rsidRDefault="00084BDF" w:rsidP="00084BDF">
      <w:pPr>
        <w:jc w:val="both"/>
      </w:pPr>
      <w:r w:rsidRPr="00A40C8E">
        <w:tab/>
        <w:t>and on earth peace among those whom He favors!"</w:t>
      </w:r>
    </w:p>
    <w:p w14:paraId="36CA74C4" w14:textId="77777777" w:rsidR="00084BDF" w:rsidRPr="00A40C8E" w:rsidRDefault="00084BDF" w:rsidP="00084BDF">
      <w:pPr>
        <w:jc w:val="both"/>
      </w:pPr>
      <w:r w:rsidRPr="00A40C8E">
        <w:tab/>
      </w:r>
      <w:r w:rsidRPr="00A40C8E">
        <w:rPr>
          <w:lang w:val="en-CA"/>
        </w:rPr>
        <w:fldChar w:fldCharType="begin"/>
      </w:r>
      <w:r w:rsidRPr="00A40C8E">
        <w:rPr>
          <w:lang w:val="en-CA"/>
        </w:rPr>
        <w:instrText xml:space="preserve"> SEQ CHAPTER \h \r 1</w:instrText>
      </w:r>
      <w:r w:rsidRPr="00A40C8E">
        <w:rPr>
          <w:lang w:val="en-CA"/>
        </w:rPr>
        <w:fldChar w:fldCharType="end"/>
      </w:r>
      <w:r w:rsidRPr="00A40C8E">
        <w:rPr>
          <w:vertAlign w:val="superscript"/>
        </w:rPr>
        <w:t>15</w:t>
      </w:r>
      <w:r w:rsidRPr="00A40C8E">
        <w:t xml:space="preserve">When the angels had left them and gone into heaven, the shepherds said to one another, </w:t>
      </w:r>
      <w:r w:rsidRPr="00A40C8E">
        <w:rPr>
          <w:smallCaps/>
        </w:rPr>
        <w:t>"</w:t>
      </w:r>
      <w:r w:rsidRPr="00A40C8E">
        <w:t xml:space="preserve">Let us go now to Bethlehem and see this thing that has taken place, which the Lord has made known to us." </w:t>
      </w:r>
      <w:r w:rsidRPr="00A40C8E">
        <w:rPr>
          <w:vertAlign w:val="superscript"/>
        </w:rPr>
        <w:t>16</w:t>
      </w:r>
      <w:r w:rsidRPr="00A40C8E">
        <w:t xml:space="preserve">So they went with haste and found Mary and Joseph, and the child lying in the manger. </w:t>
      </w:r>
    </w:p>
    <w:p w14:paraId="0FEE63CA" w14:textId="77777777" w:rsidR="00084BDF" w:rsidRPr="005B3EF1" w:rsidRDefault="00084BDF" w:rsidP="00084BDF">
      <w:pPr>
        <w:jc w:val="both"/>
        <w:rPr>
          <w:sz w:val="12"/>
        </w:rPr>
      </w:pPr>
    </w:p>
    <w:p w14:paraId="4776F507" w14:textId="77777777" w:rsidR="00084BDF" w:rsidRPr="00A40C8E" w:rsidRDefault="00084BDF" w:rsidP="00084BDF">
      <w:pPr>
        <w:jc w:val="both"/>
      </w:pPr>
      <w:r w:rsidRPr="00A40C8E">
        <w:t>The Word of the Lord.</w:t>
      </w:r>
    </w:p>
    <w:p w14:paraId="39A2F3AC" w14:textId="77777777" w:rsidR="00084BDF" w:rsidRPr="005B3EF1" w:rsidRDefault="00084BDF" w:rsidP="00084BDF">
      <w:pPr>
        <w:jc w:val="both"/>
        <w:rPr>
          <w:sz w:val="12"/>
        </w:rPr>
      </w:pPr>
    </w:p>
    <w:p w14:paraId="3B6AD711" w14:textId="77777777" w:rsidR="00084BDF" w:rsidRPr="00A40C8E" w:rsidRDefault="00084BDF" w:rsidP="00084BDF">
      <w:pPr>
        <w:jc w:val="both"/>
        <w:rPr>
          <w:b/>
        </w:rPr>
      </w:pPr>
      <w:r w:rsidRPr="00A40C8E">
        <w:rPr>
          <w:b/>
        </w:rPr>
        <w:t>Thanks be to God.</w:t>
      </w:r>
    </w:p>
    <w:p w14:paraId="0CC968E4" w14:textId="77777777" w:rsidR="00084BDF" w:rsidRPr="00A40C8E" w:rsidRDefault="00084BDF" w:rsidP="00084BDF">
      <w:pPr>
        <w:jc w:val="both"/>
        <w:rPr>
          <w:b/>
        </w:rPr>
      </w:pPr>
    </w:p>
    <w:p w14:paraId="25C9B1C5" w14:textId="49788490" w:rsidR="00084BDF" w:rsidRPr="00A40C8E" w:rsidRDefault="00084BDF" w:rsidP="00084BDF">
      <w:pPr>
        <w:jc w:val="both"/>
        <w:rPr>
          <w:i/>
        </w:rPr>
      </w:pPr>
      <w:r w:rsidRPr="00A40C8E">
        <w:rPr>
          <w:b/>
        </w:rPr>
        <w:t xml:space="preserve">CAROL 276 </w:t>
      </w:r>
      <w:r w:rsidR="005B3EF1">
        <w:rPr>
          <w:b/>
        </w:rPr>
        <w:tab/>
      </w:r>
      <w:r w:rsidR="005B3EF1">
        <w:rPr>
          <w:b/>
        </w:rPr>
        <w:tab/>
      </w:r>
      <w:r w:rsidR="005B3EF1">
        <w:rPr>
          <w:b/>
        </w:rPr>
        <w:tab/>
      </w:r>
      <w:r w:rsidR="005B3EF1">
        <w:rPr>
          <w:b/>
        </w:rPr>
        <w:tab/>
      </w:r>
      <w:r w:rsidR="005B3EF1">
        <w:rPr>
          <w:b/>
        </w:rPr>
        <w:tab/>
      </w:r>
      <w:r w:rsidR="005B3EF1">
        <w:rPr>
          <w:b/>
        </w:rPr>
        <w:tab/>
      </w:r>
      <w:r w:rsidR="005B3EF1">
        <w:rPr>
          <w:b/>
        </w:rPr>
        <w:tab/>
      </w:r>
      <w:r w:rsidR="005B3EF1">
        <w:rPr>
          <w:b/>
        </w:rPr>
        <w:tab/>
        <w:t xml:space="preserve">     </w:t>
      </w:r>
      <w:r w:rsidRPr="005B3EF1">
        <w:rPr>
          <w:b/>
          <w:i/>
        </w:rPr>
        <w:t>Infant Holy, Infant Lowly</w:t>
      </w:r>
    </w:p>
    <w:p w14:paraId="45B59C39" w14:textId="77777777" w:rsidR="00084BDF" w:rsidRPr="005B3EF1" w:rsidRDefault="00084BDF" w:rsidP="00084BDF">
      <w:pPr>
        <w:jc w:val="both"/>
        <w:rPr>
          <w:i/>
          <w:sz w:val="16"/>
        </w:rPr>
      </w:pPr>
    </w:p>
    <w:p w14:paraId="6336FF63" w14:textId="77777777" w:rsidR="00084BDF" w:rsidRPr="00A40C8E" w:rsidRDefault="00084BDF" w:rsidP="00084BDF">
      <w:pPr>
        <w:jc w:val="both"/>
      </w:pPr>
      <w:r w:rsidRPr="00A40C8E">
        <w:rPr>
          <w:i/>
        </w:rPr>
        <w:t>As you are able please rise</w:t>
      </w:r>
    </w:p>
    <w:p w14:paraId="4FF05A25" w14:textId="77777777" w:rsidR="00084BDF" w:rsidRPr="005B3EF1" w:rsidRDefault="00084BDF" w:rsidP="00084BDF">
      <w:pPr>
        <w:jc w:val="both"/>
        <w:rPr>
          <w:sz w:val="16"/>
        </w:rPr>
      </w:pPr>
    </w:p>
    <w:p w14:paraId="52BF2DD5" w14:textId="5005986E" w:rsidR="00084BDF" w:rsidRPr="00A40C8E" w:rsidRDefault="005B3EF1" w:rsidP="00084BDF">
      <w:pPr>
        <w:jc w:val="both"/>
      </w:pPr>
      <w:r>
        <w:rPr>
          <w:b/>
        </w:rPr>
        <w:t xml:space="preserve">THE HOLY GOSPEL </w:t>
      </w:r>
      <w:r w:rsidR="00084BDF" w:rsidRPr="00A40C8E">
        <w:rPr>
          <w:b/>
        </w:rPr>
        <w:t>John 1:1-14</w:t>
      </w:r>
      <w:r w:rsidR="00084BDF" w:rsidRPr="00A40C8E">
        <w:tab/>
      </w:r>
      <w:r w:rsidR="00084BDF" w:rsidRPr="00A40C8E">
        <w:tab/>
      </w:r>
      <w:r w:rsidR="00084BDF" w:rsidRPr="00A40C8E">
        <w:tab/>
        <w:t xml:space="preserve"> </w:t>
      </w:r>
      <w:r>
        <w:t xml:space="preserve">                 </w:t>
      </w:r>
      <w:r w:rsidR="00084BDF" w:rsidRPr="00A40C8E">
        <w:t xml:space="preserve"> </w:t>
      </w:r>
      <w:r w:rsidR="00084BDF" w:rsidRPr="005B3EF1">
        <w:rPr>
          <w:b/>
        </w:rPr>
        <w:t>The mystery of the Incarnation</w:t>
      </w:r>
    </w:p>
    <w:p w14:paraId="0B4E2FE8" w14:textId="77777777" w:rsidR="00084BDF" w:rsidRPr="005B3EF1" w:rsidRDefault="00084BDF" w:rsidP="00084BDF">
      <w:pPr>
        <w:jc w:val="both"/>
        <w:rPr>
          <w:sz w:val="16"/>
        </w:rPr>
      </w:pPr>
    </w:p>
    <w:p w14:paraId="51907D7E" w14:textId="62D54AFF" w:rsidR="00084BDF" w:rsidRPr="00A40C8E" w:rsidRDefault="00084BDF" w:rsidP="00084BDF">
      <w:pPr>
        <w:ind w:left="-288" w:firstLine="288"/>
        <w:jc w:val="both"/>
      </w:pPr>
      <w:r w:rsidRPr="00A40C8E">
        <w:t>P:</w:t>
      </w:r>
      <w:r w:rsidR="005B3EF1">
        <w:t xml:space="preserve">  </w:t>
      </w:r>
      <w:r w:rsidRPr="00A40C8E">
        <w:t>The Holy Gospel according to St. John, the first chapter.</w:t>
      </w:r>
    </w:p>
    <w:p w14:paraId="2F2B3D0A" w14:textId="77777777" w:rsidR="00084BDF" w:rsidRPr="005B3EF1" w:rsidRDefault="00084BDF" w:rsidP="00084BDF">
      <w:pPr>
        <w:ind w:left="-288" w:firstLine="288"/>
        <w:jc w:val="both"/>
        <w:rPr>
          <w:sz w:val="12"/>
        </w:rPr>
      </w:pPr>
    </w:p>
    <w:p w14:paraId="28D1828C" w14:textId="0CA2BBEA" w:rsidR="00084BDF" w:rsidRPr="00A40C8E" w:rsidRDefault="00084BDF" w:rsidP="00084BDF">
      <w:pPr>
        <w:ind w:left="-288" w:firstLine="288"/>
        <w:jc w:val="both"/>
        <w:rPr>
          <w:b/>
        </w:rPr>
      </w:pPr>
      <w:r w:rsidRPr="00A40C8E">
        <w:rPr>
          <w:b/>
        </w:rPr>
        <w:t>C:</w:t>
      </w:r>
      <w:r w:rsidR="005B3EF1">
        <w:rPr>
          <w:b/>
        </w:rPr>
        <w:t xml:space="preserve">  </w:t>
      </w:r>
      <w:r w:rsidRPr="00A40C8E">
        <w:rPr>
          <w:b/>
        </w:rPr>
        <w:t>Glory to You, O Lord!</w:t>
      </w:r>
    </w:p>
    <w:p w14:paraId="088A0D81" w14:textId="77777777" w:rsidR="00084BDF" w:rsidRPr="005B3EF1" w:rsidRDefault="00084BDF" w:rsidP="00084BDF">
      <w:pPr>
        <w:jc w:val="both"/>
        <w:rPr>
          <w:sz w:val="16"/>
        </w:rPr>
      </w:pPr>
    </w:p>
    <w:p w14:paraId="3334BCC5" w14:textId="77777777" w:rsidR="00084BDF" w:rsidRPr="00A40C8E" w:rsidRDefault="00084BDF" w:rsidP="00084BDF">
      <w:pPr>
        <w:ind w:firstLine="720"/>
        <w:jc w:val="both"/>
      </w:pPr>
      <w:r w:rsidRPr="00A40C8E">
        <w:t xml:space="preserve">In the beginning was the Word, and the Word was with God, and the Word was God. </w:t>
      </w:r>
      <w:r w:rsidRPr="00A40C8E">
        <w:rPr>
          <w:vertAlign w:val="superscript"/>
        </w:rPr>
        <w:t>2</w:t>
      </w:r>
      <w:r w:rsidRPr="00A40C8E">
        <w:t xml:space="preserve">He was in the beginning with God. </w:t>
      </w:r>
      <w:r w:rsidRPr="00A40C8E">
        <w:rPr>
          <w:vertAlign w:val="superscript"/>
        </w:rPr>
        <w:t>3</w:t>
      </w:r>
      <w:r w:rsidRPr="00A40C8E">
        <w:t xml:space="preserve">All things came into being through Him, and without Him not one thing came into being. What has come into being </w:t>
      </w:r>
      <w:r w:rsidRPr="00A40C8E">
        <w:rPr>
          <w:vertAlign w:val="superscript"/>
        </w:rPr>
        <w:t>4</w:t>
      </w:r>
      <w:r w:rsidRPr="00A40C8E">
        <w:t xml:space="preserve">in Him was life, and the life was the light of all people. </w:t>
      </w:r>
      <w:r w:rsidRPr="00A40C8E">
        <w:rPr>
          <w:vertAlign w:val="superscript"/>
        </w:rPr>
        <w:t>5</w:t>
      </w:r>
      <w:r w:rsidRPr="00A40C8E">
        <w:t>The light shines in the darkness, and the darkness did not overcome it.</w:t>
      </w:r>
    </w:p>
    <w:p w14:paraId="093AA02B" w14:textId="77777777" w:rsidR="00084BDF" w:rsidRPr="00A40C8E" w:rsidRDefault="00084BDF" w:rsidP="00084BDF">
      <w:pPr>
        <w:jc w:val="both"/>
      </w:pPr>
      <w:r w:rsidRPr="00A40C8E">
        <w:tab/>
      </w:r>
      <w:r w:rsidRPr="00A40C8E">
        <w:rPr>
          <w:vertAlign w:val="superscript"/>
        </w:rPr>
        <w:t>6</w:t>
      </w:r>
      <w:r w:rsidRPr="00A40C8E">
        <w:t xml:space="preserve">There was a man sent from God, whose name was John. </w:t>
      </w:r>
      <w:r w:rsidRPr="00A40C8E">
        <w:rPr>
          <w:vertAlign w:val="superscript"/>
        </w:rPr>
        <w:t>7</w:t>
      </w:r>
      <w:r w:rsidRPr="00A40C8E">
        <w:t xml:space="preserve">He came as a witness to testify to the light, so that all might believe through him. </w:t>
      </w:r>
      <w:r w:rsidRPr="00A40C8E">
        <w:rPr>
          <w:vertAlign w:val="superscript"/>
        </w:rPr>
        <w:t>8</w:t>
      </w:r>
      <w:r w:rsidRPr="00A40C8E">
        <w:t xml:space="preserve">He himself was not the light, but he came to testify to the light. </w:t>
      </w:r>
      <w:r w:rsidRPr="00A40C8E">
        <w:rPr>
          <w:vertAlign w:val="superscript"/>
        </w:rPr>
        <w:t>9</w:t>
      </w:r>
      <w:r w:rsidRPr="00A40C8E">
        <w:t>The true light, which enlightens everyone, was coming into the world.</w:t>
      </w:r>
    </w:p>
    <w:p w14:paraId="291F59DB" w14:textId="77777777" w:rsidR="00084BDF" w:rsidRPr="00A40C8E" w:rsidRDefault="00084BDF" w:rsidP="00084BDF">
      <w:pPr>
        <w:jc w:val="both"/>
      </w:pPr>
      <w:r w:rsidRPr="00A40C8E">
        <w:tab/>
      </w:r>
      <w:r w:rsidRPr="00A40C8E">
        <w:rPr>
          <w:vertAlign w:val="superscript"/>
        </w:rPr>
        <w:t>10</w:t>
      </w:r>
      <w:r w:rsidRPr="00A40C8E">
        <w:t xml:space="preserve">He was in the world, and the world came into being through Him; yet the world did not know Him. </w:t>
      </w:r>
      <w:r w:rsidRPr="00A40C8E">
        <w:rPr>
          <w:vertAlign w:val="superscript"/>
        </w:rPr>
        <w:t>11</w:t>
      </w:r>
      <w:r w:rsidRPr="00A40C8E">
        <w:t xml:space="preserve">He came to what was His own, and His own people did not accept Him. </w:t>
      </w:r>
      <w:r w:rsidRPr="00A40C8E">
        <w:rPr>
          <w:vertAlign w:val="superscript"/>
        </w:rPr>
        <w:t>12</w:t>
      </w:r>
      <w:r w:rsidRPr="00A40C8E">
        <w:t xml:space="preserve">But to all </w:t>
      </w:r>
      <w:r w:rsidRPr="00A40C8E">
        <w:lastRenderedPageBreak/>
        <w:t xml:space="preserve">who received Him, who believed in His name, He gave power to become children of God, </w:t>
      </w:r>
      <w:r w:rsidRPr="00A40C8E">
        <w:rPr>
          <w:vertAlign w:val="superscript"/>
        </w:rPr>
        <w:t>13</w:t>
      </w:r>
      <w:r w:rsidRPr="00A40C8E">
        <w:t>who were born, not of blood or of the will of the flesh or of the will of man, but of God.</w:t>
      </w:r>
    </w:p>
    <w:p w14:paraId="32C6DDEF" w14:textId="77777777" w:rsidR="00084BDF" w:rsidRPr="00A40C8E" w:rsidRDefault="00084BDF" w:rsidP="00084BDF">
      <w:pPr>
        <w:jc w:val="both"/>
      </w:pPr>
      <w:r w:rsidRPr="00A40C8E">
        <w:tab/>
      </w:r>
      <w:r w:rsidRPr="00A40C8E">
        <w:rPr>
          <w:vertAlign w:val="superscript"/>
        </w:rPr>
        <w:t>14</w:t>
      </w:r>
      <w:r w:rsidRPr="00A40C8E">
        <w:t>And the Word became flesh and lived among us, and we have seen His glory, the glory as of a father's only son, full of grace and truth.</w:t>
      </w:r>
    </w:p>
    <w:p w14:paraId="123CD638" w14:textId="77777777" w:rsidR="00084BDF" w:rsidRPr="00A40C8E" w:rsidRDefault="00084BDF" w:rsidP="00084BDF">
      <w:pPr>
        <w:jc w:val="both"/>
      </w:pPr>
      <w:bookmarkStart w:id="0" w:name="_GoBack"/>
    </w:p>
    <w:bookmarkEnd w:id="0"/>
    <w:p w14:paraId="42F2E541" w14:textId="1BBAD459" w:rsidR="00084BDF" w:rsidRPr="00A40C8E" w:rsidRDefault="00084BDF" w:rsidP="00084BDF">
      <w:pPr>
        <w:ind w:left="-288" w:firstLine="288"/>
        <w:jc w:val="both"/>
      </w:pPr>
      <w:r w:rsidRPr="00A40C8E">
        <w:t>P:</w:t>
      </w:r>
      <w:r w:rsidR="000F2A5B">
        <w:t xml:space="preserve">  </w:t>
      </w:r>
      <w:r w:rsidRPr="00A40C8E">
        <w:t>The Gospel of the Lord.</w:t>
      </w:r>
    </w:p>
    <w:p w14:paraId="7B51D051" w14:textId="77777777" w:rsidR="00084BDF" w:rsidRPr="00A40C8E" w:rsidRDefault="00084BDF" w:rsidP="00084BDF">
      <w:pPr>
        <w:ind w:left="-288" w:firstLine="288"/>
        <w:jc w:val="both"/>
      </w:pPr>
    </w:p>
    <w:p w14:paraId="0CB1AE3D" w14:textId="1B39F694" w:rsidR="00084BDF" w:rsidRPr="00A40C8E" w:rsidRDefault="00084BDF" w:rsidP="00084BDF">
      <w:pPr>
        <w:ind w:left="-288" w:firstLine="288"/>
        <w:jc w:val="both"/>
        <w:rPr>
          <w:b/>
        </w:rPr>
      </w:pPr>
      <w:r w:rsidRPr="00A40C8E">
        <w:rPr>
          <w:b/>
        </w:rPr>
        <w:t>C:</w:t>
      </w:r>
      <w:r w:rsidR="000F2A5B">
        <w:rPr>
          <w:b/>
        </w:rPr>
        <w:t xml:space="preserve">  </w:t>
      </w:r>
      <w:r w:rsidRPr="00A40C8E">
        <w:rPr>
          <w:b/>
        </w:rPr>
        <w:t>Praise to You, O Christ!</w:t>
      </w:r>
    </w:p>
    <w:p w14:paraId="1776028D" w14:textId="77777777" w:rsidR="00084BDF" w:rsidRPr="00A40C8E" w:rsidRDefault="00084BDF" w:rsidP="00084BDF">
      <w:pPr>
        <w:jc w:val="both"/>
      </w:pPr>
    </w:p>
    <w:p w14:paraId="254C8B07" w14:textId="5CA7919B" w:rsidR="00084BDF" w:rsidRPr="00A40C8E" w:rsidRDefault="00084BDF" w:rsidP="00084BDF">
      <w:pPr>
        <w:jc w:val="both"/>
        <w:rPr>
          <w:i/>
        </w:rPr>
      </w:pPr>
      <w:r w:rsidRPr="00A40C8E">
        <w:rPr>
          <w:b/>
        </w:rPr>
        <w:t xml:space="preserve">CAROL 287 </w:t>
      </w:r>
      <w:r w:rsidR="000F2A5B" w:rsidRPr="00A40C8E">
        <w:rPr>
          <w:iCs/>
        </w:rPr>
        <w:t>Stanzas 1,</w:t>
      </w:r>
      <w:r w:rsidR="000F2A5B">
        <w:rPr>
          <w:iCs/>
        </w:rPr>
        <w:t xml:space="preserve"> </w:t>
      </w:r>
      <w:r w:rsidR="000F2A5B" w:rsidRPr="00A40C8E">
        <w:rPr>
          <w:iCs/>
        </w:rPr>
        <w:t>3,</w:t>
      </w:r>
      <w:r w:rsidR="000F2A5B">
        <w:rPr>
          <w:iCs/>
        </w:rPr>
        <w:t xml:space="preserve"> </w:t>
      </w:r>
      <w:r w:rsidR="000F2A5B" w:rsidRPr="00A40C8E">
        <w:rPr>
          <w:iCs/>
        </w:rPr>
        <w:t>5,</w:t>
      </w:r>
      <w:r w:rsidR="000F2A5B">
        <w:rPr>
          <w:iCs/>
        </w:rPr>
        <w:t xml:space="preserve"> </w:t>
      </w:r>
      <w:r w:rsidR="000F2A5B" w:rsidRPr="00A40C8E">
        <w:rPr>
          <w:iCs/>
        </w:rPr>
        <w:t>6</w:t>
      </w:r>
      <w:r w:rsidR="000F2A5B">
        <w:rPr>
          <w:b/>
        </w:rPr>
        <w:tab/>
      </w:r>
      <w:r w:rsidR="000F2A5B">
        <w:rPr>
          <w:b/>
        </w:rPr>
        <w:tab/>
      </w:r>
      <w:r w:rsidR="000F2A5B">
        <w:rPr>
          <w:b/>
        </w:rPr>
        <w:tab/>
      </w:r>
      <w:r w:rsidR="000F2A5B">
        <w:rPr>
          <w:b/>
        </w:rPr>
        <w:tab/>
        <w:t xml:space="preserve">     </w:t>
      </w:r>
      <w:r w:rsidRPr="000F2A5B">
        <w:rPr>
          <w:b/>
          <w:i/>
        </w:rPr>
        <w:t>Let All Together Praise Our God</w:t>
      </w:r>
    </w:p>
    <w:p w14:paraId="7F5D79C5" w14:textId="77777777" w:rsidR="00084BDF" w:rsidRPr="00A40C8E" w:rsidRDefault="00084BDF" w:rsidP="00084BDF">
      <w:pPr>
        <w:jc w:val="both"/>
        <w:rPr>
          <w:i/>
        </w:rPr>
      </w:pPr>
    </w:p>
    <w:p w14:paraId="40158329" w14:textId="77777777" w:rsidR="00084BDF" w:rsidRPr="00A40C8E" w:rsidRDefault="00084BDF" w:rsidP="00084BDF">
      <w:pPr>
        <w:jc w:val="both"/>
        <w:rPr>
          <w:i/>
        </w:rPr>
      </w:pPr>
      <w:r w:rsidRPr="00A40C8E">
        <w:rPr>
          <w:b/>
        </w:rPr>
        <w:t>THE NICENE CREED</w:t>
      </w:r>
    </w:p>
    <w:p w14:paraId="14559AD5" w14:textId="77777777" w:rsidR="00084BDF" w:rsidRPr="000F2A5B" w:rsidRDefault="00084BDF" w:rsidP="00084BDF">
      <w:pPr>
        <w:jc w:val="both"/>
        <w:rPr>
          <w:b/>
          <w:sz w:val="12"/>
        </w:rPr>
      </w:pPr>
    </w:p>
    <w:p w14:paraId="7E32504E" w14:textId="77777777" w:rsidR="000F2A5B" w:rsidRDefault="00084BDF" w:rsidP="00084BDF">
      <w:pPr>
        <w:ind w:left="720" w:hanging="720"/>
        <w:jc w:val="both"/>
      </w:pPr>
      <w:r w:rsidRPr="00A40C8E">
        <w:t>A:</w:t>
      </w:r>
      <w:r w:rsidR="000F2A5B">
        <w:t xml:space="preserve">  </w:t>
      </w:r>
      <w:r w:rsidRPr="00A40C8E">
        <w:t xml:space="preserve">God has made us His people through our Baptism into Christ.  Living together in trust and </w:t>
      </w:r>
    </w:p>
    <w:p w14:paraId="3321962D" w14:textId="1B6348F3" w:rsidR="00084BDF" w:rsidRPr="00A40C8E" w:rsidRDefault="000F2A5B" w:rsidP="00084BDF">
      <w:pPr>
        <w:ind w:left="720" w:hanging="720"/>
        <w:jc w:val="both"/>
      </w:pPr>
      <w:r>
        <w:t xml:space="preserve">      </w:t>
      </w:r>
      <w:r w:rsidR="00084BDF" w:rsidRPr="00A40C8E">
        <w:t>hope, we confess our faith.</w:t>
      </w:r>
    </w:p>
    <w:p w14:paraId="2A8B0A0D" w14:textId="77777777" w:rsidR="00084BDF" w:rsidRPr="000F2A5B" w:rsidRDefault="00084BDF" w:rsidP="00084BDF">
      <w:pPr>
        <w:jc w:val="both"/>
        <w:rPr>
          <w:sz w:val="16"/>
        </w:rPr>
      </w:pPr>
    </w:p>
    <w:p w14:paraId="330D5610" w14:textId="77777777" w:rsidR="00084BDF" w:rsidRPr="00A40C8E" w:rsidRDefault="00084BDF" w:rsidP="00084BDF">
      <w:pPr>
        <w:widowControl w:val="0"/>
        <w:rPr>
          <w:b/>
        </w:rPr>
      </w:pPr>
      <w:r w:rsidRPr="00A40C8E">
        <w:rPr>
          <w:b/>
        </w:rPr>
        <w:t>We believe in one God,</w:t>
      </w:r>
    </w:p>
    <w:p w14:paraId="21AB6647" w14:textId="77777777" w:rsidR="00084BDF" w:rsidRPr="00A40C8E" w:rsidRDefault="00084BDF" w:rsidP="00084BDF">
      <w:pPr>
        <w:widowControl w:val="0"/>
        <w:rPr>
          <w:b/>
        </w:rPr>
      </w:pPr>
      <w:r w:rsidRPr="00A40C8E">
        <w:rPr>
          <w:b/>
        </w:rPr>
        <w:tab/>
        <w:t>the Father, the Almighty,</w:t>
      </w:r>
    </w:p>
    <w:p w14:paraId="477F69B0" w14:textId="77777777" w:rsidR="00084BDF" w:rsidRPr="00A40C8E" w:rsidRDefault="00084BDF" w:rsidP="00084BDF">
      <w:pPr>
        <w:widowControl w:val="0"/>
        <w:rPr>
          <w:b/>
        </w:rPr>
      </w:pPr>
      <w:r w:rsidRPr="00A40C8E">
        <w:rPr>
          <w:b/>
        </w:rPr>
        <w:tab/>
        <w:t>maker of heaven and earth,</w:t>
      </w:r>
    </w:p>
    <w:p w14:paraId="7E06721B" w14:textId="77777777" w:rsidR="00084BDF" w:rsidRPr="00A40C8E" w:rsidRDefault="00084BDF" w:rsidP="00084BDF">
      <w:pPr>
        <w:widowControl w:val="0"/>
        <w:rPr>
          <w:b/>
        </w:rPr>
      </w:pPr>
      <w:r w:rsidRPr="00A40C8E">
        <w:rPr>
          <w:b/>
        </w:rPr>
        <w:tab/>
        <w:t>of all that is, seen and unseen.</w:t>
      </w:r>
    </w:p>
    <w:p w14:paraId="58546899" w14:textId="77777777" w:rsidR="00084BDF" w:rsidRPr="000F2A5B" w:rsidRDefault="00084BDF" w:rsidP="00084BDF">
      <w:pPr>
        <w:widowControl w:val="0"/>
        <w:rPr>
          <w:b/>
          <w:sz w:val="16"/>
        </w:rPr>
      </w:pPr>
    </w:p>
    <w:p w14:paraId="393D99E9" w14:textId="77777777" w:rsidR="00084BDF" w:rsidRPr="00A40C8E" w:rsidRDefault="00084BDF" w:rsidP="00084BDF">
      <w:pPr>
        <w:widowControl w:val="0"/>
        <w:rPr>
          <w:b/>
        </w:rPr>
      </w:pPr>
      <w:r w:rsidRPr="00A40C8E">
        <w:rPr>
          <w:b/>
        </w:rPr>
        <w:t>We believe in one Lord, Jesus Christ,</w:t>
      </w:r>
    </w:p>
    <w:p w14:paraId="0B4661CE" w14:textId="77777777" w:rsidR="00084BDF" w:rsidRPr="00A40C8E" w:rsidRDefault="00084BDF" w:rsidP="00084BDF">
      <w:pPr>
        <w:widowControl w:val="0"/>
        <w:rPr>
          <w:b/>
        </w:rPr>
      </w:pPr>
      <w:r w:rsidRPr="00A40C8E">
        <w:rPr>
          <w:b/>
        </w:rPr>
        <w:tab/>
        <w:t>the only Son of God,</w:t>
      </w:r>
    </w:p>
    <w:p w14:paraId="2622CD5E" w14:textId="77777777" w:rsidR="00084BDF" w:rsidRPr="00A40C8E" w:rsidRDefault="00084BDF" w:rsidP="00084BDF">
      <w:pPr>
        <w:widowControl w:val="0"/>
        <w:rPr>
          <w:b/>
        </w:rPr>
      </w:pPr>
      <w:r w:rsidRPr="00A40C8E">
        <w:rPr>
          <w:b/>
        </w:rPr>
        <w:tab/>
        <w:t>eternally begotten of the Father,</w:t>
      </w:r>
    </w:p>
    <w:p w14:paraId="202D4519" w14:textId="77777777" w:rsidR="00084BDF" w:rsidRPr="00A40C8E" w:rsidRDefault="00084BDF" w:rsidP="00084BDF">
      <w:pPr>
        <w:widowControl w:val="0"/>
        <w:rPr>
          <w:b/>
        </w:rPr>
      </w:pPr>
      <w:r w:rsidRPr="00A40C8E">
        <w:rPr>
          <w:b/>
        </w:rPr>
        <w:tab/>
        <w:t>God from God, Light from Light,</w:t>
      </w:r>
    </w:p>
    <w:p w14:paraId="03C0A188" w14:textId="77777777" w:rsidR="00084BDF" w:rsidRPr="00A40C8E" w:rsidRDefault="00084BDF" w:rsidP="00084BDF">
      <w:pPr>
        <w:widowControl w:val="0"/>
        <w:rPr>
          <w:b/>
        </w:rPr>
      </w:pPr>
      <w:r w:rsidRPr="00A40C8E">
        <w:rPr>
          <w:b/>
        </w:rPr>
        <w:tab/>
        <w:t>true God from true God,</w:t>
      </w:r>
    </w:p>
    <w:p w14:paraId="1001A2E5" w14:textId="77777777" w:rsidR="00084BDF" w:rsidRPr="00A40C8E" w:rsidRDefault="00084BDF" w:rsidP="00084BDF">
      <w:pPr>
        <w:widowControl w:val="0"/>
        <w:rPr>
          <w:b/>
        </w:rPr>
      </w:pPr>
      <w:r w:rsidRPr="00A40C8E">
        <w:rPr>
          <w:b/>
        </w:rPr>
        <w:tab/>
        <w:t>begotten, not made,</w:t>
      </w:r>
    </w:p>
    <w:p w14:paraId="29D2DF6B" w14:textId="77777777" w:rsidR="00084BDF" w:rsidRPr="00A40C8E" w:rsidRDefault="00084BDF" w:rsidP="00084BDF">
      <w:pPr>
        <w:widowControl w:val="0"/>
        <w:rPr>
          <w:b/>
        </w:rPr>
      </w:pPr>
      <w:r w:rsidRPr="00A40C8E">
        <w:rPr>
          <w:b/>
        </w:rPr>
        <w:tab/>
        <w:t>of one Being with the Father.</w:t>
      </w:r>
    </w:p>
    <w:p w14:paraId="19D1D681" w14:textId="77777777" w:rsidR="00084BDF" w:rsidRPr="00A40C8E" w:rsidRDefault="00084BDF" w:rsidP="00084BDF">
      <w:pPr>
        <w:widowControl w:val="0"/>
        <w:rPr>
          <w:b/>
        </w:rPr>
      </w:pPr>
      <w:r w:rsidRPr="00A40C8E">
        <w:rPr>
          <w:b/>
        </w:rPr>
        <w:tab/>
        <w:t>Through Him all things were made.</w:t>
      </w:r>
    </w:p>
    <w:p w14:paraId="221EC30B" w14:textId="77777777" w:rsidR="00084BDF" w:rsidRPr="00A40C8E" w:rsidRDefault="00084BDF" w:rsidP="00084BDF">
      <w:pPr>
        <w:widowControl w:val="0"/>
        <w:rPr>
          <w:b/>
        </w:rPr>
      </w:pPr>
      <w:r w:rsidRPr="00A40C8E">
        <w:rPr>
          <w:b/>
        </w:rPr>
        <w:tab/>
        <w:t>For us and for our salvation</w:t>
      </w:r>
    </w:p>
    <w:p w14:paraId="112D4EF9" w14:textId="77777777" w:rsidR="00084BDF" w:rsidRPr="00A40C8E" w:rsidRDefault="00084BDF" w:rsidP="00084BDF">
      <w:pPr>
        <w:widowControl w:val="0"/>
        <w:rPr>
          <w:b/>
        </w:rPr>
      </w:pPr>
      <w:r w:rsidRPr="00A40C8E">
        <w:rPr>
          <w:b/>
        </w:rPr>
        <w:tab/>
      </w:r>
      <w:r w:rsidRPr="00A40C8E">
        <w:rPr>
          <w:b/>
        </w:rPr>
        <w:tab/>
        <w:t>He came down from heaven;</w:t>
      </w:r>
    </w:p>
    <w:p w14:paraId="123B4EFF" w14:textId="77777777" w:rsidR="00084BDF" w:rsidRPr="00A40C8E" w:rsidRDefault="00084BDF" w:rsidP="00084BDF">
      <w:pPr>
        <w:widowControl w:val="0"/>
        <w:rPr>
          <w:b/>
        </w:rPr>
      </w:pPr>
      <w:r w:rsidRPr="00A40C8E">
        <w:rPr>
          <w:b/>
        </w:rPr>
        <w:tab/>
      </w:r>
      <w:r w:rsidRPr="00A40C8E">
        <w:rPr>
          <w:b/>
        </w:rPr>
        <w:tab/>
        <w:t>by the power of the Holy Spirit</w:t>
      </w:r>
    </w:p>
    <w:p w14:paraId="08524A62" w14:textId="77777777" w:rsidR="00084BDF" w:rsidRPr="00A40C8E" w:rsidRDefault="00084BDF" w:rsidP="00084BDF">
      <w:pPr>
        <w:widowControl w:val="0"/>
        <w:rPr>
          <w:b/>
        </w:rPr>
      </w:pPr>
      <w:r w:rsidRPr="00A40C8E">
        <w:rPr>
          <w:b/>
        </w:rPr>
        <w:tab/>
      </w:r>
      <w:r w:rsidRPr="00A40C8E">
        <w:rPr>
          <w:b/>
        </w:rPr>
        <w:tab/>
      </w:r>
      <w:r w:rsidRPr="00A40C8E">
        <w:rPr>
          <w:b/>
        </w:rPr>
        <w:tab/>
        <w:t>He became incarnate from the virgin Mary, and was made man.</w:t>
      </w:r>
    </w:p>
    <w:p w14:paraId="57FC387D" w14:textId="77777777" w:rsidR="00084BDF" w:rsidRPr="00A40C8E" w:rsidRDefault="00084BDF" w:rsidP="00084BDF">
      <w:pPr>
        <w:widowControl w:val="0"/>
        <w:rPr>
          <w:b/>
        </w:rPr>
      </w:pPr>
      <w:r w:rsidRPr="00A40C8E">
        <w:rPr>
          <w:b/>
        </w:rPr>
        <w:tab/>
        <w:t>For our sake He was crucified under Pontius Pilate;</w:t>
      </w:r>
    </w:p>
    <w:p w14:paraId="020FF7AB" w14:textId="77777777" w:rsidR="00084BDF" w:rsidRPr="00A40C8E" w:rsidRDefault="00084BDF" w:rsidP="00084BDF">
      <w:pPr>
        <w:widowControl w:val="0"/>
        <w:rPr>
          <w:b/>
        </w:rPr>
      </w:pPr>
      <w:r w:rsidRPr="00A40C8E">
        <w:rPr>
          <w:b/>
        </w:rPr>
        <w:tab/>
      </w:r>
      <w:r w:rsidRPr="00A40C8E">
        <w:rPr>
          <w:b/>
        </w:rPr>
        <w:tab/>
        <w:t>He suffered death and was buried.</w:t>
      </w:r>
    </w:p>
    <w:p w14:paraId="399D0FF2" w14:textId="77777777" w:rsidR="00084BDF" w:rsidRPr="00A40C8E" w:rsidRDefault="00084BDF" w:rsidP="00084BDF">
      <w:pPr>
        <w:widowControl w:val="0"/>
        <w:rPr>
          <w:b/>
        </w:rPr>
      </w:pPr>
      <w:r w:rsidRPr="00A40C8E">
        <w:rPr>
          <w:b/>
        </w:rPr>
        <w:tab/>
      </w:r>
      <w:r w:rsidRPr="00A40C8E">
        <w:rPr>
          <w:b/>
        </w:rPr>
        <w:tab/>
        <w:t>On the third day He rose again</w:t>
      </w:r>
    </w:p>
    <w:p w14:paraId="597992ED" w14:textId="77777777" w:rsidR="00084BDF" w:rsidRPr="00A40C8E" w:rsidRDefault="00084BDF" w:rsidP="00084BDF">
      <w:pPr>
        <w:widowControl w:val="0"/>
        <w:rPr>
          <w:b/>
        </w:rPr>
      </w:pPr>
      <w:r w:rsidRPr="00A40C8E">
        <w:rPr>
          <w:b/>
        </w:rPr>
        <w:tab/>
      </w:r>
      <w:r w:rsidRPr="00A40C8E">
        <w:rPr>
          <w:b/>
        </w:rPr>
        <w:tab/>
      </w:r>
      <w:r w:rsidRPr="00A40C8E">
        <w:rPr>
          <w:b/>
        </w:rPr>
        <w:tab/>
        <w:t>in accordance with the Scriptures;</w:t>
      </w:r>
    </w:p>
    <w:p w14:paraId="2806810A" w14:textId="77777777" w:rsidR="00084BDF" w:rsidRPr="00A40C8E" w:rsidRDefault="00084BDF" w:rsidP="00084BDF">
      <w:pPr>
        <w:widowControl w:val="0"/>
        <w:rPr>
          <w:b/>
        </w:rPr>
      </w:pPr>
      <w:r w:rsidRPr="00A40C8E">
        <w:rPr>
          <w:b/>
        </w:rPr>
        <w:tab/>
      </w:r>
      <w:r w:rsidRPr="00A40C8E">
        <w:rPr>
          <w:b/>
        </w:rPr>
        <w:tab/>
        <w:t>He ascended into heaven</w:t>
      </w:r>
    </w:p>
    <w:p w14:paraId="1C91288A" w14:textId="77777777" w:rsidR="00084BDF" w:rsidRPr="00A40C8E" w:rsidRDefault="00084BDF" w:rsidP="00084BDF">
      <w:pPr>
        <w:widowControl w:val="0"/>
        <w:rPr>
          <w:b/>
        </w:rPr>
      </w:pPr>
      <w:r w:rsidRPr="00A40C8E">
        <w:rPr>
          <w:b/>
        </w:rPr>
        <w:tab/>
      </w:r>
      <w:r w:rsidRPr="00A40C8E">
        <w:rPr>
          <w:b/>
        </w:rPr>
        <w:tab/>
      </w:r>
      <w:r w:rsidRPr="00A40C8E">
        <w:rPr>
          <w:b/>
        </w:rPr>
        <w:tab/>
        <w:t>and is seated at the right hand of the Father.</w:t>
      </w:r>
    </w:p>
    <w:p w14:paraId="07CCE9B0" w14:textId="77777777" w:rsidR="00084BDF" w:rsidRPr="00A40C8E" w:rsidRDefault="00084BDF" w:rsidP="00084BDF">
      <w:pPr>
        <w:widowControl w:val="0"/>
        <w:rPr>
          <w:b/>
        </w:rPr>
      </w:pPr>
      <w:r w:rsidRPr="00A40C8E">
        <w:rPr>
          <w:b/>
        </w:rPr>
        <w:tab/>
        <w:t>He will come again in glory to judge the living and the dead,</w:t>
      </w:r>
    </w:p>
    <w:p w14:paraId="5B2DB737" w14:textId="77777777" w:rsidR="00084BDF" w:rsidRPr="00A40C8E" w:rsidRDefault="00084BDF" w:rsidP="00084BDF">
      <w:pPr>
        <w:widowControl w:val="0"/>
        <w:rPr>
          <w:b/>
        </w:rPr>
      </w:pPr>
      <w:r w:rsidRPr="00A40C8E">
        <w:rPr>
          <w:b/>
        </w:rPr>
        <w:tab/>
      </w:r>
      <w:r w:rsidRPr="00A40C8E">
        <w:rPr>
          <w:b/>
        </w:rPr>
        <w:tab/>
        <w:t>and His kingdom will have no end.</w:t>
      </w:r>
    </w:p>
    <w:p w14:paraId="03DA8E41" w14:textId="77777777" w:rsidR="00084BDF" w:rsidRPr="000F2A5B" w:rsidRDefault="00084BDF" w:rsidP="00084BDF">
      <w:pPr>
        <w:widowControl w:val="0"/>
        <w:rPr>
          <w:b/>
          <w:sz w:val="16"/>
        </w:rPr>
      </w:pPr>
    </w:p>
    <w:p w14:paraId="728FFBD9" w14:textId="77777777" w:rsidR="00084BDF" w:rsidRPr="00A40C8E" w:rsidRDefault="00084BDF" w:rsidP="00084BDF">
      <w:pPr>
        <w:widowControl w:val="0"/>
        <w:rPr>
          <w:b/>
        </w:rPr>
      </w:pPr>
      <w:r w:rsidRPr="00A40C8E">
        <w:rPr>
          <w:b/>
        </w:rPr>
        <w:t>We believe in the Holy Spirit, the Lord, the giver of life,</w:t>
      </w:r>
    </w:p>
    <w:p w14:paraId="18BDA26E" w14:textId="77777777" w:rsidR="00084BDF" w:rsidRPr="00A40C8E" w:rsidRDefault="00084BDF" w:rsidP="00084BDF">
      <w:pPr>
        <w:widowControl w:val="0"/>
        <w:rPr>
          <w:b/>
        </w:rPr>
      </w:pPr>
      <w:r w:rsidRPr="00A40C8E">
        <w:rPr>
          <w:b/>
        </w:rPr>
        <w:tab/>
        <w:t>Who proceeds from the Father and the Son.</w:t>
      </w:r>
    </w:p>
    <w:p w14:paraId="3E0D0D55" w14:textId="77777777" w:rsidR="00084BDF" w:rsidRPr="00A40C8E" w:rsidRDefault="00084BDF" w:rsidP="00084BDF">
      <w:pPr>
        <w:widowControl w:val="0"/>
        <w:rPr>
          <w:b/>
        </w:rPr>
      </w:pPr>
      <w:r w:rsidRPr="00A40C8E">
        <w:rPr>
          <w:b/>
        </w:rPr>
        <w:tab/>
        <w:t>With the Father and the Son He is worshiped and glorified.</w:t>
      </w:r>
    </w:p>
    <w:p w14:paraId="15C558A3" w14:textId="77777777" w:rsidR="00084BDF" w:rsidRPr="00A40C8E" w:rsidRDefault="00084BDF" w:rsidP="00084BDF">
      <w:pPr>
        <w:widowControl w:val="0"/>
        <w:rPr>
          <w:b/>
        </w:rPr>
      </w:pPr>
      <w:r w:rsidRPr="00A40C8E">
        <w:rPr>
          <w:b/>
        </w:rPr>
        <w:tab/>
        <w:t>He has spoken through the prophets.</w:t>
      </w:r>
    </w:p>
    <w:p w14:paraId="4EE62820" w14:textId="77777777" w:rsidR="00084BDF" w:rsidRPr="00A40C8E" w:rsidRDefault="00084BDF" w:rsidP="00084BDF">
      <w:pPr>
        <w:widowControl w:val="0"/>
        <w:rPr>
          <w:b/>
        </w:rPr>
      </w:pPr>
      <w:r w:rsidRPr="00A40C8E">
        <w:rPr>
          <w:b/>
        </w:rPr>
        <w:tab/>
        <w:t>We believe in one holy catholic and apostolic Church.</w:t>
      </w:r>
    </w:p>
    <w:p w14:paraId="6E9E3554" w14:textId="77777777" w:rsidR="00084BDF" w:rsidRPr="00A40C8E" w:rsidRDefault="00084BDF" w:rsidP="00084BDF">
      <w:pPr>
        <w:widowControl w:val="0"/>
        <w:rPr>
          <w:b/>
        </w:rPr>
      </w:pPr>
      <w:r w:rsidRPr="00A40C8E">
        <w:rPr>
          <w:b/>
        </w:rPr>
        <w:tab/>
        <w:t>We acknowledge one Baptism for the forgiveness of sins.</w:t>
      </w:r>
    </w:p>
    <w:p w14:paraId="4670D253" w14:textId="77777777" w:rsidR="00084BDF" w:rsidRPr="00A40C8E" w:rsidRDefault="00084BDF" w:rsidP="00084BDF">
      <w:pPr>
        <w:widowControl w:val="0"/>
        <w:rPr>
          <w:b/>
        </w:rPr>
      </w:pPr>
      <w:r w:rsidRPr="00A40C8E">
        <w:rPr>
          <w:b/>
        </w:rPr>
        <w:lastRenderedPageBreak/>
        <w:tab/>
        <w:t>We look for the resurrection of the dead,</w:t>
      </w:r>
    </w:p>
    <w:p w14:paraId="714188E6" w14:textId="77777777" w:rsidR="00084BDF" w:rsidRPr="00A40C8E" w:rsidRDefault="00084BDF" w:rsidP="00084BDF">
      <w:pPr>
        <w:widowControl w:val="0"/>
        <w:rPr>
          <w:b/>
        </w:rPr>
      </w:pPr>
      <w:r w:rsidRPr="00A40C8E">
        <w:rPr>
          <w:b/>
        </w:rPr>
        <w:tab/>
      </w:r>
      <w:r w:rsidRPr="00A40C8E">
        <w:rPr>
          <w:b/>
        </w:rPr>
        <w:tab/>
        <w:t>and the life of the world to come. Amen</w:t>
      </w:r>
    </w:p>
    <w:p w14:paraId="7A2DDC15" w14:textId="77777777" w:rsidR="00084BDF" w:rsidRPr="00A40C8E" w:rsidRDefault="00084BDF" w:rsidP="00084BDF">
      <w:pPr>
        <w:jc w:val="both"/>
      </w:pPr>
    </w:p>
    <w:p w14:paraId="4C610DA3" w14:textId="77777777" w:rsidR="00084BDF" w:rsidRPr="00A40C8E" w:rsidRDefault="00084BDF" w:rsidP="00084BDF">
      <w:pPr>
        <w:jc w:val="both"/>
        <w:rPr>
          <w:b/>
        </w:rPr>
      </w:pPr>
      <w:r w:rsidRPr="00A40C8E">
        <w:rPr>
          <w:b/>
        </w:rPr>
        <w:t>THE PRAYER OF THE CHURCH</w:t>
      </w:r>
    </w:p>
    <w:p w14:paraId="4254F15E" w14:textId="77777777" w:rsidR="00084BDF" w:rsidRPr="000F2A5B" w:rsidRDefault="00084BDF" w:rsidP="00084BDF">
      <w:pPr>
        <w:jc w:val="both"/>
        <w:rPr>
          <w:i/>
          <w:sz w:val="12"/>
        </w:rPr>
      </w:pPr>
    </w:p>
    <w:p w14:paraId="6D04D700" w14:textId="77777777" w:rsidR="000F2A5B" w:rsidRDefault="00084BDF" w:rsidP="00084BDF">
      <w:pPr>
        <w:tabs>
          <w:tab w:val="left" w:pos="720"/>
        </w:tabs>
        <w:ind w:left="720" w:hanging="720"/>
      </w:pPr>
      <w:r w:rsidRPr="00A40C8E">
        <w:rPr>
          <w:lang w:val="en-CA"/>
        </w:rPr>
        <w:fldChar w:fldCharType="begin"/>
      </w:r>
      <w:r w:rsidRPr="00A40C8E">
        <w:rPr>
          <w:lang w:val="en-CA"/>
        </w:rPr>
        <w:instrText xml:space="preserve"> SEQ CHAPTER \h \r 1</w:instrText>
      </w:r>
      <w:r w:rsidRPr="00A40C8E">
        <w:rPr>
          <w:lang w:val="en-CA"/>
        </w:rPr>
        <w:fldChar w:fldCharType="end"/>
      </w:r>
      <w:r w:rsidRPr="00A40C8E">
        <w:t>A:</w:t>
      </w:r>
      <w:r w:rsidR="000F2A5B">
        <w:t xml:space="preserve">  </w:t>
      </w:r>
      <w:r w:rsidRPr="00A40C8E">
        <w:t xml:space="preserve">Beholding the Word made flesh among us, let us offer our prayers for the Church, the world, </w:t>
      </w:r>
    </w:p>
    <w:p w14:paraId="4FBC841B" w14:textId="76714D9B" w:rsidR="00084BDF" w:rsidRPr="00A40C8E" w:rsidRDefault="000F2A5B" w:rsidP="00084BDF">
      <w:pPr>
        <w:tabs>
          <w:tab w:val="left" w:pos="720"/>
        </w:tabs>
        <w:ind w:left="720" w:hanging="720"/>
      </w:pPr>
      <w:r>
        <w:t xml:space="preserve">      </w:t>
      </w:r>
      <w:r w:rsidR="00084BDF" w:rsidRPr="00A40C8E">
        <w:t>and all those in need.</w:t>
      </w:r>
    </w:p>
    <w:p w14:paraId="0E24DB4D" w14:textId="77777777" w:rsidR="00084BDF" w:rsidRPr="000F2A5B" w:rsidRDefault="00084BDF" w:rsidP="00084BDF">
      <w:pPr>
        <w:rPr>
          <w:sz w:val="14"/>
        </w:rPr>
      </w:pPr>
    </w:p>
    <w:p w14:paraId="44D9BB80" w14:textId="77777777" w:rsidR="000F2A5B" w:rsidRDefault="00084BDF" w:rsidP="00084BDF">
      <w:pPr>
        <w:tabs>
          <w:tab w:val="left" w:pos="720"/>
        </w:tabs>
        <w:ind w:left="720" w:hanging="720"/>
        <w:jc w:val="both"/>
      </w:pPr>
      <w:r w:rsidRPr="00A40C8E">
        <w:t>A:</w:t>
      </w:r>
      <w:r w:rsidR="000F2A5B">
        <w:t xml:space="preserve">  </w:t>
      </w:r>
      <w:r w:rsidRPr="00A40C8E">
        <w:t xml:space="preserve">That the Church might be guided in its mission and ministry that God’s people may be led with </w:t>
      </w:r>
    </w:p>
    <w:p w14:paraId="36FDC422" w14:textId="1556F96E" w:rsidR="00084BDF" w:rsidRPr="00A40C8E" w:rsidRDefault="000F2A5B" w:rsidP="00084BDF">
      <w:pPr>
        <w:tabs>
          <w:tab w:val="left" w:pos="720"/>
        </w:tabs>
        <w:ind w:left="720" w:hanging="720"/>
        <w:jc w:val="both"/>
      </w:pPr>
      <w:r>
        <w:t xml:space="preserve">      </w:t>
      </w:r>
      <w:r w:rsidR="00084BDF" w:rsidRPr="00A40C8E">
        <w:t>faith and hope:  Lord, in Your mercy,</w:t>
      </w:r>
    </w:p>
    <w:p w14:paraId="405A17CE" w14:textId="77777777" w:rsidR="00084BDF" w:rsidRPr="000F2A5B" w:rsidRDefault="00084BDF" w:rsidP="00084BDF">
      <w:pPr>
        <w:tabs>
          <w:tab w:val="left" w:pos="720"/>
        </w:tabs>
        <w:ind w:left="720" w:hanging="720"/>
        <w:jc w:val="both"/>
        <w:rPr>
          <w:sz w:val="12"/>
        </w:rPr>
      </w:pPr>
    </w:p>
    <w:p w14:paraId="5B50104D" w14:textId="44726A36" w:rsidR="00084BDF" w:rsidRPr="00A40C8E" w:rsidRDefault="00084BDF" w:rsidP="00084BDF">
      <w:pPr>
        <w:tabs>
          <w:tab w:val="left" w:pos="720"/>
        </w:tabs>
        <w:ind w:left="720" w:hanging="720"/>
        <w:jc w:val="both"/>
        <w:rPr>
          <w:b/>
          <w:bCs/>
        </w:rPr>
      </w:pPr>
      <w:r w:rsidRPr="00A40C8E">
        <w:rPr>
          <w:b/>
          <w:bCs/>
        </w:rPr>
        <w:t>C:</w:t>
      </w:r>
      <w:r w:rsidR="000F2A5B">
        <w:rPr>
          <w:b/>
          <w:bCs/>
        </w:rPr>
        <w:t xml:space="preserve">  </w:t>
      </w:r>
      <w:r w:rsidRPr="00A40C8E">
        <w:rPr>
          <w:b/>
          <w:bCs/>
        </w:rPr>
        <w:t>Hear our prayer.</w:t>
      </w:r>
    </w:p>
    <w:p w14:paraId="298E4B57" w14:textId="77777777" w:rsidR="00084BDF" w:rsidRPr="000F2A5B" w:rsidRDefault="00084BDF" w:rsidP="00084BDF">
      <w:pPr>
        <w:jc w:val="both"/>
        <w:rPr>
          <w:b/>
          <w:bCs/>
          <w:sz w:val="12"/>
        </w:rPr>
      </w:pPr>
    </w:p>
    <w:p w14:paraId="319DF9F0" w14:textId="77777777" w:rsidR="000F2A5B" w:rsidRDefault="00084BDF" w:rsidP="00084BDF">
      <w:pPr>
        <w:tabs>
          <w:tab w:val="left" w:pos="720"/>
        </w:tabs>
        <w:ind w:left="720" w:hanging="720"/>
        <w:jc w:val="both"/>
      </w:pPr>
      <w:r w:rsidRPr="00A40C8E">
        <w:t>A:</w:t>
      </w:r>
      <w:r w:rsidR="000F2A5B">
        <w:t xml:space="preserve">  </w:t>
      </w:r>
      <w:r w:rsidRPr="00A40C8E">
        <w:t xml:space="preserve">That there might be peace in Ukraine, Gaza, Sudan, and all other places of conflict, terrorism, </w:t>
      </w:r>
    </w:p>
    <w:p w14:paraId="52ED1BA0" w14:textId="6163C246" w:rsidR="00084BDF" w:rsidRPr="00A40C8E" w:rsidRDefault="000F2A5B" w:rsidP="00084BDF">
      <w:pPr>
        <w:tabs>
          <w:tab w:val="left" w:pos="720"/>
        </w:tabs>
        <w:ind w:left="720" w:hanging="720"/>
        <w:jc w:val="both"/>
      </w:pPr>
      <w:r>
        <w:t xml:space="preserve">      </w:t>
      </w:r>
      <w:r w:rsidR="00084BDF" w:rsidRPr="00A40C8E">
        <w:t>and bloodshed: Lord, in Your mercy,</w:t>
      </w:r>
    </w:p>
    <w:p w14:paraId="6D49ACDA" w14:textId="77777777" w:rsidR="00084BDF" w:rsidRPr="000F2A5B" w:rsidRDefault="00084BDF" w:rsidP="00084BDF">
      <w:pPr>
        <w:tabs>
          <w:tab w:val="left" w:pos="720"/>
        </w:tabs>
        <w:ind w:left="720" w:hanging="720"/>
        <w:jc w:val="both"/>
        <w:rPr>
          <w:sz w:val="12"/>
        </w:rPr>
      </w:pPr>
    </w:p>
    <w:p w14:paraId="3E791E55" w14:textId="0C427813" w:rsidR="00084BDF" w:rsidRPr="00A40C8E" w:rsidRDefault="00084BDF" w:rsidP="00084BDF">
      <w:pPr>
        <w:tabs>
          <w:tab w:val="left" w:pos="720"/>
        </w:tabs>
        <w:ind w:left="720" w:hanging="720"/>
        <w:jc w:val="both"/>
      </w:pPr>
      <w:r w:rsidRPr="00A40C8E">
        <w:rPr>
          <w:b/>
          <w:bCs/>
        </w:rPr>
        <w:t>C:</w:t>
      </w:r>
      <w:r w:rsidR="000F2A5B">
        <w:rPr>
          <w:b/>
          <w:bCs/>
        </w:rPr>
        <w:t xml:space="preserve">  </w:t>
      </w:r>
      <w:r w:rsidRPr="00A40C8E">
        <w:rPr>
          <w:b/>
          <w:bCs/>
        </w:rPr>
        <w:t>Hear our prayer.</w:t>
      </w:r>
    </w:p>
    <w:p w14:paraId="478D7586" w14:textId="77777777" w:rsidR="00084BDF" w:rsidRPr="000F2A5B" w:rsidRDefault="00084BDF" w:rsidP="00084BDF">
      <w:pPr>
        <w:jc w:val="both"/>
        <w:rPr>
          <w:sz w:val="12"/>
        </w:rPr>
      </w:pPr>
    </w:p>
    <w:p w14:paraId="3F035D38" w14:textId="77777777" w:rsidR="000F2A5B" w:rsidRDefault="00084BDF" w:rsidP="00084BDF">
      <w:pPr>
        <w:tabs>
          <w:tab w:val="left" w:pos="720"/>
        </w:tabs>
        <w:ind w:left="720" w:hanging="720"/>
        <w:jc w:val="both"/>
      </w:pPr>
      <w:r w:rsidRPr="00A40C8E">
        <w:t>A:</w:t>
      </w:r>
      <w:r w:rsidR="000F2A5B">
        <w:t xml:space="preserve">  </w:t>
      </w:r>
      <w:r w:rsidRPr="00A40C8E">
        <w:t xml:space="preserve">That this community of faith may incarnate God’s Word of life and love to all in need: Lord, </w:t>
      </w:r>
    </w:p>
    <w:p w14:paraId="18E27CEF" w14:textId="7C786039" w:rsidR="00084BDF" w:rsidRPr="00A40C8E" w:rsidRDefault="000F2A5B" w:rsidP="00084BDF">
      <w:pPr>
        <w:tabs>
          <w:tab w:val="left" w:pos="720"/>
        </w:tabs>
        <w:ind w:left="720" w:hanging="720"/>
        <w:jc w:val="both"/>
      </w:pPr>
      <w:r>
        <w:t xml:space="preserve">      </w:t>
      </w:r>
      <w:r w:rsidR="00084BDF" w:rsidRPr="00A40C8E">
        <w:t>in Your mercy,</w:t>
      </w:r>
    </w:p>
    <w:p w14:paraId="43DF9BD7" w14:textId="77777777" w:rsidR="00084BDF" w:rsidRPr="000F2A5B" w:rsidRDefault="00084BDF" w:rsidP="00084BDF">
      <w:pPr>
        <w:tabs>
          <w:tab w:val="left" w:pos="720"/>
        </w:tabs>
        <w:ind w:left="720" w:hanging="720"/>
        <w:jc w:val="both"/>
        <w:rPr>
          <w:sz w:val="12"/>
        </w:rPr>
      </w:pPr>
    </w:p>
    <w:p w14:paraId="746A57BA" w14:textId="72C15708" w:rsidR="00084BDF" w:rsidRPr="00A40C8E" w:rsidRDefault="00084BDF" w:rsidP="00084BDF">
      <w:pPr>
        <w:tabs>
          <w:tab w:val="left" w:pos="720"/>
        </w:tabs>
        <w:ind w:left="720" w:hanging="720"/>
        <w:jc w:val="both"/>
      </w:pPr>
      <w:r w:rsidRPr="00A40C8E">
        <w:rPr>
          <w:b/>
          <w:bCs/>
        </w:rPr>
        <w:t>C:</w:t>
      </w:r>
      <w:r w:rsidR="000F2A5B">
        <w:rPr>
          <w:b/>
          <w:bCs/>
        </w:rPr>
        <w:t xml:space="preserve">  </w:t>
      </w:r>
      <w:r w:rsidRPr="00A40C8E">
        <w:rPr>
          <w:b/>
          <w:bCs/>
        </w:rPr>
        <w:t>Hear our prayer.</w:t>
      </w:r>
    </w:p>
    <w:p w14:paraId="2EB4657F" w14:textId="77777777" w:rsidR="00084BDF" w:rsidRPr="000F2A5B" w:rsidRDefault="00084BDF" w:rsidP="00084BDF">
      <w:pPr>
        <w:jc w:val="both"/>
        <w:rPr>
          <w:sz w:val="12"/>
        </w:rPr>
      </w:pPr>
    </w:p>
    <w:p w14:paraId="62B3E07A" w14:textId="77777777" w:rsidR="000F2A5B" w:rsidRDefault="00084BDF" w:rsidP="00084BDF">
      <w:pPr>
        <w:tabs>
          <w:tab w:val="left" w:pos="720"/>
        </w:tabs>
        <w:ind w:left="720" w:hanging="720"/>
        <w:jc w:val="both"/>
      </w:pPr>
      <w:r w:rsidRPr="00A40C8E">
        <w:t>A:</w:t>
      </w:r>
      <w:r w:rsidR="000F2A5B">
        <w:t xml:space="preserve">  </w:t>
      </w:r>
      <w:r w:rsidRPr="00A40C8E">
        <w:t xml:space="preserve">That those who travel in these days might find their ways safe and their homecomings joyful:  </w:t>
      </w:r>
    </w:p>
    <w:p w14:paraId="59A67467" w14:textId="6055449E" w:rsidR="00084BDF" w:rsidRPr="00A40C8E" w:rsidRDefault="000F2A5B" w:rsidP="00084BDF">
      <w:pPr>
        <w:tabs>
          <w:tab w:val="left" w:pos="720"/>
        </w:tabs>
        <w:ind w:left="720" w:hanging="720"/>
        <w:jc w:val="both"/>
      </w:pPr>
      <w:r>
        <w:t xml:space="preserve">      </w:t>
      </w:r>
      <w:r w:rsidR="00084BDF" w:rsidRPr="00A40C8E">
        <w:t>Lord, in Your mercy,</w:t>
      </w:r>
    </w:p>
    <w:p w14:paraId="61CC8741" w14:textId="77777777" w:rsidR="00084BDF" w:rsidRPr="000F2A5B" w:rsidRDefault="00084BDF" w:rsidP="00084BDF">
      <w:pPr>
        <w:tabs>
          <w:tab w:val="left" w:pos="720"/>
        </w:tabs>
        <w:ind w:left="720" w:hanging="720"/>
        <w:jc w:val="both"/>
        <w:rPr>
          <w:sz w:val="16"/>
        </w:rPr>
      </w:pPr>
    </w:p>
    <w:p w14:paraId="7E6DC1C5" w14:textId="27BD620B" w:rsidR="00084BDF" w:rsidRPr="00A40C8E" w:rsidRDefault="00084BDF" w:rsidP="00084BDF">
      <w:pPr>
        <w:tabs>
          <w:tab w:val="left" w:pos="720"/>
        </w:tabs>
        <w:ind w:left="720" w:hanging="720"/>
        <w:jc w:val="both"/>
        <w:rPr>
          <w:b/>
          <w:bCs/>
        </w:rPr>
      </w:pPr>
      <w:r w:rsidRPr="00A40C8E">
        <w:rPr>
          <w:b/>
          <w:bCs/>
        </w:rPr>
        <w:t>C:</w:t>
      </w:r>
      <w:r w:rsidR="000F2A5B">
        <w:rPr>
          <w:b/>
          <w:bCs/>
        </w:rPr>
        <w:t xml:space="preserve">  </w:t>
      </w:r>
      <w:r w:rsidRPr="00A40C8E">
        <w:rPr>
          <w:b/>
          <w:bCs/>
        </w:rPr>
        <w:t>Hear our prayer.</w:t>
      </w:r>
    </w:p>
    <w:p w14:paraId="53AF97C1" w14:textId="77777777" w:rsidR="00084BDF" w:rsidRPr="000F2A5B" w:rsidRDefault="00084BDF" w:rsidP="00084BDF">
      <w:pPr>
        <w:jc w:val="both"/>
        <w:rPr>
          <w:sz w:val="12"/>
        </w:rPr>
      </w:pPr>
    </w:p>
    <w:p w14:paraId="255838D6" w14:textId="77777777" w:rsidR="000F2A5B" w:rsidRDefault="004B0CD5" w:rsidP="004B0CD5">
      <w:pPr>
        <w:tabs>
          <w:tab w:val="left" w:pos="720"/>
        </w:tabs>
        <w:ind w:left="720" w:hanging="720"/>
        <w:jc w:val="both"/>
        <w:rPr>
          <w:b/>
          <w:bCs/>
        </w:rPr>
      </w:pPr>
      <w:r w:rsidRPr="00A40C8E">
        <w:t>A:</w:t>
      </w:r>
      <w:r w:rsidR="000F2A5B">
        <w:t xml:space="preserve">  </w:t>
      </w:r>
      <w:r w:rsidRPr="00A40C8E">
        <w:t xml:space="preserve">That the sick, especially: </w:t>
      </w:r>
      <w:r w:rsidRPr="00A40C8E">
        <w:rPr>
          <w:b/>
          <w:bCs/>
        </w:rPr>
        <w:t xml:space="preserve">Major Payne; Robert Bernth; Carl Wipperman; Chuck Payne; </w:t>
      </w:r>
    </w:p>
    <w:p w14:paraId="0D0C7F5A" w14:textId="77777777" w:rsidR="000F2A5B" w:rsidRDefault="000F2A5B" w:rsidP="004B0CD5">
      <w:pPr>
        <w:tabs>
          <w:tab w:val="left" w:pos="720"/>
        </w:tabs>
        <w:ind w:left="720" w:hanging="720"/>
        <w:jc w:val="both"/>
        <w:rPr>
          <w:b/>
          <w:bCs/>
        </w:rPr>
      </w:pPr>
      <w:r>
        <w:t xml:space="preserve">      </w:t>
      </w:r>
      <w:r w:rsidR="004B0CD5" w:rsidRPr="00A40C8E">
        <w:rPr>
          <w:b/>
          <w:bCs/>
        </w:rPr>
        <w:t xml:space="preserve">Martha Schroeder; Joyce Stark; Jackie Gaines; David Weiss; Fred Weiss; Shirley </w:t>
      </w:r>
    </w:p>
    <w:p w14:paraId="62C1C9C3" w14:textId="77777777" w:rsidR="000F2A5B" w:rsidRDefault="000F2A5B" w:rsidP="004B0CD5">
      <w:pPr>
        <w:tabs>
          <w:tab w:val="left" w:pos="720"/>
        </w:tabs>
        <w:ind w:left="720" w:hanging="720"/>
        <w:jc w:val="both"/>
        <w:rPr>
          <w:b/>
          <w:bCs/>
        </w:rPr>
      </w:pPr>
      <w:r>
        <w:rPr>
          <w:b/>
          <w:bCs/>
        </w:rPr>
        <w:t xml:space="preserve">      </w:t>
      </w:r>
      <w:r w:rsidR="004B0CD5" w:rsidRPr="00A40C8E">
        <w:rPr>
          <w:b/>
          <w:bCs/>
        </w:rPr>
        <w:t xml:space="preserve">Shikany Long; Shirley Freels; John Bennitt; Catherine Lanigan; Jan Paholski; Laura </w:t>
      </w:r>
    </w:p>
    <w:p w14:paraId="50FD8267" w14:textId="77777777" w:rsidR="000F2A5B" w:rsidRDefault="000F2A5B" w:rsidP="004B0CD5">
      <w:pPr>
        <w:tabs>
          <w:tab w:val="left" w:pos="720"/>
        </w:tabs>
        <w:ind w:left="720" w:hanging="720"/>
        <w:jc w:val="both"/>
      </w:pPr>
      <w:r>
        <w:rPr>
          <w:b/>
          <w:bCs/>
        </w:rPr>
        <w:t xml:space="preserve">      </w:t>
      </w:r>
      <w:r w:rsidR="004B0CD5" w:rsidRPr="00A40C8E">
        <w:rPr>
          <w:b/>
          <w:bCs/>
        </w:rPr>
        <w:t>Dovey; Lucas Bradshaw</w:t>
      </w:r>
      <w:r>
        <w:rPr>
          <w:b/>
          <w:bCs/>
        </w:rPr>
        <w:t xml:space="preserve"> and Tim Miller</w:t>
      </w:r>
      <w:r w:rsidR="004B0CD5" w:rsidRPr="00A40C8E">
        <w:rPr>
          <w:lang w:val="en-CA"/>
        </w:rPr>
        <w:t xml:space="preserve"> </w:t>
      </w:r>
      <w:r w:rsidR="004B0CD5" w:rsidRPr="00A40C8E">
        <w:t xml:space="preserve">may be embraced by God’s steadfast love: Lord, </w:t>
      </w:r>
    </w:p>
    <w:p w14:paraId="5C2D4B40" w14:textId="149443BC" w:rsidR="004B0CD5" w:rsidRPr="00A40C8E" w:rsidRDefault="000F2A5B" w:rsidP="004B0CD5">
      <w:pPr>
        <w:tabs>
          <w:tab w:val="left" w:pos="720"/>
        </w:tabs>
        <w:ind w:left="720" w:hanging="720"/>
        <w:jc w:val="both"/>
      </w:pPr>
      <w:r>
        <w:rPr>
          <w:b/>
          <w:bCs/>
        </w:rPr>
        <w:t xml:space="preserve">      </w:t>
      </w:r>
      <w:r w:rsidR="004B0CD5" w:rsidRPr="00A40C8E">
        <w:t>in Your mercy,</w:t>
      </w:r>
    </w:p>
    <w:p w14:paraId="0C5F2EDC" w14:textId="77777777" w:rsidR="004B0CD5" w:rsidRPr="000F2A5B" w:rsidRDefault="004B0CD5" w:rsidP="00084BDF">
      <w:pPr>
        <w:tabs>
          <w:tab w:val="left" w:pos="720"/>
        </w:tabs>
        <w:ind w:left="720" w:hanging="720"/>
        <w:jc w:val="both"/>
        <w:rPr>
          <w:b/>
          <w:bCs/>
          <w:sz w:val="12"/>
        </w:rPr>
      </w:pPr>
    </w:p>
    <w:p w14:paraId="2F5243A4" w14:textId="551118F9" w:rsidR="00084BDF" w:rsidRPr="00A40C8E" w:rsidRDefault="00084BDF" w:rsidP="00084BDF">
      <w:pPr>
        <w:tabs>
          <w:tab w:val="left" w:pos="720"/>
        </w:tabs>
        <w:ind w:left="720" w:hanging="720"/>
        <w:jc w:val="both"/>
        <w:rPr>
          <w:b/>
          <w:bCs/>
        </w:rPr>
      </w:pPr>
      <w:r w:rsidRPr="00A40C8E">
        <w:rPr>
          <w:b/>
          <w:bCs/>
        </w:rPr>
        <w:t>C:</w:t>
      </w:r>
      <w:r w:rsidR="000F2A5B">
        <w:rPr>
          <w:b/>
          <w:bCs/>
        </w:rPr>
        <w:t xml:space="preserve">  </w:t>
      </w:r>
      <w:r w:rsidRPr="00A40C8E">
        <w:rPr>
          <w:b/>
          <w:bCs/>
        </w:rPr>
        <w:t>Hear our prayer.</w:t>
      </w:r>
    </w:p>
    <w:p w14:paraId="01F9C94B" w14:textId="77777777" w:rsidR="00084BDF" w:rsidRPr="000F2A5B" w:rsidRDefault="00084BDF" w:rsidP="00084BDF">
      <w:pPr>
        <w:tabs>
          <w:tab w:val="left" w:pos="720"/>
        </w:tabs>
        <w:ind w:left="720" w:hanging="720"/>
        <w:jc w:val="both"/>
        <w:rPr>
          <w:b/>
          <w:bCs/>
          <w:sz w:val="12"/>
        </w:rPr>
      </w:pPr>
    </w:p>
    <w:p w14:paraId="1E70534A" w14:textId="77777777" w:rsidR="000F2A5B" w:rsidRDefault="00084BDF" w:rsidP="00084BDF">
      <w:pPr>
        <w:tabs>
          <w:tab w:val="left" w:pos="720"/>
        </w:tabs>
        <w:ind w:left="720" w:hanging="720"/>
        <w:jc w:val="both"/>
        <w:rPr>
          <w:bCs/>
        </w:rPr>
      </w:pPr>
      <w:r w:rsidRPr="00A40C8E">
        <w:rPr>
          <w:bCs/>
        </w:rPr>
        <w:t>A:</w:t>
      </w:r>
      <w:r w:rsidR="000F2A5B">
        <w:rPr>
          <w:bCs/>
        </w:rPr>
        <w:t xml:space="preserve">  </w:t>
      </w:r>
      <w:r w:rsidRPr="00A40C8E">
        <w:rPr>
          <w:bCs/>
        </w:rPr>
        <w:t xml:space="preserve">That with the faithful who have gone before us we too may enter into the everlasting glory of </w:t>
      </w:r>
    </w:p>
    <w:p w14:paraId="66ABE622" w14:textId="1A208BA9" w:rsidR="00084BDF" w:rsidRPr="00A40C8E" w:rsidRDefault="000F2A5B" w:rsidP="00084BDF">
      <w:pPr>
        <w:tabs>
          <w:tab w:val="left" w:pos="720"/>
        </w:tabs>
        <w:ind w:left="720" w:hanging="720"/>
        <w:jc w:val="both"/>
        <w:rPr>
          <w:bCs/>
        </w:rPr>
      </w:pPr>
      <w:r>
        <w:rPr>
          <w:bCs/>
        </w:rPr>
        <w:t xml:space="preserve">      </w:t>
      </w:r>
      <w:r w:rsidR="00084BDF" w:rsidRPr="00A40C8E">
        <w:rPr>
          <w:bCs/>
        </w:rPr>
        <w:t>the Father revealed in His only Son, Jesus, the Word-made-flesh:  Lord, in Your mercy,</w:t>
      </w:r>
    </w:p>
    <w:p w14:paraId="6BA8A6C7" w14:textId="6D9A8558" w:rsidR="00084BDF" w:rsidRPr="000F2A5B" w:rsidRDefault="000F2A5B" w:rsidP="00084BDF">
      <w:pPr>
        <w:tabs>
          <w:tab w:val="left" w:pos="720"/>
        </w:tabs>
        <w:ind w:left="720" w:hanging="720"/>
        <w:jc w:val="both"/>
        <w:rPr>
          <w:bCs/>
          <w:sz w:val="12"/>
        </w:rPr>
      </w:pPr>
      <w:r>
        <w:rPr>
          <w:bCs/>
          <w:sz w:val="12"/>
        </w:rPr>
        <w:t xml:space="preserve"> </w:t>
      </w:r>
    </w:p>
    <w:p w14:paraId="40131DE0" w14:textId="6681BF68" w:rsidR="00084BDF" w:rsidRPr="00A40C8E" w:rsidRDefault="00084BDF" w:rsidP="00084BDF">
      <w:pPr>
        <w:tabs>
          <w:tab w:val="left" w:pos="720"/>
        </w:tabs>
        <w:ind w:left="720" w:hanging="720"/>
        <w:jc w:val="both"/>
        <w:rPr>
          <w:b/>
        </w:rPr>
      </w:pPr>
      <w:r w:rsidRPr="00A40C8E">
        <w:rPr>
          <w:b/>
          <w:bCs/>
        </w:rPr>
        <w:t>C:</w:t>
      </w:r>
      <w:r w:rsidR="000F2A5B">
        <w:rPr>
          <w:b/>
          <w:bCs/>
        </w:rPr>
        <w:t xml:space="preserve">  </w:t>
      </w:r>
      <w:r w:rsidRPr="00A40C8E">
        <w:rPr>
          <w:b/>
          <w:bCs/>
        </w:rPr>
        <w:t>Hear our prayer.</w:t>
      </w:r>
    </w:p>
    <w:p w14:paraId="386DDE56" w14:textId="77777777" w:rsidR="00084BDF" w:rsidRPr="000F2A5B" w:rsidRDefault="00084BDF" w:rsidP="00084BDF">
      <w:pPr>
        <w:jc w:val="both"/>
        <w:rPr>
          <w:sz w:val="12"/>
        </w:rPr>
      </w:pPr>
    </w:p>
    <w:p w14:paraId="68658237" w14:textId="77777777" w:rsidR="000F2A5B" w:rsidRDefault="00084BDF" w:rsidP="00084BDF">
      <w:pPr>
        <w:tabs>
          <w:tab w:val="left" w:pos="720"/>
        </w:tabs>
        <w:ind w:left="720" w:hanging="720"/>
        <w:jc w:val="both"/>
      </w:pPr>
      <w:r w:rsidRPr="00A40C8E">
        <w:t>P:</w:t>
      </w:r>
      <w:r w:rsidR="000F2A5B">
        <w:t xml:space="preserve">  </w:t>
      </w:r>
      <w:r w:rsidRPr="00A40C8E">
        <w:t xml:space="preserve">Receive our prayers, gracious God, as we proclaim the wonders of Your love to all the earth, </w:t>
      </w:r>
    </w:p>
    <w:p w14:paraId="69F7596A" w14:textId="59CEE539" w:rsidR="00084BDF" w:rsidRPr="00A40C8E" w:rsidRDefault="000F2A5B" w:rsidP="00084BDF">
      <w:pPr>
        <w:tabs>
          <w:tab w:val="left" w:pos="720"/>
        </w:tabs>
        <w:ind w:left="720" w:hanging="720"/>
        <w:jc w:val="both"/>
      </w:pPr>
      <w:r>
        <w:t xml:space="preserve">     </w:t>
      </w:r>
      <w:r w:rsidR="00084BDF" w:rsidRPr="00A40C8E">
        <w:t>through Jesus Christ our Lord.</w:t>
      </w:r>
    </w:p>
    <w:p w14:paraId="512E1EFC" w14:textId="77777777" w:rsidR="00084BDF" w:rsidRPr="000F2A5B" w:rsidRDefault="00084BDF" w:rsidP="00084BDF">
      <w:pPr>
        <w:tabs>
          <w:tab w:val="left" w:pos="720"/>
        </w:tabs>
        <w:ind w:left="720" w:hanging="720"/>
        <w:jc w:val="both"/>
        <w:rPr>
          <w:sz w:val="12"/>
        </w:rPr>
      </w:pPr>
    </w:p>
    <w:p w14:paraId="71677D77" w14:textId="26B60BA5" w:rsidR="00084BDF" w:rsidRPr="00A40C8E" w:rsidRDefault="00084BDF" w:rsidP="00084BDF">
      <w:pPr>
        <w:jc w:val="both"/>
      </w:pPr>
      <w:r w:rsidRPr="00A40C8E">
        <w:rPr>
          <w:b/>
          <w:bCs/>
        </w:rPr>
        <w:t>C:</w:t>
      </w:r>
      <w:r w:rsidR="000F2A5B">
        <w:rPr>
          <w:b/>
          <w:bCs/>
        </w:rPr>
        <w:t xml:space="preserve">  </w:t>
      </w:r>
      <w:r w:rsidRPr="00A40C8E">
        <w:rPr>
          <w:b/>
          <w:bCs/>
        </w:rPr>
        <w:t>Amen.</w:t>
      </w:r>
      <w:r w:rsidRPr="00A40C8E">
        <w:tab/>
      </w:r>
    </w:p>
    <w:p w14:paraId="2A4528DB" w14:textId="77777777" w:rsidR="00084BDF" w:rsidRPr="000F2A5B" w:rsidRDefault="00084BDF" w:rsidP="00084BDF">
      <w:pPr>
        <w:jc w:val="both"/>
        <w:rPr>
          <w:sz w:val="12"/>
        </w:rPr>
      </w:pPr>
    </w:p>
    <w:p w14:paraId="3A3D1F51" w14:textId="7796715A" w:rsidR="00084BDF" w:rsidRPr="00D53343" w:rsidRDefault="00D53343" w:rsidP="00084BDF">
      <w:pPr>
        <w:jc w:val="center"/>
        <w:rPr>
          <w:b/>
          <w:bCs/>
          <w:sz w:val="28"/>
        </w:rPr>
      </w:pPr>
      <w:r w:rsidRPr="00D53343">
        <w:rPr>
          <w:b/>
          <w:bCs/>
          <w:sz w:val="28"/>
        </w:rPr>
        <w:sym w:font="Wingdings" w:char="F058"/>
      </w:r>
      <w:r w:rsidR="00084BDF" w:rsidRPr="00D53343">
        <w:rPr>
          <w:b/>
          <w:bCs/>
          <w:sz w:val="28"/>
        </w:rPr>
        <w:t xml:space="preserve"> MEAL</w:t>
      </w:r>
      <w:r w:rsidRPr="00D53343">
        <w:rPr>
          <w:b/>
          <w:bCs/>
          <w:sz w:val="28"/>
        </w:rPr>
        <w:t xml:space="preserve"> </w:t>
      </w:r>
      <w:r w:rsidRPr="00D53343">
        <w:rPr>
          <w:b/>
          <w:bCs/>
          <w:sz w:val="28"/>
        </w:rPr>
        <w:sym w:font="Wingdings" w:char="F058"/>
      </w:r>
    </w:p>
    <w:p w14:paraId="55E74463" w14:textId="77777777" w:rsidR="00084BDF" w:rsidRPr="000F2A5B" w:rsidRDefault="00084BDF" w:rsidP="00084BDF">
      <w:pPr>
        <w:jc w:val="both"/>
        <w:rPr>
          <w:b/>
          <w:bCs/>
          <w:sz w:val="12"/>
        </w:rPr>
      </w:pPr>
    </w:p>
    <w:p w14:paraId="24375B44" w14:textId="77777777" w:rsidR="00084BDF" w:rsidRPr="00A40C8E" w:rsidRDefault="00084BDF" w:rsidP="00084BDF">
      <w:pPr>
        <w:ind w:left="-288" w:firstLine="288"/>
        <w:rPr>
          <w:b/>
          <w:bCs/>
        </w:rPr>
      </w:pPr>
      <w:r w:rsidRPr="00A40C8E">
        <w:rPr>
          <w:b/>
          <w:bCs/>
        </w:rPr>
        <w:t>THE PEACE</w:t>
      </w:r>
    </w:p>
    <w:p w14:paraId="7AB4F63F" w14:textId="77777777" w:rsidR="00084BDF" w:rsidRPr="000F2A5B" w:rsidRDefault="00084BDF" w:rsidP="00084BDF">
      <w:pPr>
        <w:ind w:left="-288" w:firstLine="288"/>
        <w:rPr>
          <w:b/>
          <w:bCs/>
          <w:sz w:val="12"/>
        </w:rPr>
      </w:pPr>
    </w:p>
    <w:p w14:paraId="0B57D815" w14:textId="4FA5D81E" w:rsidR="00084BDF" w:rsidRPr="00A40C8E" w:rsidRDefault="00084BDF" w:rsidP="00084BDF">
      <w:pPr>
        <w:ind w:left="-288" w:firstLine="288"/>
      </w:pPr>
      <w:r w:rsidRPr="00A40C8E">
        <w:rPr>
          <w:lang w:val="en-CA"/>
        </w:rPr>
        <w:fldChar w:fldCharType="begin"/>
      </w:r>
      <w:r w:rsidRPr="00A40C8E">
        <w:rPr>
          <w:lang w:val="en-CA"/>
        </w:rPr>
        <w:instrText xml:space="preserve"> SEQ CHAPTER \h \r 1</w:instrText>
      </w:r>
      <w:r w:rsidRPr="00A40C8E">
        <w:rPr>
          <w:lang w:val="en-CA"/>
        </w:rPr>
        <w:fldChar w:fldCharType="end"/>
      </w:r>
      <w:r w:rsidRPr="00A40C8E">
        <w:t>P:</w:t>
      </w:r>
      <w:r w:rsidR="000F2A5B">
        <w:t xml:space="preserve">  </w:t>
      </w:r>
      <w:r w:rsidRPr="00A40C8E">
        <w:t>At the birth of Christ the angels sang a song of peace and goodwill.</w:t>
      </w:r>
    </w:p>
    <w:p w14:paraId="44096795" w14:textId="77777777" w:rsidR="00084BDF" w:rsidRPr="00D53343" w:rsidRDefault="00084BDF" w:rsidP="00084BDF">
      <w:pPr>
        <w:rPr>
          <w:sz w:val="16"/>
        </w:rPr>
      </w:pPr>
    </w:p>
    <w:p w14:paraId="37D7A3AF" w14:textId="0172BD55" w:rsidR="00084BDF" w:rsidRPr="00A40C8E" w:rsidRDefault="000F2A5B" w:rsidP="00084BDF">
      <w:r>
        <w:t xml:space="preserve">      </w:t>
      </w:r>
      <w:r w:rsidR="00084BDF" w:rsidRPr="00A40C8E">
        <w:t>The peace of the Lord be with you always.</w:t>
      </w:r>
    </w:p>
    <w:p w14:paraId="66AF4145" w14:textId="77777777" w:rsidR="00084BDF" w:rsidRPr="00D53343" w:rsidRDefault="00084BDF" w:rsidP="00084BDF">
      <w:pPr>
        <w:rPr>
          <w:sz w:val="16"/>
        </w:rPr>
      </w:pPr>
    </w:p>
    <w:p w14:paraId="6C67E5F4" w14:textId="5DCC188B" w:rsidR="00084BDF" w:rsidRPr="00A40C8E" w:rsidRDefault="00084BDF" w:rsidP="00084BDF">
      <w:pPr>
        <w:ind w:left="-288" w:firstLine="288"/>
        <w:rPr>
          <w:b/>
          <w:bCs/>
        </w:rPr>
      </w:pPr>
      <w:r w:rsidRPr="00A40C8E">
        <w:rPr>
          <w:b/>
          <w:bCs/>
        </w:rPr>
        <w:t>C:</w:t>
      </w:r>
      <w:r w:rsidR="000F2A5B">
        <w:rPr>
          <w:b/>
          <w:bCs/>
        </w:rPr>
        <w:t xml:space="preserve">  </w:t>
      </w:r>
      <w:r w:rsidRPr="00A40C8E">
        <w:rPr>
          <w:b/>
          <w:bCs/>
        </w:rPr>
        <w:t>And also with you.</w:t>
      </w:r>
    </w:p>
    <w:p w14:paraId="68EDC570" w14:textId="77777777" w:rsidR="00084BDF" w:rsidRPr="00A40C8E" w:rsidRDefault="00084BDF" w:rsidP="00084BDF">
      <w:pPr>
        <w:ind w:left="-288" w:firstLine="288"/>
        <w:rPr>
          <w:b/>
          <w:bCs/>
        </w:rPr>
      </w:pPr>
    </w:p>
    <w:p w14:paraId="04BC4703" w14:textId="77777777" w:rsidR="00084BDF" w:rsidRPr="00A40C8E" w:rsidRDefault="00084BDF" w:rsidP="00084BDF">
      <w:pPr>
        <w:ind w:left="-288" w:firstLine="288"/>
        <w:rPr>
          <w:bCs/>
          <w:i/>
        </w:rPr>
      </w:pPr>
      <w:r w:rsidRPr="00A40C8E">
        <w:rPr>
          <w:bCs/>
          <w:i/>
        </w:rPr>
        <w:lastRenderedPageBreak/>
        <w:t>The assembly is seated</w:t>
      </w:r>
    </w:p>
    <w:p w14:paraId="45FCF217" w14:textId="77777777" w:rsidR="00084BDF" w:rsidRPr="00D53343" w:rsidRDefault="00084BDF" w:rsidP="00084BDF">
      <w:pPr>
        <w:ind w:left="-288" w:firstLine="288"/>
        <w:rPr>
          <w:bCs/>
          <w:i/>
          <w:sz w:val="16"/>
        </w:rPr>
      </w:pPr>
    </w:p>
    <w:p w14:paraId="13E03872" w14:textId="77777777" w:rsidR="00084BDF" w:rsidRPr="00A40C8E" w:rsidRDefault="00084BDF" w:rsidP="00084BDF">
      <w:pPr>
        <w:ind w:left="-288" w:firstLine="288"/>
        <w:jc w:val="both"/>
        <w:rPr>
          <w:b/>
          <w:bCs/>
        </w:rPr>
      </w:pPr>
      <w:r w:rsidRPr="00A40C8E">
        <w:rPr>
          <w:b/>
          <w:bCs/>
        </w:rPr>
        <w:t>THE OFFERING</w:t>
      </w:r>
    </w:p>
    <w:p w14:paraId="1BE229F5" w14:textId="77777777" w:rsidR="00084BDF" w:rsidRPr="00D53343" w:rsidRDefault="00084BDF" w:rsidP="00084BDF">
      <w:pPr>
        <w:ind w:left="-288" w:firstLine="288"/>
        <w:jc w:val="both"/>
        <w:rPr>
          <w:b/>
          <w:bCs/>
          <w:sz w:val="16"/>
        </w:rPr>
      </w:pPr>
    </w:p>
    <w:p w14:paraId="4E706CDA" w14:textId="77777777" w:rsidR="00084BDF" w:rsidRPr="00A40C8E" w:rsidRDefault="00084BDF" w:rsidP="00084BDF">
      <w:pPr>
        <w:ind w:left="-288" w:firstLine="288"/>
        <w:jc w:val="both"/>
        <w:rPr>
          <w:b/>
          <w:bCs/>
        </w:rPr>
      </w:pPr>
      <w:r w:rsidRPr="00A40C8E">
        <w:rPr>
          <w:b/>
          <w:bCs/>
        </w:rPr>
        <w:t>THE VOLUNTARY</w:t>
      </w:r>
    </w:p>
    <w:p w14:paraId="4A0CC0A9" w14:textId="77777777" w:rsidR="00084BDF" w:rsidRPr="00D53343" w:rsidRDefault="00084BDF" w:rsidP="00084BDF">
      <w:pPr>
        <w:ind w:left="-288" w:firstLine="288"/>
        <w:jc w:val="both"/>
        <w:rPr>
          <w:b/>
          <w:bCs/>
          <w:sz w:val="16"/>
        </w:rPr>
      </w:pPr>
    </w:p>
    <w:p w14:paraId="6647E896" w14:textId="77777777" w:rsidR="00084BDF" w:rsidRPr="00A40C8E" w:rsidRDefault="00084BDF" w:rsidP="00084BDF">
      <w:pPr>
        <w:ind w:left="-288" w:firstLine="288"/>
        <w:jc w:val="both"/>
        <w:rPr>
          <w:bCs/>
        </w:rPr>
      </w:pPr>
      <w:r w:rsidRPr="00A40C8E">
        <w:rPr>
          <w:bCs/>
          <w:i/>
        </w:rPr>
        <w:t>As you are able please rise</w:t>
      </w:r>
    </w:p>
    <w:p w14:paraId="6FB2B07C" w14:textId="77777777" w:rsidR="00084BDF" w:rsidRPr="00D53343" w:rsidRDefault="00084BDF" w:rsidP="00084BDF">
      <w:pPr>
        <w:ind w:left="-288" w:firstLine="288"/>
        <w:jc w:val="both"/>
        <w:rPr>
          <w:bCs/>
          <w:sz w:val="16"/>
        </w:rPr>
      </w:pPr>
    </w:p>
    <w:p w14:paraId="2C8637BF" w14:textId="5FB59F59" w:rsidR="00D53343" w:rsidRDefault="00084BDF" w:rsidP="00084BDF">
      <w:pPr>
        <w:jc w:val="both"/>
        <w:rPr>
          <w:b/>
          <w:bCs/>
          <w:i/>
        </w:rPr>
      </w:pPr>
      <w:r w:rsidRPr="00A40C8E">
        <w:rPr>
          <w:b/>
          <w:bCs/>
        </w:rPr>
        <w:t xml:space="preserve">THE PRESENTATION OF THE GIFTS 296 </w:t>
      </w:r>
      <w:r w:rsidR="00D53343" w:rsidRPr="00A40C8E">
        <w:rPr>
          <w:bCs/>
        </w:rPr>
        <w:t>Stanza 3</w:t>
      </w:r>
      <w:r w:rsidR="00D53343">
        <w:rPr>
          <w:b/>
          <w:bCs/>
        </w:rPr>
        <w:tab/>
      </w:r>
      <w:r w:rsidR="00D53343">
        <w:rPr>
          <w:b/>
          <w:bCs/>
        </w:rPr>
        <w:tab/>
      </w:r>
      <w:r w:rsidR="00D53343">
        <w:rPr>
          <w:b/>
          <w:bCs/>
        </w:rPr>
        <w:tab/>
        <w:t xml:space="preserve">  </w:t>
      </w:r>
      <w:r w:rsidRPr="00D53343">
        <w:rPr>
          <w:b/>
          <w:bCs/>
          <w:i/>
        </w:rPr>
        <w:t>What Child is This</w:t>
      </w:r>
    </w:p>
    <w:p w14:paraId="12E45147" w14:textId="77777777" w:rsidR="00084BDF" w:rsidRPr="00D53343" w:rsidRDefault="00084BDF" w:rsidP="00084BDF">
      <w:pPr>
        <w:jc w:val="both"/>
        <w:rPr>
          <w:bCs/>
          <w:sz w:val="16"/>
        </w:rPr>
      </w:pPr>
    </w:p>
    <w:p w14:paraId="5C0ED7AC" w14:textId="77777777" w:rsidR="00084BDF" w:rsidRPr="00A40C8E" w:rsidRDefault="00084BDF" w:rsidP="00084BDF">
      <w:pPr>
        <w:jc w:val="both"/>
        <w:rPr>
          <w:b/>
          <w:bCs/>
        </w:rPr>
      </w:pPr>
      <w:r w:rsidRPr="00A40C8E">
        <w:rPr>
          <w:b/>
          <w:bCs/>
        </w:rPr>
        <w:t>THE OFFERTORY PRAYER</w:t>
      </w:r>
    </w:p>
    <w:p w14:paraId="4074DB3E" w14:textId="77777777" w:rsidR="00084BDF" w:rsidRPr="00D53343" w:rsidRDefault="00084BDF" w:rsidP="00084BDF">
      <w:pPr>
        <w:jc w:val="both"/>
        <w:rPr>
          <w:b/>
          <w:bCs/>
          <w:sz w:val="16"/>
        </w:rPr>
      </w:pPr>
    </w:p>
    <w:p w14:paraId="5E0BB9BB" w14:textId="53D1BC27" w:rsidR="00084BDF" w:rsidRPr="00A40C8E" w:rsidRDefault="00084BDF" w:rsidP="00084BDF">
      <w:pPr>
        <w:jc w:val="both"/>
        <w:rPr>
          <w:bCs/>
        </w:rPr>
      </w:pPr>
      <w:r w:rsidRPr="00A40C8E">
        <w:rPr>
          <w:bCs/>
        </w:rPr>
        <w:t>A:</w:t>
      </w:r>
      <w:r w:rsidR="00D53343">
        <w:rPr>
          <w:bCs/>
        </w:rPr>
        <w:t xml:space="preserve">  </w:t>
      </w:r>
      <w:r w:rsidRPr="00A40C8E">
        <w:rPr>
          <w:bCs/>
        </w:rPr>
        <w:t>Let us pray.  Eternal God,</w:t>
      </w:r>
    </w:p>
    <w:p w14:paraId="02E11D78" w14:textId="77777777" w:rsidR="00084BDF" w:rsidRPr="00D53343" w:rsidRDefault="00084BDF" w:rsidP="00084BDF">
      <w:pPr>
        <w:jc w:val="both"/>
        <w:rPr>
          <w:bCs/>
          <w:sz w:val="16"/>
        </w:rPr>
      </w:pPr>
    </w:p>
    <w:p w14:paraId="5BB73D9A" w14:textId="77777777" w:rsidR="00D53343" w:rsidRDefault="00084BDF" w:rsidP="00084BDF">
      <w:pPr>
        <w:ind w:left="720" w:hanging="720"/>
        <w:jc w:val="both"/>
        <w:rPr>
          <w:b/>
          <w:bCs/>
        </w:rPr>
      </w:pPr>
      <w:r w:rsidRPr="00A40C8E">
        <w:rPr>
          <w:b/>
          <w:bCs/>
        </w:rPr>
        <w:t>C:</w:t>
      </w:r>
      <w:r w:rsidR="00D53343">
        <w:rPr>
          <w:b/>
          <w:bCs/>
        </w:rPr>
        <w:t xml:space="preserve">  </w:t>
      </w:r>
      <w:r w:rsidRPr="00A40C8E">
        <w:rPr>
          <w:b/>
          <w:bCs/>
        </w:rPr>
        <w:t xml:space="preserve">With Mary we treasure the gift of Your Son, and in our hearts we ponder the mystery of </w:t>
      </w:r>
    </w:p>
    <w:p w14:paraId="4BFE329E" w14:textId="77777777" w:rsidR="00D53343" w:rsidRDefault="00D53343" w:rsidP="00084BDF">
      <w:pPr>
        <w:ind w:left="720" w:hanging="720"/>
        <w:jc w:val="both"/>
        <w:rPr>
          <w:b/>
          <w:bCs/>
        </w:rPr>
      </w:pPr>
      <w:r>
        <w:rPr>
          <w:b/>
          <w:bCs/>
        </w:rPr>
        <w:t xml:space="preserve">      </w:t>
      </w:r>
      <w:r w:rsidR="00084BDF" w:rsidRPr="00A40C8E">
        <w:rPr>
          <w:b/>
          <w:bCs/>
        </w:rPr>
        <w:t xml:space="preserve">His birth.  Receive these offerings, so that through us, all people may know Your steadfast </w:t>
      </w:r>
    </w:p>
    <w:p w14:paraId="1134329A" w14:textId="662C6FE5" w:rsidR="00084BDF" w:rsidRPr="00A40C8E" w:rsidRDefault="00D53343" w:rsidP="00084BDF">
      <w:pPr>
        <w:ind w:left="720" w:hanging="720"/>
        <w:jc w:val="both"/>
        <w:rPr>
          <w:b/>
          <w:bCs/>
        </w:rPr>
      </w:pPr>
      <w:r>
        <w:rPr>
          <w:b/>
          <w:bCs/>
        </w:rPr>
        <w:t xml:space="preserve">      </w:t>
      </w:r>
      <w:r w:rsidR="00084BDF" w:rsidRPr="00A40C8E">
        <w:rPr>
          <w:b/>
          <w:bCs/>
        </w:rPr>
        <w:t>love in Jesus Christ, Your Son, and our Lord.  Amen.</w:t>
      </w:r>
    </w:p>
    <w:p w14:paraId="1A8605A8" w14:textId="77777777" w:rsidR="00084BDF" w:rsidRPr="00A40C8E" w:rsidRDefault="00084BDF" w:rsidP="00084BDF">
      <w:pPr>
        <w:ind w:left="720" w:hanging="720"/>
        <w:jc w:val="both"/>
        <w:rPr>
          <w:b/>
          <w:bCs/>
        </w:rPr>
      </w:pPr>
    </w:p>
    <w:p w14:paraId="2293C1FE" w14:textId="77777777" w:rsidR="00084BDF" w:rsidRPr="00A40C8E" w:rsidRDefault="00084BDF" w:rsidP="00084BDF">
      <w:pPr>
        <w:ind w:left="720" w:hanging="720"/>
        <w:jc w:val="both"/>
        <w:rPr>
          <w:b/>
          <w:bCs/>
        </w:rPr>
      </w:pPr>
      <w:r w:rsidRPr="00A40C8E">
        <w:rPr>
          <w:b/>
          <w:bCs/>
        </w:rPr>
        <w:t>THE GREAT THANKSGIVING</w:t>
      </w:r>
    </w:p>
    <w:p w14:paraId="1985FD73" w14:textId="77777777" w:rsidR="00084BDF" w:rsidRPr="00D53343" w:rsidRDefault="00084BDF" w:rsidP="00084BDF">
      <w:pPr>
        <w:ind w:left="720" w:hanging="720"/>
        <w:jc w:val="both"/>
        <w:rPr>
          <w:b/>
          <w:bCs/>
          <w:sz w:val="12"/>
        </w:rPr>
      </w:pPr>
    </w:p>
    <w:p w14:paraId="4458E5E4" w14:textId="4A40D9CC" w:rsidR="00084BDF" w:rsidRPr="00A40C8E" w:rsidRDefault="00084BDF" w:rsidP="00084BDF">
      <w:pPr>
        <w:ind w:left="720" w:hanging="720"/>
        <w:jc w:val="both"/>
        <w:rPr>
          <w:bCs/>
        </w:rPr>
      </w:pPr>
      <w:r w:rsidRPr="00A40C8E">
        <w:rPr>
          <w:bCs/>
        </w:rPr>
        <w:t>P:</w:t>
      </w:r>
      <w:r w:rsidR="00D53343">
        <w:rPr>
          <w:bCs/>
        </w:rPr>
        <w:t xml:space="preserve">  </w:t>
      </w:r>
      <w:r w:rsidRPr="00A40C8E">
        <w:rPr>
          <w:bCs/>
        </w:rPr>
        <w:t>The Lord be with you.</w:t>
      </w:r>
    </w:p>
    <w:p w14:paraId="21782FC0" w14:textId="77777777" w:rsidR="00084BDF" w:rsidRPr="00D53343" w:rsidRDefault="00084BDF" w:rsidP="00084BDF">
      <w:pPr>
        <w:ind w:left="720" w:hanging="720"/>
        <w:jc w:val="both"/>
        <w:rPr>
          <w:bCs/>
          <w:sz w:val="12"/>
        </w:rPr>
      </w:pPr>
    </w:p>
    <w:p w14:paraId="1ACC9D03" w14:textId="57068C3C" w:rsidR="00084BDF" w:rsidRPr="00A40C8E" w:rsidRDefault="00084BDF" w:rsidP="00084BDF">
      <w:pPr>
        <w:ind w:left="720" w:hanging="720"/>
        <w:jc w:val="both"/>
        <w:rPr>
          <w:b/>
          <w:bCs/>
        </w:rPr>
      </w:pPr>
      <w:r w:rsidRPr="00A40C8E">
        <w:rPr>
          <w:b/>
          <w:bCs/>
        </w:rPr>
        <w:t>C:</w:t>
      </w:r>
      <w:r w:rsidR="00D53343">
        <w:rPr>
          <w:b/>
          <w:bCs/>
        </w:rPr>
        <w:t xml:space="preserve">  </w:t>
      </w:r>
      <w:r w:rsidRPr="00A40C8E">
        <w:rPr>
          <w:b/>
          <w:bCs/>
        </w:rPr>
        <w:t>And also with you.</w:t>
      </w:r>
    </w:p>
    <w:p w14:paraId="36B041C6" w14:textId="77777777" w:rsidR="00084BDF" w:rsidRPr="00D53343" w:rsidRDefault="00084BDF" w:rsidP="00084BDF">
      <w:pPr>
        <w:ind w:left="720" w:hanging="720"/>
        <w:jc w:val="both"/>
        <w:rPr>
          <w:b/>
          <w:bCs/>
          <w:sz w:val="12"/>
        </w:rPr>
      </w:pPr>
    </w:p>
    <w:p w14:paraId="22D81FEC" w14:textId="7E16D5D4" w:rsidR="00084BDF" w:rsidRPr="00A40C8E" w:rsidRDefault="00084BDF" w:rsidP="00084BDF">
      <w:pPr>
        <w:ind w:left="720" w:hanging="720"/>
        <w:jc w:val="both"/>
        <w:rPr>
          <w:bCs/>
        </w:rPr>
      </w:pPr>
      <w:r w:rsidRPr="00A40C8E">
        <w:rPr>
          <w:bCs/>
        </w:rPr>
        <w:t>P:</w:t>
      </w:r>
      <w:r w:rsidR="00D53343">
        <w:rPr>
          <w:bCs/>
        </w:rPr>
        <w:t xml:space="preserve">  </w:t>
      </w:r>
      <w:r w:rsidRPr="00A40C8E">
        <w:rPr>
          <w:bCs/>
        </w:rPr>
        <w:t>Lift up your hearts.</w:t>
      </w:r>
    </w:p>
    <w:p w14:paraId="584D7627" w14:textId="77777777" w:rsidR="00084BDF" w:rsidRPr="00D53343" w:rsidRDefault="00084BDF" w:rsidP="00084BDF">
      <w:pPr>
        <w:ind w:left="720" w:hanging="720"/>
        <w:jc w:val="both"/>
        <w:rPr>
          <w:bCs/>
          <w:sz w:val="12"/>
        </w:rPr>
      </w:pPr>
    </w:p>
    <w:p w14:paraId="2EBA92B5" w14:textId="777899C2" w:rsidR="00084BDF" w:rsidRPr="00A40C8E" w:rsidRDefault="00084BDF" w:rsidP="00084BDF">
      <w:pPr>
        <w:ind w:left="720" w:hanging="720"/>
        <w:jc w:val="both"/>
        <w:rPr>
          <w:b/>
          <w:bCs/>
        </w:rPr>
      </w:pPr>
      <w:r w:rsidRPr="00A40C8E">
        <w:rPr>
          <w:b/>
          <w:bCs/>
        </w:rPr>
        <w:t>C:</w:t>
      </w:r>
      <w:r w:rsidR="00D53343">
        <w:rPr>
          <w:b/>
          <w:bCs/>
        </w:rPr>
        <w:t xml:space="preserve">  </w:t>
      </w:r>
      <w:r w:rsidRPr="00A40C8E">
        <w:rPr>
          <w:b/>
          <w:bCs/>
        </w:rPr>
        <w:t>We lift them to the Lord.</w:t>
      </w:r>
    </w:p>
    <w:p w14:paraId="469AE9BE" w14:textId="77777777" w:rsidR="00084BDF" w:rsidRPr="00D53343" w:rsidRDefault="00084BDF" w:rsidP="00084BDF">
      <w:pPr>
        <w:ind w:left="720" w:hanging="720"/>
        <w:jc w:val="both"/>
        <w:rPr>
          <w:b/>
          <w:bCs/>
          <w:sz w:val="12"/>
        </w:rPr>
      </w:pPr>
    </w:p>
    <w:p w14:paraId="4005FC82" w14:textId="3DCEE532" w:rsidR="00084BDF" w:rsidRPr="00A40C8E" w:rsidRDefault="00084BDF" w:rsidP="00084BDF">
      <w:pPr>
        <w:ind w:left="720" w:hanging="720"/>
        <w:jc w:val="both"/>
        <w:rPr>
          <w:bCs/>
        </w:rPr>
      </w:pPr>
      <w:r w:rsidRPr="00A40C8E">
        <w:rPr>
          <w:bCs/>
        </w:rPr>
        <w:t>P:</w:t>
      </w:r>
      <w:r w:rsidR="00D53343">
        <w:rPr>
          <w:bCs/>
        </w:rPr>
        <w:t xml:space="preserve">  </w:t>
      </w:r>
      <w:r w:rsidRPr="00A40C8E">
        <w:rPr>
          <w:bCs/>
        </w:rPr>
        <w:t>Let us give thanks to the Lord our God.</w:t>
      </w:r>
    </w:p>
    <w:p w14:paraId="40B4E2F0" w14:textId="77777777" w:rsidR="00084BDF" w:rsidRPr="00D53343" w:rsidRDefault="00084BDF" w:rsidP="00084BDF">
      <w:pPr>
        <w:ind w:left="720" w:hanging="720"/>
        <w:jc w:val="both"/>
        <w:rPr>
          <w:bCs/>
          <w:sz w:val="12"/>
        </w:rPr>
      </w:pPr>
    </w:p>
    <w:p w14:paraId="7672F79D" w14:textId="335D1CD8" w:rsidR="00084BDF" w:rsidRPr="00A40C8E" w:rsidRDefault="00084BDF" w:rsidP="00084BDF">
      <w:pPr>
        <w:ind w:left="720" w:hanging="720"/>
        <w:jc w:val="both"/>
        <w:rPr>
          <w:b/>
          <w:bCs/>
        </w:rPr>
      </w:pPr>
      <w:r w:rsidRPr="00A40C8E">
        <w:rPr>
          <w:b/>
          <w:bCs/>
        </w:rPr>
        <w:t>C:</w:t>
      </w:r>
      <w:r w:rsidR="00D53343">
        <w:rPr>
          <w:b/>
          <w:bCs/>
        </w:rPr>
        <w:t xml:space="preserve">  </w:t>
      </w:r>
      <w:r w:rsidRPr="00A40C8E">
        <w:rPr>
          <w:b/>
          <w:bCs/>
        </w:rPr>
        <w:t>It is right to give Him thanks and praise.</w:t>
      </w:r>
    </w:p>
    <w:p w14:paraId="3392277D" w14:textId="77777777" w:rsidR="00084BDF" w:rsidRPr="00D53343" w:rsidRDefault="00084BDF" w:rsidP="00084BDF">
      <w:pPr>
        <w:ind w:left="720" w:hanging="720"/>
        <w:jc w:val="both"/>
        <w:rPr>
          <w:b/>
          <w:bCs/>
          <w:sz w:val="12"/>
        </w:rPr>
      </w:pPr>
    </w:p>
    <w:p w14:paraId="0901BE28" w14:textId="4C3692CA" w:rsidR="00084BDF" w:rsidRPr="00A40C8E" w:rsidRDefault="00084BDF" w:rsidP="00084BDF">
      <w:pPr>
        <w:ind w:left="720" w:hanging="720"/>
        <w:jc w:val="both"/>
        <w:rPr>
          <w:bCs/>
        </w:rPr>
      </w:pPr>
      <w:r w:rsidRPr="00A40C8E">
        <w:rPr>
          <w:bCs/>
        </w:rPr>
        <w:t>P:</w:t>
      </w:r>
      <w:r w:rsidR="00D53343">
        <w:rPr>
          <w:bCs/>
        </w:rPr>
        <w:t xml:space="preserve">  </w:t>
      </w:r>
      <w:r w:rsidRPr="00A40C8E">
        <w:rPr>
          <w:bCs/>
        </w:rPr>
        <w:t>Holy God, Creator of all and Source of life,</w:t>
      </w:r>
    </w:p>
    <w:p w14:paraId="22E8AC8C" w14:textId="3B897F57" w:rsidR="00084BDF" w:rsidRPr="00A40C8E" w:rsidRDefault="00D53343" w:rsidP="00084BDF">
      <w:pPr>
        <w:ind w:left="720" w:hanging="720"/>
        <w:jc w:val="both"/>
        <w:rPr>
          <w:bCs/>
        </w:rPr>
      </w:pPr>
      <w:r>
        <w:rPr>
          <w:bCs/>
        </w:rPr>
        <w:t xml:space="preserve">      </w:t>
      </w:r>
      <w:r w:rsidR="00084BDF" w:rsidRPr="00A40C8E">
        <w:rPr>
          <w:bCs/>
        </w:rPr>
        <w:t>At the birth of time Your Word brought light into the world.</w:t>
      </w:r>
    </w:p>
    <w:p w14:paraId="53302A2F" w14:textId="4688D1C0" w:rsidR="00084BDF" w:rsidRPr="00A40C8E" w:rsidRDefault="00D53343" w:rsidP="00084BDF">
      <w:pPr>
        <w:ind w:left="720" w:hanging="720"/>
        <w:jc w:val="both"/>
        <w:rPr>
          <w:bCs/>
        </w:rPr>
      </w:pPr>
      <w:r>
        <w:rPr>
          <w:bCs/>
        </w:rPr>
        <w:t xml:space="preserve">      </w:t>
      </w:r>
      <w:r w:rsidR="00084BDF" w:rsidRPr="00A40C8E">
        <w:rPr>
          <w:bCs/>
        </w:rPr>
        <w:t xml:space="preserve">In the fullness of time, You sent Your Word, born of Mary, to shine in our darkness and </w:t>
      </w:r>
    </w:p>
    <w:p w14:paraId="79CF372B" w14:textId="77777777" w:rsidR="00084BDF" w:rsidRPr="00A40C8E" w:rsidRDefault="00084BDF" w:rsidP="00084BDF">
      <w:pPr>
        <w:ind w:left="720" w:hanging="720"/>
        <w:jc w:val="both"/>
        <w:rPr>
          <w:bCs/>
        </w:rPr>
      </w:pPr>
      <w:r w:rsidRPr="00A40C8E">
        <w:rPr>
          <w:bCs/>
        </w:rPr>
        <w:tab/>
      </w:r>
      <w:r w:rsidRPr="00A40C8E">
        <w:rPr>
          <w:bCs/>
        </w:rPr>
        <w:tab/>
        <w:t>to make us Your daughters and sons.</w:t>
      </w:r>
    </w:p>
    <w:p w14:paraId="1D84749E" w14:textId="77777777" w:rsidR="00084BDF" w:rsidRPr="00A40C8E" w:rsidRDefault="00084BDF" w:rsidP="00084BDF">
      <w:pPr>
        <w:ind w:left="720" w:hanging="720"/>
        <w:jc w:val="both"/>
        <w:rPr>
          <w:bCs/>
        </w:rPr>
      </w:pPr>
    </w:p>
    <w:p w14:paraId="7D7A9EF2" w14:textId="48DAF89F" w:rsidR="00084BDF" w:rsidRPr="00A40C8E" w:rsidRDefault="00D53343" w:rsidP="00084BDF">
      <w:pPr>
        <w:jc w:val="both"/>
        <w:rPr>
          <w:bCs/>
        </w:rPr>
      </w:pPr>
      <w:r>
        <w:rPr>
          <w:bCs/>
        </w:rPr>
        <w:t xml:space="preserve">      </w:t>
      </w:r>
      <w:r w:rsidR="00084BDF" w:rsidRPr="00A40C8E">
        <w:rPr>
          <w:bCs/>
        </w:rPr>
        <w:t>In the night … “Do this for the remembrance of Me.”</w:t>
      </w:r>
    </w:p>
    <w:p w14:paraId="6430AA0A" w14:textId="778D7939" w:rsidR="00084BDF" w:rsidRPr="00A40C8E" w:rsidRDefault="00D53343" w:rsidP="00084BDF">
      <w:pPr>
        <w:jc w:val="both"/>
        <w:rPr>
          <w:bCs/>
        </w:rPr>
      </w:pPr>
      <w:r>
        <w:rPr>
          <w:bCs/>
        </w:rPr>
        <w:t xml:space="preserve">      </w:t>
      </w:r>
      <w:r w:rsidR="00084BDF" w:rsidRPr="00A40C8E">
        <w:rPr>
          <w:bCs/>
        </w:rPr>
        <w:t>As often as we eat … we proclaim the Lord’s death until He comes.</w:t>
      </w:r>
    </w:p>
    <w:p w14:paraId="39F832DA" w14:textId="77777777" w:rsidR="00084BDF" w:rsidRPr="00D53343" w:rsidRDefault="00084BDF" w:rsidP="00084BDF">
      <w:pPr>
        <w:jc w:val="both"/>
        <w:rPr>
          <w:bCs/>
          <w:sz w:val="12"/>
        </w:rPr>
      </w:pPr>
    </w:p>
    <w:p w14:paraId="01C39A49" w14:textId="0E3319D9" w:rsidR="00084BDF" w:rsidRPr="00A40C8E" w:rsidRDefault="00084BDF" w:rsidP="00084BDF">
      <w:pPr>
        <w:jc w:val="both"/>
        <w:rPr>
          <w:b/>
          <w:bCs/>
        </w:rPr>
      </w:pPr>
      <w:r w:rsidRPr="00A40C8E">
        <w:rPr>
          <w:b/>
          <w:bCs/>
        </w:rPr>
        <w:t>C:</w:t>
      </w:r>
      <w:r w:rsidR="00D53343">
        <w:rPr>
          <w:b/>
          <w:bCs/>
        </w:rPr>
        <w:t xml:space="preserve">  </w:t>
      </w:r>
      <w:r w:rsidRPr="00A40C8E">
        <w:rPr>
          <w:b/>
          <w:bCs/>
        </w:rPr>
        <w:t>Christ has died.  Christ is risen.  Christ will come again.</w:t>
      </w:r>
    </w:p>
    <w:p w14:paraId="480281C4" w14:textId="77777777" w:rsidR="00084BDF" w:rsidRPr="00D53343" w:rsidRDefault="00084BDF" w:rsidP="00084BDF">
      <w:pPr>
        <w:jc w:val="both"/>
        <w:rPr>
          <w:b/>
          <w:bCs/>
          <w:sz w:val="12"/>
        </w:rPr>
      </w:pPr>
    </w:p>
    <w:p w14:paraId="23390C3B" w14:textId="4C63D8A9" w:rsidR="00084BDF" w:rsidRPr="00A40C8E" w:rsidRDefault="00084BDF" w:rsidP="00084BDF">
      <w:pPr>
        <w:jc w:val="both"/>
        <w:rPr>
          <w:bCs/>
        </w:rPr>
      </w:pPr>
      <w:r w:rsidRPr="00A40C8E">
        <w:rPr>
          <w:bCs/>
        </w:rPr>
        <w:t>P:</w:t>
      </w:r>
      <w:r w:rsidR="00D53343">
        <w:rPr>
          <w:bCs/>
        </w:rPr>
        <w:t xml:space="preserve">  </w:t>
      </w:r>
      <w:r w:rsidRPr="00A40C8E">
        <w:rPr>
          <w:bCs/>
        </w:rPr>
        <w:t xml:space="preserve">Remembering, therefore, His birth and life among us, His death and resurrection, we </w:t>
      </w:r>
    </w:p>
    <w:p w14:paraId="5E96FD9C" w14:textId="77777777" w:rsidR="00084BDF" w:rsidRPr="00A40C8E" w:rsidRDefault="00084BDF" w:rsidP="00084BDF">
      <w:pPr>
        <w:jc w:val="both"/>
        <w:rPr>
          <w:bCs/>
        </w:rPr>
      </w:pPr>
      <w:r w:rsidRPr="00A40C8E">
        <w:rPr>
          <w:bCs/>
        </w:rPr>
        <w:tab/>
      </w:r>
      <w:r w:rsidRPr="00A40C8E">
        <w:rPr>
          <w:bCs/>
        </w:rPr>
        <w:tab/>
        <w:t>await His coming again when all things will be restored in Him.</w:t>
      </w:r>
    </w:p>
    <w:p w14:paraId="618C4321" w14:textId="5A9F4ED4" w:rsidR="00084BDF" w:rsidRPr="00A40C8E" w:rsidRDefault="00D53343" w:rsidP="00084BDF">
      <w:pPr>
        <w:jc w:val="both"/>
        <w:rPr>
          <w:bCs/>
        </w:rPr>
      </w:pPr>
      <w:r>
        <w:rPr>
          <w:bCs/>
        </w:rPr>
        <w:t xml:space="preserve">      </w:t>
      </w:r>
      <w:r w:rsidR="00084BDF" w:rsidRPr="00A40C8E">
        <w:rPr>
          <w:bCs/>
        </w:rPr>
        <w:t>By Your Spirit bless us and this bread and cup, that, held and nourished by Your, we may</w:t>
      </w:r>
    </w:p>
    <w:p w14:paraId="5CF833AF" w14:textId="77777777" w:rsidR="00084BDF" w:rsidRPr="00A40C8E" w:rsidRDefault="00084BDF" w:rsidP="00084BDF">
      <w:pPr>
        <w:jc w:val="both"/>
        <w:rPr>
          <w:bCs/>
        </w:rPr>
      </w:pPr>
      <w:r w:rsidRPr="00A40C8E">
        <w:rPr>
          <w:bCs/>
        </w:rPr>
        <w:tab/>
      </w:r>
      <w:r w:rsidRPr="00A40C8E">
        <w:rPr>
          <w:bCs/>
        </w:rPr>
        <w:tab/>
        <w:t>live as Your children, shining with the Light of Your Son.</w:t>
      </w:r>
    </w:p>
    <w:p w14:paraId="38E3B397" w14:textId="0C53B317" w:rsidR="00084BDF" w:rsidRPr="00A40C8E" w:rsidRDefault="00D53343" w:rsidP="00084BDF">
      <w:pPr>
        <w:jc w:val="both"/>
        <w:rPr>
          <w:bCs/>
        </w:rPr>
      </w:pPr>
      <w:r>
        <w:rPr>
          <w:bCs/>
        </w:rPr>
        <w:t xml:space="preserve">      </w:t>
      </w:r>
      <w:r w:rsidR="00084BDF" w:rsidRPr="00A40C8E">
        <w:rPr>
          <w:bCs/>
        </w:rPr>
        <w:t>To You, O God:  Father, Son, and Holy Spirit, be all honor and glory, in Your holy</w:t>
      </w:r>
    </w:p>
    <w:p w14:paraId="126D7ABB" w14:textId="77777777" w:rsidR="00084BDF" w:rsidRPr="00A40C8E" w:rsidRDefault="00084BDF" w:rsidP="00084BDF">
      <w:pPr>
        <w:jc w:val="both"/>
        <w:rPr>
          <w:bCs/>
        </w:rPr>
      </w:pPr>
      <w:r w:rsidRPr="00A40C8E">
        <w:rPr>
          <w:bCs/>
        </w:rPr>
        <w:tab/>
      </w:r>
      <w:r w:rsidRPr="00A40C8E">
        <w:rPr>
          <w:bCs/>
        </w:rPr>
        <w:tab/>
        <w:t>Church, in heaven and on earth, now and forever.</w:t>
      </w:r>
    </w:p>
    <w:p w14:paraId="0D0A075E" w14:textId="77777777" w:rsidR="00084BDF" w:rsidRPr="00D53343" w:rsidRDefault="00084BDF" w:rsidP="00084BDF">
      <w:pPr>
        <w:jc w:val="both"/>
        <w:rPr>
          <w:bCs/>
          <w:sz w:val="12"/>
        </w:rPr>
      </w:pPr>
    </w:p>
    <w:p w14:paraId="54C953CD" w14:textId="32492D56" w:rsidR="00084BDF" w:rsidRPr="00A40C8E" w:rsidRDefault="00084BDF" w:rsidP="00084BDF">
      <w:pPr>
        <w:jc w:val="both"/>
        <w:rPr>
          <w:b/>
          <w:bCs/>
        </w:rPr>
      </w:pPr>
      <w:r w:rsidRPr="00A40C8E">
        <w:rPr>
          <w:b/>
          <w:bCs/>
        </w:rPr>
        <w:t>C:</w:t>
      </w:r>
      <w:r w:rsidR="00D53343">
        <w:rPr>
          <w:b/>
          <w:bCs/>
        </w:rPr>
        <w:t xml:space="preserve">  </w:t>
      </w:r>
      <w:r w:rsidRPr="00A40C8E">
        <w:rPr>
          <w:b/>
          <w:bCs/>
        </w:rPr>
        <w:t>Amen!</w:t>
      </w:r>
    </w:p>
    <w:p w14:paraId="4AA0B138" w14:textId="77777777" w:rsidR="00084BDF" w:rsidRPr="00D53343" w:rsidRDefault="00084BDF" w:rsidP="00084BDF">
      <w:pPr>
        <w:jc w:val="both"/>
        <w:rPr>
          <w:b/>
          <w:bCs/>
          <w:sz w:val="16"/>
        </w:rPr>
      </w:pPr>
    </w:p>
    <w:p w14:paraId="11BB91B4" w14:textId="77777777" w:rsidR="00084BDF" w:rsidRPr="00A40C8E" w:rsidRDefault="00084BDF" w:rsidP="00084BDF">
      <w:pPr>
        <w:jc w:val="both"/>
        <w:rPr>
          <w:b/>
          <w:bCs/>
        </w:rPr>
      </w:pPr>
      <w:r w:rsidRPr="00A40C8E">
        <w:rPr>
          <w:b/>
          <w:bCs/>
        </w:rPr>
        <w:t>THE LORD’S PRAYER</w:t>
      </w:r>
    </w:p>
    <w:p w14:paraId="63D1707E" w14:textId="77777777" w:rsidR="00084BDF" w:rsidRPr="00D53343" w:rsidRDefault="00084BDF" w:rsidP="00084BDF">
      <w:pPr>
        <w:jc w:val="both"/>
        <w:rPr>
          <w:b/>
          <w:bCs/>
          <w:sz w:val="12"/>
        </w:rPr>
      </w:pPr>
    </w:p>
    <w:p w14:paraId="74D58443" w14:textId="751E58D0" w:rsidR="00084BDF" w:rsidRPr="00A40C8E" w:rsidRDefault="00084BDF" w:rsidP="00084BDF">
      <w:pPr>
        <w:ind w:left="720" w:hanging="720"/>
        <w:jc w:val="both"/>
        <w:rPr>
          <w:bCs/>
        </w:rPr>
      </w:pPr>
      <w:r w:rsidRPr="00A40C8E">
        <w:rPr>
          <w:bCs/>
        </w:rPr>
        <w:t>P:</w:t>
      </w:r>
      <w:r w:rsidR="00D53343">
        <w:rPr>
          <w:bCs/>
        </w:rPr>
        <w:t xml:space="preserve">  </w:t>
      </w:r>
      <w:r w:rsidRPr="00A40C8E">
        <w:rPr>
          <w:bCs/>
        </w:rPr>
        <w:t>The Word became flesh and dwelled among us, that as children of God we might dare to pray:</w:t>
      </w:r>
    </w:p>
    <w:p w14:paraId="3E3FED29" w14:textId="77777777" w:rsidR="00084BDF" w:rsidRPr="00A40C8E" w:rsidRDefault="00084BDF" w:rsidP="00084BDF">
      <w:pPr>
        <w:ind w:left="720" w:hanging="720"/>
        <w:jc w:val="both"/>
        <w:rPr>
          <w:bCs/>
        </w:rPr>
      </w:pPr>
    </w:p>
    <w:p w14:paraId="60535AED" w14:textId="77777777" w:rsidR="00D53343" w:rsidRDefault="00084BDF" w:rsidP="00084BDF">
      <w:pPr>
        <w:ind w:left="720" w:hanging="720"/>
        <w:jc w:val="both"/>
        <w:rPr>
          <w:b/>
          <w:bCs/>
        </w:rPr>
      </w:pPr>
      <w:r w:rsidRPr="00A40C8E">
        <w:rPr>
          <w:b/>
          <w:bCs/>
        </w:rPr>
        <w:lastRenderedPageBreak/>
        <w:t>C:</w:t>
      </w:r>
      <w:r w:rsidR="00D53343">
        <w:rPr>
          <w:b/>
          <w:bCs/>
        </w:rPr>
        <w:t xml:space="preserve">  </w:t>
      </w:r>
      <w:r w:rsidRPr="00A40C8E">
        <w:rPr>
          <w:b/>
          <w:bCs/>
        </w:rPr>
        <w:t xml:space="preserve">Our Father, Who art in heaven, hallowed be Thy Name.  Thy Kingdom come.  Thy will </w:t>
      </w:r>
    </w:p>
    <w:p w14:paraId="44627F9C" w14:textId="77777777" w:rsidR="00D53343" w:rsidRDefault="00D53343" w:rsidP="00084BDF">
      <w:pPr>
        <w:ind w:left="720" w:hanging="720"/>
        <w:jc w:val="both"/>
        <w:rPr>
          <w:b/>
          <w:bCs/>
        </w:rPr>
      </w:pPr>
      <w:r>
        <w:rPr>
          <w:b/>
          <w:bCs/>
        </w:rPr>
        <w:t xml:space="preserve">      </w:t>
      </w:r>
      <w:r w:rsidR="00084BDF" w:rsidRPr="00A40C8E">
        <w:rPr>
          <w:b/>
          <w:bCs/>
        </w:rPr>
        <w:t xml:space="preserve">be done on earth as it is in heaven.  Give us this day our daily bread, and forgive us our </w:t>
      </w:r>
    </w:p>
    <w:p w14:paraId="35AA8354" w14:textId="77777777" w:rsidR="00D53343" w:rsidRDefault="00D53343" w:rsidP="00084BDF">
      <w:pPr>
        <w:ind w:left="720" w:hanging="720"/>
        <w:jc w:val="both"/>
        <w:rPr>
          <w:b/>
          <w:bCs/>
        </w:rPr>
      </w:pPr>
      <w:r>
        <w:rPr>
          <w:b/>
          <w:bCs/>
        </w:rPr>
        <w:t xml:space="preserve">      </w:t>
      </w:r>
      <w:r w:rsidR="00084BDF" w:rsidRPr="00A40C8E">
        <w:rPr>
          <w:b/>
          <w:bCs/>
        </w:rPr>
        <w:t xml:space="preserve">trespasses as we forgive those who trespass against us.  And lead us not into temptation, </w:t>
      </w:r>
    </w:p>
    <w:p w14:paraId="541F7E16" w14:textId="77777777" w:rsidR="00D53343" w:rsidRDefault="00D53343" w:rsidP="00084BDF">
      <w:pPr>
        <w:ind w:left="720" w:hanging="720"/>
        <w:jc w:val="both"/>
        <w:rPr>
          <w:b/>
          <w:bCs/>
        </w:rPr>
      </w:pPr>
      <w:r>
        <w:rPr>
          <w:b/>
          <w:bCs/>
        </w:rPr>
        <w:t xml:space="preserve">      </w:t>
      </w:r>
      <w:r w:rsidR="00084BDF" w:rsidRPr="00A40C8E">
        <w:rPr>
          <w:b/>
          <w:bCs/>
        </w:rPr>
        <w:t xml:space="preserve">but deliver us from evil, for Thine is the Kingdom, and the power, and glory, forever and </w:t>
      </w:r>
    </w:p>
    <w:p w14:paraId="357A0A3F" w14:textId="583DD0C1" w:rsidR="00084BDF" w:rsidRPr="00A40C8E" w:rsidRDefault="00D53343" w:rsidP="00084BDF">
      <w:pPr>
        <w:ind w:left="720" w:hanging="720"/>
        <w:jc w:val="both"/>
        <w:rPr>
          <w:b/>
          <w:bCs/>
        </w:rPr>
      </w:pPr>
      <w:r>
        <w:rPr>
          <w:b/>
          <w:bCs/>
        </w:rPr>
        <w:t xml:space="preserve">      </w:t>
      </w:r>
      <w:r w:rsidR="00084BDF" w:rsidRPr="00A40C8E">
        <w:rPr>
          <w:b/>
          <w:bCs/>
        </w:rPr>
        <w:t>ever.  Amen.</w:t>
      </w:r>
    </w:p>
    <w:p w14:paraId="25E7F040" w14:textId="77777777" w:rsidR="00084BDF" w:rsidRPr="00D53343" w:rsidRDefault="00084BDF" w:rsidP="00084BDF">
      <w:pPr>
        <w:ind w:left="720" w:hanging="720"/>
        <w:jc w:val="both"/>
        <w:rPr>
          <w:b/>
          <w:bCs/>
          <w:sz w:val="16"/>
        </w:rPr>
      </w:pPr>
    </w:p>
    <w:p w14:paraId="4DF8872A" w14:textId="77777777" w:rsidR="00084BDF" w:rsidRPr="00A40C8E" w:rsidRDefault="00084BDF" w:rsidP="00084BDF">
      <w:pPr>
        <w:jc w:val="both"/>
      </w:pPr>
      <w:r w:rsidRPr="00A40C8E">
        <w:rPr>
          <w:lang w:val="en-CA"/>
        </w:rPr>
        <w:fldChar w:fldCharType="begin"/>
      </w:r>
      <w:r w:rsidRPr="00A40C8E">
        <w:rPr>
          <w:lang w:val="en-CA"/>
        </w:rPr>
        <w:instrText xml:space="preserve"> SEQ CHAPTER \h \r 1</w:instrText>
      </w:r>
      <w:r w:rsidRPr="00A40C8E">
        <w:rPr>
          <w:lang w:val="en-CA"/>
        </w:rPr>
        <w:fldChar w:fldCharType="end"/>
      </w:r>
      <w:r w:rsidRPr="00A40C8E">
        <w:rPr>
          <w:b/>
          <w:bCs/>
        </w:rPr>
        <w:t>INVITATION TO THE MEAL</w:t>
      </w:r>
    </w:p>
    <w:p w14:paraId="52662DC6" w14:textId="77777777" w:rsidR="00084BDF" w:rsidRPr="00D53343" w:rsidRDefault="00084BDF" w:rsidP="00084BDF">
      <w:pPr>
        <w:jc w:val="both"/>
        <w:rPr>
          <w:sz w:val="12"/>
        </w:rPr>
      </w:pPr>
    </w:p>
    <w:p w14:paraId="7DCFC897" w14:textId="77777777" w:rsidR="00D53343" w:rsidRDefault="00084BDF" w:rsidP="00084BDF">
      <w:pPr>
        <w:ind w:left="720" w:hanging="720"/>
        <w:jc w:val="both"/>
      </w:pPr>
      <w:r w:rsidRPr="00A40C8E">
        <w:t>P:</w:t>
      </w:r>
      <w:r w:rsidR="00D53343">
        <w:t xml:space="preserve">  </w:t>
      </w:r>
      <w:r w:rsidRPr="00A40C8E">
        <w:t xml:space="preserve">Behold the Light of the world, begotten of the Father’s glory, of Whose fullness and grace we </w:t>
      </w:r>
    </w:p>
    <w:p w14:paraId="4EC546A2" w14:textId="77777777" w:rsidR="00D53343" w:rsidRDefault="00D53343" w:rsidP="00084BDF">
      <w:pPr>
        <w:ind w:left="720" w:hanging="720"/>
        <w:jc w:val="both"/>
      </w:pPr>
      <w:r>
        <w:t xml:space="preserve">      </w:t>
      </w:r>
      <w:r w:rsidR="00084BDF" w:rsidRPr="00A40C8E">
        <w:t xml:space="preserve">have all received.  Blessed are those who are called to the Supper of the Lamb.  Come, for all </w:t>
      </w:r>
    </w:p>
    <w:p w14:paraId="34F6E4C4" w14:textId="54D221FC" w:rsidR="00084BDF" w:rsidRPr="00A40C8E" w:rsidRDefault="00D53343" w:rsidP="00084BDF">
      <w:pPr>
        <w:ind w:left="720" w:hanging="720"/>
        <w:jc w:val="both"/>
      </w:pPr>
      <w:r>
        <w:t xml:space="preserve">      </w:t>
      </w:r>
      <w:r w:rsidR="00084BDF" w:rsidRPr="00A40C8E">
        <w:t>is now ready.</w:t>
      </w:r>
    </w:p>
    <w:p w14:paraId="7EB2F2E4" w14:textId="77777777" w:rsidR="00084BDF" w:rsidRPr="00D53343" w:rsidRDefault="00084BDF" w:rsidP="00084BDF">
      <w:pPr>
        <w:ind w:left="720" w:hanging="720"/>
        <w:jc w:val="both"/>
        <w:rPr>
          <w:sz w:val="16"/>
        </w:rPr>
      </w:pPr>
    </w:p>
    <w:p w14:paraId="321CFDCE" w14:textId="77777777" w:rsidR="00084BDF" w:rsidRPr="00A40C8E" w:rsidRDefault="00084BDF" w:rsidP="00084BDF">
      <w:pPr>
        <w:ind w:left="720" w:hanging="720"/>
        <w:jc w:val="both"/>
        <w:rPr>
          <w:i/>
        </w:rPr>
      </w:pPr>
      <w:r w:rsidRPr="00A40C8E">
        <w:rPr>
          <w:i/>
        </w:rPr>
        <w:t>The assembly is seated</w:t>
      </w:r>
    </w:p>
    <w:p w14:paraId="1D418DBF" w14:textId="77777777" w:rsidR="00084BDF" w:rsidRPr="00D53343" w:rsidRDefault="00084BDF" w:rsidP="00084BDF">
      <w:pPr>
        <w:ind w:left="720" w:hanging="720"/>
        <w:jc w:val="both"/>
        <w:rPr>
          <w:i/>
          <w:sz w:val="16"/>
        </w:rPr>
      </w:pPr>
    </w:p>
    <w:p w14:paraId="76E79DEB" w14:textId="7B2CCB3E" w:rsidR="00084BDF" w:rsidRPr="00A40C8E" w:rsidRDefault="00084BDF" w:rsidP="00084BDF">
      <w:pPr>
        <w:ind w:left="720" w:hanging="720"/>
        <w:jc w:val="both"/>
        <w:rPr>
          <w:b/>
        </w:rPr>
      </w:pPr>
      <w:r w:rsidRPr="00A40C8E">
        <w:rPr>
          <w:b/>
        </w:rPr>
        <w:t>THE DISTRIBUTION</w:t>
      </w:r>
      <w:r w:rsidR="00D53343">
        <w:rPr>
          <w:b/>
        </w:rPr>
        <w:t xml:space="preserve"> </w:t>
      </w:r>
      <w:r w:rsidR="00D53343" w:rsidRPr="00D53343">
        <w:rPr>
          <w:b/>
          <w:i/>
        </w:rPr>
        <w:t>Lamb of God</w:t>
      </w:r>
    </w:p>
    <w:p w14:paraId="2EA22FCA" w14:textId="77777777" w:rsidR="00084BDF" w:rsidRPr="00D53343" w:rsidRDefault="00084BDF" w:rsidP="00084BDF">
      <w:pPr>
        <w:ind w:left="720" w:hanging="720"/>
        <w:jc w:val="both"/>
        <w:rPr>
          <w:b/>
          <w:sz w:val="12"/>
        </w:rPr>
      </w:pPr>
    </w:p>
    <w:p w14:paraId="1F10361F" w14:textId="77777777" w:rsidR="00084BDF" w:rsidRPr="00A40C8E" w:rsidRDefault="00084BDF" w:rsidP="00084BDF">
      <w:pPr>
        <w:ind w:left="720" w:hanging="720"/>
        <w:jc w:val="both"/>
        <w:rPr>
          <w:b/>
        </w:rPr>
      </w:pPr>
      <w:r w:rsidRPr="00A40C8E">
        <w:rPr>
          <w:noProof/>
        </w:rPr>
        <w:drawing>
          <wp:inline distT="0" distB="0" distL="0" distR="0" wp14:anchorId="681DB214" wp14:editId="5645A9B1">
            <wp:extent cx="546735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0" cy="3486150"/>
                    </a:xfrm>
                    <a:prstGeom prst="rect">
                      <a:avLst/>
                    </a:prstGeom>
                    <a:noFill/>
                    <a:ln>
                      <a:noFill/>
                    </a:ln>
                  </pic:spPr>
                </pic:pic>
              </a:graphicData>
            </a:graphic>
          </wp:inline>
        </w:drawing>
      </w:r>
    </w:p>
    <w:p w14:paraId="7F7B888D" w14:textId="77777777" w:rsidR="00D53343" w:rsidRDefault="00084BDF" w:rsidP="00084BDF">
      <w:pPr>
        <w:jc w:val="both"/>
        <w:rPr>
          <w:bCs/>
          <w:i/>
        </w:rPr>
      </w:pPr>
      <w:r w:rsidRPr="00A40C8E">
        <w:rPr>
          <w:b/>
          <w:bCs/>
        </w:rPr>
        <w:t xml:space="preserve">HYMNS DURING DISTRIBUTION 275 </w:t>
      </w:r>
      <w:r w:rsidRPr="00D53343">
        <w:rPr>
          <w:b/>
          <w:bCs/>
          <w:i/>
        </w:rPr>
        <w:t>Angels, from the Realms of Glory</w:t>
      </w:r>
    </w:p>
    <w:p w14:paraId="4BF8FFA7" w14:textId="5DF6E716" w:rsidR="00084BDF" w:rsidRPr="00A40C8E" w:rsidRDefault="00D53343" w:rsidP="00D53343">
      <w:pPr>
        <w:ind w:left="2880" w:firstLine="720"/>
        <w:jc w:val="both"/>
        <w:rPr>
          <w:bCs/>
          <w:i/>
        </w:rPr>
      </w:pPr>
      <w:r>
        <w:rPr>
          <w:bCs/>
          <w:i/>
        </w:rPr>
        <w:t xml:space="preserve">   </w:t>
      </w:r>
      <w:r w:rsidR="00084BDF" w:rsidRPr="00A40C8E">
        <w:rPr>
          <w:bCs/>
          <w:i/>
        </w:rPr>
        <w:t xml:space="preserve"> </w:t>
      </w:r>
      <w:r w:rsidR="00084BDF" w:rsidRPr="00A40C8E">
        <w:rPr>
          <w:b/>
          <w:bCs/>
        </w:rPr>
        <w:t xml:space="preserve">289 </w:t>
      </w:r>
      <w:r w:rsidR="00084BDF" w:rsidRPr="00D53343">
        <w:rPr>
          <w:b/>
          <w:bCs/>
          <w:i/>
        </w:rPr>
        <w:t>Angels We Have Heard on High</w:t>
      </w:r>
    </w:p>
    <w:p w14:paraId="55360942" w14:textId="77777777" w:rsidR="00084BDF" w:rsidRPr="00A40C8E" w:rsidRDefault="00084BDF" w:rsidP="00084BDF">
      <w:pPr>
        <w:jc w:val="both"/>
        <w:rPr>
          <w:bCs/>
          <w:i/>
        </w:rPr>
      </w:pPr>
      <w:r w:rsidRPr="00A40C8E">
        <w:rPr>
          <w:bCs/>
          <w:i/>
        </w:rPr>
        <w:t>As you are able please rise</w:t>
      </w:r>
    </w:p>
    <w:p w14:paraId="150DFD6C" w14:textId="77777777" w:rsidR="00084BDF" w:rsidRPr="00D53343" w:rsidRDefault="00084BDF" w:rsidP="00084BDF">
      <w:pPr>
        <w:ind w:left="720" w:hanging="720"/>
        <w:jc w:val="both"/>
        <w:rPr>
          <w:bCs/>
          <w:sz w:val="12"/>
        </w:rPr>
      </w:pPr>
    </w:p>
    <w:p w14:paraId="54BFE6E8" w14:textId="77777777" w:rsidR="00084BDF" w:rsidRPr="00A40C8E" w:rsidRDefault="00084BDF" w:rsidP="00084BDF">
      <w:pPr>
        <w:jc w:val="both"/>
      </w:pPr>
      <w:r w:rsidRPr="00A40C8E">
        <w:rPr>
          <w:b/>
        </w:rPr>
        <w:t xml:space="preserve">THE POST-COMMUNION BLESSING </w:t>
      </w:r>
    </w:p>
    <w:p w14:paraId="610A47D8" w14:textId="77777777" w:rsidR="00084BDF" w:rsidRPr="00D53343" w:rsidRDefault="00084BDF" w:rsidP="00084BDF">
      <w:pPr>
        <w:ind w:left="720" w:hanging="720"/>
        <w:jc w:val="both"/>
        <w:rPr>
          <w:sz w:val="12"/>
        </w:rPr>
      </w:pPr>
    </w:p>
    <w:p w14:paraId="62730315" w14:textId="419CA8E4" w:rsidR="00084BDF" w:rsidRPr="00A40C8E" w:rsidRDefault="00084BDF" w:rsidP="00084BDF">
      <w:pPr>
        <w:ind w:left="720" w:hanging="720"/>
        <w:jc w:val="both"/>
      </w:pPr>
      <w:r w:rsidRPr="00A40C8E">
        <w:t>P:</w:t>
      </w:r>
      <w:r w:rsidR="00D53343">
        <w:t xml:space="preserve">  </w:t>
      </w:r>
      <w:r w:rsidRPr="00A40C8E">
        <w:t>The Body and Blood of our Lord Jesus Christ strengthen you and keep you in His grace.</w:t>
      </w:r>
    </w:p>
    <w:p w14:paraId="714A1FC2" w14:textId="77777777" w:rsidR="00084BDF" w:rsidRPr="00D53343" w:rsidRDefault="00084BDF" w:rsidP="00084BDF">
      <w:pPr>
        <w:ind w:left="720" w:hanging="720"/>
        <w:jc w:val="both"/>
        <w:rPr>
          <w:sz w:val="12"/>
        </w:rPr>
      </w:pPr>
    </w:p>
    <w:p w14:paraId="43B13B3B" w14:textId="18E411E4" w:rsidR="00084BDF" w:rsidRPr="00A40C8E" w:rsidRDefault="00084BDF" w:rsidP="00084BDF">
      <w:pPr>
        <w:ind w:left="720" w:hanging="720"/>
        <w:jc w:val="both"/>
        <w:rPr>
          <w:b/>
        </w:rPr>
      </w:pPr>
      <w:r w:rsidRPr="00A40C8E">
        <w:rPr>
          <w:b/>
        </w:rPr>
        <w:t>C:</w:t>
      </w:r>
      <w:r w:rsidR="00D53343">
        <w:rPr>
          <w:b/>
        </w:rPr>
        <w:t xml:space="preserve">  </w:t>
      </w:r>
      <w:r w:rsidRPr="00A40C8E">
        <w:rPr>
          <w:b/>
        </w:rPr>
        <w:t>Amen.</w:t>
      </w:r>
    </w:p>
    <w:p w14:paraId="013A13B0" w14:textId="77777777" w:rsidR="00084BDF" w:rsidRPr="00D53343" w:rsidRDefault="00084BDF" w:rsidP="00084BDF">
      <w:pPr>
        <w:ind w:left="720" w:hanging="720"/>
        <w:jc w:val="both"/>
        <w:rPr>
          <w:bCs/>
          <w:sz w:val="16"/>
        </w:rPr>
      </w:pPr>
    </w:p>
    <w:p w14:paraId="2C1204D4" w14:textId="77777777" w:rsidR="00084BDF" w:rsidRPr="00A40C8E" w:rsidRDefault="00084BDF" w:rsidP="00084BDF">
      <w:pPr>
        <w:ind w:left="720" w:hanging="720"/>
        <w:jc w:val="both"/>
        <w:rPr>
          <w:b/>
          <w:bCs/>
        </w:rPr>
      </w:pPr>
      <w:r w:rsidRPr="00A40C8E">
        <w:rPr>
          <w:b/>
          <w:bCs/>
        </w:rPr>
        <w:t>THE POST-COMMUNION PRAYER</w:t>
      </w:r>
    </w:p>
    <w:p w14:paraId="4A501434" w14:textId="77777777" w:rsidR="00084BDF" w:rsidRPr="00D53343" w:rsidRDefault="00084BDF" w:rsidP="00084BDF">
      <w:pPr>
        <w:jc w:val="both"/>
        <w:rPr>
          <w:bCs/>
          <w:sz w:val="12"/>
        </w:rPr>
      </w:pPr>
    </w:p>
    <w:p w14:paraId="4E1EA1F3" w14:textId="77777777" w:rsidR="00D53343" w:rsidRDefault="00084BDF" w:rsidP="00084BDF">
      <w:pPr>
        <w:ind w:left="720" w:hanging="720"/>
        <w:jc w:val="both"/>
        <w:rPr>
          <w:bCs/>
        </w:rPr>
      </w:pPr>
      <w:r w:rsidRPr="00A40C8E">
        <w:rPr>
          <w:bCs/>
        </w:rPr>
        <w:t>A:</w:t>
      </w:r>
      <w:r w:rsidR="00D53343">
        <w:rPr>
          <w:bCs/>
        </w:rPr>
        <w:t xml:space="preserve">  </w:t>
      </w:r>
      <w:r w:rsidRPr="00A40C8E">
        <w:rPr>
          <w:bCs/>
        </w:rPr>
        <w:t xml:space="preserve">Let us pray.  God of light, with our eyes we have seen Your salvation, and in this Supper we </w:t>
      </w:r>
    </w:p>
    <w:p w14:paraId="2F15C9F1" w14:textId="77777777" w:rsidR="00D53343" w:rsidRDefault="00D53343" w:rsidP="00084BDF">
      <w:pPr>
        <w:ind w:left="720" w:hanging="720"/>
        <w:jc w:val="both"/>
        <w:rPr>
          <w:bCs/>
        </w:rPr>
      </w:pPr>
      <w:r>
        <w:rPr>
          <w:bCs/>
        </w:rPr>
        <w:t xml:space="preserve">      </w:t>
      </w:r>
      <w:r w:rsidR="00084BDF" w:rsidRPr="00A40C8E">
        <w:rPr>
          <w:bCs/>
        </w:rPr>
        <w:t xml:space="preserve">have feasted on Your grace.  Send us forth into the world to be Your holy people, revealing </w:t>
      </w:r>
    </w:p>
    <w:p w14:paraId="7D23F667" w14:textId="6A716D70" w:rsidR="00084BDF" w:rsidRPr="00A40C8E" w:rsidRDefault="00D53343" w:rsidP="00084BDF">
      <w:pPr>
        <w:ind w:left="720" w:hanging="720"/>
        <w:jc w:val="both"/>
        <w:rPr>
          <w:bCs/>
        </w:rPr>
      </w:pPr>
      <w:r>
        <w:rPr>
          <w:bCs/>
        </w:rPr>
        <w:t xml:space="preserve">      </w:t>
      </w:r>
      <w:r w:rsidR="00084BDF" w:rsidRPr="00A40C8E">
        <w:rPr>
          <w:bCs/>
        </w:rPr>
        <w:t>Your glory made known to us in Jesus Christ our Lord.</w:t>
      </w:r>
    </w:p>
    <w:p w14:paraId="018E63F6" w14:textId="10222CF0" w:rsidR="00084BDF" w:rsidRPr="00A40C8E" w:rsidRDefault="00084BDF" w:rsidP="00084BDF">
      <w:pPr>
        <w:jc w:val="both"/>
        <w:rPr>
          <w:b/>
          <w:bCs/>
        </w:rPr>
      </w:pPr>
      <w:r w:rsidRPr="00A40C8E">
        <w:rPr>
          <w:b/>
          <w:bCs/>
        </w:rPr>
        <w:lastRenderedPageBreak/>
        <w:t>C:</w:t>
      </w:r>
      <w:r w:rsidR="0080012A">
        <w:rPr>
          <w:b/>
          <w:bCs/>
        </w:rPr>
        <w:t xml:space="preserve">  </w:t>
      </w:r>
      <w:r w:rsidRPr="00A40C8E">
        <w:rPr>
          <w:b/>
          <w:bCs/>
        </w:rPr>
        <w:t>Amen.</w:t>
      </w:r>
    </w:p>
    <w:p w14:paraId="4E9D970E" w14:textId="77777777" w:rsidR="00084BDF" w:rsidRPr="0080012A" w:rsidRDefault="00084BDF" w:rsidP="00084BDF">
      <w:pPr>
        <w:jc w:val="both"/>
        <w:rPr>
          <w:b/>
          <w:bCs/>
          <w:sz w:val="12"/>
        </w:rPr>
      </w:pPr>
    </w:p>
    <w:p w14:paraId="0EB8C0E4" w14:textId="65114356" w:rsidR="00084BDF" w:rsidRPr="0080012A" w:rsidRDefault="0080012A" w:rsidP="00084BDF">
      <w:pPr>
        <w:tabs>
          <w:tab w:val="left" w:pos="720"/>
        </w:tabs>
        <w:ind w:left="720" w:hanging="720"/>
        <w:jc w:val="center"/>
        <w:rPr>
          <w:b/>
          <w:sz w:val="28"/>
        </w:rPr>
      </w:pPr>
      <w:r w:rsidRPr="0080012A">
        <w:rPr>
          <w:b/>
          <w:sz w:val="28"/>
        </w:rPr>
        <w:sym w:font="Wingdings" w:char="F058"/>
      </w:r>
      <w:r w:rsidR="00084BDF" w:rsidRPr="0080012A">
        <w:rPr>
          <w:b/>
          <w:sz w:val="28"/>
        </w:rPr>
        <w:t xml:space="preserve"> SENDING </w:t>
      </w:r>
      <w:r w:rsidRPr="0080012A">
        <w:rPr>
          <w:b/>
          <w:sz w:val="28"/>
        </w:rPr>
        <w:sym w:font="Wingdings" w:char="F058"/>
      </w:r>
    </w:p>
    <w:p w14:paraId="60CCB0BC" w14:textId="77777777" w:rsidR="00084BDF" w:rsidRPr="00A40C8E" w:rsidRDefault="00084BDF" w:rsidP="00084BDF">
      <w:pPr>
        <w:tabs>
          <w:tab w:val="left" w:pos="720"/>
        </w:tabs>
        <w:ind w:left="720" w:hanging="720"/>
        <w:jc w:val="both"/>
        <w:rPr>
          <w:b/>
        </w:rPr>
      </w:pPr>
    </w:p>
    <w:p w14:paraId="27A50832" w14:textId="2A3D5256" w:rsidR="00084BDF" w:rsidRPr="00A40C8E" w:rsidRDefault="00084BDF" w:rsidP="00084BDF">
      <w:pPr>
        <w:ind w:left="-288" w:firstLine="288"/>
        <w:jc w:val="both"/>
      </w:pPr>
      <w:r w:rsidRPr="00A40C8E">
        <w:rPr>
          <w:lang w:val="en-CA"/>
        </w:rPr>
        <w:fldChar w:fldCharType="begin"/>
      </w:r>
      <w:r w:rsidRPr="00A40C8E">
        <w:rPr>
          <w:lang w:val="en-CA"/>
        </w:rPr>
        <w:instrText xml:space="preserve"> SEQ CHAPTER \h \r 1</w:instrText>
      </w:r>
      <w:r w:rsidRPr="00A40C8E">
        <w:rPr>
          <w:lang w:val="en-CA"/>
        </w:rPr>
        <w:fldChar w:fldCharType="end"/>
      </w:r>
      <w:r w:rsidRPr="00A40C8E">
        <w:t>P:</w:t>
      </w:r>
      <w:r w:rsidR="0080012A">
        <w:t xml:space="preserve">  </w:t>
      </w:r>
      <w:r w:rsidRPr="00A40C8E">
        <w:t>May the Father, Who in these last days has spoken to us by a Son, bless you.</w:t>
      </w:r>
    </w:p>
    <w:p w14:paraId="01382F39" w14:textId="55BA7739" w:rsidR="00084BDF" w:rsidRPr="00A40C8E" w:rsidRDefault="0080012A" w:rsidP="00084BDF">
      <w:pPr>
        <w:jc w:val="both"/>
      </w:pPr>
      <w:r>
        <w:t xml:space="preserve">      </w:t>
      </w:r>
      <w:r w:rsidR="00084BDF" w:rsidRPr="00A40C8E">
        <w:t>May the Son, born of Mary, enthroned in a manger, bless you.</w:t>
      </w:r>
    </w:p>
    <w:p w14:paraId="63785501" w14:textId="2EF604CD" w:rsidR="00084BDF" w:rsidRPr="00A40C8E" w:rsidRDefault="0080012A" w:rsidP="00084BDF">
      <w:pPr>
        <w:jc w:val="both"/>
      </w:pPr>
      <w:r>
        <w:t xml:space="preserve">      </w:t>
      </w:r>
      <w:r w:rsidR="00084BDF" w:rsidRPr="00A40C8E">
        <w:t xml:space="preserve">May the Holy Spirit, </w:t>
      </w:r>
      <w:r w:rsidRPr="0080012A">
        <w:rPr>
          <w:b/>
        </w:rPr>
        <w:sym w:font="Wingdings" w:char="F058"/>
      </w:r>
      <w:r w:rsidR="00084BDF" w:rsidRPr="00A40C8E">
        <w:t xml:space="preserve"> power of the Most High, bless you.</w:t>
      </w:r>
    </w:p>
    <w:p w14:paraId="1A61E327" w14:textId="77777777" w:rsidR="00084BDF" w:rsidRPr="00A40C8E" w:rsidRDefault="00084BDF" w:rsidP="00084BDF">
      <w:pPr>
        <w:jc w:val="both"/>
      </w:pPr>
    </w:p>
    <w:p w14:paraId="385421AA" w14:textId="214BDD5B" w:rsidR="00084BDF" w:rsidRPr="00A40C8E" w:rsidRDefault="00084BDF" w:rsidP="00084BDF">
      <w:pPr>
        <w:ind w:left="-288" w:firstLine="288"/>
        <w:jc w:val="both"/>
      </w:pPr>
      <w:r w:rsidRPr="00A40C8E">
        <w:rPr>
          <w:b/>
          <w:bCs/>
        </w:rPr>
        <w:t>C:</w:t>
      </w:r>
      <w:r w:rsidR="0080012A">
        <w:rPr>
          <w:b/>
          <w:bCs/>
        </w:rPr>
        <w:t xml:space="preserve">  </w:t>
      </w:r>
      <w:r w:rsidRPr="00A40C8E">
        <w:rPr>
          <w:b/>
          <w:bCs/>
        </w:rPr>
        <w:t>Amen.</w:t>
      </w:r>
    </w:p>
    <w:p w14:paraId="0E9C5013" w14:textId="77777777" w:rsidR="00084BDF" w:rsidRPr="0080012A" w:rsidRDefault="00084BDF" w:rsidP="00084BDF">
      <w:pPr>
        <w:jc w:val="both"/>
        <w:rPr>
          <w:sz w:val="16"/>
        </w:rPr>
      </w:pPr>
    </w:p>
    <w:p w14:paraId="1DB8B029" w14:textId="7677B1D0" w:rsidR="00084BDF" w:rsidRPr="00A40C8E" w:rsidRDefault="00084BDF" w:rsidP="00084BDF">
      <w:pPr>
        <w:tabs>
          <w:tab w:val="right" w:pos="9360"/>
        </w:tabs>
        <w:jc w:val="both"/>
        <w:rPr>
          <w:i/>
        </w:rPr>
      </w:pPr>
      <w:r w:rsidRPr="00A40C8E">
        <w:rPr>
          <w:b/>
          <w:bCs/>
        </w:rPr>
        <w:t>THE SENDING HYMN 288</w:t>
      </w:r>
      <w:r w:rsidR="0080012A">
        <w:rPr>
          <w:b/>
          <w:bCs/>
        </w:rPr>
        <w:tab/>
      </w:r>
      <w:r w:rsidRPr="00A40C8E">
        <w:rPr>
          <w:b/>
          <w:bCs/>
        </w:rPr>
        <w:t xml:space="preserve"> </w:t>
      </w:r>
      <w:r w:rsidRPr="0080012A">
        <w:rPr>
          <w:b/>
          <w:bCs/>
          <w:i/>
        </w:rPr>
        <w:t>Good Christian Friends, Rejoice</w:t>
      </w:r>
    </w:p>
    <w:p w14:paraId="514AE4C4" w14:textId="77777777" w:rsidR="00084BDF" w:rsidRPr="0080012A" w:rsidRDefault="00084BDF" w:rsidP="00084BDF">
      <w:pPr>
        <w:jc w:val="both"/>
        <w:rPr>
          <w:sz w:val="16"/>
        </w:rPr>
      </w:pPr>
    </w:p>
    <w:p w14:paraId="4137252B" w14:textId="77777777" w:rsidR="00084BDF" w:rsidRPr="00A40C8E" w:rsidRDefault="00084BDF" w:rsidP="00084BDF">
      <w:pPr>
        <w:jc w:val="both"/>
      </w:pPr>
      <w:r w:rsidRPr="00A40C8E">
        <w:rPr>
          <w:b/>
          <w:bCs/>
        </w:rPr>
        <w:t>THE DISMISSAL</w:t>
      </w:r>
    </w:p>
    <w:p w14:paraId="7B99C706" w14:textId="77777777" w:rsidR="00084BDF" w:rsidRPr="0080012A" w:rsidRDefault="00084BDF" w:rsidP="00084BDF">
      <w:pPr>
        <w:jc w:val="both"/>
        <w:rPr>
          <w:sz w:val="16"/>
        </w:rPr>
      </w:pPr>
    </w:p>
    <w:p w14:paraId="55751A4E" w14:textId="2778E74E" w:rsidR="00084BDF" w:rsidRPr="00A40C8E" w:rsidRDefault="00084BDF" w:rsidP="00084BDF">
      <w:pPr>
        <w:ind w:left="-288" w:firstLine="288"/>
        <w:jc w:val="both"/>
      </w:pPr>
      <w:r w:rsidRPr="00A40C8E">
        <w:t>A:</w:t>
      </w:r>
      <w:r w:rsidR="0080012A">
        <w:t xml:space="preserve">  </w:t>
      </w:r>
      <w:r w:rsidRPr="00A40C8E">
        <w:t>Glory to God in the highest!</w:t>
      </w:r>
    </w:p>
    <w:p w14:paraId="087EF62F" w14:textId="77777777" w:rsidR="00084BDF" w:rsidRPr="0080012A" w:rsidRDefault="00084BDF" w:rsidP="00084BDF">
      <w:pPr>
        <w:ind w:left="-288" w:firstLine="288"/>
        <w:jc w:val="both"/>
        <w:rPr>
          <w:sz w:val="16"/>
        </w:rPr>
      </w:pPr>
    </w:p>
    <w:p w14:paraId="09B7265F" w14:textId="69EAF15C" w:rsidR="00084BDF" w:rsidRPr="00A40C8E" w:rsidRDefault="00084BDF" w:rsidP="00084BDF">
      <w:pPr>
        <w:ind w:left="-288" w:firstLine="288"/>
        <w:jc w:val="both"/>
      </w:pPr>
      <w:r w:rsidRPr="00A40C8E">
        <w:rPr>
          <w:b/>
          <w:bCs/>
        </w:rPr>
        <w:t>C:</w:t>
      </w:r>
      <w:r w:rsidR="0080012A">
        <w:rPr>
          <w:b/>
          <w:bCs/>
        </w:rPr>
        <w:t xml:space="preserve">  </w:t>
      </w:r>
      <w:r w:rsidRPr="00A40C8E">
        <w:rPr>
          <w:b/>
          <w:bCs/>
        </w:rPr>
        <w:t>Peace to God’s people on earth!</w:t>
      </w:r>
    </w:p>
    <w:p w14:paraId="5247ADF4" w14:textId="77777777" w:rsidR="00084BDF" w:rsidRPr="0080012A" w:rsidRDefault="00084BDF" w:rsidP="00084BDF">
      <w:pPr>
        <w:jc w:val="both"/>
        <w:rPr>
          <w:sz w:val="16"/>
        </w:rPr>
      </w:pPr>
    </w:p>
    <w:p w14:paraId="22E94043" w14:textId="1CA78B75" w:rsidR="00084BDF" w:rsidRPr="00A40C8E" w:rsidRDefault="00084BDF" w:rsidP="00084BDF">
      <w:pPr>
        <w:ind w:left="-288" w:firstLine="288"/>
        <w:jc w:val="both"/>
      </w:pPr>
      <w:r w:rsidRPr="00A40C8E">
        <w:t>A:</w:t>
      </w:r>
      <w:r w:rsidR="0080012A">
        <w:t xml:space="preserve">  </w:t>
      </w:r>
      <w:r w:rsidRPr="00A40C8E">
        <w:t>Go in peace.  Serve the Lord.</w:t>
      </w:r>
    </w:p>
    <w:p w14:paraId="6952FCEA" w14:textId="77777777" w:rsidR="00084BDF" w:rsidRPr="0080012A" w:rsidRDefault="00084BDF" w:rsidP="00084BDF">
      <w:pPr>
        <w:ind w:left="-288" w:firstLine="288"/>
        <w:jc w:val="both"/>
        <w:rPr>
          <w:sz w:val="16"/>
        </w:rPr>
      </w:pPr>
    </w:p>
    <w:p w14:paraId="2FBD8E27" w14:textId="1E9F53A1" w:rsidR="00084BDF" w:rsidRPr="00A40C8E" w:rsidRDefault="00084BDF" w:rsidP="00084BDF">
      <w:pPr>
        <w:ind w:left="-288" w:firstLine="288"/>
        <w:jc w:val="both"/>
        <w:rPr>
          <w:b/>
          <w:bCs/>
        </w:rPr>
      </w:pPr>
      <w:r w:rsidRPr="00A40C8E">
        <w:rPr>
          <w:b/>
          <w:bCs/>
        </w:rPr>
        <w:t>C:</w:t>
      </w:r>
      <w:r w:rsidR="0080012A">
        <w:rPr>
          <w:b/>
          <w:bCs/>
        </w:rPr>
        <w:t xml:space="preserve">  </w:t>
      </w:r>
      <w:r w:rsidRPr="00A40C8E">
        <w:rPr>
          <w:b/>
          <w:bCs/>
        </w:rPr>
        <w:t>Thanks be to God!</w:t>
      </w:r>
    </w:p>
    <w:p w14:paraId="16032C49" w14:textId="77777777" w:rsidR="00084BDF" w:rsidRPr="0080012A" w:rsidRDefault="00084BDF" w:rsidP="00084BDF">
      <w:pPr>
        <w:jc w:val="both"/>
        <w:rPr>
          <w:b/>
          <w:bCs/>
          <w:sz w:val="16"/>
        </w:rPr>
      </w:pPr>
    </w:p>
    <w:p w14:paraId="12C6B641" w14:textId="77777777" w:rsidR="00084BDF" w:rsidRDefault="00084BDF" w:rsidP="00084BDF">
      <w:pPr>
        <w:jc w:val="both"/>
        <w:rPr>
          <w:b/>
          <w:bCs/>
        </w:rPr>
      </w:pPr>
      <w:r w:rsidRPr="00A40C8E">
        <w:rPr>
          <w:b/>
          <w:bCs/>
        </w:rPr>
        <w:t>POSTLUDE</w:t>
      </w:r>
    </w:p>
    <w:p w14:paraId="15E5A334" w14:textId="77777777" w:rsidR="0080012A" w:rsidRPr="00A40C8E" w:rsidRDefault="0080012A" w:rsidP="00084BDF">
      <w:pPr>
        <w:jc w:val="both"/>
        <w:rPr>
          <w:b/>
          <w:bCs/>
        </w:rPr>
      </w:pPr>
    </w:p>
    <w:p w14:paraId="01D9489F" w14:textId="33B92E09" w:rsidR="00084BDF" w:rsidRPr="00A40C8E" w:rsidRDefault="0080012A" w:rsidP="0080012A">
      <w:pPr>
        <w:jc w:val="both"/>
        <w:rPr>
          <w:b/>
          <w:bCs/>
          <w:i/>
          <w:iCs/>
        </w:rPr>
      </w:pPr>
      <w:r>
        <w:rPr>
          <w:b/>
          <w:bCs/>
        </w:rPr>
        <w:t xml:space="preserve"> </w:t>
      </w:r>
      <w:r>
        <w:rPr>
          <w:b/>
          <w:bCs/>
        </w:rPr>
        <w:tab/>
      </w:r>
      <w:r>
        <w:rPr>
          <w:b/>
          <w:bCs/>
        </w:rPr>
        <w:tab/>
      </w:r>
      <w:r>
        <w:rPr>
          <w:b/>
          <w:bCs/>
        </w:rPr>
        <w:tab/>
      </w:r>
      <w:r>
        <w:rPr>
          <w:b/>
          <w:bCs/>
        </w:rPr>
        <w:tab/>
        <w:t xml:space="preserve">      </w:t>
      </w:r>
      <w:r>
        <w:rPr>
          <w:b/>
          <w:bCs/>
          <w:i/>
          <w:iCs/>
        </w:rPr>
        <w:sym w:font="Wingdings" w:char="F058"/>
      </w:r>
      <w:r w:rsidR="00084BDF" w:rsidRPr="00A40C8E">
        <w:rPr>
          <w:b/>
          <w:bCs/>
          <w:i/>
          <w:iCs/>
        </w:rPr>
        <w:t xml:space="preserve"> </w:t>
      </w:r>
      <w:r>
        <w:rPr>
          <w:b/>
          <w:bCs/>
          <w:i/>
          <w:iCs/>
        </w:rPr>
        <w:t xml:space="preserve"> </w:t>
      </w:r>
      <w:r w:rsidR="00084BDF" w:rsidRPr="00A40C8E">
        <w:rPr>
          <w:b/>
          <w:bCs/>
          <w:i/>
          <w:iCs/>
        </w:rPr>
        <w:t xml:space="preserve">To God Alone Be Glory </w:t>
      </w:r>
      <w:r>
        <w:rPr>
          <w:b/>
          <w:bCs/>
          <w:i/>
          <w:iCs/>
        </w:rPr>
        <w:sym w:font="Wingdings" w:char="F058"/>
      </w:r>
    </w:p>
    <w:p w14:paraId="07C39FF5" w14:textId="77777777" w:rsidR="00084BDF" w:rsidRDefault="00084BDF" w:rsidP="00084BDF">
      <w:pPr>
        <w:jc w:val="both"/>
        <w:rPr>
          <w:b/>
          <w:bCs/>
        </w:rPr>
      </w:pPr>
    </w:p>
    <w:p w14:paraId="6227CDE8" w14:textId="77777777" w:rsidR="0080012A" w:rsidRDefault="0080012A" w:rsidP="00084BDF">
      <w:pPr>
        <w:jc w:val="both"/>
        <w:rPr>
          <w:b/>
          <w:bCs/>
        </w:rPr>
      </w:pPr>
    </w:p>
    <w:p w14:paraId="2C1337CA" w14:textId="77777777" w:rsidR="0080012A" w:rsidRDefault="0080012A" w:rsidP="00084BDF">
      <w:pPr>
        <w:jc w:val="both"/>
        <w:rPr>
          <w:b/>
          <w:bCs/>
        </w:rPr>
      </w:pPr>
    </w:p>
    <w:p w14:paraId="7850198B" w14:textId="77777777" w:rsidR="0080012A" w:rsidRDefault="0080012A" w:rsidP="00084BDF">
      <w:pPr>
        <w:jc w:val="both"/>
        <w:rPr>
          <w:b/>
          <w:bCs/>
        </w:rPr>
      </w:pPr>
    </w:p>
    <w:p w14:paraId="33F0EF8B" w14:textId="77777777" w:rsidR="0080012A" w:rsidRDefault="0080012A" w:rsidP="00084BDF">
      <w:pPr>
        <w:jc w:val="both"/>
        <w:rPr>
          <w:b/>
          <w:bCs/>
        </w:rPr>
      </w:pPr>
    </w:p>
    <w:p w14:paraId="3D227FB0" w14:textId="77777777" w:rsidR="0080012A" w:rsidRDefault="0080012A" w:rsidP="00084BDF">
      <w:pPr>
        <w:jc w:val="both"/>
        <w:rPr>
          <w:b/>
          <w:bCs/>
        </w:rPr>
      </w:pPr>
    </w:p>
    <w:p w14:paraId="6F8954C2" w14:textId="77777777" w:rsidR="0080012A" w:rsidRDefault="0080012A" w:rsidP="00084BDF">
      <w:pPr>
        <w:jc w:val="both"/>
        <w:rPr>
          <w:b/>
          <w:bCs/>
        </w:rPr>
      </w:pPr>
    </w:p>
    <w:p w14:paraId="02857DCF" w14:textId="77777777" w:rsidR="0080012A" w:rsidRDefault="0080012A" w:rsidP="00084BDF">
      <w:pPr>
        <w:jc w:val="both"/>
        <w:rPr>
          <w:b/>
          <w:bCs/>
        </w:rPr>
      </w:pPr>
    </w:p>
    <w:p w14:paraId="56380DE5" w14:textId="77777777" w:rsidR="0080012A" w:rsidRDefault="0080012A" w:rsidP="00084BDF">
      <w:pPr>
        <w:jc w:val="both"/>
        <w:rPr>
          <w:b/>
          <w:bCs/>
        </w:rPr>
      </w:pPr>
    </w:p>
    <w:p w14:paraId="3F79DDAA" w14:textId="77777777" w:rsidR="0080012A" w:rsidRDefault="0080012A" w:rsidP="00084BDF">
      <w:pPr>
        <w:jc w:val="both"/>
        <w:rPr>
          <w:b/>
          <w:bCs/>
        </w:rPr>
      </w:pPr>
    </w:p>
    <w:p w14:paraId="41399A93" w14:textId="77777777" w:rsidR="0080012A" w:rsidRDefault="0080012A" w:rsidP="00084BDF">
      <w:pPr>
        <w:jc w:val="both"/>
        <w:rPr>
          <w:b/>
          <w:bCs/>
        </w:rPr>
      </w:pPr>
    </w:p>
    <w:p w14:paraId="59EBCEBF" w14:textId="77777777" w:rsidR="0080012A" w:rsidRDefault="0080012A" w:rsidP="00084BDF">
      <w:pPr>
        <w:jc w:val="both"/>
        <w:rPr>
          <w:b/>
          <w:bCs/>
        </w:rPr>
      </w:pPr>
    </w:p>
    <w:p w14:paraId="46674AF4" w14:textId="77777777" w:rsidR="0080012A" w:rsidRDefault="0080012A" w:rsidP="00084BDF">
      <w:pPr>
        <w:jc w:val="both"/>
        <w:rPr>
          <w:b/>
          <w:bCs/>
        </w:rPr>
      </w:pPr>
    </w:p>
    <w:p w14:paraId="03B35D1E" w14:textId="77777777" w:rsidR="0080012A" w:rsidRDefault="0080012A" w:rsidP="00084BDF">
      <w:pPr>
        <w:jc w:val="both"/>
        <w:rPr>
          <w:b/>
          <w:bCs/>
        </w:rPr>
      </w:pPr>
    </w:p>
    <w:p w14:paraId="1307FFA6" w14:textId="77777777" w:rsidR="0080012A" w:rsidRDefault="0080012A" w:rsidP="00084BDF">
      <w:pPr>
        <w:jc w:val="both"/>
        <w:rPr>
          <w:b/>
          <w:bCs/>
        </w:rPr>
      </w:pPr>
    </w:p>
    <w:p w14:paraId="5DD60008" w14:textId="77777777" w:rsidR="0080012A" w:rsidRPr="00A40C8E" w:rsidRDefault="0080012A" w:rsidP="00084BDF">
      <w:pPr>
        <w:jc w:val="both"/>
        <w:rPr>
          <w:b/>
          <w:bCs/>
        </w:rPr>
      </w:pPr>
    </w:p>
    <w:p w14:paraId="76DC2337" w14:textId="77777777" w:rsidR="00084BDF" w:rsidRPr="00A40C8E" w:rsidRDefault="00084BDF" w:rsidP="00084BDF">
      <w:pPr>
        <w:jc w:val="both"/>
        <w:rPr>
          <w:bCs/>
        </w:rPr>
      </w:pPr>
      <w:r w:rsidRPr="00A40C8E">
        <w:rPr>
          <w:bCs/>
        </w:rPr>
        <w:t xml:space="preserve">The Service of Lessons and Carols is adapted and used by permission of </w:t>
      </w:r>
      <w:r w:rsidRPr="00A40C8E">
        <w:rPr>
          <w:bCs/>
          <w:i/>
        </w:rPr>
        <w:t>Sundays and Seasons.</w:t>
      </w:r>
      <w:r w:rsidRPr="00A40C8E">
        <w:rPr>
          <w:bCs/>
        </w:rPr>
        <w:t xml:space="preserve">  </w:t>
      </w:r>
    </w:p>
    <w:p w14:paraId="763FE210" w14:textId="77777777" w:rsidR="00084BDF" w:rsidRPr="00A40C8E" w:rsidRDefault="00084BDF" w:rsidP="00084BDF">
      <w:pPr>
        <w:jc w:val="both"/>
        <w:rPr>
          <w:bCs/>
        </w:rPr>
      </w:pPr>
      <w:r w:rsidRPr="00A40C8E">
        <w:rPr>
          <w:bCs/>
        </w:rPr>
        <w:tab/>
        <w:t>Copyright 2018 Augsburg Fortress.</w:t>
      </w:r>
    </w:p>
    <w:p w14:paraId="0BD082DE" w14:textId="77777777" w:rsidR="00084BDF" w:rsidRPr="00A40C8E" w:rsidRDefault="00084BDF" w:rsidP="00084BDF">
      <w:pPr>
        <w:jc w:val="both"/>
        <w:rPr>
          <w:bCs/>
        </w:rPr>
      </w:pPr>
    </w:p>
    <w:p w14:paraId="59392649" w14:textId="77777777" w:rsidR="00084BDF" w:rsidRPr="00A40C8E" w:rsidRDefault="00084BDF" w:rsidP="00084BDF">
      <w:pPr>
        <w:jc w:val="both"/>
        <w:rPr>
          <w:bCs/>
        </w:rPr>
      </w:pPr>
      <w:r w:rsidRPr="00A40C8E">
        <w:rPr>
          <w:bCs/>
        </w:rPr>
        <w:t xml:space="preserve">The Invitation to the Lord’s Prayer, the Prayer of the Church, and the Invitation to Communion </w:t>
      </w:r>
    </w:p>
    <w:p w14:paraId="007E9BBC" w14:textId="77777777" w:rsidR="00084BDF" w:rsidRPr="00A40C8E" w:rsidRDefault="00084BDF" w:rsidP="00084BDF">
      <w:pPr>
        <w:jc w:val="both"/>
        <w:rPr>
          <w:bCs/>
        </w:rPr>
      </w:pPr>
      <w:r w:rsidRPr="00A40C8E">
        <w:rPr>
          <w:bCs/>
        </w:rPr>
        <w:tab/>
        <w:t xml:space="preserve">are from </w:t>
      </w:r>
      <w:r w:rsidRPr="00A40C8E">
        <w:rPr>
          <w:bCs/>
          <w:i/>
        </w:rPr>
        <w:t xml:space="preserve">Prayers for Sundays and Seasons.  Year A.  </w:t>
      </w:r>
      <w:r w:rsidRPr="00A40C8E">
        <w:rPr>
          <w:bCs/>
        </w:rPr>
        <w:t>Peter Scagnelli.  (Chicago:  Liturgy</w:t>
      </w:r>
    </w:p>
    <w:p w14:paraId="14292D47" w14:textId="77777777" w:rsidR="00084BDF" w:rsidRPr="00A40C8E" w:rsidRDefault="00084BDF" w:rsidP="00084BDF">
      <w:pPr>
        <w:jc w:val="both"/>
        <w:rPr>
          <w:bCs/>
        </w:rPr>
      </w:pPr>
      <w:r w:rsidRPr="00A40C8E">
        <w:rPr>
          <w:bCs/>
        </w:rPr>
        <w:tab/>
        <w:t>Training Publications, 1998) 19.</w:t>
      </w:r>
    </w:p>
    <w:p w14:paraId="0ABAB631" w14:textId="77777777" w:rsidR="00084BDF" w:rsidRPr="00A40C8E" w:rsidRDefault="00084BDF" w:rsidP="00084BDF">
      <w:pPr>
        <w:jc w:val="both"/>
        <w:rPr>
          <w:i/>
        </w:rPr>
      </w:pPr>
    </w:p>
    <w:p w14:paraId="37EC3A06" w14:textId="77777777" w:rsidR="00084BDF" w:rsidRPr="00A40C8E" w:rsidRDefault="00084BDF" w:rsidP="00084BDF">
      <w:pPr>
        <w:jc w:val="both"/>
      </w:pPr>
    </w:p>
    <w:p w14:paraId="555F6396" w14:textId="77777777" w:rsidR="0080012A" w:rsidRDefault="0080012A" w:rsidP="0080012A">
      <w:pPr>
        <w:widowControl w:val="0"/>
        <w:jc w:val="center"/>
        <w:rPr>
          <w:b/>
          <w:bCs/>
        </w:rPr>
      </w:pPr>
      <w:r>
        <w:rPr>
          <w:b/>
          <w:bCs/>
        </w:rPr>
        <w:lastRenderedPageBreak/>
        <w:t>THANK YOU TO THE MUSICIANS THAT HAVE BLESSED OUR WORSHIP IN THE PAST YEAR</w:t>
      </w:r>
    </w:p>
    <w:p w14:paraId="477C6794" w14:textId="77777777" w:rsidR="0080012A" w:rsidRDefault="0080012A" w:rsidP="0080012A">
      <w:pPr>
        <w:widowControl w:val="0"/>
        <w:jc w:val="center"/>
        <w:rPr>
          <w:b/>
          <w:bCs/>
          <w:sz w:val="16"/>
          <w:szCs w:val="16"/>
        </w:rPr>
      </w:pPr>
      <w:r>
        <w:rPr>
          <w:b/>
          <w:bCs/>
          <w:sz w:val="16"/>
          <w:szCs w:val="16"/>
        </w:rPr>
        <w:t> </w:t>
      </w:r>
    </w:p>
    <w:p w14:paraId="0A9E7CCC" w14:textId="1D7A63D6" w:rsidR="0080012A" w:rsidRDefault="0080012A" w:rsidP="0080012A">
      <w:pPr>
        <w:keepLines/>
        <w:rPr>
          <w:b/>
          <w:bCs/>
        </w:rPr>
      </w:pPr>
      <w:r>
        <w:rPr>
          <w:b/>
          <w:bCs/>
        </w:rPr>
        <w:t>PIANO/ORGAN</w:t>
      </w:r>
      <w:r>
        <w:rPr>
          <w:b/>
          <w:bCs/>
        </w:rPr>
        <w:tab/>
      </w:r>
      <w:r>
        <w:rPr>
          <w:b/>
          <w:bCs/>
        </w:rPr>
        <w:tab/>
      </w:r>
      <w:r>
        <w:rPr>
          <w:b/>
          <w:bCs/>
        </w:rPr>
        <w:tab/>
        <w:t xml:space="preserve">Maggie Martin; Dr. George Karst; </w:t>
      </w:r>
      <w:r>
        <w:rPr>
          <w:b/>
          <w:bCs/>
        </w:rPr>
        <w:tab/>
      </w:r>
      <w:r>
        <w:rPr>
          <w:b/>
          <w:bCs/>
        </w:rPr>
        <w:tab/>
      </w:r>
      <w:r>
        <w:rPr>
          <w:b/>
          <w:bCs/>
        </w:rPr>
        <w:tab/>
      </w:r>
      <w:r>
        <w:rPr>
          <w:b/>
          <w:bCs/>
        </w:rPr>
        <w:tab/>
      </w:r>
      <w:r>
        <w:rPr>
          <w:b/>
          <w:bCs/>
        </w:rPr>
        <w:tab/>
        <w:t xml:space="preserve"> </w:t>
      </w:r>
      <w:r>
        <w:rPr>
          <w:b/>
          <w:bCs/>
        </w:rPr>
        <w:tab/>
      </w:r>
      <w:r>
        <w:rPr>
          <w:b/>
          <w:bCs/>
        </w:rPr>
        <w:tab/>
      </w:r>
      <w:r>
        <w:rPr>
          <w:b/>
          <w:bCs/>
        </w:rPr>
        <w:tab/>
        <w:t>John  Carington</w:t>
      </w:r>
    </w:p>
    <w:p w14:paraId="7D266464" w14:textId="77777777" w:rsidR="0080012A" w:rsidRDefault="0080012A" w:rsidP="0080012A">
      <w:pPr>
        <w:keepLines/>
        <w:rPr>
          <w:b/>
          <w:bCs/>
          <w:sz w:val="16"/>
          <w:szCs w:val="16"/>
        </w:rPr>
      </w:pPr>
      <w:r>
        <w:rPr>
          <w:b/>
          <w:bCs/>
          <w:sz w:val="16"/>
          <w:szCs w:val="16"/>
        </w:rPr>
        <w:t> </w:t>
      </w:r>
    </w:p>
    <w:p w14:paraId="44E638B4" w14:textId="77777777" w:rsidR="0080012A" w:rsidRDefault="0080012A" w:rsidP="0080012A">
      <w:pPr>
        <w:widowControl w:val="0"/>
        <w:rPr>
          <w:b/>
          <w:bCs/>
        </w:rPr>
      </w:pPr>
      <w:r>
        <w:rPr>
          <w:b/>
          <w:bCs/>
        </w:rPr>
        <w:t>TRUMPET</w:t>
      </w:r>
      <w:r>
        <w:rPr>
          <w:b/>
          <w:bCs/>
        </w:rPr>
        <w:tab/>
      </w:r>
      <w:r>
        <w:rPr>
          <w:b/>
          <w:bCs/>
        </w:rPr>
        <w:tab/>
      </w:r>
      <w:r>
        <w:rPr>
          <w:b/>
          <w:bCs/>
        </w:rPr>
        <w:tab/>
      </w:r>
      <w:r>
        <w:rPr>
          <w:b/>
          <w:bCs/>
        </w:rPr>
        <w:tab/>
        <w:t>Nate Miller</w:t>
      </w:r>
    </w:p>
    <w:p w14:paraId="4F1A2C47" w14:textId="77777777" w:rsidR="0080012A" w:rsidRDefault="0080012A" w:rsidP="0080012A">
      <w:pPr>
        <w:widowControl w:val="0"/>
        <w:rPr>
          <w:b/>
          <w:bCs/>
          <w:sz w:val="16"/>
          <w:szCs w:val="16"/>
        </w:rPr>
      </w:pPr>
      <w:r>
        <w:rPr>
          <w:b/>
          <w:bCs/>
          <w:sz w:val="16"/>
          <w:szCs w:val="16"/>
        </w:rPr>
        <w:t> </w:t>
      </w:r>
    </w:p>
    <w:p w14:paraId="3A21864C" w14:textId="7CB442CA" w:rsidR="0080012A" w:rsidRDefault="0080012A" w:rsidP="0080012A">
      <w:pPr>
        <w:widowControl w:val="0"/>
        <w:rPr>
          <w:b/>
          <w:bCs/>
        </w:rPr>
      </w:pPr>
      <w:r>
        <w:rPr>
          <w:b/>
          <w:bCs/>
        </w:rPr>
        <w:t>BELL CHOIR</w:t>
      </w:r>
      <w:r>
        <w:rPr>
          <w:b/>
          <w:bCs/>
        </w:rPr>
        <w:tab/>
      </w:r>
      <w:r>
        <w:rPr>
          <w:b/>
          <w:bCs/>
        </w:rPr>
        <w:tab/>
      </w:r>
      <w:r>
        <w:rPr>
          <w:b/>
          <w:bCs/>
        </w:rPr>
        <w:tab/>
        <w:t>Judy Hunt; Judy Mutchler; Karen Fleming;</w:t>
      </w:r>
      <w:r>
        <w:rPr>
          <w:b/>
          <w:bCs/>
        </w:rPr>
        <w:tab/>
      </w:r>
      <w:r>
        <w:rPr>
          <w:b/>
          <w:bCs/>
        </w:rPr>
        <w:tab/>
      </w:r>
      <w:r>
        <w:rPr>
          <w:b/>
          <w:bCs/>
        </w:rPr>
        <w:tab/>
      </w:r>
      <w:r>
        <w:rPr>
          <w:b/>
          <w:bCs/>
        </w:rPr>
        <w:tab/>
      </w:r>
      <w:r>
        <w:rPr>
          <w:b/>
          <w:bCs/>
        </w:rPr>
        <w:tab/>
      </w:r>
      <w:r>
        <w:rPr>
          <w:b/>
          <w:bCs/>
        </w:rPr>
        <w:tab/>
      </w:r>
      <w:r>
        <w:rPr>
          <w:b/>
          <w:bCs/>
        </w:rPr>
        <w:tab/>
        <w:t xml:space="preserve">Kelly Neulieb; Trish Sprague </w:t>
      </w:r>
    </w:p>
    <w:p w14:paraId="3329D7AB" w14:textId="77777777" w:rsidR="0080012A" w:rsidRDefault="0080012A" w:rsidP="0080012A">
      <w:pPr>
        <w:widowControl w:val="0"/>
        <w:rPr>
          <w:b/>
          <w:bCs/>
          <w:sz w:val="16"/>
          <w:szCs w:val="16"/>
        </w:rPr>
      </w:pPr>
      <w:r>
        <w:rPr>
          <w:b/>
          <w:bCs/>
          <w:sz w:val="16"/>
          <w:szCs w:val="16"/>
        </w:rPr>
        <w:t> </w:t>
      </w:r>
    </w:p>
    <w:p w14:paraId="67438E97" w14:textId="26F82D4D" w:rsidR="0080012A" w:rsidRDefault="0080012A" w:rsidP="0080012A">
      <w:pPr>
        <w:widowControl w:val="0"/>
        <w:rPr>
          <w:b/>
          <w:bCs/>
        </w:rPr>
      </w:pPr>
      <w:r>
        <w:rPr>
          <w:b/>
          <w:bCs/>
        </w:rPr>
        <w:t>CHOIR</w:t>
      </w:r>
      <w:r>
        <w:rPr>
          <w:b/>
          <w:bCs/>
        </w:rPr>
        <w:tab/>
      </w:r>
      <w:r>
        <w:rPr>
          <w:b/>
          <w:bCs/>
        </w:rPr>
        <w:tab/>
        <w:t xml:space="preserve">            </w:t>
      </w:r>
      <w:r>
        <w:rPr>
          <w:b/>
          <w:bCs/>
        </w:rPr>
        <w:tab/>
        <w:t xml:space="preserve">Stacie Crozier; Susan Bagby; Carolyn Cooney; </w:t>
      </w:r>
      <w:r>
        <w:rPr>
          <w:b/>
          <w:bCs/>
        </w:rPr>
        <w:tab/>
      </w:r>
      <w:r>
        <w:rPr>
          <w:b/>
          <w:bCs/>
        </w:rPr>
        <w:tab/>
      </w:r>
      <w:r>
        <w:rPr>
          <w:b/>
          <w:bCs/>
        </w:rPr>
        <w:tab/>
      </w:r>
      <w:r>
        <w:rPr>
          <w:b/>
          <w:bCs/>
        </w:rPr>
        <w:tab/>
      </w:r>
      <w:r>
        <w:rPr>
          <w:b/>
          <w:bCs/>
        </w:rPr>
        <w:tab/>
      </w:r>
      <w:r>
        <w:rPr>
          <w:b/>
          <w:bCs/>
        </w:rPr>
        <w:tab/>
      </w:r>
      <w:r>
        <w:rPr>
          <w:b/>
          <w:bCs/>
        </w:rPr>
        <w:tab/>
        <w:t xml:space="preserve">Mary Knaup; Virginia Murray; Sue Koziel; </w:t>
      </w:r>
      <w:r>
        <w:rPr>
          <w:b/>
          <w:bCs/>
        </w:rPr>
        <w:tab/>
      </w:r>
      <w:r>
        <w:rPr>
          <w:b/>
          <w:bCs/>
        </w:rPr>
        <w:tab/>
      </w:r>
      <w:r>
        <w:rPr>
          <w:b/>
          <w:bCs/>
        </w:rPr>
        <w:tab/>
      </w:r>
      <w:r>
        <w:rPr>
          <w:b/>
          <w:bCs/>
        </w:rPr>
        <w:tab/>
      </w:r>
      <w:r>
        <w:rPr>
          <w:b/>
          <w:bCs/>
        </w:rPr>
        <w:tab/>
      </w:r>
      <w:r>
        <w:rPr>
          <w:b/>
          <w:bCs/>
        </w:rPr>
        <w:tab/>
      </w:r>
      <w:r>
        <w:rPr>
          <w:b/>
          <w:bCs/>
        </w:rPr>
        <w:tab/>
        <w:t>David Jocelyn; Doug Kienitz</w:t>
      </w:r>
    </w:p>
    <w:p w14:paraId="25C21E09" w14:textId="77777777" w:rsidR="0080012A" w:rsidRDefault="0080012A" w:rsidP="0080012A">
      <w:pPr>
        <w:widowControl w:val="0"/>
        <w:rPr>
          <w:b/>
          <w:bCs/>
          <w:sz w:val="16"/>
          <w:szCs w:val="16"/>
        </w:rPr>
      </w:pPr>
      <w:r>
        <w:rPr>
          <w:b/>
          <w:bCs/>
          <w:sz w:val="16"/>
          <w:szCs w:val="16"/>
        </w:rPr>
        <w:t> </w:t>
      </w:r>
    </w:p>
    <w:p w14:paraId="2306F751" w14:textId="12957179" w:rsidR="0080012A" w:rsidRDefault="0080012A" w:rsidP="0080012A">
      <w:pPr>
        <w:widowControl w:val="0"/>
        <w:rPr>
          <w:b/>
          <w:bCs/>
        </w:rPr>
      </w:pPr>
      <w:r>
        <w:rPr>
          <w:b/>
          <w:bCs/>
        </w:rPr>
        <w:t>NEW SONG PRAISE BAND</w:t>
      </w:r>
      <w:r>
        <w:rPr>
          <w:b/>
          <w:bCs/>
        </w:rPr>
        <w:tab/>
        <w:t>Jary Tannehill; Peggy Wolf; Stacie Crozier;</w:t>
      </w:r>
      <w:r>
        <w:rPr>
          <w:b/>
          <w:bCs/>
        </w:rPr>
        <w:tab/>
      </w:r>
      <w:r>
        <w:rPr>
          <w:b/>
          <w:bCs/>
        </w:rPr>
        <w:tab/>
      </w:r>
      <w:r>
        <w:rPr>
          <w:b/>
          <w:bCs/>
        </w:rPr>
        <w:tab/>
      </w:r>
      <w:r>
        <w:rPr>
          <w:b/>
          <w:bCs/>
        </w:rPr>
        <w:tab/>
      </w:r>
      <w:r>
        <w:rPr>
          <w:b/>
          <w:bCs/>
        </w:rPr>
        <w:tab/>
      </w:r>
      <w:r>
        <w:rPr>
          <w:b/>
          <w:bCs/>
        </w:rPr>
        <w:tab/>
      </w:r>
      <w:r>
        <w:rPr>
          <w:b/>
          <w:bCs/>
        </w:rPr>
        <w:tab/>
        <w:t xml:space="preserve">Sue Koziel; Carlie Marks; Jacob Tannehill; </w:t>
      </w:r>
      <w:r>
        <w:rPr>
          <w:b/>
          <w:bCs/>
        </w:rPr>
        <w:tab/>
      </w:r>
      <w:r>
        <w:rPr>
          <w:b/>
          <w:bCs/>
        </w:rPr>
        <w:tab/>
      </w:r>
      <w:r>
        <w:rPr>
          <w:b/>
          <w:bCs/>
        </w:rPr>
        <w:tab/>
      </w:r>
      <w:r>
        <w:rPr>
          <w:b/>
          <w:bCs/>
        </w:rPr>
        <w:tab/>
      </w:r>
      <w:r>
        <w:rPr>
          <w:b/>
          <w:bCs/>
        </w:rPr>
        <w:tab/>
      </w:r>
      <w:r>
        <w:rPr>
          <w:b/>
          <w:bCs/>
        </w:rPr>
        <w:tab/>
      </w:r>
      <w:r>
        <w:rPr>
          <w:b/>
          <w:bCs/>
        </w:rPr>
        <w:tab/>
        <w:t>Mark Tannehill</w:t>
      </w:r>
    </w:p>
    <w:p w14:paraId="5D4AB32B" w14:textId="77777777" w:rsidR="0080012A" w:rsidRDefault="0080012A" w:rsidP="0080012A">
      <w:pPr>
        <w:widowControl w:val="0"/>
        <w:rPr>
          <w:b/>
          <w:bCs/>
        </w:rPr>
      </w:pPr>
      <w:r>
        <w:rPr>
          <w:b/>
          <w:bCs/>
        </w:rPr>
        <w:t> </w:t>
      </w:r>
    </w:p>
    <w:p w14:paraId="15C8632C" w14:textId="77777777" w:rsidR="0080012A" w:rsidRDefault="0080012A" w:rsidP="0080012A">
      <w:pPr>
        <w:widowControl w:val="0"/>
        <w:rPr>
          <w:b/>
          <w:bCs/>
        </w:rPr>
      </w:pPr>
      <w:r>
        <w:rPr>
          <w:b/>
          <w:bCs/>
        </w:rPr>
        <w:t> </w:t>
      </w:r>
    </w:p>
    <w:p w14:paraId="43914DB3" w14:textId="77777777" w:rsidR="0080012A" w:rsidRDefault="0080012A" w:rsidP="0080012A">
      <w:pPr>
        <w:widowControl w:val="0"/>
        <w:rPr>
          <w:b/>
          <w:bCs/>
          <w:sz w:val="2"/>
          <w:szCs w:val="2"/>
        </w:rPr>
      </w:pPr>
      <w:r>
        <w:rPr>
          <w:b/>
          <w:bCs/>
          <w:sz w:val="2"/>
          <w:szCs w:val="2"/>
        </w:rPr>
        <w:t> </w:t>
      </w:r>
    </w:p>
    <w:p w14:paraId="385EA724" w14:textId="77777777" w:rsidR="0080012A" w:rsidRDefault="0080012A" w:rsidP="0080012A">
      <w:pPr>
        <w:widowControl w:val="0"/>
        <w:jc w:val="center"/>
        <w:rPr>
          <w:b/>
          <w:bCs/>
        </w:rPr>
      </w:pPr>
      <w:r>
        <w:rPr>
          <w:b/>
          <w:bCs/>
        </w:rPr>
        <w:t>THANK YOU TO DECORATING VOLUNTEERS</w:t>
      </w:r>
    </w:p>
    <w:p w14:paraId="223EE520" w14:textId="77777777" w:rsidR="0080012A" w:rsidRDefault="0080012A" w:rsidP="0080012A">
      <w:pPr>
        <w:widowControl w:val="0"/>
        <w:jc w:val="center"/>
        <w:rPr>
          <w:b/>
          <w:bCs/>
          <w:sz w:val="20"/>
          <w:szCs w:val="20"/>
        </w:rPr>
      </w:pPr>
      <w:r>
        <w:rPr>
          <w:b/>
          <w:bCs/>
        </w:rPr>
        <w:t> </w:t>
      </w:r>
    </w:p>
    <w:p w14:paraId="61E8B651" w14:textId="77777777" w:rsidR="0080012A" w:rsidRDefault="0080012A" w:rsidP="0080012A">
      <w:pPr>
        <w:widowControl w:val="0"/>
        <w:rPr>
          <w:b/>
          <w:bCs/>
        </w:rPr>
      </w:pPr>
      <w:r>
        <w:rPr>
          <w:b/>
          <w:bCs/>
        </w:rPr>
        <w:t>ADVENT LOG</w:t>
      </w:r>
      <w:r>
        <w:rPr>
          <w:b/>
          <w:bCs/>
        </w:rPr>
        <w:tab/>
      </w:r>
      <w:r>
        <w:rPr>
          <w:b/>
          <w:bCs/>
        </w:rPr>
        <w:tab/>
        <w:t>Bernadette Krueger; Sandy Galinowski; Karen Peters</w:t>
      </w:r>
    </w:p>
    <w:p w14:paraId="37A73C62" w14:textId="77777777" w:rsidR="0080012A" w:rsidRDefault="0080012A" w:rsidP="0080012A">
      <w:pPr>
        <w:widowControl w:val="0"/>
        <w:rPr>
          <w:b/>
          <w:bCs/>
          <w:sz w:val="16"/>
          <w:szCs w:val="16"/>
        </w:rPr>
      </w:pPr>
      <w:r>
        <w:rPr>
          <w:b/>
          <w:bCs/>
          <w:sz w:val="16"/>
          <w:szCs w:val="16"/>
        </w:rPr>
        <w:t> </w:t>
      </w:r>
    </w:p>
    <w:p w14:paraId="25C45837" w14:textId="77777777" w:rsidR="0080012A" w:rsidRDefault="0080012A" w:rsidP="0080012A">
      <w:pPr>
        <w:widowControl w:val="0"/>
        <w:rPr>
          <w:b/>
          <w:bCs/>
        </w:rPr>
      </w:pPr>
      <w:r>
        <w:rPr>
          <w:b/>
          <w:bCs/>
        </w:rPr>
        <w:t>CANDLES</w:t>
      </w:r>
      <w:r>
        <w:rPr>
          <w:b/>
          <w:bCs/>
        </w:rPr>
        <w:tab/>
      </w:r>
      <w:r>
        <w:rPr>
          <w:b/>
          <w:bCs/>
        </w:rPr>
        <w:tab/>
      </w:r>
      <w:r>
        <w:rPr>
          <w:b/>
          <w:bCs/>
        </w:rPr>
        <w:tab/>
        <w:t>Al &amp; Sue Green</w:t>
      </w:r>
    </w:p>
    <w:p w14:paraId="7878FCEF" w14:textId="77777777" w:rsidR="0080012A" w:rsidRDefault="0080012A" w:rsidP="0080012A">
      <w:pPr>
        <w:widowControl w:val="0"/>
        <w:rPr>
          <w:b/>
          <w:bCs/>
          <w:sz w:val="16"/>
          <w:szCs w:val="16"/>
        </w:rPr>
      </w:pPr>
      <w:r>
        <w:rPr>
          <w:b/>
          <w:bCs/>
          <w:sz w:val="16"/>
          <w:szCs w:val="16"/>
        </w:rPr>
        <w:t> </w:t>
      </w:r>
    </w:p>
    <w:p w14:paraId="548C5D8D" w14:textId="7B386654" w:rsidR="0080012A" w:rsidRDefault="0080012A" w:rsidP="0080012A">
      <w:pPr>
        <w:widowControl w:val="0"/>
        <w:rPr>
          <w:b/>
          <w:bCs/>
        </w:rPr>
      </w:pPr>
      <w:r>
        <w:rPr>
          <w:b/>
          <w:bCs/>
        </w:rPr>
        <w:t xml:space="preserve">CHRISTMAS TREE </w:t>
      </w:r>
      <w:r>
        <w:rPr>
          <w:b/>
          <w:bCs/>
        </w:rPr>
        <w:tab/>
        <w:t>Bob &amp; Karen Kiser; Kelly &amp; Brad Neulieb;</w:t>
      </w:r>
      <w:r>
        <w:rPr>
          <w:b/>
          <w:bCs/>
        </w:rPr>
        <w:tab/>
      </w:r>
      <w:r>
        <w:rPr>
          <w:b/>
          <w:bCs/>
        </w:rPr>
        <w:tab/>
      </w:r>
      <w:r>
        <w:rPr>
          <w:b/>
          <w:bCs/>
        </w:rPr>
        <w:tab/>
      </w:r>
      <w:r>
        <w:rPr>
          <w:b/>
          <w:bCs/>
        </w:rPr>
        <w:tab/>
      </w:r>
      <w:r>
        <w:rPr>
          <w:b/>
          <w:bCs/>
        </w:rPr>
        <w:tab/>
      </w:r>
      <w:r>
        <w:rPr>
          <w:b/>
          <w:bCs/>
        </w:rPr>
        <w:tab/>
      </w:r>
      <w:r>
        <w:rPr>
          <w:b/>
          <w:bCs/>
        </w:rPr>
        <w:tab/>
        <w:t>Wayne &amp; Suzann Dolson; John VanGemeren;</w:t>
      </w:r>
      <w:r>
        <w:rPr>
          <w:b/>
          <w:bCs/>
        </w:rPr>
        <w:tab/>
      </w:r>
      <w:r>
        <w:rPr>
          <w:b/>
          <w:bCs/>
        </w:rPr>
        <w:tab/>
      </w:r>
      <w:r>
        <w:rPr>
          <w:b/>
          <w:bCs/>
        </w:rPr>
        <w:tab/>
      </w:r>
      <w:r>
        <w:rPr>
          <w:b/>
          <w:bCs/>
        </w:rPr>
        <w:tab/>
      </w:r>
      <w:r>
        <w:rPr>
          <w:b/>
          <w:bCs/>
        </w:rPr>
        <w:tab/>
      </w:r>
      <w:r>
        <w:rPr>
          <w:b/>
          <w:bCs/>
        </w:rPr>
        <w:tab/>
      </w:r>
      <w:r>
        <w:rPr>
          <w:b/>
          <w:bCs/>
        </w:rPr>
        <w:tab/>
        <w:t>Tim Crozier</w:t>
      </w:r>
    </w:p>
    <w:p w14:paraId="27EDC676" w14:textId="77777777" w:rsidR="0080012A" w:rsidRDefault="0080012A" w:rsidP="0080012A">
      <w:pPr>
        <w:widowControl w:val="0"/>
        <w:rPr>
          <w:b/>
          <w:bCs/>
          <w:sz w:val="16"/>
          <w:szCs w:val="16"/>
        </w:rPr>
      </w:pPr>
      <w:r>
        <w:rPr>
          <w:b/>
          <w:bCs/>
          <w:sz w:val="16"/>
          <w:szCs w:val="16"/>
        </w:rPr>
        <w:t> </w:t>
      </w:r>
    </w:p>
    <w:p w14:paraId="67E36758" w14:textId="77777777" w:rsidR="0080012A" w:rsidRDefault="0080012A" w:rsidP="0080012A">
      <w:pPr>
        <w:keepLines/>
        <w:rPr>
          <w:b/>
          <w:bCs/>
        </w:rPr>
      </w:pPr>
      <w:r>
        <w:rPr>
          <w:b/>
          <w:bCs/>
        </w:rPr>
        <w:t xml:space="preserve">GARLAND </w:t>
      </w:r>
      <w:r>
        <w:rPr>
          <w:b/>
          <w:bCs/>
        </w:rPr>
        <w:tab/>
      </w:r>
      <w:r>
        <w:rPr>
          <w:b/>
          <w:bCs/>
        </w:rPr>
        <w:tab/>
      </w:r>
      <w:r>
        <w:rPr>
          <w:b/>
          <w:bCs/>
        </w:rPr>
        <w:tab/>
        <w:t>Karen Steinborn; Sue Koziel; Julie Brooks</w:t>
      </w:r>
    </w:p>
    <w:p w14:paraId="1A0089F1" w14:textId="77777777" w:rsidR="0080012A" w:rsidRDefault="0080012A" w:rsidP="0080012A">
      <w:pPr>
        <w:keepLines/>
        <w:rPr>
          <w:b/>
          <w:bCs/>
        </w:rPr>
      </w:pPr>
      <w:r>
        <w:rPr>
          <w:b/>
          <w:bCs/>
        </w:rPr>
        <w:t xml:space="preserve">(outer narthex &amp; </w:t>
      </w:r>
    </w:p>
    <w:p w14:paraId="21B89667" w14:textId="77777777" w:rsidR="0080012A" w:rsidRDefault="0080012A" w:rsidP="0080012A">
      <w:pPr>
        <w:keepLines/>
        <w:rPr>
          <w:b/>
          <w:bCs/>
        </w:rPr>
      </w:pPr>
      <w:r>
        <w:rPr>
          <w:b/>
          <w:bCs/>
        </w:rPr>
        <w:t>Communion railings)</w:t>
      </w:r>
    </w:p>
    <w:p w14:paraId="416EBB92" w14:textId="77777777" w:rsidR="0080012A" w:rsidRDefault="0080012A" w:rsidP="0080012A">
      <w:pPr>
        <w:keepLines/>
        <w:rPr>
          <w:b/>
          <w:bCs/>
          <w:sz w:val="16"/>
          <w:szCs w:val="16"/>
        </w:rPr>
      </w:pPr>
      <w:r>
        <w:rPr>
          <w:b/>
          <w:bCs/>
          <w:sz w:val="16"/>
          <w:szCs w:val="16"/>
        </w:rPr>
        <w:t> </w:t>
      </w:r>
    </w:p>
    <w:p w14:paraId="501E94D3" w14:textId="77777777" w:rsidR="0080012A" w:rsidRDefault="0080012A" w:rsidP="0080012A">
      <w:pPr>
        <w:widowControl w:val="0"/>
        <w:rPr>
          <w:b/>
          <w:bCs/>
          <w:sz w:val="2"/>
          <w:szCs w:val="2"/>
        </w:rPr>
      </w:pPr>
      <w:r>
        <w:rPr>
          <w:b/>
          <w:bCs/>
          <w:sz w:val="2"/>
          <w:szCs w:val="2"/>
        </w:rPr>
        <w:t> </w:t>
      </w:r>
    </w:p>
    <w:p w14:paraId="404032C0" w14:textId="77777777" w:rsidR="0080012A" w:rsidRDefault="0080012A" w:rsidP="0080012A">
      <w:pPr>
        <w:widowControl w:val="0"/>
        <w:rPr>
          <w:b/>
          <w:bCs/>
        </w:rPr>
      </w:pPr>
      <w:r>
        <w:rPr>
          <w:b/>
          <w:bCs/>
        </w:rPr>
        <w:t>Large WOODEN CROSS</w:t>
      </w:r>
      <w:r>
        <w:rPr>
          <w:b/>
          <w:bCs/>
        </w:rPr>
        <w:tab/>
        <w:t>Janet Bakken; Sue Koziel; Karen Steinborn</w:t>
      </w:r>
    </w:p>
    <w:p w14:paraId="79E7D041" w14:textId="77777777" w:rsidR="0080012A" w:rsidRDefault="0080012A" w:rsidP="0080012A">
      <w:pPr>
        <w:widowControl w:val="0"/>
        <w:rPr>
          <w:b/>
          <w:bCs/>
          <w:sz w:val="16"/>
          <w:szCs w:val="16"/>
        </w:rPr>
      </w:pPr>
      <w:r>
        <w:rPr>
          <w:b/>
          <w:bCs/>
          <w:sz w:val="16"/>
          <w:szCs w:val="16"/>
        </w:rPr>
        <w:t> </w:t>
      </w:r>
    </w:p>
    <w:p w14:paraId="4D2D4C04" w14:textId="77777777" w:rsidR="0080012A" w:rsidRDefault="0080012A" w:rsidP="0080012A">
      <w:pPr>
        <w:keepLines/>
        <w:rPr>
          <w:b/>
          <w:bCs/>
        </w:rPr>
      </w:pPr>
      <w:r>
        <w:rPr>
          <w:b/>
          <w:bCs/>
        </w:rPr>
        <w:t>OUTSIDE LIGHTS &amp;</w:t>
      </w:r>
      <w:r>
        <w:rPr>
          <w:b/>
          <w:bCs/>
        </w:rPr>
        <w:tab/>
        <w:t>Tina Zimmerman - Putnam &amp; Serviscape Crew</w:t>
      </w:r>
    </w:p>
    <w:p w14:paraId="5DCA1FC6" w14:textId="77777777" w:rsidR="0080012A" w:rsidRDefault="0080012A" w:rsidP="0080012A">
      <w:pPr>
        <w:keepLines/>
        <w:rPr>
          <w:b/>
          <w:bCs/>
        </w:rPr>
      </w:pPr>
      <w:r>
        <w:rPr>
          <w:b/>
          <w:bCs/>
        </w:rPr>
        <w:t>WREATHS</w:t>
      </w:r>
      <w:r>
        <w:rPr>
          <w:b/>
          <w:bCs/>
        </w:rPr>
        <w:tab/>
      </w:r>
    </w:p>
    <w:p w14:paraId="2E31E578" w14:textId="77777777" w:rsidR="0080012A" w:rsidRDefault="0080012A" w:rsidP="0080012A">
      <w:pPr>
        <w:keepLines/>
        <w:rPr>
          <w:b/>
          <w:bCs/>
          <w:sz w:val="16"/>
          <w:szCs w:val="16"/>
        </w:rPr>
      </w:pPr>
      <w:r>
        <w:rPr>
          <w:b/>
          <w:bCs/>
          <w:sz w:val="16"/>
          <w:szCs w:val="16"/>
        </w:rPr>
        <w:t> </w:t>
      </w:r>
    </w:p>
    <w:p w14:paraId="4B3CEDB5" w14:textId="77777777" w:rsidR="0080012A" w:rsidRDefault="0080012A" w:rsidP="0080012A">
      <w:pPr>
        <w:widowControl w:val="0"/>
        <w:rPr>
          <w:b/>
          <w:bCs/>
        </w:rPr>
      </w:pPr>
      <w:r>
        <w:rPr>
          <w:b/>
          <w:bCs/>
        </w:rPr>
        <w:t>POINSETTIAS</w:t>
      </w:r>
      <w:r>
        <w:rPr>
          <w:b/>
          <w:bCs/>
        </w:rPr>
        <w:tab/>
      </w:r>
      <w:r>
        <w:rPr>
          <w:b/>
          <w:bCs/>
        </w:rPr>
        <w:tab/>
        <w:t>Sue Koziel; Karen Steinborn; Pastor Mark Kloess</w:t>
      </w:r>
    </w:p>
    <w:p w14:paraId="7B780CAC" w14:textId="77777777" w:rsidR="0080012A" w:rsidRDefault="0080012A" w:rsidP="0080012A">
      <w:pPr>
        <w:widowControl w:val="0"/>
        <w:rPr>
          <w:b/>
          <w:bCs/>
          <w:sz w:val="16"/>
          <w:szCs w:val="16"/>
        </w:rPr>
      </w:pPr>
      <w:r>
        <w:rPr>
          <w:b/>
          <w:bCs/>
          <w:sz w:val="16"/>
          <w:szCs w:val="16"/>
        </w:rPr>
        <w:t> </w:t>
      </w:r>
    </w:p>
    <w:p w14:paraId="478B0D1B" w14:textId="77777777" w:rsidR="0080012A" w:rsidRDefault="0080012A" w:rsidP="0080012A">
      <w:pPr>
        <w:keepLines/>
        <w:rPr>
          <w:b/>
          <w:bCs/>
        </w:rPr>
      </w:pPr>
      <w:r>
        <w:rPr>
          <w:b/>
          <w:bCs/>
        </w:rPr>
        <w:t>UPPER NARTHEX</w:t>
      </w:r>
      <w:r>
        <w:rPr>
          <w:b/>
          <w:bCs/>
        </w:rPr>
        <w:tab/>
      </w:r>
      <w:r>
        <w:rPr>
          <w:b/>
          <w:bCs/>
        </w:rPr>
        <w:tab/>
        <w:t>Pastor Mark Kloess; Jary Tannehill; Stacie Crozier</w:t>
      </w:r>
    </w:p>
    <w:p w14:paraId="3C82B0EE" w14:textId="77777777" w:rsidR="0080012A" w:rsidRDefault="0080012A" w:rsidP="0080012A">
      <w:pPr>
        <w:keepLines/>
        <w:rPr>
          <w:b/>
          <w:bCs/>
        </w:rPr>
      </w:pPr>
      <w:r>
        <w:rPr>
          <w:b/>
          <w:bCs/>
        </w:rPr>
        <w:t>(Nativity scene &amp; crèche)</w:t>
      </w:r>
    </w:p>
    <w:p w14:paraId="7CCA786B" w14:textId="77777777" w:rsidR="0080012A" w:rsidRDefault="0080012A" w:rsidP="0080012A">
      <w:pPr>
        <w:keepLines/>
        <w:rPr>
          <w:b/>
          <w:bCs/>
          <w:sz w:val="12"/>
          <w:szCs w:val="12"/>
        </w:rPr>
      </w:pPr>
      <w:r>
        <w:rPr>
          <w:b/>
          <w:bCs/>
          <w:sz w:val="12"/>
          <w:szCs w:val="12"/>
        </w:rPr>
        <w:t> </w:t>
      </w:r>
    </w:p>
    <w:p w14:paraId="7E7A9887" w14:textId="77777777" w:rsidR="0080012A" w:rsidRDefault="0080012A" w:rsidP="0080012A">
      <w:pPr>
        <w:keepLines/>
        <w:rPr>
          <w:b/>
          <w:bCs/>
          <w:sz w:val="16"/>
          <w:szCs w:val="16"/>
        </w:rPr>
      </w:pPr>
      <w:r>
        <w:rPr>
          <w:b/>
          <w:bCs/>
          <w:sz w:val="16"/>
          <w:szCs w:val="16"/>
        </w:rPr>
        <w:t> </w:t>
      </w:r>
    </w:p>
    <w:p w14:paraId="403A7665" w14:textId="77777777" w:rsidR="0080012A" w:rsidRDefault="0080012A" w:rsidP="0080012A">
      <w:pPr>
        <w:keepLines/>
        <w:rPr>
          <w:b/>
          <w:bCs/>
        </w:rPr>
      </w:pPr>
      <w:r>
        <w:rPr>
          <w:b/>
          <w:bCs/>
        </w:rPr>
        <w:t>WINDOW TREATMENTS</w:t>
      </w:r>
      <w:r>
        <w:rPr>
          <w:b/>
          <w:bCs/>
        </w:rPr>
        <w:tab/>
      </w:r>
      <w:r>
        <w:rPr>
          <w:b/>
          <w:bCs/>
        </w:rPr>
        <w:tab/>
        <w:t>Sue Koziel; Karen Steinborn; Julie Brooks</w:t>
      </w:r>
    </w:p>
    <w:p w14:paraId="1DDCC434" w14:textId="77777777" w:rsidR="0080012A" w:rsidRDefault="0080012A" w:rsidP="0080012A">
      <w:pPr>
        <w:keepLines/>
        <w:rPr>
          <w:b/>
          <w:bCs/>
        </w:rPr>
      </w:pPr>
      <w:r>
        <w:rPr>
          <w:b/>
          <w:bCs/>
        </w:rPr>
        <w:t>(nave &amp; outside)</w:t>
      </w:r>
    </w:p>
    <w:p w14:paraId="395FCB9E" w14:textId="77777777" w:rsidR="0080012A" w:rsidRDefault="0080012A" w:rsidP="0080012A">
      <w:pPr>
        <w:widowControl w:val="0"/>
        <w:rPr>
          <w:sz w:val="20"/>
          <w:szCs w:val="20"/>
        </w:rPr>
      </w:pPr>
      <w:r>
        <w:t> </w:t>
      </w:r>
    </w:p>
    <w:p w14:paraId="7C7ACD8F" w14:textId="77777777" w:rsidR="00084BDF" w:rsidRPr="00687133" w:rsidRDefault="00084BDF" w:rsidP="00084BDF">
      <w:pPr>
        <w:jc w:val="both"/>
        <w:rPr>
          <w:sz w:val="22"/>
          <w:szCs w:val="22"/>
        </w:rPr>
      </w:pPr>
    </w:p>
    <w:p w14:paraId="0E2CD326" w14:textId="77777777" w:rsidR="00084BDF" w:rsidRPr="00104936" w:rsidRDefault="00084BDF" w:rsidP="00084BDF">
      <w:pPr>
        <w:ind w:left="-288" w:firstLine="288"/>
        <w:jc w:val="both"/>
        <w:rPr>
          <w:bCs/>
          <w:sz w:val="22"/>
          <w:szCs w:val="22"/>
        </w:rPr>
      </w:pPr>
    </w:p>
    <w:p w14:paraId="68AD175E" w14:textId="77777777" w:rsidR="00084BDF" w:rsidRDefault="00084BDF" w:rsidP="00084BDF">
      <w:pPr>
        <w:jc w:val="both"/>
        <w:rPr>
          <w:i/>
          <w:sz w:val="22"/>
          <w:szCs w:val="22"/>
        </w:rPr>
      </w:pPr>
    </w:p>
    <w:p w14:paraId="32A61C85" w14:textId="77777777" w:rsidR="0080012A" w:rsidRDefault="0080012A" w:rsidP="0080012A">
      <w:pPr>
        <w:widowControl w:val="0"/>
        <w:jc w:val="center"/>
        <w:rPr>
          <w:b/>
          <w:bCs/>
        </w:rPr>
      </w:pPr>
      <w:r>
        <w:rPr>
          <w:b/>
          <w:bCs/>
        </w:rPr>
        <w:lastRenderedPageBreak/>
        <w:t>MEMORIALS FOR CHRISTMAS 2025</w:t>
      </w:r>
    </w:p>
    <w:p w14:paraId="3CBD4200" w14:textId="77777777" w:rsidR="0080012A" w:rsidRDefault="0080012A" w:rsidP="0080012A">
      <w:pPr>
        <w:widowControl w:val="0"/>
        <w:jc w:val="center"/>
        <w:rPr>
          <w:b/>
          <w:bCs/>
        </w:rPr>
      </w:pPr>
    </w:p>
    <w:p w14:paraId="29A0F0B6" w14:textId="77777777" w:rsidR="0080012A" w:rsidRDefault="0080012A" w:rsidP="0080012A">
      <w:pPr>
        <w:widowControl w:val="0"/>
        <w:jc w:val="center"/>
        <w:rPr>
          <w:b/>
          <w:bCs/>
        </w:rPr>
      </w:pPr>
      <w:r>
        <w:rPr>
          <w:b/>
          <w:bCs/>
        </w:rPr>
        <w:t>In loving memory of loved ones from Virginia Murray</w:t>
      </w:r>
    </w:p>
    <w:p w14:paraId="4399D2F1" w14:textId="77777777" w:rsidR="0080012A" w:rsidRDefault="0080012A" w:rsidP="0080012A">
      <w:pPr>
        <w:widowControl w:val="0"/>
        <w:jc w:val="center"/>
        <w:rPr>
          <w:b/>
          <w:bCs/>
        </w:rPr>
      </w:pPr>
    </w:p>
    <w:p w14:paraId="1E3F3A28" w14:textId="77777777" w:rsidR="0080012A" w:rsidRDefault="0080012A" w:rsidP="0080012A">
      <w:pPr>
        <w:widowControl w:val="0"/>
        <w:tabs>
          <w:tab w:val="left" w:pos="1724"/>
        </w:tabs>
        <w:rPr>
          <w:b/>
          <w:bCs/>
        </w:rPr>
      </w:pPr>
      <w:r>
        <w:rPr>
          <w:b/>
          <w:bCs/>
        </w:rPr>
        <w:t xml:space="preserve">            In memory of my parents, Dorothy &amp; Wally Liebig from Nancy Mauman  and family; and in memory of John Mauman from Nancy Mauman; Tom, Gail and Conrad Mauman; and Megan, T.J., Nick and Michael Pruzin</w:t>
      </w:r>
    </w:p>
    <w:p w14:paraId="7F3E3253" w14:textId="77777777" w:rsidR="0080012A" w:rsidRDefault="0080012A" w:rsidP="0080012A">
      <w:pPr>
        <w:widowControl w:val="0"/>
        <w:tabs>
          <w:tab w:val="left" w:pos="1724"/>
        </w:tabs>
        <w:rPr>
          <w:b/>
          <w:bCs/>
        </w:rPr>
      </w:pPr>
    </w:p>
    <w:p w14:paraId="7AA6C14E" w14:textId="77777777" w:rsidR="0080012A" w:rsidRDefault="0080012A" w:rsidP="0080012A">
      <w:pPr>
        <w:widowControl w:val="0"/>
        <w:jc w:val="center"/>
        <w:rPr>
          <w:b/>
          <w:bCs/>
        </w:rPr>
      </w:pPr>
      <w:r>
        <w:rPr>
          <w:b/>
          <w:bCs/>
        </w:rPr>
        <w:t>In honor of family from Bev Johnson</w:t>
      </w:r>
    </w:p>
    <w:p w14:paraId="101DA4FF" w14:textId="77777777" w:rsidR="0080012A" w:rsidRDefault="0080012A" w:rsidP="0080012A">
      <w:pPr>
        <w:widowControl w:val="0"/>
        <w:jc w:val="center"/>
        <w:rPr>
          <w:b/>
          <w:bCs/>
        </w:rPr>
      </w:pPr>
    </w:p>
    <w:p w14:paraId="6A52D70D" w14:textId="77777777" w:rsidR="0080012A" w:rsidRDefault="0080012A" w:rsidP="0080012A">
      <w:pPr>
        <w:widowControl w:val="0"/>
        <w:jc w:val="center"/>
        <w:rPr>
          <w:b/>
          <w:bCs/>
        </w:rPr>
      </w:pPr>
      <w:r>
        <w:rPr>
          <w:b/>
          <w:bCs/>
        </w:rPr>
        <w:t>In memory of loved ones from Tim &amp; Stacie Crozier</w:t>
      </w:r>
    </w:p>
    <w:p w14:paraId="5C4F9471" w14:textId="77777777" w:rsidR="0080012A" w:rsidRDefault="0080012A" w:rsidP="0080012A">
      <w:pPr>
        <w:widowControl w:val="0"/>
        <w:jc w:val="center"/>
        <w:rPr>
          <w:b/>
          <w:bCs/>
        </w:rPr>
      </w:pPr>
    </w:p>
    <w:p w14:paraId="07110889" w14:textId="77777777" w:rsidR="0080012A" w:rsidRDefault="0080012A" w:rsidP="0080012A">
      <w:pPr>
        <w:widowControl w:val="0"/>
        <w:tabs>
          <w:tab w:val="left" w:pos="1754"/>
        </w:tabs>
        <w:rPr>
          <w:b/>
          <w:bCs/>
        </w:rPr>
      </w:pPr>
      <w:r>
        <w:rPr>
          <w:b/>
          <w:bCs/>
        </w:rPr>
        <w:t xml:space="preserve">                   In memory of Henry “Sonny” Robbins from Sandy Robbins</w:t>
      </w:r>
    </w:p>
    <w:p w14:paraId="73FE89AA" w14:textId="77777777" w:rsidR="0080012A" w:rsidRDefault="0080012A" w:rsidP="0080012A">
      <w:pPr>
        <w:widowControl w:val="0"/>
        <w:tabs>
          <w:tab w:val="left" w:pos="1754"/>
        </w:tabs>
        <w:rPr>
          <w:b/>
          <w:bCs/>
        </w:rPr>
      </w:pPr>
    </w:p>
    <w:p w14:paraId="33811815" w14:textId="77777777" w:rsidR="0080012A" w:rsidRDefault="0080012A" w:rsidP="0080012A">
      <w:pPr>
        <w:widowControl w:val="0"/>
        <w:tabs>
          <w:tab w:val="left" w:pos="-31680"/>
        </w:tabs>
        <w:jc w:val="center"/>
        <w:rPr>
          <w:b/>
          <w:bCs/>
        </w:rPr>
      </w:pPr>
      <w:r>
        <w:rPr>
          <w:b/>
          <w:bCs/>
        </w:rPr>
        <w:t xml:space="preserve">    In memory of husband Norman Egilske and cousin Janice White from Diane Egilske</w:t>
      </w:r>
    </w:p>
    <w:p w14:paraId="06F43E11" w14:textId="77777777" w:rsidR="0080012A" w:rsidRDefault="0080012A" w:rsidP="0080012A">
      <w:pPr>
        <w:widowControl w:val="0"/>
        <w:tabs>
          <w:tab w:val="left" w:pos="-31680"/>
        </w:tabs>
        <w:jc w:val="center"/>
        <w:rPr>
          <w:b/>
          <w:bCs/>
        </w:rPr>
      </w:pPr>
    </w:p>
    <w:p w14:paraId="7A85ACD3" w14:textId="77777777" w:rsidR="0080012A" w:rsidRDefault="0080012A" w:rsidP="0080012A">
      <w:pPr>
        <w:keepLines/>
        <w:tabs>
          <w:tab w:val="left" w:pos="269"/>
        </w:tabs>
        <w:rPr>
          <w:b/>
          <w:bCs/>
        </w:rPr>
      </w:pPr>
      <w:r>
        <w:rPr>
          <w:b/>
          <w:bCs/>
        </w:rPr>
        <w:t xml:space="preserve">      In memory of Lawrence &amp; Norma Wolgast, Elizabeth Hapke, and David </w:t>
      </w:r>
    </w:p>
    <w:p w14:paraId="75441AA0" w14:textId="77777777" w:rsidR="0080012A" w:rsidRDefault="0080012A" w:rsidP="0080012A">
      <w:pPr>
        <w:keepLines/>
        <w:tabs>
          <w:tab w:val="left" w:pos="269"/>
        </w:tabs>
        <w:rPr>
          <w:b/>
          <w:bCs/>
        </w:rPr>
      </w:pPr>
      <w:r>
        <w:rPr>
          <w:b/>
          <w:bCs/>
        </w:rPr>
        <w:t xml:space="preserve">Hapke;  and in honor of Norma Hapke from Stephen &amp; Lauretta Hapke  </w:t>
      </w:r>
    </w:p>
    <w:p w14:paraId="62FDB6AA" w14:textId="77777777" w:rsidR="0080012A" w:rsidRDefault="0080012A" w:rsidP="0080012A">
      <w:pPr>
        <w:keepLines/>
        <w:tabs>
          <w:tab w:val="left" w:pos="269"/>
        </w:tabs>
        <w:rPr>
          <w:b/>
          <w:bCs/>
        </w:rPr>
      </w:pPr>
    </w:p>
    <w:p w14:paraId="50BE759E" w14:textId="77777777" w:rsidR="0080012A" w:rsidRDefault="0080012A" w:rsidP="0080012A">
      <w:pPr>
        <w:keepLines/>
        <w:tabs>
          <w:tab w:val="left" w:pos="269"/>
        </w:tabs>
        <w:rPr>
          <w:b/>
          <w:bCs/>
          <w:sz w:val="8"/>
          <w:szCs w:val="8"/>
        </w:rPr>
      </w:pPr>
      <w:r>
        <w:rPr>
          <w:b/>
          <w:bCs/>
          <w:sz w:val="8"/>
          <w:szCs w:val="8"/>
        </w:rPr>
        <w:t> </w:t>
      </w:r>
    </w:p>
    <w:p w14:paraId="35B3143A" w14:textId="77777777" w:rsidR="0080012A" w:rsidRDefault="0080012A" w:rsidP="0080012A">
      <w:pPr>
        <w:widowControl w:val="0"/>
        <w:tabs>
          <w:tab w:val="left" w:pos="148"/>
        </w:tabs>
        <w:jc w:val="center"/>
        <w:rPr>
          <w:b/>
          <w:bCs/>
        </w:rPr>
      </w:pPr>
      <w:r>
        <w:rPr>
          <w:b/>
          <w:bCs/>
        </w:rPr>
        <w:t>In memory of our Father Ronald Johnson with love from the Johnson Women</w:t>
      </w:r>
    </w:p>
    <w:p w14:paraId="3A558335" w14:textId="77777777" w:rsidR="0080012A" w:rsidRDefault="0080012A" w:rsidP="0080012A">
      <w:pPr>
        <w:widowControl w:val="0"/>
        <w:tabs>
          <w:tab w:val="left" w:pos="148"/>
        </w:tabs>
        <w:jc w:val="center"/>
        <w:rPr>
          <w:b/>
          <w:bCs/>
        </w:rPr>
      </w:pPr>
    </w:p>
    <w:p w14:paraId="321BC924" w14:textId="77777777" w:rsidR="0080012A" w:rsidRDefault="0080012A" w:rsidP="0080012A">
      <w:pPr>
        <w:widowControl w:val="0"/>
        <w:jc w:val="center"/>
        <w:rPr>
          <w:b/>
          <w:bCs/>
        </w:rPr>
      </w:pPr>
      <w:r>
        <w:rPr>
          <w:b/>
          <w:bCs/>
        </w:rPr>
        <w:t>With love and remembrance of my parents Bill &amp; Joyce Manning on Christmas from Beth Manning</w:t>
      </w:r>
    </w:p>
    <w:p w14:paraId="7D974DDC" w14:textId="77777777" w:rsidR="0080012A" w:rsidRDefault="0080012A" w:rsidP="0080012A">
      <w:pPr>
        <w:widowControl w:val="0"/>
        <w:jc w:val="center"/>
        <w:rPr>
          <w:b/>
          <w:bCs/>
        </w:rPr>
      </w:pPr>
    </w:p>
    <w:p w14:paraId="6F003C46" w14:textId="77777777" w:rsidR="0080012A" w:rsidRDefault="0080012A" w:rsidP="0080012A">
      <w:pPr>
        <w:widowControl w:val="0"/>
        <w:jc w:val="center"/>
        <w:rPr>
          <w:b/>
          <w:bCs/>
        </w:rPr>
      </w:pPr>
      <w:r>
        <w:rPr>
          <w:b/>
          <w:bCs/>
        </w:rPr>
        <w:t xml:space="preserve">In memory of my husband Joseph Koziel and my parents Roger &amp; Lucille Storey from Sue Koziel </w:t>
      </w:r>
    </w:p>
    <w:p w14:paraId="3092E74F" w14:textId="77777777" w:rsidR="0080012A" w:rsidRDefault="0080012A" w:rsidP="0080012A">
      <w:pPr>
        <w:widowControl w:val="0"/>
        <w:jc w:val="center"/>
        <w:rPr>
          <w:b/>
          <w:bCs/>
        </w:rPr>
      </w:pPr>
    </w:p>
    <w:p w14:paraId="77152D3B" w14:textId="77777777" w:rsidR="0080012A" w:rsidRDefault="0080012A" w:rsidP="0080012A">
      <w:pPr>
        <w:widowControl w:val="0"/>
        <w:jc w:val="center"/>
        <w:rPr>
          <w:b/>
          <w:bCs/>
        </w:rPr>
      </w:pPr>
      <w:r>
        <w:rPr>
          <w:b/>
          <w:bCs/>
        </w:rPr>
        <w:t>In honor and memory of loved ones from Kelly Neulieb</w:t>
      </w:r>
    </w:p>
    <w:p w14:paraId="0EC09B3E" w14:textId="77777777" w:rsidR="0080012A" w:rsidRDefault="0080012A" w:rsidP="0080012A">
      <w:pPr>
        <w:widowControl w:val="0"/>
        <w:jc w:val="center"/>
        <w:rPr>
          <w:b/>
          <w:bCs/>
        </w:rPr>
      </w:pPr>
    </w:p>
    <w:p w14:paraId="02752E8B" w14:textId="77777777" w:rsidR="0080012A" w:rsidRDefault="0080012A" w:rsidP="0080012A">
      <w:pPr>
        <w:widowControl w:val="0"/>
        <w:jc w:val="center"/>
        <w:rPr>
          <w:b/>
          <w:bCs/>
        </w:rPr>
      </w:pPr>
      <w:r>
        <w:rPr>
          <w:b/>
          <w:bCs/>
        </w:rPr>
        <w:t>In memory of loved ones from Chip &amp; Audrey Claussen</w:t>
      </w:r>
    </w:p>
    <w:p w14:paraId="0E104F53" w14:textId="77777777" w:rsidR="0080012A" w:rsidRDefault="0080012A" w:rsidP="0080012A">
      <w:pPr>
        <w:widowControl w:val="0"/>
        <w:jc w:val="center"/>
        <w:rPr>
          <w:b/>
          <w:bCs/>
        </w:rPr>
      </w:pPr>
    </w:p>
    <w:p w14:paraId="64873295" w14:textId="77777777" w:rsidR="0080012A" w:rsidRDefault="0080012A" w:rsidP="0080012A">
      <w:pPr>
        <w:widowControl w:val="0"/>
        <w:jc w:val="center"/>
        <w:rPr>
          <w:b/>
          <w:bCs/>
        </w:rPr>
      </w:pPr>
      <w:r>
        <w:rPr>
          <w:b/>
          <w:bCs/>
        </w:rPr>
        <w:t>In memory of my son Don and my wife Carol from Fred Weiss</w:t>
      </w:r>
    </w:p>
    <w:p w14:paraId="31AC5ECA" w14:textId="77777777" w:rsidR="0080012A" w:rsidRDefault="0080012A" w:rsidP="0080012A">
      <w:pPr>
        <w:widowControl w:val="0"/>
        <w:rPr>
          <w:sz w:val="20"/>
          <w:szCs w:val="20"/>
        </w:rPr>
      </w:pPr>
      <w:r>
        <w:t> </w:t>
      </w:r>
    </w:p>
    <w:p w14:paraId="536664B0" w14:textId="77777777" w:rsidR="00084BDF" w:rsidRPr="0080012A" w:rsidRDefault="00084BDF" w:rsidP="00084BDF">
      <w:pPr>
        <w:jc w:val="both"/>
        <w:rPr>
          <w:sz w:val="22"/>
          <w:szCs w:val="22"/>
        </w:rPr>
      </w:pPr>
    </w:p>
    <w:p w14:paraId="1A31913A" w14:textId="77777777" w:rsidR="00084BDF" w:rsidRDefault="00084BDF" w:rsidP="00084BDF"/>
    <w:p w14:paraId="7A9D1703" w14:textId="77777777" w:rsidR="00084BDF" w:rsidRDefault="00084BDF" w:rsidP="00084BDF"/>
    <w:p w14:paraId="22BFE6AA" w14:textId="77777777" w:rsidR="0080012A" w:rsidRDefault="0080012A" w:rsidP="00084BDF"/>
    <w:p w14:paraId="3700D47C" w14:textId="77777777" w:rsidR="0080012A" w:rsidRDefault="0080012A" w:rsidP="00084BDF"/>
    <w:p w14:paraId="35E472E3" w14:textId="77777777" w:rsidR="0080012A" w:rsidRDefault="0080012A" w:rsidP="00084BDF"/>
    <w:p w14:paraId="18184024" w14:textId="77777777" w:rsidR="0080012A" w:rsidRDefault="0080012A" w:rsidP="00084BDF"/>
    <w:p w14:paraId="7561581A" w14:textId="77777777" w:rsidR="0080012A" w:rsidRDefault="0080012A" w:rsidP="00084BDF"/>
    <w:p w14:paraId="327DD209" w14:textId="77777777" w:rsidR="0080012A" w:rsidRDefault="0080012A" w:rsidP="00084BDF"/>
    <w:p w14:paraId="1FEF6F06" w14:textId="77777777" w:rsidR="0080012A" w:rsidRDefault="0080012A" w:rsidP="00084BDF"/>
    <w:p w14:paraId="3F830528" w14:textId="77777777" w:rsidR="0080012A" w:rsidRDefault="0080012A" w:rsidP="00084BDF"/>
    <w:p w14:paraId="2069B06A" w14:textId="77777777" w:rsidR="0080012A" w:rsidRDefault="0080012A" w:rsidP="00084BDF"/>
    <w:p w14:paraId="7788D016" w14:textId="77777777" w:rsidR="00084BDF" w:rsidRDefault="00084BDF" w:rsidP="00084BDF"/>
    <w:p w14:paraId="2D822CB2" w14:textId="77777777" w:rsidR="0080012A" w:rsidRDefault="0080012A" w:rsidP="0080012A">
      <w:pPr>
        <w:keepLines/>
        <w:jc w:val="center"/>
        <w:rPr>
          <w:b/>
          <w:bCs/>
        </w:rPr>
      </w:pPr>
      <w:r>
        <w:rPr>
          <w:b/>
          <w:bCs/>
        </w:rPr>
        <w:lastRenderedPageBreak/>
        <w:t>ANNOUNCEMENTS</w:t>
      </w:r>
    </w:p>
    <w:p w14:paraId="5998AC87" w14:textId="77777777" w:rsidR="0080012A" w:rsidRDefault="0080012A" w:rsidP="0080012A">
      <w:pPr>
        <w:keepLines/>
        <w:jc w:val="center"/>
        <w:rPr>
          <w:b/>
          <w:bCs/>
        </w:rPr>
      </w:pPr>
    </w:p>
    <w:p w14:paraId="75F96D25" w14:textId="77777777" w:rsidR="0080012A" w:rsidRDefault="0080012A" w:rsidP="0080012A">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638E0B26" w14:textId="77777777" w:rsidR="0080012A" w:rsidRDefault="0080012A" w:rsidP="0080012A">
      <w:pPr>
        <w:keepLines/>
      </w:pPr>
    </w:p>
    <w:p w14:paraId="7CDD2564" w14:textId="77777777" w:rsidR="0080012A" w:rsidRDefault="0080012A" w:rsidP="0080012A">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5B4E986E" w14:textId="77777777" w:rsidR="0080012A" w:rsidRDefault="0080012A" w:rsidP="0080012A">
      <w:pPr>
        <w:keepLines/>
      </w:pPr>
    </w:p>
    <w:p w14:paraId="4AF05E65" w14:textId="77777777" w:rsidR="0080012A" w:rsidRDefault="0080012A" w:rsidP="0080012A">
      <w:pPr>
        <w:keepLines/>
        <w:rPr>
          <w:b/>
          <w:bCs/>
        </w:rPr>
      </w:pPr>
      <w:r>
        <w:rPr>
          <w:b/>
          <w:bCs/>
        </w:rPr>
        <w:t>BIRTHDAYS: William Hackett (12/27)</w:t>
      </w:r>
    </w:p>
    <w:p w14:paraId="713A95D1" w14:textId="77777777" w:rsidR="0080012A" w:rsidRDefault="0080012A" w:rsidP="0080012A">
      <w:pPr>
        <w:keepLines/>
        <w:rPr>
          <w:b/>
          <w:bCs/>
        </w:rPr>
      </w:pPr>
    </w:p>
    <w:p w14:paraId="02622648" w14:textId="77777777" w:rsidR="0080012A" w:rsidRDefault="0080012A" w:rsidP="0080012A">
      <w:pPr>
        <w:keepLines/>
        <w:rPr>
          <w:bCs/>
        </w:rPr>
      </w:pPr>
      <w:r>
        <w:rPr>
          <w:b/>
          <w:bCs/>
        </w:rPr>
        <w:t xml:space="preserve">PRAYER CONCERNS:  </w:t>
      </w:r>
      <w:r>
        <w:t xml:space="preserve">Kevin Thiede; Robert Bernth; Barry Anderson; John Bennitt; Sarah McNabb; Debbie Martin; </w:t>
      </w:r>
      <w:r>
        <w:rPr>
          <w:bCs/>
        </w:rPr>
        <w:t xml:space="preserve">Mark Tannehill; Kathy Stein; Jan Paholski; Laura Dovey; Grace Romine; Bill Hazelgrove; Al Levenhagen; Carl Wipperman; Major Payne; Carol Hazelgrove; Allen Sydow; Elizabeth Sanders and Tim Miller. </w:t>
      </w:r>
    </w:p>
    <w:p w14:paraId="0A63469E" w14:textId="77777777" w:rsidR="0080012A" w:rsidRDefault="0080012A" w:rsidP="0080012A">
      <w:pPr>
        <w:keepLines/>
        <w:rPr>
          <w:bCs/>
          <w:sz w:val="16"/>
          <w:szCs w:val="16"/>
        </w:rPr>
      </w:pPr>
      <w:r>
        <w:rPr>
          <w:bCs/>
          <w:sz w:val="16"/>
          <w:szCs w:val="16"/>
        </w:rPr>
        <w:t> </w:t>
      </w:r>
    </w:p>
    <w:p w14:paraId="1D98C031" w14:textId="77777777" w:rsidR="0080012A" w:rsidRDefault="0080012A" w:rsidP="0080012A">
      <w:pPr>
        <w:keepLines/>
        <w:rPr>
          <w:color w:val="030000"/>
        </w:rPr>
      </w:pPr>
      <w:r>
        <w:rPr>
          <w:b/>
          <w:bCs/>
        </w:rPr>
        <w:t xml:space="preserve">OFFICE HOURS:  </w:t>
      </w:r>
      <w:r>
        <w:rPr>
          <w:color w:val="030000"/>
        </w:rPr>
        <w:t>Libby will be in the office on Mondays, Wednesdays,                                   and Fridays; volunteers will cover Tuesdays and Thursdays. </w:t>
      </w:r>
    </w:p>
    <w:p w14:paraId="0811E964" w14:textId="77777777" w:rsidR="0080012A" w:rsidRDefault="0080012A" w:rsidP="0080012A">
      <w:pPr>
        <w:keepLines/>
        <w:rPr>
          <w:color w:val="030000"/>
          <w:sz w:val="16"/>
          <w:szCs w:val="16"/>
        </w:rPr>
      </w:pPr>
      <w:r>
        <w:rPr>
          <w:color w:val="030000"/>
          <w:sz w:val="16"/>
          <w:szCs w:val="16"/>
        </w:rPr>
        <w:t> </w:t>
      </w:r>
    </w:p>
    <w:p w14:paraId="32336481" w14:textId="77777777" w:rsidR="0080012A" w:rsidRDefault="0080012A" w:rsidP="0080012A">
      <w:pPr>
        <w:keepLines/>
        <w:rPr>
          <w:color w:val="030000"/>
        </w:rPr>
      </w:pPr>
      <w:r>
        <w:rPr>
          <w:color w:val="030000"/>
        </w:rPr>
        <w:t> </w:t>
      </w:r>
      <w:r>
        <w:rPr>
          <w:color w:val="030000"/>
        </w:rPr>
        <w:tab/>
      </w:r>
      <w:r>
        <w:rPr>
          <w:color w:val="030000"/>
        </w:rPr>
        <w:tab/>
        <w:t xml:space="preserve">          Monday &amp; Wednesday       8:00 a.m. – 5 p.m.</w:t>
      </w:r>
    </w:p>
    <w:p w14:paraId="78A36969" w14:textId="77777777" w:rsidR="0080012A" w:rsidRDefault="0080012A" w:rsidP="0080012A">
      <w:pPr>
        <w:keepLines/>
        <w:rPr>
          <w:color w:val="030000"/>
        </w:rPr>
      </w:pPr>
      <w:r>
        <w:rPr>
          <w:color w:val="030000"/>
        </w:rPr>
        <w:tab/>
      </w:r>
      <w:r>
        <w:rPr>
          <w:color w:val="030000"/>
        </w:rPr>
        <w:tab/>
        <w:t xml:space="preserve">          Tuesday &amp; Thursday          9:00 a.m. – 12:00 p.m.</w:t>
      </w:r>
      <w:r>
        <w:rPr>
          <w:color w:val="030000"/>
        </w:rPr>
        <w:tab/>
      </w:r>
    </w:p>
    <w:p w14:paraId="300FE0B6" w14:textId="77777777" w:rsidR="0080012A" w:rsidRDefault="0080012A" w:rsidP="0080012A">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6C2C7637" w14:textId="77777777" w:rsidR="0080012A" w:rsidRDefault="0080012A" w:rsidP="0080012A">
      <w:pPr>
        <w:keepLines/>
        <w:rPr>
          <w:color w:val="030000"/>
          <w:sz w:val="16"/>
          <w:szCs w:val="16"/>
        </w:rPr>
      </w:pPr>
      <w:r>
        <w:rPr>
          <w:color w:val="030000"/>
          <w:sz w:val="16"/>
          <w:szCs w:val="16"/>
        </w:rPr>
        <w:t> </w:t>
      </w:r>
    </w:p>
    <w:p w14:paraId="00BFFC7E" w14:textId="77777777" w:rsidR="0080012A" w:rsidRDefault="0080012A" w:rsidP="0080012A">
      <w:pPr>
        <w:keepLines/>
        <w:rPr>
          <w:b/>
          <w:bCs/>
          <w:color w:val="000000"/>
        </w:rPr>
      </w:pPr>
      <w:r>
        <w:rPr>
          <w:b/>
          <w:bCs/>
        </w:rPr>
        <w:t xml:space="preserve">If you are listening to the worship broadcast on the radio and would like to watch the Sunday morning service live stream follow these steps:  </w:t>
      </w:r>
    </w:p>
    <w:p w14:paraId="60461F73" w14:textId="77777777" w:rsidR="0080012A" w:rsidRDefault="0080012A" w:rsidP="0080012A">
      <w:pPr>
        <w:keepLines/>
        <w:rPr>
          <w:b/>
          <w:bCs/>
          <w:sz w:val="16"/>
          <w:szCs w:val="16"/>
        </w:rPr>
      </w:pPr>
      <w:r>
        <w:rPr>
          <w:b/>
          <w:bCs/>
          <w:sz w:val="16"/>
          <w:szCs w:val="16"/>
        </w:rPr>
        <w:t> </w:t>
      </w:r>
    </w:p>
    <w:p w14:paraId="7D316906" w14:textId="77777777" w:rsidR="0080012A" w:rsidRDefault="0080012A" w:rsidP="0080012A">
      <w:pPr>
        <w:keepLines/>
        <w:rPr>
          <w:b/>
          <w:bCs/>
        </w:rPr>
      </w:pPr>
      <w:r>
        <w:rPr>
          <w:b/>
          <w:bCs/>
        </w:rPr>
        <w:t xml:space="preserve">                       </w:t>
      </w:r>
      <w:r>
        <w:rPr>
          <w:bCs/>
        </w:rPr>
        <w:t xml:space="preserve">(1) If you have You Tube available on your TV, search for </w:t>
      </w:r>
    </w:p>
    <w:p w14:paraId="6B970636" w14:textId="77777777" w:rsidR="0080012A" w:rsidRDefault="0080012A" w:rsidP="0080012A">
      <w:pPr>
        <w:keepLines/>
        <w:rPr>
          <w:b/>
          <w:bCs/>
        </w:rPr>
      </w:pPr>
      <w:r>
        <w:rPr>
          <w:b/>
          <w:bCs/>
        </w:rPr>
        <w:tab/>
      </w:r>
      <w:r>
        <w:rPr>
          <w:b/>
          <w:bCs/>
        </w:rPr>
        <w:tab/>
        <w:t xml:space="preserve">     St. Paul Lutheran Church Michigan City, IN.</w:t>
      </w:r>
    </w:p>
    <w:p w14:paraId="1BD62959" w14:textId="77777777" w:rsidR="0080012A" w:rsidRDefault="0080012A" w:rsidP="0080012A">
      <w:pPr>
        <w:keepLines/>
        <w:rPr>
          <w:b/>
          <w:bCs/>
          <w:sz w:val="16"/>
          <w:szCs w:val="16"/>
        </w:rPr>
      </w:pPr>
      <w:r>
        <w:rPr>
          <w:b/>
          <w:bCs/>
          <w:sz w:val="16"/>
          <w:szCs w:val="16"/>
        </w:rPr>
        <w:t> </w:t>
      </w:r>
    </w:p>
    <w:p w14:paraId="01FD0C2F" w14:textId="078020E0" w:rsidR="0080012A" w:rsidRPr="0080012A" w:rsidRDefault="0080012A" w:rsidP="0080012A">
      <w:pPr>
        <w:keepLines/>
        <w:ind w:left="1080" w:hanging="360"/>
        <w:rPr>
          <w:rStyle w:val="Hyperlink"/>
          <w:color w:val="auto"/>
          <w:u w:val="none"/>
        </w:rPr>
      </w:pPr>
      <w:r>
        <w:rPr>
          <w:b/>
          <w:bCs/>
        </w:rPr>
        <w:t xml:space="preserve">           </w:t>
      </w:r>
      <w:r>
        <w:rPr>
          <w:bCs/>
        </w:rPr>
        <w:t xml:space="preserve">(2) The direct link on the computer </w:t>
      </w:r>
      <w:r w:rsidRPr="0080012A">
        <w:rPr>
          <w:bCs/>
        </w:rPr>
        <w:t xml:space="preserve">is  </w:t>
      </w:r>
      <w:hyperlink r:id="rId7" w:history="1">
        <w:r w:rsidRPr="0080012A">
          <w:rPr>
            <w:rStyle w:val="Hyperlink"/>
            <w:bCs/>
            <w:color w:val="auto"/>
            <w:u w:val="none"/>
          </w:rPr>
          <w:t xml:space="preserve">https://                      </w:t>
        </w:r>
      </w:hyperlink>
    </w:p>
    <w:p w14:paraId="63C91A2C" w14:textId="77777777" w:rsidR="0080012A" w:rsidRPr="0080012A" w:rsidRDefault="0080012A" w:rsidP="0080012A">
      <w:pPr>
        <w:keepLines/>
        <w:ind w:left="1080" w:hanging="360"/>
      </w:pPr>
      <w:hyperlink r:id="rId8" w:history="1">
        <w:r w:rsidRPr="0080012A">
          <w:rPr>
            <w:rStyle w:val="Hyperlink"/>
            <w:bCs/>
            <w:color w:val="auto"/>
            <w:u w:val="none"/>
          </w:rPr>
          <w:t xml:space="preserve">                 www.youtube.com/channel/UC5AIPNaKr3QN50984jGOa1g</w:t>
        </w:r>
      </w:hyperlink>
    </w:p>
    <w:p w14:paraId="34FE058B" w14:textId="77777777" w:rsidR="0080012A" w:rsidRPr="0080012A" w:rsidRDefault="0080012A" w:rsidP="0080012A">
      <w:pPr>
        <w:keepLines/>
        <w:ind w:left="1080" w:hanging="360"/>
        <w:rPr>
          <w:bCs/>
        </w:rPr>
      </w:pPr>
      <w:r w:rsidRPr="0080012A">
        <w:rPr>
          <w:bCs/>
        </w:rPr>
        <w:t> </w:t>
      </w:r>
    </w:p>
    <w:p w14:paraId="10278422" w14:textId="77777777" w:rsidR="0080012A" w:rsidRDefault="0080012A" w:rsidP="0080012A">
      <w:pPr>
        <w:keepLines/>
        <w:ind w:left="1080" w:hanging="360"/>
        <w:rPr>
          <w:bCs/>
        </w:rPr>
      </w:pPr>
      <w:r>
        <w:rPr>
          <w:bCs/>
          <w:sz w:val="16"/>
          <w:szCs w:val="16"/>
        </w:rPr>
        <w:t xml:space="preserve">                 </w:t>
      </w:r>
      <w:r>
        <w:rPr>
          <w:bCs/>
        </w:rPr>
        <w:t xml:space="preserve">(3) This link is also on the main page of the church’s website in  </w:t>
      </w:r>
    </w:p>
    <w:p w14:paraId="5704CFA3" w14:textId="77777777" w:rsidR="0080012A" w:rsidRDefault="0080012A" w:rsidP="0080012A">
      <w:pPr>
        <w:keepLines/>
        <w:ind w:left="1080" w:hanging="360"/>
        <w:rPr>
          <w:bCs/>
        </w:rPr>
      </w:pPr>
      <w:r>
        <w:rPr>
          <w:bCs/>
        </w:rPr>
        <w:t xml:space="preserve">                 the church section and will continue to be posted weekly on the St.             </w:t>
      </w:r>
    </w:p>
    <w:p w14:paraId="6E9E7E66" w14:textId="77777777" w:rsidR="0080012A" w:rsidRDefault="0080012A" w:rsidP="0080012A">
      <w:pPr>
        <w:keepLines/>
        <w:ind w:left="1080" w:hanging="360"/>
        <w:rPr>
          <w:bCs/>
        </w:rPr>
      </w:pPr>
      <w:r>
        <w:rPr>
          <w:bCs/>
        </w:rPr>
        <w:t xml:space="preserve">                 Paul Facebook page.</w:t>
      </w:r>
    </w:p>
    <w:p w14:paraId="5163F542" w14:textId="77777777" w:rsidR="0080012A" w:rsidRDefault="0080012A" w:rsidP="0080012A">
      <w:pPr>
        <w:keepLines/>
        <w:ind w:left="1080" w:hanging="360"/>
        <w:rPr>
          <w:bCs/>
        </w:rPr>
      </w:pPr>
      <w:r>
        <w:rPr>
          <w:bCs/>
        </w:rPr>
        <w:t> </w:t>
      </w:r>
    </w:p>
    <w:p w14:paraId="02C4B587" w14:textId="77777777" w:rsidR="0080012A" w:rsidRDefault="0080012A" w:rsidP="0080012A">
      <w:pPr>
        <w:keepLines/>
        <w:ind w:left="1080" w:hanging="1080"/>
      </w:pPr>
      <w:r>
        <w:t>And it will always be available on the radio broadcast Sunday mornings at 11:00 a.m.</w:t>
      </w:r>
    </w:p>
    <w:p w14:paraId="4F74B9A2" w14:textId="77777777" w:rsidR="0080012A" w:rsidRDefault="0080012A" w:rsidP="0080012A">
      <w:pPr>
        <w:keepLines/>
        <w:ind w:left="1080" w:hanging="1080"/>
      </w:pPr>
      <w:r>
        <w:t xml:space="preserve">on WEFM (95.9), and on the local cable access station #99 for the previous week’s </w:t>
      </w:r>
    </w:p>
    <w:p w14:paraId="4C026188" w14:textId="77777777" w:rsidR="0080012A" w:rsidRDefault="0080012A" w:rsidP="0080012A">
      <w:pPr>
        <w:keepLines/>
        <w:ind w:left="1080" w:hanging="1080"/>
      </w:pPr>
      <w:r>
        <w:t>service on Sundays at 4:00 p.m. and the current service on Wednesdays at 7:00 p.m.</w:t>
      </w:r>
    </w:p>
    <w:p w14:paraId="12647B8C" w14:textId="77777777" w:rsidR="0080012A" w:rsidRDefault="0080012A" w:rsidP="0080012A">
      <w:pPr>
        <w:keepLines/>
        <w:ind w:left="1080" w:hanging="1080"/>
        <w:rPr>
          <w:b/>
          <w:bCs/>
        </w:rPr>
      </w:pPr>
      <w:r>
        <w:t>and Fridays at 8:30 p.m.</w:t>
      </w:r>
      <w:r>
        <w:rPr>
          <w:b/>
          <w:bCs/>
        </w:rPr>
        <w:t> </w:t>
      </w:r>
    </w:p>
    <w:p w14:paraId="33E454DF" w14:textId="77777777" w:rsidR="0080012A" w:rsidRDefault="0080012A" w:rsidP="0080012A">
      <w:pPr>
        <w:widowControl w:val="0"/>
        <w:rPr>
          <w:sz w:val="20"/>
          <w:szCs w:val="20"/>
        </w:rPr>
      </w:pPr>
      <w:r>
        <w:t> </w:t>
      </w:r>
    </w:p>
    <w:p w14:paraId="56A3E1E3" w14:textId="77777777" w:rsidR="00084BDF" w:rsidRDefault="00084BDF" w:rsidP="00084BDF"/>
    <w:p w14:paraId="5979DB7C" w14:textId="77777777" w:rsidR="0080012A" w:rsidRDefault="0080012A" w:rsidP="00084BDF"/>
    <w:p w14:paraId="32E60109" w14:textId="77777777" w:rsidR="0080012A" w:rsidRDefault="0080012A" w:rsidP="00084BDF"/>
    <w:p w14:paraId="3CC279B5" w14:textId="77777777" w:rsidR="0080012A" w:rsidRDefault="0080012A" w:rsidP="00084BDF"/>
    <w:p w14:paraId="0BC3DA84" w14:textId="77777777" w:rsidR="0080012A" w:rsidRDefault="0080012A" w:rsidP="00084BDF"/>
    <w:p w14:paraId="73A2B18C" w14:textId="77777777" w:rsidR="0080012A" w:rsidRDefault="0080012A" w:rsidP="00084BDF"/>
    <w:p w14:paraId="058B55F1" w14:textId="77777777" w:rsidR="0080012A" w:rsidRDefault="0080012A" w:rsidP="0080012A">
      <w:pPr>
        <w:keepLines/>
        <w:jc w:val="both"/>
      </w:pPr>
      <w:r>
        <w:rPr>
          <w:b/>
          <w:bCs/>
        </w:rPr>
        <w:lastRenderedPageBreak/>
        <w:t>To send e-mail to the church office</w:t>
      </w:r>
      <w:r>
        <w:t>, please use the following addresses:  </w:t>
      </w:r>
    </w:p>
    <w:p w14:paraId="4D6CB0D4" w14:textId="77777777" w:rsidR="0080012A" w:rsidRDefault="0080012A" w:rsidP="0080012A">
      <w:pPr>
        <w:keepLines/>
        <w:jc w:val="both"/>
        <w:rPr>
          <w:sz w:val="4"/>
          <w:szCs w:val="4"/>
        </w:rPr>
      </w:pPr>
      <w:r>
        <w:rPr>
          <w:sz w:val="4"/>
          <w:szCs w:val="4"/>
        </w:rPr>
        <w:t> </w:t>
      </w:r>
    </w:p>
    <w:p w14:paraId="5DC88A48" w14:textId="77777777" w:rsidR="0080012A" w:rsidRDefault="0080012A" w:rsidP="0080012A">
      <w:pPr>
        <w:keepLines/>
        <w:jc w:val="both"/>
      </w:pPr>
      <w:r>
        <w:t>Pastor Mark Reshan:  seniorpastor@stpaulmichigancity.com  </w:t>
      </w:r>
    </w:p>
    <w:p w14:paraId="716DE11E" w14:textId="77777777" w:rsidR="0080012A" w:rsidRDefault="0080012A" w:rsidP="0080012A">
      <w:pPr>
        <w:keepLines/>
        <w:jc w:val="both"/>
        <w:rPr>
          <w:sz w:val="4"/>
          <w:szCs w:val="4"/>
        </w:rPr>
      </w:pPr>
      <w:r>
        <w:rPr>
          <w:sz w:val="4"/>
          <w:szCs w:val="4"/>
        </w:rPr>
        <w:t> </w:t>
      </w:r>
    </w:p>
    <w:p w14:paraId="1F622A7F" w14:textId="77777777" w:rsidR="0080012A" w:rsidRDefault="0080012A" w:rsidP="0080012A">
      <w:pPr>
        <w:keepLines/>
        <w:jc w:val="both"/>
      </w:pPr>
      <w:r>
        <w:t>Church Office Secretary (Libby Pollock): churchsecretary@stpaulmichigancity.com </w:t>
      </w:r>
    </w:p>
    <w:p w14:paraId="14050183" w14:textId="77777777" w:rsidR="0080012A" w:rsidRDefault="0080012A" w:rsidP="0080012A">
      <w:pPr>
        <w:keepLines/>
        <w:jc w:val="both"/>
        <w:rPr>
          <w:sz w:val="4"/>
          <w:szCs w:val="4"/>
        </w:rPr>
      </w:pPr>
      <w:r>
        <w:rPr>
          <w:sz w:val="4"/>
          <w:szCs w:val="4"/>
        </w:rPr>
        <w:t> </w:t>
      </w:r>
    </w:p>
    <w:p w14:paraId="1F17BAFC" w14:textId="77777777" w:rsidR="0080012A" w:rsidRDefault="0080012A" w:rsidP="0080012A">
      <w:pPr>
        <w:keepLines/>
      </w:pPr>
      <w:r>
        <w:t>Church Treasurer (Karen Fleming): finance@stpaulmichigancity.com</w:t>
      </w:r>
    </w:p>
    <w:p w14:paraId="6C6D1875" w14:textId="77777777" w:rsidR="0080012A" w:rsidRDefault="0080012A" w:rsidP="0080012A">
      <w:pPr>
        <w:keepLines/>
        <w:rPr>
          <w:sz w:val="44"/>
          <w:szCs w:val="44"/>
        </w:rPr>
      </w:pPr>
      <w:r>
        <w:rPr>
          <w:sz w:val="44"/>
          <w:szCs w:val="44"/>
        </w:rPr>
        <w:t> </w:t>
      </w:r>
    </w:p>
    <w:p w14:paraId="30502236" w14:textId="77777777" w:rsidR="0080012A" w:rsidRDefault="0080012A" w:rsidP="0080012A">
      <w:pPr>
        <w:keepLines/>
        <w:rPr>
          <w:b/>
          <w:bCs/>
        </w:rPr>
      </w:pPr>
      <w:r>
        <w:rPr>
          <w:b/>
          <w:bCs/>
        </w:rPr>
        <w:t xml:space="preserve">2025 Church Council: </w:t>
      </w:r>
    </w:p>
    <w:p w14:paraId="0D3D4611" w14:textId="77777777" w:rsidR="0080012A" w:rsidRDefault="0080012A" w:rsidP="0080012A">
      <w:pPr>
        <w:keepLines/>
        <w:rPr>
          <w:b/>
          <w:bCs/>
          <w:sz w:val="4"/>
          <w:szCs w:val="4"/>
        </w:rPr>
      </w:pPr>
      <w:r>
        <w:rPr>
          <w:b/>
          <w:bCs/>
          <w:sz w:val="4"/>
          <w:szCs w:val="4"/>
        </w:rPr>
        <w:t> </w:t>
      </w:r>
    </w:p>
    <w:p w14:paraId="02B5A27E" w14:textId="77777777" w:rsidR="0080012A" w:rsidRDefault="0080012A" w:rsidP="0080012A">
      <w:pPr>
        <w:keepLines/>
      </w:pPr>
      <w:r>
        <w:rPr>
          <w:b/>
          <w:bCs/>
        </w:rPr>
        <w:t> </w:t>
      </w:r>
      <w:r>
        <w:t>Mark Reshan - Pastor</w:t>
      </w:r>
    </w:p>
    <w:p w14:paraId="0D27649D" w14:textId="77777777" w:rsidR="0080012A" w:rsidRDefault="0080012A" w:rsidP="0080012A">
      <w:pPr>
        <w:keepLines/>
        <w:rPr>
          <w:sz w:val="4"/>
          <w:szCs w:val="4"/>
        </w:rPr>
      </w:pPr>
      <w:r>
        <w:rPr>
          <w:sz w:val="4"/>
          <w:szCs w:val="4"/>
        </w:rPr>
        <w:t> </w:t>
      </w:r>
    </w:p>
    <w:p w14:paraId="3B4B8E4A" w14:textId="77777777" w:rsidR="0080012A" w:rsidRDefault="0080012A" w:rsidP="0080012A">
      <w:pPr>
        <w:keepLines/>
      </w:pPr>
      <w:r>
        <w:t> Janet Bakken – President</w:t>
      </w:r>
    </w:p>
    <w:p w14:paraId="5C9E80A4" w14:textId="77777777" w:rsidR="0080012A" w:rsidRDefault="0080012A" w:rsidP="0080012A">
      <w:pPr>
        <w:keepLines/>
        <w:rPr>
          <w:sz w:val="4"/>
          <w:szCs w:val="4"/>
        </w:rPr>
      </w:pPr>
      <w:r>
        <w:rPr>
          <w:sz w:val="4"/>
          <w:szCs w:val="4"/>
        </w:rPr>
        <w:t> </w:t>
      </w:r>
    </w:p>
    <w:p w14:paraId="47BA0758" w14:textId="77777777" w:rsidR="0080012A" w:rsidRDefault="0080012A" w:rsidP="0080012A">
      <w:pPr>
        <w:keepLines/>
      </w:pPr>
      <w:r>
        <w:t> Donna Knoll – Vice President</w:t>
      </w:r>
    </w:p>
    <w:p w14:paraId="46B886CC" w14:textId="77777777" w:rsidR="0080012A" w:rsidRDefault="0080012A" w:rsidP="0080012A">
      <w:pPr>
        <w:keepLines/>
        <w:rPr>
          <w:sz w:val="4"/>
          <w:szCs w:val="4"/>
        </w:rPr>
      </w:pPr>
      <w:r>
        <w:rPr>
          <w:sz w:val="4"/>
          <w:szCs w:val="4"/>
        </w:rPr>
        <w:t> </w:t>
      </w:r>
    </w:p>
    <w:p w14:paraId="3018130E" w14:textId="77777777" w:rsidR="0080012A" w:rsidRDefault="0080012A" w:rsidP="0080012A">
      <w:pPr>
        <w:keepLines/>
      </w:pPr>
      <w:r>
        <w:t> Judy Hunt – Secretary</w:t>
      </w:r>
    </w:p>
    <w:p w14:paraId="269FDCD9" w14:textId="77777777" w:rsidR="0080012A" w:rsidRDefault="0080012A" w:rsidP="0080012A">
      <w:pPr>
        <w:keepLines/>
        <w:rPr>
          <w:sz w:val="4"/>
          <w:szCs w:val="4"/>
        </w:rPr>
      </w:pPr>
      <w:r>
        <w:rPr>
          <w:sz w:val="4"/>
          <w:szCs w:val="4"/>
        </w:rPr>
        <w:t> </w:t>
      </w:r>
    </w:p>
    <w:p w14:paraId="5DE845B9" w14:textId="77777777" w:rsidR="0080012A" w:rsidRDefault="0080012A" w:rsidP="0080012A">
      <w:pPr>
        <w:keepLines/>
      </w:pPr>
      <w:r>
        <w:t> Karen Fleming – Treasurer</w:t>
      </w:r>
    </w:p>
    <w:p w14:paraId="32C7C2B1" w14:textId="77777777" w:rsidR="0080012A" w:rsidRDefault="0080012A" w:rsidP="0080012A">
      <w:pPr>
        <w:keepLines/>
      </w:pPr>
      <w:r>
        <w:t> </w:t>
      </w:r>
    </w:p>
    <w:p w14:paraId="3484DD23" w14:textId="77777777" w:rsidR="0080012A" w:rsidRDefault="0080012A" w:rsidP="0080012A">
      <w:pPr>
        <w:keepLines/>
      </w:pPr>
      <w:r>
        <w:t>Members: Paul Brooks, Diane Egilske, Sue Koziel, Judy Mutchler, Jim Schraidt, Trish Sprague</w:t>
      </w:r>
    </w:p>
    <w:p w14:paraId="68246393" w14:textId="77777777" w:rsidR="0080012A" w:rsidRDefault="0080012A" w:rsidP="0080012A">
      <w:pPr>
        <w:keepLines/>
        <w:rPr>
          <w:sz w:val="44"/>
          <w:szCs w:val="44"/>
        </w:rPr>
      </w:pPr>
      <w:r>
        <w:rPr>
          <w:sz w:val="44"/>
          <w:szCs w:val="44"/>
        </w:rPr>
        <w:t> </w:t>
      </w:r>
    </w:p>
    <w:p w14:paraId="570CF2C4" w14:textId="77777777" w:rsidR="0080012A" w:rsidRDefault="0080012A" w:rsidP="0080012A">
      <w:pPr>
        <w:keepLines/>
        <w:rPr>
          <w:b/>
          <w:bCs/>
        </w:rPr>
      </w:pPr>
      <w:r>
        <w:rPr>
          <w:b/>
          <w:bCs/>
        </w:rPr>
        <w:t xml:space="preserve">Worship Attendance: </w:t>
      </w:r>
    </w:p>
    <w:p w14:paraId="26CA266A" w14:textId="77777777" w:rsidR="0080012A" w:rsidRDefault="0080012A" w:rsidP="0080012A">
      <w:pPr>
        <w:keepLines/>
        <w:rPr>
          <w:b/>
          <w:bCs/>
          <w:sz w:val="4"/>
          <w:szCs w:val="4"/>
        </w:rPr>
      </w:pPr>
      <w:r>
        <w:rPr>
          <w:b/>
          <w:bCs/>
          <w:sz w:val="4"/>
          <w:szCs w:val="4"/>
        </w:rPr>
        <w:t> </w:t>
      </w:r>
    </w:p>
    <w:p w14:paraId="343088D9" w14:textId="77777777" w:rsidR="0080012A" w:rsidRDefault="0080012A" w:rsidP="0080012A">
      <w:pPr>
        <w:keepLines/>
        <w:rPr>
          <w:b/>
          <w:bCs/>
        </w:rPr>
      </w:pPr>
      <w:r>
        <w:rPr>
          <w:b/>
          <w:bCs/>
        </w:rPr>
        <w:t>Wednesday, December 17,  2025 @ 10:00 a.m.      34</w:t>
      </w:r>
    </w:p>
    <w:p w14:paraId="44FECC97" w14:textId="77777777" w:rsidR="0080012A" w:rsidRDefault="0080012A" w:rsidP="0080012A">
      <w:pPr>
        <w:keepLines/>
        <w:rPr>
          <w:b/>
          <w:bCs/>
          <w:sz w:val="4"/>
          <w:szCs w:val="4"/>
        </w:rPr>
      </w:pPr>
      <w:r>
        <w:rPr>
          <w:b/>
          <w:bCs/>
          <w:sz w:val="4"/>
          <w:szCs w:val="4"/>
        </w:rPr>
        <w:t> </w:t>
      </w:r>
    </w:p>
    <w:p w14:paraId="7DFB9BF0" w14:textId="77777777" w:rsidR="0080012A" w:rsidRDefault="0080012A" w:rsidP="0080012A">
      <w:pPr>
        <w:keepLines/>
        <w:rPr>
          <w:b/>
          <w:bCs/>
        </w:rPr>
      </w:pPr>
      <w:r>
        <w:rPr>
          <w:b/>
          <w:bCs/>
        </w:rPr>
        <w:t xml:space="preserve">Saturday, December 20, 2025 @ 4:00 p.m. </w:t>
      </w:r>
      <w:r>
        <w:rPr>
          <w:b/>
          <w:bCs/>
        </w:rPr>
        <w:tab/>
        <w:t>15</w:t>
      </w:r>
    </w:p>
    <w:p w14:paraId="389A3349" w14:textId="77777777" w:rsidR="0080012A" w:rsidRDefault="0080012A" w:rsidP="0080012A">
      <w:pPr>
        <w:keepLines/>
        <w:rPr>
          <w:b/>
          <w:bCs/>
          <w:sz w:val="4"/>
          <w:szCs w:val="4"/>
        </w:rPr>
      </w:pPr>
      <w:r>
        <w:rPr>
          <w:b/>
          <w:bCs/>
          <w:sz w:val="4"/>
          <w:szCs w:val="4"/>
        </w:rPr>
        <w:t> </w:t>
      </w:r>
    </w:p>
    <w:p w14:paraId="0EAE3CFB" w14:textId="77777777" w:rsidR="0080012A" w:rsidRDefault="0080012A" w:rsidP="0080012A">
      <w:pPr>
        <w:keepLines/>
        <w:rPr>
          <w:b/>
          <w:bCs/>
        </w:rPr>
      </w:pPr>
      <w:r>
        <w:rPr>
          <w:b/>
          <w:bCs/>
        </w:rPr>
        <w:t>Sunday, December 21, 2025 @ 9:00 a.m.</w:t>
      </w:r>
      <w:r>
        <w:rPr>
          <w:b/>
          <w:bCs/>
        </w:rPr>
        <w:tab/>
      </w:r>
      <w:r>
        <w:rPr>
          <w:b/>
          <w:bCs/>
        </w:rPr>
        <w:tab/>
        <w:t>75</w:t>
      </w:r>
    </w:p>
    <w:p w14:paraId="4D662B45" w14:textId="77777777" w:rsidR="0080012A" w:rsidRDefault="0080012A" w:rsidP="0080012A">
      <w:pPr>
        <w:keepLines/>
        <w:rPr>
          <w:b/>
          <w:bCs/>
          <w:sz w:val="4"/>
          <w:szCs w:val="4"/>
        </w:rPr>
      </w:pPr>
      <w:r>
        <w:rPr>
          <w:b/>
          <w:bCs/>
          <w:sz w:val="4"/>
          <w:szCs w:val="4"/>
        </w:rPr>
        <w:t> </w:t>
      </w:r>
    </w:p>
    <w:p w14:paraId="6396D7D9" w14:textId="77777777" w:rsidR="0080012A" w:rsidRDefault="0080012A" w:rsidP="0080012A">
      <w:pPr>
        <w:keepLines/>
        <w:rPr>
          <w:b/>
          <w:bCs/>
        </w:rPr>
      </w:pPr>
      <w:r>
        <w:rPr>
          <w:b/>
          <w:bCs/>
        </w:rPr>
        <w:t>TOTAL</w:t>
      </w:r>
      <w:r>
        <w:rPr>
          <w:b/>
          <w:bCs/>
        </w:rPr>
        <w:tab/>
      </w:r>
      <w:r>
        <w:rPr>
          <w:b/>
          <w:bCs/>
        </w:rPr>
        <w:tab/>
      </w:r>
      <w:r>
        <w:rPr>
          <w:b/>
          <w:bCs/>
        </w:rPr>
        <w:tab/>
      </w:r>
      <w:r>
        <w:rPr>
          <w:b/>
          <w:bCs/>
        </w:rPr>
        <w:tab/>
      </w:r>
      <w:r>
        <w:rPr>
          <w:b/>
          <w:bCs/>
        </w:rPr>
        <w:tab/>
        <w:t xml:space="preserve">          124</w:t>
      </w:r>
      <w:r>
        <w:rPr>
          <w:b/>
          <w:bCs/>
        </w:rPr>
        <w:tab/>
      </w:r>
    </w:p>
    <w:p w14:paraId="2CE37B3F" w14:textId="77777777" w:rsidR="0080012A" w:rsidRDefault="0080012A" w:rsidP="0080012A">
      <w:pPr>
        <w:keepLines/>
        <w:rPr>
          <w:b/>
          <w:bCs/>
        </w:rPr>
      </w:pPr>
      <w:r>
        <w:rPr>
          <w:b/>
          <w:bCs/>
        </w:rPr>
        <w:t> </w:t>
      </w:r>
    </w:p>
    <w:p w14:paraId="2DFBEA71" w14:textId="77777777" w:rsidR="0080012A" w:rsidRDefault="0080012A" w:rsidP="0080012A">
      <w:pPr>
        <w:keepLines/>
        <w:rPr>
          <w:b/>
          <w:bCs/>
        </w:rPr>
      </w:pPr>
      <w:r>
        <w:rPr>
          <w:b/>
          <w:bCs/>
        </w:rPr>
        <w:t> </w:t>
      </w:r>
    </w:p>
    <w:p w14:paraId="345DC0A0" w14:textId="77777777" w:rsidR="0080012A" w:rsidRDefault="0080012A" w:rsidP="0080012A">
      <w:pPr>
        <w:keepLines/>
        <w:rPr>
          <w:b/>
          <w:bCs/>
        </w:rPr>
      </w:pPr>
      <w:r>
        <w:rPr>
          <w:b/>
          <w:bCs/>
        </w:rPr>
        <w:t xml:space="preserve">Copies of the minutes from the  October 23, 2025 Church Council meeting are on the back table in the upper Narthex. It was approved by the council via email. </w:t>
      </w:r>
    </w:p>
    <w:p w14:paraId="0BB39039" w14:textId="77777777" w:rsidR="0080012A" w:rsidRDefault="0080012A" w:rsidP="0080012A">
      <w:pPr>
        <w:keepLines/>
        <w:rPr>
          <w:b/>
          <w:bCs/>
        </w:rPr>
      </w:pPr>
      <w:r>
        <w:rPr>
          <w:b/>
          <w:bCs/>
        </w:rPr>
        <w:t> </w:t>
      </w:r>
    </w:p>
    <w:p w14:paraId="02B082DF" w14:textId="77777777" w:rsidR="0080012A" w:rsidRDefault="0080012A" w:rsidP="0080012A">
      <w:pPr>
        <w:keepLines/>
        <w:rPr>
          <w:b/>
          <w:bCs/>
        </w:rPr>
      </w:pPr>
      <w:r>
        <w:rPr>
          <w:b/>
          <w:bCs/>
        </w:rPr>
        <w:t> </w:t>
      </w:r>
    </w:p>
    <w:p w14:paraId="48996646" w14:textId="77777777" w:rsidR="0080012A" w:rsidRDefault="0080012A" w:rsidP="0080012A">
      <w:pPr>
        <w:keepLines/>
      </w:pPr>
      <w:r>
        <w:rPr>
          <w:b/>
          <w:bCs/>
        </w:rPr>
        <w:t>The Good News Newsletter</w:t>
      </w:r>
      <w:r>
        <w:rPr>
          <w:bCs/>
        </w:rPr>
        <w:t>:  If you have an article or anything you want included in</w:t>
      </w:r>
      <w:r>
        <w:rPr>
          <w:b/>
          <w:bCs/>
        </w:rPr>
        <w:t xml:space="preserve"> The Good News </w:t>
      </w:r>
      <w:r>
        <w:t xml:space="preserve">please send it to the following e-mail address:  splcgoodnews@gmail.com. Pastor Pamela Thiede will be using this e-mail address to assemble </w:t>
      </w:r>
      <w:r>
        <w:rPr>
          <w:b/>
          <w:bCs/>
        </w:rPr>
        <w:t xml:space="preserve">The Good News </w:t>
      </w:r>
      <w:r>
        <w:t xml:space="preserve">each month. The deadline for getting information to Pastor      Pamela will be the 20th of each month. </w:t>
      </w:r>
    </w:p>
    <w:p w14:paraId="3FF56D4A" w14:textId="77777777" w:rsidR="0080012A" w:rsidRDefault="0080012A" w:rsidP="0080012A">
      <w:pPr>
        <w:keepLines/>
      </w:pPr>
      <w:r>
        <w:t> </w:t>
      </w:r>
    </w:p>
    <w:p w14:paraId="456E82E7" w14:textId="77777777" w:rsidR="0080012A" w:rsidRDefault="0080012A" w:rsidP="0080012A">
      <w:pPr>
        <w:keepLines/>
      </w:pPr>
      <w:r>
        <w:t> </w:t>
      </w:r>
    </w:p>
    <w:p w14:paraId="3BA0BBA6" w14:textId="77777777" w:rsidR="0080012A" w:rsidRDefault="0080012A" w:rsidP="0080012A">
      <w:pPr>
        <w:keepLines/>
        <w:spacing w:line="252" w:lineRule="auto"/>
        <w:rPr>
          <w:b/>
          <w:bCs/>
        </w:rPr>
      </w:pPr>
      <w:r>
        <w:rPr>
          <w:b/>
          <w:bCs/>
        </w:rPr>
        <w:t xml:space="preserve">Sunday’s lessons are Jeremiah 31: 7-14; Psalm 147 12-20; Ephesians 1: 3-14; and </w:t>
      </w:r>
    </w:p>
    <w:p w14:paraId="204BA014" w14:textId="77777777" w:rsidR="0080012A" w:rsidRDefault="0080012A" w:rsidP="0080012A">
      <w:pPr>
        <w:keepLines/>
        <w:spacing w:line="252" w:lineRule="auto"/>
      </w:pPr>
      <w:r>
        <w:rPr>
          <w:b/>
          <w:bCs/>
        </w:rPr>
        <w:t xml:space="preserve">John 1: [1-9] 10-18 </w:t>
      </w:r>
      <w:r>
        <w:t xml:space="preserve">for those of you who like to study them in advance. </w:t>
      </w:r>
    </w:p>
    <w:p w14:paraId="1048F1C4" w14:textId="77777777" w:rsidR="0080012A" w:rsidRDefault="0080012A" w:rsidP="0080012A">
      <w:pPr>
        <w:jc w:val="both"/>
      </w:pPr>
      <w:r>
        <w:t> </w:t>
      </w:r>
    </w:p>
    <w:p w14:paraId="596F9F27" w14:textId="77777777" w:rsidR="0080012A" w:rsidRDefault="0080012A" w:rsidP="0080012A">
      <w:pPr>
        <w:widowControl w:val="0"/>
        <w:rPr>
          <w:sz w:val="20"/>
          <w:szCs w:val="20"/>
        </w:rPr>
      </w:pPr>
      <w:r>
        <w:t> </w:t>
      </w:r>
    </w:p>
    <w:p w14:paraId="43823F85" w14:textId="77777777" w:rsidR="0080012A" w:rsidRDefault="0080012A" w:rsidP="00084BDF"/>
    <w:p w14:paraId="2A3988CA" w14:textId="77777777" w:rsidR="0080012A" w:rsidRDefault="0080012A" w:rsidP="00084BDF"/>
    <w:p w14:paraId="7C417D41" w14:textId="77777777" w:rsidR="0080012A" w:rsidRDefault="0080012A" w:rsidP="00084BDF"/>
    <w:p w14:paraId="776F1893" w14:textId="77777777" w:rsidR="0080012A" w:rsidRDefault="0080012A" w:rsidP="00084BDF"/>
    <w:p w14:paraId="7C0ECA3E" w14:textId="77777777" w:rsidR="0080012A" w:rsidRDefault="0080012A" w:rsidP="00084BDF"/>
    <w:p w14:paraId="5E719CB1" w14:textId="77777777" w:rsidR="0080012A" w:rsidRDefault="0080012A" w:rsidP="00084BDF"/>
    <w:p w14:paraId="479508FE" w14:textId="77777777" w:rsidR="0080012A" w:rsidRDefault="0080012A" w:rsidP="00084BDF"/>
    <w:p w14:paraId="3B86D82F" w14:textId="77777777" w:rsidR="0080012A" w:rsidRDefault="0080012A" w:rsidP="00084BDF"/>
    <w:p w14:paraId="50137AC8" w14:textId="77777777" w:rsidR="0080012A" w:rsidRDefault="0080012A" w:rsidP="0080012A">
      <w:pPr>
        <w:keepLines/>
        <w:rPr>
          <w:b/>
          <w:bCs/>
          <w:sz w:val="28"/>
          <w:szCs w:val="28"/>
        </w:rPr>
      </w:pPr>
      <w:r>
        <w:rPr>
          <w:b/>
          <w:bCs/>
          <w:sz w:val="28"/>
          <w:szCs w:val="28"/>
        </w:rPr>
        <w:lastRenderedPageBreak/>
        <w:t>2025 Financial Stewardship</w:t>
      </w:r>
    </w:p>
    <w:p w14:paraId="165A3CB3" w14:textId="77777777" w:rsidR="0080012A" w:rsidRDefault="0080012A" w:rsidP="0080012A">
      <w:pPr>
        <w:keepLines/>
        <w:rPr>
          <w:b/>
          <w:bCs/>
          <w:sz w:val="8"/>
          <w:szCs w:val="8"/>
        </w:rPr>
      </w:pPr>
      <w:r>
        <w:rPr>
          <w:b/>
          <w:bCs/>
          <w:sz w:val="8"/>
          <w:szCs w:val="8"/>
        </w:rPr>
        <w:t> </w:t>
      </w:r>
    </w:p>
    <w:p w14:paraId="1ED7640A" w14:textId="77777777" w:rsidR="0080012A" w:rsidRDefault="0080012A" w:rsidP="0080012A">
      <w:pPr>
        <w:keepLines/>
        <w:jc w:val="both"/>
        <w:rPr>
          <w:sz w:val="28"/>
          <w:szCs w:val="28"/>
        </w:rPr>
      </w:pPr>
      <w:r>
        <w:rPr>
          <w:sz w:val="28"/>
          <w:szCs w:val="28"/>
        </w:rPr>
        <w:t>Weekly Church Operating Needs (x 2 weeks)</w:t>
      </w:r>
    </w:p>
    <w:p w14:paraId="48259246" w14:textId="77777777" w:rsidR="0080012A" w:rsidRDefault="0080012A" w:rsidP="0080012A">
      <w:pPr>
        <w:keepLines/>
        <w:jc w:val="both"/>
        <w:rPr>
          <w:sz w:val="28"/>
          <w:szCs w:val="28"/>
        </w:rPr>
      </w:pPr>
      <w:r>
        <w:rPr>
          <w:sz w:val="28"/>
          <w:szCs w:val="28"/>
        </w:rPr>
        <w:t>December 13-14, 2025; and December 20-21, 2025:             $ 12, 240.00</w:t>
      </w:r>
    </w:p>
    <w:p w14:paraId="64695B92" w14:textId="77777777" w:rsidR="0080012A" w:rsidRDefault="0080012A" w:rsidP="0080012A">
      <w:pPr>
        <w:keepLines/>
        <w:jc w:val="both"/>
        <w:rPr>
          <w:sz w:val="8"/>
          <w:szCs w:val="8"/>
        </w:rPr>
      </w:pPr>
      <w:r>
        <w:rPr>
          <w:sz w:val="8"/>
          <w:szCs w:val="8"/>
        </w:rPr>
        <w:t> </w:t>
      </w:r>
    </w:p>
    <w:p w14:paraId="38EAEF91" w14:textId="77777777" w:rsidR="0080012A" w:rsidRDefault="0080012A" w:rsidP="0080012A">
      <w:pPr>
        <w:keepLines/>
        <w:jc w:val="both"/>
        <w:rPr>
          <w:sz w:val="28"/>
          <w:szCs w:val="28"/>
        </w:rPr>
      </w:pPr>
      <w:r>
        <w:rPr>
          <w:sz w:val="28"/>
          <w:szCs w:val="28"/>
        </w:rPr>
        <w:t>General Fund (including General Memorials):</w:t>
      </w:r>
      <w:r>
        <w:rPr>
          <w:sz w:val="28"/>
          <w:szCs w:val="28"/>
        </w:rPr>
        <w:tab/>
        <w:t xml:space="preserve">               $ 10,099.00</w:t>
      </w:r>
    </w:p>
    <w:p w14:paraId="27F56D5C" w14:textId="77777777" w:rsidR="0080012A" w:rsidRDefault="0080012A" w:rsidP="0080012A">
      <w:pPr>
        <w:keepLines/>
        <w:jc w:val="both"/>
        <w:rPr>
          <w:sz w:val="8"/>
          <w:szCs w:val="8"/>
        </w:rPr>
      </w:pPr>
      <w:r>
        <w:rPr>
          <w:sz w:val="8"/>
          <w:szCs w:val="8"/>
        </w:rPr>
        <w:t> </w:t>
      </w:r>
    </w:p>
    <w:p w14:paraId="0D713A8A" w14:textId="77777777" w:rsidR="0080012A" w:rsidRDefault="0080012A" w:rsidP="0080012A">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2,141.00</w:t>
      </w:r>
    </w:p>
    <w:p w14:paraId="4BDF8AFC" w14:textId="77777777" w:rsidR="0080012A" w:rsidRDefault="0080012A" w:rsidP="0080012A">
      <w:pPr>
        <w:keepLines/>
        <w:jc w:val="both"/>
        <w:rPr>
          <w:sz w:val="28"/>
          <w:szCs w:val="28"/>
        </w:rPr>
      </w:pPr>
      <w:r>
        <w:rPr>
          <w:sz w:val="28"/>
          <w:szCs w:val="28"/>
        </w:rPr>
        <w:t> </w:t>
      </w:r>
    </w:p>
    <w:p w14:paraId="59E3D0FE" w14:textId="77777777" w:rsidR="0080012A" w:rsidRDefault="0080012A" w:rsidP="0080012A">
      <w:pPr>
        <w:keepLines/>
        <w:jc w:val="both"/>
        <w:rPr>
          <w:sz w:val="28"/>
          <w:szCs w:val="28"/>
        </w:rPr>
      </w:pPr>
      <w:r>
        <w:rPr>
          <w:sz w:val="28"/>
          <w:szCs w:val="28"/>
        </w:rPr>
        <w:t>Restricted Income (not including Memorials)</w:t>
      </w:r>
    </w:p>
    <w:p w14:paraId="13D58C40" w14:textId="77777777" w:rsidR="0080012A" w:rsidRDefault="0080012A" w:rsidP="0080012A">
      <w:pPr>
        <w:keepLines/>
        <w:rPr>
          <w:sz w:val="28"/>
          <w:szCs w:val="28"/>
        </w:rPr>
      </w:pPr>
      <w:r>
        <w:rPr>
          <w:sz w:val="28"/>
          <w:szCs w:val="28"/>
        </w:rPr>
        <w:t>Supports IK Synod &amp; Church wide Ministries:</w:t>
      </w:r>
      <w:r>
        <w:rPr>
          <w:sz w:val="28"/>
          <w:szCs w:val="28"/>
        </w:rPr>
        <w:tab/>
        <w:t xml:space="preserve">  </w:t>
      </w:r>
      <w:r>
        <w:rPr>
          <w:sz w:val="28"/>
          <w:szCs w:val="28"/>
        </w:rPr>
        <w:tab/>
        <w:t xml:space="preserve">      $    150.00</w:t>
      </w:r>
    </w:p>
    <w:p w14:paraId="02721CEA" w14:textId="77777777" w:rsidR="0080012A" w:rsidRDefault="0080012A" w:rsidP="0080012A">
      <w:pPr>
        <w:keepLines/>
        <w:rPr>
          <w:sz w:val="12"/>
          <w:szCs w:val="12"/>
        </w:rPr>
      </w:pPr>
      <w:r>
        <w:rPr>
          <w:sz w:val="12"/>
          <w:szCs w:val="12"/>
        </w:rPr>
        <w:t> </w:t>
      </w:r>
    </w:p>
    <w:p w14:paraId="6ECBF02E" w14:textId="77777777" w:rsidR="0080012A" w:rsidRDefault="0080012A" w:rsidP="0080012A">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50.00</w:t>
      </w:r>
    </w:p>
    <w:p w14:paraId="20CA173E" w14:textId="77777777" w:rsidR="0080012A" w:rsidRDefault="0080012A" w:rsidP="0080012A">
      <w:pPr>
        <w:keepLines/>
        <w:rPr>
          <w:sz w:val="12"/>
          <w:szCs w:val="12"/>
        </w:rPr>
      </w:pPr>
      <w:r>
        <w:rPr>
          <w:sz w:val="12"/>
          <w:szCs w:val="12"/>
        </w:rPr>
        <w:t> </w:t>
      </w:r>
    </w:p>
    <w:p w14:paraId="03EA59C1" w14:textId="77777777" w:rsidR="0080012A" w:rsidRDefault="0080012A" w:rsidP="0080012A">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110.00</w:t>
      </w:r>
    </w:p>
    <w:p w14:paraId="5081E561" w14:textId="77777777" w:rsidR="0080012A" w:rsidRDefault="0080012A" w:rsidP="0080012A">
      <w:pPr>
        <w:keepLines/>
        <w:rPr>
          <w:sz w:val="12"/>
          <w:szCs w:val="12"/>
        </w:rPr>
      </w:pPr>
      <w:r>
        <w:rPr>
          <w:sz w:val="12"/>
          <w:szCs w:val="12"/>
        </w:rPr>
        <w:t> </w:t>
      </w:r>
    </w:p>
    <w:p w14:paraId="224990C8" w14:textId="77777777" w:rsidR="0080012A" w:rsidRDefault="0080012A" w:rsidP="0080012A">
      <w:pPr>
        <w:keepLines/>
        <w:rPr>
          <w:sz w:val="28"/>
          <w:szCs w:val="28"/>
        </w:rPr>
      </w:pPr>
      <w:r>
        <w:rPr>
          <w:sz w:val="28"/>
          <w:szCs w:val="28"/>
        </w:rPr>
        <w:t>Memorials</w:t>
      </w:r>
    </w:p>
    <w:p w14:paraId="7B441AA0" w14:textId="77777777" w:rsidR="0080012A" w:rsidRDefault="0080012A" w:rsidP="0080012A">
      <w:pPr>
        <w:keepLines/>
        <w:rPr>
          <w:sz w:val="28"/>
          <w:szCs w:val="28"/>
        </w:rPr>
      </w:pPr>
      <w:r>
        <w:rPr>
          <w:sz w:val="28"/>
          <w:szCs w:val="28"/>
        </w:rPr>
        <w:t xml:space="preserve">General Fund: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650.00</w:t>
      </w:r>
    </w:p>
    <w:p w14:paraId="7EBE6162" w14:textId="77777777" w:rsidR="0080012A" w:rsidRDefault="0080012A" w:rsidP="0080012A">
      <w:pPr>
        <w:keepLines/>
      </w:pPr>
      <w:r>
        <w:t xml:space="preserve">            </w:t>
      </w:r>
    </w:p>
    <w:p w14:paraId="68AAF724" w14:textId="77777777" w:rsidR="0080012A" w:rsidRDefault="0080012A" w:rsidP="0080012A">
      <w:pPr>
        <w:keepLines/>
      </w:pPr>
      <w:r>
        <w:t> </w:t>
      </w:r>
    </w:p>
    <w:p w14:paraId="01D81ABD" w14:textId="77777777" w:rsidR="0080012A" w:rsidRDefault="0080012A" w:rsidP="0080012A">
      <w:pPr>
        <w:keepLines/>
      </w:pPr>
      <w:r>
        <w:t> </w:t>
      </w:r>
    </w:p>
    <w:p w14:paraId="5A868566" w14:textId="77777777" w:rsidR="0080012A" w:rsidRDefault="0080012A" w:rsidP="0080012A">
      <w:pPr>
        <w:keepLines/>
      </w:pPr>
      <w:r>
        <w:t> </w:t>
      </w:r>
    </w:p>
    <w:p w14:paraId="75B8717F" w14:textId="77777777" w:rsidR="0080012A" w:rsidRDefault="0080012A" w:rsidP="0080012A">
      <w:pPr>
        <w:keepLines/>
      </w:pPr>
      <w:r>
        <w:t xml:space="preserve">                                           </w:t>
      </w:r>
    </w:p>
    <w:p w14:paraId="3FE70501" w14:textId="77777777" w:rsidR="0080012A" w:rsidRDefault="0080012A" w:rsidP="0080012A">
      <w:pPr>
        <w:keepLines/>
        <w:rPr>
          <w:b/>
          <w:bCs/>
          <w:sz w:val="28"/>
          <w:szCs w:val="28"/>
        </w:rPr>
      </w:pPr>
      <w:r>
        <w:rPr>
          <w:b/>
          <w:bCs/>
          <w:sz w:val="28"/>
          <w:szCs w:val="28"/>
        </w:rPr>
        <w:t>MISSION OF THE MONTH FOR JANUARY 2026</w:t>
      </w:r>
    </w:p>
    <w:p w14:paraId="1CB7D88C" w14:textId="77777777" w:rsidR="0080012A" w:rsidRDefault="0080012A" w:rsidP="0080012A">
      <w:pPr>
        <w:keepLines/>
        <w:rPr>
          <w:sz w:val="28"/>
          <w:szCs w:val="28"/>
        </w:rPr>
      </w:pPr>
      <w:r>
        <w:rPr>
          <w:sz w:val="28"/>
          <w:szCs w:val="28"/>
        </w:rPr>
        <w:t>We have many dedicated Meals on Wheels volunteers within our church family. Their unwavering dedication not only ensures people in our community receive safe and nutritious meals, but the delivery also provides a wellness check, ensuring their safety and well-being. Meals on Wheels has a current need to replace their essential food delivery cases. Black (cold) cases can be sponsored for just $200, and Blue (hot) cases can be sponsored for $500. Every contribution helps ensure their clients receive meals each day. Case sponsorship includes sponsor’s name on the case, recognizing their support and commitment for years to come. Based on the total amount received, we will sponsor as many cases as possible in honor of our St. Paul Volunteers and Congregation. Please make checks payable to St. Paul and place in the offering. Noisy coin offering will also go towards the monthly mission. Thank you for your unwavering and continuous support of Meals on Wheels!</w:t>
      </w:r>
    </w:p>
    <w:p w14:paraId="53FB3CE3" w14:textId="77777777" w:rsidR="0080012A" w:rsidRDefault="0080012A" w:rsidP="0080012A">
      <w:pPr>
        <w:spacing w:after="160" w:line="256" w:lineRule="auto"/>
        <w:rPr>
          <w:sz w:val="20"/>
          <w:szCs w:val="20"/>
        </w:rPr>
      </w:pPr>
      <w:r>
        <w:t xml:space="preserve"> </w:t>
      </w:r>
    </w:p>
    <w:p w14:paraId="685BBBFC" w14:textId="77777777" w:rsidR="0080012A" w:rsidRDefault="0080012A" w:rsidP="0080012A">
      <w:pPr>
        <w:widowControl w:val="0"/>
      </w:pPr>
      <w:r>
        <w:t> </w:t>
      </w:r>
    </w:p>
    <w:p w14:paraId="3F2049BB" w14:textId="77777777" w:rsidR="0080012A" w:rsidRDefault="0080012A" w:rsidP="00084BDF"/>
    <w:p w14:paraId="76CBAE4D" w14:textId="77777777" w:rsidR="0080012A" w:rsidRDefault="0080012A" w:rsidP="00084BDF"/>
    <w:p w14:paraId="73325995" w14:textId="77777777" w:rsidR="00C00D5E" w:rsidRDefault="00C00D5E"/>
    <w:p w14:paraId="2247A57D" w14:textId="77777777" w:rsidR="0080012A" w:rsidRDefault="0080012A"/>
    <w:p w14:paraId="31A47850" w14:textId="77777777" w:rsidR="0080012A" w:rsidRDefault="0080012A"/>
    <w:p w14:paraId="0DA86EFB" w14:textId="77777777" w:rsidR="0080012A" w:rsidRDefault="0080012A"/>
    <w:p w14:paraId="257B5EFC" w14:textId="77777777" w:rsidR="0080012A" w:rsidRDefault="0080012A" w:rsidP="0080012A">
      <w:pPr>
        <w:keepLines/>
        <w:jc w:val="center"/>
        <w:rPr>
          <w:b/>
          <w:bCs/>
        </w:rPr>
      </w:pPr>
      <w:r>
        <w:rPr>
          <w:b/>
          <w:bCs/>
        </w:rPr>
        <w:lastRenderedPageBreak/>
        <w:t>ACTIVITIES, EVENTS &amp; MEETINGS</w:t>
      </w:r>
    </w:p>
    <w:p w14:paraId="08F7C08B" w14:textId="77777777" w:rsidR="0080012A" w:rsidRDefault="0080012A" w:rsidP="0080012A">
      <w:pPr>
        <w:keepLines/>
        <w:jc w:val="center"/>
        <w:rPr>
          <w:b/>
          <w:bCs/>
        </w:rPr>
      </w:pPr>
      <w:r>
        <w:rPr>
          <w:b/>
          <w:bCs/>
        </w:rPr>
        <w:t>December 2025</w:t>
      </w:r>
    </w:p>
    <w:p w14:paraId="23A2438E" w14:textId="77777777" w:rsidR="0080012A" w:rsidRDefault="0080012A" w:rsidP="0080012A">
      <w:pPr>
        <w:keepLines/>
        <w:jc w:val="center"/>
        <w:rPr>
          <w:b/>
          <w:bCs/>
          <w:sz w:val="16"/>
          <w:szCs w:val="16"/>
        </w:rPr>
      </w:pPr>
      <w:r>
        <w:rPr>
          <w:b/>
          <w:bCs/>
          <w:sz w:val="16"/>
          <w:szCs w:val="16"/>
        </w:rPr>
        <w:t> </w:t>
      </w:r>
    </w:p>
    <w:p w14:paraId="230654C3" w14:textId="77777777" w:rsidR="0080012A" w:rsidRDefault="0080012A" w:rsidP="0080012A">
      <w:pPr>
        <w:keepLines/>
        <w:rPr>
          <w:b/>
          <w:bCs/>
        </w:rPr>
      </w:pPr>
      <w:r>
        <w:rPr>
          <w:b/>
          <w:bCs/>
        </w:rPr>
        <w:t>Wednesday, December 24, 2025 @ 5:45 p.m  pre - service Music/Sanctuary</w:t>
      </w:r>
    </w:p>
    <w:p w14:paraId="44EE7CD4" w14:textId="77777777" w:rsidR="0080012A" w:rsidRDefault="0080012A" w:rsidP="0080012A">
      <w:pPr>
        <w:keepLines/>
        <w:rPr>
          <w:b/>
          <w:bCs/>
          <w:sz w:val="8"/>
          <w:szCs w:val="8"/>
        </w:rPr>
      </w:pPr>
      <w:r>
        <w:rPr>
          <w:b/>
          <w:bCs/>
          <w:sz w:val="8"/>
          <w:szCs w:val="8"/>
        </w:rPr>
        <w:t> </w:t>
      </w:r>
    </w:p>
    <w:p w14:paraId="0C37AF81" w14:textId="77777777" w:rsidR="0080012A" w:rsidRDefault="0080012A" w:rsidP="0080012A">
      <w:pPr>
        <w:keepLines/>
        <w:rPr>
          <w:b/>
          <w:bCs/>
        </w:rPr>
      </w:pPr>
      <w:r>
        <w:rPr>
          <w:b/>
          <w:bCs/>
        </w:rPr>
        <w:tab/>
      </w:r>
      <w:r>
        <w:rPr>
          <w:b/>
          <w:bCs/>
        </w:rPr>
        <w:tab/>
      </w:r>
      <w:r>
        <w:rPr>
          <w:b/>
          <w:bCs/>
        </w:rPr>
        <w:tab/>
        <w:t xml:space="preserve">      @ 6:00 p.m. Christmas Eve Worship Service/Sanctuary</w:t>
      </w:r>
    </w:p>
    <w:p w14:paraId="4F549D36" w14:textId="77777777" w:rsidR="0080012A" w:rsidRDefault="0080012A" w:rsidP="0080012A">
      <w:pPr>
        <w:keepLines/>
        <w:rPr>
          <w:b/>
          <w:bCs/>
          <w:sz w:val="8"/>
          <w:szCs w:val="8"/>
        </w:rPr>
      </w:pPr>
      <w:r>
        <w:rPr>
          <w:b/>
          <w:bCs/>
          <w:sz w:val="8"/>
          <w:szCs w:val="8"/>
        </w:rPr>
        <w:t> </w:t>
      </w:r>
    </w:p>
    <w:p w14:paraId="7C20070A" w14:textId="77777777" w:rsidR="0080012A" w:rsidRDefault="0080012A" w:rsidP="0080012A">
      <w:pPr>
        <w:keepLines/>
        <w:rPr>
          <w:b/>
          <w:bCs/>
        </w:rPr>
      </w:pPr>
      <w:r>
        <w:rPr>
          <w:b/>
          <w:bCs/>
        </w:rPr>
        <w:t>Thursday, December 25, 2025 @ 9:00 a.m. Christmas Worship Service/Sanctuary</w:t>
      </w:r>
    </w:p>
    <w:p w14:paraId="73BB1672" w14:textId="77777777" w:rsidR="0080012A" w:rsidRDefault="0080012A" w:rsidP="0080012A">
      <w:pPr>
        <w:keepLines/>
        <w:rPr>
          <w:b/>
          <w:bCs/>
          <w:sz w:val="8"/>
          <w:szCs w:val="8"/>
        </w:rPr>
      </w:pPr>
      <w:r>
        <w:rPr>
          <w:b/>
          <w:bCs/>
          <w:sz w:val="8"/>
          <w:szCs w:val="8"/>
        </w:rPr>
        <w:t> </w:t>
      </w:r>
    </w:p>
    <w:p w14:paraId="6B591184" w14:textId="77777777" w:rsidR="0080012A" w:rsidRDefault="0080012A" w:rsidP="0080012A">
      <w:pPr>
        <w:keepLines/>
      </w:pPr>
      <w:r>
        <w:rPr>
          <w:b/>
          <w:bCs/>
        </w:rPr>
        <w:t xml:space="preserve">Saturday, </w:t>
      </w:r>
      <w:r>
        <w:t>December 27, 2025 @ 4:00 p.m. 1</w:t>
      </w:r>
      <w:r>
        <w:rPr>
          <w:sz w:val="16"/>
          <w:szCs w:val="16"/>
          <w:vertAlign w:val="superscript"/>
        </w:rPr>
        <w:t>st</w:t>
      </w:r>
      <w:r>
        <w:t xml:space="preserve"> Saturday After Christmas Worship </w:t>
      </w:r>
    </w:p>
    <w:p w14:paraId="5301E9C4" w14:textId="77777777" w:rsidR="0080012A" w:rsidRDefault="0080012A" w:rsidP="0080012A">
      <w:pPr>
        <w:keepLines/>
      </w:pPr>
      <w:r>
        <w:tab/>
      </w:r>
      <w:r>
        <w:tab/>
      </w:r>
      <w:r>
        <w:tab/>
      </w:r>
      <w:r>
        <w:tab/>
      </w:r>
      <w:r>
        <w:tab/>
      </w:r>
      <w:r>
        <w:tab/>
      </w:r>
      <w:r>
        <w:tab/>
      </w:r>
      <w:r>
        <w:tab/>
      </w:r>
      <w:r>
        <w:tab/>
      </w:r>
      <w:r>
        <w:tab/>
        <w:t>Service</w:t>
      </w:r>
    </w:p>
    <w:p w14:paraId="0B71E4F0" w14:textId="77777777" w:rsidR="0080012A" w:rsidRDefault="0080012A" w:rsidP="0080012A">
      <w:pPr>
        <w:keepLines/>
      </w:pPr>
      <w:r>
        <w:t> </w:t>
      </w:r>
    </w:p>
    <w:p w14:paraId="2B6891C6" w14:textId="77777777" w:rsidR="0080012A" w:rsidRDefault="0080012A" w:rsidP="0080012A">
      <w:pPr>
        <w:keepLines/>
        <w:rPr>
          <w:sz w:val="16"/>
          <w:szCs w:val="16"/>
        </w:rPr>
      </w:pPr>
      <w:r>
        <w:rPr>
          <w:sz w:val="16"/>
          <w:szCs w:val="16"/>
        </w:rPr>
        <w:t> </w:t>
      </w:r>
    </w:p>
    <w:p w14:paraId="65AD1073" w14:textId="77777777" w:rsidR="0080012A" w:rsidRDefault="0080012A" w:rsidP="0080012A">
      <w:pPr>
        <w:keepLines/>
      </w:pPr>
      <w:r>
        <w:rPr>
          <w:b/>
          <w:bCs/>
        </w:rPr>
        <w:t xml:space="preserve">Sunday, </w:t>
      </w:r>
      <w:r>
        <w:t>December 28, 2025 @ 9:00 a.m. 1</w:t>
      </w:r>
      <w:r>
        <w:rPr>
          <w:sz w:val="16"/>
          <w:szCs w:val="16"/>
          <w:vertAlign w:val="superscript"/>
        </w:rPr>
        <w:t>st</w:t>
      </w:r>
      <w:r>
        <w:t xml:space="preserve"> Sunday After Christmas Worship          </w:t>
      </w:r>
    </w:p>
    <w:p w14:paraId="3B5CFC78" w14:textId="77777777" w:rsidR="0080012A" w:rsidRDefault="0080012A" w:rsidP="0080012A">
      <w:pPr>
        <w:keepLines/>
      </w:pPr>
      <w:r>
        <w:t> </w:t>
      </w:r>
    </w:p>
    <w:p w14:paraId="32A6CB3C" w14:textId="77777777" w:rsidR="0080012A" w:rsidRDefault="0080012A" w:rsidP="0080012A">
      <w:pPr>
        <w:keepLines/>
      </w:pPr>
    </w:p>
    <w:p w14:paraId="43CF7BBD" w14:textId="77777777" w:rsidR="0080012A" w:rsidRDefault="0080012A" w:rsidP="0080012A">
      <w:pPr>
        <w:keepLines/>
      </w:pPr>
    </w:p>
    <w:p w14:paraId="794E689F" w14:textId="77777777" w:rsidR="0080012A" w:rsidRDefault="0080012A" w:rsidP="0080012A">
      <w:pPr>
        <w:widowControl w:val="0"/>
        <w:jc w:val="center"/>
      </w:pPr>
      <w:r>
        <w:t> </w:t>
      </w:r>
    </w:p>
    <w:p w14:paraId="5010A495" w14:textId="77777777" w:rsidR="0080012A" w:rsidRDefault="0080012A" w:rsidP="0080012A">
      <w:pPr>
        <w:widowControl w:val="0"/>
        <w:jc w:val="center"/>
        <w:rPr>
          <w:b/>
          <w:bCs/>
          <w:color w:val="030000"/>
          <w:sz w:val="28"/>
          <w:szCs w:val="28"/>
        </w:rPr>
      </w:pPr>
      <w:r>
        <w:rPr>
          <w:b/>
          <w:bCs/>
          <w:color w:val="030000"/>
          <w:sz w:val="28"/>
          <w:szCs w:val="28"/>
        </w:rPr>
        <w:t>SNOW EMERGENCY LIST</w:t>
      </w:r>
    </w:p>
    <w:p w14:paraId="2986B5AE" w14:textId="77777777" w:rsidR="0080012A" w:rsidRDefault="0080012A" w:rsidP="0080012A">
      <w:pPr>
        <w:keepLines/>
        <w:ind w:firstLine="720"/>
        <w:rPr>
          <w:color w:val="030000"/>
          <w:sz w:val="28"/>
          <w:szCs w:val="28"/>
        </w:rPr>
      </w:pPr>
      <w:r>
        <w:rPr>
          <w:color w:val="030000"/>
          <w:sz w:val="28"/>
          <w:szCs w:val="28"/>
        </w:rPr>
        <w:t xml:space="preserve">This is a reminder of where to turn to learn if worship has been canceled because of inclement weather conditions.  There are two ways to learn about the status of the service.  </w:t>
      </w:r>
    </w:p>
    <w:p w14:paraId="2FF4ADFA" w14:textId="77777777" w:rsidR="0080012A" w:rsidRDefault="0080012A" w:rsidP="0080012A">
      <w:pPr>
        <w:keepLines/>
        <w:ind w:firstLine="720"/>
        <w:rPr>
          <w:color w:val="030000"/>
          <w:sz w:val="28"/>
          <w:szCs w:val="28"/>
        </w:rPr>
      </w:pPr>
      <w:r>
        <w:rPr>
          <w:color w:val="030000"/>
          <w:sz w:val="28"/>
          <w:szCs w:val="28"/>
        </w:rPr>
        <w:t xml:space="preserve">First, you may turn to our church and school Facebook page:  </w:t>
      </w:r>
      <w:hyperlink r:id="rId9" w:history="1">
        <w:r>
          <w:rPr>
            <w:rStyle w:val="Hyperlink"/>
            <w:sz w:val="28"/>
            <w:szCs w:val="28"/>
          </w:rPr>
          <w:t>https://www.facebook.com/stpaulmichigancity/</w:t>
        </w:r>
      </w:hyperlink>
      <w:r>
        <w:rPr>
          <w:color w:val="030000"/>
          <w:sz w:val="28"/>
          <w:szCs w:val="28"/>
        </w:rPr>
        <w:t xml:space="preserve"> for updated announcements.  Or, perhaps most quickly and easily, you may call the church office number (219-874-7293) and press the “#” key and you will hear a recording about our “open/closed” status.</w:t>
      </w:r>
    </w:p>
    <w:p w14:paraId="58C31A86" w14:textId="77777777" w:rsidR="0080012A" w:rsidRDefault="0080012A" w:rsidP="0080012A">
      <w:pPr>
        <w:keepLines/>
        <w:widowControl w:val="0"/>
        <w:rPr>
          <w:color w:val="000000"/>
          <w:sz w:val="2"/>
          <w:szCs w:val="2"/>
        </w:rPr>
      </w:pPr>
      <w:r>
        <w:rPr>
          <w:sz w:val="2"/>
          <w:szCs w:val="2"/>
        </w:rPr>
        <w:t> </w:t>
      </w:r>
    </w:p>
    <w:p w14:paraId="4FDD6431" w14:textId="77777777" w:rsidR="0080012A" w:rsidRDefault="0080012A" w:rsidP="0080012A">
      <w:pPr>
        <w:keepLines/>
        <w:widowControl w:val="0"/>
        <w:rPr>
          <w:sz w:val="16"/>
          <w:szCs w:val="16"/>
        </w:rPr>
      </w:pPr>
      <w:r>
        <w:rPr>
          <w:sz w:val="16"/>
          <w:szCs w:val="16"/>
        </w:rPr>
        <w:t> </w:t>
      </w:r>
    </w:p>
    <w:p w14:paraId="09CACB51" w14:textId="77777777" w:rsidR="0080012A" w:rsidRDefault="0080012A" w:rsidP="0080012A">
      <w:pPr>
        <w:keepLines/>
        <w:widowControl w:val="0"/>
        <w:rPr>
          <w:sz w:val="16"/>
          <w:szCs w:val="16"/>
        </w:rPr>
      </w:pPr>
    </w:p>
    <w:p w14:paraId="43E6AB1B" w14:textId="77777777" w:rsidR="0080012A" w:rsidRDefault="0080012A" w:rsidP="0080012A">
      <w:pPr>
        <w:keepLines/>
        <w:widowControl w:val="0"/>
        <w:rPr>
          <w:sz w:val="16"/>
          <w:szCs w:val="16"/>
        </w:rPr>
      </w:pPr>
    </w:p>
    <w:p w14:paraId="033F0BFF" w14:textId="77777777" w:rsidR="0080012A" w:rsidRDefault="0080012A" w:rsidP="0080012A">
      <w:pPr>
        <w:keepLines/>
        <w:widowControl w:val="0"/>
        <w:rPr>
          <w:sz w:val="16"/>
          <w:szCs w:val="16"/>
        </w:rPr>
      </w:pPr>
    </w:p>
    <w:p w14:paraId="24BBD94E" w14:textId="77777777" w:rsidR="0080012A" w:rsidRDefault="0080012A" w:rsidP="0080012A">
      <w:pPr>
        <w:keepLines/>
        <w:widowControl w:val="0"/>
        <w:rPr>
          <w:sz w:val="16"/>
          <w:szCs w:val="16"/>
        </w:rPr>
      </w:pPr>
    </w:p>
    <w:p w14:paraId="7B5979A6" w14:textId="77777777" w:rsidR="0080012A" w:rsidRDefault="0080012A" w:rsidP="0080012A">
      <w:pPr>
        <w:keepLines/>
        <w:widowControl w:val="0"/>
        <w:rPr>
          <w:b/>
          <w:bCs/>
          <w:sz w:val="28"/>
          <w:szCs w:val="28"/>
        </w:rPr>
      </w:pPr>
      <w:r>
        <w:rPr>
          <w:b/>
          <w:bCs/>
          <w:sz w:val="28"/>
          <w:szCs w:val="28"/>
        </w:rPr>
        <w:t>HELP NEEDED FOR OUR LOCAL SALVATION ARMY</w:t>
      </w:r>
    </w:p>
    <w:p w14:paraId="329CCAF1" w14:textId="77777777" w:rsidR="0080012A" w:rsidRDefault="0080012A" w:rsidP="0080012A">
      <w:pPr>
        <w:keepLines/>
        <w:spacing w:line="256" w:lineRule="auto"/>
        <w:rPr>
          <w:sz w:val="28"/>
          <w:szCs w:val="28"/>
        </w:rPr>
      </w:pPr>
      <w:r>
        <w:rPr>
          <w:sz w:val="28"/>
          <w:szCs w:val="28"/>
        </w:rPr>
        <w:t xml:space="preserve">Due to the pause taken by all the programs sponsored by SNAP, our local Salvation Army has been swamped with people needing help. All of the items placed in the grocery store cart located on the upper southwest corner of the outer Narthex is taken to our Michigan City Salvation Army location.  The cart has a large hippo asking you to help “fill ‘er up!”  Whatever you can do to help is greatly appreciated.  </w:t>
      </w:r>
    </w:p>
    <w:p w14:paraId="44226049" w14:textId="77777777" w:rsidR="0080012A" w:rsidRDefault="0080012A" w:rsidP="0080012A">
      <w:pPr>
        <w:keepLines/>
      </w:pPr>
      <w:r>
        <w:t> </w:t>
      </w:r>
    </w:p>
    <w:p w14:paraId="75D49719" w14:textId="77777777" w:rsidR="0080012A" w:rsidRDefault="0080012A" w:rsidP="0080012A">
      <w:pPr>
        <w:keepLines/>
      </w:pPr>
      <w:r>
        <w:t> </w:t>
      </w:r>
    </w:p>
    <w:p w14:paraId="558C4A7F" w14:textId="77777777" w:rsidR="0080012A" w:rsidRDefault="0080012A" w:rsidP="0080012A">
      <w:pPr>
        <w:keepLines/>
      </w:pPr>
    </w:p>
    <w:p w14:paraId="0212CDB8" w14:textId="77777777" w:rsidR="0080012A" w:rsidRDefault="0080012A" w:rsidP="0080012A">
      <w:pPr>
        <w:keepLines/>
      </w:pPr>
    </w:p>
    <w:p w14:paraId="266ACEAF" w14:textId="77777777" w:rsidR="0080012A" w:rsidRDefault="0080012A" w:rsidP="0080012A">
      <w:pPr>
        <w:keepLines/>
      </w:pPr>
    </w:p>
    <w:p w14:paraId="6A87C3F3" w14:textId="77777777" w:rsidR="0080012A" w:rsidRDefault="0080012A" w:rsidP="0080012A">
      <w:pPr>
        <w:keepLines/>
      </w:pPr>
    </w:p>
    <w:p w14:paraId="757530D8" w14:textId="77777777" w:rsidR="0080012A" w:rsidRDefault="0080012A" w:rsidP="0080012A">
      <w:pPr>
        <w:keepLines/>
      </w:pPr>
    </w:p>
    <w:p w14:paraId="77B59E54" w14:textId="77777777" w:rsidR="0080012A" w:rsidRDefault="0080012A" w:rsidP="0080012A">
      <w:pPr>
        <w:keepLines/>
      </w:pPr>
      <w:r>
        <w:t> </w:t>
      </w:r>
    </w:p>
    <w:p w14:paraId="0D87ED49" w14:textId="77777777" w:rsidR="0080012A" w:rsidRDefault="0080012A" w:rsidP="0080012A">
      <w:pPr>
        <w:widowControl w:val="0"/>
        <w:rPr>
          <w:sz w:val="20"/>
          <w:szCs w:val="20"/>
        </w:rPr>
      </w:pPr>
      <w:r>
        <w:t> </w:t>
      </w:r>
    </w:p>
    <w:p w14:paraId="5E2E0431" w14:textId="77777777" w:rsidR="0080012A" w:rsidRDefault="0080012A" w:rsidP="0080012A">
      <w:pPr>
        <w:widowControl w:val="0"/>
        <w:spacing w:after="160" w:line="256" w:lineRule="auto"/>
        <w:jc w:val="center"/>
        <w:rPr>
          <w:rFonts w:ascii="Curlz MT" w:hAnsi="Curlz MT"/>
          <w:sz w:val="52"/>
          <w:szCs w:val="52"/>
        </w:rPr>
      </w:pPr>
      <w:r>
        <w:rPr>
          <w:rFonts w:ascii="Curlz MT" w:hAnsi="Curlz MT"/>
          <w:sz w:val="52"/>
          <w:szCs w:val="52"/>
        </w:rPr>
        <w:lastRenderedPageBreak/>
        <w:t>Thank$ for $haring</w:t>
      </w:r>
    </w:p>
    <w:p w14:paraId="2663B7ED" w14:textId="77777777" w:rsidR="0080012A" w:rsidRDefault="0080012A" w:rsidP="0080012A">
      <w:pPr>
        <w:jc w:val="both"/>
      </w:pPr>
      <w:r>
        <w:tab/>
        <w:t xml:space="preserve">Thank you to all who participate in our Give-Back opportunities each month where we earn $$ to add to our Mission of the Month donations from our congregation to those in our community who need our help!  </w:t>
      </w:r>
    </w:p>
    <w:p w14:paraId="5A93B6B1" w14:textId="50308301" w:rsidR="0080012A" w:rsidRDefault="0080012A" w:rsidP="0080012A">
      <w:pPr>
        <w:jc w:val="both"/>
      </w:pPr>
      <w:r>
        <w:tab/>
        <w:t xml:space="preserve">In October we earned $250 from our Give Back at Galveston Steak House. And in November we earned $87 at Swingbelly’s. This month we went to Holly’s Restaurant &amp; Pub on Tuesday, December 9, 2025 and we earned $162. On </w:t>
      </w:r>
      <w:r>
        <w:rPr>
          <w:b/>
          <w:bCs/>
        </w:rPr>
        <w:t>Wednesday, January 7, 2026</w:t>
      </w:r>
      <w:r>
        <w:t xml:space="preserve"> we’re going to meet at </w:t>
      </w:r>
      <w:r>
        <w:rPr>
          <w:b/>
          <w:bCs/>
        </w:rPr>
        <w:t xml:space="preserve">Five Guys for our GIVE BACK </w:t>
      </w:r>
      <w:r>
        <w:t xml:space="preserve">from 10am—10pm.  Here are two coupons—one for you and one for a friend. </w:t>
      </w:r>
    </w:p>
    <w:p w14:paraId="6FD49BF5" w14:textId="77777777" w:rsidR="0080012A" w:rsidRDefault="0080012A" w:rsidP="0080012A">
      <w:pPr>
        <w:widowControl w:val="0"/>
        <w:rPr>
          <w:sz w:val="20"/>
          <w:szCs w:val="20"/>
        </w:rPr>
      </w:pPr>
      <w:r>
        <w:t> </w:t>
      </w:r>
    </w:p>
    <w:p w14:paraId="11B64577" w14:textId="6E02FBE5" w:rsidR="0080012A" w:rsidRDefault="006F4720">
      <w:r>
        <w:rPr>
          <w:noProof/>
        </w:rPr>
        <w:drawing>
          <wp:anchor distT="36576" distB="36576" distL="36576" distR="36576" simplePos="0" relativeHeight="251660288" behindDoc="0" locked="0" layoutInCell="1" allowOverlap="1" wp14:anchorId="60018FCD" wp14:editId="79990B6E">
            <wp:simplePos x="0" y="0"/>
            <wp:positionH relativeFrom="column">
              <wp:posOffset>3057525</wp:posOffset>
            </wp:positionH>
            <wp:positionV relativeFrom="paragraph">
              <wp:posOffset>36195</wp:posOffset>
            </wp:positionV>
            <wp:extent cx="2651760" cy="2999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2999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60149E05" wp14:editId="0B156206">
            <wp:simplePos x="0" y="0"/>
            <wp:positionH relativeFrom="column">
              <wp:posOffset>0</wp:posOffset>
            </wp:positionH>
            <wp:positionV relativeFrom="paragraph">
              <wp:posOffset>36195</wp:posOffset>
            </wp:positionV>
            <wp:extent cx="2651760" cy="2999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2999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xml:space="preserve">                                                                          </w:t>
      </w:r>
    </w:p>
    <w:sectPr w:rsidR="0080012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CACC3" w14:textId="77777777" w:rsidR="0080012A" w:rsidRDefault="0080012A" w:rsidP="00EB52F9">
      <w:r>
        <w:separator/>
      </w:r>
    </w:p>
  </w:endnote>
  <w:endnote w:type="continuationSeparator" w:id="0">
    <w:p w14:paraId="11FCFEBC" w14:textId="77777777" w:rsidR="0080012A" w:rsidRDefault="0080012A" w:rsidP="00EB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95709"/>
      <w:docPartObj>
        <w:docPartGallery w:val="Page Numbers (Bottom of Page)"/>
        <w:docPartUnique/>
      </w:docPartObj>
    </w:sdtPr>
    <w:sdtEndPr>
      <w:rPr>
        <w:noProof/>
      </w:rPr>
    </w:sdtEndPr>
    <w:sdtContent>
      <w:p w14:paraId="5BAE14C4" w14:textId="2CAE4541" w:rsidR="0080012A" w:rsidRDefault="0080012A">
        <w:pPr>
          <w:pStyle w:val="Footer"/>
          <w:jc w:val="center"/>
        </w:pPr>
        <w:r>
          <w:fldChar w:fldCharType="begin"/>
        </w:r>
        <w:r>
          <w:instrText xml:space="preserve"> PAGE   \* MERGEFORMAT </w:instrText>
        </w:r>
        <w:r>
          <w:fldChar w:fldCharType="separate"/>
        </w:r>
        <w:r w:rsidR="006F4720">
          <w:rPr>
            <w:noProof/>
          </w:rPr>
          <w:t>2</w:t>
        </w:r>
        <w:r>
          <w:rPr>
            <w:noProof/>
          </w:rPr>
          <w:fldChar w:fldCharType="end"/>
        </w:r>
      </w:p>
    </w:sdtContent>
  </w:sdt>
  <w:p w14:paraId="6BCBE34C" w14:textId="77777777" w:rsidR="0080012A" w:rsidRDefault="00800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C1CC2" w14:textId="77777777" w:rsidR="0080012A" w:rsidRDefault="0080012A" w:rsidP="00EB52F9">
      <w:r>
        <w:separator/>
      </w:r>
    </w:p>
  </w:footnote>
  <w:footnote w:type="continuationSeparator" w:id="0">
    <w:p w14:paraId="2CEF860D" w14:textId="77777777" w:rsidR="0080012A" w:rsidRDefault="0080012A" w:rsidP="00EB5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DF"/>
    <w:rsid w:val="00084BDF"/>
    <w:rsid w:val="000F2A5B"/>
    <w:rsid w:val="004B0CD5"/>
    <w:rsid w:val="005B3EF1"/>
    <w:rsid w:val="006F4720"/>
    <w:rsid w:val="0080012A"/>
    <w:rsid w:val="00A40C8E"/>
    <w:rsid w:val="00C00D5E"/>
    <w:rsid w:val="00CC11E7"/>
    <w:rsid w:val="00D53343"/>
    <w:rsid w:val="00EB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67C1DA"/>
  <w15:chartTrackingRefBased/>
  <w15:docId w15:val="{E5476D03-F815-46BF-AF99-70E11E51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DF"/>
    <w:pPr>
      <w:spacing w:line="240" w:lineRule="auto"/>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84BDF"/>
    <w:rPr>
      <w:i/>
      <w:iCs/>
    </w:rPr>
  </w:style>
  <w:style w:type="paragraph" w:styleId="NormalWeb">
    <w:name w:val="Normal (Web)"/>
    <w:basedOn w:val="Normal"/>
    <w:unhideWhenUsed/>
    <w:rsid w:val="00084BDF"/>
    <w:pPr>
      <w:spacing w:before="100" w:beforeAutospacing="1" w:after="115"/>
    </w:pPr>
    <w:rPr>
      <w:rFonts w:ascii="Times" w:eastAsia="MS Mincho" w:hAnsi="Times"/>
      <w:sz w:val="20"/>
      <w:szCs w:val="20"/>
    </w:rPr>
  </w:style>
  <w:style w:type="paragraph" w:styleId="Header">
    <w:name w:val="header"/>
    <w:basedOn w:val="Normal"/>
    <w:link w:val="HeaderChar"/>
    <w:uiPriority w:val="99"/>
    <w:unhideWhenUsed/>
    <w:rsid w:val="00EB52F9"/>
    <w:pPr>
      <w:tabs>
        <w:tab w:val="center" w:pos="4680"/>
        <w:tab w:val="right" w:pos="9360"/>
      </w:tabs>
    </w:pPr>
  </w:style>
  <w:style w:type="character" w:customStyle="1" w:styleId="HeaderChar">
    <w:name w:val="Header Char"/>
    <w:basedOn w:val="DefaultParagraphFont"/>
    <w:link w:val="Header"/>
    <w:uiPriority w:val="99"/>
    <w:rsid w:val="00EB52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52F9"/>
    <w:pPr>
      <w:tabs>
        <w:tab w:val="center" w:pos="4680"/>
        <w:tab w:val="right" w:pos="9360"/>
      </w:tabs>
    </w:pPr>
  </w:style>
  <w:style w:type="character" w:customStyle="1" w:styleId="FooterChar">
    <w:name w:val="Footer Char"/>
    <w:basedOn w:val="DefaultParagraphFont"/>
    <w:link w:val="Footer"/>
    <w:uiPriority w:val="99"/>
    <w:rsid w:val="00EB52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0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C8E"/>
    <w:rPr>
      <w:rFonts w:ascii="Segoe UI" w:eastAsia="Times New Roman" w:hAnsi="Segoe UI" w:cs="Segoe UI"/>
      <w:sz w:val="18"/>
      <w:szCs w:val="18"/>
    </w:rPr>
  </w:style>
  <w:style w:type="character" w:styleId="Hyperlink">
    <w:name w:val="Hyperlink"/>
    <w:basedOn w:val="DefaultParagraphFont"/>
    <w:uiPriority w:val="99"/>
    <w:semiHidden/>
    <w:unhideWhenUsed/>
    <w:rsid w:val="0080012A"/>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06469">
      <w:bodyDiv w:val="1"/>
      <w:marLeft w:val="0"/>
      <w:marRight w:val="0"/>
      <w:marTop w:val="0"/>
      <w:marBottom w:val="0"/>
      <w:divBdr>
        <w:top w:val="none" w:sz="0" w:space="0" w:color="auto"/>
        <w:left w:val="none" w:sz="0" w:space="0" w:color="auto"/>
        <w:bottom w:val="none" w:sz="0" w:space="0" w:color="auto"/>
        <w:right w:val="none" w:sz="0" w:space="0" w:color="auto"/>
      </w:divBdr>
    </w:div>
    <w:div w:id="452137099">
      <w:bodyDiv w:val="1"/>
      <w:marLeft w:val="0"/>
      <w:marRight w:val="0"/>
      <w:marTop w:val="0"/>
      <w:marBottom w:val="0"/>
      <w:divBdr>
        <w:top w:val="none" w:sz="0" w:space="0" w:color="auto"/>
        <w:left w:val="none" w:sz="0" w:space="0" w:color="auto"/>
        <w:bottom w:val="none" w:sz="0" w:space="0" w:color="auto"/>
        <w:right w:val="none" w:sz="0" w:space="0" w:color="auto"/>
      </w:divBdr>
    </w:div>
    <w:div w:id="483551180">
      <w:bodyDiv w:val="1"/>
      <w:marLeft w:val="0"/>
      <w:marRight w:val="0"/>
      <w:marTop w:val="0"/>
      <w:marBottom w:val="0"/>
      <w:divBdr>
        <w:top w:val="none" w:sz="0" w:space="0" w:color="auto"/>
        <w:left w:val="none" w:sz="0" w:space="0" w:color="auto"/>
        <w:bottom w:val="none" w:sz="0" w:space="0" w:color="auto"/>
        <w:right w:val="none" w:sz="0" w:space="0" w:color="auto"/>
      </w:divBdr>
    </w:div>
    <w:div w:id="648675711">
      <w:bodyDiv w:val="1"/>
      <w:marLeft w:val="0"/>
      <w:marRight w:val="0"/>
      <w:marTop w:val="0"/>
      <w:marBottom w:val="0"/>
      <w:divBdr>
        <w:top w:val="none" w:sz="0" w:space="0" w:color="auto"/>
        <w:left w:val="none" w:sz="0" w:space="0" w:color="auto"/>
        <w:bottom w:val="none" w:sz="0" w:space="0" w:color="auto"/>
        <w:right w:val="none" w:sz="0" w:space="0" w:color="auto"/>
      </w:divBdr>
    </w:div>
    <w:div w:id="709107135">
      <w:bodyDiv w:val="1"/>
      <w:marLeft w:val="0"/>
      <w:marRight w:val="0"/>
      <w:marTop w:val="0"/>
      <w:marBottom w:val="0"/>
      <w:divBdr>
        <w:top w:val="none" w:sz="0" w:space="0" w:color="auto"/>
        <w:left w:val="none" w:sz="0" w:space="0" w:color="auto"/>
        <w:bottom w:val="none" w:sz="0" w:space="0" w:color="auto"/>
        <w:right w:val="none" w:sz="0" w:space="0" w:color="auto"/>
      </w:divBdr>
    </w:div>
    <w:div w:id="1113284062">
      <w:bodyDiv w:val="1"/>
      <w:marLeft w:val="0"/>
      <w:marRight w:val="0"/>
      <w:marTop w:val="0"/>
      <w:marBottom w:val="0"/>
      <w:divBdr>
        <w:top w:val="none" w:sz="0" w:space="0" w:color="auto"/>
        <w:left w:val="none" w:sz="0" w:space="0" w:color="auto"/>
        <w:bottom w:val="none" w:sz="0" w:space="0" w:color="auto"/>
        <w:right w:val="none" w:sz="0" w:space="0" w:color="auto"/>
      </w:divBdr>
    </w:div>
    <w:div w:id="12059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5AIPNaKr3QN50984jGOa1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channel/UC5AIPNaKr3QN50984jGOa1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facebook.com/stpaulmichigan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78E73BDF</Template>
  <TotalTime>62</TotalTime>
  <Pages>16</Pages>
  <Words>3753</Words>
  <Characters>21396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5</cp:revision>
  <cp:lastPrinted>2025-12-22T21:21:00Z</cp:lastPrinted>
  <dcterms:created xsi:type="dcterms:W3CDTF">2025-12-10T19:39:00Z</dcterms:created>
  <dcterms:modified xsi:type="dcterms:W3CDTF">2025-12-24T17:26:00Z</dcterms:modified>
</cp:coreProperties>
</file>