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59092" w14:textId="77777777" w:rsidR="00E85F9D" w:rsidRPr="0087503B" w:rsidRDefault="00E85F9D" w:rsidP="00E85F9D">
      <w:pPr>
        <w:jc w:val="center"/>
        <w:rPr>
          <w:b/>
        </w:rPr>
      </w:pPr>
      <w:r w:rsidRPr="0087503B">
        <w:rPr>
          <w:b/>
        </w:rPr>
        <w:t>THE FESTIVAL OF ST. MICHAEL AND ALL ANGELS</w:t>
      </w:r>
    </w:p>
    <w:p w14:paraId="0D180796" w14:textId="77777777" w:rsidR="00E85F9D" w:rsidRDefault="00E85F9D" w:rsidP="00E85F9D">
      <w:pPr>
        <w:jc w:val="center"/>
        <w:rPr>
          <w:b/>
        </w:rPr>
      </w:pPr>
      <w:r w:rsidRPr="0087503B">
        <w:rPr>
          <w:b/>
        </w:rPr>
        <w:t>The Sixteenth Sunday after Pentecost</w:t>
      </w:r>
    </w:p>
    <w:p w14:paraId="2946DEB3" w14:textId="0D308C3B" w:rsidR="00021078" w:rsidRPr="0087503B" w:rsidRDefault="00021078" w:rsidP="00E85F9D">
      <w:pPr>
        <w:jc w:val="center"/>
        <w:rPr>
          <w:b/>
        </w:rPr>
      </w:pPr>
      <w:r>
        <w:rPr>
          <w:b/>
        </w:rPr>
        <w:t>September 28, 2025</w:t>
      </w:r>
    </w:p>
    <w:p w14:paraId="6DE7B119" w14:textId="77777777" w:rsidR="00E85F9D" w:rsidRPr="0087503B" w:rsidRDefault="00E85F9D" w:rsidP="00E85F9D">
      <w:pPr>
        <w:jc w:val="center"/>
        <w:rPr>
          <w:b/>
        </w:rPr>
      </w:pPr>
    </w:p>
    <w:p w14:paraId="6C820158" w14:textId="2181C496" w:rsidR="00E85F9D" w:rsidRPr="0087503B" w:rsidRDefault="00E85F9D" w:rsidP="00E85F9D">
      <w:pPr>
        <w:jc w:val="both"/>
      </w:pPr>
      <w:r w:rsidRPr="0087503B">
        <w:tab/>
        <w:t>Christianity, following Judaism (and followed in turn by Islam), speaks of an order of heavenly messengers, the angels, create</w:t>
      </w:r>
      <w:r w:rsidR="00021078">
        <w:t>d</w:t>
      </w:r>
      <w:r w:rsidRPr="0087503B">
        <w:t xml:space="preserve"> by God to do His bidding and differing from humans by having a fully spiritual nature and no physical body.  They are mentioned by Jesus as watching over children (Matthew 18:</w:t>
      </w:r>
      <w:r w:rsidR="00021078">
        <w:t xml:space="preserve"> </w:t>
      </w:r>
      <w:r w:rsidRPr="0087503B">
        <w:t>10) and rejoicing over penitent sinners (Luke 15:</w:t>
      </w:r>
      <w:r w:rsidR="00021078">
        <w:t xml:space="preserve"> </w:t>
      </w:r>
      <w:r w:rsidRPr="0087503B">
        <w:t>10), and there are numerous references to them in the Scripture.  Michael the archangel is mentioned in the books of Daniel (10:</w:t>
      </w:r>
      <w:r w:rsidR="00021078">
        <w:t xml:space="preserve"> </w:t>
      </w:r>
      <w:r w:rsidRPr="0087503B">
        <w:t>13ff; 12:</w:t>
      </w:r>
      <w:r w:rsidR="00021078">
        <w:t xml:space="preserve"> </w:t>
      </w:r>
      <w:r w:rsidRPr="0087503B">
        <w:t>1)), Jude (9), and Revelation (12:</w:t>
      </w:r>
      <w:r w:rsidR="00021078">
        <w:t xml:space="preserve"> </w:t>
      </w:r>
      <w:r w:rsidRPr="0087503B">
        <w:t>7-9), as well as in apocryphal literature.  Michael is the only angel assigned a liturgical observance before the ninth century.</w:t>
      </w:r>
    </w:p>
    <w:p w14:paraId="527A7126" w14:textId="0A046456" w:rsidR="00E85F9D" w:rsidRPr="0087503B" w:rsidRDefault="00E85F9D" w:rsidP="00E85F9D">
      <w:pPr>
        <w:jc w:val="both"/>
      </w:pPr>
      <w:r w:rsidRPr="0087503B">
        <w:tab/>
        <w:t>The cult of Michael originated in Phrygia, where he was venerated as a healer.  Hot springs were dedi</w:t>
      </w:r>
      <w:r w:rsidR="00021078">
        <w:t>cated to him in Greece and Asia</w:t>
      </w:r>
      <w:r w:rsidRPr="0087503B">
        <w:t>.  Beginning in the fourth century churches were dedicated to him, and his popularity spread to the West.  He is said to have made an appearance on Mt. Garganus on the southwest coast of Italy in the fifth or sixth century during an invasion by the Goths.  This apparition was traditionally commemorated on May 5.</w:t>
      </w:r>
    </w:p>
    <w:p w14:paraId="3E539319" w14:textId="77777777" w:rsidR="00E85F9D" w:rsidRPr="0087503B" w:rsidRDefault="00E85F9D" w:rsidP="00E85F9D">
      <w:pPr>
        <w:jc w:val="both"/>
      </w:pPr>
      <w:r w:rsidRPr="0087503B">
        <w:tab/>
        <w:t>Michael, whose name is popularly thought to mean, ‘Who is like God?’ is usually shown in art as youthful, strong, and clad in armor.  He has been regarded as the helper of Christian armies and protector of individual Christians against the devil, especially at the hour of death.</w:t>
      </w:r>
    </w:p>
    <w:p w14:paraId="273F0D2F" w14:textId="77777777" w:rsidR="00E85F9D" w:rsidRPr="00021078" w:rsidRDefault="00E85F9D" w:rsidP="00E85F9D">
      <w:pPr>
        <w:jc w:val="both"/>
        <w:rPr>
          <w:sz w:val="8"/>
        </w:rPr>
      </w:pPr>
    </w:p>
    <w:p w14:paraId="38E99B84" w14:textId="77777777" w:rsidR="00E85F9D" w:rsidRPr="0087503B" w:rsidRDefault="00E85F9D" w:rsidP="00E85F9D">
      <w:pPr>
        <w:jc w:val="both"/>
        <w:rPr>
          <w:b/>
        </w:rPr>
      </w:pPr>
      <w:r w:rsidRPr="0087503B">
        <w:rPr>
          <w:b/>
        </w:rPr>
        <w:t>Philip Pfatteicher</w:t>
      </w:r>
    </w:p>
    <w:p w14:paraId="74FFEFD1" w14:textId="77777777" w:rsidR="00E85F9D" w:rsidRPr="0087503B" w:rsidRDefault="00E85F9D" w:rsidP="00E85F9D">
      <w:pPr>
        <w:jc w:val="both"/>
        <w:rPr>
          <w:b/>
          <w:i/>
        </w:rPr>
      </w:pPr>
      <w:r w:rsidRPr="0087503B">
        <w:rPr>
          <w:b/>
          <w:i/>
        </w:rPr>
        <w:t>Festivals and Commemorations</w:t>
      </w:r>
    </w:p>
    <w:p w14:paraId="19A00F1A" w14:textId="77777777" w:rsidR="00E85F9D" w:rsidRPr="00021078" w:rsidRDefault="00E85F9D" w:rsidP="00E85F9D">
      <w:pPr>
        <w:jc w:val="both"/>
        <w:rPr>
          <w:b/>
          <w:i/>
          <w:sz w:val="32"/>
        </w:rPr>
      </w:pPr>
    </w:p>
    <w:p w14:paraId="2C701AC2" w14:textId="77777777" w:rsidR="00E85F9D" w:rsidRPr="0087503B" w:rsidRDefault="00E85F9D" w:rsidP="00E85F9D">
      <w:pPr>
        <w:widowControl w:val="0"/>
        <w:autoSpaceDE w:val="0"/>
        <w:autoSpaceDN w:val="0"/>
        <w:adjustRightInd w:val="0"/>
        <w:ind w:firstLine="720"/>
        <w:jc w:val="both"/>
        <w:rPr>
          <w:rFonts w:ascii="Times" w:eastAsia="MS Mincho" w:hAnsi="Times" w:cs="Lucida Grande"/>
          <w:color w:val="262626"/>
        </w:rPr>
      </w:pPr>
      <w:r w:rsidRPr="0087503B">
        <w:rPr>
          <w:rFonts w:ascii="Times" w:eastAsia="MS Mincho" w:hAnsi="Times" w:cs="Lucida Grande"/>
          <w:color w:val="262626"/>
        </w:rPr>
        <w:t xml:space="preserve">Forget the vain pursuit of halo and harp. Enough of those larger than life, militant seraphim who support our propensity for war. Put aside the hierarchical, patriarchal imagery. Angels have something important to teach us about ourselves and God. </w:t>
      </w:r>
    </w:p>
    <w:p w14:paraId="63BF54CC" w14:textId="77777777" w:rsidR="00E85F9D" w:rsidRPr="0087503B" w:rsidRDefault="00E85F9D" w:rsidP="00E85F9D">
      <w:pPr>
        <w:widowControl w:val="0"/>
        <w:autoSpaceDE w:val="0"/>
        <w:autoSpaceDN w:val="0"/>
        <w:adjustRightInd w:val="0"/>
        <w:ind w:firstLine="720"/>
        <w:jc w:val="both"/>
        <w:rPr>
          <w:rFonts w:ascii="Times" w:eastAsia="MS Mincho" w:hAnsi="Times" w:cs="Lucida Grande"/>
          <w:color w:val="262626"/>
        </w:rPr>
      </w:pPr>
      <w:r w:rsidRPr="0087503B">
        <w:rPr>
          <w:rFonts w:ascii="Times" w:eastAsia="MS Mincho" w:hAnsi="Times" w:cs="Lucida Grande"/>
          <w:color w:val="262626"/>
        </w:rPr>
        <w:t xml:space="preserve">Angels remind us that our material world is influenced by the world of the spirit, and that we are intrinsically capable of inhabiting both worlds with equal ease. Humanity may rank a little lower than the angels because we are flesh as well as spirit, yet through Jesus who is God's own Word made flesh, we can rise above the angels to share in the very life of God. </w:t>
      </w:r>
    </w:p>
    <w:p w14:paraId="3E250B86" w14:textId="77777777" w:rsidR="00E85F9D" w:rsidRPr="0087503B" w:rsidRDefault="00E85F9D" w:rsidP="00E85F9D">
      <w:pPr>
        <w:widowControl w:val="0"/>
        <w:autoSpaceDE w:val="0"/>
        <w:autoSpaceDN w:val="0"/>
        <w:adjustRightInd w:val="0"/>
        <w:ind w:firstLine="720"/>
        <w:jc w:val="both"/>
        <w:rPr>
          <w:rFonts w:ascii="Times" w:eastAsia="MS Mincho" w:hAnsi="Times" w:cs="Lucida Grande"/>
          <w:color w:val="262626"/>
        </w:rPr>
      </w:pPr>
      <w:r w:rsidRPr="0087503B">
        <w:rPr>
          <w:rFonts w:ascii="Times" w:eastAsia="MS Mincho" w:hAnsi="Times" w:cs="Lucida Grande"/>
          <w:color w:val="262626"/>
        </w:rPr>
        <w:t>Look closely, and you will see that angels reveal God's secrets, guard and protect the vulnerable, are witness to miracles, are called to unending praise. Today we celebrate not only their achievements, but also that potential in ourselves to be and do the same.</w:t>
      </w:r>
    </w:p>
    <w:p w14:paraId="2E37DF5C" w14:textId="77777777" w:rsidR="00E85F9D" w:rsidRPr="00021078" w:rsidRDefault="00E85F9D" w:rsidP="00E85F9D">
      <w:pPr>
        <w:widowControl w:val="0"/>
        <w:autoSpaceDE w:val="0"/>
        <w:autoSpaceDN w:val="0"/>
        <w:adjustRightInd w:val="0"/>
        <w:ind w:firstLine="720"/>
        <w:jc w:val="both"/>
        <w:rPr>
          <w:rFonts w:ascii="Times" w:eastAsia="MS Mincho" w:hAnsi="Times" w:cs="Lucida Grande"/>
          <w:color w:val="262626"/>
          <w:sz w:val="8"/>
        </w:rPr>
      </w:pPr>
    </w:p>
    <w:p w14:paraId="3080916F" w14:textId="77777777" w:rsidR="00E85F9D" w:rsidRPr="0087503B" w:rsidRDefault="00E85F9D" w:rsidP="00E85F9D">
      <w:pPr>
        <w:jc w:val="both"/>
        <w:rPr>
          <w:rFonts w:ascii="Times" w:hAnsi="Times"/>
          <w:b/>
          <w:i/>
        </w:rPr>
      </w:pPr>
      <w:r w:rsidRPr="0087503B">
        <w:rPr>
          <w:rFonts w:ascii="Times" w:eastAsia="MS Mincho" w:hAnsi="Times" w:cs="Lucida Grande"/>
          <w:b/>
          <w:color w:val="262626"/>
        </w:rPr>
        <w:t>Miriam Therese Winter, SCMM</w:t>
      </w:r>
    </w:p>
    <w:p w14:paraId="4F580DF7" w14:textId="77777777" w:rsidR="00E85F9D" w:rsidRPr="00021078" w:rsidRDefault="00E85F9D" w:rsidP="00E85F9D">
      <w:pPr>
        <w:jc w:val="both"/>
        <w:rPr>
          <w:b/>
          <w:i/>
          <w:sz w:val="16"/>
        </w:rPr>
      </w:pPr>
    </w:p>
    <w:p w14:paraId="001C90E1" w14:textId="3CFA9ADD" w:rsidR="00E85F9D" w:rsidRPr="0087503B" w:rsidRDefault="00021078" w:rsidP="00E85F9D">
      <w:pPr>
        <w:jc w:val="center"/>
      </w:pPr>
      <w:r>
        <w:rPr>
          <w:b/>
        </w:rPr>
        <w:sym w:font="Wingdings" w:char="F058"/>
      </w:r>
      <w:r w:rsidR="00E85F9D" w:rsidRPr="0087503B">
        <w:rPr>
          <w:b/>
        </w:rPr>
        <w:t xml:space="preserve"> In the Name of Jesus</w:t>
      </w:r>
      <w:r>
        <w:rPr>
          <w:b/>
        </w:rPr>
        <w:t xml:space="preserve"> </w:t>
      </w:r>
      <w:r>
        <w:rPr>
          <w:b/>
        </w:rPr>
        <w:sym w:font="Wingdings" w:char="F058"/>
      </w:r>
    </w:p>
    <w:p w14:paraId="62EEBA8A" w14:textId="77777777" w:rsidR="00E85F9D" w:rsidRPr="00021078" w:rsidRDefault="00E85F9D" w:rsidP="00021078">
      <w:pPr>
        <w:rPr>
          <w:sz w:val="16"/>
        </w:rPr>
      </w:pPr>
    </w:p>
    <w:p w14:paraId="7B771FD0" w14:textId="77777777" w:rsidR="00E85F9D" w:rsidRPr="0087503B" w:rsidRDefault="00E85F9D" w:rsidP="00E85F9D">
      <w:pPr>
        <w:jc w:val="both"/>
        <w:rPr>
          <w:b/>
        </w:rPr>
      </w:pPr>
      <w:r w:rsidRPr="0087503B">
        <w:rPr>
          <w:b/>
        </w:rPr>
        <w:t>INTRODUCTION</w:t>
      </w:r>
    </w:p>
    <w:p w14:paraId="240C7B6E" w14:textId="77777777" w:rsidR="00E85F9D" w:rsidRPr="00021078" w:rsidRDefault="00E85F9D" w:rsidP="00E85F9D">
      <w:pPr>
        <w:jc w:val="both"/>
        <w:rPr>
          <w:b/>
          <w:sz w:val="8"/>
        </w:rPr>
      </w:pPr>
    </w:p>
    <w:p w14:paraId="0DE7F106" w14:textId="77777777" w:rsidR="00E85F9D" w:rsidRPr="0087503B" w:rsidRDefault="00E85F9D" w:rsidP="00E85F9D">
      <w:pPr>
        <w:jc w:val="both"/>
        <w:rPr>
          <w:i/>
        </w:rPr>
      </w:pPr>
      <w:r w:rsidRPr="0087503B">
        <w:rPr>
          <w:i/>
        </w:rPr>
        <w:t>Angels visited Abraham at Mamre; the angel Gabriel announced to Mary that she would be the mother of Jesus; a great company of angels sang at Jesus’ birth.  Michael the archangel, captain of the heavenly hosts and protector of Christians, is remembered on this day with all the angels of God.</w:t>
      </w:r>
    </w:p>
    <w:p w14:paraId="1616204A" w14:textId="77777777" w:rsidR="00E85F9D" w:rsidRPr="0087503B" w:rsidRDefault="00E85F9D" w:rsidP="00E85F9D">
      <w:pPr>
        <w:jc w:val="both"/>
        <w:rPr>
          <w:i/>
        </w:rPr>
      </w:pPr>
    </w:p>
    <w:p w14:paraId="69E177B2" w14:textId="77777777" w:rsidR="00E85F9D" w:rsidRPr="0087503B" w:rsidRDefault="00E85F9D" w:rsidP="00E85F9D">
      <w:pPr>
        <w:jc w:val="both"/>
        <w:rPr>
          <w:b/>
        </w:rPr>
      </w:pPr>
      <w:r w:rsidRPr="0087503B">
        <w:rPr>
          <w:b/>
        </w:rPr>
        <w:lastRenderedPageBreak/>
        <w:t xml:space="preserve">Michael and All Angels </w:t>
      </w:r>
    </w:p>
    <w:p w14:paraId="09B9C614" w14:textId="77777777" w:rsidR="00E85F9D" w:rsidRPr="00021078" w:rsidRDefault="00E85F9D" w:rsidP="00E85F9D">
      <w:pPr>
        <w:jc w:val="both"/>
        <w:rPr>
          <w:b/>
          <w:i/>
          <w:sz w:val="8"/>
        </w:rPr>
      </w:pPr>
    </w:p>
    <w:p w14:paraId="36F09BA6" w14:textId="77777777" w:rsidR="00E85F9D" w:rsidRPr="0087503B" w:rsidRDefault="00E85F9D" w:rsidP="00E85F9D">
      <w:pPr>
        <w:jc w:val="both"/>
        <w:rPr>
          <w:i/>
        </w:rPr>
      </w:pPr>
      <w:r w:rsidRPr="0087503B">
        <w:rPr>
          <w:i/>
        </w:rPr>
        <w:t xml:space="preserve">Michael the archangel, captain of the heavenly hosts, is remembered on this day along with the other angels and archangels. The word "angel" means messenger, and in Judaism, Christianity, and Islam, these beings have a fully spiritual nature and no physical body. </w:t>
      </w:r>
    </w:p>
    <w:p w14:paraId="478FF37D" w14:textId="77777777" w:rsidR="00E85F9D" w:rsidRPr="0087503B" w:rsidRDefault="00E85F9D" w:rsidP="00E85F9D">
      <w:pPr>
        <w:jc w:val="both"/>
        <w:rPr>
          <w:i/>
        </w:rPr>
      </w:pPr>
    </w:p>
    <w:p w14:paraId="787CE77C" w14:textId="7513EAA5" w:rsidR="00E85F9D" w:rsidRPr="00021078" w:rsidRDefault="00021078" w:rsidP="00021078">
      <w:pPr>
        <w:tabs>
          <w:tab w:val="left" w:pos="2625"/>
        </w:tabs>
        <w:jc w:val="both"/>
        <w:rPr>
          <w:sz w:val="12"/>
        </w:rPr>
      </w:pPr>
      <w:r>
        <w:tab/>
      </w:r>
    </w:p>
    <w:p w14:paraId="6AC98185" w14:textId="2975A04C" w:rsidR="00E85F9D" w:rsidRPr="00021078" w:rsidRDefault="00021078" w:rsidP="00E85F9D">
      <w:pPr>
        <w:jc w:val="center"/>
        <w:rPr>
          <w:b/>
          <w:sz w:val="28"/>
        </w:rPr>
      </w:pPr>
      <w:r w:rsidRPr="00021078">
        <w:rPr>
          <w:b/>
          <w:sz w:val="28"/>
        </w:rPr>
        <w:sym w:font="Wingdings" w:char="F058"/>
      </w:r>
      <w:r w:rsidR="00E85F9D" w:rsidRPr="00021078">
        <w:rPr>
          <w:b/>
          <w:sz w:val="28"/>
        </w:rPr>
        <w:t xml:space="preserve"> GATHERING </w:t>
      </w:r>
      <w:r w:rsidRPr="00021078">
        <w:rPr>
          <w:b/>
          <w:sz w:val="28"/>
        </w:rPr>
        <w:sym w:font="Wingdings" w:char="F058"/>
      </w:r>
    </w:p>
    <w:p w14:paraId="4F7AC6B9" w14:textId="77777777" w:rsidR="00E85F9D" w:rsidRPr="0087503B" w:rsidRDefault="00E85F9D" w:rsidP="00E85F9D">
      <w:pPr>
        <w:jc w:val="center"/>
        <w:rPr>
          <w:b/>
        </w:rPr>
      </w:pPr>
    </w:p>
    <w:p w14:paraId="34268757" w14:textId="5EBCC53A" w:rsidR="00E85F9D" w:rsidRDefault="00E85F9D" w:rsidP="00E85F9D">
      <w:pPr>
        <w:jc w:val="both"/>
        <w:rPr>
          <w:b/>
        </w:rPr>
      </w:pPr>
      <w:r w:rsidRPr="0087503B">
        <w:rPr>
          <w:b/>
        </w:rPr>
        <w:t>PRE</w:t>
      </w:r>
      <w:r w:rsidR="00EB7F37" w:rsidRPr="0087503B">
        <w:rPr>
          <w:b/>
        </w:rPr>
        <w:t>-SERVICE MUSIC</w:t>
      </w:r>
      <w:r w:rsidR="00021078">
        <w:rPr>
          <w:b/>
        </w:rPr>
        <w:tab/>
      </w:r>
      <w:r w:rsidR="00021078">
        <w:rPr>
          <w:b/>
        </w:rPr>
        <w:tab/>
      </w:r>
      <w:r w:rsidR="00021078">
        <w:rPr>
          <w:b/>
          <w:i/>
        </w:rPr>
        <w:t>Eagles Wings</w:t>
      </w:r>
      <w:r w:rsidR="00021078">
        <w:rPr>
          <w:b/>
          <w:i/>
        </w:rPr>
        <w:tab/>
      </w:r>
      <w:r w:rsidR="00021078">
        <w:rPr>
          <w:b/>
          <w:i/>
        </w:rPr>
        <w:tab/>
        <w:t xml:space="preserve">        </w:t>
      </w:r>
      <w:r w:rsidR="00021078">
        <w:rPr>
          <w:b/>
        </w:rPr>
        <w:t>New Song Praise Band</w:t>
      </w:r>
      <w:r w:rsidRPr="0087503B">
        <w:rPr>
          <w:b/>
        </w:rPr>
        <w:tab/>
      </w:r>
    </w:p>
    <w:p w14:paraId="0AE728E0" w14:textId="0AFF9C46" w:rsidR="00021078" w:rsidRPr="0087503B" w:rsidRDefault="00021078" w:rsidP="00E85F9D">
      <w:pPr>
        <w:jc w:val="both"/>
        <w:rPr>
          <w:b/>
        </w:rPr>
      </w:pPr>
      <w:r>
        <w:rPr>
          <w:b/>
        </w:rPr>
        <w:tab/>
      </w:r>
      <w:r>
        <w:rPr>
          <w:b/>
        </w:rPr>
        <w:tab/>
      </w:r>
      <w:r>
        <w:rPr>
          <w:b/>
        </w:rPr>
        <w:tab/>
      </w:r>
      <w:r>
        <w:rPr>
          <w:b/>
        </w:rPr>
        <w:tab/>
        <w:t xml:space="preserve">       (Reuben Morgen)</w:t>
      </w:r>
    </w:p>
    <w:p w14:paraId="4522F02B" w14:textId="0B1AEA65" w:rsidR="00E85F9D" w:rsidRPr="00021078" w:rsidRDefault="00021078" w:rsidP="00021078">
      <w:pPr>
        <w:tabs>
          <w:tab w:val="left" w:pos="2415"/>
        </w:tabs>
        <w:jc w:val="both"/>
        <w:rPr>
          <w:b/>
          <w:sz w:val="16"/>
        </w:rPr>
      </w:pPr>
      <w:r>
        <w:rPr>
          <w:b/>
        </w:rPr>
        <w:tab/>
      </w:r>
    </w:p>
    <w:p w14:paraId="68647A1C" w14:textId="77777777" w:rsidR="00E85F9D" w:rsidRPr="0087503B" w:rsidRDefault="00E85F9D" w:rsidP="00E85F9D">
      <w:pPr>
        <w:jc w:val="both"/>
        <w:rPr>
          <w:b/>
        </w:rPr>
      </w:pPr>
      <w:r w:rsidRPr="0087503B">
        <w:rPr>
          <w:b/>
        </w:rPr>
        <w:t>ANNOUNCEMENTS</w:t>
      </w:r>
    </w:p>
    <w:p w14:paraId="71AD71DD" w14:textId="77777777" w:rsidR="00E85F9D" w:rsidRPr="00021078" w:rsidRDefault="00E85F9D" w:rsidP="00E85F9D">
      <w:pPr>
        <w:jc w:val="both"/>
        <w:rPr>
          <w:b/>
          <w:sz w:val="12"/>
        </w:rPr>
      </w:pPr>
    </w:p>
    <w:p w14:paraId="25F6287E" w14:textId="77777777" w:rsidR="00E85F9D" w:rsidRPr="0087503B" w:rsidRDefault="00E85F9D" w:rsidP="00E85F9D">
      <w:pPr>
        <w:jc w:val="both"/>
        <w:rPr>
          <w:i/>
        </w:rPr>
      </w:pPr>
      <w:r w:rsidRPr="0087503B">
        <w:rPr>
          <w:i/>
        </w:rPr>
        <w:t>As you are able please rise</w:t>
      </w:r>
    </w:p>
    <w:p w14:paraId="6F7C3154" w14:textId="77777777" w:rsidR="00E85F9D" w:rsidRPr="00021078" w:rsidRDefault="00E85F9D" w:rsidP="00E85F9D">
      <w:pPr>
        <w:jc w:val="both"/>
        <w:rPr>
          <w:i/>
          <w:sz w:val="12"/>
        </w:rPr>
      </w:pPr>
    </w:p>
    <w:p w14:paraId="0A7D4F44" w14:textId="77777777" w:rsidR="00E85F9D" w:rsidRPr="0087503B" w:rsidRDefault="00E85F9D" w:rsidP="00E85F9D">
      <w:pPr>
        <w:jc w:val="both"/>
        <w:rPr>
          <w:b/>
        </w:rPr>
      </w:pPr>
      <w:r w:rsidRPr="0087503B">
        <w:rPr>
          <w:b/>
        </w:rPr>
        <w:t>DIALOGUE OF THE ANGELS</w:t>
      </w:r>
    </w:p>
    <w:p w14:paraId="04569EFA" w14:textId="77777777" w:rsidR="00E85F9D" w:rsidRPr="00021078" w:rsidRDefault="00E85F9D" w:rsidP="00E85F9D">
      <w:pPr>
        <w:jc w:val="both"/>
        <w:rPr>
          <w:b/>
          <w:sz w:val="12"/>
        </w:rPr>
      </w:pPr>
    </w:p>
    <w:p w14:paraId="0A1D83F0" w14:textId="13E9FA46" w:rsidR="00E85F9D" w:rsidRPr="0087503B" w:rsidRDefault="00E85F9D" w:rsidP="00E85F9D">
      <w:pPr>
        <w:jc w:val="both"/>
      </w:pPr>
      <w:r w:rsidRPr="0087503B">
        <w:t>P:</w:t>
      </w:r>
      <w:r w:rsidR="00021078">
        <w:t xml:space="preserve">  </w:t>
      </w:r>
      <w:r w:rsidRPr="0087503B">
        <w:t>Bless the Lord, all you multitude of angels.</w:t>
      </w:r>
    </w:p>
    <w:p w14:paraId="295B3A9F" w14:textId="77777777" w:rsidR="00E85F9D" w:rsidRPr="00021078" w:rsidRDefault="00E85F9D" w:rsidP="00E85F9D">
      <w:pPr>
        <w:jc w:val="both"/>
        <w:rPr>
          <w:sz w:val="12"/>
        </w:rPr>
      </w:pPr>
    </w:p>
    <w:p w14:paraId="2BE4B496" w14:textId="6434664D" w:rsidR="00E85F9D" w:rsidRPr="0087503B" w:rsidRDefault="00E85F9D" w:rsidP="00E85F9D">
      <w:pPr>
        <w:jc w:val="both"/>
        <w:rPr>
          <w:b/>
        </w:rPr>
      </w:pPr>
      <w:r w:rsidRPr="0087503B">
        <w:rPr>
          <w:b/>
        </w:rPr>
        <w:t>C:</w:t>
      </w:r>
      <w:r w:rsidR="00021078">
        <w:rPr>
          <w:b/>
        </w:rPr>
        <w:t xml:space="preserve">  </w:t>
      </w:r>
      <w:r w:rsidRPr="0087503B">
        <w:rPr>
          <w:b/>
        </w:rPr>
        <w:t>Bless the Lord, O inhabitants of earth.</w:t>
      </w:r>
    </w:p>
    <w:p w14:paraId="7FF0BBA0" w14:textId="77777777" w:rsidR="00E85F9D" w:rsidRPr="00021078" w:rsidRDefault="00E85F9D" w:rsidP="00E85F9D">
      <w:pPr>
        <w:jc w:val="both"/>
        <w:rPr>
          <w:b/>
          <w:sz w:val="12"/>
        </w:rPr>
      </w:pPr>
    </w:p>
    <w:p w14:paraId="515AE0DC" w14:textId="53860278" w:rsidR="00E85F9D" w:rsidRPr="0087503B" w:rsidRDefault="00E85F9D" w:rsidP="00E85F9D">
      <w:pPr>
        <w:jc w:val="both"/>
      </w:pPr>
      <w:r w:rsidRPr="0087503B">
        <w:t>P:</w:t>
      </w:r>
      <w:r w:rsidR="00021078">
        <w:t xml:space="preserve">  </w:t>
      </w:r>
      <w:r w:rsidRPr="0087503B">
        <w:t>God sends forth His angels for divine service:</w:t>
      </w:r>
    </w:p>
    <w:p w14:paraId="26713BF4" w14:textId="77777777" w:rsidR="00E85F9D" w:rsidRPr="00021078" w:rsidRDefault="00E85F9D" w:rsidP="00E85F9D">
      <w:pPr>
        <w:jc w:val="both"/>
        <w:rPr>
          <w:sz w:val="14"/>
        </w:rPr>
      </w:pPr>
    </w:p>
    <w:p w14:paraId="6115C5EC" w14:textId="14C0AF67" w:rsidR="00E85F9D" w:rsidRPr="0087503B" w:rsidRDefault="00E85F9D" w:rsidP="00E85F9D">
      <w:pPr>
        <w:jc w:val="both"/>
        <w:rPr>
          <w:b/>
        </w:rPr>
      </w:pPr>
      <w:r w:rsidRPr="0087503B">
        <w:rPr>
          <w:b/>
        </w:rPr>
        <w:t>C:</w:t>
      </w:r>
      <w:r w:rsidR="00021078">
        <w:rPr>
          <w:b/>
        </w:rPr>
        <w:t xml:space="preserve">  </w:t>
      </w:r>
      <w:r w:rsidRPr="0087503B">
        <w:rPr>
          <w:b/>
        </w:rPr>
        <w:t>To serve those who are to inherit salvation.</w:t>
      </w:r>
    </w:p>
    <w:p w14:paraId="1B56D71D" w14:textId="77777777" w:rsidR="00E85F9D" w:rsidRPr="00021078" w:rsidRDefault="00E85F9D" w:rsidP="00E85F9D">
      <w:pPr>
        <w:jc w:val="both"/>
        <w:rPr>
          <w:b/>
          <w:sz w:val="12"/>
        </w:rPr>
      </w:pPr>
    </w:p>
    <w:p w14:paraId="6D8727FC" w14:textId="2F9ED06D" w:rsidR="00E85F9D" w:rsidRPr="0087503B" w:rsidRDefault="00E85F9D" w:rsidP="00E85F9D">
      <w:pPr>
        <w:jc w:val="both"/>
      </w:pPr>
      <w:r w:rsidRPr="0087503B">
        <w:t>P:</w:t>
      </w:r>
      <w:r w:rsidR="00021078">
        <w:t xml:space="preserve">  </w:t>
      </w:r>
      <w:r w:rsidRPr="0087503B">
        <w:t>The Lord commands His angels concerning you:</w:t>
      </w:r>
    </w:p>
    <w:p w14:paraId="7515CE14" w14:textId="77777777" w:rsidR="00E85F9D" w:rsidRPr="00021078" w:rsidRDefault="00E85F9D" w:rsidP="00E85F9D">
      <w:pPr>
        <w:jc w:val="both"/>
        <w:rPr>
          <w:sz w:val="12"/>
        </w:rPr>
      </w:pPr>
    </w:p>
    <w:p w14:paraId="608FC5E2" w14:textId="764B5794" w:rsidR="00E85F9D" w:rsidRPr="0087503B" w:rsidRDefault="00E85F9D" w:rsidP="00E85F9D">
      <w:pPr>
        <w:jc w:val="both"/>
        <w:rPr>
          <w:b/>
        </w:rPr>
      </w:pPr>
      <w:r w:rsidRPr="0087503B">
        <w:rPr>
          <w:b/>
        </w:rPr>
        <w:t>C:</w:t>
      </w:r>
      <w:r w:rsidR="00021078">
        <w:rPr>
          <w:b/>
        </w:rPr>
        <w:t xml:space="preserve">  </w:t>
      </w:r>
      <w:r w:rsidRPr="0087503B">
        <w:rPr>
          <w:b/>
        </w:rPr>
        <w:t>To watch and guard you in all your ways.</w:t>
      </w:r>
    </w:p>
    <w:p w14:paraId="06A7493E" w14:textId="77777777" w:rsidR="00E85F9D" w:rsidRPr="00021078" w:rsidRDefault="00E85F9D" w:rsidP="00E85F9D">
      <w:pPr>
        <w:jc w:val="both"/>
        <w:rPr>
          <w:b/>
          <w:sz w:val="16"/>
        </w:rPr>
      </w:pPr>
    </w:p>
    <w:p w14:paraId="5AB196B4" w14:textId="614C149F" w:rsidR="00E85F9D" w:rsidRPr="0087503B" w:rsidRDefault="00E85F9D" w:rsidP="00E85F9D">
      <w:pPr>
        <w:jc w:val="both"/>
      </w:pPr>
      <w:r w:rsidRPr="0087503B">
        <w:t>P:</w:t>
      </w:r>
      <w:r w:rsidR="00021078">
        <w:t xml:space="preserve">  </w:t>
      </w:r>
      <w:r w:rsidRPr="0087503B">
        <w:t>When the Son of Man comes with the clouds:</w:t>
      </w:r>
    </w:p>
    <w:p w14:paraId="69EF66A8" w14:textId="77777777" w:rsidR="00E85F9D" w:rsidRPr="00021078" w:rsidRDefault="00E85F9D" w:rsidP="00E85F9D">
      <w:pPr>
        <w:jc w:val="both"/>
        <w:rPr>
          <w:sz w:val="12"/>
        </w:rPr>
      </w:pPr>
    </w:p>
    <w:p w14:paraId="2042311F" w14:textId="50772644" w:rsidR="00E85F9D" w:rsidRPr="0087503B" w:rsidRDefault="00E85F9D" w:rsidP="00E85F9D">
      <w:pPr>
        <w:jc w:val="both"/>
        <w:rPr>
          <w:b/>
        </w:rPr>
      </w:pPr>
      <w:r w:rsidRPr="0087503B">
        <w:rPr>
          <w:b/>
        </w:rPr>
        <w:t>C:</w:t>
      </w:r>
      <w:r w:rsidR="00021078">
        <w:rPr>
          <w:b/>
        </w:rPr>
        <w:t xml:space="preserve">  </w:t>
      </w:r>
      <w:r w:rsidRPr="0087503B">
        <w:rPr>
          <w:b/>
        </w:rPr>
        <w:t>He will order His angels to gather the elect.</w:t>
      </w:r>
    </w:p>
    <w:p w14:paraId="26632FEE" w14:textId="77777777" w:rsidR="00E85F9D" w:rsidRPr="00021078" w:rsidRDefault="00E85F9D" w:rsidP="00E85F9D">
      <w:pPr>
        <w:jc w:val="both"/>
        <w:rPr>
          <w:b/>
          <w:sz w:val="12"/>
        </w:rPr>
      </w:pPr>
    </w:p>
    <w:p w14:paraId="463283BE" w14:textId="7D718F4C" w:rsidR="00E85F9D" w:rsidRPr="0087503B" w:rsidRDefault="00E85F9D" w:rsidP="00E85F9D">
      <w:pPr>
        <w:jc w:val="both"/>
      </w:pPr>
      <w:r w:rsidRPr="0087503B">
        <w:t>P:</w:t>
      </w:r>
      <w:r w:rsidR="00021078">
        <w:t xml:space="preserve">  </w:t>
      </w:r>
      <w:r w:rsidRPr="0087503B">
        <w:t>Then around the throne we shall all gather:</w:t>
      </w:r>
    </w:p>
    <w:p w14:paraId="1AF4F867" w14:textId="77777777" w:rsidR="00E85F9D" w:rsidRPr="00021078" w:rsidRDefault="00E85F9D" w:rsidP="00E85F9D">
      <w:pPr>
        <w:jc w:val="both"/>
        <w:rPr>
          <w:sz w:val="12"/>
        </w:rPr>
      </w:pPr>
    </w:p>
    <w:p w14:paraId="42EA3BDE" w14:textId="17E97081" w:rsidR="00E85F9D" w:rsidRPr="0087503B" w:rsidRDefault="00E85F9D" w:rsidP="00E85F9D">
      <w:pPr>
        <w:jc w:val="both"/>
        <w:rPr>
          <w:b/>
        </w:rPr>
      </w:pPr>
      <w:r w:rsidRPr="0087503B">
        <w:rPr>
          <w:b/>
        </w:rPr>
        <w:t>C:</w:t>
      </w:r>
      <w:r w:rsidR="00021078">
        <w:rPr>
          <w:b/>
        </w:rPr>
        <w:t xml:space="preserve">  </w:t>
      </w:r>
      <w:r w:rsidRPr="0087503B">
        <w:rPr>
          <w:b/>
        </w:rPr>
        <w:t>And sing with all the heavenly host: “Holy, Holy, Holy, Lord!”</w:t>
      </w:r>
    </w:p>
    <w:p w14:paraId="2F07932F" w14:textId="77777777" w:rsidR="00E85F9D" w:rsidRPr="00021078" w:rsidRDefault="00E85F9D" w:rsidP="00E85F9D">
      <w:pPr>
        <w:jc w:val="both"/>
        <w:rPr>
          <w:b/>
          <w:sz w:val="16"/>
        </w:rPr>
      </w:pPr>
    </w:p>
    <w:p w14:paraId="14625CB6" w14:textId="0DBC6882" w:rsidR="00E85F9D" w:rsidRPr="00021078" w:rsidRDefault="00E85F9D" w:rsidP="00EB7F37">
      <w:pPr>
        <w:jc w:val="both"/>
        <w:rPr>
          <w:i/>
        </w:rPr>
      </w:pPr>
      <w:r w:rsidRPr="0087503B">
        <w:rPr>
          <w:b/>
        </w:rPr>
        <w:t xml:space="preserve">THE </w:t>
      </w:r>
      <w:r w:rsidR="00EB7F37" w:rsidRPr="0087503B">
        <w:rPr>
          <w:b/>
        </w:rPr>
        <w:t xml:space="preserve">GATHERING SONG </w:t>
      </w:r>
      <w:r w:rsidR="00021078">
        <w:rPr>
          <w:b/>
        </w:rPr>
        <w:t>NSB 96</w:t>
      </w:r>
      <w:r w:rsidR="00021078">
        <w:rPr>
          <w:b/>
        </w:rPr>
        <w:tab/>
      </w:r>
      <w:r w:rsidR="00021078">
        <w:rPr>
          <w:b/>
        </w:rPr>
        <w:tab/>
      </w:r>
      <w:r w:rsidR="00021078">
        <w:rPr>
          <w:b/>
        </w:rPr>
        <w:tab/>
        <w:t xml:space="preserve">              </w:t>
      </w:r>
      <w:r w:rsidR="00021078">
        <w:rPr>
          <w:b/>
          <w:i/>
        </w:rPr>
        <w:t>We Are An Offering</w:t>
      </w:r>
    </w:p>
    <w:p w14:paraId="1C8B7674" w14:textId="77777777" w:rsidR="00E85F9D" w:rsidRPr="00021078" w:rsidRDefault="00E85F9D" w:rsidP="00021078">
      <w:pPr>
        <w:rPr>
          <w:sz w:val="16"/>
        </w:rPr>
      </w:pPr>
    </w:p>
    <w:p w14:paraId="2D4C0CCB" w14:textId="77777777" w:rsidR="00E85F9D" w:rsidRPr="0087503B" w:rsidRDefault="00E85F9D" w:rsidP="00E85F9D">
      <w:pPr>
        <w:jc w:val="both"/>
        <w:rPr>
          <w:b/>
        </w:rPr>
      </w:pPr>
      <w:r w:rsidRPr="0087503B">
        <w:rPr>
          <w:b/>
        </w:rPr>
        <w:t>THE GREETING AND PRAYER OF THE DAY</w:t>
      </w:r>
    </w:p>
    <w:p w14:paraId="59939A9E" w14:textId="77777777" w:rsidR="00E85F9D" w:rsidRPr="00021078" w:rsidRDefault="00E85F9D" w:rsidP="00E85F9D">
      <w:pPr>
        <w:jc w:val="both"/>
        <w:rPr>
          <w:b/>
          <w:sz w:val="12"/>
        </w:rPr>
      </w:pPr>
    </w:p>
    <w:p w14:paraId="0E9F7532" w14:textId="6B0D5355" w:rsidR="00E85F9D" w:rsidRPr="0087503B" w:rsidRDefault="00E85F9D" w:rsidP="00E85F9D">
      <w:pPr>
        <w:jc w:val="both"/>
      </w:pPr>
      <w:r w:rsidRPr="0087503B">
        <w:t>P:</w:t>
      </w:r>
      <w:r w:rsidR="00021078">
        <w:t xml:space="preserve">  </w:t>
      </w:r>
      <w:r w:rsidRPr="0087503B">
        <w:t>“Bless the LORD, all you His hosts, you ministers of His who do His will.</w:t>
      </w:r>
    </w:p>
    <w:p w14:paraId="165FB1D2" w14:textId="77777777" w:rsidR="00E85F9D" w:rsidRPr="00021078" w:rsidRDefault="00E85F9D" w:rsidP="00E85F9D">
      <w:pPr>
        <w:jc w:val="both"/>
        <w:rPr>
          <w:sz w:val="12"/>
        </w:rPr>
      </w:pPr>
    </w:p>
    <w:p w14:paraId="703570AC" w14:textId="112DC137" w:rsidR="00E85F9D" w:rsidRPr="0087503B" w:rsidRDefault="00E85F9D" w:rsidP="00E85F9D">
      <w:pPr>
        <w:jc w:val="both"/>
      </w:pPr>
      <w:r w:rsidRPr="0087503B">
        <w:rPr>
          <w:b/>
        </w:rPr>
        <w:t>C:</w:t>
      </w:r>
      <w:r w:rsidR="00021078">
        <w:rPr>
          <w:b/>
        </w:rPr>
        <w:t xml:space="preserve">  </w:t>
      </w:r>
      <w:r w:rsidRPr="0087503B">
        <w:rPr>
          <w:b/>
        </w:rPr>
        <w:t>Bless His holy name!”  (Psalm 103:</w:t>
      </w:r>
      <w:r w:rsidR="00482B66">
        <w:rPr>
          <w:b/>
        </w:rPr>
        <w:t xml:space="preserve"> </w:t>
      </w:r>
      <w:r w:rsidRPr="0087503B">
        <w:rPr>
          <w:b/>
        </w:rPr>
        <w:t>21)</w:t>
      </w:r>
    </w:p>
    <w:p w14:paraId="4D3056D7" w14:textId="77777777" w:rsidR="00E85F9D" w:rsidRPr="00021078" w:rsidRDefault="00E85F9D" w:rsidP="00E85F9D">
      <w:pPr>
        <w:jc w:val="both"/>
        <w:rPr>
          <w:sz w:val="12"/>
        </w:rPr>
      </w:pPr>
    </w:p>
    <w:p w14:paraId="1F9BE3D9" w14:textId="77777777" w:rsidR="00021078" w:rsidRDefault="00E85F9D" w:rsidP="00E85F9D">
      <w:pPr>
        <w:ind w:left="720" w:hanging="720"/>
        <w:jc w:val="both"/>
      </w:pPr>
      <w:r w:rsidRPr="0087503B">
        <w:t>P:</w:t>
      </w:r>
      <w:r w:rsidR="00021078">
        <w:t xml:space="preserve">  </w:t>
      </w:r>
      <w:r w:rsidRPr="0087503B">
        <w:t xml:space="preserve">The grace of our Lord Jesus Christ, the love of God, and the communion of the Holy </w:t>
      </w:r>
    </w:p>
    <w:p w14:paraId="528066B9" w14:textId="1CB989D4" w:rsidR="00E85F9D" w:rsidRPr="0087503B" w:rsidRDefault="00021078" w:rsidP="00E85F9D">
      <w:pPr>
        <w:ind w:left="720" w:hanging="720"/>
        <w:jc w:val="both"/>
      </w:pPr>
      <w:r>
        <w:t xml:space="preserve">      </w:t>
      </w:r>
      <w:r w:rsidR="00E85F9D" w:rsidRPr="0087503B">
        <w:t>Spirit be with you all.</w:t>
      </w:r>
    </w:p>
    <w:p w14:paraId="22F1A146" w14:textId="77777777" w:rsidR="00E85F9D" w:rsidRPr="00021078" w:rsidRDefault="00E85F9D" w:rsidP="00E85F9D">
      <w:pPr>
        <w:ind w:left="720" w:hanging="720"/>
        <w:jc w:val="both"/>
        <w:rPr>
          <w:sz w:val="12"/>
        </w:rPr>
      </w:pPr>
    </w:p>
    <w:p w14:paraId="2AC4BAA5" w14:textId="2C22E65A" w:rsidR="00E85F9D" w:rsidRPr="0087503B" w:rsidRDefault="00E85F9D" w:rsidP="00E85F9D">
      <w:pPr>
        <w:ind w:left="720" w:hanging="720"/>
        <w:jc w:val="both"/>
        <w:rPr>
          <w:b/>
        </w:rPr>
      </w:pPr>
      <w:r w:rsidRPr="0087503B">
        <w:rPr>
          <w:b/>
        </w:rPr>
        <w:t>C:</w:t>
      </w:r>
      <w:r w:rsidR="00021078">
        <w:rPr>
          <w:b/>
        </w:rPr>
        <w:t xml:space="preserve">  </w:t>
      </w:r>
      <w:r w:rsidRPr="0087503B">
        <w:rPr>
          <w:b/>
        </w:rPr>
        <w:t>And also with you.</w:t>
      </w:r>
    </w:p>
    <w:p w14:paraId="583918F7" w14:textId="77777777" w:rsidR="00E85F9D" w:rsidRPr="00021078" w:rsidRDefault="00E85F9D" w:rsidP="00E85F9D">
      <w:pPr>
        <w:jc w:val="both"/>
        <w:rPr>
          <w:b/>
          <w:sz w:val="12"/>
        </w:rPr>
      </w:pPr>
    </w:p>
    <w:p w14:paraId="770422B2" w14:textId="77777777" w:rsidR="00021078" w:rsidRDefault="00E85F9D" w:rsidP="00E85F9D">
      <w:pPr>
        <w:ind w:left="720" w:hanging="720"/>
        <w:jc w:val="both"/>
      </w:pPr>
      <w:r w:rsidRPr="0087503B">
        <w:t>P:</w:t>
      </w:r>
      <w:r w:rsidR="00021078">
        <w:t xml:space="preserve">  </w:t>
      </w:r>
      <w:r w:rsidRPr="0087503B">
        <w:t xml:space="preserve">Let us pray.  Everlasting God, You have ordained and constituted in a wonderful order </w:t>
      </w:r>
    </w:p>
    <w:p w14:paraId="1F20658C" w14:textId="77777777" w:rsidR="00021078" w:rsidRDefault="00021078" w:rsidP="00E85F9D">
      <w:pPr>
        <w:ind w:left="720" w:hanging="720"/>
        <w:jc w:val="both"/>
      </w:pPr>
      <w:r>
        <w:t xml:space="preserve">      </w:t>
      </w:r>
      <w:r w:rsidR="00E85F9D" w:rsidRPr="0087503B">
        <w:t xml:space="preserve">the ministries of angels and mortals.  Mercifully grant that, as Your holy angels always </w:t>
      </w:r>
    </w:p>
    <w:p w14:paraId="65762E64" w14:textId="77777777" w:rsidR="00021078" w:rsidRDefault="00021078" w:rsidP="00E85F9D">
      <w:pPr>
        <w:ind w:left="720" w:hanging="720"/>
        <w:jc w:val="both"/>
      </w:pPr>
      <w:r>
        <w:t xml:space="preserve">      </w:t>
      </w:r>
      <w:r w:rsidR="00E85F9D" w:rsidRPr="0087503B">
        <w:t xml:space="preserve">serve and worship You in heaven, so by Your appointment they may help and defend </w:t>
      </w:r>
    </w:p>
    <w:p w14:paraId="203BE380" w14:textId="77777777" w:rsidR="00021078" w:rsidRDefault="00021078" w:rsidP="00E85F9D">
      <w:pPr>
        <w:ind w:left="720" w:hanging="720"/>
        <w:jc w:val="both"/>
      </w:pPr>
      <w:r>
        <w:t xml:space="preserve">      </w:t>
      </w:r>
      <w:r w:rsidR="00E85F9D" w:rsidRPr="0087503B">
        <w:t xml:space="preserve">us here on earth; through Your Son, Jesus Christ our Lord, Who lives and reigns with </w:t>
      </w:r>
    </w:p>
    <w:p w14:paraId="217FB172" w14:textId="3446F716" w:rsidR="00E85F9D" w:rsidRPr="0087503B" w:rsidRDefault="00021078" w:rsidP="00E85F9D">
      <w:pPr>
        <w:ind w:left="720" w:hanging="720"/>
        <w:jc w:val="both"/>
      </w:pPr>
      <w:r>
        <w:t xml:space="preserve">      </w:t>
      </w:r>
      <w:r w:rsidR="00E85F9D" w:rsidRPr="0087503B">
        <w:t>You and the Holy Spirit, one God, now and forever.</w:t>
      </w:r>
    </w:p>
    <w:p w14:paraId="3AC7239A" w14:textId="77777777" w:rsidR="00E85F9D" w:rsidRPr="0087503B" w:rsidRDefault="00E85F9D" w:rsidP="00E85F9D">
      <w:pPr>
        <w:ind w:left="720" w:hanging="720"/>
        <w:jc w:val="both"/>
      </w:pPr>
    </w:p>
    <w:p w14:paraId="04ADA5D6" w14:textId="0AE2FE79" w:rsidR="00E85F9D" w:rsidRPr="0087503B" w:rsidRDefault="00E85F9D" w:rsidP="00E85F9D">
      <w:pPr>
        <w:ind w:left="720" w:hanging="720"/>
        <w:jc w:val="both"/>
        <w:rPr>
          <w:b/>
        </w:rPr>
      </w:pPr>
      <w:r w:rsidRPr="0087503B">
        <w:rPr>
          <w:b/>
        </w:rPr>
        <w:lastRenderedPageBreak/>
        <w:t>C:</w:t>
      </w:r>
      <w:r w:rsidR="00021078">
        <w:rPr>
          <w:b/>
        </w:rPr>
        <w:t xml:space="preserve">  </w:t>
      </w:r>
      <w:r w:rsidRPr="0087503B">
        <w:rPr>
          <w:b/>
        </w:rPr>
        <w:t>Amen.</w:t>
      </w:r>
    </w:p>
    <w:p w14:paraId="14BFC2E2" w14:textId="77777777" w:rsidR="00E85F9D" w:rsidRPr="00482B66" w:rsidRDefault="00E85F9D" w:rsidP="00E85F9D">
      <w:pPr>
        <w:ind w:left="720" w:hanging="720"/>
        <w:jc w:val="both"/>
        <w:rPr>
          <w:b/>
          <w:sz w:val="12"/>
        </w:rPr>
      </w:pPr>
    </w:p>
    <w:p w14:paraId="1BA41E29" w14:textId="77777777" w:rsidR="00E85F9D" w:rsidRPr="0087503B" w:rsidRDefault="00E85F9D" w:rsidP="00E85F9D">
      <w:pPr>
        <w:ind w:left="720" w:hanging="720"/>
        <w:jc w:val="both"/>
      </w:pPr>
      <w:r w:rsidRPr="0087503B">
        <w:rPr>
          <w:i/>
        </w:rPr>
        <w:t>The assembly is seated</w:t>
      </w:r>
    </w:p>
    <w:p w14:paraId="0225DE5E" w14:textId="77777777" w:rsidR="00E85F9D" w:rsidRPr="0087503B" w:rsidRDefault="00E85F9D" w:rsidP="00E85F9D">
      <w:pPr>
        <w:ind w:left="720" w:hanging="720"/>
        <w:jc w:val="both"/>
      </w:pPr>
    </w:p>
    <w:p w14:paraId="01D07CF7" w14:textId="57AE547A" w:rsidR="00E85F9D" w:rsidRPr="00482B66" w:rsidRDefault="00482B66" w:rsidP="00E85F9D">
      <w:pPr>
        <w:ind w:left="720" w:hanging="720"/>
        <w:jc w:val="center"/>
        <w:rPr>
          <w:b/>
          <w:sz w:val="28"/>
        </w:rPr>
      </w:pPr>
      <w:r w:rsidRPr="00482B66">
        <w:rPr>
          <w:b/>
          <w:sz w:val="28"/>
        </w:rPr>
        <w:sym w:font="Wingdings" w:char="F058"/>
      </w:r>
      <w:r w:rsidRPr="00482B66">
        <w:rPr>
          <w:b/>
          <w:sz w:val="28"/>
        </w:rPr>
        <w:t xml:space="preserve"> </w:t>
      </w:r>
      <w:r w:rsidR="00E85F9D" w:rsidRPr="00482B66">
        <w:rPr>
          <w:b/>
          <w:sz w:val="28"/>
        </w:rPr>
        <w:t xml:space="preserve">WORD </w:t>
      </w:r>
      <w:r w:rsidRPr="00482B66">
        <w:rPr>
          <w:b/>
          <w:sz w:val="28"/>
        </w:rPr>
        <w:sym w:font="Wingdings" w:char="F058"/>
      </w:r>
    </w:p>
    <w:p w14:paraId="3656C7C8" w14:textId="77777777" w:rsidR="00E85F9D" w:rsidRPr="0087503B" w:rsidRDefault="00E85F9D" w:rsidP="00E85F9D">
      <w:pPr>
        <w:jc w:val="both"/>
        <w:rPr>
          <w:b/>
        </w:rPr>
      </w:pPr>
    </w:p>
    <w:p w14:paraId="3A3B0909" w14:textId="4D46EC57" w:rsidR="00E85F9D" w:rsidRPr="0087503B" w:rsidRDefault="00E85F9D" w:rsidP="00E85F9D">
      <w:pPr>
        <w:ind w:left="720" w:hanging="720"/>
        <w:jc w:val="both"/>
        <w:rPr>
          <w:b/>
        </w:rPr>
      </w:pPr>
      <w:r w:rsidRPr="0087503B">
        <w:rPr>
          <w:b/>
        </w:rPr>
        <w:t>FIRST READING</w:t>
      </w:r>
      <w:r w:rsidRPr="0087503B">
        <w:rPr>
          <w:b/>
        </w:rPr>
        <w:tab/>
      </w:r>
      <w:r w:rsidRPr="0087503B">
        <w:rPr>
          <w:b/>
        </w:rPr>
        <w:tab/>
      </w:r>
      <w:r w:rsidRPr="0087503B">
        <w:rPr>
          <w:b/>
        </w:rPr>
        <w:tab/>
      </w:r>
      <w:r w:rsidRPr="0087503B">
        <w:rPr>
          <w:b/>
        </w:rPr>
        <w:tab/>
      </w:r>
      <w:r w:rsidRPr="0087503B">
        <w:rPr>
          <w:b/>
        </w:rPr>
        <w:tab/>
      </w:r>
      <w:r w:rsidRPr="0087503B">
        <w:rPr>
          <w:b/>
        </w:rPr>
        <w:tab/>
        <w:t xml:space="preserve">       Daniel 10:</w:t>
      </w:r>
      <w:r w:rsidR="00482B66">
        <w:rPr>
          <w:b/>
        </w:rPr>
        <w:t xml:space="preserve"> </w:t>
      </w:r>
      <w:r w:rsidRPr="0087503B">
        <w:rPr>
          <w:b/>
        </w:rPr>
        <w:t>10-14, 12:</w:t>
      </w:r>
      <w:r w:rsidR="00482B66">
        <w:rPr>
          <w:b/>
        </w:rPr>
        <w:t xml:space="preserve"> </w:t>
      </w:r>
      <w:r w:rsidRPr="0087503B">
        <w:rPr>
          <w:b/>
        </w:rPr>
        <w:t>1-3</w:t>
      </w:r>
    </w:p>
    <w:p w14:paraId="05D6781D" w14:textId="77777777" w:rsidR="00E85F9D" w:rsidRPr="00482B66" w:rsidRDefault="00E85F9D" w:rsidP="00E85F9D">
      <w:pPr>
        <w:ind w:left="720" w:hanging="720"/>
        <w:jc w:val="both"/>
        <w:rPr>
          <w:b/>
          <w:sz w:val="8"/>
        </w:rPr>
      </w:pPr>
    </w:p>
    <w:p w14:paraId="0FCA9BD9" w14:textId="77777777" w:rsidR="00E85F9D" w:rsidRPr="0087503B" w:rsidRDefault="00E85F9D" w:rsidP="00E85F9D">
      <w:pPr>
        <w:jc w:val="both"/>
        <w:rPr>
          <w:i/>
        </w:rPr>
      </w:pPr>
      <w:r w:rsidRPr="0087503B">
        <w:rPr>
          <w:i/>
        </w:rPr>
        <w:t>Daniel trembles in the presence of an angel.  That angels tells the prophet about the good and terrible future when the dead will be resurrected and the archangel Michael will usher in the deliverance of the nation.</w:t>
      </w:r>
    </w:p>
    <w:p w14:paraId="6AC986DB" w14:textId="77777777" w:rsidR="00E85F9D" w:rsidRPr="00482B66" w:rsidRDefault="00E85F9D" w:rsidP="00482B66">
      <w:pPr>
        <w:ind w:firstLine="720"/>
        <w:jc w:val="both"/>
        <w:rPr>
          <w:i/>
          <w:sz w:val="12"/>
        </w:rPr>
      </w:pPr>
    </w:p>
    <w:p w14:paraId="50477425" w14:textId="77777777" w:rsidR="00E85F9D" w:rsidRPr="0087503B" w:rsidRDefault="00E85F9D" w:rsidP="00E85F9D">
      <w:pPr>
        <w:jc w:val="both"/>
      </w:pPr>
      <w:r w:rsidRPr="0087503B">
        <w:tab/>
        <w:t xml:space="preserve">A hand touched me and roused me to my hands and knees.  </w:t>
      </w:r>
      <w:r w:rsidRPr="0087503B">
        <w:rPr>
          <w:vertAlign w:val="superscript"/>
        </w:rPr>
        <w:t>11</w:t>
      </w:r>
      <w:r w:rsidRPr="0087503B">
        <w:t>He said to me, “Daniel, greatly beloved, pay attention to the words that I am going to speak to you.  Stand on your feet, for I have now been sent to you.”  So while he was speaking this word to me, I stood up trembling.</w:t>
      </w:r>
    </w:p>
    <w:p w14:paraId="603FA18E" w14:textId="77777777" w:rsidR="00E85F9D" w:rsidRPr="0087503B" w:rsidRDefault="00E85F9D" w:rsidP="00E85F9D">
      <w:pPr>
        <w:jc w:val="both"/>
      </w:pPr>
      <w:r w:rsidRPr="0087503B">
        <w:tab/>
      </w:r>
      <w:r w:rsidRPr="0087503B">
        <w:rPr>
          <w:vertAlign w:val="superscript"/>
        </w:rPr>
        <w:t>12</w:t>
      </w:r>
      <w:r w:rsidRPr="0087503B">
        <w:t xml:space="preserve">He said to me, “Do not fear, Daniel, for from the first day that you set your mind to gain understanding and to humble yourself before your God, your words have been heard, and I have come because of your words.  </w:t>
      </w:r>
      <w:r w:rsidRPr="0087503B">
        <w:rPr>
          <w:vertAlign w:val="superscript"/>
        </w:rPr>
        <w:t>13</w:t>
      </w:r>
      <w:r w:rsidRPr="0087503B">
        <w:t xml:space="preserve">But the prince of the kingdom of Persia opposed me twenty-one days.  So Michael, one of the chief princes, came to help me, and I left him there with the prince of the kingdom of Persia, </w:t>
      </w:r>
      <w:r w:rsidRPr="0087503B">
        <w:rPr>
          <w:vertAlign w:val="superscript"/>
        </w:rPr>
        <w:t>14</w:t>
      </w:r>
      <w:r w:rsidRPr="0087503B">
        <w:t>and have come to help you understand what is to happen to your people at the end of days.  For there is a further vision for those days.</w:t>
      </w:r>
    </w:p>
    <w:p w14:paraId="0425B6EE" w14:textId="77777777" w:rsidR="00E85F9D" w:rsidRPr="0087503B" w:rsidRDefault="00E85F9D" w:rsidP="00E85F9D">
      <w:pPr>
        <w:jc w:val="both"/>
      </w:pPr>
      <w:r w:rsidRPr="0087503B">
        <w:tab/>
      </w:r>
      <w:r w:rsidRPr="0087503B">
        <w:rPr>
          <w:vertAlign w:val="superscript"/>
        </w:rPr>
        <w:t>12L1</w:t>
      </w:r>
      <w:r w:rsidRPr="0087503B">
        <w:t>At that time Michael, the great prince, the protector of your people, shall arise.  There shall be a time of anguish, such as has never occurred since nations first came into existence.  But at that time your people shall be delivered, everyone who is found written in the book.</w:t>
      </w:r>
    </w:p>
    <w:p w14:paraId="35E782FB" w14:textId="77777777" w:rsidR="00E85F9D" w:rsidRPr="0087503B" w:rsidRDefault="00E85F9D" w:rsidP="00E85F9D">
      <w:pPr>
        <w:jc w:val="both"/>
      </w:pPr>
      <w:r w:rsidRPr="0087503B">
        <w:tab/>
      </w:r>
      <w:r w:rsidRPr="0087503B">
        <w:rPr>
          <w:vertAlign w:val="superscript"/>
        </w:rPr>
        <w:t>2</w:t>
      </w:r>
      <w:r w:rsidRPr="0087503B">
        <w:t xml:space="preserve">Many of those who sleep in the dust of the earth shall awake, some to everlasting life, and some to shame and everlasting contempt.  </w:t>
      </w:r>
      <w:r w:rsidRPr="0087503B">
        <w:rPr>
          <w:vertAlign w:val="superscript"/>
        </w:rPr>
        <w:t>3</w:t>
      </w:r>
      <w:r w:rsidRPr="0087503B">
        <w:t>Those who are wise shall shine like the brightness of the sky, and those who lead many to righteousness, like the stars forever and ever.”</w:t>
      </w:r>
    </w:p>
    <w:p w14:paraId="0D98ABB5" w14:textId="77777777" w:rsidR="00E85F9D" w:rsidRPr="00482B66" w:rsidRDefault="00E85F9D" w:rsidP="00E85F9D">
      <w:pPr>
        <w:jc w:val="both"/>
        <w:rPr>
          <w:sz w:val="12"/>
        </w:rPr>
      </w:pPr>
    </w:p>
    <w:p w14:paraId="34FFEE09" w14:textId="77777777" w:rsidR="00E85F9D" w:rsidRPr="0087503B" w:rsidRDefault="00E85F9D" w:rsidP="00E85F9D">
      <w:pPr>
        <w:jc w:val="both"/>
      </w:pPr>
      <w:r w:rsidRPr="0087503B">
        <w:t>The Word of the Lord.</w:t>
      </w:r>
    </w:p>
    <w:p w14:paraId="595B9A59" w14:textId="77777777" w:rsidR="00E85F9D" w:rsidRPr="00482B66" w:rsidRDefault="00E85F9D" w:rsidP="00E85F9D">
      <w:pPr>
        <w:jc w:val="both"/>
        <w:rPr>
          <w:sz w:val="12"/>
        </w:rPr>
      </w:pPr>
    </w:p>
    <w:p w14:paraId="2A3D2253" w14:textId="77777777" w:rsidR="00E85F9D" w:rsidRPr="0087503B" w:rsidRDefault="00E85F9D" w:rsidP="00E85F9D">
      <w:pPr>
        <w:jc w:val="both"/>
        <w:rPr>
          <w:b/>
        </w:rPr>
      </w:pPr>
      <w:r w:rsidRPr="0087503B">
        <w:rPr>
          <w:b/>
        </w:rPr>
        <w:t>Thanks be to God.</w:t>
      </w:r>
    </w:p>
    <w:p w14:paraId="065A8367" w14:textId="77777777" w:rsidR="00E85F9D" w:rsidRPr="0087503B" w:rsidRDefault="00E85F9D" w:rsidP="00E85F9D">
      <w:pPr>
        <w:jc w:val="both"/>
        <w:rPr>
          <w:b/>
        </w:rPr>
      </w:pPr>
    </w:p>
    <w:p w14:paraId="04047D4C" w14:textId="24977C52" w:rsidR="008A62DA" w:rsidRPr="0087503B" w:rsidRDefault="008A62DA" w:rsidP="008A62DA">
      <w:pPr>
        <w:jc w:val="both"/>
        <w:rPr>
          <w:bCs/>
        </w:rPr>
      </w:pPr>
      <w:r w:rsidRPr="0087503B">
        <w:rPr>
          <w:b/>
        </w:rPr>
        <w:t>THE PSALM:  Psalm 103</w:t>
      </w:r>
      <w:r w:rsidR="00482B66">
        <w:rPr>
          <w:b/>
        </w:rPr>
        <w:t xml:space="preserve"> </w:t>
      </w:r>
      <w:r w:rsidRPr="0087503B">
        <w:rPr>
          <w:b/>
        </w:rPr>
        <w:t>:1-5, 20-22</w:t>
      </w:r>
      <w:r w:rsidRPr="0087503B">
        <w:rPr>
          <w:bCs/>
        </w:rPr>
        <w:tab/>
      </w:r>
      <w:r w:rsidRPr="0087503B">
        <w:rPr>
          <w:bCs/>
        </w:rPr>
        <w:tab/>
        <w:t>Antiphon by Anne Krentz Organ</w:t>
      </w:r>
    </w:p>
    <w:p w14:paraId="3B47790B" w14:textId="62892E81" w:rsidR="008A62DA" w:rsidRPr="00482B66" w:rsidRDefault="00482B66" w:rsidP="00482B66">
      <w:pPr>
        <w:tabs>
          <w:tab w:val="left" w:pos="1005"/>
        </w:tabs>
        <w:jc w:val="both"/>
        <w:rPr>
          <w:bCs/>
          <w:sz w:val="12"/>
        </w:rPr>
      </w:pPr>
      <w:r>
        <w:rPr>
          <w:bCs/>
        </w:rPr>
        <w:tab/>
      </w:r>
    </w:p>
    <w:p w14:paraId="3FFB69D2" w14:textId="77777777" w:rsidR="008A62DA" w:rsidRPr="0087503B" w:rsidRDefault="008A62DA" w:rsidP="008A62DA">
      <w:pPr>
        <w:jc w:val="center"/>
        <w:rPr>
          <w:bCs/>
        </w:rPr>
      </w:pPr>
      <w:r w:rsidRPr="0087503B">
        <w:rPr>
          <w:bCs/>
        </w:rPr>
        <w:t xml:space="preserve">Choir sings refrain first, followed immediately by the congregation </w:t>
      </w:r>
    </w:p>
    <w:p w14:paraId="2B177A6D" w14:textId="77777777" w:rsidR="008A62DA" w:rsidRPr="0087503B" w:rsidRDefault="008A62DA" w:rsidP="008A62DA">
      <w:pPr>
        <w:jc w:val="center"/>
        <w:rPr>
          <w:bCs/>
        </w:rPr>
      </w:pPr>
      <w:r w:rsidRPr="0087503B">
        <w:rPr>
          <w:bCs/>
        </w:rPr>
        <w:t>and as indicated</w:t>
      </w:r>
    </w:p>
    <w:p w14:paraId="3EC078F8" w14:textId="43C9E71A" w:rsidR="008A62DA" w:rsidRPr="00482B66" w:rsidRDefault="00482B66" w:rsidP="00482B66">
      <w:pPr>
        <w:tabs>
          <w:tab w:val="left" w:pos="315"/>
        </w:tabs>
        <w:rPr>
          <w:bCs/>
          <w:sz w:val="12"/>
        </w:rPr>
      </w:pPr>
      <w:r>
        <w:rPr>
          <w:bCs/>
        </w:rPr>
        <w:tab/>
      </w:r>
    </w:p>
    <w:p w14:paraId="78EDA5F8" w14:textId="77777777" w:rsidR="008A62DA" w:rsidRPr="0087503B" w:rsidRDefault="008A62DA" w:rsidP="008A62DA">
      <w:pPr>
        <w:jc w:val="center"/>
        <w:rPr>
          <w:bCs/>
        </w:rPr>
      </w:pPr>
      <w:r w:rsidRPr="0087503B">
        <w:rPr>
          <w:bCs/>
          <w:noProof/>
        </w:rPr>
        <w:drawing>
          <wp:inline distT="0" distB="0" distL="0" distR="0" wp14:anchorId="23314A28" wp14:editId="34F6B008">
            <wp:extent cx="5486400" cy="13309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0" cy="1330960"/>
                    </a:xfrm>
                    <a:prstGeom prst="rect">
                      <a:avLst/>
                    </a:prstGeom>
                    <a:noFill/>
                    <a:ln>
                      <a:noFill/>
                    </a:ln>
                  </pic:spPr>
                </pic:pic>
              </a:graphicData>
            </a:graphic>
          </wp:inline>
        </w:drawing>
      </w:r>
    </w:p>
    <w:p w14:paraId="5005202A" w14:textId="77777777" w:rsidR="008A62DA" w:rsidRPr="0087503B" w:rsidRDefault="008A62DA" w:rsidP="008A62DA">
      <w:pPr>
        <w:jc w:val="center"/>
        <w:rPr>
          <w:bCs/>
        </w:rPr>
      </w:pPr>
      <w:r w:rsidRPr="0087503B">
        <w:rPr>
          <w:bCs/>
          <w:noProof/>
        </w:rPr>
        <w:lastRenderedPageBreak/>
        <w:drawing>
          <wp:inline distT="0" distB="0" distL="0" distR="0" wp14:anchorId="76CBF207" wp14:editId="0910EF8E">
            <wp:extent cx="5473065" cy="10915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065" cy="1091565"/>
                    </a:xfrm>
                    <a:prstGeom prst="rect">
                      <a:avLst/>
                    </a:prstGeom>
                    <a:noFill/>
                    <a:ln>
                      <a:noFill/>
                    </a:ln>
                  </pic:spPr>
                </pic:pic>
              </a:graphicData>
            </a:graphic>
          </wp:inline>
        </w:drawing>
      </w:r>
    </w:p>
    <w:p w14:paraId="6FAFDBDF" w14:textId="77777777" w:rsidR="008A62DA" w:rsidRPr="0087503B" w:rsidRDefault="008A62DA" w:rsidP="008A62DA">
      <w:pPr>
        <w:jc w:val="both"/>
        <w:rPr>
          <w:bCs/>
        </w:rPr>
      </w:pPr>
    </w:p>
    <w:p w14:paraId="4892FA70" w14:textId="77777777" w:rsidR="008A62DA" w:rsidRPr="0087503B" w:rsidRDefault="008A62DA" w:rsidP="008A62DA">
      <w:pPr>
        <w:shd w:val="clear" w:color="auto" w:fill="FFFFFF"/>
        <w:rPr>
          <w:color w:val="222222"/>
        </w:rPr>
      </w:pPr>
      <w:r w:rsidRPr="0087503B">
        <w:rPr>
          <w:color w:val="808080"/>
          <w:vertAlign w:val="superscript"/>
        </w:rPr>
        <w:t>1</w:t>
      </w:r>
      <w:r w:rsidRPr="0087503B">
        <w:rPr>
          <w:color w:val="222222"/>
        </w:rPr>
        <w:t>Bless the </w:t>
      </w:r>
      <w:r w:rsidRPr="0087503B">
        <w:rPr>
          <w:smallCaps/>
          <w:color w:val="222222"/>
        </w:rPr>
        <w:t>Lord</w:t>
      </w:r>
      <w:r w:rsidRPr="0087503B">
        <w:rPr>
          <w:color w:val="222222"/>
        </w:rPr>
        <w:t>, </w:t>
      </w:r>
      <w:r w:rsidRPr="0087503B">
        <w:rPr>
          <w:b/>
          <w:bCs/>
          <w:color w:val="000000"/>
          <w:vertAlign w:val="superscript"/>
        </w:rPr>
        <w:t>|</w:t>
      </w:r>
      <w:r w:rsidRPr="0087503B">
        <w:rPr>
          <w:color w:val="222222"/>
        </w:rPr>
        <w:t> O my soul,</w:t>
      </w:r>
    </w:p>
    <w:p w14:paraId="499E816A" w14:textId="77777777" w:rsidR="008A62DA" w:rsidRPr="0087503B" w:rsidRDefault="008A62DA" w:rsidP="008A62DA">
      <w:pPr>
        <w:shd w:val="clear" w:color="auto" w:fill="FFFFFF"/>
        <w:ind w:firstLine="480"/>
        <w:rPr>
          <w:color w:val="222222"/>
        </w:rPr>
      </w:pPr>
      <w:r w:rsidRPr="0087503B">
        <w:rPr>
          <w:color w:val="222222"/>
        </w:rPr>
        <w:t>and all that is within me, bless God’s </w:t>
      </w:r>
      <w:r w:rsidRPr="0087503B">
        <w:rPr>
          <w:b/>
          <w:bCs/>
          <w:color w:val="000000"/>
          <w:vertAlign w:val="superscript"/>
        </w:rPr>
        <w:t>|</w:t>
      </w:r>
      <w:r w:rsidRPr="0087503B">
        <w:rPr>
          <w:color w:val="222222"/>
        </w:rPr>
        <w:t> holy name.</w:t>
      </w:r>
    </w:p>
    <w:p w14:paraId="60D79A78" w14:textId="77777777" w:rsidR="008A62DA" w:rsidRPr="0087503B" w:rsidRDefault="008A62DA" w:rsidP="008A62DA">
      <w:pPr>
        <w:shd w:val="clear" w:color="auto" w:fill="FFFFFF"/>
        <w:ind w:firstLine="480"/>
        <w:rPr>
          <w:color w:val="222222"/>
        </w:rPr>
      </w:pPr>
    </w:p>
    <w:p w14:paraId="4A4DDB10" w14:textId="77777777" w:rsidR="008A62DA" w:rsidRPr="0087503B" w:rsidRDefault="008A62DA" w:rsidP="008A62DA">
      <w:pPr>
        <w:shd w:val="clear" w:color="auto" w:fill="FFFFFF"/>
        <w:rPr>
          <w:b/>
          <w:bCs/>
          <w:color w:val="222222"/>
        </w:rPr>
      </w:pPr>
      <w:r w:rsidRPr="0087503B">
        <w:rPr>
          <w:b/>
          <w:bCs/>
          <w:color w:val="808080"/>
          <w:vertAlign w:val="superscript"/>
        </w:rPr>
        <w:t>2</w:t>
      </w:r>
      <w:r w:rsidRPr="0087503B">
        <w:rPr>
          <w:b/>
          <w:bCs/>
          <w:color w:val="222222"/>
        </w:rPr>
        <w:t>Bless the </w:t>
      </w:r>
      <w:r w:rsidRPr="0087503B">
        <w:rPr>
          <w:b/>
          <w:bCs/>
          <w:smallCaps/>
          <w:color w:val="222222"/>
        </w:rPr>
        <w:t>Lord</w:t>
      </w:r>
      <w:r w:rsidRPr="0087503B">
        <w:rPr>
          <w:b/>
          <w:bCs/>
          <w:color w:val="222222"/>
        </w:rPr>
        <w:t>, </w:t>
      </w:r>
      <w:r w:rsidRPr="0087503B">
        <w:rPr>
          <w:b/>
          <w:bCs/>
          <w:color w:val="000000"/>
          <w:vertAlign w:val="superscript"/>
        </w:rPr>
        <w:t>|</w:t>
      </w:r>
      <w:r w:rsidRPr="0087503B">
        <w:rPr>
          <w:b/>
          <w:bCs/>
          <w:color w:val="222222"/>
        </w:rPr>
        <w:t> O my soul,</w:t>
      </w:r>
    </w:p>
    <w:p w14:paraId="27D9DD1D" w14:textId="77777777" w:rsidR="008A62DA" w:rsidRPr="0087503B" w:rsidRDefault="008A62DA" w:rsidP="008A62DA">
      <w:pPr>
        <w:shd w:val="clear" w:color="auto" w:fill="FFFFFF"/>
        <w:ind w:firstLine="480"/>
        <w:rPr>
          <w:b/>
          <w:bCs/>
          <w:color w:val="222222"/>
        </w:rPr>
      </w:pPr>
      <w:r w:rsidRPr="0087503B">
        <w:rPr>
          <w:b/>
          <w:bCs/>
          <w:color w:val="222222"/>
        </w:rPr>
        <w:t>and forget not </w:t>
      </w:r>
      <w:r w:rsidRPr="0087503B">
        <w:rPr>
          <w:b/>
          <w:bCs/>
          <w:color w:val="000000"/>
          <w:vertAlign w:val="superscript"/>
        </w:rPr>
        <w:t>|</w:t>
      </w:r>
      <w:r w:rsidRPr="0087503B">
        <w:rPr>
          <w:b/>
          <w:bCs/>
          <w:color w:val="222222"/>
        </w:rPr>
        <w:t> all God’s benefits—</w:t>
      </w:r>
    </w:p>
    <w:p w14:paraId="6C047561" w14:textId="77777777" w:rsidR="008A62DA" w:rsidRPr="0087503B" w:rsidRDefault="008A62DA" w:rsidP="008A62DA">
      <w:pPr>
        <w:shd w:val="clear" w:color="auto" w:fill="FFFFFF"/>
        <w:ind w:firstLine="480"/>
        <w:rPr>
          <w:b/>
          <w:bCs/>
          <w:color w:val="222222"/>
        </w:rPr>
      </w:pPr>
    </w:p>
    <w:p w14:paraId="0217EDE6" w14:textId="77777777" w:rsidR="008A62DA" w:rsidRPr="0087503B" w:rsidRDefault="008A62DA" w:rsidP="008A62DA">
      <w:pPr>
        <w:shd w:val="clear" w:color="auto" w:fill="FFFFFF"/>
        <w:rPr>
          <w:color w:val="222222"/>
        </w:rPr>
      </w:pPr>
      <w:r w:rsidRPr="0087503B">
        <w:rPr>
          <w:color w:val="808080"/>
          <w:vertAlign w:val="superscript"/>
        </w:rPr>
        <w:t>3</w:t>
      </w:r>
      <w:r w:rsidRPr="0087503B">
        <w:rPr>
          <w:color w:val="222222"/>
        </w:rPr>
        <w:t>Who forgives </w:t>
      </w:r>
      <w:r w:rsidRPr="0087503B">
        <w:rPr>
          <w:b/>
          <w:bCs/>
          <w:color w:val="000000"/>
          <w:vertAlign w:val="superscript"/>
        </w:rPr>
        <w:t>|</w:t>
      </w:r>
      <w:r w:rsidRPr="0087503B">
        <w:rPr>
          <w:color w:val="222222"/>
        </w:rPr>
        <w:t> all your sins</w:t>
      </w:r>
    </w:p>
    <w:p w14:paraId="6B0E3425" w14:textId="77777777" w:rsidR="008A62DA" w:rsidRPr="0087503B" w:rsidRDefault="008A62DA" w:rsidP="008A62DA">
      <w:pPr>
        <w:shd w:val="clear" w:color="auto" w:fill="FFFFFF"/>
        <w:ind w:firstLine="480"/>
        <w:rPr>
          <w:color w:val="222222"/>
        </w:rPr>
      </w:pPr>
      <w:r w:rsidRPr="0087503B">
        <w:rPr>
          <w:color w:val="222222"/>
        </w:rPr>
        <w:t>and heals all </w:t>
      </w:r>
      <w:r w:rsidRPr="0087503B">
        <w:rPr>
          <w:b/>
          <w:bCs/>
          <w:color w:val="000000"/>
          <w:vertAlign w:val="superscript"/>
        </w:rPr>
        <w:t>|</w:t>
      </w:r>
      <w:r w:rsidRPr="0087503B">
        <w:rPr>
          <w:color w:val="222222"/>
        </w:rPr>
        <w:t> your diseases;</w:t>
      </w:r>
    </w:p>
    <w:p w14:paraId="1AF35400" w14:textId="77777777" w:rsidR="008A62DA" w:rsidRPr="0087503B" w:rsidRDefault="008A62DA" w:rsidP="008A62DA">
      <w:pPr>
        <w:shd w:val="clear" w:color="auto" w:fill="FFFFFF"/>
        <w:ind w:firstLine="480"/>
        <w:rPr>
          <w:color w:val="222222"/>
        </w:rPr>
      </w:pPr>
    </w:p>
    <w:p w14:paraId="03EA456B" w14:textId="77777777" w:rsidR="008A62DA" w:rsidRPr="0087503B" w:rsidRDefault="008A62DA" w:rsidP="008A62DA">
      <w:pPr>
        <w:shd w:val="clear" w:color="auto" w:fill="FFFFFF"/>
        <w:rPr>
          <w:b/>
          <w:bCs/>
          <w:color w:val="222222"/>
        </w:rPr>
      </w:pPr>
      <w:r w:rsidRPr="0087503B">
        <w:rPr>
          <w:b/>
          <w:bCs/>
          <w:color w:val="808080"/>
          <w:vertAlign w:val="superscript"/>
        </w:rPr>
        <w:t>4</w:t>
      </w:r>
      <w:r w:rsidRPr="0087503B">
        <w:rPr>
          <w:b/>
          <w:bCs/>
          <w:color w:val="222222"/>
        </w:rPr>
        <w:t>Who redeems your life </w:t>
      </w:r>
      <w:r w:rsidRPr="0087503B">
        <w:rPr>
          <w:b/>
          <w:bCs/>
          <w:color w:val="000000"/>
          <w:vertAlign w:val="superscript"/>
        </w:rPr>
        <w:t>|</w:t>
      </w:r>
      <w:r w:rsidRPr="0087503B">
        <w:rPr>
          <w:b/>
          <w:bCs/>
          <w:color w:val="222222"/>
        </w:rPr>
        <w:t> from the grave</w:t>
      </w:r>
    </w:p>
    <w:p w14:paraId="4D75BCF0" w14:textId="77777777" w:rsidR="008A62DA" w:rsidRPr="0087503B" w:rsidRDefault="008A62DA" w:rsidP="008A62DA">
      <w:pPr>
        <w:shd w:val="clear" w:color="auto" w:fill="FFFFFF"/>
        <w:ind w:firstLine="480"/>
        <w:rPr>
          <w:b/>
          <w:bCs/>
          <w:color w:val="222222"/>
        </w:rPr>
      </w:pPr>
      <w:r w:rsidRPr="0087503B">
        <w:rPr>
          <w:b/>
          <w:bCs/>
          <w:color w:val="222222"/>
        </w:rPr>
        <w:t>and crowns you with steadfast </w:t>
      </w:r>
      <w:r w:rsidRPr="0087503B">
        <w:rPr>
          <w:b/>
          <w:bCs/>
          <w:color w:val="000000"/>
          <w:vertAlign w:val="superscript"/>
        </w:rPr>
        <w:t>|</w:t>
      </w:r>
      <w:r w:rsidRPr="0087503B">
        <w:rPr>
          <w:b/>
          <w:bCs/>
          <w:color w:val="222222"/>
        </w:rPr>
        <w:t> love and mercy;</w:t>
      </w:r>
    </w:p>
    <w:p w14:paraId="38DE1D54" w14:textId="77777777" w:rsidR="008A62DA" w:rsidRPr="0087503B" w:rsidRDefault="008A62DA" w:rsidP="008A62DA">
      <w:pPr>
        <w:shd w:val="clear" w:color="auto" w:fill="FFFFFF"/>
        <w:ind w:firstLine="480"/>
        <w:rPr>
          <w:color w:val="222222"/>
        </w:rPr>
      </w:pPr>
    </w:p>
    <w:p w14:paraId="3C17E6B3" w14:textId="77777777" w:rsidR="008A62DA" w:rsidRPr="0087503B" w:rsidRDefault="008A62DA" w:rsidP="008A62DA">
      <w:pPr>
        <w:shd w:val="clear" w:color="auto" w:fill="FFFFFF"/>
        <w:rPr>
          <w:color w:val="222222"/>
        </w:rPr>
      </w:pPr>
      <w:r w:rsidRPr="0087503B">
        <w:rPr>
          <w:color w:val="808080"/>
          <w:vertAlign w:val="superscript"/>
        </w:rPr>
        <w:t>5</w:t>
      </w:r>
      <w:r w:rsidRPr="0087503B">
        <w:rPr>
          <w:color w:val="222222"/>
        </w:rPr>
        <w:t>Who satisfies your desires </w:t>
      </w:r>
      <w:r w:rsidRPr="0087503B">
        <w:rPr>
          <w:b/>
          <w:bCs/>
          <w:color w:val="000000"/>
          <w:vertAlign w:val="superscript"/>
        </w:rPr>
        <w:t>|</w:t>
      </w:r>
      <w:r w:rsidRPr="0087503B">
        <w:rPr>
          <w:color w:val="222222"/>
        </w:rPr>
        <w:t> with good things</w:t>
      </w:r>
    </w:p>
    <w:p w14:paraId="7BFA29EE" w14:textId="77777777" w:rsidR="008A62DA" w:rsidRPr="0087503B" w:rsidRDefault="008A62DA" w:rsidP="008A62DA">
      <w:pPr>
        <w:shd w:val="clear" w:color="auto" w:fill="FFFFFF"/>
        <w:ind w:firstLine="480"/>
        <w:rPr>
          <w:color w:val="222222"/>
        </w:rPr>
      </w:pPr>
      <w:r w:rsidRPr="0087503B">
        <w:rPr>
          <w:color w:val="222222"/>
        </w:rPr>
        <w:t>so that your youth is renewed </w:t>
      </w:r>
      <w:r w:rsidRPr="0087503B">
        <w:rPr>
          <w:b/>
          <w:bCs/>
          <w:color w:val="000000"/>
          <w:vertAlign w:val="superscript"/>
        </w:rPr>
        <w:t>|</w:t>
      </w:r>
      <w:r w:rsidRPr="0087503B">
        <w:rPr>
          <w:color w:val="222222"/>
        </w:rPr>
        <w:t> like an eagle’s.</w:t>
      </w:r>
    </w:p>
    <w:p w14:paraId="4727858C" w14:textId="77777777" w:rsidR="008A62DA" w:rsidRPr="0087503B" w:rsidRDefault="008A62DA" w:rsidP="008A62DA">
      <w:pPr>
        <w:shd w:val="clear" w:color="auto" w:fill="FFFFFF"/>
        <w:ind w:firstLine="480"/>
        <w:rPr>
          <w:color w:val="222222"/>
        </w:rPr>
      </w:pPr>
    </w:p>
    <w:p w14:paraId="523B2FE3" w14:textId="77777777" w:rsidR="008A62DA" w:rsidRPr="0087503B" w:rsidRDefault="008A62DA" w:rsidP="008A62DA">
      <w:pPr>
        <w:shd w:val="clear" w:color="auto" w:fill="FFFFFF"/>
        <w:rPr>
          <w:b/>
          <w:bCs/>
          <w:color w:val="222222"/>
        </w:rPr>
      </w:pPr>
      <w:r w:rsidRPr="0087503B">
        <w:rPr>
          <w:b/>
          <w:bCs/>
          <w:color w:val="808080"/>
          <w:vertAlign w:val="superscript"/>
        </w:rPr>
        <w:t>20</w:t>
      </w:r>
      <w:r w:rsidRPr="0087503B">
        <w:rPr>
          <w:b/>
          <w:bCs/>
          <w:color w:val="222222"/>
        </w:rPr>
        <w:t>Bless the </w:t>
      </w:r>
      <w:r w:rsidRPr="0087503B">
        <w:rPr>
          <w:b/>
          <w:bCs/>
          <w:smallCaps/>
          <w:color w:val="222222"/>
        </w:rPr>
        <w:t>Lord</w:t>
      </w:r>
      <w:r w:rsidRPr="0087503B">
        <w:rPr>
          <w:b/>
          <w:bCs/>
          <w:color w:val="222222"/>
        </w:rPr>
        <w:t>, you angels, you mighty ones who </w:t>
      </w:r>
      <w:r w:rsidRPr="0087503B">
        <w:rPr>
          <w:b/>
          <w:bCs/>
          <w:color w:val="000000"/>
          <w:vertAlign w:val="superscript"/>
        </w:rPr>
        <w:t>|</w:t>
      </w:r>
      <w:r w:rsidRPr="0087503B">
        <w:rPr>
          <w:b/>
          <w:bCs/>
          <w:color w:val="222222"/>
        </w:rPr>
        <w:t> do God’s bidding,</w:t>
      </w:r>
    </w:p>
    <w:p w14:paraId="43A9041C" w14:textId="77777777" w:rsidR="008A62DA" w:rsidRPr="0087503B" w:rsidRDefault="008A62DA" w:rsidP="008A62DA">
      <w:pPr>
        <w:shd w:val="clear" w:color="auto" w:fill="FFFFFF"/>
        <w:ind w:firstLine="480"/>
        <w:rPr>
          <w:b/>
          <w:bCs/>
          <w:color w:val="222222"/>
        </w:rPr>
      </w:pPr>
      <w:r w:rsidRPr="0087503B">
        <w:rPr>
          <w:b/>
          <w:bCs/>
          <w:color w:val="222222"/>
        </w:rPr>
        <w:t>who obey the voice </w:t>
      </w:r>
      <w:r w:rsidRPr="0087503B">
        <w:rPr>
          <w:b/>
          <w:bCs/>
          <w:color w:val="000000"/>
          <w:vertAlign w:val="superscript"/>
        </w:rPr>
        <w:t>|</w:t>
      </w:r>
      <w:r w:rsidRPr="0087503B">
        <w:rPr>
          <w:b/>
          <w:bCs/>
          <w:color w:val="222222"/>
        </w:rPr>
        <w:t> of God’s word.  REFRAIN</w:t>
      </w:r>
    </w:p>
    <w:p w14:paraId="460F8E8C" w14:textId="77777777" w:rsidR="008A62DA" w:rsidRPr="0087503B" w:rsidRDefault="008A62DA" w:rsidP="008A62DA">
      <w:pPr>
        <w:shd w:val="clear" w:color="auto" w:fill="FFFFFF"/>
        <w:ind w:firstLine="480"/>
        <w:rPr>
          <w:b/>
          <w:bCs/>
          <w:color w:val="222222"/>
        </w:rPr>
      </w:pPr>
    </w:p>
    <w:p w14:paraId="5DDC6BAC" w14:textId="77777777" w:rsidR="008A62DA" w:rsidRPr="0087503B" w:rsidRDefault="008A62DA" w:rsidP="008A62DA">
      <w:pPr>
        <w:shd w:val="clear" w:color="auto" w:fill="FFFFFF"/>
        <w:rPr>
          <w:color w:val="222222"/>
        </w:rPr>
      </w:pPr>
      <w:r w:rsidRPr="0087503B">
        <w:rPr>
          <w:color w:val="808080"/>
          <w:vertAlign w:val="superscript"/>
        </w:rPr>
        <w:t>21</w:t>
      </w:r>
      <w:r w:rsidRPr="0087503B">
        <w:rPr>
          <w:color w:val="222222"/>
        </w:rPr>
        <w:t>Bless the </w:t>
      </w:r>
      <w:r w:rsidRPr="0087503B">
        <w:rPr>
          <w:smallCaps/>
          <w:color w:val="222222"/>
        </w:rPr>
        <w:t>Lord</w:t>
      </w:r>
      <w:r w:rsidRPr="0087503B">
        <w:rPr>
          <w:color w:val="222222"/>
        </w:rPr>
        <w:t>, all you </w:t>
      </w:r>
      <w:r w:rsidRPr="0087503B">
        <w:rPr>
          <w:b/>
          <w:bCs/>
          <w:color w:val="000000"/>
          <w:vertAlign w:val="superscript"/>
        </w:rPr>
        <w:t>|</w:t>
      </w:r>
      <w:r w:rsidRPr="0087503B">
        <w:rPr>
          <w:color w:val="222222"/>
        </w:rPr>
        <w:t> hosts of God,</w:t>
      </w:r>
    </w:p>
    <w:p w14:paraId="6C1B8504" w14:textId="77777777" w:rsidR="008A62DA" w:rsidRPr="0087503B" w:rsidRDefault="008A62DA" w:rsidP="008A62DA">
      <w:pPr>
        <w:shd w:val="clear" w:color="auto" w:fill="FFFFFF"/>
        <w:ind w:firstLine="480"/>
        <w:rPr>
          <w:color w:val="222222"/>
        </w:rPr>
      </w:pPr>
      <w:r w:rsidRPr="0087503B">
        <w:rPr>
          <w:color w:val="222222"/>
        </w:rPr>
        <w:t>you servants who </w:t>
      </w:r>
      <w:r w:rsidRPr="0087503B">
        <w:rPr>
          <w:b/>
          <w:bCs/>
          <w:color w:val="000000"/>
          <w:vertAlign w:val="superscript"/>
        </w:rPr>
        <w:t>|</w:t>
      </w:r>
      <w:r w:rsidRPr="0087503B">
        <w:rPr>
          <w:color w:val="222222"/>
        </w:rPr>
        <w:t> do God’s will.</w:t>
      </w:r>
    </w:p>
    <w:p w14:paraId="76CADAFE" w14:textId="77777777" w:rsidR="008A62DA" w:rsidRPr="0087503B" w:rsidRDefault="008A62DA" w:rsidP="008A62DA">
      <w:pPr>
        <w:shd w:val="clear" w:color="auto" w:fill="FFFFFF"/>
        <w:ind w:firstLine="480"/>
        <w:rPr>
          <w:color w:val="222222"/>
        </w:rPr>
      </w:pPr>
    </w:p>
    <w:p w14:paraId="5F403BE1" w14:textId="77777777" w:rsidR="008A62DA" w:rsidRPr="0087503B" w:rsidRDefault="008A62DA" w:rsidP="008A62DA">
      <w:pPr>
        <w:shd w:val="clear" w:color="auto" w:fill="FFFFFF"/>
        <w:rPr>
          <w:b/>
          <w:bCs/>
          <w:color w:val="222222"/>
        </w:rPr>
      </w:pPr>
      <w:r w:rsidRPr="0087503B">
        <w:rPr>
          <w:b/>
          <w:bCs/>
          <w:color w:val="808080"/>
          <w:vertAlign w:val="superscript"/>
        </w:rPr>
        <w:t>22</w:t>
      </w:r>
      <w:r w:rsidRPr="0087503B">
        <w:rPr>
          <w:b/>
          <w:bCs/>
          <w:color w:val="222222"/>
        </w:rPr>
        <w:t>Bless the </w:t>
      </w:r>
      <w:r w:rsidRPr="0087503B">
        <w:rPr>
          <w:b/>
          <w:bCs/>
          <w:smallCaps/>
          <w:color w:val="222222"/>
        </w:rPr>
        <w:t>Lord</w:t>
      </w:r>
      <w:r w:rsidRPr="0087503B">
        <w:rPr>
          <w:b/>
          <w:bCs/>
          <w:color w:val="222222"/>
        </w:rPr>
        <w:t>, all you works of God, in all places </w:t>
      </w:r>
      <w:r w:rsidRPr="0087503B">
        <w:rPr>
          <w:b/>
          <w:bCs/>
          <w:color w:val="000000"/>
          <w:vertAlign w:val="superscript"/>
        </w:rPr>
        <w:t>|</w:t>
      </w:r>
      <w:r w:rsidRPr="0087503B">
        <w:rPr>
          <w:b/>
          <w:bCs/>
          <w:color w:val="222222"/>
        </w:rPr>
        <w:t> where God rules;</w:t>
      </w:r>
    </w:p>
    <w:p w14:paraId="3E461F73" w14:textId="77777777" w:rsidR="008A62DA" w:rsidRPr="0087503B" w:rsidRDefault="008A62DA" w:rsidP="008A62DA">
      <w:pPr>
        <w:shd w:val="clear" w:color="auto" w:fill="FFFFFF"/>
        <w:ind w:firstLine="480"/>
        <w:rPr>
          <w:b/>
          <w:bCs/>
          <w:color w:val="222222"/>
        </w:rPr>
      </w:pPr>
      <w:r w:rsidRPr="0087503B">
        <w:rPr>
          <w:b/>
          <w:bCs/>
          <w:color w:val="222222"/>
        </w:rPr>
        <w:t>bless the </w:t>
      </w:r>
      <w:r w:rsidRPr="0087503B">
        <w:rPr>
          <w:b/>
          <w:bCs/>
          <w:smallCaps/>
          <w:color w:val="222222"/>
        </w:rPr>
        <w:t>Lord</w:t>
      </w:r>
      <w:r w:rsidRPr="0087503B">
        <w:rPr>
          <w:b/>
          <w:bCs/>
          <w:color w:val="222222"/>
        </w:rPr>
        <w:t>, </w:t>
      </w:r>
      <w:r w:rsidRPr="0087503B">
        <w:rPr>
          <w:b/>
          <w:bCs/>
          <w:color w:val="000000"/>
          <w:vertAlign w:val="superscript"/>
        </w:rPr>
        <w:t>|</w:t>
      </w:r>
      <w:r w:rsidRPr="0087503B">
        <w:rPr>
          <w:b/>
          <w:bCs/>
          <w:color w:val="222222"/>
        </w:rPr>
        <w:t> O my soul.  REFRAIN</w:t>
      </w:r>
    </w:p>
    <w:p w14:paraId="00D0267D" w14:textId="77777777" w:rsidR="008A62DA" w:rsidRPr="0087503B" w:rsidRDefault="008A62DA" w:rsidP="00E85F9D">
      <w:pPr>
        <w:pStyle w:val="NormalWeb"/>
        <w:spacing w:before="0" w:beforeAutospacing="0" w:after="0"/>
        <w:rPr>
          <w:b/>
        </w:rPr>
      </w:pPr>
    </w:p>
    <w:p w14:paraId="6F2757A7" w14:textId="235A1773" w:rsidR="00E85F9D" w:rsidRPr="0087503B" w:rsidRDefault="00E85F9D" w:rsidP="00E85F9D">
      <w:pPr>
        <w:pStyle w:val="NormalWeb"/>
        <w:spacing w:before="0" w:beforeAutospacing="0" w:after="0"/>
        <w:rPr>
          <w:b/>
        </w:rPr>
      </w:pPr>
      <w:r w:rsidRPr="0087503B">
        <w:rPr>
          <w:b/>
        </w:rPr>
        <w:t>SECOND READING</w:t>
      </w:r>
      <w:r w:rsidRPr="0087503B">
        <w:rPr>
          <w:b/>
        </w:rPr>
        <w:tab/>
      </w:r>
      <w:r w:rsidRPr="0087503B">
        <w:rPr>
          <w:b/>
        </w:rPr>
        <w:tab/>
      </w:r>
      <w:r w:rsidRPr="0087503B">
        <w:rPr>
          <w:b/>
        </w:rPr>
        <w:tab/>
        <w:t xml:space="preserve">       </w:t>
      </w:r>
      <w:r w:rsidRPr="0087503B">
        <w:rPr>
          <w:b/>
        </w:rPr>
        <w:tab/>
        <w:t xml:space="preserve">                    Revelation 12:</w:t>
      </w:r>
      <w:r w:rsidR="00482B66">
        <w:rPr>
          <w:b/>
        </w:rPr>
        <w:t xml:space="preserve"> </w:t>
      </w:r>
      <w:r w:rsidRPr="0087503B">
        <w:rPr>
          <w:b/>
        </w:rPr>
        <w:t>7-12</w:t>
      </w:r>
    </w:p>
    <w:p w14:paraId="535A8865" w14:textId="77777777" w:rsidR="00E85F9D" w:rsidRPr="00482B66" w:rsidRDefault="00E85F9D" w:rsidP="00E85F9D">
      <w:pPr>
        <w:pStyle w:val="NormalWeb"/>
        <w:spacing w:before="0" w:beforeAutospacing="0" w:after="0"/>
        <w:rPr>
          <w:b/>
          <w:sz w:val="8"/>
        </w:rPr>
      </w:pPr>
    </w:p>
    <w:p w14:paraId="532F65BA" w14:textId="77777777" w:rsidR="00E85F9D" w:rsidRPr="0087503B" w:rsidRDefault="00E85F9D" w:rsidP="00E85F9D">
      <w:pPr>
        <w:pStyle w:val="NormalWeb"/>
        <w:spacing w:before="0" w:beforeAutospacing="0" w:after="0"/>
        <w:rPr>
          <w:i/>
        </w:rPr>
      </w:pPr>
      <w:r w:rsidRPr="0087503B">
        <w:rPr>
          <w:i/>
        </w:rPr>
        <w:t>Armed with the power of God, Michael and the angels of God fight those armed with the power of evil, the devil and the devil’s angels.  The “blood of the Lamb,” our crucified Lord Jesus, gives Michael the power to force the devil from a place in heaven.</w:t>
      </w:r>
    </w:p>
    <w:p w14:paraId="5C5E8502" w14:textId="77777777" w:rsidR="00E85F9D" w:rsidRPr="00482B66" w:rsidRDefault="00E85F9D" w:rsidP="00E85F9D">
      <w:pPr>
        <w:pStyle w:val="NormalWeb"/>
        <w:spacing w:before="0" w:beforeAutospacing="0" w:after="0"/>
        <w:rPr>
          <w:i/>
          <w:sz w:val="12"/>
        </w:rPr>
      </w:pPr>
    </w:p>
    <w:p w14:paraId="312181E8" w14:textId="77777777" w:rsidR="00E85F9D" w:rsidRPr="0087503B" w:rsidRDefault="00E85F9D" w:rsidP="00E85F9D">
      <w:pPr>
        <w:pStyle w:val="NormalWeb"/>
        <w:spacing w:before="0" w:beforeAutospacing="0" w:after="0"/>
        <w:jc w:val="both"/>
      </w:pPr>
      <w:r w:rsidRPr="0087503B">
        <w:tab/>
        <w:t xml:space="preserve">War broke out in heaven; Michael and his angels fought against the dragon.  The dragon and his angels fought back, </w:t>
      </w:r>
      <w:r w:rsidRPr="0087503B">
        <w:rPr>
          <w:vertAlign w:val="superscript"/>
        </w:rPr>
        <w:t>8</w:t>
      </w:r>
      <w:r w:rsidRPr="0087503B">
        <w:t xml:space="preserve">but they were defeated, and there was no longer any place for them in heaven.  </w:t>
      </w:r>
      <w:r w:rsidRPr="0087503B">
        <w:rPr>
          <w:vertAlign w:val="superscript"/>
        </w:rPr>
        <w:t>9</w:t>
      </w:r>
      <w:r w:rsidRPr="0087503B">
        <w:t>The great dragon was thrown down, that ancient serpent, who is called the Devil and Satan, the deceiver of the whole world—he was thrown down to the earth, and his angels were thrown down with him.</w:t>
      </w:r>
    </w:p>
    <w:p w14:paraId="6D817580" w14:textId="77777777" w:rsidR="00E85F9D" w:rsidRPr="0087503B" w:rsidRDefault="00E85F9D" w:rsidP="00E85F9D">
      <w:pPr>
        <w:pStyle w:val="NormalWeb"/>
        <w:spacing w:before="0" w:beforeAutospacing="0" w:after="0"/>
        <w:jc w:val="both"/>
      </w:pPr>
      <w:r w:rsidRPr="0087503B">
        <w:tab/>
      </w:r>
      <w:r w:rsidRPr="0087503B">
        <w:rPr>
          <w:vertAlign w:val="superscript"/>
        </w:rPr>
        <w:t>10</w:t>
      </w:r>
      <w:r w:rsidRPr="0087503B">
        <w:t>Then I heard a loud voice in heaven, proclaiming, “Now have come the salvation and the power and the kingdom of our God and the authority of His Messiah, for the accuser of our comrades has been thrown down, who accuses them day and night before our God.</w:t>
      </w:r>
    </w:p>
    <w:p w14:paraId="1A858FA3" w14:textId="77777777" w:rsidR="00E85F9D" w:rsidRPr="0087503B" w:rsidRDefault="00E85F9D" w:rsidP="00E85F9D">
      <w:pPr>
        <w:pStyle w:val="NormalWeb"/>
        <w:spacing w:before="0" w:beforeAutospacing="0" w:after="0"/>
        <w:jc w:val="both"/>
      </w:pPr>
      <w:r w:rsidRPr="0087503B">
        <w:tab/>
      </w:r>
      <w:r w:rsidRPr="0087503B">
        <w:rPr>
          <w:vertAlign w:val="superscript"/>
        </w:rPr>
        <w:t>11</w:t>
      </w:r>
      <w:r w:rsidRPr="0087503B">
        <w:t xml:space="preserve">But they have conquered him by the blood of the Lamb and by the word of their testimony, for they did not cling to life even in the face of death.  </w:t>
      </w:r>
      <w:r w:rsidRPr="0087503B">
        <w:rPr>
          <w:vertAlign w:val="superscript"/>
        </w:rPr>
        <w:t>12</w:t>
      </w:r>
      <w:r w:rsidRPr="0087503B">
        <w:t xml:space="preserve">Rejoice then, you </w:t>
      </w:r>
      <w:r w:rsidRPr="0087503B">
        <w:lastRenderedPageBreak/>
        <w:t>heavens and those who dwell in them!  But woe to the earth and the sea, for the devil has come down to you with great wrath, because he knows that his time is short!</w:t>
      </w:r>
    </w:p>
    <w:p w14:paraId="10E4157E" w14:textId="77777777" w:rsidR="00E85F9D" w:rsidRPr="00482B66" w:rsidRDefault="00E85F9D" w:rsidP="00E85F9D">
      <w:pPr>
        <w:pStyle w:val="NormalWeb"/>
        <w:spacing w:before="0" w:beforeAutospacing="0" w:after="0"/>
        <w:jc w:val="both"/>
        <w:rPr>
          <w:sz w:val="12"/>
        </w:rPr>
      </w:pPr>
    </w:p>
    <w:p w14:paraId="19193BDF" w14:textId="77777777" w:rsidR="00E85F9D" w:rsidRPr="0087503B" w:rsidRDefault="00E85F9D" w:rsidP="00E85F9D">
      <w:pPr>
        <w:pStyle w:val="NormalWeb"/>
        <w:spacing w:before="0" w:beforeAutospacing="0" w:after="0"/>
        <w:jc w:val="both"/>
      </w:pPr>
      <w:r w:rsidRPr="0087503B">
        <w:t>The Word of the Lord.</w:t>
      </w:r>
    </w:p>
    <w:p w14:paraId="781A9D38" w14:textId="77777777" w:rsidR="00E85F9D" w:rsidRPr="00482B66" w:rsidRDefault="00E85F9D" w:rsidP="00E85F9D">
      <w:pPr>
        <w:pStyle w:val="NormalWeb"/>
        <w:spacing w:before="0" w:beforeAutospacing="0" w:after="0"/>
        <w:jc w:val="both"/>
        <w:rPr>
          <w:sz w:val="12"/>
        </w:rPr>
      </w:pPr>
    </w:p>
    <w:p w14:paraId="300E6AED" w14:textId="77777777" w:rsidR="00E85F9D" w:rsidRPr="0087503B" w:rsidRDefault="00E85F9D" w:rsidP="00E85F9D">
      <w:pPr>
        <w:pStyle w:val="NormalWeb"/>
        <w:spacing w:before="0" w:beforeAutospacing="0" w:after="0"/>
        <w:jc w:val="both"/>
        <w:rPr>
          <w:b/>
        </w:rPr>
      </w:pPr>
      <w:r w:rsidRPr="0087503B">
        <w:rPr>
          <w:b/>
        </w:rPr>
        <w:t>Thanks be to God.</w:t>
      </w:r>
    </w:p>
    <w:p w14:paraId="3428CA0F" w14:textId="77777777" w:rsidR="00E85F9D" w:rsidRPr="0087503B" w:rsidRDefault="00E85F9D" w:rsidP="00E85F9D">
      <w:pPr>
        <w:pStyle w:val="NormalWeb"/>
        <w:spacing w:before="0" w:beforeAutospacing="0" w:after="0"/>
        <w:jc w:val="both"/>
        <w:rPr>
          <w:b/>
        </w:rPr>
      </w:pPr>
    </w:p>
    <w:p w14:paraId="1BDC71A0" w14:textId="77777777" w:rsidR="00E85F9D" w:rsidRPr="0087503B" w:rsidRDefault="00E85F9D" w:rsidP="00E85F9D">
      <w:pPr>
        <w:pStyle w:val="NormalWeb"/>
        <w:spacing w:before="0" w:beforeAutospacing="0" w:after="0"/>
        <w:jc w:val="both"/>
        <w:rPr>
          <w:i/>
        </w:rPr>
      </w:pPr>
      <w:r w:rsidRPr="0087503B">
        <w:rPr>
          <w:i/>
        </w:rPr>
        <w:t>As you are able please rise</w:t>
      </w:r>
    </w:p>
    <w:p w14:paraId="72FFC83C" w14:textId="77777777" w:rsidR="00E85F9D" w:rsidRPr="0087503B" w:rsidRDefault="00E85F9D" w:rsidP="00E85F9D">
      <w:pPr>
        <w:pStyle w:val="NormalWeb"/>
        <w:spacing w:before="0" w:beforeAutospacing="0" w:after="0"/>
        <w:jc w:val="both"/>
        <w:rPr>
          <w:i/>
        </w:rPr>
      </w:pPr>
    </w:p>
    <w:p w14:paraId="59B1A014" w14:textId="77777777" w:rsidR="00E85F9D" w:rsidRPr="0087503B" w:rsidRDefault="00E85F9D" w:rsidP="00E85F9D">
      <w:pPr>
        <w:pStyle w:val="NormalWeb"/>
        <w:spacing w:before="0" w:beforeAutospacing="0" w:after="0"/>
        <w:jc w:val="both"/>
        <w:rPr>
          <w:b/>
        </w:rPr>
      </w:pPr>
      <w:r w:rsidRPr="0087503B">
        <w:rPr>
          <w:b/>
        </w:rPr>
        <w:t>THE VERSE</w:t>
      </w:r>
    </w:p>
    <w:p w14:paraId="0E5709E4" w14:textId="77777777" w:rsidR="00E85F9D" w:rsidRPr="00482B66" w:rsidRDefault="00E85F9D" w:rsidP="00E85F9D">
      <w:pPr>
        <w:pStyle w:val="NormalWeb"/>
        <w:spacing w:before="0" w:beforeAutospacing="0" w:after="0"/>
        <w:jc w:val="both"/>
        <w:rPr>
          <w:b/>
          <w:sz w:val="8"/>
        </w:rPr>
      </w:pPr>
    </w:p>
    <w:p w14:paraId="3C233583" w14:textId="77777777" w:rsidR="00E85F9D" w:rsidRPr="0087503B" w:rsidRDefault="00E85F9D" w:rsidP="00E85F9D">
      <w:pPr>
        <w:pStyle w:val="NormalWeb"/>
        <w:spacing w:before="0" w:beforeAutospacing="0" w:after="0"/>
        <w:jc w:val="both"/>
        <w:rPr>
          <w:b/>
        </w:rPr>
      </w:pPr>
      <w:r w:rsidRPr="0087503B">
        <w:rPr>
          <w:b/>
          <w:noProof/>
        </w:rPr>
        <w:drawing>
          <wp:inline distT="0" distB="0" distL="0" distR="0" wp14:anchorId="260A61DA" wp14:editId="7758AC61">
            <wp:extent cx="5486400" cy="2468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2468880"/>
                    </a:xfrm>
                    <a:prstGeom prst="rect">
                      <a:avLst/>
                    </a:prstGeom>
                    <a:noFill/>
                    <a:ln>
                      <a:noFill/>
                    </a:ln>
                  </pic:spPr>
                </pic:pic>
              </a:graphicData>
            </a:graphic>
          </wp:inline>
        </w:drawing>
      </w:r>
    </w:p>
    <w:p w14:paraId="2DC8B995" w14:textId="77777777" w:rsidR="00E85F9D" w:rsidRPr="0087503B" w:rsidRDefault="00E85F9D" w:rsidP="00E85F9D">
      <w:pPr>
        <w:pStyle w:val="NormalWeb"/>
        <w:spacing w:before="0" w:beforeAutospacing="0" w:after="0"/>
        <w:jc w:val="both"/>
        <w:rPr>
          <w:b/>
        </w:rPr>
      </w:pPr>
    </w:p>
    <w:p w14:paraId="08845E8D" w14:textId="16593CA7" w:rsidR="00E85F9D" w:rsidRPr="0087503B" w:rsidRDefault="00E85F9D" w:rsidP="00E85F9D">
      <w:pPr>
        <w:pStyle w:val="NormalWeb"/>
        <w:spacing w:before="0" w:beforeAutospacing="0" w:after="0"/>
        <w:jc w:val="both"/>
        <w:rPr>
          <w:b/>
        </w:rPr>
      </w:pPr>
      <w:r w:rsidRPr="0087503B">
        <w:rPr>
          <w:b/>
        </w:rPr>
        <w:t>THE HOLY GOSPEL</w:t>
      </w:r>
      <w:r w:rsidRPr="0087503B">
        <w:rPr>
          <w:b/>
        </w:rPr>
        <w:tab/>
      </w:r>
      <w:r w:rsidRPr="0087503B">
        <w:rPr>
          <w:b/>
        </w:rPr>
        <w:tab/>
      </w:r>
      <w:r w:rsidRPr="0087503B">
        <w:rPr>
          <w:b/>
        </w:rPr>
        <w:tab/>
      </w:r>
      <w:r w:rsidRPr="0087503B">
        <w:rPr>
          <w:b/>
        </w:rPr>
        <w:tab/>
      </w:r>
      <w:r w:rsidRPr="0087503B">
        <w:rPr>
          <w:b/>
        </w:rPr>
        <w:tab/>
        <w:t xml:space="preserve">              Luke 10:</w:t>
      </w:r>
      <w:r w:rsidR="00482B66">
        <w:rPr>
          <w:b/>
        </w:rPr>
        <w:t xml:space="preserve"> </w:t>
      </w:r>
      <w:r w:rsidRPr="0087503B">
        <w:rPr>
          <w:b/>
        </w:rPr>
        <w:t>17-20</w:t>
      </w:r>
    </w:p>
    <w:p w14:paraId="592BFD65" w14:textId="77777777" w:rsidR="00E85F9D" w:rsidRPr="00482B66" w:rsidRDefault="00E85F9D" w:rsidP="00E85F9D">
      <w:pPr>
        <w:pStyle w:val="NormalWeb"/>
        <w:spacing w:before="0" w:beforeAutospacing="0" w:after="0"/>
        <w:jc w:val="both"/>
        <w:rPr>
          <w:b/>
          <w:sz w:val="8"/>
        </w:rPr>
      </w:pPr>
    </w:p>
    <w:p w14:paraId="07A4F20C" w14:textId="77777777" w:rsidR="00E85F9D" w:rsidRPr="0087503B" w:rsidRDefault="00E85F9D" w:rsidP="00E85F9D">
      <w:pPr>
        <w:pStyle w:val="NormalWeb"/>
        <w:spacing w:before="0" w:beforeAutospacing="0" w:after="0"/>
        <w:jc w:val="both"/>
        <w:rPr>
          <w:i/>
        </w:rPr>
      </w:pPr>
      <w:r w:rsidRPr="0087503B">
        <w:rPr>
          <w:i/>
        </w:rPr>
        <w:t>The missionary church (“the seventy-two”) is given magnificent power.  Greater than this gift of power over the enemy, however, is the gift of salvation:  their names are written in heaven.</w:t>
      </w:r>
    </w:p>
    <w:p w14:paraId="5DE66E7B" w14:textId="77777777" w:rsidR="00E85F9D" w:rsidRPr="00482B66" w:rsidRDefault="00E85F9D" w:rsidP="00E85F9D">
      <w:pPr>
        <w:pStyle w:val="NormalWeb"/>
        <w:spacing w:before="0" w:beforeAutospacing="0" w:after="0"/>
        <w:jc w:val="both"/>
        <w:rPr>
          <w:i/>
          <w:sz w:val="8"/>
        </w:rPr>
      </w:pPr>
    </w:p>
    <w:p w14:paraId="6C294065" w14:textId="432C3328" w:rsidR="00E85F9D" w:rsidRPr="0087503B" w:rsidRDefault="00E85F9D" w:rsidP="00E85F9D">
      <w:pPr>
        <w:pStyle w:val="NormalWeb"/>
        <w:spacing w:before="0" w:beforeAutospacing="0" w:after="0"/>
        <w:jc w:val="both"/>
      </w:pPr>
      <w:r w:rsidRPr="0087503B">
        <w:t>P:</w:t>
      </w:r>
      <w:r w:rsidR="00482B66">
        <w:t xml:space="preserve">  </w:t>
      </w:r>
      <w:r w:rsidRPr="0087503B">
        <w:t>The Holy Gospel according to St. Luke, the tenth chapter.</w:t>
      </w:r>
    </w:p>
    <w:p w14:paraId="0598491F" w14:textId="77777777" w:rsidR="00E85F9D" w:rsidRPr="00482B66" w:rsidRDefault="00E85F9D" w:rsidP="00E85F9D">
      <w:pPr>
        <w:pStyle w:val="NormalWeb"/>
        <w:spacing w:before="0" w:beforeAutospacing="0" w:after="0"/>
        <w:jc w:val="both"/>
        <w:rPr>
          <w:sz w:val="8"/>
        </w:rPr>
      </w:pPr>
    </w:p>
    <w:p w14:paraId="3E39E96D" w14:textId="02312786" w:rsidR="00E85F9D" w:rsidRPr="0087503B" w:rsidRDefault="00E85F9D" w:rsidP="00E85F9D">
      <w:pPr>
        <w:pStyle w:val="NormalWeb"/>
        <w:spacing w:before="0" w:beforeAutospacing="0" w:after="0"/>
        <w:jc w:val="both"/>
        <w:rPr>
          <w:b/>
        </w:rPr>
      </w:pPr>
      <w:r w:rsidRPr="0087503B">
        <w:rPr>
          <w:b/>
        </w:rPr>
        <w:t>C:</w:t>
      </w:r>
      <w:r w:rsidR="00482B66">
        <w:rPr>
          <w:b/>
        </w:rPr>
        <w:t xml:space="preserve">  </w:t>
      </w:r>
      <w:r w:rsidRPr="0087503B">
        <w:rPr>
          <w:b/>
        </w:rPr>
        <w:t>Glory to You, O Lord!</w:t>
      </w:r>
    </w:p>
    <w:p w14:paraId="4EBCD928" w14:textId="77777777" w:rsidR="00E85F9D" w:rsidRPr="00482B66" w:rsidRDefault="00E85F9D" w:rsidP="00E85F9D">
      <w:pPr>
        <w:pStyle w:val="NormalWeb"/>
        <w:spacing w:before="0" w:beforeAutospacing="0" w:after="0"/>
        <w:jc w:val="both"/>
        <w:rPr>
          <w:b/>
          <w:sz w:val="12"/>
        </w:rPr>
      </w:pPr>
    </w:p>
    <w:p w14:paraId="3DE3B636" w14:textId="77777777" w:rsidR="00E85F9D" w:rsidRPr="0087503B" w:rsidRDefault="00E85F9D" w:rsidP="00E85F9D">
      <w:pPr>
        <w:pStyle w:val="NormalWeb"/>
        <w:spacing w:before="0" w:beforeAutospacing="0" w:after="0"/>
        <w:jc w:val="both"/>
      </w:pPr>
      <w:r w:rsidRPr="0087503B">
        <w:tab/>
        <w:t xml:space="preserve">The seventy-two returned with joy, saying, “Lord, in Your name even the demons submit to us!”  </w:t>
      </w:r>
      <w:r w:rsidRPr="0087503B">
        <w:rPr>
          <w:vertAlign w:val="superscript"/>
        </w:rPr>
        <w:t>18</w:t>
      </w:r>
      <w:r w:rsidRPr="0087503B">
        <w:t xml:space="preserve">He said to them, “I watched Satan fall from heaven like a flash of lightening.  </w:t>
      </w:r>
      <w:r w:rsidRPr="0087503B">
        <w:rPr>
          <w:vertAlign w:val="superscript"/>
        </w:rPr>
        <w:t>19</w:t>
      </w:r>
      <w:r w:rsidRPr="0087503B">
        <w:t xml:space="preserve">See, I have given you authority to tread on snakes and scorpions, and over all the power of the enemy; and nothing will hurt you.  </w:t>
      </w:r>
      <w:r w:rsidRPr="0087503B">
        <w:rPr>
          <w:vertAlign w:val="superscript"/>
        </w:rPr>
        <w:t>20</w:t>
      </w:r>
      <w:r w:rsidRPr="0087503B">
        <w:t>Nevertheless, do not rejoice at this, that the spirits submit to you, but rejoice that your names are written in heaven.”</w:t>
      </w:r>
    </w:p>
    <w:p w14:paraId="63D217EC" w14:textId="77777777" w:rsidR="00E85F9D" w:rsidRPr="00482B66" w:rsidRDefault="00E85F9D" w:rsidP="00E85F9D">
      <w:pPr>
        <w:pStyle w:val="NormalWeb"/>
        <w:spacing w:before="0" w:beforeAutospacing="0" w:after="0"/>
        <w:jc w:val="both"/>
        <w:rPr>
          <w:sz w:val="12"/>
        </w:rPr>
      </w:pPr>
    </w:p>
    <w:p w14:paraId="0DEC9E91" w14:textId="77777777" w:rsidR="00E85F9D" w:rsidRPr="0087503B" w:rsidRDefault="00E85F9D" w:rsidP="00E85F9D">
      <w:pPr>
        <w:pStyle w:val="NormalWeb"/>
        <w:spacing w:before="0" w:beforeAutospacing="0" w:after="0"/>
        <w:jc w:val="both"/>
      </w:pPr>
      <w:r w:rsidRPr="0087503B">
        <w:t>The Gospel of the Lord.</w:t>
      </w:r>
    </w:p>
    <w:p w14:paraId="498BCE62" w14:textId="77777777" w:rsidR="00E85F9D" w:rsidRPr="00482B66" w:rsidRDefault="00E85F9D" w:rsidP="00E85F9D">
      <w:pPr>
        <w:pStyle w:val="NormalWeb"/>
        <w:spacing w:before="0" w:beforeAutospacing="0" w:after="0"/>
        <w:jc w:val="both"/>
        <w:rPr>
          <w:sz w:val="12"/>
        </w:rPr>
      </w:pPr>
    </w:p>
    <w:p w14:paraId="137957CD" w14:textId="77777777" w:rsidR="00E85F9D" w:rsidRPr="0087503B" w:rsidRDefault="00E85F9D" w:rsidP="00E85F9D">
      <w:pPr>
        <w:pStyle w:val="NormalWeb"/>
        <w:spacing w:before="0" w:beforeAutospacing="0" w:after="0"/>
        <w:jc w:val="both"/>
        <w:rPr>
          <w:b/>
        </w:rPr>
      </w:pPr>
      <w:r w:rsidRPr="0087503B">
        <w:rPr>
          <w:b/>
        </w:rPr>
        <w:t>Praise to You, O Christ!</w:t>
      </w:r>
    </w:p>
    <w:p w14:paraId="312A10EA" w14:textId="77777777" w:rsidR="00E85F9D" w:rsidRPr="00482B66" w:rsidRDefault="00E85F9D" w:rsidP="00E85F9D">
      <w:pPr>
        <w:pStyle w:val="NormalWeb"/>
        <w:spacing w:before="0" w:beforeAutospacing="0" w:after="0"/>
        <w:jc w:val="both"/>
        <w:rPr>
          <w:b/>
          <w:sz w:val="12"/>
        </w:rPr>
      </w:pPr>
    </w:p>
    <w:p w14:paraId="35D7B8C0" w14:textId="77777777" w:rsidR="00E85F9D" w:rsidRPr="0087503B" w:rsidRDefault="00E85F9D" w:rsidP="00E85F9D">
      <w:pPr>
        <w:pStyle w:val="NormalWeb"/>
        <w:spacing w:before="0" w:beforeAutospacing="0" w:after="0"/>
        <w:jc w:val="both"/>
        <w:rPr>
          <w:i/>
        </w:rPr>
      </w:pPr>
      <w:r w:rsidRPr="0087503B">
        <w:rPr>
          <w:i/>
        </w:rPr>
        <w:t>The assembly is seated</w:t>
      </w:r>
    </w:p>
    <w:p w14:paraId="2FD76C20" w14:textId="77777777" w:rsidR="00E85F9D" w:rsidRPr="0087503B" w:rsidRDefault="00E85F9D" w:rsidP="00E85F9D">
      <w:pPr>
        <w:pStyle w:val="NormalWeb"/>
        <w:spacing w:before="0" w:beforeAutospacing="0" w:after="0"/>
        <w:jc w:val="both"/>
        <w:rPr>
          <w:i/>
        </w:rPr>
      </w:pPr>
    </w:p>
    <w:p w14:paraId="765BE150" w14:textId="77777777" w:rsidR="00E85F9D" w:rsidRPr="0087503B" w:rsidRDefault="00E85F9D" w:rsidP="00E85F9D">
      <w:pPr>
        <w:pStyle w:val="NormalWeb"/>
        <w:spacing w:before="0" w:beforeAutospacing="0" w:after="0"/>
        <w:jc w:val="both"/>
        <w:rPr>
          <w:b/>
        </w:rPr>
      </w:pPr>
      <w:r w:rsidRPr="0087503B">
        <w:rPr>
          <w:b/>
        </w:rPr>
        <w:t>THE SERMON</w:t>
      </w:r>
    </w:p>
    <w:p w14:paraId="3DDFA429" w14:textId="32C5ECDD" w:rsidR="00E85F9D" w:rsidRPr="00482B66" w:rsidRDefault="00482B66" w:rsidP="00482B66">
      <w:pPr>
        <w:pStyle w:val="NormalWeb"/>
        <w:tabs>
          <w:tab w:val="left" w:pos="1635"/>
        </w:tabs>
        <w:spacing w:before="0" w:beforeAutospacing="0" w:after="0"/>
        <w:rPr>
          <w:i/>
          <w:sz w:val="16"/>
        </w:rPr>
      </w:pPr>
      <w:r>
        <w:rPr>
          <w:i/>
        </w:rPr>
        <w:tab/>
      </w:r>
    </w:p>
    <w:p w14:paraId="47A99A87" w14:textId="77777777" w:rsidR="00E85F9D" w:rsidRPr="0087503B" w:rsidRDefault="00E85F9D" w:rsidP="00E85F9D">
      <w:pPr>
        <w:pStyle w:val="NormalWeb"/>
        <w:spacing w:before="0" w:beforeAutospacing="0" w:after="0"/>
        <w:jc w:val="center"/>
        <w:rPr>
          <w:i/>
        </w:rPr>
      </w:pPr>
      <w:r w:rsidRPr="0087503B">
        <w:rPr>
          <w:i/>
        </w:rPr>
        <w:t>Silence for reflection follows the sermon</w:t>
      </w:r>
    </w:p>
    <w:p w14:paraId="5099FA85" w14:textId="77777777" w:rsidR="00E85F9D" w:rsidRPr="0087503B" w:rsidRDefault="00E85F9D" w:rsidP="00E85F9D">
      <w:pPr>
        <w:pStyle w:val="NormalWeb"/>
        <w:spacing w:before="0" w:beforeAutospacing="0" w:after="0"/>
        <w:jc w:val="center"/>
        <w:rPr>
          <w:i/>
        </w:rPr>
      </w:pPr>
    </w:p>
    <w:p w14:paraId="3E2C931D" w14:textId="77777777" w:rsidR="00E85F9D" w:rsidRPr="0087503B" w:rsidRDefault="00E85F9D" w:rsidP="00E85F9D">
      <w:pPr>
        <w:pStyle w:val="NormalWeb"/>
        <w:spacing w:before="0" w:beforeAutospacing="0" w:after="0"/>
        <w:jc w:val="both"/>
      </w:pPr>
      <w:r w:rsidRPr="0087503B">
        <w:rPr>
          <w:i/>
        </w:rPr>
        <w:lastRenderedPageBreak/>
        <w:t>As you are able please rise</w:t>
      </w:r>
    </w:p>
    <w:p w14:paraId="4F148E5C" w14:textId="77777777" w:rsidR="00E85F9D" w:rsidRPr="00482B66" w:rsidRDefault="00E85F9D" w:rsidP="00E85F9D">
      <w:pPr>
        <w:pStyle w:val="NormalWeb"/>
        <w:spacing w:before="0" w:beforeAutospacing="0" w:after="0"/>
        <w:jc w:val="both"/>
        <w:rPr>
          <w:sz w:val="16"/>
        </w:rPr>
      </w:pPr>
    </w:p>
    <w:p w14:paraId="62A63C8E" w14:textId="730ACD8B" w:rsidR="00E85F9D" w:rsidRPr="0087503B" w:rsidRDefault="00E85F9D" w:rsidP="00E85F9D">
      <w:pPr>
        <w:pStyle w:val="NormalWeb"/>
        <w:spacing w:before="0" w:beforeAutospacing="0" w:after="0"/>
        <w:jc w:val="both"/>
        <w:rPr>
          <w:bCs/>
        </w:rPr>
      </w:pPr>
      <w:r w:rsidRPr="0087503B">
        <w:rPr>
          <w:b/>
        </w:rPr>
        <w:t xml:space="preserve">THE HYMN OF THE DAY 864 </w:t>
      </w:r>
      <w:r w:rsidR="00482B66">
        <w:rPr>
          <w:b/>
        </w:rPr>
        <w:tab/>
      </w:r>
      <w:r w:rsidR="00482B66">
        <w:rPr>
          <w:b/>
        </w:rPr>
        <w:tab/>
        <w:t xml:space="preserve">             </w:t>
      </w:r>
      <w:r w:rsidRPr="00482B66">
        <w:rPr>
          <w:b/>
          <w:bCs/>
          <w:i/>
          <w:iCs/>
        </w:rPr>
        <w:t>Praise My Soul, the God of Heaven</w:t>
      </w:r>
    </w:p>
    <w:p w14:paraId="1E6E0B53" w14:textId="77777777" w:rsidR="00E85F9D" w:rsidRPr="0087503B" w:rsidRDefault="00E85F9D" w:rsidP="00E85F9D">
      <w:pPr>
        <w:pStyle w:val="NormalWeb"/>
        <w:spacing w:before="0" w:beforeAutospacing="0" w:after="0"/>
        <w:jc w:val="both"/>
        <w:rPr>
          <w:bCs/>
        </w:rPr>
      </w:pPr>
      <w:r w:rsidRPr="0087503B">
        <w:rPr>
          <w:bCs/>
        </w:rPr>
        <w:tab/>
      </w:r>
      <w:r w:rsidRPr="0087503B">
        <w:rPr>
          <w:bCs/>
        </w:rPr>
        <w:tab/>
      </w:r>
      <w:r w:rsidRPr="0087503B">
        <w:rPr>
          <w:bCs/>
        </w:rPr>
        <w:tab/>
        <w:t xml:space="preserve">         Stanza 2—Women; Stanza 3--Men</w:t>
      </w:r>
    </w:p>
    <w:p w14:paraId="7EB52CAA" w14:textId="77777777" w:rsidR="00E85F9D" w:rsidRPr="00482B66" w:rsidRDefault="00E85F9D" w:rsidP="00482B66">
      <w:pPr>
        <w:pStyle w:val="NormalWeb"/>
        <w:spacing w:before="0" w:beforeAutospacing="0" w:after="0"/>
        <w:rPr>
          <w:sz w:val="12"/>
        </w:rPr>
      </w:pPr>
    </w:p>
    <w:p w14:paraId="077F7AD6" w14:textId="77777777" w:rsidR="00E85F9D" w:rsidRPr="0087503B" w:rsidRDefault="00E85F9D" w:rsidP="00E85F9D">
      <w:pPr>
        <w:pStyle w:val="NormalWeb"/>
        <w:spacing w:before="0" w:beforeAutospacing="0" w:after="0"/>
        <w:jc w:val="both"/>
        <w:rPr>
          <w:b/>
        </w:rPr>
      </w:pPr>
      <w:r w:rsidRPr="0087503B">
        <w:rPr>
          <w:b/>
        </w:rPr>
        <w:t>THE NICENE CREED</w:t>
      </w:r>
    </w:p>
    <w:p w14:paraId="409807A2" w14:textId="77777777" w:rsidR="00E85F9D" w:rsidRPr="00482B66" w:rsidRDefault="00E85F9D" w:rsidP="00E85F9D">
      <w:pPr>
        <w:pStyle w:val="NormalWeb"/>
        <w:spacing w:before="0" w:beforeAutospacing="0" w:after="0"/>
        <w:jc w:val="both"/>
        <w:rPr>
          <w:b/>
          <w:sz w:val="12"/>
        </w:rPr>
      </w:pPr>
    </w:p>
    <w:p w14:paraId="51046B94" w14:textId="77777777" w:rsidR="00482B66" w:rsidRDefault="00E85F9D" w:rsidP="00E85F9D">
      <w:pPr>
        <w:pStyle w:val="NormalWeb"/>
        <w:spacing w:before="0" w:beforeAutospacing="0" w:after="0"/>
        <w:ind w:left="720" w:hanging="720"/>
        <w:jc w:val="both"/>
        <w:rPr>
          <w:bCs/>
          <w:color w:val="000000"/>
        </w:rPr>
      </w:pPr>
      <w:r w:rsidRPr="0087503B">
        <w:rPr>
          <w:bCs/>
          <w:color w:val="000000"/>
        </w:rPr>
        <w:t>A:</w:t>
      </w:r>
      <w:r w:rsidR="00482B66">
        <w:rPr>
          <w:bCs/>
          <w:color w:val="000000"/>
        </w:rPr>
        <w:t xml:space="preserve">  </w:t>
      </w:r>
      <w:r w:rsidRPr="0087503B">
        <w:rPr>
          <w:bCs/>
          <w:color w:val="000000"/>
        </w:rPr>
        <w:t xml:space="preserve">God has made us His people through our Baptism into Christ.  Living together in trust </w:t>
      </w:r>
    </w:p>
    <w:p w14:paraId="2369ABEB" w14:textId="24D1FE50" w:rsidR="00E85F9D" w:rsidRPr="0087503B" w:rsidRDefault="00482B66" w:rsidP="00E85F9D">
      <w:pPr>
        <w:pStyle w:val="NormalWeb"/>
        <w:spacing w:before="0" w:beforeAutospacing="0" w:after="0"/>
        <w:ind w:left="720" w:hanging="720"/>
        <w:jc w:val="both"/>
      </w:pPr>
      <w:r>
        <w:rPr>
          <w:bCs/>
          <w:color w:val="000000"/>
        </w:rPr>
        <w:t xml:space="preserve">      </w:t>
      </w:r>
      <w:r w:rsidR="00E85F9D" w:rsidRPr="0087503B">
        <w:rPr>
          <w:bCs/>
          <w:color w:val="000000"/>
        </w:rPr>
        <w:t>and hope, we confess our faith.</w:t>
      </w:r>
    </w:p>
    <w:p w14:paraId="27F51696" w14:textId="77777777" w:rsidR="00E85F9D" w:rsidRPr="00482B66" w:rsidRDefault="00E85F9D" w:rsidP="00E85F9D">
      <w:pPr>
        <w:pStyle w:val="NormalWeb"/>
        <w:spacing w:before="0" w:beforeAutospacing="0" w:after="0"/>
        <w:jc w:val="both"/>
        <w:rPr>
          <w:sz w:val="16"/>
        </w:rPr>
      </w:pPr>
    </w:p>
    <w:p w14:paraId="00704586" w14:textId="77777777" w:rsidR="00E85F9D" w:rsidRPr="0087503B" w:rsidRDefault="00E85F9D" w:rsidP="00E85F9D">
      <w:pPr>
        <w:pStyle w:val="NormalWeb"/>
        <w:spacing w:before="0" w:beforeAutospacing="0" w:after="0"/>
        <w:jc w:val="both"/>
      </w:pPr>
      <w:r w:rsidRPr="0087503B">
        <w:rPr>
          <w:b/>
          <w:bCs/>
          <w:color w:val="000000"/>
        </w:rPr>
        <w:t xml:space="preserve">We believe in one God, </w:t>
      </w:r>
    </w:p>
    <w:p w14:paraId="6E27CEAA" w14:textId="77777777" w:rsidR="00E85F9D" w:rsidRPr="0087503B" w:rsidRDefault="00E85F9D" w:rsidP="00E85F9D">
      <w:pPr>
        <w:pStyle w:val="NormalWeb"/>
        <w:spacing w:before="0" w:beforeAutospacing="0" w:after="0"/>
        <w:ind w:firstLine="432"/>
        <w:jc w:val="both"/>
      </w:pPr>
      <w:r w:rsidRPr="0087503B">
        <w:rPr>
          <w:b/>
          <w:bCs/>
          <w:color w:val="000000"/>
        </w:rPr>
        <w:t xml:space="preserve">the Father, the Almighty, </w:t>
      </w:r>
    </w:p>
    <w:p w14:paraId="08303750" w14:textId="77777777" w:rsidR="00E85F9D" w:rsidRPr="0087503B" w:rsidRDefault="00E85F9D" w:rsidP="00E85F9D">
      <w:pPr>
        <w:pStyle w:val="NormalWeb"/>
        <w:spacing w:before="0" w:beforeAutospacing="0" w:after="0"/>
        <w:ind w:firstLine="432"/>
        <w:jc w:val="both"/>
      </w:pPr>
      <w:r w:rsidRPr="0087503B">
        <w:rPr>
          <w:b/>
          <w:bCs/>
          <w:color w:val="000000"/>
        </w:rPr>
        <w:t xml:space="preserve">Maker of heaven and earth, </w:t>
      </w:r>
    </w:p>
    <w:p w14:paraId="3CC6B820" w14:textId="77777777" w:rsidR="00E85F9D" w:rsidRPr="0087503B" w:rsidRDefault="00E85F9D" w:rsidP="00E85F9D">
      <w:pPr>
        <w:pStyle w:val="NormalWeb"/>
        <w:spacing w:before="0" w:beforeAutospacing="0" w:after="0"/>
        <w:ind w:firstLine="432"/>
        <w:jc w:val="both"/>
      </w:pPr>
      <w:r w:rsidRPr="0087503B">
        <w:rPr>
          <w:b/>
          <w:bCs/>
          <w:color w:val="000000"/>
        </w:rPr>
        <w:t xml:space="preserve">of all that is, seen and unseen. </w:t>
      </w:r>
    </w:p>
    <w:p w14:paraId="2E928914" w14:textId="77777777" w:rsidR="00E85F9D" w:rsidRPr="00482B66" w:rsidRDefault="00E85F9D" w:rsidP="00E85F9D">
      <w:pPr>
        <w:pStyle w:val="NormalWeb"/>
        <w:spacing w:before="0" w:beforeAutospacing="0" w:after="0"/>
        <w:jc w:val="both"/>
        <w:rPr>
          <w:sz w:val="16"/>
        </w:rPr>
      </w:pPr>
    </w:p>
    <w:p w14:paraId="46A19BDB" w14:textId="77777777" w:rsidR="00E85F9D" w:rsidRPr="0087503B" w:rsidRDefault="00E85F9D" w:rsidP="00E85F9D">
      <w:pPr>
        <w:pStyle w:val="NormalWeb"/>
        <w:spacing w:before="0" w:beforeAutospacing="0" w:after="0"/>
        <w:jc w:val="both"/>
      </w:pPr>
      <w:r w:rsidRPr="0087503B">
        <w:rPr>
          <w:b/>
          <w:bCs/>
          <w:color w:val="000000"/>
        </w:rPr>
        <w:t xml:space="preserve">We believe in one Lord, Jesus Christ, </w:t>
      </w:r>
    </w:p>
    <w:p w14:paraId="40E5075C" w14:textId="77777777" w:rsidR="00E85F9D" w:rsidRPr="0087503B" w:rsidRDefault="00E85F9D" w:rsidP="00E85F9D">
      <w:pPr>
        <w:pStyle w:val="NormalWeb"/>
        <w:spacing w:before="0" w:beforeAutospacing="0" w:after="0"/>
        <w:ind w:firstLine="432"/>
        <w:jc w:val="both"/>
      </w:pPr>
      <w:r w:rsidRPr="0087503B">
        <w:rPr>
          <w:b/>
          <w:bCs/>
          <w:color w:val="000000"/>
        </w:rPr>
        <w:t xml:space="preserve">the only Son of God, </w:t>
      </w:r>
    </w:p>
    <w:p w14:paraId="2D58365B" w14:textId="77777777" w:rsidR="00E85F9D" w:rsidRPr="0087503B" w:rsidRDefault="00E85F9D" w:rsidP="00E85F9D">
      <w:pPr>
        <w:pStyle w:val="NormalWeb"/>
        <w:spacing w:before="0" w:beforeAutospacing="0" w:after="0"/>
        <w:ind w:firstLine="432"/>
        <w:jc w:val="both"/>
      </w:pPr>
      <w:r w:rsidRPr="0087503B">
        <w:rPr>
          <w:b/>
          <w:bCs/>
          <w:color w:val="000000"/>
        </w:rPr>
        <w:t xml:space="preserve">eternally begotten of the Father, </w:t>
      </w:r>
    </w:p>
    <w:p w14:paraId="2C2A040C" w14:textId="77777777" w:rsidR="00E85F9D" w:rsidRPr="0087503B" w:rsidRDefault="00E85F9D" w:rsidP="00E85F9D">
      <w:pPr>
        <w:pStyle w:val="NormalWeb"/>
        <w:spacing w:before="0" w:beforeAutospacing="0" w:after="0"/>
        <w:ind w:firstLine="432"/>
        <w:jc w:val="both"/>
      </w:pPr>
      <w:r w:rsidRPr="0087503B">
        <w:rPr>
          <w:b/>
          <w:bCs/>
          <w:color w:val="000000"/>
        </w:rPr>
        <w:t xml:space="preserve">God from God, Light from Light, </w:t>
      </w:r>
    </w:p>
    <w:p w14:paraId="62EA02AB" w14:textId="77777777" w:rsidR="00E85F9D" w:rsidRPr="0087503B" w:rsidRDefault="00E85F9D" w:rsidP="00E85F9D">
      <w:pPr>
        <w:pStyle w:val="NormalWeb"/>
        <w:spacing w:before="0" w:beforeAutospacing="0" w:after="0"/>
        <w:ind w:firstLine="432"/>
        <w:jc w:val="both"/>
      </w:pPr>
      <w:r w:rsidRPr="0087503B">
        <w:rPr>
          <w:b/>
          <w:bCs/>
          <w:color w:val="000000"/>
        </w:rPr>
        <w:t xml:space="preserve">true God from true God, </w:t>
      </w:r>
    </w:p>
    <w:p w14:paraId="467550CF" w14:textId="77777777" w:rsidR="00E85F9D" w:rsidRPr="0087503B" w:rsidRDefault="00E85F9D" w:rsidP="00E85F9D">
      <w:pPr>
        <w:pStyle w:val="NormalWeb"/>
        <w:spacing w:before="0" w:beforeAutospacing="0" w:after="0"/>
        <w:ind w:firstLine="432"/>
        <w:jc w:val="both"/>
      </w:pPr>
      <w:r w:rsidRPr="0087503B">
        <w:rPr>
          <w:b/>
          <w:bCs/>
          <w:color w:val="000000"/>
        </w:rPr>
        <w:t xml:space="preserve">begotten, not made, </w:t>
      </w:r>
    </w:p>
    <w:p w14:paraId="1DA9E440" w14:textId="77777777" w:rsidR="00E85F9D" w:rsidRPr="0087503B" w:rsidRDefault="00E85F9D" w:rsidP="00E85F9D">
      <w:pPr>
        <w:pStyle w:val="NormalWeb"/>
        <w:spacing w:before="0" w:beforeAutospacing="0" w:after="0"/>
        <w:ind w:firstLine="432"/>
        <w:jc w:val="both"/>
      </w:pPr>
      <w:r w:rsidRPr="0087503B">
        <w:rPr>
          <w:b/>
          <w:bCs/>
          <w:color w:val="000000"/>
        </w:rPr>
        <w:t xml:space="preserve">of one Being with the Father. </w:t>
      </w:r>
    </w:p>
    <w:p w14:paraId="19A636EE" w14:textId="77777777" w:rsidR="00E85F9D" w:rsidRPr="0087503B" w:rsidRDefault="00E85F9D" w:rsidP="00E85F9D">
      <w:pPr>
        <w:pStyle w:val="NormalWeb"/>
        <w:spacing w:before="0" w:beforeAutospacing="0" w:after="0"/>
        <w:ind w:firstLine="432"/>
        <w:jc w:val="both"/>
      </w:pPr>
      <w:r w:rsidRPr="0087503B">
        <w:rPr>
          <w:b/>
          <w:bCs/>
          <w:color w:val="000000"/>
        </w:rPr>
        <w:t xml:space="preserve">Through Him all things were made. </w:t>
      </w:r>
    </w:p>
    <w:p w14:paraId="18960D79" w14:textId="77777777" w:rsidR="00E85F9D" w:rsidRPr="0087503B" w:rsidRDefault="00E85F9D" w:rsidP="00E85F9D">
      <w:pPr>
        <w:pStyle w:val="NormalWeb"/>
        <w:spacing w:before="0" w:beforeAutospacing="0" w:after="0"/>
        <w:ind w:firstLine="432"/>
        <w:jc w:val="both"/>
      </w:pPr>
      <w:r w:rsidRPr="0087503B">
        <w:rPr>
          <w:b/>
          <w:bCs/>
          <w:color w:val="000000"/>
        </w:rPr>
        <w:t xml:space="preserve">For us and for our salvation </w:t>
      </w:r>
    </w:p>
    <w:p w14:paraId="4F8F9999" w14:textId="77777777" w:rsidR="00E85F9D" w:rsidRPr="0087503B" w:rsidRDefault="00E85F9D" w:rsidP="00E85F9D">
      <w:pPr>
        <w:pStyle w:val="NormalWeb"/>
        <w:spacing w:before="0" w:beforeAutospacing="0" w:after="0"/>
        <w:ind w:firstLine="720"/>
        <w:jc w:val="both"/>
      </w:pPr>
      <w:r w:rsidRPr="0087503B">
        <w:rPr>
          <w:b/>
          <w:bCs/>
          <w:color w:val="000000"/>
        </w:rPr>
        <w:t xml:space="preserve">He came down from heaven; </w:t>
      </w:r>
    </w:p>
    <w:p w14:paraId="530456BA" w14:textId="77777777" w:rsidR="00E85F9D" w:rsidRPr="0087503B" w:rsidRDefault="00E85F9D" w:rsidP="00E85F9D">
      <w:pPr>
        <w:pStyle w:val="NormalWeb"/>
        <w:spacing w:before="0" w:beforeAutospacing="0" w:after="0"/>
        <w:ind w:firstLine="720"/>
        <w:jc w:val="both"/>
      </w:pPr>
      <w:r w:rsidRPr="0087503B">
        <w:rPr>
          <w:b/>
          <w:bCs/>
          <w:color w:val="000000"/>
        </w:rPr>
        <w:t xml:space="preserve">by the power of the Holy Spirit </w:t>
      </w:r>
    </w:p>
    <w:p w14:paraId="687FF6BC" w14:textId="77777777" w:rsidR="00E85F9D" w:rsidRPr="0087503B" w:rsidRDefault="00E85F9D" w:rsidP="00E85F9D">
      <w:pPr>
        <w:pStyle w:val="NormalWeb"/>
        <w:spacing w:before="0" w:beforeAutospacing="0" w:after="0"/>
        <w:ind w:firstLine="720"/>
        <w:jc w:val="both"/>
      </w:pPr>
      <w:r w:rsidRPr="0087503B">
        <w:rPr>
          <w:b/>
          <w:bCs/>
          <w:color w:val="000000"/>
        </w:rPr>
        <w:t xml:space="preserve">He became incarnate from the virgin Mary, and was made man. </w:t>
      </w:r>
    </w:p>
    <w:p w14:paraId="102969FC" w14:textId="77777777" w:rsidR="00E85F9D" w:rsidRPr="0087503B" w:rsidRDefault="00E85F9D" w:rsidP="00E85F9D">
      <w:pPr>
        <w:pStyle w:val="NormalWeb"/>
        <w:spacing w:before="0" w:beforeAutospacing="0" w:after="0"/>
        <w:ind w:firstLine="432"/>
        <w:jc w:val="both"/>
      </w:pPr>
      <w:r w:rsidRPr="0087503B">
        <w:rPr>
          <w:b/>
          <w:bCs/>
          <w:color w:val="000000"/>
        </w:rPr>
        <w:t xml:space="preserve">For our sake He was crucified under Pontius Pilate; </w:t>
      </w:r>
    </w:p>
    <w:p w14:paraId="1FD39A4D" w14:textId="77777777" w:rsidR="00E85F9D" w:rsidRPr="0087503B" w:rsidRDefault="00E85F9D" w:rsidP="00E85F9D">
      <w:pPr>
        <w:pStyle w:val="NormalWeb"/>
        <w:spacing w:before="0" w:beforeAutospacing="0" w:after="0"/>
        <w:ind w:firstLine="720"/>
        <w:jc w:val="both"/>
      </w:pPr>
      <w:r w:rsidRPr="0087503B">
        <w:rPr>
          <w:b/>
          <w:bCs/>
          <w:color w:val="000000"/>
        </w:rPr>
        <w:t xml:space="preserve">He suffered death and was buried. </w:t>
      </w:r>
    </w:p>
    <w:p w14:paraId="13D346D4" w14:textId="77777777" w:rsidR="00E85F9D" w:rsidRPr="0087503B" w:rsidRDefault="00E85F9D" w:rsidP="00E85F9D">
      <w:pPr>
        <w:pStyle w:val="NormalWeb"/>
        <w:spacing w:before="0" w:beforeAutospacing="0" w:after="0"/>
        <w:ind w:firstLine="720"/>
        <w:jc w:val="both"/>
      </w:pPr>
      <w:r w:rsidRPr="0087503B">
        <w:rPr>
          <w:b/>
          <w:bCs/>
          <w:color w:val="000000"/>
        </w:rPr>
        <w:t xml:space="preserve">On the third day He rose again </w:t>
      </w:r>
    </w:p>
    <w:p w14:paraId="2B50F81A" w14:textId="77777777" w:rsidR="00E85F9D" w:rsidRPr="0087503B" w:rsidRDefault="00E85F9D" w:rsidP="00E85F9D">
      <w:pPr>
        <w:pStyle w:val="NormalWeb"/>
        <w:spacing w:before="0" w:beforeAutospacing="0" w:after="0"/>
        <w:ind w:firstLine="1440"/>
        <w:jc w:val="both"/>
      </w:pPr>
      <w:r w:rsidRPr="0087503B">
        <w:rPr>
          <w:b/>
          <w:bCs/>
          <w:color w:val="000000"/>
        </w:rPr>
        <w:t xml:space="preserve">in accordance with the Scriptures; </w:t>
      </w:r>
    </w:p>
    <w:p w14:paraId="5C4AC30D" w14:textId="77777777" w:rsidR="00E85F9D" w:rsidRPr="0087503B" w:rsidRDefault="00E85F9D" w:rsidP="00E85F9D">
      <w:pPr>
        <w:pStyle w:val="NormalWeb"/>
        <w:spacing w:before="0" w:beforeAutospacing="0" w:after="0"/>
        <w:ind w:firstLine="720"/>
        <w:jc w:val="both"/>
      </w:pPr>
      <w:r w:rsidRPr="0087503B">
        <w:rPr>
          <w:b/>
          <w:bCs/>
          <w:color w:val="000000"/>
        </w:rPr>
        <w:t xml:space="preserve">He ascended into heaven </w:t>
      </w:r>
    </w:p>
    <w:p w14:paraId="3B29C01C" w14:textId="77777777" w:rsidR="00E85F9D" w:rsidRPr="0087503B" w:rsidRDefault="00E85F9D" w:rsidP="00E85F9D">
      <w:pPr>
        <w:pStyle w:val="NormalWeb"/>
        <w:spacing w:before="0" w:beforeAutospacing="0" w:after="0"/>
        <w:ind w:firstLine="1440"/>
        <w:jc w:val="both"/>
      </w:pPr>
      <w:r w:rsidRPr="0087503B">
        <w:rPr>
          <w:b/>
          <w:bCs/>
          <w:color w:val="000000"/>
        </w:rPr>
        <w:t xml:space="preserve">and is seated at the right hand of the Father. </w:t>
      </w:r>
    </w:p>
    <w:p w14:paraId="4BBBCBB6" w14:textId="77777777" w:rsidR="00E85F9D" w:rsidRPr="0087503B" w:rsidRDefault="00E85F9D" w:rsidP="00E85F9D">
      <w:pPr>
        <w:pStyle w:val="NormalWeb"/>
        <w:spacing w:before="0" w:beforeAutospacing="0" w:after="0"/>
        <w:ind w:firstLine="432"/>
        <w:jc w:val="both"/>
      </w:pPr>
      <w:r w:rsidRPr="0087503B">
        <w:rPr>
          <w:b/>
          <w:bCs/>
          <w:color w:val="000000"/>
        </w:rPr>
        <w:t xml:space="preserve">He will come again in glory to judge the living and the dead, </w:t>
      </w:r>
    </w:p>
    <w:p w14:paraId="7E82E147" w14:textId="77777777" w:rsidR="00E85F9D" w:rsidRPr="0087503B" w:rsidRDefault="00E85F9D" w:rsidP="00E85F9D">
      <w:pPr>
        <w:pStyle w:val="NormalWeb"/>
        <w:spacing w:before="0" w:beforeAutospacing="0" w:after="0"/>
        <w:ind w:firstLine="720"/>
        <w:jc w:val="both"/>
      </w:pPr>
      <w:r w:rsidRPr="0087503B">
        <w:rPr>
          <w:b/>
          <w:bCs/>
          <w:color w:val="000000"/>
        </w:rPr>
        <w:t xml:space="preserve">and His kingdom will have no end. </w:t>
      </w:r>
    </w:p>
    <w:p w14:paraId="7E094AAA" w14:textId="77777777" w:rsidR="00E85F9D" w:rsidRPr="00482B66" w:rsidRDefault="00E85F9D" w:rsidP="00E85F9D">
      <w:pPr>
        <w:pStyle w:val="NormalWeb"/>
        <w:spacing w:before="0" w:beforeAutospacing="0" w:after="0"/>
        <w:jc w:val="both"/>
        <w:rPr>
          <w:sz w:val="16"/>
        </w:rPr>
      </w:pPr>
    </w:p>
    <w:p w14:paraId="45824EEC" w14:textId="77777777" w:rsidR="00E85F9D" w:rsidRPr="0087503B" w:rsidRDefault="00E85F9D" w:rsidP="00E85F9D">
      <w:pPr>
        <w:pStyle w:val="NormalWeb"/>
        <w:spacing w:before="0" w:beforeAutospacing="0" w:after="0"/>
        <w:jc w:val="both"/>
      </w:pPr>
      <w:r w:rsidRPr="0087503B">
        <w:rPr>
          <w:b/>
          <w:bCs/>
          <w:color w:val="000000"/>
        </w:rPr>
        <w:t xml:space="preserve">We believe in the Holy Spirit, the Lord, the giver of life, </w:t>
      </w:r>
    </w:p>
    <w:p w14:paraId="331A949E" w14:textId="77777777" w:rsidR="00E85F9D" w:rsidRPr="0087503B" w:rsidRDefault="00E85F9D" w:rsidP="00E85F9D">
      <w:pPr>
        <w:pStyle w:val="NormalWeb"/>
        <w:spacing w:before="0" w:beforeAutospacing="0" w:after="0"/>
        <w:ind w:firstLine="432"/>
        <w:jc w:val="both"/>
      </w:pPr>
      <w:r w:rsidRPr="0087503B">
        <w:rPr>
          <w:b/>
          <w:bCs/>
          <w:color w:val="000000"/>
        </w:rPr>
        <w:t xml:space="preserve">Who proceeds from the Father and the Son. </w:t>
      </w:r>
    </w:p>
    <w:p w14:paraId="1DC445EC" w14:textId="77777777" w:rsidR="00E85F9D" w:rsidRPr="0087503B" w:rsidRDefault="00E85F9D" w:rsidP="00E85F9D">
      <w:pPr>
        <w:pStyle w:val="NormalWeb"/>
        <w:spacing w:before="0" w:beforeAutospacing="0" w:after="0"/>
        <w:ind w:firstLine="432"/>
        <w:jc w:val="both"/>
      </w:pPr>
      <w:r w:rsidRPr="0087503B">
        <w:rPr>
          <w:b/>
          <w:bCs/>
          <w:color w:val="000000"/>
        </w:rPr>
        <w:t xml:space="preserve">With the Father and the Son He is worshiped and glorified. </w:t>
      </w:r>
    </w:p>
    <w:p w14:paraId="0DBB1E04" w14:textId="77777777" w:rsidR="00E85F9D" w:rsidRPr="0087503B" w:rsidRDefault="00E85F9D" w:rsidP="00E85F9D">
      <w:pPr>
        <w:pStyle w:val="NormalWeb"/>
        <w:spacing w:before="0" w:beforeAutospacing="0" w:after="0"/>
        <w:ind w:firstLine="432"/>
        <w:jc w:val="both"/>
      </w:pPr>
      <w:r w:rsidRPr="0087503B">
        <w:rPr>
          <w:b/>
          <w:bCs/>
          <w:color w:val="000000"/>
        </w:rPr>
        <w:t xml:space="preserve">He has spoken through the prophets. </w:t>
      </w:r>
    </w:p>
    <w:p w14:paraId="5E7B4A88" w14:textId="77777777" w:rsidR="00E85F9D" w:rsidRPr="0087503B" w:rsidRDefault="00E85F9D" w:rsidP="00E85F9D">
      <w:pPr>
        <w:pStyle w:val="NormalWeb"/>
        <w:spacing w:before="0" w:beforeAutospacing="0" w:after="0"/>
        <w:ind w:firstLine="432"/>
        <w:jc w:val="both"/>
      </w:pPr>
      <w:r w:rsidRPr="0087503B">
        <w:rPr>
          <w:b/>
          <w:bCs/>
          <w:color w:val="000000"/>
        </w:rPr>
        <w:t xml:space="preserve">We believe in one holy catholic and apostolic Church. </w:t>
      </w:r>
    </w:p>
    <w:p w14:paraId="3AE71D65" w14:textId="77777777" w:rsidR="00E85F9D" w:rsidRPr="0087503B" w:rsidRDefault="00E85F9D" w:rsidP="00E85F9D">
      <w:pPr>
        <w:pStyle w:val="NormalWeb"/>
        <w:spacing w:before="0" w:beforeAutospacing="0" w:after="0"/>
        <w:ind w:firstLine="432"/>
        <w:jc w:val="both"/>
      </w:pPr>
      <w:r w:rsidRPr="0087503B">
        <w:rPr>
          <w:b/>
          <w:bCs/>
          <w:color w:val="000000"/>
        </w:rPr>
        <w:t xml:space="preserve">We acknowledge one Baptism for the forgiveness of sins. </w:t>
      </w:r>
    </w:p>
    <w:p w14:paraId="4F5F8B4D" w14:textId="77777777" w:rsidR="00E85F9D" w:rsidRPr="0087503B" w:rsidRDefault="00E85F9D" w:rsidP="00E85F9D">
      <w:pPr>
        <w:pStyle w:val="NormalWeb"/>
        <w:spacing w:before="0" w:beforeAutospacing="0" w:after="0"/>
        <w:ind w:firstLine="432"/>
        <w:jc w:val="both"/>
      </w:pPr>
      <w:r w:rsidRPr="0087503B">
        <w:rPr>
          <w:b/>
          <w:bCs/>
          <w:color w:val="000000"/>
        </w:rPr>
        <w:t xml:space="preserve">We look for the resurrection of the dead, </w:t>
      </w:r>
    </w:p>
    <w:p w14:paraId="1F6FDA1F" w14:textId="77777777" w:rsidR="00E85F9D" w:rsidRPr="0087503B" w:rsidRDefault="00E85F9D" w:rsidP="00E85F9D">
      <w:pPr>
        <w:pStyle w:val="NormalWeb"/>
        <w:spacing w:before="0" w:beforeAutospacing="0" w:after="0"/>
        <w:ind w:firstLine="720"/>
        <w:jc w:val="both"/>
      </w:pPr>
      <w:r w:rsidRPr="0087503B">
        <w:rPr>
          <w:b/>
          <w:bCs/>
          <w:color w:val="000000"/>
        </w:rPr>
        <w:t>and the life of the world to come. Amen</w:t>
      </w:r>
    </w:p>
    <w:p w14:paraId="210FA63D" w14:textId="77777777" w:rsidR="00E85F9D" w:rsidRPr="0087503B" w:rsidRDefault="00E85F9D" w:rsidP="00E85F9D">
      <w:pPr>
        <w:pStyle w:val="NormalWeb"/>
        <w:spacing w:before="0" w:beforeAutospacing="0" w:after="0"/>
        <w:jc w:val="both"/>
      </w:pPr>
    </w:p>
    <w:p w14:paraId="706936DE" w14:textId="77777777" w:rsidR="00E85F9D" w:rsidRPr="0087503B" w:rsidRDefault="00E85F9D" w:rsidP="00E85F9D">
      <w:pPr>
        <w:pStyle w:val="NormalWeb"/>
        <w:spacing w:before="0" w:beforeAutospacing="0" w:after="0"/>
        <w:jc w:val="both"/>
      </w:pPr>
      <w:r w:rsidRPr="0087503B">
        <w:rPr>
          <w:b/>
          <w:bCs/>
          <w:color w:val="000000"/>
        </w:rPr>
        <w:t>THE PRAYER OF THE CHURCH</w:t>
      </w:r>
    </w:p>
    <w:p w14:paraId="0F6AD225" w14:textId="77777777" w:rsidR="00E85F9D" w:rsidRDefault="00E85F9D" w:rsidP="00E85F9D">
      <w:pPr>
        <w:pStyle w:val="NormalWeb"/>
        <w:spacing w:before="0" w:beforeAutospacing="0" w:after="0"/>
        <w:jc w:val="both"/>
        <w:rPr>
          <w:b/>
        </w:rPr>
      </w:pPr>
    </w:p>
    <w:p w14:paraId="552D64AC" w14:textId="77777777" w:rsidR="00482B66" w:rsidRDefault="00482B66" w:rsidP="00E85F9D">
      <w:pPr>
        <w:pStyle w:val="NormalWeb"/>
        <w:spacing w:before="0" w:beforeAutospacing="0" w:after="0"/>
        <w:jc w:val="both"/>
        <w:rPr>
          <w:b/>
        </w:rPr>
      </w:pPr>
    </w:p>
    <w:p w14:paraId="497BFA51" w14:textId="77777777" w:rsidR="00482B66" w:rsidRPr="0087503B" w:rsidRDefault="00482B66" w:rsidP="00E85F9D">
      <w:pPr>
        <w:pStyle w:val="NormalWeb"/>
        <w:spacing w:before="0" w:beforeAutospacing="0" w:after="0"/>
        <w:jc w:val="both"/>
        <w:rPr>
          <w:b/>
        </w:rPr>
      </w:pPr>
    </w:p>
    <w:p w14:paraId="5530237F" w14:textId="77777777" w:rsidR="00482B66" w:rsidRDefault="00E85F9D" w:rsidP="00E85F9D">
      <w:pPr>
        <w:pStyle w:val="NormalWeb"/>
        <w:spacing w:before="0" w:beforeAutospacing="0" w:after="0"/>
        <w:ind w:left="720" w:hanging="720"/>
        <w:jc w:val="both"/>
      </w:pPr>
      <w:r w:rsidRPr="0087503B">
        <w:lastRenderedPageBreak/>
        <w:t>A:</w:t>
      </w:r>
      <w:r w:rsidR="00482B66">
        <w:t xml:space="preserve">  </w:t>
      </w:r>
      <w:r w:rsidRPr="0087503B">
        <w:t xml:space="preserve">Drawing near to the throne of the living God, where countless angels gather in </w:t>
      </w:r>
    </w:p>
    <w:p w14:paraId="27E90B9C" w14:textId="77777777" w:rsidR="00482B66" w:rsidRDefault="00482B66" w:rsidP="00E85F9D">
      <w:pPr>
        <w:pStyle w:val="NormalWeb"/>
        <w:spacing w:before="0" w:beforeAutospacing="0" w:after="0"/>
        <w:ind w:left="720" w:hanging="720"/>
        <w:jc w:val="both"/>
      </w:pPr>
      <w:r>
        <w:t xml:space="preserve">      </w:t>
      </w:r>
      <w:r w:rsidR="00E85F9D" w:rsidRPr="0087503B">
        <w:t xml:space="preserve">thunderous praise, let us intercede through Jesus our Mediator for the Church, the </w:t>
      </w:r>
    </w:p>
    <w:p w14:paraId="100C93B6" w14:textId="0FAA435A" w:rsidR="00E85F9D" w:rsidRPr="0087503B" w:rsidRDefault="00482B66" w:rsidP="00E85F9D">
      <w:pPr>
        <w:pStyle w:val="NormalWeb"/>
        <w:spacing w:before="0" w:beforeAutospacing="0" w:after="0"/>
        <w:ind w:left="720" w:hanging="720"/>
        <w:jc w:val="both"/>
      </w:pPr>
      <w:r>
        <w:t xml:space="preserve">      </w:t>
      </w:r>
      <w:r w:rsidR="00E85F9D" w:rsidRPr="0087503B">
        <w:t>world, and those in any need.</w:t>
      </w:r>
    </w:p>
    <w:p w14:paraId="4D8B5E6B" w14:textId="77777777" w:rsidR="00E85F9D" w:rsidRPr="00482B66" w:rsidRDefault="00E85F9D" w:rsidP="00E85F9D">
      <w:pPr>
        <w:pStyle w:val="NormalWeb"/>
        <w:spacing w:before="0" w:beforeAutospacing="0" w:after="0"/>
        <w:ind w:left="720" w:hanging="720"/>
        <w:jc w:val="both"/>
        <w:rPr>
          <w:sz w:val="16"/>
        </w:rPr>
      </w:pPr>
    </w:p>
    <w:p w14:paraId="635C28D2" w14:textId="77777777" w:rsidR="00482B66" w:rsidRDefault="00E85F9D" w:rsidP="00E85F9D">
      <w:pPr>
        <w:pStyle w:val="NormalWeb"/>
        <w:spacing w:before="0" w:beforeAutospacing="0" w:after="0"/>
        <w:ind w:left="720" w:hanging="720"/>
        <w:jc w:val="both"/>
      </w:pPr>
      <w:r w:rsidRPr="0087503B">
        <w:t>A:</w:t>
      </w:r>
      <w:r w:rsidR="00482B66">
        <w:t xml:space="preserve">  </w:t>
      </w:r>
      <w:r w:rsidRPr="0087503B">
        <w:t xml:space="preserve">Almighty God, we thank You for the wonder of Your creation and the variety of orders </w:t>
      </w:r>
    </w:p>
    <w:p w14:paraId="343EDB7B" w14:textId="77777777" w:rsidR="00482B66" w:rsidRDefault="00482B66" w:rsidP="00E85F9D">
      <w:pPr>
        <w:pStyle w:val="NormalWeb"/>
        <w:spacing w:before="0" w:beforeAutospacing="0" w:after="0"/>
        <w:ind w:left="720" w:hanging="720"/>
        <w:jc w:val="both"/>
      </w:pPr>
      <w:r>
        <w:t xml:space="preserve">      </w:t>
      </w:r>
      <w:r w:rsidR="00E85F9D" w:rsidRPr="0087503B">
        <w:t xml:space="preserve">within it.  We thank You for Your servants, the angels, whom You send to us on our </w:t>
      </w:r>
    </w:p>
    <w:p w14:paraId="1636CF3D" w14:textId="77777777" w:rsidR="00482B66" w:rsidRDefault="00482B66" w:rsidP="00E85F9D">
      <w:pPr>
        <w:pStyle w:val="NormalWeb"/>
        <w:spacing w:before="0" w:beforeAutospacing="0" w:after="0"/>
        <w:ind w:left="720" w:hanging="720"/>
        <w:jc w:val="both"/>
      </w:pPr>
      <w:r>
        <w:t xml:space="preserve">      </w:t>
      </w:r>
      <w:r w:rsidR="00E85F9D" w:rsidRPr="0087503B">
        <w:t xml:space="preserve">behalf.  Above all we thank You for Your Son, enthroned above the cherubim, for the </w:t>
      </w:r>
    </w:p>
    <w:p w14:paraId="76B21CA3" w14:textId="2F3E229A" w:rsidR="00E85F9D" w:rsidRPr="0087503B" w:rsidRDefault="00482B66" w:rsidP="00E85F9D">
      <w:pPr>
        <w:pStyle w:val="NormalWeb"/>
        <w:spacing w:before="0" w:beforeAutospacing="0" w:after="0"/>
        <w:ind w:left="720" w:hanging="720"/>
        <w:jc w:val="both"/>
      </w:pPr>
      <w:r>
        <w:t xml:space="preserve">      </w:t>
      </w:r>
      <w:r w:rsidR="00E85F9D" w:rsidRPr="0087503B">
        <w:t>salvation He won by His blood.  Gracious God,</w:t>
      </w:r>
    </w:p>
    <w:p w14:paraId="2A019D64" w14:textId="77777777" w:rsidR="00E85F9D" w:rsidRPr="00482B66" w:rsidRDefault="00E85F9D" w:rsidP="00E85F9D">
      <w:pPr>
        <w:pStyle w:val="NormalWeb"/>
        <w:spacing w:before="0" w:beforeAutospacing="0" w:after="0"/>
        <w:ind w:left="720" w:hanging="720"/>
        <w:jc w:val="both"/>
        <w:rPr>
          <w:sz w:val="16"/>
        </w:rPr>
      </w:pPr>
    </w:p>
    <w:p w14:paraId="1AFFC8B1" w14:textId="1E580A2E" w:rsidR="00E85F9D" w:rsidRPr="0087503B" w:rsidRDefault="00E85F9D" w:rsidP="00E85F9D">
      <w:pPr>
        <w:pStyle w:val="NormalWeb"/>
        <w:spacing w:before="0" w:beforeAutospacing="0" w:after="0"/>
        <w:ind w:left="720" w:hanging="720"/>
        <w:jc w:val="both"/>
        <w:rPr>
          <w:b/>
        </w:rPr>
      </w:pPr>
      <w:r w:rsidRPr="0087503B">
        <w:rPr>
          <w:b/>
        </w:rPr>
        <w:t>C:</w:t>
      </w:r>
      <w:r w:rsidR="00482B66">
        <w:rPr>
          <w:b/>
        </w:rPr>
        <w:t xml:space="preserve">  </w:t>
      </w:r>
      <w:r w:rsidRPr="0087503B">
        <w:rPr>
          <w:b/>
        </w:rPr>
        <w:t>Hear our prayer.</w:t>
      </w:r>
    </w:p>
    <w:p w14:paraId="61C2ED17" w14:textId="77777777" w:rsidR="00E85F9D" w:rsidRPr="00482B66" w:rsidRDefault="00E85F9D" w:rsidP="00E85F9D">
      <w:pPr>
        <w:pStyle w:val="NormalWeb"/>
        <w:spacing w:before="0" w:beforeAutospacing="0" w:after="0"/>
        <w:ind w:left="720" w:hanging="720"/>
        <w:jc w:val="both"/>
        <w:rPr>
          <w:b/>
          <w:sz w:val="16"/>
        </w:rPr>
      </w:pPr>
    </w:p>
    <w:p w14:paraId="775F48B1" w14:textId="77777777" w:rsidR="00482B66" w:rsidRDefault="00E85F9D" w:rsidP="00E85F9D">
      <w:pPr>
        <w:pStyle w:val="NormalWeb"/>
        <w:spacing w:before="0" w:beforeAutospacing="0" w:after="0"/>
        <w:ind w:left="720" w:hanging="720"/>
        <w:jc w:val="both"/>
      </w:pPr>
      <w:r w:rsidRPr="0087503B">
        <w:t>A:</w:t>
      </w:r>
      <w:r w:rsidR="00482B66">
        <w:t xml:space="preserve">  </w:t>
      </w:r>
      <w:r w:rsidRPr="0087503B">
        <w:t xml:space="preserve">As You sent angels in dreams to visit Jacob and Joseph with messages of Your will, </w:t>
      </w:r>
    </w:p>
    <w:p w14:paraId="0E0E6D71" w14:textId="5D599251" w:rsidR="00E85F9D" w:rsidRPr="0087503B" w:rsidRDefault="00482B66" w:rsidP="00E85F9D">
      <w:pPr>
        <w:pStyle w:val="NormalWeb"/>
        <w:spacing w:before="0" w:beforeAutospacing="0" w:after="0"/>
        <w:ind w:left="720" w:hanging="720"/>
        <w:jc w:val="both"/>
      </w:pPr>
      <w:r>
        <w:t xml:space="preserve">      </w:t>
      </w:r>
      <w:r w:rsidR="00E85F9D" w:rsidRPr="0087503B">
        <w:t>help us also to know Your will for our lives and lead us to do it.  Gracious God,</w:t>
      </w:r>
    </w:p>
    <w:p w14:paraId="5A89329C" w14:textId="77777777" w:rsidR="00E85F9D" w:rsidRPr="00C37C0B" w:rsidRDefault="00E85F9D" w:rsidP="00E85F9D">
      <w:pPr>
        <w:pStyle w:val="NormalWeb"/>
        <w:spacing w:before="0" w:beforeAutospacing="0" w:after="0"/>
        <w:ind w:left="720" w:hanging="720"/>
        <w:jc w:val="both"/>
        <w:rPr>
          <w:sz w:val="16"/>
        </w:rPr>
      </w:pPr>
    </w:p>
    <w:p w14:paraId="5C676B1A" w14:textId="20D8111F" w:rsidR="00E85F9D" w:rsidRPr="0087503B" w:rsidRDefault="00E85F9D" w:rsidP="00E85F9D">
      <w:pPr>
        <w:pStyle w:val="NormalWeb"/>
        <w:spacing w:before="0" w:beforeAutospacing="0" w:after="0"/>
        <w:ind w:left="720" w:hanging="720"/>
        <w:jc w:val="both"/>
        <w:rPr>
          <w:b/>
        </w:rPr>
      </w:pPr>
      <w:r w:rsidRPr="0087503B">
        <w:rPr>
          <w:b/>
        </w:rPr>
        <w:t>C:</w:t>
      </w:r>
      <w:r w:rsidR="00482B66">
        <w:rPr>
          <w:b/>
        </w:rPr>
        <w:t xml:space="preserve">  </w:t>
      </w:r>
      <w:r w:rsidRPr="0087503B">
        <w:rPr>
          <w:b/>
        </w:rPr>
        <w:t>Hear our prayer.</w:t>
      </w:r>
    </w:p>
    <w:p w14:paraId="0684BBE3" w14:textId="77777777" w:rsidR="00E85F9D" w:rsidRPr="00C37C0B" w:rsidRDefault="00E85F9D" w:rsidP="00E85F9D">
      <w:pPr>
        <w:pStyle w:val="NormalWeb"/>
        <w:spacing w:before="0" w:beforeAutospacing="0" w:after="0"/>
        <w:ind w:left="720" w:hanging="720"/>
        <w:jc w:val="both"/>
        <w:rPr>
          <w:sz w:val="16"/>
        </w:rPr>
      </w:pPr>
    </w:p>
    <w:p w14:paraId="099AAB4D" w14:textId="77777777" w:rsidR="00482B66" w:rsidRDefault="00E85F9D" w:rsidP="00E85F9D">
      <w:pPr>
        <w:pStyle w:val="NormalWeb"/>
        <w:spacing w:before="0" w:beforeAutospacing="0" w:after="0"/>
        <w:ind w:left="720" w:hanging="720"/>
        <w:jc w:val="both"/>
      </w:pPr>
      <w:r w:rsidRPr="0087503B">
        <w:t>A:</w:t>
      </w:r>
      <w:r w:rsidR="00482B66">
        <w:t xml:space="preserve">  </w:t>
      </w:r>
      <w:r w:rsidRPr="0087503B">
        <w:t xml:space="preserve">As the angel of the Lord stood between the people of Israel and the Egyptians at the </w:t>
      </w:r>
    </w:p>
    <w:p w14:paraId="2A6E8DFE" w14:textId="77777777" w:rsidR="00482B66" w:rsidRDefault="00482B66" w:rsidP="00E85F9D">
      <w:pPr>
        <w:pStyle w:val="NormalWeb"/>
        <w:spacing w:before="0" w:beforeAutospacing="0" w:after="0"/>
        <w:ind w:left="720" w:hanging="720"/>
        <w:jc w:val="both"/>
      </w:pPr>
      <w:r>
        <w:t xml:space="preserve">      </w:t>
      </w:r>
      <w:r w:rsidR="00E85F9D" w:rsidRPr="0087503B">
        <w:t xml:space="preserve">Red Sea, so stand between us and our enemies, and lend us Your guard and protection.  </w:t>
      </w:r>
    </w:p>
    <w:p w14:paraId="2D28951C" w14:textId="13351D4C" w:rsidR="00E85F9D" w:rsidRPr="0087503B" w:rsidRDefault="00482B66" w:rsidP="00E85F9D">
      <w:pPr>
        <w:pStyle w:val="NormalWeb"/>
        <w:spacing w:before="0" w:beforeAutospacing="0" w:after="0"/>
        <w:ind w:left="720" w:hanging="720"/>
        <w:jc w:val="both"/>
      </w:pPr>
      <w:r>
        <w:t xml:space="preserve">      </w:t>
      </w:r>
      <w:r w:rsidR="00E85F9D" w:rsidRPr="0087503B">
        <w:t>Gracious God,</w:t>
      </w:r>
    </w:p>
    <w:p w14:paraId="08ED1C02" w14:textId="77777777" w:rsidR="00E85F9D" w:rsidRPr="00C37C0B" w:rsidRDefault="00E85F9D" w:rsidP="00E85F9D">
      <w:pPr>
        <w:pStyle w:val="NormalWeb"/>
        <w:spacing w:before="0" w:beforeAutospacing="0" w:after="0"/>
        <w:ind w:left="720" w:hanging="720"/>
        <w:jc w:val="both"/>
        <w:rPr>
          <w:sz w:val="16"/>
        </w:rPr>
      </w:pPr>
    </w:p>
    <w:p w14:paraId="0B581B1F" w14:textId="015D925D" w:rsidR="00E85F9D" w:rsidRPr="0087503B" w:rsidRDefault="00E85F9D" w:rsidP="00E85F9D">
      <w:pPr>
        <w:pStyle w:val="NormalWeb"/>
        <w:spacing w:before="0" w:beforeAutospacing="0" w:after="0"/>
        <w:ind w:left="720" w:hanging="720"/>
        <w:jc w:val="both"/>
        <w:rPr>
          <w:b/>
        </w:rPr>
      </w:pPr>
      <w:r w:rsidRPr="0087503B">
        <w:rPr>
          <w:b/>
        </w:rPr>
        <w:t>C:</w:t>
      </w:r>
      <w:r w:rsidR="00482B66">
        <w:rPr>
          <w:b/>
        </w:rPr>
        <w:t xml:space="preserve">  </w:t>
      </w:r>
      <w:r w:rsidRPr="0087503B">
        <w:rPr>
          <w:b/>
        </w:rPr>
        <w:t>Hear our prayer.</w:t>
      </w:r>
    </w:p>
    <w:p w14:paraId="4E15360C" w14:textId="77777777" w:rsidR="00E85F9D" w:rsidRPr="00C37C0B" w:rsidRDefault="00E85F9D" w:rsidP="00E85F9D">
      <w:pPr>
        <w:pStyle w:val="NormalWeb"/>
        <w:spacing w:before="0" w:beforeAutospacing="0" w:after="0"/>
        <w:jc w:val="both"/>
        <w:rPr>
          <w:b/>
          <w:sz w:val="16"/>
        </w:rPr>
      </w:pPr>
    </w:p>
    <w:p w14:paraId="02DB0AE2" w14:textId="77777777" w:rsidR="00C37C0B" w:rsidRDefault="00E85F9D" w:rsidP="00E85F9D">
      <w:pPr>
        <w:pStyle w:val="NormalWeb"/>
        <w:spacing w:before="0" w:beforeAutospacing="0" w:after="0"/>
        <w:ind w:left="720" w:hanging="720"/>
        <w:jc w:val="both"/>
      </w:pPr>
      <w:r w:rsidRPr="0087503B">
        <w:t>A:</w:t>
      </w:r>
      <w:r w:rsidR="00C37C0B">
        <w:t xml:space="preserve">  </w:t>
      </w:r>
      <w:r w:rsidRPr="0087503B">
        <w:t xml:space="preserve">As the angel went before the Israelites to lead them through the wilderness into the </w:t>
      </w:r>
    </w:p>
    <w:p w14:paraId="20D5E2AC" w14:textId="77777777" w:rsidR="00C37C0B" w:rsidRDefault="00C37C0B" w:rsidP="00E85F9D">
      <w:pPr>
        <w:pStyle w:val="NormalWeb"/>
        <w:spacing w:before="0" w:beforeAutospacing="0" w:after="0"/>
        <w:ind w:left="720" w:hanging="720"/>
        <w:jc w:val="both"/>
      </w:pPr>
      <w:r>
        <w:t xml:space="preserve">      </w:t>
      </w:r>
      <w:r w:rsidR="00E85F9D" w:rsidRPr="0087503B">
        <w:t xml:space="preserve">Promised Land, so send an angel before us that we might follow Your right pathway </w:t>
      </w:r>
    </w:p>
    <w:p w14:paraId="1EC756A2" w14:textId="0992CCD7" w:rsidR="00E85F9D" w:rsidRPr="0087503B" w:rsidRDefault="00C37C0B" w:rsidP="00E85F9D">
      <w:pPr>
        <w:pStyle w:val="NormalWeb"/>
        <w:spacing w:before="0" w:beforeAutospacing="0" w:after="0"/>
        <w:ind w:left="720" w:hanging="720"/>
        <w:jc w:val="both"/>
      </w:pPr>
      <w:r>
        <w:t xml:space="preserve">      </w:t>
      </w:r>
      <w:r w:rsidR="00E85F9D" w:rsidRPr="0087503B">
        <w:t>into Your promised Kingdom.  Gracious God,</w:t>
      </w:r>
    </w:p>
    <w:p w14:paraId="60534A62" w14:textId="77777777" w:rsidR="00E85F9D" w:rsidRPr="00C37C0B" w:rsidRDefault="00E85F9D" w:rsidP="00E85F9D">
      <w:pPr>
        <w:pStyle w:val="NormalWeb"/>
        <w:spacing w:before="0" w:beforeAutospacing="0" w:after="0"/>
        <w:ind w:left="720" w:hanging="720"/>
        <w:jc w:val="both"/>
        <w:rPr>
          <w:sz w:val="16"/>
        </w:rPr>
      </w:pPr>
    </w:p>
    <w:p w14:paraId="76598104" w14:textId="2E2CEAA3" w:rsidR="00E85F9D" w:rsidRPr="0087503B" w:rsidRDefault="00E85F9D" w:rsidP="00E85F9D">
      <w:pPr>
        <w:pStyle w:val="NormalWeb"/>
        <w:spacing w:before="0" w:beforeAutospacing="0" w:after="0"/>
        <w:ind w:left="720" w:hanging="720"/>
        <w:jc w:val="both"/>
        <w:rPr>
          <w:b/>
        </w:rPr>
      </w:pPr>
      <w:r w:rsidRPr="0087503B">
        <w:rPr>
          <w:b/>
        </w:rPr>
        <w:t>C:</w:t>
      </w:r>
      <w:r w:rsidR="00C37C0B">
        <w:rPr>
          <w:b/>
        </w:rPr>
        <w:t xml:space="preserve">  </w:t>
      </w:r>
      <w:r w:rsidRPr="0087503B">
        <w:rPr>
          <w:b/>
        </w:rPr>
        <w:t>Hear our prayer.</w:t>
      </w:r>
    </w:p>
    <w:p w14:paraId="62B77A7A" w14:textId="77777777" w:rsidR="00E85F9D" w:rsidRPr="00C37C0B" w:rsidRDefault="00E85F9D" w:rsidP="00E85F9D">
      <w:pPr>
        <w:pStyle w:val="NormalWeb"/>
        <w:spacing w:before="0" w:beforeAutospacing="0" w:after="0"/>
        <w:jc w:val="both"/>
        <w:rPr>
          <w:b/>
          <w:sz w:val="16"/>
        </w:rPr>
      </w:pPr>
    </w:p>
    <w:p w14:paraId="2FA03873" w14:textId="77777777" w:rsidR="00C37C0B" w:rsidRDefault="00E85F9D" w:rsidP="00E85F9D">
      <w:pPr>
        <w:pStyle w:val="NormalWeb"/>
        <w:spacing w:before="0" w:beforeAutospacing="0" w:after="0"/>
        <w:ind w:left="720" w:hanging="720"/>
        <w:jc w:val="both"/>
      </w:pPr>
      <w:r w:rsidRPr="0087503B">
        <w:t>A:</w:t>
      </w:r>
      <w:r w:rsidR="00C37C0B">
        <w:t xml:space="preserve">  </w:t>
      </w:r>
      <w:r w:rsidRPr="0087503B">
        <w:t xml:space="preserve">Make us as welcoming of strangers as Abraham and Sarah, who received and </w:t>
      </w:r>
    </w:p>
    <w:p w14:paraId="33E27642" w14:textId="0EC12264" w:rsidR="00E85F9D" w:rsidRPr="0087503B" w:rsidRDefault="00C37C0B" w:rsidP="00E85F9D">
      <w:pPr>
        <w:pStyle w:val="NormalWeb"/>
        <w:spacing w:before="0" w:beforeAutospacing="0" w:after="0"/>
        <w:ind w:left="720" w:hanging="720"/>
        <w:jc w:val="both"/>
      </w:pPr>
      <w:r>
        <w:t xml:space="preserve">      </w:t>
      </w:r>
      <w:r w:rsidR="00E85F9D" w:rsidRPr="0087503B">
        <w:t>entertained angels unawares.  Gracious God,</w:t>
      </w:r>
    </w:p>
    <w:p w14:paraId="11DF96F3" w14:textId="77777777" w:rsidR="00E85F9D" w:rsidRPr="00C37C0B" w:rsidRDefault="00E85F9D" w:rsidP="00E85F9D">
      <w:pPr>
        <w:pStyle w:val="NormalWeb"/>
        <w:spacing w:before="0" w:beforeAutospacing="0" w:after="0"/>
        <w:ind w:left="720" w:hanging="720"/>
        <w:jc w:val="both"/>
        <w:rPr>
          <w:sz w:val="16"/>
        </w:rPr>
      </w:pPr>
    </w:p>
    <w:p w14:paraId="49AE9B01" w14:textId="7895763B" w:rsidR="00E85F9D" w:rsidRPr="0087503B" w:rsidRDefault="00E85F9D" w:rsidP="00E85F9D">
      <w:pPr>
        <w:pStyle w:val="NormalWeb"/>
        <w:spacing w:before="0" w:beforeAutospacing="0" w:after="0"/>
        <w:ind w:left="720" w:hanging="720"/>
        <w:jc w:val="both"/>
        <w:rPr>
          <w:b/>
        </w:rPr>
      </w:pPr>
      <w:r w:rsidRPr="0087503B">
        <w:rPr>
          <w:b/>
        </w:rPr>
        <w:t>C:</w:t>
      </w:r>
      <w:r w:rsidR="00C37C0B">
        <w:rPr>
          <w:b/>
        </w:rPr>
        <w:t xml:space="preserve">  </w:t>
      </w:r>
      <w:r w:rsidRPr="0087503B">
        <w:rPr>
          <w:b/>
        </w:rPr>
        <w:t>Hear our prayer.</w:t>
      </w:r>
    </w:p>
    <w:p w14:paraId="4A7D4E14" w14:textId="77777777" w:rsidR="00E85F9D" w:rsidRPr="00C37C0B" w:rsidRDefault="00E85F9D" w:rsidP="00E85F9D">
      <w:pPr>
        <w:pStyle w:val="NormalWeb"/>
        <w:spacing w:before="0" w:beforeAutospacing="0" w:after="0"/>
        <w:ind w:left="720" w:hanging="720"/>
        <w:jc w:val="both"/>
        <w:rPr>
          <w:sz w:val="16"/>
        </w:rPr>
      </w:pPr>
    </w:p>
    <w:p w14:paraId="096845E4" w14:textId="77777777" w:rsidR="00C37C0B" w:rsidRDefault="00E85F9D" w:rsidP="00E85F9D">
      <w:pPr>
        <w:pStyle w:val="NormalWeb"/>
        <w:spacing w:before="0" w:beforeAutospacing="0" w:after="0"/>
        <w:ind w:left="720" w:hanging="720"/>
        <w:jc w:val="both"/>
      </w:pPr>
      <w:r w:rsidRPr="0087503B">
        <w:t>A:</w:t>
      </w:r>
      <w:r w:rsidR="00C37C0B">
        <w:t xml:space="preserve">  </w:t>
      </w:r>
      <w:r w:rsidRPr="0087503B">
        <w:t xml:space="preserve">Send holy Michael, the archangel, great defender of the faithful, to be our defender in </w:t>
      </w:r>
    </w:p>
    <w:p w14:paraId="44293181" w14:textId="2625904B" w:rsidR="00E85F9D" w:rsidRPr="0087503B" w:rsidRDefault="00C37C0B" w:rsidP="00E85F9D">
      <w:pPr>
        <w:pStyle w:val="NormalWeb"/>
        <w:spacing w:before="0" w:beforeAutospacing="0" w:after="0"/>
        <w:ind w:left="720" w:hanging="720"/>
        <w:jc w:val="both"/>
      </w:pPr>
      <w:r>
        <w:t xml:space="preserve">      </w:t>
      </w:r>
      <w:r w:rsidR="00E85F9D" w:rsidRPr="0087503B">
        <w:t>times of trouble and temptation.  Gracious God,</w:t>
      </w:r>
    </w:p>
    <w:p w14:paraId="7B5CEC57" w14:textId="77777777" w:rsidR="00E85F9D" w:rsidRPr="00C37C0B" w:rsidRDefault="00E85F9D" w:rsidP="00E85F9D">
      <w:pPr>
        <w:pStyle w:val="NormalWeb"/>
        <w:spacing w:before="0" w:beforeAutospacing="0" w:after="0"/>
        <w:jc w:val="both"/>
        <w:rPr>
          <w:sz w:val="16"/>
        </w:rPr>
      </w:pPr>
    </w:p>
    <w:p w14:paraId="36E3B493" w14:textId="49AF0C9D" w:rsidR="00E85F9D" w:rsidRPr="0087503B" w:rsidRDefault="00E85F9D" w:rsidP="00E85F9D">
      <w:pPr>
        <w:pStyle w:val="NormalWeb"/>
        <w:spacing w:before="0" w:beforeAutospacing="0" w:after="0"/>
        <w:ind w:left="720" w:hanging="720"/>
        <w:jc w:val="both"/>
        <w:rPr>
          <w:b/>
        </w:rPr>
      </w:pPr>
      <w:r w:rsidRPr="0087503B">
        <w:rPr>
          <w:b/>
        </w:rPr>
        <w:t>C:</w:t>
      </w:r>
      <w:r w:rsidR="00C37C0B">
        <w:rPr>
          <w:b/>
        </w:rPr>
        <w:t xml:space="preserve">  </w:t>
      </w:r>
      <w:r w:rsidRPr="0087503B">
        <w:rPr>
          <w:b/>
        </w:rPr>
        <w:t>Hear our prayer.</w:t>
      </w:r>
    </w:p>
    <w:p w14:paraId="589345B1" w14:textId="77777777" w:rsidR="00E85F9D" w:rsidRPr="00C37C0B" w:rsidRDefault="00E85F9D" w:rsidP="00E85F9D">
      <w:pPr>
        <w:pStyle w:val="NormalWeb"/>
        <w:spacing w:before="0" w:beforeAutospacing="0" w:after="0"/>
        <w:jc w:val="both"/>
        <w:rPr>
          <w:b/>
          <w:sz w:val="16"/>
        </w:rPr>
      </w:pPr>
    </w:p>
    <w:p w14:paraId="18D471AD" w14:textId="77777777" w:rsidR="00C37C0B" w:rsidRDefault="00E85F9D" w:rsidP="00E85F9D">
      <w:pPr>
        <w:pStyle w:val="NormalWeb"/>
        <w:spacing w:before="0" w:beforeAutospacing="0" w:after="0"/>
        <w:ind w:left="720" w:hanging="720"/>
        <w:jc w:val="both"/>
      </w:pPr>
      <w:r w:rsidRPr="0087503B">
        <w:t>A:</w:t>
      </w:r>
      <w:r w:rsidR="00C37C0B">
        <w:t xml:space="preserve">  </w:t>
      </w:r>
      <w:r w:rsidRPr="0087503B">
        <w:t xml:space="preserve">Send Your archangel Gabriel, holy bearer of glad tidings, to bring us Your Word and </w:t>
      </w:r>
    </w:p>
    <w:p w14:paraId="24E56C6C" w14:textId="196A965F" w:rsidR="00E85F9D" w:rsidRPr="0087503B" w:rsidRDefault="00C37C0B" w:rsidP="00E85F9D">
      <w:pPr>
        <w:pStyle w:val="NormalWeb"/>
        <w:spacing w:before="0" w:beforeAutospacing="0" w:after="0"/>
        <w:ind w:left="720" w:hanging="720"/>
        <w:jc w:val="both"/>
      </w:pPr>
      <w:r>
        <w:t xml:space="preserve">      </w:t>
      </w:r>
      <w:r w:rsidR="00E85F9D" w:rsidRPr="0087503B">
        <w:t xml:space="preserve">to help us to understand and do it.  Gracious God, </w:t>
      </w:r>
    </w:p>
    <w:p w14:paraId="107D2BE7" w14:textId="77777777" w:rsidR="00E85F9D" w:rsidRPr="00C37C0B" w:rsidRDefault="00E85F9D" w:rsidP="00E85F9D">
      <w:pPr>
        <w:pStyle w:val="NormalWeb"/>
        <w:spacing w:before="0" w:beforeAutospacing="0" w:after="0"/>
        <w:ind w:left="720" w:hanging="720"/>
        <w:jc w:val="both"/>
        <w:rPr>
          <w:sz w:val="16"/>
        </w:rPr>
      </w:pPr>
    </w:p>
    <w:p w14:paraId="2D09E707" w14:textId="2F65A5C3" w:rsidR="00E85F9D" w:rsidRPr="0087503B" w:rsidRDefault="00E85F9D" w:rsidP="00E85F9D">
      <w:pPr>
        <w:pStyle w:val="NormalWeb"/>
        <w:spacing w:before="0" w:beforeAutospacing="0" w:after="0"/>
        <w:ind w:left="720" w:hanging="720"/>
        <w:jc w:val="both"/>
        <w:rPr>
          <w:b/>
        </w:rPr>
      </w:pPr>
      <w:r w:rsidRPr="0087503B">
        <w:rPr>
          <w:b/>
        </w:rPr>
        <w:t>C:</w:t>
      </w:r>
      <w:r w:rsidR="00C37C0B">
        <w:rPr>
          <w:b/>
        </w:rPr>
        <w:t xml:space="preserve">  </w:t>
      </w:r>
      <w:r w:rsidRPr="0087503B">
        <w:rPr>
          <w:b/>
        </w:rPr>
        <w:t>Hear our prayer.</w:t>
      </w:r>
    </w:p>
    <w:p w14:paraId="6FF0D487" w14:textId="77777777" w:rsidR="00E85F9D" w:rsidRPr="00C37C0B" w:rsidRDefault="00E85F9D" w:rsidP="00E85F9D">
      <w:pPr>
        <w:pStyle w:val="NormalWeb"/>
        <w:spacing w:before="0" w:beforeAutospacing="0" w:after="0"/>
        <w:jc w:val="both"/>
        <w:rPr>
          <w:b/>
          <w:sz w:val="16"/>
        </w:rPr>
      </w:pPr>
    </w:p>
    <w:p w14:paraId="46CE0AEB" w14:textId="77777777" w:rsidR="00C37C0B" w:rsidRDefault="00070D30" w:rsidP="00070D30">
      <w:pPr>
        <w:pStyle w:val="NormalWeb"/>
        <w:spacing w:before="0" w:beforeAutospacing="0" w:after="0"/>
        <w:ind w:left="720" w:hanging="720"/>
        <w:jc w:val="both"/>
      </w:pPr>
      <w:r w:rsidRPr="0087503B">
        <w:t>A:</w:t>
      </w:r>
      <w:r w:rsidR="00C37C0B">
        <w:t xml:space="preserve">  </w:t>
      </w:r>
      <w:r w:rsidRPr="0087503B">
        <w:t xml:space="preserve">Send Your archangel Raphael, great healer of Your people, to bring wholeness, </w:t>
      </w:r>
    </w:p>
    <w:p w14:paraId="13E5CB94" w14:textId="77777777" w:rsidR="00C37C0B" w:rsidRDefault="00C37C0B" w:rsidP="00070D30">
      <w:pPr>
        <w:pStyle w:val="NormalWeb"/>
        <w:spacing w:before="0" w:beforeAutospacing="0" w:after="0"/>
        <w:ind w:left="720" w:hanging="720"/>
        <w:jc w:val="both"/>
        <w:rPr>
          <w:b/>
          <w:bCs/>
          <w:color w:val="3F3F3F"/>
        </w:rPr>
      </w:pPr>
      <w:r>
        <w:t xml:space="preserve">      </w:t>
      </w:r>
      <w:r w:rsidR="00070D30" w:rsidRPr="0087503B">
        <w:t xml:space="preserve">strength, and health to all who suffer diseases and distresses, especially:  </w:t>
      </w:r>
      <w:r w:rsidR="00070D30" w:rsidRPr="0087503B">
        <w:rPr>
          <w:b/>
          <w:bCs/>
          <w:color w:val="3F3F3F"/>
        </w:rPr>
        <w:t xml:space="preserve">Fred Weiss; </w:t>
      </w:r>
    </w:p>
    <w:p w14:paraId="6136ECB0" w14:textId="77777777" w:rsidR="00D6148C" w:rsidRDefault="00C37C0B" w:rsidP="00070D30">
      <w:pPr>
        <w:pStyle w:val="NormalWeb"/>
        <w:spacing w:before="0" w:beforeAutospacing="0" w:after="0"/>
        <w:ind w:left="720" w:hanging="720"/>
        <w:jc w:val="both"/>
        <w:rPr>
          <w:b/>
          <w:bCs/>
          <w:color w:val="3F3F3F"/>
        </w:rPr>
      </w:pPr>
      <w:r>
        <w:rPr>
          <w:b/>
          <w:bCs/>
          <w:color w:val="3F3F3F"/>
        </w:rPr>
        <w:t xml:space="preserve">      </w:t>
      </w:r>
      <w:r w:rsidR="00070D30" w:rsidRPr="0087503B">
        <w:rPr>
          <w:b/>
          <w:bCs/>
          <w:color w:val="3F3F3F"/>
        </w:rPr>
        <w:t>David Weiss; Martha Schroeder;</w:t>
      </w:r>
      <w:r w:rsidR="00D6148C">
        <w:rPr>
          <w:b/>
          <w:bCs/>
          <w:color w:val="3F3F3F"/>
        </w:rPr>
        <w:t xml:space="preserve"> Robert Bernth; Al Levenhagen;</w:t>
      </w:r>
      <w:r w:rsidR="00070D30" w:rsidRPr="0087503B">
        <w:rPr>
          <w:b/>
          <w:bCs/>
          <w:color w:val="3F3F3F"/>
        </w:rPr>
        <w:t xml:space="preserve"> Shirley Freels; </w:t>
      </w:r>
    </w:p>
    <w:p w14:paraId="328E5D27" w14:textId="77777777" w:rsidR="00D6148C" w:rsidRDefault="00D6148C" w:rsidP="00070D30">
      <w:pPr>
        <w:pStyle w:val="NormalWeb"/>
        <w:spacing w:before="0" w:beforeAutospacing="0" w:after="0"/>
        <w:ind w:left="720" w:hanging="720"/>
        <w:jc w:val="both"/>
        <w:rPr>
          <w:b/>
          <w:bCs/>
          <w:color w:val="3F3F3F"/>
        </w:rPr>
      </w:pPr>
      <w:r>
        <w:rPr>
          <w:b/>
          <w:bCs/>
          <w:color w:val="3F3F3F"/>
        </w:rPr>
        <w:t xml:space="preserve">      </w:t>
      </w:r>
      <w:r w:rsidR="00070D30" w:rsidRPr="0087503B">
        <w:rPr>
          <w:b/>
          <w:bCs/>
          <w:color w:val="3F3F3F"/>
        </w:rPr>
        <w:t>Kathy Thielman; Kevin Thiede;</w:t>
      </w:r>
      <w:r>
        <w:rPr>
          <w:b/>
          <w:bCs/>
          <w:color w:val="3F3F3F"/>
        </w:rPr>
        <w:t xml:space="preserve"> Roger and Margaret Miller; </w:t>
      </w:r>
      <w:r w:rsidR="00070D30" w:rsidRPr="0087503B">
        <w:rPr>
          <w:b/>
          <w:bCs/>
          <w:color w:val="3F3F3F"/>
        </w:rPr>
        <w:t xml:space="preserve">Debbie Martin; </w:t>
      </w:r>
    </w:p>
    <w:p w14:paraId="7626F8E9" w14:textId="77777777" w:rsidR="00D6148C" w:rsidRDefault="00D6148C" w:rsidP="00070D30">
      <w:pPr>
        <w:pStyle w:val="NormalWeb"/>
        <w:spacing w:before="0" w:beforeAutospacing="0" w:after="0"/>
        <w:ind w:left="720" w:hanging="720"/>
        <w:jc w:val="both"/>
        <w:rPr>
          <w:b/>
          <w:bCs/>
          <w:color w:val="3F3F3F"/>
        </w:rPr>
      </w:pPr>
      <w:r>
        <w:rPr>
          <w:b/>
          <w:bCs/>
          <w:color w:val="3F3F3F"/>
        </w:rPr>
        <w:t xml:space="preserve">      </w:t>
      </w:r>
      <w:r w:rsidR="00070D30" w:rsidRPr="0087503B">
        <w:rPr>
          <w:b/>
          <w:bCs/>
          <w:color w:val="3F3F3F"/>
        </w:rPr>
        <w:t>Larry Litchford; Joyce Stark; Jan Paholski; Laura Dovey; Lucas</w:t>
      </w:r>
      <w:r>
        <w:rPr>
          <w:b/>
          <w:bCs/>
          <w:color w:val="3F3F3F"/>
        </w:rPr>
        <w:t xml:space="preserve"> B</w:t>
      </w:r>
      <w:r w:rsidR="00070D30" w:rsidRPr="0087503B">
        <w:rPr>
          <w:b/>
          <w:bCs/>
          <w:color w:val="3F3F3F"/>
        </w:rPr>
        <w:t>radshaw;</w:t>
      </w:r>
    </w:p>
    <w:p w14:paraId="6E928DBB" w14:textId="654EE5BB" w:rsidR="00070D30" w:rsidRPr="0087503B" w:rsidRDefault="00D6148C" w:rsidP="00070D30">
      <w:pPr>
        <w:pStyle w:val="NormalWeb"/>
        <w:spacing w:before="0" w:beforeAutospacing="0" w:after="0"/>
        <w:ind w:left="720" w:hanging="720"/>
        <w:jc w:val="both"/>
      </w:pPr>
      <w:r>
        <w:rPr>
          <w:b/>
          <w:bCs/>
          <w:color w:val="3F3F3F"/>
        </w:rPr>
        <w:t xml:space="preserve">     </w:t>
      </w:r>
      <w:r w:rsidR="00070D30" w:rsidRPr="0087503B">
        <w:rPr>
          <w:b/>
          <w:bCs/>
          <w:color w:val="3F3F3F"/>
        </w:rPr>
        <w:t xml:space="preserve"> John Bennitt; and Bill Hazelgrove.  </w:t>
      </w:r>
      <w:r w:rsidR="00070D30" w:rsidRPr="0087503B">
        <w:t>Gracious God,</w:t>
      </w:r>
    </w:p>
    <w:p w14:paraId="3E29AC3A" w14:textId="77777777" w:rsidR="00E85F9D" w:rsidRPr="00C37C0B" w:rsidRDefault="00E85F9D" w:rsidP="00E85F9D">
      <w:pPr>
        <w:pStyle w:val="NormalWeb"/>
        <w:spacing w:before="0" w:beforeAutospacing="0" w:after="0"/>
        <w:ind w:left="720" w:hanging="720"/>
        <w:jc w:val="both"/>
        <w:rPr>
          <w:sz w:val="16"/>
        </w:rPr>
      </w:pPr>
    </w:p>
    <w:p w14:paraId="5FC10B07" w14:textId="5D722A90" w:rsidR="00E85F9D" w:rsidRPr="0087503B" w:rsidRDefault="00E85F9D" w:rsidP="00E85F9D">
      <w:pPr>
        <w:pStyle w:val="NormalWeb"/>
        <w:spacing w:before="0" w:beforeAutospacing="0" w:after="0"/>
        <w:ind w:left="720" w:hanging="720"/>
        <w:jc w:val="both"/>
        <w:rPr>
          <w:b/>
        </w:rPr>
      </w:pPr>
      <w:r w:rsidRPr="0087503B">
        <w:rPr>
          <w:b/>
        </w:rPr>
        <w:t>C:</w:t>
      </w:r>
      <w:r w:rsidR="00C37C0B">
        <w:rPr>
          <w:b/>
        </w:rPr>
        <w:t xml:space="preserve">  </w:t>
      </w:r>
      <w:r w:rsidRPr="0087503B">
        <w:rPr>
          <w:b/>
        </w:rPr>
        <w:t>Hear our prayer.</w:t>
      </w:r>
    </w:p>
    <w:p w14:paraId="0BD10335" w14:textId="77777777" w:rsidR="00E85F9D" w:rsidRPr="0087503B" w:rsidRDefault="00E85F9D" w:rsidP="00E85F9D">
      <w:pPr>
        <w:pStyle w:val="NormalWeb"/>
        <w:spacing w:before="0" w:beforeAutospacing="0" w:after="0"/>
        <w:jc w:val="both"/>
        <w:rPr>
          <w:b/>
        </w:rPr>
      </w:pPr>
    </w:p>
    <w:p w14:paraId="2D3E1F2D" w14:textId="77777777" w:rsidR="00D6148C" w:rsidRDefault="00E85F9D" w:rsidP="00E85F9D">
      <w:pPr>
        <w:pStyle w:val="NormalWeb"/>
        <w:spacing w:before="0" w:beforeAutospacing="0" w:after="0"/>
        <w:ind w:left="720" w:hanging="720"/>
        <w:jc w:val="both"/>
      </w:pPr>
      <w:r w:rsidRPr="0087503B">
        <w:lastRenderedPageBreak/>
        <w:t>A:</w:t>
      </w:r>
      <w:r w:rsidR="00D6148C">
        <w:t xml:space="preserve">  </w:t>
      </w:r>
      <w:r w:rsidRPr="0087503B">
        <w:t xml:space="preserve">Enrich those celebrating anniversaries, especially </w:t>
      </w:r>
      <w:r w:rsidRPr="0087503B">
        <w:rPr>
          <w:b/>
          <w:bCs/>
        </w:rPr>
        <w:t>Jim and Sue Tomscheck</w:t>
      </w:r>
      <w:r w:rsidRPr="0087503B">
        <w:t xml:space="preserve"> that they </w:t>
      </w:r>
    </w:p>
    <w:p w14:paraId="29EF7FB8" w14:textId="77777777" w:rsidR="00D6148C" w:rsidRDefault="00D6148C" w:rsidP="00E85F9D">
      <w:pPr>
        <w:pStyle w:val="NormalWeb"/>
        <w:spacing w:before="0" w:beforeAutospacing="0" w:after="0"/>
        <w:ind w:left="720" w:hanging="720"/>
        <w:jc w:val="both"/>
      </w:pPr>
      <w:r>
        <w:t xml:space="preserve">      </w:t>
      </w:r>
      <w:r w:rsidR="00E85F9D" w:rsidRPr="0087503B">
        <w:t xml:space="preserve">may be filled with grace this day and every day and grow in grace in the days ahead.  </w:t>
      </w:r>
    </w:p>
    <w:p w14:paraId="6C74BECD" w14:textId="7BDC8C36" w:rsidR="00E85F9D" w:rsidRPr="0087503B" w:rsidRDefault="00D6148C" w:rsidP="00E85F9D">
      <w:pPr>
        <w:pStyle w:val="NormalWeb"/>
        <w:spacing w:before="0" w:beforeAutospacing="0" w:after="0"/>
        <w:ind w:left="720" w:hanging="720"/>
        <w:jc w:val="both"/>
      </w:pPr>
      <w:r>
        <w:t xml:space="preserve">      </w:t>
      </w:r>
      <w:r w:rsidR="00E85F9D" w:rsidRPr="0087503B">
        <w:t>Gracious God,</w:t>
      </w:r>
    </w:p>
    <w:p w14:paraId="55C8A14D" w14:textId="77777777" w:rsidR="00E85F9D" w:rsidRPr="00D6148C" w:rsidRDefault="00E85F9D" w:rsidP="00E85F9D">
      <w:pPr>
        <w:pStyle w:val="NormalWeb"/>
        <w:spacing w:before="0" w:beforeAutospacing="0" w:after="0"/>
        <w:ind w:left="720" w:hanging="720"/>
        <w:jc w:val="both"/>
        <w:rPr>
          <w:sz w:val="16"/>
        </w:rPr>
      </w:pPr>
    </w:p>
    <w:p w14:paraId="0CE0F74B" w14:textId="16FDA7D7" w:rsidR="00E85F9D" w:rsidRPr="0087503B" w:rsidRDefault="00E85F9D" w:rsidP="00E85F9D">
      <w:pPr>
        <w:pStyle w:val="NormalWeb"/>
        <w:spacing w:before="0" w:beforeAutospacing="0" w:after="0"/>
        <w:ind w:left="720" w:hanging="720"/>
        <w:jc w:val="both"/>
        <w:rPr>
          <w:b/>
        </w:rPr>
      </w:pPr>
      <w:r w:rsidRPr="0087503B">
        <w:rPr>
          <w:b/>
        </w:rPr>
        <w:t>C:</w:t>
      </w:r>
      <w:r w:rsidR="00D6148C">
        <w:rPr>
          <w:b/>
        </w:rPr>
        <w:t xml:space="preserve">  </w:t>
      </w:r>
      <w:r w:rsidRPr="0087503B">
        <w:rPr>
          <w:b/>
        </w:rPr>
        <w:t>Hear our prayer.</w:t>
      </w:r>
    </w:p>
    <w:p w14:paraId="2D7BB670" w14:textId="77777777" w:rsidR="00E85F9D" w:rsidRPr="00D6148C" w:rsidRDefault="00E85F9D" w:rsidP="00E85F9D">
      <w:pPr>
        <w:pStyle w:val="NormalWeb"/>
        <w:spacing w:before="0" w:beforeAutospacing="0" w:after="0"/>
        <w:ind w:left="720" w:hanging="720"/>
        <w:jc w:val="both"/>
        <w:rPr>
          <w:sz w:val="16"/>
        </w:rPr>
      </w:pPr>
    </w:p>
    <w:p w14:paraId="674F1CB1" w14:textId="77777777" w:rsidR="00D6148C" w:rsidRDefault="00E85F9D" w:rsidP="00E85F9D">
      <w:pPr>
        <w:pStyle w:val="NormalWeb"/>
        <w:spacing w:before="0" w:beforeAutospacing="0" w:after="0"/>
        <w:ind w:left="720" w:hanging="720"/>
        <w:jc w:val="both"/>
      </w:pPr>
      <w:r w:rsidRPr="0087503B">
        <w:t>A:</w:t>
      </w:r>
      <w:r w:rsidR="00D6148C">
        <w:t xml:space="preserve">  </w:t>
      </w:r>
      <w:r w:rsidRPr="0087503B">
        <w:t xml:space="preserve">And at the last, send forth Your trumpeting angels to waken us from our sleep and take </w:t>
      </w:r>
    </w:p>
    <w:p w14:paraId="1B18764D" w14:textId="77777777" w:rsidR="00D6148C" w:rsidRDefault="00D6148C" w:rsidP="00E85F9D">
      <w:pPr>
        <w:pStyle w:val="NormalWeb"/>
        <w:spacing w:before="0" w:beforeAutospacing="0" w:after="0"/>
        <w:ind w:left="720" w:hanging="720"/>
        <w:jc w:val="both"/>
      </w:pPr>
      <w:r>
        <w:t xml:space="preserve">      </w:t>
      </w:r>
      <w:r w:rsidR="00E85F9D" w:rsidRPr="0087503B">
        <w:t xml:space="preserve">us, with all the faithful who have gone before us to Your heavenly Kingdom.  Gracious </w:t>
      </w:r>
    </w:p>
    <w:p w14:paraId="7E12B762" w14:textId="0447C13C" w:rsidR="00E85F9D" w:rsidRPr="0087503B" w:rsidRDefault="00D6148C" w:rsidP="00E85F9D">
      <w:pPr>
        <w:pStyle w:val="NormalWeb"/>
        <w:spacing w:before="0" w:beforeAutospacing="0" w:after="0"/>
        <w:ind w:left="720" w:hanging="720"/>
        <w:jc w:val="both"/>
      </w:pPr>
      <w:r>
        <w:t xml:space="preserve">      </w:t>
      </w:r>
      <w:r w:rsidR="00E85F9D" w:rsidRPr="0087503B">
        <w:t>God,</w:t>
      </w:r>
    </w:p>
    <w:p w14:paraId="2F121C7E" w14:textId="77777777" w:rsidR="00E85F9D" w:rsidRPr="00D6148C" w:rsidRDefault="00E85F9D" w:rsidP="00E85F9D">
      <w:pPr>
        <w:pStyle w:val="NormalWeb"/>
        <w:spacing w:before="0" w:beforeAutospacing="0" w:after="0"/>
        <w:ind w:left="720" w:hanging="720"/>
        <w:jc w:val="both"/>
        <w:rPr>
          <w:sz w:val="16"/>
        </w:rPr>
      </w:pPr>
    </w:p>
    <w:p w14:paraId="64DBEB35" w14:textId="5E1C5BFF" w:rsidR="00E85F9D" w:rsidRPr="0087503B" w:rsidRDefault="00E85F9D" w:rsidP="00E85F9D">
      <w:pPr>
        <w:pStyle w:val="NormalWeb"/>
        <w:spacing w:before="0" w:beforeAutospacing="0" w:after="0"/>
        <w:ind w:left="720" w:hanging="720"/>
        <w:jc w:val="both"/>
        <w:rPr>
          <w:b/>
        </w:rPr>
      </w:pPr>
      <w:r w:rsidRPr="0087503B">
        <w:rPr>
          <w:b/>
        </w:rPr>
        <w:t>C:</w:t>
      </w:r>
      <w:r w:rsidR="00D6148C">
        <w:rPr>
          <w:b/>
        </w:rPr>
        <w:t xml:space="preserve">  </w:t>
      </w:r>
      <w:r w:rsidRPr="0087503B">
        <w:rPr>
          <w:b/>
        </w:rPr>
        <w:t>Hear our prayer.</w:t>
      </w:r>
    </w:p>
    <w:p w14:paraId="63DB3D7F" w14:textId="77777777" w:rsidR="00E85F9D" w:rsidRPr="00D6148C" w:rsidRDefault="00E85F9D" w:rsidP="00E85F9D">
      <w:pPr>
        <w:pStyle w:val="NormalWeb"/>
        <w:spacing w:before="0" w:beforeAutospacing="0" w:after="0"/>
        <w:ind w:left="720" w:hanging="720"/>
        <w:jc w:val="both"/>
        <w:rPr>
          <w:sz w:val="16"/>
        </w:rPr>
      </w:pPr>
    </w:p>
    <w:p w14:paraId="088B037E" w14:textId="77777777" w:rsidR="00D6148C" w:rsidRDefault="00E85F9D" w:rsidP="00E85F9D">
      <w:pPr>
        <w:pStyle w:val="NormalWeb"/>
        <w:spacing w:before="0" w:beforeAutospacing="0" w:after="0"/>
        <w:ind w:left="720" w:hanging="720"/>
        <w:jc w:val="both"/>
      </w:pPr>
      <w:r w:rsidRPr="0087503B">
        <w:t>P:</w:t>
      </w:r>
      <w:r w:rsidR="00D6148C">
        <w:t xml:space="preserve">  </w:t>
      </w:r>
      <w:r w:rsidRPr="0087503B">
        <w:t xml:space="preserve">Holy God, mighty Lord, King of the universe, in Your goodness and by Your grace, </w:t>
      </w:r>
    </w:p>
    <w:p w14:paraId="194F5425" w14:textId="77777777" w:rsidR="00D6148C" w:rsidRDefault="00D6148C" w:rsidP="00E85F9D">
      <w:pPr>
        <w:pStyle w:val="NormalWeb"/>
        <w:spacing w:before="0" w:beforeAutospacing="0" w:after="0"/>
        <w:ind w:left="720" w:hanging="720"/>
        <w:jc w:val="both"/>
      </w:pPr>
      <w:r>
        <w:t xml:space="preserve">      </w:t>
      </w:r>
      <w:r w:rsidR="00E85F9D" w:rsidRPr="0087503B">
        <w:t xml:space="preserve">You show favor to Your people by giving us Your Son, our Lord Jesus Christ, and by </w:t>
      </w:r>
    </w:p>
    <w:p w14:paraId="26BA8A27" w14:textId="77777777" w:rsidR="00D6148C" w:rsidRDefault="00D6148C" w:rsidP="00E85F9D">
      <w:pPr>
        <w:pStyle w:val="NormalWeb"/>
        <w:spacing w:before="0" w:beforeAutospacing="0" w:after="0"/>
        <w:ind w:left="720" w:hanging="720"/>
        <w:jc w:val="both"/>
      </w:pPr>
      <w:r>
        <w:t xml:space="preserve">      </w:t>
      </w:r>
      <w:r w:rsidR="00E85F9D" w:rsidRPr="0087503B">
        <w:t xml:space="preserve">sending Your holy angels to minister to us as they ministered to Him in the wilderness.  </w:t>
      </w:r>
    </w:p>
    <w:p w14:paraId="325AF71C" w14:textId="77777777" w:rsidR="00D6148C" w:rsidRDefault="00D6148C" w:rsidP="00E85F9D">
      <w:pPr>
        <w:pStyle w:val="NormalWeb"/>
        <w:spacing w:before="0" w:beforeAutospacing="0" w:after="0"/>
        <w:ind w:left="720" w:hanging="720"/>
        <w:jc w:val="both"/>
      </w:pPr>
      <w:r>
        <w:t xml:space="preserve">      </w:t>
      </w:r>
      <w:r w:rsidR="00E85F9D" w:rsidRPr="0087503B">
        <w:t xml:space="preserve">For all this, we thank You.  Hear our prayers, so that we might praise Your holy name </w:t>
      </w:r>
    </w:p>
    <w:p w14:paraId="0478FF76" w14:textId="77777777" w:rsidR="00D6148C" w:rsidRDefault="00D6148C" w:rsidP="00E85F9D">
      <w:pPr>
        <w:pStyle w:val="NormalWeb"/>
        <w:spacing w:before="0" w:beforeAutospacing="0" w:after="0"/>
        <w:ind w:left="720" w:hanging="720"/>
        <w:jc w:val="both"/>
      </w:pPr>
      <w:r>
        <w:t xml:space="preserve">      </w:t>
      </w:r>
      <w:r w:rsidR="00E85F9D" w:rsidRPr="0087503B">
        <w:t xml:space="preserve">with one voice with all the host of heaven; through Jesus Christ, our Savior and Lord, </w:t>
      </w:r>
    </w:p>
    <w:p w14:paraId="6CD32AE5" w14:textId="4170432F" w:rsidR="00E85F9D" w:rsidRPr="0087503B" w:rsidRDefault="00D6148C" w:rsidP="00E85F9D">
      <w:pPr>
        <w:pStyle w:val="NormalWeb"/>
        <w:spacing w:before="0" w:beforeAutospacing="0" w:after="0"/>
        <w:ind w:left="720" w:hanging="720"/>
        <w:jc w:val="both"/>
      </w:pPr>
      <w:r>
        <w:t xml:space="preserve">      </w:t>
      </w:r>
      <w:r w:rsidR="00E85F9D" w:rsidRPr="0087503B">
        <w:t>Who lives and reigns with You and the Holy Spirit, one God, forever and ever.</w:t>
      </w:r>
    </w:p>
    <w:p w14:paraId="7C217365" w14:textId="77777777" w:rsidR="00E85F9D" w:rsidRPr="00D6148C" w:rsidRDefault="00E85F9D" w:rsidP="00E85F9D">
      <w:pPr>
        <w:pStyle w:val="NormalWeb"/>
        <w:spacing w:before="0" w:beforeAutospacing="0" w:after="0"/>
        <w:ind w:left="720" w:hanging="720"/>
        <w:jc w:val="both"/>
        <w:rPr>
          <w:sz w:val="16"/>
        </w:rPr>
      </w:pPr>
    </w:p>
    <w:p w14:paraId="2A54F296" w14:textId="779013D7" w:rsidR="00E85F9D" w:rsidRPr="0087503B" w:rsidRDefault="00E85F9D" w:rsidP="00E85F9D">
      <w:pPr>
        <w:pStyle w:val="NormalWeb"/>
        <w:spacing w:before="0" w:beforeAutospacing="0" w:after="0"/>
        <w:ind w:left="720" w:hanging="720"/>
        <w:jc w:val="both"/>
        <w:rPr>
          <w:b/>
        </w:rPr>
      </w:pPr>
      <w:r w:rsidRPr="0087503B">
        <w:rPr>
          <w:b/>
        </w:rPr>
        <w:t>C:</w:t>
      </w:r>
      <w:r w:rsidR="00D6148C">
        <w:rPr>
          <w:b/>
        </w:rPr>
        <w:t xml:space="preserve">  </w:t>
      </w:r>
      <w:r w:rsidRPr="0087503B">
        <w:rPr>
          <w:b/>
        </w:rPr>
        <w:t>Amen!</w:t>
      </w:r>
    </w:p>
    <w:p w14:paraId="17EB38F0" w14:textId="77777777" w:rsidR="00E85F9D" w:rsidRPr="00D6148C" w:rsidRDefault="00E85F9D" w:rsidP="00E85F9D">
      <w:pPr>
        <w:pStyle w:val="NormalWeb"/>
        <w:spacing w:before="0" w:beforeAutospacing="0" w:after="0"/>
        <w:ind w:left="720" w:hanging="720"/>
        <w:jc w:val="both"/>
        <w:rPr>
          <w:b/>
          <w:sz w:val="12"/>
        </w:rPr>
      </w:pPr>
    </w:p>
    <w:p w14:paraId="35F41DDD" w14:textId="7FC5BCE5" w:rsidR="00E85F9D" w:rsidRPr="00D6148C" w:rsidRDefault="00D6148C" w:rsidP="00E85F9D">
      <w:pPr>
        <w:pStyle w:val="NormalWeb"/>
        <w:spacing w:before="0" w:beforeAutospacing="0" w:after="0"/>
        <w:ind w:left="720" w:hanging="720"/>
        <w:jc w:val="center"/>
        <w:rPr>
          <w:b/>
          <w:sz w:val="28"/>
        </w:rPr>
      </w:pPr>
      <w:r w:rsidRPr="00D6148C">
        <w:rPr>
          <w:b/>
          <w:sz w:val="28"/>
        </w:rPr>
        <w:sym w:font="Wingdings" w:char="F058"/>
      </w:r>
      <w:r w:rsidR="00E85F9D" w:rsidRPr="00D6148C">
        <w:rPr>
          <w:b/>
          <w:sz w:val="28"/>
        </w:rPr>
        <w:t xml:space="preserve"> MEAL </w:t>
      </w:r>
      <w:r w:rsidRPr="00D6148C">
        <w:rPr>
          <w:b/>
          <w:sz w:val="28"/>
        </w:rPr>
        <w:sym w:font="Wingdings" w:char="F058"/>
      </w:r>
    </w:p>
    <w:p w14:paraId="712A767B" w14:textId="77777777" w:rsidR="00E85F9D" w:rsidRPr="00D6148C" w:rsidRDefault="00E85F9D" w:rsidP="00D6148C">
      <w:pPr>
        <w:pStyle w:val="NormalWeb"/>
        <w:spacing w:before="0" w:beforeAutospacing="0" w:after="0"/>
        <w:ind w:left="720" w:hanging="720"/>
        <w:rPr>
          <w:b/>
          <w:sz w:val="12"/>
        </w:rPr>
      </w:pPr>
    </w:p>
    <w:p w14:paraId="05104CAA" w14:textId="77777777" w:rsidR="00E85F9D" w:rsidRPr="0087503B" w:rsidRDefault="00E85F9D" w:rsidP="00E85F9D">
      <w:pPr>
        <w:pStyle w:val="NormalWeb"/>
        <w:spacing w:before="0" w:beforeAutospacing="0" w:after="0"/>
        <w:ind w:left="720" w:hanging="720"/>
        <w:jc w:val="both"/>
        <w:rPr>
          <w:b/>
        </w:rPr>
      </w:pPr>
      <w:r w:rsidRPr="0087503B">
        <w:rPr>
          <w:b/>
        </w:rPr>
        <w:t>THE PEACE</w:t>
      </w:r>
    </w:p>
    <w:p w14:paraId="5D59D286" w14:textId="77777777" w:rsidR="00E85F9D" w:rsidRPr="00D6148C" w:rsidRDefault="00E85F9D" w:rsidP="00E85F9D">
      <w:pPr>
        <w:pStyle w:val="NormalWeb"/>
        <w:spacing w:before="0" w:beforeAutospacing="0" w:after="0"/>
        <w:ind w:left="720" w:hanging="720"/>
        <w:jc w:val="both"/>
        <w:rPr>
          <w:b/>
          <w:sz w:val="16"/>
        </w:rPr>
      </w:pPr>
    </w:p>
    <w:p w14:paraId="59EE446E" w14:textId="6D868B13" w:rsidR="00E85F9D" w:rsidRPr="0087503B" w:rsidRDefault="00E85F9D" w:rsidP="00E85F9D">
      <w:pPr>
        <w:pStyle w:val="NormalWeb"/>
        <w:spacing w:before="0" w:beforeAutospacing="0" w:after="0"/>
        <w:ind w:left="720" w:hanging="720"/>
        <w:jc w:val="both"/>
      </w:pPr>
      <w:r w:rsidRPr="0087503B">
        <w:t>P:</w:t>
      </w:r>
      <w:r w:rsidR="00D6148C">
        <w:t xml:space="preserve">  </w:t>
      </w:r>
      <w:r w:rsidRPr="0087503B">
        <w:t>The peace of the Lord be with you always.</w:t>
      </w:r>
    </w:p>
    <w:p w14:paraId="24C4236D" w14:textId="77777777" w:rsidR="00E85F9D" w:rsidRPr="00D6148C" w:rsidRDefault="00E85F9D" w:rsidP="00E85F9D">
      <w:pPr>
        <w:pStyle w:val="NormalWeb"/>
        <w:spacing w:before="0" w:beforeAutospacing="0" w:after="0"/>
        <w:ind w:left="720" w:hanging="720"/>
        <w:jc w:val="both"/>
        <w:rPr>
          <w:sz w:val="16"/>
        </w:rPr>
      </w:pPr>
    </w:p>
    <w:p w14:paraId="138FE2EB" w14:textId="12E9890E" w:rsidR="00E85F9D" w:rsidRPr="0087503B" w:rsidRDefault="00E85F9D" w:rsidP="00E85F9D">
      <w:pPr>
        <w:pStyle w:val="NormalWeb"/>
        <w:spacing w:before="0" w:beforeAutospacing="0" w:after="0"/>
        <w:ind w:left="720" w:hanging="720"/>
        <w:jc w:val="both"/>
        <w:rPr>
          <w:b/>
        </w:rPr>
      </w:pPr>
      <w:r w:rsidRPr="0087503B">
        <w:rPr>
          <w:b/>
        </w:rPr>
        <w:t>C:</w:t>
      </w:r>
      <w:r w:rsidR="00D6148C">
        <w:rPr>
          <w:b/>
        </w:rPr>
        <w:t xml:space="preserve">  </w:t>
      </w:r>
      <w:r w:rsidRPr="0087503B">
        <w:rPr>
          <w:b/>
        </w:rPr>
        <w:t>And also with you.</w:t>
      </w:r>
    </w:p>
    <w:p w14:paraId="12010E71" w14:textId="77777777" w:rsidR="00E85F9D" w:rsidRPr="00D6148C" w:rsidRDefault="00E85F9D" w:rsidP="00E85F9D">
      <w:pPr>
        <w:pStyle w:val="NormalWeb"/>
        <w:spacing w:before="0" w:beforeAutospacing="0" w:after="0"/>
        <w:ind w:left="720" w:hanging="720"/>
        <w:jc w:val="both"/>
        <w:rPr>
          <w:b/>
          <w:sz w:val="16"/>
        </w:rPr>
      </w:pPr>
    </w:p>
    <w:p w14:paraId="4D93B9F3" w14:textId="77777777" w:rsidR="00E85F9D" w:rsidRPr="0087503B" w:rsidRDefault="00E85F9D" w:rsidP="00E85F9D">
      <w:pPr>
        <w:pStyle w:val="NormalWeb"/>
        <w:spacing w:before="0" w:beforeAutospacing="0" w:after="0"/>
        <w:ind w:left="720" w:hanging="720"/>
        <w:jc w:val="both"/>
        <w:rPr>
          <w:i/>
        </w:rPr>
      </w:pPr>
      <w:r w:rsidRPr="0087503B">
        <w:rPr>
          <w:i/>
        </w:rPr>
        <w:t>The assembly is seated</w:t>
      </w:r>
    </w:p>
    <w:p w14:paraId="37518242" w14:textId="77777777" w:rsidR="00E85F9D" w:rsidRPr="00D6148C" w:rsidRDefault="00E85F9D" w:rsidP="00E85F9D">
      <w:pPr>
        <w:pStyle w:val="NormalWeb"/>
        <w:spacing w:before="0" w:beforeAutospacing="0" w:after="0"/>
        <w:ind w:left="720" w:hanging="720"/>
        <w:jc w:val="both"/>
        <w:rPr>
          <w:i/>
          <w:sz w:val="16"/>
        </w:rPr>
      </w:pPr>
    </w:p>
    <w:p w14:paraId="4CFEF5CB" w14:textId="77777777" w:rsidR="00E85F9D" w:rsidRPr="0087503B" w:rsidRDefault="00E85F9D" w:rsidP="00E85F9D">
      <w:pPr>
        <w:pStyle w:val="NormalWeb"/>
        <w:spacing w:before="0" w:beforeAutospacing="0" w:after="0"/>
        <w:ind w:left="720" w:hanging="720"/>
        <w:jc w:val="both"/>
        <w:rPr>
          <w:b/>
        </w:rPr>
      </w:pPr>
      <w:r w:rsidRPr="0087503B">
        <w:rPr>
          <w:b/>
        </w:rPr>
        <w:t>THE OFFERING</w:t>
      </w:r>
    </w:p>
    <w:p w14:paraId="6C284216" w14:textId="77777777" w:rsidR="00E85F9D" w:rsidRPr="0087503B" w:rsidRDefault="00E85F9D" w:rsidP="00E85F9D">
      <w:pPr>
        <w:pStyle w:val="NormalWeb"/>
        <w:spacing w:before="0" w:beforeAutospacing="0" w:after="0"/>
        <w:ind w:left="720" w:hanging="720"/>
        <w:jc w:val="both"/>
        <w:rPr>
          <w:b/>
        </w:rPr>
      </w:pPr>
    </w:p>
    <w:p w14:paraId="4AC33289" w14:textId="1C5D3522" w:rsidR="00D6148C" w:rsidRDefault="00E85F9D" w:rsidP="00E85F9D">
      <w:pPr>
        <w:pStyle w:val="NormalWeb"/>
        <w:spacing w:before="0" w:beforeAutospacing="0" w:after="0"/>
        <w:ind w:left="720" w:hanging="720"/>
        <w:jc w:val="both"/>
        <w:rPr>
          <w:bCs/>
        </w:rPr>
      </w:pPr>
      <w:r w:rsidRPr="0087503B">
        <w:rPr>
          <w:b/>
        </w:rPr>
        <w:t xml:space="preserve">THE VOLUNTARY Choir </w:t>
      </w:r>
      <w:r w:rsidRPr="0087503B">
        <w:rPr>
          <w:bCs/>
          <w:i/>
          <w:iCs/>
        </w:rPr>
        <w:tab/>
        <w:t xml:space="preserve">      </w:t>
      </w:r>
      <w:r w:rsidR="00D6148C">
        <w:rPr>
          <w:bCs/>
          <w:i/>
          <w:iCs/>
        </w:rPr>
        <w:t xml:space="preserve">   </w:t>
      </w:r>
      <w:r w:rsidRPr="00D6148C">
        <w:rPr>
          <w:b/>
          <w:bCs/>
          <w:i/>
          <w:iCs/>
        </w:rPr>
        <w:t>Great is the Lord</w:t>
      </w:r>
      <w:r w:rsidRPr="0087503B">
        <w:rPr>
          <w:bCs/>
        </w:rPr>
        <w:t xml:space="preserve"> </w:t>
      </w:r>
      <w:r w:rsidR="00D6148C">
        <w:rPr>
          <w:bCs/>
        </w:rPr>
        <w:t xml:space="preserve">      </w:t>
      </w:r>
      <w:r w:rsidR="00D6148C">
        <w:rPr>
          <w:b/>
          <w:bCs/>
        </w:rPr>
        <w:tab/>
      </w:r>
      <w:r w:rsidR="00D6148C">
        <w:rPr>
          <w:b/>
          <w:bCs/>
        </w:rPr>
        <w:tab/>
        <w:t>St. Paul Senior Choir</w:t>
      </w:r>
      <w:r w:rsidRPr="0087503B">
        <w:rPr>
          <w:bCs/>
        </w:rPr>
        <w:t xml:space="preserve">       </w:t>
      </w:r>
      <w:r w:rsidR="00D6148C">
        <w:rPr>
          <w:bCs/>
        </w:rPr>
        <w:t xml:space="preserve">  </w:t>
      </w:r>
    </w:p>
    <w:p w14:paraId="5F7C41EC" w14:textId="0705DF77" w:rsidR="00E85F9D" w:rsidRPr="0087503B" w:rsidRDefault="00E85F9D" w:rsidP="00E85F9D">
      <w:pPr>
        <w:pStyle w:val="NormalWeb"/>
        <w:spacing w:before="0" w:beforeAutospacing="0" w:after="0"/>
        <w:ind w:left="720" w:hanging="720"/>
        <w:jc w:val="both"/>
        <w:rPr>
          <w:bCs/>
        </w:rPr>
      </w:pPr>
      <w:r w:rsidRPr="0087503B">
        <w:rPr>
          <w:bCs/>
        </w:rPr>
        <w:t xml:space="preserve">  </w:t>
      </w:r>
      <w:r w:rsidR="00D6148C">
        <w:rPr>
          <w:bCs/>
        </w:rPr>
        <w:t xml:space="preserve">                                    (</w:t>
      </w:r>
      <w:r w:rsidRPr="0087503B">
        <w:rPr>
          <w:bCs/>
        </w:rPr>
        <w:t>M.W. Smith &amp; D. Smith; arr. E. Lojeski</w:t>
      </w:r>
      <w:r w:rsidR="00D6148C">
        <w:rPr>
          <w:bCs/>
        </w:rPr>
        <w:t>)</w:t>
      </w:r>
    </w:p>
    <w:p w14:paraId="3CF9E55C" w14:textId="77777777" w:rsidR="00E85F9D" w:rsidRPr="00D6148C" w:rsidRDefault="00E85F9D" w:rsidP="00E85F9D">
      <w:pPr>
        <w:pStyle w:val="NormalWeb"/>
        <w:spacing w:before="0" w:beforeAutospacing="0" w:after="0"/>
        <w:jc w:val="both"/>
        <w:rPr>
          <w:b/>
          <w:sz w:val="16"/>
        </w:rPr>
      </w:pPr>
    </w:p>
    <w:p w14:paraId="59E0C01B" w14:textId="77777777" w:rsidR="00E85F9D" w:rsidRPr="0087503B" w:rsidRDefault="00E85F9D" w:rsidP="00E85F9D">
      <w:pPr>
        <w:pStyle w:val="NormalWeb"/>
        <w:spacing w:before="0" w:beforeAutospacing="0" w:after="0"/>
        <w:ind w:left="720" w:hanging="720"/>
        <w:jc w:val="both"/>
        <w:rPr>
          <w:i/>
        </w:rPr>
      </w:pPr>
      <w:r w:rsidRPr="0087503B">
        <w:rPr>
          <w:i/>
        </w:rPr>
        <w:t>As you are able please rise</w:t>
      </w:r>
    </w:p>
    <w:p w14:paraId="1E36A2CD" w14:textId="77777777" w:rsidR="00E85F9D" w:rsidRPr="00D6148C" w:rsidRDefault="00E85F9D" w:rsidP="00E85F9D">
      <w:pPr>
        <w:pStyle w:val="NormalWeb"/>
        <w:spacing w:before="0" w:beforeAutospacing="0" w:after="0"/>
        <w:ind w:left="720" w:hanging="720"/>
        <w:jc w:val="both"/>
        <w:rPr>
          <w:i/>
          <w:sz w:val="16"/>
        </w:rPr>
      </w:pPr>
    </w:p>
    <w:p w14:paraId="311067E4" w14:textId="5AF04E41" w:rsidR="00E85F9D" w:rsidRPr="0087503B" w:rsidRDefault="00E85F9D" w:rsidP="00E85F9D">
      <w:pPr>
        <w:pStyle w:val="NormalWeb"/>
        <w:spacing w:before="0" w:beforeAutospacing="0" w:after="0"/>
        <w:ind w:left="720" w:hanging="720"/>
        <w:jc w:val="both"/>
        <w:rPr>
          <w:i/>
        </w:rPr>
      </w:pPr>
      <w:r w:rsidRPr="0087503B">
        <w:rPr>
          <w:b/>
        </w:rPr>
        <w:t xml:space="preserve">THE PRESENTATION OF THE GIFTS 531 </w:t>
      </w:r>
      <w:r w:rsidR="00D6148C">
        <w:rPr>
          <w:b/>
        </w:rPr>
        <w:t xml:space="preserve">      </w:t>
      </w:r>
      <w:r w:rsidRPr="00D6148C">
        <w:rPr>
          <w:b/>
          <w:i/>
        </w:rPr>
        <w:t>The Trumpets Sound, the Angels Sing</w:t>
      </w:r>
    </w:p>
    <w:p w14:paraId="5D6E725D" w14:textId="0991EEC2" w:rsidR="00E85F9D" w:rsidRPr="0087503B" w:rsidRDefault="00E85F9D" w:rsidP="00E85F9D">
      <w:pPr>
        <w:pStyle w:val="NormalWeb"/>
        <w:spacing w:before="0" w:beforeAutospacing="0" w:after="0"/>
        <w:ind w:left="720" w:hanging="720"/>
        <w:jc w:val="both"/>
      </w:pPr>
      <w:r w:rsidRPr="0087503B">
        <w:rPr>
          <w:b/>
          <w:i/>
        </w:rPr>
        <w:tab/>
      </w:r>
      <w:r w:rsidRPr="0087503B">
        <w:rPr>
          <w:b/>
          <w:i/>
        </w:rPr>
        <w:tab/>
      </w:r>
      <w:r w:rsidRPr="0087503B">
        <w:rPr>
          <w:b/>
          <w:i/>
        </w:rPr>
        <w:tab/>
      </w:r>
      <w:r w:rsidRPr="0087503B">
        <w:rPr>
          <w:b/>
          <w:i/>
        </w:rPr>
        <w:tab/>
      </w:r>
      <w:r w:rsidRPr="0087503B">
        <w:rPr>
          <w:b/>
        </w:rPr>
        <w:tab/>
      </w:r>
      <w:r w:rsidR="00D6148C">
        <w:rPr>
          <w:b/>
        </w:rPr>
        <w:t xml:space="preserve">  (</w:t>
      </w:r>
      <w:r w:rsidRPr="0087503B">
        <w:t>Stanzas 1,3</w:t>
      </w:r>
      <w:r w:rsidR="00D6148C">
        <w:t>)</w:t>
      </w:r>
    </w:p>
    <w:p w14:paraId="71264022" w14:textId="77777777" w:rsidR="00E85F9D" w:rsidRPr="00D6148C" w:rsidRDefault="00E85F9D" w:rsidP="00E85F9D">
      <w:pPr>
        <w:pStyle w:val="NormalWeb"/>
        <w:spacing w:before="0" w:beforeAutospacing="0" w:after="0"/>
        <w:ind w:left="720" w:hanging="720"/>
        <w:jc w:val="both"/>
        <w:rPr>
          <w:b/>
          <w:sz w:val="12"/>
        </w:rPr>
      </w:pPr>
    </w:p>
    <w:p w14:paraId="63775D33" w14:textId="77777777" w:rsidR="00E85F9D" w:rsidRPr="0087503B" w:rsidRDefault="00E85F9D" w:rsidP="00E85F9D">
      <w:pPr>
        <w:pStyle w:val="NormalWeb"/>
        <w:spacing w:before="0" w:beforeAutospacing="0" w:after="0"/>
        <w:jc w:val="both"/>
        <w:rPr>
          <w:b/>
        </w:rPr>
      </w:pPr>
      <w:r w:rsidRPr="0087503B">
        <w:rPr>
          <w:b/>
        </w:rPr>
        <w:t>THE OFFERTORY PRAYER</w:t>
      </w:r>
    </w:p>
    <w:p w14:paraId="753F4950" w14:textId="77777777" w:rsidR="00E85F9D" w:rsidRPr="00D6148C" w:rsidRDefault="00E85F9D" w:rsidP="00E85F9D">
      <w:pPr>
        <w:pStyle w:val="NormalWeb"/>
        <w:spacing w:before="0" w:beforeAutospacing="0" w:after="0"/>
        <w:ind w:left="720" w:hanging="720"/>
        <w:jc w:val="both"/>
        <w:rPr>
          <w:b/>
          <w:sz w:val="16"/>
        </w:rPr>
      </w:pPr>
    </w:p>
    <w:p w14:paraId="17EC6F76" w14:textId="5712356E" w:rsidR="00E85F9D" w:rsidRPr="0087503B" w:rsidRDefault="00E85F9D" w:rsidP="00E85F9D">
      <w:pPr>
        <w:pStyle w:val="NormalWeb"/>
        <w:spacing w:before="0" w:beforeAutospacing="0" w:after="0"/>
        <w:ind w:left="720" w:hanging="720"/>
        <w:jc w:val="both"/>
      </w:pPr>
      <w:r w:rsidRPr="0087503B">
        <w:t>A:</w:t>
      </w:r>
      <w:r w:rsidR="00D6148C">
        <w:t xml:space="preserve">  </w:t>
      </w:r>
      <w:r w:rsidRPr="0087503B">
        <w:t>Let us pray.  Lord God,</w:t>
      </w:r>
    </w:p>
    <w:p w14:paraId="647CBCD5" w14:textId="77777777" w:rsidR="00E85F9D" w:rsidRPr="00D6148C" w:rsidRDefault="00E85F9D" w:rsidP="00E85F9D">
      <w:pPr>
        <w:pStyle w:val="NormalWeb"/>
        <w:spacing w:before="0" w:beforeAutospacing="0" w:after="0"/>
        <w:ind w:left="720" w:hanging="720"/>
        <w:jc w:val="both"/>
        <w:rPr>
          <w:sz w:val="16"/>
        </w:rPr>
      </w:pPr>
    </w:p>
    <w:p w14:paraId="3251D0D9" w14:textId="77777777" w:rsidR="00D6148C" w:rsidRDefault="00E85F9D" w:rsidP="00E85F9D">
      <w:pPr>
        <w:pStyle w:val="NormalWeb"/>
        <w:spacing w:before="0" w:beforeAutospacing="0" w:after="0"/>
        <w:ind w:left="720" w:hanging="720"/>
        <w:jc w:val="both"/>
        <w:rPr>
          <w:b/>
        </w:rPr>
      </w:pPr>
      <w:r w:rsidRPr="0087503B">
        <w:rPr>
          <w:b/>
        </w:rPr>
        <w:t>C:</w:t>
      </w:r>
      <w:r w:rsidR="00D6148C">
        <w:rPr>
          <w:b/>
        </w:rPr>
        <w:t xml:space="preserve">  </w:t>
      </w:r>
      <w:r w:rsidRPr="0087503B">
        <w:rPr>
          <w:b/>
        </w:rPr>
        <w:t xml:space="preserve">By the ministries of Your angels receive our praise and thanksgiving.  Accept these </w:t>
      </w:r>
    </w:p>
    <w:p w14:paraId="515CAFC4" w14:textId="77777777" w:rsidR="00D6148C" w:rsidRDefault="00D6148C" w:rsidP="00E85F9D">
      <w:pPr>
        <w:pStyle w:val="NormalWeb"/>
        <w:spacing w:before="0" w:beforeAutospacing="0" w:after="0"/>
        <w:ind w:left="720" w:hanging="720"/>
        <w:jc w:val="both"/>
        <w:rPr>
          <w:b/>
        </w:rPr>
      </w:pPr>
      <w:r>
        <w:rPr>
          <w:b/>
        </w:rPr>
        <w:t xml:space="preserve">      </w:t>
      </w:r>
      <w:r w:rsidR="00E85F9D" w:rsidRPr="0087503B">
        <w:rPr>
          <w:b/>
        </w:rPr>
        <w:t xml:space="preserve">gifts we gratefully offer.  May our lives we set before You testify to Your victory </w:t>
      </w:r>
    </w:p>
    <w:p w14:paraId="206535B6" w14:textId="033992D3" w:rsidR="00E85F9D" w:rsidRPr="0087503B" w:rsidRDefault="00D6148C" w:rsidP="00E85F9D">
      <w:pPr>
        <w:pStyle w:val="NormalWeb"/>
        <w:spacing w:before="0" w:beforeAutospacing="0" w:after="0"/>
        <w:ind w:left="720" w:hanging="720"/>
        <w:jc w:val="both"/>
        <w:rPr>
          <w:b/>
        </w:rPr>
      </w:pPr>
      <w:r>
        <w:rPr>
          <w:b/>
        </w:rPr>
        <w:t xml:space="preserve">      </w:t>
      </w:r>
      <w:r w:rsidR="00E85F9D" w:rsidRPr="0087503B">
        <w:rPr>
          <w:b/>
        </w:rPr>
        <w:t>over evil through Your Son, Jesus Christ our Lord.  Amen.</w:t>
      </w:r>
    </w:p>
    <w:p w14:paraId="65CA4408" w14:textId="77777777" w:rsidR="00E85F9D" w:rsidRPr="0087503B" w:rsidRDefault="00E85F9D" w:rsidP="00E85F9D">
      <w:pPr>
        <w:pStyle w:val="NormalWeb"/>
        <w:spacing w:before="0" w:beforeAutospacing="0" w:after="0"/>
        <w:ind w:left="720" w:hanging="720"/>
        <w:jc w:val="both"/>
        <w:rPr>
          <w:b/>
        </w:rPr>
      </w:pPr>
    </w:p>
    <w:p w14:paraId="1BA0DA99" w14:textId="77777777" w:rsidR="00E85F9D" w:rsidRPr="0087503B" w:rsidRDefault="00E85F9D" w:rsidP="00E85F9D">
      <w:pPr>
        <w:rPr>
          <w:b/>
          <w:bCs/>
        </w:rPr>
      </w:pPr>
      <w:r w:rsidRPr="0087503B">
        <w:rPr>
          <w:b/>
          <w:bCs/>
        </w:rPr>
        <w:t xml:space="preserve">THE GREAT THANKSGIVING </w:t>
      </w:r>
    </w:p>
    <w:p w14:paraId="04EEE472" w14:textId="77777777" w:rsidR="00E85F9D" w:rsidRPr="0087503B" w:rsidRDefault="00E85F9D" w:rsidP="00E85F9D">
      <w:pPr>
        <w:ind w:left="720" w:hanging="720"/>
        <w:rPr>
          <w:b/>
          <w:bCs/>
        </w:rPr>
      </w:pPr>
    </w:p>
    <w:p w14:paraId="5BBE9A1E" w14:textId="77777777" w:rsidR="00E85F9D" w:rsidRPr="0087503B" w:rsidRDefault="00E85F9D" w:rsidP="00E85F9D">
      <w:pPr>
        <w:ind w:left="720" w:hanging="720"/>
        <w:jc w:val="both"/>
        <w:rPr>
          <w:b/>
          <w:bCs/>
        </w:rPr>
      </w:pPr>
      <w:r w:rsidRPr="0087503B">
        <w:rPr>
          <w:b/>
          <w:noProof/>
        </w:rPr>
        <w:lastRenderedPageBreak/>
        <w:drawing>
          <wp:inline distT="0" distB="0" distL="0" distR="0" wp14:anchorId="1FD9EA52" wp14:editId="05FF009E">
            <wp:extent cx="5467985" cy="31165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67985" cy="3116580"/>
                    </a:xfrm>
                    <a:prstGeom prst="rect">
                      <a:avLst/>
                    </a:prstGeom>
                    <a:noFill/>
                    <a:ln>
                      <a:noFill/>
                    </a:ln>
                  </pic:spPr>
                </pic:pic>
              </a:graphicData>
            </a:graphic>
          </wp:inline>
        </w:drawing>
      </w:r>
    </w:p>
    <w:p w14:paraId="3A2B4D49" w14:textId="6AB58B17" w:rsidR="00E85F9D" w:rsidRPr="0087503B" w:rsidRDefault="00E85F9D" w:rsidP="00E85F9D">
      <w:pPr>
        <w:ind w:left="720" w:hanging="720"/>
        <w:jc w:val="both"/>
        <w:rPr>
          <w:bCs/>
        </w:rPr>
      </w:pPr>
      <w:r w:rsidRPr="0087503B">
        <w:rPr>
          <w:bCs/>
        </w:rPr>
        <w:t>P:</w:t>
      </w:r>
      <w:r w:rsidR="00D6148C">
        <w:rPr>
          <w:bCs/>
        </w:rPr>
        <w:t xml:space="preserve">  </w:t>
      </w:r>
      <w:r w:rsidRPr="0087503B">
        <w:rPr>
          <w:bCs/>
        </w:rPr>
        <w:t>It is our duty and delight … and join their unending hymn:</w:t>
      </w:r>
    </w:p>
    <w:p w14:paraId="2A40C1F0" w14:textId="77777777" w:rsidR="00E85F9D" w:rsidRPr="0087503B" w:rsidRDefault="00E85F9D" w:rsidP="00E85F9D">
      <w:pPr>
        <w:ind w:left="720" w:hanging="720"/>
        <w:jc w:val="both"/>
        <w:rPr>
          <w:bCs/>
        </w:rPr>
      </w:pPr>
    </w:p>
    <w:p w14:paraId="115CD48E" w14:textId="77777777" w:rsidR="00E85F9D" w:rsidRPr="0087503B" w:rsidRDefault="00E85F9D" w:rsidP="00E85F9D">
      <w:pPr>
        <w:ind w:left="720" w:hanging="720"/>
        <w:jc w:val="both"/>
        <w:rPr>
          <w:bCs/>
        </w:rPr>
      </w:pPr>
      <w:r w:rsidRPr="0087503B">
        <w:rPr>
          <w:noProof/>
        </w:rPr>
        <w:drawing>
          <wp:inline distT="0" distB="0" distL="0" distR="0" wp14:anchorId="22C7630D" wp14:editId="562F9F4C">
            <wp:extent cx="5467985" cy="35267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67985" cy="3526790"/>
                    </a:xfrm>
                    <a:prstGeom prst="rect">
                      <a:avLst/>
                    </a:prstGeom>
                    <a:noFill/>
                    <a:ln>
                      <a:noFill/>
                    </a:ln>
                  </pic:spPr>
                </pic:pic>
              </a:graphicData>
            </a:graphic>
          </wp:inline>
        </w:drawing>
      </w:r>
    </w:p>
    <w:p w14:paraId="319322A1" w14:textId="77777777" w:rsidR="00D6148C" w:rsidRDefault="00E85F9D" w:rsidP="00E85F9D">
      <w:pPr>
        <w:pStyle w:val="NormalWeb"/>
        <w:spacing w:before="0" w:beforeAutospacing="0" w:after="0"/>
        <w:ind w:left="720" w:hanging="720"/>
        <w:jc w:val="both"/>
      </w:pPr>
      <w:r w:rsidRPr="0087503B">
        <w:t>P:</w:t>
      </w:r>
      <w:r w:rsidR="00D6148C">
        <w:t xml:space="preserve">  </w:t>
      </w:r>
      <w:r w:rsidRPr="0087503B">
        <w:t xml:space="preserve">Blessed are You, O Lord our God, King of the universe.  All creation worships You, </w:t>
      </w:r>
    </w:p>
    <w:p w14:paraId="583AF88B" w14:textId="75FCFF98" w:rsidR="00E85F9D" w:rsidRPr="0087503B" w:rsidRDefault="00D6148C" w:rsidP="00E85F9D">
      <w:pPr>
        <w:pStyle w:val="NormalWeb"/>
        <w:spacing w:before="0" w:beforeAutospacing="0" w:after="0"/>
        <w:ind w:left="720" w:hanging="720"/>
        <w:jc w:val="both"/>
      </w:pPr>
      <w:r>
        <w:tab/>
      </w:r>
      <w:r>
        <w:tab/>
        <w:t>a</w:t>
      </w:r>
      <w:r w:rsidR="00E85F9D" w:rsidRPr="0087503B">
        <w:t>nd</w:t>
      </w:r>
      <w:r>
        <w:t xml:space="preserve"> </w:t>
      </w:r>
      <w:r w:rsidR="00E85F9D" w:rsidRPr="0087503B">
        <w:t>all creatures, visible and invisible, adore You.</w:t>
      </w:r>
    </w:p>
    <w:p w14:paraId="695DD4CB" w14:textId="28C3EA37" w:rsidR="00E85F9D" w:rsidRPr="0087503B" w:rsidRDefault="00D6148C" w:rsidP="00E85F9D">
      <w:pPr>
        <w:pStyle w:val="NormalWeb"/>
        <w:spacing w:before="0" w:beforeAutospacing="0" w:after="0"/>
        <w:ind w:left="720" w:hanging="720"/>
        <w:jc w:val="both"/>
      </w:pPr>
      <w:r>
        <w:t xml:space="preserve">      </w:t>
      </w:r>
      <w:r w:rsidR="00E85F9D" w:rsidRPr="0087503B">
        <w:t>You have set Your throne in the heavens, and You rule over all the earth.</w:t>
      </w:r>
    </w:p>
    <w:p w14:paraId="2C9197EA" w14:textId="77777777" w:rsidR="00D6148C" w:rsidRDefault="00D6148C" w:rsidP="00E85F9D">
      <w:pPr>
        <w:pStyle w:val="NormalWeb"/>
        <w:spacing w:before="0" w:beforeAutospacing="0" w:after="0"/>
        <w:ind w:left="720" w:hanging="720"/>
        <w:jc w:val="both"/>
      </w:pPr>
      <w:r>
        <w:t xml:space="preserve">      </w:t>
      </w:r>
      <w:r w:rsidR="00E85F9D" w:rsidRPr="0087503B">
        <w:t xml:space="preserve">You chose Israel to be Your own, and through judges and prophets, kings and angels </w:t>
      </w:r>
    </w:p>
    <w:p w14:paraId="255FC26A" w14:textId="5C0D1F04" w:rsidR="00E85F9D" w:rsidRPr="0087503B" w:rsidRDefault="00E85F9D" w:rsidP="00D6148C">
      <w:pPr>
        <w:pStyle w:val="NormalWeb"/>
        <w:spacing w:before="0" w:beforeAutospacing="0" w:after="0"/>
        <w:ind w:left="1440"/>
        <w:jc w:val="both"/>
      </w:pPr>
      <w:r w:rsidRPr="0087503B">
        <w:t>You</w:t>
      </w:r>
      <w:r w:rsidR="00D6148C">
        <w:t xml:space="preserve"> </w:t>
      </w:r>
      <w:r w:rsidRPr="0087503B">
        <w:t>rescued them from danger and defeat to keep Your covenant alive and Your</w:t>
      </w:r>
      <w:r w:rsidR="00D6148C">
        <w:t xml:space="preserve"> </w:t>
      </w:r>
      <w:r w:rsidRPr="0087503B">
        <w:t>promise of blessing true.</w:t>
      </w:r>
    </w:p>
    <w:p w14:paraId="65B2331F" w14:textId="77777777" w:rsidR="00E85F9D" w:rsidRPr="0087503B" w:rsidRDefault="00E85F9D" w:rsidP="00E85F9D">
      <w:pPr>
        <w:pStyle w:val="NormalWeb"/>
        <w:spacing w:before="0" w:beforeAutospacing="0" w:after="0"/>
        <w:ind w:left="720" w:hanging="720"/>
        <w:jc w:val="both"/>
      </w:pPr>
    </w:p>
    <w:p w14:paraId="00602B92" w14:textId="6BD0BA94" w:rsidR="00E85F9D" w:rsidRPr="0087503B" w:rsidRDefault="006A0925" w:rsidP="00E85F9D">
      <w:pPr>
        <w:pStyle w:val="NormalWeb"/>
        <w:spacing w:before="0" w:beforeAutospacing="0" w:after="0"/>
        <w:ind w:left="720" w:hanging="720"/>
        <w:jc w:val="both"/>
      </w:pPr>
      <w:r>
        <w:lastRenderedPageBreak/>
        <w:t xml:space="preserve">      </w:t>
      </w:r>
      <w:r w:rsidR="00E85F9D" w:rsidRPr="0087503B">
        <w:t>At the last in love You sent Your only-begotten Son, Jesus Christ.</w:t>
      </w:r>
    </w:p>
    <w:p w14:paraId="04742475" w14:textId="5505AAE9" w:rsidR="00E85F9D" w:rsidRPr="0087503B" w:rsidRDefault="006A0925" w:rsidP="00E85F9D">
      <w:pPr>
        <w:pStyle w:val="NormalWeb"/>
        <w:spacing w:before="0" w:beforeAutospacing="0" w:after="0"/>
        <w:ind w:left="720" w:hanging="720"/>
        <w:jc w:val="both"/>
      </w:pPr>
      <w:r>
        <w:t xml:space="preserve">      </w:t>
      </w:r>
      <w:r w:rsidR="00E85F9D" w:rsidRPr="0087503B">
        <w:t>By the blood of His cross He has made peace and won for You a holy victory.</w:t>
      </w:r>
    </w:p>
    <w:p w14:paraId="76A75A9E" w14:textId="37808ACB" w:rsidR="00E85F9D" w:rsidRPr="0087503B" w:rsidRDefault="006A0925" w:rsidP="00E85F9D">
      <w:pPr>
        <w:pStyle w:val="NormalWeb"/>
        <w:spacing w:before="0" w:beforeAutospacing="0" w:after="0"/>
        <w:ind w:left="720" w:hanging="720"/>
        <w:jc w:val="both"/>
      </w:pPr>
      <w:r>
        <w:t xml:space="preserve">      </w:t>
      </w:r>
      <w:r w:rsidR="00E85F9D" w:rsidRPr="0087503B">
        <w:t>In the night … “Do this in remembrance of Me.”</w:t>
      </w:r>
    </w:p>
    <w:p w14:paraId="0D4C5DDE" w14:textId="0DD81C59" w:rsidR="00E85F9D" w:rsidRPr="0087503B" w:rsidRDefault="006A0925" w:rsidP="00E85F9D">
      <w:pPr>
        <w:pStyle w:val="NormalWeb"/>
        <w:spacing w:before="0" w:beforeAutospacing="0" w:after="0"/>
        <w:ind w:left="720" w:hanging="720"/>
        <w:jc w:val="both"/>
      </w:pPr>
      <w:r>
        <w:t xml:space="preserve">      </w:t>
      </w:r>
      <w:r w:rsidR="00E85F9D" w:rsidRPr="0087503B">
        <w:t>As often as we eat … we proclaim the Lord’s death until He comes.</w:t>
      </w:r>
    </w:p>
    <w:p w14:paraId="45B9C1B9" w14:textId="77777777" w:rsidR="00E85F9D" w:rsidRPr="0087503B" w:rsidRDefault="00E85F9D" w:rsidP="00E85F9D">
      <w:pPr>
        <w:pStyle w:val="NormalWeb"/>
        <w:spacing w:before="0" w:beforeAutospacing="0" w:after="0"/>
        <w:ind w:left="720" w:hanging="720"/>
        <w:jc w:val="both"/>
      </w:pPr>
    </w:p>
    <w:p w14:paraId="0249B944" w14:textId="40431D08" w:rsidR="00E85F9D" w:rsidRPr="0087503B" w:rsidRDefault="00E85F9D" w:rsidP="00E85F9D">
      <w:r w:rsidRPr="0087503B">
        <w:rPr>
          <w:noProof/>
        </w:rPr>
        <w:drawing>
          <wp:inline distT="0" distB="0" distL="0" distR="0" wp14:anchorId="7BFEFB93" wp14:editId="000635DC">
            <wp:extent cx="5486400" cy="10490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1049020"/>
                    </a:xfrm>
                    <a:prstGeom prst="rect">
                      <a:avLst/>
                    </a:prstGeom>
                    <a:noFill/>
                    <a:ln>
                      <a:noFill/>
                    </a:ln>
                  </pic:spPr>
                </pic:pic>
              </a:graphicData>
            </a:graphic>
          </wp:inline>
        </w:drawing>
      </w:r>
      <w:r w:rsidRPr="0087503B">
        <w:t>P:</w:t>
      </w:r>
      <w:r w:rsidR="006A0925">
        <w:t xml:space="preserve">  </w:t>
      </w:r>
      <w:r w:rsidRPr="0087503B">
        <w:t>With this bread and cup, O God, we remember that by His life, death, and rising the</w:t>
      </w:r>
    </w:p>
    <w:p w14:paraId="61551E1F" w14:textId="77777777" w:rsidR="00E85F9D" w:rsidRPr="0087503B" w:rsidRDefault="00E85F9D" w:rsidP="00E85F9D">
      <w:pPr>
        <w:ind w:left="720" w:firstLine="720"/>
      </w:pPr>
      <w:r w:rsidRPr="0087503B">
        <w:t>Lord Jesus crushed evil, sin, and death forever.</w:t>
      </w:r>
    </w:p>
    <w:p w14:paraId="197182DA" w14:textId="3642B29F" w:rsidR="00E85F9D" w:rsidRPr="0087503B" w:rsidRDefault="006A0925" w:rsidP="00E85F9D">
      <w:pPr>
        <w:pStyle w:val="NormalWeb"/>
        <w:spacing w:before="0" w:beforeAutospacing="0" w:after="0"/>
        <w:ind w:left="720" w:hanging="720"/>
        <w:jc w:val="both"/>
      </w:pPr>
      <w:r>
        <w:t xml:space="preserve">      </w:t>
      </w:r>
      <w:r w:rsidR="00E85F9D" w:rsidRPr="0087503B">
        <w:t xml:space="preserve">He ascended to Your right hand, and promised to return in triumph to share with us </w:t>
      </w:r>
    </w:p>
    <w:p w14:paraId="32B5ABC7" w14:textId="77777777" w:rsidR="00E85F9D" w:rsidRPr="0087503B" w:rsidRDefault="00E85F9D" w:rsidP="00E85F9D">
      <w:pPr>
        <w:pStyle w:val="NormalWeb"/>
        <w:spacing w:before="0" w:beforeAutospacing="0" w:after="0"/>
        <w:ind w:left="720" w:hanging="720"/>
        <w:jc w:val="both"/>
      </w:pPr>
      <w:r w:rsidRPr="0087503B">
        <w:tab/>
      </w:r>
      <w:r w:rsidRPr="0087503B">
        <w:tab/>
        <w:t>Your final Feast of victory.</w:t>
      </w:r>
    </w:p>
    <w:p w14:paraId="7E8BCF2D" w14:textId="68550B58" w:rsidR="00E85F9D" w:rsidRPr="0087503B" w:rsidRDefault="006A0925" w:rsidP="00E85F9D">
      <w:pPr>
        <w:pStyle w:val="NormalWeb"/>
        <w:spacing w:before="0" w:beforeAutospacing="0" w:after="0"/>
        <w:ind w:left="720" w:hanging="720"/>
        <w:jc w:val="both"/>
      </w:pPr>
      <w:r>
        <w:t xml:space="preserve">      </w:t>
      </w:r>
      <w:r w:rsidR="00E85F9D" w:rsidRPr="0087503B">
        <w:t>Send now Your Holy Spirit on us and these Your gifts of bread and wine, that we and</w:t>
      </w:r>
    </w:p>
    <w:p w14:paraId="5497E20A" w14:textId="77777777" w:rsidR="00E85F9D" w:rsidRPr="0087503B" w:rsidRDefault="00E85F9D" w:rsidP="00E85F9D">
      <w:pPr>
        <w:pStyle w:val="NormalWeb"/>
        <w:spacing w:before="0" w:beforeAutospacing="0" w:after="0"/>
        <w:ind w:left="720" w:hanging="720"/>
        <w:jc w:val="both"/>
      </w:pPr>
      <w:r w:rsidRPr="0087503B">
        <w:tab/>
      </w:r>
      <w:r w:rsidRPr="0087503B">
        <w:tab/>
        <w:t>all who share the Lord’s Body and Blood</w:t>
      </w:r>
    </w:p>
    <w:p w14:paraId="61C77AAA" w14:textId="3D92E2A6" w:rsidR="00E85F9D" w:rsidRPr="0087503B" w:rsidRDefault="006A0925" w:rsidP="00E85F9D">
      <w:pPr>
        <w:pStyle w:val="NormalWeb"/>
        <w:spacing w:before="0" w:beforeAutospacing="0" w:after="0"/>
        <w:ind w:left="720" w:hanging="720"/>
        <w:jc w:val="both"/>
      </w:pPr>
      <w:r>
        <w:t xml:space="preserve">      </w:t>
      </w:r>
      <w:r w:rsidR="00E85F9D" w:rsidRPr="0087503B">
        <w:t>May be bold in our testimony that Jesus yet conquers evil, and, supported by the angels,</w:t>
      </w:r>
    </w:p>
    <w:p w14:paraId="3CB9AE37" w14:textId="77777777" w:rsidR="00E85F9D" w:rsidRPr="0087503B" w:rsidRDefault="00E85F9D" w:rsidP="00E85F9D">
      <w:pPr>
        <w:pStyle w:val="NormalWeb"/>
        <w:spacing w:before="0" w:beforeAutospacing="0" w:after="0"/>
        <w:ind w:left="720" w:hanging="720"/>
        <w:jc w:val="both"/>
      </w:pPr>
      <w:r w:rsidRPr="0087503B">
        <w:tab/>
      </w:r>
      <w:r w:rsidRPr="0087503B">
        <w:tab/>
        <w:t>remain faithful to Christ until He comes in glory.</w:t>
      </w:r>
    </w:p>
    <w:p w14:paraId="3A5D4162" w14:textId="680A9AED" w:rsidR="00E85F9D" w:rsidRPr="0087503B" w:rsidRDefault="006A0925" w:rsidP="00E85F9D">
      <w:pPr>
        <w:pStyle w:val="NormalWeb"/>
        <w:spacing w:before="0" w:beforeAutospacing="0" w:after="0"/>
        <w:ind w:left="720" w:hanging="720"/>
        <w:jc w:val="both"/>
      </w:pPr>
      <w:r>
        <w:t xml:space="preserve">      </w:t>
      </w:r>
      <w:r w:rsidR="00E85F9D" w:rsidRPr="0087503B">
        <w:t>To You, O God:  Father, Son, and Holy Spirit, be all honor and glory, in Your holy</w:t>
      </w:r>
    </w:p>
    <w:p w14:paraId="26A2186E" w14:textId="66D6E91A" w:rsidR="00E85F9D" w:rsidRPr="0087503B" w:rsidRDefault="00E85F9D" w:rsidP="00E85F9D">
      <w:pPr>
        <w:pStyle w:val="NormalWeb"/>
        <w:spacing w:before="0" w:beforeAutospacing="0" w:after="0"/>
        <w:ind w:left="720" w:hanging="720"/>
        <w:jc w:val="both"/>
      </w:pPr>
      <w:r w:rsidRPr="0087503B">
        <w:tab/>
      </w:r>
      <w:r w:rsidRPr="0087503B">
        <w:tab/>
        <w:t>Church, in heaven and on earth, now and forever.</w:t>
      </w:r>
    </w:p>
    <w:p w14:paraId="73F61A9E" w14:textId="77777777" w:rsidR="00790BE0" w:rsidRPr="0087503B" w:rsidRDefault="00790BE0" w:rsidP="00790BE0">
      <w:pPr>
        <w:pStyle w:val="NormalWeb"/>
        <w:spacing w:before="0" w:beforeAutospacing="0" w:after="0"/>
        <w:ind w:left="720" w:hanging="720"/>
        <w:jc w:val="center"/>
        <w:rPr>
          <w:b/>
        </w:rPr>
      </w:pPr>
      <w:r w:rsidRPr="0087503B">
        <w:rPr>
          <w:noProof/>
        </w:rPr>
        <w:drawing>
          <wp:inline distT="0" distB="0" distL="0" distR="0" wp14:anchorId="6443195D" wp14:editId="3F64B30E">
            <wp:extent cx="5486400" cy="110109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0" cy="1101090"/>
                    </a:xfrm>
                    <a:prstGeom prst="rect">
                      <a:avLst/>
                    </a:prstGeom>
                    <a:noFill/>
                    <a:ln>
                      <a:noFill/>
                    </a:ln>
                  </pic:spPr>
                </pic:pic>
              </a:graphicData>
            </a:graphic>
          </wp:inline>
        </w:drawing>
      </w:r>
    </w:p>
    <w:p w14:paraId="3765CF0B" w14:textId="16E1D76C" w:rsidR="00E85F9D" w:rsidRPr="0087503B" w:rsidRDefault="00E85F9D" w:rsidP="00790BE0">
      <w:pPr>
        <w:pStyle w:val="NormalWeb"/>
        <w:spacing w:before="0" w:beforeAutospacing="0" w:after="0"/>
        <w:ind w:left="90" w:hanging="90"/>
        <w:jc w:val="both"/>
        <w:rPr>
          <w:b/>
        </w:rPr>
      </w:pPr>
      <w:r w:rsidRPr="0087503B">
        <w:rPr>
          <w:b/>
        </w:rPr>
        <w:t>THE LORD’S PRAYER</w:t>
      </w:r>
    </w:p>
    <w:p w14:paraId="71120CFE" w14:textId="77777777" w:rsidR="00790BE0" w:rsidRPr="006A0925" w:rsidRDefault="00790BE0" w:rsidP="00790BE0">
      <w:pPr>
        <w:pStyle w:val="NormalWeb"/>
        <w:spacing w:before="0" w:beforeAutospacing="0" w:after="0"/>
        <w:ind w:left="90" w:hanging="90"/>
        <w:jc w:val="both"/>
        <w:rPr>
          <w:sz w:val="16"/>
        </w:rPr>
      </w:pPr>
    </w:p>
    <w:p w14:paraId="57C4ADE4" w14:textId="7E06A468" w:rsidR="00E85F9D" w:rsidRPr="0087503B" w:rsidRDefault="00E85F9D" w:rsidP="00E85F9D">
      <w:pPr>
        <w:pStyle w:val="NormalWeb"/>
        <w:spacing w:before="0" w:beforeAutospacing="0" w:after="0"/>
        <w:jc w:val="both"/>
      </w:pPr>
      <w:r w:rsidRPr="0087503B">
        <w:t>P:</w:t>
      </w:r>
      <w:r w:rsidR="006A0925">
        <w:t xml:space="preserve">  </w:t>
      </w:r>
      <w:r w:rsidRPr="0087503B">
        <w:t>Gathered into one by the Holy Spirit. let pray as Jesus taught us:</w:t>
      </w:r>
    </w:p>
    <w:p w14:paraId="2F4FD5F3" w14:textId="77777777" w:rsidR="00E85F9D" w:rsidRPr="006A0925" w:rsidRDefault="00E85F9D" w:rsidP="00E85F9D">
      <w:pPr>
        <w:pStyle w:val="NormalWeb"/>
        <w:spacing w:before="0" w:beforeAutospacing="0" w:after="0"/>
        <w:ind w:left="720" w:hanging="720"/>
        <w:jc w:val="both"/>
        <w:rPr>
          <w:sz w:val="16"/>
        </w:rPr>
      </w:pPr>
    </w:p>
    <w:p w14:paraId="24CFA81E" w14:textId="7B04CE54" w:rsidR="00E85F9D" w:rsidRPr="0087503B" w:rsidRDefault="00E85F9D" w:rsidP="00E85F9D">
      <w:pPr>
        <w:jc w:val="both"/>
        <w:rPr>
          <w:b/>
        </w:rPr>
      </w:pPr>
      <w:r w:rsidRPr="0087503B">
        <w:rPr>
          <w:b/>
        </w:rPr>
        <w:t>C:</w:t>
      </w:r>
      <w:r w:rsidR="006A0925">
        <w:rPr>
          <w:b/>
        </w:rPr>
        <w:t xml:space="preserve">  </w:t>
      </w:r>
      <w:r w:rsidRPr="0087503B">
        <w:rPr>
          <w:b/>
        </w:rPr>
        <w:t xml:space="preserve">(Sung) Music is on the front cover of the red hymnal </w:t>
      </w:r>
    </w:p>
    <w:p w14:paraId="4D713C66" w14:textId="77777777" w:rsidR="00E85F9D" w:rsidRPr="0087503B" w:rsidRDefault="00E85F9D" w:rsidP="00E85F9D">
      <w:pPr>
        <w:ind w:left="-288" w:firstLine="288"/>
        <w:jc w:val="both"/>
        <w:rPr>
          <w:b/>
        </w:rPr>
      </w:pPr>
    </w:p>
    <w:p w14:paraId="0C26E30F" w14:textId="77777777" w:rsidR="00E85F9D" w:rsidRPr="0087503B" w:rsidRDefault="00E85F9D" w:rsidP="00E85F9D">
      <w:pPr>
        <w:jc w:val="both"/>
        <w:rPr>
          <w:b/>
          <w:bCs/>
        </w:rPr>
      </w:pPr>
      <w:r w:rsidRPr="0087503B">
        <w:rPr>
          <w:b/>
          <w:bCs/>
        </w:rPr>
        <w:t>INVITATION TO THE MEAL</w:t>
      </w:r>
    </w:p>
    <w:p w14:paraId="4AE16D4C" w14:textId="77777777" w:rsidR="00E85F9D" w:rsidRPr="006A0925" w:rsidRDefault="00E85F9D" w:rsidP="00E85F9D">
      <w:pPr>
        <w:ind w:left="720" w:hanging="720"/>
        <w:jc w:val="both"/>
        <w:rPr>
          <w:b/>
          <w:bCs/>
          <w:sz w:val="16"/>
        </w:rPr>
      </w:pPr>
    </w:p>
    <w:p w14:paraId="6E9E03AC" w14:textId="77777777" w:rsidR="006A0925" w:rsidRDefault="00E85F9D" w:rsidP="00E85F9D">
      <w:pPr>
        <w:ind w:left="720" w:hanging="720"/>
        <w:jc w:val="both"/>
        <w:rPr>
          <w:bCs/>
        </w:rPr>
      </w:pPr>
      <w:r w:rsidRPr="0087503B">
        <w:rPr>
          <w:bCs/>
        </w:rPr>
        <w:t>P:</w:t>
      </w:r>
      <w:r w:rsidR="006A0925">
        <w:rPr>
          <w:bCs/>
        </w:rPr>
        <w:t xml:space="preserve">  </w:t>
      </w:r>
      <w:r w:rsidRPr="0087503B">
        <w:rPr>
          <w:bCs/>
        </w:rPr>
        <w:t>This is the Lamb of God Who takes away the sin of th</w:t>
      </w:r>
      <w:r w:rsidR="006A0925">
        <w:rPr>
          <w:bCs/>
        </w:rPr>
        <w:t>e world.  Blessed are those who</w:t>
      </w:r>
    </w:p>
    <w:p w14:paraId="0B07A202" w14:textId="77777777" w:rsidR="006A0925" w:rsidRDefault="006A0925" w:rsidP="00E85F9D">
      <w:pPr>
        <w:ind w:left="720" w:hanging="720"/>
        <w:jc w:val="both"/>
        <w:rPr>
          <w:bCs/>
        </w:rPr>
      </w:pPr>
      <w:r>
        <w:rPr>
          <w:bCs/>
        </w:rPr>
        <w:t xml:space="preserve">      </w:t>
      </w:r>
      <w:r w:rsidR="00E85F9D" w:rsidRPr="0087503B">
        <w:rPr>
          <w:bCs/>
        </w:rPr>
        <w:t xml:space="preserve">are called to the Supper of the Lamb.  God’s holy gifts for God’s holy people.  Come, </w:t>
      </w:r>
    </w:p>
    <w:p w14:paraId="452AD4F3" w14:textId="5B58821B" w:rsidR="00E85F9D" w:rsidRPr="0087503B" w:rsidRDefault="006A0925" w:rsidP="00E85F9D">
      <w:pPr>
        <w:ind w:left="720" w:hanging="720"/>
        <w:jc w:val="both"/>
        <w:rPr>
          <w:bCs/>
        </w:rPr>
      </w:pPr>
      <w:r>
        <w:rPr>
          <w:bCs/>
        </w:rPr>
        <w:t xml:space="preserve">      </w:t>
      </w:r>
      <w:r w:rsidR="00E85F9D" w:rsidRPr="0087503B">
        <w:rPr>
          <w:bCs/>
        </w:rPr>
        <w:t>for all is now ready.</w:t>
      </w:r>
    </w:p>
    <w:p w14:paraId="17384E0A" w14:textId="77777777" w:rsidR="00E85F9D" w:rsidRPr="006A0925" w:rsidRDefault="00E85F9D" w:rsidP="00E85F9D">
      <w:pPr>
        <w:ind w:left="720" w:hanging="720"/>
        <w:jc w:val="both"/>
        <w:rPr>
          <w:bCs/>
          <w:sz w:val="16"/>
        </w:rPr>
      </w:pPr>
    </w:p>
    <w:p w14:paraId="66168E5A" w14:textId="77777777" w:rsidR="00E85F9D" w:rsidRPr="0087503B" w:rsidRDefault="00E85F9D" w:rsidP="00E85F9D">
      <w:pPr>
        <w:pStyle w:val="NormalWeb"/>
        <w:spacing w:before="0" w:beforeAutospacing="0" w:after="0"/>
        <w:ind w:left="720" w:hanging="720"/>
        <w:jc w:val="both"/>
        <w:rPr>
          <w:i/>
        </w:rPr>
      </w:pPr>
      <w:r w:rsidRPr="0087503B">
        <w:rPr>
          <w:i/>
        </w:rPr>
        <w:t>The assembly is seated</w:t>
      </w:r>
    </w:p>
    <w:p w14:paraId="0A5FFFCB" w14:textId="77777777" w:rsidR="00E85F9D" w:rsidRPr="006A0925" w:rsidRDefault="00E85F9D" w:rsidP="00E85F9D">
      <w:pPr>
        <w:pStyle w:val="NormalWeb"/>
        <w:spacing w:before="0" w:beforeAutospacing="0" w:after="0"/>
        <w:ind w:left="720" w:hanging="720"/>
        <w:jc w:val="both"/>
        <w:rPr>
          <w:i/>
          <w:sz w:val="16"/>
        </w:rPr>
      </w:pPr>
    </w:p>
    <w:p w14:paraId="1FE4D435" w14:textId="77777777" w:rsidR="00E85F9D" w:rsidRPr="0087503B" w:rsidRDefault="00E85F9D" w:rsidP="00E85F9D">
      <w:pPr>
        <w:pStyle w:val="NormalWeb"/>
        <w:spacing w:before="0" w:beforeAutospacing="0" w:after="0"/>
        <w:ind w:left="720" w:hanging="720"/>
        <w:jc w:val="both"/>
        <w:rPr>
          <w:b/>
        </w:rPr>
      </w:pPr>
      <w:bookmarkStart w:id="0" w:name="OLE_LINK3"/>
      <w:bookmarkStart w:id="1" w:name="OLE_LINK4"/>
      <w:r w:rsidRPr="0087503B">
        <w:rPr>
          <w:b/>
        </w:rPr>
        <w:t>THE DISTRIBUTION</w:t>
      </w:r>
    </w:p>
    <w:p w14:paraId="28ADB758" w14:textId="77777777" w:rsidR="00E85F9D" w:rsidRPr="0087503B" w:rsidRDefault="00E85F9D" w:rsidP="00E85F9D">
      <w:pPr>
        <w:pStyle w:val="NormalWeb"/>
        <w:spacing w:before="0" w:beforeAutospacing="0" w:after="0"/>
        <w:ind w:left="720" w:hanging="720"/>
        <w:jc w:val="both"/>
        <w:rPr>
          <w:b/>
        </w:rPr>
      </w:pPr>
    </w:p>
    <w:p w14:paraId="2B5F6663" w14:textId="77777777" w:rsidR="00E85F9D" w:rsidRPr="0087503B" w:rsidRDefault="00E85F9D" w:rsidP="00E85F9D">
      <w:pPr>
        <w:pStyle w:val="NormalWeb"/>
        <w:spacing w:before="0" w:beforeAutospacing="0" w:after="0"/>
        <w:ind w:left="720" w:hanging="720"/>
        <w:jc w:val="both"/>
      </w:pPr>
      <w:r w:rsidRPr="0087503B">
        <w:rPr>
          <w:b/>
          <w:bCs/>
          <w:noProof/>
        </w:rPr>
        <w:lastRenderedPageBreak/>
        <w:drawing>
          <wp:inline distT="0" distB="0" distL="0" distR="0" wp14:anchorId="4401BA25" wp14:editId="114F072B">
            <wp:extent cx="5467350" cy="3476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67350" cy="3476625"/>
                    </a:xfrm>
                    <a:prstGeom prst="rect">
                      <a:avLst/>
                    </a:prstGeom>
                    <a:noFill/>
                    <a:ln>
                      <a:noFill/>
                    </a:ln>
                  </pic:spPr>
                </pic:pic>
              </a:graphicData>
            </a:graphic>
          </wp:inline>
        </w:drawing>
      </w:r>
      <w:bookmarkEnd w:id="0"/>
      <w:bookmarkEnd w:id="1"/>
    </w:p>
    <w:p w14:paraId="05E7BF62" w14:textId="6D843B5E" w:rsidR="00E85F9D" w:rsidRDefault="00E85F9D" w:rsidP="00E85F9D">
      <w:pPr>
        <w:pStyle w:val="NormalWeb"/>
        <w:spacing w:before="0" w:beforeAutospacing="0" w:after="0"/>
        <w:jc w:val="both"/>
        <w:rPr>
          <w:b/>
          <w:bCs/>
          <w:i/>
          <w:iCs/>
        </w:rPr>
      </w:pPr>
      <w:r w:rsidRPr="0087503B">
        <w:rPr>
          <w:b/>
        </w:rPr>
        <w:t xml:space="preserve">HYMN DURING DISTRIBUTION 434 </w:t>
      </w:r>
      <w:r w:rsidR="006A0925">
        <w:rPr>
          <w:b/>
        </w:rPr>
        <w:tab/>
      </w:r>
      <w:r w:rsidRPr="006A0925">
        <w:rPr>
          <w:b/>
          <w:bCs/>
          <w:i/>
          <w:iCs/>
        </w:rPr>
        <w:t>Jesus Shall Reign</w:t>
      </w:r>
    </w:p>
    <w:p w14:paraId="04E68521" w14:textId="08F7E83D" w:rsidR="006A0925" w:rsidRDefault="006A0925" w:rsidP="006A0925">
      <w:pPr>
        <w:pStyle w:val="NormalWeb"/>
        <w:spacing w:before="0" w:beforeAutospacing="0" w:after="0"/>
        <w:ind w:left="2160" w:firstLine="720"/>
        <w:jc w:val="both"/>
        <w:rPr>
          <w:b/>
          <w:bCs/>
          <w:iCs/>
        </w:rPr>
      </w:pPr>
      <w:r>
        <w:rPr>
          <w:b/>
          <w:bCs/>
          <w:iCs/>
        </w:rPr>
        <w:t xml:space="preserve">      NSB 16</w:t>
      </w:r>
      <w:r>
        <w:rPr>
          <w:b/>
          <w:bCs/>
          <w:iCs/>
        </w:rPr>
        <w:tab/>
      </w:r>
      <w:r w:rsidRPr="006A0925">
        <w:rPr>
          <w:b/>
          <w:bCs/>
          <w:i/>
          <w:iCs/>
        </w:rPr>
        <w:t>Blessed Be Your Name</w:t>
      </w:r>
    </w:p>
    <w:p w14:paraId="2995324B" w14:textId="590BF846" w:rsidR="006A0925" w:rsidRDefault="006A0925" w:rsidP="006A0925">
      <w:pPr>
        <w:pStyle w:val="NormalWeb"/>
        <w:spacing w:before="0" w:beforeAutospacing="0" w:after="0"/>
        <w:ind w:left="2160" w:firstLine="720"/>
        <w:jc w:val="both"/>
        <w:rPr>
          <w:b/>
          <w:bCs/>
          <w:iCs/>
        </w:rPr>
      </w:pPr>
      <w:r>
        <w:rPr>
          <w:b/>
          <w:bCs/>
          <w:iCs/>
        </w:rPr>
        <w:t xml:space="preserve">      NSB 40</w:t>
      </w:r>
      <w:r>
        <w:rPr>
          <w:b/>
          <w:bCs/>
          <w:iCs/>
        </w:rPr>
        <w:tab/>
      </w:r>
      <w:r w:rsidRPr="006A0925">
        <w:rPr>
          <w:b/>
          <w:bCs/>
          <w:i/>
          <w:iCs/>
        </w:rPr>
        <w:t>God of the Poor</w:t>
      </w:r>
    </w:p>
    <w:p w14:paraId="3B4070D8" w14:textId="077B90A3" w:rsidR="006A0925" w:rsidRPr="006A0925" w:rsidRDefault="006A0925" w:rsidP="006A0925">
      <w:pPr>
        <w:pStyle w:val="NormalWeb"/>
        <w:spacing w:before="0" w:beforeAutospacing="0" w:after="0"/>
        <w:ind w:left="2160" w:firstLine="720"/>
        <w:jc w:val="both"/>
        <w:rPr>
          <w:bCs/>
          <w:iCs/>
        </w:rPr>
      </w:pPr>
      <w:r>
        <w:rPr>
          <w:b/>
          <w:bCs/>
          <w:iCs/>
        </w:rPr>
        <w:t xml:space="preserve">      NSB 67</w:t>
      </w:r>
      <w:r>
        <w:rPr>
          <w:b/>
          <w:bCs/>
          <w:iCs/>
        </w:rPr>
        <w:tab/>
      </w:r>
      <w:r w:rsidRPr="006A0925">
        <w:rPr>
          <w:b/>
          <w:bCs/>
          <w:i/>
          <w:iCs/>
        </w:rPr>
        <w:t>Nothing But the Blood</w:t>
      </w:r>
    </w:p>
    <w:p w14:paraId="2BD5D0A1" w14:textId="77777777" w:rsidR="00E85F9D" w:rsidRPr="0087503B" w:rsidRDefault="00E85F9D" w:rsidP="00E85F9D">
      <w:pPr>
        <w:pStyle w:val="NormalWeb"/>
        <w:spacing w:before="0" w:beforeAutospacing="0" w:after="0"/>
        <w:jc w:val="both"/>
        <w:rPr>
          <w:bCs/>
          <w:i/>
          <w:iCs/>
        </w:rPr>
      </w:pPr>
      <w:r w:rsidRPr="0087503B">
        <w:rPr>
          <w:bCs/>
          <w:i/>
          <w:iCs/>
        </w:rPr>
        <w:t xml:space="preserve">As you are able please rise </w:t>
      </w:r>
    </w:p>
    <w:p w14:paraId="44B171C0" w14:textId="77777777" w:rsidR="00E85F9D" w:rsidRPr="006A0925" w:rsidRDefault="00E85F9D" w:rsidP="00E85F9D">
      <w:pPr>
        <w:pStyle w:val="NormalWeb"/>
        <w:spacing w:before="0" w:beforeAutospacing="0" w:after="0"/>
        <w:jc w:val="both"/>
        <w:rPr>
          <w:bCs/>
          <w:i/>
          <w:iCs/>
          <w:sz w:val="16"/>
        </w:rPr>
      </w:pPr>
    </w:p>
    <w:p w14:paraId="6665B49B" w14:textId="77777777" w:rsidR="00E85F9D" w:rsidRPr="0087503B" w:rsidRDefault="00E85F9D" w:rsidP="00E85F9D">
      <w:pPr>
        <w:pStyle w:val="NormalWeb"/>
        <w:spacing w:before="0" w:beforeAutospacing="0" w:after="0"/>
        <w:jc w:val="both"/>
        <w:rPr>
          <w:b/>
        </w:rPr>
      </w:pPr>
      <w:r w:rsidRPr="0087503B">
        <w:rPr>
          <w:b/>
        </w:rPr>
        <w:t>THE POST-COMMUNION BLESSING</w:t>
      </w:r>
    </w:p>
    <w:p w14:paraId="66CE80B0" w14:textId="77777777" w:rsidR="00E85F9D" w:rsidRPr="006A0925" w:rsidRDefault="00E85F9D" w:rsidP="00E85F9D">
      <w:pPr>
        <w:pStyle w:val="NormalWeb"/>
        <w:spacing w:before="0" w:beforeAutospacing="0" w:after="0"/>
        <w:jc w:val="both"/>
        <w:rPr>
          <w:b/>
          <w:sz w:val="16"/>
        </w:rPr>
      </w:pPr>
    </w:p>
    <w:p w14:paraId="1B2BCCBC" w14:textId="25384303" w:rsidR="00E85F9D" w:rsidRPr="0087503B" w:rsidRDefault="00E85F9D" w:rsidP="00E85F9D">
      <w:pPr>
        <w:pStyle w:val="NormalWeb"/>
        <w:spacing w:before="0" w:beforeAutospacing="0" w:after="0"/>
        <w:jc w:val="both"/>
      </w:pPr>
      <w:r w:rsidRPr="0087503B">
        <w:t>P:</w:t>
      </w:r>
      <w:r w:rsidR="006A0925">
        <w:t xml:space="preserve">  </w:t>
      </w:r>
      <w:r w:rsidRPr="0087503B">
        <w:t>The Body and Blood of our Lord Jesus Christ strengthen you and keep you in His grace.</w:t>
      </w:r>
    </w:p>
    <w:p w14:paraId="7A5A183E" w14:textId="77777777" w:rsidR="00E85F9D" w:rsidRPr="006A0925" w:rsidRDefault="00E85F9D" w:rsidP="00E85F9D">
      <w:pPr>
        <w:pStyle w:val="NormalWeb"/>
        <w:spacing w:before="0" w:beforeAutospacing="0" w:after="0"/>
        <w:jc w:val="both"/>
        <w:rPr>
          <w:sz w:val="16"/>
        </w:rPr>
      </w:pPr>
    </w:p>
    <w:p w14:paraId="6D60FB75" w14:textId="2AE11E24" w:rsidR="00E85F9D" w:rsidRPr="0087503B" w:rsidRDefault="00E85F9D" w:rsidP="00E85F9D">
      <w:pPr>
        <w:pStyle w:val="NormalWeb"/>
        <w:spacing w:before="0" w:beforeAutospacing="0" w:after="0"/>
        <w:jc w:val="both"/>
        <w:rPr>
          <w:b/>
        </w:rPr>
      </w:pPr>
      <w:r w:rsidRPr="0087503B">
        <w:rPr>
          <w:b/>
        </w:rPr>
        <w:t>C:</w:t>
      </w:r>
      <w:r w:rsidR="006A0925">
        <w:rPr>
          <w:b/>
        </w:rPr>
        <w:t xml:space="preserve">  </w:t>
      </w:r>
      <w:r w:rsidRPr="0087503B">
        <w:rPr>
          <w:b/>
        </w:rPr>
        <w:t>Amen.</w:t>
      </w:r>
    </w:p>
    <w:p w14:paraId="3C9B97F0" w14:textId="77777777" w:rsidR="00E85F9D" w:rsidRPr="006A0925" w:rsidRDefault="00E85F9D" w:rsidP="00E85F9D">
      <w:pPr>
        <w:pStyle w:val="NormalWeb"/>
        <w:spacing w:before="0" w:beforeAutospacing="0" w:after="0"/>
        <w:jc w:val="both"/>
        <w:rPr>
          <w:b/>
          <w:sz w:val="16"/>
        </w:rPr>
      </w:pPr>
    </w:p>
    <w:p w14:paraId="3820A356" w14:textId="77777777" w:rsidR="00E85F9D" w:rsidRPr="0087503B" w:rsidRDefault="00E85F9D" w:rsidP="00E85F9D">
      <w:pPr>
        <w:pStyle w:val="NormalWeb"/>
        <w:spacing w:before="0" w:beforeAutospacing="0" w:after="0"/>
        <w:jc w:val="both"/>
        <w:rPr>
          <w:b/>
        </w:rPr>
      </w:pPr>
      <w:r w:rsidRPr="0087503B">
        <w:rPr>
          <w:b/>
        </w:rPr>
        <w:t>THE POST-COMMUNION PRAYER</w:t>
      </w:r>
    </w:p>
    <w:p w14:paraId="5726E937" w14:textId="77777777" w:rsidR="00E85F9D" w:rsidRPr="006A0925" w:rsidRDefault="00E85F9D" w:rsidP="00E85F9D">
      <w:pPr>
        <w:pStyle w:val="NormalWeb"/>
        <w:spacing w:before="0" w:beforeAutospacing="0" w:after="0"/>
        <w:jc w:val="both"/>
        <w:rPr>
          <w:b/>
          <w:sz w:val="16"/>
        </w:rPr>
      </w:pPr>
    </w:p>
    <w:p w14:paraId="21EF11D0" w14:textId="77777777" w:rsidR="006A0925" w:rsidRDefault="00E85F9D" w:rsidP="00E85F9D">
      <w:pPr>
        <w:pStyle w:val="NormalWeb"/>
        <w:spacing w:before="0" w:beforeAutospacing="0" w:after="0"/>
        <w:ind w:left="720" w:hanging="720"/>
        <w:jc w:val="both"/>
      </w:pPr>
      <w:r w:rsidRPr="0087503B">
        <w:t>A:</w:t>
      </w:r>
      <w:r w:rsidR="006A0925">
        <w:t xml:space="preserve">  </w:t>
      </w:r>
      <w:r w:rsidRPr="0087503B">
        <w:t xml:space="preserve">Let us pray.  Almighty God, hear the prayers of those whom You renew with the Bread </w:t>
      </w:r>
    </w:p>
    <w:p w14:paraId="26ADA792" w14:textId="77777777" w:rsidR="006A0925" w:rsidRDefault="006A0925" w:rsidP="00E85F9D">
      <w:pPr>
        <w:pStyle w:val="NormalWeb"/>
        <w:spacing w:before="0" w:beforeAutospacing="0" w:after="0"/>
        <w:ind w:left="720" w:hanging="720"/>
        <w:jc w:val="both"/>
      </w:pPr>
      <w:r>
        <w:t xml:space="preserve">      </w:t>
      </w:r>
      <w:r w:rsidR="00E85F9D" w:rsidRPr="0087503B">
        <w:t xml:space="preserve">of Life.  Made strong by the courage it gives, and under the watchful care of the angels, </w:t>
      </w:r>
    </w:p>
    <w:p w14:paraId="3B66E298" w14:textId="77777777" w:rsidR="006A0925" w:rsidRDefault="006A0925" w:rsidP="00E85F9D">
      <w:pPr>
        <w:pStyle w:val="NormalWeb"/>
        <w:spacing w:before="0" w:beforeAutospacing="0" w:after="0"/>
        <w:ind w:left="720" w:hanging="720"/>
        <w:jc w:val="both"/>
      </w:pPr>
      <w:r>
        <w:t xml:space="preserve">      </w:t>
      </w:r>
      <w:r w:rsidR="00E85F9D" w:rsidRPr="0087503B">
        <w:t xml:space="preserve">keep us in fellowship with them until at the last we may attain to Your everlasting </w:t>
      </w:r>
    </w:p>
    <w:p w14:paraId="0ACDCE0E" w14:textId="6DE96CD2" w:rsidR="00E85F9D" w:rsidRPr="0087503B" w:rsidRDefault="006A0925" w:rsidP="00E85F9D">
      <w:pPr>
        <w:pStyle w:val="NormalWeb"/>
        <w:spacing w:before="0" w:beforeAutospacing="0" w:after="0"/>
        <w:ind w:left="720" w:hanging="720"/>
        <w:jc w:val="both"/>
      </w:pPr>
      <w:r>
        <w:t xml:space="preserve">      </w:t>
      </w:r>
      <w:r w:rsidR="00E85F9D" w:rsidRPr="0087503B">
        <w:t>glory.  Grant this through Christ our Lord.</w:t>
      </w:r>
    </w:p>
    <w:p w14:paraId="1466B838" w14:textId="77777777" w:rsidR="00E85F9D" w:rsidRPr="006A0925" w:rsidRDefault="00E85F9D" w:rsidP="00E85F9D">
      <w:pPr>
        <w:pStyle w:val="NormalWeb"/>
        <w:spacing w:before="0" w:beforeAutospacing="0" w:after="0"/>
        <w:jc w:val="both"/>
        <w:rPr>
          <w:sz w:val="16"/>
        </w:rPr>
      </w:pPr>
    </w:p>
    <w:p w14:paraId="43B5FA9C" w14:textId="34AA5A17" w:rsidR="00E85F9D" w:rsidRPr="0087503B" w:rsidRDefault="00E85F9D" w:rsidP="00E85F9D">
      <w:pPr>
        <w:pStyle w:val="NormalWeb"/>
        <w:spacing w:before="0" w:beforeAutospacing="0" w:after="0"/>
        <w:jc w:val="both"/>
        <w:rPr>
          <w:b/>
        </w:rPr>
      </w:pPr>
      <w:r w:rsidRPr="0087503B">
        <w:rPr>
          <w:b/>
        </w:rPr>
        <w:t>C:</w:t>
      </w:r>
      <w:r w:rsidR="006A0925">
        <w:rPr>
          <w:b/>
        </w:rPr>
        <w:t xml:space="preserve">  </w:t>
      </w:r>
      <w:r w:rsidRPr="0087503B">
        <w:rPr>
          <w:b/>
        </w:rPr>
        <w:t>Amen.</w:t>
      </w:r>
    </w:p>
    <w:p w14:paraId="375C0A57" w14:textId="77777777" w:rsidR="00E85F9D" w:rsidRPr="006A0925" w:rsidRDefault="00E85F9D" w:rsidP="006A0925">
      <w:pPr>
        <w:pStyle w:val="NormalWeb"/>
        <w:spacing w:before="0" w:beforeAutospacing="0" w:after="0"/>
        <w:ind w:firstLine="720"/>
        <w:jc w:val="both"/>
        <w:rPr>
          <w:b/>
          <w:sz w:val="12"/>
        </w:rPr>
      </w:pPr>
    </w:p>
    <w:p w14:paraId="61057303" w14:textId="2E253C42" w:rsidR="00E85F9D" w:rsidRPr="0087503B" w:rsidRDefault="006A0925" w:rsidP="00E85F9D">
      <w:pPr>
        <w:pStyle w:val="NormalWeb"/>
        <w:spacing w:before="0" w:beforeAutospacing="0" w:after="0"/>
        <w:jc w:val="center"/>
        <w:rPr>
          <w:b/>
        </w:rPr>
      </w:pPr>
      <w:r w:rsidRPr="006A0925">
        <w:rPr>
          <w:b/>
          <w:sz w:val="28"/>
        </w:rPr>
        <w:sym w:font="Wingdings" w:char="F058"/>
      </w:r>
      <w:r w:rsidR="00E85F9D" w:rsidRPr="006A0925">
        <w:rPr>
          <w:b/>
          <w:sz w:val="28"/>
        </w:rPr>
        <w:t xml:space="preserve"> SENDING</w:t>
      </w:r>
      <w:r w:rsidRPr="006A0925">
        <w:rPr>
          <w:b/>
          <w:sz w:val="28"/>
        </w:rPr>
        <w:t xml:space="preserve"> </w:t>
      </w:r>
      <w:r w:rsidRPr="006A0925">
        <w:rPr>
          <w:b/>
          <w:sz w:val="28"/>
        </w:rPr>
        <w:sym w:font="Wingdings" w:char="F058"/>
      </w:r>
      <w:r w:rsidR="00E85F9D" w:rsidRPr="0087503B">
        <w:rPr>
          <w:b/>
        </w:rPr>
        <w:tab/>
      </w:r>
    </w:p>
    <w:p w14:paraId="291A17E7" w14:textId="064EE47F" w:rsidR="00E85F9D" w:rsidRPr="006A0925" w:rsidRDefault="006A0925" w:rsidP="006A0925">
      <w:pPr>
        <w:pStyle w:val="NormalWeb"/>
        <w:tabs>
          <w:tab w:val="left" w:pos="2460"/>
        </w:tabs>
        <w:spacing w:before="0" w:beforeAutospacing="0" w:after="0"/>
        <w:rPr>
          <w:b/>
          <w:sz w:val="16"/>
        </w:rPr>
      </w:pPr>
      <w:r>
        <w:rPr>
          <w:b/>
        </w:rPr>
        <w:tab/>
      </w:r>
    </w:p>
    <w:p w14:paraId="6913BC47" w14:textId="77777777" w:rsidR="00E85F9D" w:rsidRPr="0087503B" w:rsidRDefault="00E85F9D" w:rsidP="00E85F9D">
      <w:pPr>
        <w:pStyle w:val="NormalWeb"/>
        <w:spacing w:before="0" w:beforeAutospacing="0" w:after="0"/>
        <w:jc w:val="both"/>
        <w:rPr>
          <w:b/>
        </w:rPr>
      </w:pPr>
      <w:r w:rsidRPr="0087503B">
        <w:rPr>
          <w:b/>
        </w:rPr>
        <w:t>THE BENEDICTION</w:t>
      </w:r>
    </w:p>
    <w:p w14:paraId="352AD4F2" w14:textId="77777777" w:rsidR="00E85F9D" w:rsidRPr="00687A75" w:rsidRDefault="00E85F9D" w:rsidP="00E85F9D">
      <w:pPr>
        <w:pStyle w:val="NormalWeb"/>
        <w:spacing w:before="0" w:beforeAutospacing="0" w:after="0"/>
        <w:jc w:val="both"/>
        <w:rPr>
          <w:b/>
          <w:sz w:val="16"/>
        </w:rPr>
      </w:pPr>
    </w:p>
    <w:p w14:paraId="473829FF" w14:textId="1DFF11CA" w:rsidR="00E85F9D" w:rsidRPr="0087503B" w:rsidRDefault="00E85F9D" w:rsidP="00E85F9D">
      <w:pPr>
        <w:pStyle w:val="NormalWeb"/>
        <w:spacing w:before="0" w:beforeAutospacing="0" w:after="0"/>
        <w:jc w:val="both"/>
      </w:pPr>
      <w:r w:rsidRPr="0087503B">
        <w:t>P:</w:t>
      </w:r>
      <w:r w:rsidR="00687A75">
        <w:t xml:space="preserve">  </w:t>
      </w:r>
      <w:r w:rsidRPr="0087503B">
        <w:t>May the God of heaven and earth shower His grace and favor upon you.</w:t>
      </w:r>
    </w:p>
    <w:p w14:paraId="50AFEC8F" w14:textId="77777777" w:rsidR="00E85F9D" w:rsidRPr="00687A75" w:rsidRDefault="00E85F9D" w:rsidP="00E85F9D">
      <w:pPr>
        <w:pStyle w:val="NormalWeb"/>
        <w:spacing w:before="0" w:beforeAutospacing="0" w:after="0"/>
        <w:jc w:val="both"/>
        <w:rPr>
          <w:sz w:val="16"/>
        </w:rPr>
      </w:pPr>
    </w:p>
    <w:p w14:paraId="08130A63" w14:textId="70FE5B13" w:rsidR="00E85F9D" w:rsidRPr="0087503B" w:rsidRDefault="00E85F9D" w:rsidP="00E85F9D">
      <w:pPr>
        <w:pStyle w:val="NormalWeb"/>
        <w:spacing w:before="0" w:beforeAutospacing="0" w:after="0"/>
        <w:jc w:val="both"/>
        <w:rPr>
          <w:b/>
        </w:rPr>
      </w:pPr>
      <w:r w:rsidRPr="0087503B">
        <w:rPr>
          <w:b/>
        </w:rPr>
        <w:t>C:</w:t>
      </w:r>
      <w:r w:rsidR="00687A75">
        <w:rPr>
          <w:b/>
        </w:rPr>
        <w:t xml:space="preserve">  </w:t>
      </w:r>
      <w:r w:rsidRPr="0087503B">
        <w:rPr>
          <w:b/>
        </w:rPr>
        <w:t>Amen.</w:t>
      </w:r>
    </w:p>
    <w:p w14:paraId="5D8222AC" w14:textId="77777777" w:rsidR="00E85F9D" w:rsidRPr="00687A75" w:rsidRDefault="00E85F9D" w:rsidP="00E85F9D">
      <w:pPr>
        <w:pStyle w:val="NormalWeb"/>
        <w:spacing w:before="0" w:beforeAutospacing="0" w:after="0"/>
        <w:jc w:val="both"/>
        <w:rPr>
          <w:b/>
          <w:sz w:val="16"/>
        </w:rPr>
      </w:pPr>
    </w:p>
    <w:p w14:paraId="64790EDA" w14:textId="40391514" w:rsidR="00E85F9D" w:rsidRPr="0087503B" w:rsidRDefault="00E85F9D" w:rsidP="00E85F9D">
      <w:pPr>
        <w:pStyle w:val="NormalWeb"/>
        <w:spacing w:before="0" w:beforeAutospacing="0" w:after="0"/>
        <w:jc w:val="both"/>
      </w:pPr>
      <w:r w:rsidRPr="0087503B">
        <w:t>P:</w:t>
      </w:r>
      <w:r w:rsidR="00687A75">
        <w:t xml:space="preserve">  </w:t>
      </w:r>
      <w:r w:rsidRPr="0087503B">
        <w:t>May He always send His holy angels to minister to you in your times of need.</w:t>
      </w:r>
    </w:p>
    <w:p w14:paraId="73EAB515" w14:textId="7F5D6218" w:rsidR="00E85F9D" w:rsidRPr="0087503B" w:rsidRDefault="00E85F9D" w:rsidP="00E85F9D">
      <w:pPr>
        <w:pStyle w:val="NormalWeb"/>
        <w:spacing w:before="0" w:beforeAutospacing="0" w:after="0"/>
        <w:jc w:val="both"/>
        <w:rPr>
          <w:b/>
        </w:rPr>
      </w:pPr>
      <w:r w:rsidRPr="0087503B">
        <w:rPr>
          <w:b/>
        </w:rPr>
        <w:lastRenderedPageBreak/>
        <w:t>C:</w:t>
      </w:r>
      <w:r w:rsidR="00687A75">
        <w:rPr>
          <w:b/>
        </w:rPr>
        <w:t xml:space="preserve">  </w:t>
      </w:r>
      <w:r w:rsidRPr="0087503B">
        <w:rPr>
          <w:b/>
        </w:rPr>
        <w:t>Amen.</w:t>
      </w:r>
    </w:p>
    <w:p w14:paraId="0E31CEC8" w14:textId="77777777" w:rsidR="00E85F9D" w:rsidRPr="00687A75" w:rsidRDefault="00E85F9D" w:rsidP="00E85F9D">
      <w:pPr>
        <w:pStyle w:val="NormalWeb"/>
        <w:spacing w:before="0" w:beforeAutospacing="0" w:after="0"/>
        <w:jc w:val="both"/>
        <w:rPr>
          <w:b/>
          <w:sz w:val="16"/>
        </w:rPr>
      </w:pPr>
    </w:p>
    <w:p w14:paraId="27D694B7" w14:textId="33515E26" w:rsidR="00E85F9D" w:rsidRPr="0087503B" w:rsidRDefault="00E85F9D" w:rsidP="00E85F9D">
      <w:pPr>
        <w:pStyle w:val="NormalWeb"/>
        <w:spacing w:before="0" w:beforeAutospacing="0" w:after="0"/>
        <w:jc w:val="both"/>
      </w:pPr>
      <w:r w:rsidRPr="0087503B">
        <w:t>P:</w:t>
      </w:r>
      <w:r w:rsidR="00687A75">
        <w:t xml:space="preserve">  </w:t>
      </w:r>
      <w:r w:rsidRPr="0087503B">
        <w:t>May you stand with the saints and all the angels of heaven before Christ’s eternal throne.</w:t>
      </w:r>
    </w:p>
    <w:p w14:paraId="6E1403F3" w14:textId="77777777" w:rsidR="00E85F9D" w:rsidRPr="00687A75" w:rsidRDefault="00E85F9D" w:rsidP="00E85F9D">
      <w:pPr>
        <w:pStyle w:val="NormalWeb"/>
        <w:spacing w:before="0" w:beforeAutospacing="0" w:after="0"/>
        <w:jc w:val="both"/>
        <w:rPr>
          <w:sz w:val="16"/>
        </w:rPr>
      </w:pPr>
    </w:p>
    <w:p w14:paraId="10E86875" w14:textId="2243B0E4" w:rsidR="00E85F9D" w:rsidRPr="0087503B" w:rsidRDefault="00E85F9D" w:rsidP="00E85F9D">
      <w:pPr>
        <w:pStyle w:val="NormalWeb"/>
        <w:spacing w:before="0" w:beforeAutospacing="0" w:after="0"/>
        <w:jc w:val="both"/>
        <w:rPr>
          <w:b/>
        </w:rPr>
      </w:pPr>
      <w:r w:rsidRPr="0087503B">
        <w:rPr>
          <w:b/>
        </w:rPr>
        <w:t>C:</w:t>
      </w:r>
      <w:r w:rsidR="00687A75">
        <w:rPr>
          <w:b/>
        </w:rPr>
        <w:t xml:space="preserve">  </w:t>
      </w:r>
      <w:r w:rsidRPr="0087503B">
        <w:rPr>
          <w:b/>
        </w:rPr>
        <w:t>Amen.</w:t>
      </w:r>
    </w:p>
    <w:p w14:paraId="3EFC08A0" w14:textId="77777777" w:rsidR="00E85F9D" w:rsidRPr="00687A75" w:rsidRDefault="00E85F9D" w:rsidP="00E85F9D">
      <w:pPr>
        <w:pStyle w:val="NormalWeb"/>
        <w:spacing w:before="0" w:beforeAutospacing="0" w:after="0"/>
        <w:jc w:val="both"/>
        <w:rPr>
          <w:b/>
          <w:sz w:val="16"/>
        </w:rPr>
      </w:pPr>
    </w:p>
    <w:p w14:paraId="65E3BDD6" w14:textId="1302CB6D" w:rsidR="00E85F9D" w:rsidRPr="0087503B" w:rsidRDefault="00E85F9D" w:rsidP="00E85F9D">
      <w:pPr>
        <w:pStyle w:val="NormalWeb"/>
        <w:spacing w:before="0" w:beforeAutospacing="0" w:after="0"/>
        <w:jc w:val="both"/>
      </w:pPr>
      <w:r w:rsidRPr="0087503B">
        <w:t>P:</w:t>
      </w:r>
      <w:r w:rsidR="00687A75">
        <w:t xml:space="preserve">  </w:t>
      </w:r>
      <w:r w:rsidRPr="0087503B">
        <w:t>May almighty God:  Father, Son, and</w:t>
      </w:r>
      <w:r w:rsidR="006A0925">
        <w:t xml:space="preserve"> </w:t>
      </w:r>
      <w:r w:rsidR="006A0925" w:rsidRPr="006A0925">
        <w:rPr>
          <w:b/>
        </w:rPr>
        <w:sym w:font="Wingdings" w:char="F058"/>
      </w:r>
      <w:r w:rsidR="006A0925" w:rsidRPr="006A0925">
        <w:rPr>
          <w:b/>
        </w:rPr>
        <w:t xml:space="preserve"> </w:t>
      </w:r>
      <w:r w:rsidRPr="0087503B">
        <w:t>Holy Spirit bless you now and forever.</w:t>
      </w:r>
    </w:p>
    <w:p w14:paraId="6CF6A12B" w14:textId="77777777" w:rsidR="00E85F9D" w:rsidRPr="00687A75" w:rsidRDefault="00E85F9D" w:rsidP="00E85F9D">
      <w:pPr>
        <w:pStyle w:val="NormalWeb"/>
        <w:spacing w:before="0" w:beforeAutospacing="0" w:after="0"/>
        <w:jc w:val="both"/>
        <w:rPr>
          <w:sz w:val="16"/>
        </w:rPr>
      </w:pPr>
    </w:p>
    <w:p w14:paraId="4C91D413" w14:textId="31116064" w:rsidR="00E85F9D" w:rsidRPr="0087503B" w:rsidRDefault="00E85F9D" w:rsidP="00E85F9D">
      <w:pPr>
        <w:pStyle w:val="NormalWeb"/>
        <w:spacing w:before="0" w:beforeAutospacing="0" w:after="0"/>
        <w:jc w:val="both"/>
        <w:rPr>
          <w:b/>
        </w:rPr>
      </w:pPr>
      <w:r w:rsidRPr="0087503B">
        <w:rPr>
          <w:b/>
        </w:rPr>
        <w:t>C:</w:t>
      </w:r>
      <w:r w:rsidR="00687A75">
        <w:rPr>
          <w:b/>
        </w:rPr>
        <w:t xml:space="preserve">  </w:t>
      </w:r>
      <w:r w:rsidRPr="0087503B">
        <w:rPr>
          <w:b/>
        </w:rPr>
        <w:t>Amen.</w:t>
      </w:r>
    </w:p>
    <w:p w14:paraId="1181B4A6" w14:textId="77777777" w:rsidR="00E85F9D" w:rsidRPr="0087503B" w:rsidRDefault="00E85F9D" w:rsidP="00E85F9D">
      <w:pPr>
        <w:pStyle w:val="NormalWeb"/>
        <w:spacing w:before="0" w:beforeAutospacing="0" w:after="0"/>
        <w:jc w:val="both"/>
        <w:rPr>
          <w:b/>
        </w:rPr>
      </w:pPr>
    </w:p>
    <w:p w14:paraId="37FBEC51" w14:textId="0C01AC2A" w:rsidR="00E85F9D" w:rsidRPr="0087503B" w:rsidRDefault="00E85F9D" w:rsidP="00E85F9D">
      <w:pPr>
        <w:pStyle w:val="NormalWeb"/>
        <w:spacing w:before="0" w:beforeAutospacing="0" w:after="0"/>
        <w:jc w:val="both"/>
        <w:rPr>
          <w:bCs/>
          <w:i/>
          <w:iCs/>
        </w:rPr>
      </w:pPr>
      <w:r w:rsidRPr="0087503B">
        <w:rPr>
          <w:b/>
        </w:rPr>
        <w:t xml:space="preserve">THE SENDING HYMN 414 </w:t>
      </w:r>
      <w:r w:rsidR="006A0925">
        <w:rPr>
          <w:b/>
        </w:rPr>
        <w:tab/>
      </w:r>
      <w:r w:rsidR="006A0925">
        <w:rPr>
          <w:b/>
        </w:rPr>
        <w:tab/>
      </w:r>
      <w:r w:rsidR="006A0925">
        <w:rPr>
          <w:b/>
        </w:rPr>
        <w:tab/>
        <w:t xml:space="preserve">    </w:t>
      </w:r>
      <w:r w:rsidRPr="006A0925">
        <w:rPr>
          <w:b/>
          <w:bCs/>
          <w:i/>
          <w:iCs/>
        </w:rPr>
        <w:t>Holy God, We Praise Your Name</w:t>
      </w:r>
    </w:p>
    <w:p w14:paraId="56A5B91D" w14:textId="77777777" w:rsidR="00E85F9D" w:rsidRPr="0087503B" w:rsidRDefault="00E85F9D" w:rsidP="00E85F9D">
      <w:pPr>
        <w:pStyle w:val="NormalWeb"/>
        <w:spacing w:before="0" w:beforeAutospacing="0" w:after="0"/>
        <w:jc w:val="both"/>
        <w:rPr>
          <w:i/>
        </w:rPr>
      </w:pPr>
    </w:p>
    <w:p w14:paraId="2EBB77A3" w14:textId="77777777" w:rsidR="00E85F9D" w:rsidRPr="0087503B" w:rsidRDefault="00E85F9D" w:rsidP="00E85F9D">
      <w:pPr>
        <w:pStyle w:val="NormalWeb"/>
        <w:spacing w:before="0" w:beforeAutospacing="0" w:after="0"/>
        <w:jc w:val="center"/>
      </w:pPr>
      <w:r w:rsidRPr="0087503B">
        <w:t>The congregation faces the cross as it leaves</w:t>
      </w:r>
    </w:p>
    <w:p w14:paraId="68E9637B" w14:textId="77777777" w:rsidR="00E85F9D" w:rsidRPr="0087503B" w:rsidRDefault="00E85F9D" w:rsidP="00E85F9D">
      <w:pPr>
        <w:pStyle w:val="NormalWeb"/>
        <w:spacing w:before="0" w:beforeAutospacing="0" w:after="0"/>
        <w:jc w:val="center"/>
      </w:pPr>
    </w:p>
    <w:p w14:paraId="5C9A5985" w14:textId="77777777" w:rsidR="00E85F9D" w:rsidRPr="0087503B" w:rsidRDefault="00E85F9D" w:rsidP="00E85F9D">
      <w:pPr>
        <w:pStyle w:val="NormalWeb"/>
        <w:spacing w:before="0" w:beforeAutospacing="0" w:after="0"/>
        <w:jc w:val="both"/>
        <w:rPr>
          <w:b/>
        </w:rPr>
      </w:pPr>
      <w:r w:rsidRPr="0087503B">
        <w:rPr>
          <w:b/>
        </w:rPr>
        <w:t>THE DISMISSAL</w:t>
      </w:r>
    </w:p>
    <w:p w14:paraId="28693C7A" w14:textId="77777777" w:rsidR="00E85F9D" w:rsidRPr="00687A75" w:rsidRDefault="00E85F9D" w:rsidP="00E85F9D">
      <w:pPr>
        <w:pStyle w:val="NormalWeb"/>
        <w:spacing w:before="0" w:beforeAutospacing="0" w:after="0"/>
        <w:jc w:val="both"/>
        <w:rPr>
          <w:b/>
          <w:sz w:val="16"/>
        </w:rPr>
      </w:pPr>
    </w:p>
    <w:p w14:paraId="6841E325" w14:textId="43DA5970" w:rsidR="00E85F9D" w:rsidRPr="0087503B" w:rsidRDefault="00E85F9D" w:rsidP="00E85F9D">
      <w:pPr>
        <w:pStyle w:val="NormalWeb"/>
        <w:spacing w:before="0" w:beforeAutospacing="0" w:after="0"/>
        <w:jc w:val="both"/>
      </w:pPr>
      <w:r w:rsidRPr="0087503B">
        <w:t>A:</w:t>
      </w:r>
      <w:r w:rsidR="00687A75">
        <w:t xml:space="preserve">  </w:t>
      </w:r>
      <w:r w:rsidRPr="0087503B">
        <w:t>Go in peace.  Remember the poor.</w:t>
      </w:r>
    </w:p>
    <w:p w14:paraId="42B3DF94" w14:textId="77777777" w:rsidR="00E85F9D" w:rsidRPr="00687A75" w:rsidRDefault="00E85F9D" w:rsidP="00E85F9D">
      <w:pPr>
        <w:pStyle w:val="NormalWeb"/>
        <w:spacing w:before="0" w:beforeAutospacing="0" w:after="0"/>
        <w:jc w:val="both"/>
        <w:rPr>
          <w:sz w:val="16"/>
        </w:rPr>
      </w:pPr>
    </w:p>
    <w:p w14:paraId="09950224" w14:textId="20BBC53B" w:rsidR="00E85F9D" w:rsidRPr="0087503B" w:rsidRDefault="00E85F9D" w:rsidP="00E85F9D">
      <w:pPr>
        <w:pStyle w:val="NormalWeb"/>
        <w:spacing w:before="0" w:beforeAutospacing="0" w:after="0"/>
        <w:jc w:val="both"/>
        <w:rPr>
          <w:b/>
        </w:rPr>
      </w:pPr>
      <w:r w:rsidRPr="0087503B">
        <w:rPr>
          <w:b/>
        </w:rPr>
        <w:t>C:</w:t>
      </w:r>
      <w:r w:rsidR="00687A75">
        <w:rPr>
          <w:b/>
        </w:rPr>
        <w:t xml:space="preserve">  </w:t>
      </w:r>
      <w:r w:rsidRPr="0087503B">
        <w:rPr>
          <w:b/>
        </w:rPr>
        <w:t>Thanks be to God!</w:t>
      </w:r>
    </w:p>
    <w:p w14:paraId="347FDC98" w14:textId="77777777" w:rsidR="00E85F9D" w:rsidRPr="0087503B" w:rsidRDefault="00E85F9D" w:rsidP="00E85F9D">
      <w:pPr>
        <w:pStyle w:val="NormalWeb"/>
        <w:spacing w:before="0" w:beforeAutospacing="0" w:after="0"/>
        <w:jc w:val="both"/>
        <w:rPr>
          <w:b/>
        </w:rPr>
      </w:pPr>
    </w:p>
    <w:p w14:paraId="283E91EE" w14:textId="77777777" w:rsidR="00E85F9D" w:rsidRPr="0087503B" w:rsidRDefault="00E85F9D" w:rsidP="00E85F9D">
      <w:pPr>
        <w:pStyle w:val="NormalWeb"/>
        <w:spacing w:before="0" w:beforeAutospacing="0" w:after="0"/>
        <w:jc w:val="both"/>
        <w:rPr>
          <w:b/>
        </w:rPr>
      </w:pPr>
      <w:r w:rsidRPr="0087503B">
        <w:rPr>
          <w:b/>
        </w:rPr>
        <w:t>POSTLUDE</w:t>
      </w:r>
    </w:p>
    <w:p w14:paraId="037121B8" w14:textId="77777777" w:rsidR="00E85F9D" w:rsidRPr="0087503B" w:rsidRDefault="00E85F9D" w:rsidP="00E85F9D">
      <w:pPr>
        <w:pStyle w:val="NormalWeb"/>
        <w:spacing w:before="0" w:beforeAutospacing="0" w:after="0"/>
        <w:jc w:val="both"/>
        <w:rPr>
          <w:b/>
        </w:rPr>
      </w:pPr>
    </w:p>
    <w:p w14:paraId="2627438C" w14:textId="23D3AB8D" w:rsidR="00E85F9D" w:rsidRPr="0087503B" w:rsidRDefault="006A0925" w:rsidP="00E85F9D">
      <w:pPr>
        <w:pStyle w:val="NormalWeb"/>
        <w:spacing w:before="0" w:beforeAutospacing="0" w:after="0"/>
        <w:jc w:val="center"/>
        <w:rPr>
          <w:b/>
        </w:rPr>
      </w:pPr>
      <w:r>
        <w:rPr>
          <w:b/>
        </w:rPr>
        <w:sym w:font="Wingdings" w:char="F058"/>
      </w:r>
      <w:r>
        <w:rPr>
          <w:b/>
        </w:rPr>
        <w:t xml:space="preserve"> </w:t>
      </w:r>
      <w:r w:rsidR="00E85F9D" w:rsidRPr="0087503B">
        <w:rPr>
          <w:b/>
        </w:rPr>
        <w:t xml:space="preserve">To God Alone Be Glory </w:t>
      </w:r>
      <w:r>
        <w:rPr>
          <w:b/>
        </w:rPr>
        <w:sym w:font="Wingdings" w:char="F058"/>
      </w:r>
    </w:p>
    <w:p w14:paraId="4B571213" w14:textId="77777777" w:rsidR="00E85F9D" w:rsidRDefault="00E85F9D" w:rsidP="00E85F9D">
      <w:pPr>
        <w:pStyle w:val="NormalWeb"/>
        <w:spacing w:before="0" w:beforeAutospacing="0" w:after="0"/>
        <w:jc w:val="center"/>
        <w:rPr>
          <w:b/>
        </w:rPr>
      </w:pPr>
    </w:p>
    <w:p w14:paraId="0BEF190F" w14:textId="77777777" w:rsidR="00687A75" w:rsidRDefault="00687A75" w:rsidP="00E85F9D">
      <w:pPr>
        <w:pStyle w:val="NormalWeb"/>
        <w:spacing w:before="0" w:beforeAutospacing="0" w:after="0"/>
        <w:jc w:val="center"/>
        <w:rPr>
          <w:b/>
        </w:rPr>
      </w:pPr>
    </w:p>
    <w:p w14:paraId="6EA10ED1" w14:textId="77777777" w:rsidR="00687A75" w:rsidRDefault="00687A75" w:rsidP="00E85F9D">
      <w:pPr>
        <w:pStyle w:val="NormalWeb"/>
        <w:spacing w:before="0" w:beforeAutospacing="0" w:after="0"/>
        <w:jc w:val="center"/>
        <w:rPr>
          <w:b/>
        </w:rPr>
      </w:pPr>
    </w:p>
    <w:p w14:paraId="33C254DF" w14:textId="77777777" w:rsidR="00687A75" w:rsidRDefault="00687A75" w:rsidP="00E85F9D">
      <w:pPr>
        <w:pStyle w:val="NormalWeb"/>
        <w:spacing w:before="0" w:beforeAutospacing="0" w:after="0"/>
        <w:jc w:val="center"/>
        <w:rPr>
          <w:b/>
        </w:rPr>
      </w:pPr>
    </w:p>
    <w:p w14:paraId="413ECD0C" w14:textId="77777777" w:rsidR="00687A75" w:rsidRDefault="00687A75" w:rsidP="00E85F9D">
      <w:pPr>
        <w:pStyle w:val="NormalWeb"/>
        <w:spacing w:before="0" w:beforeAutospacing="0" w:after="0"/>
        <w:jc w:val="center"/>
        <w:rPr>
          <w:b/>
        </w:rPr>
      </w:pPr>
    </w:p>
    <w:p w14:paraId="214D1DA1" w14:textId="77777777" w:rsidR="00687A75" w:rsidRDefault="00687A75" w:rsidP="00E85F9D">
      <w:pPr>
        <w:pStyle w:val="NormalWeb"/>
        <w:spacing w:before="0" w:beforeAutospacing="0" w:after="0"/>
        <w:jc w:val="center"/>
        <w:rPr>
          <w:b/>
        </w:rPr>
      </w:pPr>
    </w:p>
    <w:p w14:paraId="26765BEB" w14:textId="77777777" w:rsidR="00687A75" w:rsidRDefault="00687A75" w:rsidP="00E85F9D">
      <w:pPr>
        <w:pStyle w:val="NormalWeb"/>
        <w:spacing w:before="0" w:beforeAutospacing="0" w:after="0"/>
        <w:jc w:val="center"/>
        <w:rPr>
          <w:b/>
        </w:rPr>
      </w:pPr>
    </w:p>
    <w:p w14:paraId="25B10337" w14:textId="77777777" w:rsidR="00687A75" w:rsidRDefault="00687A75" w:rsidP="00E85F9D">
      <w:pPr>
        <w:pStyle w:val="NormalWeb"/>
        <w:spacing w:before="0" w:beforeAutospacing="0" w:after="0"/>
        <w:jc w:val="center"/>
        <w:rPr>
          <w:b/>
        </w:rPr>
      </w:pPr>
    </w:p>
    <w:p w14:paraId="12D51B57" w14:textId="77777777" w:rsidR="00687A75" w:rsidRDefault="00687A75" w:rsidP="00E85F9D">
      <w:pPr>
        <w:pStyle w:val="NormalWeb"/>
        <w:spacing w:before="0" w:beforeAutospacing="0" w:after="0"/>
        <w:jc w:val="center"/>
        <w:rPr>
          <w:b/>
        </w:rPr>
      </w:pPr>
    </w:p>
    <w:p w14:paraId="1486A197" w14:textId="77777777" w:rsidR="00687A75" w:rsidRDefault="00687A75" w:rsidP="00E85F9D">
      <w:pPr>
        <w:pStyle w:val="NormalWeb"/>
        <w:spacing w:before="0" w:beforeAutospacing="0" w:after="0"/>
        <w:jc w:val="center"/>
        <w:rPr>
          <w:b/>
        </w:rPr>
      </w:pPr>
    </w:p>
    <w:p w14:paraId="0BF1CE30" w14:textId="77777777" w:rsidR="00687A75" w:rsidRDefault="00687A75" w:rsidP="00E85F9D">
      <w:pPr>
        <w:pStyle w:val="NormalWeb"/>
        <w:spacing w:before="0" w:beforeAutospacing="0" w:after="0"/>
        <w:jc w:val="center"/>
        <w:rPr>
          <w:b/>
        </w:rPr>
      </w:pPr>
    </w:p>
    <w:p w14:paraId="567FC0FB" w14:textId="77777777" w:rsidR="00687A75" w:rsidRDefault="00687A75" w:rsidP="00E85F9D">
      <w:pPr>
        <w:pStyle w:val="NormalWeb"/>
        <w:spacing w:before="0" w:beforeAutospacing="0" w:after="0"/>
        <w:jc w:val="center"/>
        <w:rPr>
          <w:b/>
        </w:rPr>
      </w:pPr>
    </w:p>
    <w:p w14:paraId="7E1B4A33" w14:textId="77777777" w:rsidR="00687A75" w:rsidRDefault="00687A75" w:rsidP="00E85F9D">
      <w:pPr>
        <w:pStyle w:val="NormalWeb"/>
        <w:spacing w:before="0" w:beforeAutospacing="0" w:after="0"/>
        <w:jc w:val="center"/>
        <w:rPr>
          <w:b/>
        </w:rPr>
      </w:pPr>
    </w:p>
    <w:p w14:paraId="77FA91BE" w14:textId="77777777" w:rsidR="00687A75" w:rsidRDefault="00687A75" w:rsidP="00E85F9D">
      <w:pPr>
        <w:pStyle w:val="NormalWeb"/>
        <w:spacing w:before="0" w:beforeAutospacing="0" w:after="0"/>
        <w:jc w:val="center"/>
        <w:rPr>
          <w:b/>
        </w:rPr>
      </w:pPr>
    </w:p>
    <w:p w14:paraId="62B612BE" w14:textId="77777777" w:rsidR="00687A75" w:rsidRPr="0087503B" w:rsidRDefault="00687A75" w:rsidP="00E85F9D">
      <w:pPr>
        <w:pStyle w:val="NormalWeb"/>
        <w:spacing w:before="0" w:beforeAutospacing="0" w:after="0"/>
        <w:jc w:val="center"/>
        <w:rPr>
          <w:b/>
        </w:rPr>
      </w:pPr>
    </w:p>
    <w:p w14:paraId="665D2FED" w14:textId="77777777" w:rsidR="00E85F9D" w:rsidRPr="0087503B" w:rsidRDefault="00E85F9D" w:rsidP="00E85F9D">
      <w:pPr>
        <w:pStyle w:val="NormalWeb"/>
        <w:spacing w:before="0" w:beforeAutospacing="0" w:after="0"/>
        <w:jc w:val="both"/>
        <w:rPr>
          <w:i/>
        </w:rPr>
      </w:pPr>
      <w:r w:rsidRPr="0087503B">
        <w:t xml:space="preserve">The Introduction to the Day of St. Michael and All Angels is from </w:t>
      </w:r>
      <w:r w:rsidRPr="0087503B">
        <w:rPr>
          <w:i/>
        </w:rPr>
        <w:t xml:space="preserve">Festivals and </w:t>
      </w:r>
    </w:p>
    <w:p w14:paraId="5E8A3C47" w14:textId="77777777" w:rsidR="00687A75" w:rsidRDefault="00E85F9D" w:rsidP="00E85F9D">
      <w:pPr>
        <w:pStyle w:val="NormalWeb"/>
        <w:spacing w:before="0" w:beforeAutospacing="0" w:after="0"/>
        <w:jc w:val="both"/>
      </w:pPr>
      <w:r w:rsidRPr="0087503B">
        <w:rPr>
          <w:i/>
        </w:rPr>
        <w:tab/>
        <w:t xml:space="preserve">Commemorations.  </w:t>
      </w:r>
      <w:r w:rsidRPr="0087503B">
        <w:t xml:space="preserve">Philip Pfatteicher.  (Minneapolis:  Augsburg Publishing House, </w:t>
      </w:r>
    </w:p>
    <w:p w14:paraId="699AC8BF" w14:textId="595E2645" w:rsidR="00E85F9D" w:rsidRPr="0087503B" w:rsidRDefault="00687A75" w:rsidP="00E85F9D">
      <w:pPr>
        <w:pStyle w:val="NormalWeb"/>
        <w:spacing w:before="0" w:beforeAutospacing="0" w:after="0"/>
        <w:jc w:val="both"/>
      </w:pPr>
      <w:r>
        <w:tab/>
      </w:r>
      <w:r w:rsidR="00E85F9D" w:rsidRPr="0087503B">
        <w:t>1984) 368.</w:t>
      </w:r>
    </w:p>
    <w:p w14:paraId="721448A3" w14:textId="77777777" w:rsidR="00E85F9D" w:rsidRPr="0087503B" w:rsidRDefault="00E85F9D" w:rsidP="00E85F9D">
      <w:pPr>
        <w:pStyle w:val="NormalWeb"/>
        <w:spacing w:before="0" w:beforeAutospacing="0" w:after="0"/>
        <w:jc w:val="both"/>
      </w:pPr>
    </w:p>
    <w:p w14:paraId="0F337BB8" w14:textId="77777777" w:rsidR="00E85F9D" w:rsidRPr="0087503B" w:rsidRDefault="00E85F9D" w:rsidP="00E85F9D">
      <w:pPr>
        <w:pStyle w:val="NormalWeb"/>
        <w:spacing w:before="0" w:beforeAutospacing="0" w:after="0"/>
        <w:jc w:val="both"/>
      </w:pPr>
      <w:r w:rsidRPr="0087503B">
        <w:t xml:space="preserve">The Meditation is from </w:t>
      </w:r>
      <w:r w:rsidRPr="0087503B">
        <w:rPr>
          <w:i/>
        </w:rPr>
        <w:t xml:space="preserve">Sundays and Seasons Online.  </w:t>
      </w:r>
      <w:r w:rsidRPr="0087503B">
        <w:t xml:space="preserve">Copyright 2013 Augsburg Fortress </w:t>
      </w:r>
    </w:p>
    <w:p w14:paraId="451E07E7" w14:textId="77777777" w:rsidR="00E85F9D" w:rsidRPr="0087503B" w:rsidRDefault="00E85F9D" w:rsidP="00E85F9D">
      <w:pPr>
        <w:pStyle w:val="NormalWeb"/>
        <w:spacing w:before="0" w:beforeAutospacing="0" w:after="0"/>
        <w:jc w:val="both"/>
      </w:pPr>
      <w:r w:rsidRPr="0087503B">
        <w:tab/>
        <w:t>Publishing.</w:t>
      </w:r>
    </w:p>
    <w:p w14:paraId="2C21FC64" w14:textId="77777777" w:rsidR="00E85F9D" w:rsidRPr="0087503B" w:rsidRDefault="00E85F9D" w:rsidP="00E85F9D">
      <w:pPr>
        <w:pStyle w:val="NormalWeb"/>
        <w:spacing w:before="0" w:beforeAutospacing="0" w:after="0"/>
        <w:jc w:val="both"/>
      </w:pPr>
    </w:p>
    <w:p w14:paraId="2EDC4924" w14:textId="77777777" w:rsidR="00E85F9D" w:rsidRPr="0087503B" w:rsidRDefault="00E85F9D" w:rsidP="00E85F9D">
      <w:pPr>
        <w:pStyle w:val="NormalWeb"/>
        <w:spacing w:before="0" w:beforeAutospacing="0" w:after="0"/>
        <w:jc w:val="both"/>
        <w:rPr>
          <w:i/>
        </w:rPr>
      </w:pPr>
      <w:r w:rsidRPr="0087503B">
        <w:t xml:space="preserve">The Dialog of the Angels and the Prayers are adapted from Thomas Weitzel, </w:t>
      </w:r>
      <w:r w:rsidRPr="0087503B">
        <w:rPr>
          <w:i/>
        </w:rPr>
        <w:t xml:space="preserve">Liturgy of the </w:t>
      </w:r>
    </w:p>
    <w:p w14:paraId="53EEC87D" w14:textId="77777777" w:rsidR="00E85F9D" w:rsidRPr="0087503B" w:rsidRDefault="00E85F9D" w:rsidP="00E85F9D">
      <w:pPr>
        <w:pStyle w:val="NormalWeb"/>
        <w:spacing w:before="0" w:beforeAutospacing="0" w:after="0"/>
        <w:jc w:val="both"/>
      </w:pPr>
      <w:r w:rsidRPr="0087503B">
        <w:rPr>
          <w:i/>
        </w:rPr>
        <w:tab/>
        <w:t xml:space="preserve">Angels </w:t>
      </w:r>
      <w:r w:rsidRPr="0087503B">
        <w:t xml:space="preserve">for St. Michael and All Angels.  </w:t>
      </w:r>
    </w:p>
    <w:p w14:paraId="0A8E3828" w14:textId="77777777" w:rsidR="00E85F9D" w:rsidRPr="008D7631" w:rsidRDefault="00E85F9D" w:rsidP="00E85F9D">
      <w:pPr>
        <w:pStyle w:val="NormalWeb"/>
        <w:spacing w:before="0" w:beforeAutospacing="0" w:after="0"/>
        <w:rPr>
          <w:b/>
          <w:sz w:val="22"/>
          <w:szCs w:val="22"/>
        </w:rPr>
      </w:pPr>
    </w:p>
    <w:p w14:paraId="0D0D1AB8" w14:textId="77777777" w:rsidR="00E85F9D" w:rsidRPr="00A63627" w:rsidRDefault="00E85F9D" w:rsidP="00E85F9D">
      <w:pPr>
        <w:pStyle w:val="NormalWeb"/>
        <w:spacing w:before="0" w:beforeAutospacing="0" w:after="0"/>
        <w:rPr>
          <w:sz w:val="22"/>
          <w:szCs w:val="22"/>
        </w:rPr>
      </w:pPr>
    </w:p>
    <w:p w14:paraId="579A34E1" w14:textId="77777777" w:rsidR="002B1CA1" w:rsidRDefault="002B1CA1" w:rsidP="002B1CA1">
      <w:pPr>
        <w:keepLines/>
        <w:jc w:val="center"/>
        <w:rPr>
          <w:b/>
          <w:bCs/>
        </w:rPr>
      </w:pPr>
      <w:r>
        <w:rPr>
          <w:b/>
          <w:bCs/>
        </w:rPr>
        <w:lastRenderedPageBreak/>
        <w:t>ANNOUNCEMENTS</w:t>
      </w:r>
    </w:p>
    <w:p w14:paraId="51EB889C" w14:textId="77777777" w:rsidR="002B1CA1" w:rsidRDefault="002B1CA1" w:rsidP="002B1CA1">
      <w:pPr>
        <w:keepLines/>
        <w:jc w:val="center"/>
        <w:rPr>
          <w:b/>
          <w:bCs/>
        </w:rPr>
      </w:pPr>
      <w:r>
        <w:rPr>
          <w:b/>
          <w:bCs/>
        </w:rPr>
        <w:t> </w:t>
      </w:r>
    </w:p>
    <w:p w14:paraId="53E49F96" w14:textId="77777777" w:rsidR="002B1CA1" w:rsidRDefault="002B1CA1" w:rsidP="002B1CA1">
      <w:pPr>
        <w:keepLines/>
      </w:pPr>
      <w:r>
        <w:rPr>
          <w:b/>
          <w:bCs/>
        </w:rPr>
        <w:t xml:space="preserve">Please remember to mail your offering to the Church Office </w:t>
      </w:r>
      <w:r>
        <w:rPr>
          <w:bCs/>
        </w:rPr>
        <w:t>at 818 Franklin Street, Michigan City, IN  46360</w:t>
      </w:r>
      <w:r>
        <w:rPr>
          <w:b/>
          <w:bCs/>
        </w:rPr>
        <w:t xml:space="preserve">.  </w:t>
      </w:r>
      <w:r>
        <w:t>Another alternative is to give on-line through Tithe.ly.  Please see your closure letter for information on how to set up a Tithe.ly account.</w:t>
      </w:r>
    </w:p>
    <w:p w14:paraId="04CB324F" w14:textId="77777777" w:rsidR="002B1CA1" w:rsidRDefault="002B1CA1" w:rsidP="002B1CA1">
      <w:pPr>
        <w:keepLines/>
        <w:rPr>
          <w:sz w:val="16"/>
          <w:szCs w:val="16"/>
        </w:rPr>
      </w:pPr>
      <w:r>
        <w:rPr>
          <w:sz w:val="16"/>
          <w:szCs w:val="16"/>
        </w:rPr>
        <w:t> </w:t>
      </w:r>
    </w:p>
    <w:p w14:paraId="0255BAFF" w14:textId="77777777" w:rsidR="002B1CA1" w:rsidRDefault="002B1CA1" w:rsidP="002B1CA1">
      <w:pPr>
        <w:keepLines/>
      </w:pPr>
      <w:r>
        <w:rPr>
          <w:b/>
          <w:bCs/>
        </w:rPr>
        <w:t xml:space="preserve">St. Paul Members are reminded to have </w:t>
      </w:r>
      <w:r>
        <w:t>a loved one contact the office if you are hospitalized. Many times, the Pastor doesn’t know someone is in the hospital. If you call and leave a message, please tell us at which hospital the patient is located.</w:t>
      </w:r>
    </w:p>
    <w:p w14:paraId="2DF38841" w14:textId="77777777" w:rsidR="002B1CA1" w:rsidRDefault="002B1CA1" w:rsidP="002B1CA1">
      <w:pPr>
        <w:keepLines/>
        <w:rPr>
          <w:sz w:val="16"/>
          <w:szCs w:val="16"/>
        </w:rPr>
      </w:pPr>
      <w:r>
        <w:rPr>
          <w:sz w:val="16"/>
          <w:szCs w:val="16"/>
        </w:rPr>
        <w:t> </w:t>
      </w:r>
    </w:p>
    <w:p w14:paraId="72BEE141" w14:textId="77777777" w:rsidR="002B1CA1" w:rsidRDefault="002B1CA1" w:rsidP="002B1CA1">
      <w:pPr>
        <w:keepLines/>
        <w:rPr>
          <w:b/>
          <w:bCs/>
        </w:rPr>
      </w:pPr>
      <w:r>
        <w:rPr>
          <w:b/>
          <w:bCs/>
        </w:rPr>
        <w:t>ANNIVERSARIES: James &amp; Susan Tomsheck (10/4)</w:t>
      </w:r>
      <w:r>
        <w:rPr>
          <w:b/>
          <w:bCs/>
        </w:rPr>
        <w:tab/>
      </w:r>
    </w:p>
    <w:p w14:paraId="1FD481F0" w14:textId="77777777" w:rsidR="002B1CA1" w:rsidRDefault="002B1CA1" w:rsidP="002B1CA1">
      <w:pPr>
        <w:keepLines/>
        <w:rPr>
          <w:b/>
          <w:bCs/>
          <w:sz w:val="12"/>
          <w:szCs w:val="12"/>
        </w:rPr>
      </w:pPr>
      <w:r>
        <w:rPr>
          <w:b/>
          <w:bCs/>
          <w:sz w:val="12"/>
          <w:szCs w:val="12"/>
        </w:rPr>
        <w:t xml:space="preserve">                    </w:t>
      </w:r>
    </w:p>
    <w:p w14:paraId="36898976" w14:textId="77777777" w:rsidR="002B1CA1" w:rsidRDefault="002B1CA1" w:rsidP="002B1CA1">
      <w:pPr>
        <w:keepLines/>
      </w:pPr>
      <w:r>
        <w:rPr>
          <w:b/>
          <w:bCs/>
        </w:rPr>
        <w:t xml:space="preserve">PRAYER CONCERNS:  </w:t>
      </w:r>
      <w:r>
        <w:t>Bev Coburn; Barry Anderson; John Bennitt; Judy</w:t>
      </w:r>
    </w:p>
    <w:p w14:paraId="556B5353" w14:textId="77777777" w:rsidR="002B1CA1" w:rsidRDefault="002B1CA1" w:rsidP="002B1CA1">
      <w:pPr>
        <w:keepLines/>
        <w:rPr>
          <w:bCs/>
        </w:rPr>
      </w:pPr>
      <w:r>
        <w:t xml:space="preserve">Gustum; Larry Litchford; Sarah McNabb; Jeanie Boatman Shepple; Debbie Martin; </w:t>
      </w:r>
      <w:r>
        <w:rPr>
          <w:bCs/>
        </w:rPr>
        <w:t xml:space="preserve">Mark Tannehill; Kathy Stein; Jan Paholski; Laura Dovey; Grace Romine; Roger and Margaret Miller; Bill Hazelgrove; Kerry Steinborn; Robert Bernth; Craig Hunt; and Al Levenhagen. </w:t>
      </w:r>
    </w:p>
    <w:p w14:paraId="116880BB" w14:textId="77777777" w:rsidR="002B1CA1" w:rsidRDefault="002B1CA1" w:rsidP="002B1CA1">
      <w:pPr>
        <w:keepLines/>
        <w:rPr>
          <w:bCs/>
          <w:sz w:val="16"/>
          <w:szCs w:val="16"/>
        </w:rPr>
      </w:pPr>
      <w:r>
        <w:rPr>
          <w:bCs/>
          <w:sz w:val="16"/>
          <w:szCs w:val="16"/>
        </w:rPr>
        <w:t> </w:t>
      </w:r>
    </w:p>
    <w:p w14:paraId="711F36C9" w14:textId="77777777" w:rsidR="002B1CA1" w:rsidRDefault="002B1CA1" w:rsidP="002B1CA1">
      <w:pPr>
        <w:keepLines/>
        <w:rPr>
          <w:color w:val="030000"/>
        </w:rPr>
      </w:pPr>
      <w:r>
        <w:rPr>
          <w:b/>
          <w:bCs/>
        </w:rPr>
        <w:t xml:space="preserve">OFFICE HOURS:  </w:t>
      </w:r>
      <w:r>
        <w:rPr>
          <w:color w:val="030000"/>
        </w:rPr>
        <w:t>Libby will be in the office on Mondays, Wednesdays,                                   and Fridays; volunteers will cover Tuesdays and Thursdays. </w:t>
      </w:r>
    </w:p>
    <w:p w14:paraId="5585A757" w14:textId="77777777" w:rsidR="002B1CA1" w:rsidRDefault="002B1CA1" w:rsidP="002B1CA1">
      <w:pPr>
        <w:keepLines/>
        <w:rPr>
          <w:color w:val="030000"/>
          <w:sz w:val="16"/>
          <w:szCs w:val="16"/>
        </w:rPr>
      </w:pPr>
      <w:r>
        <w:rPr>
          <w:color w:val="030000"/>
          <w:sz w:val="16"/>
          <w:szCs w:val="16"/>
        </w:rPr>
        <w:t> </w:t>
      </w:r>
    </w:p>
    <w:p w14:paraId="0371AB39" w14:textId="77777777" w:rsidR="002B1CA1" w:rsidRDefault="002B1CA1" w:rsidP="002B1CA1">
      <w:pPr>
        <w:keepLines/>
        <w:rPr>
          <w:color w:val="030000"/>
        </w:rPr>
      </w:pPr>
      <w:r>
        <w:rPr>
          <w:color w:val="030000"/>
        </w:rPr>
        <w:t> </w:t>
      </w:r>
      <w:r>
        <w:rPr>
          <w:color w:val="030000"/>
        </w:rPr>
        <w:tab/>
      </w:r>
      <w:r>
        <w:rPr>
          <w:color w:val="030000"/>
        </w:rPr>
        <w:tab/>
        <w:t xml:space="preserve">          Monday &amp; Wednesday       8:00 a.m. – 5 p.m.</w:t>
      </w:r>
    </w:p>
    <w:p w14:paraId="3AC24B6D" w14:textId="77777777" w:rsidR="002B1CA1" w:rsidRDefault="002B1CA1" w:rsidP="002B1CA1">
      <w:pPr>
        <w:keepLines/>
        <w:rPr>
          <w:color w:val="030000"/>
        </w:rPr>
      </w:pPr>
      <w:r>
        <w:rPr>
          <w:color w:val="030000"/>
        </w:rPr>
        <w:tab/>
      </w:r>
      <w:r>
        <w:rPr>
          <w:color w:val="030000"/>
        </w:rPr>
        <w:tab/>
        <w:t xml:space="preserve">          Tuesday &amp; Thursday          9:00 a.m. – 12:00 p.m.</w:t>
      </w:r>
      <w:r>
        <w:rPr>
          <w:color w:val="030000"/>
        </w:rPr>
        <w:tab/>
      </w:r>
    </w:p>
    <w:p w14:paraId="4AD46465" w14:textId="77777777" w:rsidR="002B1CA1" w:rsidRDefault="002B1CA1" w:rsidP="002B1CA1">
      <w:pPr>
        <w:keepLines/>
        <w:rPr>
          <w:color w:val="030000"/>
        </w:rPr>
      </w:pPr>
      <w:r>
        <w:rPr>
          <w:color w:val="030000"/>
        </w:rPr>
        <w:tab/>
      </w:r>
      <w:r>
        <w:rPr>
          <w:color w:val="030000"/>
        </w:rPr>
        <w:tab/>
        <w:t xml:space="preserve">          Friday </w:t>
      </w:r>
      <w:r>
        <w:rPr>
          <w:color w:val="030000"/>
        </w:rPr>
        <w:tab/>
      </w:r>
      <w:r>
        <w:rPr>
          <w:color w:val="030000"/>
        </w:rPr>
        <w:tab/>
        <w:t xml:space="preserve">                  8:00 a.m. – 12:00 p.m.</w:t>
      </w:r>
    </w:p>
    <w:p w14:paraId="511C61B0" w14:textId="77777777" w:rsidR="002B1CA1" w:rsidRDefault="002B1CA1" w:rsidP="002B1CA1">
      <w:pPr>
        <w:keepLines/>
        <w:rPr>
          <w:color w:val="030000"/>
          <w:sz w:val="16"/>
          <w:szCs w:val="16"/>
        </w:rPr>
      </w:pPr>
      <w:r>
        <w:rPr>
          <w:color w:val="030000"/>
          <w:sz w:val="16"/>
          <w:szCs w:val="16"/>
        </w:rPr>
        <w:t> </w:t>
      </w:r>
    </w:p>
    <w:p w14:paraId="48DC8576" w14:textId="77777777" w:rsidR="002B1CA1" w:rsidRDefault="002B1CA1" w:rsidP="002B1CA1">
      <w:pPr>
        <w:keepLines/>
        <w:rPr>
          <w:b/>
          <w:bCs/>
          <w:color w:val="000000"/>
        </w:rPr>
      </w:pPr>
      <w:r>
        <w:rPr>
          <w:b/>
          <w:bCs/>
        </w:rPr>
        <w:t xml:space="preserve">If you are listening to the worship broadcast on the radio and would like to watch the Sunday morning service live stream follow these steps:  </w:t>
      </w:r>
    </w:p>
    <w:p w14:paraId="4EF8E89E" w14:textId="77777777" w:rsidR="002B1CA1" w:rsidRDefault="002B1CA1" w:rsidP="002B1CA1">
      <w:pPr>
        <w:keepLines/>
        <w:rPr>
          <w:b/>
          <w:bCs/>
          <w:sz w:val="16"/>
          <w:szCs w:val="16"/>
        </w:rPr>
      </w:pPr>
      <w:r>
        <w:rPr>
          <w:b/>
          <w:bCs/>
          <w:sz w:val="16"/>
          <w:szCs w:val="16"/>
        </w:rPr>
        <w:t> </w:t>
      </w:r>
    </w:p>
    <w:p w14:paraId="3E00CCB1" w14:textId="77777777" w:rsidR="002B1CA1" w:rsidRDefault="002B1CA1" w:rsidP="002B1CA1">
      <w:pPr>
        <w:keepLines/>
        <w:rPr>
          <w:b/>
          <w:bCs/>
        </w:rPr>
      </w:pPr>
      <w:r>
        <w:rPr>
          <w:b/>
          <w:bCs/>
        </w:rPr>
        <w:t xml:space="preserve">                        </w:t>
      </w:r>
      <w:r>
        <w:rPr>
          <w:bCs/>
        </w:rPr>
        <w:t xml:space="preserve">(1) If you have You Tube available on your TV, search for </w:t>
      </w:r>
    </w:p>
    <w:p w14:paraId="3FB96D3B" w14:textId="77777777" w:rsidR="002B1CA1" w:rsidRDefault="002B1CA1" w:rsidP="002B1CA1">
      <w:pPr>
        <w:keepLines/>
        <w:rPr>
          <w:b/>
          <w:bCs/>
        </w:rPr>
      </w:pPr>
      <w:r>
        <w:rPr>
          <w:b/>
          <w:bCs/>
        </w:rPr>
        <w:tab/>
      </w:r>
      <w:r>
        <w:rPr>
          <w:b/>
          <w:bCs/>
        </w:rPr>
        <w:tab/>
        <w:t xml:space="preserve">     St. Paul Lutheran Church Michigan City, IN.</w:t>
      </w:r>
    </w:p>
    <w:p w14:paraId="47A03C7C" w14:textId="77777777" w:rsidR="002B1CA1" w:rsidRDefault="002B1CA1" w:rsidP="002B1CA1">
      <w:pPr>
        <w:keepLines/>
        <w:rPr>
          <w:b/>
          <w:bCs/>
          <w:sz w:val="12"/>
          <w:szCs w:val="12"/>
        </w:rPr>
      </w:pPr>
      <w:r>
        <w:rPr>
          <w:b/>
          <w:bCs/>
          <w:sz w:val="12"/>
          <w:szCs w:val="12"/>
        </w:rPr>
        <w:t> </w:t>
      </w:r>
    </w:p>
    <w:p w14:paraId="693D48E5" w14:textId="77777777" w:rsidR="002B1CA1" w:rsidRPr="00A4066E" w:rsidRDefault="002B1CA1" w:rsidP="002B1CA1">
      <w:pPr>
        <w:keepLines/>
        <w:ind w:left="1080" w:hanging="360"/>
        <w:rPr>
          <w:rStyle w:val="Hyperlink"/>
          <w:color w:val="auto"/>
          <w:u w:val="none"/>
        </w:rPr>
      </w:pPr>
      <w:r>
        <w:rPr>
          <w:b/>
          <w:bCs/>
        </w:rPr>
        <w:t xml:space="preserve">           </w:t>
      </w:r>
      <w:r>
        <w:rPr>
          <w:bCs/>
        </w:rPr>
        <w:t xml:space="preserve">(2) The direct link on the computer </w:t>
      </w:r>
      <w:r w:rsidRPr="00A4066E">
        <w:rPr>
          <w:bCs/>
        </w:rPr>
        <w:t xml:space="preserve">is                  </w:t>
      </w:r>
      <w:hyperlink r:id="rId14" w:history="1">
        <w:r w:rsidRPr="00A4066E">
          <w:rPr>
            <w:rStyle w:val="Hyperlink"/>
            <w:bCs/>
            <w:color w:val="auto"/>
            <w:u w:val="none"/>
          </w:rPr>
          <w:t xml:space="preserve">https://  </w:t>
        </w:r>
      </w:hyperlink>
    </w:p>
    <w:p w14:paraId="6F226FF3" w14:textId="77777777" w:rsidR="002B1CA1" w:rsidRPr="00A4066E" w:rsidRDefault="002B1CA1" w:rsidP="002B1CA1">
      <w:pPr>
        <w:keepLines/>
        <w:ind w:left="1080" w:hanging="360"/>
      </w:pPr>
      <w:hyperlink r:id="rId15" w:history="1">
        <w:r w:rsidRPr="00A4066E">
          <w:rPr>
            <w:rStyle w:val="Hyperlink"/>
            <w:bCs/>
            <w:color w:val="auto"/>
            <w:u w:val="none"/>
          </w:rPr>
          <w:t xml:space="preserve">                 www.youtube.com/channel/UC5AIPNaKr3QN50984jGOa1g</w:t>
        </w:r>
      </w:hyperlink>
      <w:r w:rsidRPr="00A4066E">
        <w:rPr>
          <w:bCs/>
        </w:rPr>
        <w:t>.</w:t>
      </w:r>
    </w:p>
    <w:p w14:paraId="172DB9A9" w14:textId="77777777" w:rsidR="002B1CA1" w:rsidRPr="00A4066E" w:rsidRDefault="002B1CA1" w:rsidP="002B1CA1">
      <w:pPr>
        <w:keepLines/>
        <w:ind w:left="1080" w:hanging="360"/>
        <w:rPr>
          <w:bCs/>
          <w:sz w:val="12"/>
          <w:szCs w:val="12"/>
        </w:rPr>
      </w:pPr>
      <w:r w:rsidRPr="00A4066E">
        <w:rPr>
          <w:bCs/>
          <w:sz w:val="12"/>
          <w:szCs w:val="12"/>
        </w:rPr>
        <w:t> </w:t>
      </w:r>
    </w:p>
    <w:p w14:paraId="50384FF3" w14:textId="77777777" w:rsidR="002B1CA1" w:rsidRDefault="002B1CA1" w:rsidP="002B1CA1">
      <w:pPr>
        <w:keepLines/>
        <w:ind w:left="1080" w:hanging="360"/>
        <w:rPr>
          <w:bCs/>
        </w:rPr>
      </w:pPr>
      <w:r>
        <w:rPr>
          <w:bCs/>
        </w:rPr>
        <w:t xml:space="preserve">           (3) This link is also on the main page of the church’s website in  </w:t>
      </w:r>
    </w:p>
    <w:p w14:paraId="1B600907" w14:textId="77777777" w:rsidR="002B1CA1" w:rsidRDefault="002B1CA1" w:rsidP="002B1CA1">
      <w:pPr>
        <w:keepLines/>
        <w:ind w:left="1080" w:hanging="360"/>
        <w:rPr>
          <w:bCs/>
        </w:rPr>
      </w:pPr>
      <w:r>
        <w:rPr>
          <w:bCs/>
        </w:rPr>
        <w:t xml:space="preserve">                 the church section and will continue to be posted weekly on the St.             </w:t>
      </w:r>
    </w:p>
    <w:p w14:paraId="4E470CA9" w14:textId="77777777" w:rsidR="002B1CA1" w:rsidRDefault="002B1CA1" w:rsidP="002B1CA1">
      <w:pPr>
        <w:keepLines/>
        <w:ind w:left="1080" w:hanging="360"/>
        <w:rPr>
          <w:bCs/>
        </w:rPr>
      </w:pPr>
      <w:r>
        <w:rPr>
          <w:bCs/>
        </w:rPr>
        <w:t xml:space="preserve">                 Paul Facebook page.</w:t>
      </w:r>
    </w:p>
    <w:p w14:paraId="16BD954D" w14:textId="77777777" w:rsidR="002B1CA1" w:rsidRDefault="002B1CA1" w:rsidP="002B1CA1">
      <w:pPr>
        <w:keepLines/>
        <w:ind w:left="1080" w:hanging="360"/>
        <w:rPr>
          <w:bCs/>
          <w:sz w:val="12"/>
          <w:szCs w:val="12"/>
        </w:rPr>
      </w:pPr>
      <w:r>
        <w:rPr>
          <w:bCs/>
          <w:sz w:val="12"/>
          <w:szCs w:val="12"/>
        </w:rPr>
        <w:t> </w:t>
      </w:r>
    </w:p>
    <w:p w14:paraId="02155FA7" w14:textId="77777777" w:rsidR="002B1CA1" w:rsidRDefault="002B1CA1" w:rsidP="002B1CA1">
      <w:pPr>
        <w:keepLines/>
        <w:ind w:left="1080" w:hanging="1080"/>
      </w:pPr>
      <w:r>
        <w:t>And it will always be available on the radio broadcast Sunday mornings at 11:00 a.m.</w:t>
      </w:r>
    </w:p>
    <w:p w14:paraId="09033162" w14:textId="77777777" w:rsidR="002B1CA1" w:rsidRDefault="002B1CA1" w:rsidP="002B1CA1">
      <w:pPr>
        <w:keepLines/>
        <w:ind w:left="1080" w:hanging="1080"/>
      </w:pPr>
      <w:r>
        <w:t xml:space="preserve">on WEFM (95.9), and on the local cable access station #99 for the previous week’s </w:t>
      </w:r>
    </w:p>
    <w:p w14:paraId="5A8A3A6B" w14:textId="77777777" w:rsidR="002B1CA1" w:rsidRDefault="002B1CA1" w:rsidP="002B1CA1">
      <w:pPr>
        <w:keepLines/>
        <w:ind w:left="1080" w:hanging="1080"/>
      </w:pPr>
      <w:r>
        <w:t>service on Sundays at 4:00 p.m. and the current service on Wednesdays at 7:00 p.m.</w:t>
      </w:r>
    </w:p>
    <w:p w14:paraId="03F00617" w14:textId="77777777" w:rsidR="002B1CA1" w:rsidRDefault="002B1CA1" w:rsidP="002B1CA1">
      <w:pPr>
        <w:keepLines/>
        <w:ind w:left="1080" w:hanging="1080"/>
        <w:rPr>
          <w:b/>
          <w:bCs/>
        </w:rPr>
      </w:pPr>
      <w:r>
        <w:t>and Fridays at 8:30 p.m.</w:t>
      </w:r>
      <w:r>
        <w:rPr>
          <w:b/>
          <w:bCs/>
        </w:rPr>
        <w:t> </w:t>
      </w:r>
    </w:p>
    <w:p w14:paraId="2A2641C6" w14:textId="77777777" w:rsidR="002B1CA1" w:rsidRDefault="002B1CA1" w:rsidP="002B1CA1">
      <w:pPr>
        <w:keepLines/>
        <w:ind w:left="1080" w:hanging="1080"/>
        <w:rPr>
          <w:b/>
          <w:bCs/>
          <w:sz w:val="16"/>
          <w:szCs w:val="16"/>
        </w:rPr>
      </w:pPr>
      <w:r>
        <w:rPr>
          <w:b/>
          <w:bCs/>
          <w:sz w:val="16"/>
          <w:szCs w:val="16"/>
        </w:rPr>
        <w:t> </w:t>
      </w:r>
    </w:p>
    <w:p w14:paraId="18B62339" w14:textId="77777777" w:rsidR="002B1CA1" w:rsidRDefault="002B1CA1" w:rsidP="002B1CA1">
      <w:pPr>
        <w:keepLines/>
        <w:spacing w:line="252" w:lineRule="auto"/>
        <w:rPr>
          <w:b/>
          <w:bCs/>
          <w:sz w:val="4"/>
          <w:szCs w:val="4"/>
        </w:rPr>
      </w:pPr>
      <w:r>
        <w:rPr>
          <w:b/>
          <w:bCs/>
          <w:sz w:val="4"/>
          <w:szCs w:val="4"/>
        </w:rPr>
        <w:t> </w:t>
      </w:r>
    </w:p>
    <w:p w14:paraId="1E71F077" w14:textId="77777777" w:rsidR="002B1CA1" w:rsidRDefault="002B1CA1" w:rsidP="002B1CA1">
      <w:pPr>
        <w:keepLines/>
        <w:spacing w:line="252" w:lineRule="auto"/>
      </w:pPr>
      <w:r>
        <w:rPr>
          <w:b/>
          <w:bCs/>
        </w:rPr>
        <w:t xml:space="preserve">Sunday’s lessons are Habakkuk 1: 1-4; 2: 1-4; Psalm 37: 1-9; 2 Timothy 1: 1-14;  and Luke 17: 5-10 </w:t>
      </w:r>
      <w:r>
        <w:t xml:space="preserve">for those of you who like to study them in advance. </w:t>
      </w:r>
    </w:p>
    <w:p w14:paraId="1422C5E6" w14:textId="77777777" w:rsidR="002B1CA1" w:rsidRDefault="002B1CA1" w:rsidP="002B1CA1">
      <w:pPr>
        <w:widowControl w:val="0"/>
        <w:rPr>
          <w:rFonts w:ascii="Calibri" w:hAnsi="Calibri" w:cs="Calibri"/>
        </w:rPr>
      </w:pPr>
      <w:r>
        <w:t> </w:t>
      </w:r>
    </w:p>
    <w:p w14:paraId="46492010" w14:textId="77777777" w:rsidR="00E85F9D" w:rsidRPr="0030705B" w:rsidRDefault="00E85F9D" w:rsidP="00E85F9D">
      <w:pPr>
        <w:jc w:val="both"/>
        <w:rPr>
          <w:sz w:val="22"/>
          <w:szCs w:val="22"/>
        </w:rPr>
      </w:pPr>
    </w:p>
    <w:p w14:paraId="7E5FDADA" w14:textId="77777777" w:rsidR="00E85F9D" w:rsidRDefault="00E85F9D" w:rsidP="00E85F9D"/>
    <w:p w14:paraId="3E5BE39E" w14:textId="77777777" w:rsidR="00E85F9D" w:rsidRDefault="00E85F9D" w:rsidP="00E85F9D"/>
    <w:p w14:paraId="6637F924" w14:textId="77777777" w:rsidR="00E85F9D" w:rsidRDefault="00E85F9D" w:rsidP="00E85F9D"/>
    <w:p w14:paraId="0C5DC4A1" w14:textId="77777777" w:rsidR="00E85F9D" w:rsidRDefault="00E85F9D" w:rsidP="00E85F9D"/>
    <w:p w14:paraId="59E6B00A" w14:textId="01D8193F" w:rsidR="002B1CA1" w:rsidRDefault="002B1CA1" w:rsidP="002B1CA1">
      <w:pPr>
        <w:keepLines/>
        <w:spacing w:line="252" w:lineRule="auto"/>
      </w:pPr>
      <w:r>
        <w:rPr>
          <w:b/>
          <w:bCs/>
          <w:sz w:val="16"/>
          <w:szCs w:val="16"/>
        </w:rPr>
        <w:lastRenderedPageBreak/>
        <w:t> </w:t>
      </w:r>
      <w:r>
        <w:rPr>
          <w:b/>
          <w:bCs/>
        </w:rPr>
        <w:t>To send e-mail to the church office</w:t>
      </w:r>
      <w:r>
        <w:t>, please use the following addresses:  </w:t>
      </w:r>
    </w:p>
    <w:p w14:paraId="01FC4AF9" w14:textId="77777777" w:rsidR="002B1CA1" w:rsidRDefault="002B1CA1" w:rsidP="002B1CA1">
      <w:pPr>
        <w:keepLines/>
        <w:jc w:val="both"/>
        <w:rPr>
          <w:sz w:val="4"/>
          <w:szCs w:val="4"/>
        </w:rPr>
      </w:pPr>
      <w:r>
        <w:rPr>
          <w:sz w:val="4"/>
          <w:szCs w:val="4"/>
        </w:rPr>
        <w:t> </w:t>
      </w:r>
    </w:p>
    <w:p w14:paraId="46D4F60B" w14:textId="77777777" w:rsidR="002B1CA1" w:rsidRDefault="002B1CA1" w:rsidP="002B1CA1">
      <w:pPr>
        <w:keepLines/>
        <w:jc w:val="both"/>
      </w:pPr>
      <w:r>
        <w:t>Pastor Mark Reshan:  seniorpastor@stpaulmichigancity.com  </w:t>
      </w:r>
    </w:p>
    <w:p w14:paraId="72EFD7B1" w14:textId="77777777" w:rsidR="002B1CA1" w:rsidRDefault="002B1CA1" w:rsidP="002B1CA1">
      <w:pPr>
        <w:keepLines/>
        <w:jc w:val="both"/>
        <w:rPr>
          <w:sz w:val="4"/>
          <w:szCs w:val="4"/>
        </w:rPr>
      </w:pPr>
      <w:r>
        <w:rPr>
          <w:sz w:val="4"/>
          <w:szCs w:val="4"/>
        </w:rPr>
        <w:t> </w:t>
      </w:r>
    </w:p>
    <w:p w14:paraId="76328E05" w14:textId="77777777" w:rsidR="002B1CA1" w:rsidRDefault="002B1CA1" w:rsidP="002B1CA1">
      <w:pPr>
        <w:keepLines/>
        <w:jc w:val="both"/>
      </w:pPr>
      <w:r>
        <w:t>Church Office Secretary (Libby Pollock): churchsecretary@stpaulmichigancity.com </w:t>
      </w:r>
    </w:p>
    <w:p w14:paraId="0C7F453D" w14:textId="77777777" w:rsidR="002B1CA1" w:rsidRDefault="002B1CA1" w:rsidP="002B1CA1">
      <w:pPr>
        <w:keepLines/>
        <w:jc w:val="both"/>
        <w:rPr>
          <w:sz w:val="4"/>
          <w:szCs w:val="4"/>
        </w:rPr>
      </w:pPr>
      <w:r>
        <w:rPr>
          <w:sz w:val="4"/>
          <w:szCs w:val="4"/>
        </w:rPr>
        <w:t> </w:t>
      </w:r>
    </w:p>
    <w:p w14:paraId="098FEC89" w14:textId="77777777" w:rsidR="002B1CA1" w:rsidRDefault="002B1CA1" w:rsidP="002B1CA1">
      <w:pPr>
        <w:keepLines/>
      </w:pPr>
      <w:r>
        <w:t>Church Treasurer (Karen Fleming): finance@stpaulmichigancity.com</w:t>
      </w:r>
    </w:p>
    <w:p w14:paraId="71720029" w14:textId="77777777" w:rsidR="002B1CA1" w:rsidRDefault="002B1CA1" w:rsidP="002B1CA1">
      <w:pPr>
        <w:keepLines/>
      </w:pPr>
      <w:r>
        <w:t> </w:t>
      </w:r>
    </w:p>
    <w:p w14:paraId="3D7D0E2B" w14:textId="77777777" w:rsidR="002B1CA1" w:rsidRDefault="002B1CA1" w:rsidP="002B1CA1">
      <w:pPr>
        <w:keepLines/>
        <w:rPr>
          <w:b/>
          <w:bCs/>
        </w:rPr>
      </w:pPr>
      <w:r>
        <w:rPr>
          <w:b/>
          <w:bCs/>
        </w:rPr>
        <w:t xml:space="preserve">2025 Church Council: </w:t>
      </w:r>
    </w:p>
    <w:p w14:paraId="01956968" w14:textId="77777777" w:rsidR="002B1CA1" w:rsidRDefault="002B1CA1" w:rsidP="002B1CA1">
      <w:pPr>
        <w:keepLines/>
        <w:rPr>
          <w:b/>
          <w:bCs/>
          <w:sz w:val="4"/>
          <w:szCs w:val="4"/>
        </w:rPr>
      </w:pPr>
      <w:r>
        <w:rPr>
          <w:b/>
          <w:bCs/>
          <w:sz w:val="4"/>
          <w:szCs w:val="4"/>
        </w:rPr>
        <w:t> </w:t>
      </w:r>
    </w:p>
    <w:p w14:paraId="5BF96FD4" w14:textId="77777777" w:rsidR="002B1CA1" w:rsidRDefault="002B1CA1" w:rsidP="002B1CA1">
      <w:pPr>
        <w:keepLines/>
      </w:pPr>
      <w:r>
        <w:rPr>
          <w:b/>
          <w:bCs/>
        </w:rPr>
        <w:t> </w:t>
      </w:r>
      <w:r>
        <w:t>Mark Reshan - Pastor</w:t>
      </w:r>
    </w:p>
    <w:p w14:paraId="0B4408F0" w14:textId="77777777" w:rsidR="002B1CA1" w:rsidRDefault="002B1CA1" w:rsidP="002B1CA1">
      <w:pPr>
        <w:keepLines/>
        <w:rPr>
          <w:sz w:val="4"/>
          <w:szCs w:val="4"/>
        </w:rPr>
      </w:pPr>
      <w:r>
        <w:rPr>
          <w:sz w:val="4"/>
          <w:szCs w:val="4"/>
        </w:rPr>
        <w:t> </w:t>
      </w:r>
    </w:p>
    <w:p w14:paraId="4C1793DD" w14:textId="77777777" w:rsidR="002B1CA1" w:rsidRDefault="002B1CA1" w:rsidP="002B1CA1">
      <w:pPr>
        <w:keepLines/>
      </w:pPr>
      <w:r>
        <w:t> Janet Bakken – President</w:t>
      </w:r>
    </w:p>
    <w:p w14:paraId="3F90535C" w14:textId="77777777" w:rsidR="002B1CA1" w:rsidRDefault="002B1CA1" w:rsidP="002B1CA1">
      <w:pPr>
        <w:keepLines/>
        <w:rPr>
          <w:sz w:val="4"/>
          <w:szCs w:val="4"/>
        </w:rPr>
      </w:pPr>
      <w:r>
        <w:rPr>
          <w:sz w:val="4"/>
          <w:szCs w:val="4"/>
        </w:rPr>
        <w:t> </w:t>
      </w:r>
    </w:p>
    <w:p w14:paraId="1EDAD49A" w14:textId="77777777" w:rsidR="002B1CA1" w:rsidRDefault="002B1CA1" w:rsidP="002B1CA1">
      <w:pPr>
        <w:keepLines/>
      </w:pPr>
      <w:r>
        <w:t> Donna Knoll – Vice President</w:t>
      </w:r>
    </w:p>
    <w:p w14:paraId="4C1AEC2A" w14:textId="77777777" w:rsidR="002B1CA1" w:rsidRDefault="002B1CA1" w:rsidP="002B1CA1">
      <w:pPr>
        <w:keepLines/>
        <w:rPr>
          <w:sz w:val="4"/>
          <w:szCs w:val="4"/>
        </w:rPr>
      </w:pPr>
      <w:r>
        <w:rPr>
          <w:sz w:val="4"/>
          <w:szCs w:val="4"/>
        </w:rPr>
        <w:t> </w:t>
      </w:r>
    </w:p>
    <w:p w14:paraId="3FE2E764" w14:textId="77777777" w:rsidR="002B1CA1" w:rsidRDefault="002B1CA1" w:rsidP="002B1CA1">
      <w:pPr>
        <w:keepLines/>
      </w:pPr>
      <w:r>
        <w:t> Judy Hunt – Secretary</w:t>
      </w:r>
    </w:p>
    <w:p w14:paraId="7ED3C2E3" w14:textId="77777777" w:rsidR="002B1CA1" w:rsidRDefault="002B1CA1" w:rsidP="002B1CA1">
      <w:pPr>
        <w:keepLines/>
        <w:rPr>
          <w:sz w:val="4"/>
          <w:szCs w:val="4"/>
        </w:rPr>
      </w:pPr>
      <w:r>
        <w:rPr>
          <w:sz w:val="4"/>
          <w:szCs w:val="4"/>
        </w:rPr>
        <w:t> </w:t>
      </w:r>
    </w:p>
    <w:p w14:paraId="1CE87D52" w14:textId="77777777" w:rsidR="002B1CA1" w:rsidRDefault="002B1CA1" w:rsidP="002B1CA1">
      <w:pPr>
        <w:keepLines/>
      </w:pPr>
      <w:r>
        <w:t> Karen Fleming – Treasurer</w:t>
      </w:r>
    </w:p>
    <w:p w14:paraId="1E1C7A33" w14:textId="77777777" w:rsidR="002B1CA1" w:rsidRDefault="002B1CA1" w:rsidP="002B1CA1">
      <w:pPr>
        <w:keepLines/>
        <w:rPr>
          <w:sz w:val="4"/>
          <w:szCs w:val="4"/>
        </w:rPr>
      </w:pPr>
      <w:r>
        <w:rPr>
          <w:sz w:val="4"/>
          <w:szCs w:val="4"/>
        </w:rPr>
        <w:t> </w:t>
      </w:r>
    </w:p>
    <w:p w14:paraId="4588ADF9" w14:textId="77777777" w:rsidR="002B1CA1" w:rsidRDefault="002B1CA1" w:rsidP="002B1CA1">
      <w:pPr>
        <w:keepLines/>
      </w:pPr>
      <w:r>
        <w:t xml:space="preserve"> Members: Paul Brooks, Diane Egilske, Sue Koziel, Judy Mutchler, </w:t>
      </w:r>
    </w:p>
    <w:p w14:paraId="2787132F" w14:textId="77777777" w:rsidR="002B1CA1" w:rsidRDefault="002B1CA1" w:rsidP="002B1CA1">
      <w:pPr>
        <w:keepLines/>
        <w:spacing w:line="252" w:lineRule="auto"/>
        <w:ind w:left="1440"/>
      </w:pPr>
      <w:r>
        <w:t xml:space="preserve">       Jim Schraidt, Trish Sprague</w:t>
      </w:r>
    </w:p>
    <w:p w14:paraId="03F7B0DE" w14:textId="77777777" w:rsidR="002B1CA1" w:rsidRDefault="002B1CA1" w:rsidP="002B1CA1">
      <w:pPr>
        <w:keepLines/>
        <w:spacing w:line="252" w:lineRule="auto"/>
        <w:ind w:left="1440"/>
      </w:pPr>
      <w:r>
        <w:t> </w:t>
      </w:r>
    </w:p>
    <w:p w14:paraId="5048F05E" w14:textId="77777777" w:rsidR="002B1CA1" w:rsidRDefault="002B1CA1" w:rsidP="002B1CA1">
      <w:pPr>
        <w:keepLines/>
        <w:spacing w:line="252" w:lineRule="auto"/>
        <w:ind w:left="1440"/>
      </w:pPr>
      <w:r>
        <w:t> </w:t>
      </w:r>
    </w:p>
    <w:p w14:paraId="193A1713" w14:textId="77777777" w:rsidR="002B1CA1" w:rsidRDefault="002B1CA1" w:rsidP="002B1CA1">
      <w:pPr>
        <w:keepLines/>
        <w:rPr>
          <w:b/>
          <w:bCs/>
        </w:rPr>
      </w:pPr>
      <w:r>
        <w:rPr>
          <w:b/>
          <w:bCs/>
        </w:rPr>
        <w:t xml:space="preserve">Worship Attendance: </w:t>
      </w:r>
    </w:p>
    <w:p w14:paraId="6493EDF8" w14:textId="77777777" w:rsidR="002B1CA1" w:rsidRDefault="002B1CA1" w:rsidP="002B1CA1">
      <w:pPr>
        <w:keepLines/>
        <w:rPr>
          <w:b/>
          <w:bCs/>
          <w:sz w:val="4"/>
          <w:szCs w:val="4"/>
        </w:rPr>
      </w:pPr>
      <w:r>
        <w:rPr>
          <w:b/>
          <w:bCs/>
          <w:sz w:val="4"/>
          <w:szCs w:val="4"/>
        </w:rPr>
        <w:t> </w:t>
      </w:r>
    </w:p>
    <w:p w14:paraId="1A1D3A88" w14:textId="77777777" w:rsidR="002B1CA1" w:rsidRDefault="002B1CA1" w:rsidP="002B1CA1">
      <w:pPr>
        <w:keepLines/>
        <w:rPr>
          <w:b/>
          <w:bCs/>
        </w:rPr>
      </w:pPr>
      <w:r>
        <w:rPr>
          <w:b/>
          <w:bCs/>
        </w:rPr>
        <w:t>Saturday , September 20, 2025 @ 4:00 p.m.          26</w:t>
      </w:r>
    </w:p>
    <w:p w14:paraId="6E5B3B69" w14:textId="77777777" w:rsidR="002B1CA1" w:rsidRDefault="002B1CA1" w:rsidP="002B1CA1">
      <w:pPr>
        <w:keepLines/>
        <w:rPr>
          <w:b/>
          <w:bCs/>
          <w:sz w:val="4"/>
          <w:szCs w:val="4"/>
        </w:rPr>
      </w:pPr>
      <w:r>
        <w:rPr>
          <w:b/>
          <w:bCs/>
          <w:sz w:val="4"/>
          <w:szCs w:val="4"/>
        </w:rPr>
        <w:t> </w:t>
      </w:r>
    </w:p>
    <w:p w14:paraId="3D031A57" w14:textId="77777777" w:rsidR="002B1CA1" w:rsidRDefault="002B1CA1" w:rsidP="002B1CA1">
      <w:pPr>
        <w:keepLines/>
        <w:rPr>
          <w:b/>
          <w:bCs/>
        </w:rPr>
      </w:pPr>
      <w:r>
        <w:rPr>
          <w:b/>
          <w:bCs/>
        </w:rPr>
        <w:t xml:space="preserve">Sunday, September 21, 2025 @ 9:00 a.m. </w:t>
      </w:r>
      <w:r>
        <w:rPr>
          <w:b/>
          <w:bCs/>
        </w:rPr>
        <w:tab/>
      </w:r>
      <w:r>
        <w:rPr>
          <w:b/>
          <w:bCs/>
        </w:rPr>
        <w:tab/>
        <w:t>56</w:t>
      </w:r>
      <w:r>
        <w:rPr>
          <w:b/>
          <w:bCs/>
        </w:rPr>
        <w:tab/>
      </w:r>
    </w:p>
    <w:p w14:paraId="3B16445D" w14:textId="77777777" w:rsidR="002B1CA1" w:rsidRDefault="002B1CA1" w:rsidP="002B1CA1">
      <w:pPr>
        <w:keepLines/>
        <w:rPr>
          <w:b/>
          <w:bCs/>
          <w:sz w:val="4"/>
          <w:szCs w:val="4"/>
        </w:rPr>
      </w:pPr>
      <w:r>
        <w:rPr>
          <w:b/>
          <w:bCs/>
        </w:rPr>
        <w:tab/>
      </w:r>
    </w:p>
    <w:p w14:paraId="60496592" w14:textId="77777777" w:rsidR="002B1CA1" w:rsidRDefault="002B1CA1" w:rsidP="002B1CA1">
      <w:pPr>
        <w:keepLines/>
        <w:rPr>
          <w:b/>
          <w:bCs/>
        </w:rPr>
      </w:pPr>
      <w:r>
        <w:rPr>
          <w:b/>
          <w:bCs/>
        </w:rPr>
        <w:t>TOTAL</w:t>
      </w:r>
      <w:r>
        <w:rPr>
          <w:b/>
          <w:bCs/>
        </w:rPr>
        <w:tab/>
      </w:r>
      <w:r>
        <w:rPr>
          <w:b/>
          <w:bCs/>
        </w:rPr>
        <w:tab/>
      </w:r>
      <w:r>
        <w:rPr>
          <w:b/>
          <w:bCs/>
        </w:rPr>
        <w:tab/>
      </w:r>
      <w:r>
        <w:rPr>
          <w:b/>
          <w:bCs/>
        </w:rPr>
        <w:tab/>
      </w:r>
      <w:r>
        <w:rPr>
          <w:b/>
          <w:bCs/>
        </w:rPr>
        <w:tab/>
        <w:t xml:space="preserve">            82</w:t>
      </w:r>
    </w:p>
    <w:p w14:paraId="7ACA7E4F" w14:textId="77777777" w:rsidR="002B1CA1" w:rsidRDefault="002B1CA1" w:rsidP="002B1CA1">
      <w:pPr>
        <w:keepLines/>
        <w:rPr>
          <w:b/>
          <w:bCs/>
        </w:rPr>
      </w:pPr>
      <w:r>
        <w:rPr>
          <w:b/>
          <w:bCs/>
        </w:rPr>
        <w:t> </w:t>
      </w:r>
    </w:p>
    <w:p w14:paraId="455C8899" w14:textId="77777777" w:rsidR="002B1CA1" w:rsidRDefault="002B1CA1" w:rsidP="002B1CA1">
      <w:pPr>
        <w:keepLines/>
        <w:rPr>
          <w:b/>
          <w:bCs/>
        </w:rPr>
      </w:pPr>
      <w:r>
        <w:rPr>
          <w:b/>
          <w:bCs/>
        </w:rPr>
        <w:t> </w:t>
      </w:r>
    </w:p>
    <w:p w14:paraId="09F11EA4" w14:textId="77777777" w:rsidR="002B1CA1" w:rsidRDefault="002B1CA1" w:rsidP="002B1CA1">
      <w:pPr>
        <w:keepLines/>
        <w:rPr>
          <w:b/>
          <w:bCs/>
        </w:rPr>
      </w:pPr>
      <w:r>
        <w:rPr>
          <w:b/>
          <w:bCs/>
        </w:rPr>
        <w:t>Copies of the minutes from the June 26, 2025 and the August 28, 2025  Church Council meetings are on the back table in the upper Narthex. They were approved by the council via email. There was no Council meeting in July 2025.</w:t>
      </w:r>
    </w:p>
    <w:p w14:paraId="023130E1" w14:textId="77777777" w:rsidR="002B1CA1" w:rsidRDefault="002B1CA1" w:rsidP="002B1CA1">
      <w:pPr>
        <w:keepLines/>
        <w:rPr>
          <w:b/>
          <w:bCs/>
        </w:rPr>
      </w:pPr>
      <w:r>
        <w:rPr>
          <w:b/>
          <w:bCs/>
        </w:rPr>
        <w:t> </w:t>
      </w:r>
    </w:p>
    <w:p w14:paraId="342CDD2A" w14:textId="77777777" w:rsidR="002B1CA1" w:rsidRDefault="002B1CA1" w:rsidP="002B1CA1">
      <w:pPr>
        <w:keepLines/>
        <w:rPr>
          <w:b/>
          <w:bCs/>
        </w:rPr>
      </w:pPr>
      <w:r>
        <w:rPr>
          <w:b/>
          <w:bCs/>
        </w:rPr>
        <w:t> </w:t>
      </w:r>
    </w:p>
    <w:p w14:paraId="382D5B4B" w14:textId="77777777" w:rsidR="002B1CA1" w:rsidRDefault="002B1CA1" w:rsidP="002B1CA1">
      <w:pPr>
        <w:keepLines/>
      </w:pPr>
      <w:r>
        <w:rPr>
          <w:b/>
          <w:bCs/>
        </w:rPr>
        <w:t>The Good News Newsletter</w:t>
      </w:r>
      <w:r>
        <w:rPr>
          <w:bCs/>
        </w:rPr>
        <w:t>:  If you have an article or anything you want included in</w:t>
      </w:r>
      <w:r>
        <w:rPr>
          <w:b/>
          <w:bCs/>
        </w:rPr>
        <w:t xml:space="preserve"> The Good News </w:t>
      </w:r>
      <w:r>
        <w:t xml:space="preserve">please send it to the following e-mail address:  splcgoodnews@gmail.com. Pastor Pamela Thiede will be using this e-mail address to assemble </w:t>
      </w:r>
      <w:r>
        <w:rPr>
          <w:b/>
          <w:bCs/>
        </w:rPr>
        <w:t xml:space="preserve">The Good News </w:t>
      </w:r>
      <w:r>
        <w:t xml:space="preserve">each month. The deadline for getting information to Pastor      Pamela will be the 20th of each month. </w:t>
      </w:r>
    </w:p>
    <w:p w14:paraId="3F141E38" w14:textId="77777777" w:rsidR="002B1CA1" w:rsidRDefault="002B1CA1" w:rsidP="002B1CA1">
      <w:pPr>
        <w:widowControl w:val="0"/>
      </w:pPr>
      <w:r>
        <w:t> </w:t>
      </w:r>
    </w:p>
    <w:p w14:paraId="617008D9" w14:textId="77777777" w:rsidR="002B1CA1" w:rsidRPr="002B1CA1" w:rsidRDefault="002B1CA1" w:rsidP="002B1CA1">
      <w:pPr>
        <w:widowControl w:val="0"/>
        <w:rPr>
          <w:rFonts w:ascii="Calibri" w:hAnsi="Calibri" w:cs="Calibri"/>
          <w:sz w:val="18"/>
        </w:rPr>
      </w:pPr>
    </w:p>
    <w:p w14:paraId="287F5BDB" w14:textId="77777777" w:rsidR="002B1CA1" w:rsidRDefault="002B1CA1" w:rsidP="002B1CA1">
      <w:pPr>
        <w:spacing w:line="256" w:lineRule="auto"/>
        <w:rPr>
          <w:b/>
          <w:bCs/>
          <w:sz w:val="28"/>
          <w:szCs w:val="28"/>
        </w:rPr>
      </w:pPr>
      <w:r>
        <w:rPr>
          <w:b/>
          <w:bCs/>
          <w:sz w:val="28"/>
          <w:szCs w:val="28"/>
        </w:rPr>
        <w:t>THANKS!</w:t>
      </w:r>
    </w:p>
    <w:p w14:paraId="38F39994" w14:textId="77777777" w:rsidR="002B1CA1" w:rsidRDefault="002B1CA1" w:rsidP="002B1CA1">
      <w:pPr>
        <w:spacing w:line="256" w:lineRule="auto"/>
        <w:rPr>
          <w:sz w:val="28"/>
          <w:szCs w:val="28"/>
        </w:rPr>
      </w:pPr>
      <w:r>
        <w:rPr>
          <w:sz w:val="28"/>
          <w:szCs w:val="28"/>
        </w:rPr>
        <w:t>Our Property Manager would like to thank Chuck Payne, David Squires, and Tim Crozier for scraping and painting the outside trim on the Luther House this week. Their hard work is greatly appreciated!  Bob Kiser</w:t>
      </w:r>
    </w:p>
    <w:p w14:paraId="7457A55E" w14:textId="77777777" w:rsidR="002B1CA1" w:rsidRDefault="002B1CA1" w:rsidP="002B1CA1">
      <w:pPr>
        <w:widowControl w:val="0"/>
        <w:rPr>
          <w:rFonts w:ascii="Calibri" w:hAnsi="Calibri" w:cs="Calibri"/>
        </w:rPr>
      </w:pPr>
      <w:r>
        <w:t> </w:t>
      </w:r>
    </w:p>
    <w:p w14:paraId="5EA906AF" w14:textId="77777777" w:rsidR="00C00D5E" w:rsidRDefault="00C00D5E"/>
    <w:p w14:paraId="221056DC" w14:textId="77777777" w:rsidR="002B1CA1" w:rsidRDefault="002B1CA1"/>
    <w:p w14:paraId="67E0EA38" w14:textId="77777777" w:rsidR="002B1CA1" w:rsidRDefault="002B1CA1"/>
    <w:p w14:paraId="3A865E4E" w14:textId="77777777" w:rsidR="002B1CA1" w:rsidRDefault="002B1CA1"/>
    <w:p w14:paraId="4FDCA8C2" w14:textId="77777777" w:rsidR="002B1CA1" w:rsidRDefault="002B1CA1"/>
    <w:p w14:paraId="6CCA5254" w14:textId="77777777" w:rsidR="002B1CA1" w:rsidRDefault="002B1CA1" w:rsidP="002B1CA1">
      <w:pPr>
        <w:widowControl w:val="0"/>
        <w:rPr>
          <w:b/>
          <w:bCs/>
          <w:sz w:val="28"/>
          <w:szCs w:val="28"/>
        </w:rPr>
      </w:pPr>
      <w:r>
        <w:rPr>
          <w:b/>
          <w:bCs/>
          <w:sz w:val="28"/>
          <w:szCs w:val="28"/>
        </w:rPr>
        <w:lastRenderedPageBreak/>
        <w:t>September 2025 Mission of the Month</w:t>
      </w:r>
    </w:p>
    <w:p w14:paraId="18C8D36B" w14:textId="77777777" w:rsidR="002B1CA1" w:rsidRPr="002B1CA1" w:rsidRDefault="002B1CA1" w:rsidP="002B1CA1">
      <w:pPr>
        <w:widowControl w:val="0"/>
        <w:rPr>
          <w:b/>
          <w:bCs/>
          <w:sz w:val="8"/>
          <w:szCs w:val="28"/>
        </w:rPr>
      </w:pPr>
    </w:p>
    <w:p w14:paraId="28C55555" w14:textId="77777777" w:rsidR="002B1CA1" w:rsidRDefault="002B1CA1" w:rsidP="002B1CA1">
      <w:pPr>
        <w:widowControl w:val="0"/>
        <w:rPr>
          <w:sz w:val="28"/>
          <w:szCs w:val="28"/>
        </w:rPr>
      </w:pPr>
      <w:r>
        <w:rPr>
          <w:sz w:val="28"/>
          <w:szCs w:val="28"/>
        </w:rPr>
        <w:t>The Mission of the Month for September 2025: ZERO Prostate Cancer</w:t>
      </w:r>
    </w:p>
    <w:p w14:paraId="35675840" w14:textId="77777777" w:rsidR="002B1CA1" w:rsidRDefault="002B1CA1" w:rsidP="002B1CA1">
      <w:pPr>
        <w:widowControl w:val="0"/>
        <w:rPr>
          <w:sz w:val="28"/>
          <w:szCs w:val="28"/>
        </w:rPr>
      </w:pPr>
      <w:r>
        <w:rPr>
          <w:sz w:val="28"/>
          <w:szCs w:val="28"/>
        </w:rPr>
        <w:t xml:space="preserve">September is Prostate Cancer Awareness Month. Prostate cancer will affect about one in seven men in their lifetime and about 35,000 men will die from prostate cancer this year. Fortunately, if detected early, prostate cancer can be successfully treated, and new treatments are becoming available to extend the lives of men with advanced disease. ZERO is the largest prostate cancer support, education and advocacy organization in the United States. It offers free support and education services to prostate cancer patients, and advocates for research funding and improved prostate cancer treatment. Jim Schraidt is a fifteen-year prostate cancer survivor and a member of the Board of Directors of ZERO. He leads a monthly ZERO-sponsored support group that meets in Chicago with simultaneous virtual access. Jim is happy to answer questions about prostate cancer and ZERO, and more information can be found at </w:t>
      </w:r>
      <w:hyperlink r:id="rId16" w:history="1">
        <w:r>
          <w:rPr>
            <w:rStyle w:val="Hyperlink"/>
            <w:sz w:val="28"/>
            <w:szCs w:val="28"/>
          </w:rPr>
          <w:t>https://zerocancer.org</w:t>
        </w:r>
      </w:hyperlink>
      <w:r>
        <w:rPr>
          <w:sz w:val="28"/>
          <w:szCs w:val="28"/>
        </w:rPr>
        <w:t>.</w:t>
      </w:r>
    </w:p>
    <w:p w14:paraId="6B6361D9" w14:textId="77777777" w:rsidR="002B1CA1" w:rsidRPr="002B1CA1" w:rsidRDefault="002B1CA1" w:rsidP="002B1CA1">
      <w:pPr>
        <w:widowControl w:val="0"/>
        <w:rPr>
          <w:sz w:val="8"/>
          <w:szCs w:val="28"/>
        </w:rPr>
      </w:pPr>
    </w:p>
    <w:p w14:paraId="58B155D5" w14:textId="77777777" w:rsidR="002B1CA1" w:rsidRDefault="002B1CA1" w:rsidP="002B1CA1">
      <w:pPr>
        <w:widowControl w:val="0"/>
        <w:rPr>
          <w:sz w:val="28"/>
          <w:szCs w:val="28"/>
        </w:rPr>
      </w:pPr>
      <w:r>
        <w:rPr>
          <w:sz w:val="28"/>
          <w:szCs w:val="28"/>
        </w:rPr>
        <w:t>Checks can be written to St. Paul and can be marked for ZERO and placed in the offering plate.</w:t>
      </w:r>
    </w:p>
    <w:p w14:paraId="5EADA197" w14:textId="77777777" w:rsidR="002B1CA1" w:rsidRPr="002B1CA1" w:rsidRDefault="002B1CA1" w:rsidP="002B1CA1">
      <w:pPr>
        <w:widowControl w:val="0"/>
        <w:rPr>
          <w:sz w:val="4"/>
          <w:szCs w:val="28"/>
        </w:rPr>
      </w:pPr>
    </w:p>
    <w:p w14:paraId="2636AA44" w14:textId="77777777" w:rsidR="002B1CA1" w:rsidRDefault="002B1CA1" w:rsidP="002B1CA1">
      <w:pPr>
        <w:spacing w:line="256" w:lineRule="auto"/>
        <w:rPr>
          <w:sz w:val="28"/>
          <w:szCs w:val="28"/>
        </w:rPr>
      </w:pPr>
      <w:r>
        <w:rPr>
          <w:sz w:val="28"/>
          <w:szCs w:val="28"/>
        </w:rPr>
        <w:t xml:space="preserve">Noisy coin offering will also support the mission of the month. </w:t>
      </w:r>
    </w:p>
    <w:p w14:paraId="1A2EBD09" w14:textId="77777777" w:rsidR="002B1CA1" w:rsidRPr="002B1CA1" w:rsidRDefault="002B1CA1" w:rsidP="002B1CA1">
      <w:pPr>
        <w:widowControl w:val="0"/>
        <w:rPr>
          <w:rFonts w:ascii="Calibri" w:hAnsi="Calibri" w:cs="Calibri"/>
          <w:sz w:val="28"/>
        </w:rPr>
      </w:pPr>
      <w:r>
        <w:t> </w:t>
      </w:r>
    </w:p>
    <w:p w14:paraId="582183C4" w14:textId="77777777" w:rsidR="002B1CA1" w:rsidRDefault="002B1CA1" w:rsidP="002B1CA1">
      <w:pPr>
        <w:widowControl w:val="0"/>
        <w:rPr>
          <w:b/>
          <w:bCs/>
          <w:sz w:val="28"/>
          <w:szCs w:val="28"/>
        </w:rPr>
      </w:pPr>
    </w:p>
    <w:p w14:paraId="2043DFB2" w14:textId="77777777" w:rsidR="002B1CA1" w:rsidRDefault="002B1CA1" w:rsidP="002B1CA1">
      <w:pPr>
        <w:widowControl w:val="0"/>
        <w:rPr>
          <w:b/>
          <w:bCs/>
          <w:sz w:val="28"/>
          <w:szCs w:val="28"/>
        </w:rPr>
      </w:pPr>
      <w:r>
        <w:rPr>
          <w:b/>
          <w:bCs/>
          <w:sz w:val="28"/>
          <w:szCs w:val="28"/>
        </w:rPr>
        <w:t xml:space="preserve">OCTOBER MONTHLY MISSION: </w:t>
      </w:r>
    </w:p>
    <w:p w14:paraId="461CFD17" w14:textId="77777777" w:rsidR="002B1CA1" w:rsidRPr="002B1CA1" w:rsidRDefault="002B1CA1" w:rsidP="002B1CA1">
      <w:pPr>
        <w:widowControl w:val="0"/>
        <w:rPr>
          <w:sz w:val="8"/>
          <w:szCs w:val="28"/>
        </w:rPr>
      </w:pPr>
    </w:p>
    <w:p w14:paraId="66E96623" w14:textId="77777777" w:rsidR="002B1CA1" w:rsidRDefault="002B1CA1" w:rsidP="002B1CA1">
      <w:pPr>
        <w:spacing w:after="160" w:line="256" w:lineRule="auto"/>
        <w:rPr>
          <w:sz w:val="28"/>
          <w:szCs w:val="28"/>
        </w:rPr>
      </w:pPr>
      <w:r>
        <w:rPr>
          <w:sz w:val="28"/>
          <w:szCs w:val="28"/>
        </w:rPr>
        <w:t xml:space="preserve">October’s monthly mission is Franciscan Health Woodland Cancer Care Center patients. The center is located on 400 North and provides the convenience of one location for a full spectrum of cancer services. We will be collecting care kits as well as money for this mission. There are paper lunch .bags available in the Narthex. Please take as many bags as you want to fill with items to make a care kit for someone going through cancer treatments. Examples of items would be warm socks, hats, gloves, lotion, chapstick, hard candy, gum, snacks, hand sanitizer, small journals, books, activity books, small puzzles, or other activities to do while having treatment (which can take several hours). Please bring your completed care kits back by </w:t>
      </w:r>
      <w:r>
        <w:rPr>
          <w:b/>
          <w:bCs/>
          <w:sz w:val="28"/>
          <w:szCs w:val="28"/>
        </w:rPr>
        <w:t>Sunday, November 2nd</w:t>
      </w:r>
      <w:r>
        <w:rPr>
          <w:sz w:val="28"/>
          <w:szCs w:val="28"/>
        </w:rPr>
        <w:t xml:space="preserve"> and place them in the bin in the Narthex. If you’d rather donate financially, they have a fund that goes toward local patients where they provide different things such as gas cards, or gift cards. Money can be placed in the offering plate and marked for the Cancer Center. Noisy coin for the month of October will also go toward the monthly mission. Thank you for your unwavering support each month!   </w:t>
      </w:r>
    </w:p>
    <w:p w14:paraId="02290F8D" w14:textId="77777777" w:rsidR="002B1CA1" w:rsidRDefault="002B1CA1" w:rsidP="002B1CA1">
      <w:pPr>
        <w:spacing w:after="160" w:line="256" w:lineRule="auto"/>
        <w:rPr>
          <w:b/>
          <w:bCs/>
          <w:sz w:val="28"/>
          <w:szCs w:val="28"/>
        </w:rPr>
      </w:pPr>
      <w:r>
        <w:rPr>
          <w:b/>
          <w:bCs/>
          <w:sz w:val="28"/>
          <w:szCs w:val="28"/>
        </w:rPr>
        <w:lastRenderedPageBreak/>
        <w:t>LWR Kit Packing: We will be gathering in the St. Paul Room (church basement) on Saturday, October 11</w:t>
      </w:r>
      <w:r>
        <w:rPr>
          <w:b/>
          <w:bCs/>
          <w:sz w:val="19"/>
          <w:szCs w:val="19"/>
          <w:vertAlign w:val="superscript"/>
        </w:rPr>
        <w:t>th</w:t>
      </w:r>
      <w:r>
        <w:rPr>
          <w:b/>
          <w:bCs/>
          <w:sz w:val="28"/>
          <w:szCs w:val="28"/>
        </w:rPr>
        <w:t xml:space="preserve"> at 2:30 p.m. to pack the school and personal care kits for Lutheran World Relief. </w:t>
      </w:r>
      <w:r>
        <w:rPr>
          <w:sz w:val="28"/>
          <w:szCs w:val="28"/>
        </w:rPr>
        <w:t xml:space="preserve">We have 100 school kits and 100 personal care kits to pack. More hands make light work and the packing goes pretty quickly. Fellowship and refreshments to follow. No purchase or experience necessary. All ages are welcome. If you aren’t comfortable packing, come observe and join us for fellowship after! The kits will be delivered to Christ Lutheran Church in Valparaiso the following weekend, where they will be sent to an LWR warehouse in either Minnesota or Maryland. From there, they will be sent  any where in the world where disaster has struck and need is great. This year so far kits have been sent to Texas after the flash floods in July, North Carolina after Hurricane Helene, and Democratic Republic of Congo due to war and unrest. </w:t>
      </w:r>
      <w:r>
        <w:rPr>
          <w:b/>
          <w:bCs/>
          <w:sz w:val="28"/>
          <w:szCs w:val="28"/>
        </w:rPr>
        <w:t xml:space="preserve"> </w:t>
      </w:r>
    </w:p>
    <w:p w14:paraId="7C463CAE" w14:textId="77777777" w:rsidR="002B1CA1" w:rsidRDefault="002B1CA1" w:rsidP="002B1CA1">
      <w:pPr>
        <w:widowControl w:val="0"/>
      </w:pPr>
      <w:r>
        <w:t> </w:t>
      </w:r>
    </w:p>
    <w:p w14:paraId="5020C5D9" w14:textId="77777777" w:rsidR="002B1CA1" w:rsidRDefault="002B1CA1" w:rsidP="002B1CA1">
      <w:pPr>
        <w:widowControl w:val="0"/>
      </w:pPr>
    </w:p>
    <w:p w14:paraId="1452FD16" w14:textId="77777777" w:rsidR="002B1CA1" w:rsidRDefault="002B1CA1" w:rsidP="002B1CA1">
      <w:pPr>
        <w:widowControl w:val="0"/>
      </w:pPr>
    </w:p>
    <w:p w14:paraId="4EC3F402" w14:textId="77777777" w:rsidR="002B1CA1" w:rsidRDefault="002B1CA1" w:rsidP="002B1CA1">
      <w:pPr>
        <w:widowControl w:val="0"/>
      </w:pPr>
    </w:p>
    <w:p w14:paraId="4E74C159" w14:textId="77777777" w:rsidR="002B1CA1" w:rsidRDefault="002B1CA1" w:rsidP="002B1CA1">
      <w:pPr>
        <w:widowControl w:val="0"/>
        <w:rPr>
          <w:rFonts w:ascii="Calibri" w:hAnsi="Calibri" w:cs="Calibri"/>
        </w:rPr>
      </w:pPr>
    </w:p>
    <w:p w14:paraId="4727BFC3" w14:textId="77777777" w:rsidR="002B1CA1" w:rsidRDefault="002B1CA1" w:rsidP="002B1CA1">
      <w:pPr>
        <w:keepLines/>
        <w:jc w:val="center"/>
        <w:rPr>
          <w:b/>
          <w:bCs/>
        </w:rPr>
      </w:pPr>
      <w:r>
        <w:rPr>
          <w:b/>
          <w:bCs/>
        </w:rPr>
        <w:t>ACTIVITIES, EVENTS &amp; MEETINGS</w:t>
      </w:r>
    </w:p>
    <w:p w14:paraId="5AF46844" w14:textId="77777777" w:rsidR="002B1CA1" w:rsidRDefault="002B1CA1" w:rsidP="002B1CA1">
      <w:pPr>
        <w:keepLines/>
        <w:jc w:val="center"/>
        <w:rPr>
          <w:b/>
          <w:bCs/>
        </w:rPr>
      </w:pPr>
      <w:r>
        <w:rPr>
          <w:b/>
          <w:bCs/>
        </w:rPr>
        <w:t>SEPTEMBER 2025</w:t>
      </w:r>
    </w:p>
    <w:p w14:paraId="6D50DD08" w14:textId="77777777" w:rsidR="002B1CA1" w:rsidRDefault="002B1CA1" w:rsidP="002B1CA1">
      <w:pPr>
        <w:spacing w:line="256" w:lineRule="auto"/>
        <w:jc w:val="center"/>
        <w:rPr>
          <w:b/>
          <w:bCs/>
          <w:sz w:val="16"/>
          <w:szCs w:val="16"/>
        </w:rPr>
      </w:pPr>
      <w:r>
        <w:rPr>
          <w:b/>
          <w:bCs/>
          <w:sz w:val="16"/>
          <w:szCs w:val="16"/>
        </w:rPr>
        <w:t> </w:t>
      </w:r>
    </w:p>
    <w:p w14:paraId="523C5E10" w14:textId="77777777" w:rsidR="002B1CA1" w:rsidRDefault="002B1CA1" w:rsidP="002B1CA1">
      <w:pPr>
        <w:keepLines/>
      </w:pPr>
      <w:r>
        <w:rPr>
          <w:b/>
          <w:bCs/>
        </w:rPr>
        <w:t xml:space="preserve">Sunday, </w:t>
      </w:r>
      <w:r>
        <w:t xml:space="preserve">September 21, 2025 @9:00 a.m. Pent 15 (Day of St. Matthew) Worship </w:t>
      </w:r>
      <w:r>
        <w:tab/>
      </w:r>
      <w:r>
        <w:tab/>
      </w:r>
      <w:r>
        <w:tab/>
      </w:r>
      <w:r>
        <w:tab/>
      </w:r>
      <w:r>
        <w:tab/>
        <w:t xml:space="preserve">           with coffee after/St. Paul Room</w:t>
      </w:r>
    </w:p>
    <w:p w14:paraId="70F163DA" w14:textId="77777777" w:rsidR="002B1CA1" w:rsidRDefault="002B1CA1" w:rsidP="002B1CA1">
      <w:pPr>
        <w:keepLines/>
      </w:pPr>
      <w:r>
        <w:rPr>
          <w:b/>
          <w:bCs/>
        </w:rPr>
        <w:t xml:space="preserve">Monday, </w:t>
      </w:r>
      <w:r>
        <w:t>September 22, 2025 @ 2:00 p.m. Finance Comm. Mtg./Luther House</w:t>
      </w:r>
    </w:p>
    <w:p w14:paraId="77908C71" w14:textId="77777777" w:rsidR="002B1CA1" w:rsidRDefault="002B1CA1" w:rsidP="002B1CA1">
      <w:pPr>
        <w:keepLines/>
      </w:pPr>
      <w:r>
        <w:tab/>
      </w:r>
      <w:r>
        <w:tab/>
      </w:r>
      <w:r>
        <w:tab/>
      </w:r>
      <w:r>
        <w:tab/>
        <w:t xml:space="preserve"> @3:00 p.m. Executive Board Mtg./Luther House </w:t>
      </w:r>
    </w:p>
    <w:p w14:paraId="7F68BAC4" w14:textId="77777777" w:rsidR="002B1CA1" w:rsidRDefault="002B1CA1" w:rsidP="002B1CA1">
      <w:pPr>
        <w:keepLines/>
      </w:pPr>
      <w:r>
        <w:rPr>
          <w:b/>
          <w:bCs/>
        </w:rPr>
        <w:t xml:space="preserve">Tuesday, </w:t>
      </w:r>
      <w:r>
        <w:t>September 23, 2025 @ 4:00 p.m. 150</w:t>
      </w:r>
      <w:r>
        <w:rPr>
          <w:vertAlign w:val="superscript"/>
        </w:rPr>
        <w:t>th</w:t>
      </w:r>
      <w:r>
        <w:t xml:space="preserve"> Anniv. Comm. Mtg./Luther House</w:t>
      </w:r>
    </w:p>
    <w:p w14:paraId="6FD1EACF" w14:textId="77777777" w:rsidR="002B1CA1" w:rsidRDefault="002B1CA1" w:rsidP="002B1CA1">
      <w:pPr>
        <w:keepLines/>
      </w:pPr>
      <w:r>
        <w:rPr>
          <w:b/>
          <w:bCs/>
        </w:rPr>
        <w:t xml:space="preserve">Wednesday, </w:t>
      </w:r>
      <w:r>
        <w:t>September 24, 2025 @ 9:15 a.m. Bible Study/Luther House</w:t>
      </w:r>
    </w:p>
    <w:p w14:paraId="6329FFE8" w14:textId="77777777" w:rsidR="002B1CA1" w:rsidRDefault="002B1CA1" w:rsidP="002B1CA1">
      <w:pPr>
        <w:keepLines/>
      </w:pPr>
      <w:r>
        <w:tab/>
      </w:r>
      <w:r>
        <w:tab/>
      </w:r>
      <w:r>
        <w:tab/>
      </w:r>
      <w:r>
        <w:tab/>
        <w:t xml:space="preserve">        @ 10:00 a.m. God’s Purls/St. Paul Room</w:t>
      </w:r>
    </w:p>
    <w:p w14:paraId="5D4B5919" w14:textId="77777777" w:rsidR="002B1CA1" w:rsidRDefault="002B1CA1" w:rsidP="002B1CA1">
      <w:pPr>
        <w:keepLines/>
      </w:pPr>
      <w:r>
        <w:tab/>
      </w:r>
      <w:r>
        <w:tab/>
      </w:r>
      <w:r>
        <w:tab/>
      </w:r>
      <w:r>
        <w:tab/>
        <w:t xml:space="preserve">        @ 4:30 p.m. Choir Rehearsal/Sanctuary</w:t>
      </w:r>
    </w:p>
    <w:p w14:paraId="2EA5EA8D" w14:textId="77777777" w:rsidR="002B1CA1" w:rsidRDefault="002B1CA1" w:rsidP="002B1CA1">
      <w:pPr>
        <w:keepLines/>
      </w:pPr>
      <w:r>
        <w:rPr>
          <w:b/>
          <w:bCs/>
        </w:rPr>
        <w:t xml:space="preserve">Thursday, </w:t>
      </w:r>
      <w:r>
        <w:t>September 25, 2025 @ 5:30 p.m. Church Council Mtg./St. Paul Room</w:t>
      </w:r>
    </w:p>
    <w:p w14:paraId="2E23EE3A" w14:textId="77777777" w:rsidR="002B1CA1" w:rsidRDefault="002B1CA1" w:rsidP="002B1CA1">
      <w:pPr>
        <w:keepLines/>
      </w:pPr>
      <w:r>
        <w:rPr>
          <w:b/>
          <w:bCs/>
        </w:rPr>
        <w:t>Saturday,</w:t>
      </w:r>
      <w:r>
        <w:t xml:space="preserve"> September 27, 2025 @ 4:00 p.m. Pent 16 (Day of St. Michael &amp;All The </w:t>
      </w:r>
      <w:r>
        <w:tab/>
      </w:r>
      <w:r>
        <w:tab/>
      </w:r>
      <w:r>
        <w:tab/>
      </w:r>
      <w:r>
        <w:tab/>
      </w:r>
      <w:r>
        <w:tab/>
      </w:r>
      <w:r>
        <w:tab/>
        <w:t xml:space="preserve">  Angels) Worship Service/Sanctuary</w:t>
      </w:r>
    </w:p>
    <w:p w14:paraId="3376FA18" w14:textId="00509B74" w:rsidR="002B1CA1" w:rsidRDefault="002B1CA1" w:rsidP="00A4066E">
      <w:pPr>
        <w:widowControl w:val="0"/>
        <w:tabs>
          <w:tab w:val="left" w:pos="1500"/>
        </w:tabs>
        <w:rPr>
          <w:sz w:val="20"/>
          <w:szCs w:val="18"/>
        </w:rPr>
      </w:pPr>
      <w:r>
        <w:rPr>
          <w:sz w:val="18"/>
          <w:szCs w:val="18"/>
        </w:rPr>
        <w:t> </w:t>
      </w:r>
      <w:r w:rsidR="00A4066E">
        <w:rPr>
          <w:sz w:val="18"/>
          <w:szCs w:val="18"/>
        </w:rPr>
        <w:tab/>
      </w:r>
    </w:p>
    <w:p w14:paraId="2F685C4D" w14:textId="77777777" w:rsidR="00A4066E" w:rsidRPr="00A4066E" w:rsidRDefault="00A4066E" w:rsidP="00A4066E">
      <w:pPr>
        <w:widowControl w:val="0"/>
        <w:tabs>
          <w:tab w:val="left" w:pos="1500"/>
        </w:tabs>
        <w:rPr>
          <w:sz w:val="20"/>
          <w:szCs w:val="18"/>
        </w:rPr>
      </w:pPr>
    </w:p>
    <w:p w14:paraId="76652815" w14:textId="77777777" w:rsidR="002B1CA1" w:rsidRDefault="002B1CA1" w:rsidP="002B1CA1">
      <w:pPr>
        <w:widowControl w:val="0"/>
        <w:rPr>
          <w:rFonts w:ascii="Calibri" w:hAnsi="Calibri" w:cs="Calibri"/>
        </w:rPr>
      </w:pPr>
      <w:r>
        <w:rPr>
          <w:b/>
          <w:bCs/>
        </w:rPr>
        <w:t xml:space="preserve">Sunday, </w:t>
      </w:r>
      <w:r>
        <w:t xml:space="preserve">September 28, 2025 @ 9:00 a.m. Pent 16 (Day of St. Michael &amp;All The </w:t>
      </w:r>
      <w:r>
        <w:tab/>
      </w:r>
      <w:r>
        <w:tab/>
      </w:r>
      <w:r>
        <w:tab/>
      </w:r>
      <w:r>
        <w:tab/>
        <w:t xml:space="preserve">           Angels) Worship with coffee after/St. Paul Room</w:t>
      </w:r>
    </w:p>
    <w:p w14:paraId="21BFA4C4" w14:textId="77777777" w:rsidR="002B1CA1" w:rsidRDefault="002B1CA1" w:rsidP="002B1CA1">
      <w:pPr>
        <w:widowControl w:val="0"/>
      </w:pPr>
      <w:r>
        <w:t> </w:t>
      </w:r>
    </w:p>
    <w:p w14:paraId="5F42ECD2" w14:textId="77777777" w:rsidR="002B1CA1" w:rsidRDefault="002B1CA1"/>
    <w:p w14:paraId="702A5E41" w14:textId="77777777" w:rsidR="002B1CA1" w:rsidRDefault="002B1CA1"/>
    <w:p w14:paraId="246EC52C" w14:textId="77777777" w:rsidR="002B1CA1" w:rsidRDefault="002B1CA1"/>
    <w:p w14:paraId="488EEFA4" w14:textId="77777777" w:rsidR="002B1CA1" w:rsidRDefault="002B1CA1"/>
    <w:p w14:paraId="2E8C4B6F" w14:textId="77777777" w:rsidR="002B1CA1" w:rsidRDefault="002B1CA1"/>
    <w:p w14:paraId="5736A788" w14:textId="77777777" w:rsidR="002B1CA1" w:rsidRDefault="002B1CA1"/>
    <w:p w14:paraId="170C93CE" w14:textId="77777777" w:rsidR="002B1CA1" w:rsidRDefault="002B1CA1" w:rsidP="002B1CA1">
      <w:pPr>
        <w:jc w:val="center"/>
        <w:rPr>
          <w:b/>
        </w:rPr>
      </w:pPr>
      <w:bookmarkStart w:id="2" w:name="_GoBack"/>
      <w:bookmarkEnd w:id="2"/>
      <w:r>
        <w:rPr>
          <w:b/>
        </w:rPr>
        <w:lastRenderedPageBreak/>
        <w:t>ACTIVITIES, EVENTS &amp; MEETINGS</w:t>
      </w:r>
    </w:p>
    <w:p w14:paraId="588EFBB6" w14:textId="77777777" w:rsidR="002B1CA1" w:rsidRDefault="002B1CA1" w:rsidP="002B1CA1">
      <w:pPr>
        <w:jc w:val="center"/>
        <w:rPr>
          <w:b/>
        </w:rPr>
      </w:pPr>
      <w:r>
        <w:rPr>
          <w:b/>
        </w:rPr>
        <w:t>OCTOBER 2025</w:t>
      </w:r>
    </w:p>
    <w:p w14:paraId="005B4B1A" w14:textId="77777777" w:rsidR="002B1CA1" w:rsidRDefault="002B1CA1" w:rsidP="002B1CA1">
      <w:pPr>
        <w:jc w:val="center"/>
        <w:rPr>
          <w:b/>
        </w:rPr>
      </w:pPr>
    </w:p>
    <w:p w14:paraId="495CD54C" w14:textId="77777777" w:rsidR="002B1CA1" w:rsidRDefault="002B1CA1" w:rsidP="002B1CA1">
      <w:r>
        <w:rPr>
          <w:b/>
        </w:rPr>
        <w:t xml:space="preserve">Wednesday, </w:t>
      </w:r>
      <w:r w:rsidRPr="00233A03">
        <w:t>October 1, 2025</w:t>
      </w:r>
      <w:r>
        <w:t xml:space="preserve"> @ 9:15 a.m. Bible Study/Luther House</w:t>
      </w:r>
    </w:p>
    <w:p w14:paraId="096FAEF0" w14:textId="77777777" w:rsidR="002B1CA1" w:rsidRDefault="002B1CA1" w:rsidP="002B1CA1">
      <w:r>
        <w:tab/>
      </w:r>
      <w:r>
        <w:tab/>
      </w:r>
      <w:r>
        <w:tab/>
      </w:r>
      <w:r>
        <w:tab/>
        <w:t xml:space="preserve"> @ 10:00 a.m. God’s Purls/St. Paul Room</w:t>
      </w:r>
    </w:p>
    <w:p w14:paraId="1C96E563" w14:textId="77777777" w:rsidR="002B1CA1" w:rsidRDefault="002B1CA1" w:rsidP="002B1CA1">
      <w:r>
        <w:tab/>
      </w:r>
      <w:r>
        <w:tab/>
      </w:r>
      <w:r>
        <w:tab/>
      </w:r>
      <w:r>
        <w:tab/>
        <w:t xml:space="preserve"> @ 4:30p.m. Choir Rehearsal/Sanctuary</w:t>
      </w:r>
    </w:p>
    <w:p w14:paraId="63EAC348" w14:textId="77777777" w:rsidR="002B1CA1" w:rsidRDefault="002B1CA1" w:rsidP="002B1CA1">
      <w:r>
        <w:rPr>
          <w:b/>
        </w:rPr>
        <w:t xml:space="preserve">Thursday, </w:t>
      </w:r>
      <w:r>
        <w:t>October 2, 2025 Faith Circle</w:t>
      </w:r>
    </w:p>
    <w:p w14:paraId="40528376" w14:textId="41F2E6C1" w:rsidR="002B1CA1" w:rsidRDefault="002B1CA1" w:rsidP="002B1CA1">
      <w:pPr>
        <w:rPr>
          <w:b/>
        </w:rPr>
      </w:pPr>
      <w:r>
        <w:tab/>
      </w:r>
      <w:r>
        <w:tab/>
      </w:r>
      <w:r w:rsidRPr="00233A03">
        <w:rPr>
          <w:b/>
        </w:rPr>
        <w:t>From 4:00 p.m.-10:00 p.m. GIVE BACK @ Galveston Steak House</w:t>
      </w:r>
    </w:p>
    <w:p w14:paraId="388A2BB2" w14:textId="77777777" w:rsidR="002B1CA1" w:rsidRDefault="002B1CA1" w:rsidP="002B1CA1">
      <w:r>
        <w:rPr>
          <w:b/>
        </w:rPr>
        <w:t xml:space="preserve">Saturday, </w:t>
      </w:r>
      <w:r>
        <w:t>October 4, 2025 @ 4:00 p.m. 17</w:t>
      </w:r>
      <w:r w:rsidRPr="00233A03">
        <w:rPr>
          <w:vertAlign w:val="superscript"/>
        </w:rPr>
        <w:t>th</w:t>
      </w:r>
      <w:r>
        <w:t xml:space="preserve"> Pent Worship Service/Sanctuary</w:t>
      </w:r>
    </w:p>
    <w:p w14:paraId="27BB1FBC" w14:textId="77777777" w:rsidR="002B1CA1" w:rsidRDefault="002B1CA1" w:rsidP="002B1CA1"/>
    <w:p w14:paraId="50BD417E" w14:textId="258DEA88" w:rsidR="002B1CA1" w:rsidRDefault="002B1CA1" w:rsidP="002B1CA1">
      <w:r>
        <w:rPr>
          <w:b/>
        </w:rPr>
        <w:t xml:space="preserve">Sunday, </w:t>
      </w:r>
      <w:r>
        <w:t>October 5, 2025 @ 9:00 a.m. 17</w:t>
      </w:r>
      <w:r w:rsidRPr="00233A03">
        <w:rPr>
          <w:vertAlign w:val="superscript"/>
        </w:rPr>
        <w:t>th</w:t>
      </w:r>
      <w:r>
        <w:t xml:space="preserve"> Pent Worship/Sanctuary with coffee after</w:t>
      </w:r>
    </w:p>
    <w:p w14:paraId="07866295" w14:textId="77777777" w:rsidR="002B1CA1" w:rsidRDefault="002B1CA1" w:rsidP="002B1CA1">
      <w:r>
        <w:rPr>
          <w:b/>
        </w:rPr>
        <w:t xml:space="preserve">Wednesday, </w:t>
      </w:r>
      <w:r>
        <w:t>October 8, 2025 @ 9:15 a.m. Bible Study/Luther House</w:t>
      </w:r>
    </w:p>
    <w:p w14:paraId="49809F82" w14:textId="77777777" w:rsidR="002B1CA1" w:rsidRDefault="002B1CA1" w:rsidP="002B1CA1">
      <w:r>
        <w:tab/>
      </w:r>
      <w:r>
        <w:tab/>
      </w:r>
      <w:r>
        <w:tab/>
      </w:r>
      <w:r>
        <w:tab/>
        <w:t>@ 10:00 a.m. God’s Purls/St. Paul Room</w:t>
      </w:r>
    </w:p>
    <w:p w14:paraId="66740C99" w14:textId="77777777" w:rsidR="002B1CA1" w:rsidRDefault="002B1CA1" w:rsidP="002B1CA1">
      <w:r>
        <w:tab/>
      </w:r>
      <w:r>
        <w:tab/>
      </w:r>
      <w:r>
        <w:tab/>
      </w:r>
      <w:r>
        <w:tab/>
        <w:t>@ 3:30 p.m. Worship &amp; Music Comm. Mtg./Luther House</w:t>
      </w:r>
    </w:p>
    <w:p w14:paraId="0D1449A3" w14:textId="77777777" w:rsidR="002B1CA1" w:rsidRDefault="002B1CA1" w:rsidP="002B1CA1">
      <w:r>
        <w:tab/>
      </w:r>
      <w:r>
        <w:tab/>
      </w:r>
      <w:r>
        <w:tab/>
      </w:r>
      <w:r>
        <w:tab/>
        <w:t xml:space="preserve">@4:30 p.m. Choir Rehearsal/Sanctuary </w:t>
      </w:r>
    </w:p>
    <w:p w14:paraId="5E59B5F3" w14:textId="28569D92" w:rsidR="002B1CA1" w:rsidRDefault="002B1CA1" w:rsidP="002B1CA1">
      <w:r>
        <w:rPr>
          <w:b/>
        </w:rPr>
        <w:t xml:space="preserve">Saturday, </w:t>
      </w:r>
      <w:r>
        <w:t>October 11, 2025 @ 2:30 p.m. Packing LWR Kits/St. Paul</w:t>
      </w:r>
      <w:r w:rsidR="00321041">
        <w:t xml:space="preserve"> </w:t>
      </w:r>
      <w:r>
        <w:t>Room</w:t>
      </w:r>
    </w:p>
    <w:p w14:paraId="32A60CE9" w14:textId="77777777" w:rsidR="002B1CA1" w:rsidRDefault="002B1CA1" w:rsidP="002B1CA1">
      <w:r>
        <w:tab/>
      </w:r>
      <w:r>
        <w:tab/>
      </w:r>
      <w:r>
        <w:tab/>
        <w:t xml:space="preserve">           @4:00 p.m. 18</w:t>
      </w:r>
      <w:r w:rsidRPr="00B75962">
        <w:rPr>
          <w:vertAlign w:val="superscript"/>
        </w:rPr>
        <w:t>th</w:t>
      </w:r>
      <w:r>
        <w:t xml:space="preserve"> Pent Worship Service/Sanctuary</w:t>
      </w:r>
      <w:r>
        <w:tab/>
      </w:r>
    </w:p>
    <w:p w14:paraId="274A141F" w14:textId="77777777" w:rsidR="002B1CA1" w:rsidRDefault="002B1CA1" w:rsidP="002B1CA1"/>
    <w:p w14:paraId="5FF2BC0E" w14:textId="77777777" w:rsidR="002B1CA1" w:rsidRDefault="002B1CA1" w:rsidP="002B1CA1">
      <w:r>
        <w:rPr>
          <w:b/>
        </w:rPr>
        <w:t xml:space="preserve">Sunday, </w:t>
      </w:r>
      <w:r>
        <w:t>October 12, 2025 @ 9:00 a.m. 18</w:t>
      </w:r>
      <w:r w:rsidRPr="00B75962">
        <w:rPr>
          <w:vertAlign w:val="superscript"/>
        </w:rPr>
        <w:t>th</w:t>
      </w:r>
      <w:r>
        <w:t xml:space="preserve"> Pent Worship Service/Sanctuary with coffee </w:t>
      </w:r>
      <w:r>
        <w:tab/>
        <w:t>after</w:t>
      </w:r>
    </w:p>
    <w:p w14:paraId="7E255A45" w14:textId="77777777" w:rsidR="002B1CA1" w:rsidRDefault="002B1CA1" w:rsidP="002B1CA1">
      <w:r>
        <w:rPr>
          <w:b/>
        </w:rPr>
        <w:t xml:space="preserve">Monday, </w:t>
      </w:r>
      <w:r>
        <w:t>October 13, 2025 @ 1:00 p.m. Hope Circle/Green Room</w:t>
      </w:r>
    </w:p>
    <w:p w14:paraId="7A050C90" w14:textId="77777777" w:rsidR="002B1CA1" w:rsidRDefault="002B1CA1" w:rsidP="002B1CA1">
      <w:r>
        <w:rPr>
          <w:b/>
        </w:rPr>
        <w:t xml:space="preserve">Tuesday, </w:t>
      </w:r>
      <w:r>
        <w:t>October 14, 2025 @ 7:00 p.m. Estuary/Luther House</w:t>
      </w:r>
    </w:p>
    <w:p w14:paraId="2EBFE820" w14:textId="77777777" w:rsidR="002B1CA1" w:rsidRDefault="002B1CA1" w:rsidP="002B1CA1">
      <w:r>
        <w:rPr>
          <w:b/>
        </w:rPr>
        <w:t xml:space="preserve">Wednesday, </w:t>
      </w:r>
      <w:r>
        <w:t>October 15, 2025 @ 9:15 a.m. Bible Study/Luther House</w:t>
      </w:r>
    </w:p>
    <w:p w14:paraId="1338D830" w14:textId="77777777" w:rsidR="002B1CA1" w:rsidRDefault="002B1CA1" w:rsidP="002B1CA1">
      <w:r>
        <w:tab/>
      </w:r>
      <w:r>
        <w:tab/>
      </w:r>
      <w:r>
        <w:tab/>
      </w:r>
      <w:r>
        <w:tab/>
        <w:t xml:space="preserve">  @10:00 a.m. God’s Purls/St. Paul Room</w:t>
      </w:r>
    </w:p>
    <w:p w14:paraId="06CA64A2" w14:textId="77777777" w:rsidR="002B1CA1" w:rsidRDefault="002B1CA1" w:rsidP="002B1CA1">
      <w:r>
        <w:tab/>
      </w:r>
      <w:r>
        <w:tab/>
      </w:r>
      <w:r>
        <w:tab/>
      </w:r>
      <w:r>
        <w:tab/>
        <w:t xml:space="preserve">  @ 4:30 p.m. Choir Rehearsal/Sanctuary</w:t>
      </w:r>
    </w:p>
    <w:p w14:paraId="1D83615D" w14:textId="77777777" w:rsidR="002B1CA1" w:rsidRPr="000C633C" w:rsidRDefault="002B1CA1" w:rsidP="002B1CA1">
      <w:r>
        <w:rPr>
          <w:b/>
        </w:rPr>
        <w:t xml:space="preserve">Thursday, </w:t>
      </w:r>
      <w:r>
        <w:t xml:space="preserve">October 16, 2025 @ 6:00 p.m. </w:t>
      </w:r>
      <w:r w:rsidRPr="000C633C">
        <w:rPr>
          <w:b/>
        </w:rPr>
        <w:t>Card Making with Donna</w:t>
      </w:r>
      <w:r>
        <w:t>/St. Paul Room</w:t>
      </w:r>
    </w:p>
    <w:p w14:paraId="543ADD56" w14:textId="77777777" w:rsidR="002B1CA1" w:rsidRDefault="002B1CA1" w:rsidP="002B1CA1">
      <w:r>
        <w:rPr>
          <w:b/>
        </w:rPr>
        <w:t xml:space="preserve">Saturday, </w:t>
      </w:r>
      <w:r>
        <w:t>October 18, 2025 @ 4:00 p.m. 19</w:t>
      </w:r>
      <w:r w:rsidRPr="008E5E2E">
        <w:rPr>
          <w:vertAlign w:val="superscript"/>
        </w:rPr>
        <w:t>th</w:t>
      </w:r>
      <w:r>
        <w:t xml:space="preserve"> Pent Worship Service/Sanctuary</w:t>
      </w:r>
    </w:p>
    <w:p w14:paraId="714A210D" w14:textId="77777777" w:rsidR="002B1CA1" w:rsidRDefault="002B1CA1" w:rsidP="002B1CA1"/>
    <w:p w14:paraId="43E2F6BE" w14:textId="5CF44F2B" w:rsidR="002B1CA1" w:rsidRDefault="002B1CA1" w:rsidP="002B1CA1">
      <w:r>
        <w:rPr>
          <w:b/>
        </w:rPr>
        <w:t xml:space="preserve">Sunday, </w:t>
      </w:r>
      <w:r>
        <w:t>October 19, 2025 @ 9:00 a.m. 19</w:t>
      </w:r>
      <w:r w:rsidRPr="0067747B">
        <w:rPr>
          <w:vertAlign w:val="superscript"/>
        </w:rPr>
        <w:t>th</w:t>
      </w:r>
      <w:r w:rsidR="00321041">
        <w:t xml:space="preserve"> Pent Worship</w:t>
      </w:r>
      <w:r>
        <w:t>/Sanctuary with coffee after</w:t>
      </w:r>
    </w:p>
    <w:p w14:paraId="7520BD26" w14:textId="77777777" w:rsidR="002B1CA1" w:rsidRDefault="002B1CA1" w:rsidP="002B1CA1">
      <w:r>
        <w:rPr>
          <w:b/>
        </w:rPr>
        <w:t xml:space="preserve">Monday, </w:t>
      </w:r>
      <w:r>
        <w:t>October 20, 2025 @ 2:00 p.m. Finance Comm. Mtg./Luther House</w:t>
      </w:r>
    </w:p>
    <w:p w14:paraId="04054AC0" w14:textId="77777777" w:rsidR="002B1CA1" w:rsidRPr="000C633C" w:rsidRDefault="002B1CA1" w:rsidP="002B1CA1">
      <w:r>
        <w:tab/>
      </w:r>
      <w:r>
        <w:tab/>
      </w:r>
      <w:r>
        <w:tab/>
        <w:t xml:space="preserve">         @ 3:00 p.m. Executive Board Mtg./Luther House</w:t>
      </w:r>
    </w:p>
    <w:p w14:paraId="5A11699C" w14:textId="77777777" w:rsidR="002B1CA1" w:rsidRDefault="002B1CA1" w:rsidP="002B1CA1">
      <w:r>
        <w:rPr>
          <w:b/>
        </w:rPr>
        <w:t xml:space="preserve">Wednesday, </w:t>
      </w:r>
      <w:r>
        <w:t>October 22, 2025 @ 9:15 a.m. Bible Study/Luther House</w:t>
      </w:r>
    </w:p>
    <w:p w14:paraId="690D78E9" w14:textId="77777777" w:rsidR="002B1CA1" w:rsidRDefault="002B1CA1" w:rsidP="002B1CA1">
      <w:r>
        <w:tab/>
      </w:r>
      <w:r>
        <w:tab/>
      </w:r>
      <w:r>
        <w:tab/>
      </w:r>
      <w:r>
        <w:tab/>
        <w:t xml:space="preserve">   @ 10:00 a.m. God’s Purls/St. Paul Room </w:t>
      </w:r>
    </w:p>
    <w:p w14:paraId="44E46A6C" w14:textId="77777777" w:rsidR="002B1CA1" w:rsidRDefault="002B1CA1" w:rsidP="002B1CA1">
      <w:r>
        <w:tab/>
      </w:r>
      <w:r>
        <w:tab/>
      </w:r>
      <w:r>
        <w:tab/>
      </w:r>
      <w:r>
        <w:tab/>
        <w:t xml:space="preserve">   @ 4:30 p.m. Choir Rehearsal/Sanctuary</w:t>
      </w:r>
    </w:p>
    <w:p w14:paraId="09D37AAB" w14:textId="77777777" w:rsidR="002B1CA1" w:rsidRDefault="002B1CA1" w:rsidP="002B1CA1">
      <w:r>
        <w:rPr>
          <w:b/>
        </w:rPr>
        <w:t xml:space="preserve">Thursday, </w:t>
      </w:r>
      <w:r>
        <w:t>October 23, 2025 @ 5:30 p.m. Church Council Meeting/St. Paul Room</w:t>
      </w:r>
    </w:p>
    <w:p w14:paraId="1115A5E6" w14:textId="77777777" w:rsidR="002B1CA1" w:rsidRPr="00C024BB" w:rsidRDefault="002B1CA1" w:rsidP="002B1CA1">
      <w:r>
        <w:rPr>
          <w:b/>
        </w:rPr>
        <w:t xml:space="preserve">Saturday, </w:t>
      </w:r>
      <w:r>
        <w:t>October 25, 2025 @ 4:00 p.m. 20</w:t>
      </w:r>
      <w:r w:rsidRPr="00C024BB">
        <w:rPr>
          <w:vertAlign w:val="superscript"/>
        </w:rPr>
        <w:t>th</w:t>
      </w:r>
      <w:r>
        <w:t xml:space="preserve"> Pent/</w:t>
      </w:r>
      <w:r w:rsidRPr="00C024BB">
        <w:rPr>
          <w:b/>
        </w:rPr>
        <w:t>Reformation</w:t>
      </w:r>
      <w:r>
        <w:t xml:space="preserve"> Worship/Sanctuary</w:t>
      </w:r>
    </w:p>
    <w:p w14:paraId="068A2FBE" w14:textId="77777777" w:rsidR="002B1CA1" w:rsidRPr="008E5E2E" w:rsidRDefault="002B1CA1" w:rsidP="002B1CA1"/>
    <w:p w14:paraId="3B3CC2DE" w14:textId="77777777" w:rsidR="00321041" w:rsidRDefault="002B1CA1" w:rsidP="002B1CA1">
      <w:r>
        <w:rPr>
          <w:b/>
        </w:rPr>
        <w:t xml:space="preserve">Sunday, </w:t>
      </w:r>
      <w:r>
        <w:t>October 26, 2025 @ 9:00 a.m. 20</w:t>
      </w:r>
      <w:r w:rsidRPr="00C024BB">
        <w:rPr>
          <w:vertAlign w:val="superscript"/>
        </w:rPr>
        <w:t>th</w:t>
      </w:r>
      <w:r>
        <w:t xml:space="preserve"> Pent/</w:t>
      </w:r>
      <w:r w:rsidRPr="00C024BB">
        <w:rPr>
          <w:b/>
        </w:rPr>
        <w:t>Reformation Sunday</w:t>
      </w:r>
      <w:r w:rsidRPr="00C024BB">
        <w:t xml:space="preserve"> </w:t>
      </w:r>
      <w:r w:rsidR="00321041">
        <w:t>W</w:t>
      </w:r>
      <w:r>
        <w:t>orship</w:t>
      </w:r>
      <w:r w:rsidR="00321041">
        <w:t xml:space="preserve">             </w:t>
      </w:r>
    </w:p>
    <w:p w14:paraId="4B454066" w14:textId="395ED197" w:rsidR="002B1CA1" w:rsidRDefault="00321041" w:rsidP="002B1CA1">
      <w:r>
        <w:t xml:space="preserve">                                                              Service</w:t>
      </w:r>
      <w:r w:rsidR="002B1CA1">
        <w:t>/Sanctuary with Coffee after/St. Paul Room</w:t>
      </w:r>
    </w:p>
    <w:p w14:paraId="3AC46D16" w14:textId="77777777" w:rsidR="002B1CA1" w:rsidRDefault="002B1CA1" w:rsidP="002B1CA1">
      <w:r>
        <w:rPr>
          <w:b/>
        </w:rPr>
        <w:t xml:space="preserve">Wednesday, </w:t>
      </w:r>
      <w:r w:rsidRPr="00C024BB">
        <w:t>October 29. 2025</w:t>
      </w:r>
      <w:r>
        <w:t xml:space="preserve"> @ 9:15 a.m. Bible Study/Luther House</w:t>
      </w:r>
    </w:p>
    <w:p w14:paraId="1C99AB47" w14:textId="77777777" w:rsidR="002B1CA1" w:rsidRDefault="002B1CA1" w:rsidP="002B1CA1">
      <w:r>
        <w:tab/>
      </w:r>
      <w:r>
        <w:tab/>
      </w:r>
      <w:r>
        <w:tab/>
      </w:r>
      <w:r>
        <w:tab/>
        <w:t xml:space="preserve">   @10:00 a.m. God’s Purls/St. Paul Room</w:t>
      </w:r>
    </w:p>
    <w:p w14:paraId="6F4C2ED5" w14:textId="77777777" w:rsidR="00321041" w:rsidRDefault="002B1CA1" w:rsidP="002B1CA1">
      <w:r>
        <w:tab/>
      </w:r>
      <w:r>
        <w:tab/>
      </w:r>
      <w:r>
        <w:tab/>
      </w:r>
      <w:r>
        <w:tab/>
        <w:t xml:space="preserve">   @4:30 p.m. Choir Rehearsal/Sanctuary </w:t>
      </w:r>
      <w:r>
        <w:tab/>
      </w:r>
      <w:r>
        <w:tab/>
      </w:r>
    </w:p>
    <w:p w14:paraId="172B2DBE" w14:textId="77777777" w:rsidR="00321041" w:rsidRDefault="00321041" w:rsidP="002B1CA1"/>
    <w:p w14:paraId="6E868CEA" w14:textId="77777777" w:rsidR="00321041" w:rsidRDefault="00321041" w:rsidP="002B1CA1"/>
    <w:p w14:paraId="4E4C84CE" w14:textId="58AD9B49" w:rsidR="002B1CA1" w:rsidRPr="00C024BB" w:rsidRDefault="002B1CA1" w:rsidP="002B1CA1">
      <w:r>
        <w:tab/>
      </w:r>
      <w:r>
        <w:tab/>
      </w:r>
      <w:r>
        <w:tab/>
      </w:r>
    </w:p>
    <w:p w14:paraId="5241237F" w14:textId="77777777" w:rsidR="002B1CA1" w:rsidRDefault="002B1CA1"/>
    <w:p w14:paraId="67C3BD9C" w14:textId="77777777" w:rsidR="00D82DBD" w:rsidRDefault="00D82DBD" w:rsidP="00D82DBD">
      <w:pPr>
        <w:widowControl w:val="0"/>
        <w:spacing w:after="160" w:line="256" w:lineRule="auto"/>
        <w:jc w:val="center"/>
        <w:rPr>
          <w:rFonts w:ascii="Curlz MT" w:hAnsi="Curlz MT"/>
          <w:sz w:val="52"/>
          <w:szCs w:val="52"/>
        </w:rPr>
      </w:pPr>
      <w:r>
        <w:rPr>
          <w:rFonts w:ascii="Curlz MT" w:hAnsi="Curlz MT"/>
          <w:sz w:val="52"/>
          <w:szCs w:val="52"/>
        </w:rPr>
        <w:lastRenderedPageBreak/>
        <w:t>Thank$ for $haring</w:t>
      </w:r>
    </w:p>
    <w:p w14:paraId="5B4E07A0" w14:textId="77777777" w:rsidR="00D82DBD" w:rsidRDefault="00D82DBD" w:rsidP="00D82DBD">
      <w:pPr>
        <w:widowControl w:val="0"/>
        <w:jc w:val="both"/>
        <w:rPr>
          <w:sz w:val="28"/>
          <w:szCs w:val="28"/>
        </w:rPr>
      </w:pPr>
      <w:r>
        <w:rPr>
          <w:sz w:val="28"/>
          <w:szCs w:val="28"/>
        </w:rPr>
        <w:t>Thanks to all who participate in the Give Back opportunities! We raised $240 at our Give Back night on September 9th at Holly’s Restaurant &amp; Pub. Our next Give Back will be at Galveston Steak House on Thursday, October 2, 2025 from 4pm—10pm.   Here are two coupons—one for you and one for a friend.</w:t>
      </w:r>
    </w:p>
    <w:p w14:paraId="5B876BED" w14:textId="77777777" w:rsidR="00D82DBD" w:rsidRDefault="00D82DBD" w:rsidP="00D82DBD">
      <w:pPr>
        <w:widowControl w:val="0"/>
        <w:rPr>
          <w:rFonts w:ascii="Calibri" w:hAnsi="Calibri" w:cs="Calibri"/>
        </w:rPr>
      </w:pPr>
      <w:r>
        <w:t> </w:t>
      </w:r>
    </w:p>
    <w:p w14:paraId="4F14E698" w14:textId="51EC4CBE" w:rsidR="00D82DBD" w:rsidRDefault="00D82DBD">
      <w:r>
        <w:rPr>
          <w:noProof/>
        </w:rPr>
        <w:drawing>
          <wp:anchor distT="36576" distB="36576" distL="36576" distR="36576" simplePos="0" relativeHeight="251660288" behindDoc="0" locked="0" layoutInCell="1" allowOverlap="1" wp14:anchorId="714904BD" wp14:editId="1947C032">
            <wp:simplePos x="0" y="0"/>
            <wp:positionH relativeFrom="column">
              <wp:posOffset>0</wp:posOffset>
            </wp:positionH>
            <wp:positionV relativeFrom="paragraph">
              <wp:posOffset>36195</wp:posOffset>
            </wp:positionV>
            <wp:extent cx="2442210" cy="2851150"/>
            <wp:effectExtent l="5080" t="0" r="127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l="70105" t="43649" r="7936" b="7916"/>
                    <a:stretch>
                      <a:fillRect/>
                    </a:stretch>
                  </pic:blipFill>
                  <pic:spPr bwMode="auto">
                    <a:xfrm rot="-5400000">
                      <a:off x="0" y="0"/>
                      <a:ext cx="2442210" cy="28511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FDF368C" w14:textId="77777777" w:rsidR="00D82DBD" w:rsidRDefault="00D82DBD"/>
    <w:p w14:paraId="613C9730" w14:textId="77777777" w:rsidR="00D82DBD" w:rsidRDefault="00D82DBD"/>
    <w:p w14:paraId="6C80EFDD" w14:textId="77777777" w:rsidR="00D82DBD" w:rsidRDefault="00D82DBD"/>
    <w:p w14:paraId="297EF2EA" w14:textId="77777777" w:rsidR="00D82DBD" w:rsidRDefault="00D82DBD"/>
    <w:p w14:paraId="0639B7C7" w14:textId="77777777" w:rsidR="00D82DBD" w:rsidRDefault="00D82DBD"/>
    <w:p w14:paraId="6F4C0CAE" w14:textId="77777777" w:rsidR="00D82DBD" w:rsidRDefault="00D82DBD"/>
    <w:p w14:paraId="538F62AD" w14:textId="77777777" w:rsidR="00D82DBD" w:rsidRDefault="00D82DBD"/>
    <w:p w14:paraId="3EC95D3E" w14:textId="77777777" w:rsidR="00D82DBD" w:rsidRDefault="00D82DBD"/>
    <w:p w14:paraId="4E0AD78F" w14:textId="77777777" w:rsidR="00D82DBD" w:rsidRDefault="00D82DBD"/>
    <w:p w14:paraId="10FC6018" w14:textId="77777777" w:rsidR="00D82DBD" w:rsidRDefault="00D82DBD"/>
    <w:p w14:paraId="3CFF35B6" w14:textId="77777777" w:rsidR="00D82DBD" w:rsidRDefault="00D82DBD"/>
    <w:p w14:paraId="25BC5B6A" w14:textId="77777777" w:rsidR="00D82DBD" w:rsidRDefault="00D82DBD"/>
    <w:p w14:paraId="460BB23F" w14:textId="77777777" w:rsidR="00D82DBD" w:rsidRDefault="00D82DBD"/>
    <w:p w14:paraId="49C1F254" w14:textId="77777777" w:rsidR="00D82DBD" w:rsidRDefault="00D82DBD"/>
    <w:p w14:paraId="307A5962" w14:textId="77777777" w:rsidR="00D82DBD" w:rsidRDefault="00D82DBD"/>
    <w:p w14:paraId="60C3C869" w14:textId="77777777" w:rsidR="00D82DBD" w:rsidRDefault="00D82DBD"/>
    <w:p w14:paraId="27FB9E4C" w14:textId="52E1FA33" w:rsidR="002B1CA1" w:rsidRDefault="00D82DBD">
      <w:r>
        <w:rPr>
          <w:noProof/>
        </w:rPr>
        <w:drawing>
          <wp:anchor distT="36576" distB="36576" distL="36576" distR="36576" simplePos="0" relativeHeight="251658240" behindDoc="0" locked="0" layoutInCell="1" allowOverlap="1" wp14:anchorId="4B6E9872" wp14:editId="1B84DB69">
            <wp:simplePos x="0" y="0"/>
            <wp:positionH relativeFrom="column">
              <wp:posOffset>0</wp:posOffset>
            </wp:positionH>
            <wp:positionV relativeFrom="paragraph">
              <wp:posOffset>36195</wp:posOffset>
            </wp:positionV>
            <wp:extent cx="2442210" cy="2851150"/>
            <wp:effectExtent l="5080" t="0" r="127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l="70105" t="43649" r="7936" b="7916"/>
                    <a:stretch>
                      <a:fillRect/>
                    </a:stretch>
                  </pic:blipFill>
                  <pic:spPr bwMode="auto">
                    <a:xfrm rot="-5400000">
                      <a:off x="0" y="0"/>
                      <a:ext cx="2442210" cy="28511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2B1CA1">
      <w:footerReference w:type="even" r:id="rId18"/>
      <w:foot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23B4E" w14:textId="77777777" w:rsidR="00D82DBD" w:rsidRDefault="00D82DBD">
      <w:r>
        <w:separator/>
      </w:r>
    </w:p>
  </w:endnote>
  <w:endnote w:type="continuationSeparator" w:id="0">
    <w:p w14:paraId="1170AC78" w14:textId="77777777" w:rsidR="00D82DBD" w:rsidRDefault="00D82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Curlz MT">
    <w:panose1 w:val="040404040507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2BB6A" w14:textId="77777777" w:rsidR="00D82DBD" w:rsidRDefault="00D82DBD" w:rsidP="000210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6C8D39" w14:textId="77777777" w:rsidR="00D82DBD" w:rsidRDefault="00D82DBD" w:rsidP="0002107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C82B5" w14:textId="77777777" w:rsidR="00D82DBD" w:rsidRDefault="00D82DBD" w:rsidP="000210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066E">
      <w:rPr>
        <w:rStyle w:val="PageNumber"/>
        <w:noProof/>
      </w:rPr>
      <w:t>2</w:t>
    </w:r>
    <w:r>
      <w:rPr>
        <w:rStyle w:val="PageNumber"/>
      </w:rPr>
      <w:fldChar w:fldCharType="end"/>
    </w:r>
  </w:p>
  <w:p w14:paraId="30AF2AD4" w14:textId="77777777" w:rsidR="00D82DBD" w:rsidRDefault="00D82DBD" w:rsidP="0002107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F8F7F" w14:textId="77777777" w:rsidR="00D82DBD" w:rsidRDefault="00D82DBD">
      <w:r>
        <w:separator/>
      </w:r>
    </w:p>
  </w:footnote>
  <w:footnote w:type="continuationSeparator" w:id="0">
    <w:p w14:paraId="29B5DDD5" w14:textId="77777777" w:rsidR="00D82DBD" w:rsidRDefault="00D82D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F9D"/>
    <w:rsid w:val="00021078"/>
    <w:rsid w:val="00070D30"/>
    <w:rsid w:val="002B1CA1"/>
    <w:rsid w:val="00321041"/>
    <w:rsid w:val="00482B66"/>
    <w:rsid w:val="00687A75"/>
    <w:rsid w:val="006960C5"/>
    <w:rsid w:val="006A0925"/>
    <w:rsid w:val="006F6B0D"/>
    <w:rsid w:val="00790BE0"/>
    <w:rsid w:val="007F5C51"/>
    <w:rsid w:val="00857B63"/>
    <w:rsid w:val="0087503B"/>
    <w:rsid w:val="008A62DA"/>
    <w:rsid w:val="00A4066E"/>
    <w:rsid w:val="00C00D5E"/>
    <w:rsid w:val="00C37C0B"/>
    <w:rsid w:val="00D6148C"/>
    <w:rsid w:val="00D82DBD"/>
    <w:rsid w:val="00E85F9D"/>
    <w:rsid w:val="00EB7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F9948A"/>
  <w15:chartTrackingRefBased/>
  <w15:docId w15:val="{361929F8-CF30-42FC-BD10-EB5BF0B1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ind w:left="36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F9D"/>
    <w:pPr>
      <w:spacing w:line="240" w:lineRule="auto"/>
      <w:ind w:left="0" w:firstLine="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85F9D"/>
    <w:pPr>
      <w:tabs>
        <w:tab w:val="center" w:pos="4320"/>
        <w:tab w:val="right" w:pos="8640"/>
      </w:tabs>
    </w:pPr>
  </w:style>
  <w:style w:type="character" w:customStyle="1" w:styleId="FooterChar">
    <w:name w:val="Footer Char"/>
    <w:basedOn w:val="DefaultParagraphFont"/>
    <w:link w:val="Footer"/>
    <w:rsid w:val="00E85F9D"/>
    <w:rPr>
      <w:rFonts w:ascii="Times New Roman" w:eastAsia="Times New Roman" w:hAnsi="Times New Roman" w:cs="Times New Roman"/>
      <w:sz w:val="24"/>
      <w:szCs w:val="24"/>
    </w:rPr>
  </w:style>
  <w:style w:type="character" w:styleId="PageNumber">
    <w:name w:val="page number"/>
    <w:rsid w:val="00E85F9D"/>
  </w:style>
  <w:style w:type="paragraph" w:styleId="NormalWeb">
    <w:name w:val="Normal (Web)"/>
    <w:basedOn w:val="Normal"/>
    <w:uiPriority w:val="99"/>
    <w:rsid w:val="00E85F9D"/>
    <w:pPr>
      <w:spacing w:before="100" w:beforeAutospacing="1" w:after="115"/>
    </w:pPr>
  </w:style>
  <w:style w:type="paragraph" w:styleId="BalloonText">
    <w:name w:val="Balloon Text"/>
    <w:basedOn w:val="Normal"/>
    <w:link w:val="BalloonTextChar"/>
    <w:uiPriority w:val="99"/>
    <w:semiHidden/>
    <w:unhideWhenUsed/>
    <w:rsid w:val="008750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03B"/>
    <w:rPr>
      <w:rFonts w:ascii="Segoe UI" w:eastAsia="Times New Roman" w:hAnsi="Segoe UI" w:cs="Segoe UI"/>
      <w:sz w:val="18"/>
      <w:szCs w:val="18"/>
    </w:rPr>
  </w:style>
  <w:style w:type="character" w:styleId="Hyperlink">
    <w:name w:val="Hyperlink"/>
    <w:basedOn w:val="DefaultParagraphFont"/>
    <w:uiPriority w:val="99"/>
    <w:semiHidden/>
    <w:unhideWhenUsed/>
    <w:rsid w:val="002B1CA1"/>
    <w:rPr>
      <w:color w:val="08529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358997">
      <w:bodyDiv w:val="1"/>
      <w:marLeft w:val="0"/>
      <w:marRight w:val="0"/>
      <w:marTop w:val="0"/>
      <w:marBottom w:val="0"/>
      <w:divBdr>
        <w:top w:val="none" w:sz="0" w:space="0" w:color="auto"/>
        <w:left w:val="none" w:sz="0" w:space="0" w:color="auto"/>
        <w:bottom w:val="none" w:sz="0" w:space="0" w:color="auto"/>
        <w:right w:val="none" w:sz="0" w:space="0" w:color="auto"/>
      </w:divBdr>
    </w:div>
    <w:div w:id="1131242015">
      <w:bodyDiv w:val="1"/>
      <w:marLeft w:val="0"/>
      <w:marRight w:val="0"/>
      <w:marTop w:val="0"/>
      <w:marBottom w:val="0"/>
      <w:divBdr>
        <w:top w:val="none" w:sz="0" w:space="0" w:color="auto"/>
        <w:left w:val="none" w:sz="0" w:space="0" w:color="auto"/>
        <w:bottom w:val="none" w:sz="0" w:space="0" w:color="auto"/>
        <w:right w:val="none" w:sz="0" w:space="0" w:color="auto"/>
      </w:divBdr>
    </w:div>
    <w:div w:id="1186555011">
      <w:bodyDiv w:val="1"/>
      <w:marLeft w:val="0"/>
      <w:marRight w:val="0"/>
      <w:marTop w:val="0"/>
      <w:marBottom w:val="0"/>
      <w:divBdr>
        <w:top w:val="none" w:sz="0" w:space="0" w:color="auto"/>
        <w:left w:val="none" w:sz="0" w:space="0" w:color="auto"/>
        <w:bottom w:val="none" w:sz="0" w:space="0" w:color="auto"/>
        <w:right w:val="none" w:sz="0" w:space="0" w:color="auto"/>
      </w:divBdr>
    </w:div>
    <w:div w:id="1488934823">
      <w:bodyDiv w:val="1"/>
      <w:marLeft w:val="0"/>
      <w:marRight w:val="0"/>
      <w:marTop w:val="0"/>
      <w:marBottom w:val="0"/>
      <w:divBdr>
        <w:top w:val="none" w:sz="0" w:space="0" w:color="auto"/>
        <w:left w:val="none" w:sz="0" w:space="0" w:color="auto"/>
        <w:bottom w:val="none" w:sz="0" w:space="0" w:color="auto"/>
        <w:right w:val="none" w:sz="0" w:space="0" w:color="auto"/>
      </w:divBdr>
    </w:div>
    <w:div w:id="1489830066">
      <w:bodyDiv w:val="1"/>
      <w:marLeft w:val="0"/>
      <w:marRight w:val="0"/>
      <w:marTop w:val="0"/>
      <w:marBottom w:val="0"/>
      <w:divBdr>
        <w:top w:val="none" w:sz="0" w:space="0" w:color="auto"/>
        <w:left w:val="none" w:sz="0" w:space="0" w:color="auto"/>
        <w:bottom w:val="none" w:sz="0" w:space="0" w:color="auto"/>
        <w:right w:val="none" w:sz="0" w:space="0" w:color="auto"/>
      </w:divBdr>
    </w:div>
    <w:div w:id="1600333608">
      <w:bodyDiv w:val="1"/>
      <w:marLeft w:val="0"/>
      <w:marRight w:val="0"/>
      <w:marTop w:val="0"/>
      <w:marBottom w:val="0"/>
      <w:divBdr>
        <w:top w:val="none" w:sz="0" w:space="0" w:color="auto"/>
        <w:left w:val="none" w:sz="0" w:space="0" w:color="auto"/>
        <w:bottom w:val="none" w:sz="0" w:space="0" w:color="auto"/>
        <w:right w:val="none" w:sz="0" w:space="0" w:color="auto"/>
      </w:divBdr>
    </w:div>
    <w:div w:id="1625381232">
      <w:bodyDiv w:val="1"/>
      <w:marLeft w:val="0"/>
      <w:marRight w:val="0"/>
      <w:marTop w:val="0"/>
      <w:marBottom w:val="0"/>
      <w:divBdr>
        <w:top w:val="none" w:sz="0" w:space="0" w:color="auto"/>
        <w:left w:val="none" w:sz="0" w:space="0" w:color="auto"/>
        <w:bottom w:val="none" w:sz="0" w:space="0" w:color="auto"/>
        <w:right w:val="none" w:sz="0" w:space="0" w:color="auto"/>
      </w:divBdr>
    </w:div>
    <w:div w:id="164928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hyperlink" Target="https://zerocancer.or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yperlink" Target="https://www.youtube.com/channel/UC5AIPNaKr3QN50984jGOa1g" TargetMode="External"/><Relationship Id="rId10" Type="http://schemas.openxmlformats.org/officeDocument/2006/relationships/image" Target="media/image5.png"/><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s://www.youtube.com/channel/UC5AIPNaKr3QN50984jGOa1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E9EDD345</Template>
  <TotalTime>296</TotalTime>
  <Pages>18</Pages>
  <Words>4382</Words>
  <Characters>24979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Reshan</dc:creator>
  <cp:keywords/>
  <dc:description/>
  <cp:lastModifiedBy>Reception Front Desk</cp:lastModifiedBy>
  <cp:revision>10</cp:revision>
  <cp:lastPrinted>2025-09-22T13:05:00Z</cp:lastPrinted>
  <dcterms:created xsi:type="dcterms:W3CDTF">2025-09-08T20:26:00Z</dcterms:created>
  <dcterms:modified xsi:type="dcterms:W3CDTF">2025-09-24T19:34:00Z</dcterms:modified>
</cp:coreProperties>
</file>