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CBE36" w14:textId="77777777" w:rsidR="00BB30FA" w:rsidRDefault="00BB30FA" w:rsidP="00BB30FA">
      <w:pPr>
        <w:jc w:val="center"/>
        <w:rPr>
          <w:b/>
        </w:rPr>
      </w:pPr>
      <w:r w:rsidRPr="006D73A2">
        <w:rPr>
          <w:b/>
        </w:rPr>
        <w:t>THE SEVENTEENTH SUNDAY AFTER PENTECOST</w:t>
      </w:r>
    </w:p>
    <w:p w14:paraId="74707E59" w14:textId="2CF83C2D" w:rsidR="002E20A3" w:rsidRPr="006D73A2" w:rsidRDefault="002E20A3" w:rsidP="00BB30FA">
      <w:pPr>
        <w:jc w:val="center"/>
        <w:rPr>
          <w:b/>
        </w:rPr>
      </w:pPr>
      <w:r>
        <w:rPr>
          <w:b/>
        </w:rPr>
        <w:t>October 5, 2025</w:t>
      </w:r>
    </w:p>
    <w:p w14:paraId="06C9DFB5" w14:textId="0B876481" w:rsidR="00BB30FA" w:rsidRPr="002E20A3" w:rsidRDefault="002E20A3" w:rsidP="002E20A3">
      <w:pPr>
        <w:tabs>
          <w:tab w:val="left" w:pos="2370"/>
        </w:tabs>
        <w:rPr>
          <w:b/>
        </w:rPr>
      </w:pPr>
      <w:r>
        <w:rPr>
          <w:b/>
          <w:sz w:val="16"/>
        </w:rPr>
        <w:tab/>
      </w:r>
    </w:p>
    <w:p w14:paraId="0997DE2D" w14:textId="77777777" w:rsidR="00BB30FA" w:rsidRPr="006D73A2" w:rsidRDefault="00BB30FA" w:rsidP="00BB30FA">
      <w:pPr>
        <w:ind w:firstLine="720"/>
        <w:jc w:val="both"/>
      </w:pPr>
      <w:r w:rsidRPr="006D73A2">
        <w:t>Would you know that Christ is the seed? He is the grain of mustard seed, in that the narrative of the Lord’s passion is most bitter and most grievous, most bitter unto tears, most grievous unto our repentance. He sows the grain of mustard and so sows the kingdom of heaven. Not only is Christ the seed, but the least of all the seeds, because he came not in power, not in wealth, not in the wisdom of this world. But suddenly he unfolds as a tree the soaring eminence of his might.</w:t>
      </w:r>
    </w:p>
    <w:p w14:paraId="22331966" w14:textId="77777777" w:rsidR="00BB30FA" w:rsidRPr="002E20A3" w:rsidRDefault="00BB30FA" w:rsidP="00BB30FA">
      <w:pPr>
        <w:ind w:firstLine="720"/>
        <w:jc w:val="both"/>
        <w:rPr>
          <w:sz w:val="8"/>
        </w:rPr>
      </w:pPr>
    </w:p>
    <w:p w14:paraId="1D62289C" w14:textId="77777777" w:rsidR="00BB30FA" w:rsidRPr="006D73A2" w:rsidRDefault="00BB30FA" w:rsidP="00BB30FA">
      <w:pPr>
        <w:jc w:val="both"/>
        <w:rPr>
          <w:b/>
        </w:rPr>
      </w:pPr>
      <w:r w:rsidRPr="006D73A2">
        <w:rPr>
          <w:b/>
        </w:rPr>
        <w:t>Ambrose, Bishop of Milan</w:t>
      </w:r>
    </w:p>
    <w:p w14:paraId="59BCB83F" w14:textId="77777777" w:rsidR="00BB30FA" w:rsidRPr="006D73A2" w:rsidRDefault="00BB30FA" w:rsidP="00BB30FA">
      <w:pPr>
        <w:jc w:val="both"/>
        <w:rPr>
          <w:b/>
        </w:rPr>
      </w:pPr>
      <w:r w:rsidRPr="006D73A2">
        <w:rPr>
          <w:b/>
        </w:rPr>
        <w:t>Fourth century</w:t>
      </w:r>
    </w:p>
    <w:p w14:paraId="37F51EFB" w14:textId="77777777" w:rsidR="00BB30FA" w:rsidRPr="006D73A2" w:rsidRDefault="00BB30FA" w:rsidP="00BB30FA">
      <w:pPr>
        <w:jc w:val="both"/>
      </w:pPr>
    </w:p>
    <w:p w14:paraId="51B251B5" w14:textId="77777777" w:rsidR="00BB30FA" w:rsidRPr="006D73A2" w:rsidRDefault="00BB30FA" w:rsidP="002E20A3">
      <w:pPr>
        <w:pStyle w:val="NormalWeb"/>
        <w:spacing w:after="240" w:afterAutospacing="0"/>
        <w:jc w:val="both"/>
      </w:pPr>
      <w:r w:rsidRPr="006D73A2">
        <w:t xml:space="preserve">When Jesus' followers ask for faith, what do we want? Some might desire that faith brings a certain kind of certainty, perhaps even superiority. Faith, then, becomes an accomplishment. Some seek a mystical experience, a faith that works like a drug and helps us get through life's ordinary challenges. Some aspire to faith as an antidote to struggle. With enough faith, the televangelists tell us, we can conquer doubt, illness, even economic </w:t>
      </w:r>
      <w:r w:rsidRPr="002E20A3">
        <w:t>hardship</w:t>
      </w:r>
      <w:r w:rsidRPr="006D73A2">
        <w:t>.</w:t>
      </w:r>
    </w:p>
    <w:p w14:paraId="40F57461" w14:textId="77777777" w:rsidR="00BB30FA" w:rsidRPr="006D73A2" w:rsidRDefault="00BB30FA" w:rsidP="002E20A3">
      <w:pPr>
        <w:pStyle w:val="NormalWeb"/>
        <w:spacing w:after="240" w:afterAutospacing="0"/>
        <w:jc w:val="both"/>
      </w:pPr>
      <w:r w:rsidRPr="006D73A2">
        <w:t>In this light, mustard seed faith and modest discipleship may be just what we need. By God's grace, discipleship requires not unshakable confidence or spectacular accomplishments. Luke's Jesus indeed makes extraordinary demands of his disciples, yet sometimes discipleship requires ordinary and daily practices of fidelity and service.</w:t>
      </w:r>
    </w:p>
    <w:p w14:paraId="237E8F19" w14:textId="77777777" w:rsidR="00BB30FA" w:rsidRPr="006D73A2" w:rsidRDefault="00BB30FA" w:rsidP="002E20A3">
      <w:pPr>
        <w:pStyle w:val="NormalWeb"/>
        <w:spacing w:after="240" w:afterAutospacing="0"/>
        <w:jc w:val="both"/>
        <w:rPr>
          <w:b/>
        </w:rPr>
      </w:pPr>
      <w:r w:rsidRPr="006D73A2">
        <w:rPr>
          <w:b/>
        </w:rPr>
        <w:t>Greg Carey</w:t>
      </w:r>
    </w:p>
    <w:p w14:paraId="49446E19" w14:textId="77777777" w:rsidR="00BB30FA" w:rsidRPr="006D73A2" w:rsidRDefault="00BB30FA" w:rsidP="00BB30FA">
      <w:pPr>
        <w:ind w:firstLine="720"/>
        <w:jc w:val="both"/>
      </w:pPr>
      <w:r w:rsidRPr="006D73A2">
        <w:t>Faith is putting one foot in front of the other and walking toward a future we do see yet but trust God is fashioning. Faith is heading out the door each day looking for opportunities to be God’s partner and co-worker in the world. Faith is imagining that the various challenges put in front of us -- whether solving a problem at work or forgiving someone who wronged us -- are actually opportunities that invite us to grow as disciples and witness to God’s presence and goodness in the world.</w:t>
      </w:r>
    </w:p>
    <w:p w14:paraId="6140A1E0" w14:textId="77777777" w:rsidR="00BB30FA" w:rsidRPr="002E20A3" w:rsidRDefault="00BB30FA" w:rsidP="00BB30FA">
      <w:pPr>
        <w:ind w:firstLine="720"/>
        <w:rPr>
          <w:sz w:val="8"/>
        </w:rPr>
      </w:pPr>
    </w:p>
    <w:p w14:paraId="078F04B1" w14:textId="77777777" w:rsidR="00BB30FA" w:rsidRPr="006D73A2" w:rsidRDefault="00BB30FA" w:rsidP="00BB30FA">
      <w:pPr>
        <w:rPr>
          <w:b/>
        </w:rPr>
      </w:pPr>
      <w:r w:rsidRPr="006D73A2">
        <w:rPr>
          <w:b/>
        </w:rPr>
        <w:t>David Lose</w:t>
      </w:r>
    </w:p>
    <w:p w14:paraId="14B3A683" w14:textId="77777777" w:rsidR="00BB30FA" w:rsidRPr="006D73A2" w:rsidRDefault="00BB30FA" w:rsidP="00BB30FA">
      <w:pPr>
        <w:rPr>
          <w:b/>
        </w:rPr>
      </w:pPr>
    </w:p>
    <w:p w14:paraId="4B07A982" w14:textId="6EFD21F3" w:rsidR="00BB30FA" w:rsidRPr="002E20A3" w:rsidRDefault="002E20A3" w:rsidP="00BB30FA">
      <w:pPr>
        <w:jc w:val="center"/>
        <w:rPr>
          <w:b/>
          <w:sz w:val="28"/>
        </w:rPr>
      </w:pPr>
      <w:r w:rsidRPr="002E20A3">
        <w:rPr>
          <w:b/>
          <w:sz w:val="28"/>
        </w:rPr>
        <w:sym w:font="Wingdings" w:char="F058"/>
      </w:r>
      <w:r w:rsidRPr="002E20A3">
        <w:rPr>
          <w:b/>
          <w:sz w:val="28"/>
        </w:rPr>
        <w:t xml:space="preserve"> </w:t>
      </w:r>
      <w:r w:rsidR="00BB30FA" w:rsidRPr="002E20A3">
        <w:rPr>
          <w:b/>
          <w:sz w:val="28"/>
        </w:rPr>
        <w:t>GATHERING</w:t>
      </w:r>
      <w:r w:rsidRPr="002E20A3">
        <w:rPr>
          <w:b/>
          <w:sz w:val="28"/>
        </w:rPr>
        <w:t xml:space="preserve"> </w:t>
      </w:r>
      <w:r w:rsidRPr="002E20A3">
        <w:rPr>
          <w:b/>
          <w:sz w:val="28"/>
        </w:rPr>
        <w:sym w:font="Wingdings" w:char="F058"/>
      </w:r>
    </w:p>
    <w:p w14:paraId="7FFEC9B9" w14:textId="77777777" w:rsidR="00BB30FA" w:rsidRPr="006D73A2" w:rsidRDefault="00BB30FA" w:rsidP="00BB30FA">
      <w:pPr>
        <w:jc w:val="center"/>
        <w:rPr>
          <w:b/>
        </w:rPr>
      </w:pPr>
    </w:p>
    <w:p w14:paraId="6C8DB4D1" w14:textId="410C55A9" w:rsidR="00BB30FA" w:rsidRPr="006D73A2" w:rsidRDefault="002E20A3" w:rsidP="00BB30FA">
      <w:pPr>
        <w:jc w:val="center"/>
        <w:rPr>
          <w:b/>
        </w:rPr>
      </w:pPr>
      <w:r>
        <w:rPr>
          <w:b/>
        </w:rPr>
        <w:sym w:font="Wingdings" w:char="F058"/>
      </w:r>
      <w:r w:rsidR="00BB30FA" w:rsidRPr="006D73A2">
        <w:rPr>
          <w:b/>
        </w:rPr>
        <w:t xml:space="preserve"> In the Name of Jesus</w:t>
      </w:r>
      <w:r>
        <w:rPr>
          <w:b/>
        </w:rPr>
        <w:t xml:space="preserve"> </w:t>
      </w:r>
      <w:r>
        <w:rPr>
          <w:b/>
        </w:rPr>
        <w:sym w:font="Wingdings" w:char="F058"/>
      </w:r>
    </w:p>
    <w:p w14:paraId="135EA473" w14:textId="77777777" w:rsidR="00BB30FA" w:rsidRPr="006D73A2" w:rsidRDefault="00BB30FA" w:rsidP="00BB30FA">
      <w:pPr>
        <w:jc w:val="center"/>
        <w:rPr>
          <w:b/>
        </w:rPr>
      </w:pPr>
    </w:p>
    <w:p w14:paraId="30D78042" w14:textId="77777777" w:rsidR="00BB30FA" w:rsidRPr="006D73A2" w:rsidRDefault="00BB30FA" w:rsidP="00BB30FA">
      <w:pPr>
        <w:jc w:val="both"/>
        <w:rPr>
          <w:b/>
        </w:rPr>
      </w:pPr>
      <w:r w:rsidRPr="006D73A2">
        <w:rPr>
          <w:b/>
        </w:rPr>
        <w:t>INTRODUCTION</w:t>
      </w:r>
    </w:p>
    <w:p w14:paraId="56602B75" w14:textId="77777777" w:rsidR="00BB30FA" w:rsidRPr="002E20A3" w:rsidRDefault="00BB30FA" w:rsidP="00BB30FA">
      <w:pPr>
        <w:jc w:val="both"/>
        <w:rPr>
          <w:b/>
          <w:sz w:val="8"/>
        </w:rPr>
      </w:pPr>
    </w:p>
    <w:p w14:paraId="42700C48" w14:textId="77777777" w:rsidR="00BB30FA" w:rsidRPr="006D73A2" w:rsidRDefault="00BB30FA" w:rsidP="00BB30FA">
      <w:pPr>
        <w:jc w:val="both"/>
        <w:rPr>
          <w:rStyle w:val="Emphasis"/>
        </w:rPr>
      </w:pPr>
      <w:r w:rsidRPr="006D73A2">
        <w:rPr>
          <w:rStyle w:val="Emphasis"/>
        </w:rPr>
        <w:t>A little faith goes a long way is our Lord’s point in the gospel. A mustard seed’s-worth has miraculous potential. The patience, tenacity, and endurance required for the life of faith are the blessings received in water and the word (holy baptism), bread and wine (holy communion), the word read and proclaimed in this assembly. Anticipate them. Receive them with thanksgiving.</w:t>
      </w:r>
    </w:p>
    <w:p w14:paraId="4D93F701" w14:textId="77777777" w:rsidR="00BB30FA" w:rsidRDefault="00BB30FA" w:rsidP="00BB30FA">
      <w:pPr>
        <w:shd w:val="clear" w:color="auto" w:fill="FFFFFF"/>
        <w:jc w:val="both"/>
        <w:rPr>
          <w:b/>
          <w:bCs/>
          <w:color w:val="3F3F3F"/>
        </w:rPr>
      </w:pPr>
      <w:r w:rsidRPr="006D73A2">
        <w:rPr>
          <w:b/>
          <w:bCs/>
          <w:color w:val="3F3F3F"/>
        </w:rPr>
        <w:lastRenderedPageBreak/>
        <w:t>Francis of Assisi, renewer of the church, died 1226</w:t>
      </w:r>
    </w:p>
    <w:p w14:paraId="113EF8A8" w14:textId="77777777" w:rsidR="002E20A3" w:rsidRPr="002E20A3" w:rsidRDefault="002E20A3" w:rsidP="00BB30FA">
      <w:pPr>
        <w:shd w:val="clear" w:color="auto" w:fill="FFFFFF"/>
        <w:jc w:val="both"/>
        <w:rPr>
          <w:b/>
          <w:bCs/>
          <w:color w:val="3F3F3F"/>
          <w:sz w:val="8"/>
        </w:rPr>
      </w:pPr>
    </w:p>
    <w:p w14:paraId="4077BFEC" w14:textId="77777777" w:rsidR="00BB30FA" w:rsidRDefault="00BB30FA" w:rsidP="00BB30FA">
      <w:pPr>
        <w:shd w:val="clear" w:color="auto" w:fill="FFFFFF"/>
        <w:jc w:val="both"/>
        <w:rPr>
          <w:i/>
          <w:iCs/>
          <w:color w:val="3F3F3F"/>
        </w:rPr>
      </w:pPr>
      <w:r w:rsidRPr="006D73A2">
        <w:rPr>
          <w:i/>
          <w:iCs/>
          <w:color w:val="3F3F3F"/>
        </w:rPr>
        <w:t>Born into the family of a wealthy merchant, Francis gave up his inheritance to serve poor people. He formed the Order of Friars Minor (called Franciscans), who took on poverty and the task of preaching "using words if necessary." Francis had a spirit of gratitude for all of God's creation.</w:t>
      </w:r>
    </w:p>
    <w:p w14:paraId="37D60AB7" w14:textId="77777777" w:rsidR="002E20A3" w:rsidRPr="002E20A3" w:rsidRDefault="002E20A3" w:rsidP="00BB30FA">
      <w:pPr>
        <w:shd w:val="clear" w:color="auto" w:fill="FFFFFF"/>
        <w:jc w:val="both"/>
        <w:rPr>
          <w:i/>
          <w:iCs/>
          <w:color w:val="3F3F3F"/>
          <w:sz w:val="32"/>
        </w:rPr>
      </w:pPr>
    </w:p>
    <w:p w14:paraId="4D0AA36A" w14:textId="77777777" w:rsidR="00BB30FA" w:rsidRDefault="00BB30FA" w:rsidP="00BB30FA">
      <w:pPr>
        <w:shd w:val="clear" w:color="auto" w:fill="FFFFFF"/>
        <w:jc w:val="both"/>
        <w:rPr>
          <w:b/>
          <w:bCs/>
          <w:color w:val="3F3F3F"/>
        </w:rPr>
      </w:pPr>
      <w:r w:rsidRPr="006D73A2">
        <w:rPr>
          <w:b/>
          <w:bCs/>
          <w:color w:val="3F3F3F"/>
        </w:rPr>
        <w:t>Theodor Fliedner, renewer of society, died 1864</w:t>
      </w:r>
    </w:p>
    <w:p w14:paraId="2965E579" w14:textId="77777777" w:rsidR="002E20A3" w:rsidRPr="002E20A3" w:rsidRDefault="002E20A3" w:rsidP="00BB30FA">
      <w:pPr>
        <w:shd w:val="clear" w:color="auto" w:fill="FFFFFF"/>
        <w:jc w:val="both"/>
        <w:rPr>
          <w:b/>
          <w:bCs/>
          <w:color w:val="3F3F3F"/>
          <w:sz w:val="8"/>
        </w:rPr>
      </w:pPr>
    </w:p>
    <w:p w14:paraId="2C2BFBD1" w14:textId="77777777" w:rsidR="00BB30FA" w:rsidRPr="006D73A2" w:rsidRDefault="00BB30FA" w:rsidP="00BB30FA">
      <w:pPr>
        <w:shd w:val="clear" w:color="auto" w:fill="FFFFFF"/>
        <w:jc w:val="both"/>
        <w:rPr>
          <w:i/>
          <w:iCs/>
          <w:color w:val="3F3F3F"/>
        </w:rPr>
      </w:pPr>
      <w:r w:rsidRPr="006D73A2">
        <w:rPr>
          <w:i/>
          <w:iCs/>
          <w:color w:val="3F3F3F"/>
        </w:rPr>
        <w:t>Fliedner helped to bring about a revival of the ministry of deaconesses among Lutherans. He was influenced in this by Moravian deaconesses he had met. The motherhouse he founded in Kaiserswerth, Germany, inspired many around the world to take up this ministry.</w:t>
      </w:r>
    </w:p>
    <w:p w14:paraId="3C30EB40" w14:textId="545FFF9F" w:rsidR="00BB30FA" w:rsidRPr="002E20A3" w:rsidRDefault="002E20A3" w:rsidP="00BB30FA">
      <w:pPr>
        <w:jc w:val="center"/>
        <w:rPr>
          <w:b/>
          <w:sz w:val="28"/>
        </w:rPr>
      </w:pPr>
      <w:r w:rsidRPr="002E20A3">
        <w:rPr>
          <w:b/>
          <w:sz w:val="28"/>
        </w:rPr>
        <w:sym w:font="Wingdings" w:char="F058"/>
      </w:r>
      <w:r w:rsidR="00BB30FA" w:rsidRPr="002E20A3">
        <w:rPr>
          <w:b/>
          <w:sz w:val="28"/>
        </w:rPr>
        <w:t xml:space="preserve"> GATHERING </w:t>
      </w:r>
      <w:r w:rsidRPr="002E20A3">
        <w:rPr>
          <w:b/>
          <w:sz w:val="28"/>
        </w:rPr>
        <w:sym w:font="Wingdings" w:char="F058"/>
      </w:r>
    </w:p>
    <w:p w14:paraId="3BBDDA21" w14:textId="77777777" w:rsidR="00BB30FA" w:rsidRPr="006D73A2" w:rsidRDefault="00BB30FA" w:rsidP="00BB30FA">
      <w:pPr>
        <w:jc w:val="center"/>
        <w:rPr>
          <w:b/>
        </w:rPr>
      </w:pPr>
    </w:p>
    <w:p w14:paraId="7D6602B2" w14:textId="77777777" w:rsidR="00BB30FA" w:rsidRPr="006D73A2" w:rsidRDefault="00BB30FA" w:rsidP="00BB30FA">
      <w:pPr>
        <w:jc w:val="both"/>
        <w:rPr>
          <w:b/>
        </w:rPr>
      </w:pPr>
      <w:r w:rsidRPr="006D73A2">
        <w:rPr>
          <w:b/>
        </w:rPr>
        <w:t>PRELUDE</w:t>
      </w:r>
    </w:p>
    <w:p w14:paraId="4D825748" w14:textId="77777777" w:rsidR="00BB30FA" w:rsidRPr="002E20A3" w:rsidRDefault="00BB30FA" w:rsidP="00BB30FA">
      <w:pPr>
        <w:jc w:val="both"/>
        <w:rPr>
          <w:b/>
          <w:sz w:val="16"/>
        </w:rPr>
      </w:pPr>
    </w:p>
    <w:p w14:paraId="1C5B3F4C" w14:textId="77777777" w:rsidR="00BB30FA" w:rsidRPr="006D73A2" w:rsidRDefault="00BB30FA" w:rsidP="00BB30FA">
      <w:pPr>
        <w:jc w:val="both"/>
        <w:rPr>
          <w:b/>
        </w:rPr>
      </w:pPr>
      <w:r w:rsidRPr="006D73A2">
        <w:rPr>
          <w:b/>
        </w:rPr>
        <w:t>ANNOUNCEMENTS</w:t>
      </w:r>
    </w:p>
    <w:p w14:paraId="73980DCA" w14:textId="77777777" w:rsidR="00BB30FA" w:rsidRPr="002E20A3" w:rsidRDefault="00BB30FA" w:rsidP="00BB30FA">
      <w:pPr>
        <w:jc w:val="both"/>
        <w:rPr>
          <w:b/>
          <w:sz w:val="16"/>
        </w:rPr>
      </w:pPr>
    </w:p>
    <w:p w14:paraId="2B55EDA7" w14:textId="77777777" w:rsidR="00BB30FA" w:rsidRPr="006D73A2" w:rsidRDefault="00BB30FA" w:rsidP="00BB30FA">
      <w:pPr>
        <w:jc w:val="both"/>
      </w:pPr>
      <w:r w:rsidRPr="006D73A2">
        <w:rPr>
          <w:i/>
        </w:rPr>
        <w:t>As you are able please rise</w:t>
      </w:r>
    </w:p>
    <w:p w14:paraId="1A8AEF78" w14:textId="77777777" w:rsidR="00BB30FA" w:rsidRPr="002E20A3" w:rsidRDefault="00BB30FA" w:rsidP="00BB30FA">
      <w:pPr>
        <w:jc w:val="both"/>
        <w:rPr>
          <w:sz w:val="16"/>
        </w:rPr>
      </w:pPr>
    </w:p>
    <w:p w14:paraId="5F11933A" w14:textId="77777777" w:rsidR="00BB30FA" w:rsidRPr="006D73A2" w:rsidRDefault="00BB30FA" w:rsidP="00BB30FA">
      <w:pPr>
        <w:jc w:val="both"/>
        <w:rPr>
          <w:b/>
        </w:rPr>
      </w:pPr>
      <w:r w:rsidRPr="006D73A2">
        <w:rPr>
          <w:b/>
        </w:rPr>
        <w:t>CONFESSION AND ABSOLUTION</w:t>
      </w:r>
    </w:p>
    <w:p w14:paraId="404A0098" w14:textId="77777777" w:rsidR="00BB30FA" w:rsidRPr="002E20A3" w:rsidRDefault="00BB30FA" w:rsidP="00BB30FA">
      <w:pPr>
        <w:jc w:val="both"/>
        <w:rPr>
          <w:b/>
          <w:sz w:val="16"/>
        </w:rPr>
      </w:pPr>
    </w:p>
    <w:p w14:paraId="7205AFF7" w14:textId="0D92F966" w:rsidR="00BB30FA" w:rsidRPr="006D73A2" w:rsidRDefault="00BB30FA" w:rsidP="00BB30FA">
      <w:pPr>
        <w:jc w:val="both"/>
      </w:pPr>
      <w:r w:rsidRPr="006D73A2">
        <w:t>P:</w:t>
      </w:r>
      <w:r w:rsidR="002E20A3">
        <w:t xml:space="preserve">  </w:t>
      </w:r>
      <w:r w:rsidRPr="006D73A2">
        <w:t xml:space="preserve">In the name of the Father and of </w:t>
      </w:r>
      <w:r w:rsidR="002E20A3" w:rsidRPr="002E20A3">
        <w:rPr>
          <w:b/>
        </w:rPr>
        <w:t xml:space="preserve"> </w:t>
      </w:r>
      <w:r w:rsidR="002E20A3" w:rsidRPr="002E20A3">
        <w:rPr>
          <w:b/>
        </w:rPr>
        <w:sym w:font="Wingdings" w:char="F058"/>
      </w:r>
      <w:r w:rsidR="002E20A3">
        <w:t xml:space="preserve"> </w:t>
      </w:r>
      <w:r w:rsidRPr="006D73A2">
        <w:t xml:space="preserve"> the Son and of the Holy Spirit.</w:t>
      </w:r>
    </w:p>
    <w:p w14:paraId="5F3C9462" w14:textId="77777777" w:rsidR="00BB30FA" w:rsidRPr="002E20A3" w:rsidRDefault="00BB30FA" w:rsidP="00BB30FA">
      <w:pPr>
        <w:jc w:val="both"/>
        <w:rPr>
          <w:sz w:val="16"/>
        </w:rPr>
      </w:pPr>
    </w:p>
    <w:p w14:paraId="321564F8" w14:textId="65FE872C" w:rsidR="00BB30FA" w:rsidRPr="006D73A2" w:rsidRDefault="00BB30FA" w:rsidP="00BB30FA">
      <w:pPr>
        <w:jc w:val="both"/>
        <w:rPr>
          <w:b/>
        </w:rPr>
      </w:pPr>
      <w:r w:rsidRPr="006D73A2">
        <w:rPr>
          <w:b/>
        </w:rPr>
        <w:t>C:</w:t>
      </w:r>
      <w:r w:rsidR="002E20A3">
        <w:rPr>
          <w:b/>
        </w:rPr>
        <w:t xml:space="preserve">  </w:t>
      </w:r>
      <w:r w:rsidRPr="006D73A2">
        <w:rPr>
          <w:b/>
        </w:rPr>
        <w:t>Amen.</w:t>
      </w:r>
    </w:p>
    <w:p w14:paraId="79CF511C" w14:textId="77777777" w:rsidR="00BB30FA" w:rsidRPr="002E20A3" w:rsidRDefault="00BB30FA" w:rsidP="002E20A3">
      <w:pPr>
        <w:ind w:firstLine="720"/>
        <w:jc w:val="both"/>
        <w:rPr>
          <w:b/>
          <w:sz w:val="16"/>
        </w:rPr>
      </w:pPr>
    </w:p>
    <w:p w14:paraId="206415AC" w14:textId="77777777" w:rsidR="002E20A3" w:rsidRDefault="00BB30FA" w:rsidP="00BB30FA">
      <w:pPr>
        <w:jc w:val="both"/>
      </w:pPr>
      <w:r w:rsidRPr="006D73A2">
        <w:t>P:</w:t>
      </w:r>
      <w:r w:rsidR="002E20A3">
        <w:t xml:space="preserve">  </w:t>
      </w:r>
      <w:r w:rsidRPr="006D73A2">
        <w:t xml:space="preserve">“Commit your way to the LORD and put your trust in Him … be still before the LORD </w:t>
      </w:r>
      <w:r w:rsidR="002E20A3">
        <w:t xml:space="preserve">    </w:t>
      </w:r>
    </w:p>
    <w:p w14:paraId="372D4B6C" w14:textId="2183CA58" w:rsidR="002E20A3" w:rsidRDefault="002E20A3" w:rsidP="00BB30FA">
      <w:pPr>
        <w:jc w:val="both"/>
      </w:pPr>
      <w:r>
        <w:t xml:space="preserve">      </w:t>
      </w:r>
      <w:r w:rsidR="00BB30FA" w:rsidRPr="006D73A2">
        <w:t>and wait patiently for Him.”  (Psalm 37: 5,</w:t>
      </w:r>
      <w:r>
        <w:t xml:space="preserve"> </w:t>
      </w:r>
      <w:r w:rsidR="00BB30FA" w:rsidRPr="006D73A2">
        <w:t xml:space="preserve">7)  Recognizing our need for God’s mercy, </w:t>
      </w:r>
    </w:p>
    <w:p w14:paraId="4553320A" w14:textId="77777777" w:rsidR="002E20A3" w:rsidRDefault="002E20A3" w:rsidP="00BB30FA">
      <w:pPr>
        <w:jc w:val="both"/>
      </w:pPr>
      <w:r>
        <w:t xml:space="preserve">      </w:t>
      </w:r>
      <w:r w:rsidR="00BB30FA" w:rsidRPr="006D73A2">
        <w:t xml:space="preserve">in </w:t>
      </w:r>
      <w:r w:rsidR="00BB30FA" w:rsidRPr="006D73A2">
        <w:tab/>
        <w:t xml:space="preserve">silence let us confess our sin, trusting in God’s promise of reconciliation and </w:t>
      </w:r>
    </w:p>
    <w:p w14:paraId="2167A944" w14:textId="16582844" w:rsidR="00BB30FA" w:rsidRPr="006D73A2" w:rsidRDefault="002E20A3" w:rsidP="00BB30FA">
      <w:pPr>
        <w:jc w:val="both"/>
      </w:pPr>
      <w:r>
        <w:t xml:space="preserve">      </w:t>
      </w:r>
      <w:r w:rsidR="00BB30FA" w:rsidRPr="006D73A2">
        <w:t>forgiveness.</w:t>
      </w:r>
    </w:p>
    <w:p w14:paraId="20D5668E" w14:textId="77777777" w:rsidR="00BB30FA" w:rsidRPr="006D73A2" w:rsidRDefault="00BB30FA" w:rsidP="00BB30FA">
      <w:pPr>
        <w:jc w:val="both"/>
      </w:pPr>
    </w:p>
    <w:p w14:paraId="35CC08B0" w14:textId="77777777" w:rsidR="00BB30FA" w:rsidRPr="006D73A2" w:rsidRDefault="00BB30FA" w:rsidP="00BB30FA">
      <w:pPr>
        <w:jc w:val="center"/>
      </w:pPr>
      <w:r w:rsidRPr="006D73A2">
        <w:rPr>
          <w:i/>
        </w:rPr>
        <w:t>Silence for meditation and self-examination is kept</w:t>
      </w:r>
    </w:p>
    <w:p w14:paraId="6F761D21" w14:textId="77777777" w:rsidR="00BB30FA" w:rsidRPr="006D73A2" w:rsidRDefault="00BB30FA" w:rsidP="00BB30FA">
      <w:pPr>
        <w:jc w:val="center"/>
      </w:pPr>
    </w:p>
    <w:p w14:paraId="214868FC" w14:textId="64383418" w:rsidR="00BB30FA" w:rsidRPr="006D73A2" w:rsidRDefault="00BB30FA" w:rsidP="00BB30FA">
      <w:pPr>
        <w:jc w:val="both"/>
      </w:pPr>
      <w:r w:rsidRPr="006D73A2">
        <w:t>P:</w:t>
      </w:r>
      <w:r w:rsidR="002E20A3">
        <w:t xml:space="preserve">  </w:t>
      </w:r>
      <w:r w:rsidRPr="006D73A2">
        <w:t>Most merciful God,</w:t>
      </w:r>
    </w:p>
    <w:p w14:paraId="71F057E5" w14:textId="77777777" w:rsidR="00BB30FA" w:rsidRPr="00BC1C16" w:rsidRDefault="00BB30FA" w:rsidP="00BB30FA">
      <w:pPr>
        <w:jc w:val="both"/>
      </w:pPr>
    </w:p>
    <w:p w14:paraId="746F10B8" w14:textId="77777777" w:rsidR="00BC1C16" w:rsidRDefault="00BB30FA" w:rsidP="00BC1C16">
      <w:pPr>
        <w:jc w:val="both"/>
        <w:rPr>
          <w:b/>
        </w:rPr>
      </w:pPr>
      <w:r w:rsidRPr="006D73A2">
        <w:rPr>
          <w:b/>
        </w:rPr>
        <w:t>C:</w:t>
      </w:r>
      <w:r w:rsidR="002E20A3">
        <w:rPr>
          <w:b/>
        </w:rPr>
        <w:t xml:space="preserve">  </w:t>
      </w:r>
      <w:r w:rsidRPr="006D73A2">
        <w:rPr>
          <w:b/>
        </w:rPr>
        <w:t>We confess that we are sinners in need of Your forgi</w:t>
      </w:r>
      <w:r w:rsidR="00BC1C16">
        <w:rPr>
          <w:b/>
        </w:rPr>
        <w:t xml:space="preserve">veness.  Like the prophet we </w:t>
      </w:r>
    </w:p>
    <w:p w14:paraId="42BAD561" w14:textId="77777777" w:rsidR="00BC1C16" w:rsidRDefault="002E20A3" w:rsidP="00BC1C16">
      <w:pPr>
        <w:jc w:val="both"/>
        <w:rPr>
          <w:b/>
        </w:rPr>
      </w:pPr>
      <w:r>
        <w:rPr>
          <w:b/>
        </w:rPr>
        <w:t xml:space="preserve">     </w:t>
      </w:r>
      <w:r w:rsidR="00BB30FA" w:rsidRPr="006D73A2">
        <w:rPr>
          <w:b/>
        </w:rPr>
        <w:t>too despair in the face of the world’s troubles (Habakkuk 1:</w:t>
      </w:r>
      <w:r>
        <w:rPr>
          <w:b/>
        </w:rPr>
        <w:t xml:space="preserve"> </w:t>
      </w:r>
      <w:r w:rsidR="00BC1C16">
        <w:rPr>
          <w:b/>
        </w:rPr>
        <w:t xml:space="preserve">1-4).  We doubt Your </w:t>
      </w:r>
    </w:p>
    <w:p w14:paraId="530B651F" w14:textId="1498C102" w:rsidR="002E20A3" w:rsidRDefault="002E20A3" w:rsidP="00BC1C16">
      <w:pPr>
        <w:jc w:val="both"/>
        <w:rPr>
          <w:b/>
        </w:rPr>
      </w:pPr>
      <w:r>
        <w:rPr>
          <w:b/>
        </w:rPr>
        <w:t xml:space="preserve">     </w:t>
      </w:r>
      <w:r w:rsidR="00BB30FA" w:rsidRPr="006D73A2">
        <w:rPr>
          <w:b/>
        </w:rPr>
        <w:t>goodness (1:</w:t>
      </w:r>
      <w:r>
        <w:rPr>
          <w:b/>
        </w:rPr>
        <w:t xml:space="preserve"> </w:t>
      </w:r>
      <w:r w:rsidR="00BB30FA" w:rsidRPr="006D73A2">
        <w:rPr>
          <w:b/>
        </w:rPr>
        <w:t xml:space="preserve">3).  We lack Your love, compassion, and mercy.  For our lack of trust, </w:t>
      </w:r>
    </w:p>
    <w:p w14:paraId="0C4C777F" w14:textId="07BABF83" w:rsidR="002E20A3" w:rsidRDefault="002E20A3" w:rsidP="00BC1C16">
      <w:pPr>
        <w:jc w:val="both"/>
        <w:rPr>
          <w:b/>
        </w:rPr>
      </w:pPr>
      <w:r>
        <w:rPr>
          <w:b/>
        </w:rPr>
        <w:t xml:space="preserve">     </w:t>
      </w:r>
      <w:r w:rsidR="00BB30FA" w:rsidRPr="006D73A2">
        <w:rPr>
          <w:b/>
        </w:rPr>
        <w:t xml:space="preserve">forgive us, O Lord.  Send Your Spirit upon us, and rekindle the gift of grace You </w:t>
      </w:r>
    </w:p>
    <w:p w14:paraId="7B6C94F5" w14:textId="43312A3D" w:rsidR="002E20A3" w:rsidRDefault="002E20A3" w:rsidP="00BC1C16">
      <w:pPr>
        <w:jc w:val="both"/>
        <w:rPr>
          <w:b/>
        </w:rPr>
      </w:pPr>
      <w:r>
        <w:rPr>
          <w:b/>
        </w:rPr>
        <w:t xml:space="preserve">     </w:t>
      </w:r>
      <w:r w:rsidR="00BB30FA" w:rsidRPr="006D73A2">
        <w:rPr>
          <w:b/>
        </w:rPr>
        <w:t>have given us (2 Timothy 1:</w:t>
      </w:r>
      <w:r>
        <w:rPr>
          <w:b/>
        </w:rPr>
        <w:t xml:space="preserve"> </w:t>
      </w:r>
      <w:r w:rsidR="00BB30FA" w:rsidRPr="006D73A2">
        <w:rPr>
          <w:b/>
        </w:rPr>
        <w:t xml:space="preserve">6), that we may serve You as we ought with joy and </w:t>
      </w:r>
      <w:r w:rsidR="00BB30FA" w:rsidRPr="006D73A2">
        <w:rPr>
          <w:b/>
        </w:rPr>
        <w:tab/>
      </w:r>
    </w:p>
    <w:p w14:paraId="2C68EFEB" w14:textId="2251CBC6" w:rsidR="00BB30FA" w:rsidRDefault="002E20A3" w:rsidP="00BC1C16">
      <w:pPr>
        <w:jc w:val="both"/>
        <w:rPr>
          <w:b/>
        </w:rPr>
      </w:pPr>
      <w:r>
        <w:rPr>
          <w:b/>
        </w:rPr>
        <w:t xml:space="preserve">     </w:t>
      </w:r>
      <w:r w:rsidR="00BB30FA" w:rsidRPr="006D73A2">
        <w:rPr>
          <w:b/>
        </w:rPr>
        <w:t>hope.</w:t>
      </w:r>
    </w:p>
    <w:p w14:paraId="22CA32F4" w14:textId="77777777" w:rsidR="00BC1C16" w:rsidRPr="006D73A2" w:rsidRDefault="00BC1C16" w:rsidP="00BC1C16">
      <w:pPr>
        <w:jc w:val="both"/>
        <w:rPr>
          <w:b/>
        </w:rPr>
      </w:pPr>
    </w:p>
    <w:p w14:paraId="764F945B" w14:textId="77777777" w:rsidR="002E20A3" w:rsidRDefault="00BB30FA" w:rsidP="00BB30FA">
      <w:pPr>
        <w:jc w:val="both"/>
      </w:pPr>
      <w:r w:rsidRPr="006D73A2">
        <w:t>P:</w:t>
      </w:r>
      <w:r w:rsidR="002E20A3">
        <w:t xml:space="preserve">  </w:t>
      </w:r>
      <w:r w:rsidRPr="006D73A2">
        <w:t>“Take delight in the LORD, and He shall give you your heart’s desire.”  (Psalm 37:</w:t>
      </w:r>
      <w:r w:rsidR="002E20A3">
        <w:t xml:space="preserve"> </w:t>
      </w:r>
      <w:r w:rsidRPr="006D73A2">
        <w:t xml:space="preserve">4)  </w:t>
      </w:r>
      <w:r w:rsidR="002E20A3">
        <w:t xml:space="preserve">   </w:t>
      </w:r>
    </w:p>
    <w:p w14:paraId="6DF920C1" w14:textId="77777777" w:rsidR="002E20A3" w:rsidRDefault="002E20A3" w:rsidP="00BB30FA">
      <w:pPr>
        <w:jc w:val="both"/>
      </w:pPr>
      <w:r>
        <w:t xml:space="preserve">      </w:t>
      </w:r>
      <w:r w:rsidR="00BB30FA" w:rsidRPr="006D73A2">
        <w:t xml:space="preserve">God grants the gift you seek this day:  for as a called and ordained minister of the </w:t>
      </w:r>
    </w:p>
    <w:p w14:paraId="53E30060" w14:textId="77777777" w:rsidR="002E20A3" w:rsidRDefault="002E20A3" w:rsidP="00BB30FA">
      <w:pPr>
        <w:jc w:val="both"/>
      </w:pPr>
      <w:r>
        <w:t xml:space="preserve">      </w:t>
      </w:r>
      <w:r w:rsidR="00BB30FA" w:rsidRPr="006D73A2">
        <w:t>Church</w:t>
      </w:r>
      <w:r>
        <w:t xml:space="preserve"> </w:t>
      </w:r>
      <w:r w:rsidR="00BB30FA" w:rsidRPr="006D73A2">
        <w:t xml:space="preserve">of Christ, and by His authority, I therefore declare to you the entire forgiveness </w:t>
      </w:r>
    </w:p>
    <w:p w14:paraId="420AE9C7" w14:textId="306DFE2E" w:rsidR="00BB30FA" w:rsidRPr="006D73A2" w:rsidRDefault="002E20A3" w:rsidP="00BB30FA">
      <w:pPr>
        <w:jc w:val="both"/>
      </w:pPr>
      <w:r>
        <w:t xml:space="preserve">      </w:t>
      </w:r>
      <w:r w:rsidR="00BB30FA" w:rsidRPr="006D73A2">
        <w:t>of all your sins, in the name of the Father and of</w:t>
      </w:r>
      <w:r>
        <w:t xml:space="preserve"> </w:t>
      </w:r>
      <w:r w:rsidR="00BB30FA" w:rsidRPr="006D73A2">
        <w:t xml:space="preserve"> </w:t>
      </w:r>
      <w:r w:rsidRPr="002E20A3">
        <w:rPr>
          <w:b/>
        </w:rPr>
        <w:sym w:font="Wingdings" w:char="F058"/>
      </w:r>
      <w:r w:rsidRPr="002E20A3">
        <w:rPr>
          <w:b/>
        </w:rPr>
        <w:t xml:space="preserve"> </w:t>
      </w:r>
      <w:r w:rsidR="00BB30FA" w:rsidRPr="006D73A2">
        <w:t xml:space="preserve"> the Son and of the Holy Spirit.  </w:t>
      </w:r>
    </w:p>
    <w:p w14:paraId="37B74EE3" w14:textId="77777777" w:rsidR="00BB30FA" w:rsidRPr="006D73A2" w:rsidRDefault="00BB30FA" w:rsidP="00BB30FA">
      <w:pPr>
        <w:jc w:val="both"/>
      </w:pPr>
    </w:p>
    <w:p w14:paraId="0E5A1AE8" w14:textId="5BF2D6F6" w:rsidR="00BB30FA" w:rsidRPr="006D73A2" w:rsidRDefault="00BB30FA" w:rsidP="00BB30FA">
      <w:pPr>
        <w:jc w:val="both"/>
        <w:rPr>
          <w:b/>
        </w:rPr>
      </w:pPr>
      <w:r w:rsidRPr="006D73A2">
        <w:rPr>
          <w:b/>
        </w:rPr>
        <w:t>C:</w:t>
      </w:r>
      <w:r w:rsidR="00BC1C16">
        <w:rPr>
          <w:b/>
        </w:rPr>
        <w:t xml:space="preserve">  </w:t>
      </w:r>
      <w:r w:rsidRPr="006D73A2">
        <w:rPr>
          <w:b/>
        </w:rPr>
        <w:t>Amen.</w:t>
      </w:r>
    </w:p>
    <w:p w14:paraId="31C6F1DA" w14:textId="77777777" w:rsidR="00BB30FA" w:rsidRPr="006D73A2" w:rsidRDefault="00BB30FA" w:rsidP="00BB30FA">
      <w:pPr>
        <w:jc w:val="both"/>
        <w:rPr>
          <w:b/>
        </w:rPr>
      </w:pPr>
    </w:p>
    <w:p w14:paraId="3838FB2F" w14:textId="5FF1E996" w:rsidR="00BB30FA" w:rsidRPr="006D73A2" w:rsidRDefault="00BB30FA" w:rsidP="00BB30FA">
      <w:pPr>
        <w:jc w:val="both"/>
        <w:rPr>
          <w:i/>
        </w:rPr>
      </w:pPr>
      <w:r w:rsidRPr="006D73A2">
        <w:rPr>
          <w:b/>
        </w:rPr>
        <w:t xml:space="preserve">GATHERING HYMN 863 </w:t>
      </w:r>
      <w:r w:rsidR="00BC1C16">
        <w:rPr>
          <w:b/>
        </w:rPr>
        <w:tab/>
      </w:r>
      <w:r w:rsidR="00BC1C16">
        <w:rPr>
          <w:b/>
        </w:rPr>
        <w:tab/>
      </w:r>
      <w:r w:rsidR="00BC1C16">
        <w:rPr>
          <w:b/>
        </w:rPr>
        <w:tab/>
      </w:r>
      <w:r w:rsidR="00BC1C16">
        <w:rPr>
          <w:b/>
        </w:rPr>
        <w:tab/>
        <w:t xml:space="preserve">    </w:t>
      </w:r>
      <w:r w:rsidRPr="00BC1C16">
        <w:rPr>
          <w:b/>
          <w:i/>
        </w:rPr>
        <w:t>My God How Wonderful Thou Art</w:t>
      </w:r>
    </w:p>
    <w:p w14:paraId="7D08FC62" w14:textId="77777777" w:rsidR="00BB30FA" w:rsidRPr="00BC1C16" w:rsidRDefault="00BB30FA" w:rsidP="00BB30FA">
      <w:pPr>
        <w:jc w:val="both"/>
        <w:rPr>
          <w:i/>
          <w:sz w:val="16"/>
        </w:rPr>
      </w:pPr>
    </w:p>
    <w:p w14:paraId="5CC73249" w14:textId="77777777" w:rsidR="00BB30FA" w:rsidRPr="006D73A2" w:rsidRDefault="00BB30FA" w:rsidP="00BB30FA">
      <w:pPr>
        <w:jc w:val="both"/>
        <w:rPr>
          <w:b/>
        </w:rPr>
      </w:pPr>
      <w:r w:rsidRPr="006D73A2">
        <w:rPr>
          <w:b/>
        </w:rPr>
        <w:t>THE GREETING AND PRAYER OF THE DAY</w:t>
      </w:r>
    </w:p>
    <w:p w14:paraId="60E10FEE" w14:textId="77777777" w:rsidR="00BB30FA" w:rsidRPr="00BC1C16" w:rsidRDefault="00BB30FA" w:rsidP="00BB30FA">
      <w:pPr>
        <w:jc w:val="both"/>
        <w:rPr>
          <w:b/>
          <w:sz w:val="16"/>
        </w:rPr>
      </w:pPr>
    </w:p>
    <w:p w14:paraId="7FBE6558" w14:textId="77777777" w:rsidR="00BC1C16" w:rsidRDefault="00BB30FA" w:rsidP="00BB30FA">
      <w:pPr>
        <w:jc w:val="both"/>
      </w:pPr>
      <w:r w:rsidRPr="006D73A2">
        <w:t>P:</w:t>
      </w:r>
      <w:r w:rsidR="00BC1C16">
        <w:t xml:space="preserve">  </w:t>
      </w:r>
      <w:r w:rsidRPr="006D73A2">
        <w:t xml:space="preserve">The grace of our Lord Jesus Christ, the love of God, and the communion of the Holy </w:t>
      </w:r>
      <w:r w:rsidR="00BC1C16">
        <w:t xml:space="preserve">  </w:t>
      </w:r>
    </w:p>
    <w:p w14:paraId="352D0F81" w14:textId="1AD265D4" w:rsidR="00BB30FA" w:rsidRPr="006D73A2" w:rsidRDefault="00BC1C16" w:rsidP="00BB30FA">
      <w:pPr>
        <w:jc w:val="both"/>
      </w:pPr>
      <w:r>
        <w:t xml:space="preserve">      </w:t>
      </w:r>
      <w:r w:rsidR="00BB30FA" w:rsidRPr="006D73A2">
        <w:t>Spirit be with you all.</w:t>
      </w:r>
    </w:p>
    <w:p w14:paraId="1CB88CE0" w14:textId="77777777" w:rsidR="00BB30FA" w:rsidRPr="00BC1C16" w:rsidRDefault="00BB30FA" w:rsidP="00BB30FA">
      <w:pPr>
        <w:jc w:val="both"/>
        <w:rPr>
          <w:sz w:val="16"/>
        </w:rPr>
      </w:pPr>
    </w:p>
    <w:p w14:paraId="6F012C03" w14:textId="6AD5713E" w:rsidR="00BB30FA" w:rsidRPr="006D73A2" w:rsidRDefault="00BB30FA" w:rsidP="00BB30FA">
      <w:pPr>
        <w:jc w:val="both"/>
        <w:rPr>
          <w:b/>
        </w:rPr>
      </w:pPr>
      <w:r w:rsidRPr="006D73A2">
        <w:rPr>
          <w:b/>
        </w:rPr>
        <w:t>C:</w:t>
      </w:r>
      <w:r w:rsidR="00BC1C16">
        <w:rPr>
          <w:b/>
        </w:rPr>
        <w:t xml:space="preserve">  </w:t>
      </w:r>
      <w:r w:rsidRPr="006D73A2">
        <w:rPr>
          <w:b/>
        </w:rPr>
        <w:t>And also with you.</w:t>
      </w:r>
    </w:p>
    <w:p w14:paraId="1B02699A" w14:textId="77777777" w:rsidR="00BB30FA" w:rsidRPr="00BC1C16" w:rsidRDefault="00BB30FA" w:rsidP="00BB30FA">
      <w:pPr>
        <w:jc w:val="both"/>
        <w:rPr>
          <w:b/>
          <w:sz w:val="16"/>
        </w:rPr>
      </w:pPr>
    </w:p>
    <w:p w14:paraId="16E63936" w14:textId="77777777" w:rsidR="00BC1C16" w:rsidRDefault="00BB30FA" w:rsidP="00BB30FA">
      <w:pPr>
        <w:jc w:val="both"/>
      </w:pPr>
      <w:r w:rsidRPr="006D73A2">
        <w:t>P:</w:t>
      </w:r>
      <w:r w:rsidR="00BC1C16">
        <w:t xml:space="preserve">  </w:t>
      </w:r>
      <w:r w:rsidRPr="006D73A2">
        <w:t xml:space="preserve">Let us pray.  Benevolent, merciful God: When we are empty, fill us. When we are weak </w:t>
      </w:r>
      <w:r w:rsidR="00BC1C16">
        <w:t xml:space="preserve"> </w:t>
      </w:r>
    </w:p>
    <w:p w14:paraId="586F6F1A" w14:textId="77777777" w:rsidR="00BC1C16" w:rsidRDefault="00BC1C16" w:rsidP="00BB30FA">
      <w:pPr>
        <w:jc w:val="both"/>
      </w:pPr>
      <w:r>
        <w:t xml:space="preserve">      </w:t>
      </w:r>
      <w:r w:rsidR="00BB30FA" w:rsidRPr="006D73A2">
        <w:t xml:space="preserve">in faith, strengthen us. When we are cold in love, warm us, that with fervor we may </w:t>
      </w:r>
    </w:p>
    <w:p w14:paraId="72F22F74" w14:textId="77777777" w:rsidR="00BC1C16" w:rsidRDefault="00BC1C16" w:rsidP="00BB30FA">
      <w:pPr>
        <w:jc w:val="both"/>
      </w:pPr>
      <w:r>
        <w:t xml:space="preserve">      </w:t>
      </w:r>
      <w:r w:rsidR="00BB30FA" w:rsidRPr="006D73A2">
        <w:t xml:space="preserve">love our neighbors and serve them for the sake of Your Son, Jesus Christ, our Savior </w:t>
      </w:r>
    </w:p>
    <w:p w14:paraId="4699EBD2" w14:textId="1D4E7A34" w:rsidR="00BB30FA" w:rsidRPr="006D73A2" w:rsidRDefault="00BC1C16" w:rsidP="00BB30FA">
      <w:pPr>
        <w:jc w:val="both"/>
      </w:pPr>
      <w:r>
        <w:t xml:space="preserve">      </w:t>
      </w:r>
      <w:r w:rsidR="00BB30FA" w:rsidRPr="006D73A2">
        <w:t>and Lord.</w:t>
      </w:r>
    </w:p>
    <w:p w14:paraId="19F8BDF2" w14:textId="77777777" w:rsidR="00BB30FA" w:rsidRPr="00BC1C16" w:rsidRDefault="00BB30FA" w:rsidP="00BB30FA">
      <w:pPr>
        <w:jc w:val="both"/>
        <w:rPr>
          <w:sz w:val="16"/>
        </w:rPr>
      </w:pPr>
    </w:p>
    <w:p w14:paraId="769B9A8B" w14:textId="636D971B" w:rsidR="00BB30FA" w:rsidRPr="006D73A2" w:rsidRDefault="00BB30FA" w:rsidP="00BB30FA">
      <w:pPr>
        <w:jc w:val="both"/>
        <w:rPr>
          <w:b/>
        </w:rPr>
      </w:pPr>
      <w:r w:rsidRPr="006D73A2">
        <w:rPr>
          <w:b/>
        </w:rPr>
        <w:t>C:</w:t>
      </w:r>
      <w:r w:rsidR="00BC1C16">
        <w:rPr>
          <w:b/>
        </w:rPr>
        <w:t xml:space="preserve">  </w:t>
      </w:r>
      <w:r w:rsidRPr="006D73A2">
        <w:rPr>
          <w:b/>
        </w:rPr>
        <w:t>Amen.</w:t>
      </w:r>
    </w:p>
    <w:p w14:paraId="4A84B816" w14:textId="77777777" w:rsidR="00BB30FA" w:rsidRPr="00BC1C16" w:rsidRDefault="00BB30FA" w:rsidP="00BB30FA">
      <w:pPr>
        <w:jc w:val="both"/>
        <w:rPr>
          <w:b/>
          <w:sz w:val="16"/>
        </w:rPr>
      </w:pPr>
    </w:p>
    <w:p w14:paraId="60970BEB" w14:textId="77777777" w:rsidR="00BB30FA" w:rsidRPr="006D73A2" w:rsidRDefault="00BB30FA" w:rsidP="00BB30FA">
      <w:pPr>
        <w:jc w:val="both"/>
        <w:rPr>
          <w:i/>
        </w:rPr>
      </w:pPr>
      <w:r w:rsidRPr="006D73A2">
        <w:rPr>
          <w:i/>
        </w:rPr>
        <w:t>The assembly is seated</w:t>
      </w:r>
    </w:p>
    <w:p w14:paraId="1DB10DBD" w14:textId="77777777" w:rsidR="00BB30FA" w:rsidRPr="006D73A2" w:rsidRDefault="00BB30FA" w:rsidP="00BB30FA">
      <w:pPr>
        <w:jc w:val="both"/>
        <w:rPr>
          <w:i/>
        </w:rPr>
      </w:pPr>
    </w:p>
    <w:p w14:paraId="2C68DD8F" w14:textId="468A6DC2" w:rsidR="00BB30FA" w:rsidRPr="00BC1C16" w:rsidRDefault="00BC1C16" w:rsidP="00BB30FA">
      <w:pPr>
        <w:jc w:val="center"/>
        <w:rPr>
          <w:sz w:val="28"/>
        </w:rPr>
      </w:pPr>
      <w:r w:rsidRPr="00BC1C16">
        <w:rPr>
          <w:b/>
          <w:sz w:val="28"/>
        </w:rPr>
        <w:sym w:font="Wingdings" w:char="F058"/>
      </w:r>
      <w:r w:rsidRPr="00BC1C16">
        <w:rPr>
          <w:b/>
          <w:sz w:val="28"/>
        </w:rPr>
        <w:t xml:space="preserve"> </w:t>
      </w:r>
      <w:r w:rsidR="00BB30FA" w:rsidRPr="00BC1C16">
        <w:rPr>
          <w:b/>
          <w:sz w:val="28"/>
        </w:rPr>
        <w:t>WORD</w:t>
      </w:r>
      <w:r w:rsidRPr="00BC1C16">
        <w:rPr>
          <w:b/>
          <w:sz w:val="28"/>
        </w:rPr>
        <w:t xml:space="preserve"> </w:t>
      </w:r>
      <w:r w:rsidRPr="00BC1C16">
        <w:rPr>
          <w:b/>
          <w:sz w:val="28"/>
        </w:rPr>
        <w:sym w:font="Wingdings" w:char="F058"/>
      </w:r>
    </w:p>
    <w:p w14:paraId="4E087EE1" w14:textId="77777777" w:rsidR="00BB30FA" w:rsidRPr="006D73A2" w:rsidRDefault="00BB30FA" w:rsidP="00BB30FA">
      <w:pPr>
        <w:jc w:val="both"/>
        <w:rPr>
          <w:b/>
        </w:rPr>
      </w:pPr>
    </w:p>
    <w:p w14:paraId="36F865F7" w14:textId="77777777" w:rsidR="00BB30FA" w:rsidRPr="006D73A2" w:rsidRDefault="00BB30FA" w:rsidP="00BB30FA">
      <w:pPr>
        <w:jc w:val="both"/>
        <w:rPr>
          <w:b/>
        </w:rPr>
      </w:pPr>
    </w:p>
    <w:p w14:paraId="726C819B" w14:textId="135AB042" w:rsidR="00BB30FA" w:rsidRPr="006D73A2" w:rsidRDefault="00BB30FA" w:rsidP="00BB30FA">
      <w:pPr>
        <w:jc w:val="both"/>
        <w:rPr>
          <w:b/>
        </w:rPr>
      </w:pPr>
      <w:r w:rsidRPr="006D73A2">
        <w:rPr>
          <w:b/>
        </w:rPr>
        <w:t>FIRST READING</w:t>
      </w:r>
      <w:r w:rsidRPr="006D73A2">
        <w:rPr>
          <w:b/>
        </w:rPr>
        <w:tab/>
      </w:r>
      <w:r w:rsidRPr="006D73A2">
        <w:rPr>
          <w:b/>
        </w:rPr>
        <w:tab/>
      </w:r>
      <w:r w:rsidRPr="006D73A2">
        <w:rPr>
          <w:b/>
        </w:rPr>
        <w:tab/>
      </w:r>
      <w:r w:rsidRPr="006D73A2">
        <w:rPr>
          <w:b/>
        </w:rPr>
        <w:tab/>
        <w:t xml:space="preserve">            </w:t>
      </w:r>
      <w:r w:rsidR="00BC1C16">
        <w:rPr>
          <w:b/>
        </w:rPr>
        <w:t xml:space="preserve">        </w:t>
      </w:r>
      <w:r w:rsidRPr="006D73A2">
        <w:rPr>
          <w:b/>
        </w:rPr>
        <w:t xml:space="preserve"> Habakkuk 1:</w:t>
      </w:r>
      <w:r w:rsidR="00BC1C16">
        <w:rPr>
          <w:b/>
        </w:rPr>
        <w:t xml:space="preserve"> </w:t>
      </w:r>
      <w:r w:rsidRPr="006D73A2">
        <w:rPr>
          <w:b/>
        </w:rPr>
        <w:t>1-4; 2:</w:t>
      </w:r>
      <w:r w:rsidR="00BC1C16">
        <w:rPr>
          <w:b/>
        </w:rPr>
        <w:t xml:space="preserve"> </w:t>
      </w:r>
      <w:r w:rsidRPr="006D73A2">
        <w:rPr>
          <w:b/>
        </w:rPr>
        <w:t>1-4</w:t>
      </w:r>
    </w:p>
    <w:p w14:paraId="47B4FF16" w14:textId="77777777" w:rsidR="00BB30FA" w:rsidRPr="00BC1C16" w:rsidRDefault="00BB30FA" w:rsidP="00BB30FA">
      <w:pPr>
        <w:jc w:val="both"/>
        <w:rPr>
          <w:b/>
          <w:sz w:val="8"/>
        </w:rPr>
      </w:pPr>
    </w:p>
    <w:p w14:paraId="05AAB880" w14:textId="77777777" w:rsidR="00BB30FA" w:rsidRPr="006D73A2" w:rsidRDefault="00BB30FA" w:rsidP="00BB30FA">
      <w:pPr>
        <w:jc w:val="both"/>
        <w:rPr>
          <w:rStyle w:val="Emphasis"/>
        </w:rPr>
      </w:pPr>
      <w:r w:rsidRPr="006D73A2">
        <w:rPr>
          <w:rStyle w:val="Emphasis"/>
        </w:rPr>
        <w:t>Injustice and violence in the time leading up to the Babylonian exile move this prophet to lament: How can a good and all-powerful God see evil in the world and seemingly remain indifferent? God answers by proclaiming that the wicked will perish, but the righteous will live by faith.</w:t>
      </w:r>
    </w:p>
    <w:p w14:paraId="0174C13F" w14:textId="77777777" w:rsidR="00BB30FA" w:rsidRPr="006D73A2" w:rsidRDefault="00BB30FA" w:rsidP="00BB30FA">
      <w:pPr>
        <w:jc w:val="both"/>
        <w:rPr>
          <w:rStyle w:val="Emphasis"/>
        </w:rPr>
      </w:pPr>
    </w:p>
    <w:p w14:paraId="772650F2" w14:textId="77777777" w:rsidR="00BB30FA" w:rsidRPr="006D73A2" w:rsidRDefault="00BB30FA" w:rsidP="00BB30FA">
      <w:pPr>
        <w:rPr>
          <w:rStyle w:val="Strong"/>
        </w:rPr>
      </w:pPr>
      <w:r w:rsidRPr="006D73A2">
        <w:rPr>
          <w:rStyle w:val="Strong"/>
        </w:rPr>
        <w:t>Chapter 1</w:t>
      </w:r>
    </w:p>
    <w:p w14:paraId="13FC4390" w14:textId="77777777" w:rsidR="00BB30FA" w:rsidRPr="00BC1C16" w:rsidRDefault="00BB30FA" w:rsidP="00BB30FA">
      <w:pPr>
        <w:rPr>
          <w:sz w:val="12"/>
        </w:rPr>
      </w:pPr>
    </w:p>
    <w:p w14:paraId="4FB89CB1" w14:textId="77777777" w:rsidR="00BB30FA" w:rsidRPr="006D73A2" w:rsidRDefault="00BB30FA" w:rsidP="00BB30FA">
      <w:r w:rsidRPr="006D73A2">
        <w:t>The oracle that the prophet Habakkuk saw.</w:t>
      </w:r>
      <w:r w:rsidRPr="006D73A2">
        <w:br/>
      </w:r>
      <w:r w:rsidRPr="006D73A2">
        <w:rPr>
          <w:vertAlign w:val="superscript"/>
        </w:rPr>
        <w:t>2</w:t>
      </w:r>
      <w:r w:rsidRPr="006D73A2">
        <w:t>O LORD, how long shall I cry for help,</w:t>
      </w:r>
      <w:r w:rsidRPr="006D73A2">
        <w:br/>
        <w:t>and You will not listen?</w:t>
      </w:r>
      <w:r w:rsidRPr="006D73A2">
        <w:br/>
        <w:t>Or cry to you "Violence!"</w:t>
      </w:r>
      <w:r w:rsidRPr="006D73A2">
        <w:br/>
        <w:t>and You will not save?</w:t>
      </w:r>
      <w:r w:rsidRPr="006D73A2">
        <w:br/>
      </w:r>
      <w:r w:rsidRPr="006D73A2">
        <w:rPr>
          <w:vertAlign w:val="superscript"/>
        </w:rPr>
        <w:t>3</w:t>
      </w:r>
      <w:r w:rsidRPr="006D73A2">
        <w:t>Why do You make me see wrongdoing</w:t>
      </w:r>
      <w:r w:rsidRPr="006D73A2">
        <w:br/>
        <w:t>and look at trouble?</w:t>
      </w:r>
      <w:r w:rsidRPr="006D73A2">
        <w:br/>
        <w:t>Destruction and violence are before me;</w:t>
      </w:r>
      <w:r w:rsidRPr="006D73A2">
        <w:br/>
        <w:t>strife and contention arise.</w:t>
      </w:r>
      <w:r w:rsidRPr="006D73A2">
        <w:br/>
      </w:r>
      <w:r w:rsidRPr="006D73A2">
        <w:rPr>
          <w:vertAlign w:val="superscript"/>
        </w:rPr>
        <w:t>4</w:t>
      </w:r>
      <w:r w:rsidRPr="006D73A2">
        <w:t>So the law becomes slack</w:t>
      </w:r>
      <w:r w:rsidRPr="006D73A2">
        <w:br/>
        <w:t>and justice never prevails.</w:t>
      </w:r>
      <w:r w:rsidRPr="006D73A2">
        <w:br/>
        <w:t xml:space="preserve">The wicked surround the righteous — </w:t>
      </w:r>
      <w:r w:rsidRPr="006D73A2">
        <w:br/>
        <w:t>therefore judgment comes forth perverted.</w:t>
      </w:r>
    </w:p>
    <w:p w14:paraId="786000AC" w14:textId="77777777" w:rsidR="00BB30FA" w:rsidRPr="006D73A2" w:rsidRDefault="00BB30FA" w:rsidP="00BB30FA"/>
    <w:p w14:paraId="1606C68A" w14:textId="77777777" w:rsidR="00BB30FA" w:rsidRPr="006D73A2" w:rsidRDefault="00BB30FA" w:rsidP="00BB30FA">
      <w:pPr>
        <w:rPr>
          <w:rStyle w:val="Strong"/>
        </w:rPr>
      </w:pPr>
      <w:r w:rsidRPr="006D73A2">
        <w:rPr>
          <w:rStyle w:val="Strong"/>
        </w:rPr>
        <w:t>Chapter 2</w:t>
      </w:r>
    </w:p>
    <w:p w14:paraId="1CFB5FF2" w14:textId="77777777" w:rsidR="00BB30FA" w:rsidRPr="00BC1C16" w:rsidRDefault="00BB30FA" w:rsidP="00BB30FA">
      <w:pPr>
        <w:rPr>
          <w:sz w:val="12"/>
        </w:rPr>
      </w:pPr>
    </w:p>
    <w:p w14:paraId="729C8926" w14:textId="77777777" w:rsidR="00BB30FA" w:rsidRPr="006D73A2" w:rsidRDefault="00BB30FA" w:rsidP="00BB30FA">
      <w:pPr>
        <w:jc w:val="both"/>
      </w:pPr>
      <w:r w:rsidRPr="006D73A2">
        <w:t>I will stand at my watchpost,</w:t>
      </w:r>
    </w:p>
    <w:p w14:paraId="7A466685" w14:textId="77777777" w:rsidR="00BB30FA" w:rsidRPr="006D73A2" w:rsidRDefault="00BB30FA" w:rsidP="00BB30FA">
      <w:pPr>
        <w:jc w:val="both"/>
      </w:pPr>
      <w:r w:rsidRPr="006D73A2">
        <w:t>and station myself on the rampart;</w:t>
      </w:r>
    </w:p>
    <w:p w14:paraId="79D7F5EC" w14:textId="77777777" w:rsidR="00BB30FA" w:rsidRPr="006D73A2" w:rsidRDefault="00BB30FA" w:rsidP="00BB30FA">
      <w:pPr>
        <w:jc w:val="both"/>
      </w:pPr>
      <w:r w:rsidRPr="006D73A2">
        <w:t>I will keep watch to see what he will say to me,</w:t>
      </w:r>
    </w:p>
    <w:p w14:paraId="6D025771" w14:textId="77777777" w:rsidR="00BB30FA" w:rsidRPr="006D73A2" w:rsidRDefault="00BB30FA" w:rsidP="00BB30FA">
      <w:pPr>
        <w:jc w:val="both"/>
      </w:pPr>
      <w:r w:rsidRPr="006D73A2">
        <w:lastRenderedPageBreak/>
        <w:t>and what he will answer concerning my complaint.</w:t>
      </w:r>
    </w:p>
    <w:p w14:paraId="0DE17BDF" w14:textId="77777777" w:rsidR="00BB30FA" w:rsidRPr="006D73A2" w:rsidRDefault="00BB30FA" w:rsidP="00BB30FA">
      <w:pPr>
        <w:jc w:val="both"/>
      </w:pPr>
      <w:r w:rsidRPr="006D73A2">
        <w:rPr>
          <w:vertAlign w:val="superscript"/>
        </w:rPr>
        <w:t>2</w:t>
      </w:r>
      <w:r w:rsidRPr="006D73A2">
        <w:t>Then the LORD answered me and said:</w:t>
      </w:r>
    </w:p>
    <w:p w14:paraId="1E59CA31" w14:textId="77777777" w:rsidR="00BB30FA" w:rsidRPr="006D73A2" w:rsidRDefault="00BB30FA" w:rsidP="00BB30FA">
      <w:pPr>
        <w:jc w:val="both"/>
      </w:pPr>
      <w:r w:rsidRPr="006D73A2">
        <w:t>Write the vision;</w:t>
      </w:r>
    </w:p>
    <w:p w14:paraId="75AE8BC5" w14:textId="77777777" w:rsidR="00BB30FA" w:rsidRPr="006D73A2" w:rsidRDefault="00BB30FA" w:rsidP="00BB30FA">
      <w:pPr>
        <w:jc w:val="both"/>
      </w:pPr>
      <w:r w:rsidRPr="006D73A2">
        <w:t>make it plain on tablets,</w:t>
      </w:r>
    </w:p>
    <w:p w14:paraId="4434F9D4" w14:textId="77777777" w:rsidR="00BB30FA" w:rsidRPr="006D73A2" w:rsidRDefault="00BB30FA" w:rsidP="00BB30FA">
      <w:pPr>
        <w:jc w:val="both"/>
      </w:pPr>
      <w:r w:rsidRPr="006D73A2">
        <w:t>so that a runner may read it.</w:t>
      </w:r>
    </w:p>
    <w:p w14:paraId="3F611E32" w14:textId="77777777" w:rsidR="00BB30FA" w:rsidRPr="006D73A2" w:rsidRDefault="00BB30FA" w:rsidP="00BB30FA">
      <w:pPr>
        <w:jc w:val="both"/>
      </w:pPr>
      <w:r w:rsidRPr="006D73A2">
        <w:rPr>
          <w:vertAlign w:val="superscript"/>
        </w:rPr>
        <w:t>3</w:t>
      </w:r>
      <w:r w:rsidRPr="006D73A2">
        <w:t>For there is still a vision for the appointed time;</w:t>
      </w:r>
    </w:p>
    <w:p w14:paraId="0BD03863" w14:textId="77777777" w:rsidR="00BB30FA" w:rsidRPr="006D73A2" w:rsidRDefault="00BB30FA" w:rsidP="00BB30FA">
      <w:pPr>
        <w:jc w:val="both"/>
      </w:pPr>
      <w:r w:rsidRPr="006D73A2">
        <w:t>it speaks of the end, and does not lie.</w:t>
      </w:r>
    </w:p>
    <w:p w14:paraId="4E0FE7BC" w14:textId="77777777" w:rsidR="00BB30FA" w:rsidRPr="006D73A2" w:rsidRDefault="00BB30FA" w:rsidP="00BB30FA">
      <w:pPr>
        <w:jc w:val="both"/>
      </w:pPr>
      <w:r w:rsidRPr="006D73A2">
        <w:t>If it seems to tarry, wait for it;</w:t>
      </w:r>
    </w:p>
    <w:p w14:paraId="5339F2DC" w14:textId="77777777" w:rsidR="00BB30FA" w:rsidRPr="006D73A2" w:rsidRDefault="00BB30FA" w:rsidP="00BB30FA">
      <w:pPr>
        <w:jc w:val="both"/>
      </w:pPr>
      <w:r w:rsidRPr="006D73A2">
        <w:t>it will surely come, it will not delay.</w:t>
      </w:r>
    </w:p>
    <w:p w14:paraId="7126BA69" w14:textId="77777777" w:rsidR="00BB30FA" w:rsidRPr="006D73A2" w:rsidRDefault="00BB30FA" w:rsidP="00BB30FA">
      <w:pPr>
        <w:jc w:val="both"/>
      </w:pPr>
      <w:r w:rsidRPr="006D73A2">
        <w:rPr>
          <w:vertAlign w:val="superscript"/>
        </w:rPr>
        <w:t>4</w:t>
      </w:r>
      <w:r w:rsidRPr="006D73A2">
        <w:t>Look at the proud!</w:t>
      </w:r>
    </w:p>
    <w:p w14:paraId="75CA3BD6" w14:textId="77777777" w:rsidR="00BB30FA" w:rsidRPr="006D73A2" w:rsidRDefault="00BB30FA" w:rsidP="00BB30FA">
      <w:pPr>
        <w:jc w:val="both"/>
      </w:pPr>
      <w:r w:rsidRPr="006D73A2">
        <w:t>Their spirit is not right in them,</w:t>
      </w:r>
    </w:p>
    <w:p w14:paraId="6A667DF2" w14:textId="77777777" w:rsidR="00BB30FA" w:rsidRPr="006D73A2" w:rsidRDefault="00BB30FA" w:rsidP="00BB30FA">
      <w:pPr>
        <w:jc w:val="both"/>
      </w:pPr>
      <w:r w:rsidRPr="006D73A2">
        <w:t>but the righteous live by their faith.</w:t>
      </w:r>
    </w:p>
    <w:p w14:paraId="78FA9AD5" w14:textId="77777777" w:rsidR="00BB30FA" w:rsidRPr="00BC1C16" w:rsidRDefault="00BB30FA" w:rsidP="00BB30FA">
      <w:pPr>
        <w:jc w:val="both"/>
        <w:rPr>
          <w:sz w:val="12"/>
        </w:rPr>
      </w:pPr>
    </w:p>
    <w:p w14:paraId="4112C920" w14:textId="77777777" w:rsidR="00BB30FA" w:rsidRPr="006D73A2" w:rsidRDefault="00BB30FA" w:rsidP="00BB30FA">
      <w:pPr>
        <w:jc w:val="both"/>
      </w:pPr>
      <w:r w:rsidRPr="006D73A2">
        <w:t>The Word of the Lord.</w:t>
      </w:r>
    </w:p>
    <w:p w14:paraId="08BAB243" w14:textId="77777777" w:rsidR="00BB30FA" w:rsidRPr="00BC1C16" w:rsidRDefault="00BB30FA" w:rsidP="00BB30FA">
      <w:pPr>
        <w:jc w:val="both"/>
        <w:rPr>
          <w:sz w:val="12"/>
        </w:rPr>
      </w:pPr>
    </w:p>
    <w:p w14:paraId="7D555B73" w14:textId="77777777" w:rsidR="00BB30FA" w:rsidRPr="006D73A2" w:rsidRDefault="00BB30FA" w:rsidP="00BB30FA">
      <w:pPr>
        <w:jc w:val="both"/>
        <w:rPr>
          <w:b/>
        </w:rPr>
      </w:pPr>
      <w:r w:rsidRPr="006D73A2">
        <w:rPr>
          <w:b/>
        </w:rPr>
        <w:t>Thanks be to God.</w:t>
      </w:r>
    </w:p>
    <w:p w14:paraId="4EA243F0" w14:textId="77777777" w:rsidR="00BB30FA" w:rsidRPr="00BC1C16" w:rsidRDefault="00BB30FA" w:rsidP="00BB30FA">
      <w:pPr>
        <w:jc w:val="both"/>
        <w:rPr>
          <w:b/>
          <w:sz w:val="32"/>
        </w:rPr>
      </w:pPr>
    </w:p>
    <w:p w14:paraId="42151D16" w14:textId="02B458AE" w:rsidR="00BB30FA" w:rsidRDefault="00BB30FA" w:rsidP="00BB30FA">
      <w:pPr>
        <w:jc w:val="both"/>
      </w:pPr>
      <w:r w:rsidRPr="006D73A2">
        <w:rPr>
          <w:b/>
        </w:rPr>
        <w:t>THE PSALM:  Psalm 37:1-</w:t>
      </w:r>
      <w:r w:rsidR="004C3658" w:rsidRPr="006D73A2">
        <w:rPr>
          <w:b/>
        </w:rPr>
        <w:t>9</w:t>
      </w:r>
      <w:r w:rsidR="00BC1C16">
        <w:tab/>
      </w:r>
      <w:r w:rsidR="00BC1C16">
        <w:tab/>
        <w:t xml:space="preserve">    </w:t>
      </w:r>
      <w:r w:rsidRPr="006D73A2">
        <w:t>Antiphon by Dorothy Christopherson</w:t>
      </w:r>
    </w:p>
    <w:p w14:paraId="5BBABC96" w14:textId="77777777" w:rsidR="00BC1C16" w:rsidRPr="00BC1C16" w:rsidRDefault="00BC1C16" w:rsidP="00BB30FA">
      <w:pPr>
        <w:jc w:val="both"/>
        <w:rPr>
          <w:sz w:val="8"/>
        </w:rPr>
      </w:pPr>
    </w:p>
    <w:p w14:paraId="3F09B919" w14:textId="77777777" w:rsidR="00BB30FA" w:rsidRPr="006D73A2" w:rsidRDefault="00BB30FA" w:rsidP="00BB30FA">
      <w:pPr>
        <w:jc w:val="center"/>
      </w:pPr>
      <w:r w:rsidRPr="006D73A2">
        <w:t>Choir sings refrain first, followed immediately by the congregation</w:t>
      </w:r>
    </w:p>
    <w:p w14:paraId="730EC155" w14:textId="77777777" w:rsidR="00BB30FA" w:rsidRPr="006D73A2" w:rsidRDefault="00BB30FA" w:rsidP="00BB30FA">
      <w:pPr>
        <w:jc w:val="center"/>
      </w:pPr>
      <w:r w:rsidRPr="006D73A2">
        <w:t>and as indicated</w:t>
      </w:r>
    </w:p>
    <w:p w14:paraId="181BBE23" w14:textId="77777777" w:rsidR="00BB30FA" w:rsidRPr="006D73A2" w:rsidRDefault="00BB30FA" w:rsidP="00BB30FA">
      <w:pPr>
        <w:jc w:val="center"/>
      </w:pPr>
    </w:p>
    <w:p w14:paraId="7B59F9B0" w14:textId="77777777" w:rsidR="00BB30FA" w:rsidRPr="006D73A2" w:rsidRDefault="00BB30FA" w:rsidP="00BB30FA">
      <w:pPr>
        <w:jc w:val="center"/>
      </w:pPr>
      <w:r w:rsidRPr="006D73A2">
        <w:rPr>
          <w:noProof/>
        </w:rPr>
        <w:drawing>
          <wp:inline distT="0" distB="0" distL="0" distR="0" wp14:anchorId="42C9C127" wp14:editId="5103D8E6">
            <wp:extent cx="5753100" cy="1590675"/>
            <wp:effectExtent l="0" t="0" r="0" b="9525"/>
            <wp:docPr id="4" name="Picture 4" descr="ELWRefrainLectionary2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WRefrainLectionary27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1590675"/>
                    </a:xfrm>
                    <a:prstGeom prst="rect">
                      <a:avLst/>
                    </a:prstGeom>
                    <a:noFill/>
                    <a:ln>
                      <a:noFill/>
                    </a:ln>
                  </pic:spPr>
                </pic:pic>
              </a:graphicData>
            </a:graphic>
          </wp:inline>
        </w:drawing>
      </w:r>
    </w:p>
    <w:p w14:paraId="45CCBEE3" w14:textId="77777777" w:rsidR="00BB30FA" w:rsidRPr="006D73A2" w:rsidRDefault="00BB30FA" w:rsidP="00BB30FA">
      <w:pPr>
        <w:jc w:val="center"/>
      </w:pPr>
    </w:p>
    <w:p w14:paraId="5AC3DE4F" w14:textId="77777777" w:rsidR="00BB30FA" w:rsidRPr="006D73A2" w:rsidRDefault="00BB30FA" w:rsidP="00BB30FA">
      <w:pPr>
        <w:jc w:val="center"/>
      </w:pPr>
      <w:r w:rsidRPr="006D73A2">
        <w:rPr>
          <w:noProof/>
        </w:rPr>
        <w:drawing>
          <wp:inline distT="0" distB="0" distL="0" distR="0" wp14:anchorId="1BA4C054" wp14:editId="1A732904">
            <wp:extent cx="5800725" cy="1181100"/>
            <wp:effectExtent l="0" t="0" r="9525" b="0"/>
            <wp:docPr id="3" name="Picture 3" descr="ELWTone054Sha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WTone054Shar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0725" cy="1181100"/>
                    </a:xfrm>
                    <a:prstGeom prst="rect">
                      <a:avLst/>
                    </a:prstGeom>
                    <a:noFill/>
                    <a:ln>
                      <a:noFill/>
                    </a:ln>
                  </pic:spPr>
                </pic:pic>
              </a:graphicData>
            </a:graphic>
          </wp:inline>
        </w:drawing>
      </w:r>
    </w:p>
    <w:p w14:paraId="1F614CDE" w14:textId="77777777" w:rsidR="00BB30FA" w:rsidRPr="006D73A2" w:rsidRDefault="00BB30FA" w:rsidP="00BB30FA">
      <w:pPr>
        <w:jc w:val="both"/>
        <w:rPr>
          <w:vertAlign w:val="superscript"/>
        </w:rPr>
      </w:pPr>
      <w:r w:rsidRPr="006D73A2">
        <w:rPr>
          <w:vertAlign w:val="superscript"/>
        </w:rPr>
        <w:t xml:space="preserve"> </w:t>
      </w:r>
    </w:p>
    <w:p w14:paraId="72CE90E6" w14:textId="77777777" w:rsidR="00BB30FA" w:rsidRPr="006D73A2" w:rsidRDefault="00BB30FA" w:rsidP="00BB30FA">
      <w:pPr>
        <w:jc w:val="both"/>
      </w:pPr>
      <w:r w:rsidRPr="006D73A2">
        <w:rPr>
          <w:vertAlign w:val="superscript"/>
        </w:rPr>
        <w:t>1</w:t>
      </w:r>
      <w:r w:rsidRPr="006D73A2">
        <w:t xml:space="preserve">Do not be provoked by </w:t>
      </w:r>
      <w:r w:rsidRPr="006D73A2">
        <w:rPr>
          <w:vertAlign w:val="superscript"/>
        </w:rPr>
        <w:t>|</w:t>
      </w:r>
      <w:r w:rsidRPr="006D73A2">
        <w:t xml:space="preserve"> evildoers;</w:t>
      </w:r>
    </w:p>
    <w:p w14:paraId="7999C6DB" w14:textId="77777777" w:rsidR="00BB30FA" w:rsidRPr="006D73A2" w:rsidRDefault="00BB30FA" w:rsidP="00BB30FA">
      <w:pPr>
        <w:jc w:val="both"/>
      </w:pPr>
      <w:r w:rsidRPr="006D73A2">
        <w:t xml:space="preserve">     do not be jealous of those </w:t>
      </w:r>
      <w:r w:rsidRPr="006D73A2">
        <w:rPr>
          <w:vertAlign w:val="superscript"/>
        </w:rPr>
        <w:t>|</w:t>
      </w:r>
      <w:r w:rsidRPr="006D73A2">
        <w:t xml:space="preserve"> who do wrong.</w:t>
      </w:r>
    </w:p>
    <w:p w14:paraId="1B6EB0C7" w14:textId="77777777" w:rsidR="00BB30FA" w:rsidRPr="006D73A2" w:rsidRDefault="00BB30FA" w:rsidP="00BB30FA">
      <w:pPr>
        <w:jc w:val="both"/>
      </w:pPr>
    </w:p>
    <w:p w14:paraId="00808775" w14:textId="77777777" w:rsidR="00BB30FA" w:rsidRPr="006D73A2" w:rsidRDefault="00BB30FA" w:rsidP="00BB30FA">
      <w:pPr>
        <w:jc w:val="both"/>
      </w:pPr>
      <w:r w:rsidRPr="006D73A2">
        <w:rPr>
          <w:rStyle w:val="Strong"/>
          <w:vertAlign w:val="superscript"/>
        </w:rPr>
        <w:t>2</w:t>
      </w:r>
      <w:r w:rsidRPr="006D73A2">
        <w:rPr>
          <w:rStyle w:val="Strong"/>
        </w:rPr>
        <w:t xml:space="preserve">For they shall soon wither </w:t>
      </w:r>
      <w:r w:rsidRPr="006D73A2">
        <w:rPr>
          <w:rStyle w:val="Strong"/>
          <w:vertAlign w:val="superscript"/>
        </w:rPr>
        <w:t>|</w:t>
      </w:r>
      <w:r w:rsidRPr="006D73A2">
        <w:rPr>
          <w:rStyle w:val="Strong"/>
        </w:rPr>
        <w:t xml:space="preserve"> like the grass,</w:t>
      </w:r>
    </w:p>
    <w:p w14:paraId="5DD939B7" w14:textId="77777777" w:rsidR="00BB30FA" w:rsidRPr="006D73A2" w:rsidRDefault="00BB30FA" w:rsidP="00BB30FA">
      <w:pPr>
        <w:jc w:val="both"/>
        <w:rPr>
          <w:rStyle w:val="Strong"/>
        </w:rPr>
      </w:pPr>
      <w:r w:rsidRPr="006D73A2">
        <w:t>     </w:t>
      </w:r>
      <w:r w:rsidRPr="006D73A2">
        <w:rPr>
          <w:rStyle w:val="Strong"/>
        </w:rPr>
        <w:t xml:space="preserve">and like the green grass </w:t>
      </w:r>
      <w:r w:rsidRPr="006D73A2">
        <w:rPr>
          <w:rStyle w:val="Strong"/>
          <w:vertAlign w:val="superscript"/>
        </w:rPr>
        <w:t>|</w:t>
      </w:r>
      <w:r w:rsidRPr="006D73A2">
        <w:rPr>
          <w:rStyle w:val="Strong"/>
        </w:rPr>
        <w:t xml:space="preserve"> fade away.</w:t>
      </w:r>
    </w:p>
    <w:p w14:paraId="718813BF" w14:textId="77777777" w:rsidR="00BB30FA" w:rsidRPr="006D73A2" w:rsidRDefault="00BB30FA" w:rsidP="00BB30FA">
      <w:pPr>
        <w:jc w:val="both"/>
      </w:pPr>
    </w:p>
    <w:p w14:paraId="0C6A6BC5" w14:textId="77777777" w:rsidR="00BB30FA" w:rsidRPr="006D73A2" w:rsidRDefault="00BB30FA" w:rsidP="00BB30FA">
      <w:pPr>
        <w:jc w:val="both"/>
      </w:pPr>
      <w:r w:rsidRPr="006D73A2">
        <w:rPr>
          <w:vertAlign w:val="superscript"/>
        </w:rPr>
        <w:t>3</w:t>
      </w:r>
      <w:r w:rsidRPr="006D73A2">
        <w:t xml:space="preserve">Put your trust in the LORD </w:t>
      </w:r>
      <w:r w:rsidRPr="006D73A2">
        <w:rPr>
          <w:vertAlign w:val="superscript"/>
        </w:rPr>
        <w:t>|</w:t>
      </w:r>
      <w:r w:rsidRPr="006D73A2">
        <w:t xml:space="preserve"> and do good;</w:t>
      </w:r>
    </w:p>
    <w:p w14:paraId="69B50EE6" w14:textId="77777777" w:rsidR="00BB30FA" w:rsidRPr="006D73A2" w:rsidRDefault="00BB30FA" w:rsidP="00BB30FA">
      <w:pPr>
        <w:jc w:val="both"/>
      </w:pPr>
      <w:r w:rsidRPr="006D73A2">
        <w:t xml:space="preserve">     dwell in the land and </w:t>
      </w:r>
      <w:r w:rsidRPr="006D73A2">
        <w:rPr>
          <w:vertAlign w:val="superscript"/>
        </w:rPr>
        <w:t>|</w:t>
      </w:r>
      <w:r w:rsidRPr="006D73A2">
        <w:t xml:space="preserve"> find safe pasture.</w:t>
      </w:r>
    </w:p>
    <w:p w14:paraId="216B15DA" w14:textId="77777777" w:rsidR="00BB30FA" w:rsidRPr="006D73A2" w:rsidRDefault="00BB30FA" w:rsidP="00BB30FA">
      <w:pPr>
        <w:jc w:val="both"/>
      </w:pPr>
      <w:r w:rsidRPr="006D73A2">
        <w:rPr>
          <w:rStyle w:val="Strong"/>
          <w:vertAlign w:val="superscript"/>
        </w:rPr>
        <w:lastRenderedPageBreak/>
        <w:t>4</w:t>
      </w:r>
      <w:r w:rsidRPr="006D73A2">
        <w:rPr>
          <w:rStyle w:val="Strong"/>
        </w:rPr>
        <w:t xml:space="preserve">Take delight </w:t>
      </w:r>
      <w:r w:rsidRPr="006D73A2">
        <w:rPr>
          <w:rStyle w:val="Strong"/>
          <w:vertAlign w:val="superscript"/>
        </w:rPr>
        <w:t>|</w:t>
      </w:r>
      <w:r w:rsidRPr="006D73A2">
        <w:rPr>
          <w:rStyle w:val="Strong"/>
        </w:rPr>
        <w:t xml:space="preserve"> in the LORD,</w:t>
      </w:r>
    </w:p>
    <w:p w14:paraId="24321314" w14:textId="77777777" w:rsidR="00BB30FA" w:rsidRPr="006D73A2" w:rsidRDefault="00BB30FA" w:rsidP="00BB30FA">
      <w:pPr>
        <w:jc w:val="both"/>
        <w:rPr>
          <w:rStyle w:val="Strong"/>
        </w:rPr>
      </w:pPr>
      <w:r w:rsidRPr="006D73A2">
        <w:t>     </w:t>
      </w:r>
      <w:r w:rsidRPr="006D73A2">
        <w:rPr>
          <w:rStyle w:val="Strong"/>
        </w:rPr>
        <w:t xml:space="preserve">Who shall give you your </w:t>
      </w:r>
      <w:r w:rsidRPr="006D73A2">
        <w:rPr>
          <w:rStyle w:val="Strong"/>
          <w:vertAlign w:val="superscript"/>
        </w:rPr>
        <w:t>|</w:t>
      </w:r>
      <w:r w:rsidRPr="006D73A2">
        <w:rPr>
          <w:rStyle w:val="Strong"/>
        </w:rPr>
        <w:t xml:space="preserve"> heart's desire.   REFRAIN</w:t>
      </w:r>
    </w:p>
    <w:p w14:paraId="3012B9AA" w14:textId="77777777" w:rsidR="00BB30FA" w:rsidRPr="006D73A2" w:rsidRDefault="00BB30FA" w:rsidP="00BB30FA">
      <w:pPr>
        <w:jc w:val="both"/>
      </w:pPr>
    </w:p>
    <w:p w14:paraId="5969689A" w14:textId="77777777" w:rsidR="00BB30FA" w:rsidRPr="006D73A2" w:rsidRDefault="00BB30FA" w:rsidP="00BB30FA">
      <w:pPr>
        <w:jc w:val="both"/>
      </w:pPr>
      <w:r w:rsidRPr="006D73A2">
        <w:rPr>
          <w:vertAlign w:val="superscript"/>
        </w:rPr>
        <w:t>5</w:t>
      </w:r>
      <w:r w:rsidRPr="006D73A2">
        <w:t xml:space="preserve">Commit your way to the LORD; put your trust </w:t>
      </w:r>
      <w:r w:rsidRPr="006D73A2">
        <w:rPr>
          <w:vertAlign w:val="superscript"/>
        </w:rPr>
        <w:t>|</w:t>
      </w:r>
      <w:r w:rsidRPr="006D73A2">
        <w:t xml:space="preserve"> in the LORD,</w:t>
      </w:r>
    </w:p>
    <w:p w14:paraId="3BDEBE7A" w14:textId="77777777" w:rsidR="00BB30FA" w:rsidRPr="006D73A2" w:rsidRDefault="00BB30FA" w:rsidP="00BB30FA">
      <w:pPr>
        <w:jc w:val="both"/>
      </w:pPr>
      <w:r w:rsidRPr="006D73A2">
        <w:t xml:space="preserve">     and see what </w:t>
      </w:r>
      <w:r w:rsidRPr="006D73A2">
        <w:rPr>
          <w:vertAlign w:val="superscript"/>
        </w:rPr>
        <w:t>|</w:t>
      </w:r>
      <w:r w:rsidRPr="006D73A2">
        <w:t xml:space="preserve"> God will do.</w:t>
      </w:r>
    </w:p>
    <w:p w14:paraId="6B3E22B0" w14:textId="77777777" w:rsidR="00BB30FA" w:rsidRPr="006D73A2" w:rsidRDefault="00BB30FA" w:rsidP="00BB30FA">
      <w:pPr>
        <w:jc w:val="both"/>
      </w:pPr>
    </w:p>
    <w:p w14:paraId="49C5A802" w14:textId="77777777" w:rsidR="00BB30FA" w:rsidRPr="006D73A2" w:rsidRDefault="00BB30FA" w:rsidP="00BB30FA">
      <w:pPr>
        <w:jc w:val="both"/>
      </w:pPr>
      <w:r w:rsidRPr="006D73A2">
        <w:rPr>
          <w:rStyle w:val="Strong"/>
          <w:vertAlign w:val="superscript"/>
        </w:rPr>
        <w:t>6</w:t>
      </w:r>
      <w:r w:rsidRPr="006D73A2">
        <w:rPr>
          <w:rStyle w:val="Strong"/>
        </w:rPr>
        <w:t xml:space="preserve">The LORD will make your vindication as clear </w:t>
      </w:r>
      <w:r w:rsidRPr="006D73A2">
        <w:rPr>
          <w:rStyle w:val="Strong"/>
          <w:vertAlign w:val="superscript"/>
        </w:rPr>
        <w:t>|</w:t>
      </w:r>
      <w:r w:rsidRPr="006D73A2">
        <w:rPr>
          <w:rStyle w:val="Strong"/>
        </w:rPr>
        <w:t xml:space="preserve"> as the light</w:t>
      </w:r>
    </w:p>
    <w:p w14:paraId="3ECB281F" w14:textId="77777777" w:rsidR="00BB30FA" w:rsidRPr="006D73A2" w:rsidRDefault="00BB30FA" w:rsidP="00BB30FA">
      <w:pPr>
        <w:jc w:val="both"/>
        <w:rPr>
          <w:rStyle w:val="Strong"/>
        </w:rPr>
      </w:pPr>
      <w:r w:rsidRPr="006D73A2">
        <w:t>     </w:t>
      </w:r>
      <w:r w:rsidRPr="006D73A2">
        <w:rPr>
          <w:rStyle w:val="Strong"/>
        </w:rPr>
        <w:t xml:space="preserve">and the justice of your case like the </w:t>
      </w:r>
      <w:r w:rsidRPr="006D73A2">
        <w:rPr>
          <w:rStyle w:val="Strong"/>
          <w:vertAlign w:val="superscript"/>
        </w:rPr>
        <w:t>|</w:t>
      </w:r>
      <w:r w:rsidRPr="006D73A2">
        <w:rPr>
          <w:rStyle w:val="Strong"/>
        </w:rPr>
        <w:t xml:space="preserve"> noonday sun.</w:t>
      </w:r>
    </w:p>
    <w:p w14:paraId="2C449720" w14:textId="77777777" w:rsidR="00BB30FA" w:rsidRPr="006D73A2" w:rsidRDefault="00BB30FA" w:rsidP="00BB30FA">
      <w:pPr>
        <w:jc w:val="both"/>
        <w:rPr>
          <w:vertAlign w:val="superscript"/>
        </w:rPr>
      </w:pPr>
    </w:p>
    <w:p w14:paraId="5E667AFE" w14:textId="77777777" w:rsidR="00BB30FA" w:rsidRPr="006D73A2" w:rsidRDefault="00BB30FA" w:rsidP="00BB30FA">
      <w:pPr>
        <w:jc w:val="both"/>
      </w:pPr>
      <w:r w:rsidRPr="006D73A2">
        <w:rPr>
          <w:vertAlign w:val="superscript"/>
        </w:rPr>
        <w:t>7</w:t>
      </w:r>
      <w:r w:rsidRPr="006D73A2">
        <w:t xml:space="preserve">Be still before the LORD and wait </w:t>
      </w:r>
      <w:r w:rsidRPr="006D73A2">
        <w:rPr>
          <w:vertAlign w:val="superscript"/>
        </w:rPr>
        <w:t>|</w:t>
      </w:r>
      <w:r w:rsidRPr="006D73A2">
        <w:t xml:space="preserve"> patiently.</w:t>
      </w:r>
    </w:p>
    <w:p w14:paraId="1C895058" w14:textId="77777777" w:rsidR="00BB30FA" w:rsidRPr="006D73A2" w:rsidRDefault="00BB30FA" w:rsidP="00BB30FA">
      <w:pPr>
        <w:jc w:val="both"/>
      </w:pPr>
      <w:r w:rsidRPr="006D73A2">
        <w:t xml:space="preserve">     Do not be provoked by the one who prospers, the one who succeeds in </w:t>
      </w:r>
      <w:r w:rsidRPr="006D73A2">
        <w:rPr>
          <w:vertAlign w:val="superscript"/>
        </w:rPr>
        <w:t>|</w:t>
      </w:r>
      <w:r w:rsidRPr="006D73A2">
        <w:t xml:space="preserve"> evil schemes.</w:t>
      </w:r>
    </w:p>
    <w:p w14:paraId="5ADC134A" w14:textId="77777777" w:rsidR="00BB30FA" w:rsidRPr="006D73A2" w:rsidRDefault="00BB30FA" w:rsidP="00BB30FA">
      <w:pPr>
        <w:jc w:val="both"/>
      </w:pPr>
    </w:p>
    <w:p w14:paraId="47DCD71F" w14:textId="77777777" w:rsidR="00BB30FA" w:rsidRPr="006D73A2" w:rsidRDefault="00BB30FA" w:rsidP="00BB30FA">
      <w:pPr>
        <w:jc w:val="both"/>
      </w:pPr>
      <w:r w:rsidRPr="006D73A2">
        <w:rPr>
          <w:rStyle w:val="Strong"/>
          <w:vertAlign w:val="superscript"/>
        </w:rPr>
        <w:t>8</w:t>
      </w:r>
      <w:r w:rsidRPr="006D73A2">
        <w:rPr>
          <w:rStyle w:val="Strong"/>
        </w:rPr>
        <w:t xml:space="preserve">Refrain from anger, leave </w:t>
      </w:r>
      <w:r w:rsidRPr="006D73A2">
        <w:rPr>
          <w:rStyle w:val="Strong"/>
          <w:vertAlign w:val="superscript"/>
        </w:rPr>
        <w:t>|</w:t>
      </w:r>
      <w:r w:rsidRPr="006D73A2">
        <w:rPr>
          <w:rStyle w:val="Strong"/>
        </w:rPr>
        <w:t xml:space="preserve"> rage alone;</w:t>
      </w:r>
    </w:p>
    <w:p w14:paraId="7E35A6E9" w14:textId="77777777" w:rsidR="00BB30FA" w:rsidRPr="006D73A2" w:rsidRDefault="00BB30FA" w:rsidP="00BB30FA">
      <w:pPr>
        <w:jc w:val="both"/>
        <w:rPr>
          <w:rStyle w:val="Strong"/>
        </w:rPr>
      </w:pPr>
      <w:r w:rsidRPr="006D73A2">
        <w:t>     </w:t>
      </w:r>
      <w:r w:rsidRPr="006D73A2">
        <w:rPr>
          <w:rStyle w:val="Strong"/>
        </w:rPr>
        <w:t xml:space="preserve">do not be provoked; it leads on- </w:t>
      </w:r>
      <w:r w:rsidRPr="006D73A2">
        <w:rPr>
          <w:rStyle w:val="Strong"/>
          <w:vertAlign w:val="superscript"/>
        </w:rPr>
        <w:t>|</w:t>
      </w:r>
      <w:r w:rsidRPr="006D73A2">
        <w:rPr>
          <w:rStyle w:val="Strong"/>
        </w:rPr>
        <w:t xml:space="preserve"> ly to evil.</w:t>
      </w:r>
    </w:p>
    <w:p w14:paraId="6B513300" w14:textId="77777777" w:rsidR="00BB30FA" w:rsidRPr="006D73A2" w:rsidRDefault="00BB30FA" w:rsidP="00BB30FA">
      <w:pPr>
        <w:jc w:val="both"/>
      </w:pPr>
    </w:p>
    <w:p w14:paraId="251E78AB" w14:textId="77777777" w:rsidR="00BB30FA" w:rsidRPr="006D73A2" w:rsidRDefault="00BB30FA" w:rsidP="00BB30FA">
      <w:pPr>
        <w:jc w:val="both"/>
      </w:pPr>
      <w:r w:rsidRPr="006D73A2">
        <w:rPr>
          <w:vertAlign w:val="superscript"/>
        </w:rPr>
        <w:t>9</w:t>
      </w:r>
      <w:r w:rsidRPr="006D73A2">
        <w:t xml:space="preserve">For evildoers shall </w:t>
      </w:r>
      <w:r w:rsidRPr="006D73A2">
        <w:rPr>
          <w:vertAlign w:val="superscript"/>
        </w:rPr>
        <w:t>|</w:t>
      </w:r>
      <w:r w:rsidRPr="006D73A2">
        <w:t xml:space="preserve"> be cut off,</w:t>
      </w:r>
    </w:p>
    <w:p w14:paraId="1D0800BB" w14:textId="77777777" w:rsidR="00BB30FA" w:rsidRDefault="00BB30FA" w:rsidP="00BB30FA">
      <w:pPr>
        <w:jc w:val="both"/>
        <w:rPr>
          <w:rStyle w:val="Strong"/>
        </w:rPr>
      </w:pPr>
      <w:r w:rsidRPr="006D73A2">
        <w:t xml:space="preserve">     but those who hope in the LORD shall pos- </w:t>
      </w:r>
      <w:r w:rsidRPr="006D73A2">
        <w:rPr>
          <w:vertAlign w:val="superscript"/>
        </w:rPr>
        <w:t>|</w:t>
      </w:r>
      <w:r w:rsidRPr="006D73A2">
        <w:t xml:space="preserve"> sess the land.   </w:t>
      </w:r>
      <w:r w:rsidRPr="006D73A2">
        <w:rPr>
          <w:rStyle w:val="Strong"/>
        </w:rPr>
        <w:t>REFRAIN</w:t>
      </w:r>
    </w:p>
    <w:p w14:paraId="25E1BB3C" w14:textId="77777777" w:rsidR="00BC1C16" w:rsidRPr="006D73A2" w:rsidRDefault="00BC1C16" w:rsidP="00BB30FA">
      <w:pPr>
        <w:jc w:val="both"/>
        <w:rPr>
          <w:rStyle w:val="Strong"/>
        </w:rPr>
      </w:pPr>
    </w:p>
    <w:p w14:paraId="5710B9C8" w14:textId="77777777" w:rsidR="00BB30FA" w:rsidRPr="006D73A2" w:rsidRDefault="00BB30FA" w:rsidP="00BB30FA">
      <w:pPr>
        <w:jc w:val="both"/>
        <w:rPr>
          <w:rStyle w:val="Strong"/>
        </w:rPr>
      </w:pPr>
    </w:p>
    <w:p w14:paraId="37B4222C" w14:textId="04695AD5" w:rsidR="00BB30FA" w:rsidRPr="006D73A2" w:rsidRDefault="00BB30FA" w:rsidP="00BB30FA">
      <w:pPr>
        <w:jc w:val="both"/>
        <w:rPr>
          <w:rStyle w:val="Strong"/>
        </w:rPr>
      </w:pPr>
      <w:r w:rsidRPr="006D73A2">
        <w:rPr>
          <w:rStyle w:val="Strong"/>
        </w:rPr>
        <w:t>SECOND READING</w:t>
      </w:r>
      <w:r w:rsidRPr="006D73A2">
        <w:rPr>
          <w:rStyle w:val="Strong"/>
        </w:rPr>
        <w:tab/>
      </w:r>
      <w:r w:rsidRPr="006D73A2">
        <w:rPr>
          <w:rStyle w:val="Strong"/>
        </w:rPr>
        <w:tab/>
      </w:r>
      <w:r w:rsidRPr="006D73A2">
        <w:rPr>
          <w:rStyle w:val="Strong"/>
        </w:rPr>
        <w:tab/>
      </w:r>
      <w:r w:rsidRPr="006D73A2">
        <w:rPr>
          <w:rStyle w:val="Strong"/>
        </w:rPr>
        <w:tab/>
        <w:t xml:space="preserve">       </w:t>
      </w:r>
      <w:r w:rsidR="00BC1C16">
        <w:rPr>
          <w:rStyle w:val="Strong"/>
        </w:rPr>
        <w:t xml:space="preserve">                </w:t>
      </w:r>
      <w:r w:rsidRPr="006D73A2">
        <w:rPr>
          <w:rStyle w:val="Strong"/>
        </w:rPr>
        <w:t xml:space="preserve">  2 Timothy 1:</w:t>
      </w:r>
      <w:r w:rsidR="00BC1C16">
        <w:rPr>
          <w:rStyle w:val="Strong"/>
        </w:rPr>
        <w:t xml:space="preserve"> </w:t>
      </w:r>
      <w:r w:rsidRPr="006D73A2">
        <w:rPr>
          <w:rStyle w:val="Strong"/>
        </w:rPr>
        <w:t>1-14</w:t>
      </w:r>
    </w:p>
    <w:p w14:paraId="148FB6C6" w14:textId="77777777" w:rsidR="00BB30FA" w:rsidRPr="00BC1C16" w:rsidRDefault="00BB30FA" w:rsidP="00BB30FA">
      <w:pPr>
        <w:jc w:val="both"/>
        <w:rPr>
          <w:rStyle w:val="Strong"/>
          <w:sz w:val="8"/>
        </w:rPr>
      </w:pPr>
    </w:p>
    <w:p w14:paraId="686373AA" w14:textId="77777777" w:rsidR="00BB30FA" w:rsidRPr="006D73A2" w:rsidRDefault="00BB30FA" w:rsidP="00BB30FA">
      <w:pPr>
        <w:jc w:val="both"/>
        <w:rPr>
          <w:rStyle w:val="Emphasis"/>
        </w:rPr>
      </w:pPr>
      <w:r w:rsidRPr="006D73A2">
        <w:rPr>
          <w:rStyle w:val="Emphasis"/>
        </w:rPr>
        <w:t>This message written from Paul to Timothy is a personal message of encouragement. In the face of hardship and persecution, Timothy is reminded that his faith is a gift of God. He is encouraged to exercise that faith with the help of the Holy Spirit.</w:t>
      </w:r>
    </w:p>
    <w:p w14:paraId="4A592144" w14:textId="77777777" w:rsidR="00BB30FA" w:rsidRPr="006D73A2" w:rsidRDefault="00BB30FA" w:rsidP="00BB30FA">
      <w:pPr>
        <w:jc w:val="both"/>
        <w:rPr>
          <w:rStyle w:val="Emphasis"/>
        </w:rPr>
      </w:pPr>
    </w:p>
    <w:p w14:paraId="585E05BE" w14:textId="77777777" w:rsidR="00BB30FA" w:rsidRPr="006D73A2" w:rsidRDefault="00BB30FA" w:rsidP="00BB30FA">
      <w:pPr>
        <w:ind w:firstLine="720"/>
        <w:jc w:val="both"/>
      </w:pPr>
      <w:r w:rsidRPr="006D73A2">
        <w:t xml:space="preserve">Paul, an apostle of Christ Jesus by the will of God, for the sake of the promise of life that is in Christ Jesus, </w:t>
      </w:r>
      <w:r w:rsidRPr="006D73A2">
        <w:rPr>
          <w:vertAlign w:val="superscript"/>
        </w:rPr>
        <w:t>2</w:t>
      </w:r>
      <w:r w:rsidRPr="006D73A2">
        <w:t>To Timothy, my beloved child: Grace, mercy, and peace from God the Father and Christ Jesus our Lord.</w:t>
      </w:r>
    </w:p>
    <w:p w14:paraId="58CE3F8C" w14:textId="77777777" w:rsidR="00BC1C16" w:rsidRDefault="00BB30FA" w:rsidP="00BB30FA">
      <w:pPr>
        <w:jc w:val="both"/>
      </w:pPr>
      <w:r w:rsidRPr="006D73A2">
        <w:tab/>
      </w:r>
      <w:r w:rsidRPr="006D73A2">
        <w:rPr>
          <w:vertAlign w:val="superscript"/>
        </w:rPr>
        <w:t>3</w:t>
      </w:r>
      <w:r w:rsidRPr="006D73A2">
        <w:t xml:space="preserve">I am grateful to God — Whom I worship with a clear conscience, as my ancestors did — when I remember you constantly in my prayers night and day. </w:t>
      </w:r>
      <w:r w:rsidRPr="006D73A2">
        <w:rPr>
          <w:vertAlign w:val="superscript"/>
        </w:rPr>
        <w:t>4</w:t>
      </w:r>
      <w:r w:rsidRPr="006D73A2">
        <w:t xml:space="preserve">Recalling your tears, I long to see you so that I may be filled with joy. </w:t>
      </w:r>
      <w:r w:rsidRPr="006D73A2">
        <w:rPr>
          <w:vertAlign w:val="superscript"/>
        </w:rPr>
        <w:t>5</w:t>
      </w:r>
      <w:r w:rsidRPr="006D73A2">
        <w:t xml:space="preserve">I am reminded of your sincere faith, a faith that lived first in your grandmother Lois and your mother Eunice and now, I am sure, lives in you. </w:t>
      </w:r>
      <w:r w:rsidRPr="006D73A2">
        <w:rPr>
          <w:vertAlign w:val="superscript"/>
        </w:rPr>
        <w:t>6</w:t>
      </w:r>
      <w:r w:rsidRPr="006D73A2">
        <w:t xml:space="preserve">For this reason I remind you to rekindle the gift of God that is within you through the laying on of my hands; </w:t>
      </w:r>
      <w:r w:rsidRPr="006D73A2">
        <w:rPr>
          <w:vertAlign w:val="superscript"/>
        </w:rPr>
        <w:t>7</w:t>
      </w:r>
      <w:r w:rsidRPr="006D73A2">
        <w:t>for God did not give us a spirit of cowardice, but rather a spirit of power and of love and of self-discipline.</w:t>
      </w:r>
    </w:p>
    <w:p w14:paraId="2A0F3446" w14:textId="4395CBAF" w:rsidR="00BB30FA" w:rsidRPr="006D73A2" w:rsidRDefault="00BC1C16" w:rsidP="00BB30FA">
      <w:pPr>
        <w:jc w:val="both"/>
      </w:pPr>
      <w:r>
        <w:t xml:space="preserve">            </w:t>
      </w:r>
      <w:r w:rsidR="00BB30FA" w:rsidRPr="006D73A2">
        <w:rPr>
          <w:vertAlign w:val="superscript"/>
        </w:rPr>
        <w:t>8</w:t>
      </w:r>
      <w:r w:rsidR="00BB30FA" w:rsidRPr="006D73A2">
        <w:t xml:space="preserve">Do not be ashamed, then, of the testimony about our Lord or of me His prisoner, but join with me in suffering for the gospel, relying on the power of God, </w:t>
      </w:r>
      <w:r w:rsidR="00BB30FA" w:rsidRPr="006D73A2">
        <w:rPr>
          <w:vertAlign w:val="superscript"/>
        </w:rPr>
        <w:t>9</w:t>
      </w:r>
      <w:r w:rsidR="00BB30FA" w:rsidRPr="006D73A2">
        <w:t xml:space="preserve">Who saved us and called us with a holy calling, not according to our works but according to His own purpose and grace. </w:t>
      </w:r>
    </w:p>
    <w:p w14:paraId="24552AA3" w14:textId="77777777" w:rsidR="00BB30FA" w:rsidRPr="006D73A2" w:rsidRDefault="00BB30FA" w:rsidP="00BB30FA">
      <w:pPr>
        <w:jc w:val="both"/>
      </w:pPr>
      <w:r w:rsidRPr="006D73A2">
        <w:tab/>
        <w:t xml:space="preserve">This grace was given to us in Christ Jesus before the ages began, </w:t>
      </w:r>
      <w:r w:rsidRPr="006D73A2">
        <w:rPr>
          <w:vertAlign w:val="superscript"/>
        </w:rPr>
        <w:t>10</w:t>
      </w:r>
      <w:r w:rsidRPr="006D73A2">
        <w:t xml:space="preserve">but it has now been revealed through the appearing of our Savior Christ Jesus, Who abolished death and brought life and immortality to light through the gospel. </w:t>
      </w:r>
      <w:r w:rsidRPr="006D73A2">
        <w:rPr>
          <w:vertAlign w:val="superscript"/>
        </w:rPr>
        <w:t>11</w:t>
      </w:r>
      <w:r w:rsidRPr="006D73A2">
        <w:t xml:space="preserve">For this gospel I was appointed a herald and an apostle and a teacher, </w:t>
      </w:r>
      <w:r w:rsidRPr="006D73A2">
        <w:rPr>
          <w:vertAlign w:val="superscript"/>
        </w:rPr>
        <w:t>12</w:t>
      </w:r>
      <w:r w:rsidRPr="006D73A2">
        <w:t xml:space="preserve">and for this reason I suffer as I do. </w:t>
      </w:r>
    </w:p>
    <w:p w14:paraId="72517472" w14:textId="77777777" w:rsidR="00BB30FA" w:rsidRPr="006D73A2" w:rsidRDefault="00BB30FA" w:rsidP="00BB30FA">
      <w:pPr>
        <w:jc w:val="both"/>
      </w:pPr>
      <w:r w:rsidRPr="006D73A2">
        <w:tab/>
        <w:t xml:space="preserve">But I am not ashamed, for I know the One in Whom I have put my trust, and I am sure that He is able to guard until that day what I have entrusted to Him. </w:t>
      </w:r>
      <w:r w:rsidRPr="006D73A2">
        <w:rPr>
          <w:vertAlign w:val="superscript"/>
        </w:rPr>
        <w:t>13</w:t>
      </w:r>
      <w:r w:rsidRPr="006D73A2">
        <w:t xml:space="preserve">Hold to the standard of sound teaching that you have heard from me, in the faith and love that are in </w:t>
      </w:r>
      <w:r w:rsidRPr="006D73A2">
        <w:lastRenderedPageBreak/>
        <w:t xml:space="preserve">Christ Jesus. </w:t>
      </w:r>
      <w:r w:rsidRPr="006D73A2">
        <w:rPr>
          <w:vertAlign w:val="superscript"/>
        </w:rPr>
        <w:t>14</w:t>
      </w:r>
      <w:r w:rsidRPr="006D73A2">
        <w:t>Guard the good treasure entrusted to you, with the help of the Holy Spirit living in us.</w:t>
      </w:r>
    </w:p>
    <w:p w14:paraId="39ED3353" w14:textId="77777777" w:rsidR="00BB30FA" w:rsidRPr="00BC1C16" w:rsidRDefault="00BB30FA" w:rsidP="00BB30FA">
      <w:pPr>
        <w:jc w:val="both"/>
        <w:rPr>
          <w:sz w:val="16"/>
        </w:rPr>
      </w:pPr>
    </w:p>
    <w:p w14:paraId="5BD6BF02" w14:textId="77777777" w:rsidR="00BB30FA" w:rsidRPr="006D73A2" w:rsidRDefault="00BB30FA" w:rsidP="00BB30FA">
      <w:pPr>
        <w:jc w:val="both"/>
      </w:pPr>
      <w:r w:rsidRPr="006D73A2">
        <w:t>The Word of the Lord.</w:t>
      </w:r>
    </w:p>
    <w:p w14:paraId="586A90FB" w14:textId="77777777" w:rsidR="00BB30FA" w:rsidRPr="00BC1C16" w:rsidRDefault="00BB30FA" w:rsidP="00BB30FA">
      <w:pPr>
        <w:jc w:val="both"/>
        <w:rPr>
          <w:sz w:val="16"/>
        </w:rPr>
      </w:pPr>
    </w:p>
    <w:p w14:paraId="0B48E48C" w14:textId="77777777" w:rsidR="00BB30FA" w:rsidRPr="006D73A2" w:rsidRDefault="00BB30FA" w:rsidP="00BB30FA">
      <w:pPr>
        <w:jc w:val="both"/>
        <w:rPr>
          <w:b/>
        </w:rPr>
      </w:pPr>
      <w:r w:rsidRPr="006D73A2">
        <w:rPr>
          <w:b/>
        </w:rPr>
        <w:t>Thanks be to God.</w:t>
      </w:r>
    </w:p>
    <w:p w14:paraId="06748FE7" w14:textId="77777777" w:rsidR="00BB30FA" w:rsidRPr="00BC1C16" w:rsidRDefault="00BB30FA" w:rsidP="00BB30FA">
      <w:pPr>
        <w:jc w:val="both"/>
        <w:rPr>
          <w:b/>
          <w:sz w:val="16"/>
        </w:rPr>
      </w:pPr>
    </w:p>
    <w:p w14:paraId="40C13782" w14:textId="77777777" w:rsidR="00BB30FA" w:rsidRPr="006D73A2" w:rsidRDefault="00BB30FA" w:rsidP="00BB30FA">
      <w:pPr>
        <w:jc w:val="both"/>
      </w:pPr>
      <w:r w:rsidRPr="006D73A2">
        <w:rPr>
          <w:i/>
        </w:rPr>
        <w:t>As you are able please rise</w:t>
      </w:r>
    </w:p>
    <w:p w14:paraId="4F7B3E9B" w14:textId="77777777" w:rsidR="00BB30FA" w:rsidRPr="00BC1C16" w:rsidRDefault="00BB30FA" w:rsidP="00BB30FA">
      <w:pPr>
        <w:jc w:val="both"/>
        <w:rPr>
          <w:sz w:val="16"/>
        </w:rPr>
      </w:pPr>
    </w:p>
    <w:p w14:paraId="461DABFB" w14:textId="77777777" w:rsidR="00BB30FA" w:rsidRPr="006D73A2" w:rsidRDefault="00BB30FA" w:rsidP="00BB30FA">
      <w:pPr>
        <w:jc w:val="both"/>
        <w:rPr>
          <w:b/>
        </w:rPr>
      </w:pPr>
      <w:r w:rsidRPr="006D73A2">
        <w:rPr>
          <w:b/>
        </w:rPr>
        <w:t xml:space="preserve">THE VERSE </w:t>
      </w:r>
    </w:p>
    <w:p w14:paraId="7B5B96B2" w14:textId="77777777" w:rsidR="00BB30FA" w:rsidRPr="006D73A2" w:rsidRDefault="00BB30FA" w:rsidP="00BB30FA">
      <w:pPr>
        <w:jc w:val="both"/>
        <w:rPr>
          <w:b/>
        </w:rPr>
      </w:pPr>
    </w:p>
    <w:p w14:paraId="03B114B1" w14:textId="77777777" w:rsidR="00BB30FA" w:rsidRPr="006D73A2" w:rsidRDefault="00BB30FA" w:rsidP="00BB30FA">
      <w:pPr>
        <w:jc w:val="both"/>
      </w:pPr>
      <w:r w:rsidRPr="006D73A2">
        <w:rPr>
          <w:b/>
          <w:noProof/>
        </w:rPr>
        <w:drawing>
          <wp:inline distT="0" distB="0" distL="0" distR="0" wp14:anchorId="4EF93167" wp14:editId="48E92A0A">
            <wp:extent cx="5657850" cy="2657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7850" cy="2657475"/>
                    </a:xfrm>
                    <a:prstGeom prst="rect">
                      <a:avLst/>
                    </a:prstGeom>
                    <a:noFill/>
                    <a:ln>
                      <a:noFill/>
                    </a:ln>
                  </pic:spPr>
                </pic:pic>
              </a:graphicData>
            </a:graphic>
          </wp:inline>
        </w:drawing>
      </w:r>
    </w:p>
    <w:p w14:paraId="3B737EAD" w14:textId="77777777" w:rsidR="00BB30FA" w:rsidRPr="006D73A2" w:rsidRDefault="00BB30FA" w:rsidP="00BB30FA">
      <w:pPr>
        <w:jc w:val="both"/>
      </w:pPr>
    </w:p>
    <w:p w14:paraId="58CF8B69" w14:textId="64B3CEE4" w:rsidR="00BB30FA" w:rsidRPr="006D73A2" w:rsidRDefault="00BB30FA" w:rsidP="00BB30FA">
      <w:pPr>
        <w:jc w:val="both"/>
        <w:rPr>
          <w:b/>
        </w:rPr>
      </w:pPr>
      <w:r w:rsidRPr="006D73A2">
        <w:rPr>
          <w:b/>
        </w:rPr>
        <w:t>THE HOLY GOSPEL</w:t>
      </w:r>
      <w:r w:rsidRPr="006D73A2">
        <w:rPr>
          <w:b/>
        </w:rPr>
        <w:tab/>
      </w:r>
      <w:r w:rsidRPr="006D73A2">
        <w:rPr>
          <w:b/>
        </w:rPr>
        <w:tab/>
      </w:r>
      <w:r w:rsidRPr="006D73A2">
        <w:rPr>
          <w:b/>
        </w:rPr>
        <w:tab/>
      </w:r>
      <w:r w:rsidRPr="006D73A2">
        <w:rPr>
          <w:b/>
        </w:rPr>
        <w:tab/>
      </w:r>
      <w:r w:rsidRPr="006D73A2">
        <w:rPr>
          <w:b/>
        </w:rPr>
        <w:tab/>
      </w:r>
      <w:r w:rsidRPr="006D73A2">
        <w:rPr>
          <w:b/>
        </w:rPr>
        <w:tab/>
        <w:t xml:space="preserve">   Luke 17:</w:t>
      </w:r>
      <w:r w:rsidR="00BC1C16">
        <w:rPr>
          <w:b/>
        </w:rPr>
        <w:t xml:space="preserve"> </w:t>
      </w:r>
      <w:r w:rsidRPr="006D73A2">
        <w:rPr>
          <w:b/>
        </w:rPr>
        <w:t>5-10</w:t>
      </w:r>
    </w:p>
    <w:p w14:paraId="2D242FCF" w14:textId="77777777" w:rsidR="00BB30FA" w:rsidRPr="00BC1C16" w:rsidRDefault="00BB30FA" w:rsidP="00BB30FA">
      <w:pPr>
        <w:jc w:val="both"/>
        <w:rPr>
          <w:b/>
          <w:sz w:val="8"/>
        </w:rPr>
      </w:pPr>
    </w:p>
    <w:p w14:paraId="604AEAEB" w14:textId="77777777" w:rsidR="00BB30FA" w:rsidRPr="006D73A2" w:rsidRDefault="00BB30FA" w:rsidP="00BB30FA">
      <w:pPr>
        <w:jc w:val="both"/>
        <w:rPr>
          <w:rStyle w:val="Emphasis"/>
          <w:i w:val="0"/>
        </w:rPr>
      </w:pPr>
      <w:r w:rsidRPr="006D73A2">
        <w:rPr>
          <w:rStyle w:val="Emphasis"/>
        </w:rPr>
        <w:t>On the way to Jerusalem, Jesus instructs his followers about the power of faith and the duties of discipleship. He calls his disciples to adopt the attitude of servants whose actions are responses to their identity rather than works seeking reward.</w:t>
      </w:r>
    </w:p>
    <w:p w14:paraId="35232797" w14:textId="77777777" w:rsidR="00BB30FA" w:rsidRPr="00BC1C16" w:rsidRDefault="00BB30FA" w:rsidP="00BB30FA">
      <w:pPr>
        <w:jc w:val="both"/>
        <w:rPr>
          <w:rStyle w:val="Emphasis"/>
          <w:i w:val="0"/>
          <w:sz w:val="16"/>
        </w:rPr>
      </w:pPr>
    </w:p>
    <w:p w14:paraId="20B2AD1D" w14:textId="146E6E25" w:rsidR="00BB30FA" w:rsidRPr="006D73A2" w:rsidRDefault="00BB30FA" w:rsidP="00BB30FA">
      <w:pPr>
        <w:jc w:val="both"/>
        <w:rPr>
          <w:rStyle w:val="Emphasis"/>
          <w:i w:val="0"/>
        </w:rPr>
      </w:pPr>
      <w:r w:rsidRPr="006D73A2">
        <w:rPr>
          <w:rStyle w:val="Emphasis"/>
          <w:i w:val="0"/>
        </w:rPr>
        <w:t>P:</w:t>
      </w:r>
      <w:r w:rsidR="00BC1C16">
        <w:rPr>
          <w:rStyle w:val="Emphasis"/>
          <w:i w:val="0"/>
        </w:rPr>
        <w:t xml:space="preserve">  </w:t>
      </w:r>
      <w:r w:rsidRPr="006D73A2">
        <w:rPr>
          <w:rStyle w:val="Emphasis"/>
          <w:i w:val="0"/>
        </w:rPr>
        <w:t>The Holy Gospel according to St. Luke, the seventeenth chapter.</w:t>
      </w:r>
    </w:p>
    <w:p w14:paraId="01A80289" w14:textId="77777777" w:rsidR="00BB30FA" w:rsidRPr="00BC1C16" w:rsidRDefault="00BB30FA" w:rsidP="00BB30FA">
      <w:pPr>
        <w:jc w:val="both"/>
        <w:rPr>
          <w:rStyle w:val="Emphasis"/>
          <w:i w:val="0"/>
          <w:sz w:val="12"/>
        </w:rPr>
      </w:pPr>
    </w:p>
    <w:p w14:paraId="257602CF" w14:textId="3AE1D73B" w:rsidR="00BB30FA" w:rsidRPr="006D73A2" w:rsidRDefault="00BB30FA" w:rsidP="00BB30FA">
      <w:pPr>
        <w:jc w:val="both"/>
        <w:rPr>
          <w:rStyle w:val="Emphasis"/>
          <w:b/>
          <w:i w:val="0"/>
        </w:rPr>
      </w:pPr>
      <w:r w:rsidRPr="006D73A2">
        <w:rPr>
          <w:rStyle w:val="Emphasis"/>
          <w:b/>
          <w:i w:val="0"/>
        </w:rPr>
        <w:t>C:</w:t>
      </w:r>
      <w:r w:rsidR="00BC1C16">
        <w:rPr>
          <w:rStyle w:val="Emphasis"/>
          <w:b/>
          <w:i w:val="0"/>
        </w:rPr>
        <w:t xml:space="preserve">  </w:t>
      </w:r>
      <w:r w:rsidRPr="006D73A2">
        <w:rPr>
          <w:rStyle w:val="Emphasis"/>
          <w:b/>
          <w:i w:val="0"/>
        </w:rPr>
        <w:t>Glory to You, O Lord!</w:t>
      </w:r>
    </w:p>
    <w:p w14:paraId="3B568C27" w14:textId="77777777" w:rsidR="00BB30FA" w:rsidRPr="006D73A2" w:rsidRDefault="00BB30FA" w:rsidP="00BB30FA">
      <w:pPr>
        <w:jc w:val="both"/>
      </w:pPr>
      <w:r w:rsidRPr="00BC1C16">
        <w:rPr>
          <w:sz w:val="12"/>
        </w:rPr>
        <w:br/>
      </w:r>
      <w:r w:rsidRPr="006D73A2">
        <w:tab/>
      </w:r>
      <w:r w:rsidRPr="006D73A2">
        <w:rPr>
          <w:vertAlign w:val="superscript"/>
        </w:rPr>
        <w:t>5</w:t>
      </w:r>
      <w:r w:rsidRPr="006D73A2">
        <w:t xml:space="preserve">The apostles said to the Lord, "Increase our faith!" </w:t>
      </w:r>
      <w:r w:rsidRPr="006D73A2">
        <w:rPr>
          <w:vertAlign w:val="superscript"/>
        </w:rPr>
        <w:t>6</w:t>
      </w:r>
      <w:r w:rsidRPr="006D73A2">
        <w:t>The Lord replied, "If you had faith the size of a mustard seed, you could say to this mulberry tree, 'Be uprooted and planted in the sea,' and it would obey you.</w:t>
      </w:r>
    </w:p>
    <w:p w14:paraId="024B880E" w14:textId="77777777" w:rsidR="00BB30FA" w:rsidRPr="006D73A2" w:rsidRDefault="00BB30FA" w:rsidP="00BB30FA">
      <w:pPr>
        <w:jc w:val="both"/>
      </w:pPr>
      <w:r w:rsidRPr="006D73A2">
        <w:tab/>
      </w:r>
      <w:r w:rsidRPr="006D73A2">
        <w:rPr>
          <w:vertAlign w:val="superscript"/>
        </w:rPr>
        <w:t>7</w:t>
      </w:r>
      <w:r w:rsidRPr="006D73A2">
        <w:t xml:space="preserve">Who among you would say to your slave who has just come in from plowing or tending sheep in the field, 'Come here at once and take your place at the table'? </w:t>
      </w:r>
      <w:r w:rsidRPr="006D73A2">
        <w:rPr>
          <w:vertAlign w:val="superscript"/>
        </w:rPr>
        <w:t>8</w:t>
      </w:r>
      <w:r w:rsidRPr="006D73A2">
        <w:t xml:space="preserve">Would you not rather say to him, 'Prepare supper for me, put on your apron and serve me while I eat and drink; later you may eat and drink'? </w:t>
      </w:r>
      <w:r w:rsidRPr="006D73A2">
        <w:rPr>
          <w:vertAlign w:val="superscript"/>
        </w:rPr>
        <w:t>9</w:t>
      </w:r>
      <w:r w:rsidRPr="006D73A2">
        <w:t xml:space="preserve">Do you thank the slave for doing what was commanded? </w:t>
      </w:r>
      <w:r w:rsidRPr="006D73A2">
        <w:rPr>
          <w:vertAlign w:val="superscript"/>
        </w:rPr>
        <w:t>10</w:t>
      </w:r>
      <w:r w:rsidRPr="006D73A2">
        <w:t>So you also, when you have done all that you were ordered to do, say, 'We are worthless slaves; we have done only what we ought to have done!'"</w:t>
      </w:r>
    </w:p>
    <w:p w14:paraId="26AF2EA5" w14:textId="77777777" w:rsidR="00BB30FA" w:rsidRPr="00BC1C16" w:rsidRDefault="00BB30FA" w:rsidP="00BB30FA">
      <w:pPr>
        <w:jc w:val="both"/>
        <w:rPr>
          <w:sz w:val="12"/>
        </w:rPr>
      </w:pPr>
    </w:p>
    <w:p w14:paraId="299D3435" w14:textId="45F4BAFF" w:rsidR="00BB30FA" w:rsidRPr="006D73A2" w:rsidRDefault="00BB30FA" w:rsidP="00BB30FA">
      <w:pPr>
        <w:jc w:val="both"/>
      </w:pPr>
      <w:r w:rsidRPr="006D73A2">
        <w:t>P:</w:t>
      </w:r>
      <w:r w:rsidR="00BC1C16">
        <w:t xml:space="preserve">  </w:t>
      </w:r>
      <w:r w:rsidRPr="006D73A2">
        <w:t>The Gospel of the Lord.</w:t>
      </w:r>
    </w:p>
    <w:p w14:paraId="0EE88B95" w14:textId="77777777" w:rsidR="00BB30FA" w:rsidRPr="00BC1C16" w:rsidRDefault="00BB30FA" w:rsidP="00BB30FA">
      <w:pPr>
        <w:jc w:val="both"/>
        <w:rPr>
          <w:sz w:val="12"/>
        </w:rPr>
      </w:pPr>
    </w:p>
    <w:p w14:paraId="0A3F7AB2" w14:textId="7A19FD78" w:rsidR="00BB30FA" w:rsidRPr="006D73A2" w:rsidRDefault="00BB30FA" w:rsidP="00BB30FA">
      <w:pPr>
        <w:jc w:val="both"/>
        <w:rPr>
          <w:b/>
        </w:rPr>
      </w:pPr>
      <w:r w:rsidRPr="006D73A2">
        <w:rPr>
          <w:b/>
        </w:rPr>
        <w:t>C:</w:t>
      </w:r>
      <w:r w:rsidR="00BC1C16">
        <w:rPr>
          <w:b/>
        </w:rPr>
        <w:t xml:space="preserve">  </w:t>
      </w:r>
      <w:r w:rsidRPr="006D73A2">
        <w:rPr>
          <w:b/>
        </w:rPr>
        <w:t>Praise to You, O Christ!</w:t>
      </w:r>
    </w:p>
    <w:p w14:paraId="4052AE8B" w14:textId="77777777" w:rsidR="00BB30FA" w:rsidRPr="006D73A2" w:rsidRDefault="00BB30FA" w:rsidP="00BB30FA">
      <w:pPr>
        <w:jc w:val="both"/>
        <w:rPr>
          <w:b/>
        </w:rPr>
      </w:pPr>
    </w:p>
    <w:p w14:paraId="3EFEE6F5" w14:textId="77777777" w:rsidR="00BB30FA" w:rsidRPr="006D73A2" w:rsidRDefault="00BB30FA" w:rsidP="00BB30FA">
      <w:pPr>
        <w:jc w:val="both"/>
      </w:pPr>
      <w:r w:rsidRPr="006D73A2">
        <w:rPr>
          <w:i/>
        </w:rPr>
        <w:lastRenderedPageBreak/>
        <w:t>The assembly is seated</w:t>
      </w:r>
    </w:p>
    <w:p w14:paraId="53EF2463" w14:textId="77777777" w:rsidR="00BB30FA" w:rsidRPr="00F24D2C" w:rsidRDefault="00BB30FA" w:rsidP="00BB30FA">
      <w:pPr>
        <w:jc w:val="both"/>
        <w:rPr>
          <w:sz w:val="16"/>
        </w:rPr>
      </w:pPr>
    </w:p>
    <w:p w14:paraId="1853CC93" w14:textId="77777777" w:rsidR="00BB30FA" w:rsidRPr="006D73A2" w:rsidRDefault="00BB30FA" w:rsidP="00BB30FA">
      <w:pPr>
        <w:jc w:val="both"/>
        <w:rPr>
          <w:b/>
        </w:rPr>
      </w:pPr>
      <w:r w:rsidRPr="006D73A2">
        <w:rPr>
          <w:b/>
        </w:rPr>
        <w:t>THE SERMON</w:t>
      </w:r>
    </w:p>
    <w:p w14:paraId="61DBD860" w14:textId="77777777" w:rsidR="00BB30FA" w:rsidRPr="006D73A2" w:rsidRDefault="00BB30FA" w:rsidP="00BB30FA">
      <w:pPr>
        <w:jc w:val="both"/>
        <w:rPr>
          <w:b/>
        </w:rPr>
      </w:pPr>
    </w:p>
    <w:p w14:paraId="4A08C4D3" w14:textId="77777777" w:rsidR="00BB30FA" w:rsidRPr="006D73A2" w:rsidRDefault="00BB30FA" w:rsidP="00BB30FA">
      <w:pPr>
        <w:jc w:val="center"/>
      </w:pPr>
      <w:r w:rsidRPr="006D73A2">
        <w:rPr>
          <w:i/>
        </w:rPr>
        <w:t>Silence for reflection follows the sermon</w:t>
      </w:r>
    </w:p>
    <w:p w14:paraId="4D73A659" w14:textId="77777777" w:rsidR="00BB30FA" w:rsidRPr="006D73A2" w:rsidRDefault="00BB30FA" w:rsidP="00BB30FA">
      <w:pPr>
        <w:jc w:val="center"/>
      </w:pPr>
    </w:p>
    <w:p w14:paraId="68C17A0C" w14:textId="77777777" w:rsidR="00BB30FA" w:rsidRPr="006D73A2" w:rsidRDefault="00BB30FA" w:rsidP="00BB30FA">
      <w:pPr>
        <w:jc w:val="both"/>
      </w:pPr>
      <w:r w:rsidRPr="006D73A2">
        <w:rPr>
          <w:i/>
        </w:rPr>
        <w:t>As you are able please rise</w:t>
      </w:r>
    </w:p>
    <w:p w14:paraId="617416C4" w14:textId="77777777" w:rsidR="00BB30FA" w:rsidRPr="006D73A2" w:rsidRDefault="00BB30FA" w:rsidP="00BB30FA">
      <w:pPr>
        <w:jc w:val="both"/>
      </w:pPr>
    </w:p>
    <w:p w14:paraId="3D9A596F" w14:textId="3BF7E6A7" w:rsidR="00BB30FA" w:rsidRDefault="00BB30FA" w:rsidP="00BB30FA">
      <w:pPr>
        <w:jc w:val="both"/>
        <w:rPr>
          <w:b/>
          <w:i/>
        </w:rPr>
      </w:pPr>
      <w:r w:rsidRPr="006D73A2">
        <w:rPr>
          <w:b/>
        </w:rPr>
        <w:t xml:space="preserve">THE HYMN OF THE DAY </w:t>
      </w:r>
      <w:r w:rsidR="00F24D2C">
        <w:rPr>
          <w:b/>
        </w:rPr>
        <w:t>NSB 30</w:t>
      </w:r>
      <w:r w:rsidR="00F24D2C">
        <w:rPr>
          <w:b/>
        </w:rPr>
        <w:tab/>
      </w:r>
      <w:r w:rsidR="00F24D2C">
        <w:rPr>
          <w:b/>
        </w:rPr>
        <w:tab/>
        <w:t xml:space="preserve">                     </w:t>
      </w:r>
      <w:r w:rsidR="00F24D2C">
        <w:rPr>
          <w:b/>
          <w:i/>
        </w:rPr>
        <w:t>Draw Me Close to You</w:t>
      </w:r>
    </w:p>
    <w:p w14:paraId="5E1916E1" w14:textId="77777777" w:rsidR="00F24D2C" w:rsidRPr="00F24D2C" w:rsidRDefault="00F24D2C" w:rsidP="00BB30FA">
      <w:pPr>
        <w:jc w:val="both"/>
        <w:rPr>
          <w:i/>
          <w:sz w:val="12"/>
        </w:rPr>
      </w:pPr>
    </w:p>
    <w:p w14:paraId="6565D74E" w14:textId="77777777" w:rsidR="00BB30FA" w:rsidRPr="006D73A2" w:rsidRDefault="00BB30FA" w:rsidP="00BB30FA">
      <w:pPr>
        <w:jc w:val="both"/>
        <w:rPr>
          <w:b/>
        </w:rPr>
      </w:pPr>
      <w:r w:rsidRPr="006D73A2">
        <w:rPr>
          <w:b/>
        </w:rPr>
        <w:t>THE APOSTLES’ CREED</w:t>
      </w:r>
    </w:p>
    <w:p w14:paraId="0F01BF54" w14:textId="77777777" w:rsidR="00BB30FA" w:rsidRPr="00F24D2C" w:rsidRDefault="00BB30FA" w:rsidP="00BB30FA">
      <w:pPr>
        <w:jc w:val="both"/>
        <w:rPr>
          <w:b/>
          <w:sz w:val="12"/>
        </w:rPr>
      </w:pPr>
    </w:p>
    <w:p w14:paraId="4BCBDD8F" w14:textId="77777777" w:rsidR="00F24D2C" w:rsidRDefault="00BB30FA" w:rsidP="00BB30FA">
      <w:pPr>
        <w:jc w:val="both"/>
      </w:pPr>
      <w:r w:rsidRPr="006D73A2">
        <w:t>A:</w:t>
      </w:r>
      <w:r w:rsidR="00F24D2C">
        <w:t xml:space="preserve">  </w:t>
      </w:r>
      <w:r w:rsidRPr="006D73A2">
        <w:t xml:space="preserve">God has made us His people through our Baptism into Christ.  Living together in trust </w:t>
      </w:r>
      <w:r w:rsidR="00F24D2C">
        <w:t xml:space="preserve">  </w:t>
      </w:r>
    </w:p>
    <w:p w14:paraId="5115B3E2" w14:textId="0BBA5D51" w:rsidR="00BB30FA" w:rsidRPr="006D73A2" w:rsidRDefault="00F24D2C" w:rsidP="00BB30FA">
      <w:pPr>
        <w:jc w:val="both"/>
      </w:pPr>
      <w:r>
        <w:t xml:space="preserve">      </w:t>
      </w:r>
      <w:r w:rsidR="00BB30FA" w:rsidRPr="006D73A2">
        <w:t>and faith, we confess our faith.</w:t>
      </w:r>
    </w:p>
    <w:p w14:paraId="48A2D20C" w14:textId="77777777" w:rsidR="00BB30FA" w:rsidRPr="006D73A2" w:rsidRDefault="00BB30FA" w:rsidP="00BB30FA">
      <w:pPr>
        <w:jc w:val="both"/>
      </w:pPr>
    </w:p>
    <w:p w14:paraId="2960F43F" w14:textId="5FD8AD80" w:rsidR="00BB30FA" w:rsidRPr="006D73A2" w:rsidRDefault="00BB30FA" w:rsidP="00BB30FA">
      <w:pPr>
        <w:widowControl w:val="0"/>
        <w:autoSpaceDE w:val="0"/>
        <w:autoSpaceDN w:val="0"/>
        <w:adjustRightInd w:val="0"/>
        <w:rPr>
          <w:b/>
        </w:rPr>
      </w:pPr>
      <w:r w:rsidRPr="006D73A2">
        <w:rPr>
          <w:b/>
        </w:rPr>
        <w:t>C:</w:t>
      </w:r>
      <w:r w:rsidR="00F24D2C">
        <w:rPr>
          <w:b/>
        </w:rPr>
        <w:t xml:space="preserve">  </w:t>
      </w:r>
      <w:r w:rsidRPr="006D73A2">
        <w:rPr>
          <w:b/>
        </w:rPr>
        <w:t>I believe in God, the Father almighty,</w:t>
      </w:r>
    </w:p>
    <w:p w14:paraId="0786DF38" w14:textId="6109F17C" w:rsidR="00BB30FA" w:rsidRPr="006D73A2" w:rsidRDefault="00F24D2C" w:rsidP="00BB30FA">
      <w:pPr>
        <w:widowControl w:val="0"/>
        <w:autoSpaceDE w:val="0"/>
        <w:autoSpaceDN w:val="0"/>
        <w:adjustRightInd w:val="0"/>
        <w:rPr>
          <w:b/>
        </w:rPr>
      </w:pPr>
      <w:r>
        <w:rPr>
          <w:b/>
        </w:rPr>
        <w:t xml:space="preserve">      </w:t>
      </w:r>
      <w:r w:rsidR="00BB30FA" w:rsidRPr="006D73A2">
        <w:rPr>
          <w:b/>
        </w:rPr>
        <w:t>creator of heaven and earth.</w:t>
      </w:r>
    </w:p>
    <w:p w14:paraId="5C2E2203" w14:textId="77777777" w:rsidR="00BB30FA" w:rsidRPr="006D73A2" w:rsidRDefault="00BB30FA" w:rsidP="00BB30FA">
      <w:pPr>
        <w:widowControl w:val="0"/>
        <w:autoSpaceDE w:val="0"/>
        <w:autoSpaceDN w:val="0"/>
        <w:adjustRightInd w:val="0"/>
        <w:rPr>
          <w:b/>
        </w:rPr>
      </w:pPr>
    </w:p>
    <w:p w14:paraId="70DBAF8B" w14:textId="68075155" w:rsidR="00BB30FA" w:rsidRPr="006D73A2" w:rsidRDefault="00F24D2C" w:rsidP="00BB30FA">
      <w:pPr>
        <w:widowControl w:val="0"/>
        <w:autoSpaceDE w:val="0"/>
        <w:autoSpaceDN w:val="0"/>
        <w:adjustRightInd w:val="0"/>
        <w:rPr>
          <w:b/>
        </w:rPr>
      </w:pPr>
      <w:r>
        <w:rPr>
          <w:b/>
        </w:rPr>
        <w:t xml:space="preserve">      </w:t>
      </w:r>
      <w:r w:rsidR="00BB30FA" w:rsidRPr="006D73A2">
        <w:rPr>
          <w:b/>
        </w:rPr>
        <w:t>I believe in Jesus Christ, His only Son, our Lord.</w:t>
      </w:r>
    </w:p>
    <w:p w14:paraId="36EA5B43" w14:textId="6A6EA447" w:rsidR="00BB30FA" w:rsidRPr="006D73A2" w:rsidRDefault="00F24D2C" w:rsidP="00BB30FA">
      <w:pPr>
        <w:widowControl w:val="0"/>
        <w:autoSpaceDE w:val="0"/>
        <w:autoSpaceDN w:val="0"/>
        <w:adjustRightInd w:val="0"/>
        <w:rPr>
          <w:b/>
        </w:rPr>
      </w:pPr>
      <w:r>
        <w:rPr>
          <w:b/>
        </w:rPr>
        <w:t xml:space="preserve">      </w:t>
      </w:r>
      <w:r w:rsidR="00BB30FA" w:rsidRPr="006D73A2">
        <w:rPr>
          <w:b/>
        </w:rPr>
        <w:t>He was conceived by the power of the Holy Spirit</w:t>
      </w:r>
    </w:p>
    <w:p w14:paraId="57BBE53E" w14:textId="77777777" w:rsidR="00BB30FA" w:rsidRPr="006D73A2" w:rsidRDefault="00BB30FA" w:rsidP="00BB30FA">
      <w:pPr>
        <w:widowControl w:val="0"/>
        <w:autoSpaceDE w:val="0"/>
        <w:autoSpaceDN w:val="0"/>
        <w:adjustRightInd w:val="0"/>
        <w:rPr>
          <w:b/>
        </w:rPr>
      </w:pPr>
      <w:r w:rsidRPr="006D73A2">
        <w:rPr>
          <w:b/>
        </w:rPr>
        <w:tab/>
      </w:r>
      <w:r w:rsidRPr="006D73A2">
        <w:rPr>
          <w:b/>
        </w:rPr>
        <w:tab/>
        <w:t>and born of the virgin Mary.</w:t>
      </w:r>
    </w:p>
    <w:p w14:paraId="5E565570" w14:textId="0C33BE07" w:rsidR="00BB30FA" w:rsidRPr="006D73A2" w:rsidRDefault="00F24D2C" w:rsidP="00BB30FA">
      <w:pPr>
        <w:widowControl w:val="0"/>
        <w:autoSpaceDE w:val="0"/>
        <w:autoSpaceDN w:val="0"/>
        <w:adjustRightInd w:val="0"/>
        <w:rPr>
          <w:b/>
        </w:rPr>
      </w:pPr>
      <w:r>
        <w:rPr>
          <w:b/>
        </w:rPr>
        <w:t xml:space="preserve">      </w:t>
      </w:r>
      <w:r w:rsidR="00BB30FA" w:rsidRPr="006D73A2">
        <w:rPr>
          <w:b/>
        </w:rPr>
        <w:t>He suffered under Pontius Pilate,</w:t>
      </w:r>
    </w:p>
    <w:p w14:paraId="31188254" w14:textId="77777777" w:rsidR="00BB30FA" w:rsidRPr="006D73A2" w:rsidRDefault="00BB30FA" w:rsidP="00BB30FA">
      <w:pPr>
        <w:widowControl w:val="0"/>
        <w:autoSpaceDE w:val="0"/>
        <w:autoSpaceDN w:val="0"/>
        <w:adjustRightInd w:val="0"/>
        <w:rPr>
          <w:b/>
        </w:rPr>
      </w:pPr>
      <w:r w:rsidRPr="006D73A2">
        <w:rPr>
          <w:b/>
        </w:rPr>
        <w:tab/>
      </w:r>
      <w:r w:rsidRPr="006D73A2">
        <w:rPr>
          <w:b/>
        </w:rPr>
        <w:tab/>
        <w:t>was crucified, died, and was buried.</w:t>
      </w:r>
    </w:p>
    <w:p w14:paraId="144CA5C9" w14:textId="1A7E3FA6" w:rsidR="00BB30FA" w:rsidRPr="006D73A2" w:rsidRDefault="00F24D2C" w:rsidP="00BB30FA">
      <w:pPr>
        <w:widowControl w:val="0"/>
        <w:autoSpaceDE w:val="0"/>
        <w:autoSpaceDN w:val="0"/>
        <w:adjustRightInd w:val="0"/>
        <w:rPr>
          <w:b/>
        </w:rPr>
      </w:pPr>
      <w:r>
        <w:rPr>
          <w:b/>
        </w:rPr>
        <w:t xml:space="preserve">      </w:t>
      </w:r>
      <w:r w:rsidR="00BB30FA" w:rsidRPr="006D73A2">
        <w:rPr>
          <w:b/>
        </w:rPr>
        <w:t>He descended into hell.</w:t>
      </w:r>
    </w:p>
    <w:p w14:paraId="5B80DE9E" w14:textId="07773A3B" w:rsidR="00BB30FA" w:rsidRPr="006D73A2" w:rsidRDefault="00F24D2C" w:rsidP="00BB30FA">
      <w:pPr>
        <w:widowControl w:val="0"/>
        <w:autoSpaceDE w:val="0"/>
        <w:autoSpaceDN w:val="0"/>
        <w:adjustRightInd w:val="0"/>
        <w:rPr>
          <w:b/>
        </w:rPr>
      </w:pPr>
      <w:r>
        <w:rPr>
          <w:b/>
        </w:rPr>
        <w:t xml:space="preserve">      </w:t>
      </w:r>
      <w:r w:rsidR="00BB30FA" w:rsidRPr="006D73A2">
        <w:rPr>
          <w:b/>
        </w:rPr>
        <w:t>On the third day He rose again.</w:t>
      </w:r>
    </w:p>
    <w:p w14:paraId="79E941FD" w14:textId="782473E0" w:rsidR="00BB30FA" w:rsidRPr="006D73A2" w:rsidRDefault="00F24D2C" w:rsidP="00BB30FA">
      <w:pPr>
        <w:widowControl w:val="0"/>
        <w:autoSpaceDE w:val="0"/>
        <w:autoSpaceDN w:val="0"/>
        <w:adjustRightInd w:val="0"/>
        <w:rPr>
          <w:b/>
        </w:rPr>
      </w:pPr>
      <w:r>
        <w:rPr>
          <w:b/>
        </w:rPr>
        <w:t xml:space="preserve">      </w:t>
      </w:r>
      <w:r w:rsidR="00BB30FA" w:rsidRPr="006D73A2">
        <w:rPr>
          <w:b/>
        </w:rPr>
        <w:t>He ascended into heaven,</w:t>
      </w:r>
    </w:p>
    <w:p w14:paraId="04958B03" w14:textId="77777777" w:rsidR="00BB30FA" w:rsidRPr="006D73A2" w:rsidRDefault="00BB30FA" w:rsidP="00BB30FA">
      <w:pPr>
        <w:widowControl w:val="0"/>
        <w:autoSpaceDE w:val="0"/>
        <w:autoSpaceDN w:val="0"/>
        <w:adjustRightInd w:val="0"/>
        <w:rPr>
          <w:b/>
        </w:rPr>
      </w:pPr>
      <w:r w:rsidRPr="006D73A2">
        <w:rPr>
          <w:b/>
        </w:rPr>
        <w:tab/>
      </w:r>
      <w:r w:rsidRPr="006D73A2">
        <w:rPr>
          <w:b/>
        </w:rPr>
        <w:tab/>
        <w:t>and is seated at the right hand of the Father.</w:t>
      </w:r>
    </w:p>
    <w:p w14:paraId="7802AE8E" w14:textId="19794B7F" w:rsidR="00BB30FA" w:rsidRPr="006D73A2" w:rsidRDefault="00F24D2C" w:rsidP="00BB30FA">
      <w:pPr>
        <w:widowControl w:val="0"/>
        <w:autoSpaceDE w:val="0"/>
        <w:autoSpaceDN w:val="0"/>
        <w:adjustRightInd w:val="0"/>
        <w:rPr>
          <w:b/>
        </w:rPr>
      </w:pPr>
      <w:r>
        <w:rPr>
          <w:b/>
        </w:rPr>
        <w:t xml:space="preserve">      </w:t>
      </w:r>
      <w:r w:rsidR="00BB30FA" w:rsidRPr="006D73A2">
        <w:rPr>
          <w:b/>
        </w:rPr>
        <w:t>He will come again to judge the living and the dead.</w:t>
      </w:r>
    </w:p>
    <w:p w14:paraId="19EF6DD5" w14:textId="77777777" w:rsidR="00BB30FA" w:rsidRPr="006D73A2" w:rsidRDefault="00BB30FA" w:rsidP="00BB30FA">
      <w:pPr>
        <w:widowControl w:val="0"/>
        <w:autoSpaceDE w:val="0"/>
        <w:autoSpaceDN w:val="0"/>
        <w:adjustRightInd w:val="0"/>
        <w:rPr>
          <w:b/>
        </w:rPr>
      </w:pPr>
    </w:p>
    <w:p w14:paraId="11553BC1" w14:textId="77777777" w:rsidR="00BB30FA" w:rsidRPr="006D73A2" w:rsidRDefault="00BB30FA" w:rsidP="00BB30FA">
      <w:pPr>
        <w:widowControl w:val="0"/>
        <w:autoSpaceDE w:val="0"/>
        <w:autoSpaceDN w:val="0"/>
        <w:adjustRightInd w:val="0"/>
        <w:rPr>
          <w:b/>
        </w:rPr>
      </w:pPr>
      <w:r w:rsidRPr="006D73A2">
        <w:rPr>
          <w:b/>
        </w:rPr>
        <w:t>I believe in the Holy Spirit,</w:t>
      </w:r>
    </w:p>
    <w:p w14:paraId="0DE21782" w14:textId="6AC64AC2" w:rsidR="00BB30FA" w:rsidRPr="006D73A2" w:rsidRDefault="00F24D2C" w:rsidP="00BB30FA">
      <w:pPr>
        <w:widowControl w:val="0"/>
        <w:autoSpaceDE w:val="0"/>
        <w:autoSpaceDN w:val="0"/>
        <w:adjustRightInd w:val="0"/>
        <w:rPr>
          <w:b/>
        </w:rPr>
      </w:pPr>
      <w:r>
        <w:rPr>
          <w:b/>
        </w:rPr>
        <w:t xml:space="preserve">      </w:t>
      </w:r>
      <w:r w:rsidR="00BB30FA" w:rsidRPr="006D73A2">
        <w:rPr>
          <w:b/>
        </w:rPr>
        <w:t>the holy catholic Church,</w:t>
      </w:r>
    </w:p>
    <w:p w14:paraId="35AC9923" w14:textId="4AFC0691" w:rsidR="00BB30FA" w:rsidRPr="006D73A2" w:rsidRDefault="00F24D2C" w:rsidP="00BB30FA">
      <w:pPr>
        <w:widowControl w:val="0"/>
        <w:autoSpaceDE w:val="0"/>
        <w:autoSpaceDN w:val="0"/>
        <w:adjustRightInd w:val="0"/>
        <w:rPr>
          <w:b/>
        </w:rPr>
      </w:pPr>
      <w:r>
        <w:rPr>
          <w:b/>
        </w:rPr>
        <w:t xml:space="preserve">      </w:t>
      </w:r>
      <w:r w:rsidR="00BB30FA" w:rsidRPr="006D73A2">
        <w:rPr>
          <w:b/>
        </w:rPr>
        <w:t>the communion of saints,</w:t>
      </w:r>
    </w:p>
    <w:p w14:paraId="397BB56C" w14:textId="1336642D" w:rsidR="00BB30FA" w:rsidRPr="006D73A2" w:rsidRDefault="00F24D2C" w:rsidP="00BB30FA">
      <w:pPr>
        <w:widowControl w:val="0"/>
        <w:autoSpaceDE w:val="0"/>
        <w:autoSpaceDN w:val="0"/>
        <w:adjustRightInd w:val="0"/>
        <w:rPr>
          <w:b/>
        </w:rPr>
      </w:pPr>
      <w:r>
        <w:rPr>
          <w:b/>
        </w:rPr>
        <w:t xml:space="preserve">      </w:t>
      </w:r>
      <w:r w:rsidR="00BB30FA" w:rsidRPr="006D73A2">
        <w:rPr>
          <w:b/>
        </w:rPr>
        <w:t>the forgiveness of sins,</w:t>
      </w:r>
    </w:p>
    <w:p w14:paraId="59EBC4AD" w14:textId="0D2C2100" w:rsidR="00BB30FA" w:rsidRPr="006D73A2" w:rsidRDefault="00F24D2C" w:rsidP="00BB30FA">
      <w:pPr>
        <w:widowControl w:val="0"/>
        <w:autoSpaceDE w:val="0"/>
        <w:autoSpaceDN w:val="0"/>
        <w:adjustRightInd w:val="0"/>
        <w:rPr>
          <w:b/>
        </w:rPr>
      </w:pPr>
      <w:r>
        <w:rPr>
          <w:b/>
        </w:rPr>
        <w:t xml:space="preserve">      </w:t>
      </w:r>
      <w:r w:rsidR="00BB30FA" w:rsidRPr="006D73A2">
        <w:rPr>
          <w:b/>
        </w:rPr>
        <w:t>the resurrection of the body,</w:t>
      </w:r>
    </w:p>
    <w:p w14:paraId="44E515E3" w14:textId="7ED59A43" w:rsidR="00BB30FA" w:rsidRPr="006D73A2" w:rsidRDefault="00F24D2C" w:rsidP="00BB30FA">
      <w:pPr>
        <w:widowControl w:val="0"/>
        <w:autoSpaceDE w:val="0"/>
        <w:autoSpaceDN w:val="0"/>
        <w:adjustRightInd w:val="0"/>
        <w:rPr>
          <w:b/>
        </w:rPr>
      </w:pPr>
      <w:r>
        <w:rPr>
          <w:b/>
        </w:rPr>
        <w:t xml:space="preserve">      </w:t>
      </w:r>
      <w:r w:rsidR="00BB30FA" w:rsidRPr="006D73A2">
        <w:rPr>
          <w:b/>
        </w:rPr>
        <w:t>and the life everlasting. Amen.</w:t>
      </w:r>
    </w:p>
    <w:p w14:paraId="238574AB" w14:textId="77777777" w:rsidR="00BB30FA" w:rsidRPr="006D73A2" w:rsidRDefault="00BB30FA" w:rsidP="00BB30FA">
      <w:pPr>
        <w:widowControl w:val="0"/>
        <w:autoSpaceDE w:val="0"/>
        <w:autoSpaceDN w:val="0"/>
        <w:adjustRightInd w:val="0"/>
        <w:rPr>
          <w:b/>
        </w:rPr>
      </w:pPr>
    </w:p>
    <w:p w14:paraId="51D9775F" w14:textId="77777777" w:rsidR="00BB30FA" w:rsidRPr="006D73A2" w:rsidRDefault="00BB30FA" w:rsidP="00BB30FA">
      <w:pPr>
        <w:widowControl w:val="0"/>
        <w:autoSpaceDE w:val="0"/>
        <w:autoSpaceDN w:val="0"/>
        <w:adjustRightInd w:val="0"/>
        <w:rPr>
          <w:b/>
        </w:rPr>
      </w:pPr>
      <w:r w:rsidRPr="006D73A2">
        <w:rPr>
          <w:b/>
        </w:rPr>
        <w:t>THE PRAYER OF THE CHURCH</w:t>
      </w:r>
    </w:p>
    <w:p w14:paraId="1EC55AA5" w14:textId="77777777" w:rsidR="00BB30FA" w:rsidRPr="00F24D2C" w:rsidRDefault="00BB30FA" w:rsidP="00BB30FA">
      <w:pPr>
        <w:widowControl w:val="0"/>
        <w:autoSpaceDE w:val="0"/>
        <w:autoSpaceDN w:val="0"/>
        <w:adjustRightInd w:val="0"/>
        <w:rPr>
          <w:b/>
          <w:sz w:val="20"/>
        </w:rPr>
      </w:pPr>
    </w:p>
    <w:p w14:paraId="38B090E5" w14:textId="77777777" w:rsidR="00F24D2C" w:rsidRDefault="00BB30FA" w:rsidP="00BB30FA">
      <w:pPr>
        <w:tabs>
          <w:tab w:val="left" w:pos="720"/>
        </w:tabs>
        <w:ind w:left="720" w:hanging="720"/>
        <w:jc w:val="both"/>
      </w:pPr>
      <w:r w:rsidRPr="006D73A2">
        <w:rPr>
          <w:lang w:val="en-CA"/>
        </w:rPr>
        <w:fldChar w:fldCharType="begin"/>
      </w:r>
      <w:r w:rsidRPr="006D73A2">
        <w:rPr>
          <w:lang w:val="en-CA"/>
        </w:rPr>
        <w:instrText xml:space="preserve"> SEQ CHAPTER \h \r 1</w:instrText>
      </w:r>
      <w:r w:rsidRPr="006D73A2">
        <w:rPr>
          <w:lang w:val="en-CA"/>
        </w:rPr>
        <w:fldChar w:fldCharType="end"/>
      </w:r>
      <w:r w:rsidRPr="006D73A2">
        <w:t>A:</w:t>
      </w:r>
      <w:r w:rsidR="00F24D2C">
        <w:t xml:space="preserve">  </w:t>
      </w:r>
      <w:r w:rsidRPr="006D73A2">
        <w:t xml:space="preserve">With confidence in God’s abundant grace, let us pray for the Church, the world, and all </w:t>
      </w:r>
    </w:p>
    <w:p w14:paraId="14332B55" w14:textId="49FB21F6" w:rsidR="00BB30FA" w:rsidRPr="006D73A2" w:rsidRDefault="00F24D2C" w:rsidP="00BB30FA">
      <w:pPr>
        <w:tabs>
          <w:tab w:val="left" w:pos="720"/>
        </w:tabs>
        <w:ind w:left="720" w:hanging="720"/>
        <w:jc w:val="both"/>
      </w:pPr>
      <w:r>
        <w:t xml:space="preserve">      </w:t>
      </w:r>
      <w:r w:rsidR="00BB30FA" w:rsidRPr="006D73A2">
        <w:t>who cry out for mercy.</w:t>
      </w:r>
    </w:p>
    <w:p w14:paraId="0A1228FC" w14:textId="77777777" w:rsidR="00BB30FA" w:rsidRPr="00F24D2C" w:rsidRDefault="00BB30FA" w:rsidP="00BB30FA">
      <w:pPr>
        <w:jc w:val="both"/>
        <w:rPr>
          <w:sz w:val="20"/>
        </w:rPr>
      </w:pPr>
    </w:p>
    <w:p w14:paraId="2F44B7FE" w14:textId="77777777" w:rsidR="00F24D2C" w:rsidRDefault="00BB30FA" w:rsidP="00BB30FA">
      <w:pPr>
        <w:tabs>
          <w:tab w:val="left" w:pos="720"/>
        </w:tabs>
        <w:ind w:left="720" w:hanging="720"/>
        <w:jc w:val="both"/>
      </w:pPr>
      <w:r w:rsidRPr="006D73A2">
        <w:t>A:</w:t>
      </w:r>
      <w:r w:rsidR="00F24D2C">
        <w:t xml:space="preserve">  </w:t>
      </w:r>
      <w:r w:rsidRPr="006D73A2">
        <w:t xml:space="preserve">We yearn, O God, for understanding and faith in these difficult days.  Give us the </w:t>
      </w:r>
    </w:p>
    <w:p w14:paraId="59735CD6" w14:textId="77777777" w:rsidR="00F24D2C" w:rsidRDefault="00F24D2C" w:rsidP="00BB30FA">
      <w:pPr>
        <w:tabs>
          <w:tab w:val="left" w:pos="720"/>
        </w:tabs>
        <w:ind w:left="720" w:hanging="720"/>
        <w:jc w:val="both"/>
      </w:pPr>
      <w:r>
        <w:t xml:space="preserve">      </w:t>
      </w:r>
      <w:r w:rsidR="00BB30FA" w:rsidRPr="006D73A2">
        <w:t xml:space="preserve">patience to let things happen in Your time and way and not in our own. Lord, in Your </w:t>
      </w:r>
    </w:p>
    <w:p w14:paraId="75BAFB7F" w14:textId="0AE49C9B" w:rsidR="00BB30FA" w:rsidRPr="006D73A2" w:rsidRDefault="00F24D2C" w:rsidP="00BB30FA">
      <w:pPr>
        <w:tabs>
          <w:tab w:val="left" w:pos="720"/>
        </w:tabs>
        <w:ind w:left="720" w:hanging="720"/>
        <w:jc w:val="both"/>
      </w:pPr>
      <w:r>
        <w:t xml:space="preserve">      </w:t>
      </w:r>
      <w:r w:rsidR="00BB30FA" w:rsidRPr="006D73A2">
        <w:t>mercy,</w:t>
      </w:r>
    </w:p>
    <w:p w14:paraId="214F40EF" w14:textId="77777777" w:rsidR="00BB30FA" w:rsidRPr="00F24D2C" w:rsidRDefault="00BB30FA" w:rsidP="00BB30FA">
      <w:pPr>
        <w:tabs>
          <w:tab w:val="left" w:pos="720"/>
        </w:tabs>
        <w:ind w:left="720" w:hanging="720"/>
        <w:jc w:val="both"/>
        <w:rPr>
          <w:sz w:val="20"/>
        </w:rPr>
      </w:pPr>
    </w:p>
    <w:p w14:paraId="787AC5CC" w14:textId="30B8EE70" w:rsidR="00BB30FA" w:rsidRPr="006D73A2" w:rsidRDefault="00BB30FA" w:rsidP="00BB30FA">
      <w:pPr>
        <w:tabs>
          <w:tab w:val="left" w:pos="720"/>
        </w:tabs>
        <w:ind w:left="720" w:hanging="720"/>
        <w:jc w:val="both"/>
        <w:rPr>
          <w:b/>
          <w:bCs/>
        </w:rPr>
      </w:pPr>
      <w:r w:rsidRPr="006D73A2">
        <w:rPr>
          <w:b/>
          <w:bCs/>
        </w:rPr>
        <w:t>C:</w:t>
      </w:r>
      <w:r w:rsidR="00F24D2C">
        <w:rPr>
          <w:b/>
          <w:bCs/>
        </w:rPr>
        <w:t xml:space="preserve">  </w:t>
      </w:r>
      <w:r w:rsidRPr="006D73A2">
        <w:rPr>
          <w:b/>
          <w:bCs/>
        </w:rPr>
        <w:t>Hear our prayer.</w:t>
      </w:r>
    </w:p>
    <w:p w14:paraId="19030D10" w14:textId="77777777" w:rsidR="00BB30FA" w:rsidRPr="006D73A2" w:rsidRDefault="00BB30FA" w:rsidP="00BB30FA">
      <w:pPr>
        <w:jc w:val="both"/>
        <w:rPr>
          <w:b/>
          <w:bCs/>
        </w:rPr>
      </w:pPr>
    </w:p>
    <w:p w14:paraId="51EA2846" w14:textId="77777777" w:rsidR="00F24D2C" w:rsidRDefault="00BB30FA" w:rsidP="00BB30FA">
      <w:pPr>
        <w:tabs>
          <w:tab w:val="left" w:pos="720"/>
        </w:tabs>
        <w:ind w:left="720" w:hanging="720"/>
        <w:jc w:val="both"/>
      </w:pPr>
      <w:r w:rsidRPr="006D73A2">
        <w:t>A:</w:t>
      </w:r>
      <w:r w:rsidR="00F24D2C">
        <w:t xml:space="preserve">  </w:t>
      </w:r>
      <w:r w:rsidRPr="006D73A2">
        <w:t xml:space="preserve">You have entrusted Your Church, O God, with the gift of Your Word.  Fill us with </w:t>
      </w:r>
    </w:p>
    <w:p w14:paraId="53E5D644" w14:textId="77777777" w:rsidR="00F24D2C" w:rsidRDefault="00F24D2C" w:rsidP="00BB30FA">
      <w:pPr>
        <w:tabs>
          <w:tab w:val="left" w:pos="720"/>
        </w:tabs>
        <w:ind w:left="720" w:hanging="720"/>
        <w:jc w:val="both"/>
      </w:pPr>
      <w:r>
        <w:lastRenderedPageBreak/>
        <w:t xml:space="preserve">      </w:t>
      </w:r>
      <w:r w:rsidR="00BB30FA" w:rsidRPr="006D73A2">
        <w:t xml:space="preserve">Your Spirit of power and love and self-discipline as we </w:t>
      </w:r>
      <w:r>
        <w:t>live it and proclaim it.  Lord</w:t>
      </w:r>
    </w:p>
    <w:p w14:paraId="2518CC4C" w14:textId="3BE53212" w:rsidR="00BB30FA" w:rsidRPr="006D73A2" w:rsidRDefault="00F24D2C" w:rsidP="00BB30FA">
      <w:pPr>
        <w:tabs>
          <w:tab w:val="left" w:pos="720"/>
        </w:tabs>
        <w:ind w:left="720" w:hanging="720"/>
        <w:jc w:val="both"/>
      </w:pPr>
      <w:r>
        <w:t xml:space="preserve">      </w:t>
      </w:r>
      <w:r w:rsidR="00BB30FA" w:rsidRPr="006D73A2">
        <w:t>in Your mercy,</w:t>
      </w:r>
    </w:p>
    <w:p w14:paraId="43623CE7" w14:textId="77777777" w:rsidR="00BB30FA" w:rsidRPr="006D73A2" w:rsidRDefault="00BB30FA" w:rsidP="00BB30FA">
      <w:pPr>
        <w:tabs>
          <w:tab w:val="left" w:pos="720"/>
        </w:tabs>
        <w:ind w:left="720" w:hanging="720"/>
        <w:jc w:val="both"/>
      </w:pPr>
    </w:p>
    <w:p w14:paraId="2AC733B9" w14:textId="4F65C852" w:rsidR="00BB30FA" w:rsidRPr="006D73A2" w:rsidRDefault="00BB30FA" w:rsidP="00BB30FA">
      <w:pPr>
        <w:tabs>
          <w:tab w:val="left" w:pos="720"/>
        </w:tabs>
        <w:ind w:left="720" w:hanging="720"/>
        <w:jc w:val="both"/>
        <w:rPr>
          <w:b/>
          <w:bCs/>
        </w:rPr>
      </w:pPr>
      <w:r w:rsidRPr="006D73A2">
        <w:rPr>
          <w:b/>
          <w:bCs/>
        </w:rPr>
        <w:t>C:</w:t>
      </w:r>
      <w:r w:rsidR="00F24D2C">
        <w:rPr>
          <w:b/>
          <w:bCs/>
        </w:rPr>
        <w:t xml:space="preserve">  </w:t>
      </w:r>
      <w:r w:rsidRPr="006D73A2">
        <w:rPr>
          <w:b/>
          <w:bCs/>
        </w:rPr>
        <w:t>Hear our prayer.</w:t>
      </w:r>
    </w:p>
    <w:p w14:paraId="371816D3" w14:textId="77777777" w:rsidR="00BB30FA" w:rsidRPr="006D73A2" w:rsidRDefault="00BB30FA" w:rsidP="00BB30FA">
      <w:pPr>
        <w:jc w:val="both"/>
      </w:pPr>
    </w:p>
    <w:p w14:paraId="2392BCF0" w14:textId="77777777" w:rsidR="00F24D2C" w:rsidRDefault="00BB30FA" w:rsidP="00BB30FA">
      <w:pPr>
        <w:tabs>
          <w:tab w:val="left" w:pos="720"/>
        </w:tabs>
        <w:ind w:left="720" w:hanging="720"/>
        <w:jc w:val="both"/>
      </w:pPr>
      <w:r w:rsidRPr="006D73A2">
        <w:t>A:</w:t>
      </w:r>
      <w:r w:rsidR="00F24D2C">
        <w:t xml:space="preserve">  </w:t>
      </w:r>
      <w:r w:rsidRPr="006D73A2">
        <w:t xml:space="preserve">You promise, O God, that evildoers and their schemes will wither and fade like the </w:t>
      </w:r>
    </w:p>
    <w:p w14:paraId="32869F18" w14:textId="77777777" w:rsidR="00F24D2C" w:rsidRDefault="00F24D2C" w:rsidP="00BB30FA">
      <w:pPr>
        <w:tabs>
          <w:tab w:val="left" w:pos="720"/>
        </w:tabs>
        <w:ind w:left="720" w:hanging="720"/>
        <w:jc w:val="both"/>
      </w:pPr>
      <w:r>
        <w:t xml:space="preserve">      </w:t>
      </w:r>
      <w:r w:rsidR="00BB30FA" w:rsidRPr="006D73A2">
        <w:t xml:space="preserve">grass.  Turn the hearts of all who plot hatred and violence, that we may know safety </w:t>
      </w:r>
    </w:p>
    <w:p w14:paraId="32307598" w14:textId="0677B972" w:rsidR="00BB30FA" w:rsidRPr="006D73A2" w:rsidRDefault="00F24D2C" w:rsidP="00BB30FA">
      <w:pPr>
        <w:tabs>
          <w:tab w:val="left" w:pos="720"/>
        </w:tabs>
        <w:ind w:left="720" w:hanging="720"/>
        <w:jc w:val="both"/>
      </w:pPr>
      <w:r>
        <w:t xml:space="preserve">      </w:t>
      </w:r>
      <w:r w:rsidR="00BB30FA" w:rsidRPr="006D73A2">
        <w:t>and peace.  Lord, in Your mercy,</w:t>
      </w:r>
    </w:p>
    <w:p w14:paraId="081C1300" w14:textId="77777777" w:rsidR="00BB30FA" w:rsidRPr="006D73A2" w:rsidRDefault="00BB30FA" w:rsidP="00BB30FA">
      <w:pPr>
        <w:tabs>
          <w:tab w:val="left" w:pos="720"/>
        </w:tabs>
        <w:ind w:left="720" w:hanging="720"/>
        <w:jc w:val="both"/>
      </w:pPr>
    </w:p>
    <w:p w14:paraId="3811A51E" w14:textId="07CEA3F4" w:rsidR="00BB30FA" w:rsidRPr="006D73A2" w:rsidRDefault="00BB30FA" w:rsidP="00BB30FA">
      <w:pPr>
        <w:tabs>
          <w:tab w:val="left" w:pos="720"/>
        </w:tabs>
        <w:ind w:left="720" w:hanging="720"/>
        <w:jc w:val="both"/>
      </w:pPr>
      <w:r w:rsidRPr="006D73A2">
        <w:rPr>
          <w:b/>
          <w:bCs/>
        </w:rPr>
        <w:t>C:</w:t>
      </w:r>
      <w:r w:rsidR="00F24D2C">
        <w:rPr>
          <w:b/>
          <w:bCs/>
        </w:rPr>
        <w:t xml:space="preserve">  </w:t>
      </w:r>
      <w:r w:rsidRPr="006D73A2">
        <w:rPr>
          <w:b/>
          <w:bCs/>
        </w:rPr>
        <w:t>Hear our prayer.</w:t>
      </w:r>
    </w:p>
    <w:p w14:paraId="17F839A1" w14:textId="77777777" w:rsidR="00BB30FA" w:rsidRPr="006D73A2" w:rsidRDefault="00BB30FA" w:rsidP="00BB30FA">
      <w:pPr>
        <w:jc w:val="both"/>
      </w:pPr>
    </w:p>
    <w:p w14:paraId="170D0F30" w14:textId="77777777" w:rsidR="00F24D2C" w:rsidRDefault="00BB30FA" w:rsidP="00BB30FA">
      <w:pPr>
        <w:tabs>
          <w:tab w:val="left" w:pos="720"/>
        </w:tabs>
        <w:ind w:left="720" w:hanging="720"/>
        <w:jc w:val="both"/>
      </w:pPr>
      <w:r w:rsidRPr="006D73A2">
        <w:t>A:</w:t>
      </w:r>
      <w:r w:rsidR="00F24D2C">
        <w:t xml:space="preserve">  </w:t>
      </w:r>
      <w:r w:rsidRPr="006D73A2">
        <w:t xml:space="preserve">We seek, O God, to be more faithful servants in this community.  Increase our </w:t>
      </w:r>
    </w:p>
    <w:p w14:paraId="2DD46984" w14:textId="77777777" w:rsidR="00F24D2C" w:rsidRDefault="00F24D2C" w:rsidP="00BB30FA">
      <w:pPr>
        <w:tabs>
          <w:tab w:val="left" w:pos="720"/>
        </w:tabs>
        <w:ind w:left="720" w:hanging="720"/>
        <w:jc w:val="both"/>
      </w:pPr>
      <w:r>
        <w:t xml:space="preserve">      </w:t>
      </w:r>
      <w:r w:rsidR="00BB30FA" w:rsidRPr="006D73A2">
        <w:t xml:space="preserve">compassion, our generosity of gifts and talents, our selflessness in service.  Lord, in </w:t>
      </w:r>
    </w:p>
    <w:p w14:paraId="28C7A524" w14:textId="69BD03EC" w:rsidR="00BB30FA" w:rsidRPr="006D73A2" w:rsidRDefault="00F24D2C" w:rsidP="00BB30FA">
      <w:pPr>
        <w:tabs>
          <w:tab w:val="left" w:pos="720"/>
        </w:tabs>
        <w:ind w:left="720" w:hanging="720"/>
        <w:jc w:val="both"/>
      </w:pPr>
      <w:r>
        <w:t xml:space="preserve">      </w:t>
      </w:r>
      <w:r w:rsidR="00BB30FA" w:rsidRPr="006D73A2">
        <w:t>Your mercy,</w:t>
      </w:r>
    </w:p>
    <w:p w14:paraId="0E170CC7" w14:textId="77777777" w:rsidR="00BB30FA" w:rsidRPr="006D73A2" w:rsidRDefault="00BB30FA" w:rsidP="00BB30FA">
      <w:pPr>
        <w:tabs>
          <w:tab w:val="left" w:pos="720"/>
        </w:tabs>
        <w:ind w:left="720" w:hanging="720"/>
        <w:jc w:val="both"/>
      </w:pPr>
    </w:p>
    <w:p w14:paraId="2551F8B3" w14:textId="725E7BE9" w:rsidR="00BB30FA" w:rsidRDefault="00BB30FA" w:rsidP="00BB30FA">
      <w:pPr>
        <w:tabs>
          <w:tab w:val="left" w:pos="720"/>
        </w:tabs>
        <w:ind w:left="720" w:hanging="720"/>
        <w:jc w:val="both"/>
        <w:rPr>
          <w:b/>
          <w:bCs/>
        </w:rPr>
      </w:pPr>
      <w:r w:rsidRPr="006D73A2">
        <w:rPr>
          <w:b/>
          <w:bCs/>
        </w:rPr>
        <w:t>C:</w:t>
      </w:r>
      <w:r w:rsidR="00F24D2C">
        <w:rPr>
          <w:b/>
          <w:bCs/>
        </w:rPr>
        <w:t xml:space="preserve">  </w:t>
      </w:r>
      <w:r w:rsidRPr="006D73A2">
        <w:rPr>
          <w:b/>
          <w:bCs/>
        </w:rPr>
        <w:t>Hear our prayer.</w:t>
      </w:r>
    </w:p>
    <w:p w14:paraId="3EFC8143" w14:textId="77777777" w:rsidR="000210E8" w:rsidRDefault="000210E8" w:rsidP="00BB30FA">
      <w:pPr>
        <w:tabs>
          <w:tab w:val="left" w:pos="720"/>
        </w:tabs>
        <w:ind w:left="720" w:hanging="720"/>
        <w:jc w:val="both"/>
        <w:rPr>
          <w:b/>
          <w:bCs/>
        </w:rPr>
      </w:pPr>
    </w:p>
    <w:p w14:paraId="277AE63F" w14:textId="77777777" w:rsidR="000210E8" w:rsidRDefault="000210E8" w:rsidP="000210E8">
      <w:pPr>
        <w:keepLines/>
        <w:widowControl w:val="0"/>
        <w:ind w:left="360" w:hanging="360"/>
      </w:pPr>
      <w:r>
        <w:t xml:space="preserve">A: We cry out, O God, for comfort and healing for the victims of the shooting and fire </w:t>
      </w:r>
    </w:p>
    <w:p w14:paraId="30DFC792" w14:textId="77777777" w:rsidR="000210E8" w:rsidRDefault="000210E8" w:rsidP="000210E8">
      <w:pPr>
        <w:keepLines/>
        <w:widowControl w:val="0"/>
        <w:ind w:left="720" w:hanging="720"/>
      </w:pPr>
      <w:r>
        <w:t xml:space="preserve">      at the church in Michigan, and for an end to the hatred and violence that so perme-</w:t>
      </w:r>
    </w:p>
    <w:p w14:paraId="13F7E6DC" w14:textId="77777777" w:rsidR="000210E8" w:rsidRDefault="000210E8" w:rsidP="000210E8">
      <w:pPr>
        <w:keepLines/>
        <w:widowControl w:val="0"/>
        <w:ind w:left="720" w:hanging="720"/>
      </w:pPr>
      <w:r>
        <w:t xml:space="preserve">      ates our society.  Lord, in Your mercy,</w:t>
      </w:r>
    </w:p>
    <w:p w14:paraId="28604FF4" w14:textId="77777777" w:rsidR="000210E8" w:rsidRDefault="000210E8" w:rsidP="000210E8">
      <w:pPr>
        <w:keepLines/>
        <w:widowControl w:val="0"/>
        <w:ind w:left="720" w:hanging="720"/>
        <w:rPr>
          <w:sz w:val="12"/>
          <w:szCs w:val="12"/>
        </w:rPr>
      </w:pPr>
      <w:r>
        <w:rPr>
          <w:sz w:val="12"/>
          <w:szCs w:val="12"/>
        </w:rPr>
        <w:t> </w:t>
      </w:r>
    </w:p>
    <w:p w14:paraId="11E808CD" w14:textId="77777777" w:rsidR="000210E8" w:rsidRDefault="000210E8" w:rsidP="000210E8">
      <w:pPr>
        <w:keepLines/>
        <w:spacing w:line="256" w:lineRule="auto"/>
        <w:ind w:left="360" w:hanging="360"/>
        <w:jc w:val="both"/>
        <w:rPr>
          <w:b/>
          <w:bCs/>
        </w:rPr>
      </w:pPr>
      <w:r>
        <w:t>C: </w:t>
      </w:r>
      <w:r>
        <w:rPr>
          <w:b/>
          <w:bCs/>
        </w:rPr>
        <w:t>Hear our prayer.</w:t>
      </w:r>
    </w:p>
    <w:p w14:paraId="54BEACAA" w14:textId="76B2DE75" w:rsidR="00BB30FA" w:rsidRPr="000210E8" w:rsidRDefault="000210E8" w:rsidP="000210E8">
      <w:pPr>
        <w:widowControl w:val="0"/>
        <w:rPr>
          <w:b/>
          <w:bCs/>
          <w:sz w:val="16"/>
        </w:rPr>
      </w:pPr>
      <w:r>
        <w:t> </w:t>
      </w:r>
    </w:p>
    <w:p w14:paraId="365C0065" w14:textId="77777777" w:rsidR="00F24D2C" w:rsidRDefault="004E7BB8" w:rsidP="004E7BB8">
      <w:pPr>
        <w:tabs>
          <w:tab w:val="left" w:pos="720"/>
        </w:tabs>
        <w:ind w:left="720" w:hanging="720"/>
        <w:jc w:val="both"/>
        <w:rPr>
          <w:b/>
          <w:bCs/>
        </w:rPr>
      </w:pPr>
      <w:r w:rsidRPr="006D73A2">
        <w:t>A:</w:t>
      </w:r>
      <w:r w:rsidR="00F24D2C">
        <w:t xml:space="preserve">  </w:t>
      </w:r>
      <w:r w:rsidRPr="006D73A2">
        <w:t xml:space="preserve">We plead, O God, for healing for the sick, especially:  </w:t>
      </w:r>
      <w:r w:rsidR="00F24D2C" w:rsidRPr="00F24D2C">
        <w:rPr>
          <w:b/>
        </w:rPr>
        <w:t>Carl Wipperman;</w:t>
      </w:r>
      <w:r w:rsidR="00F24D2C">
        <w:rPr>
          <w:b/>
          <w:bCs/>
        </w:rPr>
        <w:t xml:space="preserve"> </w:t>
      </w:r>
      <w:r w:rsidRPr="006D73A2">
        <w:rPr>
          <w:b/>
          <w:bCs/>
        </w:rPr>
        <w:t xml:space="preserve">Jan </w:t>
      </w:r>
    </w:p>
    <w:p w14:paraId="6C0A40B6" w14:textId="77777777" w:rsidR="00F24D2C" w:rsidRDefault="00F24D2C" w:rsidP="004E7BB8">
      <w:pPr>
        <w:tabs>
          <w:tab w:val="left" w:pos="720"/>
        </w:tabs>
        <w:ind w:left="720" w:hanging="720"/>
        <w:jc w:val="both"/>
        <w:rPr>
          <w:b/>
          <w:bCs/>
        </w:rPr>
      </w:pPr>
      <w:r>
        <w:t xml:space="preserve">      </w:t>
      </w:r>
      <w:r w:rsidR="004E7BB8" w:rsidRPr="006D73A2">
        <w:rPr>
          <w:b/>
          <w:bCs/>
        </w:rPr>
        <w:t xml:space="preserve">Paholski; Laura Dovey; Fred Weiss; Martha Schroeder; John Bennitt; David </w:t>
      </w:r>
    </w:p>
    <w:p w14:paraId="0898E4FC" w14:textId="77777777" w:rsidR="00F24D2C" w:rsidRDefault="00F24D2C" w:rsidP="004E7BB8">
      <w:pPr>
        <w:tabs>
          <w:tab w:val="left" w:pos="720"/>
        </w:tabs>
        <w:ind w:left="720" w:hanging="720"/>
        <w:jc w:val="both"/>
        <w:rPr>
          <w:b/>
          <w:bCs/>
        </w:rPr>
      </w:pPr>
      <w:r>
        <w:rPr>
          <w:b/>
          <w:bCs/>
        </w:rPr>
        <w:t xml:space="preserve">      </w:t>
      </w:r>
      <w:r w:rsidR="004E7BB8" w:rsidRPr="006D73A2">
        <w:rPr>
          <w:b/>
          <w:bCs/>
        </w:rPr>
        <w:t>Weiss; Joyce Stark; Shirley</w:t>
      </w:r>
      <w:r>
        <w:rPr>
          <w:b/>
          <w:bCs/>
        </w:rPr>
        <w:t xml:space="preserve"> </w:t>
      </w:r>
      <w:r w:rsidR="004E7BB8" w:rsidRPr="006D73A2">
        <w:rPr>
          <w:b/>
          <w:bCs/>
        </w:rPr>
        <w:t>Freels; Lucas Bradshaw; Larry Litchford; and Bill</w:t>
      </w:r>
    </w:p>
    <w:p w14:paraId="58704280" w14:textId="742184F9" w:rsidR="004E7BB8" w:rsidRPr="006D73A2" w:rsidRDefault="00F24D2C" w:rsidP="004E7BB8">
      <w:pPr>
        <w:tabs>
          <w:tab w:val="left" w:pos="720"/>
        </w:tabs>
        <w:ind w:left="720" w:hanging="720"/>
        <w:jc w:val="both"/>
      </w:pPr>
      <w:r>
        <w:rPr>
          <w:b/>
          <w:bCs/>
        </w:rPr>
        <w:t xml:space="preserve">      </w:t>
      </w:r>
      <w:r w:rsidR="004E7BB8" w:rsidRPr="006D73A2">
        <w:rPr>
          <w:b/>
          <w:bCs/>
        </w:rPr>
        <w:t xml:space="preserve">Hazelgrove. </w:t>
      </w:r>
      <w:r w:rsidR="004E7BB8" w:rsidRPr="006D73A2">
        <w:rPr>
          <w:b/>
        </w:rPr>
        <w:t xml:space="preserve">  </w:t>
      </w:r>
      <w:r w:rsidR="004E7BB8" w:rsidRPr="006D73A2">
        <w:t>Lord, in Your</w:t>
      </w:r>
      <w:r>
        <w:t xml:space="preserve"> </w:t>
      </w:r>
      <w:r w:rsidR="004E7BB8" w:rsidRPr="006D73A2">
        <w:t>mercy,</w:t>
      </w:r>
    </w:p>
    <w:p w14:paraId="481D9A82" w14:textId="77777777" w:rsidR="004E7BB8" w:rsidRPr="006D73A2" w:rsidRDefault="004E7BB8" w:rsidP="00BB30FA">
      <w:pPr>
        <w:tabs>
          <w:tab w:val="left" w:pos="720"/>
        </w:tabs>
        <w:ind w:left="720" w:hanging="720"/>
        <w:jc w:val="both"/>
        <w:rPr>
          <w:b/>
        </w:rPr>
      </w:pPr>
    </w:p>
    <w:p w14:paraId="09655272" w14:textId="266A95C8" w:rsidR="00BB30FA" w:rsidRPr="006D73A2" w:rsidRDefault="00BB30FA" w:rsidP="00BB30FA">
      <w:pPr>
        <w:tabs>
          <w:tab w:val="left" w:pos="720"/>
        </w:tabs>
        <w:ind w:left="720" w:hanging="720"/>
        <w:jc w:val="both"/>
        <w:rPr>
          <w:b/>
          <w:bCs/>
        </w:rPr>
      </w:pPr>
      <w:r w:rsidRPr="006D73A2">
        <w:rPr>
          <w:b/>
        </w:rPr>
        <w:t>C:</w:t>
      </w:r>
      <w:r w:rsidR="00F24D2C">
        <w:rPr>
          <w:b/>
        </w:rPr>
        <w:t xml:space="preserve">  </w:t>
      </w:r>
      <w:r w:rsidRPr="006D73A2">
        <w:rPr>
          <w:b/>
        </w:rPr>
        <w:t>Hear our prayer.</w:t>
      </w:r>
    </w:p>
    <w:p w14:paraId="0F189DC2" w14:textId="77777777" w:rsidR="00BB30FA" w:rsidRPr="006D73A2" w:rsidRDefault="00BB30FA" w:rsidP="00BB30FA">
      <w:pPr>
        <w:tabs>
          <w:tab w:val="left" w:pos="720"/>
        </w:tabs>
        <w:ind w:left="720" w:hanging="720"/>
        <w:jc w:val="both"/>
        <w:rPr>
          <w:b/>
          <w:bCs/>
        </w:rPr>
      </w:pPr>
    </w:p>
    <w:p w14:paraId="5271D095" w14:textId="77777777" w:rsidR="00F24D2C" w:rsidRDefault="00BB30FA" w:rsidP="00BB30FA">
      <w:pPr>
        <w:tabs>
          <w:tab w:val="left" w:pos="720"/>
        </w:tabs>
        <w:ind w:left="720" w:hanging="720"/>
        <w:jc w:val="both"/>
        <w:rPr>
          <w:b/>
          <w:bCs/>
        </w:rPr>
      </w:pPr>
      <w:r w:rsidRPr="006D73A2">
        <w:rPr>
          <w:bCs/>
        </w:rPr>
        <w:t>A:</w:t>
      </w:r>
      <w:r w:rsidR="00F24D2C">
        <w:rPr>
          <w:bCs/>
        </w:rPr>
        <w:t xml:space="preserve">  </w:t>
      </w:r>
      <w:r w:rsidRPr="006D73A2">
        <w:rPr>
          <w:bCs/>
        </w:rPr>
        <w:t xml:space="preserve">We bless You, O God, for those celebrating birthdays, especially </w:t>
      </w:r>
      <w:r w:rsidRPr="006D73A2">
        <w:rPr>
          <w:b/>
          <w:bCs/>
        </w:rPr>
        <w:t xml:space="preserve">Dan McNabb and </w:t>
      </w:r>
    </w:p>
    <w:p w14:paraId="480F444D" w14:textId="77777777" w:rsidR="00F24D2C" w:rsidRDefault="00F24D2C" w:rsidP="00BB30FA">
      <w:pPr>
        <w:tabs>
          <w:tab w:val="left" w:pos="720"/>
        </w:tabs>
        <w:ind w:left="720" w:hanging="720"/>
        <w:jc w:val="both"/>
        <w:rPr>
          <w:bCs/>
        </w:rPr>
      </w:pPr>
      <w:r>
        <w:rPr>
          <w:bCs/>
        </w:rPr>
        <w:t xml:space="preserve">      </w:t>
      </w:r>
      <w:r w:rsidR="00BB30FA" w:rsidRPr="006D73A2">
        <w:rPr>
          <w:b/>
          <w:bCs/>
        </w:rPr>
        <w:t>Judy Gustum;</w:t>
      </w:r>
      <w:r w:rsidR="00BB30FA" w:rsidRPr="006D73A2">
        <w:rPr>
          <w:bCs/>
        </w:rPr>
        <w:t xml:space="preserve"> and anniversaries, especially </w:t>
      </w:r>
      <w:r w:rsidR="00BB30FA" w:rsidRPr="006D73A2">
        <w:rPr>
          <w:b/>
          <w:bCs/>
        </w:rPr>
        <w:t>Jim and Sandy Galinowski.</w:t>
      </w:r>
      <w:r w:rsidR="00BB30FA" w:rsidRPr="006D73A2">
        <w:rPr>
          <w:bCs/>
        </w:rPr>
        <w:t xml:space="preserve"> Grant them </w:t>
      </w:r>
    </w:p>
    <w:p w14:paraId="2F1A822D" w14:textId="77777777" w:rsidR="00F24D2C" w:rsidRDefault="00F24D2C" w:rsidP="00BB30FA">
      <w:pPr>
        <w:tabs>
          <w:tab w:val="left" w:pos="720"/>
        </w:tabs>
        <w:ind w:left="720" w:hanging="720"/>
        <w:jc w:val="both"/>
        <w:rPr>
          <w:bCs/>
        </w:rPr>
      </w:pPr>
      <w:r>
        <w:rPr>
          <w:b/>
          <w:bCs/>
        </w:rPr>
        <w:t xml:space="preserve">      </w:t>
      </w:r>
      <w:r w:rsidR="00BB30FA" w:rsidRPr="006D73A2">
        <w:rPr>
          <w:bCs/>
        </w:rPr>
        <w:t xml:space="preserve">to grow in grace this day and be filled with grace for the days ahead:  Lord, in Your </w:t>
      </w:r>
    </w:p>
    <w:p w14:paraId="3E68D3C0" w14:textId="09533B52" w:rsidR="00BB30FA" w:rsidRPr="006D73A2" w:rsidRDefault="00F24D2C" w:rsidP="00BB30FA">
      <w:pPr>
        <w:tabs>
          <w:tab w:val="left" w:pos="720"/>
        </w:tabs>
        <w:ind w:left="720" w:hanging="720"/>
        <w:jc w:val="both"/>
        <w:rPr>
          <w:bCs/>
        </w:rPr>
      </w:pPr>
      <w:r>
        <w:rPr>
          <w:bCs/>
        </w:rPr>
        <w:t xml:space="preserve">      </w:t>
      </w:r>
      <w:r w:rsidR="00BB30FA" w:rsidRPr="006D73A2">
        <w:rPr>
          <w:bCs/>
        </w:rPr>
        <w:t>mercy,</w:t>
      </w:r>
    </w:p>
    <w:p w14:paraId="56903009" w14:textId="77777777" w:rsidR="00BB30FA" w:rsidRPr="006D73A2" w:rsidRDefault="00BB30FA" w:rsidP="00BB30FA">
      <w:pPr>
        <w:tabs>
          <w:tab w:val="left" w:pos="720"/>
        </w:tabs>
        <w:ind w:left="720" w:hanging="720"/>
        <w:jc w:val="both"/>
        <w:rPr>
          <w:bCs/>
        </w:rPr>
      </w:pPr>
    </w:p>
    <w:p w14:paraId="748FA774" w14:textId="485705BC" w:rsidR="00BB30FA" w:rsidRPr="006D73A2" w:rsidRDefault="00BB30FA" w:rsidP="00BB30FA">
      <w:pPr>
        <w:tabs>
          <w:tab w:val="left" w:pos="720"/>
        </w:tabs>
        <w:ind w:left="720" w:hanging="720"/>
        <w:jc w:val="both"/>
        <w:rPr>
          <w:b/>
          <w:bCs/>
        </w:rPr>
      </w:pPr>
      <w:r w:rsidRPr="006D73A2">
        <w:rPr>
          <w:b/>
          <w:bCs/>
        </w:rPr>
        <w:t>C:</w:t>
      </w:r>
      <w:r w:rsidR="00F24D2C">
        <w:rPr>
          <w:b/>
          <w:bCs/>
        </w:rPr>
        <w:t xml:space="preserve">  </w:t>
      </w:r>
      <w:r w:rsidRPr="006D73A2">
        <w:rPr>
          <w:b/>
          <w:bCs/>
        </w:rPr>
        <w:t>Hear our prayer.</w:t>
      </w:r>
    </w:p>
    <w:p w14:paraId="4617F358" w14:textId="77777777" w:rsidR="00BB30FA" w:rsidRPr="006D73A2" w:rsidRDefault="00BB30FA" w:rsidP="00BB30FA">
      <w:pPr>
        <w:jc w:val="both"/>
      </w:pPr>
    </w:p>
    <w:p w14:paraId="5A06B723" w14:textId="77777777" w:rsidR="00F24D2C" w:rsidRDefault="00BB30FA" w:rsidP="00BB30FA">
      <w:pPr>
        <w:tabs>
          <w:tab w:val="left" w:pos="720"/>
        </w:tabs>
        <w:ind w:left="720" w:hanging="720"/>
        <w:jc w:val="both"/>
        <w:rPr>
          <w:b/>
          <w:bCs/>
        </w:rPr>
      </w:pPr>
      <w:r w:rsidRPr="006D73A2">
        <w:t>A:</w:t>
      </w:r>
      <w:r w:rsidR="00F24D2C">
        <w:t xml:space="preserve">  </w:t>
      </w:r>
      <w:r w:rsidRPr="006D73A2">
        <w:t xml:space="preserve">We thank You, O God, for all who have led the way of faith, especially </w:t>
      </w:r>
      <w:r w:rsidRPr="006D73A2">
        <w:rPr>
          <w:b/>
          <w:bCs/>
        </w:rPr>
        <w:t xml:space="preserve">Francis of </w:t>
      </w:r>
    </w:p>
    <w:p w14:paraId="7DA303F6" w14:textId="77777777" w:rsidR="00F24D2C" w:rsidRDefault="00F24D2C" w:rsidP="00BB30FA">
      <w:pPr>
        <w:tabs>
          <w:tab w:val="left" w:pos="720"/>
        </w:tabs>
        <w:ind w:left="720" w:hanging="720"/>
        <w:jc w:val="both"/>
      </w:pPr>
      <w:r>
        <w:t xml:space="preserve">      </w:t>
      </w:r>
      <w:r w:rsidR="00BB30FA" w:rsidRPr="006D73A2">
        <w:rPr>
          <w:b/>
          <w:bCs/>
        </w:rPr>
        <w:t>Assisi and The</w:t>
      </w:r>
      <w:r>
        <w:rPr>
          <w:b/>
          <w:bCs/>
        </w:rPr>
        <w:t>o</w:t>
      </w:r>
      <w:r w:rsidR="00BB30FA" w:rsidRPr="006D73A2">
        <w:rPr>
          <w:b/>
          <w:bCs/>
        </w:rPr>
        <w:t xml:space="preserve">dor Fliedner, renewers of the church and society, </w:t>
      </w:r>
      <w:r w:rsidR="00BB30FA" w:rsidRPr="006D73A2">
        <w:t xml:space="preserve">whom we </w:t>
      </w:r>
    </w:p>
    <w:p w14:paraId="4AE4690E" w14:textId="77777777" w:rsidR="00F24D2C" w:rsidRDefault="00F24D2C" w:rsidP="00BB30FA">
      <w:pPr>
        <w:tabs>
          <w:tab w:val="left" w:pos="720"/>
        </w:tabs>
        <w:ind w:left="720" w:hanging="720"/>
        <w:jc w:val="both"/>
      </w:pPr>
      <w:r>
        <w:rPr>
          <w:b/>
          <w:bCs/>
        </w:rPr>
        <w:t xml:space="preserve">      </w:t>
      </w:r>
      <w:r w:rsidR="00BB30FA" w:rsidRPr="006D73A2">
        <w:t xml:space="preserve">commemorate this Day.  Make us obedient servants until the day we join the faithful </w:t>
      </w:r>
    </w:p>
    <w:p w14:paraId="1FDF4785" w14:textId="727935EA" w:rsidR="00BB30FA" w:rsidRPr="006D73A2" w:rsidRDefault="00F24D2C" w:rsidP="00BB30FA">
      <w:pPr>
        <w:tabs>
          <w:tab w:val="left" w:pos="720"/>
        </w:tabs>
        <w:ind w:left="720" w:hanging="720"/>
        <w:jc w:val="both"/>
      </w:pPr>
      <w:r>
        <w:t xml:space="preserve">      </w:t>
      </w:r>
      <w:r w:rsidR="00BB30FA" w:rsidRPr="006D73A2">
        <w:t>in Your Kingdom.  Lord, in Your mercy,</w:t>
      </w:r>
    </w:p>
    <w:p w14:paraId="53C776E8" w14:textId="77777777" w:rsidR="00BB30FA" w:rsidRPr="006D73A2" w:rsidRDefault="00BB30FA" w:rsidP="00BB30FA">
      <w:pPr>
        <w:tabs>
          <w:tab w:val="left" w:pos="720"/>
        </w:tabs>
        <w:ind w:left="720" w:hanging="720"/>
        <w:jc w:val="both"/>
      </w:pPr>
    </w:p>
    <w:p w14:paraId="262987F6" w14:textId="60E0CF7D" w:rsidR="00BB30FA" w:rsidRPr="006D73A2" w:rsidRDefault="00BB30FA" w:rsidP="00BB30FA">
      <w:pPr>
        <w:tabs>
          <w:tab w:val="left" w:pos="720"/>
        </w:tabs>
        <w:ind w:left="720" w:hanging="720"/>
        <w:jc w:val="both"/>
      </w:pPr>
      <w:r w:rsidRPr="006D73A2">
        <w:rPr>
          <w:b/>
          <w:bCs/>
        </w:rPr>
        <w:t>C:</w:t>
      </w:r>
      <w:r w:rsidR="00F24D2C">
        <w:rPr>
          <w:b/>
          <w:bCs/>
        </w:rPr>
        <w:t xml:space="preserve">  </w:t>
      </w:r>
      <w:r w:rsidRPr="006D73A2">
        <w:rPr>
          <w:b/>
          <w:bCs/>
        </w:rPr>
        <w:t>Hear our prayer.</w:t>
      </w:r>
    </w:p>
    <w:p w14:paraId="2251AE81" w14:textId="77777777" w:rsidR="00BB30FA" w:rsidRPr="006D73A2" w:rsidRDefault="00BB30FA" w:rsidP="00BB30FA">
      <w:pPr>
        <w:jc w:val="both"/>
      </w:pPr>
    </w:p>
    <w:p w14:paraId="75F49B3A" w14:textId="77777777" w:rsidR="00F24D2C" w:rsidRDefault="00BB30FA" w:rsidP="00BB30FA">
      <w:pPr>
        <w:tabs>
          <w:tab w:val="left" w:pos="720"/>
        </w:tabs>
        <w:ind w:left="720" w:hanging="720"/>
        <w:jc w:val="both"/>
      </w:pPr>
      <w:r w:rsidRPr="006D73A2">
        <w:t>P:</w:t>
      </w:r>
      <w:r w:rsidR="00F24D2C">
        <w:t xml:space="preserve">  </w:t>
      </w:r>
      <w:r w:rsidRPr="006D73A2">
        <w:t xml:space="preserve">Give us strength to pray and not lose heart, O God.  Hasten the coming of Your Reign </w:t>
      </w:r>
    </w:p>
    <w:p w14:paraId="32A03EF1" w14:textId="63C5DD66" w:rsidR="00BB30FA" w:rsidRPr="006D73A2" w:rsidRDefault="00F24D2C" w:rsidP="00BB30FA">
      <w:pPr>
        <w:tabs>
          <w:tab w:val="left" w:pos="720"/>
        </w:tabs>
        <w:ind w:left="720" w:hanging="720"/>
        <w:jc w:val="both"/>
      </w:pPr>
      <w:r>
        <w:t xml:space="preserve">      </w:t>
      </w:r>
      <w:r w:rsidR="00BB30FA" w:rsidRPr="006D73A2">
        <w:t>made known in the death and resurrection of Jesus Who is Lord, now and forever.</w:t>
      </w:r>
    </w:p>
    <w:p w14:paraId="489B603E" w14:textId="77777777" w:rsidR="00BB30FA" w:rsidRPr="006D73A2" w:rsidRDefault="00BB30FA" w:rsidP="00BB30FA">
      <w:pPr>
        <w:tabs>
          <w:tab w:val="left" w:pos="720"/>
        </w:tabs>
        <w:ind w:left="720" w:hanging="720"/>
        <w:jc w:val="both"/>
      </w:pPr>
    </w:p>
    <w:p w14:paraId="0BC80950" w14:textId="2890B1BE" w:rsidR="00BB30FA" w:rsidRPr="006D73A2" w:rsidRDefault="00BB30FA" w:rsidP="00BB30FA">
      <w:pPr>
        <w:widowControl w:val="0"/>
        <w:autoSpaceDE w:val="0"/>
        <w:autoSpaceDN w:val="0"/>
        <w:adjustRightInd w:val="0"/>
        <w:jc w:val="both"/>
        <w:rPr>
          <w:b/>
          <w:bCs/>
        </w:rPr>
      </w:pPr>
      <w:r w:rsidRPr="006D73A2">
        <w:rPr>
          <w:b/>
          <w:bCs/>
        </w:rPr>
        <w:lastRenderedPageBreak/>
        <w:t>C:</w:t>
      </w:r>
      <w:r w:rsidR="00F24D2C">
        <w:rPr>
          <w:b/>
          <w:bCs/>
        </w:rPr>
        <w:t xml:space="preserve">  </w:t>
      </w:r>
      <w:r w:rsidRPr="006D73A2">
        <w:rPr>
          <w:b/>
          <w:bCs/>
        </w:rPr>
        <w:t>Amen.</w:t>
      </w:r>
    </w:p>
    <w:p w14:paraId="1419ECED" w14:textId="77777777" w:rsidR="00BB30FA" w:rsidRPr="006D73A2" w:rsidRDefault="00BB30FA" w:rsidP="00BB30FA">
      <w:pPr>
        <w:widowControl w:val="0"/>
        <w:autoSpaceDE w:val="0"/>
        <w:autoSpaceDN w:val="0"/>
        <w:adjustRightInd w:val="0"/>
        <w:jc w:val="both"/>
        <w:rPr>
          <w:b/>
          <w:bCs/>
        </w:rPr>
      </w:pPr>
    </w:p>
    <w:p w14:paraId="41A2EFAD" w14:textId="412C15DF" w:rsidR="00BB30FA" w:rsidRPr="00F24D2C" w:rsidRDefault="00F24D2C" w:rsidP="00BB30FA">
      <w:pPr>
        <w:widowControl w:val="0"/>
        <w:autoSpaceDE w:val="0"/>
        <w:autoSpaceDN w:val="0"/>
        <w:adjustRightInd w:val="0"/>
        <w:jc w:val="center"/>
        <w:rPr>
          <w:b/>
          <w:bCs/>
          <w:sz w:val="28"/>
        </w:rPr>
      </w:pPr>
      <w:r w:rsidRPr="00F24D2C">
        <w:rPr>
          <w:b/>
          <w:bCs/>
          <w:sz w:val="28"/>
        </w:rPr>
        <w:sym w:font="Wingdings" w:char="F058"/>
      </w:r>
      <w:r w:rsidR="00BB30FA" w:rsidRPr="00F24D2C">
        <w:rPr>
          <w:b/>
          <w:bCs/>
          <w:sz w:val="28"/>
        </w:rPr>
        <w:t xml:space="preserve"> MEAL</w:t>
      </w:r>
      <w:r w:rsidRPr="00F24D2C">
        <w:rPr>
          <w:b/>
          <w:bCs/>
          <w:sz w:val="28"/>
        </w:rPr>
        <w:t xml:space="preserve"> </w:t>
      </w:r>
      <w:r w:rsidRPr="00F24D2C">
        <w:rPr>
          <w:b/>
          <w:bCs/>
          <w:sz w:val="28"/>
        </w:rPr>
        <w:sym w:font="Wingdings" w:char="F058"/>
      </w:r>
    </w:p>
    <w:p w14:paraId="534FDE22" w14:textId="77777777" w:rsidR="00F24D2C" w:rsidRDefault="00F24D2C" w:rsidP="00BB30FA">
      <w:pPr>
        <w:widowControl w:val="0"/>
        <w:autoSpaceDE w:val="0"/>
        <w:autoSpaceDN w:val="0"/>
        <w:adjustRightInd w:val="0"/>
        <w:jc w:val="both"/>
        <w:rPr>
          <w:b/>
          <w:bCs/>
        </w:rPr>
      </w:pPr>
    </w:p>
    <w:p w14:paraId="3A099B30" w14:textId="77777777" w:rsidR="00F24D2C" w:rsidRDefault="00F24D2C" w:rsidP="00BB30FA">
      <w:pPr>
        <w:widowControl w:val="0"/>
        <w:autoSpaceDE w:val="0"/>
        <w:autoSpaceDN w:val="0"/>
        <w:adjustRightInd w:val="0"/>
        <w:jc w:val="both"/>
        <w:rPr>
          <w:b/>
          <w:bCs/>
        </w:rPr>
      </w:pPr>
    </w:p>
    <w:p w14:paraId="22D1A6CD" w14:textId="77777777" w:rsidR="00BB30FA" w:rsidRPr="006D73A2" w:rsidRDefault="00BB30FA" w:rsidP="00BB30FA">
      <w:pPr>
        <w:widowControl w:val="0"/>
        <w:autoSpaceDE w:val="0"/>
        <w:autoSpaceDN w:val="0"/>
        <w:adjustRightInd w:val="0"/>
        <w:jc w:val="both"/>
        <w:rPr>
          <w:b/>
          <w:bCs/>
        </w:rPr>
      </w:pPr>
      <w:r w:rsidRPr="006D73A2">
        <w:rPr>
          <w:b/>
          <w:bCs/>
        </w:rPr>
        <w:t>THE PEACE</w:t>
      </w:r>
    </w:p>
    <w:p w14:paraId="5FF8CFFA" w14:textId="77777777" w:rsidR="00BB30FA" w:rsidRPr="006D73A2" w:rsidRDefault="00BB30FA" w:rsidP="00BB30FA">
      <w:pPr>
        <w:widowControl w:val="0"/>
        <w:autoSpaceDE w:val="0"/>
        <w:autoSpaceDN w:val="0"/>
        <w:adjustRightInd w:val="0"/>
        <w:jc w:val="both"/>
        <w:rPr>
          <w:b/>
          <w:bCs/>
        </w:rPr>
      </w:pPr>
    </w:p>
    <w:p w14:paraId="674F8AED" w14:textId="379304AB" w:rsidR="00BB30FA" w:rsidRPr="006D73A2" w:rsidRDefault="00BB30FA" w:rsidP="00BB30FA">
      <w:pPr>
        <w:widowControl w:val="0"/>
        <w:autoSpaceDE w:val="0"/>
        <w:autoSpaceDN w:val="0"/>
        <w:adjustRightInd w:val="0"/>
        <w:jc w:val="both"/>
        <w:rPr>
          <w:bCs/>
        </w:rPr>
      </w:pPr>
      <w:r w:rsidRPr="006D73A2">
        <w:rPr>
          <w:bCs/>
        </w:rPr>
        <w:t>P:</w:t>
      </w:r>
      <w:r w:rsidR="00F24D2C">
        <w:rPr>
          <w:bCs/>
        </w:rPr>
        <w:t xml:space="preserve">  </w:t>
      </w:r>
      <w:r w:rsidRPr="006D73A2">
        <w:rPr>
          <w:bCs/>
        </w:rPr>
        <w:t>The peace of the Lord be with you always.</w:t>
      </w:r>
    </w:p>
    <w:p w14:paraId="71918F85" w14:textId="77777777" w:rsidR="00BB30FA" w:rsidRPr="006D73A2" w:rsidRDefault="00BB30FA" w:rsidP="00BB30FA">
      <w:pPr>
        <w:widowControl w:val="0"/>
        <w:autoSpaceDE w:val="0"/>
        <w:autoSpaceDN w:val="0"/>
        <w:adjustRightInd w:val="0"/>
        <w:jc w:val="both"/>
        <w:rPr>
          <w:bCs/>
        </w:rPr>
      </w:pPr>
    </w:p>
    <w:p w14:paraId="783BD0F5" w14:textId="7B1DBB35" w:rsidR="00BB30FA" w:rsidRPr="006D73A2" w:rsidRDefault="00BB30FA" w:rsidP="00BB30FA">
      <w:pPr>
        <w:widowControl w:val="0"/>
        <w:autoSpaceDE w:val="0"/>
        <w:autoSpaceDN w:val="0"/>
        <w:adjustRightInd w:val="0"/>
        <w:jc w:val="both"/>
        <w:rPr>
          <w:b/>
          <w:bCs/>
        </w:rPr>
      </w:pPr>
      <w:r w:rsidRPr="006D73A2">
        <w:rPr>
          <w:b/>
          <w:bCs/>
        </w:rPr>
        <w:t>C:</w:t>
      </w:r>
      <w:r w:rsidR="00F24D2C">
        <w:rPr>
          <w:b/>
          <w:bCs/>
        </w:rPr>
        <w:t xml:space="preserve">  </w:t>
      </w:r>
      <w:r w:rsidRPr="006D73A2">
        <w:rPr>
          <w:b/>
          <w:bCs/>
        </w:rPr>
        <w:t>And also with you.</w:t>
      </w:r>
    </w:p>
    <w:p w14:paraId="29CC39B9" w14:textId="77777777" w:rsidR="00BB30FA" w:rsidRPr="006D73A2" w:rsidRDefault="00BB30FA" w:rsidP="00BB30FA">
      <w:pPr>
        <w:widowControl w:val="0"/>
        <w:autoSpaceDE w:val="0"/>
        <w:autoSpaceDN w:val="0"/>
        <w:adjustRightInd w:val="0"/>
        <w:jc w:val="both"/>
        <w:rPr>
          <w:b/>
          <w:bCs/>
        </w:rPr>
      </w:pPr>
    </w:p>
    <w:p w14:paraId="1ACF2548" w14:textId="77777777" w:rsidR="00BB30FA" w:rsidRPr="006D73A2" w:rsidRDefault="00BB30FA" w:rsidP="00BB30FA">
      <w:pPr>
        <w:widowControl w:val="0"/>
        <w:autoSpaceDE w:val="0"/>
        <w:autoSpaceDN w:val="0"/>
        <w:adjustRightInd w:val="0"/>
        <w:jc w:val="both"/>
        <w:rPr>
          <w:bCs/>
          <w:i/>
        </w:rPr>
      </w:pPr>
      <w:r w:rsidRPr="006D73A2">
        <w:rPr>
          <w:bCs/>
          <w:i/>
        </w:rPr>
        <w:t>The assembly is seated</w:t>
      </w:r>
    </w:p>
    <w:p w14:paraId="17D6020B" w14:textId="77777777" w:rsidR="00BB30FA" w:rsidRPr="006D73A2" w:rsidRDefault="00BB30FA" w:rsidP="00BB30FA">
      <w:pPr>
        <w:widowControl w:val="0"/>
        <w:autoSpaceDE w:val="0"/>
        <w:autoSpaceDN w:val="0"/>
        <w:adjustRightInd w:val="0"/>
        <w:jc w:val="both"/>
        <w:rPr>
          <w:bCs/>
          <w:i/>
        </w:rPr>
      </w:pPr>
    </w:p>
    <w:p w14:paraId="08190D08" w14:textId="77777777" w:rsidR="00BB30FA" w:rsidRPr="006D73A2" w:rsidRDefault="00BB30FA" w:rsidP="00BB30FA">
      <w:pPr>
        <w:widowControl w:val="0"/>
        <w:autoSpaceDE w:val="0"/>
        <w:autoSpaceDN w:val="0"/>
        <w:adjustRightInd w:val="0"/>
        <w:jc w:val="both"/>
        <w:rPr>
          <w:b/>
          <w:bCs/>
        </w:rPr>
      </w:pPr>
      <w:r w:rsidRPr="006D73A2">
        <w:rPr>
          <w:b/>
          <w:bCs/>
        </w:rPr>
        <w:t>OFFERING</w:t>
      </w:r>
    </w:p>
    <w:p w14:paraId="4415A5C0" w14:textId="77777777" w:rsidR="00BB30FA" w:rsidRPr="006D73A2" w:rsidRDefault="00BB30FA" w:rsidP="00BB30FA">
      <w:pPr>
        <w:widowControl w:val="0"/>
        <w:autoSpaceDE w:val="0"/>
        <w:autoSpaceDN w:val="0"/>
        <w:adjustRightInd w:val="0"/>
        <w:jc w:val="both"/>
        <w:rPr>
          <w:b/>
          <w:bCs/>
        </w:rPr>
      </w:pPr>
    </w:p>
    <w:p w14:paraId="0D849949" w14:textId="0D60CC49" w:rsidR="00BB30FA" w:rsidRPr="006D73A2" w:rsidRDefault="00BB30FA" w:rsidP="00BB30FA">
      <w:pPr>
        <w:widowControl w:val="0"/>
        <w:autoSpaceDE w:val="0"/>
        <w:autoSpaceDN w:val="0"/>
        <w:adjustRightInd w:val="0"/>
        <w:jc w:val="both"/>
      </w:pPr>
      <w:r w:rsidRPr="006D73A2">
        <w:rPr>
          <w:b/>
          <w:bCs/>
        </w:rPr>
        <w:t>VOLUNTARY Choir</w:t>
      </w:r>
      <w:r w:rsidRPr="006D73A2">
        <w:rPr>
          <w:i/>
          <w:iCs/>
        </w:rPr>
        <w:tab/>
      </w:r>
      <w:r w:rsidRPr="006D73A2">
        <w:rPr>
          <w:i/>
          <w:iCs/>
        </w:rPr>
        <w:tab/>
      </w:r>
      <w:r w:rsidRPr="00F24D2C">
        <w:rPr>
          <w:b/>
          <w:i/>
          <w:iCs/>
        </w:rPr>
        <w:t>Commit Your Way</w:t>
      </w:r>
      <w:r w:rsidR="00F24D2C">
        <w:rPr>
          <w:b/>
          <w:i/>
          <w:iCs/>
        </w:rPr>
        <w:t xml:space="preserve">      </w:t>
      </w:r>
      <w:r w:rsidR="00F24D2C">
        <w:rPr>
          <w:b/>
          <w:iCs/>
        </w:rPr>
        <w:t>St. Paul</w:t>
      </w:r>
      <w:r w:rsidR="006B54AA">
        <w:rPr>
          <w:b/>
          <w:iCs/>
        </w:rPr>
        <w:t xml:space="preserve"> Senior Choi</w:t>
      </w:r>
      <w:r w:rsidR="00F24D2C">
        <w:rPr>
          <w:b/>
          <w:iCs/>
        </w:rPr>
        <w:t>r</w:t>
      </w:r>
      <w:r w:rsidRPr="006D73A2">
        <w:t xml:space="preserve">                       </w:t>
      </w:r>
      <w:r w:rsidR="006B54AA">
        <w:tab/>
      </w:r>
      <w:r w:rsidR="006B54AA">
        <w:tab/>
      </w:r>
      <w:r w:rsidR="006B54AA">
        <w:tab/>
      </w:r>
      <w:r w:rsidR="006B54AA">
        <w:tab/>
        <w:t xml:space="preserve">      (</w:t>
      </w:r>
      <w:r w:rsidRPr="006D73A2">
        <w:t>J. Parker; Arr. R. Schram</w:t>
      </w:r>
      <w:r w:rsidR="006B54AA">
        <w:t>)</w:t>
      </w:r>
    </w:p>
    <w:p w14:paraId="32F93387" w14:textId="77777777" w:rsidR="00BB30FA" w:rsidRPr="006D73A2" w:rsidRDefault="00BB30FA" w:rsidP="00BB30FA">
      <w:pPr>
        <w:widowControl w:val="0"/>
        <w:autoSpaceDE w:val="0"/>
        <w:autoSpaceDN w:val="0"/>
        <w:adjustRightInd w:val="0"/>
        <w:jc w:val="both"/>
        <w:rPr>
          <w:b/>
          <w:bCs/>
        </w:rPr>
      </w:pPr>
    </w:p>
    <w:p w14:paraId="1D3A89C0" w14:textId="77777777" w:rsidR="00BB30FA" w:rsidRPr="006D73A2" w:rsidRDefault="00BB30FA" w:rsidP="00BB30FA">
      <w:pPr>
        <w:widowControl w:val="0"/>
        <w:autoSpaceDE w:val="0"/>
        <w:autoSpaceDN w:val="0"/>
        <w:adjustRightInd w:val="0"/>
        <w:jc w:val="both"/>
        <w:rPr>
          <w:bCs/>
        </w:rPr>
      </w:pPr>
      <w:r w:rsidRPr="006D73A2">
        <w:rPr>
          <w:bCs/>
          <w:i/>
        </w:rPr>
        <w:t>As you are able please rise</w:t>
      </w:r>
    </w:p>
    <w:p w14:paraId="69C35E11" w14:textId="77777777" w:rsidR="00BB30FA" w:rsidRPr="006D73A2" w:rsidRDefault="00BB30FA" w:rsidP="00BB30FA">
      <w:pPr>
        <w:widowControl w:val="0"/>
        <w:autoSpaceDE w:val="0"/>
        <w:autoSpaceDN w:val="0"/>
        <w:adjustRightInd w:val="0"/>
        <w:jc w:val="both"/>
        <w:rPr>
          <w:bCs/>
        </w:rPr>
      </w:pPr>
    </w:p>
    <w:p w14:paraId="06FCB1C8" w14:textId="107409AC" w:rsidR="00BB30FA" w:rsidRPr="006D73A2" w:rsidRDefault="00BB30FA" w:rsidP="00BB30FA">
      <w:pPr>
        <w:widowControl w:val="0"/>
        <w:autoSpaceDE w:val="0"/>
        <w:autoSpaceDN w:val="0"/>
        <w:adjustRightInd w:val="0"/>
        <w:jc w:val="both"/>
        <w:rPr>
          <w:bCs/>
        </w:rPr>
      </w:pPr>
      <w:r w:rsidRPr="006D73A2">
        <w:rPr>
          <w:b/>
          <w:bCs/>
        </w:rPr>
        <w:t xml:space="preserve">THE OFFERTORY  531 </w:t>
      </w:r>
      <w:r w:rsidR="006B54AA">
        <w:rPr>
          <w:b/>
          <w:bCs/>
        </w:rPr>
        <w:tab/>
      </w:r>
      <w:r w:rsidR="006B54AA">
        <w:rPr>
          <w:b/>
          <w:bCs/>
        </w:rPr>
        <w:tab/>
      </w:r>
      <w:r w:rsidR="006B54AA">
        <w:rPr>
          <w:b/>
          <w:bCs/>
        </w:rPr>
        <w:tab/>
        <w:t xml:space="preserve">          </w:t>
      </w:r>
      <w:r w:rsidRPr="006B54AA">
        <w:rPr>
          <w:b/>
          <w:bCs/>
          <w:i/>
        </w:rPr>
        <w:t>The Trumpets Sound, the Angels Sing</w:t>
      </w:r>
    </w:p>
    <w:p w14:paraId="273D05F2" w14:textId="7C5A4418" w:rsidR="00BB30FA" w:rsidRPr="006D73A2" w:rsidRDefault="00BB30FA" w:rsidP="00BB30FA">
      <w:pPr>
        <w:widowControl w:val="0"/>
        <w:autoSpaceDE w:val="0"/>
        <w:autoSpaceDN w:val="0"/>
        <w:adjustRightInd w:val="0"/>
        <w:jc w:val="both"/>
        <w:rPr>
          <w:bCs/>
        </w:rPr>
      </w:pPr>
      <w:r w:rsidRPr="006D73A2">
        <w:rPr>
          <w:bCs/>
        </w:rPr>
        <w:tab/>
      </w:r>
      <w:r w:rsidRPr="006D73A2">
        <w:rPr>
          <w:bCs/>
        </w:rPr>
        <w:tab/>
      </w:r>
      <w:r w:rsidRPr="006D73A2">
        <w:rPr>
          <w:bCs/>
        </w:rPr>
        <w:tab/>
      </w:r>
      <w:r w:rsidRPr="006D73A2">
        <w:rPr>
          <w:bCs/>
        </w:rPr>
        <w:tab/>
      </w:r>
      <w:r w:rsidRPr="006D73A2">
        <w:rPr>
          <w:bCs/>
        </w:rPr>
        <w:tab/>
      </w:r>
      <w:r w:rsidR="006B54AA">
        <w:rPr>
          <w:bCs/>
        </w:rPr>
        <w:t>(</w:t>
      </w:r>
      <w:r w:rsidRPr="006D73A2">
        <w:rPr>
          <w:bCs/>
        </w:rPr>
        <w:t>Stanzas 1, 3</w:t>
      </w:r>
      <w:r w:rsidR="006B54AA">
        <w:rPr>
          <w:bCs/>
        </w:rPr>
        <w:t>)</w:t>
      </w:r>
    </w:p>
    <w:p w14:paraId="6B19E8E8" w14:textId="77777777" w:rsidR="00BB30FA" w:rsidRPr="006B54AA" w:rsidRDefault="00BB30FA" w:rsidP="00BB30FA">
      <w:pPr>
        <w:widowControl w:val="0"/>
        <w:autoSpaceDE w:val="0"/>
        <w:autoSpaceDN w:val="0"/>
        <w:adjustRightInd w:val="0"/>
        <w:jc w:val="both"/>
        <w:rPr>
          <w:bCs/>
          <w:i/>
          <w:sz w:val="12"/>
        </w:rPr>
      </w:pPr>
    </w:p>
    <w:p w14:paraId="5C08FDDF" w14:textId="77777777" w:rsidR="00BB30FA" w:rsidRPr="006D73A2" w:rsidRDefault="00BB30FA" w:rsidP="00BB30FA">
      <w:pPr>
        <w:widowControl w:val="0"/>
        <w:autoSpaceDE w:val="0"/>
        <w:autoSpaceDN w:val="0"/>
        <w:adjustRightInd w:val="0"/>
        <w:jc w:val="both"/>
        <w:rPr>
          <w:b/>
          <w:bCs/>
        </w:rPr>
      </w:pPr>
      <w:r w:rsidRPr="006D73A2">
        <w:rPr>
          <w:b/>
          <w:bCs/>
        </w:rPr>
        <w:t>THE OFFERTORY PRAYER</w:t>
      </w:r>
    </w:p>
    <w:p w14:paraId="60003BF0" w14:textId="77777777" w:rsidR="00BB30FA" w:rsidRPr="006D73A2" w:rsidRDefault="00BB30FA" w:rsidP="00BB30FA">
      <w:pPr>
        <w:widowControl w:val="0"/>
        <w:autoSpaceDE w:val="0"/>
        <w:autoSpaceDN w:val="0"/>
        <w:adjustRightInd w:val="0"/>
        <w:jc w:val="both"/>
        <w:rPr>
          <w:bCs/>
        </w:rPr>
      </w:pPr>
    </w:p>
    <w:p w14:paraId="04083D8F" w14:textId="03E664E0" w:rsidR="00BB30FA" w:rsidRPr="006D73A2" w:rsidRDefault="00BB30FA" w:rsidP="00BB30FA">
      <w:pPr>
        <w:widowControl w:val="0"/>
        <w:autoSpaceDE w:val="0"/>
        <w:autoSpaceDN w:val="0"/>
        <w:adjustRightInd w:val="0"/>
        <w:jc w:val="both"/>
        <w:rPr>
          <w:bCs/>
        </w:rPr>
      </w:pPr>
      <w:r w:rsidRPr="006D73A2">
        <w:rPr>
          <w:bCs/>
        </w:rPr>
        <w:t>A:</w:t>
      </w:r>
      <w:r w:rsidR="006B54AA">
        <w:rPr>
          <w:bCs/>
        </w:rPr>
        <w:t xml:space="preserve">  </w:t>
      </w:r>
      <w:r w:rsidRPr="006D73A2">
        <w:rPr>
          <w:bCs/>
        </w:rPr>
        <w:t>Let us pray.  God of truth,</w:t>
      </w:r>
    </w:p>
    <w:p w14:paraId="4B2E427B" w14:textId="77777777" w:rsidR="00BB30FA" w:rsidRPr="006D73A2" w:rsidRDefault="00BB30FA" w:rsidP="00BB30FA">
      <w:pPr>
        <w:widowControl w:val="0"/>
        <w:autoSpaceDE w:val="0"/>
        <w:autoSpaceDN w:val="0"/>
        <w:adjustRightInd w:val="0"/>
        <w:jc w:val="both"/>
        <w:rPr>
          <w:bCs/>
        </w:rPr>
      </w:pPr>
    </w:p>
    <w:p w14:paraId="313504A7" w14:textId="77777777" w:rsidR="006B54AA" w:rsidRDefault="00BB30FA" w:rsidP="00BB30FA">
      <w:pPr>
        <w:widowControl w:val="0"/>
        <w:autoSpaceDE w:val="0"/>
        <w:autoSpaceDN w:val="0"/>
        <w:adjustRightInd w:val="0"/>
        <w:jc w:val="both"/>
        <w:rPr>
          <w:b/>
          <w:bCs/>
        </w:rPr>
      </w:pPr>
      <w:r w:rsidRPr="006D73A2">
        <w:rPr>
          <w:b/>
          <w:bCs/>
        </w:rPr>
        <w:t>C:</w:t>
      </w:r>
      <w:r w:rsidR="006B54AA">
        <w:rPr>
          <w:b/>
          <w:bCs/>
        </w:rPr>
        <w:t xml:space="preserve">  </w:t>
      </w:r>
      <w:r w:rsidRPr="006D73A2">
        <w:rPr>
          <w:b/>
          <w:bCs/>
        </w:rPr>
        <w:t xml:space="preserve">Receive all we offer You this day.  By this Meal, increase our faith, and make us </w:t>
      </w:r>
      <w:r w:rsidRPr="006D73A2">
        <w:rPr>
          <w:b/>
          <w:bCs/>
        </w:rPr>
        <w:tab/>
      </w:r>
    </w:p>
    <w:p w14:paraId="48B956FA" w14:textId="2F5F28FF" w:rsidR="00BB30FA" w:rsidRPr="006D73A2" w:rsidRDefault="006B54AA" w:rsidP="00BB30FA">
      <w:pPr>
        <w:widowControl w:val="0"/>
        <w:autoSpaceDE w:val="0"/>
        <w:autoSpaceDN w:val="0"/>
        <w:adjustRightInd w:val="0"/>
        <w:jc w:val="both"/>
        <w:rPr>
          <w:b/>
          <w:bCs/>
        </w:rPr>
      </w:pPr>
      <w:r>
        <w:rPr>
          <w:b/>
          <w:bCs/>
        </w:rPr>
        <w:t xml:space="preserve">      </w:t>
      </w:r>
      <w:r w:rsidR="00BB30FA" w:rsidRPr="006D73A2">
        <w:rPr>
          <w:b/>
          <w:bCs/>
        </w:rPr>
        <w:t>worthy servants, strong to follow in the way of Jesus the Lord.  Amen.</w:t>
      </w:r>
    </w:p>
    <w:p w14:paraId="094A9D0D" w14:textId="77777777" w:rsidR="00BB30FA" w:rsidRPr="006D73A2" w:rsidRDefault="00BB30FA" w:rsidP="00BB30FA">
      <w:pPr>
        <w:widowControl w:val="0"/>
        <w:autoSpaceDE w:val="0"/>
        <w:autoSpaceDN w:val="0"/>
        <w:adjustRightInd w:val="0"/>
        <w:jc w:val="both"/>
        <w:rPr>
          <w:b/>
          <w:bCs/>
        </w:rPr>
      </w:pPr>
    </w:p>
    <w:p w14:paraId="0E77A23D" w14:textId="77777777" w:rsidR="00BB30FA" w:rsidRPr="006D73A2" w:rsidRDefault="00BB30FA" w:rsidP="00BB30FA">
      <w:pPr>
        <w:widowControl w:val="0"/>
        <w:autoSpaceDE w:val="0"/>
        <w:autoSpaceDN w:val="0"/>
        <w:adjustRightInd w:val="0"/>
        <w:jc w:val="both"/>
        <w:rPr>
          <w:b/>
          <w:bCs/>
        </w:rPr>
      </w:pPr>
      <w:r w:rsidRPr="006D73A2">
        <w:rPr>
          <w:b/>
        </w:rPr>
        <w:t xml:space="preserve">THE GREAT THANKSGIVING </w:t>
      </w:r>
    </w:p>
    <w:p w14:paraId="1E97BF93" w14:textId="77777777" w:rsidR="00BB30FA" w:rsidRPr="006D73A2" w:rsidRDefault="00BB30FA" w:rsidP="00BB30FA">
      <w:pPr>
        <w:ind w:left="720" w:hanging="720"/>
        <w:jc w:val="both"/>
        <w:rPr>
          <w:b/>
        </w:rPr>
      </w:pPr>
    </w:p>
    <w:p w14:paraId="3E9D33D5" w14:textId="77777777" w:rsidR="00BB30FA" w:rsidRPr="006D73A2" w:rsidRDefault="00BB30FA" w:rsidP="00BB30FA">
      <w:pPr>
        <w:widowControl w:val="0"/>
        <w:autoSpaceDE w:val="0"/>
        <w:autoSpaceDN w:val="0"/>
        <w:adjustRightInd w:val="0"/>
        <w:jc w:val="both"/>
        <w:rPr>
          <w:b/>
          <w:bCs/>
        </w:rPr>
      </w:pPr>
      <w:r w:rsidRPr="006D73A2">
        <w:rPr>
          <w:b/>
          <w:bCs/>
          <w:noProof/>
        </w:rPr>
        <w:lastRenderedPageBreak/>
        <w:drawing>
          <wp:inline distT="0" distB="0" distL="0" distR="0" wp14:anchorId="33FE9182" wp14:editId="4820F3D4">
            <wp:extent cx="5467350" cy="3114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7350" cy="3114675"/>
                    </a:xfrm>
                    <a:prstGeom prst="rect">
                      <a:avLst/>
                    </a:prstGeom>
                    <a:noFill/>
                    <a:ln>
                      <a:noFill/>
                    </a:ln>
                  </pic:spPr>
                </pic:pic>
              </a:graphicData>
            </a:graphic>
          </wp:inline>
        </w:drawing>
      </w:r>
    </w:p>
    <w:p w14:paraId="2FDA4C85" w14:textId="734D15BC" w:rsidR="00BB30FA" w:rsidRPr="006D73A2" w:rsidRDefault="00BB30FA" w:rsidP="00BB30FA">
      <w:pPr>
        <w:widowControl w:val="0"/>
        <w:autoSpaceDE w:val="0"/>
        <w:autoSpaceDN w:val="0"/>
        <w:adjustRightInd w:val="0"/>
        <w:jc w:val="both"/>
        <w:rPr>
          <w:bCs/>
        </w:rPr>
      </w:pPr>
      <w:r w:rsidRPr="006D73A2">
        <w:rPr>
          <w:bCs/>
        </w:rPr>
        <w:t>P:</w:t>
      </w:r>
      <w:r w:rsidR="006B54AA">
        <w:rPr>
          <w:bCs/>
        </w:rPr>
        <w:t xml:space="preserve">  </w:t>
      </w:r>
      <w:r w:rsidRPr="006D73A2">
        <w:rPr>
          <w:bCs/>
        </w:rPr>
        <w:t>It is indeed right, our duty, and our joy … join their unending hymn:</w:t>
      </w:r>
    </w:p>
    <w:p w14:paraId="64B6517F" w14:textId="77777777" w:rsidR="00BB30FA" w:rsidRPr="006D73A2" w:rsidRDefault="00BB30FA" w:rsidP="00BB30FA">
      <w:pPr>
        <w:widowControl w:val="0"/>
        <w:autoSpaceDE w:val="0"/>
        <w:autoSpaceDN w:val="0"/>
        <w:adjustRightInd w:val="0"/>
        <w:jc w:val="both"/>
        <w:rPr>
          <w:bCs/>
        </w:rPr>
      </w:pPr>
    </w:p>
    <w:p w14:paraId="41616468" w14:textId="77777777" w:rsidR="00BB30FA" w:rsidRPr="006D73A2" w:rsidRDefault="00BB30FA" w:rsidP="00BB30FA">
      <w:pPr>
        <w:widowControl w:val="0"/>
        <w:autoSpaceDE w:val="0"/>
        <w:autoSpaceDN w:val="0"/>
        <w:adjustRightInd w:val="0"/>
        <w:jc w:val="both"/>
        <w:rPr>
          <w:bCs/>
        </w:rPr>
      </w:pPr>
      <w:r w:rsidRPr="006D73A2">
        <w:rPr>
          <w:bCs/>
          <w:noProof/>
        </w:rPr>
        <w:drawing>
          <wp:inline distT="0" distB="0" distL="0" distR="0" wp14:anchorId="3336F06C" wp14:editId="5DB221FE">
            <wp:extent cx="5467350" cy="3524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7350" cy="3524250"/>
                    </a:xfrm>
                    <a:prstGeom prst="rect">
                      <a:avLst/>
                    </a:prstGeom>
                    <a:noFill/>
                    <a:ln>
                      <a:noFill/>
                    </a:ln>
                  </pic:spPr>
                </pic:pic>
              </a:graphicData>
            </a:graphic>
          </wp:inline>
        </w:drawing>
      </w:r>
    </w:p>
    <w:p w14:paraId="5055B981" w14:textId="49DC0B7B" w:rsidR="00BB30FA" w:rsidRPr="006D73A2" w:rsidRDefault="00BB30FA" w:rsidP="00BB30FA">
      <w:pPr>
        <w:widowControl w:val="0"/>
        <w:autoSpaceDE w:val="0"/>
        <w:autoSpaceDN w:val="0"/>
        <w:adjustRightInd w:val="0"/>
        <w:jc w:val="both"/>
        <w:rPr>
          <w:bCs/>
        </w:rPr>
      </w:pPr>
      <w:r w:rsidRPr="006D73A2">
        <w:rPr>
          <w:bCs/>
        </w:rPr>
        <w:t>P:</w:t>
      </w:r>
      <w:r w:rsidR="006B54AA">
        <w:rPr>
          <w:bCs/>
        </w:rPr>
        <w:t xml:space="preserve">  </w:t>
      </w:r>
      <w:r w:rsidRPr="006D73A2">
        <w:rPr>
          <w:bCs/>
        </w:rPr>
        <w:t xml:space="preserve">It is our duty and our joy to thank You, Lord God, our hope and our foundation, </w:t>
      </w:r>
    </w:p>
    <w:p w14:paraId="03BA6DE6" w14:textId="77777777" w:rsidR="00BB30FA" w:rsidRPr="006D73A2" w:rsidRDefault="00BB30FA" w:rsidP="00BB30FA">
      <w:pPr>
        <w:widowControl w:val="0"/>
        <w:autoSpaceDE w:val="0"/>
        <w:autoSpaceDN w:val="0"/>
        <w:adjustRightInd w:val="0"/>
        <w:jc w:val="both"/>
        <w:rPr>
          <w:bCs/>
        </w:rPr>
      </w:pPr>
      <w:r w:rsidRPr="006D73A2">
        <w:rPr>
          <w:bCs/>
        </w:rPr>
        <w:tab/>
      </w:r>
      <w:r w:rsidRPr="006D73A2">
        <w:rPr>
          <w:bCs/>
        </w:rPr>
        <w:tab/>
        <w:t>because You made this sunrise of wonder and You established the heavens</w:t>
      </w:r>
    </w:p>
    <w:p w14:paraId="2216B07A" w14:textId="77777777" w:rsidR="00BB30FA" w:rsidRPr="006D73A2" w:rsidRDefault="00BB30FA" w:rsidP="00BB30FA">
      <w:pPr>
        <w:widowControl w:val="0"/>
        <w:autoSpaceDE w:val="0"/>
        <w:autoSpaceDN w:val="0"/>
        <w:adjustRightInd w:val="0"/>
        <w:jc w:val="both"/>
        <w:rPr>
          <w:bCs/>
        </w:rPr>
      </w:pPr>
      <w:r w:rsidRPr="006D73A2">
        <w:rPr>
          <w:bCs/>
        </w:rPr>
        <w:tab/>
      </w:r>
      <w:r w:rsidRPr="006D73A2">
        <w:rPr>
          <w:bCs/>
        </w:rPr>
        <w:tab/>
        <w:t>in bright array.</w:t>
      </w:r>
    </w:p>
    <w:p w14:paraId="5B7CFA55" w14:textId="409A036F" w:rsidR="00BB30FA" w:rsidRPr="006D73A2" w:rsidRDefault="006B54AA" w:rsidP="00BB30FA">
      <w:pPr>
        <w:widowControl w:val="0"/>
        <w:autoSpaceDE w:val="0"/>
        <w:autoSpaceDN w:val="0"/>
        <w:adjustRightInd w:val="0"/>
        <w:jc w:val="both"/>
        <w:rPr>
          <w:bCs/>
        </w:rPr>
      </w:pPr>
      <w:r>
        <w:rPr>
          <w:bCs/>
        </w:rPr>
        <w:t xml:space="preserve">      </w:t>
      </w:r>
      <w:r w:rsidR="00BB30FA" w:rsidRPr="006D73A2">
        <w:rPr>
          <w:bCs/>
        </w:rPr>
        <w:t>With great joy, You called a people and set them free.</w:t>
      </w:r>
    </w:p>
    <w:p w14:paraId="649C69B1" w14:textId="54F568A2" w:rsidR="00BB30FA" w:rsidRPr="006D73A2" w:rsidRDefault="006B54AA" w:rsidP="00BB30FA">
      <w:pPr>
        <w:widowControl w:val="0"/>
        <w:autoSpaceDE w:val="0"/>
        <w:autoSpaceDN w:val="0"/>
        <w:adjustRightInd w:val="0"/>
        <w:jc w:val="both"/>
        <w:rPr>
          <w:bCs/>
        </w:rPr>
      </w:pPr>
      <w:r>
        <w:rPr>
          <w:bCs/>
        </w:rPr>
        <w:t xml:space="preserve">      </w:t>
      </w:r>
      <w:r w:rsidR="00BB30FA" w:rsidRPr="006D73A2">
        <w:rPr>
          <w:bCs/>
        </w:rPr>
        <w:t>Finally in Your Son Jesus You came among Your people and let loose the power of</w:t>
      </w:r>
    </w:p>
    <w:p w14:paraId="5F8F8AD5" w14:textId="77777777" w:rsidR="00BB30FA" w:rsidRPr="006D73A2" w:rsidRDefault="00BB30FA" w:rsidP="00BB30FA">
      <w:pPr>
        <w:widowControl w:val="0"/>
        <w:autoSpaceDE w:val="0"/>
        <w:autoSpaceDN w:val="0"/>
        <w:adjustRightInd w:val="0"/>
        <w:jc w:val="both"/>
        <w:rPr>
          <w:bCs/>
        </w:rPr>
      </w:pPr>
      <w:r w:rsidRPr="006D73A2">
        <w:rPr>
          <w:bCs/>
        </w:rPr>
        <w:tab/>
      </w:r>
      <w:r w:rsidRPr="006D73A2">
        <w:rPr>
          <w:bCs/>
        </w:rPr>
        <w:tab/>
        <w:t>Your Spirit.</w:t>
      </w:r>
    </w:p>
    <w:p w14:paraId="20CDFDEC" w14:textId="12C1BB1A" w:rsidR="00BB30FA" w:rsidRPr="006D73A2" w:rsidRDefault="006B54AA" w:rsidP="00BB30FA">
      <w:pPr>
        <w:widowControl w:val="0"/>
        <w:autoSpaceDE w:val="0"/>
        <w:autoSpaceDN w:val="0"/>
        <w:adjustRightInd w:val="0"/>
        <w:jc w:val="both"/>
        <w:rPr>
          <w:bCs/>
        </w:rPr>
      </w:pPr>
      <w:r>
        <w:rPr>
          <w:bCs/>
        </w:rPr>
        <w:t xml:space="preserve">      </w:t>
      </w:r>
      <w:r w:rsidR="00BB30FA" w:rsidRPr="006D73A2">
        <w:rPr>
          <w:bCs/>
        </w:rPr>
        <w:t>In Jesus’ death and resurrection You transformed our meanness and cruelty into</w:t>
      </w:r>
    </w:p>
    <w:p w14:paraId="199319D5" w14:textId="77777777" w:rsidR="00BB30FA" w:rsidRPr="006D73A2" w:rsidRDefault="00BB30FA" w:rsidP="00BB30FA">
      <w:pPr>
        <w:widowControl w:val="0"/>
        <w:autoSpaceDE w:val="0"/>
        <w:autoSpaceDN w:val="0"/>
        <w:adjustRightInd w:val="0"/>
        <w:jc w:val="both"/>
        <w:rPr>
          <w:bCs/>
        </w:rPr>
      </w:pPr>
      <w:r w:rsidRPr="006D73A2">
        <w:rPr>
          <w:bCs/>
        </w:rPr>
        <w:lastRenderedPageBreak/>
        <w:tab/>
      </w:r>
      <w:r w:rsidRPr="006D73A2">
        <w:rPr>
          <w:bCs/>
        </w:rPr>
        <w:tab/>
        <w:t>Your unfailing joy and grace.</w:t>
      </w:r>
    </w:p>
    <w:p w14:paraId="3B52C4B7" w14:textId="0F31B30F" w:rsidR="00BB30FA" w:rsidRPr="006D73A2" w:rsidRDefault="006B54AA" w:rsidP="00BB30FA">
      <w:pPr>
        <w:widowControl w:val="0"/>
        <w:autoSpaceDE w:val="0"/>
        <w:autoSpaceDN w:val="0"/>
        <w:adjustRightInd w:val="0"/>
        <w:jc w:val="both"/>
        <w:rPr>
          <w:bCs/>
        </w:rPr>
      </w:pPr>
      <w:r>
        <w:rPr>
          <w:bCs/>
        </w:rPr>
        <w:t xml:space="preserve">      </w:t>
      </w:r>
      <w:r w:rsidR="00BB30FA" w:rsidRPr="006D73A2">
        <w:rPr>
          <w:bCs/>
        </w:rPr>
        <w:t>Exhilarating God, in Jesus You have given us the architect of our salvation, and in</w:t>
      </w:r>
    </w:p>
    <w:p w14:paraId="71516D21" w14:textId="77777777" w:rsidR="00BB30FA" w:rsidRPr="006D73A2" w:rsidRDefault="00BB30FA" w:rsidP="00BB30FA">
      <w:pPr>
        <w:widowControl w:val="0"/>
        <w:autoSpaceDE w:val="0"/>
        <w:autoSpaceDN w:val="0"/>
        <w:adjustRightInd w:val="0"/>
        <w:jc w:val="both"/>
        <w:rPr>
          <w:bCs/>
        </w:rPr>
      </w:pPr>
      <w:r w:rsidRPr="006D73A2">
        <w:rPr>
          <w:bCs/>
        </w:rPr>
        <w:tab/>
      </w:r>
      <w:r w:rsidRPr="006D73A2">
        <w:rPr>
          <w:bCs/>
        </w:rPr>
        <w:tab/>
        <w:t>this Meal You show Your willingness to be broken and poured out to win</w:t>
      </w:r>
    </w:p>
    <w:p w14:paraId="5BD48439" w14:textId="77777777" w:rsidR="00BB30FA" w:rsidRPr="006D73A2" w:rsidRDefault="00BB30FA" w:rsidP="00BB30FA">
      <w:pPr>
        <w:widowControl w:val="0"/>
        <w:autoSpaceDE w:val="0"/>
        <w:autoSpaceDN w:val="0"/>
        <w:adjustRightInd w:val="0"/>
        <w:jc w:val="both"/>
        <w:rPr>
          <w:bCs/>
        </w:rPr>
      </w:pPr>
      <w:r w:rsidRPr="006D73A2">
        <w:rPr>
          <w:bCs/>
        </w:rPr>
        <w:tab/>
      </w:r>
      <w:r w:rsidRPr="006D73A2">
        <w:rPr>
          <w:bCs/>
        </w:rPr>
        <w:tab/>
        <w:t>us back to You.</w:t>
      </w:r>
    </w:p>
    <w:p w14:paraId="02E154A7" w14:textId="19A22F69" w:rsidR="00BB30FA" w:rsidRPr="006D73A2" w:rsidRDefault="006B54AA" w:rsidP="00BB30FA">
      <w:pPr>
        <w:widowControl w:val="0"/>
        <w:autoSpaceDE w:val="0"/>
        <w:autoSpaceDN w:val="0"/>
        <w:adjustRightInd w:val="0"/>
        <w:jc w:val="both"/>
        <w:rPr>
          <w:bCs/>
        </w:rPr>
      </w:pPr>
      <w:r>
        <w:rPr>
          <w:bCs/>
        </w:rPr>
        <w:t xml:space="preserve">      </w:t>
      </w:r>
      <w:r w:rsidR="00BB30FA" w:rsidRPr="006D73A2">
        <w:rPr>
          <w:bCs/>
        </w:rPr>
        <w:t>Send down Your Holy Spirit, that Your people may be made holy by Your grace, and</w:t>
      </w:r>
    </w:p>
    <w:p w14:paraId="19794B42" w14:textId="77777777" w:rsidR="00BB30FA" w:rsidRPr="006D73A2" w:rsidRDefault="00BB30FA" w:rsidP="00BB30FA">
      <w:pPr>
        <w:widowControl w:val="0"/>
        <w:autoSpaceDE w:val="0"/>
        <w:autoSpaceDN w:val="0"/>
        <w:adjustRightInd w:val="0"/>
        <w:jc w:val="both"/>
        <w:rPr>
          <w:bCs/>
        </w:rPr>
      </w:pPr>
      <w:r w:rsidRPr="006D73A2">
        <w:rPr>
          <w:bCs/>
        </w:rPr>
        <w:tab/>
      </w:r>
      <w:r w:rsidRPr="006D73A2">
        <w:rPr>
          <w:bCs/>
        </w:rPr>
        <w:tab/>
        <w:t>these gifts of bread and wine may be for us the Body and Blood of Your</w:t>
      </w:r>
    </w:p>
    <w:p w14:paraId="5D48EC7B" w14:textId="77777777" w:rsidR="00BB30FA" w:rsidRPr="006D73A2" w:rsidRDefault="00BB30FA" w:rsidP="00BB30FA">
      <w:pPr>
        <w:widowControl w:val="0"/>
        <w:autoSpaceDE w:val="0"/>
        <w:autoSpaceDN w:val="0"/>
        <w:adjustRightInd w:val="0"/>
        <w:jc w:val="both"/>
        <w:rPr>
          <w:bCs/>
        </w:rPr>
      </w:pPr>
      <w:r w:rsidRPr="006D73A2">
        <w:rPr>
          <w:bCs/>
        </w:rPr>
        <w:tab/>
      </w:r>
      <w:r w:rsidRPr="006D73A2">
        <w:rPr>
          <w:bCs/>
        </w:rPr>
        <w:tab/>
        <w:t>Son, Jesus Christ,</w:t>
      </w:r>
    </w:p>
    <w:p w14:paraId="51A522CB" w14:textId="02D743A7" w:rsidR="00BB30FA" w:rsidRPr="006D73A2" w:rsidRDefault="006B54AA" w:rsidP="00BB30FA">
      <w:pPr>
        <w:widowControl w:val="0"/>
        <w:autoSpaceDE w:val="0"/>
        <w:autoSpaceDN w:val="0"/>
        <w:adjustRightInd w:val="0"/>
        <w:jc w:val="both"/>
        <w:rPr>
          <w:bCs/>
        </w:rPr>
      </w:pPr>
      <w:r>
        <w:rPr>
          <w:bCs/>
        </w:rPr>
        <w:t xml:space="preserve">      </w:t>
      </w:r>
      <w:r w:rsidR="00BB30FA" w:rsidRPr="006D73A2">
        <w:rPr>
          <w:bCs/>
        </w:rPr>
        <w:t>Who, in the night … “Do this for the remembrance of Me.”</w:t>
      </w:r>
    </w:p>
    <w:p w14:paraId="4734A61B" w14:textId="73FFDDD4" w:rsidR="00BB30FA" w:rsidRPr="006D73A2" w:rsidRDefault="006B54AA" w:rsidP="00BB30FA">
      <w:pPr>
        <w:widowControl w:val="0"/>
        <w:autoSpaceDE w:val="0"/>
        <w:autoSpaceDN w:val="0"/>
        <w:adjustRightInd w:val="0"/>
        <w:jc w:val="both"/>
        <w:rPr>
          <w:bCs/>
        </w:rPr>
      </w:pPr>
      <w:r>
        <w:rPr>
          <w:bCs/>
        </w:rPr>
        <w:t xml:space="preserve">      </w:t>
      </w:r>
      <w:r w:rsidR="00BB30FA" w:rsidRPr="006D73A2">
        <w:rPr>
          <w:bCs/>
        </w:rPr>
        <w:t>As often as we eat … we proclaim the Lord’s death until He comes.</w:t>
      </w:r>
    </w:p>
    <w:p w14:paraId="49D523EA" w14:textId="77777777" w:rsidR="00BB30FA" w:rsidRPr="006D73A2" w:rsidRDefault="00BB30FA" w:rsidP="00BB30FA">
      <w:pPr>
        <w:widowControl w:val="0"/>
        <w:autoSpaceDE w:val="0"/>
        <w:autoSpaceDN w:val="0"/>
        <w:adjustRightInd w:val="0"/>
        <w:jc w:val="both"/>
        <w:rPr>
          <w:bCs/>
        </w:rPr>
      </w:pPr>
    </w:p>
    <w:p w14:paraId="10CF9423" w14:textId="77777777" w:rsidR="00BB30FA" w:rsidRPr="006D73A2" w:rsidRDefault="00BB30FA" w:rsidP="00BB30FA">
      <w:pPr>
        <w:widowControl w:val="0"/>
        <w:autoSpaceDE w:val="0"/>
        <w:autoSpaceDN w:val="0"/>
        <w:adjustRightInd w:val="0"/>
        <w:jc w:val="both"/>
        <w:rPr>
          <w:b/>
        </w:rPr>
      </w:pPr>
      <w:r w:rsidRPr="006D73A2">
        <w:rPr>
          <w:b/>
          <w:bCs/>
          <w:noProof/>
        </w:rPr>
        <w:drawing>
          <wp:inline distT="0" distB="0" distL="0" distR="0" wp14:anchorId="15CF0769" wp14:editId="425BFD78">
            <wp:extent cx="5486400" cy="1111250"/>
            <wp:effectExtent l="0" t="0" r="0" b="0"/>
            <wp:docPr id="15" name="Picture 15" descr="elw_hc1_christ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w_hc1_christ (Melod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1111250"/>
                    </a:xfrm>
                    <a:prstGeom prst="rect">
                      <a:avLst/>
                    </a:prstGeom>
                    <a:noFill/>
                    <a:ln>
                      <a:noFill/>
                    </a:ln>
                  </pic:spPr>
                </pic:pic>
              </a:graphicData>
            </a:graphic>
          </wp:inline>
        </w:drawing>
      </w:r>
    </w:p>
    <w:p w14:paraId="7CE92342" w14:textId="6BFAB0A8" w:rsidR="00BB30FA" w:rsidRPr="006D73A2" w:rsidRDefault="00BB30FA" w:rsidP="00BB30FA">
      <w:pPr>
        <w:widowControl w:val="0"/>
        <w:autoSpaceDE w:val="0"/>
        <w:autoSpaceDN w:val="0"/>
        <w:adjustRightInd w:val="0"/>
        <w:jc w:val="both"/>
        <w:rPr>
          <w:bCs/>
        </w:rPr>
      </w:pPr>
      <w:r w:rsidRPr="006D73A2">
        <w:rPr>
          <w:bCs/>
        </w:rPr>
        <w:t>P:</w:t>
      </w:r>
      <w:r w:rsidR="006B54AA">
        <w:rPr>
          <w:bCs/>
        </w:rPr>
        <w:t xml:space="preserve">  </w:t>
      </w:r>
      <w:r w:rsidRPr="006D73A2">
        <w:rPr>
          <w:bCs/>
        </w:rPr>
        <w:t>Generous God, as You fill us with the Bread of Life, renew our hope that not only</w:t>
      </w:r>
    </w:p>
    <w:p w14:paraId="16FA97BC" w14:textId="6DCDCB8B" w:rsidR="00BB30FA" w:rsidRPr="006D73A2" w:rsidRDefault="006B54AA" w:rsidP="00BB30FA">
      <w:pPr>
        <w:widowControl w:val="0"/>
        <w:autoSpaceDE w:val="0"/>
        <w:autoSpaceDN w:val="0"/>
        <w:adjustRightInd w:val="0"/>
        <w:jc w:val="both"/>
        <w:rPr>
          <w:bCs/>
        </w:rPr>
      </w:pPr>
      <w:r>
        <w:rPr>
          <w:bCs/>
        </w:rPr>
        <w:t xml:space="preserve">    </w:t>
      </w:r>
      <w:r>
        <w:rPr>
          <w:bCs/>
        </w:rPr>
        <w:tab/>
      </w:r>
      <w:r>
        <w:rPr>
          <w:bCs/>
        </w:rPr>
        <w:tab/>
      </w:r>
      <w:r w:rsidR="00BB30FA" w:rsidRPr="006D73A2">
        <w:rPr>
          <w:bCs/>
        </w:rPr>
        <w:t>we but all Your people may never be hungry again.</w:t>
      </w:r>
    </w:p>
    <w:p w14:paraId="269BCB69" w14:textId="10886E4F" w:rsidR="00BB30FA" w:rsidRPr="006D73A2" w:rsidRDefault="006B54AA" w:rsidP="00BB30FA">
      <w:pPr>
        <w:widowControl w:val="0"/>
        <w:autoSpaceDE w:val="0"/>
        <w:autoSpaceDN w:val="0"/>
        <w:adjustRightInd w:val="0"/>
        <w:jc w:val="both"/>
        <w:rPr>
          <w:bCs/>
        </w:rPr>
      </w:pPr>
      <w:r>
        <w:rPr>
          <w:bCs/>
        </w:rPr>
        <w:t xml:space="preserve">      </w:t>
      </w:r>
      <w:r w:rsidR="00BB30FA" w:rsidRPr="006D73A2">
        <w:rPr>
          <w:bCs/>
        </w:rPr>
        <w:t>Make us heralds and apostles and teachers, that we may know Your power to save,</w:t>
      </w:r>
    </w:p>
    <w:p w14:paraId="41D732E4" w14:textId="77777777" w:rsidR="00BB30FA" w:rsidRPr="006D73A2" w:rsidRDefault="00BB30FA" w:rsidP="00BB30FA">
      <w:pPr>
        <w:widowControl w:val="0"/>
        <w:autoSpaceDE w:val="0"/>
        <w:autoSpaceDN w:val="0"/>
        <w:adjustRightInd w:val="0"/>
        <w:jc w:val="both"/>
        <w:rPr>
          <w:bCs/>
        </w:rPr>
      </w:pPr>
      <w:r w:rsidRPr="006D73A2">
        <w:rPr>
          <w:bCs/>
        </w:rPr>
        <w:tab/>
      </w:r>
      <w:r w:rsidRPr="006D73A2">
        <w:rPr>
          <w:bCs/>
        </w:rPr>
        <w:tab/>
        <w:t>be called to spread Your grace and mercy, and build one another up in the</w:t>
      </w:r>
    </w:p>
    <w:p w14:paraId="77C8340F" w14:textId="77777777" w:rsidR="00BB30FA" w:rsidRPr="006D73A2" w:rsidRDefault="00BB30FA" w:rsidP="00BB30FA">
      <w:pPr>
        <w:widowControl w:val="0"/>
        <w:autoSpaceDE w:val="0"/>
        <w:autoSpaceDN w:val="0"/>
        <w:adjustRightInd w:val="0"/>
        <w:jc w:val="both"/>
        <w:rPr>
          <w:bCs/>
        </w:rPr>
      </w:pPr>
      <w:r w:rsidRPr="006D73A2">
        <w:rPr>
          <w:bCs/>
        </w:rPr>
        <w:tab/>
      </w:r>
      <w:r w:rsidRPr="006D73A2">
        <w:rPr>
          <w:bCs/>
        </w:rPr>
        <w:tab/>
        <w:t>ways of right and faithful living and peace;</w:t>
      </w:r>
    </w:p>
    <w:p w14:paraId="56821E7B" w14:textId="6FAE1C05" w:rsidR="00BB30FA" w:rsidRPr="006D73A2" w:rsidRDefault="006B54AA" w:rsidP="00BB30FA">
      <w:pPr>
        <w:widowControl w:val="0"/>
        <w:autoSpaceDE w:val="0"/>
        <w:autoSpaceDN w:val="0"/>
        <w:adjustRightInd w:val="0"/>
        <w:jc w:val="both"/>
        <w:rPr>
          <w:bCs/>
        </w:rPr>
      </w:pPr>
      <w:r>
        <w:rPr>
          <w:bCs/>
        </w:rPr>
        <w:t xml:space="preserve">      </w:t>
      </w:r>
      <w:r w:rsidR="00BB30FA" w:rsidRPr="006D73A2">
        <w:rPr>
          <w:bCs/>
        </w:rPr>
        <w:t>That our tradition may be renewed in trust, deepened in suffering, and resolute amid</w:t>
      </w:r>
    </w:p>
    <w:p w14:paraId="0575E069" w14:textId="77777777" w:rsidR="006B54AA" w:rsidRDefault="00BB30FA" w:rsidP="00BB30FA">
      <w:pPr>
        <w:widowControl w:val="0"/>
        <w:autoSpaceDE w:val="0"/>
        <w:autoSpaceDN w:val="0"/>
        <w:adjustRightInd w:val="0"/>
        <w:jc w:val="both"/>
        <w:rPr>
          <w:bCs/>
        </w:rPr>
      </w:pPr>
      <w:r w:rsidRPr="006D73A2">
        <w:rPr>
          <w:bCs/>
        </w:rPr>
        <w:tab/>
      </w:r>
      <w:r w:rsidRPr="006D73A2">
        <w:rPr>
          <w:bCs/>
        </w:rPr>
        <w:tab/>
        <w:t xml:space="preserve">shame, until we see You face to face, and Your justice shines throughout </w:t>
      </w:r>
    </w:p>
    <w:p w14:paraId="79F90B47" w14:textId="5F569F22" w:rsidR="00BB30FA" w:rsidRPr="006D73A2" w:rsidRDefault="00BB30FA" w:rsidP="006B54AA">
      <w:pPr>
        <w:widowControl w:val="0"/>
        <w:autoSpaceDE w:val="0"/>
        <w:autoSpaceDN w:val="0"/>
        <w:adjustRightInd w:val="0"/>
        <w:ind w:left="720" w:firstLine="720"/>
        <w:jc w:val="both"/>
        <w:rPr>
          <w:bCs/>
        </w:rPr>
      </w:pPr>
      <w:r w:rsidRPr="006D73A2">
        <w:rPr>
          <w:bCs/>
        </w:rPr>
        <w:t>the</w:t>
      </w:r>
      <w:r w:rsidR="006B54AA">
        <w:rPr>
          <w:bCs/>
        </w:rPr>
        <w:t xml:space="preserve"> </w:t>
      </w:r>
      <w:r w:rsidRPr="006D73A2">
        <w:rPr>
          <w:bCs/>
        </w:rPr>
        <w:t>earth, and all people rise to enjoy Your glory,</w:t>
      </w:r>
    </w:p>
    <w:p w14:paraId="62329BA7" w14:textId="1198587C" w:rsidR="00BB30FA" w:rsidRPr="006D73A2" w:rsidRDefault="006B54AA" w:rsidP="00BB30FA">
      <w:pPr>
        <w:widowControl w:val="0"/>
        <w:autoSpaceDE w:val="0"/>
        <w:autoSpaceDN w:val="0"/>
        <w:adjustRightInd w:val="0"/>
        <w:jc w:val="both"/>
        <w:rPr>
          <w:bCs/>
        </w:rPr>
      </w:pPr>
      <w:r>
        <w:rPr>
          <w:bCs/>
        </w:rPr>
        <w:t xml:space="preserve">      </w:t>
      </w:r>
      <w:r w:rsidR="00BB30FA" w:rsidRPr="006D73A2">
        <w:rPr>
          <w:bCs/>
        </w:rPr>
        <w:t xml:space="preserve">Ever one God, Father, </w:t>
      </w:r>
      <w:r w:rsidRPr="006B54AA">
        <w:rPr>
          <w:b/>
          <w:bCs/>
        </w:rPr>
        <w:sym w:font="Wingdings" w:char="F058"/>
      </w:r>
      <w:r w:rsidRPr="006B54AA">
        <w:rPr>
          <w:b/>
          <w:bCs/>
        </w:rPr>
        <w:t xml:space="preserve"> </w:t>
      </w:r>
      <w:r w:rsidR="00BB30FA" w:rsidRPr="006D73A2">
        <w:rPr>
          <w:bCs/>
        </w:rPr>
        <w:t>Son, and Holy Spirit.</w:t>
      </w:r>
    </w:p>
    <w:p w14:paraId="4A8A2F0F" w14:textId="77777777" w:rsidR="00BB30FA" w:rsidRPr="006D73A2" w:rsidRDefault="00BB30FA" w:rsidP="00BB30FA">
      <w:pPr>
        <w:widowControl w:val="0"/>
        <w:autoSpaceDE w:val="0"/>
        <w:autoSpaceDN w:val="0"/>
        <w:adjustRightInd w:val="0"/>
        <w:jc w:val="both"/>
        <w:rPr>
          <w:bCs/>
        </w:rPr>
      </w:pPr>
    </w:p>
    <w:p w14:paraId="323C20AD" w14:textId="77777777" w:rsidR="00BB30FA" w:rsidRPr="006D73A2" w:rsidRDefault="00BB30FA" w:rsidP="00BB30FA">
      <w:pPr>
        <w:widowControl w:val="0"/>
        <w:autoSpaceDE w:val="0"/>
        <w:autoSpaceDN w:val="0"/>
        <w:adjustRightInd w:val="0"/>
        <w:jc w:val="both"/>
        <w:rPr>
          <w:b/>
        </w:rPr>
      </w:pPr>
      <w:r w:rsidRPr="006D73A2">
        <w:rPr>
          <w:b/>
          <w:bCs/>
          <w:noProof/>
        </w:rPr>
        <w:drawing>
          <wp:inline distT="0" distB="0" distL="0" distR="0" wp14:anchorId="5E17B285" wp14:editId="4E286E8F">
            <wp:extent cx="5486400" cy="1221740"/>
            <wp:effectExtent l="0" t="0" r="0" b="0"/>
            <wp:docPr id="16" name="Picture 16" descr="elw_hc1_amen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w_hc1_amen (Melod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1221740"/>
                    </a:xfrm>
                    <a:prstGeom prst="rect">
                      <a:avLst/>
                    </a:prstGeom>
                    <a:noFill/>
                    <a:ln>
                      <a:noFill/>
                    </a:ln>
                  </pic:spPr>
                </pic:pic>
              </a:graphicData>
            </a:graphic>
          </wp:inline>
        </w:drawing>
      </w:r>
    </w:p>
    <w:p w14:paraId="47BE589A" w14:textId="77777777" w:rsidR="00BB30FA" w:rsidRPr="006D73A2" w:rsidRDefault="00BB30FA" w:rsidP="00BB30FA">
      <w:pPr>
        <w:widowControl w:val="0"/>
        <w:autoSpaceDE w:val="0"/>
        <w:autoSpaceDN w:val="0"/>
        <w:adjustRightInd w:val="0"/>
        <w:jc w:val="both"/>
        <w:rPr>
          <w:b/>
          <w:bCs/>
        </w:rPr>
      </w:pPr>
    </w:p>
    <w:p w14:paraId="6C59D7EC" w14:textId="77777777" w:rsidR="00BB30FA" w:rsidRPr="006D73A2" w:rsidRDefault="00BB30FA" w:rsidP="00BB30FA">
      <w:r w:rsidRPr="006D73A2">
        <w:rPr>
          <w:b/>
          <w:bCs/>
        </w:rPr>
        <w:t>THE LORD’S PRAYER</w:t>
      </w:r>
    </w:p>
    <w:p w14:paraId="4DBD599E" w14:textId="77777777" w:rsidR="00BB30FA" w:rsidRPr="006D73A2" w:rsidRDefault="00BB30FA" w:rsidP="00BB30FA">
      <w:pPr>
        <w:ind w:left="720" w:hanging="720"/>
        <w:jc w:val="both"/>
        <w:rPr>
          <w:b/>
          <w:bCs/>
        </w:rPr>
      </w:pPr>
    </w:p>
    <w:p w14:paraId="7423D6FD" w14:textId="6856B905" w:rsidR="00BB30FA" w:rsidRPr="006D73A2" w:rsidRDefault="00BB30FA" w:rsidP="00BB30FA">
      <w:pPr>
        <w:jc w:val="both"/>
        <w:rPr>
          <w:bCs/>
        </w:rPr>
      </w:pPr>
      <w:r w:rsidRPr="006D73A2">
        <w:rPr>
          <w:bCs/>
        </w:rPr>
        <w:t>P:</w:t>
      </w:r>
      <w:r w:rsidR="006B54AA">
        <w:rPr>
          <w:bCs/>
        </w:rPr>
        <w:t xml:space="preserve">  </w:t>
      </w:r>
      <w:r w:rsidRPr="006D73A2">
        <w:rPr>
          <w:bCs/>
        </w:rPr>
        <w:t>Gathered into one by the Holy Spirit, let us pray as Jesus taught us:</w:t>
      </w:r>
    </w:p>
    <w:p w14:paraId="1DFBAAE3" w14:textId="77777777" w:rsidR="00BB30FA" w:rsidRPr="006D73A2" w:rsidRDefault="00BB30FA" w:rsidP="00BB30FA">
      <w:pPr>
        <w:jc w:val="both"/>
        <w:rPr>
          <w:bCs/>
        </w:rPr>
      </w:pPr>
    </w:p>
    <w:p w14:paraId="1D5839CF" w14:textId="77777777" w:rsidR="006B54AA" w:rsidRDefault="00BB30FA" w:rsidP="00BB30FA">
      <w:pPr>
        <w:ind w:left="720" w:hanging="720"/>
        <w:jc w:val="both"/>
        <w:rPr>
          <w:b/>
        </w:rPr>
      </w:pPr>
      <w:r w:rsidRPr="006D73A2">
        <w:rPr>
          <w:b/>
        </w:rPr>
        <w:t>C:</w:t>
      </w:r>
      <w:r w:rsidR="006B54AA">
        <w:rPr>
          <w:b/>
        </w:rPr>
        <w:t xml:space="preserve">  </w:t>
      </w:r>
      <w:r w:rsidRPr="006D73A2">
        <w:rPr>
          <w:b/>
        </w:rPr>
        <w:t xml:space="preserve">Our Father in heaven, hallowed be Your name.  Your Kingdom come.  Your will </w:t>
      </w:r>
    </w:p>
    <w:p w14:paraId="544993E9" w14:textId="77777777" w:rsidR="006B54AA" w:rsidRDefault="006B54AA" w:rsidP="00BB30FA">
      <w:pPr>
        <w:ind w:left="720" w:hanging="720"/>
        <w:jc w:val="both"/>
        <w:rPr>
          <w:b/>
        </w:rPr>
      </w:pPr>
      <w:r>
        <w:rPr>
          <w:b/>
        </w:rPr>
        <w:t xml:space="preserve">      </w:t>
      </w:r>
      <w:r w:rsidR="00BB30FA" w:rsidRPr="006D73A2">
        <w:rPr>
          <w:b/>
        </w:rPr>
        <w:t xml:space="preserve">be done on earth as it is in heaven.  Give us this day our daily bread, and forgive </w:t>
      </w:r>
    </w:p>
    <w:p w14:paraId="4C8F6FC7" w14:textId="77777777" w:rsidR="006B54AA" w:rsidRDefault="006B54AA" w:rsidP="00BB30FA">
      <w:pPr>
        <w:ind w:left="720" w:hanging="720"/>
        <w:jc w:val="both"/>
        <w:rPr>
          <w:b/>
        </w:rPr>
      </w:pPr>
      <w:r>
        <w:rPr>
          <w:b/>
        </w:rPr>
        <w:t xml:space="preserve">      </w:t>
      </w:r>
      <w:r w:rsidR="00BB30FA" w:rsidRPr="006D73A2">
        <w:rPr>
          <w:b/>
        </w:rPr>
        <w:t xml:space="preserve">us our sins as we forgive those who sin against us.  Save us from the time of trial </w:t>
      </w:r>
    </w:p>
    <w:p w14:paraId="682AAD73" w14:textId="77777777" w:rsidR="006B54AA" w:rsidRDefault="006B54AA" w:rsidP="00BB30FA">
      <w:pPr>
        <w:ind w:left="720" w:hanging="720"/>
        <w:jc w:val="both"/>
        <w:rPr>
          <w:b/>
        </w:rPr>
      </w:pPr>
      <w:r>
        <w:rPr>
          <w:b/>
        </w:rPr>
        <w:t xml:space="preserve">      </w:t>
      </w:r>
      <w:r w:rsidR="00BB30FA" w:rsidRPr="006D73A2">
        <w:rPr>
          <w:b/>
        </w:rPr>
        <w:t xml:space="preserve">and deliver us from evil.  For the Kingdom, the power, and the glory are Yours, </w:t>
      </w:r>
    </w:p>
    <w:p w14:paraId="5AD78D6C" w14:textId="2C610156" w:rsidR="00BB30FA" w:rsidRDefault="006B54AA" w:rsidP="00BB30FA">
      <w:pPr>
        <w:ind w:left="720" w:hanging="720"/>
        <w:jc w:val="both"/>
        <w:rPr>
          <w:b/>
        </w:rPr>
      </w:pPr>
      <w:r>
        <w:rPr>
          <w:b/>
        </w:rPr>
        <w:t xml:space="preserve">      </w:t>
      </w:r>
      <w:r w:rsidR="00BB30FA" w:rsidRPr="006D73A2">
        <w:rPr>
          <w:b/>
        </w:rPr>
        <w:t>now and forever.  Amen.</w:t>
      </w:r>
    </w:p>
    <w:p w14:paraId="207D0B79" w14:textId="77777777" w:rsidR="006B54AA" w:rsidRPr="006D73A2" w:rsidRDefault="006B54AA" w:rsidP="00BB30FA">
      <w:pPr>
        <w:ind w:left="720" w:hanging="720"/>
        <w:jc w:val="both"/>
        <w:rPr>
          <w:b/>
        </w:rPr>
      </w:pPr>
    </w:p>
    <w:p w14:paraId="1A59429A" w14:textId="77777777" w:rsidR="00BB30FA" w:rsidRPr="006D73A2" w:rsidRDefault="00BB30FA" w:rsidP="00BB30FA">
      <w:pPr>
        <w:jc w:val="both"/>
        <w:rPr>
          <w:b/>
          <w:bCs/>
        </w:rPr>
      </w:pPr>
      <w:r w:rsidRPr="006D73A2">
        <w:rPr>
          <w:b/>
          <w:bCs/>
        </w:rPr>
        <w:t>INVITATION TO THE MEAL</w:t>
      </w:r>
    </w:p>
    <w:p w14:paraId="6D5CC3AB" w14:textId="77777777" w:rsidR="00BB30FA" w:rsidRPr="006D73A2" w:rsidRDefault="00BB30FA" w:rsidP="00BB30FA">
      <w:pPr>
        <w:ind w:left="720" w:hanging="720"/>
        <w:jc w:val="both"/>
        <w:rPr>
          <w:b/>
          <w:bCs/>
        </w:rPr>
      </w:pPr>
    </w:p>
    <w:p w14:paraId="3496BFA1" w14:textId="77777777" w:rsidR="006B54AA" w:rsidRDefault="00BB30FA" w:rsidP="00BB30FA">
      <w:pPr>
        <w:ind w:left="720" w:hanging="720"/>
        <w:jc w:val="both"/>
        <w:rPr>
          <w:bCs/>
        </w:rPr>
      </w:pPr>
      <w:r w:rsidRPr="006D73A2">
        <w:rPr>
          <w:bCs/>
        </w:rPr>
        <w:lastRenderedPageBreak/>
        <w:t>P:</w:t>
      </w:r>
      <w:r w:rsidR="006B54AA">
        <w:rPr>
          <w:bCs/>
        </w:rPr>
        <w:t xml:space="preserve">  </w:t>
      </w:r>
      <w:r w:rsidRPr="006D73A2">
        <w:rPr>
          <w:bCs/>
        </w:rPr>
        <w:t xml:space="preserve">This is the Lamb of God Who takes away the sin of the world.  Happy are they who are </w:t>
      </w:r>
    </w:p>
    <w:p w14:paraId="513424FD" w14:textId="77777777" w:rsidR="006B54AA" w:rsidRDefault="006B54AA" w:rsidP="00BB30FA">
      <w:pPr>
        <w:ind w:left="720" w:hanging="720"/>
        <w:jc w:val="both"/>
        <w:rPr>
          <w:bCs/>
        </w:rPr>
      </w:pPr>
      <w:r>
        <w:rPr>
          <w:bCs/>
        </w:rPr>
        <w:t xml:space="preserve">      </w:t>
      </w:r>
      <w:r w:rsidR="00BB30FA" w:rsidRPr="006D73A2">
        <w:rPr>
          <w:bCs/>
        </w:rPr>
        <w:t xml:space="preserve">called to His Table.  God’s holy gifts for God’s holy people.  Come, for all is now </w:t>
      </w:r>
    </w:p>
    <w:p w14:paraId="1ACB5A07" w14:textId="61BC0B9F" w:rsidR="00BB30FA" w:rsidRPr="006D73A2" w:rsidRDefault="006B54AA" w:rsidP="00BB30FA">
      <w:pPr>
        <w:ind w:left="720" w:hanging="720"/>
        <w:jc w:val="both"/>
        <w:rPr>
          <w:bCs/>
        </w:rPr>
      </w:pPr>
      <w:r>
        <w:rPr>
          <w:bCs/>
        </w:rPr>
        <w:t xml:space="preserve">      </w:t>
      </w:r>
      <w:r w:rsidR="00BB30FA" w:rsidRPr="006D73A2">
        <w:rPr>
          <w:bCs/>
        </w:rPr>
        <w:t>ready.</w:t>
      </w:r>
    </w:p>
    <w:p w14:paraId="06498F65" w14:textId="77777777" w:rsidR="00BB30FA" w:rsidRPr="006D73A2" w:rsidRDefault="00BB30FA" w:rsidP="00BB30FA">
      <w:pPr>
        <w:ind w:left="720" w:hanging="720"/>
        <w:jc w:val="both"/>
        <w:rPr>
          <w:bCs/>
        </w:rPr>
      </w:pPr>
    </w:p>
    <w:p w14:paraId="4F0EC8CB" w14:textId="77777777" w:rsidR="00BB30FA" w:rsidRPr="006D73A2" w:rsidRDefault="00BB30FA" w:rsidP="00BB30FA">
      <w:pPr>
        <w:jc w:val="both"/>
        <w:rPr>
          <w:bCs/>
        </w:rPr>
      </w:pPr>
      <w:r w:rsidRPr="006D73A2">
        <w:rPr>
          <w:bCs/>
          <w:i/>
        </w:rPr>
        <w:t>The assembly is seated</w:t>
      </w:r>
    </w:p>
    <w:p w14:paraId="0539E8F2" w14:textId="77777777" w:rsidR="00BB30FA" w:rsidRPr="006D73A2" w:rsidRDefault="00BB30FA" w:rsidP="00BB30FA">
      <w:pPr>
        <w:ind w:left="720" w:hanging="720"/>
        <w:jc w:val="both"/>
        <w:rPr>
          <w:bCs/>
        </w:rPr>
      </w:pPr>
    </w:p>
    <w:p w14:paraId="19AA2D2F" w14:textId="77777777" w:rsidR="00BB30FA" w:rsidRPr="006D73A2" w:rsidRDefault="00BB30FA" w:rsidP="00BB30FA">
      <w:pPr>
        <w:ind w:left="720" w:hanging="720"/>
        <w:jc w:val="both"/>
        <w:rPr>
          <w:b/>
          <w:bCs/>
        </w:rPr>
      </w:pPr>
      <w:r w:rsidRPr="006D73A2">
        <w:rPr>
          <w:b/>
          <w:bCs/>
        </w:rPr>
        <w:t xml:space="preserve">THE DISTRIBUTION  </w:t>
      </w:r>
    </w:p>
    <w:p w14:paraId="3094306D" w14:textId="77777777" w:rsidR="00BB30FA" w:rsidRPr="006D73A2" w:rsidRDefault="00BB30FA" w:rsidP="00BB30FA">
      <w:pPr>
        <w:ind w:left="720" w:hanging="720"/>
        <w:jc w:val="both"/>
        <w:rPr>
          <w:b/>
          <w:bCs/>
        </w:rPr>
      </w:pPr>
    </w:p>
    <w:p w14:paraId="4012A2F5" w14:textId="77777777" w:rsidR="00BB30FA" w:rsidRPr="006D73A2" w:rsidRDefault="00BB30FA" w:rsidP="00BB30FA">
      <w:pPr>
        <w:ind w:left="720" w:hanging="720"/>
        <w:jc w:val="both"/>
        <w:rPr>
          <w:b/>
          <w:bCs/>
        </w:rPr>
      </w:pPr>
      <w:bookmarkStart w:id="0" w:name="OLE_LINK1"/>
      <w:bookmarkStart w:id="1" w:name="OLE_LINK2"/>
      <w:r w:rsidRPr="006D73A2">
        <w:rPr>
          <w:b/>
          <w:bCs/>
          <w:noProof/>
        </w:rPr>
        <w:drawing>
          <wp:inline distT="0" distB="0" distL="0" distR="0" wp14:anchorId="0026406A" wp14:editId="5681DB87">
            <wp:extent cx="5467350" cy="3476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7350" cy="3476625"/>
                    </a:xfrm>
                    <a:prstGeom prst="rect">
                      <a:avLst/>
                    </a:prstGeom>
                    <a:noFill/>
                    <a:ln>
                      <a:noFill/>
                    </a:ln>
                  </pic:spPr>
                </pic:pic>
              </a:graphicData>
            </a:graphic>
          </wp:inline>
        </w:drawing>
      </w:r>
      <w:bookmarkEnd w:id="0"/>
      <w:bookmarkEnd w:id="1"/>
    </w:p>
    <w:p w14:paraId="26027748" w14:textId="0616C5C8" w:rsidR="00BB30FA" w:rsidRDefault="00BB30FA" w:rsidP="00BB30FA">
      <w:pPr>
        <w:jc w:val="both"/>
        <w:rPr>
          <w:b/>
          <w:bCs/>
          <w:i/>
        </w:rPr>
      </w:pPr>
      <w:r w:rsidRPr="006D73A2">
        <w:rPr>
          <w:b/>
          <w:bCs/>
        </w:rPr>
        <w:t xml:space="preserve">HYMN DURING DISTRIBUTION 759 </w:t>
      </w:r>
      <w:r w:rsidR="006B54AA">
        <w:rPr>
          <w:b/>
          <w:bCs/>
        </w:rPr>
        <w:tab/>
      </w:r>
      <w:r w:rsidRPr="006B54AA">
        <w:rPr>
          <w:b/>
          <w:bCs/>
          <w:i/>
        </w:rPr>
        <w:t>My Faith Looks Up to Thee</w:t>
      </w:r>
    </w:p>
    <w:p w14:paraId="32AE362A" w14:textId="3F164C99" w:rsidR="006B54AA" w:rsidRDefault="006B54AA" w:rsidP="00BB30FA">
      <w:pPr>
        <w:jc w:val="both"/>
        <w:rPr>
          <w:b/>
          <w:bCs/>
          <w:i/>
        </w:rPr>
      </w:pPr>
      <w:r>
        <w:rPr>
          <w:b/>
          <w:bCs/>
          <w:i/>
        </w:rPr>
        <w:tab/>
      </w:r>
      <w:r>
        <w:rPr>
          <w:b/>
          <w:bCs/>
          <w:i/>
        </w:rPr>
        <w:tab/>
      </w:r>
      <w:r>
        <w:rPr>
          <w:b/>
          <w:bCs/>
          <w:i/>
        </w:rPr>
        <w:tab/>
      </w:r>
      <w:r>
        <w:rPr>
          <w:b/>
          <w:bCs/>
          <w:i/>
        </w:rPr>
        <w:tab/>
        <w:t xml:space="preserve">   </w:t>
      </w:r>
      <w:r w:rsidRPr="006B54AA">
        <w:rPr>
          <w:b/>
          <w:bCs/>
        </w:rPr>
        <w:t>ELW 733</w:t>
      </w:r>
      <w:r>
        <w:rPr>
          <w:b/>
          <w:bCs/>
          <w:i/>
        </w:rPr>
        <w:tab/>
        <w:t>Great is Thy Faithfulness</w:t>
      </w:r>
    </w:p>
    <w:p w14:paraId="55854DB1" w14:textId="46766B32" w:rsidR="006B54AA" w:rsidRDefault="006B54AA" w:rsidP="00BB30FA">
      <w:pPr>
        <w:jc w:val="both"/>
        <w:rPr>
          <w:b/>
          <w:bCs/>
        </w:rPr>
      </w:pPr>
      <w:r>
        <w:rPr>
          <w:b/>
          <w:bCs/>
          <w:i/>
        </w:rPr>
        <w:tab/>
      </w:r>
      <w:r>
        <w:rPr>
          <w:b/>
          <w:bCs/>
          <w:i/>
        </w:rPr>
        <w:tab/>
      </w:r>
      <w:r>
        <w:rPr>
          <w:b/>
          <w:bCs/>
          <w:i/>
        </w:rPr>
        <w:tab/>
      </w:r>
      <w:r>
        <w:rPr>
          <w:b/>
          <w:bCs/>
          <w:i/>
        </w:rPr>
        <w:tab/>
      </w:r>
      <w:r>
        <w:rPr>
          <w:b/>
          <w:bCs/>
        </w:rPr>
        <w:t xml:space="preserve">      NSB 90</w:t>
      </w:r>
      <w:r>
        <w:rPr>
          <w:b/>
          <w:bCs/>
        </w:rPr>
        <w:tab/>
      </w:r>
      <w:r w:rsidRPr="006B54AA">
        <w:rPr>
          <w:b/>
          <w:bCs/>
          <w:i/>
        </w:rPr>
        <w:t>‘Tis So Sweet to Trust in Jesus</w:t>
      </w:r>
    </w:p>
    <w:p w14:paraId="47FB2C70" w14:textId="1822B272" w:rsidR="006B54AA" w:rsidRPr="006B54AA" w:rsidRDefault="006B54AA" w:rsidP="00BB30FA">
      <w:pPr>
        <w:jc w:val="both"/>
        <w:rPr>
          <w:b/>
          <w:bCs/>
        </w:rPr>
      </w:pPr>
      <w:r>
        <w:rPr>
          <w:b/>
          <w:bCs/>
        </w:rPr>
        <w:tab/>
      </w:r>
      <w:r>
        <w:rPr>
          <w:b/>
          <w:bCs/>
        </w:rPr>
        <w:tab/>
      </w:r>
      <w:r>
        <w:rPr>
          <w:b/>
          <w:bCs/>
        </w:rPr>
        <w:tab/>
      </w:r>
      <w:r>
        <w:rPr>
          <w:b/>
          <w:bCs/>
        </w:rPr>
        <w:tab/>
        <w:t xml:space="preserve">      NSB 86</w:t>
      </w:r>
      <w:r>
        <w:rPr>
          <w:b/>
          <w:bCs/>
        </w:rPr>
        <w:tab/>
      </w:r>
      <w:r w:rsidRPr="006B54AA">
        <w:rPr>
          <w:b/>
          <w:bCs/>
          <w:i/>
        </w:rPr>
        <w:t>The Power of Love</w:t>
      </w:r>
    </w:p>
    <w:p w14:paraId="7496184B" w14:textId="77777777" w:rsidR="00BB30FA" w:rsidRPr="006D73A2" w:rsidRDefault="00BB30FA" w:rsidP="00BB30FA">
      <w:pPr>
        <w:jc w:val="both"/>
        <w:rPr>
          <w:bCs/>
          <w:i/>
        </w:rPr>
      </w:pPr>
      <w:r w:rsidRPr="006D73A2">
        <w:rPr>
          <w:bCs/>
          <w:i/>
        </w:rPr>
        <w:t>As you are able please rise</w:t>
      </w:r>
    </w:p>
    <w:p w14:paraId="3D2EE171" w14:textId="77777777" w:rsidR="00BB30FA" w:rsidRPr="006D73A2" w:rsidRDefault="00BB30FA" w:rsidP="00BB30FA">
      <w:pPr>
        <w:jc w:val="both"/>
        <w:rPr>
          <w:bCs/>
          <w:i/>
        </w:rPr>
      </w:pPr>
    </w:p>
    <w:p w14:paraId="4A8B90FB" w14:textId="77777777" w:rsidR="00BB30FA" w:rsidRPr="006D73A2" w:rsidRDefault="00BB30FA" w:rsidP="00BB30FA">
      <w:pPr>
        <w:jc w:val="both"/>
        <w:rPr>
          <w:b/>
          <w:bCs/>
        </w:rPr>
      </w:pPr>
      <w:r w:rsidRPr="006D73A2">
        <w:rPr>
          <w:b/>
          <w:bCs/>
        </w:rPr>
        <w:t>THE POST-COMMUNION BLESSING</w:t>
      </w:r>
    </w:p>
    <w:p w14:paraId="6745BA5C" w14:textId="77777777" w:rsidR="00BB30FA" w:rsidRPr="006B54AA" w:rsidRDefault="00BB30FA" w:rsidP="00BB30FA">
      <w:pPr>
        <w:ind w:left="720" w:hanging="720"/>
        <w:jc w:val="both"/>
        <w:rPr>
          <w:b/>
          <w:bCs/>
          <w:sz w:val="16"/>
        </w:rPr>
      </w:pPr>
    </w:p>
    <w:p w14:paraId="790B38B4" w14:textId="50E272F4" w:rsidR="00BB30FA" w:rsidRPr="006D73A2" w:rsidRDefault="00BB30FA" w:rsidP="00BB30FA">
      <w:pPr>
        <w:ind w:left="720" w:hanging="720"/>
        <w:jc w:val="both"/>
        <w:rPr>
          <w:bCs/>
        </w:rPr>
      </w:pPr>
      <w:r w:rsidRPr="006D73A2">
        <w:rPr>
          <w:bCs/>
        </w:rPr>
        <w:t>P:</w:t>
      </w:r>
      <w:r w:rsidR="006B54AA">
        <w:rPr>
          <w:bCs/>
        </w:rPr>
        <w:t xml:space="preserve">  </w:t>
      </w:r>
      <w:r w:rsidRPr="006D73A2">
        <w:rPr>
          <w:bCs/>
        </w:rPr>
        <w:t>The Body and Blood of our Lord Jesus Christ strengthen you and keep you in His grace.</w:t>
      </w:r>
    </w:p>
    <w:p w14:paraId="3E8B5710" w14:textId="77777777" w:rsidR="00BB30FA" w:rsidRPr="007D33D6" w:rsidRDefault="00BB30FA" w:rsidP="00BB30FA">
      <w:pPr>
        <w:ind w:left="720" w:hanging="720"/>
        <w:jc w:val="both"/>
        <w:rPr>
          <w:bCs/>
          <w:sz w:val="16"/>
        </w:rPr>
      </w:pPr>
    </w:p>
    <w:p w14:paraId="0297DC74" w14:textId="1463E4BB" w:rsidR="00BB30FA" w:rsidRPr="006D73A2" w:rsidRDefault="00BB30FA" w:rsidP="00BB30FA">
      <w:pPr>
        <w:ind w:left="720" w:hanging="720"/>
        <w:jc w:val="both"/>
        <w:rPr>
          <w:b/>
          <w:bCs/>
        </w:rPr>
      </w:pPr>
      <w:r w:rsidRPr="006D73A2">
        <w:rPr>
          <w:b/>
          <w:bCs/>
        </w:rPr>
        <w:t>C:</w:t>
      </w:r>
      <w:r w:rsidR="006B54AA">
        <w:rPr>
          <w:b/>
          <w:bCs/>
        </w:rPr>
        <w:t xml:space="preserve">  </w:t>
      </w:r>
      <w:r w:rsidRPr="006D73A2">
        <w:rPr>
          <w:b/>
          <w:bCs/>
        </w:rPr>
        <w:t>Amen.</w:t>
      </w:r>
    </w:p>
    <w:p w14:paraId="16F1073D" w14:textId="77777777" w:rsidR="00BB30FA" w:rsidRPr="006D73A2" w:rsidRDefault="00BB30FA" w:rsidP="00BB30FA">
      <w:pPr>
        <w:ind w:left="720" w:hanging="720"/>
        <w:jc w:val="both"/>
        <w:rPr>
          <w:b/>
          <w:bCs/>
        </w:rPr>
      </w:pPr>
    </w:p>
    <w:p w14:paraId="37AF7260" w14:textId="77777777" w:rsidR="00BB30FA" w:rsidRPr="006D73A2" w:rsidRDefault="00BB30FA" w:rsidP="00BB30FA">
      <w:pPr>
        <w:ind w:left="720" w:hanging="720"/>
        <w:jc w:val="both"/>
        <w:rPr>
          <w:b/>
          <w:bCs/>
        </w:rPr>
      </w:pPr>
      <w:r w:rsidRPr="006D73A2">
        <w:rPr>
          <w:b/>
          <w:bCs/>
        </w:rPr>
        <w:t>THE POST-COMMUNION PRAYER</w:t>
      </w:r>
    </w:p>
    <w:p w14:paraId="60C394BB" w14:textId="77777777" w:rsidR="00BB30FA" w:rsidRPr="007D33D6" w:rsidRDefault="00BB30FA" w:rsidP="00BB30FA">
      <w:pPr>
        <w:widowControl w:val="0"/>
        <w:autoSpaceDE w:val="0"/>
        <w:autoSpaceDN w:val="0"/>
        <w:adjustRightInd w:val="0"/>
        <w:jc w:val="both"/>
        <w:rPr>
          <w:b/>
          <w:sz w:val="16"/>
        </w:rPr>
      </w:pPr>
    </w:p>
    <w:p w14:paraId="32C9AD8C" w14:textId="77777777" w:rsidR="006B54AA" w:rsidRDefault="00BB30FA" w:rsidP="00BB30FA">
      <w:pPr>
        <w:ind w:left="720" w:hanging="720"/>
        <w:jc w:val="both"/>
      </w:pPr>
      <w:r w:rsidRPr="006D73A2">
        <w:t>A:</w:t>
      </w:r>
      <w:r w:rsidR="006B54AA">
        <w:t xml:space="preserve">  </w:t>
      </w:r>
      <w:r w:rsidRPr="006D73A2">
        <w:t xml:space="preserve">Let us pray.  Lord Jesus Christ, by faith we have tasted the life-giving Food of Your </w:t>
      </w:r>
    </w:p>
    <w:p w14:paraId="7ECB439B" w14:textId="77777777" w:rsidR="006B54AA" w:rsidRDefault="006B54AA" w:rsidP="00BB30FA">
      <w:pPr>
        <w:ind w:left="720" w:hanging="720"/>
        <w:jc w:val="both"/>
      </w:pPr>
      <w:r>
        <w:t xml:space="preserve">      </w:t>
      </w:r>
      <w:r w:rsidR="00BB30FA" w:rsidRPr="006D73A2">
        <w:t xml:space="preserve">Kingdom.  Strengthen us by this Feast, and help us to produce the fruits of faith that </w:t>
      </w:r>
    </w:p>
    <w:p w14:paraId="4A2DAB31" w14:textId="45C19E5F" w:rsidR="00BB30FA" w:rsidRPr="006D73A2" w:rsidRDefault="006B54AA" w:rsidP="00BB30FA">
      <w:pPr>
        <w:ind w:left="720" w:hanging="720"/>
        <w:jc w:val="both"/>
      </w:pPr>
      <w:r>
        <w:t xml:space="preserve">      </w:t>
      </w:r>
      <w:r w:rsidR="00BB30FA" w:rsidRPr="006D73A2">
        <w:t>bring joy to You and Your life to the world.  You are the Lord forevermore.</w:t>
      </w:r>
    </w:p>
    <w:p w14:paraId="550D47CC" w14:textId="77777777" w:rsidR="00BB30FA" w:rsidRPr="007D33D6" w:rsidRDefault="00BB30FA" w:rsidP="00BB30FA">
      <w:pPr>
        <w:ind w:left="720" w:hanging="720"/>
        <w:jc w:val="both"/>
        <w:rPr>
          <w:sz w:val="16"/>
        </w:rPr>
      </w:pPr>
    </w:p>
    <w:p w14:paraId="79884482" w14:textId="02A378D8" w:rsidR="00BB30FA" w:rsidRPr="006D73A2" w:rsidRDefault="00BB30FA" w:rsidP="00BB30FA">
      <w:pPr>
        <w:ind w:left="720" w:hanging="720"/>
        <w:jc w:val="both"/>
        <w:rPr>
          <w:b/>
        </w:rPr>
      </w:pPr>
      <w:r w:rsidRPr="006D73A2">
        <w:rPr>
          <w:b/>
        </w:rPr>
        <w:t>C:</w:t>
      </w:r>
      <w:r w:rsidR="006B54AA">
        <w:rPr>
          <w:b/>
        </w:rPr>
        <w:t xml:space="preserve">  </w:t>
      </w:r>
      <w:r w:rsidRPr="006D73A2">
        <w:rPr>
          <w:b/>
        </w:rPr>
        <w:t>Amen.</w:t>
      </w:r>
    </w:p>
    <w:p w14:paraId="086EF6F5" w14:textId="7CC3FAE6" w:rsidR="00BB30FA" w:rsidRPr="006B54AA" w:rsidRDefault="006B54AA" w:rsidP="00BB30FA">
      <w:pPr>
        <w:jc w:val="center"/>
        <w:rPr>
          <w:b/>
          <w:bCs/>
          <w:sz w:val="28"/>
        </w:rPr>
      </w:pPr>
      <w:r w:rsidRPr="006B54AA">
        <w:rPr>
          <w:b/>
          <w:bCs/>
          <w:sz w:val="28"/>
        </w:rPr>
        <w:sym w:font="Wingdings" w:char="F058"/>
      </w:r>
      <w:r w:rsidRPr="006B54AA">
        <w:rPr>
          <w:b/>
          <w:bCs/>
          <w:sz w:val="28"/>
        </w:rPr>
        <w:t xml:space="preserve"> </w:t>
      </w:r>
      <w:r w:rsidR="00BB30FA" w:rsidRPr="006B54AA">
        <w:rPr>
          <w:b/>
          <w:bCs/>
          <w:sz w:val="28"/>
        </w:rPr>
        <w:t>SENDING</w:t>
      </w:r>
      <w:r w:rsidRPr="006B54AA">
        <w:rPr>
          <w:b/>
          <w:bCs/>
          <w:sz w:val="28"/>
        </w:rPr>
        <w:t xml:space="preserve"> </w:t>
      </w:r>
      <w:r w:rsidRPr="006B54AA">
        <w:rPr>
          <w:b/>
          <w:bCs/>
          <w:sz w:val="28"/>
        </w:rPr>
        <w:sym w:font="Wingdings" w:char="F058"/>
      </w:r>
    </w:p>
    <w:p w14:paraId="2404BAFF" w14:textId="77777777" w:rsidR="00BB30FA" w:rsidRPr="006D73A2" w:rsidRDefault="00BB30FA" w:rsidP="00BB30FA">
      <w:pPr>
        <w:ind w:left="720" w:hanging="720"/>
        <w:jc w:val="center"/>
        <w:rPr>
          <w:b/>
          <w:bCs/>
        </w:rPr>
      </w:pPr>
    </w:p>
    <w:p w14:paraId="64867FA2" w14:textId="77777777" w:rsidR="00BB30FA" w:rsidRPr="006D73A2" w:rsidRDefault="00BB30FA" w:rsidP="00BB30FA">
      <w:pPr>
        <w:ind w:left="720" w:hanging="720"/>
        <w:jc w:val="both"/>
        <w:rPr>
          <w:b/>
          <w:bCs/>
        </w:rPr>
      </w:pPr>
      <w:r w:rsidRPr="006D73A2">
        <w:rPr>
          <w:b/>
          <w:bCs/>
        </w:rPr>
        <w:t>THE BENEDICTION</w:t>
      </w:r>
    </w:p>
    <w:p w14:paraId="16DB5022" w14:textId="77777777" w:rsidR="00BB30FA" w:rsidRPr="007D33D6" w:rsidRDefault="00BB30FA" w:rsidP="00BB30FA">
      <w:pPr>
        <w:ind w:left="720" w:hanging="720"/>
        <w:jc w:val="both"/>
        <w:rPr>
          <w:b/>
          <w:bCs/>
          <w:sz w:val="16"/>
        </w:rPr>
      </w:pPr>
    </w:p>
    <w:p w14:paraId="769DD980" w14:textId="0AE1F9B4" w:rsidR="00BB30FA" w:rsidRPr="006D73A2" w:rsidRDefault="00BB30FA" w:rsidP="00BB30FA">
      <w:pPr>
        <w:ind w:left="720" w:hanging="720"/>
        <w:jc w:val="both"/>
        <w:rPr>
          <w:bCs/>
        </w:rPr>
      </w:pPr>
      <w:r w:rsidRPr="006D73A2">
        <w:rPr>
          <w:bCs/>
        </w:rPr>
        <w:t>P:</w:t>
      </w:r>
      <w:r w:rsidR="007D33D6">
        <w:rPr>
          <w:bCs/>
        </w:rPr>
        <w:t xml:space="preserve">  </w:t>
      </w:r>
      <w:r w:rsidRPr="006D73A2">
        <w:rPr>
          <w:bCs/>
        </w:rPr>
        <w:t xml:space="preserve">Almighty God:  Father, Son, </w:t>
      </w:r>
      <w:r w:rsidR="007D33D6" w:rsidRPr="007D33D6">
        <w:rPr>
          <w:b/>
          <w:bCs/>
        </w:rPr>
        <w:sym w:font="Wingdings" w:char="F058"/>
      </w:r>
      <w:r w:rsidR="007D33D6">
        <w:rPr>
          <w:bCs/>
        </w:rPr>
        <w:t xml:space="preserve"> </w:t>
      </w:r>
      <w:r w:rsidRPr="006D73A2">
        <w:rPr>
          <w:bCs/>
        </w:rPr>
        <w:t>and Holy Spirit bless you now and forever.</w:t>
      </w:r>
    </w:p>
    <w:p w14:paraId="20AE09B3" w14:textId="77777777" w:rsidR="00BB30FA" w:rsidRPr="007D33D6" w:rsidRDefault="00BB30FA" w:rsidP="00BB30FA">
      <w:pPr>
        <w:ind w:left="720" w:hanging="720"/>
        <w:jc w:val="both"/>
        <w:rPr>
          <w:bCs/>
          <w:sz w:val="16"/>
        </w:rPr>
      </w:pPr>
    </w:p>
    <w:p w14:paraId="4FB6D7CA" w14:textId="7E488D66" w:rsidR="00BB30FA" w:rsidRPr="006D73A2" w:rsidRDefault="00BB30FA" w:rsidP="00BB30FA">
      <w:pPr>
        <w:ind w:left="720" w:hanging="720"/>
        <w:jc w:val="both"/>
        <w:rPr>
          <w:b/>
          <w:bCs/>
        </w:rPr>
      </w:pPr>
      <w:r w:rsidRPr="006D73A2">
        <w:rPr>
          <w:b/>
          <w:bCs/>
        </w:rPr>
        <w:t>C:</w:t>
      </w:r>
      <w:r w:rsidR="007D33D6">
        <w:rPr>
          <w:b/>
          <w:bCs/>
        </w:rPr>
        <w:t xml:space="preserve">  </w:t>
      </w:r>
      <w:r w:rsidRPr="006D73A2">
        <w:rPr>
          <w:b/>
          <w:bCs/>
        </w:rPr>
        <w:t>Amen.</w:t>
      </w:r>
    </w:p>
    <w:p w14:paraId="34815054" w14:textId="77777777" w:rsidR="00BB30FA" w:rsidRPr="007D33D6" w:rsidRDefault="00BB30FA" w:rsidP="00BB30FA">
      <w:pPr>
        <w:ind w:left="720" w:hanging="720"/>
        <w:jc w:val="both"/>
        <w:rPr>
          <w:b/>
          <w:bCs/>
          <w:sz w:val="16"/>
        </w:rPr>
      </w:pPr>
    </w:p>
    <w:p w14:paraId="5FF3683A" w14:textId="709C1BFA" w:rsidR="00BB30FA" w:rsidRPr="007D33D6" w:rsidRDefault="00BB30FA" w:rsidP="00BB30FA">
      <w:pPr>
        <w:ind w:left="720" w:hanging="720"/>
        <w:jc w:val="both"/>
        <w:rPr>
          <w:b/>
          <w:bCs/>
          <w:i/>
        </w:rPr>
      </w:pPr>
      <w:r w:rsidRPr="006D73A2">
        <w:rPr>
          <w:b/>
          <w:bCs/>
        </w:rPr>
        <w:t xml:space="preserve">THE SENDING SONG </w:t>
      </w:r>
      <w:r w:rsidR="007D33D6">
        <w:rPr>
          <w:b/>
          <w:bCs/>
        </w:rPr>
        <w:t>633</w:t>
      </w:r>
      <w:r w:rsidR="007D33D6">
        <w:rPr>
          <w:b/>
          <w:bCs/>
        </w:rPr>
        <w:tab/>
      </w:r>
      <w:r w:rsidR="007D33D6">
        <w:rPr>
          <w:b/>
          <w:bCs/>
        </w:rPr>
        <w:tab/>
      </w:r>
      <w:r w:rsidR="007D33D6">
        <w:rPr>
          <w:b/>
          <w:bCs/>
        </w:rPr>
        <w:tab/>
        <w:t xml:space="preserve">                 </w:t>
      </w:r>
      <w:r w:rsidR="007D33D6">
        <w:rPr>
          <w:b/>
          <w:bCs/>
          <w:i/>
        </w:rPr>
        <w:t>We’ve Come This Far by Faith</w:t>
      </w:r>
    </w:p>
    <w:p w14:paraId="05217F26" w14:textId="77777777" w:rsidR="007D33D6" w:rsidRPr="006D73A2" w:rsidRDefault="007D33D6" w:rsidP="00BB30FA">
      <w:pPr>
        <w:ind w:left="720" w:hanging="720"/>
        <w:jc w:val="both"/>
        <w:rPr>
          <w:bCs/>
          <w:i/>
        </w:rPr>
      </w:pPr>
    </w:p>
    <w:p w14:paraId="17F25E60" w14:textId="77777777" w:rsidR="00BB30FA" w:rsidRPr="006D73A2" w:rsidRDefault="00BB30FA" w:rsidP="00BB30FA">
      <w:pPr>
        <w:jc w:val="both"/>
        <w:rPr>
          <w:b/>
          <w:bCs/>
        </w:rPr>
      </w:pPr>
    </w:p>
    <w:p w14:paraId="481B5288" w14:textId="77777777" w:rsidR="00BB30FA" w:rsidRPr="006D73A2" w:rsidRDefault="00BB30FA" w:rsidP="00BB30FA">
      <w:pPr>
        <w:jc w:val="both"/>
        <w:rPr>
          <w:b/>
          <w:bCs/>
        </w:rPr>
      </w:pPr>
      <w:r w:rsidRPr="006D73A2">
        <w:rPr>
          <w:b/>
          <w:bCs/>
        </w:rPr>
        <w:t>THE DISMISSAL</w:t>
      </w:r>
    </w:p>
    <w:p w14:paraId="5B39F416" w14:textId="77777777" w:rsidR="00BB30FA" w:rsidRPr="007D33D6" w:rsidRDefault="00BB30FA" w:rsidP="00BB30FA">
      <w:pPr>
        <w:ind w:left="720" w:hanging="720"/>
        <w:jc w:val="both"/>
        <w:rPr>
          <w:b/>
          <w:bCs/>
          <w:sz w:val="16"/>
        </w:rPr>
      </w:pPr>
    </w:p>
    <w:p w14:paraId="5955D12C" w14:textId="2BD7E823" w:rsidR="00BB30FA" w:rsidRPr="006D73A2" w:rsidRDefault="00BB30FA" w:rsidP="00BB30FA">
      <w:pPr>
        <w:ind w:left="720" w:hanging="720"/>
        <w:jc w:val="both"/>
        <w:rPr>
          <w:bCs/>
        </w:rPr>
      </w:pPr>
      <w:r w:rsidRPr="006D73A2">
        <w:rPr>
          <w:bCs/>
        </w:rPr>
        <w:t>A:</w:t>
      </w:r>
      <w:r w:rsidR="007D33D6">
        <w:rPr>
          <w:bCs/>
        </w:rPr>
        <w:t xml:space="preserve">  </w:t>
      </w:r>
      <w:r w:rsidRPr="006D73A2">
        <w:rPr>
          <w:bCs/>
        </w:rPr>
        <w:t>Go in peace to bear Christ’s love to all the world.</w:t>
      </w:r>
    </w:p>
    <w:p w14:paraId="4C467560" w14:textId="77777777" w:rsidR="00BB30FA" w:rsidRPr="007D33D6" w:rsidRDefault="00BB30FA" w:rsidP="00BB30FA">
      <w:pPr>
        <w:ind w:left="720" w:hanging="720"/>
        <w:jc w:val="both"/>
        <w:rPr>
          <w:bCs/>
          <w:sz w:val="16"/>
        </w:rPr>
      </w:pPr>
    </w:p>
    <w:p w14:paraId="4611CF66" w14:textId="67E842C1" w:rsidR="00BB30FA" w:rsidRPr="006D73A2" w:rsidRDefault="00BB30FA" w:rsidP="00BB30FA">
      <w:pPr>
        <w:ind w:left="720" w:hanging="720"/>
        <w:jc w:val="both"/>
        <w:rPr>
          <w:b/>
          <w:bCs/>
        </w:rPr>
      </w:pPr>
      <w:r w:rsidRPr="006D73A2">
        <w:rPr>
          <w:b/>
          <w:bCs/>
        </w:rPr>
        <w:t>C:</w:t>
      </w:r>
      <w:r w:rsidR="007D33D6">
        <w:rPr>
          <w:b/>
          <w:bCs/>
        </w:rPr>
        <w:t xml:space="preserve">  </w:t>
      </w:r>
      <w:r w:rsidRPr="006D73A2">
        <w:rPr>
          <w:b/>
          <w:bCs/>
        </w:rPr>
        <w:t>Thanks be to God!</w:t>
      </w:r>
    </w:p>
    <w:p w14:paraId="344E48A2" w14:textId="77777777" w:rsidR="00BB30FA" w:rsidRPr="007D33D6" w:rsidRDefault="00BB30FA" w:rsidP="00BB30FA">
      <w:pPr>
        <w:ind w:left="720" w:hanging="720"/>
        <w:jc w:val="both"/>
        <w:rPr>
          <w:b/>
          <w:bCs/>
          <w:sz w:val="16"/>
        </w:rPr>
      </w:pPr>
    </w:p>
    <w:p w14:paraId="3A453AC1" w14:textId="77777777" w:rsidR="00BB30FA" w:rsidRPr="006D73A2" w:rsidRDefault="00BB30FA" w:rsidP="00BB30FA">
      <w:pPr>
        <w:ind w:left="720" w:hanging="720"/>
        <w:jc w:val="both"/>
        <w:rPr>
          <w:b/>
          <w:bCs/>
        </w:rPr>
      </w:pPr>
      <w:r w:rsidRPr="006D73A2">
        <w:rPr>
          <w:b/>
          <w:bCs/>
        </w:rPr>
        <w:t>POSTLUDE</w:t>
      </w:r>
    </w:p>
    <w:p w14:paraId="0CEBD808" w14:textId="77777777" w:rsidR="00BB30FA" w:rsidRPr="006D73A2" w:rsidRDefault="00BB30FA" w:rsidP="00BB30FA">
      <w:pPr>
        <w:ind w:left="720" w:hanging="720"/>
        <w:jc w:val="both"/>
        <w:rPr>
          <w:b/>
          <w:bCs/>
        </w:rPr>
      </w:pPr>
    </w:p>
    <w:p w14:paraId="4ECB5D2F" w14:textId="6359DBF5" w:rsidR="00BB30FA" w:rsidRPr="006D73A2" w:rsidRDefault="007D33D6" w:rsidP="00BB30FA">
      <w:pPr>
        <w:ind w:left="720" w:hanging="720"/>
        <w:jc w:val="center"/>
        <w:rPr>
          <w:b/>
          <w:bCs/>
        </w:rPr>
      </w:pPr>
      <w:r>
        <w:rPr>
          <w:b/>
          <w:bCs/>
        </w:rPr>
        <w:sym w:font="Wingdings" w:char="F058"/>
      </w:r>
      <w:r>
        <w:rPr>
          <w:b/>
          <w:bCs/>
        </w:rPr>
        <w:t xml:space="preserve"> </w:t>
      </w:r>
      <w:r w:rsidR="00BB30FA" w:rsidRPr="006D73A2">
        <w:rPr>
          <w:b/>
          <w:bCs/>
        </w:rPr>
        <w:t>To God Alone Be Glory</w:t>
      </w:r>
      <w:r>
        <w:rPr>
          <w:b/>
          <w:bCs/>
        </w:rPr>
        <w:t xml:space="preserve"> </w:t>
      </w:r>
      <w:r>
        <w:rPr>
          <w:b/>
          <w:bCs/>
        </w:rPr>
        <w:sym w:font="Wingdings" w:char="F058"/>
      </w:r>
    </w:p>
    <w:p w14:paraId="6AC2A957" w14:textId="77777777" w:rsidR="00BB30FA" w:rsidRDefault="00BB30FA" w:rsidP="00BB30FA">
      <w:pPr>
        <w:ind w:left="720" w:hanging="720"/>
        <w:jc w:val="center"/>
        <w:rPr>
          <w:b/>
          <w:bCs/>
        </w:rPr>
      </w:pPr>
    </w:p>
    <w:p w14:paraId="52DD9E1F" w14:textId="77777777" w:rsidR="007D33D6" w:rsidRDefault="007D33D6" w:rsidP="00BB30FA">
      <w:pPr>
        <w:ind w:left="720" w:hanging="720"/>
        <w:jc w:val="center"/>
        <w:rPr>
          <w:b/>
          <w:bCs/>
        </w:rPr>
      </w:pPr>
    </w:p>
    <w:p w14:paraId="1B07FE04" w14:textId="77777777" w:rsidR="007D33D6" w:rsidRDefault="007D33D6" w:rsidP="00BB30FA">
      <w:pPr>
        <w:ind w:left="720" w:hanging="720"/>
        <w:jc w:val="center"/>
        <w:rPr>
          <w:b/>
          <w:bCs/>
        </w:rPr>
      </w:pPr>
    </w:p>
    <w:p w14:paraId="1CA8AD15" w14:textId="77777777" w:rsidR="007D33D6" w:rsidRDefault="007D33D6" w:rsidP="00BB30FA">
      <w:pPr>
        <w:ind w:left="720" w:hanging="720"/>
        <w:jc w:val="center"/>
        <w:rPr>
          <w:b/>
          <w:bCs/>
        </w:rPr>
      </w:pPr>
    </w:p>
    <w:p w14:paraId="0E04B900" w14:textId="77777777" w:rsidR="007D33D6" w:rsidRDefault="007D33D6" w:rsidP="00BB30FA">
      <w:pPr>
        <w:ind w:left="720" w:hanging="720"/>
        <w:jc w:val="center"/>
        <w:rPr>
          <w:b/>
          <w:bCs/>
        </w:rPr>
      </w:pPr>
    </w:p>
    <w:p w14:paraId="6639FB95" w14:textId="77777777" w:rsidR="007D33D6" w:rsidRDefault="007D33D6" w:rsidP="00BB30FA">
      <w:pPr>
        <w:ind w:left="720" w:hanging="720"/>
        <w:jc w:val="center"/>
        <w:rPr>
          <w:b/>
          <w:bCs/>
        </w:rPr>
      </w:pPr>
    </w:p>
    <w:p w14:paraId="59756103" w14:textId="77777777" w:rsidR="007D33D6" w:rsidRDefault="007D33D6" w:rsidP="00BB30FA">
      <w:pPr>
        <w:ind w:left="720" w:hanging="720"/>
        <w:jc w:val="center"/>
        <w:rPr>
          <w:b/>
          <w:bCs/>
        </w:rPr>
      </w:pPr>
    </w:p>
    <w:p w14:paraId="0717A0C9" w14:textId="77777777" w:rsidR="007D33D6" w:rsidRDefault="007D33D6" w:rsidP="00BB30FA">
      <w:pPr>
        <w:ind w:left="720" w:hanging="720"/>
        <w:jc w:val="center"/>
        <w:rPr>
          <w:b/>
          <w:bCs/>
        </w:rPr>
      </w:pPr>
    </w:p>
    <w:p w14:paraId="307FF9B1" w14:textId="77777777" w:rsidR="007D33D6" w:rsidRDefault="007D33D6" w:rsidP="00BB30FA">
      <w:pPr>
        <w:ind w:left="720" w:hanging="720"/>
        <w:jc w:val="center"/>
        <w:rPr>
          <w:b/>
          <w:bCs/>
        </w:rPr>
      </w:pPr>
    </w:p>
    <w:p w14:paraId="389AB765" w14:textId="77777777" w:rsidR="007D33D6" w:rsidRDefault="007D33D6" w:rsidP="00BB30FA">
      <w:pPr>
        <w:ind w:left="720" w:hanging="720"/>
        <w:jc w:val="center"/>
        <w:rPr>
          <w:b/>
          <w:bCs/>
        </w:rPr>
      </w:pPr>
    </w:p>
    <w:p w14:paraId="227A6B18" w14:textId="77777777" w:rsidR="007D33D6" w:rsidRDefault="007D33D6" w:rsidP="00BB30FA">
      <w:pPr>
        <w:ind w:left="720" w:hanging="720"/>
        <w:jc w:val="center"/>
        <w:rPr>
          <w:b/>
          <w:bCs/>
        </w:rPr>
      </w:pPr>
    </w:p>
    <w:p w14:paraId="4D6B438C" w14:textId="77777777" w:rsidR="007D33D6" w:rsidRDefault="007D33D6" w:rsidP="00BB30FA">
      <w:pPr>
        <w:ind w:left="720" w:hanging="720"/>
        <w:jc w:val="center"/>
        <w:rPr>
          <w:b/>
          <w:bCs/>
        </w:rPr>
      </w:pPr>
    </w:p>
    <w:p w14:paraId="270B24CF" w14:textId="77777777" w:rsidR="007D33D6" w:rsidRDefault="007D33D6" w:rsidP="00BB30FA">
      <w:pPr>
        <w:ind w:left="720" w:hanging="720"/>
        <w:jc w:val="center"/>
        <w:rPr>
          <w:b/>
          <w:bCs/>
        </w:rPr>
      </w:pPr>
    </w:p>
    <w:p w14:paraId="718FCF98" w14:textId="77777777" w:rsidR="007D33D6" w:rsidRDefault="007D33D6" w:rsidP="00BB30FA">
      <w:pPr>
        <w:ind w:left="720" w:hanging="720"/>
        <w:jc w:val="center"/>
        <w:rPr>
          <w:b/>
          <w:bCs/>
        </w:rPr>
      </w:pPr>
    </w:p>
    <w:p w14:paraId="351BF57A" w14:textId="77777777" w:rsidR="007D33D6" w:rsidRDefault="007D33D6" w:rsidP="00BB30FA">
      <w:pPr>
        <w:ind w:left="720" w:hanging="720"/>
        <w:jc w:val="center"/>
        <w:rPr>
          <w:b/>
          <w:bCs/>
        </w:rPr>
      </w:pPr>
    </w:p>
    <w:p w14:paraId="32CDE9FB" w14:textId="77777777" w:rsidR="007D33D6" w:rsidRDefault="007D33D6" w:rsidP="00BB30FA">
      <w:pPr>
        <w:ind w:left="720" w:hanging="720"/>
        <w:jc w:val="center"/>
        <w:rPr>
          <w:b/>
          <w:bCs/>
        </w:rPr>
      </w:pPr>
    </w:p>
    <w:p w14:paraId="20961EF2" w14:textId="77777777" w:rsidR="007D33D6" w:rsidRDefault="007D33D6" w:rsidP="00BB30FA">
      <w:pPr>
        <w:ind w:left="720" w:hanging="720"/>
        <w:jc w:val="center"/>
        <w:rPr>
          <w:b/>
          <w:bCs/>
        </w:rPr>
      </w:pPr>
    </w:p>
    <w:p w14:paraId="3A2DFECF" w14:textId="77777777" w:rsidR="007D33D6" w:rsidRPr="006D73A2" w:rsidRDefault="007D33D6" w:rsidP="00BB30FA">
      <w:pPr>
        <w:ind w:left="720" w:hanging="720"/>
        <w:jc w:val="center"/>
        <w:rPr>
          <w:b/>
          <w:bCs/>
        </w:rPr>
      </w:pPr>
    </w:p>
    <w:p w14:paraId="095840BD" w14:textId="77777777" w:rsidR="007D33D6" w:rsidRDefault="00BB30FA" w:rsidP="00BB30FA">
      <w:pPr>
        <w:rPr>
          <w:iCs/>
        </w:rPr>
      </w:pPr>
      <w:r w:rsidRPr="006D73A2">
        <w:rPr>
          <w:lang w:val="en-CA"/>
        </w:rPr>
        <w:fldChar w:fldCharType="begin"/>
      </w:r>
      <w:r w:rsidRPr="006D73A2">
        <w:rPr>
          <w:lang w:val="en-CA"/>
        </w:rPr>
        <w:instrText xml:space="preserve"> SEQ CHAPTER \h \r 1</w:instrText>
      </w:r>
      <w:r w:rsidRPr="006D73A2">
        <w:rPr>
          <w:lang w:val="en-CA"/>
        </w:rPr>
        <w:fldChar w:fldCharType="end"/>
      </w:r>
      <w:r w:rsidRPr="006D73A2">
        <w:t>The Meditations are from</w:t>
      </w:r>
      <w:r w:rsidRPr="006D73A2">
        <w:rPr>
          <w:i/>
          <w:iCs/>
        </w:rPr>
        <w:t xml:space="preserve"> Sundays and Seasons Online.  </w:t>
      </w:r>
      <w:r w:rsidRPr="006D73A2">
        <w:rPr>
          <w:iCs/>
        </w:rPr>
        <w:t xml:space="preserve">Copyright 2019 Augsburg </w:t>
      </w:r>
    </w:p>
    <w:p w14:paraId="0A8854CE" w14:textId="6744A5B8" w:rsidR="00BB30FA" w:rsidRPr="006D73A2" w:rsidRDefault="00BB30FA" w:rsidP="007D33D6">
      <w:pPr>
        <w:ind w:left="720"/>
        <w:rPr>
          <w:iCs/>
        </w:rPr>
      </w:pPr>
      <w:r w:rsidRPr="006D73A2">
        <w:rPr>
          <w:iCs/>
        </w:rPr>
        <w:t>Fortress; and</w:t>
      </w:r>
      <w:r w:rsidR="007D33D6">
        <w:rPr>
          <w:iCs/>
        </w:rPr>
        <w:t xml:space="preserve"> </w:t>
      </w:r>
      <w:r w:rsidRPr="006D73A2">
        <w:rPr>
          <w:i/>
          <w:iCs/>
        </w:rPr>
        <w:t xml:space="preserve">Pulpit Resource.  </w:t>
      </w:r>
      <w:r w:rsidRPr="006D73A2">
        <w:rPr>
          <w:iCs/>
        </w:rPr>
        <w:t>William Willimon, ed.  Vol. 26, No. 4 ((Inver Heights, MN:  Logos Productions, 1998) 3.</w:t>
      </w:r>
    </w:p>
    <w:p w14:paraId="2B2A1F4E" w14:textId="77777777" w:rsidR="00BB30FA" w:rsidRPr="006D73A2" w:rsidRDefault="00BB30FA" w:rsidP="00BB30FA">
      <w:pPr>
        <w:rPr>
          <w:iCs/>
        </w:rPr>
      </w:pPr>
    </w:p>
    <w:p w14:paraId="17871439" w14:textId="77777777" w:rsidR="007D33D6" w:rsidRDefault="00BB30FA" w:rsidP="00BB30FA">
      <w:pPr>
        <w:jc w:val="both"/>
        <w:rPr>
          <w:iCs/>
        </w:rPr>
      </w:pPr>
      <w:r w:rsidRPr="006D73A2">
        <w:rPr>
          <w:iCs/>
        </w:rPr>
        <w:t xml:space="preserve">The Prayers are adapted from </w:t>
      </w:r>
      <w:r w:rsidRPr="006D73A2">
        <w:rPr>
          <w:i/>
          <w:iCs/>
        </w:rPr>
        <w:t xml:space="preserve">Intercessions for the Christian People.  </w:t>
      </w:r>
      <w:r w:rsidRPr="006D73A2">
        <w:rPr>
          <w:iCs/>
        </w:rPr>
        <w:t xml:space="preserve">Gail Ramshaw, ed. </w:t>
      </w:r>
    </w:p>
    <w:p w14:paraId="330AC491" w14:textId="35AB29CF" w:rsidR="00BB30FA" w:rsidRPr="006D73A2" w:rsidRDefault="007D33D6" w:rsidP="00BB30FA">
      <w:pPr>
        <w:jc w:val="both"/>
        <w:rPr>
          <w:iCs/>
        </w:rPr>
      </w:pPr>
      <w:r>
        <w:rPr>
          <w:iCs/>
        </w:rPr>
        <w:tab/>
      </w:r>
      <w:r w:rsidR="00BB30FA" w:rsidRPr="006D73A2">
        <w:rPr>
          <w:iCs/>
        </w:rPr>
        <w:t>(New</w:t>
      </w:r>
      <w:r>
        <w:rPr>
          <w:iCs/>
        </w:rPr>
        <w:t xml:space="preserve"> </w:t>
      </w:r>
      <w:r w:rsidR="00BB30FA" w:rsidRPr="006D73A2">
        <w:rPr>
          <w:iCs/>
        </w:rPr>
        <w:t>York: Pueblo Publishing Company, 1988) 196.</w:t>
      </w:r>
    </w:p>
    <w:p w14:paraId="3F23C37F" w14:textId="77777777" w:rsidR="00BB30FA" w:rsidRPr="006D73A2" w:rsidRDefault="00BB30FA" w:rsidP="00BB30FA">
      <w:pPr>
        <w:jc w:val="both"/>
        <w:rPr>
          <w:iCs/>
        </w:rPr>
      </w:pPr>
    </w:p>
    <w:p w14:paraId="026FBFB2" w14:textId="77777777" w:rsidR="007D33D6" w:rsidRDefault="00BB30FA" w:rsidP="00BB30FA">
      <w:pPr>
        <w:ind w:left="-288" w:firstLine="288"/>
      </w:pPr>
      <w:r w:rsidRPr="006D73A2">
        <w:t xml:space="preserve">The Eucharistic Prayer is adapted from </w:t>
      </w:r>
      <w:r w:rsidRPr="006D73A2">
        <w:rPr>
          <w:i/>
        </w:rPr>
        <w:t xml:space="preserve">Eucharistic Prayers.  </w:t>
      </w:r>
      <w:r w:rsidRPr="006D73A2">
        <w:t xml:space="preserve">Samuel Wells and Abigail </w:t>
      </w:r>
    </w:p>
    <w:p w14:paraId="2604B9D8" w14:textId="0EB50DC3" w:rsidR="00BB30FA" w:rsidRPr="006D73A2" w:rsidRDefault="007D33D6" w:rsidP="00BB30FA">
      <w:pPr>
        <w:ind w:left="-288" w:firstLine="288"/>
      </w:pPr>
      <w:r>
        <w:tab/>
      </w:r>
      <w:r w:rsidR="00BB30FA" w:rsidRPr="006D73A2">
        <w:t>Kocher. (Grand Rapids:  Eerdmann’s Publishing Company, 2016) 296-97.</w:t>
      </w:r>
    </w:p>
    <w:p w14:paraId="1E5A4898" w14:textId="77777777" w:rsidR="00BB30FA" w:rsidRPr="006D73A2" w:rsidRDefault="00BB30FA" w:rsidP="00BB30FA">
      <w:pPr>
        <w:ind w:left="-288" w:firstLine="288"/>
        <w:jc w:val="both"/>
      </w:pPr>
    </w:p>
    <w:p w14:paraId="089FC0BF" w14:textId="77777777" w:rsidR="00BB30FA" w:rsidRPr="006D73A2" w:rsidRDefault="00BB30FA" w:rsidP="00BB30FA"/>
    <w:p w14:paraId="73B4ED82" w14:textId="77777777" w:rsidR="007D33D6" w:rsidRDefault="007D33D6" w:rsidP="007D33D6">
      <w:pPr>
        <w:keepLines/>
        <w:jc w:val="center"/>
        <w:rPr>
          <w:b/>
          <w:bCs/>
        </w:rPr>
      </w:pPr>
      <w:r>
        <w:rPr>
          <w:b/>
          <w:bCs/>
        </w:rPr>
        <w:lastRenderedPageBreak/>
        <w:t>ANNO</w:t>
      </w:r>
      <w:bookmarkStart w:id="2" w:name="_GoBack"/>
      <w:bookmarkEnd w:id="2"/>
      <w:r>
        <w:rPr>
          <w:b/>
          <w:bCs/>
        </w:rPr>
        <w:t>UNCEMENTS</w:t>
      </w:r>
    </w:p>
    <w:p w14:paraId="24C1CB40" w14:textId="77777777" w:rsidR="007D33D6" w:rsidRDefault="007D33D6" w:rsidP="007D33D6">
      <w:pPr>
        <w:keepLines/>
        <w:jc w:val="center"/>
        <w:rPr>
          <w:b/>
          <w:bCs/>
        </w:rPr>
      </w:pPr>
    </w:p>
    <w:p w14:paraId="7F08922D" w14:textId="77777777" w:rsidR="007D33D6" w:rsidRDefault="007D33D6" w:rsidP="007D33D6">
      <w:pPr>
        <w:keepLines/>
      </w:pPr>
      <w:r>
        <w:rPr>
          <w:b/>
          <w:bCs/>
        </w:rPr>
        <w:t xml:space="preserve">Please remember to mail your offering to the Church Office </w:t>
      </w:r>
      <w:r>
        <w:rPr>
          <w:bCs/>
        </w:rPr>
        <w:t>at 818 Franklin Street, Michigan City, IN  46360</w:t>
      </w:r>
      <w:r>
        <w:rPr>
          <w:b/>
          <w:bCs/>
        </w:rPr>
        <w:t xml:space="preserve">.  </w:t>
      </w:r>
      <w:r>
        <w:t>Another alternative is to give on-line through Tithe.ly.  Please see your closure letter for information on how to set up a Tithe.ly account.</w:t>
      </w:r>
    </w:p>
    <w:p w14:paraId="399F1F15" w14:textId="77777777" w:rsidR="007D33D6" w:rsidRDefault="007D33D6" w:rsidP="007D33D6">
      <w:pPr>
        <w:keepLines/>
      </w:pPr>
    </w:p>
    <w:p w14:paraId="06DCD597" w14:textId="77777777" w:rsidR="007D33D6" w:rsidRDefault="007D33D6" w:rsidP="007D33D6">
      <w:pPr>
        <w:keepLines/>
      </w:pPr>
      <w:r>
        <w:rPr>
          <w:b/>
          <w:bCs/>
        </w:rPr>
        <w:t xml:space="preserve">St. Paul Members are reminded to have </w:t>
      </w:r>
      <w:r>
        <w:t>a loved one contact the office if you are hospitalized. Many times, the Pastor doesn’t know someone is in the hospital. If you call and leave a message, please tell us at which hospital the patient is located.</w:t>
      </w:r>
    </w:p>
    <w:p w14:paraId="60FAC477" w14:textId="77777777" w:rsidR="007D33D6" w:rsidRDefault="007D33D6" w:rsidP="007D33D6">
      <w:pPr>
        <w:keepLines/>
        <w:rPr>
          <w:sz w:val="16"/>
          <w:szCs w:val="16"/>
        </w:rPr>
      </w:pPr>
      <w:r>
        <w:rPr>
          <w:sz w:val="16"/>
          <w:szCs w:val="16"/>
        </w:rPr>
        <w:t> </w:t>
      </w:r>
    </w:p>
    <w:p w14:paraId="0F4FF56E" w14:textId="77777777" w:rsidR="007D33D6" w:rsidRDefault="007D33D6" w:rsidP="007D33D6">
      <w:pPr>
        <w:keepLines/>
        <w:rPr>
          <w:b/>
          <w:bCs/>
        </w:rPr>
      </w:pPr>
      <w:r>
        <w:rPr>
          <w:b/>
          <w:bCs/>
        </w:rPr>
        <w:t>BIRTHDAYS: Dan McNabb (10/07); Judy Gustum (10/09)</w:t>
      </w:r>
    </w:p>
    <w:p w14:paraId="09873B88" w14:textId="77777777" w:rsidR="007D33D6" w:rsidRDefault="007D33D6" w:rsidP="007D33D6">
      <w:pPr>
        <w:keepLines/>
        <w:rPr>
          <w:b/>
          <w:bCs/>
          <w:sz w:val="2"/>
          <w:szCs w:val="2"/>
        </w:rPr>
      </w:pPr>
      <w:r>
        <w:rPr>
          <w:b/>
          <w:bCs/>
          <w:sz w:val="2"/>
          <w:szCs w:val="2"/>
        </w:rPr>
        <w:t> </w:t>
      </w:r>
    </w:p>
    <w:p w14:paraId="24037739" w14:textId="77777777" w:rsidR="007D33D6" w:rsidRDefault="007D33D6" w:rsidP="007D33D6">
      <w:pPr>
        <w:keepLines/>
        <w:rPr>
          <w:b/>
          <w:bCs/>
        </w:rPr>
      </w:pPr>
      <w:r>
        <w:rPr>
          <w:b/>
          <w:bCs/>
        </w:rPr>
        <w:t>ANNIVERSARIES: Jim &amp; Sandy Galinowski (10/09)</w:t>
      </w:r>
      <w:r>
        <w:rPr>
          <w:b/>
          <w:bCs/>
        </w:rPr>
        <w:tab/>
      </w:r>
    </w:p>
    <w:p w14:paraId="34017CA1" w14:textId="77777777" w:rsidR="007D33D6" w:rsidRDefault="007D33D6" w:rsidP="007D33D6">
      <w:pPr>
        <w:keepLines/>
        <w:rPr>
          <w:b/>
          <w:bCs/>
          <w:sz w:val="12"/>
          <w:szCs w:val="12"/>
        </w:rPr>
      </w:pPr>
      <w:r>
        <w:rPr>
          <w:b/>
          <w:bCs/>
          <w:sz w:val="12"/>
          <w:szCs w:val="12"/>
        </w:rPr>
        <w:t> </w:t>
      </w:r>
    </w:p>
    <w:p w14:paraId="38170BCC" w14:textId="77777777" w:rsidR="007D33D6" w:rsidRDefault="007D33D6" w:rsidP="007D33D6">
      <w:pPr>
        <w:keepLines/>
        <w:rPr>
          <w:b/>
          <w:bCs/>
          <w:sz w:val="12"/>
          <w:szCs w:val="12"/>
        </w:rPr>
      </w:pPr>
      <w:r>
        <w:rPr>
          <w:b/>
          <w:bCs/>
          <w:sz w:val="12"/>
          <w:szCs w:val="12"/>
        </w:rPr>
        <w:t xml:space="preserve">                    </w:t>
      </w:r>
    </w:p>
    <w:p w14:paraId="672C6CBF" w14:textId="77777777" w:rsidR="007D33D6" w:rsidRDefault="007D33D6" w:rsidP="007D33D6">
      <w:pPr>
        <w:keepLines/>
      </w:pPr>
      <w:r>
        <w:rPr>
          <w:b/>
          <w:bCs/>
        </w:rPr>
        <w:t xml:space="preserve">PRAYER CONCERNS:  </w:t>
      </w:r>
      <w:r>
        <w:t xml:space="preserve">Carl Wipperman; Bev Coburn; Barry Anderson; John Bennitt; Judy Gustum; Larry Litchford; Sarah McNabb; Jeanie Boatman Shepple; </w:t>
      </w:r>
    </w:p>
    <w:p w14:paraId="2E54BAD9" w14:textId="77777777" w:rsidR="007D33D6" w:rsidRDefault="007D33D6" w:rsidP="007D33D6">
      <w:pPr>
        <w:keepLines/>
        <w:rPr>
          <w:bCs/>
        </w:rPr>
      </w:pPr>
      <w:r>
        <w:t xml:space="preserve">Debbie Martin; </w:t>
      </w:r>
      <w:r>
        <w:rPr>
          <w:bCs/>
        </w:rPr>
        <w:t xml:space="preserve">Mark Tannehill; Kathy Stein; Jan Paholski; Laura Dovey; Grace </w:t>
      </w:r>
    </w:p>
    <w:p w14:paraId="0390DA0C" w14:textId="77777777" w:rsidR="007D33D6" w:rsidRDefault="007D33D6" w:rsidP="007D33D6">
      <w:pPr>
        <w:keepLines/>
        <w:rPr>
          <w:bCs/>
        </w:rPr>
      </w:pPr>
      <w:r>
        <w:rPr>
          <w:bCs/>
        </w:rPr>
        <w:t xml:space="preserve">Romine; Roger and Margaret Miller; Bill Hazelgrove; Kerry Steinborn; Robert Bernth; Craig Hunt; and Al Levenhagen. </w:t>
      </w:r>
    </w:p>
    <w:p w14:paraId="6709AF36" w14:textId="77777777" w:rsidR="007D33D6" w:rsidRDefault="007D33D6" w:rsidP="007D33D6">
      <w:pPr>
        <w:keepLines/>
        <w:rPr>
          <w:bCs/>
          <w:sz w:val="8"/>
          <w:szCs w:val="8"/>
        </w:rPr>
      </w:pPr>
      <w:r>
        <w:rPr>
          <w:bCs/>
          <w:sz w:val="8"/>
          <w:szCs w:val="8"/>
        </w:rPr>
        <w:t> </w:t>
      </w:r>
    </w:p>
    <w:p w14:paraId="799394F0" w14:textId="77777777" w:rsidR="007D33D6" w:rsidRDefault="007D33D6" w:rsidP="007D33D6">
      <w:pPr>
        <w:keepLines/>
        <w:rPr>
          <w:color w:val="030000"/>
        </w:rPr>
      </w:pPr>
      <w:r>
        <w:rPr>
          <w:b/>
          <w:bCs/>
        </w:rPr>
        <w:t xml:space="preserve">OFFICE HOURS:  </w:t>
      </w:r>
      <w:r>
        <w:rPr>
          <w:color w:val="030000"/>
        </w:rPr>
        <w:t>Libby will be in the office on Mondays, Wednesdays,                                   and Fridays; volunteers will cover Tuesdays and Thursdays. </w:t>
      </w:r>
    </w:p>
    <w:p w14:paraId="2DC5B1BA" w14:textId="77777777" w:rsidR="007D33D6" w:rsidRDefault="007D33D6" w:rsidP="007D33D6">
      <w:pPr>
        <w:keepLines/>
        <w:rPr>
          <w:color w:val="030000"/>
        </w:rPr>
      </w:pPr>
      <w:r>
        <w:rPr>
          <w:color w:val="030000"/>
        </w:rPr>
        <w:t> </w:t>
      </w:r>
      <w:r>
        <w:rPr>
          <w:color w:val="030000"/>
        </w:rPr>
        <w:tab/>
      </w:r>
      <w:r>
        <w:rPr>
          <w:color w:val="030000"/>
        </w:rPr>
        <w:tab/>
        <w:t xml:space="preserve">          Monday &amp; Wednesday       8:00 a.m. – 5 p.m.</w:t>
      </w:r>
    </w:p>
    <w:p w14:paraId="143FEDD6" w14:textId="77777777" w:rsidR="007D33D6" w:rsidRDefault="007D33D6" w:rsidP="007D33D6">
      <w:pPr>
        <w:keepLines/>
        <w:rPr>
          <w:color w:val="030000"/>
        </w:rPr>
      </w:pPr>
      <w:r>
        <w:rPr>
          <w:color w:val="030000"/>
        </w:rPr>
        <w:tab/>
      </w:r>
      <w:r>
        <w:rPr>
          <w:color w:val="030000"/>
        </w:rPr>
        <w:tab/>
        <w:t xml:space="preserve">          Tuesday &amp; Thursday          9:00 a.m. – 12:00 p.m.</w:t>
      </w:r>
      <w:r>
        <w:rPr>
          <w:color w:val="030000"/>
        </w:rPr>
        <w:tab/>
      </w:r>
    </w:p>
    <w:p w14:paraId="7393E63C" w14:textId="77777777" w:rsidR="007D33D6" w:rsidRDefault="007D33D6" w:rsidP="007D33D6">
      <w:pPr>
        <w:keepLines/>
        <w:rPr>
          <w:color w:val="030000"/>
        </w:rPr>
      </w:pPr>
      <w:r>
        <w:rPr>
          <w:color w:val="030000"/>
        </w:rPr>
        <w:tab/>
      </w:r>
      <w:r>
        <w:rPr>
          <w:color w:val="030000"/>
        </w:rPr>
        <w:tab/>
        <w:t xml:space="preserve">          Friday </w:t>
      </w:r>
      <w:r>
        <w:rPr>
          <w:color w:val="030000"/>
        </w:rPr>
        <w:tab/>
      </w:r>
      <w:r>
        <w:rPr>
          <w:color w:val="030000"/>
        </w:rPr>
        <w:tab/>
        <w:t xml:space="preserve">                  8:00 a.m. – 12:00 p.m.</w:t>
      </w:r>
    </w:p>
    <w:p w14:paraId="0BF46E2E" w14:textId="77777777" w:rsidR="007D33D6" w:rsidRDefault="007D33D6" w:rsidP="007D33D6">
      <w:pPr>
        <w:keepLines/>
        <w:rPr>
          <w:color w:val="030000"/>
          <w:sz w:val="8"/>
          <w:szCs w:val="8"/>
        </w:rPr>
      </w:pPr>
      <w:r>
        <w:rPr>
          <w:color w:val="030000"/>
          <w:sz w:val="8"/>
          <w:szCs w:val="8"/>
        </w:rPr>
        <w:t> </w:t>
      </w:r>
    </w:p>
    <w:p w14:paraId="3B33A138" w14:textId="77777777" w:rsidR="007D33D6" w:rsidRDefault="007D33D6" w:rsidP="007D33D6">
      <w:pPr>
        <w:keepLines/>
        <w:rPr>
          <w:b/>
          <w:bCs/>
          <w:color w:val="000000"/>
        </w:rPr>
      </w:pPr>
      <w:r>
        <w:rPr>
          <w:b/>
          <w:bCs/>
        </w:rPr>
        <w:t xml:space="preserve">If you are listening to the worship broadcast on the radio and would like to watch the Sunday morning service live stream follow these steps:  </w:t>
      </w:r>
    </w:p>
    <w:p w14:paraId="46BCB843" w14:textId="77777777" w:rsidR="007D33D6" w:rsidRDefault="007D33D6" w:rsidP="007D33D6">
      <w:pPr>
        <w:keepLines/>
        <w:rPr>
          <w:b/>
          <w:bCs/>
          <w:sz w:val="16"/>
          <w:szCs w:val="16"/>
        </w:rPr>
      </w:pPr>
      <w:r>
        <w:rPr>
          <w:b/>
          <w:bCs/>
          <w:sz w:val="16"/>
          <w:szCs w:val="16"/>
        </w:rPr>
        <w:t> </w:t>
      </w:r>
    </w:p>
    <w:p w14:paraId="50F5B0CA" w14:textId="77777777" w:rsidR="007D33D6" w:rsidRDefault="007D33D6" w:rsidP="007D33D6">
      <w:pPr>
        <w:keepLines/>
        <w:rPr>
          <w:b/>
          <w:bCs/>
        </w:rPr>
      </w:pPr>
      <w:r>
        <w:rPr>
          <w:b/>
          <w:bCs/>
        </w:rPr>
        <w:t xml:space="preserve">                        </w:t>
      </w:r>
      <w:r>
        <w:rPr>
          <w:bCs/>
        </w:rPr>
        <w:t xml:space="preserve">(1) If you have You Tube available on your TV, search for </w:t>
      </w:r>
    </w:p>
    <w:p w14:paraId="7C8C1609" w14:textId="77777777" w:rsidR="007D33D6" w:rsidRDefault="007D33D6" w:rsidP="007D33D6">
      <w:pPr>
        <w:keepLines/>
        <w:rPr>
          <w:b/>
          <w:bCs/>
        </w:rPr>
      </w:pPr>
      <w:r>
        <w:rPr>
          <w:b/>
          <w:bCs/>
        </w:rPr>
        <w:tab/>
      </w:r>
      <w:r>
        <w:rPr>
          <w:b/>
          <w:bCs/>
        </w:rPr>
        <w:tab/>
        <w:t xml:space="preserve">     St. Paul Lutheran Church Michigan City, IN.</w:t>
      </w:r>
    </w:p>
    <w:p w14:paraId="2536639D" w14:textId="77777777" w:rsidR="007D33D6" w:rsidRDefault="007D33D6" w:rsidP="007D33D6">
      <w:pPr>
        <w:keepLines/>
        <w:rPr>
          <w:b/>
          <w:bCs/>
          <w:sz w:val="20"/>
          <w:szCs w:val="20"/>
        </w:rPr>
      </w:pPr>
      <w:r>
        <w:rPr>
          <w:b/>
          <w:bCs/>
          <w:sz w:val="20"/>
          <w:szCs w:val="20"/>
        </w:rPr>
        <w:t> </w:t>
      </w:r>
    </w:p>
    <w:p w14:paraId="329839C1" w14:textId="77777777" w:rsidR="007D33D6" w:rsidRPr="007D33D6" w:rsidRDefault="007D33D6" w:rsidP="007D33D6">
      <w:pPr>
        <w:keepLines/>
        <w:ind w:left="1080" w:hanging="360"/>
        <w:rPr>
          <w:rStyle w:val="Hyperlink"/>
          <w:color w:val="auto"/>
          <w:u w:val="none"/>
        </w:rPr>
      </w:pPr>
      <w:r>
        <w:rPr>
          <w:b/>
          <w:bCs/>
        </w:rPr>
        <w:t xml:space="preserve">           </w:t>
      </w:r>
      <w:r>
        <w:rPr>
          <w:bCs/>
        </w:rPr>
        <w:t xml:space="preserve">(2) The direct link on the computer </w:t>
      </w:r>
      <w:r w:rsidRPr="007D33D6">
        <w:rPr>
          <w:bCs/>
        </w:rPr>
        <w:t xml:space="preserve">is                  </w:t>
      </w:r>
      <w:hyperlink r:id="rId14" w:history="1">
        <w:r w:rsidRPr="007D33D6">
          <w:rPr>
            <w:rStyle w:val="Hyperlink"/>
            <w:bCs/>
            <w:color w:val="auto"/>
            <w:u w:val="none"/>
          </w:rPr>
          <w:t xml:space="preserve">https://  </w:t>
        </w:r>
      </w:hyperlink>
    </w:p>
    <w:p w14:paraId="14EC720A" w14:textId="77777777" w:rsidR="007D33D6" w:rsidRPr="007D33D6" w:rsidRDefault="007D33D6" w:rsidP="007D33D6">
      <w:pPr>
        <w:keepLines/>
        <w:ind w:left="1080" w:hanging="360"/>
      </w:pPr>
      <w:hyperlink r:id="rId15" w:history="1">
        <w:r w:rsidRPr="007D33D6">
          <w:rPr>
            <w:rStyle w:val="Hyperlink"/>
            <w:bCs/>
            <w:color w:val="auto"/>
            <w:u w:val="none"/>
          </w:rPr>
          <w:t xml:space="preserve">                 www.youtube.com/channel/UC5AIPNaKr3QN50984jGOa1g</w:t>
        </w:r>
      </w:hyperlink>
      <w:r w:rsidRPr="007D33D6">
        <w:rPr>
          <w:bCs/>
        </w:rPr>
        <w:t>.</w:t>
      </w:r>
    </w:p>
    <w:p w14:paraId="4DDFA3B4" w14:textId="77777777" w:rsidR="007D33D6" w:rsidRDefault="007D33D6" w:rsidP="007D33D6">
      <w:pPr>
        <w:keepLines/>
        <w:ind w:left="1080" w:hanging="360"/>
        <w:rPr>
          <w:bCs/>
        </w:rPr>
      </w:pPr>
      <w:r>
        <w:rPr>
          <w:bCs/>
        </w:rPr>
        <w:t> </w:t>
      </w:r>
    </w:p>
    <w:p w14:paraId="17980177" w14:textId="77777777" w:rsidR="007D33D6" w:rsidRDefault="007D33D6" w:rsidP="007D33D6">
      <w:pPr>
        <w:keepLines/>
        <w:ind w:left="1080" w:hanging="360"/>
        <w:rPr>
          <w:bCs/>
        </w:rPr>
      </w:pPr>
      <w:r>
        <w:rPr>
          <w:bCs/>
        </w:rPr>
        <w:t xml:space="preserve">           (3) This link is also on the main page of the church’s website in  </w:t>
      </w:r>
    </w:p>
    <w:p w14:paraId="3D7CFA3D" w14:textId="77777777" w:rsidR="007D33D6" w:rsidRDefault="007D33D6" w:rsidP="007D33D6">
      <w:pPr>
        <w:keepLines/>
        <w:ind w:left="1080" w:hanging="360"/>
        <w:rPr>
          <w:bCs/>
        </w:rPr>
      </w:pPr>
      <w:r>
        <w:rPr>
          <w:bCs/>
        </w:rPr>
        <w:t xml:space="preserve">                 the church section and will continue to be posted weekly on the St.             </w:t>
      </w:r>
    </w:p>
    <w:p w14:paraId="7E98BEFD" w14:textId="77777777" w:rsidR="007D33D6" w:rsidRDefault="007D33D6" w:rsidP="007D33D6">
      <w:pPr>
        <w:keepLines/>
        <w:ind w:left="1080" w:hanging="360"/>
        <w:rPr>
          <w:bCs/>
        </w:rPr>
      </w:pPr>
      <w:r>
        <w:rPr>
          <w:bCs/>
        </w:rPr>
        <w:t xml:space="preserve">                 Paul Facebook page.</w:t>
      </w:r>
    </w:p>
    <w:p w14:paraId="44E3DF07" w14:textId="77777777" w:rsidR="007D33D6" w:rsidRDefault="007D33D6" w:rsidP="007D33D6">
      <w:pPr>
        <w:keepLines/>
        <w:ind w:left="1080" w:hanging="360"/>
        <w:rPr>
          <w:bCs/>
          <w:sz w:val="16"/>
          <w:szCs w:val="16"/>
        </w:rPr>
      </w:pPr>
      <w:r>
        <w:rPr>
          <w:bCs/>
          <w:sz w:val="16"/>
          <w:szCs w:val="16"/>
        </w:rPr>
        <w:t> </w:t>
      </w:r>
    </w:p>
    <w:p w14:paraId="74EFF7C4" w14:textId="77777777" w:rsidR="007D33D6" w:rsidRDefault="007D33D6" w:rsidP="007D33D6">
      <w:pPr>
        <w:keepLines/>
        <w:ind w:left="1080" w:hanging="1080"/>
      </w:pPr>
      <w:r>
        <w:t>And it will always be available on the radio broadcast Sunday mornings at 11:00 a.m.</w:t>
      </w:r>
    </w:p>
    <w:p w14:paraId="35010D72" w14:textId="77777777" w:rsidR="007D33D6" w:rsidRDefault="007D33D6" w:rsidP="007D33D6">
      <w:pPr>
        <w:keepLines/>
        <w:ind w:left="1080" w:hanging="1080"/>
      </w:pPr>
      <w:r>
        <w:t xml:space="preserve">on WEFM (95.9), and on the local cable access station #99 for the previous week’s </w:t>
      </w:r>
    </w:p>
    <w:p w14:paraId="046D8FFB" w14:textId="77777777" w:rsidR="007D33D6" w:rsidRDefault="007D33D6" w:rsidP="007D33D6">
      <w:pPr>
        <w:keepLines/>
        <w:ind w:left="1080" w:hanging="1080"/>
      </w:pPr>
      <w:r>
        <w:t>service on Sundays at 4:00 p.m. and the current service on Wednesdays at 7:00 p.m.</w:t>
      </w:r>
    </w:p>
    <w:p w14:paraId="7A39412F" w14:textId="77777777" w:rsidR="007D33D6" w:rsidRDefault="007D33D6" w:rsidP="007D33D6">
      <w:pPr>
        <w:keepLines/>
        <w:ind w:left="1080" w:hanging="1080"/>
        <w:rPr>
          <w:b/>
          <w:bCs/>
        </w:rPr>
      </w:pPr>
      <w:r>
        <w:t>and Fridays at 8:30 p.m.</w:t>
      </w:r>
      <w:r>
        <w:rPr>
          <w:b/>
          <w:bCs/>
        </w:rPr>
        <w:t> </w:t>
      </w:r>
    </w:p>
    <w:p w14:paraId="0186A057" w14:textId="77777777" w:rsidR="007D33D6" w:rsidRPr="007D33D6" w:rsidRDefault="007D33D6" w:rsidP="007D33D6">
      <w:pPr>
        <w:widowControl w:val="0"/>
        <w:rPr>
          <w:rFonts w:ascii="Calibri" w:hAnsi="Calibri" w:cs="Calibri"/>
          <w:sz w:val="32"/>
        </w:rPr>
      </w:pPr>
      <w:r>
        <w:t> </w:t>
      </w:r>
    </w:p>
    <w:p w14:paraId="0E900754" w14:textId="77777777" w:rsidR="007D33D6" w:rsidRDefault="007D33D6" w:rsidP="007D33D6">
      <w:pPr>
        <w:keepLines/>
        <w:spacing w:line="252" w:lineRule="auto"/>
      </w:pPr>
      <w:r>
        <w:rPr>
          <w:b/>
          <w:bCs/>
        </w:rPr>
        <w:t xml:space="preserve">Sunday’s lessons are 2 Kings 5: 1-3, and 7-15c: 1-4; Psalm 111: 1-9; 2 Timothy 2: 8-15;  and Luke 17: 11-19 </w:t>
      </w:r>
      <w:r>
        <w:t xml:space="preserve">for those of you who like to study them in advance. </w:t>
      </w:r>
    </w:p>
    <w:p w14:paraId="73B20479" w14:textId="77777777" w:rsidR="00BB30FA" w:rsidRDefault="00BB30FA" w:rsidP="00BB30FA"/>
    <w:p w14:paraId="0F6292CA" w14:textId="77777777" w:rsidR="00BB30FA" w:rsidRPr="00460A6D" w:rsidRDefault="00BB30FA" w:rsidP="00BB30FA">
      <w:pPr>
        <w:jc w:val="both"/>
        <w:rPr>
          <w:sz w:val="22"/>
          <w:szCs w:val="22"/>
        </w:rPr>
      </w:pPr>
    </w:p>
    <w:p w14:paraId="53A61A89" w14:textId="77777777" w:rsidR="00BB30FA" w:rsidRDefault="00BB30FA" w:rsidP="00BB30FA">
      <w:pPr>
        <w:jc w:val="both"/>
        <w:rPr>
          <w:bCs/>
          <w:sz w:val="22"/>
          <w:szCs w:val="22"/>
        </w:rPr>
      </w:pPr>
    </w:p>
    <w:p w14:paraId="2C1855C8" w14:textId="77777777" w:rsidR="007D33D6" w:rsidRDefault="007D33D6" w:rsidP="00BB30FA">
      <w:pPr>
        <w:jc w:val="both"/>
        <w:rPr>
          <w:bCs/>
          <w:sz w:val="22"/>
          <w:szCs w:val="22"/>
        </w:rPr>
      </w:pPr>
    </w:p>
    <w:p w14:paraId="04E8F80B" w14:textId="77777777" w:rsidR="007D33D6" w:rsidRDefault="007D33D6" w:rsidP="007D33D6">
      <w:pPr>
        <w:keepLines/>
        <w:jc w:val="both"/>
      </w:pPr>
      <w:r>
        <w:rPr>
          <w:b/>
          <w:bCs/>
        </w:rPr>
        <w:lastRenderedPageBreak/>
        <w:t>To send e-mail to the church office</w:t>
      </w:r>
      <w:r>
        <w:t>, please use the following addresses:  </w:t>
      </w:r>
    </w:p>
    <w:p w14:paraId="78807152" w14:textId="77777777" w:rsidR="007D33D6" w:rsidRDefault="007D33D6" w:rsidP="007D33D6">
      <w:pPr>
        <w:keepLines/>
        <w:jc w:val="both"/>
        <w:rPr>
          <w:sz w:val="4"/>
          <w:szCs w:val="4"/>
        </w:rPr>
      </w:pPr>
      <w:r>
        <w:rPr>
          <w:sz w:val="4"/>
          <w:szCs w:val="4"/>
        </w:rPr>
        <w:t> </w:t>
      </w:r>
    </w:p>
    <w:p w14:paraId="728840E2" w14:textId="77777777" w:rsidR="007D33D6" w:rsidRDefault="007D33D6" w:rsidP="007D33D6">
      <w:pPr>
        <w:keepLines/>
        <w:jc w:val="both"/>
      </w:pPr>
      <w:r>
        <w:t>Pastor Mark Reshan:  seniorpastor@stpaulmichigancity.com  </w:t>
      </w:r>
    </w:p>
    <w:p w14:paraId="702E2618" w14:textId="77777777" w:rsidR="007D33D6" w:rsidRDefault="007D33D6" w:rsidP="007D33D6">
      <w:pPr>
        <w:keepLines/>
        <w:jc w:val="both"/>
        <w:rPr>
          <w:sz w:val="4"/>
          <w:szCs w:val="4"/>
        </w:rPr>
      </w:pPr>
      <w:r>
        <w:rPr>
          <w:sz w:val="4"/>
          <w:szCs w:val="4"/>
        </w:rPr>
        <w:t> </w:t>
      </w:r>
    </w:p>
    <w:p w14:paraId="35785AA2" w14:textId="77777777" w:rsidR="007D33D6" w:rsidRDefault="007D33D6" w:rsidP="007D33D6">
      <w:pPr>
        <w:keepLines/>
        <w:jc w:val="both"/>
      </w:pPr>
      <w:r>
        <w:t>Church Office Secretary (Libby Pollock): churchsecretary@stpaulmichigancity.com </w:t>
      </w:r>
    </w:p>
    <w:p w14:paraId="6539D2B0" w14:textId="77777777" w:rsidR="007D33D6" w:rsidRDefault="007D33D6" w:rsidP="007D33D6">
      <w:pPr>
        <w:keepLines/>
        <w:jc w:val="both"/>
        <w:rPr>
          <w:sz w:val="4"/>
          <w:szCs w:val="4"/>
        </w:rPr>
      </w:pPr>
      <w:r>
        <w:rPr>
          <w:sz w:val="4"/>
          <w:szCs w:val="4"/>
        </w:rPr>
        <w:t> </w:t>
      </w:r>
    </w:p>
    <w:p w14:paraId="7654A1F8" w14:textId="77777777" w:rsidR="007D33D6" w:rsidRDefault="007D33D6" w:rsidP="007D33D6">
      <w:pPr>
        <w:keepLines/>
      </w:pPr>
      <w:r>
        <w:t>Church Treasurer (Karen Fleming): finance@stpaulmichigancity.com</w:t>
      </w:r>
    </w:p>
    <w:p w14:paraId="27D6A6D9" w14:textId="77777777" w:rsidR="007D33D6" w:rsidRDefault="007D33D6" w:rsidP="007D33D6">
      <w:pPr>
        <w:keepLines/>
        <w:rPr>
          <w:sz w:val="32"/>
          <w:szCs w:val="32"/>
        </w:rPr>
      </w:pPr>
      <w:r>
        <w:rPr>
          <w:sz w:val="32"/>
          <w:szCs w:val="32"/>
        </w:rPr>
        <w:t> </w:t>
      </w:r>
    </w:p>
    <w:p w14:paraId="70CBA121" w14:textId="77777777" w:rsidR="007D33D6" w:rsidRDefault="007D33D6" w:rsidP="007D33D6">
      <w:pPr>
        <w:keepLines/>
        <w:rPr>
          <w:b/>
          <w:bCs/>
        </w:rPr>
      </w:pPr>
      <w:r>
        <w:rPr>
          <w:b/>
          <w:bCs/>
        </w:rPr>
        <w:t xml:space="preserve">2025 Church Council: </w:t>
      </w:r>
    </w:p>
    <w:p w14:paraId="4EF16812" w14:textId="77777777" w:rsidR="007D33D6" w:rsidRDefault="007D33D6" w:rsidP="007D33D6">
      <w:pPr>
        <w:keepLines/>
        <w:rPr>
          <w:b/>
          <w:bCs/>
          <w:sz w:val="4"/>
          <w:szCs w:val="4"/>
        </w:rPr>
      </w:pPr>
      <w:r>
        <w:rPr>
          <w:b/>
          <w:bCs/>
          <w:sz w:val="4"/>
          <w:szCs w:val="4"/>
        </w:rPr>
        <w:t> </w:t>
      </w:r>
    </w:p>
    <w:p w14:paraId="1E3268C3" w14:textId="77777777" w:rsidR="007D33D6" w:rsidRDefault="007D33D6" w:rsidP="007D33D6">
      <w:pPr>
        <w:keepLines/>
      </w:pPr>
      <w:r>
        <w:rPr>
          <w:b/>
          <w:bCs/>
        </w:rPr>
        <w:t> </w:t>
      </w:r>
      <w:r>
        <w:t>Mark Reshan - Pastor</w:t>
      </w:r>
    </w:p>
    <w:p w14:paraId="0EE9BBBD" w14:textId="77777777" w:rsidR="007D33D6" w:rsidRDefault="007D33D6" w:rsidP="007D33D6">
      <w:pPr>
        <w:keepLines/>
        <w:rPr>
          <w:sz w:val="4"/>
          <w:szCs w:val="4"/>
        </w:rPr>
      </w:pPr>
      <w:r>
        <w:rPr>
          <w:sz w:val="4"/>
          <w:szCs w:val="4"/>
        </w:rPr>
        <w:t> </w:t>
      </w:r>
    </w:p>
    <w:p w14:paraId="37D3EC4C" w14:textId="77777777" w:rsidR="007D33D6" w:rsidRDefault="007D33D6" w:rsidP="007D33D6">
      <w:pPr>
        <w:keepLines/>
      </w:pPr>
      <w:r>
        <w:t> Janet Bakken – President</w:t>
      </w:r>
    </w:p>
    <w:p w14:paraId="581CE0A5" w14:textId="77777777" w:rsidR="007D33D6" w:rsidRDefault="007D33D6" w:rsidP="007D33D6">
      <w:pPr>
        <w:keepLines/>
        <w:rPr>
          <w:sz w:val="4"/>
          <w:szCs w:val="4"/>
        </w:rPr>
      </w:pPr>
      <w:r>
        <w:rPr>
          <w:sz w:val="4"/>
          <w:szCs w:val="4"/>
        </w:rPr>
        <w:t> </w:t>
      </w:r>
    </w:p>
    <w:p w14:paraId="66E30D41" w14:textId="77777777" w:rsidR="007D33D6" w:rsidRDefault="007D33D6" w:rsidP="007D33D6">
      <w:pPr>
        <w:keepLines/>
      </w:pPr>
      <w:r>
        <w:t> Donna Knoll – Vice President</w:t>
      </w:r>
    </w:p>
    <w:p w14:paraId="2F80655C" w14:textId="77777777" w:rsidR="007D33D6" w:rsidRDefault="007D33D6" w:rsidP="007D33D6">
      <w:pPr>
        <w:keepLines/>
        <w:rPr>
          <w:sz w:val="4"/>
          <w:szCs w:val="4"/>
        </w:rPr>
      </w:pPr>
      <w:r>
        <w:rPr>
          <w:sz w:val="4"/>
          <w:szCs w:val="4"/>
        </w:rPr>
        <w:t> </w:t>
      </w:r>
    </w:p>
    <w:p w14:paraId="6BBD3FBA" w14:textId="77777777" w:rsidR="007D33D6" w:rsidRDefault="007D33D6" w:rsidP="007D33D6">
      <w:pPr>
        <w:keepLines/>
      </w:pPr>
      <w:r>
        <w:t> Judy Hunt – Secretary</w:t>
      </w:r>
    </w:p>
    <w:p w14:paraId="5642C372" w14:textId="77777777" w:rsidR="007D33D6" w:rsidRDefault="007D33D6" w:rsidP="007D33D6">
      <w:pPr>
        <w:keepLines/>
        <w:rPr>
          <w:sz w:val="4"/>
          <w:szCs w:val="4"/>
        </w:rPr>
      </w:pPr>
      <w:r>
        <w:rPr>
          <w:sz w:val="4"/>
          <w:szCs w:val="4"/>
        </w:rPr>
        <w:t> </w:t>
      </w:r>
    </w:p>
    <w:p w14:paraId="5A50D670" w14:textId="77777777" w:rsidR="007D33D6" w:rsidRDefault="007D33D6" w:rsidP="007D33D6">
      <w:pPr>
        <w:keepLines/>
      </w:pPr>
      <w:r>
        <w:t> Karen Fleming – Treasurer</w:t>
      </w:r>
    </w:p>
    <w:p w14:paraId="6A3F6159" w14:textId="77777777" w:rsidR="007D33D6" w:rsidRDefault="007D33D6" w:rsidP="007D33D6">
      <w:pPr>
        <w:keepLines/>
        <w:rPr>
          <w:sz w:val="4"/>
          <w:szCs w:val="4"/>
        </w:rPr>
      </w:pPr>
      <w:r>
        <w:rPr>
          <w:sz w:val="4"/>
          <w:szCs w:val="4"/>
        </w:rPr>
        <w:t> </w:t>
      </w:r>
    </w:p>
    <w:p w14:paraId="1C868B4B" w14:textId="77777777" w:rsidR="007D33D6" w:rsidRDefault="007D33D6" w:rsidP="007D33D6">
      <w:pPr>
        <w:keepLines/>
      </w:pPr>
      <w:r>
        <w:t xml:space="preserve"> Members: Paul Brooks, Diane Egilske, Sue Koziel, Judy Mutchler, </w:t>
      </w:r>
    </w:p>
    <w:p w14:paraId="709A8EAA" w14:textId="77777777" w:rsidR="007D33D6" w:rsidRDefault="007D33D6" w:rsidP="007D33D6">
      <w:pPr>
        <w:keepLines/>
        <w:spacing w:line="252" w:lineRule="auto"/>
        <w:ind w:left="1440"/>
      </w:pPr>
      <w:r>
        <w:t xml:space="preserve">       Jim Schraidt, Trish Sprague</w:t>
      </w:r>
    </w:p>
    <w:p w14:paraId="74600877" w14:textId="77777777" w:rsidR="007D33D6" w:rsidRDefault="007D33D6" w:rsidP="007D33D6">
      <w:pPr>
        <w:keepLines/>
        <w:spacing w:line="252" w:lineRule="auto"/>
        <w:ind w:left="1440"/>
      </w:pPr>
      <w:r>
        <w:t> </w:t>
      </w:r>
    </w:p>
    <w:p w14:paraId="2331AF0C" w14:textId="77777777" w:rsidR="007D33D6" w:rsidRDefault="007D33D6" w:rsidP="007D33D6">
      <w:pPr>
        <w:keepLines/>
        <w:spacing w:line="252" w:lineRule="auto"/>
        <w:ind w:left="1440"/>
      </w:pPr>
      <w:r>
        <w:t> </w:t>
      </w:r>
    </w:p>
    <w:p w14:paraId="441535E7" w14:textId="77777777" w:rsidR="007D33D6" w:rsidRDefault="007D33D6" w:rsidP="007D33D6">
      <w:pPr>
        <w:keepLines/>
        <w:rPr>
          <w:b/>
          <w:bCs/>
        </w:rPr>
      </w:pPr>
      <w:r>
        <w:rPr>
          <w:b/>
          <w:bCs/>
        </w:rPr>
        <w:t xml:space="preserve">Worship Attendance: </w:t>
      </w:r>
    </w:p>
    <w:p w14:paraId="7CC1B0E3" w14:textId="77777777" w:rsidR="007D33D6" w:rsidRDefault="007D33D6" w:rsidP="007D33D6">
      <w:pPr>
        <w:keepLines/>
        <w:rPr>
          <w:b/>
          <w:bCs/>
          <w:sz w:val="4"/>
          <w:szCs w:val="4"/>
        </w:rPr>
      </w:pPr>
      <w:r>
        <w:rPr>
          <w:b/>
          <w:bCs/>
          <w:sz w:val="4"/>
          <w:szCs w:val="4"/>
        </w:rPr>
        <w:t> </w:t>
      </w:r>
    </w:p>
    <w:p w14:paraId="2DABE9BB" w14:textId="77777777" w:rsidR="007D33D6" w:rsidRDefault="007D33D6" w:rsidP="007D33D6">
      <w:pPr>
        <w:keepLines/>
        <w:rPr>
          <w:b/>
          <w:bCs/>
        </w:rPr>
      </w:pPr>
      <w:r>
        <w:rPr>
          <w:b/>
          <w:bCs/>
        </w:rPr>
        <w:t>Saturday , September 27, 2025 @ 4:00 p.m.          29</w:t>
      </w:r>
    </w:p>
    <w:p w14:paraId="373268C0" w14:textId="77777777" w:rsidR="007D33D6" w:rsidRDefault="007D33D6" w:rsidP="007D33D6">
      <w:pPr>
        <w:keepLines/>
        <w:rPr>
          <w:b/>
          <w:bCs/>
          <w:sz w:val="4"/>
          <w:szCs w:val="4"/>
        </w:rPr>
      </w:pPr>
      <w:r>
        <w:rPr>
          <w:b/>
          <w:bCs/>
          <w:sz w:val="4"/>
          <w:szCs w:val="4"/>
        </w:rPr>
        <w:t> </w:t>
      </w:r>
    </w:p>
    <w:p w14:paraId="23E961F9" w14:textId="77777777" w:rsidR="007D33D6" w:rsidRDefault="007D33D6" w:rsidP="007D33D6">
      <w:pPr>
        <w:keepLines/>
        <w:rPr>
          <w:b/>
          <w:bCs/>
        </w:rPr>
      </w:pPr>
      <w:r>
        <w:rPr>
          <w:b/>
          <w:bCs/>
        </w:rPr>
        <w:t xml:space="preserve">Sunday, September 28, 2025 @ 9:00 a.m. </w:t>
      </w:r>
      <w:r>
        <w:rPr>
          <w:b/>
          <w:bCs/>
        </w:rPr>
        <w:tab/>
        <w:t xml:space="preserve">            66</w:t>
      </w:r>
      <w:r>
        <w:rPr>
          <w:b/>
          <w:bCs/>
        </w:rPr>
        <w:tab/>
      </w:r>
    </w:p>
    <w:p w14:paraId="4B60473A" w14:textId="77777777" w:rsidR="007D33D6" w:rsidRDefault="007D33D6" w:rsidP="007D33D6">
      <w:pPr>
        <w:keepLines/>
        <w:rPr>
          <w:b/>
          <w:bCs/>
          <w:sz w:val="4"/>
          <w:szCs w:val="4"/>
        </w:rPr>
      </w:pPr>
      <w:r>
        <w:rPr>
          <w:b/>
          <w:bCs/>
        </w:rPr>
        <w:tab/>
      </w:r>
    </w:p>
    <w:p w14:paraId="479957A2" w14:textId="77777777" w:rsidR="007D33D6" w:rsidRDefault="007D33D6" w:rsidP="007D33D6">
      <w:pPr>
        <w:keepLines/>
        <w:rPr>
          <w:b/>
          <w:bCs/>
        </w:rPr>
      </w:pPr>
      <w:r>
        <w:rPr>
          <w:b/>
          <w:bCs/>
        </w:rPr>
        <w:t>TOTAL</w:t>
      </w:r>
      <w:r>
        <w:rPr>
          <w:b/>
          <w:bCs/>
        </w:rPr>
        <w:tab/>
      </w:r>
      <w:r>
        <w:rPr>
          <w:b/>
          <w:bCs/>
        </w:rPr>
        <w:tab/>
      </w:r>
      <w:r>
        <w:rPr>
          <w:b/>
          <w:bCs/>
        </w:rPr>
        <w:tab/>
      </w:r>
      <w:r>
        <w:rPr>
          <w:b/>
          <w:bCs/>
        </w:rPr>
        <w:tab/>
      </w:r>
      <w:r>
        <w:rPr>
          <w:b/>
          <w:bCs/>
        </w:rPr>
        <w:tab/>
        <w:t xml:space="preserve">            95</w:t>
      </w:r>
    </w:p>
    <w:p w14:paraId="60C3BA57" w14:textId="77777777" w:rsidR="007D33D6" w:rsidRDefault="007D33D6" w:rsidP="007D33D6">
      <w:pPr>
        <w:keepLines/>
        <w:rPr>
          <w:b/>
          <w:bCs/>
        </w:rPr>
      </w:pPr>
      <w:r>
        <w:rPr>
          <w:b/>
          <w:bCs/>
        </w:rPr>
        <w:t> </w:t>
      </w:r>
    </w:p>
    <w:p w14:paraId="4FD0894D" w14:textId="77777777" w:rsidR="007D33D6" w:rsidRDefault="007D33D6" w:rsidP="007D33D6">
      <w:pPr>
        <w:keepLines/>
        <w:rPr>
          <w:b/>
          <w:bCs/>
        </w:rPr>
      </w:pPr>
      <w:r>
        <w:rPr>
          <w:b/>
          <w:bCs/>
        </w:rPr>
        <w:t> </w:t>
      </w:r>
    </w:p>
    <w:p w14:paraId="0E3025D1" w14:textId="77777777" w:rsidR="007D33D6" w:rsidRDefault="007D33D6" w:rsidP="007D33D6">
      <w:pPr>
        <w:keepLines/>
        <w:rPr>
          <w:b/>
          <w:bCs/>
        </w:rPr>
      </w:pPr>
      <w:r>
        <w:rPr>
          <w:b/>
          <w:bCs/>
        </w:rPr>
        <w:t xml:space="preserve">Copies of the minutes from the August 28, 2025 and from the September 25, 2025  Church Council meetings are on the back table in the upper Narthex. They were approved by the council via email. </w:t>
      </w:r>
    </w:p>
    <w:p w14:paraId="68278A68" w14:textId="77777777" w:rsidR="007D33D6" w:rsidRDefault="007D33D6" w:rsidP="007D33D6">
      <w:pPr>
        <w:keepLines/>
        <w:rPr>
          <w:b/>
          <w:bCs/>
        </w:rPr>
      </w:pPr>
      <w:r>
        <w:rPr>
          <w:b/>
          <w:bCs/>
        </w:rPr>
        <w:t> </w:t>
      </w:r>
    </w:p>
    <w:p w14:paraId="4FF59C8F" w14:textId="77777777" w:rsidR="007D33D6" w:rsidRDefault="007D33D6" w:rsidP="007D33D6">
      <w:pPr>
        <w:keepLines/>
        <w:rPr>
          <w:b/>
          <w:bCs/>
        </w:rPr>
      </w:pPr>
      <w:r>
        <w:rPr>
          <w:b/>
          <w:bCs/>
        </w:rPr>
        <w:t> </w:t>
      </w:r>
    </w:p>
    <w:p w14:paraId="1C83FF8E" w14:textId="77777777" w:rsidR="007D33D6" w:rsidRDefault="007D33D6" w:rsidP="007D33D6">
      <w:pPr>
        <w:keepLines/>
      </w:pPr>
      <w:r>
        <w:rPr>
          <w:b/>
          <w:bCs/>
        </w:rPr>
        <w:t>The Good News Newsletter</w:t>
      </w:r>
      <w:r>
        <w:rPr>
          <w:bCs/>
        </w:rPr>
        <w:t>:  If you have an article or anything you want included in</w:t>
      </w:r>
      <w:r>
        <w:rPr>
          <w:b/>
          <w:bCs/>
        </w:rPr>
        <w:t xml:space="preserve"> The Good News </w:t>
      </w:r>
      <w:r>
        <w:t xml:space="preserve">please send it to the following e-mail address:  splcgoodnews@gmail.com. Pastor Pamela Thiede will be using this e-mail address to assemble </w:t>
      </w:r>
      <w:r>
        <w:rPr>
          <w:b/>
          <w:bCs/>
        </w:rPr>
        <w:t xml:space="preserve">The Good News </w:t>
      </w:r>
      <w:r>
        <w:t xml:space="preserve">each month. The deadline for getting information to Pastor      Pamela will be the 20th of each month. </w:t>
      </w:r>
    </w:p>
    <w:p w14:paraId="0EEFA9C1" w14:textId="77777777" w:rsidR="007D33D6" w:rsidRDefault="007D33D6" w:rsidP="007D33D6">
      <w:pPr>
        <w:keepLines/>
        <w:rPr>
          <w:sz w:val="36"/>
          <w:szCs w:val="36"/>
        </w:rPr>
      </w:pPr>
      <w:r>
        <w:rPr>
          <w:sz w:val="36"/>
          <w:szCs w:val="36"/>
        </w:rPr>
        <w:t> </w:t>
      </w:r>
    </w:p>
    <w:p w14:paraId="1B500950" w14:textId="77777777" w:rsidR="007D33D6" w:rsidRDefault="007D33D6" w:rsidP="007D33D6">
      <w:pPr>
        <w:keepLines/>
        <w:spacing w:line="252" w:lineRule="auto"/>
      </w:pPr>
      <w:r>
        <w:rPr>
          <w:b/>
          <w:bCs/>
        </w:rPr>
        <w:t xml:space="preserve">Sunday’s lessons are 2 Kings 5: 1-3, and 7-15c: 1-4; Psalm 111: 1-9; 2 Timothy 2: 8-15;  and Luke 17: 11-19 </w:t>
      </w:r>
      <w:r>
        <w:t xml:space="preserve">for those of you who like to study them in advance. </w:t>
      </w:r>
    </w:p>
    <w:p w14:paraId="6881FE61" w14:textId="77777777" w:rsidR="007D33D6" w:rsidRDefault="007D33D6" w:rsidP="007D33D6">
      <w:pPr>
        <w:widowControl w:val="0"/>
        <w:rPr>
          <w:rFonts w:ascii="Calibri" w:hAnsi="Calibri" w:cs="Calibri"/>
        </w:rPr>
      </w:pPr>
      <w:r>
        <w:t> </w:t>
      </w:r>
    </w:p>
    <w:p w14:paraId="5011A072" w14:textId="77777777" w:rsidR="007D33D6" w:rsidRDefault="007D33D6" w:rsidP="00BB30FA">
      <w:pPr>
        <w:jc w:val="both"/>
        <w:rPr>
          <w:bCs/>
          <w:sz w:val="22"/>
          <w:szCs w:val="22"/>
        </w:rPr>
      </w:pPr>
    </w:p>
    <w:p w14:paraId="4F45189E" w14:textId="77777777" w:rsidR="007D33D6" w:rsidRPr="008924BB" w:rsidRDefault="007D33D6" w:rsidP="00BB30FA">
      <w:pPr>
        <w:jc w:val="both"/>
        <w:rPr>
          <w:bCs/>
          <w:sz w:val="22"/>
          <w:szCs w:val="22"/>
        </w:rPr>
      </w:pPr>
    </w:p>
    <w:p w14:paraId="2654DABB" w14:textId="77777777" w:rsidR="00BB30FA" w:rsidRDefault="00BB30FA" w:rsidP="00BB30FA"/>
    <w:p w14:paraId="4675CF39" w14:textId="77777777" w:rsidR="007D33D6" w:rsidRDefault="007D33D6" w:rsidP="00BB30FA"/>
    <w:p w14:paraId="309B8FE8" w14:textId="77777777" w:rsidR="007D33D6" w:rsidRDefault="007D33D6" w:rsidP="00BB30FA"/>
    <w:p w14:paraId="5AEC74B9" w14:textId="77777777" w:rsidR="007D33D6" w:rsidRDefault="007D33D6" w:rsidP="00BB30FA"/>
    <w:p w14:paraId="3C46B4F3" w14:textId="77777777" w:rsidR="007D33D6" w:rsidRDefault="007D33D6" w:rsidP="00BB30FA"/>
    <w:p w14:paraId="7F989CA6" w14:textId="77777777" w:rsidR="007D33D6" w:rsidRDefault="007D33D6" w:rsidP="00BB30FA"/>
    <w:p w14:paraId="1CBE8C5C" w14:textId="77777777" w:rsidR="007D33D6" w:rsidRDefault="007D33D6" w:rsidP="00BB30FA"/>
    <w:p w14:paraId="4994A7AB" w14:textId="77777777" w:rsidR="007D33D6" w:rsidRDefault="007D33D6" w:rsidP="007D33D6">
      <w:pPr>
        <w:keepLines/>
        <w:widowControl w:val="0"/>
        <w:jc w:val="center"/>
        <w:rPr>
          <w:b/>
          <w:bCs/>
        </w:rPr>
      </w:pPr>
      <w:r>
        <w:rPr>
          <w:b/>
          <w:bCs/>
        </w:rPr>
        <w:lastRenderedPageBreak/>
        <w:t>ACTIVITIES, EVENTS &amp; MEETINGS</w:t>
      </w:r>
    </w:p>
    <w:p w14:paraId="66F12076" w14:textId="77777777" w:rsidR="007D33D6" w:rsidRDefault="007D33D6" w:rsidP="007D33D6">
      <w:pPr>
        <w:keepLines/>
        <w:widowControl w:val="0"/>
        <w:jc w:val="center"/>
        <w:rPr>
          <w:b/>
          <w:bCs/>
        </w:rPr>
      </w:pPr>
      <w:r>
        <w:rPr>
          <w:b/>
          <w:bCs/>
        </w:rPr>
        <w:t>OCTOBER 2025</w:t>
      </w:r>
    </w:p>
    <w:p w14:paraId="4B774ACC" w14:textId="77777777" w:rsidR="007D33D6" w:rsidRDefault="007D33D6" w:rsidP="007D33D6">
      <w:pPr>
        <w:keepLines/>
        <w:spacing w:line="256" w:lineRule="auto"/>
        <w:jc w:val="center"/>
        <w:rPr>
          <w:b/>
          <w:bCs/>
        </w:rPr>
      </w:pPr>
      <w:r>
        <w:rPr>
          <w:b/>
          <w:bCs/>
        </w:rPr>
        <w:t> </w:t>
      </w:r>
    </w:p>
    <w:p w14:paraId="3A7D5E95" w14:textId="77777777" w:rsidR="007D33D6" w:rsidRDefault="007D33D6" w:rsidP="007D33D6">
      <w:pPr>
        <w:keepLines/>
        <w:widowControl w:val="0"/>
      </w:pPr>
      <w:r>
        <w:rPr>
          <w:b/>
          <w:bCs/>
        </w:rPr>
        <w:t xml:space="preserve">Wednesday, </w:t>
      </w:r>
      <w:r>
        <w:t>October 1, 2025 @ 9:15 a.m. Bible Study/Luther House</w:t>
      </w:r>
    </w:p>
    <w:p w14:paraId="76A2583C" w14:textId="77777777" w:rsidR="007D33D6" w:rsidRDefault="007D33D6" w:rsidP="007D33D6">
      <w:pPr>
        <w:keepLines/>
        <w:widowControl w:val="0"/>
      </w:pPr>
      <w:r>
        <w:tab/>
      </w:r>
      <w:r>
        <w:tab/>
      </w:r>
      <w:r>
        <w:tab/>
      </w:r>
      <w:r>
        <w:tab/>
        <w:t xml:space="preserve"> @ 10:00 a.m. God’s Purls/St. Paul Room</w:t>
      </w:r>
    </w:p>
    <w:p w14:paraId="4D1FFB65" w14:textId="77777777" w:rsidR="007D33D6" w:rsidRDefault="007D33D6" w:rsidP="007D33D6">
      <w:pPr>
        <w:keepLines/>
        <w:widowControl w:val="0"/>
      </w:pPr>
      <w:r>
        <w:tab/>
      </w:r>
      <w:r>
        <w:tab/>
      </w:r>
      <w:r>
        <w:tab/>
      </w:r>
      <w:r>
        <w:tab/>
        <w:t xml:space="preserve"> @ 4:30p.m. Choir Rehearsal/Sanctuary</w:t>
      </w:r>
    </w:p>
    <w:p w14:paraId="5EFC266F" w14:textId="77777777" w:rsidR="007D33D6" w:rsidRDefault="007D33D6" w:rsidP="007D33D6">
      <w:pPr>
        <w:keepLines/>
        <w:widowControl w:val="0"/>
      </w:pPr>
      <w:r>
        <w:rPr>
          <w:b/>
          <w:bCs/>
        </w:rPr>
        <w:t xml:space="preserve">Thursday, </w:t>
      </w:r>
      <w:r>
        <w:t>October 2, 2025 Faith Circle</w:t>
      </w:r>
    </w:p>
    <w:p w14:paraId="0A5B5AE0" w14:textId="77777777" w:rsidR="007D33D6" w:rsidRDefault="007D33D6" w:rsidP="007D33D6">
      <w:pPr>
        <w:keepLines/>
        <w:widowControl w:val="0"/>
        <w:rPr>
          <w:b/>
          <w:bCs/>
        </w:rPr>
      </w:pPr>
      <w:r>
        <w:tab/>
        <w:t xml:space="preserve">               </w:t>
      </w:r>
      <w:r>
        <w:rPr>
          <w:b/>
          <w:bCs/>
        </w:rPr>
        <w:t>From 4:00 p.m.-10:00 p.m. GIVE BACK @ Galveston Steak House</w:t>
      </w:r>
    </w:p>
    <w:p w14:paraId="6DBA0216" w14:textId="77777777" w:rsidR="007D33D6" w:rsidRDefault="007D33D6" w:rsidP="007D33D6">
      <w:pPr>
        <w:keepLines/>
        <w:widowControl w:val="0"/>
      </w:pPr>
      <w:r>
        <w:rPr>
          <w:b/>
          <w:bCs/>
        </w:rPr>
        <w:t xml:space="preserve">Saturday, </w:t>
      </w:r>
      <w:r>
        <w:t>October 4, 2025 @ 4:00 p.m. 17</w:t>
      </w:r>
      <w:r>
        <w:rPr>
          <w:vertAlign w:val="superscript"/>
        </w:rPr>
        <w:t>th</w:t>
      </w:r>
      <w:r>
        <w:t xml:space="preserve"> Pent Worship Service/Sanctuary</w:t>
      </w:r>
    </w:p>
    <w:p w14:paraId="13EF0779" w14:textId="1727992D" w:rsidR="007D33D6" w:rsidRPr="00C2730A" w:rsidRDefault="007D33D6" w:rsidP="007D33D6">
      <w:pPr>
        <w:keepLines/>
        <w:spacing w:line="256" w:lineRule="auto"/>
        <w:rPr>
          <w:sz w:val="28"/>
          <w:szCs w:val="44"/>
        </w:rPr>
      </w:pPr>
    </w:p>
    <w:p w14:paraId="53FE5BA3" w14:textId="77777777" w:rsidR="007D33D6" w:rsidRDefault="007D33D6" w:rsidP="007D33D6">
      <w:pPr>
        <w:keepLines/>
        <w:widowControl w:val="0"/>
      </w:pPr>
      <w:r>
        <w:rPr>
          <w:b/>
          <w:bCs/>
        </w:rPr>
        <w:t xml:space="preserve">Sunday, </w:t>
      </w:r>
      <w:r>
        <w:t>October 5, 2025 @ 9:00 a.m. 17</w:t>
      </w:r>
      <w:r>
        <w:rPr>
          <w:vertAlign w:val="superscript"/>
        </w:rPr>
        <w:t>th</w:t>
      </w:r>
      <w:r>
        <w:t xml:space="preserve"> Pent Worship/Sanctuary with coffee after</w:t>
      </w:r>
    </w:p>
    <w:p w14:paraId="600E5C45" w14:textId="77777777" w:rsidR="007D33D6" w:rsidRDefault="007D33D6" w:rsidP="007D33D6">
      <w:pPr>
        <w:keepLines/>
        <w:widowControl w:val="0"/>
      </w:pPr>
      <w:r>
        <w:rPr>
          <w:b/>
          <w:bCs/>
        </w:rPr>
        <w:t xml:space="preserve">Wednesday, </w:t>
      </w:r>
      <w:r>
        <w:t>October 8, 2025 @ 9:15 a.m. Bible Study/Luther House</w:t>
      </w:r>
    </w:p>
    <w:p w14:paraId="21F6BE07" w14:textId="77777777" w:rsidR="007D33D6" w:rsidRDefault="007D33D6" w:rsidP="007D33D6">
      <w:pPr>
        <w:keepLines/>
        <w:widowControl w:val="0"/>
      </w:pPr>
      <w:r>
        <w:tab/>
      </w:r>
      <w:r>
        <w:tab/>
      </w:r>
      <w:r>
        <w:tab/>
      </w:r>
      <w:r>
        <w:tab/>
        <w:t>@ 10:00 a.m. God’s Purls/St. Paul Room</w:t>
      </w:r>
    </w:p>
    <w:p w14:paraId="11E4C8CB" w14:textId="77777777" w:rsidR="007D33D6" w:rsidRDefault="007D33D6" w:rsidP="007D33D6">
      <w:pPr>
        <w:keepLines/>
        <w:widowControl w:val="0"/>
      </w:pPr>
      <w:r>
        <w:tab/>
      </w:r>
      <w:r>
        <w:tab/>
      </w:r>
      <w:r>
        <w:tab/>
      </w:r>
      <w:r>
        <w:tab/>
        <w:t>@ 3:30 p.m. Worship &amp; Music Mtg./Luther House</w:t>
      </w:r>
    </w:p>
    <w:p w14:paraId="10F7DAB5" w14:textId="77777777" w:rsidR="007D33D6" w:rsidRDefault="007D33D6" w:rsidP="007D33D6">
      <w:pPr>
        <w:keepLines/>
        <w:widowControl w:val="0"/>
      </w:pPr>
      <w:r>
        <w:tab/>
      </w:r>
      <w:r>
        <w:tab/>
      </w:r>
      <w:r>
        <w:tab/>
      </w:r>
      <w:r>
        <w:tab/>
        <w:t xml:space="preserve">@4:30 p.m. Choir Rehearsal/Sanctuary </w:t>
      </w:r>
    </w:p>
    <w:p w14:paraId="0F8E05C2" w14:textId="77777777" w:rsidR="007D33D6" w:rsidRDefault="007D33D6" w:rsidP="007D33D6">
      <w:pPr>
        <w:keepLines/>
        <w:widowControl w:val="0"/>
      </w:pPr>
      <w:r>
        <w:rPr>
          <w:b/>
          <w:bCs/>
        </w:rPr>
        <w:t xml:space="preserve">Saturday, </w:t>
      </w:r>
      <w:r>
        <w:t>October 11, 2025 @ 2:30 p.m. Packing LWR Kits/St. Paul Room</w:t>
      </w:r>
    </w:p>
    <w:p w14:paraId="567F9933" w14:textId="77777777" w:rsidR="007D33D6" w:rsidRDefault="007D33D6" w:rsidP="007D33D6">
      <w:pPr>
        <w:keepLines/>
        <w:widowControl w:val="0"/>
      </w:pPr>
      <w:r>
        <w:tab/>
      </w:r>
      <w:r>
        <w:tab/>
      </w:r>
      <w:r>
        <w:tab/>
        <w:t xml:space="preserve">           @4:00 p.m. 18</w:t>
      </w:r>
      <w:r>
        <w:rPr>
          <w:vertAlign w:val="superscript"/>
        </w:rPr>
        <w:t>th</w:t>
      </w:r>
      <w:r>
        <w:t xml:space="preserve"> Pent Worship Service/Sanctuary</w:t>
      </w:r>
      <w:r>
        <w:tab/>
      </w:r>
    </w:p>
    <w:p w14:paraId="314EC33B" w14:textId="77777777" w:rsidR="00C2730A" w:rsidRPr="00C2730A" w:rsidRDefault="00C2730A" w:rsidP="00C2730A">
      <w:pPr>
        <w:keepLines/>
        <w:spacing w:line="256" w:lineRule="auto"/>
        <w:rPr>
          <w:b/>
          <w:bCs/>
          <w:sz w:val="32"/>
        </w:rPr>
      </w:pPr>
    </w:p>
    <w:p w14:paraId="42C09F2C" w14:textId="69670C46" w:rsidR="007D33D6" w:rsidRDefault="007D33D6" w:rsidP="00C2730A">
      <w:pPr>
        <w:keepLines/>
        <w:spacing w:line="256" w:lineRule="auto"/>
      </w:pPr>
      <w:r>
        <w:rPr>
          <w:b/>
          <w:bCs/>
        </w:rPr>
        <w:t xml:space="preserve">Sunday, </w:t>
      </w:r>
      <w:r>
        <w:t>October 12, 2025 @ 9:00 a.m. 18</w:t>
      </w:r>
      <w:r>
        <w:rPr>
          <w:vertAlign w:val="superscript"/>
        </w:rPr>
        <w:t>th</w:t>
      </w:r>
      <w:r>
        <w:t xml:space="preserve"> Pent Worship/Sanctuary with coffee after                 </w:t>
      </w:r>
    </w:p>
    <w:p w14:paraId="72A73485" w14:textId="77777777" w:rsidR="007D33D6" w:rsidRDefault="007D33D6" w:rsidP="007D33D6">
      <w:pPr>
        <w:keepLines/>
        <w:widowControl w:val="0"/>
      </w:pPr>
      <w:r>
        <w:rPr>
          <w:b/>
          <w:bCs/>
        </w:rPr>
        <w:t xml:space="preserve">Monday, </w:t>
      </w:r>
      <w:r>
        <w:t>October 13, 2025 @ 1:00 p.m. Hope Circle/Green Room</w:t>
      </w:r>
    </w:p>
    <w:p w14:paraId="1396D4D8" w14:textId="77777777" w:rsidR="007D33D6" w:rsidRDefault="007D33D6" w:rsidP="007D33D6">
      <w:pPr>
        <w:keepLines/>
        <w:widowControl w:val="0"/>
      </w:pPr>
      <w:r>
        <w:rPr>
          <w:b/>
          <w:bCs/>
        </w:rPr>
        <w:t>Tuesday, October 14, 2025 @ 7:00 p.m. Estuary/Luther House</w:t>
      </w:r>
    </w:p>
    <w:p w14:paraId="1C702622" w14:textId="77777777" w:rsidR="007D33D6" w:rsidRDefault="007D33D6" w:rsidP="007D33D6">
      <w:pPr>
        <w:keepLines/>
        <w:widowControl w:val="0"/>
      </w:pPr>
      <w:r>
        <w:rPr>
          <w:b/>
          <w:bCs/>
        </w:rPr>
        <w:t xml:space="preserve">Wednesday, </w:t>
      </w:r>
      <w:r>
        <w:t>October 15, 2025 @ 9:15 a.m. Bible Study/Luther House</w:t>
      </w:r>
    </w:p>
    <w:p w14:paraId="15739AA8" w14:textId="77777777" w:rsidR="007D33D6" w:rsidRDefault="007D33D6" w:rsidP="007D33D6">
      <w:pPr>
        <w:keepLines/>
        <w:widowControl w:val="0"/>
      </w:pPr>
      <w:r>
        <w:tab/>
      </w:r>
      <w:r>
        <w:tab/>
      </w:r>
      <w:r>
        <w:tab/>
      </w:r>
      <w:r>
        <w:tab/>
        <w:t xml:space="preserve">  @10:00 a.m. God’s Purls/St. Paul Room</w:t>
      </w:r>
    </w:p>
    <w:p w14:paraId="0F00CA45" w14:textId="77777777" w:rsidR="007D33D6" w:rsidRDefault="007D33D6" w:rsidP="007D33D6">
      <w:pPr>
        <w:keepLines/>
        <w:widowControl w:val="0"/>
      </w:pPr>
      <w:r>
        <w:tab/>
      </w:r>
      <w:r>
        <w:tab/>
      </w:r>
      <w:r>
        <w:tab/>
      </w:r>
      <w:r>
        <w:tab/>
        <w:t xml:space="preserve">  @ 4:30 p.m. Choir Rehearsal/Sanctuary</w:t>
      </w:r>
    </w:p>
    <w:p w14:paraId="2C5C6520" w14:textId="77777777" w:rsidR="007D33D6" w:rsidRDefault="007D33D6" w:rsidP="007D33D6">
      <w:pPr>
        <w:keepLines/>
        <w:widowControl w:val="0"/>
      </w:pPr>
      <w:r>
        <w:rPr>
          <w:b/>
          <w:bCs/>
        </w:rPr>
        <w:t xml:space="preserve">Thursday, </w:t>
      </w:r>
      <w:r>
        <w:t xml:space="preserve">October 16, 2025 @ 6:00 p.m. </w:t>
      </w:r>
      <w:r>
        <w:rPr>
          <w:b/>
          <w:bCs/>
        </w:rPr>
        <w:t>Card Making with Donna</w:t>
      </w:r>
      <w:r>
        <w:t>/St. Paul Room</w:t>
      </w:r>
    </w:p>
    <w:p w14:paraId="6FA04EF8" w14:textId="77777777" w:rsidR="007D33D6" w:rsidRDefault="007D33D6" w:rsidP="007D33D6">
      <w:pPr>
        <w:keepLines/>
        <w:widowControl w:val="0"/>
      </w:pPr>
      <w:r>
        <w:rPr>
          <w:b/>
          <w:bCs/>
        </w:rPr>
        <w:t xml:space="preserve">Saturday, </w:t>
      </w:r>
      <w:r>
        <w:t>October 18, 2025 @ 4:00 p.m. 19</w:t>
      </w:r>
      <w:r>
        <w:rPr>
          <w:vertAlign w:val="superscript"/>
        </w:rPr>
        <w:t>th</w:t>
      </w:r>
      <w:r>
        <w:t xml:space="preserve"> Pent Worship Service/Sanctuary</w:t>
      </w:r>
    </w:p>
    <w:p w14:paraId="05225F24" w14:textId="77777777" w:rsidR="00C2730A" w:rsidRPr="00C2730A" w:rsidRDefault="00C2730A" w:rsidP="00C2730A">
      <w:pPr>
        <w:keepLines/>
        <w:spacing w:line="256" w:lineRule="auto"/>
        <w:rPr>
          <w:b/>
          <w:bCs/>
          <w:sz w:val="32"/>
        </w:rPr>
      </w:pPr>
    </w:p>
    <w:p w14:paraId="1CD5EE65" w14:textId="010A59C4" w:rsidR="007D33D6" w:rsidRDefault="007D33D6" w:rsidP="00C2730A">
      <w:pPr>
        <w:keepLines/>
        <w:spacing w:line="256" w:lineRule="auto"/>
      </w:pPr>
      <w:r>
        <w:rPr>
          <w:b/>
          <w:bCs/>
        </w:rPr>
        <w:t xml:space="preserve">Sunday, </w:t>
      </w:r>
      <w:r>
        <w:t>October 19, 2025 @ 9:00 a.m. 19</w:t>
      </w:r>
      <w:r>
        <w:rPr>
          <w:vertAlign w:val="superscript"/>
        </w:rPr>
        <w:t>th</w:t>
      </w:r>
      <w:r>
        <w:t xml:space="preserve"> Pent Worship/Sanctuary with coffee after</w:t>
      </w:r>
    </w:p>
    <w:p w14:paraId="56274F77" w14:textId="77777777" w:rsidR="007D33D6" w:rsidRDefault="007D33D6" w:rsidP="007D33D6">
      <w:pPr>
        <w:keepLines/>
        <w:widowControl w:val="0"/>
      </w:pPr>
      <w:r>
        <w:rPr>
          <w:b/>
          <w:bCs/>
        </w:rPr>
        <w:t xml:space="preserve">Monday, </w:t>
      </w:r>
      <w:r>
        <w:t>October 20, 2025 @ 2:00 p.m. Finance Comm. Mtg./Luther House</w:t>
      </w:r>
    </w:p>
    <w:p w14:paraId="3D20599A" w14:textId="77777777" w:rsidR="007D33D6" w:rsidRDefault="007D33D6" w:rsidP="007D33D6">
      <w:pPr>
        <w:keepLines/>
        <w:widowControl w:val="0"/>
      </w:pPr>
      <w:r>
        <w:tab/>
      </w:r>
      <w:r>
        <w:tab/>
      </w:r>
      <w:r>
        <w:tab/>
        <w:t xml:space="preserve">         @ 3:00 p.m. Executive Board Mtg./Luther House</w:t>
      </w:r>
    </w:p>
    <w:p w14:paraId="1D1A4CD4" w14:textId="77777777" w:rsidR="007D33D6" w:rsidRDefault="007D33D6" w:rsidP="007D33D6">
      <w:pPr>
        <w:keepLines/>
        <w:widowControl w:val="0"/>
      </w:pPr>
      <w:r>
        <w:rPr>
          <w:b/>
          <w:bCs/>
        </w:rPr>
        <w:t xml:space="preserve">Wednesday, </w:t>
      </w:r>
      <w:r>
        <w:t>October 22, 2025 @ 9:15 a.m. Bible Study/Luther House</w:t>
      </w:r>
    </w:p>
    <w:p w14:paraId="1502195D" w14:textId="77777777" w:rsidR="007D33D6" w:rsidRDefault="007D33D6" w:rsidP="007D33D6">
      <w:pPr>
        <w:keepLines/>
        <w:widowControl w:val="0"/>
      </w:pPr>
      <w:r>
        <w:tab/>
      </w:r>
      <w:r>
        <w:tab/>
      </w:r>
      <w:r>
        <w:tab/>
      </w:r>
      <w:r>
        <w:tab/>
        <w:t xml:space="preserve">   @ 10:00 a.m. God’s Purls/St. Paul Room </w:t>
      </w:r>
    </w:p>
    <w:p w14:paraId="0C93CF0B" w14:textId="77777777" w:rsidR="007D33D6" w:rsidRDefault="007D33D6" w:rsidP="007D33D6">
      <w:pPr>
        <w:keepLines/>
        <w:widowControl w:val="0"/>
      </w:pPr>
      <w:r>
        <w:tab/>
      </w:r>
      <w:r>
        <w:tab/>
      </w:r>
      <w:r>
        <w:tab/>
      </w:r>
      <w:r>
        <w:tab/>
        <w:t xml:space="preserve">   @ 4:30 p.m. Choir Rehearsal/Sanctuary</w:t>
      </w:r>
    </w:p>
    <w:p w14:paraId="1D7A8CB3" w14:textId="77777777" w:rsidR="007D33D6" w:rsidRDefault="007D33D6" w:rsidP="007D33D6">
      <w:pPr>
        <w:keepLines/>
        <w:widowControl w:val="0"/>
      </w:pPr>
      <w:r>
        <w:rPr>
          <w:b/>
          <w:bCs/>
        </w:rPr>
        <w:t xml:space="preserve">Thursday, </w:t>
      </w:r>
      <w:r>
        <w:t>October 23, 2025 @ 5:30 p.m. Church Council Meeting/St. Paul Room</w:t>
      </w:r>
    </w:p>
    <w:p w14:paraId="01746F3F" w14:textId="77777777" w:rsidR="007D33D6" w:rsidRDefault="007D33D6" w:rsidP="007D33D6">
      <w:pPr>
        <w:keepLines/>
        <w:widowControl w:val="0"/>
      </w:pPr>
      <w:r>
        <w:rPr>
          <w:b/>
          <w:bCs/>
        </w:rPr>
        <w:t xml:space="preserve">Saturday, </w:t>
      </w:r>
      <w:r>
        <w:t>October 25, 2025 @ 4:00 p.m. 20</w:t>
      </w:r>
      <w:r>
        <w:rPr>
          <w:vertAlign w:val="superscript"/>
        </w:rPr>
        <w:t>th</w:t>
      </w:r>
      <w:r>
        <w:t xml:space="preserve"> Pent/</w:t>
      </w:r>
      <w:r>
        <w:rPr>
          <w:b/>
          <w:bCs/>
        </w:rPr>
        <w:t>Reformation</w:t>
      </w:r>
      <w:r>
        <w:t xml:space="preserve"> Worship/Sanctuary</w:t>
      </w:r>
    </w:p>
    <w:p w14:paraId="6ADC6A8C" w14:textId="77777777" w:rsidR="007D33D6" w:rsidRDefault="007D33D6" w:rsidP="007D33D6">
      <w:pPr>
        <w:keepLines/>
        <w:spacing w:line="256" w:lineRule="auto"/>
        <w:rPr>
          <w:sz w:val="36"/>
          <w:szCs w:val="36"/>
        </w:rPr>
      </w:pPr>
      <w:r>
        <w:rPr>
          <w:sz w:val="36"/>
          <w:szCs w:val="36"/>
        </w:rPr>
        <w:t> </w:t>
      </w:r>
    </w:p>
    <w:p w14:paraId="24F07293" w14:textId="77777777" w:rsidR="007D33D6" w:rsidRDefault="007D33D6" w:rsidP="007D33D6">
      <w:pPr>
        <w:keepLines/>
        <w:widowControl w:val="0"/>
      </w:pPr>
      <w:r>
        <w:rPr>
          <w:b/>
          <w:bCs/>
        </w:rPr>
        <w:t xml:space="preserve">Sunday, </w:t>
      </w:r>
      <w:r>
        <w:t>October 26, 2025 @ 9:00 a.m. 20</w:t>
      </w:r>
      <w:r>
        <w:rPr>
          <w:vertAlign w:val="superscript"/>
        </w:rPr>
        <w:t>th</w:t>
      </w:r>
      <w:r>
        <w:t xml:space="preserve"> Pent/</w:t>
      </w:r>
      <w:r>
        <w:rPr>
          <w:b/>
          <w:bCs/>
        </w:rPr>
        <w:t>Reformation Sunday</w:t>
      </w:r>
      <w:r>
        <w:t xml:space="preserve"> Worship/ </w:t>
      </w:r>
    </w:p>
    <w:p w14:paraId="37683E34" w14:textId="77777777" w:rsidR="007D33D6" w:rsidRDefault="007D33D6" w:rsidP="007D33D6">
      <w:pPr>
        <w:keepLines/>
        <w:widowControl w:val="0"/>
      </w:pPr>
      <w:r>
        <w:tab/>
      </w:r>
      <w:r>
        <w:tab/>
      </w:r>
      <w:r>
        <w:tab/>
      </w:r>
      <w:r>
        <w:tab/>
      </w:r>
      <w:r>
        <w:tab/>
      </w:r>
      <w:r>
        <w:tab/>
        <w:t>Sanctuary with Coffee after/St. Paul Room</w:t>
      </w:r>
    </w:p>
    <w:p w14:paraId="282D4C1D" w14:textId="36BD4C5F" w:rsidR="007D33D6" w:rsidRDefault="007D33D6" w:rsidP="007D33D6">
      <w:pPr>
        <w:keepLines/>
        <w:widowControl w:val="0"/>
      </w:pPr>
      <w:r>
        <w:rPr>
          <w:b/>
          <w:bCs/>
        </w:rPr>
        <w:t xml:space="preserve">Wednesday, </w:t>
      </w:r>
      <w:r>
        <w:t>October 29. 2025 @ 9:15 a.m. Bible Study/Luther House</w:t>
      </w:r>
    </w:p>
    <w:p w14:paraId="6CCDABAE" w14:textId="77777777" w:rsidR="007D33D6" w:rsidRDefault="007D33D6" w:rsidP="007D33D6">
      <w:pPr>
        <w:keepLines/>
        <w:widowControl w:val="0"/>
      </w:pPr>
      <w:r>
        <w:tab/>
      </w:r>
      <w:r>
        <w:tab/>
      </w:r>
      <w:r>
        <w:tab/>
      </w:r>
      <w:r>
        <w:tab/>
        <w:t xml:space="preserve">   @10:00 a.m. God’s Purls/St. Paul Room</w:t>
      </w:r>
    </w:p>
    <w:p w14:paraId="2940266D" w14:textId="77777777" w:rsidR="007D33D6" w:rsidRDefault="007D33D6" w:rsidP="007D33D6">
      <w:pPr>
        <w:keepLines/>
        <w:widowControl w:val="0"/>
        <w:rPr>
          <w:rFonts w:ascii="Calibri" w:hAnsi="Calibri" w:cs="Calibri"/>
        </w:rPr>
      </w:pPr>
      <w:r>
        <w:tab/>
      </w:r>
      <w:r>
        <w:tab/>
      </w:r>
      <w:r>
        <w:tab/>
      </w:r>
      <w:r>
        <w:tab/>
        <w:t xml:space="preserve">   @4:30 p.m. Choir Rehearsal/Sanctuary </w:t>
      </w:r>
      <w:r>
        <w:tab/>
      </w:r>
      <w:r>
        <w:tab/>
      </w:r>
      <w:r>
        <w:tab/>
      </w:r>
      <w:r>
        <w:tab/>
      </w:r>
      <w:r>
        <w:rPr>
          <w:sz w:val="22"/>
          <w:szCs w:val="22"/>
        </w:rPr>
        <w:t xml:space="preserve"> </w:t>
      </w:r>
    </w:p>
    <w:p w14:paraId="1D0EF2F3" w14:textId="77777777" w:rsidR="007D33D6" w:rsidRDefault="007D33D6" w:rsidP="007D33D6">
      <w:pPr>
        <w:widowControl w:val="0"/>
      </w:pPr>
      <w:r>
        <w:t> </w:t>
      </w:r>
    </w:p>
    <w:p w14:paraId="551B693B" w14:textId="77777777" w:rsidR="007D33D6" w:rsidRDefault="007D33D6" w:rsidP="00BB30FA"/>
    <w:p w14:paraId="2057ED0F" w14:textId="77777777" w:rsidR="00BB30FA" w:rsidRDefault="00BB30FA" w:rsidP="00BB30FA"/>
    <w:p w14:paraId="11CE3AEB" w14:textId="77777777" w:rsidR="00C2730A" w:rsidRDefault="00C2730A" w:rsidP="00C2730A">
      <w:pPr>
        <w:spacing w:after="160" w:line="256" w:lineRule="auto"/>
        <w:rPr>
          <w:b/>
          <w:bCs/>
          <w:sz w:val="28"/>
          <w:szCs w:val="28"/>
        </w:rPr>
      </w:pPr>
      <w:r>
        <w:rPr>
          <w:b/>
          <w:bCs/>
          <w:sz w:val="28"/>
          <w:szCs w:val="28"/>
        </w:rPr>
        <w:lastRenderedPageBreak/>
        <w:t>LWR Kit Packing: We will be gathering in the St. Paul Room (church basement) on Saturday, October 11</w:t>
      </w:r>
      <w:r>
        <w:rPr>
          <w:b/>
          <w:bCs/>
          <w:sz w:val="19"/>
          <w:szCs w:val="19"/>
          <w:vertAlign w:val="superscript"/>
        </w:rPr>
        <w:t>th</w:t>
      </w:r>
      <w:r>
        <w:rPr>
          <w:b/>
          <w:bCs/>
          <w:sz w:val="28"/>
          <w:szCs w:val="28"/>
        </w:rPr>
        <w:t xml:space="preserve"> at 2:30 p.m. to pack the school and personal care kits for Lutheran World Relief. </w:t>
      </w:r>
      <w:r>
        <w:rPr>
          <w:sz w:val="28"/>
          <w:szCs w:val="28"/>
        </w:rPr>
        <w:t xml:space="preserve">We have 100 school kits and 100 personal care kits to pack. More hands make light work and the packing goes pretty quickly. Fellowship and refreshments to follow. No purchase or experience necessary. All ages are welcome. If you aren’t comfortable packing, come observe and join us for fellowship after! The kits will be delivered to Christ Lutheran Church in Valparaiso the following weekend, where they will be sent to an LWR warehouse in either Minnesota or Maryland. From there, they will be sent  any where in the world where disaster has struck and need is great. This year so far kits have been sent to Texas after the flash floods in July, North Carolina after Hurricane Helene, and Democratic Republic of Congo due to war and unrest. </w:t>
      </w:r>
      <w:r>
        <w:rPr>
          <w:b/>
          <w:bCs/>
          <w:sz w:val="28"/>
          <w:szCs w:val="28"/>
        </w:rPr>
        <w:t xml:space="preserve"> </w:t>
      </w:r>
    </w:p>
    <w:p w14:paraId="7AA0641E" w14:textId="77777777" w:rsidR="00C2730A" w:rsidRDefault="00C2730A" w:rsidP="00C2730A">
      <w:pPr>
        <w:widowControl w:val="0"/>
        <w:rPr>
          <w:sz w:val="32"/>
        </w:rPr>
      </w:pPr>
    </w:p>
    <w:p w14:paraId="762DD6EB" w14:textId="77777777" w:rsidR="00C2730A" w:rsidRDefault="00C2730A" w:rsidP="00C2730A">
      <w:pPr>
        <w:widowControl w:val="0"/>
        <w:rPr>
          <w:sz w:val="32"/>
        </w:rPr>
      </w:pPr>
    </w:p>
    <w:p w14:paraId="2FB6F9A0" w14:textId="77777777" w:rsidR="00C2730A" w:rsidRDefault="00C2730A" w:rsidP="00C2730A">
      <w:pPr>
        <w:widowControl w:val="0"/>
        <w:rPr>
          <w:rFonts w:ascii="Calibri" w:hAnsi="Calibri" w:cs="Calibri"/>
        </w:rPr>
      </w:pPr>
      <w:r>
        <w:t> </w:t>
      </w:r>
    </w:p>
    <w:p w14:paraId="5A93B17B" w14:textId="77777777" w:rsidR="00C2730A" w:rsidRDefault="00C2730A" w:rsidP="00C2730A">
      <w:pPr>
        <w:widowControl w:val="0"/>
        <w:rPr>
          <w:sz w:val="28"/>
          <w:szCs w:val="28"/>
        </w:rPr>
      </w:pPr>
      <w:r>
        <w:rPr>
          <w:b/>
          <w:bCs/>
          <w:sz w:val="28"/>
          <w:szCs w:val="28"/>
        </w:rPr>
        <w:t xml:space="preserve">OCTOBER MONTHLY MISSION: </w:t>
      </w:r>
    </w:p>
    <w:p w14:paraId="6F0C9A64" w14:textId="77777777" w:rsidR="00C2730A" w:rsidRDefault="00C2730A" w:rsidP="00C2730A">
      <w:pPr>
        <w:spacing w:after="160" w:line="256" w:lineRule="auto"/>
        <w:rPr>
          <w:sz w:val="28"/>
          <w:szCs w:val="28"/>
        </w:rPr>
      </w:pPr>
      <w:r>
        <w:rPr>
          <w:sz w:val="28"/>
          <w:szCs w:val="28"/>
        </w:rPr>
        <w:t xml:space="preserve">October’s monthly mission is Franciscan Health Woodland Cancer Care Center patients. The center is located on 400 North and provides the convenience of one location for a full spectrum of cancer services. We will be collecting care kits as well as money for this mission. There are paper lunch bags available in the Narthex. Please take as many bags as you want to fill with items to make a care kit for someone going through cancer treatments. Examples of items would be warm socks, hats, gloves, lotion, chapstick, hard candy, gum, snacks, hand sanitizer, small journals, books, activity books, small puzzles, or other activities to do while having treatment (which can take several hours). Please bring your completed care kits back by </w:t>
      </w:r>
      <w:r>
        <w:rPr>
          <w:b/>
          <w:bCs/>
          <w:sz w:val="28"/>
          <w:szCs w:val="28"/>
        </w:rPr>
        <w:t>Sunday, November 2nd</w:t>
      </w:r>
      <w:r>
        <w:rPr>
          <w:sz w:val="28"/>
          <w:szCs w:val="28"/>
        </w:rPr>
        <w:t xml:space="preserve"> and place them in the bin in the Narthex. If you’d rather donate financially, they have a fund that goes toward local patients where they provide different things such as gas cards, or gift cards. Money can be placed in the offering plate and marked for the Cancer Center. Noisy coin for the month of October will also go toward the monthly mission. Thank you for your unwavering support each month!   </w:t>
      </w:r>
    </w:p>
    <w:p w14:paraId="518BDEF2" w14:textId="77777777" w:rsidR="00C2730A" w:rsidRDefault="00C2730A" w:rsidP="00C2730A">
      <w:pPr>
        <w:widowControl w:val="0"/>
        <w:rPr>
          <w:rFonts w:ascii="Calibri" w:hAnsi="Calibri" w:cs="Calibri"/>
        </w:rPr>
      </w:pPr>
      <w:r>
        <w:t> </w:t>
      </w:r>
    </w:p>
    <w:p w14:paraId="682E29F8" w14:textId="77777777" w:rsidR="00BB30FA" w:rsidRDefault="00BB30FA" w:rsidP="00BB30FA"/>
    <w:p w14:paraId="7DF4C40D" w14:textId="77777777" w:rsidR="00C2730A" w:rsidRDefault="00C2730A" w:rsidP="00BB30FA"/>
    <w:p w14:paraId="32121445" w14:textId="77777777" w:rsidR="00C2730A" w:rsidRDefault="00C2730A" w:rsidP="00BB30FA"/>
    <w:p w14:paraId="242E6124" w14:textId="77777777" w:rsidR="00C2730A" w:rsidRDefault="00C2730A" w:rsidP="00C2730A">
      <w:pPr>
        <w:keepLines/>
        <w:rPr>
          <w:b/>
          <w:bCs/>
          <w:sz w:val="28"/>
          <w:szCs w:val="28"/>
        </w:rPr>
      </w:pPr>
      <w:r>
        <w:rPr>
          <w:b/>
          <w:bCs/>
          <w:sz w:val="28"/>
          <w:szCs w:val="28"/>
        </w:rPr>
        <w:lastRenderedPageBreak/>
        <w:t>2025 Financial Stewardship</w:t>
      </w:r>
    </w:p>
    <w:p w14:paraId="22517001" w14:textId="77777777" w:rsidR="00C2730A" w:rsidRDefault="00C2730A" w:rsidP="00C2730A">
      <w:pPr>
        <w:keepLines/>
        <w:jc w:val="both"/>
        <w:rPr>
          <w:b/>
          <w:bCs/>
          <w:sz w:val="8"/>
          <w:szCs w:val="8"/>
        </w:rPr>
      </w:pPr>
      <w:r>
        <w:rPr>
          <w:b/>
          <w:bCs/>
          <w:sz w:val="8"/>
          <w:szCs w:val="8"/>
        </w:rPr>
        <w:t> </w:t>
      </w:r>
    </w:p>
    <w:p w14:paraId="2942AC9C" w14:textId="77777777" w:rsidR="00C2730A" w:rsidRDefault="00C2730A" w:rsidP="00C2730A">
      <w:pPr>
        <w:keepLines/>
        <w:jc w:val="both"/>
        <w:rPr>
          <w:sz w:val="28"/>
          <w:szCs w:val="28"/>
        </w:rPr>
      </w:pPr>
      <w:r>
        <w:rPr>
          <w:sz w:val="28"/>
          <w:szCs w:val="28"/>
        </w:rPr>
        <w:t>Weekly Church Operating Needs (x 2 weeks)</w:t>
      </w:r>
    </w:p>
    <w:p w14:paraId="7DE492C4" w14:textId="77777777" w:rsidR="00C2730A" w:rsidRDefault="00C2730A" w:rsidP="00C2730A">
      <w:pPr>
        <w:keepLines/>
        <w:jc w:val="both"/>
        <w:rPr>
          <w:sz w:val="4"/>
          <w:szCs w:val="4"/>
        </w:rPr>
      </w:pPr>
      <w:r>
        <w:rPr>
          <w:sz w:val="4"/>
          <w:szCs w:val="4"/>
        </w:rPr>
        <w:tab/>
      </w:r>
    </w:p>
    <w:p w14:paraId="44DF6EF3" w14:textId="77777777" w:rsidR="00C2730A" w:rsidRDefault="00C2730A" w:rsidP="00C2730A">
      <w:pPr>
        <w:keepLines/>
        <w:jc w:val="both"/>
        <w:rPr>
          <w:sz w:val="28"/>
          <w:szCs w:val="28"/>
        </w:rPr>
      </w:pPr>
      <w:r>
        <w:rPr>
          <w:sz w:val="28"/>
          <w:szCs w:val="28"/>
        </w:rPr>
        <w:t>September 20-21, 2025; and September 27-28, 2025:          $ 10,600.00</w:t>
      </w:r>
    </w:p>
    <w:p w14:paraId="4AB042F5" w14:textId="77777777" w:rsidR="00C2730A" w:rsidRDefault="00C2730A" w:rsidP="00C2730A">
      <w:pPr>
        <w:keepLines/>
        <w:jc w:val="both"/>
        <w:rPr>
          <w:sz w:val="2"/>
          <w:szCs w:val="2"/>
        </w:rPr>
      </w:pPr>
      <w:r>
        <w:rPr>
          <w:sz w:val="2"/>
          <w:szCs w:val="2"/>
        </w:rPr>
        <w:t> </w:t>
      </w:r>
    </w:p>
    <w:p w14:paraId="6705934F" w14:textId="77777777" w:rsidR="00C2730A" w:rsidRDefault="00C2730A" w:rsidP="00C2730A">
      <w:pPr>
        <w:keepLines/>
        <w:jc w:val="both"/>
        <w:rPr>
          <w:sz w:val="28"/>
          <w:szCs w:val="28"/>
        </w:rPr>
      </w:pPr>
      <w:r>
        <w:rPr>
          <w:sz w:val="28"/>
          <w:szCs w:val="28"/>
        </w:rPr>
        <w:t>General Fund (including General Memorials):</w:t>
      </w:r>
      <w:r>
        <w:rPr>
          <w:sz w:val="28"/>
          <w:szCs w:val="28"/>
        </w:rPr>
        <w:tab/>
        <w:t xml:space="preserve">            $   7,235.00</w:t>
      </w:r>
    </w:p>
    <w:p w14:paraId="5BF12386" w14:textId="77777777" w:rsidR="00C2730A" w:rsidRDefault="00C2730A" w:rsidP="00C2730A">
      <w:pPr>
        <w:keepLines/>
        <w:jc w:val="both"/>
        <w:rPr>
          <w:sz w:val="28"/>
          <w:szCs w:val="28"/>
        </w:rPr>
      </w:pPr>
      <w:r>
        <w:rPr>
          <w:sz w:val="28"/>
          <w:szCs w:val="28"/>
        </w:rPr>
        <w:t xml:space="preserve">Overage/Shortage: </w:t>
      </w:r>
      <w:r>
        <w:rPr>
          <w:sz w:val="28"/>
          <w:szCs w:val="28"/>
        </w:rPr>
        <w:tab/>
      </w:r>
      <w:r>
        <w:rPr>
          <w:sz w:val="28"/>
          <w:szCs w:val="28"/>
        </w:rPr>
        <w:tab/>
      </w:r>
      <w:r>
        <w:rPr>
          <w:sz w:val="28"/>
          <w:szCs w:val="28"/>
        </w:rPr>
        <w:tab/>
      </w:r>
      <w:r>
        <w:rPr>
          <w:sz w:val="28"/>
          <w:szCs w:val="28"/>
        </w:rPr>
        <w:tab/>
      </w:r>
      <w:r>
        <w:rPr>
          <w:sz w:val="28"/>
          <w:szCs w:val="28"/>
        </w:rPr>
        <w:tab/>
        <w:t xml:space="preserve">       — $  4, 025.00</w:t>
      </w:r>
    </w:p>
    <w:p w14:paraId="3AC0BBE5" w14:textId="77777777" w:rsidR="00C2730A" w:rsidRDefault="00C2730A" w:rsidP="00C2730A">
      <w:pPr>
        <w:keepLines/>
        <w:jc w:val="both"/>
        <w:rPr>
          <w:sz w:val="28"/>
          <w:szCs w:val="28"/>
        </w:rPr>
      </w:pPr>
    </w:p>
    <w:p w14:paraId="4CECC61D" w14:textId="77777777" w:rsidR="00C2730A" w:rsidRDefault="00C2730A" w:rsidP="00C2730A">
      <w:pPr>
        <w:keepLines/>
        <w:rPr>
          <w:sz w:val="8"/>
          <w:szCs w:val="8"/>
        </w:rPr>
      </w:pPr>
      <w:r>
        <w:rPr>
          <w:sz w:val="8"/>
          <w:szCs w:val="8"/>
        </w:rPr>
        <w:t> </w:t>
      </w:r>
    </w:p>
    <w:p w14:paraId="327918BC" w14:textId="77777777" w:rsidR="00C2730A" w:rsidRDefault="00C2730A" w:rsidP="00C2730A">
      <w:pPr>
        <w:keepLines/>
        <w:rPr>
          <w:sz w:val="28"/>
          <w:szCs w:val="28"/>
        </w:rPr>
      </w:pPr>
      <w:r>
        <w:rPr>
          <w:sz w:val="28"/>
          <w:szCs w:val="28"/>
        </w:rPr>
        <w:t>Restricted Income (not including Memorials)</w:t>
      </w:r>
    </w:p>
    <w:p w14:paraId="6AB6A1BC" w14:textId="77777777" w:rsidR="00C2730A" w:rsidRDefault="00C2730A" w:rsidP="00C2730A">
      <w:pPr>
        <w:keepLines/>
        <w:rPr>
          <w:sz w:val="28"/>
          <w:szCs w:val="28"/>
        </w:rPr>
      </w:pPr>
      <w:r>
        <w:rPr>
          <w:sz w:val="28"/>
          <w:szCs w:val="28"/>
        </w:rPr>
        <w:t>Supports IK Synod &amp; Church wide Ministries:</w:t>
      </w:r>
      <w:r>
        <w:rPr>
          <w:sz w:val="28"/>
          <w:szCs w:val="28"/>
        </w:rPr>
        <w:tab/>
        <w:t xml:space="preserve">  </w:t>
      </w:r>
      <w:r>
        <w:rPr>
          <w:sz w:val="28"/>
          <w:szCs w:val="28"/>
        </w:rPr>
        <w:tab/>
        <w:t xml:space="preserve">   $   260.00</w:t>
      </w:r>
    </w:p>
    <w:p w14:paraId="7B67A766" w14:textId="77777777" w:rsidR="00C2730A" w:rsidRDefault="00C2730A" w:rsidP="00C2730A">
      <w:pPr>
        <w:keepLines/>
        <w:rPr>
          <w:sz w:val="8"/>
          <w:szCs w:val="8"/>
        </w:rPr>
      </w:pPr>
      <w:r>
        <w:rPr>
          <w:sz w:val="8"/>
          <w:szCs w:val="8"/>
        </w:rPr>
        <w:t> </w:t>
      </w:r>
    </w:p>
    <w:p w14:paraId="528DE8CB" w14:textId="77777777" w:rsidR="00C2730A" w:rsidRDefault="00C2730A" w:rsidP="00C2730A">
      <w:pPr>
        <w:keepLines/>
        <w:rPr>
          <w:sz w:val="28"/>
          <w:szCs w:val="28"/>
        </w:rPr>
      </w:pPr>
      <w:r>
        <w:rPr>
          <w:sz w:val="28"/>
          <w:szCs w:val="28"/>
        </w:rPr>
        <w:t>Ministries in our Community/Congregation:</w:t>
      </w:r>
      <w:r>
        <w:rPr>
          <w:sz w:val="28"/>
          <w:szCs w:val="28"/>
        </w:rPr>
        <w:tab/>
      </w:r>
      <w:r>
        <w:rPr>
          <w:sz w:val="28"/>
          <w:szCs w:val="28"/>
        </w:rPr>
        <w:tab/>
      </w:r>
      <w:r>
        <w:rPr>
          <w:sz w:val="28"/>
          <w:szCs w:val="28"/>
        </w:rPr>
        <w:tab/>
        <w:t xml:space="preserve">   $   155.00</w:t>
      </w:r>
    </w:p>
    <w:p w14:paraId="29288D96" w14:textId="77777777" w:rsidR="00C2730A" w:rsidRDefault="00C2730A" w:rsidP="00C2730A">
      <w:pPr>
        <w:keepLines/>
        <w:rPr>
          <w:sz w:val="8"/>
          <w:szCs w:val="8"/>
        </w:rPr>
      </w:pPr>
      <w:r>
        <w:rPr>
          <w:sz w:val="8"/>
          <w:szCs w:val="8"/>
        </w:rPr>
        <w:t> </w:t>
      </w:r>
    </w:p>
    <w:p w14:paraId="13CC852B" w14:textId="06EE86EC" w:rsidR="00C2730A" w:rsidRDefault="00C2730A" w:rsidP="00C2730A">
      <w:pPr>
        <w:keepLines/>
        <w:rPr>
          <w:sz w:val="28"/>
          <w:szCs w:val="28"/>
        </w:rPr>
      </w:pPr>
      <w:r>
        <w:rPr>
          <w:sz w:val="28"/>
          <w:szCs w:val="28"/>
        </w:rPr>
        <w:t>Capital Fund:</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520.00</w:t>
      </w:r>
    </w:p>
    <w:p w14:paraId="281D75A6" w14:textId="77777777" w:rsidR="00C2730A" w:rsidRDefault="00C2730A" w:rsidP="00C2730A">
      <w:pPr>
        <w:keepLines/>
        <w:rPr>
          <w:sz w:val="12"/>
          <w:szCs w:val="12"/>
        </w:rPr>
      </w:pPr>
      <w:r>
        <w:rPr>
          <w:sz w:val="12"/>
          <w:szCs w:val="12"/>
        </w:rPr>
        <w:t> </w:t>
      </w:r>
    </w:p>
    <w:p w14:paraId="0D372F89" w14:textId="0EF514B7" w:rsidR="00C2730A" w:rsidRDefault="00C2730A" w:rsidP="00C2730A">
      <w:pPr>
        <w:keepLines/>
        <w:rPr>
          <w:sz w:val="28"/>
          <w:szCs w:val="28"/>
        </w:rPr>
      </w:pPr>
      <w:r>
        <w:rPr>
          <w:sz w:val="28"/>
          <w:szCs w:val="28"/>
        </w:rPr>
        <w:t>General Fund: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100.00</w:t>
      </w:r>
    </w:p>
    <w:p w14:paraId="19274029" w14:textId="77777777" w:rsidR="00C2730A" w:rsidRDefault="00C2730A" w:rsidP="00C2730A">
      <w:pPr>
        <w:keepLines/>
        <w:rPr>
          <w:sz w:val="28"/>
          <w:szCs w:val="28"/>
        </w:rPr>
      </w:pPr>
      <w:r>
        <w:rPr>
          <w:sz w:val="28"/>
          <w:szCs w:val="28"/>
        </w:rPr>
        <w:tab/>
      </w:r>
      <w:r>
        <w:rPr>
          <w:sz w:val="28"/>
          <w:szCs w:val="28"/>
        </w:rPr>
        <w:tab/>
      </w:r>
      <w:r>
        <w:rPr>
          <w:sz w:val="28"/>
          <w:szCs w:val="28"/>
        </w:rPr>
        <w:tab/>
      </w:r>
    </w:p>
    <w:p w14:paraId="11D530E0" w14:textId="77777777" w:rsidR="00C2730A" w:rsidRDefault="00C2730A" w:rsidP="00C2730A">
      <w:pPr>
        <w:widowControl w:val="0"/>
        <w:rPr>
          <w:rFonts w:ascii="Calibri" w:hAnsi="Calibri" w:cs="Calibri"/>
        </w:rPr>
      </w:pPr>
      <w:r>
        <w:t> </w:t>
      </w:r>
    </w:p>
    <w:p w14:paraId="6B059926" w14:textId="77777777" w:rsidR="00C2730A" w:rsidRDefault="00C2730A" w:rsidP="00C2730A">
      <w:pPr>
        <w:widowControl w:val="0"/>
        <w:rPr>
          <w:rFonts w:ascii="Calibri" w:hAnsi="Calibri" w:cs="Calibri"/>
        </w:rPr>
      </w:pPr>
      <w:r>
        <w:t> </w:t>
      </w:r>
    </w:p>
    <w:p w14:paraId="4E0D00E9" w14:textId="77777777" w:rsidR="00BB30FA" w:rsidRDefault="00BB30FA" w:rsidP="00BB30FA"/>
    <w:p w14:paraId="63E8C11C" w14:textId="77777777" w:rsidR="00BB30FA" w:rsidRDefault="00BB30FA" w:rsidP="00BB30FA"/>
    <w:p w14:paraId="73454089" w14:textId="77777777" w:rsidR="00BB30FA" w:rsidRDefault="00BB30FA" w:rsidP="00BB30FA"/>
    <w:p w14:paraId="3D47E937" w14:textId="77777777" w:rsidR="00C00D5E" w:rsidRDefault="00C00D5E"/>
    <w:sectPr w:rsidR="00C00D5E">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2C814" w14:textId="77777777" w:rsidR="00C2730A" w:rsidRDefault="00C2730A">
      <w:r>
        <w:separator/>
      </w:r>
    </w:p>
  </w:endnote>
  <w:endnote w:type="continuationSeparator" w:id="0">
    <w:p w14:paraId="2F66AD1F" w14:textId="77777777" w:rsidR="00C2730A" w:rsidRDefault="00C2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FACA6" w14:textId="77777777" w:rsidR="00C2730A" w:rsidRDefault="00C2730A" w:rsidP="002E2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1F4608" w14:textId="77777777" w:rsidR="00C2730A" w:rsidRDefault="00C273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A11BE" w14:textId="77777777" w:rsidR="00C2730A" w:rsidRDefault="00C2730A" w:rsidP="002E2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10E8">
      <w:rPr>
        <w:rStyle w:val="PageNumber"/>
        <w:noProof/>
      </w:rPr>
      <w:t>2</w:t>
    </w:r>
    <w:r>
      <w:rPr>
        <w:rStyle w:val="PageNumber"/>
      </w:rPr>
      <w:fldChar w:fldCharType="end"/>
    </w:r>
  </w:p>
  <w:p w14:paraId="20C79D50" w14:textId="77777777" w:rsidR="00C2730A" w:rsidRDefault="00C27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F13D2" w14:textId="77777777" w:rsidR="00C2730A" w:rsidRDefault="00C2730A">
      <w:r>
        <w:separator/>
      </w:r>
    </w:p>
  </w:footnote>
  <w:footnote w:type="continuationSeparator" w:id="0">
    <w:p w14:paraId="528865DA" w14:textId="77777777" w:rsidR="00C2730A" w:rsidRDefault="00C27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FA"/>
    <w:rsid w:val="000210E8"/>
    <w:rsid w:val="002E20A3"/>
    <w:rsid w:val="003C383C"/>
    <w:rsid w:val="004C3658"/>
    <w:rsid w:val="004E7BB8"/>
    <w:rsid w:val="006B54AA"/>
    <w:rsid w:val="006D73A2"/>
    <w:rsid w:val="007D33D6"/>
    <w:rsid w:val="00863515"/>
    <w:rsid w:val="00BB30FA"/>
    <w:rsid w:val="00BC1C16"/>
    <w:rsid w:val="00C00D5E"/>
    <w:rsid w:val="00C2730A"/>
    <w:rsid w:val="00F2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F025"/>
  <w15:chartTrackingRefBased/>
  <w15:docId w15:val="{F09D12B3-8F27-49BA-864B-840761BD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FA"/>
    <w:pPr>
      <w:spacing w:line="240" w:lineRule="auto"/>
      <w:ind w:left="0"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30FA"/>
    <w:pPr>
      <w:tabs>
        <w:tab w:val="center" w:pos="4320"/>
        <w:tab w:val="right" w:pos="8640"/>
      </w:tabs>
    </w:pPr>
  </w:style>
  <w:style w:type="character" w:customStyle="1" w:styleId="FooterChar">
    <w:name w:val="Footer Char"/>
    <w:basedOn w:val="DefaultParagraphFont"/>
    <w:link w:val="Footer"/>
    <w:rsid w:val="00BB30FA"/>
    <w:rPr>
      <w:rFonts w:ascii="Times New Roman" w:eastAsia="Times New Roman" w:hAnsi="Times New Roman" w:cs="Times New Roman"/>
      <w:sz w:val="24"/>
      <w:szCs w:val="24"/>
    </w:rPr>
  </w:style>
  <w:style w:type="character" w:styleId="PageNumber">
    <w:name w:val="page number"/>
    <w:basedOn w:val="DefaultParagraphFont"/>
    <w:rsid w:val="00BB30FA"/>
  </w:style>
  <w:style w:type="character" w:styleId="Emphasis">
    <w:name w:val="Emphasis"/>
    <w:basedOn w:val="DefaultParagraphFont"/>
    <w:uiPriority w:val="20"/>
    <w:qFormat/>
    <w:rsid w:val="00BB30FA"/>
    <w:rPr>
      <w:i/>
      <w:iCs/>
    </w:rPr>
  </w:style>
  <w:style w:type="character" w:styleId="Strong">
    <w:name w:val="Strong"/>
    <w:basedOn w:val="DefaultParagraphFont"/>
    <w:qFormat/>
    <w:rsid w:val="00BB30FA"/>
    <w:rPr>
      <w:b/>
      <w:bCs/>
    </w:rPr>
  </w:style>
  <w:style w:type="paragraph" w:styleId="NormalWeb">
    <w:name w:val="Normal (Web)"/>
    <w:basedOn w:val="Normal"/>
    <w:uiPriority w:val="99"/>
    <w:semiHidden/>
    <w:unhideWhenUsed/>
    <w:rsid w:val="00BB30FA"/>
    <w:pPr>
      <w:spacing w:before="100" w:beforeAutospacing="1" w:after="100" w:afterAutospacing="1"/>
    </w:pPr>
  </w:style>
  <w:style w:type="paragraph" w:styleId="Header">
    <w:name w:val="header"/>
    <w:basedOn w:val="Normal"/>
    <w:link w:val="HeaderChar"/>
    <w:uiPriority w:val="99"/>
    <w:unhideWhenUsed/>
    <w:rsid w:val="00BC1C16"/>
    <w:pPr>
      <w:tabs>
        <w:tab w:val="center" w:pos="4680"/>
        <w:tab w:val="right" w:pos="9360"/>
      </w:tabs>
    </w:pPr>
  </w:style>
  <w:style w:type="character" w:customStyle="1" w:styleId="HeaderChar">
    <w:name w:val="Header Char"/>
    <w:basedOn w:val="DefaultParagraphFont"/>
    <w:link w:val="Header"/>
    <w:uiPriority w:val="99"/>
    <w:rsid w:val="00BC1C16"/>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33D6"/>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4733">
      <w:bodyDiv w:val="1"/>
      <w:marLeft w:val="0"/>
      <w:marRight w:val="0"/>
      <w:marTop w:val="0"/>
      <w:marBottom w:val="0"/>
      <w:divBdr>
        <w:top w:val="none" w:sz="0" w:space="0" w:color="auto"/>
        <w:left w:val="none" w:sz="0" w:space="0" w:color="auto"/>
        <w:bottom w:val="none" w:sz="0" w:space="0" w:color="auto"/>
        <w:right w:val="none" w:sz="0" w:space="0" w:color="auto"/>
      </w:divBdr>
    </w:div>
    <w:div w:id="289897986">
      <w:bodyDiv w:val="1"/>
      <w:marLeft w:val="0"/>
      <w:marRight w:val="0"/>
      <w:marTop w:val="0"/>
      <w:marBottom w:val="0"/>
      <w:divBdr>
        <w:top w:val="none" w:sz="0" w:space="0" w:color="auto"/>
        <w:left w:val="none" w:sz="0" w:space="0" w:color="auto"/>
        <w:bottom w:val="none" w:sz="0" w:space="0" w:color="auto"/>
        <w:right w:val="none" w:sz="0" w:space="0" w:color="auto"/>
      </w:divBdr>
    </w:div>
    <w:div w:id="758067927">
      <w:bodyDiv w:val="1"/>
      <w:marLeft w:val="0"/>
      <w:marRight w:val="0"/>
      <w:marTop w:val="0"/>
      <w:marBottom w:val="0"/>
      <w:divBdr>
        <w:top w:val="none" w:sz="0" w:space="0" w:color="auto"/>
        <w:left w:val="none" w:sz="0" w:space="0" w:color="auto"/>
        <w:bottom w:val="none" w:sz="0" w:space="0" w:color="auto"/>
        <w:right w:val="none" w:sz="0" w:space="0" w:color="auto"/>
      </w:divBdr>
    </w:div>
    <w:div w:id="968319268">
      <w:bodyDiv w:val="1"/>
      <w:marLeft w:val="0"/>
      <w:marRight w:val="0"/>
      <w:marTop w:val="0"/>
      <w:marBottom w:val="0"/>
      <w:divBdr>
        <w:top w:val="none" w:sz="0" w:space="0" w:color="auto"/>
        <w:left w:val="none" w:sz="0" w:space="0" w:color="auto"/>
        <w:bottom w:val="none" w:sz="0" w:space="0" w:color="auto"/>
        <w:right w:val="none" w:sz="0" w:space="0" w:color="auto"/>
      </w:divBdr>
    </w:div>
    <w:div w:id="1062369039">
      <w:bodyDiv w:val="1"/>
      <w:marLeft w:val="0"/>
      <w:marRight w:val="0"/>
      <w:marTop w:val="0"/>
      <w:marBottom w:val="0"/>
      <w:divBdr>
        <w:top w:val="none" w:sz="0" w:space="0" w:color="auto"/>
        <w:left w:val="none" w:sz="0" w:space="0" w:color="auto"/>
        <w:bottom w:val="none" w:sz="0" w:space="0" w:color="auto"/>
        <w:right w:val="none" w:sz="0" w:space="0" w:color="auto"/>
      </w:divBdr>
    </w:div>
    <w:div w:id="1659765223">
      <w:bodyDiv w:val="1"/>
      <w:marLeft w:val="0"/>
      <w:marRight w:val="0"/>
      <w:marTop w:val="0"/>
      <w:marBottom w:val="0"/>
      <w:divBdr>
        <w:top w:val="none" w:sz="0" w:space="0" w:color="auto"/>
        <w:left w:val="none" w:sz="0" w:space="0" w:color="auto"/>
        <w:bottom w:val="none" w:sz="0" w:space="0" w:color="auto"/>
        <w:right w:val="none" w:sz="0" w:space="0" w:color="auto"/>
      </w:divBdr>
    </w:div>
    <w:div w:id="1753694538">
      <w:bodyDiv w:val="1"/>
      <w:marLeft w:val="0"/>
      <w:marRight w:val="0"/>
      <w:marTop w:val="0"/>
      <w:marBottom w:val="0"/>
      <w:divBdr>
        <w:top w:val="none" w:sz="0" w:space="0" w:color="auto"/>
        <w:left w:val="none" w:sz="0" w:space="0" w:color="auto"/>
        <w:bottom w:val="none" w:sz="0" w:space="0" w:color="auto"/>
        <w:right w:val="none" w:sz="0" w:space="0" w:color="auto"/>
      </w:divBdr>
    </w:div>
    <w:div w:id="19964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s://www.youtube.com/channel/UC5AIPNaKr3QN50984jGOa1g"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youtube.com/channel/UC5AIPNaKr3QN50984jGOa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E607C8D0</Template>
  <TotalTime>82</TotalTime>
  <Pages>18</Pages>
  <Words>4111</Words>
  <Characters>23436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6</cp:revision>
  <dcterms:created xsi:type="dcterms:W3CDTF">2025-09-16T19:50:00Z</dcterms:created>
  <dcterms:modified xsi:type="dcterms:W3CDTF">2025-10-01T21:25:00Z</dcterms:modified>
</cp:coreProperties>
</file>