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F6C3A" w14:textId="09EBEE3D" w:rsidR="00654F46" w:rsidRDefault="00654F46" w:rsidP="00654F46">
      <w:pPr>
        <w:jc w:val="center"/>
        <w:rPr>
          <w:b/>
        </w:rPr>
      </w:pPr>
      <w:r w:rsidRPr="00776CD0">
        <w:rPr>
          <w:b/>
        </w:rPr>
        <w:t>THE SEVENTH S</w:t>
      </w:r>
      <w:r w:rsidR="00B51AFB">
        <w:rPr>
          <w:b/>
        </w:rPr>
        <w:t>UN</w:t>
      </w:r>
      <w:r w:rsidRPr="00776CD0">
        <w:rPr>
          <w:b/>
        </w:rPr>
        <w:t>DAY AFTER PENTECOST</w:t>
      </w:r>
    </w:p>
    <w:p w14:paraId="5C2129D7" w14:textId="7F4EF84A" w:rsidR="00DC1B20" w:rsidRDefault="00DC1B20" w:rsidP="00654F46">
      <w:pPr>
        <w:jc w:val="center"/>
        <w:rPr>
          <w:b/>
        </w:rPr>
      </w:pPr>
      <w:r>
        <w:rPr>
          <w:b/>
        </w:rPr>
        <w:t>July 27, 2025</w:t>
      </w:r>
    </w:p>
    <w:p w14:paraId="0B53B5A5" w14:textId="77777777" w:rsidR="00654F46" w:rsidRPr="00776CD0" w:rsidRDefault="00654F46" w:rsidP="00654F46">
      <w:pPr>
        <w:jc w:val="both"/>
      </w:pPr>
      <w:r w:rsidRPr="00776CD0">
        <w:tab/>
      </w:r>
      <w:r w:rsidRPr="00DC1B20">
        <w:rPr>
          <w:sz w:val="16"/>
        </w:rPr>
        <w:br/>
      </w:r>
      <w:r w:rsidRPr="00776CD0">
        <w:tab/>
        <w:t xml:space="preserve">“ …the Lukan version of the Lord’s Prayer breaks into two parts.  The first part (v. 2) consists of two imperative petitions, both about God:  thy name be hallowed, may thy kingdom come.  These two petitions function as acts of praise and doxology because they acknowledge God’s </w:t>
      </w:r>
      <w:r w:rsidRPr="00776CD0">
        <w:rPr>
          <w:i/>
        </w:rPr>
        <w:t xml:space="preserve">holiness </w:t>
      </w:r>
      <w:r w:rsidRPr="00776CD0">
        <w:t xml:space="preserve">and God’s </w:t>
      </w:r>
      <w:r w:rsidRPr="00776CD0">
        <w:rPr>
          <w:i/>
        </w:rPr>
        <w:t>sovereignty.</w:t>
      </w:r>
    </w:p>
    <w:p w14:paraId="256C2D85" w14:textId="77777777" w:rsidR="00654F46" w:rsidRPr="00776CD0" w:rsidRDefault="00654F46" w:rsidP="00654F46">
      <w:pPr>
        <w:jc w:val="both"/>
      </w:pPr>
      <w:r w:rsidRPr="00776CD0">
        <w:tab/>
        <w:t>The beginning point for the Lord’s Prayer is thus not very different from the beginning point for Abraham’s petitions in Genesis 18.  Abraham’s confidence in God’s sovereign holiness leads him to expect a new way of justice in the world.  In the Lord’s Prayer, confidence in God’s sovereign holiness leads to expectations about a new way of life.  The assurance of God’s holy name and God’s sovereign kingdom provides the contexts out of which it is possible to pray about our life …”</w:t>
      </w:r>
    </w:p>
    <w:p w14:paraId="421B1218" w14:textId="77777777" w:rsidR="00654F46" w:rsidRPr="00776CD0" w:rsidRDefault="00654F46" w:rsidP="00654F46">
      <w:pPr>
        <w:jc w:val="both"/>
      </w:pPr>
      <w:r w:rsidRPr="00776CD0">
        <w:tab/>
        <w:t>“ … To come to God timidly in prayer and petition is a sign that we do not trust God’s sovereign holiness.  To come to God in timidity is a sign that we do not trust God’s ability to answer, that we are not sure God has the strength to deal with us as we are.  It is almost as if we want to protect God from the full weight of our petitions, but by trying to protect God, we actually restrict the arena in which God’s justice and righteousness can act.</w:t>
      </w:r>
    </w:p>
    <w:p w14:paraId="23920733" w14:textId="77777777" w:rsidR="00654F46" w:rsidRPr="00776CD0" w:rsidRDefault="00654F46" w:rsidP="00654F46">
      <w:pPr>
        <w:jc w:val="both"/>
      </w:pPr>
      <w:r w:rsidRPr="00776CD0">
        <w:tab/>
        <w:t>To come to God boldly, however, as Abraham did in Genesis 18 and as Jesus instructs in Luke 11, is to proclaim our confidence that God will hear and God will answer.  To come to God boldly, pressing God for a new way of life in the world, for daily bread, for the end of brokenness, is an expression of our passionate trust in God.”</w:t>
      </w:r>
    </w:p>
    <w:p w14:paraId="342AF942" w14:textId="77777777" w:rsidR="00654F46" w:rsidRPr="00DC1B20" w:rsidRDefault="00654F46" w:rsidP="00654F46">
      <w:pPr>
        <w:jc w:val="both"/>
        <w:rPr>
          <w:sz w:val="8"/>
        </w:rPr>
      </w:pPr>
    </w:p>
    <w:p w14:paraId="6FA9289F" w14:textId="77777777" w:rsidR="00654F46" w:rsidRPr="00776CD0" w:rsidRDefault="00654F46" w:rsidP="00654F46">
      <w:pPr>
        <w:jc w:val="both"/>
        <w:rPr>
          <w:b/>
        </w:rPr>
      </w:pPr>
      <w:r w:rsidRPr="00776CD0">
        <w:rPr>
          <w:b/>
        </w:rPr>
        <w:t>Gail R. O’Day</w:t>
      </w:r>
    </w:p>
    <w:p w14:paraId="47885F30" w14:textId="77777777" w:rsidR="00654F46" w:rsidRPr="00DC1B20" w:rsidRDefault="00654F46" w:rsidP="00654F46">
      <w:pPr>
        <w:jc w:val="both"/>
        <w:rPr>
          <w:b/>
          <w:sz w:val="32"/>
        </w:rPr>
      </w:pPr>
    </w:p>
    <w:p w14:paraId="55B87EFD" w14:textId="77777777" w:rsidR="00654F46" w:rsidRPr="00776CD0" w:rsidRDefault="00654F46" w:rsidP="00654F46">
      <w:pPr>
        <w:ind w:firstLine="720"/>
        <w:jc w:val="both"/>
      </w:pPr>
      <w:r w:rsidRPr="00776CD0">
        <w:t xml:space="preserve">Jeremiah lay in squalor, and the Lord hearkened to his prayer. Job prayed from his dunghill, and the Lord was gracious to him. Jonah was in the belly of a whale, and the Lord listened to his prayer. And you, even if you are in the baths, pray; wherever you are, pray. </w:t>
      </w:r>
    </w:p>
    <w:p w14:paraId="21ECA5D9" w14:textId="77777777" w:rsidR="00654F46" w:rsidRPr="00776CD0" w:rsidRDefault="00654F46" w:rsidP="00654F46">
      <w:pPr>
        <w:ind w:firstLine="720"/>
        <w:jc w:val="both"/>
      </w:pPr>
      <w:r w:rsidRPr="00776CD0">
        <w:t>Do not seek for a place to pray in: you yourself are a temple. And what is the meaning of stretching out hands in prayer? They have been the instrument of many iniquities, and because of this we are bidden to lift them up, that the ministry of prayer may serve them as a withdrawal from iniquity. Thus should you be on the point of committing a theft, or oppressing or striking someone, you may remember that you must raise those hands in pleading before God.</w:t>
      </w:r>
    </w:p>
    <w:p w14:paraId="0EA34BEE" w14:textId="77777777" w:rsidR="00654F46" w:rsidRPr="00DC1B20" w:rsidRDefault="00654F46" w:rsidP="00654F46">
      <w:pPr>
        <w:jc w:val="both"/>
        <w:rPr>
          <w:sz w:val="8"/>
        </w:rPr>
      </w:pPr>
    </w:p>
    <w:p w14:paraId="29A491A0" w14:textId="77777777" w:rsidR="00654F46" w:rsidRPr="00776CD0" w:rsidRDefault="00654F46" w:rsidP="00654F46">
      <w:pPr>
        <w:jc w:val="both"/>
        <w:rPr>
          <w:b/>
          <w:iCs/>
        </w:rPr>
      </w:pPr>
      <w:r w:rsidRPr="00776CD0">
        <w:rPr>
          <w:b/>
          <w:iCs/>
        </w:rPr>
        <w:t>John Chrysostom</w:t>
      </w:r>
    </w:p>
    <w:p w14:paraId="29736864" w14:textId="77777777" w:rsidR="00654F46" w:rsidRPr="00776CD0" w:rsidRDefault="00654F46" w:rsidP="00654F46">
      <w:pPr>
        <w:jc w:val="both"/>
        <w:rPr>
          <w:b/>
        </w:rPr>
      </w:pPr>
      <w:r w:rsidRPr="00776CD0">
        <w:rPr>
          <w:b/>
          <w:iCs/>
        </w:rPr>
        <w:t>Fourth Century</w:t>
      </w:r>
    </w:p>
    <w:p w14:paraId="07FDF5EC" w14:textId="73A6F965" w:rsidR="00654F46" w:rsidRPr="00776CD0" w:rsidRDefault="00DC1B20" w:rsidP="00654F46">
      <w:pPr>
        <w:jc w:val="center"/>
      </w:pPr>
      <w:r>
        <w:rPr>
          <w:b/>
        </w:rPr>
        <w:sym w:font="Wingdings" w:char="F058"/>
      </w:r>
      <w:r w:rsidR="00654F46" w:rsidRPr="00776CD0">
        <w:rPr>
          <w:b/>
        </w:rPr>
        <w:t xml:space="preserve"> In the Name of Jesus </w:t>
      </w:r>
      <w:r>
        <w:rPr>
          <w:b/>
        </w:rPr>
        <w:sym w:font="Wingdings" w:char="F058"/>
      </w:r>
    </w:p>
    <w:p w14:paraId="34D00852" w14:textId="77777777" w:rsidR="00654F46" w:rsidRPr="00776CD0" w:rsidRDefault="00654F46" w:rsidP="00654F46">
      <w:pPr>
        <w:jc w:val="center"/>
        <w:rPr>
          <w:b/>
        </w:rPr>
      </w:pPr>
    </w:p>
    <w:p w14:paraId="2BDC045D" w14:textId="7D01A57A" w:rsidR="00654F46" w:rsidRPr="00DC1B20" w:rsidRDefault="00DC1B20" w:rsidP="00654F46">
      <w:pPr>
        <w:jc w:val="center"/>
        <w:rPr>
          <w:b/>
          <w:sz w:val="28"/>
        </w:rPr>
      </w:pPr>
      <w:r w:rsidRPr="00DC1B20">
        <w:rPr>
          <w:b/>
          <w:sz w:val="28"/>
        </w:rPr>
        <w:sym w:font="Wingdings" w:char="F058"/>
      </w:r>
      <w:r w:rsidR="00654F46" w:rsidRPr="00DC1B20">
        <w:rPr>
          <w:b/>
          <w:sz w:val="28"/>
        </w:rPr>
        <w:t xml:space="preserve"> GATHERING </w:t>
      </w:r>
      <w:r w:rsidRPr="00DC1B20">
        <w:rPr>
          <w:b/>
          <w:sz w:val="28"/>
        </w:rPr>
        <w:sym w:font="Wingdings" w:char="F058"/>
      </w:r>
    </w:p>
    <w:p w14:paraId="32A01DB5" w14:textId="43364609" w:rsidR="00654F46" w:rsidRPr="00DC1B20" w:rsidRDefault="00DC1B20" w:rsidP="00DC1B20">
      <w:pPr>
        <w:tabs>
          <w:tab w:val="left" w:pos="2025"/>
        </w:tabs>
        <w:rPr>
          <w:b/>
          <w:sz w:val="16"/>
        </w:rPr>
      </w:pPr>
      <w:r>
        <w:rPr>
          <w:b/>
        </w:rPr>
        <w:tab/>
      </w:r>
    </w:p>
    <w:p w14:paraId="43A06BE4" w14:textId="77777777" w:rsidR="00654F46" w:rsidRPr="00DC1B20" w:rsidRDefault="00654F46" w:rsidP="00654F46">
      <w:pPr>
        <w:jc w:val="both"/>
        <w:rPr>
          <w:sz w:val="8"/>
        </w:rPr>
      </w:pPr>
      <w:r w:rsidRPr="00776CD0">
        <w:rPr>
          <w:rStyle w:val="Strong"/>
        </w:rPr>
        <w:t>INTRODUCTION</w:t>
      </w:r>
      <w:r w:rsidRPr="00776CD0">
        <w:br/>
      </w:r>
    </w:p>
    <w:p w14:paraId="7C57DA13" w14:textId="37F430DD" w:rsidR="00654F46" w:rsidRPr="00776CD0" w:rsidRDefault="00654F46" w:rsidP="00654F46">
      <w:pPr>
        <w:shd w:val="clear" w:color="auto" w:fill="FFFFFF"/>
        <w:rPr>
          <w:b/>
          <w:bCs/>
          <w:color w:val="3F3F3F"/>
        </w:rPr>
      </w:pPr>
      <w:r w:rsidRPr="00776CD0">
        <w:rPr>
          <w:rStyle w:val="Emphasis"/>
        </w:rPr>
        <w:t>Persistence in prayer evoked the admiration of Jesus and wins the attention of the Lord when Abraham intercedes for Sodom. The life of the baptized—to be rooted and built up in Christ Jesus the Lord—is to be rooted in prayer. God hears and answers prayer and so strengthens God’s own. "When I called, you answered me; you increased my strength within me."</w:t>
      </w:r>
      <w:r w:rsidRPr="00776CD0">
        <w:rPr>
          <w:i/>
          <w:iCs/>
        </w:rPr>
        <w:br/>
      </w:r>
      <w:r w:rsidRPr="00776CD0">
        <w:rPr>
          <w:b/>
          <w:bCs/>
          <w:color w:val="3F3F3F"/>
        </w:rPr>
        <w:lastRenderedPageBreak/>
        <w:t>Johann Sebastian Bach, died 1750; Heinrich Schütz, died 1672; George Frederick Handel, died 1759; musicians</w:t>
      </w:r>
    </w:p>
    <w:p w14:paraId="5155F959" w14:textId="77777777" w:rsidR="00654F46" w:rsidRPr="00291CCE" w:rsidRDefault="00654F46" w:rsidP="00654F46">
      <w:pPr>
        <w:shd w:val="clear" w:color="auto" w:fill="FFFFFF"/>
        <w:rPr>
          <w:b/>
          <w:bCs/>
          <w:color w:val="3F3F3F"/>
          <w:sz w:val="8"/>
        </w:rPr>
      </w:pPr>
    </w:p>
    <w:p w14:paraId="6A4B9B47" w14:textId="77777777" w:rsidR="00654F46" w:rsidRPr="00776CD0" w:rsidRDefault="00654F46" w:rsidP="00654F46">
      <w:pPr>
        <w:shd w:val="clear" w:color="auto" w:fill="FFFFFF"/>
        <w:jc w:val="both"/>
        <w:rPr>
          <w:i/>
          <w:iCs/>
          <w:color w:val="3F3F3F"/>
        </w:rPr>
      </w:pPr>
      <w:r w:rsidRPr="00776CD0">
        <w:rPr>
          <w:i/>
          <w:iCs/>
          <w:color w:val="3F3F3F"/>
        </w:rPr>
        <w:t>These three German-born musicians have done much to enrich the life of the church. Schütz was an early master who focused on settings of biblical texts. Bach wrote over 300 cantatas along with works for organ and instrumental pieces, and has been called the "fifth evangelist" for the way he proclaimed the gospel in music. Handel's great work, Messiah, is a setting of scriptural texts.</w:t>
      </w:r>
    </w:p>
    <w:p w14:paraId="7190EBB9" w14:textId="77777777" w:rsidR="00654F46" w:rsidRPr="00291CCE" w:rsidRDefault="00654F46" w:rsidP="00654F46">
      <w:pPr>
        <w:shd w:val="clear" w:color="auto" w:fill="FFFFFF"/>
        <w:jc w:val="both"/>
        <w:rPr>
          <w:i/>
          <w:color w:val="3F3F3F"/>
          <w:sz w:val="16"/>
        </w:rPr>
      </w:pPr>
    </w:p>
    <w:p w14:paraId="5FB01EDA" w14:textId="77777777" w:rsidR="00654F46" w:rsidRPr="00776CD0" w:rsidRDefault="00654F46" w:rsidP="00654F46">
      <w:pPr>
        <w:rPr>
          <w:b/>
        </w:rPr>
      </w:pPr>
      <w:r w:rsidRPr="00776CD0">
        <w:rPr>
          <w:b/>
        </w:rPr>
        <w:t>PRELUDE</w:t>
      </w:r>
    </w:p>
    <w:p w14:paraId="029C7AC6" w14:textId="77777777" w:rsidR="00654F46" w:rsidRPr="00291CCE" w:rsidRDefault="00654F46" w:rsidP="00654F46">
      <w:pPr>
        <w:jc w:val="both"/>
        <w:rPr>
          <w:b/>
          <w:sz w:val="16"/>
        </w:rPr>
      </w:pPr>
    </w:p>
    <w:p w14:paraId="481EAEC8" w14:textId="77777777" w:rsidR="00654F46" w:rsidRPr="00776CD0" w:rsidRDefault="00654F46" w:rsidP="00654F46">
      <w:pPr>
        <w:jc w:val="both"/>
        <w:rPr>
          <w:b/>
        </w:rPr>
      </w:pPr>
      <w:r w:rsidRPr="00776CD0">
        <w:rPr>
          <w:b/>
        </w:rPr>
        <w:t>ANNOUNCEMENTS</w:t>
      </w:r>
    </w:p>
    <w:p w14:paraId="5C2418FB" w14:textId="77777777" w:rsidR="00654F46" w:rsidRPr="00291CCE" w:rsidRDefault="00654F46" w:rsidP="00654F46">
      <w:pPr>
        <w:jc w:val="both"/>
        <w:rPr>
          <w:b/>
          <w:sz w:val="16"/>
        </w:rPr>
      </w:pPr>
    </w:p>
    <w:p w14:paraId="6FDF3C5B" w14:textId="77777777" w:rsidR="00654F46" w:rsidRPr="00776CD0" w:rsidRDefault="00654F46" w:rsidP="00654F46">
      <w:pPr>
        <w:jc w:val="both"/>
        <w:rPr>
          <w:i/>
        </w:rPr>
      </w:pPr>
      <w:r w:rsidRPr="00776CD0">
        <w:rPr>
          <w:i/>
        </w:rPr>
        <w:t>As you are able please rise</w:t>
      </w:r>
    </w:p>
    <w:p w14:paraId="621B73D4" w14:textId="77777777" w:rsidR="00654F46" w:rsidRPr="00291CCE" w:rsidRDefault="00654F46" w:rsidP="00654F46">
      <w:pPr>
        <w:jc w:val="both"/>
        <w:rPr>
          <w:i/>
          <w:sz w:val="16"/>
        </w:rPr>
      </w:pPr>
    </w:p>
    <w:p w14:paraId="5237871F" w14:textId="77777777" w:rsidR="00654F46" w:rsidRPr="00776CD0" w:rsidRDefault="00654F46" w:rsidP="00654F46">
      <w:pPr>
        <w:jc w:val="both"/>
        <w:rPr>
          <w:b/>
          <w:lang w:val="en-CA"/>
        </w:rPr>
      </w:pPr>
      <w:r w:rsidRPr="00776CD0">
        <w:rPr>
          <w:b/>
          <w:lang w:val="en-CA"/>
        </w:rPr>
        <w:t>CONFESSION AND ABSOLUTION</w:t>
      </w:r>
    </w:p>
    <w:p w14:paraId="37479AD0" w14:textId="77777777" w:rsidR="00654F46" w:rsidRPr="00291CCE" w:rsidRDefault="00654F46" w:rsidP="00654F46">
      <w:pPr>
        <w:jc w:val="both"/>
        <w:rPr>
          <w:b/>
          <w:sz w:val="16"/>
          <w:lang w:val="en-CA"/>
        </w:rPr>
      </w:pPr>
    </w:p>
    <w:p w14:paraId="510ADC47" w14:textId="450F637E" w:rsidR="00654F46" w:rsidRPr="00776CD0" w:rsidRDefault="00654F46" w:rsidP="00654F46">
      <w:pPr>
        <w:jc w:val="both"/>
      </w:pPr>
      <w:r w:rsidRPr="00776CD0">
        <w:t>P:</w:t>
      </w:r>
      <w:r w:rsidR="00291CCE">
        <w:t xml:space="preserve">  </w:t>
      </w:r>
      <w:r w:rsidRPr="00776CD0">
        <w:t>In the name of the Father and of</w:t>
      </w:r>
      <w:r w:rsidRPr="00291CCE">
        <w:rPr>
          <w:b/>
        </w:rPr>
        <w:t xml:space="preserve"> </w:t>
      </w:r>
      <w:r w:rsidR="00291CCE" w:rsidRPr="00291CCE">
        <w:rPr>
          <w:b/>
        </w:rPr>
        <w:sym w:font="Wingdings" w:char="F058"/>
      </w:r>
      <w:r w:rsidR="00291CCE">
        <w:t xml:space="preserve"> </w:t>
      </w:r>
      <w:r w:rsidRPr="00776CD0">
        <w:t xml:space="preserve"> the Son and of the Holy Spirit.</w:t>
      </w:r>
    </w:p>
    <w:p w14:paraId="28B16AE8" w14:textId="77777777" w:rsidR="00654F46" w:rsidRPr="00291CCE" w:rsidRDefault="00654F46" w:rsidP="00654F46">
      <w:pPr>
        <w:jc w:val="both"/>
        <w:rPr>
          <w:sz w:val="16"/>
        </w:rPr>
      </w:pPr>
    </w:p>
    <w:p w14:paraId="395F1B53" w14:textId="1B9399FD" w:rsidR="00654F46" w:rsidRPr="00776CD0" w:rsidRDefault="00654F46" w:rsidP="00654F46">
      <w:pPr>
        <w:ind w:left="-288" w:firstLine="288"/>
        <w:jc w:val="both"/>
      </w:pPr>
      <w:r w:rsidRPr="00776CD0">
        <w:rPr>
          <w:b/>
          <w:bCs/>
        </w:rPr>
        <w:t>C:</w:t>
      </w:r>
      <w:r w:rsidR="00291CCE">
        <w:rPr>
          <w:b/>
          <w:bCs/>
        </w:rPr>
        <w:t xml:space="preserve">  </w:t>
      </w:r>
      <w:r w:rsidRPr="00776CD0">
        <w:rPr>
          <w:b/>
          <w:bCs/>
        </w:rPr>
        <w:t>Amen.</w:t>
      </w:r>
    </w:p>
    <w:p w14:paraId="10A81F37" w14:textId="77777777" w:rsidR="00654F46" w:rsidRPr="00291CCE" w:rsidRDefault="00654F46" w:rsidP="00654F46">
      <w:pPr>
        <w:jc w:val="both"/>
        <w:rPr>
          <w:sz w:val="16"/>
        </w:rPr>
      </w:pPr>
    </w:p>
    <w:p w14:paraId="3D40B13C" w14:textId="77777777" w:rsidR="00291CCE" w:rsidRDefault="00654F46" w:rsidP="00654F46">
      <w:pPr>
        <w:ind w:left="720" w:hanging="720"/>
        <w:jc w:val="both"/>
      </w:pPr>
      <w:r w:rsidRPr="00776CD0">
        <w:t>P:</w:t>
      </w:r>
      <w:r w:rsidR="00291CCE">
        <w:t xml:space="preserve">  </w:t>
      </w:r>
      <w:r w:rsidRPr="00776CD0">
        <w:t xml:space="preserve">“When I called, (O God), You answered me; You increased my strength within me.”  </w:t>
      </w:r>
    </w:p>
    <w:p w14:paraId="70EC3703" w14:textId="3F513A2E" w:rsidR="00291CCE" w:rsidRDefault="00291CCE" w:rsidP="00654F46">
      <w:pPr>
        <w:ind w:left="720" w:hanging="720"/>
        <w:jc w:val="both"/>
      </w:pPr>
      <w:r>
        <w:t xml:space="preserve">      </w:t>
      </w:r>
      <w:r w:rsidR="00654F46" w:rsidRPr="00776CD0">
        <w:t>(Psalm 138:</w:t>
      </w:r>
      <w:r>
        <w:t xml:space="preserve"> </w:t>
      </w:r>
      <w:r w:rsidR="00654F46" w:rsidRPr="00776CD0">
        <w:t>4)  Jesus commands us to “ask; search, and knock” (Luke11:</w:t>
      </w:r>
      <w:r>
        <w:t xml:space="preserve"> </w:t>
      </w:r>
      <w:r w:rsidR="00654F46" w:rsidRPr="00776CD0">
        <w:t xml:space="preserve">9) in prayer, </w:t>
      </w:r>
    </w:p>
    <w:p w14:paraId="5F48DAAA" w14:textId="77777777" w:rsidR="00291CCE" w:rsidRDefault="00291CCE" w:rsidP="00654F46">
      <w:pPr>
        <w:ind w:left="720" w:hanging="720"/>
        <w:jc w:val="both"/>
      </w:pPr>
      <w:r>
        <w:t xml:space="preserve">      </w:t>
      </w:r>
      <w:r w:rsidR="00654F46" w:rsidRPr="00776CD0">
        <w:t xml:space="preserve">promising that we will receive the good gifts God desires to bring.  In confidence that </w:t>
      </w:r>
    </w:p>
    <w:p w14:paraId="48A28926" w14:textId="77777777" w:rsidR="00291CCE" w:rsidRDefault="00291CCE" w:rsidP="00654F46">
      <w:pPr>
        <w:ind w:left="720" w:hanging="720"/>
        <w:jc w:val="both"/>
      </w:pPr>
      <w:r>
        <w:t xml:space="preserve">      </w:t>
      </w:r>
      <w:r w:rsidR="00654F46" w:rsidRPr="00776CD0">
        <w:t xml:space="preserve">God deals with us not according to His anger but in overflowing mercy, let us “call” </w:t>
      </w:r>
    </w:p>
    <w:p w14:paraId="1CC22F37" w14:textId="713AC51C" w:rsidR="00654F46" w:rsidRPr="00776CD0" w:rsidRDefault="00291CCE" w:rsidP="00654F46">
      <w:pPr>
        <w:ind w:left="720" w:hanging="720"/>
        <w:jc w:val="both"/>
      </w:pPr>
      <w:r>
        <w:t xml:space="preserve">      </w:t>
      </w:r>
      <w:r w:rsidR="00654F46" w:rsidRPr="00776CD0">
        <w:t>upon the Lord in the confession of our sins.</w:t>
      </w:r>
    </w:p>
    <w:p w14:paraId="609A073A" w14:textId="77777777" w:rsidR="00654F46" w:rsidRPr="00291CCE" w:rsidRDefault="00654F46" w:rsidP="00654F46">
      <w:pPr>
        <w:ind w:left="720" w:hanging="720"/>
        <w:jc w:val="both"/>
        <w:rPr>
          <w:sz w:val="16"/>
        </w:rPr>
      </w:pPr>
    </w:p>
    <w:p w14:paraId="10142965" w14:textId="77777777" w:rsidR="00654F46" w:rsidRPr="00776CD0" w:rsidRDefault="00654F46" w:rsidP="00654F46">
      <w:pPr>
        <w:ind w:left="720" w:hanging="720"/>
        <w:jc w:val="center"/>
      </w:pPr>
      <w:r w:rsidRPr="00776CD0">
        <w:rPr>
          <w:i/>
        </w:rPr>
        <w:t>Silence for self-examination and reflection is kept</w:t>
      </w:r>
    </w:p>
    <w:p w14:paraId="7084BBB0" w14:textId="4FD8F22C" w:rsidR="00654F46" w:rsidRPr="00291CCE" w:rsidRDefault="00291CCE" w:rsidP="00291CCE">
      <w:pPr>
        <w:tabs>
          <w:tab w:val="left" w:pos="1230"/>
        </w:tabs>
        <w:ind w:left="720" w:hanging="720"/>
        <w:rPr>
          <w:sz w:val="16"/>
        </w:rPr>
      </w:pPr>
      <w:r>
        <w:tab/>
      </w:r>
      <w:r>
        <w:tab/>
      </w:r>
    </w:p>
    <w:p w14:paraId="2F215164" w14:textId="53348D3D" w:rsidR="00654F46" w:rsidRPr="00776CD0" w:rsidRDefault="00654F46" w:rsidP="00654F46">
      <w:pPr>
        <w:ind w:left="720" w:hanging="720"/>
        <w:jc w:val="both"/>
      </w:pPr>
      <w:r w:rsidRPr="00776CD0">
        <w:t>P:</w:t>
      </w:r>
      <w:r w:rsidR="00291CCE">
        <w:t xml:space="preserve">  </w:t>
      </w:r>
      <w:r w:rsidRPr="00776CD0">
        <w:t>Most merciful God,</w:t>
      </w:r>
    </w:p>
    <w:p w14:paraId="2C3C25F2" w14:textId="77777777" w:rsidR="00654F46" w:rsidRPr="00291CCE" w:rsidRDefault="00654F46" w:rsidP="00654F46">
      <w:pPr>
        <w:ind w:left="720" w:hanging="720"/>
        <w:jc w:val="both"/>
        <w:rPr>
          <w:sz w:val="16"/>
        </w:rPr>
      </w:pPr>
    </w:p>
    <w:p w14:paraId="1BC4FF4B" w14:textId="77777777" w:rsidR="00291CCE" w:rsidRDefault="00654F46" w:rsidP="00654F46">
      <w:pPr>
        <w:ind w:left="720" w:hanging="720"/>
        <w:jc w:val="both"/>
        <w:rPr>
          <w:b/>
        </w:rPr>
      </w:pPr>
      <w:r w:rsidRPr="00776CD0">
        <w:rPr>
          <w:b/>
        </w:rPr>
        <w:t>C:</w:t>
      </w:r>
      <w:r w:rsidR="00291CCE">
        <w:rPr>
          <w:b/>
        </w:rPr>
        <w:t xml:space="preserve">  </w:t>
      </w:r>
      <w:r w:rsidRPr="00776CD0">
        <w:rPr>
          <w:b/>
        </w:rPr>
        <w:t xml:space="preserve">We confess that we have sinned against You and others.  You desire us to call </w:t>
      </w:r>
    </w:p>
    <w:p w14:paraId="15FBC234" w14:textId="77777777" w:rsidR="00291CCE" w:rsidRDefault="00291CCE" w:rsidP="00654F46">
      <w:pPr>
        <w:ind w:left="720" w:hanging="720"/>
        <w:jc w:val="both"/>
        <w:rPr>
          <w:b/>
        </w:rPr>
      </w:pPr>
      <w:r>
        <w:rPr>
          <w:b/>
        </w:rPr>
        <w:t xml:space="preserve">      </w:t>
      </w:r>
      <w:r w:rsidR="00654F46" w:rsidRPr="00776CD0">
        <w:rPr>
          <w:b/>
        </w:rPr>
        <w:t xml:space="preserve">upon You in prayer, but often we make no time for You.  We use prayer as a way </w:t>
      </w:r>
    </w:p>
    <w:p w14:paraId="5972A3D3" w14:textId="77777777" w:rsidR="00291CCE" w:rsidRDefault="00291CCE" w:rsidP="00654F46">
      <w:pPr>
        <w:ind w:left="720" w:hanging="720"/>
        <w:jc w:val="both"/>
        <w:rPr>
          <w:b/>
        </w:rPr>
      </w:pPr>
      <w:r>
        <w:rPr>
          <w:b/>
        </w:rPr>
        <w:t xml:space="preserve">      </w:t>
      </w:r>
      <w:r w:rsidR="00654F46" w:rsidRPr="00776CD0">
        <w:rPr>
          <w:b/>
        </w:rPr>
        <w:t xml:space="preserve">to “get” what we desire from You instead of as a gift by which You prepare us for </w:t>
      </w:r>
    </w:p>
    <w:p w14:paraId="0B8995BE" w14:textId="77777777" w:rsidR="00291CCE" w:rsidRDefault="00291CCE" w:rsidP="00654F46">
      <w:pPr>
        <w:ind w:left="720" w:hanging="720"/>
        <w:jc w:val="both"/>
        <w:rPr>
          <w:b/>
        </w:rPr>
      </w:pPr>
      <w:r>
        <w:rPr>
          <w:b/>
        </w:rPr>
        <w:t xml:space="preserve">      </w:t>
      </w:r>
      <w:r w:rsidR="00654F46" w:rsidRPr="00776CD0">
        <w:rPr>
          <w:b/>
        </w:rPr>
        <w:t xml:space="preserve">Your Kingdom and teach us Your will.  Forgive us for our failures in prayer, O </w:t>
      </w:r>
    </w:p>
    <w:p w14:paraId="00B48DF1" w14:textId="1733FB4C" w:rsidR="00291CCE" w:rsidRDefault="00291CCE" w:rsidP="00654F46">
      <w:pPr>
        <w:ind w:left="720" w:hanging="720"/>
        <w:jc w:val="both"/>
        <w:rPr>
          <w:b/>
        </w:rPr>
      </w:pPr>
      <w:r>
        <w:rPr>
          <w:b/>
        </w:rPr>
        <w:t xml:space="preserve">      </w:t>
      </w:r>
      <w:r w:rsidR="00654F46" w:rsidRPr="00776CD0">
        <w:rPr>
          <w:b/>
        </w:rPr>
        <w:t>God.  Daily “teach us to pray” (Luke 11:</w:t>
      </w:r>
      <w:r>
        <w:rPr>
          <w:b/>
        </w:rPr>
        <w:t xml:space="preserve"> </w:t>
      </w:r>
      <w:r w:rsidR="00654F46" w:rsidRPr="00776CD0">
        <w:rPr>
          <w:b/>
        </w:rPr>
        <w:t xml:space="preserve">1) in ways what will lay hold of Your </w:t>
      </w:r>
    </w:p>
    <w:p w14:paraId="7240CBA1" w14:textId="77777777" w:rsidR="00291CCE" w:rsidRDefault="00291CCE" w:rsidP="00654F46">
      <w:pPr>
        <w:ind w:left="720" w:hanging="720"/>
        <w:jc w:val="both"/>
        <w:rPr>
          <w:b/>
        </w:rPr>
      </w:pPr>
      <w:r>
        <w:rPr>
          <w:b/>
        </w:rPr>
        <w:t xml:space="preserve">      </w:t>
      </w:r>
      <w:r w:rsidR="00654F46" w:rsidRPr="00776CD0">
        <w:rPr>
          <w:b/>
        </w:rPr>
        <w:t xml:space="preserve">promises, root us deeply in Christ, and bring Your transforming love to our </w:t>
      </w:r>
    </w:p>
    <w:p w14:paraId="1A888CBC" w14:textId="78C0CAE0" w:rsidR="00654F46" w:rsidRPr="00776CD0" w:rsidRDefault="00291CCE" w:rsidP="00654F46">
      <w:pPr>
        <w:ind w:left="720" w:hanging="720"/>
        <w:jc w:val="both"/>
        <w:rPr>
          <w:b/>
        </w:rPr>
      </w:pPr>
      <w:r>
        <w:rPr>
          <w:b/>
        </w:rPr>
        <w:t xml:space="preserve">      </w:t>
      </w:r>
      <w:r w:rsidR="00654F46" w:rsidRPr="00776CD0">
        <w:rPr>
          <w:b/>
        </w:rPr>
        <w:t>broken world.</w:t>
      </w:r>
    </w:p>
    <w:p w14:paraId="038BB748" w14:textId="77777777" w:rsidR="00654F46" w:rsidRPr="00291CCE" w:rsidRDefault="00654F46" w:rsidP="00654F46">
      <w:pPr>
        <w:ind w:left="720" w:hanging="720"/>
        <w:jc w:val="both"/>
        <w:rPr>
          <w:b/>
          <w:sz w:val="16"/>
        </w:rPr>
      </w:pPr>
    </w:p>
    <w:p w14:paraId="43B9B628" w14:textId="77777777" w:rsidR="00291CCE" w:rsidRDefault="00654F46" w:rsidP="00654F46">
      <w:pPr>
        <w:ind w:left="720" w:hanging="720"/>
        <w:jc w:val="both"/>
      </w:pPr>
      <w:r w:rsidRPr="00776CD0">
        <w:t>P:</w:t>
      </w:r>
      <w:r w:rsidR="00291CCE">
        <w:t xml:space="preserve">  </w:t>
      </w:r>
      <w:r w:rsidRPr="00776CD0">
        <w:t xml:space="preserve">“Everyone who asks, receives, and everyone who searches finds, and for everyone who </w:t>
      </w:r>
    </w:p>
    <w:p w14:paraId="37D7E76C" w14:textId="5ACF15C4" w:rsidR="00291CCE" w:rsidRDefault="00291CCE" w:rsidP="00654F46">
      <w:pPr>
        <w:ind w:left="720" w:hanging="720"/>
        <w:jc w:val="both"/>
      </w:pPr>
      <w:r>
        <w:t xml:space="preserve">      </w:t>
      </w:r>
      <w:r w:rsidR="00654F46" w:rsidRPr="00776CD0">
        <w:t>knocks, the door will be opened.”  (Luke 11:</w:t>
      </w:r>
      <w:r>
        <w:t xml:space="preserve"> </w:t>
      </w:r>
      <w:r w:rsidR="00654F46" w:rsidRPr="00776CD0">
        <w:t xml:space="preserve">10)  “Because of (God’s) love and </w:t>
      </w:r>
    </w:p>
    <w:p w14:paraId="13A13482" w14:textId="5582F4DE" w:rsidR="00291CCE" w:rsidRDefault="00291CCE" w:rsidP="00654F46">
      <w:pPr>
        <w:ind w:left="720" w:hanging="720"/>
        <w:jc w:val="both"/>
      </w:pPr>
      <w:r>
        <w:t xml:space="preserve">      </w:t>
      </w:r>
      <w:r w:rsidR="00654F46" w:rsidRPr="00776CD0">
        <w:t>faithfulness” (Psalm 138</w:t>
      </w:r>
      <w:r>
        <w:t xml:space="preserve"> </w:t>
      </w:r>
      <w:r w:rsidR="00654F46" w:rsidRPr="00776CD0">
        <w:t xml:space="preserve">:3) God grants the mercy for which we pray.  For as a called </w:t>
      </w:r>
    </w:p>
    <w:p w14:paraId="59E087C0" w14:textId="77777777" w:rsidR="00291CCE" w:rsidRDefault="00291CCE" w:rsidP="00654F46">
      <w:pPr>
        <w:ind w:left="720" w:hanging="720"/>
        <w:jc w:val="both"/>
      </w:pPr>
      <w:r>
        <w:t xml:space="preserve">      </w:t>
      </w:r>
      <w:r w:rsidR="00654F46" w:rsidRPr="00776CD0">
        <w:t xml:space="preserve">and ordained minister of the Church of Christ and by His authority, I therefore declare </w:t>
      </w:r>
    </w:p>
    <w:p w14:paraId="5D1B75B1" w14:textId="77777777" w:rsidR="00291CCE" w:rsidRDefault="00291CCE" w:rsidP="00654F46">
      <w:pPr>
        <w:ind w:left="720" w:hanging="720"/>
        <w:jc w:val="both"/>
      </w:pPr>
      <w:r>
        <w:t xml:space="preserve">      </w:t>
      </w:r>
      <w:r w:rsidR="00654F46" w:rsidRPr="00776CD0">
        <w:t>to you the entire forgiveness of all your sin, in the name of the Father, and of</w:t>
      </w:r>
      <w:r>
        <w:t xml:space="preserve"> </w:t>
      </w:r>
      <w:r w:rsidRPr="00291CCE">
        <w:rPr>
          <w:b/>
        </w:rPr>
        <w:sym w:font="Wingdings" w:char="F058"/>
      </w:r>
      <w:r w:rsidRPr="00291CCE">
        <w:rPr>
          <w:b/>
        </w:rPr>
        <w:t xml:space="preserve"> </w:t>
      </w:r>
      <w:r w:rsidR="00654F46" w:rsidRPr="00776CD0">
        <w:t xml:space="preserve"> the </w:t>
      </w:r>
    </w:p>
    <w:p w14:paraId="2202F45D" w14:textId="3F9C71D3" w:rsidR="00654F46" w:rsidRPr="00776CD0" w:rsidRDefault="00291CCE" w:rsidP="00654F46">
      <w:pPr>
        <w:ind w:left="720" w:hanging="720"/>
        <w:jc w:val="both"/>
      </w:pPr>
      <w:r>
        <w:t xml:space="preserve">      </w:t>
      </w:r>
      <w:r w:rsidR="00654F46" w:rsidRPr="00776CD0">
        <w:t>Son, and of the Holy Spirit.</w:t>
      </w:r>
    </w:p>
    <w:p w14:paraId="666557E5" w14:textId="77777777" w:rsidR="00654F46" w:rsidRPr="00291CCE" w:rsidRDefault="00654F46" w:rsidP="00654F46">
      <w:pPr>
        <w:ind w:left="720" w:hanging="720"/>
        <w:jc w:val="both"/>
        <w:rPr>
          <w:sz w:val="16"/>
        </w:rPr>
      </w:pPr>
    </w:p>
    <w:p w14:paraId="58E9CA4D" w14:textId="5A6E76C4" w:rsidR="00654F46" w:rsidRPr="00776CD0" w:rsidRDefault="00654F46" w:rsidP="00654F46">
      <w:pPr>
        <w:ind w:left="720" w:hanging="720"/>
        <w:jc w:val="both"/>
        <w:rPr>
          <w:b/>
        </w:rPr>
      </w:pPr>
      <w:r w:rsidRPr="00776CD0">
        <w:rPr>
          <w:b/>
        </w:rPr>
        <w:t>C:</w:t>
      </w:r>
      <w:r w:rsidR="00291CCE">
        <w:rPr>
          <w:b/>
        </w:rPr>
        <w:t xml:space="preserve">  </w:t>
      </w:r>
      <w:r w:rsidRPr="00776CD0">
        <w:rPr>
          <w:b/>
        </w:rPr>
        <w:t>Amen.</w:t>
      </w:r>
    </w:p>
    <w:p w14:paraId="1C02CB36" w14:textId="77777777" w:rsidR="00654F46" w:rsidRPr="00291CCE" w:rsidRDefault="00654F46" w:rsidP="00654F46">
      <w:pPr>
        <w:ind w:left="720" w:hanging="720"/>
        <w:jc w:val="both"/>
        <w:rPr>
          <w:b/>
          <w:sz w:val="16"/>
        </w:rPr>
      </w:pPr>
    </w:p>
    <w:p w14:paraId="323A84ED" w14:textId="4B3EC4B4" w:rsidR="00654F46" w:rsidRPr="00776CD0" w:rsidRDefault="00654F46" w:rsidP="00654F46">
      <w:pPr>
        <w:ind w:left="720" w:hanging="720"/>
        <w:jc w:val="both"/>
        <w:rPr>
          <w:i/>
        </w:rPr>
      </w:pPr>
      <w:r w:rsidRPr="00776CD0">
        <w:rPr>
          <w:b/>
        </w:rPr>
        <w:t xml:space="preserve">GATHERING HYMN 533 </w:t>
      </w:r>
      <w:r w:rsidR="00291CCE">
        <w:rPr>
          <w:b/>
        </w:rPr>
        <w:tab/>
      </w:r>
      <w:r w:rsidR="00291CCE">
        <w:rPr>
          <w:b/>
        </w:rPr>
        <w:tab/>
      </w:r>
      <w:r w:rsidR="00291CCE">
        <w:rPr>
          <w:b/>
        </w:rPr>
        <w:tab/>
      </w:r>
      <w:r w:rsidR="00291CCE">
        <w:rPr>
          <w:b/>
        </w:rPr>
        <w:tab/>
        <w:t xml:space="preserve">        </w:t>
      </w:r>
      <w:r w:rsidRPr="00291CCE">
        <w:rPr>
          <w:b/>
          <w:i/>
        </w:rPr>
        <w:t>Open Now Thy Gates of Beauty</w:t>
      </w:r>
    </w:p>
    <w:p w14:paraId="0A0A3551" w14:textId="77777777" w:rsidR="00654F46" w:rsidRPr="00291CCE" w:rsidRDefault="00654F46" w:rsidP="00654F46">
      <w:pPr>
        <w:ind w:left="720" w:hanging="720"/>
        <w:jc w:val="both"/>
        <w:rPr>
          <w:b/>
          <w:sz w:val="16"/>
        </w:rPr>
      </w:pPr>
    </w:p>
    <w:p w14:paraId="44AC2743" w14:textId="77777777" w:rsidR="00654F46" w:rsidRPr="00776CD0" w:rsidRDefault="00654F46" w:rsidP="00654F46">
      <w:pPr>
        <w:jc w:val="both"/>
        <w:rPr>
          <w:b/>
        </w:rPr>
      </w:pPr>
      <w:r w:rsidRPr="00776CD0">
        <w:rPr>
          <w:b/>
        </w:rPr>
        <w:t>THE GREETING AND PRAYER OF THE DAY</w:t>
      </w:r>
    </w:p>
    <w:p w14:paraId="1B6B1015" w14:textId="77777777" w:rsidR="00654F46" w:rsidRPr="00776CD0" w:rsidRDefault="00654F46" w:rsidP="00654F46">
      <w:pPr>
        <w:jc w:val="both"/>
        <w:rPr>
          <w:b/>
        </w:rPr>
      </w:pPr>
    </w:p>
    <w:p w14:paraId="104F39A8" w14:textId="77777777" w:rsidR="00291CCE" w:rsidRDefault="00654F46" w:rsidP="00654F46">
      <w:pPr>
        <w:ind w:left="720" w:hanging="720"/>
        <w:jc w:val="both"/>
      </w:pPr>
      <w:r w:rsidRPr="00776CD0">
        <w:lastRenderedPageBreak/>
        <w:t>P:</w:t>
      </w:r>
      <w:r w:rsidR="00291CCE">
        <w:t xml:space="preserve">  </w:t>
      </w:r>
      <w:r w:rsidRPr="00776CD0">
        <w:t xml:space="preserve">The grace of our Lord Jesus Christ, the love of God, and the communion of the Holy </w:t>
      </w:r>
    </w:p>
    <w:p w14:paraId="7554A7D4" w14:textId="6BC152FF" w:rsidR="00654F46" w:rsidRPr="00776CD0" w:rsidRDefault="00291CCE" w:rsidP="00654F46">
      <w:pPr>
        <w:ind w:left="720" w:hanging="720"/>
        <w:jc w:val="both"/>
      </w:pPr>
      <w:r>
        <w:t xml:space="preserve">      </w:t>
      </w:r>
      <w:r w:rsidR="00654F46" w:rsidRPr="00776CD0">
        <w:t>Spirit be with you all.</w:t>
      </w:r>
    </w:p>
    <w:p w14:paraId="4BB764AE" w14:textId="77777777" w:rsidR="00654F46" w:rsidRPr="00291CCE" w:rsidRDefault="00654F46" w:rsidP="00654F46">
      <w:pPr>
        <w:ind w:left="720" w:hanging="720"/>
        <w:jc w:val="both"/>
        <w:rPr>
          <w:sz w:val="16"/>
        </w:rPr>
      </w:pPr>
    </w:p>
    <w:p w14:paraId="559E3A01" w14:textId="1713E164" w:rsidR="00654F46" w:rsidRPr="00776CD0" w:rsidRDefault="00654F46" w:rsidP="00654F46">
      <w:pPr>
        <w:ind w:left="720" w:hanging="720"/>
        <w:jc w:val="both"/>
        <w:rPr>
          <w:b/>
        </w:rPr>
      </w:pPr>
      <w:r w:rsidRPr="00776CD0">
        <w:rPr>
          <w:b/>
        </w:rPr>
        <w:t>C:</w:t>
      </w:r>
      <w:r w:rsidR="00291CCE">
        <w:rPr>
          <w:b/>
        </w:rPr>
        <w:t xml:space="preserve">  </w:t>
      </w:r>
      <w:r w:rsidRPr="00776CD0">
        <w:rPr>
          <w:b/>
        </w:rPr>
        <w:t>And also with you.</w:t>
      </w:r>
    </w:p>
    <w:p w14:paraId="32242D8D" w14:textId="77777777" w:rsidR="00654F46" w:rsidRPr="00291CCE" w:rsidRDefault="00654F46" w:rsidP="00654F46">
      <w:pPr>
        <w:ind w:left="720" w:hanging="720"/>
        <w:jc w:val="both"/>
        <w:rPr>
          <w:b/>
          <w:sz w:val="16"/>
        </w:rPr>
      </w:pPr>
    </w:p>
    <w:p w14:paraId="0FFF1C2A" w14:textId="77777777" w:rsidR="00291CCE" w:rsidRDefault="00654F46" w:rsidP="00654F46">
      <w:pPr>
        <w:ind w:left="720" w:hanging="720"/>
        <w:jc w:val="both"/>
      </w:pPr>
      <w:r w:rsidRPr="00776CD0">
        <w:t>P:</w:t>
      </w:r>
      <w:r w:rsidR="00291CCE">
        <w:t xml:space="preserve">  </w:t>
      </w:r>
      <w:r w:rsidRPr="00776CD0">
        <w:t xml:space="preserve">Let us pray.  Almighty and ever-living God, You are always more ready to hear than </w:t>
      </w:r>
    </w:p>
    <w:p w14:paraId="07AAAB1A" w14:textId="77777777" w:rsidR="00291CCE" w:rsidRDefault="00291CCE" w:rsidP="00654F46">
      <w:pPr>
        <w:ind w:left="720" w:hanging="720"/>
        <w:jc w:val="both"/>
      </w:pPr>
      <w:r>
        <w:t xml:space="preserve">      </w:t>
      </w:r>
      <w:r w:rsidR="00654F46" w:rsidRPr="00776CD0">
        <w:t xml:space="preserve">we are to pray, and You gladly give more than we either desire or deserve. Pour upon </w:t>
      </w:r>
    </w:p>
    <w:p w14:paraId="1AF9232E" w14:textId="77777777" w:rsidR="00291CCE" w:rsidRDefault="00291CCE" w:rsidP="00654F46">
      <w:pPr>
        <w:ind w:left="720" w:hanging="720"/>
        <w:jc w:val="both"/>
      </w:pPr>
      <w:r>
        <w:t xml:space="preserve">      </w:t>
      </w:r>
      <w:r w:rsidR="00654F46" w:rsidRPr="00776CD0">
        <w:t xml:space="preserve">us Your abundant mercy. Forgive us those things that weigh on our conscience, and </w:t>
      </w:r>
    </w:p>
    <w:p w14:paraId="709D76CF" w14:textId="77777777" w:rsidR="00291CCE" w:rsidRDefault="00291CCE" w:rsidP="00654F46">
      <w:pPr>
        <w:ind w:left="720" w:hanging="720"/>
        <w:jc w:val="both"/>
      </w:pPr>
      <w:r>
        <w:t xml:space="preserve">      </w:t>
      </w:r>
      <w:r w:rsidR="00654F46" w:rsidRPr="00776CD0">
        <w:t xml:space="preserve">give us those good things that come only through Your Son, Jesus Christ, our Savior </w:t>
      </w:r>
    </w:p>
    <w:p w14:paraId="30F4575C" w14:textId="3575BC2C" w:rsidR="00654F46" w:rsidRPr="00776CD0" w:rsidRDefault="00291CCE" w:rsidP="00654F46">
      <w:pPr>
        <w:ind w:left="720" w:hanging="720"/>
        <w:jc w:val="both"/>
      </w:pPr>
      <w:r>
        <w:t xml:space="preserve">      </w:t>
      </w:r>
      <w:r w:rsidR="00654F46" w:rsidRPr="00776CD0">
        <w:t>and Lord.</w:t>
      </w:r>
    </w:p>
    <w:p w14:paraId="28C835CC" w14:textId="77777777" w:rsidR="00654F46" w:rsidRPr="00291CCE" w:rsidRDefault="00654F46" w:rsidP="00654F46">
      <w:pPr>
        <w:jc w:val="both"/>
        <w:rPr>
          <w:sz w:val="16"/>
        </w:rPr>
      </w:pPr>
    </w:p>
    <w:p w14:paraId="23C490A1" w14:textId="7D02BC09" w:rsidR="00654F46" w:rsidRPr="00776CD0" w:rsidRDefault="00654F46" w:rsidP="00654F46">
      <w:pPr>
        <w:jc w:val="both"/>
        <w:rPr>
          <w:b/>
          <w:bCs/>
        </w:rPr>
      </w:pPr>
      <w:r w:rsidRPr="00776CD0">
        <w:rPr>
          <w:b/>
          <w:bCs/>
        </w:rPr>
        <w:t>C:</w:t>
      </w:r>
      <w:r w:rsidR="00291CCE">
        <w:rPr>
          <w:b/>
          <w:bCs/>
        </w:rPr>
        <w:t xml:space="preserve">  </w:t>
      </w:r>
      <w:r w:rsidRPr="00776CD0">
        <w:rPr>
          <w:b/>
          <w:bCs/>
        </w:rPr>
        <w:t>Amen.</w:t>
      </w:r>
    </w:p>
    <w:p w14:paraId="46ED28D6" w14:textId="77777777" w:rsidR="00654F46" w:rsidRPr="00291CCE" w:rsidRDefault="00654F46" w:rsidP="00654F46">
      <w:pPr>
        <w:ind w:left="720" w:hanging="720"/>
        <w:jc w:val="both"/>
        <w:rPr>
          <w:b/>
          <w:bCs/>
          <w:sz w:val="16"/>
        </w:rPr>
      </w:pPr>
    </w:p>
    <w:p w14:paraId="13446400" w14:textId="77777777" w:rsidR="00654F46" w:rsidRPr="00776CD0" w:rsidRDefault="00654F46" w:rsidP="00654F46">
      <w:pPr>
        <w:ind w:left="720" w:hanging="720"/>
        <w:jc w:val="both"/>
        <w:rPr>
          <w:bCs/>
          <w:i/>
        </w:rPr>
      </w:pPr>
      <w:r w:rsidRPr="00776CD0">
        <w:rPr>
          <w:bCs/>
          <w:i/>
        </w:rPr>
        <w:t>The assembly is seated</w:t>
      </w:r>
    </w:p>
    <w:p w14:paraId="41BD07B3" w14:textId="77777777" w:rsidR="00654F46" w:rsidRPr="00291CCE" w:rsidRDefault="00654F46" w:rsidP="00654F46">
      <w:pPr>
        <w:ind w:left="720" w:hanging="720"/>
        <w:jc w:val="both"/>
        <w:rPr>
          <w:bCs/>
          <w:i/>
          <w:sz w:val="12"/>
        </w:rPr>
      </w:pPr>
    </w:p>
    <w:p w14:paraId="0BDD449C" w14:textId="76A0789A" w:rsidR="00654F46" w:rsidRPr="00291CCE" w:rsidRDefault="00291CCE" w:rsidP="00654F46">
      <w:pPr>
        <w:ind w:left="720" w:hanging="720"/>
        <w:jc w:val="center"/>
        <w:rPr>
          <w:b/>
          <w:sz w:val="28"/>
        </w:rPr>
      </w:pPr>
      <w:r w:rsidRPr="00291CCE">
        <w:rPr>
          <w:b/>
          <w:sz w:val="28"/>
        </w:rPr>
        <w:sym w:font="Wingdings" w:char="F058"/>
      </w:r>
      <w:r w:rsidR="00654F46" w:rsidRPr="00291CCE">
        <w:rPr>
          <w:b/>
          <w:sz w:val="28"/>
        </w:rPr>
        <w:t xml:space="preserve"> WORD </w:t>
      </w:r>
      <w:r w:rsidRPr="00291CCE">
        <w:rPr>
          <w:b/>
          <w:sz w:val="28"/>
        </w:rPr>
        <w:sym w:font="Wingdings" w:char="F058"/>
      </w:r>
    </w:p>
    <w:p w14:paraId="429DBB56" w14:textId="40803535" w:rsidR="00654F46" w:rsidRPr="00291CCE" w:rsidRDefault="00291CCE" w:rsidP="00291CCE">
      <w:pPr>
        <w:tabs>
          <w:tab w:val="left" w:pos="1320"/>
        </w:tabs>
        <w:ind w:left="720" w:hanging="720"/>
        <w:rPr>
          <w:b/>
          <w:sz w:val="16"/>
        </w:rPr>
      </w:pPr>
      <w:r>
        <w:rPr>
          <w:b/>
        </w:rPr>
        <w:tab/>
      </w:r>
      <w:r>
        <w:rPr>
          <w:b/>
        </w:rPr>
        <w:tab/>
      </w:r>
    </w:p>
    <w:p w14:paraId="3828A198" w14:textId="118600DB" w:rsidR="00654F46" w:rsidRPr="00776CD0" w:rsidRDefault="00654F46" w:rsidP="00654F46">
      <w:pPr>
        <w:jc w:val="both"/>
        <w:rPr>
          <w:b/>
        </w:rPr>
      </w:pPr>
      <w:r w:rsidRPr="00776CD0">
        <w:rPr>
          <w:b/>
        </w:rPr>
        <w:t>FIRST READING</w:t>
      </w:r>
      <w:r w:rsidRPr="00776CD0">
        <w:rPr>
          <w:b/>
        </w:rPr>
        <w:tab/>
      </w:r>
      <w:r w:rsidRPr="00776CD0">
        <w:rPr>
          <w:b/>
        </w:rPr>
        <w:tab/>
      </w:r>
      <w:r w:rsidRPr="00776CD0">
        <w:rPr>
          <w:b/>
        </w:rPr>
        <w:tab/>
      </w:r>
      <w:r w:rsidRPr="00776CD0">
        <w:rPr>
          <w:b/>
        </w:rPr>
        <w:tab/>
      </w:r>
      <w:r w:rsidRPr="00776CD0">
        <w:rPr>
          <w:b/>
        </w:rPr>
        <w:tab/>
      </w:r>
      <w:r w:rsidRPr="00776CD0">
        <w:rPr>
          <w:b/>
        </w:rPr>
        <w:tab/>
        <w:t xml:space="preserve">          Genesis 18:</w:t>
      </w:r>
      <w:r w:rsidR="00291CCE">
        <w:rPr>
          <w:b/>
        </w:rPr>
        <w:t xml:space="preserve"> </w:t>
      </w:r>
      <w:r w:rsidRPr="00776CD0">
        <w:rPr>
          <w:b/>
        </w:rPr>
        <w:t>16-32</w:t>
      </w:r>
    </w:p>
    <w:p w14:paraId="09CC0569" w14:textId="77777777" w:rsidR="00654F46" w:rsidRPr="00291CCE" w:rsidRDefault="00654F46" w:rsidP="00654F46">
      <w:pPr>
        <w:ind w:left="720" w:hanging="720"/>
        <w:jc w:val="both"/>
        <w:rPr>
          <w:b/>
          <w:sz w:val="8"/>
        </w:rPr>
      </w:pPr>
    </w:p>
    <w:p w14:paraId="72F841AB" w14:textId="77777777" w:rsidR="00654F46" w:rsidRPr="00776CD0" w:rsidRDefault="00654F46" w:rsidP="00654F46">
      <w:pPr>
        <w:jc w:val="both"/>
        <w:rPr>
          <w:rStyle w:val="Emphasis"/>
        </w:rPr>
      </w:pPr>
      <w:r w:rsidRPr="00776CD0">
        <w:rPr>
          <w:rStyle w:val="Emphasis"/>
        </w:rPr>
        <w:t>In today's reading, Abraham undertakes the role of a mediator between God and sinful humanity. Appealing to God's justice, Abraham boldly asks for mercy for the city of Sodom, for the sake of the few righteous people who are in it, including Abraham's nephew, Lot.</w:t>
      </w:r>
    </w:p>
    <w:p w14:paraId="38FC23A0" w14:textId="053FB059" w:rsidR="00654F46" w:rsidRPr="00291CCE" w:rsidRDefault="00291CCE" w:rsidP="00291CCE">
      <w:pPr>
        <w:tabs>
          <w:tab w:val="left" w:pos="1020"/>
        </w:tabs>
        <w:jc w:val="both"/>
        <w:rPr>
          <w:rStyle w:val="Emphasis"/>
          <w:sz w:val="16"/>
        </w:rPr>
      </w:pPr>
      <w:r>
        <w:rPr>
          <w:rStyle w:val="Emphasis"/>
        </w:rPr>
        <w:tab/>
      </w:r>
    </w:p>
    <w:p w14:paraId="3BEF772F" w14:textId="77777777" w:rsidR="00654F46" w:rsidRPr="00776CD0" w:rsidRDefault="00654F46" w:rsidP="00654F46">
      <w:pPr>
        <w:ind w:firstLine="720"/>
        <w:jc w:val="both"/>
        <w:rPr>
          <w:color w:val="3F3F3F"/>
          <w:shd w:val="clear" w:color="auto" w:fill="FFFFFF"/>
        </w:rPr>
      </w:pPr>
      <w:r w:rsidRPr="00776CD0">
        <w:rPr>
          <w:color w:val="3F3F3F"/>
          <w:shd w:val="clear" w:color="auto" w:fill="FFFFFF"/>
        </w:rPr>
        <w:t> </w:t>
      </w:r>
      <w:r w:rsidRPr="00776CD0">
        <w:rPr>
          <w:color w:val="808080"/>
          <w:shd w:val="clear" w:color="auto" w:fill="FFFFFF"/>
          <w:vertAlign w:val="superscript"/>
        </w:rPr>
        <w:t>16</w:t>
      </w:r>
      <w:r w:rsidRPr="00776CD0">
        <w:rPr>
          <w:color w:val="3F3F3F"/>
          <w:shd w:val="clear" w:color="auto" w:fill="FFFFFF"/>
        </w:rPr>
        <w:t> Then the men set out from there, and they looked toward Sodom, and Abraham went with them to set them on their way. </w:t>
      </w:r>
      <w:r w:rsidRPr="00776CD0">
        <w:rPr>
          <w:color w:val="808080"/>
          <w:shd w:val="clear" w:color="auto" w:fill="FFFFFF"/>
          <w:vertAlign w:val="superscript"/>
        </w:rPr>
        <w:t>17</w:t>
      </w:r>
      <w:r w:rsidRPr="00776CD0">
        <w:rPr>
          <w:color w:val="3F3F3F"/>
          <w:shd w:val="clear" w:color="auto" w:fill="FFFFFF"/>
        </w:rPr>
        <w:t> The </w:t>
      </w:r>
      <w:r w:rsidRPr="00776CD0">
        <w:rPr>
          <w:smallCaps/>
          <w:color w:val="3F3F3F"/>
          <w:shd w:val="clear" w:color="auto" w:fill="FFFFFF"/>
        </w:rPr>
        <w:t>Lord</w:t>
      </w:r>
      <w:r w:rsidRPr="00776CD0">
        <w:rPr>
          <w:color w:val="3F3F3F"/>
          <w:shd w:val="clear" w:color="auto" w:fill="FFFFFF"/>
        </w:rPr>
        <w:t> said, “Shall I hide from Abraham what I am about to do, </w:t>
      </w:r>
      <w:r w:rsidRPr="00776CD0">
        <w:rPr>
          <w:color w:val="808080"/>
          <w:shd w:val="clear" w:color="auto" w:fill="FFFFFF"/>
          <w:vertAlign w:val="superscript"/>
        </w:rPr>
        <w:t>18</w:t>
      </w:r>
      <w:r w:rsidRPr="00776CD0">
        <w:rPr>
          <w:color w:val="3F3F3F"/>
          <w:shd w:val="clear" w:color="auto" w:fill="FFFFFF"/>
        </w:rPr>
        <w:t> seeing that Abraham shall become a great and mighty nation, and all the nations of the earth shall be blessed in him? </w:t>
      </w:r>
      <w:r w:rsidRPr="00776CD0">
        <w:rPr>
          <w:color w:val="808080"/>
          <w:shd w:val="clear" w:color="auto" w:fill="FFFFFF"/>
          <w:vertAlign w:val="superscript"/>
        </w:rPr>
        <w:t>19</w:t>
      </w:r>
      <w:r w:rsidRPr="00776CD0">
        <w:rPr>
          <w:color w:val="3F3F3F"/>
          <w:shd w:val="clear" w:color="auto" w:fill="FFFFFF"/>
        </w:rPr>
        <w:t> No, for I have chosen him, that he may charge his children and his household after him to keep the way of the </w:t>
      </w:r>
      <w:r w:rsidRPr="00776CD0">
        <w:rPr>
          <w:smallCaps/>
          <w:color w:val="3F3F3F"/>
          <w:shd w:val="clear" w:color="auto" w:fill="FFFFFF"/>
        </w:rPr>
        <w:t>Lord</w:t>
      </w:r>
      <w:r w:rsidRPr="00776CD0">
        <w:rPr>
          <w:color w:val="3F3F3F"/>
          <w:shd w:val="clear" w:color="auto" w:fill="FFFFFF"/>
        </w:rPr>
        <w:t> by doing righteousness and justice, so that the </w:t>
      </w:r>
      <w:r w:rsidRPr="00776CD0">
        <w:rPr>
          <w:smallCaps/>
          <w:color w:val="3F3F3F"/>
          <w:shd w:val="clear" w:color="auto" w:fill="FFFFFF"/>
        </w:rPr>
        <w:t>Lord</w:t>
      </w:r>
      <w:r w:rsidRPr="00776CD0">
        <w:rPr>
          <w:color w:val="3F3F3F"/>
          <w:shd w:val="clear" w:color="auto" w:fill="FFFFFF"/>
        </w:rPr>
        <w:t> may bring about for Abraham what he has promised him.”</w:t>
      </w:r>
    </w:p>
    <w:p w14:paraId="6CBC198B" w14:textId="77777777" w:rsidR="00654F46" w:rsidRPr="00776CD0" w:rsidRDefault="00654F46" w:rsidP="00654F46">
      <w:pPr>
        <w:ind w:firstLine="720"/>
        <w:jc w:val="both"/>
      </w:pPr>
      <w:r w:rsidRPr="00776CD0">
        <w:rPr>
          <w:vertAlign w:val="superscript"/>
        </w:rPr>
        <w:t>20</w:t>
      </w:r>
      <w:r w:rsidRPr="00776CD0">
        <w:t xml:space="preserve">Then the LORD said, "How great is the outcry against Sodom and Gomorrah and how very grave their sin! </w:t>
      </w:r>
      <w:r w:rsidRPr="00776CD0">
        <w:rPr>
          <w:vertAlign w:val="superscript"/>
        </w:rPr>
        <w:t>21</w:t>
      </w:r>
      <w:r w:rsidRPr="00776CD0">
        <w:t>I must go down and see whether they have done altogether according to the outcry that has come to me; and if not, I will know."</w:t>
      </w:r>
    </w:p>
    <w:p w14:paraId="072CD0AD" w14:textId="77777777" w:rsidR="00654F46" w:rsidRPr="00776CD0" w:rsidRDefault="00654F46" w:rsidP="00654F46">
      <w:pPr>
        <w:ind w:firstLine="720"/>
        <w:jc w:val="both"/>
      </w:pPr>
      <w:r w:rsidRPr="00776CD0">
        <w:rPr>
          <w:vertAlign w:val="superscript"/>
        </w:rPr>
        <w:t>22</w:t>
      </w:r>
      <w:r w:rsidRPr="00776CD0">
        <w:t xml:space="preserve">So the men turned from there, and went toward Sodom, while Abraham remained standing before the LORD. </w:t>
      </w:r>
      <w:r w:rsidRPr="00776CD0">
        <w:rPr>
          <w:vertAlign w:val="superscript"/>
        </w:rPr>
        <w:t>23</w:t>
      </w:r>
      <w:r w:rsidRPr="00776CD0">
        <w:t xml:space="preserve">Then Abraham came near and said, "Will You indeed sweep away the righteous with the wicked?" </w:t>
      </w:r>
      <w:r w:rsidRPr="00776CD0">
        <w:rPr>
          <w:vertAlign w:val="superscript"/>
        </w:rPr>
        <w:t>24</w:t>
      </w:r>
      <w:r w:rsidRPr="00776CD0">
        <w:t xml:space="preserve">Suppose there are fifty righteous within the city; will You then sweep away the place and not forgive it for the fifty righteous who are in it? </w:t>
      </w:r>
      <w:r w:rsidRPr="00776CD0">
        <w:rPr>
          <w:vertAlign w:val="superscript"/>
        </w:rPr>
        <w:t>25</w:t>
      </w:r>
      <w:r w:rsidRPr="00776CD0">
        <w:t xml:space="preserve">Far be it from You to do such a thing, to slay the righteous with the wicked, so that the righteous fare as the wicked! Far be that from You! Shall not the Judge of all the earth do what is just?" </w:t>
      </w:r>
    </w:p>
    <w:p w14:paraId="5D4E34F8" w14:textId="77777777" w:rsidR="00654F46" w:rsidRPr="00776CD0" w:rsidRDefault="00654F46" w:rsidP="00654F46">
      <w:pPr>
        <w:ind w:firstLine="720"/>
        <w:jc w:val="both"/>
      </w:pPr>
      <w:r w:rsidRPr="00776CD0">
        <w:rPr>
          <w:vertAlign w:val="superscript"/>
        </w:rPr>
        <w:t>26</w:t>
      </w:r>
      <w:r w:rsidRPr="00776CD0">
        <w:t xml:space="preserve">And the LORD said, "If I find at Sodom fifty righteous in the city, I will forgive the whole place for their sake." </w:t>
      </w:r>
      <w:r w:rsidRPr="00776CD0">
        <w:rPr>
          <w:vertAlign w:val="superscript"/>
        </w:rPr>
        <w:t>27</w:t>
      </w:r>
      <w:r w:rsidRPr="00776CD0">
        <w:t xml:space="preserve">Abraham answered, "Let me take it upon myself to speak to the LORD, I who am but dust and ashes. </w:t>
      </w:r>
      <w:r w:rsidRPr="00776CD0">
        <w:rPr>
          <w:vertAlign w:val="superscript"/>
        </w:rPr>
        <w:t>28</w:t>
      </w:r>
      <w:r w:rsidRPr="00776CD0">
        <w:t xml:space="preserve">Suppose five of the fifty righteous are lacking? Will You destroy the whole city for lack of five?" And He said, "I will not destroy it if I find forty-five there." </w:t>
      </w:r>
    </w:p>
    <w:p w14:paraId="1C52E9CF" w14:textId="77777777" w:rsidR="00654F46" w:rsidRPr="00776CD0" w:rsidRDefault="00654F46" w:rsidP="00654F46">
      <w:pPr>
        <w:ind w:firstLine="720"/>
        <w:jc w:val="both"/>
      </w:pPr>
      <w:r w:rsidRPr="00776CD0">
        <w:rPr>
          <w:vertAlign w:val="superscript"/>
        </w:rPr>
        <w:t>29</w:t>
      </w:r>
      <w:r w:rsidRPr="00776CD0">
        <w:t xml:space="preserve">Again he spoke to Him, "Suppose forty are found there." He answered, "For the sake of forty I will not do it." </w:t>
      </w:r>
      <w:r w:rsidRPr="00776CD0">
        <w:rPr>
          <w:vertAlign w:val="superscript"/>
        </w:rPr>
        <w:t>30</w:t>
      </w:r>
      <w:r w:rsidRPr="00776CD0">
        <w:t xml:space="preserve">Then he said, "Oh do not let the LORD be angry if I speak. Suppose thirty are found there." He answered, "I will not do it, if I find thirty there." </w:t>
      </w:r>
      <w:r w:rsidRPr="00776CD0">
        <w:rPr>
          <w:vertAlign w:val="superscript"/>
        </w:rPr>
        <w:t>31</w:t>
      </w:r>
      <w:r w:rsidRPr="00776CD0">
        <w:t xml:space="preserve">He said, "Let me take it upon myself to speak to the LORD. Suppose twenty are found there." </w:t>
      </w:r>
      <w:r w:rsidRPr="00776CD0">
        <w:lastRenderedPageBreak/>
        <w:t xml:space="preserve">He answered, "For the sake of twenty I will not destroy it." </w:t>
      </w:r>
      <w:r w:rsidRPr="00776CD0">
        <w:rPr>
          <w:vertAlign w:val="superscript"/>
        </w:rPr>
        <w:t>32</w:t>
      </w:r>
      <w:r w:rsidRPr="00776CD0">
        <w:t>Then he said, "Oh do not let the LORD be angry if I speak just once more. Suppose ten are found there." He answered, "For the sake of ten I will not destroy it."</w:t>
      </w:r>
    </w:p>
    <w:p w14:paraId="33E06A44" w14:textId="77777777" w:rsidR="00654F46" w:rsidRPr="005C44AE" w:rsidRDefault="00654F46" w:rsidP="00654F46">
      <w:pPr>
        <w:ind w:firstLine="720"/>
        <w:jc w:val="both"/>
        <w:rPr>
          <w:sz w:val="16"/>
        </w:rPr>
      </w:pPr>
    </w:p>
    <w:p w14:paraId="435971CB" w14:textId="77777777" w:rsidR="00654F46" w:rsidRPr="00776CD0" w:rsidRDefault="00654F46" w:rsidP="00654F46">
      <w:pPr>
        <w:jc w:val="both"/>
      </w:pPr>
      <w:r w:rsidRPr="00776CD0">
        <w:t>The Word of the Lord.</w:t>
      </w:r>
    </w:p>
    <w:p w14:paraId="596F5056" w14:textId="77777777" w:rsidR="00654F46" w:rsidRPr="005C44AE" w:rsidRDefault="00654F46" w:rsidP="00654F46">
      <w:pPr>
        <w:jc w:val="both"/>
        <w:rPr>
          <w:sz w:val="16"/>
        </w:rPr>
      </w:pPr>
    </w:p>
    <w:p w14:paraId="1E69DA0C" w14:textId="77777777" w:rsidR="00654F46" w:rsidRPr="00776CD0" w:rsidRDefault="00654F46" w:rsidP="00654F46">
      <w:pPr>
        <w:jc w:val="both"/>
        <w:rPr>
          <w:b/>
        </w:rPr>
      </w:pPr>
      <w:r w:rsidRPr="00776CD0">
        <w:rPr>
          <w:b/>
        </w:rPr>
        <w:t>Thanks be to God.</w:t>
      </w:r>
    </w:p>
    <w:p w14:paraId="5DDEB9ED" w14:textId="77777777" w:rsidR="00654F46" w:rsidRPr="005C44AE" w:rsidRDefault="00654F46" w:rsidP="00654F46">
      <w:pPr>
        <w:jc w:val="both"/>
        <w:rPr>
          <w:b/>
          <w:sz w:val="32"/>
        </w:rPr>
      </w:pPr>
    </w:p>
    <w:p w14:paraId="448FA272" w14:textId="77777777" w:rsidR="00654F46" w:rsidRPr="00776CD0" w:rsidRDefault="00654F46" w:rsidP="00654F46">
      <w:pPr>
        <w:jc w:val="both"/>
      </w:pPr>
      <w:r w:rsidRPr="00776CD0">
        <w:rPr>
          <w:b/>
        </w:rPr>
        <w:t>THE PSALM:  Psalm 138</w:t>
      </w:r>
      <w:r w:rsidRPr="00776CD0">
        <w:tab/>
      </w:r>
      <w:r w:rsidRPr="00776CD0">
        <w:tab/>
      </w:r>
      <w:r w:rsidRPr="00776CD0">
        <w:tab/>
      </w:r>
      <w:r w:rsidRPr="005C44AE">
        <w:rPr>
          <w:b/>
        </w:rPr>
        <w:t>Read responsively</w:t>
      </w:r>
    </w:p>
    <w:p w14:paraId="5557D817" w14:textId="77777777" w:rsidR="00654F46" w:rsidRPr="005C44AE" w:rsidRDefault="00654F46" w:rsidP="00654F46">
      <w:pPr>
        <w:jc w:val="both"/>
        <w:rPr>
          <w:i/>
          <w:sz w:val="16"/>
        </w:rPr>
      </w:pPr>
    </w:p>
    <w:p w14:paraId="2609BAAE" w14:textId="77777777" w:rsidR="00654F46" w:rsidRPr="00776CD0" w:rsidRDefault="00654F46" w:rsidP="00654F46">
      <w:pPr>
        <w:jc w:val="both"/>
      </w:pPr>
      <w:r w:rsidRPr="00776CD0">
        <w:rPr>
          <w:vertAlign w:val="superscript"/>
        </w:rPr>
        <w:t>1</w:t>
      </w:r>
      <w:r w:rsidRPr="00776CD0">
        <w:t>I will give thanks to You, O LORD, with my whole heart;</w:t>
      </w:r>
    </w:p>
    <w:p w14:paraId="5E4B7442" w14:textId="77777777" w:rsidR="00654F46" w:rsidRPr="00776CD0" w:rsidRDefault="00654F46" w:rsidP="00654F46">
      <w:pPr>
        <w:jc w:val="both"/>
      </w:pPr>
      <w:r w:rsidRPr="00776CD0">
        <w:t>     before the gods I will sing Your praise.</w:t>
      </w:r>
    </w:p>
    <w:p w14:paraId="0FB7FA05" w14:textId="77777777" w:rsidR="00654F46" w:rsidRPr="005C44AE" w:rsidRDefault="00654F46" w:rsidP="00654F46">
      <w:pPr>
        <w:jc w:val="both"/>
        <w:rPr>
          <w:sz w:val="16"/>
        </w:rPr>
      </w:pPr>
    </w:p>
    <w:p w14:paraId="1FFF56D4" w14:textId="77777777" w:rsidR="00654F46" w:rsidRPr="00776CD0" w:rsidRDefault="00654F46" w:rsidP="00654F46">
      <w:pPr>
        <w:jc w:val="both"/>
      </w:pPr>
      <w:r w:rsidRPr="00776CD0">
        <w:rPr>
          <w:rStyle w:val="Strong"/>
          <w:vertAlign w:val="superscript"/>
        </w:rPr>
        <w:t>2</w:t>
      </w:r>
      <w:r w:rsidRPr="00776CD0">
        <w:rPr>
          <w:rStyle w:val="Strong"/>
        </w:rPr>
        <w:t>I will bow down toward Your holy temple and praise Your name, because of Your steadfast love and faithfulness;</w:t>
      </w:r>
    </w:p>
    <w:p w14:paraId="21B2C1A8" w14:textId="77777777" w:rsidR="00654F46" w:rsidRPr="00776CD0" w:rsidRDefault="00654F46" w:rsidP="00654F46">
      <w:pPr>
        <w:jc w:val="both"/>
        <w:rPr>
          <w:rStyle w:val="Strong"/>
        </w:rPr>
      </w:pPr>
      <w:r w:rsidRPr="00776CD0">
        <w:t>     </w:t>
      </w:r>
      <w:r w:rsidRPr="00776CD0">
        <w:rPr>
          <w:rStyle w:val="Strong"/>
        </w:rPr>
        <w:t>for You have glorified Your name and Your word above all things.  </w:t>
      </w:r>
    </w:p>
    <w:p w14:paraId="61BC1E2D" w14:textId="77777777" w:rsidR="00654F46" w:rsidRPr="005C44AE" w:rsidRDefault="00654F46" w:rsidP="00654F46">
      <w:pPr>
        <w:jc w:val="both"/>
        <w:rPr>
          <w:sz w:val="16"/>
        </w:rPr>
      </w:pPr>
    </w:p>
    <w:p w14:paraId="08DE7D84" w14:textId="77777777" w:rsidR="00654F46" w:rsidRPr="00776CD0" w:rsidRDefault="00654F46" w:rsidP="00654F46">
      <w:pPr>
        <w:jc w:val="both"/>
      </w:pPr>
      <w:r w:rsidRPr="00776CD0">
        <w:rPr>
          <w:vertAlign w:val="superscript"/>
        </w:rPr>
        <w:t>3</w:t>
      </w:r>
      <w:r w:rsidRPr="00776CD0">
        <w:t>When I called, You answered me;</w:t>
      </w:r>
    </w:p>
    <w:p w14:paraId="5A81EA46" w14:textId="0178692D" w:rsidR="00654F46" w:rsidRPr="00776CD0" w:rsidRDefault="00654F46" w:rsidP="00654F46">
      <w:pPr>
        <w:jc w:val="both"/>
      </w:pPr>
      <w:r w:rsidRPr="00776CD0">
        <w:t>     You increased my</w:t>
      </w:r>
      <w:r w:rsidR="00DD78BD" w:rsidRPr="00776CD0">
        <w:t xml:space="preserve"> </w:t>
      </w:r>
      <w:r w:rsidRPr="00776CD0">
        <w:t>strength within me.</w:t>
      </w:r>
    </w:p>
    <w:p w14:paraId="4505578C" w14:textId="77777777" w:rsidR="00654F46" w:rsidRPr="005C44AE" w:rsidRDefault="00654F46" w:rsidP="00654F46">
      <w:pPr>
        <w:jc w:val="both"/>
        <w:rPr>
          <w:sz w:val="16"/>
        </w:rPr>
      </w:pPr>
    </w:p>
    <w:p w14:paraId="78FC60B6" w14:textId="77777777" w:rsidR="00654F46" w:rsidRPr="00776CD0" w:rsidRDefault="00654F46" w:rsidP="00654F46">
      <w:pPr>
        <w:jc w:val="both"/>
      </w:pPr>
      <w:r w:rsidRPr="00776CD0">
        <w:rPr>
          <w:rStyle w:val="Strong"/>
          <w:vertAlign w:val="superscript"/>
        </w:rPr>
        <w:t>4</w:t>
      </w:r>
      <w:r w:rsidRPr="00776CD0">
        <w:rPr>
          <w:rStyle w:val="Strong"/>
        </w:rPr>
        <w:t>All the rulers of the earth will praise You, O LORD,</w:t>
      </w:r>
    </w:p>
    <w:p w14:paraId="05171191" w14:textId="77777777" w:rsidR="00654F46" w:rsidRPr="00776CD0" w:rsidRDefault="00654F46" w:rsidP="00654F46">
      <w:pPr>
        <w:jc w:val="both"/>
        <w:rPr>
          <w:rStyle w:val="Strong"/>
        </w:rPr>
      </w:pPr>
      <w:r w:rsidRPr="00776CD0">
        <w:t>     </w:t>
      </w:r>
      <w:r w:rsidRPr="00776CD0">
        <w:rPr>
          <w:rStyle w:val="Strong"/>
        </w:rPr>
        <w:t>when they have heard the words of Your mouth.</w:t>
      </w:r>
    </w:p>
    <w:p w14:paraId="6109AD6F" w14:textId="77777777" w:rsidR="00654F46" w:rsidRPr="005C44AE" w:rsidRDefault="00654F46" w:rsidP="00654F46">
      <w:pPr>
        <w:jc w:val="both"/>
        <w:rPr>
          <w:sz w:val="16"/>
        </w:rPr>
      </w:pPr>
    </w:p>
    <w:p w14:paraId="4B4F5949" w14:textId="77777777" w:rsidR="00654F46" w:rsidRPr="00776CD0" w:rsidRDefault="00654F46" w:rsidP="00654F46">
      <w:pPr>
        <w:jc w:val="both"/>
      </w:pPr>
      <w:r w:rsidRPr="00776CD0">
        <w:rPr>
          <w:vertAlign w:val="superscript"/>
        </w:rPr>
        <w:t>5</w:t>
      </w:r>
      <w:r w:rsidRPr="00776CD0">
        <w:t>They will sing of the ways of the LORD,</w:t>
      </w:r>
    </w:p>
    <w:p w14:paraId="3E2116D1" w14:textId="77777777" w:rsidR="00654F46" w:rsidRPr="00776CD0" w:rsidRDefault="00654F46" w:rsidP="00654F46">
      <w:pPr>
        <w:jc w:val="both"/>
      </w:pPr>
      <w:r w:rsidRPr="00776CD0">
        <w:t>     that great is the glory of the LORD.</w:t>
      </w:r>
    </w:p>
    <w:p w14:paraId="16752CD7" w14:textId="77777777" w:rsidR="00654F46" w:rsidRPr="005C44AE" w:rsidRDefault="00654F46" w:rsidP="00654F46">
      <w:pPr>
        <w:jc w:val="both"/>
        <w:rPr>
          <w:sz w:val="16"/>
        </w:rPr>
      </w:pPr>
    </w:p>
    <w:p w14:paraId="2845F093" w14:textId="77777777" w:rsidR="00654F46" w:rsidRPr="00776CD0" w:rsidRDefault="00654F46" w:rsidP="00654F46">
      <w:pPr>
        <w:jc w:val="both"/>
      </w:pPr>
      <w:r w:rsidRPr="00776CD0">
        <w:rPr>
          <w:rStyle w:val="Strong"/>
          <w:vertAlign w:val="superscript"/>
        </w:rPr>
        <w:t>6</w:t>
      </w:r>
      <w:r w:rsidRPr="00776CD0">
        <w:rPr>
          <w:rStyle w:val="Strong"/>
        </w:rPr>
        <w:t>The LORD is high, yet cares for the lowly,</w:t>
      </w:r>
    </w:p>
    <w:p w14:paraId="1E2B0149" w14:textId="77777777" w:rsidR="00654F46" w:rsidRPr="00776CD0" w:rsidRDefault="00654F46" w:rsidP="00654F46">
      <w:pPr>
        <w:jc w:val="both"/>
        <w:rPr>
          <w:rStyle w:val="Strong"/>
        </w:rPr>
      </w:pPr>
      <w:r w:rsidRPr="00776CD0">
        <w:t>     </w:t>
      </w:r>
      <w:r w:rsidRPr="00776CD0">
        <w:rPr>
          <w:rStyle w:val="Strong"/>
        </w:rPr>
        <w:t>perceiving the haughty from afar.   </w:t>
      </w:r>
    </w:p>
    <w:p w14:paraId="72DD04BD" w14:textId="77777777" w:rsidR="00654F46" w:rsidRPr="005C44AE" w:rsidRDefault="00654F46" w:rsidP="00654F46">
      <w:pPr>
        <w:jc w:val="both"/>
        <w:rPr>
          <w:sz w:val="16"/>
        </w:rPr>
      </w:pPr>
    </w:p>
    <w:p w14:paraId="240BC1D8" w14:textId="77777777" w:rsidR="00654F46" w:rsidRPr="00776CD0" w:rsidRDefault="00654F46" w:rsidP="00654F46">
      <w:pPr>
        <w:jc w:val="both"/>
      </w:pPr>
      <w:r w:rsidRPr="00776CD0">
        <w:rPr>
          <w:vertAlign w:val="superscript"/>
        </w:rPr>
        <w:t>7</w:t>
      </w:r>
      <w:r w:rsidRPr="00776CD0">
        <w:t xml:space="preserve">Though I walk in the midst of trouble, You keep me safe; </w:t>
      </w:r>
    </w:p>
    <w:p w14:paraId="7218469E" w14:textId="77777777" w:rsidR="00654F46" w:rsidRPr="00776CD0" w:rsidRDefault="00654F46" w:rsidP="00654F46">
      <w:pPr>
        <w:jc w:val="both"/>
      </w:pPr>
      <w:r w:rsidRPr="00776CD0">
        <w:t>     You stretch forth Your hand against the fury of my enemies; Your right hand shall save me.</w:t>
      </w:r>
    </w:p>
    <w:p w14:paraId="285A22B9" w14:textId="77777777" w:rsidR="00654F46" w:rsidRPr="005C44AE" w:rsidRDefault="00654F46" w:rsidP="00654F46">
      <w:pPr>
        <w:jc w:val="both"/>
        <w:rPr>
          <w:sz w:val="16"/>
        </w:rPr>
      </w:pPr>
    </w:p>
    <w:p w14:paraId="24F2C87C" w14:textId="77777777" w:rsidR="00654F46" w:rsidRPr="00776CD0" w:rsidRDefault="00654F46" w:rsidP="00654F46">
      <w:pPr>
        <w:jc w:val="both"/>
      </w:pPr>
      <w:r w:rsidRPr="00776CD0">
        <w:rPr>
          <w:rStyle w:val="Strong"/>
          <w:vertAlign w:val="superscript"/>
        </w:rPr>
        <w:t>8</w:t>
      </w:r>
      <w:r w:rsidRPr="00776CD0">
        <w:rPr>
          <w:rStyle w:val="Strong"/>
        </w:rPr>
        <w:t>You will make good Your purpose for me;</w:t>
      </w:r>
    </w:p>
    <w:p w14:paraId="1101F625" w14:textId="77777777" w:rsidR="00654F46" w:rsidRPr="00776CD0" w:rsidRDefault="00654F46" w:rsidP="00654F46">
      <w:pPr>
        <w:jc w:val="both"/>
        <w:rPr>
          <w:rStyle w:val="Strong"/>
        </w:rPr>
      </w:pPr>
      <w:r w:rsidRPr="00776CD0">
        <w:t>     </w:t>
      </w:r>
      <w:r w:rsidRPr="00776CD0">
        <w:rPr>
          <w:rStyle w:val="Strong"/>
        </w:rPr>
        <w:t>O LORD, Your steadfast love endures forever; do not abandon the works of Your hands.  </w:t>
      </w:r>
    </w:p>
    <w:p w14:paraId="134CACA8" w14:textId="77777777" w:rsidR="00654F46" w:rsidRPr="005C44AE" w:rsidRDefault="00654F46" w:rsidP="00654F46">
      <w:pPr>
        <w:jc w:val="both"/>
        <w:rPr>
          <w:rStyle w:val="Strong"/>
          <w:sz w:val="28"/>
        </w:rPr>
      </w:pPr>
    </w:p>
    <w:p w14:paraId="7F8859E2" w14:textId="01333DBE" w:rsidR="00654F46" w:rsidRPr="00776CD0" w:rsidRDefault="00654F46" w:rsidP="00654F46">
      <w:pPr>
        <w:jc w:val="both"/>
        <w:rPr>
          <w:rStyle w:val="Strong"/>
        </w:rPr>
      </w:pPr>
      <w:r w:rsidRPr="00776CD0">
        <w:rPr>
          <w:rStyle w:val="Strong"/>
        </w:rPr>
        <w:t>SECOND READING</w:t>
      </w:r>
      <w:r w:rsidRPr="00776CD0">
        <w:rPr>
          <w:rStyle w:val="Strong"/>
        </w:rPr>
        <w:tab/>
      </w:r>
      <w:r w:rsidRPr="00776CD0">
        <w:rPr>
          <w:rStyle w:val="Strong"/>
        </w:rPr>
        <w:tab/>
      </w:r>
      <w:r w:rsidRPr="00776CD0">
        <w:rPr>
          <w:rStyle w:val="Strong"/>
        </w:rPr>
        <w:tab/>
      </w:r>
      <w:r w:rsidRPr="00776CD0">
        <w:rPr>
          <w:rStyle w:val="Strong"/>
        </w:rPr>
        <w:tab/>
      </w:r>
      <w:r w:rsidRPr="00776CD0">
        <w:rPr>
          <w:rStyle w:val="Strong"/>
        </w:rPr>
        <w:tab/>
        <w:t xml:space="preserve">         Colossians 2:</w:t>
      </w:r>
      <w:r w:rsidR="005C44AE">
        <w:rPr>
          <w:rStyle w:val="Strong"/>
        </w:rPr>
        <w:t xml:space="preserve"> </w:t>
      </w:r>
      <w:r w:rsidRPr="00776CD0">
        <w:rPr>
          <w:rStyle w:val="Strong"/>
        </w:rPr>
        <w:t>6-15</w:t>
      </w:r>
    </w:p>
    <w:p w14:paraId="2CED1D6D" w14:textId="77777777" w:rsidR="00654F46" w:rsidRPr="005C44AE" w:rsidRDefault="00654F46" w:rsidP="00654F46">
      <w:pPr>
        <w:jc w:val="both"/>
        <w:rPr>
          <w:rStyle w:val="Strong"/>
          <w:sz w:val="8"/>
        </w:rPr>
      </w:pPr>
    </w:p>
    <w:p w14:paraId="1F8EAED9" w14:textId="77777777" w:rsidR="00654F46" w:rsidRPr="00776CD0" w:rsidRDefault="00654F46" w:rsidP="00654F46">
      <w:pPr>
        <w:jc w:val="both"/>
        <w:rPr>
          <w:rStyle w:val="Emphasis"/>
        </w:rPr>
      </w:pPr>
      <w:r w:rsidRPr="00776CD0">
        <w:rPr>
          <w:rStyle w:val="Emphasis"/>
        </w:rPr>
        <w:t>Paul warns his congregation in Colossae about "the empty lure" of philosophies and traditions that compromise faith. Through the gift of faith, the church is mystically connected with Christ in his death and resurrection, which is enacted in baptism.</w:t>
      </w:r>
    </w:p>
    <w:p w14:paraId="3FD682EA" w14:textId="0CC68539" w:rsidR="00654F46" w:rsidRPr="005C44AE" w:rsidRDefault="005C44AE" w:rsidP="005C44AE">
      <w:pPr>
        <w:tabs>
          <w:tab w:val="left" w:pos="1230"/>
        </w:tabs>
        <w:jc w:val="both"/>
        <w:rPr>
          <w:sz w:val="16"/>
        </w:rPr>
      </w:pPr>
      <w:r>
        <w:tab/>
      </w:r>
    </w:p>
    <w:p w14:paraId="23691ACF" w14:textId="77777777" w:rsidR="00654F46" w:rsidRPr="00776CD0" w:rsidRDefault="00654F46" w:rsidP="00654F46">
      <w:pPr>
        <w:ind w:firstLine="720"/>
        <w:jc w:val="both"/>
      </w:pPr>
      <w:r w:rsidRPr="00776CD0">
        <w:rPr>
          <w:vertAlign w:val="superscript"/>
        </w:rPr>
        <w:t>6</w:t>
      </w:r>
      <w:r w:rsidRPr="00776CD0">
        <w:t xml:space="preserve">As you therefore have received Christ Jesus the Lord, continue to live your lives in Him, </w:t>
      </w:r>
      <w:r w:rsidRPr="00776CD0">
        <w:rPr>
          <w:vertAlign w:val="superscript"/>
        </w:rPr>
        <w:t>7</w:t>
      </w:r>
      <w:r w:rsidRPr="00776CD0">
        <w:t>rooted and built up in Him and established in the faith, just as you were taught, abounding in thanksgiving.</w:t>
      </w:r>
    </w:p>
    <w:p w14:paraId="12363BD6" w14:textId="77777777" w:rsidR="00654F46" w:rsidRPr="00776CD0" w:rsidRDefault="00654F46" w:rsidP="00654F46">
      <w:pPr>
        <w:ind w:firstLine="720"/>
        <w:jc w:val="both"/>
      </w:pPr>
      <w:r w:rsidRPr="00776CD0">
        <w:rPr>
          <w:vertAlign w:val="superscript"/>
        </w:rPr>
        <w:t>8</w:t>
      </w:r>
      <w:r w:rsidRPr="00776CD0">
        <w:t xml:space="preserve">See to it that no one takes you captive through philosophy and empty deceit, according to human tradition, according to the elemental spirits of the universe, and not according to Christ. </w:t>
      </w:r>
      <w:r w:rsidRPr="00776CD0">
        <w:rPr>
          <w:vertAlign w:val="superscript"/>
        </w:rPr>
        <w:t>9</w:t>
      </w:r>
      <w:r w:rsidRPr="00776CD0">
        <w:t xml:space="preserve">For in Him the whole fullness of deity dwells bodily, </w:t>
      </w:r>
      <w:r w:rsidRPr="00776CD0">
        <w:rPr>
          <w:vertAlign w:val="superscript"/>
        </w:rPr>
        <w:t>10</w:t>
      </w:r>
      <w:r w:rsidRPr="00776CD0">
        <w:t xml:space="preserve">and you have come to fullness in Him, Who is the head of every ruler and authority. </w:t>
      </w:r>
      <w:r w:rsidRPr="00776CD0">
        <w:rPr>
          <w:vertAlign w:val="superscript"/>
        </w:rPr>
        <w:t>11</w:t>
      </w:r>
      <w:r w:rsidRPr="00776CD0">
        <w:t xml:space="preserve">In Him also you </w:t>
      </w:r>
      <w:r w:rsidRPr="00776CD0">
        <w:lastRenderedPageBreak/>
        <w:t xml:space="preserve">were circumcised with a spiritual circumcision, by putting off the body of the flesh in the circumcision of Christ; </w:t>
      </w:r>
      <w:r w:rsidRPr="00776CD0">
        <w:rPr>
          <w:vertAlign w:val="superscript"/>
        </w:rPr>
        <w:t>12</w:t>
      </w:r>
      <w:r w:rsidRPr="00776CD0">
        <w:t xml:space="preserve">when you were buried with Him in baptism, you were also raised with Him through faith in the power of God, Who raised Him from the dead. </w:t>
      </w:r>
    </w:p>
    <w:p w14:paraId="36F19E05" w14:textId="77777777" w:rsidR="005C44AE" w:rsidRDefault="00654F46" w:rsidP="00654F46">
      <w:pPr>
        <w:ind w:firstLine="720"/>
        <w:jc w:val="both"/>
      </w:pPr>
      <w:r w:rsidRPr="00776CD0">
        <w:rPr>
          <w:vertAlign w:val="superscript"/>
        </w:rPr>
        <w:t>13</w:t>
      </w:r>
      <w:r w:rsidRPr="00776CD0">
        <w:t xml:space="preserve">And when you were dead in trespasses and the uncircumcision of your flesh, God made you alive together with Him, when He forgave us all our trespasses, </w:t>
      </w:r>
      <w:r w:rsidRPr="00776CD0">
        <w:rPr>
          <w:vertAlign w:val="superscript"/>
        </w:rPr>
        <w:t>14</w:t>
      </w:r>
      <w:r w:rsidRPr="00776CD0">
        <w:t xml:space="preserve">erasing the record that stood against us with its legal demands. He set this aside, nailing it to the cross. </w:t>
      </w:r>
      <w:r w:rsidRPr="00776CD0">
        <w:rPr>
          <w:vertAlign w:val="superscript"/>
        </w:rPr>
        <w:t>15</w:t>
      </w:r>
      <w:r w:rsidRPr="00776CD0">
        <w:t>He disarmed the rulers and authorities and made a public example of them, triumphing over them in it.</w:t>
      </w:r>
    </w:p>
    <w:p w14:paraId="45A242E7" w14:textId="59BA9220" w:rsidR="00654F46" w:rsidRPr="005C44AE" w:rsidRDefault="00654F46" w:rsidP="00654F46">
      <w:pPr>
        <w:ind w:firstLine="720"/>
        <w:jc w:val="both"/>
        <w:rPr>
          <w:sz w:val="8"/>
        </w:rPr>
      </w:pPr>
    </w:p>
    <w:p w14:paraId="7CED80AA" w14:textId="77777777" w:rsidR="00654F46" w:rsidRPr="00776CD0" w:rsidRDefault="00654F46" w:rsidP="00654F46">
      <w:pPr>
        <w:jc w:val="both"/>
      </w:pPr>
      <w:r w:rsidRPr="00776CD0">
        <w:t>The Word of the Lord.</w:t>
      </w:r>
    </w:p>
    <w:p w14:paraId="3E6DF76A" w14:textId="77777777" w:rsidR="00654F46" w:rsidRPr="005C44AE" w:rsidRDefault="00654F46" w:rsidP="00654F46">
      <w:pPr>
        <w:jc w:val="both"/>
        <w:rPr>
          <w:sz w:val="16"/>
        </w:rPr>
      </w:pPr>
    </w:p>
    <w:p w14:paraId="1BB96883" w14:textId="77777777" w:rsidR="00654F46" w:rsidRPr="00776CD0" w:rsidRDefault="00654F46" w:rsidP="00654F46">
      <w:pPr>
        <w:jc w:val="both"/>
        <w:rPr>
          <w:b/>
        </w:rPr>
      </w:pPr>
      <w:r w:rsidRPr="00776CD0">
        <w:rPr>
          <w:b/>
        </w:rPr>
        <w:t>Thanks be to God.</w:t>
      </w:r>
    </w:p>
    <w:p w14:paraId="32EB3C9D" w14:textId="77777777" w:rsidR="00654F46" w:rsidRPr="005C44AE" w:rsidRDefault="00654F46" w:rsidP="005C44AE">
      <w:pPr>
        <w:ind w:firstLine="720"/>
        <w:jc w:val="both"/>
        <w:rPr>
          <w:b/>
          <w:sz w:val="16"/>
        </w:rPr>
      </w:pPr>
    </w:p>
    <w:p w14:paraId="05811068" w14:textId="77777777" w:rsidR="00654F46" w:rsidRPr="00776CD0" w:rsidRDefault="00654F46" w:rsidP="00654F46">
      <w:pPr>
        <w:jc w:val="both"/>
      </w:pPr>
      <w:r w:rsidRPr="00776CD0">
        <w:rPr>
          <w:i/>
        </w:rPr>
        <w:t>As you are able please rise</w:t>
      </w:r>
    </w:p>
    <w:p w14:paraId="435F1031" w14:textId="6584C7BD" w:rsidR="00654F46" w:rsidRPr="005C44AE" w:rsidRDefault="005C44AE" w:rsidP="005C44AE">
      <w:pPr>
        <w:tabs>
          <w:tab w:val="left" w:pos="1350"/>
        </w:tabs>
        <w:jc w:val="both"/>
        <w:rPr>
          <w:sz w:val="16"/>
        </w:rPr>
      </w:pPr>
      <w:r>
        <w:tab/>
      </w:r>
    </w:p>
    <w:p w14:paraId="30FCFA4C" w14:textId="77777777" w:rsidR="00654F46" w:rsidRDefault="00654F46" w:rsidP="00654F46">
      <w:pPr>
        <w:jc w:val="both"/>
      </w:pPr>
      <w:r w:rsidRPr="00776CD0">
        <w:rPr>
          <w:b/>
        </w:rPr>
        <w:t xml:space="preserve">THE VERSE </w:t>
      </w:r>
      <w:r w:rsidRPr="00776CD0">
        <w:t>Sung twice</w:t>
      </w:r>
    </w:p>
    <w:p w14:paraId="31EF9000" w14:textId="77777777" w:rsidR="005C44AE" w:rsidRDefault="005C44AE" w:rsidP="00654F46">
      <w:pPr>
        <w:jc w:val="both"/>
      </w:pPr>
    </w:p>
    <w:p w14:paraId="4E7430E2" w14:textId="35DA95EB" w:rsidR="005C44AE" w:rsidRDefault="005C44AE" w:rsidP="00654F46">
      <w:pPr>
        <w:jc w:val="both"/>
      </w:pPr>
      <w:r>
        <w:rPr>
          <w:noProof/>
        </w:rPr>
        <w:drawing>
          <wp:anchor distT="36576" distB="36576" distL="36576" distR="36576" simplePos="0" relativeHeight="251658240" behindDoc="0" locked="0" layoutInCell="1" allowOverlap="1" wp14:anchorId="2434BAE9" wp14:editId="51C36AEB">
            <wp:simplePos x="0" y="0"/>
            <wp:positionH relativeFrom="column">
              <wp:posOffset>0</wp:posOffset>
            </wp:positionH>
            <wp:positionV relativeFrom="paragraph">
              <wp:posOffset>36830</wp:posOffset>
            </wp:positionV>
            <wp:extent cx="5857875" cy="3495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5045"/>
                    <a:stretch>
                      <a:fillRect/>
                    </a:stretch>
                  </pic:blipFill>
                  <pic:spPr bwMode="auto">
                    <a:xfrm>
                      <a:off x="0" y="0"/>
                      <a:ext cx="5857875" cy="3495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84229F" w14:textId="77777777" w:rsidR="005C44AE" w:rsidRDefault="005C44AE" w:rsidP="00654F46">
      <w:pPr>
        <w:jc w:val="both"/>
      </w:pPr>
    </w:p>
    <w:p w14:paraId="1A310368" w14:textId="77777777" w:rsidR="005C44AE" w:rsidRDefault="005C44AE" w:rsidP="00654F46">
      <w:pPr>
        <w:jc w:val="both"/>
      </w:pPr>
    </w:p>
    <w:p w14:paraId="655C77DC" w14:textId="77777777" w:rsidR="005C44AE" w:rsidRDefault="005C44AE" w:rsidP="00654F46">
      <w:pPr>
        <w:jc w:val="both"/>
      </w:pPr>
    </w:p>
    <w:p w14:paraId="276F0CEA" w14:textId="77777777" w:rsidR="005C44AE" w:rsidRDefault="005C44AE" w:rsidP="00654F46">
      <w:pPr>
        <w:jc w:val="both"/>
      </w:pPr>
    </w:p>
    <w:p w14:paraId="6A4F2640" w14:textId="77777777" w:rsidR="005C44AE" w:rsidRDefault="005C44AE" w:rsidP="00654F46">
      <w:pPr>
        <w:jc w:val="both"/>
      </w:pPr>
    </w:p>
    <w:p w14:paraId="797B5CC2" w14:textId="77777777" w:rsidR="005C44AE" w:rsidRDefault="005C44AE" w:rsidP="00654F46">
      <w:pPr>
        <w:jc w:val="both"/>
      </w:pPr>
    </w:p>
    <w:p w14:paraId="0CA273D1" w14:textId="77777777" w:rsidR="005C44AE" w:rsidRDefault="005C44AE" w:rsidP="00654F46">
      <w:pPr>
        <w:jc w:val="both"/>
      </w:pPr>
    </w:p>
    <w:p w14:paraId="4F41DDC9" w14:textId="77777777" w:rsidR="005C44AE" w:rsidRDefault="005C44AE" w:rsidP="00654F46">
      <w:pPr>
        <w:jc w:val="both"/>
      </w:pPr>
    </w:p>
    <w:p w14:paraId="2CE63F16" w14:textId="77777777" w:rsidR="005C44AE" w:rsidRDefault="005C44AE" w:rsidP="00654F46">
      <w:pPr>
        <w:jc w:val="both"/>
      </w:pPr>
    </w:p>
    <w:p w14:paraId="180F0B62" w14:textId="77777777" w:rsidR="005C44AE" w:rsidRDefault="005C44AE" w:rsidP="00654F46">
      <w:pPr>
        <w:jc w:val="both"/>
      </w:pPr>
    </w:p>
    <w:p w14:paraId="143460A8" w14:textId="77777777" w:rsidR="005C44AE" w:rsidRDefault="005C44AE" w:rsidP="00654F46">
      <w:pPr>
        <w:jc w:val="both"/>
      </w:pPr>
    </w:p>
    <w:p w14:paraId="386CCD65" w14:textId="77777777" w:rsidR="005C44AE" w:rsidRDefault="005C44AE" w:rsidP="00654F46">
      <w:pPr>
        <w:jc w:val="both"/>
      </w:pPr>
    </w:p>
    <w:p w14:paraId="411076A8" w14:textId="77777777" w:rsidR="005C44AE" w:rsidRDefault="005C44AE" w:rsidP="00654F46">
      <w:pPr>
        <w:jc w:val="both"/>
      </w:pPr>
    </w:p>
    <w:p w14:paraId="2FA4D224" w14:textId="77777777" w:rsidR="005C44AE" w:rsidRDefault="005C44AE" w:rsidP="00654F46">
      <w:pPr>
        <w:jc w:val="both"/>
      </w:pPr>
    </w:p>
    <w:p w14:paraId="611E7103" w14:textId="77777777" w:rsidR="005C44AE" w:rsidRDefault="005C44AE" w:rsidP="00654F46">
      <w:pPr>
        <w:jc w:val="both"/>
      </w:pPr>
    </w:p>
    <w:p w14:paraId="67E27A4C" w14:textId="77777777" w:rsidR="005C44AE" w:rsidRDefault="005C44AE" w:rsidP="00654F46">
      <w:pPr>
        <w:jc w:val="both"/>
      </w:pPr>
    </w:p>
    <w:p w14:paraId="767A9943" w14:textId="77777777" w:rsidR="005C44AE" w:rsidRDefault="005C44AE" w:rsidP="00654F46">
      <w:pPr>
        <w:jc w:val="both"/>
      </w:pPr>
    </w:p>
    <w:p w14:paraId="58568F82" w14:textId="77777777" w:rsidR="005C44AE" w:rsidRDefault="005C44AE" w:rsidP="00654F46">
      <w:pPr>
        <w:jc w:val="both"/>
      </w:pPr>
    </w:p>
    <w:p w14:paraId="50E9A1D2" w14:textId="77777777" w:rsidR="005C44AE" w:rsidRDefault="005C44AE" w:rsidP="00654F46">
      <w:pPr>
        <w:jc w:val="both"/>
        <w:rPr>
          <w:lang w:val="en-CA"/>
        </w:rPr>
      </w:pPr>
    </w:p>
    <w:p w14:paraId="4D18615B" w14:textId="2DF1D712" w:rsidR="00654F46" w:rsidRPr="00776CD0" w:rsidRDefault="00654F46" w:rsidP="00654F46">
      <w:pPr>
        <w:jc w:val="both"/>
        <w:rPr>
          <w:b/>
          <w:bCs/>
        </w:rPr>
      </w:pPr>
      <w:r w:rsidRPr="00776CD0">
        <w:rPr>
          <w:lang w:val="en-CA"/>
        </w:rPr>
        <w:fldChar w:fldCharType="begin"/>
      </w:r>
      <w:r w:rsidRPr="00776CD0">
        <w:rPr>
          <w:lang w:val="en-CA"/>
        </w:rPr>
        <w:instrText xml:space="preserve"> SEQ CHAPTER \h \r 1</w:instrText>
      </w:r>
      <w:r w:rsidRPr="00776CD0">
        <w:rPr>
          <w:lang w:val="en-CA"/>
        </w:rPr>
        <w:fldChar w:fldCharType="end"/>
      </w:r>
      <w:r w:rsidRPr="00776CD0">
        <w:rPr>
          <w:b/>
          <w:bCs/>
        </w:rPr>
        <w:t>THE HOLY GOSPEL</w:t>
      </w:r>
      <w:r w:rsidRPr="00776CD0">
        <w:rPr>
          <w:b/>
          <w:bCs/>
        </w:rPr>
        <w:tab/>
      </w:r>
      <w:r w:rsidRPr="00776CD0">
        <w:rPr>
          <w:b/>
          <w:bCs/>
        </w:rPr>
        <w:tab/>
      </w:r>
      <w:r w:rsidRPr="00776CD0">
        <w:rPr>
          <w:b/>
          <w:bCs/>
        </w:rPr>
        <w:tab/>
      </w:r>
      <w:r w:rsidRPr="00776CD0">
        <w:rPr>
          <w:b/>
          <w:bCs/>
        </w:rPr>
        <w:tab/>
      </w:r>
      <w:r w:rsidRPr="00776CD0">
        <w:rPr>
          <w:b/>
          <w:bCs/>
        </w:rPr>
        <w:tab/>
        <w:t xml:space="preserve">               Luke 11:</w:t>
      </w:r>
      <w:r w:rsidR="005C44AE">
        <w:rPr>
          <w:b/>
          <w:bCs/>
        </w:rPr>
        <w:t xml:space="preserve"> </w:t>
      </w:r>
      <w:r w:rsidRPr="00776CD0">
        <w:rPr>
          <w:b/>
          <w:bCs/>
        </w:rPr>
        <w:t>1-13</w:t>
      </w:r>
    </w:p>
    <w:p w14:paraId="3B5BB002" w14:textId="77777777" w:rsidR="00654F46" w:rsidRPr="005C44AE" w:rsidRDefault="00654F46" w:rsidP="00654F46">
      <w:pPr>
        <w:jc w:val="both"/>
        <w:rPr>
          <w:b/>
          <w:bCs/>
          <w:sz w:val="8"/>
        </w:rPr>
      </w:pPr>
    </w:p>
    <w:p w14:paraId="477C0F4C" w14:textId="77777777" w:rsidR="00654F46" w:rsidRPr="00776CD0" w:rsidRDefault="00654F46" w:rsidP="00654F46">
      <w:pPr>
        <w:jc w:val="both"/>
        <w:rPr>
          <w:rStyle w:val="Emphasis"/>
        </w:rPr>
      </w:pPr>
      <w:r w:rsidRPr="00776CD0">
        <w:rPr>
          <w:rStyle w:val="Emphasis"/>
        </w:rPr>
        <w:t>In teaching his disciples this prayer, Jesus also reminds them to focus on God's coming reign, God's mercy, and the strengthening of the community. Jesus encourages his disciples to child-like trust and persistence in prayer.</w:t>
      </w:r>
    </w:p>
    <w:p w14:paraId="7D63B6E4" w14:textId="77777777" w:rsidR="00654F46" w:rsidRPr="005C44AE" w:rsidRDefault="00654F46" w:rsidP="00654F46">
      <w:pPr>
        <w:jc w:val="both"/>
        <w:rPr>
          <w:rStyle w:val="Emphasis"/>
          <w:sz w:val="8"/>
        </w:rPr>
      </w:pPr>
    </w:p>
    <w:p w14:paraId="756C3253" w14:textId="46626332" w:rsidR="00654F46" w:rsidRPr="00776CD0" w:rsidRDefault="00654F46" w:rsidP="00654F46">
      <w:pPr>
        <w:jc w:val="both"/>
        <w:rPr>
          <w:rStyle w:val="Emphasis"/>
          <w:i w:val="0"/>
        </w:rPr>
      </w:pPr>
      <w:r w:rsidRPr="00776CD0">
        <w:rPr>
          <w:rStyle w:val="Emphasis"/>
          <w:i w:val="0"/>
        </w:rPr>
        <w:t>P:</w:t>
      </w:r>
      <w:r w:rsidR="005C44AE">
        <w:rPr>
          <w:rStyle w:val="Emphasis"/>
          <w:i w:val="0"/>
        </w:rPr>
        <w:t xml:space="preserve">  </w:t>
      </w:r>
      <w:r w:rsidRPr="00776CD0">
        <w:rPr>
          <w:rStyle w:val="Emphasis"/>
          <w:i w:val="0"/>
        </w:rPr>
        <w:t>The Holy Gospel according to St. Luke, the eleventh chapter.</w:t>
      </w:r>
    </w:p>
    <w:p w14:paraId="52D390C3" w14:textId="77777777" w:rsidR="00654F46" w:rsidRPr="005C44AE" w:rsidRDefault="00654F46" w:rsidP="00654F46">
      <w:pPr>
        <w:jc w:val="both"/>
        <w:rPr>
          <w:rStyle w:val="Emphasis"/>
          <w:i w:val="0"/>
          <w:sz w:val="16"/>
        </w:rPr>
      </w:pPr>
    </w:p>
    <w:p w14:paraId="1965775D" w14:textId="384DDCC1" w:rsidR="00654F46" w:rsidRPr="00776CD0" w:rsidRDefault="00654F46" w:rsidP="00654F46">
      <w:pPr>
        <w:jc w:val="both"/>
        <w:rPr>
          <w:rStyle w:val="Emphasis"/>
          <w:b/>
          <w:i w:val="0"/>
        </w:rPr>
      </w:pPr>
      <w:r w:rsidRPr="00776CD0">
        <w:rPr>
          <w:rStyle w:val="Emphasis"/>
          <w:b/>
          <w:i w:val="0"/>
        </w:rPr>
        <w:t>C:</w:t>
      </w:r>
      <w:r w:rsidR="005C44AE">
        <w:rPr>
          <w:rStyle w:val="Emphasis"/>
          <w:b/>
          <w:i w:val="0"/>
        </w:rPr>
        <w:t xml:space="preserve">  </w:t>
      </w:r>
      <w:r w:rsidRPr="00776CD0">
        <w:rPr>
          <w:rStyle w:val="Emphasis"/>
          <w:b/>
          <w:i w:val="0"/>
        </w:rPr>
        <w:t>Glory to You, O Lord!</w:t>
      </w:r>
    </w:p>
    <w:p w14:paraId="64A0DB30" w14:textId="77777777" w:rsidR="00654F46" w:rsidRPr="005C44AE" w:rsidRDefault="00654F46" w:rsidP="00654F46">
      <w:pPr>
        <w:jc w:val="both"/>
        <w:rPr>
          <w:rStyle w:val="Emphasis"/>
          <w:sz w:val="16"/>
        </w:rPr>
      </w:pPr>
    </w:p>
    <w:p w14:paraId="0A05A751" w14:textId="77777777" w:rsidR="00654F46" w:rsidRPr="00776CD0" w:rsidRDefault="00654F46" w:rsidP="00654F46">
      <w:pPr>
        <w:jc w:val="both"/>
      </w:pPr>
      <w:r w:rsidRPr="00776CD0">
        <w:rPr>
          <w:rStyle w:val="Emphasis"/>
        </w:rPr>
        <w:tab/>
      </w:r>
      <w:r w:rsidRPr="00776CD0">
        <w:t xml:space="preserve">Jesus was praying in a certain place, and after He had finished, one of His disciples said to Him, "Lord, teach us to pray, as John taught his disciples." </w:t>
      </w:r>
      <w:r w:rsidRPr="00776CD0">
        <w:rPr>
          <w:vertAlign w:val="superscript"/>
        </w:rPr>
        <w:t>2</w:t>
      </w:r>
      <w:r w:rsidRPr="00776CD0">
        <w:t>He said to them, "When you pray, say:</w:t>
      </w:r>
    </w:p>
    <w:p w14:paraId="15F090F7" w14:textId="1E1AA6A4" w:rsidR="00654F46" w:rsidRPr="00776CD0" w:rsidRDefault="00654F46" w:rsidP="00654F46">
      <w:pPr>
        <w:ind w:left="720"/>
        <w:jc w:val="both"/>
      </w:pPr>
      <w:r w:rsidRPr="00776CD0">
        <w:lastRenderedPageBreak/>
        <w:t>Father, hallowed be Your name.</w:t>
      </w:r>
    </w:p>
    <w:p w14:paraId="48F61298" w14:textId="77777777" w:rsidR="00654F46" w:rsidRPr="00776CD0" w:rsidRDefault="00654F46" w:rsidP="00654F46">
      <w:pPr>
        <w:ind w:left="720"/>
        <w:jc w:val="both"/>
      </w:pPr>
      <w:r w:rsidRPr="00776CD0">
        <w:t>Your kingdom come.</w:t>
      </w:r>
    </w:p>
    <w:p w14:paraId="23343A45" w14:textId="77777777" w:rsidR="00654F46" w:rsidRPr="00776CD0" w:rsidRDefault="00654F46" w:rsidP="00654F46">
      <w:pPr>
        <w:ind w:left="720"/>
        <w:jc w:val="both"/>
      </w:pPr>
      <w:r w:rsidRPr="00776CD0">
        <w:rPr>
          <w:vertAlign w:val="superscript"/>
        </w:rPr>
        <w:t>3</w:t>
      </w:r>
      <w:r w:rsidRPr="00776CD0">
        <w:t>Give us each day our daily bread.</w:t>
      </w:r>
    </w:p>
    <w:p w14:paraId="25AC35DF" w14:textId="77777777" w:rsidR="00654F46" w:rsidRPr="00776CD0" w:rsidRDefault="00654F46" w:rsidP="00654F46">
      <w:pPr>
        <w:ind w:left="720"/>
        <w:jc w:val="both"/>
      </w:pPr>
      <w:r w:rsidRPr="00776CD0">
        <w:rPr>
          <w:vertAlign w:val="superscript"/>
        </w:rPr>
        <w:t>4</w:t>
      </w:r>
      <w:r w:rsidRPr="00776CD0">
        <w:t>And forgive us our sins, for we ourselves forgive everyone indebted to us.</w:t>
      </w:r>
    </w:p>
    <w:p w14:paraId="5A9B6674" w14:textId="77777777" w:rsidR="00654F46" w:rsidRPr="00776CD0" w:rsidRDefault="00654F46" w:rsidP="00654F46">
      <w:pPr>
        <w:ind w:left="720"/>
        <w:jc w:val="both"/>
      </w:pPr>
      <w:r w:rsidRPr="00776CD0">
        <w:t>And do not bring us to the time of trial."</w:t>
      </w:r>
    </w:p>
    <w:p w14:paraId="16B6640F" w14:textId="77777777" w:rsidR="00654F46" w:rsidRPr="00776CD0" w:rsidRDefault="00654F46" w:rsidP="00654F46">
      <w:pPr>
        <w:jc w:val="both"/>
      </w:pPr>
    </w:p>
    <w:p w14:paraId="6E2946D9" w14:textId="77777777" w:rsidR="00654F46" w:rsidRPr="00776CD0" w:rsidRDefault="00654F46" w:rsidP="00654F46">
      <w:pPr>
        <w:ind w:firstLine="720"/>
        <w:jc w:val="both"/>
      </w:pPr>
      <w:r w:rsidRPr="00776CD0">
        <w:rPr>
          <w:vertAlign w:val="superscript"/>
        </w:rPr>
        <w:t>5</w:t>
      </w:r>
      <w:r w:rsidRPr="00776CD0">
        <w:t xml:space="preserve">And He said to them, "Suppose one of you has a friend, and you go to him at midnight and say to him, 'Friend, lend me three loaves of bread; </w:t>
      </w:r>
      <w:r w:rsidRPr="00776CD0">
        <w:rPr>
          <w:vertAlign w:val="superscript"/>
        </w:rPr>
        <w:t>6</w:t>
      </w:r>
      <w:r w:rsidRPr="00776CD0">
        <w:t xml:space="preserve">for a friend of mine has arrived, and I have nothing to set before him.' </w:t>
      </w:r>
      <w:r w:rsidRPr="00776CD0">
        <w:rPr>
          <w:vertAlign w:val="superscript"/>
        </w:rPr>
        <w:t>7</w:t>
      </w:r>
      <w:r w:rsidRPr="00776CD0">
        <w:t xml:space="preserve">And he answers from within, 'Do not bother me; the door has already been locked, and my children are with me in bed; I cannot get up and give you anything.' </w:t>
      </w:r>
    </w:p>
    <w:p w14:paraId="408FE3E6" w14:textId="77777777" w:rsidR="00654F46" w:rsidRPr="00776CD0" w:rsidRDefault="00654F46" w:rsidP="00654F46">
      <w:pPr>
        <w:ind w:firstLine="720"/>
        <w:jc w:val="both"/>
      </w:pPr>
      <w:r w:rsidRPr="00776CD0">
        <w:rPr>
          <w:vertAlign w:val="superscript"/>
        </w:rPr>
        <w:t>8</w:t>
      </w:r>
      <w:r w:rsidRPr="00776CD0">
        <w:t>I tell you, even though he will not get up and give him anything because he is his friend, at least because of his persistence he will get up and give him whatever he needs.</w:t>
      </w:r>
      <w:r w:rsidRPr="00776CD0">
        <w:br/>
      </w:r>
      <w:r w:rsidRPr="00776CD0">
        <w:rPr>
          <w:vertAlign w:val="superscript"/>
        </w:rPr>
        <w:t>9</w:t>
      </w:r>
      <w:r w:rsidRPr="00776CD0">
        <w:t xml:space="preserve">So I say to you, Ask, and it will be given you; search, and you will find; knock, and the door will be opened for you. </w:t>
      </w:r>
      <w:r w:rsidRPr="00776CD0">
        <w:rPr>
          <w:vertAlign w:val="superscript"/>
        </w:rPr>
        <w:t>10</w:t>
      </w:r>
      <w:r w:rsidRPr="00776CD0">
        <w:t xml:space="preserve">For everyone who asks receives, and everyone who searches finds, and for everyone who knocks, the door will be opened. </w:t>
      </w:r>
    </w:p>
    <w:p w14:paraId="6B26CC23" w14:textId="77777777" w:rsidR="00654F46" w:rsidRPr="00776CD0" w:rsidRDefault="00654F46" w:rsidP="00654F46">
      <w:pPr>
        <w:ind w:firstLine="720"/>
        <w:jc w:val="both"/>
      </w:pPr>
      <w:r w:rsidRPr="00776CD0">
        <w:rPr>
          <w:vertAlign w:val="superscript"/>
        </w:rPr>
        <w:t>11</w:t>
      </w:r>
      <w:r w:rsidRPr="00776CD0">
        <w:t xml:space="preserve">Is there anyone among you who, if your child asks for a fish, will give a snake instead of a fish? </w:t>
      </w:r>
      <w:r w:rsidRPr="00776CD0">
        <w:rPr>
          <w:vertAlign w:val="superscript"/>
        </w:rPr>
        <w:t>12</w:t>
      </w:r>
      <w:r w:rsidRPr="00776CD0">
        <w:t xml:space="preserve">Or if the child asks for an egg, will give a scorpion? </w:t>
      </w:r>
      <w:r w:rsidRPr="00776CD0">
        <w:rPr>
          <w:vertAlign w:val="superscript"/>
        </w:rPr>
        <w:t>13</w:t>
      </w:r>
      <w:r w:rsidRPr="00776CD0">
        <w:t>If you then, who are evil, know how to give good gifts to your children, how much more will the heavenly Father give the Holy Spirit to those who ask Him!"</w:t>
      </w:r>
    </w:p>
    <w:p w14:paraId="4A7255E6" w14:textId="77777777" w:rsidR="00654F46" w:rsidRPr="005C44AE" w:rsidRDefault="00654F46" w:rsidP="00654F46">
      <w:pPr>
        <w:ind w:firstLine="720"/>
        <w:jc w:val="both"/>
        <w:rPr>
          <w:sz w:val="16"/>
        </w:rPr>
      </w:pPr>
    </w:p>
    <w:p w14:paraId="1F5623B6" w14:textId="2BAEF3F7" w:rsidR="00654F46" w:rsidRPr="00776CD0" w:rsidRDefault="00654F46" w:rsidP="00654F46">
      <w:pPr>
        <w:ind w:left="-288" w:firstLine="288"/>
        <w:jc w:val="both"/>
      </w:pPr>
      <w:r w:rsidRPr="00776CD0">
        <w:t>P:</w:t>
      </w:r>
      <w:r w:rsidR="005C44AE">
        <w:t xml:space="preserve">  </w:t>
      </w:r>
      <w:r w:rsidRPr="00776CD0">
        <w:t>The Gospel of the Lord.</w:t>
      </w:r>
    </w:p>
    <w:p w14:paraId="46A4B7B6" w14:textId="77777777" w:rsidR="00654F46" w:rsidRPr="005C44AE" w:rsidRDefault="00654F46" w:rsidP="00654F46">
      <w:pPr>
        <w:ind w:left="-288" w:firstLine="288"/>
        <w:jc w:val="both"/>
        <w:rPr>
          <w:sz w:val="16"/>
        </w:rPr>
      </w:pPr>
    </w:p>
    <w:p w14:paraId="38289C9B" w14:textId="215F79ED" w:rsidR="00654F46" w:rsidRPr="00776CD0" w:rsidRDefault="00654F46" w:rsidP="00654F46">
      <w:pPr>
        <w:ind w:left="-288" w:firstLine="288"/>
        <w:jc w:val="both"/>
        <w:rPr>
          <w:b/>
          <w:bCs/>
        </w:rPr>
      </w:pPr>
      <w:r w:rsidRPr="00776CD0">
        <w:rPr>
          <w:b/>
          <w:bCs/>
        </w:rPr>
        <w:t>C:</w:t>
      </w:r>
      <w:r w:rsidR="005C44AE">
        <w:rPr>
          <w:b/>
          <w:bCs/>
        </w:rPr>
        <w:t xml:space="preserve">  </w:t>
      </w:r>
      <w:r w:rsidRPr="00776CD0">
        <w:rPr>
          <w:b/>
          <w:bCs/>
        </w:rPr>
        <w:t>Praise to You, O Christ!</w:t>
      </w:r>
    </w:p>
    <w:p w14:paraId="090CB7D6" w14:textId="77777777" w:rsidR="00654F46" w:rsidRPr="005C44AE" w:rsidRDefault="00654F46" w:rsidP="00654F46">
      <w:pPr>
        <w:ind w:left="-288" w:firstLine="288"/>
        <w:jc w:val="both"/>
        <w:rPr>
          <w:b/>
          <w:bCs/>
          <w:sz w:val="16"/>
        </w:rPr>
      </w:pPr>
    </w:p>
    <w:p w14:paraId="47F531D5" w14:textId="77777777" w:rsidR="00654F46" w:rsidRPr="00776CD0" w:rsidRDefault="00654F46" w:rsidP="00654F46">
      <w:pPr>
        <w:jc w:val="both"/>
      </w:pPr>
      <w:r w:rsidRPr="00776CD0">
        <w:rPr>
          <w:i/>
        </w:rPr>
        <w:t>The assembly is seated</w:t>
      </w:r>
    </w:p>
    <w:p w14:paraId="24858ED9" w14:textId="77777777" w:rsidR="00654F46" w:rsidRPr="005C44AE" w:rsidRDefault="00654F46" w:rsidP="00654F46">
      <w:pPr>
        <w:jc w:val="both"/>
        <w:rPr>
          <w:sz w:val="16"/>
        </w:rPr>
      </w:pPr>
    </w:p>
    <w:p w14:paraId="32C5E5D6" w14:textId="77777777" w:rsidR="00654F46" w:rsidRPr="00776CD0" w:rsidRDefault="00654F46" w:rsidP="00654F46">
      <w:pPr>
        <w:jc w:val="both"/>
      </w:pPr>
      <w:r w:rsidRPr="00776CD0">
        <w:rPr>
          <w:b/>
        </w:rPr>
        <w:t>THE SERMON</w:t>
      </w:r>
      <w:r w:rsidRPr="00776CD0">
        <w:tab/>
      </w:r>
      <w:r w:rsidRPr="00776CD0">
        <w:tab/>
      </w:r>
      <w:r w:rsidRPr="00776CD0">
        <w:tab/>
      </w:r>
      <w:r w:rsidRPr="00776CD0">
        <w:tab/>
      </w:r>
      <w:r w:rsidRPr="00776CD0">
        <w:tab/>
      </w:r>
      <w:r w:rsidRPr="00776CD0">
        <w:tab/>
      </w:r>
      <w:r w:rsidRPr="00776CD0">
        <w:tab/>
        <w:t xml:space="preserve">                </w:t>
      </w:r>
      <w:r w:rsidRPr="00776CD0">
        <w:tab/>
      </w:r>
      <w:r w:rsidRPr="00776CD0">
        <w:tab/>
      </w:r>
    </w:p>
    <w:p w14:paraId="6D0F15C3" w14:textId="77777777" w:rsidR="00654F46" w:rsidRPr="00776CD0" w:rsidRDefault="00654F46" w:rsidP="00654F46">
      <w:pPr>
        <w:jc w:val="center"/>
      </w:pPr>
      <w:r w:rsidRPr="00776CD0">
        <w:rPr>
          <w:i/>
        </w:rPr>
        <w:t>Silence for reflection follows the sermon</w:t>
      </w:r>
    </w:p>
    <w:p w14:paraId="76C2BD91" w14:textId="77777777" w:rsidR="00654F46" w:rsidRPr="00776CD0" w:rsidRDefault="00654F46" w:rsidP="00654F46">
      <w:pPr>
        <w:jc w:val="center"/>
      </w:pPr>
    </w:p>
    <w:p w14:paraId="27EF5AE3" w14:textId="77777777" w:rsidR="00654F46" w:rsidRPr="00776CD0" w:rsidRDefault="00654F46" w:rsidP="00654F46">
      <w:pPr>
        <w:jc w:val="both"/>
      </w:pPr>
      <w:r w:rsidRPr="00776CD0">
        <w:rPr>
          <w:i/>
        </w:rPr>
        <w:t>As you are able please rise</w:t>
      </w:r>
    </w:p>
    <w:p w14:paraId="247E9002" w14:textId="77777777" w:rsidR="00654F46" w:rsidRPr="00776CD0" w:rsidRDefault="00654F46" w:rsidP="00654F46">
      <w:pPr>
        <w:jc w:val="both"/>
      </w:pPr>
    </w:p>
    <w:p w14:paraId="26675287" w14:textId="056829A1" w:rsidR="00654F46" w:rsidRPr="005C44AE" w:rsidRDefault="00654F46" w:rsidP="00654F46">
      <w:pPr>
        <w:jc w:val="both"/>
        <w:rPr>
          <w:rFonts w:eastAsia="MS Mincho"/>
          <w:b/>
          <w:i/>
        </w:rPr>
      </w:pPr>
      <w:r w:rsidRPr="00776CD0">
        <w:rPr>
          <w:b/>
        </w:rPr>
        <w:t xml:space="preserve">THE HYMN OF THE DAY </w:t>
      </w:r>
      <w:r w:rsidR="005C44AE">
        <w:rPr>
          <w:b/>
        </w:rPr>
        <w:t>NSB 77</w:t>
      </w:r>
      <w:r w:rsidR="005C44AE">
        <w:rPr>
          <w:b/>
        </w:rPr>
        <w:tab/>
      </w:r>
      <w:r w:rsidR="005C44AE">
        <w:rPr>
          <w:b/>
        </w:rPr>
        <w:tab/>
      </w:r>
      <w:r w:rsidR="005C44AE">
        <w:rPr>
          <w:b/>
        </w:rPr>
        <w:tab/>
      </w:r>
      <w:r w:rsidR="005C44AE">
        <w:rPr>
          <w:b/>
        </w:rPr>
        <w:tab/>
        <w:t xml:space="preserve">          </w:t>
      </w:r>
      <w:r w:rsidR="005C44AE">
        <w:rPr>
          <w:b/>
          <w:i/>
        </w:rPr>
        <w:t>Seek Ye First</w:t>
      </w:r>
    </w:p>
    <w:p w14:paraId="64D5C88D" w14:textId="77777777" w:rsidR="00654F46" w:rsidRPr="005C44AE" w:rsidRDefault="00654F46" w:rsidP="00654F46">
      <w:pPr>
        <w:rPr>
          <w:sz w:val="16"/>
        </w:rPr>
      </w:pPr>
    </w:p>
    <w:p w14:paraId="787BBC4F" w14:textId="77777777" w:rsidR="00654F46" w:rsidRPr="00776CD0" w:rsidRDefault="00654F46" w:rsidP="00654F46">
      <w:pPr>
        <w:jc w:val="both"/>
        <w:rPr>
          <w:b/>
        </w:rPr>
      </w:pPr>
      <w:r w:rsidRPr="00776CD0">
        <w:rPr>
          <w:b/>
        </w:rPr>
        <w:t>THE APOSTLES’ CREED</w:t>
      </w:r>
    </w:p>
    <w:p w14:paraId="3DF422E7" w14:textId="77777777" w:rsidR="00654F46" w:rsidRPr="005C44AE" w:rsidRDefault="00654F46" w:rsidP="00654F46">
      <w:pPr>
        <w:jc w:val="both"/>
        <w:rPr>
          <w:b/>
          <w:sz w:val="16"/>
        </w:rPr>
      </w:pPr>
    </w:p>
    <w:p w14:paraId="7D46FC9C" w14:textId="77777777" w:rsidR="005C44AE" w:rsidRDefault="00654F46" w:rsidP="00654F46">
      <w:pPr>
        <w:ind w:left="720" w:hanging="720"/>
        <w:jc w:val="both"/>
      </w:pPr>
      <w:r w:rsidRPr="00776CD0">
        <w:t>A:</w:t>
      </w:r>
      <w:r w:rsidR="005C44AE">
        <w:t xml:space="preserve">  </w:t>
      </w:r>
      <w:r w:rsidRPr="00776CD0">
        <w:t xml:space="preserve">God has made us His people through our Baptism into Christ.  Living together in trust </w:t>
      </w:r>
    </w:p>
    <w:p w14:paraId="59EBC9AA" w14:textId="2686FDE3" w:rsidR="00654F46" w:rsidRPr="00776CD0" w:rsidRDefault="005C44AE" w:rsidP="00654F46">
      <w:pPr>
        <w:ind w:left="720" w:hanging="720"/>
        <w:jc w:val="both"/>
      </w:pPr>
      <w:r>
        <w:t xml:space="preserve">      </w:t>
      </w:r>
      <w:r w:rsidR="00654F46" w:rsidRPr="00776CD0">
        <w:t>and hope, we confess our faith.</w:t>
      </w:r>
    </w:p>
    <w:p w14:paraId="45A45F1E" w14:textId="77777777" w:rsidR="00654F46" w:rsidRPr="005C44AE" w:rsidRDefault="00654F46" w:rsidP="00654F46">
      <w:pPr>
        <w:ind w:left="720" w:hanging="720"/>
        <w:jc w:val="both"/>
        <w:rPr>
          <w:sz w:val="16"/>
        </w:rPr>
      </w:pPr>
    </w:p>
    <w:p w14:paraId="4DE1CC01" w14:textId="1638ADCE" w:rsidR="00654F46" w:rsidRPr="00776CD0" w:rsidRDefault="00654F46" w:rsidP="00654F46">
      <w:pPr>
        <w:widowControl w:val="0"/>
        <w:rPr>
          <w:b/>
        </w:rPr>
      </w:pPr>
      <w:r w:rsidRPr="00776CD0">
        <w:rPr>
          <w:b/>
        </w:rPr>
        <w:t>C:</w:t>
      </w:r>
      <w:r w:rsidR="005C44AE">
        <w:rPr>
          <w:b/>
        </w:rPr>
        <w:t xml:space="preserve">  </w:t>
      </w:r>
      <w:r w:rsidRPr="00776CD0">
        <w:rPr>
          <w:b/>
        </w:rPr>
        <w:t>I believe in God, the Father almighty,</w:t>
      </w:r>
    </w:p>
    <w:p w14:paraId="6A5C0E7D" w14:textId="0015D17C" w:rsidR="00654F46" w:rsidRPr="00776CD0" w:rsidRDefault="005C44AE" w:rsidP="00654F46">
      <w:pPr>
        <w:widowControl w:val="0"/>
        <w:rPr>
          <w:b/>
        </w:rPr>
      </w:pPr>
      <w:r>
        <w:rPr>
          <w:b/>
        </w:rPr>
        <w:t xml:space="preserve">      </w:t>
      </w:r>
      <w:r w:rsidR="00654F46" w:rsidRPr="00776CD0">
        <w:rPr>
          <w:b/>
        </w:rPr>
        <w:t>creator of heaven and earth.</w:t>
      </w:r>
    </w:p>
    <w:p w14:paraId="68A4C03A" w14:textId="77777777" w:rsidR="00654F46" w:rsidRPr="005C44AE" w:rsidRDefault="00654F46" w:rsidP="005C44AE">
      <w:pPr>
        <w:widowControl w:val="0"/>
        <w:ind w:firstLine="720"/>
        <w:rPr>
          <w:b/>
          <w:sz w:val="16"/>
        </w:rPr>
      </w:pPr>
    </w:p>
    <w:p w14:paraId="136F63B7" w14:textId="60122E54" w:rsidR="00654F46" w:rsidRPr="00776CD0" w:rsidRDefault="005C44AE" w:rsidP="005C44AE">
      <w:pPr>
        <w:widowControl w:val="0"/>
        <w:rPr>
          <w:b/>
        </w:rPr>
      </w:pPr>
      <w:r>
        <w:rPr>
          <w:b/>
        </w:rPr>
        <w:t xml:space="preserve">      </w:t>
      </w:r>
      <w:r w:rsidR="00654F46" w:rsidRPr="00776CD0">
        <w:rPr>
          <w:b/>
        </w:rPr>
        <w:t>I believe in Jesus Christ, His only Son, our Lord.</w:t>
      </w:r>
    </w:p>
    <w:p w14:paraId="33511383" w14:textId="6836D937" w:rsidR="00654F46" w:rsidRPr="00776CD0" w:rsidRDefault="005C44AE" w:rsidP="00654F46">
      <w:pPr>
        <w:widowControl w:val="0"/>
        <w:rPr>
          <w:b/>
        </w:rPr>
      </w:pPr>
      <w:r>
        <w:rPr>
          <w:b/>
        </w:rPr>
        <w:t xml:space="preserve">      </w:t>
      </w:r>
      <w:r w:rsidR="00654F46" w:rsidRPr="00776CD0">
        <w:rPr>
          <w:b/>
        </w:rPr>
        <w:t>He was conceived by the power of the Holy Spirit</w:t>
      </w:r>
    </w:p>
    <w:p w14:paraId="48664CA0" w14:textId="77777777" w:rsidR="00654F46" w:rsidRPr="00776CD0" w:rsidRDefault="00654F46" w:rsidP="00654F46">
      <w:pPr>
        <w:widowControl w:val="0"/>
        <w:rPr>
          <w:b/>
        </w:rPr>
      </w:pPr>
      <w:r w:rsidRPr="00776CD0">
        <w:rPr>
          <w:b/>
        </w:rPr>
        <w:tab/>
      </w:r>
      <w:r w:rsidRPr="00776CD0">
        <w:rPr>
          <w:b/>
        </w:rPr>
        <w:tab/>
        <w:t>and born of the virgin Mary.</w:t>
      </w:r>
    </w:p>
    <w:p w14:paraId="17966D45" w14:textId="50396FC6" w:rsidR="00654F46" w:rsidRPr="00776CD0" w:rsidRDefault="005C44AE" w:rsidP="00654F46">
      <w:pPr>
        <w:widowControl w:val="0"/>
        <w:rPr>
          <w:b/>
        </w:rPr>
      </w:pPr>
      <w:r>
        <w:rPr>
          <w:b/>
        </w:rPr>
        <w:t xml:space="preserve">      </w:t>
      </w:r>
      <w:r w:rsidR="00654F46" w:rsidRPr="00776CD0">
        <w:rPr>
          <w:b/>
        </w:rPr>
        <w:t>He suffered under Pontius Pilate,</w:t>
      </w:r>
    </w:p>
    <w:p w14:paraId="00EAAD10" w14:textId="77777777" w:rsidR="00654F46" w:rsidRPr="00776CD0" w:rsidRDefault="00654F46" w:rsidP="00654F46">
      <w:pPr>
        <w:widowControl w:val="0"/>
        <w:rPr>
          <w:b/>
        </w:rPr>
      </w:pPr>
      <w:r w:rsidRPr="00776CD0">
        <w:rPr>
          <w:b/>
        </w:rPr>
        <w:tab/>
      </w:r>
      <w:r w:rsidRPr="00776CD0">
        <w:rPr>
          <w:b/>
        </w:rPr>
        <w:tab/>
        <w:t>was crucified, died, and was buried.</w:t>
      </w:r>
    </w:p>
    <w:p w14:paraId="45FDECBE" w14:textId="7E4630A8" w:rsidR="00654F46" w:rsidRPr="00776CD0" w:rsidRDefault="005C44AE" w:rsidP="00654F46">
      <w:pPr>
        <w:widowControl w:val="0"/>
        <w:rPr>
          <w:b/>
        </w:rPr>
      </w:pPr>
      <w:r>
        <w:rPr>
          <w:b/>
        </w:rPr>
        <w:t xml:space="preserve">      </w:t>
      </w:r>
      <w:r w:rsidR="00654F46" w:rsidRPr="00776CD0">
        <w:rPr>
          <w:b/>
        </w:rPr>
        <w:t>He descended into hell.</w:t>
      </w:r>
    </w:p>
    <w:p w14:paraId="39701C20" w14:textId="6A27ED5D" w:rsidR="00654F46" w:rsidRPr="00776CD0" w:rsidRDefault="005C44AE" w:rsidP="00654F46">
      <w:pPr>
        <w:widowControl w:val="0"/>
        <w:rPr>
          <w:b/>
        </w:rPr>
      </w:pPr>
      <w:r>
        <w:rPr>
          <w:b/>
        </w:rPr>
        <w:t xml:space="preserve">      </w:t>
      </w:r>
      <w:r w:rsidR="00654F46" w:rsidRPr="00776CD0">
        <w:rPr>
          <w:b/>
        </w:rPr>
        <w:t>On the third day He rose again.</w:t>
      </w:r>
    </w:p>
    <w:p w14:paraId="1CF3DA88" w14:textId="19D04332" w:rsidR="00654F46" w:rsidRPr="00776CD0" w:rsidRDefault="005C44AE" w:rsidP="00654F46">
      <w:pPr>
        <w:widowControl w:val="0"/>
        <w:rPr>
          <w:b/>
        </w:rPr>
      </w:pPr>
      <w:r>
        <w:rPr>
          <w:b/>
        </w:rPr>
        <w:lastRenderedPageBreak/>
        <w:t xml:space="preserve">      </w:t>
      </w:r>
      <w:r w:rsidR="00654F46" w:rsidRPr="00776CD0">
        <w:rPr>
          <w:b/>
        </w:rPr>
        <w:t>He ascended into heaven,</w:t>
      </w:r>
    </w:p>
    <w:p w14:paraId="52136441" w14:textId="77777777" w:rsidR="00654F46" w:rsidRPr="00776CD0" w:rsidRDefault="00654F46" w:rsidP="00654F46">
      <w:pPr>
        <w:widowControl w:val="0"/>
        <w:rPr>
          <w:b/>
        </w:rPr>
      </w:pPr>
      <w:r w:rsidRPr="00776CD0">
        <w:rPr>
          <w:b/>
        </w:rPr>
        <w:tab/>
      </w:r>
      <w:r w:rsidRPr="00776CD0">
        <w:rPr>
          <w:b/>
        </w:rPr>
        <w:tab/>
        <w:t>and is seated at the right hand of the Father.</w:t>
      </w:r>
    </w:p>
    <w:p w14:paraId="4CF9EB14" w14:textId="77910126" w:rsidR="00654F46" w:rsidRPr="00776CD0" w:rsidRDefault="005C44AE" w:rsidP="00654F46">
      <w:pPr>
        <w:widowControl w:val="0"/>
        <w:rPr>
          <w:b/>
        </w:rPr>
      </w:pPr>
      <w:r>
        <w:rPr>
          <w:b/>
        </w:rPr>
        <w:t xml:space="preserve">      </w:t>
      </w:r>
      <w:r w:rsidR="00654F46" w:rsidRPr="00776CD0">
        <w:rPr>
          <w:b/>
        </w:rPr>
        <w:t>He will come again to judge the living and the dead.</w:t>
      </w:r>
    </w:p>
    <w:p w14:paraId="2ABC3376" w14:textId="77777777" w:rsidR="00654F46" w:rsidRPr="005C44AE" w:rsidRDefault="00654F46" w:rsidP="00654F46">
      <w:pPr>
        <w:widowControl w:val="0"/>
        <w:rPr>
          <w:b/>
          <w:sz w:val="16"/>
        </w:rPr>
      </w:pPr>
    </w:p>
    <w:p w14:paraId="110EFD80" w14:textId="10E5F65C" w:rsidR="00654F46" w:rsidRPr="00776CD0" w:rsidRDefault="005C44AE" w:rsidP="005C44AE">
      <w:pPr>
        <w:widowControl w:val="0"/>
        <w:rPr>
          <w:b/>
        </w:rPr>
      </w:pPr>
      <w:r>
        <w:rPr>
          <w:b/>
        </w:rPr>
        <w:t xml:space="preserve">      </w:t>
      </w:r>
      <w:r w:rsidR="00654F46" w:rsidRPr="00776CD0">
        <w:rPr>
          <w:b/>
        </w:rPr>
        <w:t>I believe in the Holy Spirit,</w:t>
      </w:r>
    </w:p>
    <w:p w14:paraId="071FE3DB" w14:textId="77907927" w:rsidR="00654F46" w:rsidRPr="00776CD0" w:rsidRDefault="005C44AE" w:rsidP="00654F46">
      <w:pPr>
        <w:widowControl w:val="0"/>
        <w:rPr>
          <w:b/>
        </w:rPr>
      </w:pPr>
      <w:r>
        <w:rPr>
          <w:b/>
        </w:rPr>
        <w:t xml:space="preserve">      </w:t>
      </w:r>
      <w:r w:rsidR="00654F46" w:rsidRPr="00776CD0">
        <w:rPr>
          <w:b/>
        </w:rPr>
        <w:t>the holy catholic Church,</w:t>
      </w:r>
    </w:p>
    <w:p w14:paraId="7F080545" w14:textId="0BACFC51" w:rsidR="005C44AE" w:rsidRDefault="005C44AE" w:rsidP="00654F46">
      <w:pPr>
        <w:widowControl w:val="0"/>
        <w:rPr>
          <w:b/>
        </w:rPr>
      </w:pPr>
      <w:r>
        <w:rPr>
          <w:b/>
        </w:rPr>
        <w:t xml:space="preserve">      the communion of saints,  </w:t>
      </w:r>
    </w:p>
    <w:p w14:paraId="3C7CD0DD" w14:textId="065861DB" w:rsidR="00654F46" w:rsidRPr="00776CD0" w:rsidRDefault="005C44AE" w:rsidP="00654F46">
      <w:pPr>
        <w:widowControl w:val="0"/>
        <w:rPr>
          <w:b/>
        </w:rPr>
      </w:pPr>
      <w:r>
        <w:rPr>
          <w:b/>
        </w:rPr>
        <w:t xml:space="preserve">      </w:t>
      </w:r>
      <w:r w:rsidR="00654F46" w:rsidRPr="00776CD0">
        <w:rPr>
          <w:b/>
        </w:rPr>
        <w:t>the forgiveness of sins,</w:t>
      </w:r>
    </w:p>
    <w:p w14:paraId="1B6585E1" w14:textId="57BDF4C6" w:rsidR="00654F46" w:rsidRPr="00776CD0" w:rsidRDefault="005C44AE" w:rsidP="00654F46">
      <w:pPr>
        <w:widowControl w:val="0"/>
        <w:rPr>
          <w:b/>
        </w:rPr>
      </w:pPr>
      <w:r>
        <w:rPr>
          <w:b/>
        </w:rPr>
        <w:t xml:space="preserve">      </w:t>
      </w:r>
      <w:r w:rsidR="00654F46" w:rsidRPr="00776CD0">
        <w:rPr>
          <w:b/>
        </w:rPr>
        <w:t>the resurrection of the body,</w:t>
      </w:r>
    </w:p>
    <w:p w14:paraId="20CDC92E" w14:textId="79DC371E" w:rsidR="00654F46" w:rsidRPr="00776CD0" w:rsidRDefault="005C44AE" w:rsidP="00654F46">
      <w:pPr>
        <w:widowControl w:val="0"/>
        <w:rPr>
          <w:b/>
        </w:rPr>
      </w:pPr>
      <w:r>
        <w:rPr>
          <w:b/>
        </w:rPr>
        <w:t xml:space="preserve">      </w:t>
      </w:r>
      <w:r w:rsidR="00654F46" w:rsidRPr="00776CD0">
        <w:rPr>
          <w:b/>
        </w:rPr>
        <w:t>and the life everlasting. Amen.</w:t>
      </w:r>
    </w:p>
    <w:p w14:paraId="11ABA548" w14:textId="77777777" w:rsidR="00654F46" w:rsidRPr="005C44AE" w:rsidRDefault="00654F46" w:rsidP="00654F46">
      <w:pPr>
        <w:widowControl w:val="0"/>
        <w:rPr>
          <w:b/>
          <w:sz w:val="28"/>
        </w:rPr>
      </w:pPr>
    </w:p>
    <w:p w14:paraId="00F07E25" w14:textId="77777777" w:rsidR="00654F46" w:rsidRPr="00776CD0" w:rsidRDefault="00654F46" w:rsidP="00654F46">
      <w:pPr>
        <w:widowControl w:val="0"/>
        <w:rPr>
          <w:b/>
        </w:rPr>
      </w:pPr>
      <w:r w:rsidRPr="00776CD0">
        <w:rPr>
          <w:b/>
        </w:rPr>
        <w:t>THE PRAYER OF THE CHURCH</w:t>
      </w:r>
    </w:p>
    <w:p w14:paraId="252413C1" w14:textId="77777777" w:rsidR="00654F46" w:rsidRPr="005C44AE" w:rsidRDefault="00654F46" w:rsidP="00654F46">
      <w:pPr>
        <w:ind w:left="720" w:hanging="720"/>
        <w:jc w:val="both"/>
        <w:rPr>
          <w:b/>
          <w:sz w:val="12"/>
        </w:rPr>
      </w:pPr>
    </w:p>
    <w:p w14:paraId="1C304B30" w14:textId="77777777" w:rsidR="0059054E" w:rsidRDefault="00654F46" w:rsidP="00654F46">
      <w:pPr>
        <w:ind w:left="720" w:hanging="720"/>
        <w:jc w:val="both"/>
      </w:pPr>
      <w:r w:rsidRPr="00776CD0">
        <w:t>A:</w:t>
      </w:r>
      <w:r w:rsidR="0059054E">
        <w:t xml:space="preserve">  </w:t>
      </w:r>
      <w:r w:rsidRPr="00776CD0">
        <w:t xml:space="preserve">We have been taught to pray by the Lord.  Therefore with the boldness and confidence </w:t>
      </w:r>
    </w:p>
    <w:p w14:paraId="293858CA" w14:textId="77777777" w:rsidR="0059054E" w:rsidRDefault="0059054E" w:rsidP="00654F46">
      <w:pPr>
        <w:ind w:left="720" w:hanging="720"/>
        <w:jc w:val="both"/>
      </w:pPr>
      <w:r>
        <w:t xml:space="preserve">      </w:t>
      </w:r>
      <w:r w:rsidR="00654F46" w:rsidRPr="00776CD0">
        <w:t xml:space="preserve">of Abraham, we persistently ask, seek, and knock for the life of the Church, the world, </w:t>
      </w:r>
    </w:p>
    <w:p w14:paraId="7416A36F" w14:textId="79C06EBA" w:rsidR="00654F46" w:rsidRPr="00776CD0" w:rsidRDefault="0059054E" w:rsidP="00654F46">
      <w:pPr>
        <w:ind w:left="720" w:hanging="720"/>
        <w:jc w:val="both"/>
      </w:pPr>
      <w:r>
        <w:t xml:space="preserve">      </w:t>
      </w:r>
      <w:r w:rsidR="00654F46" w:rsidRPr="00776CD0">
        <w:t>those in need, and all of God’s good creation.</w:t>
      </w:r>
    </w:p>
    <w:p w14:paraId="2388DA3E" w14:textId="77777777" w:rsidR="00654F46" w:rsidRPr="005C44AE" w:rsidRDefault="00654F46" w:rsidP="00654F46">
      <w:pPr>
        <w:ind w:left="720" w:hanging="720"/>
        <w:jc w:val="both"/>
        <w:rPr>
          <w:sz w:val="12"/>
        </w:rPr>
      </w:pPr>
    </w:p>
    <w:p w14:paraId="2529D4F5" w14:textId="77777777" w:rsidR="0059054E" w:rsidRDefault="00654F46" w:rsidP="00654F46">
      <w:pPr>
        <w:ind w:left="720" w:hanging="720"/>
        <w:jc w:val="both"/>
      </w:pPr>
      <w:r w:rsidRPr="00776CD0">
        <w:t>A:</w:t>
      </w:r>
      <w:r w:rsidR="0059054E">
        <w:t xml:space="preserve">  </w:t>
      </w:r>
      <w:r w:rsidRPr="00776CD0">
        <w:t xml:space="preserve">That the Church might remain rooted deeply in Christ, built up in Him and established </w:t>
      </w:r>
    </w:p>
    <w:p w14:paraId="54293099" w14:textId="0FA859A6" w:rsidR="00654F46" w:rsidRPr="00776CD0" w:rsidRDefault="0059054E" w:rsidP="00654F46">
      <w:pPr>
        <w:ind w:left="720" w:hanging="720"/>
        <w:jc w:val="both"/>
      </w:pPr>
      <w:r>
        <w:t xml:space="preserve">      </w:t>
      </w:r>
      <w:r w:rsidR="00654F46" w:rsidRPr="00776CD0">
        <w:t>in a courageous and missionary faith, let us pray to the Lord:</w:t>
      </w:r>
    </w:p>
    <w:p w14:paraId="4B3A40A3" w14:textId="77777777" w:rsidR="00654F46" w:rsidRPr="005C44AE" w:rsidRDefault="00654F46" w:rsidP="00654F46">
      <w:pPr>
        <w:ind w:left="720" w:hanging="720"/>
        <w:jc w:val="both"/>
        <w:rPr>
          <w:sz w:val="12"/>
        </w:rPr>
      </w:pPr>
    </w:p>
    <w:p w14:paraId="14CE8C01" w14:textId="08550905" w:rsidR="00654F46" w:rsidRPr="00776CD0" w:rsidRDefault="00654F46" w:rsidP="00654F46">
      <w:pPr>
        <w:ind w:left="720" w:hanging="720"/>
        <w:jc w:val="both"/>
        <w:rPr>
          <w:b/>
        </w:rPr>
      </w:pPr>
      <w:r w:rsidRPr="00776CD0">
        <w:rPr>
          <w:b/>
        </w:rPr>
        <w:t>C:</w:t>
      </w:r>
      <w:r w:rsidR="0059054E">
        <w:rPr>
          <w:b/>
        </w:rPr>
        <w:t xml:space="preserve">  </w:t>
      </w:r>
      <w:r w:rsidRPr="00776CD0">
        <w:rPr>
          <w:b/>
        </w:rPr>
        <w:t>Lord, hear our prayer.</w:t>
      </w:r>
    </w:p>
    <w:p w14:paraId="52DDAD39" w14:textId="77777777" w:rsidR="00654F46" w:rsidRPr="005C44AE" w:rsidRDefault="00654F46" w:rsidP="00654F46">
      <w:pPr>
        <w:jc w:val="both"/>
        <w:rPr>
          <w:b/>
          <w:sz w:val="12"/>
        </w:rPr>
      </w:pPr>
    </w:p>
    <w:p w14:paraId="00EA648D" w14:textId="77777777" w:rsidR="0059054E" w:rsidRDefault="00587925" w:rsidP="00587925">
      <w:pPr>
        <w:ind w:left="720" w:hanging="720"/>
        <w:jc w:val="both"/>
      </w:pPr>
      <w:r w:rsidRPr="00776CD0">
        <w:t>A:</w:t>
      </w:r>
      <w:r w:rsidR="0059054E">
        <w:t xml:space="preserve">  </w:t>
      </w:r>
      <w:r w:rsidRPr="00776CD0">
        <w:t xml:space="preserve">That in places of unrest, especially Ukraine; Gaza; Israel and Iran; Kenya, Rwanda, </w:t>
      </w:r>
    </w:p>
    <w:p w14:paraId="784715A1" w14:textId="77777777" w:rsidR="0059054E" w:rsidRDefault="0059054E" w:rsidP="00587925">
      <w:pPr>
        <w:ind w:left="720" w:hanging="720"/>
        <w:jc w:val="both"/>
      </w:pPr>
      <w:r>
        <w:t xml:space="preserve">      </w:t>
      </w:r>
      <w:r w:rsidR="00587925" w:rsidRPr="00776CD0">
        <w:t xml:space="preserve">Sudan, and Mozambique peace might prevail over violence, bloodshed, and hatred, let </w:t>
      </w:r>
    </w:p>
    <w:p w14:paraId="76ADF885" w14:textId="0BDD6148" w:rsidR="00587925" w:rsidRPr="00776CD0" w:rsidRDefault="0059054E" w:rsidP="00587925">
      <w:pPr>
        <w:ind w:left="720" w:hanging="720"/>
        <w:jc w:val="both"/>
      </w:pPr>
      <w:r>
        <w:t xml:space="preserve">      </w:t>
      </w:r>
      <w:r w:rsidR="00587925" w:rsidRPr="00776CD0">
        <w:t>us pray to the Lord:</w:t>
      </w:r>
    </w:p>
    <w:p w14:paraId="69EF7C41" w14:textId="77777777" w:rsidR="00654F46" w:rsidRPr="005C44AE" w:rsidRDefault="00654F46" w:rsidP="00654F46">
      <w:pPr>
        <w:ind w:left="720" w:hanging="720"/>
        <w:jc w:val="both"/>
        <w:rPr>
          <w:sz w:val="12"/>
        </w:rPr>
      </w:pPr>
    </w:p>
    <w:p w14:paraId="237EB97C" w14:textId="0F22909B" w:rsidR="00654F46" w:rsidRPr="00776CD0" w:rsidRDefault="00654F46" w:rsidP="00654F46">
      <w:pPr>
        <w:ind w:left="720" w:hanging="720"/>
        <w:jc w:val="both"/>
        <w:rPr>
          <w:b/>
        </w:rPr>
      </w:pPr>
      <w:r w:rsidRPr="00776CD0">
        <w:rPr>
          <w:b/>
        </w:rPr>
        <w:t>C:</w:t>
      </w:r>
      <w:r w:rsidR="0059054E">
        <w:rPr>
          <w:b/>
        </w:rPr>
        <w:t xml:space="preserve">  </w:t>
      </w:r>
      <w:r w:rsidRPr="00776CD0">
        <w:rPr>
          <w:b/>
        </w:rPr>
        <w:t>Lord, hear our prayer.</w:t>
      </w:r>
    </w:p>
    <w:p w14:paraId="4F9E84CA" w14:textId="77777777" w:rsidR="00654F46" w:rsidRPr="005C44AE" w:rsidRDefault="00654F46" w:rsidP="00654F46">
      <w:pPr>
        <w:ind w:left="720" w:hanging="720"/>
        <w:jc w:val="both"/>
        <w:rPr>
          <w:sz w:val="12"/>
        </w:rPr>
      </w:pPr>
    </w:p>
    <w:p w14:paraId="7DF69A7C" w14:textId="77777777" w:rsidR="0059054E" w:rsidRDefault="00654F46" w:rsidP="00654F46">
      <w:pPr>
        <w:ind w:left="720" w:hanging="720"/>
        <w:jc w:val="both"/>
      </w:pPr>
      <w:r w:rsidRPr="00776CD0">
        <w:t>A:</w:t>
      </w:r>
      <w:r w:rsidR="0059054E">
        <w:t xml:space="preserve">  </w:t>
      </w:r>
      <w:r w:rsidRPr="00776CD0">
        <w:t xml:space="preserve">That this congregation may diligently ask and seek </w:t>
      </w:r>
      <w:r w:rsidR="0059054E">
        <w:t>Your mission for us that we may</w:t>
      </w:r>
    </w:p>
    <w:p w14:paraId="0F5922CF" w14:textId="00B3E2CC" w:rsidR="00654F46" w:rsidRPr="00776CD0" w:rsidRDefault="0059054E" w:rsidP="00654F46">
      <w:pPr>
        <w:ind w:left="720" w:hanging="720"/>
        <w:jc w:val="both"/>
      </w:pPr>
      <w:r>
        <w:t xml:space="preserve">      </w:t>
      </w:r>
      <w:r w:rsidR="00654F46" w:rsidRPr="00776CD0">
        <w:t>continue our life in Him with deep joy, hope, and thanksgiving, let us pray to the Lord:</w:t>
      </w:r>
    </w:p>
    <w:p w14:paraId="6999287A" w14:textId="77777777" w:rsidR="00654F46" w:rsidRPr="005C44AE" w:rsidRDefault="00654F46" w:rsidP="00654F46">
      <w:pPr>
        <w:ind w:left="720" w:hanging="720"/>
        <w:jc w:val="both"/>
        <w:rPr>
          <w:sz w:val="12"/>
        </w:rPr>
      </w:pPr>
    </w:p>
    <w:p w14:paraId="33B2C2E3" w14:textId="6129B867" w:rsidR="00654F46" w:rsidRPr="00776CD0" w:rsidRDefault="00654F46" w:rsidP="00654F46">
      <w:pPr>
        <w:ind w:left="720" w:hanging="720"/>
        <w:jc w:val="both"/>
        <w:rPr>
          <w:b/>
        </w:rPr>
      </w:pPr>
      <w:r w:rsidRPr="00776CD0">
        <w:rPr>
          <w:b/>
        </w:rPr>
        <w:t>C:</w:t>
      </w:r>
      <w:r w:rsidR="0059054E">
        <w:rPr>
          <w:b/>
        </w:rPr>
        <w:t xml:space="preserve">  </w:t>
      </w:r>
      <w:r w:rsidRPr="00776CD0">
        <w:rPr>
          <w:b/>
        </w:rPr>
        <w:t>Lord, hear our prayer.</w:t>
      </w:r>
    </w:p>
    <w:p w14:paraId="6BEB4DE3" w14:textId="77777777" w:rsidR="00654F46" w:rsidRPr="005C44AE" w:rsidRDefault="00654F46" w:rsidP="00654F46">
      <w:pPr>
        <w:ind w:left="720" w:hanging="720"/>
        <w:jc w:val="both"/>
        <w:rPr>
          <w:sz w:val="12"/>
        </w:rPr>
      </w:pPr>
    </w:p>
    <w:p w14:paraId="4FB5B141" w14:textId="77777777" w:rsidR="0059054E" w:rsidRDefault="00654F46" w:rsidP="00654F46">
      <w:pPr>
        <w:ind w:left="720" w:hanging="720"/>
        <w:jc w:val="both"/>
      </w:pPr>
      <w:r w:rsidRPr="00776CD0">
        <w:t>A:</w:t>
      </w:r>
      <w:r w:rsidR="0059054E">
        <w:t xml:space="preserve">  </w:t>
      </w:r>
      <w:r w:rsidRPr="00776CD0">
        <w:t xml:space="preserve">That the persistent cries of the hungry, the homeless, refugees, the abused, and the sick, </w:t>
      </w:r>
    </w:p>
    <w:p w14:paraId="112FBB01" w14:textId="77777777" w:rsidR="0059054E" w:rsidRDefault="0059054E" w:rsidP="00654F46">
      <w:pPr>
        <w:ind w:left="720" w:hanging="720"/>
        <w:jc w:val="both"/>
        <w:rPr>
          <w:b/>
          <w:bCs/>
        </w:rPr>
      </w:pPr>
      <w:r>
        <w:t xml:space="preserve">      </w:t>
      </w:r>
      <w:r w:rsidR="00654F46" w:rsidRPr="00776CD0">
        <w:t>especially</w:t>
      </w:r>
      <w:r w:rsidR="00F2489B" w:rsidRPr="00776CD0">
        <w:t xml:space="preserve">:  </w:t>
      </w:r>
      <w:r w:rsidR="002341F7" w:rsidRPr="00776CD0">
        <w:rPr>
          <w:b/>
          <w:bCs/>
        </w:rPr>
        <w:t xml:space="preserve">Shirley Freels; Shirley McCarty; </w:t>
      </w:r>
      <w:r w:rsidR="00F2489B" w:rsidRPr="00776CD0">
        <w:rPr>
          <w:b/>
          <w:bCs/>
        </w:rPr>
        <w:t xml:space="preserve">Larry Litchford; Lucas Bradshaw; </w:t>
      </w:r>
    </w:p>
    <w:p w14:paraId="6DAEB304" w14:textId="77777777" w:rsidR="0059054E" w:rsidRDefault="0059054E" w:rsidP="00654F46">
      <w:pPr>
        <w:ind w:left="720" w:hanging="720"/>
        <w:jc w:val="both"/>
        <w:rPr>
          <w:b/>
          <w:bCs/>
        </w:rPr>
      </w:pPr>
      <w:r>
        <w:rPr>
          <w:b/>
          <w:bCs/>
        </w:rPr>
        <w:t xml:space="preserve">      </w:t>
      </w:r>
      <w:r w:rsidR="00F2489B" w:rsidRPr="00776CD0">
        <w:rPr>
          <w:b/>
          <w:bCs/>
        </w:rPr>
        <w:t xml:space="preserve">Carol Radke; Martha Schroeder; </w:t>
      </w:r>
      <w:r w:rsidR="00AF4524" w:rsidRPr="00776CD0">
        <w:rPr>
          <w:b/>
          <w:bCs/>
        </w:rPr>
        <w:t xml:space="preserve">Joyce Stark; </w:t>
      </w:r>
      <w:r w:rsidR="00F2489B" w:rsidRPr="00776CD0">
        <w:rPr>
          <w:b/>
          <w:bCs/>
        </w:rPr>
        <w:t xml:space="preserve">David Weiss; Fred Weiss; </w:t>
      </w:r>
      <w:r w:rsidR="00EC221E" w:rsidRPr="00776CD0">
        <w:rPr>
          <w:b/>
          <w:bCs/>
        </w:rPr>
        <w:t xml:space="preserve">Bob </w:t>
      </w:r>
    </w:p>
    <w:p w14:paraId="7A97EE10" w14:textId="77777777" w:rsidR="0059054E" w:rsidRDefault="0059054E" w:rsidP="00654F46">
      <w:pPr>
        <w:ind w:left="720" w:hanging="720"/>
        <w:jc w:val="both"/>
      </w:pPr>
      <w:r>
        <w:rPr>
          <w:b/>
          <w:bCs/>
        </w:rPr>
        <w:t xml:space="preserve">      </w:t>
      </w:r>
      <w:r w:rsidR="00EC221E" w:rsidRPr="00776CD0">
        <w:rPr>
          <w:b/>
          <w:bCs/>
        </w:rPr>
        <w:t xml:space="preserve">Pheanis; </w:t>
      </w:r>
      <w:r w:rsidR="00F2489B" w:rsidRPr="00776CD0">
        <w:rPr>
          <w:b/>
          <w:bCs/>
        </w:rPr>
        <w:t>Christine Kiser; and Carol Pauluhn</w:t>
      </w:r>
      <w:r w:rsidR="00654F46" w:rsidRPr="00776CD0">
        <w:t xml:space="preserve"> may elicit our compassionate help and </w:t>
      </w:r>
    </w:p>
    <w:p w14:paraId="3D17EBFC" w14:textId="35AFA3E0" w:rsidR="00654F46" w:rsidRPr="00776CD0" w:rsidRDefault="0059054E" w:rsidP="00654F46">
      <w:pPr>
        <w:ind w:left="720" w:hanging="720"/>
        <w:jc w:val="both"/>
      </w:pPr>
      <w:r>
        <w:rPr>
          <w:b/>
          <w:bCs/>
        </w:rPr>
        <w:t xml:space="preserve">      </w:t>
      </w:r>
      <w:r w:rsidR="00654F46" w:rsidRPr="00776CD0">
        <w:t>God’s healing grace, let us pray to the Lord:</w:t>
      </w:r>
    </w:p>
    <w:p w14:paraId="59C4F963" w14:textId="77777777" w:rsidR="00654F46" w:rsidRPr="005C44AE" w:rsidRDefault="00654F46" w:rsidP="00654F46">
      <w:pPr>
        <w:ind w:left="720" w:hanging="720"/>
        <w:jc w:val="both"/>
        <w:rPr>
          <w:sz w:val="14"/>
        </w:rPr>
      </w:pPr>
    </w:p>
    <w:p w14:paraId="74A038CF" w14:textId="4C545DB3" w:rsidR="00654F46" w:rsidRPr="00776CD0" w:rsidRDefault="00654F46" w:rsidP="00654F46">
      <w:pPr>
        <w:ind w:left="720" w:hanging="720"/>
        <w:jc w:val="both"/>
        <w:rPr>
          <w:b/>
        </w:rPr>
      </w:pPr>
      <w:r w:rsidRPr="00776CD0">
        <w:rPr>
          <w:b/>
        </w:rPr>
        <w:t>C:</w:t>
      </w:r>
      <w:r w:rsidR="0059054E">
        <w:rPr>
          <w:b/>
        </w:rPr>
        <w:t xml:space="preserve">  </w:t>
      </w:r>
      <w:r w:rsidRPr="00776CD0">
        <w:rPr>
          <w:b/>
        </w:rPr>
        <w:t>Lord, hear our prayer.</w:t>
      </w:r>
    </w:p>
    <w:p w14:paraId="41B041FA" w14:textId="77777777" w:rsidR="00654F46" w:rsidRPr="005C44AE" w:rsidRDefault="00654F46" w:rsidP="00654F46">
      <w:pPr>
        <w:ind w:left="720" w:hanging="720"/>
        <w:jc w:val="both"/>
        <w:rPr>
          <w:sz w:val="12"/>
        </w:rPr>
      </w:pPr>
    </w:p>
    <w:p w14:paraId="1EA87868" w14:textId="77777777" w:rsidR="0059054E" w:rsidRDefault="00A84EF6" w:rsidP="00A84EF6">
      <w:pPr>
        <w:ind w:left="720" w:hanging="720"/>
        <w:jc w:val="both"/>
        <w:rPr>
          <w:bCs/>
        </w:rPr>
      </w:pPr>
      <w:r w:rsidRPr="00776CD0">
        <w:rPr>
          <w:bCs/>
        </w:rPr>
        <w:t>A:</w:t>
      </w:r>
      <w:r w:rsidR="0059054E">
        <w:rPr>
          <w:bCs/>
        </w:rPr>
        <w:t xml:space="preserve">  </w:t>
      </w:r>
      <w:r w:rsidRPr="00776CD0">
        <w:rPr>
          <w:bCs/>
        </w:rPr>
        <w:t xml:space="preserve">That </w:t>
      </w:r>
      <w:r w:rsidRPr="00776CD0">
        <w:rPr>
          <w:b/>
        </w:rPr>
        <w:t xml:space="preserve">Stacie Summers and Randon Trinklein, </w:t>
      </w:r>
      <w:r w:rsidRPr="00776CD0">
        <w:rPr>
          <w:bCs/>
        </w:rPr>
        <w:t xml:space="preserve">newly married, would continue to grow </w:t>
      </w:r>
    </w:p>
    <w:p w14:paraId="7FD4C1D5" w14:textId="77777777" w:rsidR="0059054E" w:rsidRDefault="0059054E" w:rsidP="00A84EF6">
      <w:pPr>
        <w:ind w:left="720" w:hanging="720"/>
        <w:jc w:val="both"/>
        <w:rPr>
          <w:bCs/>
        </w:rPr>
      </w:pPr>
      <w:r>
        <w:rPr>
          <w:bCs/>
        </w:rPr>
        <w:t xml:space="preserve">      </w:t>
      </w:r>
      <w:r w:rsidR="00A84EF6" w:rsidRPr="00776CD0">
        <w:rPr>
          <w:bCs/>
        </w:rPr>
        <w:t xml:space="preserve">into the fullness of their new life together as husband and wife in Christ, let us pray to </w:t>
      </w:r>
    </w:p>
    <w:p w14:paraId="6A17A709" w14:textId="15BC63D8" w:rsidR="00A84EF6" w:rsidRPr="00776CD0" w:rsidRDefault="0059054E" w:rsidP="00A84EF6">
      <w:pPr>
        <w:ind w:left="720" w:hanging="720"/>
        <w:jc w:val="both"/>
        <w:rPr>
          <w:bCs/>
        </w:rPr>
      </w:pPr>
      <w:r>
        <w:rPr>
          <w:bCs/>
        </w:rPr>
        <w:t xml:space="preserve">      </w:t>
      </w:r>
      <w:r w:rsidR="00A84EF6" w:rsidRPr="00776CD0">
        <w:rPr>
          <w:bCs/>
        </w:rPr>
        <w:t>the Lord:</w:t>
      </w:r>
    </w:p>
    <w:p w14:paraId="2870000E" w14:textId="77777777" w:rsidR="00A84EF6" w:rsidRPr="005C44AE" w:rsidRDefault="00A84EF6" w:rsidP="00A84EF6">
      <w:pPr>
        <w:ind w:left="720" w:hanging="720"/>
        <w:jc w:val="both"/>
        <w:rPr>
          <w:bCs/>
          <w:sz w:val="14"/>
        </w:rPr>
      </w:pPr>
    </w:p>
    <w:p w14:paraId="6BBECF42" w14:textId="3235EE20" w:rsidR="00A84EF6" w:rsidRPr="00776CD0" w:rsidRDefault="00A84EF6" w:rsidP="00A84EF6">
      <w:pPr>
        <w:ind w:left="720" w:hanging="720"/>
        <w:jc w:val="both"/>
        <w:rPr>
          <w:b/>
        </w:rPr>
      </w:pPr>
      <w:r w:rsidRPr="00776CD0">
        <w:rPr>
          <w:b/>
        </w:rPr>
        <w:t>C:</w:t>
      </w:r>
      <w:r w:rsidR="0059054E">
        <w:rPr>
          <w:b/>
        </w:rPr>
        <w:t xml:space="preserve">  </w:t>
      </w:r>
      <w:r w:rsidRPr="00776CD0">
        <w:rPr>
          <w:b/>
        </w:rPr>
        <w:t>Lord, hear our prayer.</w:t>
      </w:r>
    </w:p>
    <w:p w14:paraId="00925D54" w14:textId="77777777" w:rsidR="00A84EF6" w:rsidRPr="005C44AE" w:rsidRDefault="00A84EF6" w:rsidP="00654F46">
      <w:pPr>
        <w:ind w:left="720" w:hanging="720"/>
        <w:jc w:val="both"/>
        <w:rPr>
          <w:sz w:val="12"/>
        </w:rPr>
      </w:pPr>
    </w:p>
    <w:p w14:paraId="307B2FE9" w14:textId="77777777" w:rsidR="0059054E" w:rsidRDefault="00654F46" w:rsidP="00654F46">
      <w:pPr>
        <w:ind w:left="720" w:hanging="720"/>
        <w:jc w:val="both"/>
        <w:rPr>
          <w:b/>
        </w:rPr>
      </w:pPr>
      <w:r w:rsidRPr="00776CD0">
        <w:t>A:</w:t>
      </w:r>
      <w:r w:rsidR="0059054E">
        <w:t xml:space="preserve">  </w:t>
      </w:r>
      <w:r w:rsidRPr="00776CD0">
        <w:t>That those celebrating</w:t>
      </w:r>
      <w:r w:rsidR="005A631E">
        <w:t xml:space="preserve"> birthdays, especially: </w:t>
      </w:r>
      <w:r w:rsidR="005A631E">
        <w:rPr>
          <w:b/>
        </w:rPr>
        <w:t>Su</w:t>
      </w:r>
      <w:r w:rsidR="0059054E">
        <w:rPr>
          <w:b/>
        </w:rPr>
        <w:t>san Dolson; Sandra Robbins; Jim</w:t>
      </w:r>
    </w:p>
    <w:p w14:paraId="78AFC493" w14:textId="77777777" w:rsidR="0059054E" w:rsidRDefault="0059054E" w:rsidP="00654F46">
      <w:pPr>
        <w:ind w:left="720" w:hanging="720"/>
        <w:jc w:val="both"/>
        <w:rPr>
          <w:b/>
          <w:bCs/>
        </w:rPr>
      </w:pPr>
      <w:r>
        <w:t xml:space="preserve">      </w:t>
      </w:r>
      <w:r w:rsidR="005A631E">
        <w:rPr>
          <w:b/>
        </w:rPr>
        <w:t xml:space="preserve">Galinowski; Mike Bockover and Carol Hanft, </w:t>
      </w:r>
      <w:r w:rsidR="005A631E">
        <w:t xml:space="preserve">and </w:t>
      </w:r>
      <w:r w:rsidR="00654F46" w:rsidRPr="00776CD0">
        <w:t xml:space="preserve">anniversaries, especially:  </w:t>
      </w:r>
      <w:r w:rsidR="00654F46" w:rsidRPr="00776CD0">
        <w:rPr>
          <w:b/>
          <w:bCs/>
        </w:rPr>
        <w:t xml:space="preserve">Amy </w:t>
      </w:r>
    </w:p>
    <w:p w14:paraId="461556CD" w14:textId="77777777" w:rsidR="0059054E" w:rsidRDefault="0059054E" w:rsidP="00654F46">
      <w:pPr>
        <w:ind w:left="720" w:hanging="720"/>
        <w:jc w:val="both"/>
        <w:rPr>
          <w:b/>
          <w:bCs/>
        </w:rPr>
      </w:pPr>
      <w:r>
        <w:rPr>
          <w:b/>
          <w:bCs/>
        </w:rPr>
        <w:t xml:space="preserve">      </w:t>
      </w:r>
      <w:r w:rsidR="00654F46" w:rsidRPr="00776CD0">
        <w:rPr>
          <w:b/>
          <w:bCs/>
        </w:rPr>
        <w:t>and John VanGemeren</w:t>
      </w:r>
      <w:r w:rsidR="005A631E">
        <w:rPr>
          <w:b/>
          <w:bCs/>
        </w:rPr>
        <w:t xml:space="preserve">; Virgil and Patricia Miller; </w:t>
      </w:r>
      <w:r>
        <w:rPr>
          <w:b/>
          <w:bCs/>
        </w:rPr>
        <w:t xml:space="preserve">and </w:t>
      </w:r>
      <w:r w:rsidR="005A631E">
        <w:rPr>
          <w:b/>
          <w:bCs/>
        </w:rPr>
        <w:t xml:space="preserve">Richard and Karen </w:t>
      </w:r>
    </w:p>
    <w:p w14:paraId="1936FA6E" w14:textId="77777777" w:rsidR="0059054E" w:rsidRDefault="0059054E" w:rsidP="00654F46">
      <w:pPr>
        <w:ind w:left="720" w:hanging="720"/>
        <w:jc w:val="both"/>
      </w:pPr>
      <w:r>
        <w:rPr>
          <w:b/>
          <w:bCs/>
        </w:rPr>
        <w:t xml:space="preserve">      </w:t>
      </w:r>
      <w:r w:rsidR="005A631E">
        <w:rPr>
          <w:b/>
          <w:bCs/>
        </w:rPr>
        <w:t>Fleming,</w:t>
      </w:r>
      <w:r>
        <w:rPr>
          <w:b/>
          <w:bCs/>
        </w:rPr>
        <w:t xml:space="preserve"> Jr. </w:t>
      </w:r>
      <w:r w:rsidR="00654F46" w:rsidRPr="00776CD0">
        <w:t xml:space="preserve">may grow in grace this day and every day and be filled with grace for the </w:t>
      </w:r>
    </w:p>
    <w:p w14:paraId="21DFF980" w14:textId="34FA7A01" w:rsidR="00654F46" w:rsidRPr="00776CD0" w:rsidRDefault="0059054E" w:rsidP="00654F46">
      <w:pPr>
        <w:ind w:left="720" w:hanging="720"/>
        <w:jc w:val="both"/>
      </w:pPr>
      <w:r>
        <w:rPr>
          <w:b/>
          <w:bCs/>
        </w:rPr>
        <w:t xml:space="preserve">      </w:t>
      </w:r>
      <w:r w:rsidR="00654F46" w:rsidRPr="00776CD0">
        <w:t>days ahead, let us pray to the Lord:</w:t>
      </w:r>
    </w:p>
    <w:p w14:paraId="6EA8464A" w14:textId="6544C0AF" w:rsidR="00654F46" w:rsidRPr="00776CD0" w:rsidRDefault="00654F46" w:rsidP="00654F46">
      <w:pPr>
        <w:ind w:left="720" w:hanging="720"/>
        <w:jc w:val="both"/>
        <w:rPr>
          <w:b/>
        </w:rPr>
      </w:pPr>
      <w:r w:rsidRPr="00776CD0">
        <w:rPr>
          <w:b/>
        </w:rPr>
        <w:lastRenderedPageBreak/>
        <w:t>C:</w:t>
      </w:r>
      <w:r w:rsidR="0059054E">
        <w:rPr>
          <w:b/>
        </w:rPr>
        <w:t xml:space="preserve">  </w:t>
      </w:r>
      <w:r w:rsidRPr="00776CD0">
        <w:rPr>
          <w:b/>
        </w:rPr>
        <w:t>Lord, hear our prayer.</w:t>
      </w:r>
    </w:p>
    <w:p w14:paraId="489D67F0" w14:textId="77777777" w:rsidR="00654F46" w:rsidRPr="0059054E" w:rsidRDefault="00654F46" w:rsidP="00654F46">
      <w:pPr>
        <w:ind w:left="720" w:hanging="720"/>
        <w:jc w:val="both"/>
        <w:rPr>
          <w:b/>
          <w:sz w:val="12"/>
        </w:rPr>
      </w:pPr>
    </w:p>
    <w:p w14:paraId="3CC8740B" w14:textId="77777777" w:rsidR="0059054E" w:rsidRDefault="00654F46" w:rsidP="00654F46">
      <w:pPr>
        <w:shd w:val="clear" w:color="auto" w:fill="FFFFFF"/>
        <w:ind w:left="720" w:hanging="720"/>
        <w:jc w:val="both"/>
        <w:rPr>
          <w:b/>
          <w:bCs/>
          <w:color w:val="3F3F3F"/>
        </w:rPr>
      </w:pPr>
      <w:r w:rsidRPr="00776CD0">
        <w:t>A:</w:t>
      </w:r>
      <w:r w:rsidR="0059054E">
        <w:t xml:space="preserve">  </w:t>
      </w:r>
      <w:r w:rsidRPr="00776CD0">
        <w:t xml:space="preserve">That with all the saints and martyrs, especially: </w:t>
      </w:r>
      <w:r w:rsidR="0059054E">
        <w:rPr>
          <w:b/>
          <w:bCs/>
          <w:color w:val="3F3F3F"/>
        </w:rPr>
        <w:t>Johann Sebastian Bach, Heinrich</w:t>
      </w:r>
    </w:p>
    <w:p w14:paraId="62E8041D" w14:textId="77777777" w:rsidR="0059054E" w:rsidRDefault="0059054E" w:rsidP="00654F46">
      <w:pPr>
        <w:shd w:val="clear" w:color="auto" w:fill="FFFFFF"/>
        <w:ind w:left="720" w:hanging="720"/>
        <w:jc w:val="both"/>
      </w:pPr>
      <w:r>
        <w:t xml:space="preserve">      </w:t>
      </w:r>
      <w:r w:rsidR="00654F46" w:rsidRPr="00776CD0">
        <w:rPr>
          <w:b/>
          <w:bCs/>
          <w:color w:val="3F3F3F"/>
        </w:rPr>
        <w:t xml:space="preserve">Schütz, and George Frederick Handel, musicians, </w:t>
      </w:r>
      <w:r w:rsidR="00654F46" w:rsidRPr="00776CD0">
        <w:t xml:space="preserve">whom we commemorate this </w:t>
      </w:r>
    </w:p>
    <w:p w14:paraId="430C4742" w14:textId="77777777" w:rsidR="0059054E" w:rsidRDefault="0059054E" w:rsidP="00654F46">
      <w:pPr>
        <w:shd w:val="clear" w:color="auto" w:fill="FFFFFF"/>
        <w:ind w:left="720" w:hanging="720"/>
        <w:jc w:val="both"/>
      </w:pPr>
      <w:r>
        <w:rPr>
          <w:b/>
          <w:bCs/>
          <w:color w:val="3F3F3F"/>
        </w:rPr>
        <w:t xml:space="preserve">      </w:t>
      </w:r>
      <w:r w:rsidR="00654F46" w:rsidRPr="00776CD0">
        <w:t xml:space="preserve">Day, we may faithfully testify by word and life to Your Kingdom that is surely coming, </w:t>
      </w:r>
    </w:p>
    <w:p w14:paraId="59A9411F" w14:textId="01A53EEE" w:rsidR="00654F46" w:rsidRPr="00776CD0" w:rsidRDefault="0059054E" w:rsidP="00654F46">
      <w:pPr>
        <w:shd w:val="clear" w:color="auto" w:fill="FFFFFF"/>
        <w:ind w:left="720" w:hanging="720"/>
        <w:jc w:val="both"/>
        <w:rPr>
          <w:b/>
          <w:bCs/>
          <w:color w:val="3F3F3F"/>
        </w:rPr>
      </w:pPr>
      <w:r>
        <w:t xml:space="preserve">      </w:t>
      </w:r>
      <w:r w:rsidR="00654F46" w:rsidRPr="00776CD0">
        <w:t>let us pray to the Lord:</w:t>
      </w:r>
    </w:p>
    <w:p w14:paraId="4D34216C" w14:textId="77777777" w:rsidR="00654F46" w:rsidRPr="0059054E" w:rsidRDefault="00654F46" w:rsidP="00654F46">
      <w:pPr>
        <w:ind w:left="720" w:hanging="720"/>
        <w:jc w:val="both"/>
        <w:rPr>
          <w:sz w:val="12"/>
        </w:rPr>
      </w:pPr>
    </w:p>
    <w:p w14:paraId="63F2F9EF" w14:textId="31FAE38E" w:rsidR="00654F46" w:rsidRPr="00776CD0" w:rsidRDefault="00654F46" w:rsidP="00654F46">
      <w:pPr>
        <w:ind w:left="720" w:hanging="720"/>
        <w:jc w:val="both"/>
        <w:rPr>
          <w:b/>
        </w:rPr>
      </w:pPr>
      <w:r w:rsidRPr="00776CD0">
        <w:rPr>
          <w:b/>
        </w:rPr>
        <w:t>C:</w:t>
      </w:r>
      <w:r w:rsidR="0059054E">
        <w:rPr>
          <w:b/>
        </w:rPr>
        <w:t xml:space="preserve">  </w:t>
      </w:r>
      <w:r w:rsidRPr="00776CD0">
        <w:rPr>
          <w:b/>
        </w:rPr>
        <w:t>Lord, hear our prayer.</w:t>
      </w:r>
    </w:p>
    <w:p w14:paraId="7B6B2D86" w14:textId="77777777" w:rsidR="00654F46" w:rsidRPr="0059054E" w:rsidRDefault="00654F46" w:rsidP="00654F46">
      <w:pPr>
        <w:ind w:left="720" w:hanging="720"/>
        <w:jc w:val="both"/>
        <w:rPr>
          <w:sz w:val="12"/>
        </w:rPr>
      </w:pPr>
    </w:p>
    <w:p w14:paraId="44CC0D11" w14:textId="77777777" w:rsidR="0059054E" w:rsidRDefault="00654F46" w:rsidP="00654F46">
      <w:pPr>
        <w:ind w:left="720" w:hanging="720"/>
        <w:jc w:val="both"/>
      </w:pPr>
      <w:r w:rsidRPr="00776CD0">
        <w:t>P:</w:t>
      </w:r>
      <w:r w:rsidR="0059054E">
        <w:t xml:space="preserve">  </w:t>
      </w:r>
      <w:r w:rsidRPr="00776CD0">
        <w:t xml:space="preserve">Loving God, our Father, You fashioned the human heart; You know the needs that make </w:t>
      </w:r>
    </w:p>
    <w:p w14:paraId="2D6DC746" w14:textId="77777777" w:rsidR="0059054E" w:rsidRDefault="0059054E" w:rsidP="00654F46">
      <w:pPr>
        <w:ind w:left="720" w:hanging="720"/>
        <w:jc w:val="both"/>
      </w:pPr>
      <w:r>
        <w:t xml:space="preserve">      </w:t>
      </w:r>
      <w:r w:rsidR="00654F46" w:rsidRPr="00776CD0">
        <w:t xml:space="preserve">it ache.  Hear us, Your children, praying as Your Son taught us.  His is the name we </w:t>
      </w:r>
    </w:p>
    <w:p w14:paraId="59BE5681" w14:textId="19F9BE58" w:rsidR="00654F46" w:rsidRPr="00776CD0" w:rsidRDefault="0059054E" w:rsidP="00654F46">
      <w:pPr>
        <w:ind w:left="720" w:hanging="720"/>
        <w:jc w:val="both"/>
      </w:pPr>
      <w:r>
        <w:t xml:space="preserve">      </w:t>
      </w:r>
      <w:r w:rsidR="00654F46" w:rsidRPr="00776CD0">
        <w:t>evoke; His is the Kingdom we await:  Jesus Christ, the Lord.</w:t>
      </w:r>
    </w:p>
    <w:p w14:paraId="76097132" w14:textId="77777777" w:rsidR="00654F46" w:rsidRPr="0059054E" w:rsidRDefault="00654F46" w:rsidP="00654F46">
      <w:pPr>
        <w:ind w:left="720" w:hanging="720"/>
        <w:jc w:val="both"/>
        <w:rPr>
          <w:sz w:val="12"/>
        </w:rPr>
      </w:pPr>
    </w:p>
    <w:p w14:paraId="63487F4D" w14:textId="5581F5D7" w:rsidR="00654F46" w:rsidRPr="00776CD0" w:rsidRDefault="00654F46" w:rsidP="00654F46">
      <w:pPr>
        <w:ind w:left="720" w:hanging="720"/>
        <w:jc w:val="both"/>
        <w:rPr>
          <w:b/>
        </w:rPr>
      </w:pPr>
      <w:r w:rsidRPr="00776CD0">
        <w:rPr>
          <w:b/>
        </w:rPr>
        <w:t>C:</w:t>
      </w:r>
      <w:r w:rsidR="0059054E">
        <w:rPr>
          <w:b/>
        </w:rPr>
        <w:t xml:space="preserve">  </w:t>
      </w:r>
      <w:r w:rsidRPr="00776CD0">
        <w:rPr>
          <w:b/>
        </w:rPr>
        <w:t>Amen.</w:t>
      </w:r>
    </w:p>
    <w:p w14:paraId="6F489BCA" w14:textId="1628B089" w:rsidR="00654F46" w:rsidRPr="0059054E" w:rsidRDefault="0059054E" w:rsidP="00654F46">
      <w:pPr>
        <w:tabs>
          <w:tab w:val="left" w:pos="720"/>
        </w:tabs>
        <w:ind w:left="720" w:hanging="720"/>
        <w:jc w:val="center"/>
        <w:rPr>
          <w:b/>
          <w:bCs/>
          <w:sz w:val="28"/>
        </w:rPr>
      </w:pPr>
      <w:r w:rsidRPr="0059054E">
        <w:rPr>
          <w:b/>
          <w:bCs/>
          <w:sz w:val="28"/>
        </w:rPr>
        <w:sym w:font="Wingdings" w:char="F058"/>
      </w:r>
      <w:r w:rsidRPr="0059054E">
        <w:rPr>
          <w:b/>
          <w:bCs/>
          <w:sz w:val="28"/>
        </w:rPr>
        <w:t xml:space="preserve"> </w:t>
      </w:r>
      <w:r w:rsidR="00654F46" w:rsidRPr="0059054E">
        <w:rPr>
          <w:b/>
          <w:bCs/>
          <w:sz w:val="28"/>
        </w:rPr>
        <w:t>MEAL</w:t>
      </w:r>
      <w:r w:rsidRPr="0059054E">
        <w:rPr>
          <w:b/>
          <w:bCs/>
          <w:sz w:val="28"/>
        </w:rPr>
        <w:t xml:space="preserve"> </w:t>
      </w:r>
      <w:r w:rsidRPr="0059054E">
        <w:rPr>
          <w:b/>
          <w:bCs/>
          <w:sz w:val="28"/>
        </w:rPr>
        <w:sym w:font="Wingdings" w:char="F058"/>
      </w:r>
    </w:p>
    <w:p w14:paraId="4F8D8706" w14:textId="77777777" w:rsidR="00654F46" w:rsidRPr="00776CD0" w:rsidRDefault="00654F46" w:rsidP="00654F46">
      <w:pPr>
        <w:tabs>
          <w:tab w:val="left" w:pos="720"/>
        </w:tabs>
        <w:jc w:val="both"/>
        <w:rPr>
          <w:bCs/>
        </w:rPr>
      </w:pPr>
    </w:p>
    <w:p w14:paraId="0381C7BA" w14:textId="77777777" w:rsidR="00654F46" w:rsidRPr="00776CD0" w:rsidRDefault="00654F46" w:rsidP="00654F46">
      <w:pPr>
        <w:tabs>
          <w:tab w:val="left" w:pos="720"/>
        </w:tabs>
        <w:ind w:left="720" w:hanging="720"/>
        <w:jc w:val="both"/>
        <w:rPr>
          <w:b/>
          <w:bCs/>
        </w:rPr>
      </w:pPr>
      <w:r w:rsidRPr="00776CD0">
        <w:rPr>
          <w:b/>
          <w:bCs/>
        </w:rPr>
        <w:t>THE PEACE</w:t>
      </w:r>
    </w:p>
    <w:p w14:paraId="24D7D62E" w14:textId="77777777" w:rsidR="00654F46" w:rsidRPr="0059054E" w:rsidRDefault="00654F46" w:rsidP="00654F46">
      <w:pPr>
        <w:tabs>
          <w:tab w:val="left" w:pos="720"/>
        </w:tabs>
        <w:ind w:left="720" w:hanging="720"/>
        <w:jc w:val="both"/>
        <w:rPr>
          <w:b/>
          <w:bCs/>
          <w:sz w:val="12"/>
        </w:rPr>
      </w:pPr>
    </w:p>
    <w:p w14:paraId="0740719D" w14:textId="24AA631D" w:rsidR="00654F46" w:rsidRPr="00776CD0" w:rsidRDefault="00654F46" w:rsidP="00654F46">
      <w:pPr>
        <w:tabs>
          <w:tab w:val="left" w:pos="720"/>
        </w:tabs>
        <w:ind w:left="720" w:hanging="720"/>
        <w:jc w:val="both"/>
        <w:rPr>
          <w:bCs/>
        </w:rPr>
      </w:pPr>
      <w:r w:rsidRPr="00776CD0">
        <w:rPr>
          <w:bCs/>
        </w:rPr>
        <w:t>P:</w:t>
      </w:r>
      <w:r w:rsidR="0059054E">
        <w:rPr>
          <w:bCs/>
        </w:rPr>
        <w:t xml:space="preserve">  </w:t>
      </w:r>
      <w:r w:rsidRPr="00776CD0">
        <w:rPr>
          <w:bCs/>
        </w:rPr>
        <w:t>The peace of the Lord be with you always.</w:t>
      </w:r>
    </w:p>
    <w:p w14:paraId="4E5351C7" w14:textId="77777777" w:rsidR="00654F46" w:rsidRPr="0059054E" w:rsidRDefault="00654F46" w:rsidP="00654F46">
      <w:pPr>
        <w:tabs>
          <w:tab w:val="left" w:pos="720"/>
        </w:tabs>
        <w:ind w:left="720" w:hanging="720"/>
        <w:jc w:val="both"/>
        <w:rPr>
          <w:bCs/>
          <w:sz w:val="12"/>
        </w:rPr>
      </w:pPr>
    </w:p>
    <w:p w14:paraId="6D750C8B" w14:textId="6B7D8965" w:rsidR="00654F46" w:rsidRPr="00776CD0" w:rsidRDefault="00654F46" w:rsidP="00654F46">
      <w:pPr>
        <w:tabs>
          <w:tab w:val="left" w:pos="720"/>
        </w:tabs>
        <w:ind w:left="720" w:hanging="720"/>
        <w:jc w:val="both"/>
        <w:rPr>
          <w:bCs/>
        </w:rPr>
      </w:pPr>
      <w:r w:rsidRPr="00776CD0">
        <w:rPr>
          <w:b/>
          <w:bCs/>
        </w:rPr>
        <w:t>C:</w:t>
      </w:r>
      <w:r w:rsidR="0059054E">
        <w:rPr>
          <w:b/>
          <w:bCs/>
        </w:rPr>
        <w:t xml:space="preserve">  </w:t>
      </w:r>
      <w:r w:rsidRPr="00776CD0">
        <w:rPr>
          <w:b/>
          <w:bCs/>
        </w:rPr>
        <w:t>And also with you.</w:t>
      </w:r>
    </w:p>
    <w:p w14:paraId="3E6F14C0" w14:textId="77777777" w:rsidR="00654F46" w:rsidRPr="0059054E" w:rsidRDefault="00654F46" w:rsidP="00654F46">
      <w:pPr>
        <w:tabs>
          <w:tab w:val="left" w:pos="720"/>
        </w:tabs>
        <w:ind w:left="720" w:hanging="720"/>
        <w:jc w:val="both"/>
        <w:rPr>
          <w:bCs/>
          <w:sz w:val="12"/>
        </w:rPr>
      </w:pPr>
    </w:p>
    <w:p w14:paraId="467BE516" w14:textId="77777777" w:rsidR="00654F46" w:rsidRPr="00776CD0" w:rsidRDefault="00654F46" w:rsidP="00654F46">
      <w:pPr>
        <w:tabs>
          <w:tab w:val="left" w:pos="720"/>
        </w:tabs>
        <w:ind w:left="720" w:hanging="720"/>
        <w:jc w:val="both"/>
        <w:rPr>
          <w:bCs/>
          <w:i/>
        </w:rPr>
      </w:pPr>
      <w:r w:rsidRPr="00776CD0">
        <w:rPr>
          <w:bCs/>
          <w:i/>
        </w:rPr>
        <w:t>The assembly is seated</w:t>
      </w:r>
    </w:p>
    <w:p w14:paraId="1A1066F2" w14:textId="77777777" w:rsidR="00654F46" w:rsidRPr="0059054E" w:rsidRDefault="00654F46" w:rsidP="00654F46">
      <w:pPr>
        <w:tabs>
          <w:tab w:val="left" w:pos="720"/>
        </w:tabs>
        <w:ind w:left="720" w:hanging="720"/>
        <w:jc w:val="both"/>
        <w:rPr>
          <w:b/>
          <w:bCs/>
          <w:sz w:val="12"/>
        </w:rPr>
      </w:pPr>
    </w:p>
    <w:p w14:paraId="0249FF40" w14:textId="77777777" w:rsidR="00654F46" w:rsidRPr="00776CD0" w:rsidRDefault="00654F46" w:rsidP="00654F46">
      <w:pPr>
        <w:tabs>
          <w:tab w:val="left" w:pos="720"/>
        </w:tabs>
        <w:ind w:left="720" w:hanging="720"/>
        <w:jc w:val="both"/>
        <w:rPr>
          <w:b/>
          <w:bCs/>
        </w:rPr>
      </w:pPr>
      <w:r w:rsidRPr="00776CD0">
        <w:rPr>
          <w:b/>
          <w:bCs/>
        </w:rPr>
        <w:t>THE OFFERING</w:t>
      </w:r>
    </w:p>
    <w:p w14:paraId="6BD1E99A" w14:textId="77777777" w:rsidR="00654F46" w:rsidRPr="00776CD0" w:rsidRDefault="00654F46" w:rsidP="00654F46">
      <w:pPr>
        <w:tabs>
          <w:tab w:val="left" w:pos="720"/>
        </w:tabs>
        <w:ind w:left="720" w:hanging="720"/>
        <w:jc w:val="both"/>
        <w:rPr>
          <w:b/>
          <w:bCs/>
        </w:rPr>
      </w:pPr>
    </w:p>
    <w:p w14:paraId="6EFBB15B" w14:textId="685E5294" w:rsidR="00654F46" w:rsidRDefault="00654F46" w:rsidP="00654F46">
      <w:pPr>
        <w:tabs>
          <w:tab w:val="left" w:pos="720"/>
        </w:tabs>
        <w:ind w:left="720" w:hanging="720"/>
        <w:jc w:val="both"/>
        <w:rPr>
          <w:b/>
          <w:bCs/>
        </w:rPr>
      </w:pPr>
      <w:r w:rsidRPr="00776CD0">
        <w:rPr>
          <w:b/>
          <w:bCs/>
        </w:rPr>
        <w:t xml:space="preserve">THE VOLUNTARY </w:t>
      </w:r>
      <w:r w:rsidR="00A1689F">
        <w:rPr>
          <w:b/>
          <w:bCs/>
        </w:rPr>
        <w:tab/>
        <w:t xml:space="preserve">      </w:t>
      </w:r>
      <w:r w:rsidR="00A1689F">
        <w:rPr>
          <w:b/>
          <w:bCs/>
          <w:i/>
        </w:rPr>
        <w:t xml:space="preserve">For the Lord is Good                </w:t>
      </w:r>
      <w:r w:rsidR="00A1689F">
        <w:rPr>
          <w:b/>
          <w:bCs/>
        </w:rPr>
        <w:t>New Song Praise Band</w:t>
      </w:r>
    </w:p>
    <w:p w14:paraId="0592DBF3" w14:textId="73DF9869" w:rsidR="00A1689F" w:rsidRPr="00A1689F" w:rsidRDefault="00A1689F" w:rsidP="00654F46">
      <w:pPr>
        <w:tabs>
          <w:tab w:val="left" w:pos="720"/>
        </w:tabs>
        <w:ind w:left="720" w:hanging="720"/>
        <w:jc w:val="both"/>
        <w:rPr>
          <w:b/>
          <w:bCs/>
        </w:rPr>
      </w:pPr>
      <w:r>
        <w:rPr>
          <w:b/>
          <w:bCs/>
        </w:rPr>
        <w:tab/>
      </w:r>
      <w:r>
        <w:rPr>
          <w:b/>
          <w:bCs/>
        </w:rPr>
        <w:tab/>
      </w:r>
      <w:r>
        <w:rPr>
          <w:b/>
          <w:bCs/>
        </w:rPr>
        <w:tab/>
        <w:t xml:space="preserve">       (Lynn DeShazo &amp; Gary Sadler)</w:t>
      </w:r>
    </w:p>
    <w:p w14:paraId="48CFDCEE" w14:textId="63E6DAB8" w:rsidR="00654F46" w:rsidRPr="00A1689F" w:rsidRDefault="0059054E" w:rsidP="00A1689F">
      <w:pPr>
        <w:tabs>
          <w:tab w:val="left" w:pos="720"/>
          <w:tab w:val="left" w:pos="1740"/>
        </w:tabs>
        <w:ind w:left="720" w:hanging="720"/>
        <w:jc w:val="both"/>
        <w:rPr>
          <w:b/>
          <w:bCs/>
          <w:sz w:val="12"/>
        </w:rPr>
      </w:pPr>
      <w:r>
        <w:rPr>
          <w:b/>
          <w:bCs/>
        </w:rPr>
        <w:t xml:space="preserve">       </w:t>
      </w:r>
      <w:r w:rsidR="00A1689F">
        <w:rPr>
          <w:b/>
          <w:bCs/>
        </w:rPr>
        <w:t xml:space="preserve">          </w:t>
      </w:r>
      <w:r w:rsidR="00A1689F">
        <w:rPr>
          <w:b/>
          <w:bCs/>
        </w:rPr>
        <w:tab/>
      </w:r>
    </w:p>
    <w:p w14:paraId="695B6D73" w14:textId="77777777" w:rsidR="00654F46" w:rsidRPr="00776CD0" w:rsidRDefault="00654F46" w:rsidP="00654F46">
      <w:pPr>
        <w:tabs>
          <w:tab w:val="left" w:pos="720"/>
        </w:tabs>
        <w:ind w:left="720" w:hanging="720"/>
        <w:jc w:val="both"/>
        <w:rPr>
          <w:bCs/>
        </w:rPr>
      </w:pPr>
      <w:r w:rsidRPr="00776CD0">
        <w:rPr>
          <w:bCs/>
          <w:i/>
        </w:rPr>
        <w:t>As you are able please rise</w:t>
      </w:r>
    </w:p>
    <w:p w14:paraId="7382D08E" w14:textId="77777777" w:rsidR="00654F46" w:rsidRPr="00A1689F" w:rsidRDefault="00654F46" w:rsidP="00654F46">
      <w:pPr>
        <w:tabs>
          <w:tab w:val="left" w:pos="720"/>
        </w:tabs>
        <w:ind w:left="720" w:hanging="720"/>
        <w:jc w:val="both"/>
        <w:rPr>
          <w:bCs/>
          <w:sz w:val="12"/>
        </w:rPr>
      </w:pPr>
    </w:p>
    <w:p w14:paraId="7C87DA7B" w14:textId="0DE24496" w:rsidR="00654F46" w:rsidRPr="00776CD0" w:rsidRDefault="00654F46" w:rsidP="00654F46">
      <w:pPr>
        <w:tabs>
          <w:tab w:val="left" w:pos="720"/>
        </w:tabs>
        <w:ind w:left="720" w:hanging="720"/>
        <w:jc w:val="both"/>
        <w:rPr>
          <w:bCs/>
        </w:rPr>
      </w:pPr>
      <w:r w:rsidRPr="00776CD0">
        <w:rPr>
          <w:b/>
          <w:bCs/>
        </w:rPr>
        <w:t xml:space="preserve">THE OFFERTORY 465 </w:t>
      </w:r>
      <w:r w:rsidR="00A1689F">
        <w:rPr>
          <w:b/>
          <w:bCs/>
        </w:rPr>
        <w:tab/>
      </w:r>
      <w:r w:rsidR="00A1689F">
        <w:rPr>
          <w:b/>
          <w:bCs/>
        </w:rPr>
        <w:tab/>
      </w:r>
      <w:r w:rsidR="00A1689F">
        <w:rPr>
          <w:b/>
          <w:bCs/>
        </w:rPr>
        <w:tab/>
      </w:r>
      <w:r w:rsidR="00A1689F">
        <w:rPr>
          <w:b/>
          <w:bCs/>
        </w:rPr>
        <w:tab/>
      </w:r>
      <w:r w:rsidR="00A1689F">
        <w:rPr>
          <w:b/>
          <w:bCs/>
        </w:rPr>
        <w:tab/>
        <w:t xml:space="preserve">          </w:t>
      </w:r>
      <w:r w:rsidRPr="00A1689F">
        <w:rPr>
          <w:b/>
          <w:bCs/>
          <w:i/>
        </w:rPr>
        <w:t>As the Grains of Wheat</w:t>
      </w:r>
    </w:p>
    <w:p w14:paraId="02D5AD7A" w14:textId="77777777" w:rsidR="00654F46" w:rsidRPr="00A1689F" w:rsidRDefault="00654F46" w:rsidP="00654F46">
      <w:pPr>
        <w:ind w:left="720" w:hanging="720"/>
        <w:jc w:val="both"/>
        <w:rPr>
          <w:b/>
          <w:sz w:val="12"/>
        </w:rPr>
      </w:pPr>
    </w:p>
    <w:p w14:paraId="5A6CE07C" w14:textId="77777777" w:rsidR="00654F46" w:rsidRPr="00776CD0" w:rsidRDefault="00654F46" w:rsidP="00654F46">
      <w:pPr>
        <w:ind w:left="720" w:hanging="720"/>
        <w:jc w:val="both"/>
        <w:rPr>
          <w:b/>
        </w:rPr>
      </w:pPr>
      <w:r w:rsidRPr="00776CD0">
        <w:rPr>
          <w:b/>
        </w:rPr>
        <w:t>THE OFFERTORY PRAYER</w:t>
      </w:r>
    </w:p>
    <w:p w14:paraId="1DECD39C" w14:textId="77777777" w:rsidR="00654F46" w:rsidRPr="00A1689F" w:rsidRDefault="00654F46" w:rsidP="00654F46">
      <w:pPr>
        <w:ind w:left="720" w:hanging="720"/>
        <w:jc w:val="both"/>
        <w:rPr>
          <w:b/>
          <w:sz w:val="12"/>
        </w:rPr>
      </w:pPr>
    </w:p>
    <w:p w14:paraId="217EDAFF" w14:textId="5F576F32" w:rsidR="00654F46" w:rsidRPr="00776CD0" w:rsidRDefault="00654F46" w:rsidP="00654F46">
      <w:pPr>
        <w:ind w:left="720" w:hanging="720"/>
        <w:jc w:val="both"/>
      </w:pPr>
      <w:r w:rsidRPr="00776CD0">
        <w:t>A:</w:t>
      </w:r>
      <w:r w:rsidR="00A1689F">
        <w:t xml:space="preserve">  </w:t>
      </w:r>
      <w:r w:rsidRPr="00776CD0">
        <w:t>Let us pray.  God of grace,</w:t>
      </w:r>
    </w:p>
    <w:p w14:paraId="1AA41B84" w14:textId="77777777" w:rsidR="00654F46" w:rsidRPr="00A1689F" w:rsidRDefault="00654F46" w:rsidP="00654F46">
      <w:pPr>
        <w:ind w:left="720" w:hanging="720"/>
        <w:jc w:val="both"/>
        <w:rPr>
          <w:sz w:val="12"/>
        </w:rPr>
      </w:pPr>
    </w:p>
    <w:p w14:paraId="1172D37A" w14:textId="77777777" w:rsidR="00A1689F" w:rsidRDefault="00654F46" w:rsidP="00654F46">
      <w:pPr>
        <w:ind w:left="720" w:hanging="720"/>
        <w:jc w:val="both"/>
        <w:rPr>
          <w:b/>
        </w:rPr>
      </w:pPr>
      <w:r w:rsidRPr="00776CD0">
        <w:rPr>
          <w:b/>
        </w:rPr>
        <w:t>C:</w:t>
      </w:r>
      <w:r w:rsidR="00A1689F">
        <w:rPr>
          <w:b/>
        </w:rPr>
        <w:t xml:space="preserve">  </w:t>
      </w:r>
      <w:r w:rsidRPr="00776CD0">
        <w:rPr>
          <w:b/>
        </w:rPr>
        <w:t xml:space="preserve">We offer You our prayers in the confidence that You will hear them.  With joy </w:t>
      </w:r>
    </w:p>
    <w:p w14:paraId="1E373B23" w14:textId="77777777" w:rsidR="00A1689F" w:rsidRDefault="00A1689F" w:rsidP="00654F46">
      <w:pPr>
        <w:ind w:left="720" w:hanging="720"/>
        <w:jc w:val="both"/>
        <w:rPr>
          <w:b/>
        </w:rPr>
      </w:pPr>
      <w:r>
        <w:rPr>
          <w:b/>
        </w:rPr>
        <w:t xml:space="preserve">      </w:t>
      </w:r>
      <w:r w:rsidR="00654F46" w:rsidRPr="00776CD0">
        <w:rPr>
          <w:b/>
        </w:rPr>
        <w:t xml:space="preserve">and thanksgiving we bring You these gifts of our time, talents, and possessions.  </w:t>
      </w:r>
    </w:p>
    <w:p w14:paraId="2CDDD61B" w14:textId="77777777" w:rsidR="00A1689F" w:rsidRDefault="00A1689F" w:rsidP="00654F46">
      <w:pPr>
        <w:ind w:left="720" w:hanging="720"/>
        <w:jc w:val="both"/>
        <w:rPr>
          <w:b/>
        </w:rPr>
      </w:pPr>
      <w:r>
        <w:rPr>
          <w:b/>
        </w:rPr>
        <w:t xml:space="preserve">      </w:t>
      </w:r>
      <w:r w:rsidR="00654F46" w:rsidRPr="00776CD0">
        <w:rPr>
          <w:b/>
        </w:rPr>
        <w:t xml:space="preserve">Receive them for the sake of Your Son, Jesus Christ, and through this Bread, </w:t>
      </w:r>
    </w:p>
    <w:p w14:paraId="69C5EAE6" w14:textId="77777777" w:rsidR="00A1689F" w:rsidRDefault="00A1689F" w:rsidP="00654F46">
      <w:pPr>
        <w:ind w:left="720" w:hanging="720"/>
        <w:jc w:val="both"/>
        <w:rPr>
          <w:b/>
        </w:rPr>
      </w:pPr>
      <w:r>
        <w:rPr>
          <w:b/>
        </w:rPr>
        <w:t xml:space="preserve">      </w:t>
      </w:r>
      <w:r w:rsidR="00654F46" w:rsidRPr="00776CD0">
        <w:rPr>
          <w:b/>
        </w:rPr>
        <w:t xml:space="preserve">strengthen us to do Your will on earth as it is in heaven.  We ask this in the name </w:t>
      </w:r>
    </w:p>
    <w:p w14:paraId="24C0573E" w14:textId="45F127E4" w:rsidR="00654F46" w:rsidRPr="00776CD0" w:rsidRDefault="00A1689F" w:rsidP="00654F46">
      <w:pPr>
        <w:ind w:left="720" w:hanging="720"/>
        <w:jc w:val="both"/>
        <w:rPr>
          <w:b/>
        </w:rPr>
      </w:pPr>
      <w:r>
        <w:rPr>
          <w:b/>
        </w:rPr>
        <w:t xml:space="preserve">      </w:t>
      </w:r>
      <w:r w:rsidR="00654F46" w:rsidRPr="00776CD0">
        <w:rPr>
          <w:b/>
        </w:rPr>
        <w:t>of Jesus the Lord.  Amen.</w:t>
      </w:r>
    </w:p>
    <w:p w14:paraId="7CB8326C" w14:textId="77777777" w:rsidR="00654F46" w:rsidRPr="00776CD0" w:rsidRDefault="00654F46" w:rsidP="00654F46">
      <w:pPr>
        <w:jc w:val="both"/>
        <w:rPr>
          <w:b/>
          <w:bCs/>
        </w:rPr>
      </w:pPr>
    </w:p>
    <w:p w14:paraId="07262812" w14:textId="77777777" w:rsidR="00A1689F" w:rsidRDefault="00A1689F" w:rsidP="00654F46">
      <w:pPr>
        <w:jc w:val="both"/>
        <w:rPr>
          <w:b/>
          <w:bCs/>
        </w:rPr>
      </w:pPr>
    </w:p>
    <w:p w14:paraId="5DDBF249" w14:textId="77777777" w:rsidR="00A1689F" w:rsidRDefault="00A1689F" w:rsidP="00654F46">
      <w:pPr>
        <w:jc w:val="both"/>
        <w:rPr>
          <w:b/>
          <w:bCs/>
        </w:rPr>
      </w:pPr>
    </w:p>
    <w:p w14:paraId="59EAB9C1" w14:textId="77777777" w:rsidR="00A1689F" w:rsidRDefault="00A1689F" w:rsidP="00654F46">
      <w:pPr>
        <w:jc w:val="both"/>
        <w:rPr>
          <w:b/>
          <w:bCs/>
        </w:rPr>
      </w:pPr>
    </w:p>
    <w:p w14:paraId="1CE4F5C9" w14:textId="77777777" w:rsidR="00A1689F" w:rsidRDefault="00A1689F" w:rsidP="00654F46">
      <w:pPr>
        <w:jc w:val="both"/>
        <w:rPr>
          <w:b/>
          <w:bCs/>
        </w:rPr>
      </w:pPr>
    </w:p>
    <w:p w14:paraId="16B5DD3D" w14:textId="77777777" w:rsidR="00A1689F" w:rsidRDefault="00A1689F" w:rsidP="00654F46">
      <w:pPr>
        <w:jc w:val="both"/>
        <w:rPr>
          <w:b/>
          <w:bCs/>
        </w:rPr>
      </w:pPr>
    </w:p>
    <w:p w14:paraId="59F52FFF" w14:textId="77777777" w:rsidR="00A1689F" w:rsidRDefault="00A1689F" w:rsidP="00654F46">
      <w:pPr>
        <w:jc w:val="both"/>
        <w:rPr>
          <w:b/>
          <w:bCs/>
        </w:rPr>
      </w:pPr>
    </w:p>
    <w:p w14:paraId="2E3F2460" w14:textId="77777777" w:rsidR="00A1689F" w:rsidRDefault="00A1689F" w:rsidP="00654F46">
      <w:pPr>
        <w:jc w:val="both"/>
        <w:rPr>
          <w:b/>
          <w:bCs/>
        </w:rPr>
      </w:pPr>
    </w:p>
    <w:p w14:paraId="47634F71" w14:textId="77777777" w:rsidR="00A1689F" w:rsidRDefault="00A1689F" w:rsidP="00654F46">
      <w:pPr>
        <w:jc w:val="both"/>
        <w:rPr>
          <w:b/>
          <w:bCs/>
        </w:rPr>
      </w:pPr>
    </w:p>
    <w:p w14:paraId="47EB705A" w14:textId="77777777" w:rsidR="00A1689F" w:rsidRDefault="00A1689F" w:rsidP="00654F46">
      <w:pPr>
        <w:jc w:val="both"/>
        <w:rPr>
          <w:b/>
          <w:bCs/>
        </w:rPr>
      </w:pPr>
    </w:p>
    <w:p w14:paraId="2E41FF6B" w14:textId="77777777" w:rsidR="00A1689F" w:rsidRDefault="00A1689F" w:rsidP="00654F46">
      <w:pPr>
        <w:jc w:val="both"/>
        <w:rPr>
          <w:b/>
          <w:bCs/>
        </w:rPr>
      </w:pPr>
    </w:p>
    <w:p w14:paraId="34F073BA" w14:textId="11F19697" w:rsidR="00A1689F" w:rsidRDefault="00A1689F" w:rsidP="00654F46">
      <w:pPr>
        <w:jc w:val="both"/>
        <w:rPr>
          <w:b/>
          <w:bCs/>
        </w:rPr>
      </w:pPr>
      <w:r>
        <w:rPr>
          <w:noProof/>
        </w:rPr>
        <w:lastRenderedPageBreak/>
        <w:drawing>
          <wp:anchor distT="36576" distB="36576" distL="36576" distR="36576" simplePos="0" relativeHeight="251660288" behindDoc="0" locked="0" layoutInCell="1" allowOverlap="1" wp14:anchorId="34F1EF72" wp14:editId="62B30929">
            <wp:simplePos x="0" y="0"/>
            <wp:positionH relativeFrom="column">
              <wp:posOffset>-238126</wp:posOffset>
            </wp:positionH>
            <wp:positionV relativeFrom="paragraph">
              <wp:posOffset>38100</wp:posOffset>
            </wp:positionV>
            <wp:extent cx="6029325" cy="45218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4521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9487D5" w14:textId="77777777" w:rsidR="00A1689F" w:rsidRDefault="00A1689F" w:rsidP="00654F46">
      <w:pPr>
        <w:jc w:val="both"/>
        <w:rPr>
          <w:b/>
          <w:bCs/>
        </w:rPr>
      </w:pPr>
    </w:p>
    <w:p w14:paraId="682BA103" w14:textId="77777777" w:rsidR="00A1689F" w:rsidRDefault="00A1689F" w:rsidP="00654F46">
      <w:pPr>
        <w:jc w:val="both"/>
        <w:rPr>
          <w:b/>
          <w:bCs/>
        </w:rPr>
      </w:pPr>
    </w:p>
    <w:p w14:paraId="6CCCD77D" w14:textId="77777777" w:rsidR="00A1689F" w:rsidRDefault="00A1689F" w:rsidP="00654F46">
      <w:pPr>
        <w:jc w:val="both"/>
        <w:rPr>
          <w:b/>
          <w:bCs/>
        </w:rPr>
      </w:pPr>
    </w:p>
    <w:p w14:paraId="0973C9BA" w14:textId="77777777" w:rsidR="00A1689F" w:rsidRDefault="00A1689F" w:rsidP="00654F46">
      <w:pPr>
        <w:jc w:val="both"/>
        <w:rPr>
          <w:b/>
          <w:bCs/>
        </w:rPr>
      </w:pPr>
    </w:p>
    <w:p w14:paraId="3A0EAD07" w14:textId="77777777" w:rsidR="00A1689F" w:rsidRDefault="00A1689F" w:rsidP="00654F46">
      <w:pPr>
        <w:jc w:val="both"/>
        <w:rPr>
          <w:b/>
          <w:bCs/>
        </w:rPr>
      </w:pPr>
    </w:p>
    <w:p w14:paraId="6010B1D1" w14:textId="77777777" w:rsidR="00A1689F" w:rsidRDefault="00A1689F" w:rsidP="00654F46">
      <w:pPr>
        <w:jc w:val="both"/>
        <w:rPr>
          <w:b/>
          <w:bCs/>
        </w:rPr>
      </w:pPr>
    </w:p>
    <w:p w14:paraId="7B829BAE" w14:textId="77777777" w:rsidR="00A1689F" w:rsidRDefault="00A1689F" w:rsidP="00654F46">
      <w:pPr>
        <w:jc w:val="both"/>
        <w:rPr>
          <w:b/>
          <w:bCs/>
        </w:rPr>
      </w:pPr>
    </w:p>
    <w:p w14:paraId="5C9B4C9C" w14:textId="77777777" w:rsidR="00A1689F" w:rsidRDefault="00A1689F" w:rsidP="00654F46">
      <w:pPr>
        <w:jc w:val="both"/>
        <w:rPr>
          <w:b/>
          <w:bCs/>
        </w:rPr>
      </w:pPr>
    </w:p>
    <w:p w14:paraId="4CD6D3D0" w14:textId="77777777" w:rsidR="00A1689F" w:rsidRDefault="00A1689F" w:rsidP="00654F46">
      <w:pPr>
        <w:jc w:val="both"/>
        <w:rPr>
          <w:b/>
          <w:bCs/>
        </w:rPr>
      </w:pPr>
    </w:p>
    <w:p w14:paraId="6888B5EA" w14:textId="77777777" w:rsidR="00A1689F" w:rsidRDefault="00A1689F" w:rsidP="00654F46">
      <w:pPr>
        <w:jc w:val="both"/>
        <w:rPr>
          <w:b/>
          <w:bCs/>
        </w:rPr>
      </w:pPr>
    </w:p>
    <w:p w14:paraId="5FB7CCAA" w14:textId="77777777" w:rsidR="00A1689F" w:rsidRDefault="00A1689F" w:rsidP="00654F46">
      <w:pPr>
        <w:jc w:val="both"/>
        <w:rPr>
          <w:b/>
          <w:bCs/>
        </w:rPr>
      </w:pPr>
    </w:p>
    <w:p w14:paraId="29337CDC" w14:textId="77777777" w:rsidR="00A1689F" w:rsidRDefault="00A1689F" w:rsidP="00654F46">
      <w:pPr>
        <w:jc w:val="both"/>
        <w:rPr>
          <w:b/>
          <w:bCs/>
        </w:rPr>
      </w:pPr>
    </w:p>
    <w:p w14:paraId="3749DB5D" w14:textId="77777777" w:rsidR="00A1689F" w:rsidRDefault="00A1689F" w:rsidP="00654F46">
      <w:pPr>
        <w:jc w:val="both"/>
        <w:rPr>
          <w:b/>
          <w:bCs/>
        </w:rPr>
      </w:pPr>
    </w:p>
    <w:p w14:paraId="277157A7" w14:textId="77777777" w:rsidR="00A1689F" w:rsidRDefault="00A1689F" w:rsidP="00654F46">
      <w:pPr>
        <w:jc w:val="both"/>
        <w:rPr>
          <w:b/>
          <w:bCs/>
        </w:rPr>
      </w:pPr>
    </w:p>
    <w:p w14:paraId="423C657A" w14:textId="77777777" w:rsidR="00A1689F" w:rsidRDefault="00A1689F" w:rsidP="00654F46">
      <w:pPr>
        <w:jc w:val="both"/>
        <w:rPr>
          <w:b/>
          <w:bCs/>
        </w:rPr>
      </w:pPr>
    </w:p>
    <w:p w14:paraId="220DE1EC" w14:textId="77777777" w:rsidR="00A1689F" w:rsidRDefault="00A1689F" w:rsidP="00654F46">
      <w:pPr>
        <w:jc w:val="both"/>
        <w:rPr>
          <w:b/>
          <w:bCs/>
        </w:rPr>
      </w:pPr>
    </w:p>
    <w:p w14:paraId="09A0E418" w14:textId="77777777" w:rsidR="00A1689F" w:rsidRDefault="00A1689F" w:rsidP="00654F46">
      <w:pPr>
        <w:jc w:val="both"/>
        <w:rPr>
          <w:b/>
          <w:bCs/>
        </w:rPr>
      </w:pPr>
    </w:p>
    <w:p w14:paraId="7C5B1986" w14:textId="77777777" w:rsidR="00A1689F" w:rsidRDefault="00A1689F" w:rsidP="00654F46">
      <w:pPr>
        <w:jc w:val="both"/>
        <w:rPr>
          <w:b/>
          <w:bCs/>
        </w:rPr>
      </w:pPr>
    </w:p>
    <w:p w14:paraId="4DEF1B58" w14:textId="77777777" w:rsidR="00A1689F" w:rsidRDefault="00A1689F" w:rsidP="00654F46">
      <w:pPr>
        <w:jc w:val="both"/>
        <w:rPr>
          <w:b/>
          <w:bCs/>
        </w:rPr>
      </w:pPr>
    </w:p>
    <w:p w14:paraId="68F8EDEF" w14:textId="77777777" w:rsidR="00A1689F" w:rsidRDefault="00A1689F" w:rsidP="00654F46">
      <w:pPr>
        <w:jc w:val="both"/>
        <w:rPr>
          <w:b/>
          <w:bCs/>
        </w:rPr>
      </w:pPr>
    </w:p>
    <w:p w14:paraId="30CCEA67" w14:textId="77777777" w:rsidR="00A1689F" w:rsidRDefault="00A1689F" w:rsidP="00654F46">
      <w:pPr>
        <w:jc w:val="both"/>
        <w:rPr>
          <w:b/>
          <w:bCs/>
        </w:rPr>
      </w:pPr>
    </w:p>
    <w:p w14:paraId="40493F92" w14:textId="77777777" w:rsidR="00A1689F" w:rsidRDefault="00A1689F" w:rsidP="00654F46">
      <w:pPr>
        <w:jc w:val="both"/>
        <w:rPr>
          <w:b/>
          <w:bCs/>
        </w:rPr>
      </w:pPr>
    </w:p>
    <w:p w14:paraId="551888D3" w14:textId="77777777" w:rsidR="00A1689F" w:rsidRDefault="00A1689F" w:rsidP="00654F46">
      <w:pPr>
        <w:jc w:val="both"/>
        <w:rPr>
          <w:b/>
          <w:bCs/>
        </w:rPr>
      </w:pPr>
    </w:p>
    <w:p w14:paraId="2945D6C1" w14:textId="77777777" w:rsidR="00A1689F" w:rsidRDefault="00A1689F" w:rsidP="00654F46">
      <w:pPr>
        <w:jc w:val="both"/>
        <w:rPr>
          <w:b/>
          <w:bCs/>
        </w:rPr>
      </w:pPr>
    </w:p>
    <w:p w14:paraId="774C6441" w14:textId="77777777" w:rsidR="00A1689F" w:rsidRDefault="00A1689F" w:rsidP="00654F46">
      <w:pPr>
        <w:jc w:val="both"/>
        <w:rPr>
          <w:b/>
          <w:bCs/>
        </w:rPr>
      </w:pPr>
    </w:p>
    <w:p w14:paraId="7E8ECE36" w14:textId="77777777" w:rsidR="00654F46" w:rsidRPr="00A1689F" w:rsidRDefault="00654F46" w:rsidP="00654F46">
      <w:pPr>
        <w:jc w:val="both"/>
        <w:rPr>
          <w:b/>
          <w:bCs/>
          <w:sz w:val="16"/>
        </w:rPr>
      </w:pPr>
    </w:p>
    <w:p w14:paraId="4789E3B4" w14:textId="044E7547" w:rsidR="00654F46" w:rsidRDefault="00654F46" w:rsidP="00654F46">
      <w:pPr>
        <w:ind w:left="720" w:hanging="720"/>
        <w:jc w:val="both"/>
        <w:rPr>
          <w:bCs/>
        </w:rPr>
      </w:pPr>
      <w:r w:rsidRPr="00776CD0">
        <w:rPr>
          <w:bCs/>
        </w:rPr>
        <w:t>P:</w:t>
      </w:r>
      <w:r w:rsidR="00A1689F">
        <w:rPr>
          <w:bCs/>
        </w:rPr>
        <w:t xml:space="preserve">  </w:t>
      </w:r>
      <w:r w:rsidRPr="00776CD0">
        <w:rPr>
          <w:bCs/>
        </w:rPr>
        <w:t>It is our duty and delight … join their unending hymn:</w:t>
      </w:r>
    </w:p>
    <w:p w14:paraId="09735366" w14:textId="77777777" w:rsidR="00A1689F" w:rsidRDefault="00A1689F" w:rsidP="00654F46">
      <w:pPr>
        <w:ind w:left="720" w:hanging="720"/>
        <w:jc w:val="both"/>
        <w:rPr>
          <w:bCs/>
        </w:rPr>
      </w:pPr>
    </w:p>
    <w:p w14:paraId="285319F1" w14:textId="77777777" w:rsidR="00A1689F" w:rsidRDefault="00A1689F" w:rsidP="00654F46">
      <w:pPr>
        <w:ind w:left="720" w:hanging="720"/>
        <w:jc w:val="both"/>
        <w:rPr>
          <w:bCs/>
        </w:rPr>
      </w:pPr>
    </w:p>
    <w:p w14:paraId="1716FAA2" w14:textId="77777777" w:rsidR="00A1689F" w:rsidRDefault="00A1689F" w:rsidP="00654F46">
      <w:pPr>
        <w:ind w:left="720" w:hanging="720"/>
        <w:jc w:val="both"/>
        <w:rPr>
          <w:bCs/>
        </w:rPr>
      </w:pPr>
    </w:p>
    <w:p w14:paraId="6799E8A6" w14:textId="77777777" w:rsidR="00A1689F" w:rsidRDefault="00A1689F" w:rsidP="00654F46">
      <w:pPr>
        <w:ind w:left="720" w:hanging="720"/>
        <w:jc w:val="both"/>
        <w:rPr>
          <w:bCs/>
        </w:rPr>
      </w:pPr>
    </w:p>
    <w:p w14:paraId="167F134E" w14:textId="77777777" w:rsidR="00A1689F" w:rsidRDefault="00A1689F" w:rsidP="00654F46">
      <w:pPr>
        <w:ind w:left="720" w:hanging="720"/>
        <w:jc w:val="both"/>
        <w:rPr>
          <w:bCs/>
        </w:rPr>
      </w:pPr>
    </w:p>
    <w:p w14:paraId="24145980" w14:textId="77777777" w:rsidR="00A1689F" w:rsidRDefault="00A1689F" w:rsidP="00654F46">
      <w:pPr>
        <w:ind w:left="720" w:hanging="720"/>
        <w:jc w:val="both"/>
        <w:rPr>
          <w:bCs/>
        </w:rPr>
      </w:pPr>
    </w:p>
    <w:p w14:paraId="3BBA45E3" w14:textId="77777777" w:rsidR="00A1689F" w:rsidRDefault="00A1689F" w:rsidP="00654F46">
      <w:pPr>
        <w:ind w:left="720" w:hanging="720"/>
        <w:jc w:val="both"/>
        <w:rPr>
          <w:bCs/>
        </w:rPr>
      </w:pPr>
    </w:p>
    <w:p w14:paraId="7417ECC1" w14:textId="77777777" w:rsidR="00A1689F" w:rsidRDefault="00A1689F" w:rsidP="00654F46">
      <w:pPr>
        <w:ind w:left="720" w:hanging="720"/>
        <w:jc w:val="both"/>
        <w:rPr>
          <w:bCs/>
        </w:rPr>
      </w:pPr>
    </w:p>
    <w:p w14:paraId="54E29967" w14:textId="77777777" w:rsidR="00A1689F" w:rsidRDefault="00A1689F" w:rsidP="00654F46">
      <w:pPr>
        <w:ind w:left="720" w:hanging="720"/>
        <w:jc w:val="both"/>
        <w:rPr>
          <w:bCs/>
        </w:rPr>
      </w:pPr>
    </w:p>
    <w:p w14:paraId="1423F6D6" w14:textId="77777777" w:rsidR="00A1689F" w:rsidRDefault="00A1689F" w:rsidP="00654F46">
      <w:pPr>
        <w:ind w:left="720" w:hanging="720"/>
        <w:jc w:val="both"/>
        <w:rPr>
          <w:bCs/>
        </w:rPr>
      </w:pPr>
    </w:p>
    <w:p w14:paraId="42C1313B" w14:textId="77777777" w:rsidR="00A1689F" w:rsidRDefault="00A1689F" w:rsidP="00654F46">
      <w:pPr>
        <w:ind w:left="720" w:hanging="720"/>
        <w:jc w:val="both"/>
        <w:rPr>
          <w:bCs/>
        </w:rPr>
      </w:pPr>
    </w:p>
    <w:p w14:paraId="088A74D6" w14:textId="77777777" w:rsidR="00A1689F" w:rsidRDefault="00A1689F" w:rsidP="00654F46">
      <w:pPr>
        <w:ind w:left="720" w:hanging="720"/>
        <w:jc w:val="both"/>
        <w:rPr>
          <w:bCs/>
        </w:rPr>
      </w:pPr>
    </w:p>
    <w:p w14:paraId="42B0E566" w14:textId="77777777" w:rsidR="00A1689F" w:rsidRDefault="00A1689F" w:rsidP="00654F46">
      <w:pPr>
        <w:ind w:left="720" w:hanging="720"/>
        <w:jc w:val="both"/>
        <w:rPr>
          <w:bCs/>
        </w:rPr>
      </w:pPr>
    </w:p>
    <w:p w14:paraId="175D419D" w14:textId="77777777" w:rsidR="00A1689F" w:rsidRDefault="00A1689F" w:rsidP="00654F46">
      <w:pPr>
        <w:ind w:left="720" w:hanging="720"/>
        <w:jc w:val="both"/>
        <w:rPr>
          <w:bCs/>
        </w:rPr>
      </w:pPr>
    </w:p>
    <w:p w14:paraId="6FAAE96B" w14:textId="77777777" w:rsidR="00A1689F" w:rsidRDefault="00A1689F" w:rsidP="00654F46">
      <w:pPr>
        <w:ind w:left="720" w:hanging="720"/>
        <w:jc w:val="both"/>
        <w:rPr>
          <w:bCs/>
        </w:rPr>
      </w:pPr>
    </w:p>
    <w:p w14:paraId="0AC98F5B" w14:textId="77777777" w:rsidR="00A1689F" w:rsidRDefault="00A1689F" w:rsidP="00654F46">
      <w:pPr>
        <w:ind w:left="720" w:hanging="720"/>
        <w:jc w:val="both"/>
        <w:rPr>
          <w:bCs/>
        </w:rPr>
      </w:pPr>
    </w:p>
    <w:p w14:paraId="718D55AC" w14:textId="77777777" w:rsidR="00A1689F" w:rsidRDefault="00A1689F" w:rsidP="00654F46">
      <w:pPr>
        <w:ind w:left="720" w:hanging="720"/>
        <w:jc w:val="both"/>
        <w:rPr>
          <w:bCs/>
        </w:rPr>
      </w:pPr>
    </w:p>
    <w:p w14:paraId="561C897D" w14:textId="77777777" w:rsidR="00A1689F" w:rsidRDefault="00A1689F" w:rsidP="00654F46">
      <w:pPr>
        <w:ind w:left="720" w:hanging="720"/>
        <w:jc w:val="both"/>
        <w:rPr>
          <w:bCs/>
        </w:rPr>
      </w:pPr>
    </w:p>
    <w:p w14:paraId="1FD370BB" w14:textId="77777777" w:rsidR="00A1689F" w:rsidRDefault="00A1689F" w:rsidP="00654F46">
      <w:pPr>
        <w:ind w:left="720" w:hanging="720"/>
        <w:jc w:val="both"/>
        <w:rPr>
          <w:bCs/>
        </w:rPr>
      </w:pPr>
    </w:p>
    <w:p w14:paraId="0D987421" w14:textId="1CCE4900" w:rsidR="00A1689F" w:rsidRDefault="00A1689F" w:rsidP="00654F46">
      <w:pPr>
        <w:ind w:left="720" w:hanging="720"/>
        <w:jc w:val="both"/>
        <w:rPr>
          <w:bCs/>
        </w:rPr>
      </w:pPr>
      <w:r>
        <w:rPr>
          <w:noProof/>
        </w:rPr>
        <w:lastRenderedPageBreak/>
        <w:drawing>
          <wp:anchor distT="36576" distB="36576" distL="36576" distR="36576" simplePos="0" relativeHeight="251662336" behindDoc="0" locked="0" layoutInCell="1" allowOverlap="1" wp14:anchorId="421718F2" wp14:editId="0A4D218C">
            <wp:simplePos x="0" y="0"/>
            <wp:positionH relativeFrom="column">
              <wp:posOffset>-285751</wp:posOffset>
            </wp:positionH>
            <wp:positionV relativeFrom="paragraph">
              <wp:posOffset>38100</wp:posOffset>
            </wp:positionV>
            <wp:extent cx="6124575" cy="438721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4387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ABC053" w14:textId="77777777" w:rsidR="00A1689F" w:rsidRDefault="00A1689F" w:rsidP="00654F46">
      <w:pPr>
        <w:ind w:left="720" w:hanging="720"/>
        <w:jc w:val="both"/>
        <w:rPr>
          <w:bCs/>
        </w:rPr>
      </w:pPr>
    </w:p>
    <w:p w14:paraId="53FDFBAE" w14:textId="77777777" w:rsidR="00A1689F" w:rsidRDefault="00A1689F" w:rsidP="00654F46">
      <w:pPr>
        <w:ind w:left="720" w:hanging="720"/>
        <w:jc w:val="both"/>
        <w:rPr>
          <w:bCs/>
        </w:rPr>
      </w:pPr>
    </w:p>
    <w:p w14:paraId="51AD1FA5" w14:textId="77777777" w:rsidR="00A1689F" w:rsidRDefault="00A1689F" w:rsidP="00654F46">
      <w:pPr>
        <w:ind w:left="720" w:hanging="720"/>
        <w:jc w:val="both"/>
        <w:rPr>
          <w:bCs/>
        </w:rPr>
      </w:pPr>
    </w:p>
    <w:p w14:paraId="79A3EA2F" w14:textId="77777777" w:rsidR="00A1689F" w:rsidRDefault="00A1689F" w:rsidP="00654F46">
      <w:pPr>
        <w:ind w:left="720" w:hanging="720"/>
        <w:jc w:val="both"/>
        <w:rPr>
          <w:bCs/>
        </w:rPr>
      </w:pPr>
    </w:p>
    <w:p w14:paraId="205C06D6" w14:textId="77777777" w:rsidR="00A1689F" w:rsidRDefault="00A1689F" w:rsidP="00654F46">
      <w:pPr>
        <w:ind w:left="720" w:hanging="720"/>
        <w:jc w:val="both"/>
        <w:rPr>
          <w:bCs/>
        </w:rPr>
      </w:pPr>
    </w:p>
    <w:p w14:paraId="057EF9AA" w14:textId="77777777" w:rsidR="00A1689F" w:rsidRDefault="00A1689F" w:rsidP="00654F46">
      <w:pPr>
        <w:ind w:left="720" w:hanging="720"/>
        <w:jc w:val="both"/>
        <w:rPr>
          <w:bCs/>
        </w:rPr>
      </w:pPr>
    </w:p>
    <w:p w14:paraId="733CB1E4" w14:textId="77777777" w:rsidR="00A1689F" w:rsidRDefault="00A1689F" w:rsidP="00654F46">
      <w:pPr>
        <w:ind w:left="720" w:hanging="720"/>
        <w:jc w:val="both"/>
        <w:rPr>
          <w:bCs/>
        </w:rPr>
      </w:pPr>
    </w:p>
    <w:p w14:paraId="7A816E70" w14:textId="77777777" w:rsidR="00A1689F" w:rsidRDefault="00A1689F" w:rsidP="00654F46">
      <w:pPr>
        <w:ind w:left="720" w:hanging="720"/>
        <w:jc w:val="both"/>
        <w:rPr>
          <w:bCs/>
        </w:rPr>
      </w:pPr>
    </w:p>
    <w:p w14:paraId="5276AD35" w14:textId="77777777" w:rsidR="00A1689F" w:rsidRDefault="00A1689F" w:rsidP="00654F46">
      <w:pPr>
        <w:ind w:left="720" w:hanging="720"/>
        <w:jc w:val="both"/>
        <w:rPr>
          <w:bCs/>
        </w:rPr>
      </w:pPr>
    </w:p>
    <w:p w14:paraId="2DDFA119" w14:textId="77777777" w:rsidR="00A1689F" w:rsidRDefault="00A1689F" w:rsidP="00654F46">
      <w:pPr>
        <w:ind w:left="720" w:hanging="720"/>
        <w:jc w:val="both"/>
        <w:rPr>
          <w:bCs/>
        </w:rPr>
      </w:pPr>
    </w:p>
    <w:p w14:paraId="77340390" w14:textId="77777777" w:rsidR="00A1689F" w:rsidRDefault="00A1689F" w:rsidP="00654F46">
      <w:pPr>
        <w:ind w:left="720" w:hanging="720"/>
        <w:jc w:val="both"/>
        <w:rPr>
          <w:bCs/>
        </w:rPr>
      </w:pPr>
    </w:p>
    <w:p w14:paraId="21799018" w14:textId="77777777" w:rsidR="00A1689F" w:rsidRDefault="00A1689F" w:rsidP="00654F46">
      <w:pPr>
        <w:ind w:left="720" w:hanging="720"/>
        <w:jc w:val="both"/>
        <w:rPr>
          <w:bCs/>
        </w:rPr>
      </w:pPr>
    </w:p>
    <w:p w14:paraId="4F99A808" w14:textId="77777777" w:rsidR="00A1689F" w:rsidRDefault="00A1689F" w:rsidP="00654F46">
      <w:pPr>
        <w:ind w:left="720" w:hanging="720"/>
        <w:jc w:val="both"/>
        <w:rPr>
          <w:bCs/>
        </w:rPr>
      </w:pPr>
    </w:p>
    <w:p w14:paraId="54D02767" w14:textId="77777777" w:rsidR="00A1689F" w:rsidRDefault="00A1689F" w:rsidP="00654F46">
      <w:pPr>
        <w:ind w:left="720" w:hanging="720"/>
        <w:jc w:val="both"/>
        <w:rPr>
          <w:bCs/>
        </w:rPr>
      </w:pPr>
    </w:p>
    <w:p w14:paraId="508474DB" w14:textId="77777777" w:rsidR="00A1689F" w:rsidRDefault="00A1689F" w:rsidP="00654F46">
      <w:pPr>
        <w:ind w:left="720" w:hanging="720"/>
        <w:jc w:val="both"/>
        <w:rPr>
          <w:bCs/>
        </w:rPr>
      </w:pPr>
    </w:p>
    <w:p w14:paraId="0483D89E" w14:textId="77777777" w:rsidR="00A1689F" w:rsidRDefault="00A1689F" w:rsidP="00654F46">
      <w:pPr>
        <w:ind w:left="720" w:hanging="720"/>
        <w:jc w:val="both"/>
        <w:rPr>
          <w:bCs/>
        </w:rPr>
      </w:pPr>
    </w:p>
    <w:p w14:paraId="5119DDD2" w14:textId="77777777" w:rsidR="00A1689F" w:rsidRDefault="00A1689F" w:rsidP="00654F46">
      <w:pPr>
        <w:ind w:left="720" w:hanging="720"/>
        <w:jc w:val="both"/>
        <w:rPr>
          <w:bCs/>
        </w:rPr>
      </w:pPr>
    </w:p>
    <w:p w14:paraId="685F9282" w14:textId="77777777" w:rsidR="00A1689F" w:rsidRDefault="00A1689F" w:rsidP="00654F46">
      <w:pPr>
        <w:ind w:left="720" w:hanging="720"/>
        <w:jc w:val="both"/>
        <w:rPr>
          <w:bCs/>
        </w:rPr>
      </w:pPr>
    </w:p>
    <w:p w14:paraId="35848189" w14:textId="77777777" w:rsidR="00A1689F" w:rsidRDefault="00A1689F" w:rsidP="00654F46">
      <w:pPr>
        <w:ind w:left="720" w:hanging="720"/>
        <w:jc w:val="both"/>
        <w:rPr>
          <w:bCs/>
        </w:rPr>
      </w:pPr>
    </w:p>
    <w:p w14:paraId="376A255C" w14:textId="77777777" w:rsidR="00A1689F" w:rsidRDefault="00A1689F" w:rsidP="00654F46">
      <w:pPr>
        <w:ind w:left="720" w:hanging="720"/>
        <w:jc w:val="both"/>
        <w:rPr>
          <w:bCs/>
        </w:rPr>
      </w:pPr>
    </w:p>
    <w:p w14:paraId="7E2803EC" w14:textId="77777777" w:rsidR="00A1689F" w:rsidRDefault="00A1689F" w:rsidP="00654F46">
      <w:pPr>
        <w:ind w:left="720" w:hanging="720"/>
        <w:jc w:val="both"/>
        <w:rPr>
          <w:bCs/>
        </w:rPr>
      </w:pPr>
    </w:p>
    <w:p w14:paraId="602B7C34" w14:textId="77777777" w:rsidR="00A1689F" w:rsidRDefault="00A1689F" w:rsidP="00654F46">
      <w:pPr>
        <w:ind w:left="720" w:hanging="720"/>
        <w:jc w:val="both"/>
        <w:rPr>
          <w:bCs/>
        </w:rPr>
      </w:pPr>
    </w:p>
    <w:p w14:paraId="7F48C050" w14:textId="77777777" w:rsidR="00A1689F" w:rsidRDefault="00A1689F" w:rsidP="00654F46">
      <w:pPr>
        <w:ind w:left="720" w:hanging="720"/>
        <w:jc w:val="both"/>
        <w:rPr>
          <w:bCs/>
        </w:rPr>
      </w:pPr>
    </w:p>
    <w:p w14:paraId="2506ACB5" w14:textId="77777777" w:rsidR="00A1689F" w:rsidRDefault="00A1689F" w:rsidP="00654F46">
      <w:pPr>
        <w:ind w:left="720" w:hanging="720"/>
        <w:jc w:val="both"/>
        <w:rPr>
          <w:bCs/>
        </w:rPr>
      </w:pPr>
    </w:p>
    <w:p w14:paraId="0C1C681C" w14:textId="77777777" w:rsidR="00A1689F" w:rsidRPr="00776CD0" w:rsidRDefault="00A1689F" w:rsidP="00654F46">
      <w:pPr>
        <w:ind w:left="720" w:hanging="720"/>
        <w:jc w:val="both"/>
        <w:rPr>
          <w:bCs/>
        </w:rPr>
      </w:pPr>
    </w:p>
    <w:p w14:paraId="5B0D6254" w14:textId="1DB70717" w:rsidR="00654F46" w:rsidRPr="00776CD0" w:rsidRDefault="00654F46" w:rsidP="00654F46">
      <w:pPr>
        <w:ind w:left="720" w:hanging="720"/>
        <w:jc w:val="both"/>
      </w:pPr>
      <w:r w:rsidRPr="00776CD0">
        <w:t>P:</w:t>
      </w:r>
      <w:r w:rsidR="00A1689F">
        <w:t xml:space="preserve">  </w:t>
      </w:r>
      <w:r w:rsidRPr="00776CD0">
        <w:rPr>
          <w:i/>
        </w:rPr>
        <w:t xml:space="preserve">Father, hallowed be Your name; </w:t>
      </w:r>
      <w:r w:rsidRPr="00776CD0">
        <w:t xml:space="preserve">for You have glorified it through Your everlasting love </w:t>
      </w:r>
    </w:p>
    <w:p w14:paraId="2B82100D" w14:textId="77777777" w:rsidR="00654F46" w:rsidRPr="00776CD0" w:rsidRDefault="00654F46" w:rsidP="00654F46">
      <w:pPr>
        <w:ind w:left="720" w:hanging="720"/>
        <w:jc w:val="both"/>
      </w:pPr>
      <w:r w:rsidRPr="00776CD0">
        <w:tab/>
      </w:r>
      <w:r w:rsidRPr="00776CD0">
        <w:tab/>
        <w:t>and faithfulness.</w:t>
      </w:r>
    </w:p>
    <w:p w14:paraId="37AE8CE7" w14:textId="07196282" w:rsidR="00654F46" w:rsidRPr="00776CD0" w:rsidRDefault="00A1689F" w:rsidP="00654F46">
      <w:pPr>
        <w:ind w:left="720" w:hanging="720"/>
        <w:jc w:val="both"/>
      </w:pPr>
      <w:r>
        <w:t xml:space="preserve">      </w:t>
      </w:r>
      <w:r w:rsidR="00654F46" w:rsidRPr="00776CD0">
        <w:t>Heaven and earth praise You, for by Your Word they were created.</w:t>
      </w:r>
    </w:p>
    <w:p w14:paraId="3E604D04" w14:textId="28EC2A79" w:rsidR="00654F46" w:rsidRPr="00776CD0" w:rsidRDefault="00A1689F" w:rsidP="00654F46">
      <w:pPr>
        <w:ind w:left="720" w:hanging="720"/>
        <w:jc w:val="both"/>
      </w:pPr>
      <w:r>
        <w:t xml:space="preserve">      </w:t>
      </w:r>
      <w:r w:rsidR="00654F46" w:rsidRPr="00776CD0">
        <w:t xml:space="preserve">Through Your love </w:t>
      </w:r>
      <w:r w:rsidR="00654F46" w:rsidRPr="00776CD0">
        <w:rPr>
          <w:i/>
        </w:rPr>
        <w:t xml:space="preserve">Your Kingdom comes, </w:t>
      </w:r>
      <w:r w:rsidR="00654F46" w:rsidRPr="00776CD0">
        <w:t>full of promise, life, and hope.</w:t>
      </w:r>
    </w:p>
    <w:p w14:paraId="0F7756CB" w14:textId="1F4C1A70" w:rsidR="00654F46" w:rsidRPr="00776CD0" w:rsidRDefault="00A1689F" w:rsidP="00654F46">
      <w:pPr>
        <w:ind w:left="720" w:hanging="720"/>
        <w:jc w:val="both"/>
      </w:pPr>
      <w:r>
        <w:t xml:space="preserve">      </w:t>
      </w:r>
      <w:r w:rsidR="00654F46" w:rsidRPr="00776CD0">
        <w:t>You gave birth to Your promise in Israel, Your chosen, through whom You raised up</w:t>
      </w:r>
    </w:p>
    <w:p w14:paraId="70495008" w14:textId="77777777" w:rsidR="00654F46" w:rsidRPr="00776CD0" w:rsidRDefault="00654F46" w:rsidP="00654F46">
      <w:pPr>
        <w:ind w:left="720" w:hanging="720"/>
        <w:jc w:val="both"/>
      </w:pPr>
      <w:r w:rsidRPr="00776CD0">
        <w:tab/>
      </w:r>
      <w:r w:rsidRPr="00776CD0">
        <w:tab/>
        <w:t>Jesus, Your Son, in Whom all Your purposes will be made good.</w:t>
      </w:r>
    </w:p>
    <w:p w14:paraId="47903C24" w14:textId="77777777" w:rsidR="00654F46" w:rsidRPr="00776CD0" w:rsidRDefault="00654F46" w:rsidP="00654F46">
      <w:pPr>
        <w:ind w:left="720" w:hanging="720"/>
        <w:jc w:val="both"/>
      </w:pPr>
    </w:p>
    <w:p w14:paraId="03600706" w14:textId="01E37C3B" w:rsidR="00654F46" w:rsidRPr="00776CD0" w:rsidRDefault="00A1689F" w:rsidP="00654F46">
      <w:pPr>
        <w:ind w:left="720" w:hanging="720"/>
        <w:jc w:val="both"/>
      </w:pPr>
      <w:r>
        <w:t xml:space="preserve">      </w:t>
      </w:r>
      <w:r w:rsidR="00654F46" w:rsidRPr="00776CD0">
        <w:t>In the night … “Do this for the remembrance of Me.”</w:t>
      </w:r>
    </w:p>
    <w:p w14:paraId="15FA31C5" w14:textId="140F3832" w:rsidR="00654F46" w:rsidRPr="00776CD0" w:rsidRDefault="00A1689F" w:rsidP="00654F46">
      <w:pPr>
        <w:ind w:left="720" w:hanging="720"/>
        <w:jc w:val="both"/>
      </w:pPr>
      <w:r>
        <w:t xml:space="preserve">      </w:t>
      </w:r>
      <w:r w:rsidR="00654F46" w:rsidRPr="00776CD0">
        <w:t>As often as we eat … we proclaim the Lord’s death until He comes.</w:t>
      </w:r>
    </w:p>
    <w:p w14:paraId="3A541C12" w14:textId="77777777" w:rsidR="00654F46" w:rsidRPr="00776CD0" w:rsidRDefault="00654F46" w:rsidP="00654F46">
      <w:pPr>
        <w:jc w:val="both"/>
      </w:pPr>
    </w:p>
    <w:p w14:paraId="26EB9914" w14:textId="77777777" w:rsidR="00A1689F" w:rsidRDefault="00A1689F" w:rsidP="00654F46">
      <w:pPr>
        <w:ind w:left="720" w:hanging="720"/>
        <w:jc w:val="both"/>
        <w:rPr>
          <w:b/>
        </w:rPr>
      </w:pPr>
    </w:p>
    <w:p w14:paraId="375C4F9C" w14:textId="77777777" w:rsidR="00A1689F" w:rsidRDefault="00A1689F" w:rsidP="00654F46">
      <w:pPr>
        <w:ind w:left="720" w:hanging="720"/>
        <w:jc w:val="both"/>
        <w:rPr>
          <w:b/>
        </w:rPr>
      </w:pPr>
    </w:p>
    <w:p w14:paraId="6B66E81D" w14:textId="77777777" w:rsidR="00A1689F" w:rsidRDefault="00A1689F" w:rsidP="00654F46">
      <w:pPr>
        <w:ind w:left="720" w:hanging="720"/>
        <w:jc w:val="both"/>
        <w:rPr>
          <w:b/>
        </w:rPr>
      </w:pPr>
    </w:p>
    <w:p w14:paraId="65E39592" w14:textId="77777777" w:rsidR="00A1689F" w:rsidRDefault="00A1689F" w:rsidP="00654F46">
      <w:pPr>
        <w:ind w:left="720" w:hanging="720"/>
        <w:jc w:val="both"/>
        <w:rPr>
          <w:b/>
        </w:rPr>
      </w:pPr>
    </w:p>
    <w:p w14:paraId="66EDF7C0" w14:textId="77777777" w:rsidR="00A1689F" w:rsidRDefault="00A1689F" w:rsidP="00654F46">
      <w:pPr>
        <w:ind w:left="720" w:hanging="720"/>
        <w:jc w:val="both"/>
        <w:rPr>
          <w:b/>
        </w:rPr>
      </w:pPr>
    </w:p>
    <w:p w14:paraId="5246684D" w14:textId="77777777" w:rsidR="00A1689F" w:rsidRDefault="00A1689F" w:rsidP="00654F46">
      <w:pPr>
        <w:ind w:left="720" w:hanging="720"/>
        <w:jc w:val="both"/>
        <w:rPr>
          <w:b/>
        </w:rPr>
      </w:pPr>
    </w:p>
    <w:p w14:paraId="721C2CDC" w14:textId="77777777" w:rsidR="00A1689F" w:rsidRDefault="00A1689F" w:rsidP="00654F46">
      <w:pPr>
        <w:ind w:left="720" w:hanging="720"/>
        <w:jc w:val="both"/>
        <w:rPr>
          <w:b/>
        </w:rPr>
      </w:pPr>
    </w:p>
    <w:p w14:paraId="3DF1DA6D" w14:textId="77777777" w:rsidR="00A1689F" w:rsidRDefault="00A1689F" w:rsidP="00654F46">
      <w:pPr>
        <w:ind w:left="720" w:hanging="720"/>
        <w:jc w:val="both"/>
        <w:rPr>
          <w:b/>
        </w:rPr>
      </w:pPr>
    </w:p>
    <w:p w14:paraId="02554DA9" w14:textId="77777777" w:rsidR="00A1689F" w:rsidRDefault="00A1689F" w:rsidP="00654F46">
      <w:pPr>
        <w:ind w:left="720" w:hanging="720"/>
        <w:jc w:val="both"/>
        <w:rPr>
          <w:b/>
        </w:rPr>
      </w:pPr>
    </w:p>
    <w:p w14:paraId="1D90F981" w14:textId="77777777" w:rsidR="00A1689F" w:rsidRDefault="00A1689F" w:rsidP="00654F46">
      <w:pPr>
        <w:ind w:left="720" w:hanging="720"/>
        <w:jc w:val="both"/>
        <w:rPr>
          <w:b/>
        </w:rPr>
      </w:pPr>
    </w:p>
    <w:p w14:paraId="5DC08AAD" w14:textId="293BAE66" w:rsidR="00A1689F" w:rsidRDefault="00B32BC8" w:rsidP="00654F46">
      <w:pPr>
        <w:ind w:left="720" w:hanging="720"/>
        <w:jc w:val="both"/>
        <w:rPr>
          <w:b/>
        </w:rPr>
      </w:pPr>
      <w:r>
        <w:rPr>
          <w:noProof/>
        </w:rPr>
        <w:lastRenderedPageBreak/>
        <w:drawing>
          <wp:anchor distT="36576" distB="36576" distL="36576" distR="36576" simplePos="0" relativeHeight="251664384" behindDoc="0" locked="0" layoutInCell="1" allowOverlap="1" wp14:anchorId="1F6E8212" wp14:editId="1FA9453E">
            <wp:simplePos x="0" y="0"/>
            <wp:positionH relativeFrom="column">
              <wp:posOffset>-123825</wp:posOffset>
            </wp:positionH>
            <wp:positionV relativeFrom="paragraph">
              <wp:posOffset>38100</wp:posOffset>
            </wp:positionV>
            <wp:extent cx="5905500" cy="27768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2776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E950443" w14:textId="77777777" w:rsidR="00A1689F" w:rsidRDefault="00A1689F" w:rsidP="00654F46">
      <w:pPr>
        <w:ind w:left="720" w:hanging="720"/>
        <w:jc w:val="both"/>
        <w:rPr>
          <w:b/>
        </w:rPr>
      </w:pPr>
    </w:p>
    <w:p w14:paraId="75D14A04" w14:textId="77777777" w:rsidR="00A1689F" w:rsidRDefault="00A1689F" w:rsidP="00654F46">
      <w:pPr>
        <w:ind w:left="720" w:hanging="720"/>
        <w:jc w:val="both"/>
        <w:rPr>
          <w:b/>
        </w:rPr>
      </w:pPr>
    </w:p>
    <w:p w14:paraId="791166D2" w14:textId="77777777" w:rsidR="00A1689F" w:rsidRDefault="00A1689F" w:rsidP="00654F46">
      <w:pPr>
        <w:ind w:left="720" w:hanging="720"/>
        <w:jc w:val="both"/>
        <w:rPr>
          <w:b/>
        </w:rPr>
      </w:pPr>
    </w:p>
    <w:p w14:paraId="2BA291BB" w14:textId="77777777" w:rsidR="00A1689F" w:rsidRDefault="00A1689F" w:rsidP="00654F46">
      <w:pPr>
        <w:ind w:left="720" w:hanging="720"/>
        <w:jc w:val="both"/>
        <w:rPr>
          <w:b/>
        </w:rPr>
      </w:pPr>
    </w:p>
    <w:p w14:paraId="16BD8E20" w14:textId="77777777" w:rsidR="00A1689F" w:rsidRDefault="00A1689F" w:rsidP="00654F46">
      <w:pPr>
        <w:ind w:left="720" w:hanging="720"/>
        <w:jc w:val="both"/>
        <w:rPr>
          <w:b/>
        </w:rPr>
      </w:pPr>
    </w:p>
    <w:p w14:paraId="01021747" w14:textId="77777777" w:rsidR="00A1689F" w:rsidRDefault="00A1689F" w:rsidP="00654F46">
      <w:pPr>
        <w:ind w:left="720" w:hanging="720"/>
        <w:jc w:val="both"/>
        <w:rPr>
          <w:b/>
        </w:rPr>
      </w:pPr>
    </w:p>
    <w:p w14:paraId="4843B45E" w14:textId="77777777" w:rsidR="00A1689F" w:rsidRDefault="00A1689F" w:rsidP="00654F46">
      <w:pPr>
        <w:ind w:left="720" w:hanging="720"/>
        <w:jc w:val="both"/>
        <w:rPr>
          <w:b/>
        </w:rPr>
      </w:pPr>
    </w:p>
    <w:p w14:paraId="686B4F1E" w14:textId="77777777" w:rsidR="00A1689F" w:rsidRDefault="00A1689F" w:rsidP="00654F46">
      <w:pPr>
        <w:ind w:left="720" w:hanging="720"/>
        <w:jc w:val="both"/>
        <w:rPr>
          <w:b/>
        </w:rPr>
      </w:pPr>
    </w:p>
    <w:p w14:paraId="77C71673" w14:textId="77777777" w:rsidR="00A1689F" w:rsidRDefault="00A1689F" w:rsidP="00654F46">
      <w:pPr>
        <w:ind w:left="720" w:hanging="720"/>
        <w:jc w:val="both"/>
        <w:rPr>
          <w:b/>
        </w:rPr>
      </w:pPr>
    </w:p>
    <w:p w14:paraId="2BB530D7" w14:textId="77777777" w:rsidR="00A1689F" w:rsidRDefault="00A1689F" w:rsidP="00654F46">
      <w:pPr>
        <w:ind w:left="720" w:hanging="720"/>
        <w:jc w:val="both"/>
        <w:rPr>
          <w:b/>
        </w:rPr>
      </w:pPr>
    </w:p>
    <w:p w14:paraId="611F73B5" w14:textId="77777777" w:rsidR="00A1689F" w:rsidRDefault="00A1689F" w:rsidP="00654F46">
      <w:pPr>
        <w:ind w:left="720" w:hanging="720"/>
        <w:jc w:val="both"/>
        <w:rPr>
          <w:b/>
        </w:rPr>
      </w:pPr>
    </w:p>
    <w:p w14:paraId="0EA6CB29" w14:textId="77777777" w:rsidR="00A1689F" w:rsidRDefault="00A1689F" w:rsidP="00654F46">
      <w:pPr>
        <w:ind w:left="720" w:hanging="720"/>
        <w:jc w:val="both"/>
        <w:rPr>
          <w:b/>
        </w:rPr>
      </w:pPr>
    </w:p>
    <w:p w14:paraId="2FCCA6A8" w14:textId="77777777" w:rsidR="00A1689F" w:rsidRDefault="00A1689F" w:rsidP="00654F46">
      <w:pPr>
        <w:ind w:left="720" w:hanging="720"/>
        <w:jc w:val="both"/>
        <w:rPr>
          <w:b/>
        </w:rPr>
      </w:pPr>
    </w:p>
    <w:p w14:paraId="59224ECD" w14:textId="77777777" w:rsidR="00A1689F" w:rsidRDefault="00A1689F" w:rsidP="00654F46">
      <w:pPr>
        <w:ind w:left="720" w:hanging="720"/>
        <w:jc w:val="both"/>
        <w:rPr>
          <w:b/>
        </w:rPr>
      </w:pPr>
    </w:p>
    <w:p w14:paraId="1435EB29" w14:textId="77777777" w:rsidR="00A1689F" w:rsidRDefault="00A1689F" w:rsidP="00654F46">
      <w:pPr>
        <w:ind w:left="720" w:hanging="720"/>
        <w:jc w:val="both"/>
        <w:rPr>
          <w:b/>
        </w:rPr>
      </w:pPr>
    </w:p>
    <w:p w14:paraId="738B51D1" w14:textId="77777777" w:rsidR="00A1689F" w:rsidRDefault="00A1689F" w:rsidP="00654F46">
      <w:pPr>
        <w:ind w:left="720" w:hanging="720"/>
        <w:jc w:val="both"/>
        <w:rPr>
          <w:b/>
        </w:rPr>
      </w:pPr>
    </w:p>
    <w:p w14:paraId="673F0D6D" w14:textId="08BDD4D3" w:rsidR="00654F46" w:rsidRPr="00776CD0" w:rsidRDefault="00654F46" w:rsidP="00654F46">
      <w:pPr>
        <w:ind w:left="720" w:hanging="720"/>
        <w:jc w:val="both"/>
      </w:pPr>
      <w:r w:rsidRPr="00776CD0">
        <w:t>P:</w:t>
      </w:r>
      <w:r w:rsidR="00B32BC8">
        <w:t xml:space="preserve">  </w:t>
      </w:r>
      <w:r w:rsidRPr="00776CD0">
        <w:t>Remembering, His willing entry into death and His glorious rising into Life, His</w:t>
      </w:r>
    </w:p>
    <w:p w14:paraId="78F30129" w14:textId="77777777" w:rsidR="00654F46" w:rsidRPr="00776CD0" w:rsidRDefault="00654F46" w:rsidP="00654F46">
      <w:pPr>
        <w:ind w:left="720" w:hanging="720"/>
        <w:jc w:val="both"/>
      </w:pPr>
      <w:r w:rsidRPr="00776CD0">
        <w:tab/>
      </w:r>
      <w:r w:rsidRPr="00776CD0">
        <w:tab/>
        <w:t>Ascension and sending of the Holy Spirit to those who ask You,</w:t>
      </w:r>
    </w:p>
    <w:p w14:paraId="1D8077AF" w14:textId="3E4B71A0" w:rsidR="00654F46" w:rsidRPr="00776CD0" w:rsidRDefault="00B32BC8" w:rsidP="00654F46">
      <w:pPr>
        <w:ind w:left="720" w:hanging="720"/>
        <w:jc w:val="both"/>
      </w:pPr>
      <w:r>
        <w:t xml:space="preserve">      </w:t>
      </w:r>
      <w:r w:rsidR="00654F46" w:rsidRPr="00776CD0">
        <w:t xml:space="preserve">We lift this </w:t>
      </w:r>
      <w:r w:rsidR="00654F46" w:rsidRPr="00776CD0">
        <w:rPr>
          <w:i/>
        </w:rPr>
        <w:t xml:space="preserve">Bread </w:t>
      </w:r>
      <w:r w:rsidR="00654F46" w:rsidRPr="00776CD0">
        <w:t xml:space="preserve">and cup given to us </w:t>
      </w:r>
      <w:r w:rsidR="00654F46" w:rsidRPr="00776CD0">
        <w:rPr>
          <w:i/>
        </w:rPr>
        <w:t xml:space="preserve">this day, </w:t>
      </w:r>
      <w:r w:rsidR="00654F46" w:rsidRPr="00776CD0">
        <w:t>seeking Your blessings as we await</w:t>
      </w:r>
    </w:p>
    <w:p w14:paraId="647C3CBA" w14:textId="77777777" w:rsidR="00654F46" w:rsidRPr="00776CD0" w:rsidRDefault="00654F46" w:rsidP="00654F46">
      <w:pPr>
        <w:ind w:left="720" w:hanging="720"/>
        <w:jc w:val="both"/>
      </w:pPr>
      <w:r w:rsidRPr="00776CD0">
        <w:tab/>
      </w:r>
      <w:r w:rsidRPr="00776CD0">
        <w:tab/>
        <w:t>His promised return.</w:t>
      </w:r>
    </w:p>
    <w:p w14:paraId="0D32A8B4" w14:textId="57AA4B21" w:rsidR="00654F46" w:rsidRPr="00776CD0" w:rsidRDefault="00B32BC8" w:rsidP="00654F46">
      <w:pPr>
        <w:jc w:val="both"/>
        <w:rPr>
          <w:i/>
        </w:rPr>
      </w:pPr>
      <w:r>
        <w:t xml:space="preserve">      </w:t>
      </w:r>
      <w:r w:rsidR="00654F46" w:rsidRPr="00776CD0">
        <w:t xml:space="preserve">Pour out Your Spirit on us and these gifts that we who share this Meal may </w:t>
      </w:r>
      <w:r w:rsidR="00654F46" w:rsidRPr="00776CD0">
        <w:rPr>
          <w:i/>
        </w:rPr>
        <w:t>forgive</w:t>
      </w:r>
    </w:p>
    <w:p w14:paraId="78E1A3D0" w14:textId="770F39E8" w:rsidR="00654F46" w:rsidRPr="00776CD0" w:rsidRDefault="00654F46" w:rsidP="00B32BC8">
      <w:pPr>
        <w:ind w:left="1440"/>
        <w:jc w:val="both"/>
      </w:pPr>
      <w:r w:rsidRPr="00776CD0">
        <w:rPr>
          <w:i/>
        </w:rPr>
        <w:t xml:space="preserve">as we have been forgiven, </w:t>
      </w:r>
      <w:r w:rsidRPr="00776CD0">
        <w:t xml:space="preserve">and in the power of the Spirit be </w:t>
      </w:r>
      <w:r w:rsidRPr="00776CD0">
        <w:rPr>
          <w:i/>
        </w:rPr>
        <w:t>saved from the time</w:t>
      </w:r>
      <w:r w:rsidR="00B32BC8">
        <w:rPr>
          <w:i/>
        </w:rPr>
        <w:t xml:space="preserve"> </w:t>
      </w:r>
      <w:r w:rsidRPr="00776CD0">
        <w:rPr>
          <w:i/>
        </w:rPr>
        <w:t xml:space="preserve">of trial </w:t>
      </w:r>
      <w:r w:rsidRPr="00776CD0">
        <w:t>until Christ comes in final victory.</w:t>
      </w:r>
    </w:p>
    <w:p w14:paraId="20805A92" w14:textId="77777777" w:rsidR="00B32BC8" w:rsidRDefault="00654F46" w:rsidP="00B32BC8">
      <w:pPr>
        <w:ind w:left="360"/>
        <w:jc w:val="both"/>
      </w:pPr>
      <w:r w:rsidRPr="00776CD0">
        <w:t xml:space="preserve">As You teach us to pray, Father, gather our petitions with those of Christ in the unity </w:t>
      </w:r>
    </w:p>
    <w:p w14:paraId="5B845C31" w14:textId="77777777" w:rsidR="00B32BC8" w:rsidRDefault="00B32BC8" w:rsidP="00B32BC8">
      <w:pPr>
        <w:ind w:left="360"/>
        <w:jc w:val="both"/>
      </w:pPr>
      <w:r>
        <w:tab/>
      </w:r>
      <w:r>
        <w:tab/>
        <w:t>o</w:t>
      </w:r>
      <w:r w:rsidR="00654F46" w:rsidRPr="00776CD0">
        <w:t>f</w:t>
      </w:r>
      <w:r>
        <w:t xml:space="preserve"> </w:t>
      </w:r>
      <w:r w:rsidR="00654F46" w:rsidRPr="00776CD0">
        <w:t xml:space="preserve">the Holy Spirit, until all honor and glory is Yours, in heaven and on earth, </w:t>
      </w:r>
    </w:p>
    <w:p w14:paraId="39A08C04" w14:textId="5C2431B8" w:rsidR="00654F46" w:rsidRPr="00776CD0" w:rsidRDefault="00654F46" w:rsidP="00B32BC8">
      <w:pPr>
        <w:ind w:left="1080" w:firstLine="360"/>
        <w:jc w:val="both"/>
      </w:pPr>
      <w:r w:rsidRPr="00776CD0">
        <w:t>now and forever.</w:t>
      </w:r>
    </w:p>
    <w:p w14:paraId="28E3FD01" w14:textId="1A80E8B6" w:rsidR="00654F46" w:rsidRPr="00776CD0" w:rsidRDefault="00654F46" w:rsidP="00654F46">
      <w:pPr>
        <w:widowControl w:val="0"/>
        <w:jc w:val="both"/>
        <w:rPr>
          <w:b/>
        </w:rPr>
      </w:pPr>
      <w:r w:rsidRPr="00776CD0">
        <w:rPr>
          <w:b/>
        </w:rPr>
        <w:t>C:</w:t>
      </w:r>
      <w:r w:rsidR="00B32BC8">
        <w:rPr>
          <w:b/>
        </w:rPr>
        <w:t xml:space="preserve">  </w:t>
      </w:r>
      <w:r w:rsidRPr="00776CD0">
        <w:rPr>
          <w:b/>
        </w:rPr>
        <w:t>Amen!</w:t>
      </w:r>
    </w:p>
    <w:p w14:paraId="4D6DE59B" w14:textId="77777777" w:rsidR="00654F46" w:rsidRPr="00776CD0" w:rsidRDefault="00654F46" w:rsidP="00654F46">
      <w:pPr>
        <w:widowControl w:val="0"/>
        <w:jc w:val="both"/>
        <w:rPr>
          <w:b/>
        </w:rPr>
      </w:pPr>
    </w:p>
    <w:p w14:paraId="0C0E47C6" w14:textId="77777777" w:rsidR="00654F46" w:rsidRPr="00776CD0" w:rsidRDefault="00654F46" w:rsidP="00654F46">
      <w:pPr>
        <w:widowControl w:val="0"/>
        <w:jc w:val="both"/>
        <w:rPr>
          <w:b/>
        </w:rPr>
      </w:pPr>
      <w:r w:rsidRPr="00776CD0">
        <w:rPr>
          <w:b/>
        </w:rPr>
        <w:t>THE LORD’S PRAYER</w:t>
      </w:r>
    </w:p>
    <w:p w14:paraId="1AE42FF4" w14:textId="77777777" w:rsidR="00654F46" w:rsidRPr="00B32BC8" w:rsidRDefault="00654F46" w:rsidP="00654F46">
      <w:pPr>
        <w:widowControl w:val="0"/>
        <w:jc w:val="both"/>
        <w:rPr>
          <w:sz w:val="16"/>
        </w:rPr>
      </w:pPr>
      <w:r w:rsidRPr="00B32BC8">
        <w:rPr>
          <w:sz w:val="16"/>
        </w:rPr>
        <w:tab/>
      </w:r>
    </w:p>
    <w:p w14:paraId="3F105FE2" w14:textId="7CA118EB" w:rsidR="00654F46" w:rsidRPr="00776CD0" w:rsidRDefault="00654F46" w:rsidP="00654F46">
      <w:pPr>
        <w:ind w:left="-288" w:firstLine="288"/>
        <w:jc w:val="both"/>
      </w:pPr>
      <w:r w:rsidRPr="00776CD0">
        <w:rPr>
          <w:lang w:val="en-CA"/>
        </w:rPr>
        <w:fldChar w:fldCharType="begin"/>
      </w:r>
      <w:r w:rsidRPr="00776CD0">
        <w:rPr>
          <w:lang w:val="en-CA"/>
        </w:rPr>
        <w:instrText xml:space="preserve"> SEQ CHAPTER \h \r 1</w:instrText>
      </w:r>
      <w:r w:rsidRPr="00776CD0">
        <w:rPr>
          <w:lang w:val="en-CA"/>
        </w:rPr>
        <w:fldChar w:fldCharType="end"/>
      </w:r>
      <w:r w:rsidRPr="00776CD0">
        <w:t>P:</w:t>
      </w:r>
      <w:r w:rsidR="00B32BC8">
        <w:t xml:space="preserve">  </w:t>
      </w:r>
      <w:r w:rsidRPr="00776CD0">
        <w:t>Gathered into one by the Spirit, let us pray as Jesus taught us:</w:t>
      </w:r>
    </w:p>
    <w:p w14:paraId="723B3C70" w14:textId="77777777" w:rsidR="00654F46" w:rsidRPr="00B32BC8" w:rsidRDefault="00654F46" w:rsidP="00654F46">
      <w:pPr>
        <w:ind w:left="720" w:hanging="720"/>
        <w:jc w:val="both"/>
        <w:rPr>
          <w:sz w:val="16"/>
        </w:rPr>
      </w:pPr>
    </w:p>
    <w:p w14:paraId="658A7EA2" w14:textId="54977110" w:rsidR="00654F46" w:rsidRPr="00776CD0" w:rsidRDefault="00654F46" w:rsidP="00654F46">
      <w:pPr>
        <w:jc w:val="both"/>
        <w:rPr>
          <w:b/>
          <w:bCs/>
        </w:rPr>
      </w:pPr>
      <w:r w:rsidRPr="00776CD0">
        <w:rPr>
          <w:b/>
          <w:bCs/>
        </w:rPr>
        <w:t>C:</w:t>
      </w:r>
      <w:r w:rsidR="00B32BC8">
        <w:rPr>
          <w:b/>
          <w:bCs/>
        </w:rPr>
        <w:t xml:space="preserve">  </w:t>
      </w:r>
      <w:r w:rsidRPr="00776CD0">
        <w:rPr>
          <w:b/>
          <w:bCs/>
        </w:rPr>
        <w:t>Father, hallowed be Your name.</w:t>
      </w:r>
    </w:p>
    <w:p w14:paraId="0D290710" w14:textId="50D95651" w:rsidR="00654F46" w:rsidRPr="00776CD0" w:rsidRDefault="00B32BC8" w:rsidP="00B32BC8">
      <w:pPr>
        <w:jc w:val="both"/>
        <w:rPr>
          <w:b/>
          <w:bCs/>
        </w:rPr>
      </w:pPr>
      <w:r>
        <w:rPr>
          <w:b/>
          <w:bCs/>
        </w:rPr>
        <w:t xml:space="preserve">      </w:t>
      </w:r>
      <w:r w:rsidR="00654F46" w:rsidRPr="00776CD0">
        <w:rPr>
          <w:b/>
          <w:bCs/>
        </w:rPr>
        <w:t>Your kingdom come.</w:t>
      </w:r>
    </w:p>
    <w:p w14:paraId="7A00AE1A" w14:textId="3CD143A8" w:rsidR="00654F46" w:rsidRPr="00776CD0" w:rsidRDefault="00B32BC8" w:rsidP="00B32BC8">
      <w:pPr>
        <w:jc w:val="both"/>
        <w:rPr>
          <w:b/>
          <w:bCs/>
        </w:rPr>
      </w:pPr>
      <w:r>
        <w:rPr>
          <w:b/>
          <w:bCs/>
        </w:rPr>
        <w:t xml:space="preserve">      </w:t>
      </w:r>
      <w:r w:rsidR="00654F46" w:rsidRPr="00776CD0">
        <w:rPr>
          <w:b/>
          <w:bCs/>
        </w:rPr>
        <w:t>Give us each day our daily bread.</w:t>
      </w:r>
    </w:p>
    <w:p w14:paraId="07240B9E" w14:textId="431D62E4" w:rsidR="00654F46" w:rsidRPr="00776CD0" w:rsidRDefault="00B32BC8" w:rsidP="00B32BC8">
      <w:pPr>
        <w:jc w:val="both"/>
        <w:rPr>
          <w:b/>
          <w:bCs/>
        </w:rPr>
      </w:pPr>
      <w:r>
        <w:rPr>
          <w:b/>
          <w:bCs/>
        </w:rPr>
        <w:t xml:space="preserve">      </w:t>
      </w:r>
      <w:r w:rsidR="00654F46" w:rsidRPr="00776CD0">
        <w:rPr>
          <w:b/>
          <w:bCs/>
        </w:rPr>
        <w:t>And forgive us our sins, for we ourselves forgive everyone indebted to us.</w:t>
      </w:r>
    </w:p>
    <w:p w14:paraId="0CDE5CBB" w14:textId="59679D04" w:rsidR="00654F46" w:rsidRPr="00776CD0" w:rsidRDefault="00B32BC8" w:rsidP="00B32BC8">
      <w:pPr>
        <w:jc w:val="both"/>
        <w:rPr>
          <w:b/>
          <w:bCs/>
        </w:rPr>
      </w:pPr>
      <w:r>
        <w:rPr>
          <w:b/>
          <w:bCs/>
        </w:rPr>
        <w:t xml:space="preserve">      </w:t>
      </w:r>
      <w:r w:rsidR="00654F46" w:rsidRPr="00776CD0">
        <w:rPr>
          <w:b/>
          <w:bCs/>
        </w:rPr>
        <w:t>And do not bring us to the time of trial.</w:t>
      </w:r>
    </w:p>
    <w:p w14:paraId="49982B7A" w14:textId="77777777" w:rsidR="00654F46" w:rsidRPr="00776CD0" w:rsidRDefault="00654F46" w:rsidP="00654F46">
      <w:pPr>
        <w:jc w:val="both"/>
        <w:rPr>
          <w:b/>
          <w:bCs/>
        </w:rPr>
      </w:pPr>
    </w:p>
    <w:p w14:paraId="6DC8D457" w14:textId="77777777" w:rsidR="00654F46" w:rsidRPr="00776CD0" w:rsidRDefault="00654F46" w:rsidP="00654F46">
      <w:pPr>
        <w:jc w:val="both"/>
        <w:rPr>
          <w:b/>
        </w:rPr>
      </w:pPr>
      <w:r w:rsidRPr="00776CD0">
        <w:rPr>
          <w:b/>
        </w:rPr>
        <w:t>INVITATION TO THE MEAL</w:t>
      </w:r>
    </w:p>
    <w:p w14:paraId="4C86F275" w14:textId="77777777" w:rsidR="00654F46" w:rsidRPr="00B32BC8" w:rsidRDefault="00654F46" w:rsidP="00654F46">
      <w:pPr>
        <w:ind w:left="720" w:hanging="720"/>
        <w:jc w:val="both"/>
        <w:rPr>
          <w:b/>
          <w:sz w:val="16"/>
        </w:rPr>
      </w:pPr>
    </w:p>
    <w:p w14:paraId="6FD4030E" w14:textId="77777777" w:rsidR="00B32BC8" w:rsidRDefault="00654F46" w:rsidP="00654F46">
      <w:pPr>
        <w:ind w:left="720" w:hanging="720"/>
        <w:jc w:val="both"/>
        <w:rPr>
          <w:bCs/>
        </w:rPr>
      </w:pPr>
      <w:r w:rsidRPr="00776CD0">
        <w:rPr>
          <w:bCs/>
        </w:rPr>
        <w:t>P:</w:t>
      </w:r>
      <w:r w:rsidR="00B32BC8">
        <w:rPr>
          <w:bCs/>
        </w:rPr>
        <w:t xml:space="preserve">  </w:t>
      </w:r>
      <w:r w:rsidRPr="00776CD0">
        <w:rPr>
          <w:bCs/>
        </w:rPr>
        <w:t>This is the Lamb of God Who takes away the sin of th</w:t>
      </w:r>
      <w:r w:rsidR="00B32BC8">
        <w:rPr>
          <w:bCs/>
        </w:rPr>
        <w:t>e world.  Blessed are those who</w:t>
      </w:r>
    </w:p>
    <w:p w14:paraId="7531D15D" w14:textId="77777777" w:rsidR="00B32BC8" w:rsidRDefault="00B32BC8" w:rsidP="00654F46">
      <w:pPr>
        <w:ind w:left="720" w:hanging="720"/>
        <w:jc w:val="both"/>
        <w:rPr>
          <w:bCs/>
        </w:rPr>
      </w:pPr>
      <w:r>
        <w:rPr>
          <w:bCs/>
        </w:rPr>
        <w:t xml:space="preserve">      </w:t>
      </w:r>
      <w:r w:rsidR="00654F46" w:rsidRPr="00776CD0">
        <w:rPr>
          <w:bCs/>
        </w:rPr>
        <w:t xml:space="preserve">are called to the Supper of the Lamb.  God’s holy gifts for God’s holy people.  Come, </w:t>
      </w:r>
    </w:p>
    <w:p w14:paraId="70105F39" w14:textId="2A02D426" w:rsidR="00654F46" w:rsidRPr="00776CD0" w:rsidRDefault="00B32BC8" w:rsidP="00654F46">
      <w:pPr>
        <w:ind w:left="720" w:hanging="720"/>
        <w:jc w:val="both"/>
        <w:rPr>
          <w:bCs/>
        </w:rPr>
      </w:pPr>
      <w:r>
        <w:rPr>
          <w:bCs/>
        </w:rPr>
        <w:t xml:space="preserve">      </w:t>
      </w:r>
      <w:r w:rsidR="00654F46" w:rsidRPr="00776CD0">
        <w:rPr>
          <w:bCs/>
        </w:rPr>
        <w:t>for all is now ready.</w:t>
      </w:r>
    </w:p>
    <w:p w14:paraId="3F21FD0D" w14:textId="77777777" w:rsidR="00654F46" w:rsidRPr="00B32BC8" w:rsidRDefault="00654F46" w:rsidP="00654F46">
      <w:pPr>
        <w:ind w:left="720" w:hanging="720"/>
        <w:jc w:val="both"/>
        <w:rPr>
          <w:bCs/>
          <w:sz w:val="16"/>
        </w:rPr>
      </w:pPr>
    </w:p>
    <w:p w14:paraId="15F5B291" w14:textId="77777777" w:rsidR="00654F46" w:rsidRPr="00776CD0" w:rsidRDefault="00654F46" w:rsidP="00654F46">
      <w:pPr>
        <w:ind w:left="720" w:hanging="720"/>
        <w:jc w:val="both"/>
        <w:rPr>
          <w:bCs/>
        </w:rPr>
      </w:pPr>
      <w:r w:rsidRPr="00776CD0">
        <w:rPr>
          <w:bCs/>
          <w:i/>
        </w:rPr>
        <w:t>The assembly is seated</w:t>
      </w:r>
    </w:p>
    <w:p w14:paraId="0DD02C29" w14:textId="77777777" w:rsidR="00654F46" w:rsidRPr="00B32BC8" w:rsidRDefault="00654F46" w:rsidP="00654F46">
      <w:pPr>
        <w:ind w:left="720" w:hanging="720"/>
        <w:jc w:val="both"/>
        <w:rPr>
          <w:bCs/>
          <w:sz w:val="16"/>
        </w:rPr>
      </w:pPr>
    </w:p>
    <w:p w14:paraId="5FFC3AB9" w14:textId="77777777" w:rsidR="00B32BC8" w:rsidRDefault="00B32BC8" w:rsidP="00654F46">
      <w:pPr>
        <w:ind w:left="-288" w:firstLine="288"/>
        <w:jc w:val="both"/>
        <w:rPr>
          <w:b/>
        </w:rPr>
      </w:pPr>
    </w:p>
    <w:p w14:paraId="5AD8D280" w14:textId="566446C8" w:rsidR="00654F46" w:rsidRDefault="00654F46" w:rsidP="00654F46">
      <w:pPr>
        <w:ind w:left="-288" w:firstLine="288"/>
        <w:jc w:val="both"/>
        <w:rPr>
          <w:b/>
          <w:i/>
        </w:rPr>
      </w:pPr>
      <w:r w:rsidRPr="00776CD0">
        <w:rPr>
          <w:b/>
        </w:rPr>
        <w:lastRenderedPageBreak/>
        <w:t>THE DISTRIBUTION</w:t>
      </w:r>
      <w:r w:rsidR="00B32BC8">
        <w:rPr>
          <w:b/>
        </w:rPr>
        <w:t xml:space="preserve">  </w:t>
      </w:r>
      <w:r w:rsidRPr="00B32BC8">
        <w:rPr>
          <w:b/>
          <w:i/>
        </w:rPr>
        <w:t xml:space="preserve">Lamb of God </w:t>
      </w:r>
    </w:p>
    <w:p w14:paraId="6A65C3C4" w14:textId="5EC8D88D" w:rsidR="00B32BC8" w:rsidRDefault="00B32BC8" w:rsidP="00654F46">
      <w:pPr>
        <w:ind w:left="-288" w:firstLine="288"/>
        <w:jc w:val="both"/>
        <w:rPr>
          <w:b/>
          <w:i/>
        </w:rPr>
      </w:pPr>
      <w:r>
        <w:rPr>
          <w:noProof/>
        </w:rPr>
        <w:drawing>
          <wp:anchor distT="36576" distB="36576" distL="36576" distR="36576" simplePos="0" relativeHeight="251666432" behindDoc="0" locked="0" layoutInCell="1" allowOverlap="1" wp14:anchorId="4016B8BA" wp14:editId="02AB5F7B">
            <wp:simplePos x="0" y="0"/>
            <wp:positionH relativeFrom="column">
              <wp:posOffset>-219075</wp:posOffset>
            </wp:positionH>
            <wp:positionV relativeFrom="paragraph">
              <wp:posOffset>177165</wp:posOffset>
            </wp:positionV>
            <wp:extent cx="5905500" cy="533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t="7089"/>
                    <a:stretch>
                      <a:fillRect/>
                    </a:stretch>
                  </pic:blipFill>
                  <pic:spPr bwMode="auto">
                    <a:xfrm>
                      <a:off x="0" y="0"/>
                      <a:ext cx="5905500" cy="533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D141A02" w14:textId="54B92B8E" w:rsidR="00B32BC8" w:rsidRDefault="00B32BC8" w:rsidP="00654F46">
      <w:pPr>
        <w:ind w:left="-288" w:firstLine="288"/>
        <w:jc w:val="both"/>
        <w:rPr>
          <w:b/>
          <w:i/>
        </w:rPr>
      </w:pPr>
    </w:p>
    <w:p w14:paraId="67369677" w14:textId="5E6C22B4" w:rsidR="00B32BC8" w:rsidRDefault="00B32BC8" w:rsidP="00654F46">
      <w:pPr>
        <w:ind w:left="-288" w:firstLine="288"/>
        <w:jc w:val="both"/>
        <w:rPr>
          <w:b/>
          <w:i/>
        </w:rPr>
      </w:pPr>
    </w:p>
    <w:p w14:paraId="343747F8" w14:textId="77777777" w:rsidR="00B32BC8" w:rsidRDefault="00B32BC8" w:rsidP="00654F46">
      <w:pPr>
        <w:ind w:left="-288" w:firstLine="288"/>
        <w:jc w:val="both"/>
        <w:rPr>
          <w:b/>
          <w:i/>
        </w:rPr>
      </w:pPr>
    </w:p>
    <w:p w14:paraId="47D0CEC8" w14:textId="77777777" w:rsidR="00B32BC8" w:rsidRDefault="00B32BC8" w:rsidP="00654F46">
      <w:pPr>
        <w:ind w:left="-288" w:firstLine="288"/>
        <w:jc w:val="both"/>
        <w:rPr>
          <w:b/>
          <w:i/>
        </w:rPr>
      </w:pPr>
    </w:p>
    <w:p w14:paraId="3099B8C2" w14:textId="77777777" w:rsidR="00B32BC8" w:rsidRDefault="00B32BC8" w:rsidP="00654F46">
      <w:pPr>
        <w:ind w:left="-288" w:firstLine="288"/>
        <w:jc w:val="both"/>
        <w:rPr>
          <w:b/>
          <w:i/>
        </w:rPr>
      </w:pPr>
    </w:p>
    <w:p w14:paraId="1451A5BF" w14:textId="77777777" w:rsidR="00B32BC8" w:rsidRDefault="00B32BC8" w:rsidP="00654F46">
      <w:pPr>
        <w:ind w:left="-288" w:firstLine="288"/>
        <w:jc w:val="both"/>
        <w:rPr>
          <w:b/>
          <w:i/>
        </w:rPr>
      </w:pPr>
    </w:p>
    <w:p w14:paraId="1B505DDD" w14:textId="77777777" w:rsidR="00B32BC8" w:rsidRDefault="00B32BC8" w:rsidP="00654F46">
      <w:pPr>
        <w:ind w:left="-288" w:firstLine="288"/>
        <w:jc w:val="both"/>
        <w:rPr>
          <w:b/>
          <w:i/>
        </w:rPr>
      </w:pPr>
    </w:p>
    <w:p w14:paraId="752DBA14" w14:textId="77777777" w:rsidR="00B32BC8" w:rsidRDefault="00B32BC8" w:rsidP="00654F46">
      <w:pPr>
        <w:ind w:left="-288" w:firstLine="288"/>
        <w:jc w:val="both"/>
        <w:rPr>
          <w:b/>
          <w:i/>
        </w:rPr>
      </w:pPr>
    </w:p>
    <w:p w14:paraId="76488673" w14:textId="77777777" w:rsidR="00B32BC8" w:rsidRDefault="00B32BC8" w:rsidP="00654F46">
      <w:pPr>
        <w:ind w:left="-288" w:firstLine="288"/>
        <w:jc w:val="both"/>
        <w:rPr>
          <w:b/>
          <w:i/>
        </w:rPr>
      </w:pPr>
    </w:p>
    <w:p w14:paraId="575AED47" w14:textId="77777777" w:rsidR="00B32BC8" w:rsidRDefault="00B32BC8" w:rsidP="00654F46">
      <w:pPr>
        <w:ind w:left="-288" w:firstLine="288"/>
        <w:jc w:val="both"/>
        <w:rPr>
          <w:b/>
          <w:i/>
        </w:rPr>
      </w:pPr>
    </w:p>
    <w:p w14:paraId="564D8E3D" w14:textId="77777777" w:rsidR="00B32BC8" w:rsidRDefault="00B32BC8" w:rsidP="00654F46">
      <w:pPr>
        <w:ind w:left="-288" w:firstLine="288"/>
        <w:jc w:val="both"/>
        <w:rPr>
          <w:b/>
          <w:i/>
        </w:rPr>
      </w:pPr>
    </w:p>
    <w:p w14:paraId="7856A501" w14:textId="77777777" w:rsidR="00B32BC8" w:rsidRDefault="00B32BC8" w:rsidP="00654F46">
      <w:pPr>
        <w:ind w:left="-288" w:firstLine="288"/>
        <w:jc w:val="both"/>
        <w:rPr>
          <w:b/>
          <w:i/>
        </w:rPr>
      </w:pPr>
    </w:p>
    <w:p w14:paraId="2F051851" w14:textId="77777777" w:rsidR="00B32BC8" w:rsidRDefault="00B32BC8" w:rsidP="00654F46">
      <w:pPr>
        <w:ind w:left="-288" w:firstLine="288"/>
        <w:jc w:val="both"/>
        <w:rPr>
          <w:b/>
          <w:i/>
        </w:rPr>
      </w:pPr>
    </w:p>
    <w:p w14:paraId="7182A620" w14:textId="77777777" w:rsidR="00B32BC8" w:rsidRDefault="00B32BC8" w:rsidP="00654F46">
      <w:pPr>
        <w:ind w:left="-288" w:firstLine="288"/>
        <w:jc w:val="both"/>
        <w:rPr>
          <w:b/>
          <w:i/>
        </w:rPr>
      </w:pPr>
    </w:p>
    <w:p w14:paraId="3C2C1D80" w14:textId="77777777" w:rsidR="00B32BC8" w:rsidRDefault="00B32BC8" w:rsidP="00654F46">
      <w:pPr>
        <w:ind w:left="-288" w:firstLine="288"/>
        <w:jc w:val="both"/>
        <w:rPr>
          <w:b/>
          <w:i/>
        </w:rPr>
      </w:pPr>
    </w:p>
    <w:p w14:paraId="0374855B" w14:textId="77777777" w:rsidR="00B32BC8" w:rsidRDefault="00B32BC8" w:rsidP="00654F46">
      <w:pPr>
        <w:ind w:left="-288" w:firstLine="288"/>
        <w:jc w:val="both"/>
        <w:rPr>
          <w:b/>
          <w:i/>
        </w:rPr>
      </w:pPr>
    </w:p>
    <w:p w14:paraId="282C9CF9" w14:textId="77777777" w:rsidR="00B32BC8" w:rsidRDefault="00B32BC8" w:rsidP="00654F46">
      <w:pPr>
        <w:ind w:left="-288" w:firstLine="288"/>
        <w:jc w:val="both"/>
        <w:rPr>
          <w:b/>
          <w:i/>
        </w:rPr>
      </w:pPr>
    </w:p>
    <w:p w14:paraId="528EB6AD" w14:textId="77777777" w:rsidR="00B32BC8" w:rsidRDefault="00B32BC8" w:rsidP="00654F46">
      <w:pPr>
        <w:ind w:left="-288" w:firstLine="288"/>
        <w:jc w:val="both"/>
        <w:rPr>
          <w:b/>
          <w:i/>
        </w:rPr>
      </w:pPr>
    </w:p>
    <w:p w14:paraId="4802E9DB" w14:textId="77777777" w:rsidR="00B32BC8" w:rsidRDefault="00B32BC8" w:rsidP="00654F46">
      <w:pPr>
        <w:ind w:left="-288" w:firstLine="288"/>
        <w:jc w:val="both"/>
        <w:rPr>
          <w:b/>
          <w:i/>
        </w:rPr>
      </w:pPr>
    </w:p>
    <w:p w14:paraId="32D25CB0" w14:textId="77777777" w:rsidR="00B32BC8" w:rsidRDefault="00B32BC8" w:rsidP="00654F46">
      <w:pPr>
        <w:ind w:left="-288" w:firstLine="288"/>
        <w:jc w:val="both"/>
        <w:rPr>
          <w:b/>
          <w:i/>
        </w:rPr>
      </w:pPr>
    </w:p>
    <w:p w14:paraId="4B3A9584" w14:textId="77777777" w:rsidR="00B32BC8" w:rsidRDefault="00B32BC8" w:rsidP="00654F46">
      <w:pPr>
        <w:ind w:left="-288" w:firstLine="288"/>
        <w:jc w:val="both"/>
        <w:rPr>
          <w:b/>
          <w:i/>
        </w:rPr>
      </w:pPr>
    </w:p>
    <w:p w14:paraId="2186D108" w14:textId="77777777" w:rsidR="00B32BC8" w:rsidRDefault="00B32BC8" w:rsidP="00654F46">
      <w:pPr>
        <w:ind w:left="-288" w:firstLine="288"/>
        <w:jc w:val="both"/>
        <w:rPr>
          <w:b/>
          <w:i/>
        </w:rPr>
      </w:pPr>
    </w:p>
    <w:p w14:paraId="4C0DDED8" w14:textId="77777777" w:rsidR="00B32BC8" w:rsidRDefault="00B32BC8" w:rsidP="00654F46">
      <w:pPr>
        <w:ind w:left="-288" w:firstLine="288"/>
        <w:jc w:val="both"/>
        <w:rPr>
          <w:b/>
          <w:i/>
        </w:rPr>
      </w:pPr>
    </w:p>
    <w:p w14:paraId="4B2AF47C" w14:textId="77777777" w:rsidR="00B32BC8" w:rsidRDefault="00B32BC8" w:rsidP="00654F46">
      <w:pPr>
        <w:ind w:left="-288" w:firstLine="288"/>
        <w:jc w:val="both"/>
        <w:rPr>
          <w:b/>
          <w:i/>
        </w:rPr>
      </w:pPr>
    </w:p>
    <w:p w14:paraId="49F22817" w14:textId="77777777" w:rsidR="00B32BC8" w:rsidRDefault="00B32BC8" w:rsidP="00654F46">
      <w:pPr>
        <w:ind w:left="-288" w:firstLine="288"/>
        <w:jc w:val="both"/>
        <w:rPr>
          <w:b/>
          <w:i/>
        </w:rPr>
      </w:pPr>
    </w:p>
    <w:p w14:paraId="69F8DB89" w14:textId="77777777" w:rsidR="00B32BC8" w:rsidRDefault="00B32BC8" w:rsidP="00654F46">
      <w:pPr>
        <w:ind w:left="-288" w:firstLine="288"/>
        <w:jc w:val="both"/>
        <w:rPr>
          <w:b/>
          <w:i/>
        </w:rPr>
      </w:pPr>
    </w:p>
    <w:p w14:paraId="0B0B072A" w14:textId="77777777" w:rsidR="00B32BC8" w:rsidRDefault="00B32BC8" w:rsidP="00654F46">
      <w:pPr>
        <w:ind w:left="-288" w:firstLine="288"/>
        <w:jc w:val="both"/>
        <w:rPr>
          <w:b/>
          <w:i/>
        </w:rPr>
      </w:pPr>
    </w:p>
    <w:p w14:paraId="411E9B6B" w14:textId="77777777" w:rsidR="00B32BC8" w:rsidRDefault="00B32BC8" w:rsidP="00654F46">
      <w:pPr>
        <w:ind w:left="-288" w:firstLine="288"/>
        <w:jc w:val="both"/>
        <w:rPr>
          <w:b/>
          <w:i/>
        </w:rPr>
      </w:pPr>
    </w:p>
    <w:p w14:paraId="4E3D2473" w14:textId="77777777" w:rsidR="00B32BC8" w:rsidRDefault="00B32BC8" w:rsidP="00654F46">
      <w:pPr>
        <w:ind w:left="-288" w:firstLine="288"/>
        <w:jc w:val="both"/>
        <w:rPr>
          <w:b/>
          <w:i/>
        </w:rPr>
      </w:pPr>
    </w:p>
    <w:p w14:paraId="1AAC1BAF" w14:textId="77777777" w:rsidR="00B32BC8" w:rsidRDefault="00B32BC8" w:rsidP="00654F46">
      <w:pPr>
        <w:ind w:left="-288" w:firstLine="288"/>
        <w:jc w:val="both"/>
        <w:rPr>
          <w:b/>
          <w:i/>
        </w:rPr>
      </w:pPr>
    </w:p>
    <w:p w14:paraId="57AEBC20" w14:textId="77777777" w:rsidR="00B32BC8" w:rsidRDefault="00B32BC8" w:rsidP="00654F46">
      <w:pPr>
        <w:ind w:left="-288" w:firstLine="288"/>
        <w:jc w:val="both"/>
        <w:rPr>
          <w:b/>
          <w:i/>
        </w:rPr>
      </w:pPr>
    </w:p>
    <w:p w14:paraId="6573F043" w14:textId="77777777" w:rsidR="00B32BC8" w:rsidRDefault="00B32BC8" w:rsidP="00654F46">
      <w:pPr>
        <w:ind w:left="-288" w:firstLine="288"/>
        <w:jc w:val="both"/>
        <w:rPr>
          <w:b/>
          <w:i/>
        </w:rPr>
      </w:pPr>
    </w:p>
    <w:p w14:paraId="4CE8BD21" w14:textId="037AAEFB" w:rsidR="00654F46" w:rsidRDefault="00654F46" w:rsidP="00654F46">
      <w:pPr>
        <w:ind w:left="-288" w:firstLine="288"/>
        <w:jc w:val="both"/>
        <w:rPr>
          <w:b/>
          <w:bCs/>
          <w:i/>
          <w:iCs/>
        </w:rPr>
      </w:pPr>
      <w:r w:rsidRPr="00776CD0">
        <w:rPr>
          <w:b/>
        </w:rPr>
        <w:t xml:space="preserve">HYMN DURING DISTRIBUTION 742 </w:t>
      </w:r>
      <w:r w:rsidR="00B32BC8">
        <w:rPr>
          <w:b/>
        </w:rPr>
        <w:tab/>
      </w:r>
      <w:r w:rsidRPr="00B32BC8">
        <w:rPr>
          <w:b/>
          <w:bCs/>
          <w:i/>
          <w:iCs/>
        </w:rPr>
        <w:t>What a Friend We Have in Jesus</w:t>
      </w:r>
    </w:p>
    <w:p w14:paraId="149776A1" w14:textId="7055F285" w:rsidR="00B32BC8" w:rsidRDefault="00B32BC8" w:rsidP="00654F46">
      <w:pPr>
        <w:ind w:left="-288" w:firstLine="288"/>
        <w:jc w:val="both"/>
        <w:rPr>
          <w:b/>
        </w:rPr>
      </w:pPr>
      <w:r>
        <w:rPr>
          <w:b/>
        </w:rPr>
        <w:tab/>
      </w:r>
      <w:r>
        <w:rPr>
          <w:b/>
        </w:rPr>
        <w:tab/>
      </w:r>
      <w:r>
        <w:rPr>
          <w:b/>
        </w:rPr>
        <w:tab/>
      </w:r>
      <w:r>
        <w:rPr>
          <w:b/>
        </w:rPr>
        <w:tab/>
        <w:t xml:space="preserve">      NSB 48</w:t>
      </w:r>
      <w:r>
        <w:rPr>
          <w:b/>
        </w:rPr>
        <w:tab/>
      </w:r>
      <w:r w:rsidRPr="00B32BC8">
        <w:rPr>
          <w:b/>
          <w:i/>
        </w:rPr>
        <w:t>I Am the Bread of Life</w:t>
      </w:r>
    </w:p>
    <w:p w14:paraId="6EC31AB1" w14:textId="77777777" w:rsidR="00B32BC8" w:rsidRDefault="00B32BC8" w:rsidP="00654F46">
      <w:pPr>
        <w:ind w:left="-288" w:firstLine="288"/>
        <w:jc w:val="both"/>
        <w:rPr>
          <w:b/>
        </w:rPr>
      </w:pPr>
      <w:r>
        <w:rPr>
          <w:b/>
        </w:rPr>
        <w:tab/>
      </w:r>
      <w:r>
        <w:rPr>
          <w:b/>
        </w:rPr>
        <w:tab/>
      </w:r>
      <w:r>
        <w:rPr>
          <w:b/>
        </w:rPr>
        <w:tab/>
      </w:r>
      <w:r>
        <w:rPr>
          <w:b/>
        </w:rPr>
        <w:tab/>
        <w:t xml:space="preserve">  ELW 490</w:t>
      </w:r>
      <w:r>
        <w:rPr>
          <w:b/>
        </w:rPr>
        <w:tab/>
      </w:r>
      <w:r w:rsidRPr="00B32BC8">
        <w:rPr>
          <w:b/>
          <w:i/>
        </w:rPr>
        <w:t>Let All Mortal Flesh Keep Silence</w:t>
      </w:r>
    </w:p>
    <w:p w14:paraId="329BFBAB" w14:textId="77777777" w:rsidR="00B32BC8" w:rsidRDefault="00B32BC8" w:rsidP="00654F46">
      <w:pPr>
        <w:ind w:left="-288" w:firstLine="288"/>
        <w:jc w:val="both"/>
        <w:rPr>
          <w:b/>
        </w:rPr>
      </w:pPr>
      <w:r>
        <w:rPr>
          <w:b/>
        </w:rPr>
        <w:tab/>
      </w:r>
      <w:r>
        <w:rPr>
          <w:b/>
        </w:rPr>
        <w:tab/>
      </w:r>
      <w:r>
        <w:rPr>
          <w:b/>
        </w:rPr>
        <w:tab/>
      </w:r>
      <w:r>
        <w:rPr>
          <w:b/>
        </w:rPr>
        <w:tab/>
        <w:t xml:space="preserve">  ELW 733</w:t>
      </w:r>
      <w:r>
        <w:rPr>
          <w:b/>
        </w:rPr>
        <w:tab/>
      </w:r>
      <w:r w:rsidRPr="00B32BC8">
        <w:rPr>
          <w:b/>
          <w:i/>
        </w:rPr>
        <w:t>Great Is Thy Faithfulness</w:t>
      </w:r>
    </w:p>
    <w:p w14:paraId="2FC805F8" w14:textId="77777777" w:rsidR="00B32BC8" w:rsidRDefault="00B32BC8" w:rsidP="00654F46">
      <w:pPr>
        <w:ind w:left="-288" w:firstLine="288"/>
        <w:jc w:val="both"/>
        <w:rPr>
          <w:b/>
        </w:rPr>
      </w:pPr>
      <w:r>
        <w:rPr>
          <w:b/>
        </w:rPr>
        <w:tab/>
      </w:r>
      <w:r>
        <w:rPr>
          <w:b/>
        </w:rPr>
        <w:tab/>
      </w:r>
      <w:r>
        <w:rPr>
          <w:b/>
        </w:rPr>
        <w:tab/>
      </w:r>
      <w:r>
        <w:rPr>
          <w:b/>
        </w:rPr>
        <w:tab/>
        <w:t xml:space="preserve">     NSB 37</w:t>
      </w:r>
      <w:r>
        <w:rPr>
          <w:b/>
        </w:rPr>
        <w:tab/>
      </w:r>
      <w:r w:rsidRPr="00B32BC8">
        <w:rPr>
          <w:b/>
          <w:i/>
        </w:rPr>
        <w:t>Give Thanks</w:t>
      </w:r>
    </w:p>
    <w:p w14:paraId="373C8AA7" w14:textId="77777777" w:rsidR="00654F46" w:rsidRPr="00776CD0" w:rsidRDefault="00654F46" w:rsidP="00654F46">
      <w:pPr>
        <w:jc w:val="both"/>
        <w:rPr>
          <w:bCs/>
        </w:rPr>
      </w:pPr>
      <w:r w:rsidRPr="00776CD0">
        <w:rPr>
          <w:bCs/>
          <w:i/>
        </w:rPr>
        <w:t>As you are able please rise</w:t>
      </w:r>
    </w:p>
    <w:p w14:paraId="28A00C79" w14:textId="77777777" w:rsidR="00654F46" w:rsidRPr="00B32BC8" w:rsidRDefault="00654F46" w:rsidP="00654F46">
      <w:pPr>
        <w:ind w:left="720" w:hanging="720"/>
        <w:jc w:val="both"/>
        <w:rPr>
          <w:bCs/>
          <w:sz w:val="12"/>
        </w:rPr>
      </w:pPr>
    </w:p>
    <w:p w14:paraId="1F0B55B3" w14:textId="77777777" w:rsidR="00654F46" w:rsidRPr="00776CD0" w:rsidRDefault="00654F46" w:rsidP="00654F46">
      <w:pPr>
        <w:jc w:val="both"/>
        <w:rPr>
          <w:b/>
          <w:bCs/>
        </w:rPr>
      </w:pPr>
      <w:r w:rsidRPr="00776CD0">
        <w:rPr>
          <w:b/>
          <w:bCs/>
        </w:rPr>
        <w:t>THE POST-COMMUNION BLESSING</w:t>
      </w:r>
    </w:p>
    <w:p w14:paraId="10E38268" w14:textId="77777777" w:rsidR="00654F46" w:rsidRPr="00B32BC8" w:rsidRDefault="00654F46" w:rsidP="00654F46">
      <w:pPr>
        <w:ind w:left="720" w:hanging="720"/>
        <w:jc w:val="both"/>
        <w:rPr>
          <w:b/>
          <w:bCs/>
          <w:sz w:val="12"/>
        </w:rPr>
      </w:pPr>
    </w:p>
    <w:p w14:paraId="030E831C" w14:textId="35A46619" w:rsidR="00654F46" w:rsidRPr="00776CD0" w:rsidRDefault="00654F46" w:rsidP="00654F46">
      <w:pPr>
        <w:ind w:left="720" w:hanging="720"/>
        <w:jc w:val="both"/>
        <w:rPr>
          <w:bCs/>
        </w:rPr>
      </w:pPr>
      <w:r w:rsidRPr="00776CD0">
        <w:rPr>
          <w:bCs/>
        </w:rPr>
        <w:t>P:</w:t>
      </w:r>
      <w:r w:rsidR="00B32BC8">
        <w:rPr>
          <w:bCs/>
        </w:rPr>
        <w:t xml:space="preserve">  </w:t>
      </w:r>
      <w:r w:rsidRPr="00776CD0">
        <w:rPr>
          <w:bCs/>
        </w:rPr>
        <w:t>The Body and Blood of our Lord Jesus Christ strengthen you and keep you in His grace.</w:t>
      </w:r>
    </w:p>
    <w:p w14:paraId="5EC88CE8" w14:textId="77777777" w:rsidR="00654F46" w:rsidRPr="00B32BC8" w:rsidRDefault="00654F46" w:rsidP="00654F46">
      <w:pPr>
        <w:ind w:left="720" w:hanging="720"/>
        <w:jc w:val="both"/>
        <w:rPr>
          <w:bCs/>
          <w:sz w:val="12"/>
        </w:rPr>
      </w:pPr>
    </w:p>
    <w:p w14:paraId="4ED281EA" w14:textId="7A01ED41" w:rsidR="00654F46" w:rsidRPr="00776CD0" w:rsidRDefault="00654F46" w:rsidP="00654F46">
      <w:pPr>
        <w:ind w:left="720" w:hanging="720"/>
        <w:jc w:val="both"/>
        <w:rPr>
          <w:b/>
          <w:bCs/>
        </w:rPr>
      </w:pPr>
      <w:r w:rsidRPr="00776CD0">
        <w:rPr>
          <w:b/>
          <w:bCs/>
        </w:rPr>
        <w:t>C:</w:t>
      </w:r>
      <w:r w:rsidR="00B32BC8">
        <w:rPr>
          <w:b/>
          <w:bCs/>
        </w:rPr>
        <w:t xml:space="preserve">  </w:t>
      </w:r>
      <w:r w:rsidRPr="00776CD0">
        <w:rPr>
          <w:b/>
          <w:bCs/>
        </w:rPr>
        <w:t>Amen.</w:t>
      </w:r>
    </w:p>
    <w:p w14:paraId="7CCED27C" w14:textId="77777777" w:rsidR="00654F46" w:rsidRPr="00776CD0" w:rsidRDefault="00654F46" w:rsidP="00654F46">
      <w:pPr>
        <w:ind w:left="720" w:hanging="720"/>
        <w:jc w:val="both"/>
        <w:rPr>
          <w:b/>
          <w:bCs/>
        </w:rPr>
      </w:pPr>
    </w:p>
    <w:p w14:paraId="36F7CCA0" w14:textId="77777777" w:rsidR="00B32BC8" w:rsidRDefault="00B32BC8" w:rsidP="00654F46">
      <w:pPr>
        <w:ind w:left="720" w:hanging="720"/>
        <w:jc w:val="both"/>
        <w:rPr>
          <w:b/>
          <w:bCs/>
        </w:rPr>
      </w:pPr>
    </w:p>
    <w:p w14:paraId="256DCF24" w14:textId="77777777" w:rsidR="00654F46" w:rsidRPr="00776CD0" w:rsidRDefault="00654F46" w:rsidP="00654F46">
      <w:pPr>
        <w:ind w:left="720" w:hanging="720"/>
        <w:jc w:val="both"/>
        <w:rPr>
          <w:b/>
          <w:bCs/>
        </w:rPr>
      </w:pPr>
      <w:r w:rsidRPr="00776CD0">
        <w:rPr>
          <w:b/>
          <w:bCs/>
        </w:rPr>
        <w:lastRenderedPageBreak/>
        <w:t>THE POST-COMMUNION PRAYER</w:t>
      </w:r>
    </w:p>
    <w:p w14:paraId="00B067BB" w14:textId="77777777" w:rsidR="00654F46" w:rsidRPr="00B32BC8" w:rsidRDefault="00654F46" w:rsidP="00654F46">
      <w:pPr>
        <w:ind w:left="720" w:hanging="720"/>
        <w:jc w:val="both"/>
        <w:rPr>
          <w:b/>
          <w:bCs/>
          <w:sz w:val="12"/>
        </w:rPr>
      </w:pPr>
    </w:p>
    <w:p w14:paraId="10D68400" w14:textId="77777777" w:rsidR="00B32BC8" w:rsidRDefault="00654F46" w:rsidP="00654F46">
      <w:pPr>
        <w:ind w:left="720" w:hanging="720"/>
        <w:jc w:val="both"/>
        <w:rPr>
          <w:bCs/>
        </w:rPr>
      </w:pPr>
      <w:r w:rsidRPr="00776CD0">
        <w:rPr>
          <w:bCs/>
        </w:rPr>
        <w:t>A:</w:t>
      </w:r>
      <w:r w:rsidR="00B32BC8">
        <w:rPr>
          <w:bCs/>
        </w:rPr>
        <w:t xml:space="preserve">  </w:t>
      </w:r>
      <w:r w:rsidRPr="00776CD0">
        <w:rPr>
          <w:bCs/>
        </w:rPr>
        <w:t xml:space="preserve">Let us pray.  God of grace, we have again received the gift of the Body and Blood of </w:t>
      </w:r>
    </w:p>
    <w:p w14:paraId="7486008E" w14:textId="77777777" w:rsidR="00B32BC8" w:rsidRDefault="00B32BC8" w:rsidP="00654F46">
      <w:pPr>
        <w:ind w:left="720" w:hanging="720"/>
        <w:jc w:val="both"/>
        <w:rPr>
          <w:bCs/>
        </w:rPr>
      </w:pPr>
      <w:r>
        <w:rPr>
          <w:bCs/>
        </w:rPr>
        <w:t xml:space="preserve">      </w:t>
      </w:r>
      <w:r w:rsidR="00654F46" w:rsidRPr="00776CD0">
        <w:rPr>
          <w:bCs/>
        </w:rPr>
        <w:t xml:space="preserve">Your Son.  May this Bread strengthen us to hallow Your name and live out Your </w:t>
      </w:r>
    </w:p>
    <w:p w14:paraId="0A8827A3" w14:textId="7487CE5B" w:rsidR="00654F46" w:rsidRPr="00776CD0" w:rsidRDefault="00B32BC8" w:rsidP="00654F46">
      <w:pPr>
        <w:ind w:left="720" w:hanging="720"/>
        <w:jc w:val="both"/>
        <w:rPr>
          <w:bCs/>
        </w:rPr>
      </w:pPr>
      <w:r>
        <w:rPr>
          <w:bCs/>
        </w:rPr>
        <w:t xml:space="preserve">      </w:t>
      </w:r>
      <w:r w:rsidR="00654F46" w:rsidRPr="00776CD0">
        <w:rPr>
          <w:bCs/>
        </w:rPr>
        <w:t>forgiveness until Your Kingdom fully comes in Your Son, Jesus Christ our Lord.</w:t>
      </w:r>
    </w:p>
    <w:p w14:paraId="24653C42" w14:textId="77777777" w:rsidR="00654F46" w:rsidRPr="00B32BC8" w:rsidRDefault="00654F46" w:rsidP="00654F46">
      <w:pPr>
        <w:ind w:left="720" w:hanging="720"/>
        <w:jc w:val="both"/>
        <w:rPr>
          <w:bCs/>
          <w:sz w:val="12"/>
        </w:rPr>
      </w:pPr>
    </w:p>
    <w:p w14:paraId="5AC57D1D" w14:textId="5B25B717" w:rsidR="00654F46" w:rsidRPr="00776CD0" w:rsidRDefault="00654F46" w:rsidP="00654F46">
      <w:pPr>
        <w:ind w:left="720" w:hanging="720"/>
        <w:jc w:val="both"/>
        <w:rPr>
          <w:bCs/>
        </w:rPr>
      </w:pPr>
      <w:r w:rsidRPr="00776CD0">
        <w:rPr>
          <w:b/>
          <w:bCs/>
        </w:rPr>
        <w:t>C:</w:t>
      </w:r>
      <w:r w:rsidR="00B32BC8">
        <w:rPr>
          <w:b/>
          <w:bCs/>
        </w:rPr>
        <w:t xml:space="preserve">  </w:t>
      </w:r>
      <w:r w:rsidRPr="00776CD0">
        <w:rPr>
          <w:b/>
          <w:bCs/>
        </w:rPr>
        <w:t xml:space="preserve">Amen.  </w:t>
      </w:r>
    </w:p>
    <w:p w14:paraId="55FCF28A" w14:textId="7351236D" w:rsidR="00654F46" w:rsidRPr="00B32BC8" w:rsidRDefault="00B32BC8" w:rsidP="00654F46">
      <w:pPr>
        <w:jc w:val="center"/>
        <w:rPr>
          <w:b/>
          <w:bCs/>
          <w:sz w:val="28"/>
        </w:rPr>
      </w:pPr>
      <w:r w:rsidRPr="00B32BC8">
        <w:rPr>
          <w:b/>
          <w:bCs/>
          <w:sz w:val="28"/>
        </w:rPr>
        <w:sym w:font="Wingdings" w:char="F058"/>
      </w:r>
      <w:r w:rsidR="00654F46" w:rsidRPr="00B32BC8">
        <w:rPr>
          <w:b/>
          <w:bCs/>
          <w:sz w:val="28"/>
        </w:rPr>
        <w:t xml:space="preserve"> SENDING </w:t>
      </w:r>
      <w:r w:rsidRPr="00B32BC8">
        <w:rPr>
          <w:b/>
          <w:bCs/>
          <w:sz w:val="28"/>
        </w:rPr>
        <w:sym w:font="Wingdings" w:char="F058"/>
      </w:r>
    </w:p>
    <w:p w14:paraId="63F18A3F" w14:textId="5D590DAA" w:rsidR="00654F46" w:rsidRPr="00B32BC8" w:rsidRDefault="00B32BC8" w:rsidP="00B32BC8">
      <w:pPr>
        <w:tabs>
          <w:tab w:val="left" w:pos="2430"/>
        </w:tabs>
        <w:ind w:left="720" w:hanging="720"/>
        <w:rPr>
          <w:b/>
          <w:bCs/>
          <w:sz w:val="16"/>
        </w:rPr>
      </w:pPr>
      <w:r>
        <w:rPr>
          <w:b/>
          <w:bCs/>
        </w:rPr>
        <w:tab/>
      </w:r>
      <w:r>
        <w:rPr>
          <w:b/>
          <w:bCs/>
        </w:rPr>
        <w:tab/>
      </w:r>
    </w:p>
    <w:p w14:paraId="4451853A" w14:textId="77777777" w:rsidR="00654F46" w:rsidRPr="00776CD0" w:rsidRDefault="00654F46" w:rsidP="00654F46">
      <w:pPr>
        <w:ind w:left="720" w:hanging="720"/>
        <w:jc w:val="both"/>
        <w:rPr>
          <w:b/>
          <w:bCs/>
        </w:rPr>
      </w:pPr>
      <w:r w:rsidRPr="00776CD0">
        <w:rPr>
          <w:b/>
          <w:bCs/>
        </w:rPr>
        <w:t>THE BENEDICTION</w:t>
      </w:r>
    </w:p>
    <w:p w14:paraId="0670E2F5" w14:textId="77777777" w:rsidR="00654F46" w:rsidRPr="00B32BC8" w:rsidRDefault="00654F46" w:rsidP="00654F46">
      <w:pPr>
        <w:ind w:left="720" w:hanging="720"/>
        <w:jc w:val="both"/>
        <w:rPr>
          <w:b/>
          <w:bCs/>
          <w:sz w:val="12"/>
        </w:rPr>
      </w:pPr>
    </w:p>
    <w:p w14:paraId="33BF7F29" w14:textId="2B512D16" w:rsidR="00654F46" w:rsidRPr="00776CD0" w:rsidRDefault="00654F46" w:rsidP="00654F46">
      <w:pPr>
        <w:ind w:left="720" w:hanging="720"/>
        <w:jc w:val="both"/>
        <w:rPr>
          <w:bCs/>
        </w:rPr>
      </w:pPr>
      <w:r w:rsidRPr="00776CD0">
        <w:rPr>
          <w:bCs/>
        </w:rPr>
        <w:t>P:</w:t>
      </w:r>
      <w:r w:rsidR="00B32BC8">
        <w:rPr>
          <w:bCs/>
        </w:rPr>
        <w:t xml:space="preserve">  </w:t>
      </w:r>
      <w:r w:rsidRPr="00776CD0">
        <w:rPr>
          <w:bCs/>
        </w:rPr>
        <w:t xml:space="preserve">Almighty God:  Father, Son, </w:t>
      </w:r>
      <w:r w:rsidR="008C48FD">
        <w:rPr>
          <w:bCs/>
        </w:rPr>
        <w:t xml:space="preserve"> </w:t>
      </w:r>
      <w:r w:rsidR="008C48FD" w:rsidRPr="008C48FD">
        <w:rPr>
          <w:b/>
          <w:bCs/>
        </w:rPr>
        <w:sym w:font="Wingdings" w:char="F058"/>
      </w:r>
      <w:r w:rsidR="008C48FD">
        <w:rPr>
          <w:bCs/>
        </w:rPr>
        <w:t xml:space="preserve"> </w:t>
      </w:r>
      <w:r w:rsidRPr="00776CD0">
        <w:rPr>
          <w:bCs/>
        </w:rPr>
        <w:t>and Holy Spirit bless you now and forever.</w:t>
      </w:r>
    </w:p>
    <w:p w14:paraId="547E1D89" w14:textId="77777777" w:rsidR="00654F46" w:rsidRPr="00B32BC8" w:rsidRDefault="00654F46" w:rsidP="00654F46">
      <w:pPr>
        <w:ind w:left="720" w:hanging="720"/>
        <w:jc w:val="both"/>
        <w:rPr>
          <w:bCs/>
          <w:sz w:val="12"/>
        </w:rPr>
      </w:pPr>
    </w:p>
    <w:p w14:paraId="05400237" w14:textId="2DB623DD" w:rsidR="00654F46" w:rsidRPr="00776CD0" w:rsidRDefault="00654F46" w:rsidP="00654F46">
      <w:pPr>
        <w:ind w:left="720" w:hanging="720"/>
        <w:jc w:val="both"/>
        <w:rPr>
          <w:b/>
          <w:bCs/>
        </w:rPr>
      </w:pPr>
      <w:r w:rsidRPr="00776CD0">
        <w:rPr>
          <w:b/>
          <w:bCs/>
        </w:rPr>
        <w:t>C:</w:t>
      </w:r>
      <w:r w:rsidR="00B32BC8">
        <w:rPr>
          <w:b/>
          <w:bCs/>
        </w:rPr>
        <w:t xml:space="preserve">  </w:t>
      </w:r>
      <w:r w:rsidRPr="00776CD0">
        <w:rPr>
          <w:b/>
          <w:bCs/>
        </w:rPr>
        <w:t>Amen.</w:t>
      </w:r>
    </w:p>
    <w:p w14:paraId="03A1AB9C" w14:textId="77777777" w:rsidR="00654F46" w:rsidRPr="008C48FD" w:rsidRDefault="00654F46" w:rsidP="00654F46">
      <w:pPr>
        <w:ind w:left="720" w:hanging="720"/>
        <w:jc w:val="both"/>
        <w:rPr>
          <w:b/>
          <w:bCs/>
          <w:sz w:val="12"/>
        </w:rPr>
      </w:pPr>
    </w:p>
    <w:p w14:paraId="6C4138EA" w14:textId="37FA4749" w:rsidR="00654F46" w:rsidRPr="00776CD0" w:rsidRDefault="00654F46" w:rsidP="00654F46">
      <w:pPr>
        <w:ind w:left="720" w:hanging="720"/>
        <w:jc w:val="both"/>
        <w:rPr>
          <w:bCs/>
          <w:i/>
        </w:rPr>
      </w:pPr>
      <w:r w:rsidRPr="00776CD0">
        <w:rPr>
          <w:b/>
          <w:bCs/>
        </w:rPr>
        <w:t>THE SENDING SONG</w:t>
      </w:r>
      <w:r w:rsidR="008C48FD">
        <w:rPr>
          <w:b/>
          <w:bCs/>
        </w:rPr>
        <w:t xml:space="preserve"> ELW 543</w:t>
      </w:r>
      <w:r w:rsidR="008C48FD">
        <w:rPr>
          <w:b/>
          <w:bCs/>
        </w:rPr>
        <w:tab/>
      </w:r>
      <w:r w:rsidR="008C48FD">
        <w:rPr>
          <w:b/>
          <w:bCs/>
        </w:rPr>
        <w:tab/>
        <w:t xml:space="preserve">            </w:t>
      </w:r>
      <w:r w:rsidR="008C48FD" w:rsidRPr="008C48FD">
        <w:rPr>
          <w:b/>
          <w:bCs/>
          <w:i/>
        </w:rPr>
        <w:t>Go, My Children, with My Blessing</w:t>
      </w:r>
    </w:p>
    <w:p w14:paraId="1D316085" w14:textId="77777777" w:rsidR="00654F46" w:rsidRPr="008C48FD" w:rsidRDefault="00654F46" w:rsidP="00654F46">
      <w:pPr>
        <w:ind w:left="720" w:hanging="720"/>
        <w:jc w:val="both"/>
        <w:rPr>
          <w:b/>
          <w:bCs/>
          <w:sz w:val="12"/>
        </w:rPr>
      </w:pPr>
    </w:p>
    <w:p w14:paraId="0A509D5F" w14:textId="77777777" w:rsidR="00654F46" w:rsidRPr="00776CD0" w:rsidRDefault="00654F46" w:rsidP="00654F46">
      <w:pPr>
        <w:jc w:val="both"/>
        <w:rPr>
          <w:b/>
          <w:bCs/>
        </w:rPr>
      </w:pPr>
      <w:r w:rsidRPr="00776CD0">
        <w:rPr>
          <w:b/>
          <w:bCs/>
        </w:rPr>
        <w:t>THE DISMISSAL</w:t>
      </w:r>
    </w:p>
    <w:p w14:paraId="51B1EAD3" w14:textId="77777777" w:rsidR="00654F46" w:rsidRPr="008C48FD" w:rsidRDefault="00654F46" w:rsidP="00654F46">
      <w:pPr>
        <w:ind w:left="720" w:hanging="720"/>
        <w:jc w:val="both"/>
        <w:rPr>
          <w:b/>
          <w:bCs/>
          <w:sz w:val="12"/>
        </w:rPr>
      </w:pPr>
    </w:p>
    <w:p w14:paraId="318A8C07" w14:textId="2C3AAC85" w:rsidR="00654F46" w:rsidRPr="00776CD0" w:rsidRDefault="00654F46" w:rsidP="00654F46">
      <w:pPr>
        <w:ind w:left="720" w:hanging="720"/>
        <w:jc w:val="both"/>
        <w:rPr>
          <w:bCs/>
        </w:rPr>
      </w:pPr>
      <w:r w:rsidRPr="00776CD0">
        <w:rPr>
          <w:bCs/>
        </w:rPr>
        <w:t>A:</w:t>
      </w:r>
      <w:r w:rsidR="008C48FD">
        <w:rPr>
          <w:bCs/>
        </w:rPr>
        <w:t xml:space="preserve">  </w:t>
      </w:r>
      <w:r w:rsidRPr="00776CD0">
        <w:rPr>
          <w:bCs/>
        </w:rPr>
        <w:t>Go in peace to bear Christ’s love to all the world.</w:t>
      </w:r>
    </w:p>
    <w:p w14:paraId="2B2AA72F" w14:textId="77777777" w:rsidR="00654F46" w:rsidRPr="008C48FD" w:rsidRDefault="00654F46" w:rsidP="00654F46">
      <w:pPr>
        <w:ind w:left="720" w:hanging="720"/>
        <w:jc w:val="both"/>
        <w:rPr>
          <w:bCs/>
          <w:sz w:val="12"/>
        </w:rPr>
      </w:pPr>
    </w:p>
    <w:p w14:paraId="1E5C8A39" w14:textId="30993CA6" w:rsidR="00654F46" w:rsidRPr="00776CD0" w:rsidRDefault="00654F46" w:rsidP="00654F46">
      <w:pPr>
        <w:ind w:left="720" w:hanging="720"/>
        <w:jc w:val="both"/>
        <w:rPr>
          <w:b/>
          <w:bCs/>
        </w:rPr>
      </w:pPr>
      <w:r w:rsidRPr="00776CD0">
        <w:rPr>
          <w:b/>
          <w:bCs/>
        </w:rPr>
        <w:t>C:</w:t>
      </w:r>
      <w:r w:rsidR="008C48FD">
        <w:rPr>
          <w:b/>
          <w:bCs/>
        </w:rPr>
        <w:t xml:space="preserve">  </w:t>
      </w:r>
      <w:r w:rsidRPr="00776CD0">
        <w:rPr>
          <w:b/>
          <w:bCs/>
        </w:rPr>
        <w:t>Thanks be to God!</w:t>
      </w:r>
    </w:p>
    <w:p w14:paraId="5F2F5F82" w14:textId="77777777" w:rsidR="00654F46" w:rsidRPr="00776CD0" w:rsidRDefault="00654F46" w:rsidP="00654F46">
      <w:pPr>
        <w:ind w:left="720" w:hanging="720"/>
        <w:jc w:val="both"/>
        <w:rPr>
          <w:b/>
          <w:bCs/>
        </w:rPr>
      </w:pPr>
    </w:p>
    <w:p w14:paraId="376FDDE9" w14:textId="77777777" w:rsidR="00654F46" w:rsidRPr="00776CD0" w:rsidRDefault="00654F46" w:rsidP="00654F46">
      <w:pPr>
        <w:ind w:left="720" w:hanging="720"/>
        <w:jc w:val="both"/>
        <w:rPr>
          <w:b/>
          <w:bCs/>
        </w:rPr>
      </w:pPr>
      <w:r w:rsidRPr="00776CD0">
        <w:rPr>
          <w:b/>
          <w:bCs/>
        </w:rPr>
        <w:t>POSTLUDE</w:t>
      </w:r>
    </w:p>
    <w:p w14:paraId="59A10BC2" w14:textId="77777777" w:rsidR="00654F46" w:rsidRPr="00776CD0" w:rsidRDefault="00654F46" w:rsidP="00654F46">
      <w:pPr>
        <w:ind w:left="720" w:hanging="720"/>
        <w:jc w:val="both"/>
        <w:rPr>
          <w:b/>
          <w:bCs/>
        </w:rPr>
      </w:pPr>
    </w:p>
    <w:p w14:paraId="124D02B2" w14:textId="5F26E80A" w:rsidR="00654F46" w:rsidRPr="00776CD0" w:rsidRDefault="008C48FD" w:rsidP="00654F46">
      <w:pPr>
        <w:ind w:left="720" w:hanging="720"/>
        <w:jc w:val="center"/>
        <w:rPr>
          <w:b/>
          <w:bCs/>
        </w:rPr>
      </w:pPr>
      <w:r>
        <w:rPr>
          <w:b/>
          <w:bCs/>
        </w:rPr>
        <w:sym w:font="Wingdings" w:char="F058"/>
      </w:r>
      <w:r>
        <w:rPr>
          <w:b/>
          <w:bCs/>
        </w:rPr>
        <w:t xml:space="preserve"> </w:t>
      </w:r>
      <w:r w:rsidR="00654F46" w:rsidRPr="00776CD0">
        <w:rPr>
          <w:b/>
          <w:bCs/>
        </w:rPr>
        <w:t xml:space="preserve"> To God Alone Be Glory</w:t>
      </w:r>
      <w:r>
        <w:rPr>
          <w:b/>
          <w:bCs/>
        </w:rPr>
        <w:t xml:space="preserve">  </w:t>
      </w:r>
      <w:r>
        <w:rPr>
          <w:b/>
          <w:bCs/>
        </w:rPr>
        <w:sym w:font="Wingdings" w:char="F058"/>
      </w:r>
    </w:p>
    <w:p w14:paraId="2F6D2BC0" w14:textId="77777777" w:rsidR="00654F46" w:rsidRDefault="00654F46" w:rsidP="00654F46">
      <w:pPr>
        <w:ind w:left="720" w:hanging="720"/>
        <w:jc w:val="center"/>
        <w:rPr>
          <w:b/>
          <w:bCs/>
        </w:rPr>
      </w:pPr>
    </w:p>
    <w:p w14:paraId="3F9F790C" w14:textId="77777777" w:rsidR="008C48FD" w:rsidRDefault="008C48FD" w:rsidP="00654F46">
      <w:pPr>
        <w:ind w:left="720" w:hanging="720"/>
        <w:jc w:val="center"/>
        <w:rPr>
          <w:b/>
          <w:bCs/>
        </w:rPr>
      </w:pPr>
    </w:p>
    <w:p w14:paraId="63F39581" w14:textId="77777777" w:rsidR="008C48FD" w:rsidRDefault="008C48FD" w:rsidP="00654F46">
      <w:pPr>
        <w:ind w:left="720" w:hanging="720"/>
        <w:jc w:val="center"/>
        <w:rPr>
          <w:b/>
          <w:bCs/>
        </w:rPr>
      </w:pPr>
    </w:p>
    <w:p w14:paraId="12BB4F08" w14:textId="77777777" w:rsidR="008C48FD" w:rsidRDefault="008C48FD" w:rsidP="00654F46">
      <w:pPr>
        <w:ind w:left="720" w:hanging="720"/>
        <w:jc w:val="center"/>
        <w:rPr>
          <w:b/>
          <w:bCs/>
        </w:rPr>
      </w:pPr>
    </w:p>
    <w:p w14:paraId="36D39F3A" w14:textId="77777777" w:rsidR="008C48FD" w:rsidRDefault="008C48FD" w:rsidP="00654F46">
      <w:pPr>
        <w:ind w:left="720" w:hanging="720"/>
        <w:jc w:val="center"/>
        <w:rPr>
          <w:b/>
          <w:bCs/>
        </w:rPr>
      </w:pPr>
    </w:p>
    <w:p w14:paraId="6F904C2F" w14:textId="77777777" w:rsidR="008C48FD" w:rsidRDefault="008C48FD" w:rsidP="00654F46">
      <w:pPr>
        <w:ind w:left="720" w:hanging="720"/>
        <w:jc w:val="center"/>
        <w:rPr>
          <w:b/>
          <w:bCs/>
        </w:rPr>
      </w:pPr>
    </w:p>
    <w:p w14:paraId="0DC7984B" w14:textId="77777777" w:rsidR="008C48FD" w:rsidRDefault="008C48FD" w:rsidP="00654F46">
      <w:pPr>
        <w:ind w:left="720" w:hanging="720"/>
        <w:jc w:val="center"/>
        <w:rPr>
          <w:b/>
          <w:bCs/>
        </w:rPr>
      </w:pPr>
    </w:p>
    <w:p w14:paraId="3D2A3A68" w14:textId="77777777" w:rsidR="008C48FD" w:rsidRDefault="008C48FD" w:rsidP="00654F46">
      <w:pPr>
        <w:ind w:left="720" w:hanging="720"/>
        <w:jc w:val="center"/>
        <w:rPr>
          <w:b/>
          <w:bCs/>
        </w:rPr>
      </w:pPr>
    </w:p>
    <w:p w14:paraId="180F745C" w14:textId="77777777" w:rsidR="008C48FD" w:rsidRDefault="008C48FD" w:rsidP="00654F46">
      <w:pPr>
        <w:ind w:left="720" w:hanging="720"/>
        <w:jc w:val="center"/>
        <w:rPr>
          <w:b/>
          <w:bCs/>
        </w:rPr>
      </w:pPr>
    </w:p>
    <w:p w14:paraId="23EFB954" w14:textId="77777777" w:rsidR="008C48FD" w:rsidRDefault="008C48FD" w:rsidP="00654F46">
      <w:pPr>
        <w:ind w:left="720" w:hanging="720"/>
        <w:jc w:val="center"/>
        <w:rPr>
          <w:b/>
          <w:bCs/>
        </w:rPr>
      </w:pPr>
    </w:p>
    <w:p w14:paraId="3EA57F11" w14:textId="77777777" w:rsidR="008C48FD" w:rsidRDefault="008C48FD" w:rsidP="00654F46">
      <w:pPr>
        <w:ind w:left="720" w:hanging="720"/>
        <w:jc w:val="center"/>
        <w:rPr>
          <w:b/>
          <w:bCs/>
        </w:rPr>
      </w:pPr>
    </w:p>
    <w:p w14:paraId="6E0887D0" w14:textId="77777777" w:rsidR="008C48FD" w:rsidRDefault="008C48FD" w:rsidP="00654F46">
      <w:pPr>
        <w:ind w:left="720" w:hanging="720"/>
        <w:jc w:val="center"/>
        <w:rPr>
          <w:b/>
          <w:bCs/>
        </w:rPr>
      </w:pPr>
    </w:p>
    <w:p w14:paraId="584F3231" w14:textId="77777777" w:rsidR="008C48FD" w:rsidRDefault="008C48FD" w:rsidP="00654F46">
      <w:pPr>
        <w:ind w:left="720" w:hanging="720"/>
        <w:jc w:val="center"/>
        <w:rPr>
          <w:b/>
          <w:bCs/>
        </w:rPr>
      </w:pPr>
    </w:p>
    <w:p w14:paraId="714576E9" w14:textId="77777777" w:rsidR="008C48FD" w:rsidRDefault="008C48FD" w:rsidP="00654F46">
      <w:pPr>
        <w:ind w:left="720" w:hanging="720"/>
        <w:jc w:val="center"/>
        <w:rPr>
          <w:b/>
          <w:bCs/>
        </w:rPr>
      </w:pPr>
    </w:p>
    <w:p w14:paraId="10EFC52E" w14:textId="77777777" w:rsidR="008C48FD" w:rsidRDefault="008C48FD" w:rsidP="00654F46">
      <w:pPr>
        <w:ind w:left="720" w:hanging="720"/>
        <w:jc w:val="center"/>
        <w:rPr>
          <w:b/>
          <w:bCs/>
        </w:rPr>
      </w:pPr>
    </w:p>
    <w:p w14:paraId="596C24FD" w14:textId="77777777" w:rsidR="008C48FD" w:rsidRDefault="008C48FD" w:rsidP="00654F46">
      <w:pPr>
        <w:ind w:left="720" w:hanging="720"/>
        <w:jc w:val="center"/>
        <w:rPr>
          <w:b/>
          <w:bCs/>
        </w:rPr>
      </w:pPr>
    </w:p>
    <w:p w14:paraId="24D3EF5B" w14:textId="77777777" w:rsidR="008C48FD" w:rsidRDefault="008C48FD" w:rsidP="00654F46">
      <w:pPr>
        <w:ind w:left="720" w:hanging="720"/>
        <w:jc w:val="center"/>
        <w:rPr>
          <w:b/>
          <w:bCs/>
        </w:rPr>
      </w:pPr>
    </w:p>
    <w:p w14:paraId="719229AE" w14:textId="77777777" w:rsidR="008C48FD" w:rsidRPr="00776CD0" w:rsidRDefault="008C48FD" w:rsidP="00654F46">
      <w:pPr>
        <w:ind w:left="720" w:hanging="720"/>
        <w:jc w:val="center"/>
        <w:rPr>
          <w:b/>
          <w:bCs/>
        </w:rPr>
      </w:pPr>
    </w:p>
    <w:p w14:paraId="0E49DB73" w14:textId="726C4BA9" w:rsidR="00654F46" w:rsidRPr="00776CD0" w:rsidRDefault="00654F46" w:rsidP="00654F46">
      <w:pPr>
        <w:ind w:left="720" w:hanging="720"/>
        <w:jc w:val="both"/>
        <w:rPr>
          <w:bCs/>
        </w:rPr>
      </w:pPr>
      <w:r w:rsidRPr="00776CD0">
        <w:rPr>
          <w:bCs/>
        </w:rPr>
        <w:t xml:space="preserve">The Meditation is from </w:t>
      </w:r>
      <w:r w:rsidRPr="00776CD0">
        <w:rPr>
          <w:bCs/>
          <w:i/>
        </w:rPr>
        <w:t xml:space="preserve">Proclamation:  Pentecost 2.  </w:t>
      </w:r>
      <w:r w:rsidRPr="00776CD0">
        <w:rPr>
          <w:bCs/>
        </w:rPr>
        <w:t>Gail R. O’Day.  (Philadelphia:  Fortress</w:t>
      </w:r>
      <w:r w:rsidR="008C48FD">
        <w:rPr>
          <w:bCs/>
        </w:rPr>
        <w:t xml:space="preserve"> </w:t>
      </w:r>
      <w:r w:rsidRPr="00776CD0">
        <w:rPr>
          <w:bCs/>
        </w:rPr>
        <w:t xml:space="preserve">Press, 1989) 5, 9-10; and </w:t>
      </w:r>
      <w:r w:rsidRPr="00776CD0">
        <w:rPr>
          <w:bCs/>
          <w:i/>
        </w:rPr>
        <w:t xml:space="preserve">Sundays and Seasons Online.  </w:t>
      </w:r>
      <w:r w:rsidRPr="00776CD0">
        <w:rPr>
          <w:bCs/>
        </w:rPr>
        <w:t>Copyright 2019 Augsburg Fortress.</w:t>
      </w:r>
    </w:p>
    <w:p w14:paraId="42747DF4" w14:textId="77777777" w:rsidR="00654F46" w:rsidRPr="00776CD0" w:rsidRDefault="00654F46" w:rsidP="00654F46">
      <w:pPr>
        <w:ind w:left="720" w:hanging="720"/>
        <w:jc w:val="both"/>
        <w:rPr>
          <w:bCs/>
        </w:rPr>
      </w:pPr>
    </w:p>
    <w:p w14:paraId="0A10D5CE" w14:textId="77777777" w:rsidR="00654F46" w:rsidRPr="00776CD0" w:rsidRDefault="00654F46" w:rsidP="00654F46">
      <w:pPr>
        <w:ind w:left="720" w:hanging="720"/>
        <w:jc w:val="both"/>
        <w:rPr>
          <w:bCs/>
        </w:rPr>
      </w:pPr>
      <w:r w:rsidRPr="00776CD0">
        <w:rPr>
          <w:bCs/>
        </w:rPr>
        <w:t xml:space="preserve">The Prayers are adapted from </w:t>
      </w:r>
      <w:r w:rsidRPr="00776CD0">
        <w:rPr>
          <w:bCs/>
          <w:i/>
        </w:rPr>
        <w:t xml:space="preserve">Intercessions for the Christian People.  </w:t>
      </w:r>
      <w:r w:rsidRPr="00776CD0">
        <w:rPr>
          <w:bCs/>
        </w:rPr>
        <w:t>Gail Ramshaw, ed.  (New York:  Pueblo Publishing Company, 1988) 186.</w:t>
      </w:r>
    </w:p>
    <w:p w14:paraId="42E70359" w14:textId="77777777" w:rsidR="00654F46" w:rsidRPr="00776CD0" w:rsidRDefault="00654F46" w:rsidP="00654F46">
      <w:pPr>
        <w:ind w:left="720" w:hanging="720"/>
        <w:jc w:val="both"/>
        <w:rPr>
          <w:bCs/>
        </w:rPr>
      </w:pPr>
    </w:p>
    <w:p w14:paraId="4B7A6973" w14:textId="77777777" w:rsidR="008C48FD" w:rsidRDefault="008C48FD" w:rsidP="008C48FD">
      <w:pPr>
        <w:keepLines/>
        <w:jc w:val="center"/>
        <w:rPr>
          <w:b/>
          <w:bCs/>
        </w:rPr>
      </w:pPr>
      <w:r>
        <w:rPr>
          <w:b/>
          <w:bCs/>
        </w:rPr>
        <w:lastRenderedPageBreak/>
        <w:t>ANNOUNCEMENTS</w:t>
      </w:r>
    </w:p>
    <w:p w14:paraId="322C2DBB" w14:textId="77777777" w:rsidR="008C48FD" w:rsidRDefault="008C48FD" w:rsidP="008C48FD">
      <w:pPr>
        <w:keepLines/>
        <w:jc w:val="center"/>
        <w:rPr>
          <w:b/>
          <w:bCs/>
          <w:sz w:val="16"/>
          <w:szCs w:val="16"/>
        </w:rPr>
      </w:pPr>
      <w:r>
        <w:rPr>
          <w:b/>
          <w:bCs/>
          <w:sz w:val="16"/>
          <w:szCs w:val="16"/>
        </w:rPr>
        <w:t> </w:t>
      </w:r>
    </w:p>
    <w:p w14:paraId="63E32750" w14:textId="77777777" w:rsidR="008C48FD" w:rsidRDefault="008C48FD" w:rsidP="008C48FD">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1C6813BD" w14:textId="77777777" w:rsidR="008C48FD" w:rsidRDefault="008C48FD" w:rsidP="008C48FD">
      <w:pPr>
        <w:keepLines/>
        <w:rPr>
          <w:sz w:val="16"/>
          <w:szCs w:val="16"/>
        </w:rPr>
      </w:pPr>
      <w:r>
        <w:rPr>
          <w:sz w:val="16"/>
          <w:szCs w:val="16"/>
        </w:rPr>
        <w:t> </w:t>
      </w:r>
    </w:p>
    <w:p w14:paraId="5FC9EDCF" w14:textId="77777777" w:rsidR="008C48FD" w:rsidRDefault="008C48FD" w:rsidP="008C48FD">
      <w:pPr>
        <w:keepLines/>
      </w:pPr>
      <w:r>
        <w:rPr>
          <w:b/>
          <w:bCs/>
        </w:rPr>
        <w:t xml:space="preserve">St. Paul Members are reminded to have </w:t>
      </w:r>
      <w:r>
        <w:t xml:space="preserve">a loved one contact the office if you are hospitalized. Many times, the Pastor doesn’t know someone is in the hospital. If you call and leave a message, please tell us at which hospital the patient is located. </w:t>
      </w:r>
    </w:p>
    <w:p w14:paraId="60B50839" w14:textId="77777777" w:rsidR="008C48FD" w:rsidRDefault="008C48FD" w:rsidP="008C48FD">
      <w:pPr>
        <w:keepLines/>
        <w:rPr>
          <w:sz w:val="16"/>
          <w:szCs w:val="16"/>
        </w:rPr>
      </w:pPr>
      <w:r>
        <w:rPr>
          <w:sz w:val="16"/>
          <w:szCs w:val="16"/>
        </w:rPr>
        <w:t> </w:t>
      </w:r>
    </w:p>
    <w:p w14:paraId="1C094D5F" w14:textId="77777777" w:rsidR="008C48FD" w:rsidRDefault="008C48FD" w:rsidP="008C48FD">
      <w:pPr>
        <w:keepLines/>
        <w:rPr>
          <w:b/>
          <w:bCs/>
        </w:rPr>
      </w:pPr>
      <w:r>
        <w:rPr>
          <w:b/>
          <w:bCs/>
        </w:rPr>
        <w:t>Birthdays: Susan Dolson (8/1); Sandr Robbins(8/4); Jim Galinowski (8/4); Mike</w:t>
      </w:r>
    </w:p>
    <w:p w14:paraId="2BEA071C" w14:textId="77777777" w:rsidR="008C48FD" w:rsidRDefault="008C48FD" w:rsidP="008C48FD">
      <w:pPr>
        <w:keepLines/>
        <w:rPr>
          <w:b/>
          <w:bCs/>
        </w:rPr>
      </w:pPr>
      <w:r>
        <w:rPr>
          <w:b/>
          <w:bCs/>
        </w:rPr>
        <w:t xml:space="preserve">                   Bockover (8/6); Carol Hanft (8/9)</w:t>
      </w:r>
    </w:p>
    <w:p w14:paraId="4C1F8F98" w14:textId="77777777" w:rsidR="008C48FD" w:rsidRDefault="008C48FD" w:rsidP="008C48FD">
      <w:pPr>
        <w:keepLines/>
        <w:rPr>
          <w:b/>
          <w:bCs/>
        </w:rPr>
      </w:pPr>
      <w:r>
        <w:rPr>
          <w:b/>
          <w:bCs/>
        </w:rPr>
        <w:t xml:space="preserve">Anniversaries: Amy &amp; John VanGemeren (8/3); Virgil &amp; Patricia Miller (8/5); </w:t>
      </w:r>
    </w:p>
    <w:p w14:paraId="71D48C90" w14:textId="77777777" w:rsidR="008C48FD" w:rsidRDefault="008C48FD" w:rsidP="008C48FD">
      <w:pPr>
        <w:keepLines/>
        <w:rPr>
          <w:b/>
          <w:bCs/>
        </w:rPr>
      </w:pPr>
      <w:r>
        <w:rPr>
          <w:b/>
          <w:bCs/>
        </w:rPr>
        <w:t xml:space="preserve">                           Richard &amp; Karen Fleming, Jr. (8/9) </w:t>
      </w:r>
    </w:p>
    <w:p w14:paraId="0221620F" w14:textId="77777777" w:rsidR="008C48FD" w:rsidRDefault="008C48FD" w:rsidP="008C48FD">
      <w:pPr>
        <w:keepLines/>
        <w:rPr>
          <w:sz w:val="12"/>
          <w:szCs w:val="12"/>
        </w:rPr>
      </w:pPr>
      <w:r>
        <w:rPr>
          <w:sz w:val="12"/>
          <w:szCs w:val="12"/>
        </w:rPr>
        <w:t> </w:t>
      </w:r>
    </w:p>
    <w:p w14:paraId="55BB82BC" w14:textId="77777777" w:rsidR="008C48FD" w:rsidRDefault="008C48FD" w:rsidP="008C48FD">
      <w:pPr>
        <w:keepLines/>
        <w:rPr>
          <w:bCs/>
        </w:rPr>
      </w:pPr>
      <w:r>
        <w:rPr>
          <w:b/>
          <w:bCs/>
        </w:rPr>
        <w:t xml:space="preserve">PRAYER CONCERNS:  </w:t>
      </w:r>
      <w:r>
        <w:t xml:space="preserve">Bob Pheanis; Larry Litchford, Sarah McNabb, Carol  Radke, Jeanie Boatman Shepple, Nolan Wilson, Debbie Martin, </w:t>
      </w:r>
      <w:r>
        <w:rPr>
          <w:bCs/>
        </w:rPr>
        <w:t xml:space="preserve">Mark Tannehill, Brian Wiseman, Kathy Stein, Danielle Schnell, Jan Paholski, Laura Dovey, and Grace </w:t>
      </w:r>
    </w:p>
    <w:p w14:paraId="1593435D" w14:textId="77777777" w:rsidR="008C48FD" w:rsidRDefault="008C48FD" w:rsidP="008C48FD">
      <w:pPr>
        <w:keepLines/>
        <w:rPr>
          <w:bCs/>
        </w:rPr>
      </w:pPr>
      <w:r>
        <w:rPr>
          <w:bCs/>
        </w:rPr>
        <w:t xml:space="preserve">Romine. </w:t>
      </w:r>
    </w:p>
    <w:p w14:paraId="4D8C01D4" w14:textId="77777777" w:rsidR="008C48FD" w:rsidRDefault="008C48FD" w:rsidP="008C48FD">
      <w:pPr>
        <w:keepLines/>
        <w:rPr>
          <w:bCs/>
          <w:sz w:val="16"/>
          <w:szCs w:val="16"/>
        </w:rPr>
      </w:pPr>
      <w:r>
        <w:rPr>
          <w:bCs/>
          <w:sz w:val="16"/>
          <w:szCs w:val="16"/>
        </w:rPr>
        <w:t> </w:t>
      </w:r>
    </w:p>
    <w:p w14:paraId="0F2F00F4" w14:textId="77777777" w:rsidR="008C48FD" w:rsidRDefault="008C48FD" w:rsidP="008C48FD">
      <w:pPr>
        <w:keepLines/>
        <w:rPr>
          <w:color w:val="030000"/>
        </w:rPr>
      </w:pPr>
      <w:r>
        <w:rPr>
          <w:b/>
          <w:bCs/>
        </w:rPr>
        <w:t xml:space="preserve">OFFICE HOURS:  </w:t>
      </w:r>
      <w:r>
        <w:rPr>
          <w:color w:val="030000"/>
        </w:rPr>
        <w:t>Libby will be in the office on Mondays, Wednesdays,                                   and Fridays; volunteers will cover Tuesdays and Thursdays. </w:t>
      </w:r>
    </w:p>
    <w:p w14:paraId="19444970" w14:textId="77777777" w:rsidR="008C48FD" w:rsidRDefault="008C48FD" w:rsidP="008C48FD">
      <w:pPr>
        <w:keepLines/>
        <w:rPr>
          <w:color w:val="030000"/>
          <w:sz w:val="8"/>
          <w:szCs w:val="8"/>
        </w:rPr>
      </w:pPr>
      <w:r>
        <w:rPr>
          <w:color w:val="030000"/>
          <w:sz w:val="8"/>
          <w:szCs w:val="8"/>
        </w:rPr>
        <w:t> </w:t>
      </w:r>
    </w:p>
    <w:p w14:paraId="6BC21B63" w14:textId="77777777" w:rsidR="008C48FD" w:rsidRDefault="008C48FD" w:rsidP="008C48FD">
      <w:pPr>
        <w:keepLines/>
        <w:rPr>
          <w:color w:val="030000"/>
        </w:rPr>
      </w:pPr>
      <w:r>
        <w:rPr>
          <w:color w:val="030000"/>
        </w:rPr>
        <w:t> </w:t>
      </w:r>
      <w:r>
        <w:rPr>
          <w:color w:val="030000"/>
        </w:rPr>
        <w:tab/>
      </w:r>
      <w:r>
        <w:rPr>
          <w:color w:val="030000"/>
        </w:rPr>
        <w:tab/>
        <w:t xml:space="preserve">          Monday &amp; Wednesday       8:00 a.m. – 5 p.m.</w:t>
      </w:r>
    </w:p>
    <w:p w14:paraId="10A18CAB" w14:textId="77777777" w:rsidR="008C48FD" w:rsidRDefault="008C48FD" w:rsidP="008C48FD">
      <w:pPr>
        <w:keepLines/>
        <w:rPr>
          <w:color w:val="030000"/>
        </w:rPr>
      </w:pPr>
      <w:r>
        <w:rPr>
          <w:color w:val="030000"/>
        </w:rPr>
        <w:tab/>
      </w:r>
      <w:r>
        <w:rPr>
          <w:color w:val="030000"/>
        </w:rPr>
        <w:tab/>
        <w:t xml:space="preserve">          Tuesday &amp; Thursday          9:00 a.m. – 12:00 p.m.</w:t>
      </w:r>
      <w:r>
        <w:rPr>
          <w:color w:val="030000"/>
        </w:rPr>
        <w:tab/>
      </w:r>
    </w:p>
    <w:p w14:paraId="209E3E96" w14:textId="77777777" w:rsidR="008C48FD" w:rsidRDefault="008C48FD" w:rsidP="008C48FD">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71D3B863" w14:textId="77777777" w:rsidR="008C48FD" w:rsidRDefault="008C48FD" w:rsidP="008C48FD">
      <w:pPr>
        <w:keepLines/>
        <w:rPr>
          <w:color w:val="030000"/>
          <w:sz w:val="8"/>
          <w:szCs w:val="8"/>
        </w:rPr>
      </w:pPr>
      <w:r>
        <w:rPr>
          <w:color w:val="030000"/>
          <w:sz w:val="8"/>
          <w:szCs w:val="8"/>
        </w:rPr>
        <w:t> </w:t>
      </w:r>
    </w:p>
    <w:p w14:paraId="62559B22" w14:textId="77777777" w:rsidR="008C48FD" w:rsidRDefault="008C48FD" w:rsidP="008C48FD">
      <w:pPr>
        <w:keepLines/>
        <w:rPr>
          <w:b/>
          <w:bCs/>
          <w:color w:val="000000"/>
        </w:rPr>
      </w:pPr>
      <w:r>
        <w:rPr>
          <w:b/>
          <w:bCs/>
        </w:rPr>
        <w:t>If you are listening to the worship broadcast on the radio and would like to watch the Sunday morning service live stream follow these steps:   </w:t>
      </w:r>
    </w:p>
    <w:p w14:paraId="092D5A38" w14:textId="77777777" w:rsidR="008C48FD" w:rsidRDefault="008C48FD" w:rsidP="008C48FD">
      <w:pPr>
        <w:keepLines/>
        <w:rPr>
          <w:b/>
          <w:bCs/>
          <w:sz w:val="12"/>
          <w:szCs w:val="12"/>
        </w:rPr>
      </w:pPr>
      <w:r>
        <w:rPr>
          <w:b/>
          <w:bCs/>
          <w:sz w:val="12"/>
          <w:szCs w:val="12"/>
        </w:rPr>
        <w:t> </w:t>
      </w:r>
    </w:p>
    <w:p w14:paraId="2BEADB48" w14:textId="77777777" w:rsidR="008C48FD" w:rsidRDefault="008C48FD" w:rsidP="008C48FD">
      <w:pPr>
        <w:keepLines/>
        <w:rPr>
          <w:b/>
          <w:bCs/>
        </w:rPr>
      </w:pPr>
      <w:r>
        <w:rPr>
          <w:b/>
          <w:bCs/>
        </w:rPr>
        <w:t xml:space="preserve">                        </w:t>
      </w:r>
      <w:r>
        <w:rPr>
          <w:bCs/>
        </w:rPr>
        <w:t xml:space="preserve">(1) If you have You Tube available on your TV, search for </w:t>
      </w:r>
    </w:p>
    <w:p w14:paraId="6BEB10D3" w14:textId="77777777" w:rsidR="008C48FD" w:rsidRDefault="008C48FD" w:rsidP="008C48FD">
      <w:pPr>
        <w:keepLines/>
        <w:rPr>
          <w:b/>
          <w:bCs/>
        </w:rPr>
      </w:pPr>
      <w:r>
        <w:rPr>
          <w:b/>
          <w:bCs/>
        </w:rPr>
        <w:tab/>
      </w:r>
      <w:r>
        <w:rPr>
          <w:b/>
          <w:bCs/>
        </w:rPr>
        <w:tab/>
        <w:t xml:space="preserve">     St. Paul Lutheran Church Michigan City, IN.</w:t>
      </w:r>
    </w:p>
    <w:p w14:paraId="33F16D48" w14:textId="77777777" w:rsidR="008C48FD" w:rsidRDefault="008C48FD" w:rsidP="008C48FD">
      <w:pPr>
        <w:keepLines/>
        <w:rPr>
          <w:b/>
          <w:bCs/>
          <w:sz w:val="12"/>
          <w:szCs w:val="12"/>
        </w:rPr>
      </w:pPr>
      <w:r>
        <w:rPr>
          <w:b/>
          <w:bCs/>
          <w:sz w:val="12"/>
          <w:szCs w:val="12"/>
        </w:rPr>
        <w:t> </w:t>
      </w:r>
    </w:p>
    <w:p w14:paraId="4FFA3C18" w14:textId="77777777" w:rsidR="008C48FD" w:rsidRPr="00E21385" w:rsidRDefault="008C48FD" w:rsidP="008C48FD">
      <w:pPr>
        <w:keepLines/>
        <w:ind w:left="1080" w:hanging="360"/>
        <w:rPr>
          <w:rStyle w:val="Hyperlink"/>
          <w:u w:val="none"/>
        </w:rPr>
      </w:pPr>
      <w:r>
        <w:rPr>
          <w:b/>
          <w:bCs/>
        </w:rPr>
        <w:t xml:space="preserve">           </w:t>
      </w:r>
      <w:r>
        <w:rPr>
          <w:bCs/>
        </w:rPr>
        <w:t xml:space="preserve">(2) The direct link on the computer </w:t>
      </w:r>
      <w:r w:rsidRPr="00E21385">
        <w:rPr>
          <w:bCs/>
        </w:rPr>
        <w:t xml:space="preserve">is                  </w:t>
      </w:r>
      <w:hyperlink r:id="rId12" w:history="1">
        <w:r w:rsidRPr="00E21385">
          <w:rPr>
            <w:rStyle w:val="Hyperlink"/>
            <w:bCs/>
            <w:u w:val="none"/>
          </w:rPr>
          <w:t xml:space="preserve">https://  </w:t>
        </w:r>
      </w:hyperlink>
    </w:p>
    <w:p w14:paraId="4DE055DC" w14:textId="77777777" w:rsidR="008C48FD" w:rsidRPr="00E21385" w:rsidRDefault="008C48FD" w:rsidP="008C48FD">
      <w:pPr>
        <w:keepLines/>
        <w:ind w:left="1080" w:hanging="360"/>
        <w:rPr>
          <w:color w:val="000000"/>
        </w:rPr>
      </w:pPr>
      <w:hyperlink r:id="rId13" w:history="1">
        <w:r w:rsidRPr="00E21385">
          <w:rPr>
            <w:rStyle w:val="Hyperlink"/>
            <w:bCs/>
            <w:u w:val="none"/>
          </w:rPr>
          <w:t xml:space="preserve">                 www.youtube.com/channel/UC5AIPNaKr3QN50984jGOa1g</w:t>
        </w:r>
      </w:hyperlink>
      <w:r w:rsidRPr="00E21385">
        <w:rPr>
          <w:bCs/>
        </w:rPr>
        <w:t>.</w:t>
      </w:r>
    </w:p>
    <w:p w14:paraId="324ABD67" w14:textId="77777777" w:rsidR="008C48FD" w:rsidRPr="00E21385" w:rsidRDefault="008C48FD" w:rsidP="008C48FD">
      <w:pPr>
        <w:keepLines/>
        <w:ind w:left="1080" w:hanging="360"/>
        <w:rPr>
          <w:bCs/>
          <w:sz w:val="12"/>
          <w:szCs w:val="12"/>
          <w:u w:val="single"/>
        </w:rPr>
      </w:pPr>
      <w:r w:rsidRPr="00E21385">
        <w:rPr>
          <w:bCs/>
          <w:sz w:val="12"/>
          <w:szCs w:val="12"/>
          <w:u w:val="single"/>
        </w:rPr>
        <w:t> </w:t>
      </w:r>
    </w:p>
    <w:p w14:paraId="7850E225" w14:textId="77777777" w:rsidR="008C48FD" w:rsidRDefault="008C48FD" w:rsidP="008C48FD">
      <w:pPr>
        <w:keepLines/>
        <w:ind w:left="1080" w:hanging="360"/>
        <w:rPr>
          <w:bCs/>
        </w:rPr>
      </w:pPr>
      <w:r>
        <w:rPr>
          <w:bCs/>
        </w:rPr>
        <w:t xml:space="preserve">           (3) This link is also on the main page of the church’s website in  </w:t>
      </w:r>
    </w:p>
    <w:p w14:paraId="52009B74" w14:textId="77777777" w:rsidR="008C48FD" w:rsidRDefault="008C48FD" w:rsidP="008C48FD">
      <w:pPr>
        <w:keepLines/>
        <w:ind w:left="1080" w:hanging="360"/>
        <w:rPr>
          <w:bCs/>
        </w:rPr>
      </w:pPr>
      <w:r>
        <w:rPr>
          <w:bCs/>
        </w:rPr>
        <w:t xml:space="preserve">                 the church section and will continue to be posted weekly on the St.             </w:t>
      </w:r>
    </w:p>
    <w:p w14:paraId="7C588E46" w14:textId="77777777" w:rsidR="008C48FD" w:rsidRDefault="008C48FD" w:rsidP="008C48FD">
      <w:pPr>
        <w:keepLines/>
        <w:ind w:left="1080" w:hanging="360"/>
        <w:rPr>
          <w:bCs/>
        </w:rPr>
      </w:pPr>
      <w:r>
        <w:rPr>
          <w:bCs/>
        </w:rPr>
        <w:t xml:space="preserve">                 Paul Facebook page.</w:t>
      </w:r>
    </w:p>
    <w:p w14:paraId="6C570B2A" w14:textId="77777777" w:rsidR="008C48FD" w:rsidRDefault="008C48FD" w:rsidP="008C48FD">
      <w:pPr>
        <w:keepLines/>
        <w:ind w:left="1080" w:hanging="360"/>
        <w:rPr>
          <w:bCs/>
          <w:sz w:val="12"/>
          <w:szCs w:val="12"/>
        </w:rPr>
      </w:pPr>
      <w:r>
        <w:rPr>
          <w:bCs/>
          <w:sz w:val="12"/>
          <w:szCs w:val="12"/>
        </w:rPr>
        <w:t> </w:t>
      </w:r>
    </w:p>
    <w:p w14:paraId="62542E49" w14:textId="77777777" w:rsidR="008C48FD" w:rsidRDefault="008C48FD" w:rsidP="008C48FD">
      <w:pPr>
        <w:keepLines/>
        <w:ind w:left="1080" w:hanging="1080"/>
      </w:pPr>
      <w:r>
        <w:t>And it will always be available on the radio broadcast Sunday mornings at 11:00 a.m.</w:t>
      </w:r>
    </w:p>
    <w:p w14:paraId="5280933D" w14:textId="77777777" w:rsidR="008C48FD" w:rsidRDefault="008C48FD" w:rsidP="008C48FD">
      <w:pPr>
        <w:keepLines/>
        <w:ind w:left="1080" w:hanging="1080"/>
      </w:pPr>
      <w:r>
        <w:t xml:space="preserve">on WEFM (95.9), and on the local cable access station #99 for the previous week’s </w:t>
      </w:r>
    </w:p>
    <w:p w14:paraId="299D7A81" w14:textId="77777777" w:rsidR="008C48FD" w:rsidRDefault="008C48FD" w:rsidP="008C48FD">
      <w:pPr>
        <w:keepLines/>
        <w:ind w:left="1080" w:hanging="1080"/>
      </w:pPr>
      <w:r>
        <w:t>service on Sundays at 4:00 p.m. and the current service on Wednesdays at 7:00 p.m.</w:t>
      </w:r>
    </w:p>
    <w:p w14:paraId="19717D8F" w14:textId="77777777" w:rsidR="008C48FD" w:rsidRDefault="008C48FD" w:rsidP="008C48FD">
      <w:pPr>
        <w:keepLines/>
        <w:ind w:left="1080" w:hanging="1080"/>
        <w:rPr>
          <w:b/>
          <w:bCs/>
        </w:rPr>
      </w:pPr>
      <w:r>
        <w:t>and Fridays at 8:30 p.m.</w:t>
      </w:r>
      <w:r>
        <w:rPr>
          <w:b/>
          <w:bCs/>
        </w:rPr>
        <w:t> </w:t>
      </w:r>
    </w:p>
    <w:p w14:paraId="31EA907F" w14:textId="77777777" w:rsidR="008C48FD" w:rsidRDefault="008C48FD" w:rsidP="008C48FD">
      <w:pPr>
        <w:keepLines/>
        <w:spacing w:line="252" w:lineRule="auto"/>
        <w:rPr>
          <w:b/>
          <w:bCs/>
        </w:rPr>
      </w:pPr>
      <w:r>
        <w:rPr>
          <w:b/>
          <w:bCs/>
        </w:rPr>
        <w:t> </w:t>
      </w:r>
    </w:p>
    <w:p w14:paraId="0EB61ECC" w14:textId="77777777" w:rsidR="008C48FD" w:rsidRDefault="008C48FD" w:rsidP="008C48FD">
      <w:pPr>
        <w:keepLines/>
        <w:spacing w:line="252" w:lineRule="auto"/>
      </w:pPr>
      <w:r>
        <w:rPr>
          <w:b/>
          <w:bCs/>
        </w:rPr>
        <w:t xml:space="preserve">Sunday’s lessons are Ecclesiastes 1: 2, 12-14; 2: 18-23;  Psalm 49: 1-12; Colossians 3: 1-11 and Luke 12: 13-21 </w:t>
      </w:r>
      <w:r>
        <w:t xml:space="preserve">for those of you who like to study them in advance. </w:t>
      </w:r>
    </w:p>
    <w:p w14:paraId="7BC83699" w14:textId="77777777" w:rsidR="008C48FD" w:rsidRDefault="008C48FD" w:rsidP="008C48FD">
      <w:pPr>
        <w:widowControl w:val="0"/>
        <w:rPr>
          <w:rFonts w:ascii="Calibri" w:hAnsi="Calibri" w:cs="Calibri"/>
        </w:rPr>
      </w:pPr>
      <w:r>
        <w:t> </w:t>
      </w:r>
    </w:p>
    <w:p w14:paraId="33783A0F" w14:textId="77777777" w:rsidR="00654F46" w:rsidRPr="00A261DC" w:rsidRDefault="00654F46" w:rsidP="00654F46">
      <w:pPr>
        <w:ind w:left="720" w:hanging="720"/>
        <w:jc w:val="both"/>
        <w:rPr>
          <w:bCs/>
          <w:sz w:val="22"/>
          <w:szCs w:val="22"/>
        </w:rPr>
      </w:pPr>
    </w:p>
    <w:p w14:paraId="26582B4A" w14:textId="77777777" w:rsidR="00654F46" w:rsidRPr="00A5753F" w:rsidRDefault="00654F46" w:rsidP="00654F46">
      <w:pPr>
        <w:ind w:left="720" w:hanging="720"/>
        <w:jc w:val="both"/>
        <w:rPr>
          <w:bCs/>
          <w:sz w:val="22"/>
          <w:szCs w:val="22"/>
        </w:rPr>
      </w:pPr>
    </w:p>
    <w:p w14:paraId="1F81878F" w14:textId="77777777" w:rsidR="00654F46" w:rsidRPr="0002418E" w:rsidRDefault="00654F46" w:rsidP="00654F46">
      <w:pPr>
        <w:ind w:left="720" w:hanging="720"/>
        <w:jc w:val="both"/>
        <w:rPr>
          <w:b/>
          <w:sz w:val="22"/>
          <w:szCs w:val="22"/>
        </w:rPr>
      </w:pPr>
    </w:p>
    <w:p w14:paraId="473A2BFA" w14:textId="77777777" w:rsidR="00654F46" w:rsidRDefault="00654F46" w:rsidP="00654F46"/>
    <w:p w14:paraId="2757AF58" w14:textId="77777777" w:rsidR="00E21385" w:rsidRDefault="00E21385" w:rsidP="00E21385">
      <w:pPr>
        <w:keepLines/>
        <w:jc w:val="both"/>
      </w:pPr>
      <w:r>
        <w:rPr>
          <w:b/>
          <w:bCs/>
        </w:rPr>
        <w:lastRenderedPageBreak/>
        <w:t>To send e-mail to the church office</w:t>
      </w:r>
      <w:r>
        <w:t>, please use the following addresses:  </w:t>
      </w:r>
    </w:p>
    <w:p w14:paraId="69EE947D" w14:textId="77777777" w:rsidR="00E21385" w:rsidRDefault="00E21385" w:rsidP="00E21385">
      <w:pPr>
        <w:keepLines/>
        <w:jc w:val="both"/>
        <w:rPr>
          <w:sz w:val="4"/>
          <w:szCs w:val="4"/>
        </w:rPr>
      </w:pPr>
      <w:r>
        <w:rPr>
          <w:sz w:val="4"/>
          <w:szCs w:val="4"/>
        </w:rPr>
        <w:t> </w:t>
      </w:r>
    </w:p>
    <w:p w14:paraId="00C3713B" w14:textId="77777777" w:rsidR="00E21385" w:rsidRDefault="00E21385" w:rsidP="00E21385">
      <w:pPr>
        <w:keepLines/>
        <w:jc w:val="both"/>
      </w:pPr>
      <w:r>
        <w:t>Pastor Mark Reshan:  seniorpastor@stpaulmichigancity.com  </w:t>
      </w:r>
    </w:p>
    <w:p w14:paraId="64DB9489" w14:textId="77777777" w:rsidR="00E21385" w:rsidRDefault="00E21385" w:rsidP="00E21385">
      <w:pPr>
        <w:keepLines/>
        <w:jc w:val="both"/>
        <w:rPr>
          <w:sz w:val="4"/>
          <w:szCs w:val="4"/>
        </w:rPr>
      </w:pPr>
      <w:r>
        <w:rPr>
          <w:sz w:val="4"/>
          <w:szCs w:val="4"/>
        </w:rPr>
        <w:t> </w:t>
      </w:r>
    </w:p>
    <w:p w14:paraId="56DE3D23" w14:textId="77777777" w:rsidR="00E21385" w:rsidRDefault="00E21385" w:rsidP="00E21385">
      <w:pPr>
        <w:keepLines/>
        <w:jc w:val="both"/>
      </w:pPr>
      <w:r>
        <w:t>Church Office Secretary (Libby Pollock): churchsecretary@stpaulmichigancity.com </w:t>
      </w:r>
    </w:p>
    <w:p w14:paraId="26DC4634" w14:textId="77777777" w:rsidR="00E21385" w:rsidRDefault="00E21385" w:rsidP="00E21385">
      <w:pPr>
        <w:keepLines/>
        <w:jc w:val="both"/>
        <w:rPr>
          <w:sz w:val="4"/>
          <w:szCs w:val="4"/>
        </w:rPr>
      </w:pPr>
      <w:r>
        <w:rPr>
          <w:sz w:val="4"/>
          <w:szCs w:val="4"/>
        </w:rPr>
        <w:t> </w:t>
      </w:r>
    </w:p>
    <w:p w14:paraId="6B7DEE3D" w14:textId="77777777" w:rsidR="00E21385" w:rsidRDefault="00E21385" w:rsidP="00E21385">
      <w:pPr>
        <w:keepLines/>
      </w:pPr>
      <w:r>
        <w:t>Church Treasurer (Karen Fleming): finance@stpaulmichigancity.com</w:t>
      </w:r>
    </w:p>
    <w:p w14:paraId="59298096" w14:textId="77777777" w:rsidR="00E21385" w:rsidRDefault="00E21385" w:rsidP="00E21385">
      <w:pPr>
        <w:keepLines/>
      </w:pPr>
      <w:r>
        <w:t> </w:t>
      </w:r>
    </w:p>
    <w:p w14:paraId="2836E006" w14:textId="77777777" w:rsidR="00E21385" w:rsidRDefault="00E21385" w:rsidP="00E21385">
      <w:pPr>
        <w:keepLines/>
        <w:rPr>
          <w:b/>
          <w:bCs/>
        </w:rPr>
      </w:pPr>
      <w:r>
        <w:t> </w:t>
      </w:r>
      <w:r>
        <w:rPr>
          <w:b/>
          <w:bCs/>
        </w:rPr>
        <w:t xml:space="preserve">2025 Church Council: </w:t>
      </w:r>
    </w:p>
    <w:p w14:paraId="5C3CFE60" w14:textId="77777777" w:rsidR="00E21385" w:rsidRDefault="00E21385" w:rsidP="00E21385">
      <w:pPr>
        <w:keepLines/>
        <w:rPr>
          <w:b/>
          <w:bCs/>
          <w:sz w:val="4"/>
          <w:szCs w:val="4"/>
        </w:rPr>
      </w:pPr>
      <w:r>
        <w:rPr>
          <w:b/>
          <w:bCs/>
          <w:sz w:val="4"/>
          <w:szCs w:val="4"/>
        </w:rPr>
        <w:t> </w:t>
      </w:r>
    </w:p>
    <w:p w14:paraId="2AF78B8F" w14:textId="77777777" w:rsidR="00E21385" w:rsidRDefault="00E21385" w:rsidP="00E21385">
      <w:pPr>
        <w:keepLines/>
      </w:pPr>
      <w:r>
        <w:rPr>
          <w:b/>
          <w:bCs/>
        </w:rPr>
        <w:t> </w:t>
      </w:r>
      <w:r>
        <w:t>Mark Reshan - Pastor</w:t>
      </w:r>
    </w:p>
    <w:p w14:paraId="75B1A8E4" w14:textId="77777777" w:rsidR="00E21385" w:rsidRDefault="00E21385" w:rsidP="00E21385">
      <w:pPr>
        <w:keepLines/>
        <w:rPr>
          <w:sz w:val="4"/>
          <w:szCs w:val="4"/>
        </w:rPr>
      </w:pPr>
      <w:r>
        <w:rPr>
          <w:sz w:val="4"/>
          <w:szCs w:val="4"/>
        </w:rPr>
        <w:t> </w:t>
      </w:r>
    </w:p>
    <w:p w14:paraId="3BA918A8" w14:textId="77777777" w:rsidR="00E21385" w:rsidRDefault="00E21385" w:rsidP="00E21385">
      <w:pPr>
        <w:keepLines/>
      </w:pPr>
      <w:r>
        <w:t> Janet Bakken – President</w:t>
      </w:r>
    </w:p>
    <w:p w14:paraId="6123B92D" w14:textId="77777777" w:rsidR="00E21385" w:rsidRDefault="00E21385" w:rsidP="00E21385">
      <w:pPr>
        <w:keepLines/>
        <w:rPr>
          <w:sz w:val="4"/>
          <w:szCs w:val="4"/>
        </w:rPr>
      </w:pPr>
      <w:r>
        <w:rPr>
          <w:sz w:val="4"/>
          <w:szCs w:val="4"/>
        </w:rPr>
        <w:t> </w:t>
      </w:r>
    </w:p>
    <w:p w14:paraId="3283CC83" w14:textId="77777777" w:rsidR="00E21385" w:rsidRDefault="00E21385" w:rsidP="00E21385">
      <w:pPr>
        <w:keepLines/>
      </w:pPr>
      <w:r>
        <w:t> Donna Knoll – Vice President</w:t>
      </w:r>
    </w:p>
    <w:p w14:paraId="05499D47" w14:textId="77777777" w:rsidR="00E21385" w:rsidRDefault="00E21385" w:rsidP="00E21385">
      <w:pPr>
        <w:keepLines/>
        <w:rPr>
          <w:sz w:val="4"/>
          <w:szCs w:val="4"/>
        </w:rPr>
      </w:pPr>
      <w:r>
        <w:rPr>
          <w:sz w:val="4"/>
          <w:szCs w:val="4"/>
        </w:rPr>
        <w:t> </w:t>
      </w:r>
    </w:p>
    <w:p w14:paraId="74235E8B" w14:textId="77777777" w:rsidR="00E21385" w:rsidRDefault="00E21385" w:rsidP="00E21385">
      <w:pPr>
        <w:keepLines/>
      </w:pPr>
      <w:r>
        <w:t> Judy Hunt – Secretary</w:t>
      </w:r>
    </w:p>
    <w:p w14:paraId="0BEEEBB7" w14:textId="77777777" w:rsidR="00E21385" w:rsidRDefault="00E21385" w:rsidP="00E21385">
      <w:pPr>
        <w:keepLines/>
        <w:rPr>
          <w:sz w:val="4"/>
          <w:szCs w:val="4"/>
        </w:rPr>
      </w:pPr>
      <w:r>
        <w:rPr>
          <w:sz w:val="4"/>
          <w:szCs w:val="4"/>
        </w:rPr>
        <w:t> </w:t>
      </w:r>
    </w:p>
    <w:p w14:paraId="67D590A3" w14:textId="77777777" w:rsidR="00E21385" w:rsidRDefault="00E21385" w:rsidP="00E21385">
      <w:pPr>
        <w:keepLines/>
      </w:pPr>
      <w:r>
        <w:t> Karen Fleming – Treasurer</w:t>
      </w:r>
    </w:p>
    <w:p w14:paraId="071AB029" w14:textId="77777777" w:rsidR="00E21385" w:rsidRDefault="00E21385" w:rsidP="00E21385">
      <w:pPr>
        <w:keepLines/>
        <w:rPr>
          <w:sz w:val="4"/>
          <w:szCs w:val="4"/>
        </w:rPr>
      </w:pPr>
      <w:r>
        <w:rPr>
          <w:sz w:val="4"/>
          <w:szCs w:val="4"/>
        </w:rPr>
        <w:t> </w:t>
      </w:r>
    </w:p>
    <w:p w14:paraId="25E4BA6F" w14:textId="77777777" w:rsidR="00E21385" w:rsidRDefault="00E21385" w:rsidP="00E21385">
      <w:pPr>
        <w:keepLines/>
      </w:pPr>
      <w:r>
        <w:t xml:space="preserve"> Members: Paul Brooks, Diane Egilske, Sue Koziel, Judy Mutchler, </w:t>
      </w:r>
    </w:p>
    <w:p w14:paraId="52D10E3D" w14:textId="77777777" w:rsidR="00E21385" w:rsidRDefault="00E21385" w:rsidP="00E21385">
      <w:pPr>
        <w:keepLines/>
        <w:spacing w:line="252" w:lineRule="auto"/>
        <w:ind w:left="1440"/>
      </w:pPr>
      <w:r>
        <w:t xml:space="preserve">       Jim Schraidt, Trish Sprague</w:t>
      </w:r>
    </w:p>
    <w:p w14:paraId="391C12CD" w14:textId="77777777" w:rsidR="00E21385" w:rsidRDefault="00E21385" w:rsidP="00E21385">
      <w:pPr>
        <w:keepLines/>
        <w:spacing w:line="252" w:lineRule="auto"/>
        <w:ind w:left="1440"/>
        <w:rPr>
          <w:sz w:val="32"/>
          <w:szCs w:val="32"/>
        </w:rPr>
      </w:pPr>
      <w:r>
        <w:rPr>
          <w:sz w:val="32"/>
          <w:szCs w:val="32"/>
        </w:rPr>
        <w:t> </w:t>
      </w:r>
    </w:p>
    <w:p w14:paraId="050A17BF" w14:textId="77777777" w:rsidR="00E21385" w:rsidRDefault="00E21385" w:rsidP="00E21385">
      <w:pPr>
        <w:keepLines/>
        <w:rPr>
          <w:b/>
          <w:bCs/>
        </w:rPr>
      </w:pPr>
      <w:r>
        <w:rPr>
          <w:b/>
          <w:bCs/>
        </w:rPr>
        <w:t xml:space="preserve">Worship Attendance: </w:t>
      </w:r>
    </w:p>
    <w:p w14:paraId="6F3DA29F" w14:textId="77777777" w:rsidR="00E21385" w:rsidRDefault="00E21385" w:rsidP="00E21385">
      <w:pPr>
        <w:keepLines/>
        <w:rPr>
          <w:b/>
          <w:bCs/>
        </w:rPr>
      </w:pPr>
      <w:r>
        <w:rPr>
          <w:b/>
          <w:bCs/>
        </w:rPr>
        <w:t xml:space="preserve">Saturday , July 19, 2025 @ 4:00 p.m.  </w:t>
      </w:r>
      <w:r>
        <w:rPr>
          <w:b/>
          <w:bCs/>
        </w:rPr>
        <w:tab/>
      </w:r>
      <w:r>
        <w:rPr>
          <w:b/>
          <w:bCs/>
        </w:rPr>
        <w:tab/>
        <w:t>22</w:t>
      </w:r>
    </w:p>
    <w:p w14:paraId="2A949C5C" w14:textId="77777777" w:rsidR="00E21385" w:rsidRDefault="00E21385" w:rsidP="00E21385">
      <w:pPr>
        <w:keepLines/>
        <w:rPr>
          <w:b/>
          <w:bCs/>
        </w:rPr>
      </w:pPr>
      <w:r>
        <w:rPr>
          <w:b/>
          <w:bCs/>
        </w:rPr>
        <w:t xml:space="preserve">Sunday, July 20, 2025 @ 9:00 a.m. </w:t>
      </w:r>
      <w:r>
        <w:rPr>
          <w:b/>
          <w:bCs/>
        </w:rPr>
        <w:tab/>
      </w:r>
      <w:r>
        <w:rPr>
          <w:b/>
          <w:bCs/>
        </w:rPr>
        <w:tab/>
      </w:r>
      <w:r>
        <w:rPr>
          <w:b/>
          <w:bCs/>
        </w:rPr>
        <w:tab/>
        <w:t>63</w:t>
      </w:r>
      <w:r>
        <w:rPr>
          <w:b/>
          <w:bCs/>
        </w:rPr>
        <w:tab/>
      </w:r>
      <w:r>
        <w:rPr>
          <w:b/>
          <w:bCs/>
        </w:rPr>
        <w:tab/>
      </w:r>
    </w:p>
    <w:p w14:paraId="223F2CCC" w14:textId="77777777" w:rsidR="00E21385" w:rsidRDefault="00E21385" w:rsidP="00E21385">
      <w:pPr>
        <w:keepLines/>
        <w:rPr>
          <w:b/>
          <w:bCs/>
        </w:rPr>
      </w:pPr>
      <w:r>
        <w:rPr>
          <w:b/>
          <w:bCs/>
        </w:rPr>
        <w:t>TOTAL</w:t>
      </w:r>
      <w:r>
        <w:rPr>
          <w:b/>
          <w:bCs/>
        </w:rPr>
        <w:tab/>
      </w:r>
      <w:r>
        <w:rPr>
          <w:b/>
          <w:bCs/>
        </w:rPr>
        <w:tab/>
      </w:r>
      <w:r>
        <w:rPr>
          <w:b/>
          <w:bCs/>
        </w:rPr>
        <w:tab/>
      </w:r>
      <w:r>
        <w:rPr>
          <w:b/>
          <w:bCs/>
        </w:rPr>
        <w:tab/>
      </w:r>
      <w:r>
        <w:rPr>
          <w:b/>
          <w:bCs/>
        </w:rPr>
        <w:tab/>
        <w:t xml:space="preserve">            85</w:t>
      </w:r>
    </w:p>
    <w:p w14:paraId="6CA64A80" w14:textId="77777777" w:rsidR="00E21385" w:rsidRDefault="00E21385" w:rsidP="00E21385">
      <w:pPr>
        <w:keepLines/>
        <w:rPr>
          <w:b/>
          <w:bCs/>
          <w:sz w:val="32"/>
          <w:szCs w:val="32"/>
        </w:rPr>
      </w:pPr>
      <w:r>
        <w:rPr>
          <w:b/>
          <w:bCs/>
          <w:sz w:val="32"/>
          <w:szCs w:val="32"/>
        </w:rPr>
        <w:t> </w:t>
      </w:r>
    </w:p>
    <w:p w14:paraId="4284F9C6" w14:textId="77777777" w:rsidR="00E21385" w:rsidRDefault="00E21385" w:rsidP="00E21385">
      <w:pPr>
        <w:keepLines/>
        <w:rPr>
          <w:b/>
          <w:bCs/>
        </w:rPr>
      </w:pPr>
      <w:r>
        <w:rPr>
          <w:b/>
          <w:bCs/>
        </w:rPr>
        <w:t xml:space="preserve">Copies of the minutes from the May 1, 2025 and the June 26, 2025 Church Council meetings are on the back table in the upper Narthex. They were approved by the council via email. </w:t>
      </w:r>
    </w:p>
    <w:p w14:paraId="026F02B7" w14:textId="77777777" w:rsidR="00E21385" w:rsidRDefault="00E21385" w:rsidP="00E21385">
      <w:pPr>
        <w:keepLines/>
        <w:rPr>
          <w:b/>
          <w:bCs/>
        </w:rPr>
      </w:pPr>
      <w:r>
        <w:rPr>
          <w:b/>
          <w:bCs/>
        </w:rPr>
        <w:t> </w:t>
      </w:r>
    </w:p>
    <w:p w14:paraId="77C7DB87" w14:textId="77777777" w:rsidR="00E21385" w:rsidRDefault="00E21385" w:rsidP="00E21385">
      <w:pPr>
        <w:keepLines/>
        <w:rPr>
          <w:b/>
          <w:bCs/>
          <w:sz w:val="12"/>
          <w:szCs w:val="12"/>
        </w:rPr>
      </w:pPr>
      <w:r>
        <w:rPr>
          <w:b/>
          <w:bCs/>
          <w:sz w:val="12"/>
          <w:szCs w:val="12"/>
        </w:rPr>
        <w:t> </w:t>
      </w:r>
    </w:p>
    <w:p w14:paraId="493DBAF6" w14:textId="77777777" w:rsidR="00E21385" w:rsidRDefault="00E21385" w:rsidP="00E21385">
      <w:pPr>
        <w:keepLines/>
        <w:rPr>
          <w:b/>
          <w:bCs/>
        </w:rPr>
      </w:pPr>
      <w:r>
        <w:rPr>
          <w:b/>
          <w:bCs/>
        </w:rPr>
        <w:t>FYI:</w:t>
      </w:r>
    </w:p>
    <w:p w14:paraId="603A55F1" w14:textId="77777777" w:rsidR="00E21385" w:rsidRDefault="00E21385" w:rsidP="00E21385">
      <w:pPr>
        <w:keepLines/>
        <w:rPr>
          <w:bCs/>
        </w:rPr>
      </w:pPr>
      <w:r>
        <w:rPr>
          <w:b/>
          <w:bCs/>
        </w:rPr>
        <w:t> </w:t>
      </w:r>
      <w:r>
        <w:rPr>
          <w:bCs/>
        </w:rPr>
        <w:t>In response to the ever rising costs for postage we will be putting your copy</w:t>
      </w:r>
    </w:p>
    <w:p w14:paraId="38FFF1F1" w14:textId="77777777" w:rsidR="00E21385" w:rsidRDefault="00E21385" w:rsidP="00E21385">
      <w:pPr>
        <w:keepLines/>
        <w:ind w:left="720" w:hanging="720"/>
        <w:jc w:val="both"/>
        <w:rPr>
          <w:bCs/>
        </w:rPr>
      </w:pPr>
      <w:r>
        <w:rPr>
          <w:bCs/>
        </w:rPr>
        <w:t>of the “Good News” in your hanging file folder in the narthex each month</w:t>
      </w:r>
    </w:p>
    <w:p w14:paraId="4DF179E6" w14:textId="77777777" w:rsidR="00E21385" w:rsidRDefault="00E21385" w:rsidP="00E21385">
      <w:pPr>
        <w:keepLines/>
        <w:ind w:left="720" w:hanging="720"/>
        <w:jc w:val="both"/>
        <w:rPr>
          <w:bCs/>
        </w:rPr>
      </w:pPr>
      <w:r>
        <w:rPr>
          <w:bCs/>
        </w:rPr>
        <w:t>from now on. Those of you who are unable to attend services on a regular</w:t>
      </w:r>
    </w:p>
    <w:p w14:paraId="43DE541B" w14:textId="77777777" w:rsidR="00E21385" w:rsidRDefault="00E21385" w:rsidP="00E21385">
      <w:pPr>
        <w:keepLines/>
        <w:ind w:left="720" w:hanging="720"/>
        <w:jc w:val="both"/>
        <w:rPr>
          <w:bCs/>
        </w:rPr>
      </w:pPr>
      <w:r>
        <w:rPr>
          <w:bCs/>
        </w:rPr>
        <w:t>basis may still receive your copies through your email address or in the</w:t>
      </w:r>
    </w:p>
    <w:p w14:paraId="434D6AB2" w14:textId="77777777" w:rsidR="00E21385" w:rsidRDefault="00E21385" w:rsidP="00E21385">
      <w:pPr>
        <w:keepLines/>
        <w:ind w:left="720" w:hanging="720"/>
        <w:jc w:val="both"/>
        <w:rPr>
          <w:bCs/>
        </w:rPr>
      </w:pPr>
      <w:r>
        <w:rPr>
          <w:bCs/>
        </w:rPr>
        <w:t>U.S. mail. If you normally receive your copy of the newsletter via your</w:t>
      </w:r>
    </w:p>
    <w:p w14:paraId="0C03152B" w14:textId="77777777" w:rsidR="00E21385" w:rsidRDefault="00E21385" w:rsidP="00E21385">
      <w:pPr>
        <w:keepLines/>
        <w:ind w:left="720" w:hanging="720"/>
        <w:jc w:val="both"/>
        <w:rPr>
          <w:bCs/>
        </w:rPr>
      </w:pPr>
      <w:r>
        <w:rPr>
          <w:bCs/>
        </w:rPr>
        <w:t>email address anyway, nothing will change for you. Thank you so much for</w:t>
      </w:r>
    </w:p>
    <w:p w14:paraId="6D4FD8AD" w14:textId="77777777" w:rsidR="00E21385" w:rsidRDefault="00E21385" w:rsidP="00E21385">
      <w:pPr>
        <w:keepLines/>
        <w:ind w:left="720" w:hanging="720"/>
        <w:jc w:val="both"/>
        <w:rPr>
          <w:bCs/>
        </w:rPr>
      </w:pPr>
      <w:r>
        <w:rPr>
          <w:bCs/>
        </w:rPr>
        <w:t xml:space="preserve">your understanding and cooperation! </w:t>
      </w:r>
    </w:p>
    <w:p w14:paraId="2B385EAF" w14:textId="77777777" w:rsidR="00E21385" w:rsidRDefault="00E21385" w:rsidP="00E21385">
      <w:pPr>
        <w:keepLines/>
        <w:rPr>
          <w:bCs/>
        </w:rPr>
      </w:pPr>
      <w:r>
        <w:rPr>
          <w:bCs/>
        </w:rPr>
        <w:t> </w:t>
      </w:r>
    </w:p>
    <w:p w14:paraId="2C95208A" w14:textId="77777777" w:rsidR="00E21385" w:rsidRDefault="00E21385" w:rsidP="00E21385">
      <w:pPr>
        <w:keepLines/>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700E141D" w14:textId="77777777" w:rsidR="00E21385" w:rsidRDefault="00E21385" w:rsidP="00E21385">
      <w:pPr>
        <w:widowControl w:val="0"/>
        <w:rPr>
          <w:rFonts w:ascii="Calibri" w:hAnsi="Calibri" w:cs="Calibri"/>
        </w:rPr>
      </w:pPr>
      <w:r>
        <w:t> </w:t>
      </w:r>
    </w:p>
    <w:p w14:paraId="1DB5E40C" w14:textId="77777777" w:rsidR="00654F46" w:rsidRDefault="00654F46" w:rsidP="00654F46"/>
    <w:p w14:paraId="65FA6C1C" w14:textId="77777777" w:rsidR="00654F46" w:rsidRDefault="00654F46" w:rsidP="00654F46"/>
    <w:p w14:paraId="53126083" w14:textId="77777777" w:rsidR="00654F46" w:rsidRDefault="00654F46" w:rsidP="00654F46"/>
    <w:p w14:paraId="030D627A" w14:textId="77777777" w:rsidR="00654F46" w:rsidRDefault="00654F46" w:rsidP="00654F46"/>
    <w:p w14:paraId="3387907A" w14:textId="77777777" w:rsidR="00654F46" w:rsidRDefault="00654F46" w:rsidP="00654F46"/>
    <w:p w14:paraId="72BE6DF7" w14:textId="77777777" w:rsidR="00654F46" w:rsidRDefault="00654F46" w:rsidP="00654F46"/>
    <w:p w14:paraId="5680A684" w14:textId="77777777" w:rsidR="00E21385" w:rsidRDefault="00E21385" w:rsidP="00E21385">
      <w:pPr>
        <w:widowControl w:val="0"/>
        <w:rPr>
          <w:b/>
          <w:bCs/>
          <w:sz w:val="28"/>
          <w:szCs w:val="28"/>
        </w:rPr>
      </w:pPr>
      <w:r>
        <w:rPr>
          <w:b/>
          <w:bCs/>
          <w:sz w:val="28"/>
          <w:szCs w:val="28"/>
        </w:rPr>
        <w:lastRenderedPageBreak/>
        <w:t xml:space="preserve">AUGUST 2025 MISSION OF THE MONTH </w:t>
      </w:r>
    </w:p>
    <w:p w14:paraId="2080FDF5" w14:textId="77777777" w:rsidR="00E21385" w:rsidRDefault="00E21385" w:rsidP="00E21385">
      <w:pPr>
        <w:widowControl w:val="0"/>
        <w:rPr>
          <w:b/>
          <w:bCs/>
          <w:sz w:val="12"/>
          <w:szCs w:val="12"/>
        </w:rPr>
      </w:pPr>
      <w:r>
        <w:rPr>
          <w:b/>
          <w:bCs/>
          <w:sz w:val="12"/>
          <w:szCs w:val="12"/>
        </w:rPr>
        <w:t> </w:t>
      </w:r>
    </w:p>
    <w:p w14:paraId="0F9B57FB" w14:textId="77777777" w:rsidR="00E21385" w:rsidRDefault="00E21385" w:rsidP="00E21385">
      <w:pPr>
        <w:spacing w:after="160" w:line="256" w:lineRule="auto"/>
        <w:rPr>
          <w:sz w:val="28"/>
          <w:szCs w:val="28"/>
        </w:rPr>
      </w:pPr>
      <w:r>
        <w:rPr>
          <w:b/>
          <w:bCs/>
          <w:sz w:val="28"/>
          <w:szCs w:val="28"/>
        </w:rPr>
        <w:t xml:space="preserve">The Mission of the Month for August:  Michigan City Area Schools – It’s back to school time already! </w:t>
      </w:r>
      <w:r>
        <w:rPr>
          <w:sz w:val="28"/>
          <w:szCs w:val="28"/>
        </w:rPr>
        <w:t xml:space="preserve">Let’s help our area kids start the year out on a good note! We will be collecting money to support different projects in various elementary schools in Michigan City through Donors Choose. Donors Choose provides a list of teacher-led classroom projects that need funding. Flexible seating, music education, and classroom supplies are some of the options we can provide to our elementary schools. Please consider donating to help fund our local teachers’ classroom projects! Checks can be written to St. Paul Lutheran Church and can be marked for MCAS and placed in the offering plate. Noisy coin offering will also support the mission of the month. To see a full list of projects visit, </w:t>
      </w:r>
      <w:hyperlink r:id="rId14" w:history="1">
        <w:r>
          <w:rPr>
            <w:rStyle w:val="Hyperlink"/>
            <w:sz w:val="28"/>
            <w:szCs w:val="28"/>
          </w:rPr>
          <w:t>www.donorschoose.org</w:t>
        </w:r>
      </w:hyperlink>
      <w:r>
        <w:rPr>
          <w:sz w:val="28"/>
          <w:szCs w:val="28"/>
        </w:rPr>
        <w:t xml:space="preserve"> and search for Michigan City.  </w:t>
      </w:r>
    </w:p>
    <w:p w14:paraId="558ADF98" w14:textId="77777777" w:rsidR="00E21385" w:rsidRDefault="00E21385" w:rsidP="00E21385">
      <w:pPr>
        <w:spacing w:after="160" w:line="256" w:lineRule="auto"/>
        <w:rPr>
          <w:sz w:val="28"/>
          <w:szCs w:val="28"/>
        </w:rPr>
      </w:pPr>
      <w:r>
        <w:rPr>
          <w:sz w:val="28"/>
          <w:szCs w:val="28"/>
        </w:rPr>
        <w:t> </w:t>
      </w:r>
    </w:p>
    <w:p w14:paraId="4BB0B8E3" w14:textId="77777777" w:rsidR="00E21385" w:rsidRDefault="00E21385" w:rsidP="00E21385">
      <w:pPr>
        <w:keepLines/>
        <w:spacing w:line="256" w:lineRule="auto"/>
      </w:pPr>
      <w:r>
        <w:t> </w:t>
      </w:r>
    </w:p>
    <w:p w14:paraId="55B1C12B" w14:textId="77777777" w:rsidR="00E21385" w:rsidRDefault="00E21385" w:rsidP="00E21385">
      <w:pPr>
        <w:keepLines/>
        <w:spacing w:line="256" w:lineRule="auto"/>
      </w:pPr>
      <w:r>
        <w:t> </w:t>
      </w:r>
    </w:p>
    <w:p w14:paraId="1F4C6D42" w14:textId="77777777" w:rsidR="00E21385" w:rsidRDefault="00E21385" w:rsidP="00E21385">
      <w:pPr>
        <w:keepLines/>
        <w:spacing w:line="256" w:lineRule="auto"/>
      </w:pPr>
      <w:r>
        <w:t> </w:t>
      </w:r>
    </w:p>
    <w:p w14:paraId="52084043" w14:textId="77777777" w:rsidR="00E21385" w:rsidRDefault="00E21385" w:rsidP="00E21385">
      <w:pPr>
        <w:keepLines/>
        <w:spacing w:line="256" w:lineRule="auto"/>
      </w:pPr>
      <w:r>
        <w:t> </w:t>
      </w:r>
    </w:p>
    <w:p w14:paraId="21962887" w14:textId="77777777" w:rsidR="00E21385" w:rsidRDefault="00E21385" w:rsidP="00E21385">
      <w:pPr>
        <w:keepLines/>
        <w:rPr>
          <w:b/>
          <w:bCs/>
          <w:sz w:val="28"/>
          <w:szCs w:val="28"/>
        </w:rPr>
      </w:pPr>
      <w:r>
        <w:rPr>
          <w:b/>
          <w:bCs/>
          <w:sz w:val="28"/>
          <w:szCs w:val="28"/>
        </w:rPr>
        <w:t>2025 Financial Stewardship</w:t>
      </w:r>
    </w:p>
    <w:p w14:paraId="189D82E2" w14:textId="77777777" w:rsidR="00E21385" w:rsidRDefault="00E21385" w:rsidP="00E21385">
      <w:pPr>
        <w:keepLines/>
        <w:rPr>
          <w:b/>
          <w:bCs/>
          <w:sz w:val="28"/>
          <w:szCs w:val="28"/>
        </w:rPr>
      </w:pPr>
      <w:r>
        <w:rPr>
          <w:b/>
          <w:bCs/>
          <w:sz w:val="28"/>
          <w:szCs w:val="28"/>
        </w:rPr>
        <w:t> </w:t>
      </w:r>
    </w:p>
    <w:p w14:paraId="6DB2E8A6" w14:textId="77777777" w:rsidR="00E21385" w:rsidRDefault="00E21385" w:rsidP="00E21385">
      <w:pPr>
        <w:keepLines/>
        <w:jc w:val="both"/>
        <w:rPr>
          <w:sz w:val="28"/>
          <w:szCs w:val="28"/>
        </w:rPr>
      </w:pPr>
      <w:r>
        <w:rPr>
          <w:sz w:val="28"/>
          <w:szCs w:val="28"/>
        </w:rPr>
        <w:t>Weekly Church Operating Needs (x 2 weeks)</w:t>
      </w:r>
      <w:r>
        <w:rPr>
          <w:sz w:val="28"/>
          <w:szCs w:val="28"/>
        </w:rPr>
        <w:tab/>
      </w:r>
    </w:p>
    <w:p w14:paraId="03940C43" w14:textId="77777777" w:rsidR="00E21385" w:rsidRDefault="00E21385" w:rsidP="00E21385">
      <w:pPr>
        <w:keepLines/>
        <w:jc w:val="both"/>
        <w:rPr>
          <w:sz w:val="28"/>
          <w:szCs w:val="28"/>
        </w:rPr>
      </w:pPr>
      <w:r>
        <w:rPr>
          <w:sz w:val="28"/>
          <w:szCs w:val="28"/>
        </w:rPr>
        <w:t>July 12-13, 2025; July 19-20, 2025:</w:t>
      </w:r>
      <w:r>
        <w:rPr>
          <w:sz w:val="28"/>
          <w:szCs w:val="28"/>
        </w:rPr>
        <w:tab/>
      </w:r>
      <w:r>
        <w:rPr>
          <w:sz w:val="28"/>
          <w:szCs w:val="28"/>
        </w:rPr>
        <w:tab/>
        <w:t xml:space="preserve">                      $  13,545.00</w:t>
      </w:r>
    </w:p>
    <w:p w14:paraId="61A725CD" w14:textId="77777777" w:rsidR="00E21385" w:rsidRDefault="00E21385" w:rsidP="00E21385">
      <w:pPr>
        <w:keepLines/>
        <w:jc w:val="both"/>
        <w:rPr>
          <w:sz w:val="18"/>
          <w:szCs w:val="18"/>
        </w:rPr>
      </w:pPr>
      <w:r>
        <w:rPr>
          <w:sz w:val="18"/>
          <w:szCs w:val="18"/>
        </w:rPr>
        <w:t> </w:t>
      </w:r>
    </w:p>
    <w:p w14:paraId="646223E7" w14:textId="77777777" w:rsidR="00E21385" w:rsidRDefault="00E21385" w:rsidP="00E21385">
      <w:pPr>
        <w:keepLines/>
        <w:jc w:val="both"/>
        <w:rPr>
          <w:sz w:val="28"/>
          <w:szCs w:val="28"/>
        </w:rPr>
      </w:pPr>
      <w:r>
        <w:rPr>
          <w:sz w:val="28"/>
          <w:szCs w:val="28"/>
        </w:rPr>
        <w:t>General Fund (including General Memorials):</w:t>
      </w:r>
      <w:r>
        <w:rPr>
          <w:sz w:val="28"/>
          <w:szCs w:val="28"/>
        </w:rPr>
        <w:tab/>
        <w:t xml:space="preserve">            $   5,674.00</w:t>
      </w:r>
    </w:p>
    <w:p w14:paraId="24084D7B" w14:textId="77777777" w:rsidR="00E21385" w:rsidRDefault="00E21385" w:rsidP="00E21385">
      <w:pPr>
        <w:keepLines/>
        <w:jc w:val="both"/>
        <w:rPr>
          <w:sz w:val="10"/>
          <w:szCs w:val="10"/>
        </w:rPr>
      </w:pPr>
      <w:r>
        <w:rPr>
          <w:sz w:val="10"/>
          <w:szCs w:val="10"/>
        </w:rPr>
        <w:t> </w:t>
      </w:r>
    </w:p>
    <w:p w14:paraId="6D91251F" w14:textId="77777777" w:rsidR="00E21385" w:rsidRDefault="00E21385" w:rsidP="00E21385">
      <w:pPr>
        <w:keepLines/>
        <w:jc w:val="both"/>
        <w:rPr>
          <w:sz w:val="28"/>
          <w:szCs w:val="28"/>
        </w:rPr>
      </w:pPr>
      <w:r>
        <w:rPr>
          <w:sz w:val="28"/>
          <w:szCs w:val="28"/>
        </w:rPr>
        <w:t xml:space="preserve">Overage/Shortage: </w:t>
      </w:r>
      <w:r>
        <w:rPr>
          <w:sz w:val="28"/>
          <w:szCs w:val="28"/>
        </w:rPr>
        <w:tab/>
      </w:r>
      <w:r>
        <w:rPr>
          <w:sz w:val="28"/>
          <w:szCs w:val="28"/>
        </w:rPr>
        <w:tab/>
      </w:r>
      <w:r>
        <w:rPr>
          <w:sz w:val="28"/>
          <w:szCs w:val="28"/>
        </w:rPr>
        <w:tab/>
      </w:r>
      <w:r>
        <w:rPr>
          <w:sz w:val="28"/>
          <w:szCs w:val="28"/>
        </w:rPr>
        <w:tab/>
      </w:r>
      <w:r>
        <w:rPr>
          <w:sz w:val="28"/>
          <w:szCs w:val="28"/>
        </w:rPr>
        <w:tab/>
        <w:t xml:space="preserve">       — $   6,258.00</w:t>
      </w:r>
    </w:p>
    <w:p w14:paraId="744A145D" w14:textId="77777777" w:rsidR="00E21385" w:rsidRDefault="00E21385" w:rsidP="00E21385">
      <w:pPr>
        <w:keepLines/>
        <w:jc w:val="both"/>
        <w:rPr>
          <w:sz w:val="28"/>
          <w:szCs w:val="28"/>
        </w:rPr>
      </w:pPr>
      <w:r>
        <w:rPr>
          <w:sz w:val="28"/>
          <w:szCs w:val="28"/>
        </w:rPr>
        <w:t> </w:t>
      </w:r>
    </w:p>
    <w:p w14:paraId="58FC2899" w14:textId="77777777" w:rsidR="00E21385" w:rsidRDefault="00E21385" w:rsidP="00E21385">
      <w:pPr>
        <w:keepLines/>
        <w:rPr>
          <w:sz w:val="28"/>
          <w:szCs w:val="28"/>
        </w:rPr>
      </w:pPr>
      <w:r>
        <w:rPr>
          <w:sz w:val="28"/>
          <w:szCs w:val="28"/>
        </w:rPr>
        <w:t>Restricted Income (not including Memorials)</w:t>
      </w:r>
    </w:p>
    <w:p w14:paraId="5CAE5650" w14:textId="77777777" w:rsidR="00E21385" w:rsidRDefault="00E21385" w:rsidP="00E21385">
      <w:pPr>
        <w:keepLines/>
        <w:rPr>
          <w:sz w:val="28"/>
          <w:szCs w:val="28"/>
        </w:rPr>
      </w:pPr>
      <w:r>
        <w:rPr>
          <w:sz w:val="28"/>
          <w:szCs w:val="28"/>
        </w:rPr>
        <w:t>Supports IK Synod &amp; Church wide Ministries:</w:t>
      </w:r>
      <w:r>
        <w:rPr>
          <w:sz w:val="28"/>
          <w:szCs w:val="28"/>
        </w:rPr>
        <w:tab/>
        <w:t xml:space="preserve">  </w:t>
      </w:r>
      <w:r>
        <w:rPr>
          <w:sz w:val="28"/>
          <w:szCs w:val="28"/>
        </w:rPr>
        <w:tab/>
        <w:t xml:space="preserve">    $   145.00</w:t>
      </w:r>
    </w:p>
    <w:p w14:paraId="27322803" w14:textId="77777777" w:rsidR="00E21385" w:rsidRDefault="00E21385" w:rsidP="00E21385">
      <w:pPr>
        <w:keepLines/>
        <w:rPr>
          <w:sz w:val="28"/>
          <w:szCs w:val="28"/>
        </w:rPr>
      </w:pPr>
      <w:r>
        <w:rPr>
          <w:sz w:val="28"/>
          <w:szCs w:val="28"/>
        </w:rPr>
        <w:t> </w:t>
      </w:r>
    </w:p>
    <w:p w14:paraId="4A35B29D" w14:textId="77777777" w:rsidR="00E21385" w:rsidRDefault="00E21385" w:rsidP="00E21385">
      <w:pPr>
        <w:keepLines/>
        <w:rPr>
          <w:sz w:val="28"/>
          <w:szCs w:val="28"/>
        </w:rPr>
      </w:pPr>
      <w:r>
        <w:rPr>
          <w:sz w:val="28"/>
          <w:szCs w:val="28"/>
        </w:rPr>
        <w:t>Ministries in our Community/Congregation:</w:t>
      </w:r>
      <w:r>
        <w:rPr>
          <w:sz w:val="28"/>
          <w:szCs w:val="28"/>
        </w:rPr>
        <w:tab/>
      </w:r>
      <w:r>
        <w:rPr>
          <w:sz w:val="28"/>
          <w:szCs w:val="28"/>
        </w:rPr>
        <w:tab/>
      </w:r>
      <w:r>
        <w:rPr>
          <w:sz w:val="28"/>
          <w:szCs w:val="28"/>
        </w:rPr>
        <w:tab/>
        <w:t xml:space="preserve">   $ 1,040.00 </w:t>
      </w:r>
    </w:p>
    <w:p w14:paraId="0911FB5E" w14:textId="77777777" w:rsidR="00E21385" w:rsidRDefault="00E21385" w:rsidP="00E21385">
      <w:pPr>
        <w:keepLines/>
        <w:rPr>
          <w:sz w:val="18"/>
          <w:szCs w:val="18"/>
        </w:rPr>
      </w:pPr>
      <w:r>
        <w:rPr>
          <w:sz w:val="18"/>
          <w:szCs w:val="18"/>
        </w:rPr>
        <w:t> </w:t>
      </w:r>
    </w:p>
    <w:p w14:paraId="11E4FFD2" w14:textId="77777777" w:rsidR="00E21385" w:rsidRDefault="00E21385" w:rsidP="00E21385">
      <w:pPr>
        <w:keepLines/>
        <w:rPr>
          <w:sz w:val="28"/>
          <w:szCs w:val="28"/>
        </w:rPr>
      </w:pPr>
      <w:r>
        <w:rPr>
          <w:sz w:val="28"/>
          <w:szCs w:val="28"/>
        </w:rPr>
        <w:t>Capital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225.00</w:t>
      </w:r>
    </w:p>
    <w:p w14:paraId="1936D762" w14:textId="77777777" w:rsidR="00E21385" w:rsidRDefault="00E21385" w:rsidP="00E21385">
      <w:pPr>
        <w:keepLines/>
        <w:rPr>
          <w:sz w:val="18"/>
          <w:szCs w:val="18"/>
        </w:rPr>
      </w:pPr>
      <w:r>
        <w:rPr>
          <w:sz w:val="18"/>
          <w:szCs w:val="18"/>
        </w:rPr>
        <w:t> </w:t>
      </w:r>
    </w:p>
    <w:p w14:paraId="67F19800" w14:textId="77777777" w:rsidR="00E21385" w:rsidRDefault="00E21385" w:rsidP="00E21385">
      <w:pPr>
        <w:widowControl w:val="0"/>
        <w:rPr>
          <w:rFonts w:ascii="Calibri" w:hAnsi="Calibri" w:cs="Calibri"/>
        </w:rPr>
      </w:pPr>
      <w:r>
        <w:t> </w:t>
      </w:r>
    </w:p>
    <w:p w14:paraId="47F56EEE" w14:textId="77777777" w:rsidR="00C00D5E" w:rsidRDefault="00C00D5E"/>
    <w:p w14:paraId="3A612A31" w14:textId="77777777" w:rsidR="00E21385" w:rsidRDefault="00E21385"/>
    <w:p w14:paraId="3C9C6CBF" w14:textId="77777777" w:rsidR="00E21385" w:rsidRDefault="00E21385"/>
    <w:p w14:paraId="5804B826" w14:textId="77777777" w:rsidR="00E21385" w:rsidRDefault="00E21385"/>
    <w:p w14:paraId="48195EB3" w14:textId="77777777" w:rsidR="00E21385" w:rsidRDefault="00E21385"/>
    <w:p w14:paraId="1052CB27" w14:textId="77777777" w:rsidR="00E21385" w:rsidRDefault="00E21385"/>
    <w:p w14:paraId="2390410E" w14:textId="77777777" w:rsidR="00E21385" w:rsidRDefault="00E21385" w:rsidP="00E21385">
      <w:pPr>
        <w:keepLines/>
        <w:jc w:val="center"/>
        <w:rPr>
          <w:b/>
          <w:bCs/>
        </w:rPr>
      </w:pPr>
      <w:r>
        <w:rPr>
          <w:b/>
          <w:bCs/>
        </w:rPr>
        <w:lastRenderedPageBreak/>
        <w:t>ACTIVITIES, EVENTS &amp; MEETINGS</w:t>
      </w:r>
    </w:p>
    <w:p w14:paraId="701C880E" w14:textId="77777777" w:rsidR="00E21385" w:rsidRDefault="00E21385" w:rsidP="00E21385">
      <w:pPr>
        <w:keepLines/>
        <w:jc w:val="center"/>
        <w:rPr>
          <w:b/>
          <w:bCs/>
        </w:rPr>
      </w:pPr>
      <w:r>
        <w:rPr>
          <w:b/>
          <w:bCs/>
        </w:rPr>
        <w:t>JULY 2025</w:t>
      </w:r>
    </w:p>
    <w:p w14:paraId="119C765A" w14:textId="4137E682" w:rsidR="00E21385" w:rsidRDefault="00E21385" w:rsidP="00E21385">
      <w:pPr>
        <w:keepLines/>
        <w:tabs>
          <w:tab w:val="left" w:pos="2985"/>
          <w:tab w:val="center" w:pos="4320"/>
        </w:tabs>
        <w:spacing w:line="256" w:lineRule="auto"/>
      </w:pPr>
      <w:r>
        <w:tab/>
      </w:r>
      <w:r>
        <w:tab/>
        <w:t> </w:t>
      </w:r>
    </w:p>
    <w:p w14:paraId="3A751883" w14:textId="77777777" w:rsidR="00E21385" w:rsidRDefault="00E21385" w:rsidP="00E21385">
      <w:pPr>
        <w:keepLines/>
      </w:pPr>
      <w:r>
        <w:rPr>
          <w:b/>
          <w:bCs/>
        </w:rPr>
        <w:t xml:space="preserve">Sunday, </w:t>
      </w:r>
      <w:r>
        <w:t>July 20, 2025 @ 9:00 a.m. Pent 6 Worship Service/Sanctuary</w:t>
      </w:r>
    </w:p>
    <w:p w14:paraId="393A2DCF" w14:textId="77777777" w:rsidR="00E21385" w:rsidRDefault="00E21385" w:rsidP="00E21385">
      <w:pPr>
        <w:keepLines/>
      </w:pPr>
      <w:r>
        <w:rPr>
          <w:b/>
          <w:bCs/>
        </w:rPr>
        <w:t>Wednesday,</w:t>
      </w:r>
      <w:r>
        <w:t xml:space="preserve"> July 23, 2025 @10:00 a.m. God’s Purls/St. Paul Room</w:t>
      </w:r>
    </w:p>
    <w:p w14:paraId="07FC3E56" w14:textId="77777777" w:rsidR="00E21385" w:rsidRDefault="00E21385" w:rsidP="00E21385">
      <w:pPr>
        <w:keepLines/>
      </w:pPr>
      <w:r>
        <w:rPr>
          <w:b/>
          <w:bCs/>
        </w:rPr>
        <w:t xml:space="preserve">Saturday, </w:t>
      </w:r>
      <w:r>
        <w:t>July 26, 2025 @ 4:00 p.m. Pent 7 Worship Service/Sanctuary</w:t>
      </w:r>
    </w:p>
    <w:p w14:paraId="72F01E70" w14:textId="77777777" w:rsidR="00E21385" w:rsidRDefault="00E21385" w:rsidP="00E21385">
      <w:pPr>
        <w:keepLines/>
        <w:spacing w:line="256" w:lineRule="auto"/>
        <w:rPr>
          <w:sz w:val="32"/>
          <w:szCs w:val="32"/>
        </w:rPr>
      </w:pPr>
      <w:r>
        <w:rPr>
          <w:sz w:val="32"/>
          <w:szCs w:val="32"/>
        </w:rPr>
        <w:t> </w:t>
      </w:r>
    </w:p>
    <w:p w14:paraId="00CCAD8C" w14:textId="77777777" w:rsidR="00E21385" w:rsidRDefault="00E21385" w:rsidP="00E21385">
      <w:pPr>
        <w:keepLines/>
      </w:pPr>
      <w:r>
        <w:rPr>
          <w:b/>
          <w:bCs/>
        </w:rPr>
        <w:t xml:space="preserve">Sunday, </w:t>
      </w:r>
      <w:r>
        <w:t>July 27, 2025 @ 9:00 a.m. Pent 7 Worship Service/Sanctuary</w:t>
      </w:r>
    </w:p>
    <w:p w14:paraId="472A74E7" w14:textId="77777777" w:rsidR="00E21385" w:rsidRDefault="00E21385" w:rsidP="00E21385">
      <w:pPr>
        <w:keepLines/>
        <w:spacing w:line="256" w:lineRule="auto"/>
      </w:pPr>
      <w:r>
        <w:rPr>
          <w:b/>
          <w:bCs/>
        </w:rPr>
        <w:t xml:space="preserve">Wednesday, </w:t>
      </w:r>
      <w:r>
        <w:t xml:space="preserve">July 30, 2025 @ 10:00 a.m. God’s Purls/St. Paul Room </w:t>
      </w:r>
    </w:p>
    <w:p w14:paraId="42D39FBB" w14:textId="77777777" w:rsidR="00E21385" w:rsidRDefault="00E21385" w:rsidP="00E21385">
      <w:pPr>
        <w:widowControl w:val="0"/>
        <w:jc w:val="center"/>
        <w:rPr>
          <w:b/>
          <w:bCs/>
        </w:rPr>
      </w:pPr>
      <w:r>
        <w:rPr>
          <w:b/>
          <w:bCs/>
        </w:rPr>
        <w:t> </w:t>
      </w:r>
    </w:p>
    <w:p w14:paraId="4BA397C2" w14:textId="77777777" w:rsidR="00E21385" w:rsidRDefault="00E21385" w:rsidP="00E21385">
      <w:pPr>
        <w:widowControl w:val="0"/>
        <w:jc w:val="center"/>
        <w:rPr>
          <w:b/>
          <w:bCs/>
        </w:rPr>
      </w:pPr>
      <w:r>
        <w:rPr>
          <w:b/>
          <w:bCs/>
        </w:rPr>
        <w:t> </w:t>
      </w:r>
    </w:p>
    <w:p w14:paraId="33EA0BA9" w14:textId="77777777" w:rsidR="00E21385" w:rsidRDefault="00E21385" w:rsidP="00E21385">
      <w:pPr>
        <w:widowControl w:val="0"/>
        <w:jc w:val="center"/>
        <w:rPr>
          <w:b/>
          <w:bCs/>
        </w:rPr>
      </w:pPr>
      <w:r>
        <w:rPr>
          <w:b/>
          <w:bCs/>
        </w:rPr>
        <w:t>ACTIVITIES, EVENTS &amp; MEETINGS</w:t>
      </w:r>
    </w:p>
    <w:p w14:paraId="34CE311B" w14:textId="77777777" w:rsidR="00E21385" w:rsidRDefault="00E21385" w:rsidP="00E21385">
      <w:pPr>
        <w:widowControl w:val="0"/>
        <w:jc w:val="center"/>
        <w:rPr>
          <w:b/>
          <w:bCs/>
        </w:rPr>
      </w:pPr>
      <w:r>
        <w:rPr>
          <w:b/>
          <w:bCs/>
        </w:rPr>
        <w:t>AUGUST 2025</w:t>
      </w:r>
    </w:p>
    <w:p w14:paraId="653EA310" w14:textId="77777777" w:rsidR="00E21385" w:rsidRDefault="00E21385" w:rsidP="00E21385">
      <w:pPr>
        <w:spacing w:line="256" w:lineRule="auto"/>
        <w:jc w:val="center"/>
        <w:rPr>
          <w:b/>
          <w:bCs/>
          <w:sz w:val="16"/>
          <w:szCs w:val="16"/>
        </w:rPr>
      </w:pPr>
      <w:r>
        <w:rPr>
          <w:b/>
          <w:bCs/>
          <w:sz w:val="16"/>
          <w:szCs w:val="16"/>
        </w:rPr>
        <w:t> </w:t>
      </w:r>
    </w:p>
    <w:p w14:paraId="2F0276E1" w14:textId="77777777" w:rsidR="00E21385" w:rsidRDefault="00E21385" w:rsidP="00E21385">
      <w:pPr>
        <w:widowControl w:val="0"/>
      </w:pPr>
      <w:r>
        <w:rPr>
          <w:b/>
          <w:bCs/>
        </w:rPr>
        <w:t xml:space="preserve">Saturday, </w:t>
      </w:r>
      <w:r>
        <w:t>August 2, 2025 @ 4:00 p.m. Pent 8 Worship Service/Sanctuary</w:t>
      </w:r>
    </w:p>
    <w:p w14:paraId="0C9755F5" w14:textId="77777777" w:rsidR="00E21385" w:rsidRDefault="00E21385" w:rsidP="00E21385">
      <w:pPr>
        <w:spacing w:line="256" w:lineRule="auto"/>
        <w:rPr>
          <w:sz w:val="36"/>
          <w:szCs w:val="36"/>
        </w:rPr>
      </w:pPr>
      <w:r>
        <w:rPr>
          <w:sz w:val="36"/>
          <w:szCs w:val="36"/>
        </w:rPr>
        <w:t> </w:t>
      </w:r>
    </w:p>
    <w:p w14:paraId="24C93EAB" w14:textId="77777777" w:rsidR="00E21385" w:rsidRDefault="00E21385" w:rsidP="00E21385">
      <w:pPr>
        <w:widowControl w:val="0"/>
      </w:pPr>
      <w:r>
        <w:rPr>
          <w:b/>
          <w:bCs/>
        </w:rPr>
        <w:t xml:space="preserve">Sunday, </w:t>
      </w:r>
      <w:r>
        <w:t>August 3, 2025 @ 9:00 a.m. Pent 8 Worship Service/Sanctuary</w:t>
      </w:r>
    </w:p>
    <w:p w14:paraId="5775F578" w14:textId="77777777" w:rsidR="00E21385" w:rsidRDefault="00E21385" w:rsidP="00E21385">
      <w:pPr>
        <w:widowControl w:val="0"/>
      </w:pPr>
      <w:r>
        <w:tab/>
      </w:r>
      <w:r>
        <w:tab/>
      </w:r>
      <w:r>
        <w:tab/>
      </w:r>
      <w:r>
        <w:tab/>
      </w:r>
      <w:r>
        <w:tab/>
        <w:t>With coffee after/St. Paul Room</w:t>
      </w:r>
    </w:p>
    <w:p w14:paraId="6356E425" w14:textId="77777777" w:rsidR="00E21385" w:rsidRDefault="00E21385" w:rsidP="00E21385">
      <w:pPr>
        <w:widowControl w:val="0"/>
      </w:pPr>
      <w:r>
        <w:rPr>
          <w:b/>
          <w:bCs/>
        </w:rPr>
        <w:t xml:space="preserve">Wednesday, </w:t>
      </w:r>
      <w:r>
        <w:t>August 6, 2025 @ 10:00 a.m. God’s Purls/St. Paul Room</w:t>
      </w:r>
    </w:p>
    <w:p w14:paraId="177B3A55" w14:textId="77777777" w:rsidR="00E21385" w:rsidRDefault="00E21385" w:rsidP="00E21385">
      <w:pPr>
        <w:widowControl w:val="0"/>
        <w:rPr>
          <w:b/>
          <w:bCs/>
        </w:rPr>
      </w:pPr>
      <w:r>
        <w:tab/>
      </w:r>
      <w:r>
        <w:tab/>
      </w:r>
      <w:r>
        <w:tab/>
      </w:r>
      <w:r>
        <w:tab/>
      </w:r>
      <w:r>
        <w:rPr>
          <w:b/>
          <w:bCs/>
        </w:rPr>
        <w:t>@ 4:00 p.m. – 8:00 p.m. GIVEBACK @ PANERA</w:t>
      </w:r>
    </w:p>
    <w:p w14:paraId="6D798F04" w14:textId="77777777" w:rsidR="00E21385" w:rsidRDefault="00E21385" w:rsidP="00E21385">
      <w:pPr>
        <w:widowControl w:val="0"/>
      </w:pPr>
      <w:r>
        <w:rPr>
          <w:b/>
          <w:bCs/>
        </w:rPr>
        <w:t xml:space="preserve">Thursday, </w:t>
      </w:r>
      <w:r>
        <w:t>August 7, 2025 Faith Circle</w:t>
      </w:r>
    </w:p>
    <w:p w14:paraId="6B7078DF" w14:textId="77777777" w:rsidR="00E21385" w:rsidRDefault="00E21385" w:rsidP="00E21385">
      <w:pPr>
        <w:widowControl w:val="0"/>
      </w:pPr>
      <w:r>
        <w:rPr>
          <w:b/>
          <w:bCs/>
        </w:rPr>
        <w:t>Saturday,</w:t>
      </w:r>
      <w:r>
        <w:t xml:space="preserve"> August 9, 2025 @ 4:00 p.m. Pent 9 Worship Service/ Sanctuary</w:t>
      </w:r>
    </w:p>
    <w:p w14:paraId="54D9FCEB" w14:textId="77777777" w:rsidR="00E21385" w:rsidRDefault="00E21385" w:rsidP="00E21385">
      <w:pPr>
        <w:spacing w:line="256" w:lineRule="auto"/>
        <w:rPr>
          <w:sz w:val="36"/>
          <w:szCs w:val="36"/>
        </w:rPr>
      </w:pPr>
      <w:r>
        <w:rPr>
          <w:sz w:val="36"/>
          <w:szCs w:val="36"/>
        </w:rPr>
        <w:t> </w:t>
      </w:r>
    </w:p>
    <w:p w14:paraId="49C8B197" w14:textId="77777777" w:rsidR="00E21385" w:rsidRDefault="00E21385" w:rsidP="00E21385">
      <w:pPr>
        <w:widowControl w:val="0"/>
      </w:pPr>
      <w:r>
        <w:rPr>
          <w:b/>
          <w:bCs/>
        </w:rPr>
        <w:t xml:space="preserve">Sunday, </w:t>
      </w:r>
      <w:r>
        <w:t>August10, 2025 @ 9:00 a.m. Pent 9 Worship Service/Sanctuary</w:t>
      </w:r>
    </w:p>
    <w:p w14:paraId="3351CF1D" w14:textId="77777777" w:rsidR="00E21385" w:rsidRDefault="00E21385" w:rsidP="00E21385">
      <w:pPr>
        <w:widowControl w:val="0"/>
      </w:pPr>
      <w:r>
        <w:tab/>
      </w:r>
      <w:r>
        <w:tab/>
      </w:r>
      <w:r>
        <w:tab/>
      </w:r>
      <w:r>
        <w:tab/>
        <w:t xml:space="preserve">             With coffee after/St. Paul Room</w:t>
      </w:r>
    </w:p>
    <w:p w14:paraId="64835C88" w14:textId="77777777" w:rsidR="00E21385" w:rsidRDefault="00E21385" w:rsidP="00E21385">
      <w:pPr>
        <w:widowControl w:val="0"/>
      </w:pPr>
      <w:r>
        <w:rPr>
          <w:b/>
          <w:bCs/>
        </w:rPr>
        <w:t xml:space="preserve">Monday, </w:t>
      </w:r>
      <w:r>
        <w:t>August 11, 2025 @ 1:00 p.m. Hope Circle/Green Room</w:t>
      </w:r>
    </w:p>
    <w:p w14:paraId="1E81B4CF" w14:textId="77777777" w:rsidR="00E21385" w:rsidRDefault="00E21385" w:rsidP="00E21385">
      <w:pPr>
        <w:widowControl w:val="0"/>
      </w:pPr>
      <w:r>
        <w:rPr>
          <w:b/>
          <w:bCs/>
        </w:rPr>
        <w:t xml:space="preserve">Tuesday, </w:t>
      </w:r>
      <w:r>
        <w:t>August 12, 2025 @ 7:00 p.m. Estuary/Luther House</w:t>
      </w:r>
    </w:p>
    <w:p w14:paraId="71023626" w14:textId="77777777" w:rsidR="00E21385" w:rsidRDefault="00E21385" w:rsidP="00E21385">
      <w:pPr>
        <w:widowControl w:val="0"/>
      </w:pPr>
      <w:r>
        <w:rPr>
          <w:b/>
          <w:bCs/>
        </w:rPr>
        <w:t xml:space="preserve">Wednesday, </w:t>
      </w:r>
      <w:r>
        <w:t>August 13, 2025 @10:00 a.m. God’s Purls/St. Paul Room</w:t>
      </w:r>
    </w:p>
    <w:p w14:paraId="7CE43E8C" w14:textId="77777777" w:rsidR="00E21385" w:rsidRDefault="00E21385" w:rsidP="00E21385">
      <w:pPr>
        <w:widowControl w:val="0"/>
      </w:pPr>
      <w:r>
        <w:tab/>
      </w:r>
      <w:r>
        <w:tab/>
      </w:r>
      <w:r>
        <w:tab/>
      </w:r>
      <w:r>
        <w:tab/>
        <w:t xml:space="preserve">  @ 3:30 p.m. Worship &amp; Music Comm./Luther House</w:t>
      </w:r>
    </w:p>
    <w:p w14:paraId="5B406CAE" w14:textId="77777777" w:rsidR="00E21385" w:rsidRDefault="00E21385" w:rsidP="00E21385">
      <w:pPr>
        <w:widowControl w:val="0"/>
      </w:pPr>
      <w:r>
        <w:rPr>
          <w:b/>
          <w:bCs/>
        </w:rPr>
        <w:t xml:space="preserve">Saturday, </w:t>
      </w:r>
      <w:r>
        <w:t>August 16, 2025 @ 4:00 p.m. Pent 10 Worship Service/Sanctuary</w:t>
      </w:r>
    </w:p>
    <w:p w14:paraId="519637BC" w14:textId="77777777" w:rsidR="00E21385" w:rsidRDefault="00E21385" w:rsidP="00E21385">
      <w:pPr>
        <w:spacing w:line="256" w:lineRule="auto"/>
        <w:rPr>
          <w:sz w:val="36"/>
          <w:szCs w:val="36"/>
        </w:rPr>
      </w:pPr>
      <w:r>
        <w:rPr>
          <w:sz w:val="36"/>
          <w:szCs w:val="36"/>
        </w:rPr>
        <w:t> </w:t>
      </w:r>
    </w:p>
    <w:p w14:paraId="0AE5100D" w14:textId="77777777" w:rsidR="00E21385" w:rsidRDefault="00E21385" w:rsidP="00E21385">
      <w:pPr>
        <w:widowControl w:val="0"/>
      </w:pPr>
      <w:r>
        <w:rPr>
          <w:b/>
          <w:bCs/>
        </w:rPr>
        <w:t xml:space="preserve">Sunday, </w:t>
      </w:r>
      <w:r>
        <w:t>August 17, 2025 @ 9:00 a.m. Pent 10 Worship Service/Sanctaury</w:t>
      </w:r>
    </w:p>
    <w:p w14:paraId="10A573A7" w14:textId="77777777" w:rsidR="00E21385" w:rsidRDefault="00E21385" w:rsidP="00E21385">
      <w:pPr>
        <w:widowControl w:val="0"/>
      </w:pPr>
      <w:r>
        <w:tab/>
      </w:r>
      <w:r>
        <w:tab/>
      </w:r>
      <w:r>
        <w:tab/>
      </w:r>
      <w:r>
        <w:tab/>
      </w:r>
      <w:r>
        <w:tab/>
        <w:t xml:space="preserve">   With coffee after/St. Paul Room</w:t>
      </w:r>
    </w:p>
    <w:p w14:paraId="36529899" w14:textId="77777777" w:rsidR="00E21385" w:rsidRDefault="00E21385" w:rsidP="00E21385">
      <w:pPr>
        <w:widowControl w:val="0"/>
      </w:pPr>
      <w:r>
        <w:rPr>
          <w:b/>
          <w:bCs/>
        </w:rPr>
        <w:t xml:space="preserve">Wednesday, </w:t>
      </w:r>
      <w:r>
        <w:t>August 20, 2025 @10:00 a.m. God’s Purls/St. Paul Room</w:t>
      </w:r>
    </w:p>
    <w:p w14:paraId="19B4F1A3" w14:textId="77777777" w:rsidR="00E21385" w:rsidRDefault="00E21385" w:rsidP="00E21385">
      <w:pPr>
        <w:widowControl w:val="0"/>
      </w:pPr>
      <w:r>
        <w:tab/>
      </w:r>
      <w:r>
        <w:tab/>
      </w:r>
      <w:r>
        <w:tab/>
      </w:r>
      <w:r>
        <w:tab/>
        <w:t xml:space="preserve"> @ 5:30 p.m. 150</w:t>
      </w:r>
      <w:r>
        <w:rPr>
          <w:vertAlign w:val="superscript"/>
        </w:rPr>
        <w:t>th</w:t>
      </w:r>
      <w:r>
        <w:t xml:space="preserve"> Anniv. Comm. Mtg./Luther House</w:t>
      </w:r>
    </w:p>
    <w:p w14:paraId="4DA6BBB4" w14:textId="77777777" w:rsidR="00E21385" w:rsidRDefault="00E21385" w:rsidP="00E21385">
      <w:pPr>
        <w:widowControl w:val="0"/>
      </w:pPr>
      <w:r>
        <w:rPr>
          <w:b/>
          <w:bCs/>
        </w:rPr>
        <w:t xml:space="preserve">Saturday, </w:t>
      </w:r>
      <w:r>
        <w:t>August 23, 2025 @ 4:00 p.m. Pent 11 Worship Service/Sanctuary</w:t>
      </w:r>
    </w:p>
    <w:p w14:paraId="107BB8CB" w14:textId="77777777" w:rsidR="00E21385" w:rsidRDefault="00E21385" w:rsidP="00E21385">
      <w:pPr>
        <w:spacing w:line="256" w:lineRule="auto"/>
        <w:rPr>
          <w:sz w:val="32"/>
          <w:szCs w:val="32"/>
        </w:rPr>
      </w:pPr>
      <w:r>
        <w:rPr>
          <w:sz w:val="32"/>
          <w:szCs w:val="32"/>
        </w:rPr>
        <w:t> </w:t>
      </w:r>
    </w:p>
    <w:p w14:paraId="76990F31" w14:textId="77777777" w:rsidR="00E21385" w:rsidRDefault="00E21385" w:rsidP="00E21385">
      <w:pPr>
        <w:widowControl w:val="0"/>
      </w:pPr>
      <w:r>
        <w:rPr>
          <w:b/>
          <w:bCs/>
        </w:rPr>
        <w:t xml:space="preserve">Sunday, </w:t>
      </w:r>
      <w:r>
        <w:t>August 24, 2025 @ 9:00 a.m. Pent 11 Worship Service/Sanctuary</w:t>
      </w:r>
    </w:p>
    <w:p w14:paraId="68E8BB1E" w14:textId="77777777" w:rsidR="00E21385" w:rsidRDefault="00E21385" w:rsidP="00E21385">
      <w:pPr>
        <w:widowControl w:val="0"/>
      </w:pPr>
      <w:r>
        <w:tab/>
      </w:r>
      <w:r>
        <w:tab/>
      </w:r>
      <w:r>
        <w:tab/>
      </w:r>
      <w:r>
        <w:tab/>
      </w:r>
      <w:r>
        <w:tab/>
        <w:t xml:space="preserve">   With coffee after/St. Paul Room</w:t>
      </w:r>
    </w:p>
    <w:p w14:paraId="435F5287" w14:textId="77777777" w:rsidR="00E21385" w:rsidRDefault="00E21385" w:rsidP="00E21385">
      <w:pPr>
        <w:widowControl w:val="0"/>
      </w:pPr>
      <w:r>
        <w:rPr>
          <w:b/>
          <w:bCs/>
        </w:rPr>
        <w:t xml:space="preserve">Monday, </w:t>
      </w:r>
      <w:r>
        <w:t>August 25, 2025 @ 2:00 p.m. Finance Comm. Mtg./Luther House</w:t>
      </w:r>
    </w:p>
    <w:p w14:paraId="3AEDDCB6" w14:textId="77777777" w:rsidR="00E21385" w:rsidRDefault="00E21385" w:rsidP="00E21385">
      <w:pPr>
        <w:widowControl w:val="0"/>
      </w:pPr>
      <w:r>
        <w:tab/>
      </w:r>
      <w:r>
        <w:tab/>
      </w:r>
      <w:r>
        <w:tab/>
        <w:t xml:space="preserve">       @ 3:00 p.m. Executive Board Mtg./Luther House</w:t>
      </w:r>
    </w:p>
    <w:p w14:paraId="5238F986" w14:textId="77777777" w:rsidR="00E21385" w:rsidRDefault="00E21385" w:rsidP="00E21385">
      <w:pPr>
        <w:widowControl w:val="0"/>
      </w:pPr>
      <w:r>
        <w:rPr>
          <w:b/>
          <w:bCs/>
        </w:rPr>
        <w:t>Wednesday,</w:t>
      </w:r>
      <w:r>
        <w:t xml:space="preserve"> August 27, 2025 @ 10:00 a.m. God’s Purls/St. Paul Room</w:t>
      </w:r>
    </w:p>
    <w:p w14:paraId="6EC9677D" w14:textId="77777777" w:rsidR="00E21385" w:rsidRDefault="00E21385" w:rsidP="00E21385">
      <w:pPr>
        <w:widowControl w:val="0"/>
      </w:pPr>
      <w:r>
        <w:rPr>
          <w:b/>
          <w:bCs/>
        </w:rPr>
        <w:t xml:space="preserve">Thursday, </w:t>
      </w:r>
      <w:r>
        <w:t>August 28, 2025 @ 5:30 p.m. Church Council Meeting/St. Paul Room</w:t>
      </w:r>
    </w:p>
    <w:p w14:paraId="3F941022" w14:textId="77777777" w:rsidR="00E21385" w:rsidRDefault="00E21385" w:rsidP="00E21385">
      <w:pPr>
        <w:widowControl w:val="0"/>
      </w:pPr>
      <w:r>
        <w:rPr>
          <w:b/>
          <w:bCs/>
        </w:rPr>
        <w:t xml:space="preserve">Saturday, </w:t>
      </w:r>
      <w:r>
        <w:t>August 30, 2025 @ 4:00 p.m. Pent 12 Worship Service/Sanctuary</w:t>
      </w:r>
    </w:p>
    <w:p w14:paraId="2E3BCD95" w14:textId="77777777" w:rsidR="00E21385" w:rsidRDefault="00E21385" w:rsidP="00E21385">
      <w:pPr>
        <w:widowControl w:val="0"/>
        <w:tabs>
          <w:tab w:val="left" w:pos="1485"/>
        </w:tabs>
        <w:rPr>
          <w:sz w:val="32"/>
          <w:szCs w:val="32"/>
        </w:rPr>
      </w:pPr>
      <w:r>
        <w:lastRenderedPageBreak/>
        <w:tab/>
      </w:r>
    </w:p>
    <w:p w14:paraId="474A8FD1" w14:textId="77777777" w:rsidR="00E21385" w:rsidRDefault="00E21385" w:rsidP="00E21385">
      <w:pPr>
        <w:widowControl w:val="0"/>
      </w:pPr>
      <w:r>
        <w:rPr>
          <w:b/>
          <w:bCs/>
        </w:rPr>
        <w:t xml:space="preserve">Sunday, </w:t>
      </w:r>
      <w:r>
        <w:t>August 31, 2025 @ 9:00 a.m. Pent 12 Worship Service/Sanctuary with</w:t>
      </w:r>
    </w:p>
    <w:p w14:paraId="127C11BB" w14:textId="77777777" w:rsidR="00E21385" w:rsidRDefault="00E21385" w:rsidP="00E21385">
      <w:pPr>
        <w:spacing w:line="256" w:lineRule="auto"/>
      </w:pPr>
      <w:r>
        <w:tab/>
      </w:r>
      <w:r>
        <w:tab/>
      </w:r>
      <w:r>
        <w:tab/>
      </w:r>
      <w:r>
        <w:tab/>
      </w:r>
      <w:r>
        <w:tab/>
        <w:t xml:space="preserve">   Coffee after/St. Paul Room </w:t>
      </w:r>
    </w:p>
    <w:p w14:paraId="3CC0ED61" w14:textId="77777777" w:rsidR="00E21385" w:rsidRDefault="00E21385" w:rsidP="00E21385">
      <w:pPr>
        <w:widowControl w:val="0"/>
        <w:rPr>
          <w:b/>
          <w:bCs/>
          <w:sz w:val="28"/>
          <w:szCs w:val="28"/>
        </w:rPr>
      </w:pPr>
      <w:r>
        <w:rPr>
          <w:b/>
          <w:bCs/>
          <w:sz w:val="28"/>
          <w:szCs w:val="28"/>
        </w:rPr>
        <w:t> </w:t>
      </w:r>
    </w:p>
    <w:p w14:paraId="505F6FCA" w14:textId="77777777" w:rsidR="00E21385" w:rsidRDefault="00E21385" w:rsidP="00E21385">
      <w:pPr>
        <w:widowControl w:val="0"/>
        <w:rPr>
          <w:rFonts w:ascii="Calibri" w:hAnsi="Calibri" w:cs="Calibri"/>
        </w:rPr>
      </w:pPr>
      <w:r>
        <w:t> </w:t>
      </w:r>
    </w:p>
    <w:p w14:paraId="756CF366" w14:textId="77777777" w:rsidR="00E21385" w:rsidRDefault="00E21385" w:rsidP="00E21385">
      <w:pPr>
        <w:spacing w:line="256" w:lineRule="auto"/>
      </w:pPr>
      <w:r>
        <w:t> </w:t>
      </w:r>
    </w:p>
    <w:p w14:paraId="6FC27DF9" w14:textId="77777777" w:rsidR="00E21385" w:rsidRDefault="00E21385" w:rsidP="00E21385">
      <w:pPr>
        <w:widowControl w:val="0"/>
        <w:rPr>
          <w:rFonts w:ascii="Calibri" w:hAnsi="Calibri" w:cs="Calibri"/>
        </w:rPr>
      </w:pPr>
      <w:r>
        <w:t> </w:t>
      </w:r>
    </w:p>
    <w:p w14:paraId="5C17C5E5" w14:textId="77777777" w:rsidR="00E21385" w:rsidRDefault="00E21385" w:rsidP="00E21385">
      <w:pPr>
        <w:widowControl w:val="0"/>
        <w:rPr>
          <w:b/>
          <w:bCs/>
          <w:sz w:val="28"/>
          <w:szCs w:val="28"/>
        </w:rPr>
      </w:pPr>
      <w:r>
        <w:rPr>
          <w:b/>
          <w:bCs/>
          <w:sz w:val="28"/>
          <w:szCs w:val="28"/>
        </w:rPr>
        <w:t>POP (SODA) FOR SALE</w:t>
      </w:r>
    </w:p>
    <w:p w14:paraId="170FDA14" w14:textId="77777777" w:rsidR="00E21385" w:rsidRDefault="00E21385" w:rsidP="00E21385">
      <w:pPr>
        <w:spacing w:after="160" w:line="256" w:lineRule="auto"/>
        <w:rPr>
          <w:sz w:val="28"/>
          <w:szCs w:val="28"/>
        </w:rPr>
      </w:pPr>
      <w:r>
        <w:rPr>
          <w:sz w:val="28"/>
          <w:szCs w:val="28"/>
        </w:rPr>
        <w:t xml:space="preserve">The pop machine in the basement of the church has been emptied and the cans of pop are for sale, 3 cans for $1.00. What is available (Mountain Dew, Sunkist Orange, Coke and Lemon Brisk) is in the left side of the kitchen refrigerator. You may buy what you want and leave the money in the refrigerator. </w:t>
      </w:r>
    </w:p>
    <w:p w14:paraId="562DFCB8" w14:textId="77777777" w:rsidR="00E21385" w:rsidRDefault="00E21385" w:rsidP="00E21385">
      <w:pPr>
        <w:widowControl w:val="0"/>
        <w:jc w:val="both"/>
        <w:rPr>
          <w:sz w:val="28"/>
          <w:szCs w:val="28"/>
        </w:rPr>
      </w:pPr>
      <w:r>
        <w:rPr>
          <w:sz w:val="28"/>
          <w:szCs w:val="28"/>
        </w:rPr>
        <w:t> </w:t>
      </w:r>
    </w:p>
    <w:p w14:paraId="3D44F550" w14:textId="77777777" w:rsidR="00E21385" w:rsidRDefault="00E21385" w:rsidP="00E21385">
      <w:pPr>
        <w:widowControl w:val="0"/>
        <w:jc w:val="both"/>
        <w:rPr>
          <w:b/>
          <w:bCs/>
          <w:sz w:val="28"/>
          <w:szCs w:val="28"/>
        </w:rPr>
      </w:pPr>
      <w:r>
        <w:rPr>
          <w:b/>
          <w:bCs/>
          <w:sz w:val="28"/>
          <w:szCs w:val="28"/>
        </w:rPr>
        <w:t xml:space="preserve">For Your Information: </w:t>
      </w:r>
    </w:p>
    <w:p w14:paraId="1983C912" w14:textId="77777777" w:rsidR="00E21385" w:rsidRDefault="00E21385" w:rsidP="00E21385">
      <w:pPr>
        <w:widowControl w:val="0"/>
        <w:jc w:val="both"/>
        <w:rPr>
          <w:sz w:val="28"/>
          <w:szCs w:val="28"/>
        </w:rPr>
      </w:pPr>
      <w:r>
        <w:rPr>
          <w:sz w:val="28"/>
          <w:szCs w:val="28"/>
        </w:rPr>
        <w:t xml:space="preserve">While the Church Council has decided to stop stocking the Little Pantry box in the church yard the Hope Circle (WELCA) will continue their long time mission of filling the grocery cart in the narthex which  always goes to the Salvation Army Food Pantry. Please continue to support their efforts! </w:t>
      </w:r>
    </w:p>
    <w:p w14:paraId="6FC56432" w14:textId="77777777" w:rsidR="00E21385" w:rsidRDefault="00E21385" w:rsidP="00E21385">
      <w:pPr>
        <w:widowControl w:val="0"/>
        <w:rPr>
          <w:rFonts w:ascii="Calibri" w:hAnsi="Calibri" w:cs="Calibri"/>
        </w:rPr>
      </w:pPr>
      <w:r>
        <w:t> </w:t>
      </w:r>
    </w:p>
    <w:p w14:paraId="53484DA4" w14:textId="77777777" w:rsidR="00E21385" w:rsidRDefault="00E21385"/>
    <w:p w14:paraId="02A1B5E6" w14:textId="77777777" w:rsidR="00E21385" w:rsidRDefault="00E21385"/>
    <w:p w14:paraId="10CBE30B" w14:textId="77777777" w:rsidR="00E21385" w:rsidRDefault="00E21385"/>
    <w:p w14:paraId="78D1D019" w14:textId="77777777" w:rsidR="00E21385" w:rsidRDefault="00E21385"/>
    <w:p w14:paraId="24293B48" w14:textId="77777777" w:rsidR="00E21385" w:rsidRDefault="00E21385"/>
    <w:p w14:paraId="5CD3F7B8" w14:textId="77777777" w:rsidR="00E21385" w:rsidRDefault="00E21385"/>
    <w:p w14:paraId="4AD34162" w14:textId="77777777" w:rsidR="00E21385" w:rsidRDefault="00E21385"/>
    <w:p w14:paraId="258029E4" w14:textId="77777777" w:rsidR="00E21385" w:rsidRDefault="00E21385"/>
    <w:p w14:paraId="40D3C8C6" w14:textId="77777777" w:rsidR="00E21385" w:rsidRDefault="00E21385"/>
    <w:p w14:paraId="17CA2F92" w14:textId="77777777" w:rsidR="00E21385" w:rsidRDefault="00E21385"/>
    <w:p w14:paraId="428FAD22" w14:textId="77777777" w:rsidR="00E21385" w:rsidRDefault="00E21385"/>
    <w:p w14:paraId="1CF1DAEE" w14:textId="77777777" w:rsidR="00E21385" w:rsidRDefault="00E21385"/>
    <w:p w14:paraId="05688D51" w14:textId="77777777" w:rsidR="00E21385" w:rsidRDefault="00E21385"/>
    <w:p w14:paraId="17022063" w14:textId="77777777" w:rsidR="00E21385" w:rsidRDefault="00E21385"/>
    <w:p w14:paraId="47A14623" w14:textId="77777777" w:rsidR="00E21385" w:rsidRDefault="00E21385"/>
    <w:p w14:paraId="110C9432" w14:textId="77777777" w:rsidR="00E21385" w:rsidRDefault="00E21385"/>
    <w:p w14:paraId="2A9DEFB9" w14:textId="77777777" w:rsidR="00E21385" w:rsidRDefault="00E21385"/>
    <w:p w14:paraId="08025078" w14:textId="77777777" w:rsidR="00E21385" w:rsidRDefault="00E21385"/>
    <w:p w14:paraId="5BD5D147" w14:textId="77777777" w:rsidR="00E21385" w:rsidRDefault="00E21385"/>
    <w:p w14:paraId="34CA67C9" w14:textId="77777777" w:rsidR="00E21385" w:rsidRDefault="00E21385"/>
    <w:p w14:paraId="53FC5F70" w14:textId="77777777" w:rsidR="00E21385" w:rsidRDefault="00E21385"/>
    <w:p w14:paraId="13E6283A" w14:textId="77777777" w:rsidR="00E21385" w:rsidRDefault="00E21385"/>
    <w:p w14:paraId="7FA1F90E" w14:textId="77777777" w:rsidR="00E21385" w:rsidRDefault="00E21385"/>
    <w:p w14:paraId="61A8D1F9" w14:textId="77777777" w:rsidR="00E21385" w:rsidRDefault="00E21385" w:rsidP="00E21385">
      <w:pPr>
        <w:keepLines/>
        <w:rPr>
          <w:b/>
          <w:bCs/>
          <w:sz w:val="28"/>
          <w:szCs w:val="28"/>
        </w:rPr>
      </w:pPr>
      <w:r>
        <w:rPr>
          <w:b/>
          <w:bCs/>
          <w:sz w:val="28"/>
          <w:szCs w:val="28"/>
        </w:rPr>
        <w:lastRenderedPageBreak/>
        <w:t>JULY 2025 MISSION OF THE MONTH</w:t>
      </w:r>
    </w:p>
    <w:p w14:paraId="248C23E3" w14:textId="77777777" w:rsidR="00E21385" w:rsidRDefault="00E21385" w:rsidP="00E21385">
      <w:pPr>
        <w:keepLines/>
        <w:rPr>
          <w:b/>
          <w:bCs/>
          <w:sz w:val="12"/>
          <w:szCs w:val="12"/>
        </w:rPr>
      </w:pPr>
      <w:r>
        <w:rPr>
          <w:b/>
          <w:bCs/>
          <w:sz w:val="12"/>
          <w:szCs w:val="12"/>
        </w:rPr>
        <w:t> </w:t>
      </w:r>
    </w:p>
    <w:p w14:paraId="2F497A8E" w14:textId="77777777" w:rsidR="00E21385" w:rsidRDefault="00E21385" w:rsidP="00E21385">
      <w:pPr>
        <w:keepLines/>
        <w:rPr>
          <w:sz w:val="28"/>
          <w:szCs w:val="28"/>
        </w:rPr>
      </w:pPr>
      <w:r>
        <w:rPr>
          <w:sz w:val="28"/>
          <w:szCs w:val="28"/>
        </w:rPr>
        <w:t xml:space="preserve">Attached are the order forms for the Lutheran World Relief kits which will be the Mission of the Month for July 2025. </w:t>
      </w:r>
    </w:p>
    <w:p w14:paraId="30EF712E" w14:textId="77777777" w:rsidR="00E21385" w:rsidRDefault="00E21385" w:rsidP="00E21385">
      <w:pPr>
        <w:keepLines/>
        <w:rPr>
          <w:sz w:val="28"/>
          <w:szCs w:val="28"/>
        </w:rPr>
      </w:pPr>
      <w:r>
        <w:rPr>
          <w:sz w:val="28"/>
          <w:szCs w:val="28"/>
        </w:rPr>
        <w:t> </w:t>
      </w:r>
    </w:p>
    <w:p w14:paraId="6CD5B226" w14:textId="77777777" w:rsidR="00E21385" w:rsidRDefault="00E21385" w:rsidP="00E21385">
      <w:pPr>
        <w:widowControl w:val="0"/>
        <w:jc w:val="center"/>
        <w:rPr>
          <w:rFonts w:ascii="Calibri" w:hAnsi="Calibri" w:cs="Calibri"/>
          <w:b/>
          <w:bCs/>
          <w:sz w:val="28"/>
          <w:szCs w:val="28"/>
        </w:rPr>
      </w:pPr>
      <w:r>
        <w:rPr>
          <w:b/>
          <w:bCs/>
          <w:sz w:val="28"/>
          <w:szCs w:val="28"/>
        </w:rPr>
        <w:t>Lutheran World Relief Kits</w:t>
      </w:r>
    </w:p>
    <w:p w14:paraId="5D203DBC" w14:textId="77777777" w:rsidR="00E21385" w:rsidRDefault="00E21385" w:rsidP="00E21385">
      <w:pPr>
        <w:widowControl w:val="0"/>
        <w:rPr>
          <w:sz w:val="28"/>
          <w:szCs w:val="28"/>
        </w:rPr>
      </w:pPr>
      <w:r>
        <w:rPr>
          <w:sz w:val="28"/>
          <w:szCs w:val="28"/>
        </w:rPr>
        <w:t>We will be purchasing supplies to assemble two kinds of Lutheran World Relief kits together as a congregation this fall.  Lutheran World Relief kits are sent to people around the world who are experiencing poverty, disaster, conflict, or more.  To make it easier, we are offering everyone an opportunity to sponsor kits.  Please indicate how many of each kit you would like to sponsor and return this form with payment to the church office (or in the offering plate).  We will take care of purchasing all the supplies.  We will hold an assembly day after Sunday worship this fall where we will assemble all the kits together.  (No purchase necessary to help us assemble.  We will assemble as a team; you will not be responsible for assembling all the kits you purchase yourself.)</w:t>
      </w:r>
    </w:p>
    <w:p w14:paraId="38ED3EB9" w14:textId="77777777" w:rsidR="00E21385" w:rsidRDefault="00E21385" w:rsidP="00E21385">
      <w:pPr>
        <w:widowControl w:val="0"/>
        <w:rPr>
          <w:sz w:val="28"/>
          <w:szCs w:val="28"/>
        </w:rPr>
      </w:pPr>
      <w:r>
        <w:rPr>
          <w:sz w:val="28"/>
          <w:szCs w:val="28"/>
        </w:rPr>
        <w:t> </w:t>
      </w:r>
    </w:p>
    <w:p w14:paraId="008C087E" w14:textId="77777777" w:rsidR="00E21385" w:rsidRDefault="00E21385" w:rsidP="00E21385">
      <w:pPr>
        <w:widowControl w:val="0"/>
        <w:rPr>
          <w:b/>
          <w:bCs/>
          <w:sz w:val="28"/>
          <w:szCs w:val="28"/>
        </w:rPr>
      </w:pPr>
      <w:r>
        <w:rPr>
          <w:b/>
          <w:bCs/>
          <w:sz w:val="28"/>
          <w:szCs w:val="28"/>
        </w:rPr>
        <w:t>Please make checks payable to St. Paul Lutheran Church.</w:t>
      </w:r>
    </w:p>
    <w:p w14:paraId="3934B16D" w14:textId="77777777" w:rsidR="00E21385" w:rsidRDefault="00E21385" w:rsidP="00E21385">
      <w:pPr>
        <w:widowControl w:val="0"/>
        <w:rPr>
          <w:b/>
          <w:bCs/>
          <w:sz w:val="28"/>
          <w:szCs w:val="28"/>
          <w:u w:val="single"/>
        </w:rPr>
      </w:pPr>
      <w:r>
        <w:rPr>
          <w:b/>
          <w:bCs/>
          <w:sz w:val="28"/>
          <w:szCs w:val="28"/>
        </w:rPr>
        <w:t xml:space="preserve">Orders are due </w:t>
      </w:r>
      <w:r>
        <w:rPr>
          <w:b/>
          <w:bCs/>
          <w:sz w:val="28"/>
          <w:szCs w:val="28"/>
          <w:u w:val="single"/>
        </w:rPr>
        <w:t>Sunday, July 27</w:t>
      </w:r>
      <w:r>
        <w:rPr>
          <w:b/>
          <w:bCs/>
          <w:sz w:val="19"/>
          <w:szCs w:val="19"/>
          <w:u w:val="single"/>
          <w:vertAlign w:val="superscript"/>
        </w:rPr>
        <w:t>th</w:t>
      </w:r>
      <w:r>
        <w:rPr>
          <w:b/>
          <w:bCs/>
          <w:sz w:val="28"/>
          <w:szCs w:val="28"/>
          <w:u w:val="single"/>
        </w:rPr>
        <w:t>, 2025</w:t>
      </w:r>
    </w:p>
    <w:p w14:paraId="6B7CA975" w14:textId="358782BB" w:rsidR="00E21385" w:rsidRPr="00E21385" w:rsidRDefault="00E21385" w:rsidP="00E21385">
      <w:pPr>
        <w:widowControl w:val="0"/>
        <w:rPr>
          <w:b/>
          <w:bCs/>
          <w:sz w:val="28"/>
          <w:szCs w:val="28"/>
          <w:u w:val="single"/>
        </w:rPr>
      </w:pPr>
      <w:r>
        <w:rPr>
          <w:b/>
          <w:bCs/>
          <w:sz w:val="14"/>
          <w:szCs w:val="14"/>
          <w:u w:val="single"/>
        </w:rPr>
        <w:t> </w:t>
      </w:r>
    </w:p>
    <w:p w14:paraId="287DE787" w14:textId="30665408" w:rsidR="00E21385" w:rsidRDefault="00E21385" w:rsidP="00E21385">
      <w:pPr>
        <w:widowControl w:val="0"/>
        <w:rPr>
          <w:b/>
          <w:bCs/>
          <w:sz w:val="28"/>
          <w:szCs w:val="28"/>
          <w:u w:val="single"/>
        </w:rPr>
      </w:pPr>
    </w:p>
    <w:p w14:paraId="0127E536" w14:textId="77777777" w:rsidR="00E21385" w:rsidRDefault="00E21385" w:rsidP="00E21385">
      <w:pPr>
        <w:widowControl w:val="0"/>
        <w:rPr>
          <w:b/>
          <w:bCs/>
          <w:sz w:val="28"/>
          <w:szCs w:val="28"/>
        </w:rPr>
      </w:pPr>
      <w:r>
        <w:rPr>
          <w:b/>
          <w:bCs/>
          <w:sz w:val="28"/>
          <w:szCs w:val="28"/>
        </w:rPr>
        <w:t>______________# of health kits at $10 each</w:t>
      </w:r>
    </w:p>
    <w:p w14:paraId="729100D0" w14:textId="77777777" w:rsidR="00E21385" w:rsidRDefault="00E21385" w:rsidP="00E21385">
      <w:pPr>
        <w:widowControl w:val="0"/>
        <w:rPr>
          <w:sz w:val="28"/>
          <w:szCs w:val="28"/>
        </w:rPr>
      </w:pPr>
      <w:r>
        <w:rPr>
          <w:sz w:val="28"/>
          <w:szCs w:val="28"/>
        </w:rPr>
        <w:t>(Health kits contain a towel, bar soap, toothbrush, comb, and nail clippers.)</w:t>
      </w:r>
    </w:p>
    <w:p w14:paraId="2AAF1B7F" w14:textId="77777777" w:rsidR="00E21385" w:rsidRDefault="00E21385" w:rsidP="00E21385">
      <w:pPr>
        <w:widowControl w:val="0"/>
        <w:rPr>
          <w:sz w:val="28"/>
          <w:szCs w:val="28"/>
        </w:rPr>
      </w:pPr>
    </w:p>
    <w:p w14:paraId="3FD90E3F" w14:textId="77777777" w:rsidR="00E21385" w:rsidRDefault="00E21385" w:rsidP="00E21385">
      <w:pPr>
        <w:widowControl w:val="0"/>
        <w:rPr>
          <w:sz w:val="28"/>
          <w:szCs w:val="28"/>
        </w:rPr>
      </w:pPr>
      <w:r>
        <w:rPr>
          <w:sz w:val="28"/>
          <w:szCs w:val="28"/>
        </w:rPr>
        <w:t> </w:t>
      </w:r>
    </w:p>
    <w:p w14:paraId="05044E72" w14:textId="77777777" w:rsidR="00E21385" w:rsidRDefault="00E21385" w:rsidP="00E21385">
      <w:pPr>
        <w:widowControl w:val="0"/>
        <w:rPr>
          <w:b/>
          <w:bCs/>
          <w:sz w:val="28"/>
          <w:szCs w:val="28"/>
        </w:rPr>
      </w:pPr>
      <w:r>
        <w:rPr>
          <w:b/>
          <w:bCs/>
          <w:sz w:val="28"/>
          <w:szCs w:val="28"/>
        </w:rPr>
        <w:t>______________# of school kits at $10 each</w:t>
      </w:r>
    </w:p>
    <w:p w14:paraId="114230CD" w14:textId="77777777" w:rsidR="00E21385" w:rsidRDefault="00E21385" w:rsidP="00E21385">
      <w:pPr>
        <w:widowControl w:val="0"/>
        <w:rPr>
          <w:sz w:val="28"/>
          <w:szCs w:val="28"/>
        </w:rPr>
      </w:pPr>
      <w:r>
        <w:rPr>
          <w:sz w:val="28"/>
          <w:szCs w:val="28"/>
        </w:rPr>
        <w:t>(School kits contain a drawstring backpack, notebooks, rulers, pencils and pens, pencil sharpener, scissors, crayons, and an eraser.)</w:t>
      </w:r>
    </w:p>
    <w:p w14:paraId="1ABEAFA1" w14:textId="77777777" w:rsidR="00E21385" w:rsidRDefault="00E21385" w:rsidP="00E21385">
      <w:pPr>
        <w:widowControl w:val="0"/>
        <w:rPr>
          <w:sz w:val="28"/>
          <w:szCs w:val="28"/>
        </w:rPr>
      </w:pPr>
    </w:p>
    <w:p w14:paraId="3356E398" w14:textId="77777777" w:rsidR="00E21385" w:rsidRDefault="00E21385" w:rsidP="00E21385">
      <w:pPr>
        <w:widowControl w:val="0"/>
        <w:rPr>
          <w:sz w:val="28"/>
          <w:szCs w:val="28"/>
        </w:rPr>
      </w:pPr>
      <w:r>
        <w:rPr>
          <w:sz w:val="28"/>
          <w:szCs w:val="28"/>
        </w:rPr>
        <w:t> </w:t>
      </w:r>
    </w:p>
    <w:p w14:paraId="2765FDC3" w14:textId="77777777" w:rsidR="00E21385" w:rsidRDefault="00E21385" w:rsidP="00E21385">
      <w:pPr>
        <w:spacing w:after="160" w:line="256" w:lineRule="auto"/>
        <w:rPr>
          <w:b/>
          <w:bCs/>
          <w:sz w:val="28"/>
          <w:szCs w:val="28"/>
        </w:rPr>
      </w:pPr>
      <w:r>
        <w:rPr>
          <w:b/>
          <w:bCs/>
          <w:sz w:val="28"/>
          <w:szCs w:val="28"/>
        </w:rPr>
        <w:t>Total $______________</w:t>
      </w:r>
    </w:p>
    <w:p w14:paraId="0EC4D685" w14:textId="77777777" w:rsidR="00E21385" w:rsidRDefault="00E21385" w:rsidP="00E21385">
      <w:pPr>
        <w:widowControl w:val="0"/>
      </w:pPr>
      <w:r>
        <w:t> </w:t>
      </w:r>
    </w:p>
    <w:p w14:paraId="03DC92F0" w14:textId="77777777" w:rsidR="00E21385" w:rsidRDefault="00E21385"/>
    <w:p w14:paraId="3FFDB69D" w14:textId="77777777" w:rsidR="00E21385" w:rsidRDefault="00E21385"/>
    <w:p w14:paraId="20647AD3" w14:textId="77777777" w:rsidR="00E21385" w:rsidRDefault="00E21385"/>
    <w:p w14:paraId="49C8A121" w14:textId="77777777" w:rsidR="00E21385" w:rsidRDefault="00E21385"/>
    <w:p w14:paraId="30DA5CD6" w14:textId="77777777" w:rsidR="00E21385" w:rsidRDefault="00E21385"/>
    <w:p w14:paraId="44283C28" w14:textId="77777777" w:rsidR="00E21385" w:rsidRDefault="00E21385"/>
    <w:p w14:paraId="5698B022" w14:textId="77777777" w:rsidR="00E21385" w:rsidRDefault="00E21385"/>
    <w:p w14:paraId="3AA9EDE1" w14:textId="77777777" w:rsidR="00E21385" w:rsidRDefault="00E21385"/>
    <w:p w14:paraId="2417AF4D" w14:textId="77777777" w:rsidR="00E21385" w:rsidRDefault="00E21385"/>
    <w:p w14:paraId="57CE3001" w14:textId="77777777" w:rsidR="00E21385" w:rsidRPr="009B1E24" w:rsidRDefault="00E21385" w:rsidP="00E21385">
      <w:pPr>
        <w:widowControl w:val="0"/>
        <w:spacing w:after="160" w:line="256" w:lineRule="auto"/>
        <w:jc w:val="center"/>
        <w:rPr>
          <w:rFonts w:ascii="Curlz MT" w:hAnsi="Curlz MT"/>
          <w:b/>
          <w:sz w:val="52"/>
          <w:szCs w:val="52"/>
        </w:rPr>
      </w:pPr>
      <w:r w:rsidRPr="009B1E24">
        <w:rPr>
          <w:rFonts w:ascii="Curlz MT" w:hAnsi="Curlz MT"/>
          <w:b/>
          <w:sz w:val="52"/>
          <w:szCs w:val="52"/>
        </w:rPr>
        <w:lastRenderedPageBreak/>
        <w:t>Thank$ for $haring</w:t>
      </w:r>
    </w:p>
    <w:p w14:paraId="2B48C393" w14:textId="40762D26" w:rsidR="00E21385" w:rsidRDefault="00E21385" w:rsidP="007A246D">
      <w:pPr>
        <w:widowControl w:val="0"/>
        <w:tabs>
          <w:tab w:val="center" w:pos="4320"/>
        </w:tabs>
      </w:pPr>
      <w:r>
        <w:t> </w:t>
      </w:r>
      <w:r w:rsidR="007A246D">
        <w:tab/>
        <w:t xml:space="preserve">This month our GIVE BACK is at PANERA </w:t>
      </w:r>
      <w:r>
        <w:t xml:space="preserve">on </w:t>
      </w:r>
      <w:r w:rsidR="007A246D">
        <w:t>Wednesday, August 6, 2025</w:t>
      </w:r>
      <w:r>
        <w:t>.</w:t>
      </w:r>
      <w:r w:rsidR="007A246D">
        <w:t xml:space="preserve"> From 4:00 p.m. – 8:00 p.m.</w:t>
      </w:r>
      <w:r>
        <w:t xml:space="preserve">   Here are two coupons—one for y</w:t>
      </w:r>
      <w:r w:rsidR="007A246D">
        <w:rPr>
          <w:noProof/>
        </w:rPr>
        <w:drawing>
          <wp:anchor distT="36576" distB="36576" distL="36576" distR="36576" simplePos="0" relativeHeight="251668480" behindDoc="0" locked="0" layoutInCell="1" allowOverlap="1" wp14:anchorId="58FE7438" wp14:editId="692BD212">
            <wp:simplePos x="0" y="0"/>
            <wp:positionH relativeFrom="column">
              <wp:posOffset>0</wp:posOffset>
            </wp:positionH>
            <wp:positionV relativeFrom="paragraph">
              <wp:posOffset>386715</wp:posOffset>
            </wp:positionV>
            <wp:extent cx="5437505" cy="66802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7505" cy="668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ou and one for a friend.</w:t>
      </w:r>
    </w:p>
    <w:p w14:paraId="21839C85" w14:textId="64E1AB04" w:rsidR="00E21385" w:rsidRDefault="00E21385" w:rsidP="00E21385">
      <w:pPr>
        <w:widowControl w:val="0"/>
        <w:rPr>
          <w:rFonts w:ascii="Calibri" w:hAnsi="Calibri" w:cs="Calibri"/>
        </w:rPr>
      </w:pPr>
      <w:r>
        <w:t> </w:t>
      </w:r>
      <w:r w:rsidR="007A246D">
        <w:rPr>
          <w:noProof/>
        </w:rPr>
        <w:drawing>
          <wp:inline distT="0" distB="0" distL="0" distR="0" wp14:anchorId="406A9537" wp14:editId="53EB33E0">
            <wp:extent cx="4953000" cy="71005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687" r="5034"/>
                    <a:stretch/>
                  </pic:blipFill>
                  <pic:spPr bwMode="auto">
                    <a:xfrm>
                      <a:off x="0" y="0"/>
                      <a:ext cx="4953000" cy="7100570"/>
                    </a:xfrm>
                    <a:prstGeom prst="rect">
                      <a:avLst/>
                    </a:prstGeom>
                    <a:ln>
                      <a:noFill/>
                    </a:ln>
                    <a:extLst>
                      <a:ext uri="{53640926-AAD7-44D8-BBD7-CCE9431645EC}">
                        <a14:shadowObscured xmlns:a14="http://schemas.microsoft.com/office/drawing/2010/main"/>
                      </a:ext>
                    </a:extLst>
                  </pic:spPr>
                </pic:pic>
              </a:graphicData>
            </a:graphic>
          </wp:inline>
        </w:drawing>
      </w:r>
    </w:p>
    <w:p w14:paraId="3BACD94A" w14:textId="33CC7E42" w:rsidR="00E21385" w:rsidRDefault="00E21385"/>
    <w:p w14:paraId="03536C12" w14:textId="77777777" w:rsidR="00E21385" w:rsidRDefault="00E21385"/>
    <w:p w14:paraId="3265A982" w14:textId="77777777" w:rsidR="00E21385" w:rsidRDefault="00E21385"/>
    <w:p w14:paraId="0124B833" w14:textId="77777777" w:rsidR="00E21385" w:rsidRDefault="00E21385"/>
    <w:p w14:paraId="78BB2A15" w14:textId="164DEE7B" w:rsidR="00E21385" w:rsidRDefault="009B1E24">
      <w:bookmarkStart w:id="0" w:name="_GoBack"/>
      <w:r>
        <w:rPr>
          <w:noProof/>
        </w:rPr>
        <w:drawing>
          <wp:anchor distT="36576" distB="36576" distL="36576" distR="36576" simplePos="0" relativeHeight="251670528" behindDoc="0" locked="0" layoutInCell="1" allowOverlap="1" wp14:anchorId="46C2B0D0" wp14:editId="3605E405">
            <wp:simplePos x="0" y="0"/>
            <wp:positionH relativeFrom="column">
              <wp:posOffset>0</wp:posOffset>
            </wp:positionH>
            <wp:positionV relativeFrom="paragraph">
              <wp:posOffset>36195</wp:posOffset>
            </wp:positionV>
            <wp:extent cx="5437505" cy="66802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7505" cy="668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p>
    <w:p w14:paraId="3F4A5241" w14:textId="77777777" w:rsidR="00E21385" w:rsidRDefault="00E21385"/>
    <w:sectPr w:rsidR="00E21385">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BEA77" w14:textId="77777777" w:rsidR="009B1E24" w:rsidRDefault="009B1E24">
      <w:r>
        <w:separator/>
      </w:r>
    </w:p>
  </w:endnote>
  <w:endnote w:type="continuationSeparator" w:id="0">
    <w:p w14:paraId="3DCDBDB5" w14:textId="77777777" w:rsidR="009B1E24" w:rsidRDefault="009B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C28F" w14:textId="77777777" w:rsidR="009B1E24" w:rsidRDefault="009B1E24" w:rsidP="005A63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A2CF59" w14:textId="77777777" w:rsidR="009B1E24" w:rsidRDefault="009B1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B4B0" w14:textId="77777777" w:rsidR="009B1E24" w:rsidRDefault="009B1E24" w:rsidP="005A63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51B7">
      <w:rPr>
        <w:rStyle w:val="PageNumber"/>
        <w:noProof/>
      </w:rPr>
      <w:t>2</w:t>
    </w:r>
    <w:r>
      <w:rPr>
        <w:rStyle w:val="PageNumber"/>
      </w:rPr>
      <w:fldChar w:fldCharType="end"/>
    </w:r>
  </w:p>
  <w:p w14:paraId="05338940" w14:textId="77777777" w:rsidR="009B1E24" w:rsidRDefault="009B1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F3CBA" w14:textId="77777777" w:rsidR="009B1E24" w:rsidRDefault="009B1E24">
      <w:r>
        <w:separator/>
      </w:r>
    </w:p>
  </w:footnote>
  <w:footnote w:type="continuationSeparator" w:id="0">
    <w:p w14:paraId="1B7BDF5B" w14:textId="77777777" w:rsidR="009B1E24" w:rsidRDefault="009B1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46"/>
    <w:rsid w:val="000951B7"/>
    <w:rsid w:val="002341F7"/>
    <w:rsid w:val="00261B94"/>
    <w:rsid w:val="00291CCE"/>
    <w:rsid w:val="002B32E1"/>
    <w:rsid w:val="00587925"/>
    <w:rsid w:val="0059054E"/>
    <w:rsid w:val="005A631E"/>
    <w:rsid w:val="005C44AE"/>
    <w:rsid w:val="00654F46"/>
    <w:rsid w:val="00671956"/>
    <w:rsid w:val="00707C28"/>
    <w:rsid w:val="00730C10"/>
    <w:rsid w:val="00776CD0"/>
    <w:rsid w:val="007A246D"/>
    <w:rsid w:val="008C48FD"/>
    <w:rsid w:val="008E3003"/>
    <w:rsid w:val="009B1E24"/>
    <w:rsid w:val="00A1689F"/>
    <w:rsid w:val="00A84EF6"/>
    <w:rsid w:val="00AF4524"/>
    <w:rsid w:val="00B32BC8"/>
    <w:rsid w:val="00B51AFB"/>
    <w:rsid w:val="00C00D5E"/>
    <w:rsid w:val="00DC1B20"/>
    <w:rsid w:val="00DD78BD"/>
    <w:rsid w:val="00E21385"/>
    <w:rsid w:val="00EC221E"/>
    <w:rsid w:val="00F2489B"/>
    <w:rsid w:val="00F76AAC"/>
    <w:rsid w:val="00FE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31650D"/>
  <w15:chartTrackingRefBased/>
  <w15:docId w15:val="{1F5B1D14-4ABD-4BE1-A387-499E8EDB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F46"/>
    <w:pPr>
      <w:spacing w:line="240" w:lineRule="auto"/>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F46"/>
    <w:pPr>
      <w:tabs>
        <w:tab w:val="center" w:pos="4320"/>
        <w:tab w:val="right" w:pos="8640"/>
      </w:tabs>
    </w:pPr>
  </w:style>
  <w:style w:type="character" w:customStyle="1" w:styleId="FooterChar">
    <w:name w:val="Footer Char"/>
    <w:basedOn w:val="DefaultParagraphFont"/>
    <w:link w:val="Footer"/>
    <w:rsid w:val="00654F46"/>
    <w:rPr>
      <w:rFonts w:ascii="Times New Roman" w:eastAsia="Times New Roman" w:hAnsi="Times New Roman" w:cs="Times New Roman"/>
      <w:sz w:val="24"/>
      <w:szCs w:val="24"/>
    </w:rPr>
  </w:style>
  <w:style w:type="character" w:styleId="PageNumber">
    <w:name w:val="page number"/>
    <w:rsid w:val="00654F46"/>
  </w:style>
  <w:style w:type="character" w:styleId="Strong">
    <w:name w:val="Strong"/>
    <w:qFormat/>
    <w:rsid w:val="00654F46"/>
    <w:rPr>
      <w:b/>
      <w:bCs/>
    </w:rPr>
  </w:style>
  <w:style w:type="character" w:styleId="Emphasis">
    <w:name w:val="Emphasis"/>
    <w:qFormat/>
    <w:rsid w:val="00654F46"/>
    <w:rPr>
      <w:i/>
      <w:iCs/>
    </w:rPr>
  </w:style>
  <w:style w:type="paragraph" w:styleId="BalloonText">
    <w:name w:val="Balloon Text"/>
    <w:basedOn w:val="Normal"/>
    <w:link w:val="BalloonTextChar"/>
    <w:uiPriority w:val="99"/>
    <w:semiHidden/>
    <w:unhideWhenUsed/>
    <w:rsid w:val="00F76A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AC"/>
    <w:rPr>
      <w:rFonts w:ascii="Segoe UI" w:eastAsia="Times New Roman" w:hAnsi="Segoe UI" w:cs="Segoe UI"/>
      <w:sz w:val="18"/>
      <w:szCs w:val="18"/>
    </w:rPr>
  </w:style>
  <w:style w:type="character" w:styleId="Hyperlink">
    <w:name w:val="Hyperlink"/>
    <w:basedOn w:val="DefaultParagraphFont"/>
    <w:uiPriority w:val="99"/>
    <w:semiHidden/>
    <w:unhideWhenUsed/>
    <w:rsid w:val="008C48FD"/>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3571">
      <w:bodyDiv w:val="1"/>
      <w:marLeft w:val="0"/>
      <w:marRight w:val="0"/>
      <w:marTop w:val="0"/>
      <w:marBottom w:val="0"/>
      <w:divBdr>
        <w:top w:val="none" w:sz="0" w:space="0" w:color="auto"/>
        <w:left w:val="none" w:sz="0" w:space="0" w:color="auto"/>
        <w:bottom w:val="none" w:sz="0" w:space="0" w:color="auto"/>
        <w:right w:val="none" w:sz="0" w:space="0" w:color="auto"/>
      </w:divBdr>
    </w:div>
    <w:div w:id="381710272">
      <w:bodyDiv w:val="1"/>
      <w:marLeft w:val="0"/>
      <w:marRight w:val="0"/>
      <w:marTop w:val="0"/>
      <w:marBottom w:val="0"/>
      <w:divBdr>
        <w:top w:val="none" w:sz="0" w:space="0" w:color="auto"/>
        <w:left w:val="none" w:sz="0" w:space="0" w:color="auto"/>
        <w:bottom w:val="none" w:sz="0" w:space="0" w:color="auto"/>
        <w:right w:val="none" w:sz="0" w:space="0" w:color="auto"/>
      </w:divBdr>
    </w:div>
    <w:div w:id="919755939">
      <w:bodyDiv w:val="1"/>
      <w:marLeft w:val="0"/>
      <w:marRight w:val="0"/>
      <w:marTop w:val="0"/>
      <w:marBottom w:val="0"/>
      <w:divBdr>
        <w:top w:val="none" w:sz="0" w:space="0" w:color="auto"/>
        <w:left w:val="none" w:sz="0" w:space="0" w:color="auto"/>
        <w:bottom w:val="none" w:sz="0" w:space="0" w:color="auto"/>
        <w:right w:val="none" w:sz="0" w:space="0" w:color="auto"/>
      </w:divBdr>
    </w:div>
    <w:div w:id="995917390">
      <w:bodyDiv w:val="1"/>
      <w:marLeft w:val="0"/>
      <w:marRight w:val="0"/>
      <w:marTop w:val="0"/>
      <w:marBottom w:val="0"/>
      <w:divBdr>
        <w:top w:val="none" w:sz="0" w:space="0" w:color="auto"/>
        <w:left w:val="none" w:sz="0" w:space="0" w:color="auto"/>
        <w:bottom w:val="none" w:sz="0" w:space="0" w:color="auto"/>
        <w:right w:val="none" w:sz="0" w:space="0" w:color="auto"/>
      </w:divBdr>
    </w:div>
    <w:div w:id="1101416005">
      <w:bodyDiv w:val="1"/>
      <w:marLeft w:val="0"/>
      <w:marRight w:val="0"/>
      <w:marTop w:val="0"/>
      <w:marBottom w:val="0"/>
      <w:divBdr>
        <w:top w:val="none" w:sz="0" w:space="0" w:color="auto"/>
        <w:left w:val="none" w:sz="0" w:space="0" w:color="auto"/>
        <w:bottom w:val="none" w:sz="0" w:space="0" w:color="auto"/>
        <w:right w:val="none" w:sz="0" w:space="0" w:color="auto"/>
      </w:divBdr>
    </w:div>
    <w:div w:id="1240216416">
      <w:bodyDiv w:val="1"/>
      <w:marLeft w:val="0"/>
      <w:marRight w:val="0"/>
      <w:marTop w:val="0"/>
      <w:marBottom w:val="0"/>
      <w:divBdr>
        <w:top w:val="none" w:sz="0" w:space="0" w:color="auto"/>
        <w:left w:val="none" w:sz="0" w:space="0" w:color="auto"/>
        <w:bottom w:val="none" w:sz="0" w:space="0" w:color="auto"/>
        <w:right w:val="none" w:sz="0" w:space="0" w:color="auto"/>
      </w:divBdr>
    </w:div>
    <w:div w:id="1393894204">
      <w:bodyDiv w:val="1"/>
      <w:marLeft w:val="0"/>
      <w:marRight w:val="0"/>
      <w:marTop w:val="0"/>
      <w:marBottom w:val="0"/>
      <w:divBdr>
        <w:top w:val="none" w:sz="0" w:space="0" w:color="auto"/>
        <w:left w:val="none" w:sz="0" w:space="0" w:color="auto"/>
        <w:bottom w:val="none" w:sz="0" w:space="0" w:color="auto"/>
        <w:right w:val="none" w:sz="0" w:space="0" w:color="auto"/>
      </w:divBdr>
    </w:div>
    <w:div w:id="1530604124">
      <w:bodyDiv w:val="1"/>
      <w:marLeft w:val="0"/>
      <w:marRight w:val="0"/>
      <w:marTop w:val="0"/>
      <w:marBottom w:val="0"/>
      <w:divBdr>
        <w:top w:val="none" w:sz="0" w:space="0" w:color="auto"/>
        <w:left w:val="none" w:sz="0" w:space="0" w:color="auto"/>
        <w:bottom w:val="none" w:sz="0" w:space="0" w:color="auto"/>
        <w:right w:val="none" w:sz="0" w:space="0" w:color="auto"/>
      </w:divBdr>
    </w:div>
    <w:div w:id="18285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channel/UC5AIPNaKr3QN50984jGOa1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channel/UC5AIPNaKr3QN50984jGOa1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onorschoo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8804-5030-47CD-9042-F5B6BCE8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6CBE6DD6</Template>
  <TotalTime>373</TotalTime>
  <Pages>21</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18</cp:revision>
  <cp:lastPrinted>2025-07-21T12:48:00Z</cp:lastPrinted>
  <dcterms:created xsi:type="dcterms:W3CDTF">2025-07-02T19:17:00Z</dcterms:created>
  <dcterms:modified xsi:type="dcterms:W3CDTF">2025-07-23T19:59:00Z</dcterms:modified>
</cp:coreProperties>
</file>