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A27C6" w14:textId="77777777" w:rsidR="007C0A77" w:rsidRDefault="007C0A77" w:rsidP="00F420D0">
      <w:pPr>
        <w:jc w:val="center"/>
        <w:rPr>
          <w:b/>
        </w:rPr>
      </w:pPr>
    </w:p>
    <w:p w14:paraId="52EC1AF6" w14:textId="77777777" w:rsidR="00F420D0" w:rsidRDefault="00F420D0" w:rsidP="00F420D0">
      <w:pPr>
        <w:jc w:val="center"/>
        <w:rPr>
          <w:b/>
        </w:rPr>
      </w:pPr>
      <w:r w:rsidRPr="00B278E5">
        <w:rPr>
          <w:b/>
        </w:rPr>
        <w:t>ALL SAINTS’ DAY</w:t>
      </w:r>
    </w:p>
    <w:p w14:paraId="3784B21E" w14:textId="65616597" w:rsidR="007C0A77" w:rsidRDefault="007C0A77" w:rsidP="00F420D0">
      <w:pPr>
        <w:jc w:val="center"/>
        <w:rPr>
          <w:b/>
        </w:rPr>
      </w:pPr>
      <w:r>
        <w:rPr>
          <w:b/>
        </w:rPr>
        <w:t>The Twenty-Fourth Sunday After Pentecost</w:t>
      </w:r>
    </w:p>
    <w:p w14:paraId="4139E70B" w14:textId="64832E77" w:rsidR="007C0A77" w:rsidRPr="00B278E5" w:rsidRDefault="007C0A77" w:rsidP="00F420D0">
      <w:pPr>
        <w:jc w:val="center"/>
        <w:rPr>
          <w:b/>
        </w:rPr>
      </w:pPr>
      <w:r>
        <w:rPr>
          <w:b/>
        </w:rPr>
        <w:t>November 3, 2024</w:t>
      </w:r>
    </w:p>
    <w:p w14:paraId="46D3405C" w14:textId="6A7EB9AB" w:rsidR="00F420D0" w:rsidRPr="007C0A77" w:rsidRDefault="007C0A77" w:rsidP="007C0A77">
      <w:pPr>
        <w:tabs>
          <w:tab w:val="left" w:pos="3525"/>
        </w:tabs>
        <w:rPr>
          <w:b/>
          <w:sz w:val="16"/>
        </w:rPr>
      </w:pPr>
      <w:r>
        <w:rPr>
          <w:b/>
        </w:rPr>
        <w:tab/>
      </w:r>
    </w:p>
    <w:p w14:paraId="3158DFF7"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 xml:space="preserve">Though not specifically labelled as such, the raising of Lazarus is the climactic “sign” within Jesus’ ministry in John. In this Gospel, the astounding things Jesus does are not “miracles,” not simply places where the general patterns of the world swerve wildly. Instead, they are revelations, signs that point beyond the astounding event itself to something else. More precisely, they point to someone else. </w:t>
      </w:r>
    </w:p>
    <w:p w14:paraId="3994D8B4"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 xml:space="preserve">They testify to Jesus as the Son to whom the Father has given life (John 5:25-26). This scene points to Jesus’ own glorification through his death and resurrection (12:23). There too we will find a tomb, a stone, grieving women, the linen wrappings and face cloth. This means that if we focus on Lazarus being brought back to life and perhaps even wrestle with why others whom we love were not similarly brought back, we have missed the point rather badly. </w:t>
      </w:r>
    </w:p>
    <w:p w14:paraId="1E4A404B"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This text is also not simply about how Jesus will raise us on the last day. This was Martha’s confession, and (though true) it was not sufficient. Jesus calls Lazarus out, like the good shepherd who calls his sheep and gives them life (10:3, 27-28). This is what Jesus does for all those who believe in him. Jesus has the power to give life now, because Jesus is the presence of God’s life become flesh for us.</w:t>
      </w:r>
    </w:p>
    <w:p w14:paraId="21913AFD"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 xml:space="preserve">Jesus raising Lazarus does not negate the promise of the day that is coming when all those in the tombs will hear his voice and come out (John 5:28), but it is not primarily about that claim. What it reveals is that Jesus is the one in whom there is life (1:4), the one who even now calls us out of all the dark and binding places of death (5:25). </w:t>
      </w:r>
    </w:p>
    <w:p w14:paraId="5B90C929"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 xml:space="preserve">In grief, people do not only need or want to know that Jesus is powerful enough to raise the dead. After all, then why didn’t Jesus do more to help their own family member, or to stop the monstrous daily march of death through our world? But Jesus is life itself; Jesus himself is resurrection’s defeat of death. Jesus is the place where death ends and everlasting life begins. </w:t>
      </w:r>
    </w:p>
    <w:p w14:paraId="5C820E26"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Without denying the eschatological promise of resurrection and death’s final elimination, the life of Jesus breaks into our present and transforms it. What we need to hear is that on both sides of the grave there is life for us because Jesus has been sent to call our names. On both sides of the grave Jesus is life for us.</w:t>
      </w:r>
    </w:p>
    <w:p w14:paraId="0465A2FF" w14:textId="77777777" w:rsidR="00F420D0" w:rsidRPr="00B278E5" w:rsidRDefault="00F420D0" w:rsidP="00F420D0">
      <w:pPr>
        <w:pStyle w:val="NormalWeb"/>
        <w:spacing w:before="0" w:beforeAutospacing="0" w:after="0" w:afterAutospacing="0"/>
        <w:ind w:firstLine="720"/>
        <w:jc w:val="both"/>
        <w:rPr>
          <w:rFonts w:ascii="Times" w:hAnsi="Times"/>
        </w:rPr>
      </w:pPr>
      <w:r w:rsidRPr="00B278E5">
        <w:rPr>
          <w:rFonts w:ascii="Times" w:hAnsi="Times"/>
        </w:rPr>
        <w:t>This is what All Saints Day is for: not just to remember those from long ago or those whose deaths are still painfully near, and not just to point ahead to that ultimate promise of resurrection, though both of these are certainly part of this day and to be affirmed. More centrally, however, this day is about what all God’s saints have known and experienced, that here and now there is no death or grief or fear so deep and dark that the voice of Jesus cannot reach into it, call us out, and bring life.</w:t>
      </w:r>
    </w:p>
    <w:p w14:paraId="4A2AC649" w14:textId="77777777" w:rsidR="00F420D0" w:rsidRPr="007C0A77" w:rsidRDefault="00F420D0" w:rsidP="00F420D0">
      <w:pPr>
        <w:pStyle w:val="NormalWeb"/>
        <w:spacing w:before="0" w:beforeAutospacing="0" w:after="0" w:afterAutospacing="0"/>
        <w:ind w:firstLine="720"/>
        <w:jc w:val="both"/>
        <w:rPr>
          <w:rFonts w:ascii="Times" w:hAnsi="Times"/>
          <w:sz w:val="12"/>
        </w:rPr>
      </w:pPr>
    </w:p>
    <w:p w14:paraId="6605BA74" w14:textId="77777777" w:rsidR="00F420D0" w:rsidRPr="00B278E5" w:rsidRDefault="00F420D0" w:rsidP="00F420D0">
      <w:pPr>
        <w:pStyle w:val="NormalWeb"/>
        <w:spacing w:before="0" w:beforeAutospacing="0" w:after="0" w:afterAutospacing="0"/>
        <w:jc w:val="both"/>
        <w:rPr>
          <w:rFonts w:ascii="Times" w:hAnsi="Times"/>
          <w:b/>
        </w:rPr>
      </w:pPr>
      <w:r w:rsidRPr="00B278E5">
        <w:rPr>
          <w:rFonts w:ascii="Times" w:hAnsi="Times"/>
          <w:b/>
        </w:rPr>
        <w:t>Brian Peterson</w:t>
      </w:r>
    </w:p>
    <w:p w14:paraId="04CEEF7A" w14:textId="77777777" w:rsidR="00F420D0" w:rsidRPr="00B278E5" w:rsidRDefault="00F420D0" w:rsidP="00F420D0">
      <w:pPr>
        <w:jc w:val="both"/>
        <w:rPr>
          <w:rFonts w:ascii="Times" w:hAnsi="Times" w:cs="Arial"/>
          <w:b/>
          <w:color w:val="000000"/>
        </w:rPr>
      </w:pPr>
    </w:p>
    <w:p w14:paraId="11C5CE0D" w14:textId="1B06E82F" w:rsidR="00F420D0" w:rsidRPr="00B278E5" w:rsidRDefault="007C0A77" w:rsidP="00F420D0">
      <w:pPr>
        <w:jc w:val="center"/>
        <w:rPr>
          <w:b/>
          <w:bCs/>
        </w:rPr>
      </w:pPr>
      <w:r>
        <w:rPr>
          <w:b/>
          <w:bCs/>
        </w:rPr>
        <w:sym w:font="Wingdings" w:char="F058"/>
      </w:r>
      <w:r w:rsidR="00F420D0" w:rsidRPr="00B278E5">
        <w:rPr>
          <w:b/>
          <w:bCs/>
        </w:rPr>
        <w:t xml:space="preserve"> In the Name of Jesus</w:t>
      </w:r>
      <w:r>
        <w:rPr>
          <w:b/>
          <w:bCs/>
        </w:rPr>
        <w:t xml:space="preserve"> </w:t>
      </w:r>
      <w:r>
        <w:rPr>
          <w:b/>
          <w:bCs/>
        </w:rPr>
        <w:sym w:font="Wingdings" w:char="F058"/>
      </w:r>
    </w:p>
    <w:p w14:paraId="6C7E7B12" w14:textId="77777777" w:rsidR="00F420D0" w:rsidRPr="00B278E5" w:rsidRDefault="00F420D0" w:rsidP="00F420D0">
      <w:pPr>
        <w:jc w:val="center"/>
        <w:rPr>
          <w:b/>
          <w:bCs/>
        </w:rPr>
      </w:pPr>
    </w:p>
    <w:p w14:paraId="7B863B83" w14:textId="77777777" w:rsidR="000549BC" w:rsidRDefault="000549BC" w:rsidP="00F420D0">
      <w:pPr>
        <w:jc w:val="both"/>
        <w:rPr>
          <w:b/>
          <w:bCs/>
        </w:rPr>
      </w:pPr>
    </w:p>
    <w:p w14:paraId="67A61DC1" w14:textId="77777777" w:rsidR="000549BC" w:rsidRDefault="000549BC" w:rsidP="00F420D0">
      <w:pPr>
        <w:jc w:val="both"/>
        <w:rPr>
          <w:b/>
          <w:bCs/>
        </w:rPr>
      </w:pPr>
    </w:p>
    <w:p w14:paraId="4B446424" w14:textId="77777777" w:rsidR="00F420D0" w:rsidRPr="00B278E5" w:rsidRDefault="00F420D0" w:rsidP="00F420D0">
      <w:pPr>
        <w:jc w:val="both"/>
        <w:rPr>
          <w:b/>
          <w:bCs/>
        </w:rPr>
      </w:pPr>
      <w:r w:rsidRPr="00B278E5">
        <w:rPr>
          <w:b/>
          <w:bCs/>
        </w:rPr>
        <w:lastRenderedPageBreak/>
        <w:t>INTRODUCTION</w:t>
      </w:r>
    </w:p>
    <w:p w14:paraId="19C283A2" w14:textId="77777777" w:rsidR="00F420D0" w:rsidRPr="000549BC" w:rsidRDefault="00F420D0" w:rsidP="00F420D0">
      <w:pPr>
        <w:jc w:val="both"/>
        <w:rPr>
          <w:b/>
          <w:bCs/>
          <w:sz w:val="4"/>
        </w:rPr>
      </w:pPr>
    </w:p>
    <w:p w14:paraId="5640AD6D" w14:textId="77777777" w:rsidR="00F420D0" w:rsidRPr="00B278E5" w:rsidRDefault="00F420D0" w:rsidP="00F420D0">
      <w:pPr>
        <w:jc w:val="both"/>
        <w:rPr>
          <w:rStyle w:val="Emphasis"/>
        </w:rPr>
      </w:pPr>
      <w:r w:rsidRPr="00B278E5">
        <w:rPr>
          <w:rStyle w:val="Emphasis"/>
        </w:rPr>
        <w:t>Of all three years of the lectionary cycle, this year's All Saints readings have the most tears. Isaiah and Revelation look forward to the day when God will wipe away all tears; in John's gospel, Jesus weeps along with Mary and all the gathered mourners before he demonstrates his power over death. On All Saints Day we celebrate the victory won for all the faithful dead, but we grieve for our beloved dead as well, knowing that God honors our tears. We bring our grief to the table and find there a foretaste of Isaiah's feast to come.</w:t>
      </w:r>
    </w:p>
    <w:p w14:paraId="0A4A04B2" w14:textId="77777777" w:rsidR="00F420D0" w:rsidRPr="00B278E5" w:rsidRDefault="00F420D0" w:rsidP="00F420D0">
      <w:pPr>
        <w:jc w:val="both"/>
        <w:rPr>
          <w:rStyle w:val="Emphasis"/>
          <w:b/>
          <w:bCs/>
          <w:i w:val="0"/>
        </w:rPr>
      </w:pPr>
      <w:r w:rsidRPr="000549BC">
        <w:rPr>
          <w:i/>
          <w:iCs/>
          <w:sz w:val="32"/>
        </w:rPr>
        <w:br/>
      </w:r>
      <w:r w:rsidRPr="00B278E5">
        <w:rPr>
          <w:rStyle w:val="Emphasis"/>
          <w:b/>
          <w:bCs/>
          <w:i w:val="0"/>
        </w:rPr>
        <w:t>All Saints Day</w:t>
      </w:r>
    </w:p>
    <w:p w14:paraId="54A2C8D3" w14:textId="77777777" w:rsidR="00F420D0" w:rsidRPr="00B278E5" w:rsidRDefault="00F420D0" w:rsidP="00F420D0">
      <w:pPr>
        <w:jc w:val="both"/>
        <w:rPr>
          <w:rStyle w:val="Emphasis"/>
        </w:rPr>
      </w:pPr>
      <w:r w:rsidRPr="000549BC">
        <w:rPr>
          <w:i/>
          <w:iCs/>
          <w:sz w:val="4"/>
        </w:rPr>
        <w:br/>
      </w:r>
      <w:r w:rsidRPr="00B278E5">
        <w:rPr>
          <w:rStyle w:val="Emphasis"/>
        </w:rPr>
        <w:t>The custom of commemorating all of the saints of the church on a single day goes back at least to the third century. All Saints Day celebrates the baptized people of God, living and dead, who make up the body of Christ. On this day or the following Sunday, many congregations will remember the faithful who have died during the past year.  We will also give thanks for those saints who in the last year have been raised up from the waters of Baptism.</w:t>
      </w:r>
    </w:p>
    <w:p w14:paraId="03FF2E48" w14:textId="77777777" w:rsidR="00F420D0" w:rsidRPr="00B278E5" w:rsidRDefault="00F420D0" w:rsidP="00F420D0">
      <w:pPr>
        <w:jc w:val="both"/>
        <w:rPr>
          <w:rStyle w:val="Emphasis"/>
        </w:rPr>
      </w:pPr>
    </w:p>
    <w:p w14:paraId="6F9F3BA6" w14:textId="05109F8A" w:rsidR="00F420D0" w:rsidRPr="000549BC" w:rsidRDefault="000549BC" w:rsidP="00F420D0">
      <w:pPr>
        <w:jc w:val="center"/>
        <w:rPr>
          <w:b/>
          <w:sz w:val="28"/>
        </w:rPr>
      </w:pPr>
      <w:r w:rsidRPr="000549BC">
        <w:rPr>
          <w:b/>
          <w:sz w:val="28"/>
        </w:rPr>
        <w:sym w:font="Wingdings" w:char="F058"/>
      </w:r>
      <w:r w:rsidR="00F420D0" w:rsidRPr="000549BC">
        <w:rPr>
          <w:b/>
          <w:sz w:val="28"/>
        </w:rPr>
        <w:t xml:space="preserve"> GATHERING</w:t>
      </w:r>
      <w:r w:rsidRPr="000549BC">
        <w:rPr>
          <w:b/>
          <w:sz w:val="28"/>
        </w:rPr>
        <w:t xml:space="preserve"> </w:t>
      </w:r>
      <w:r w:rsidRPr="000549BC">
        <w:rPr>
          <w:b/>
          <w:sz w:val="28"/>
        </w:rPr>
        <w:sym w:font="Wingdings" w:char="F058"/>
      </w:r>
    </w:p>
    <w:p w14:paraId="4AC031AF" w14:textId="77777777" w:rsidR="00F420D0" w:rsidRPr="00B278E5" w:rsidRDefault="00F420D0" w:rsidP="00F420D0">
      <w:pPr>
        <w:jc w:val="center"/>
        <w:rPr>
          <w:b/>
        </w:rPr>
      </w:pPr>
    </w:p>
    <w:p w14:paraId="4A3EF372" w14:textId="2B72691E" w:rsidR="00F420D0" w:rsidRDefault="00F420D0" w:rsidP="00F420D0">
      <w:pPr>
        <w:jc w:val="both"/>
        <w:rPr>
          <w:rStyle w:val="Emphasis"/>
          <w:b/>
          <w:i w:val="0"/>
        </w:rPr>
      </w:pPr>
      <w:r w:rsidRPr="00B278E5">
        <w:rPr>
          <w:rStyle w:val="Emphasis"/>
          <w:b/>
          <w:i w:val="0"/>
        </w:rPr>
        <w:t xml:space="preserve">PRE-SERVICE MUSIC </w:t>
      </w:r>
      <w:r w:rsidR="000549BC">
        <w:rPr>
          <w:rStyle w:val="Emphasis"/>
          <w:b/>
          <w:i w:val="0"/>
        </w:rPr>
        <w:tab/>
      </w:r>
      <w:r w:rsidR="000549BC">
        <w:rPr>
          <w:rStyle w:val="Emphasis"/>
          <w:b/>
          <w:i w:val="0"/>
        </w:rPr>
        <w:tab/>
        <w:t xml:space="preserve">  </w:t>
      </w:r>
      <w:r w:rsidR="000549BC">
        <w:rPr>
          <w:rStyle w:val="Emphasis"/>
          <w:b/>
        </w:rPr>
        <w:t xml:space="preserve">Love is Here                      </w:t>
      </w:r>
      <w:r w:rsidR="000549BC">
        <w:rPr>
          <w:rStyle w:val="Emphasis"/>
          <w:b/>
          <w:i w:val="0"/>
        </w:rPr>
        <w:t>New Song Praise Band</w:t>
      </w:r>
    </w:p>
    <w:p w14:paraId="5F377C89" w14:textId="144E6AF8" w:rsidR="000549BC" w:rsidRPr="000549BC" w:rsidRDefault="000549BC" w:rsidP="00F420D0">
      <w:pPr>
        <w:jc w:val="both"/>
        <w:rPr>
          <w:rStyle w:val="Emphasis"/>
          <w:i w:val="0"/>
        </w:rPr>
      </w:pPr>
      <w:r>
        <w:rPr>
          <w:rStyle w:val="Emphasis"/>
          <w:b/>
          <w:i w:val="0"/>
        </w:rPr>
        <w:tab/>
      </w:r>
      <w:r>
        <w:rPr>
          <w:rStyle w:val="Emphasis"/>
          <w:b/>
          <w:i w:val="0"/>
        </w:rPr>
        <w:tab/>
      </w:r>
      <w:r>
        <w:rPr>
          <w:rStyle w:val="Emphasis"/>
          <w:b/>
          <w:i w:val="0"/>
        </w:rPr>
        <w:tab/>
      </w:r>
      <w:r>
        <w:rPr>
          <w:rStyle w:val="Emphasis"/>
          <w:i w:val="0"/>
        </w:rPr>
        <w:t>(Donehey, Jamison, LaRue, Ingram and Middleton)</w:t>
      </w:r>
    </w:p>
    <w:p w14:paraId="6C0E3354" w14:textId="77777777" w:rsidR="00F420D0" w:rsidRPr="000549BC" w:rsidRDefault="00F420D0" w:rsidP="00F420D0">
      <w:pPr>
        <w:jc w:val="both"/>
        <w:rPr>
          <w:sz w:val="12"/>
        </w:rPr>
      </w:pPr>
    </w:p>
    <w:p w14:paraId="77D41253" w14:textId="77777777" w:rsidR="00F420D0" w:rsidRPr="00B278E5" w:rsidRDefault="00F420D0" w:rsidP="00F420D0">
      <w:pPr>
        <w:jc w:val="both"/>
        <w:rPr>
          <w:rStyle w:val="Emphasis"/>
          <w:b/>
          <w:i w:val="0"/>
        </w:rPr>
      </w:pPr>
      <w:r w:rsidRPr="00B278E5">
        <w:rPr>
          <w:rStyle w:val="Emphasis"/>
          <w:b/>
          <w:i w:val="0"/>
        </w:rPr>
        <w:t>ANNOUNCEMENTS</w:t>
      </w:r>
    </w:p>
    <w:p w14:paraId="1DD00140" w14:textId="77777777" w:rsidR="00F420D0" w:rsidRPr="000549BC" w:rsidRDefault="00F420D0" w:rsidP="00F420D0">
      <w:pPr>
        <w:jc w:val="both"/>
        <w:rPr>
          <w:rStyle w:val="Emphasis"/>
          <w:b/>
          <w:i w:val="0"/>
          <w:sz w:val="12"/>
        </w:rPr>
      </w:pPr>
    </w:p>
    <w:p w14:paraId="4FCCBAE8" w14:textId="77777777" w:rsidR="00F420D0" w:rsidRPr="00B278E5" w:rsidRDefault="00F420D0" w:rsidP="00F420D0">
      <w:pPr>
        <w:jc w:val="both"/>
        <w:rPr>
          <w:rStyle w:val="Emphasis"/>
          <w:b/>
          <w:i w:val="0"/>
        </w:rPr>
      </w:pPr>
      <w:r w:rsidRPr="00B278E5">
        <w:rPr>
          <w:rStyle w:val="Emphasis"/>
        </w:rPr>
        <w:t>As you are able please rise</w:t>
      </w:r>
    </w:p>
    <w:p w14:paraId="7C2B3B22" w14:textId="77777777" w:rsidR="00F420D0" w:rsidRPr="000549BC" w:rsidRDefault="00F420D0" w:rsidP="00F420D0">
      <w:pPr>
        <w:jc w:val="both"/>
        <w:rPr>
          <w:sz w:val="16"/>
        </w:rPr>
      </w:pPr>
    </w:p>
    <w:p w14:paraId="218873ED" w14:textId="7E55366D" w:rsidR="00F420D0" w:rsidRPr="00B278E5" w:rsidRDefault="00F420D0" w:rsidP="00F420D0">
      <w:pPr>
        <w:jc w:val="both"/>
      </w:pPr>
      <w:r w:rsidRPr="00B278E5">
        <w:rPr>
          <w:b/>
        </w:rPr>
        <w:t>GATHERING SONG</w:t>
      </w:r>
      <w:r w:rsidR="000549BC">
        <w:rPr>
          <w:b/>
        </w:rPr>
        <w:t xml:space="preserve"> 423</w:t>
      </w:r>
      <w:r w:rsidR="000549BC">
        <w:rPr>
          <w:b/>
        </w:rPr>
        <w:tab/>
      </w:r>
      <w:r w:rsidR="000549BC">
        <w:rPr>
          <w:b/>
        </w:rPr>
        <w:tab/>
      </w:r>
      <w:r w:rsidR="000549BC">
        <w:rPr>
          <w:b/>
        </w:rPr>
        <w:tab/>
      </w:r>
      <w:r w:rsidR="000549BC">
        <w:rPr>
          <w:b/>
        </w:rPr>
        <w:tab/>
        <w:t xml:space="preserve">          </w:t>
      </w:r>
      <w:r w:rsidR="000549BC">
        <w:rPr>
          <w:b/>
          <w:i/>
        </w:rPr>
        <w:t>Shall We Gather at the River?</w:t>
      </w:r>
      <w:r w:rsidRPr="00B278E5">
        <w:rPr>
          <w:b/>
        </w:rPr>
        <w:t xml:space="preserve"> </w:t>
      </w:r>
    </w:p>
    <w:p w14:paraId="0AD40638" w14:textId="77777777" w:rsidR="00F420D0" w:rsidRPr="000549BC" w:rsidRDefault="00F420D0" w:rsidP="000549BC">
      <w:pPr>
        <w:rPr>
          <w:sz w:val="16"/>
        </w:rPr>
      </w:pPr>
    </w:p>
    <w:p w14:paraId="02FF51E3" w14:textId="77777777" w:rsidR="00F420D0" w:rsidRPr="00B278E5" w:rsidRDefault="00F420D0" w:rsidP="00F420D0">
      <w:r w:rsidRPr="00B278E5">
        <w:rPr>
          <w:b/>
          <w:bCs/>
        </w:rPr>
        <w:t xml:space="preserve">THE GREETING </w:t>
      </w:r>
    </w:p>
    <w:p w14:paraId="17F52624" w14:textId="77777777" w:rsidR="00F420D0" w:rsidRPr="000549BC" w:rsidRDefault="00F420D0" w:rsidP="00F420D0">
      <w:pPr>
        <w:ind w:left="-288" w:firstLine="288"/>
        <w:jc w:val="both"/>
        <w:rPr>
          <w:b/>
          <w:bCs/>
          <w:sz w:val="16"/>
        </w:rPr>
      </w:pPr>
    </w:p>
    <w:p w14:paraId="6186A0EE" w14:textId="77777777" w:rsidR="000549BC" w:rsidRDefault="00F420D0" w:rsidP="00F420D0">
      <w:pPr>
        <w:ind w:left="720" w:hanging="720"/>
        <w:jc w:val="both"/>
        <w:rPr>
          <w:bCs/>
        </w:rPr>
      </w:pPr>
      <w:r w:rsidRPr="00B278E5">
        <w:rPr>
          <w:bCs/>
        </w:rPr>
        <w:t>P:</w:t>
      </w:r>
      <w:r w:rsidR="000549BC">
        <w:rPr>
          <w:bCs/>
        </w:rPr>
        <w:t xml:space="preserve">  </w:t>
      </w:r>
      <w:r w:rsidRPr="00B278E5">
        <w:rPr>
          <w:bCs/>
        </w:rPr>
        <w:t xml:space="preserve">The grace of our Lord Jesus Christ, the love of God, and the communion of the Holy </w:t>
      </w:r>
    </w:p>
    <w:p w14:paraId="32C50128" w14:textId="08011A2E" w:rsidR="00F420D0" w:rsidRPr="00B278E5" w:rsidRDefault="000549BC" w:rsidP="00F420D0">
      <w:pPr>
        <w:ind w:left="720" w:hanging="720"/>
        <w:jc w:val="both"/>
        <w:rPr>
          <w:bCs/>
        </w:rPr>
      </w:pPr>
      <w:r>
        <w:rPr>
          <w:bCs/>
        </w:rPr>
        <w:t xml:space="preserve">      </w:t>
      </w:r>
      <w:r w:rsidR="00F420D0" w:rsidRPr="00B278E5">
        <w:rPr>
          <w:bCs/>
        </w:rPr>
        <w:t>Spirit be with you all.</w:t>
      </w:r>
    </w:p>
    <w:p w14:paraId="4ACA305A" w14:textId="77777777" w:rsidR="00F420D0" w:rsidRPr="000549BC" w:rsidRDefault="00F420D0" w:rsidP="00F420D0">
      <w:pPr>
        <w:ind w:left="720" w:hanging="720"/>
        <w:jc w:val="both"/>
        <w:rPr>
          <w:bCs/>
          <w:sz w:val="16"/>
        </w:rPr>
      </w:pPr>
    </w:p>
    <w:p w14:paraId="49ADB7D9" w14:textId="59B79AC3" w:rsidR="00F420D0" w:rsidRPr="00B278E5" w:rsidRDefault="00F420D0" w:rsidP="00F420D0">
      <w:pPr>
        <w:ind w:left="720" w:hanging="720"/>
        <w:jc w:val="both"/>
        <w:rPr>
          <w:b/>
          <w:bCs/>
        </w:rPr>
      </w:pPr>
      <w:r w:rsidRPr="00B278E5">
        <w:rPr>
          <w:b/>
          <w:bCs/>
        </w:rPr>
        <w:t>C:</w:t>
      </w:r>
      <w:r w:rsidR="000549BC">
        <w:rPr>
          <w:b/>
          <w:bCs/>
        </w:rPr>
        <w:t xml:space="preserve">  </w:t>
      </w:r>
      <w:r w:rsidRPr="00B278E5">
        <w:rPr>
          <w:b/>
          <w:bCs/>
        </w:rPr>
        <w:t>And also with you.</w:t>
      </w:r>
    </w:p>
    <w:p w14:paraId="2872E0CA" w14:textId="77777777" w:rsidR="00F420D0" w:rsidRPr="000549BC" w:rsidRDefault="00F420D0" w:rsidP="00F420D0">
      <w:pPr>
        <w:ind w:left="720" w:hanging="720"/>
        <w:jc w:val="both"/>
        <w:rPr>
          <w:b/>
          <w:bCs/>
          <w:sz w:val="16"/>
        </w:rPr>
      </w:pPr>
    </w:p>
    <w:p w14:paraId="5A2680DE" w14:textId="77777777" w:rsidR="00F420D0" w:rsidRPr="00B278E5" w:rsidRDefault="00F420D0" w:rsidP="00F420D0">
      <w:pPr>
        <w:ind w:left="720" w:hanging="720"/>
        <w:jc w:val="both"/>
        <w:rPr>
          <w:i/>
          <w:iCs/>
        </w:rPr>
      </w:pPr>
      <w:r w:rsidRPr="00B278E5">
        <w:rPr>
          <w:i/>
          <w:iCs/>
        </w:rPr>
        <w:t>The assembly is seated</w:t>
      </w:r>
    </w:p>
    <w:p w14:paraId="122ABC89" w14:textId="77777777" w:rsidR="00F420D0" w:rsidRPr="00B278E5" w:rsidRDefault="00F420D0" w:rsidP="00F420D0">
      <w:pPr>
        <w:jc w:val="both"/>
      </w:pPr>
    </w:p>
    <w:p w14:paraId="2975569F" w14:textId="77777777" w:rsidR="00A95548" w:rsidRPr="00B278E5" w:rsidRDefault="00A95548" w:rsidP="00A95548">
      <w:pPr>
        <w:ind w:left="720" w:hanging="720"/>
        <w:jc w:val="center"/>
        <w:rPr>
          <w:b/>
          <w:bCs/>
        </w:rPr>
      </w:pPr>
      <w:r w:rsidRPr="00B278E5">
        <w:rPr>
          <w:b/>
        </w:rPr>
        <w:t>THE SACRAMENT OF HOLY BAPTISM</w:t>
      </w:r>
    </w:p>
    <w:p w14:paraId="1588CB29" w14:textId="77777777" w:rsidR="00A95548" w:rsidRPr="00B278E5" w:rsidRDefault="00A95548" w:rsidP="00A95548">
      <w:pPr>
        <w:pStyle w:val="NormalWeb"/>
        <w:spacing w:before="0" w:beforeAutospacing="0" w:after="0" w:afterAutospacing="0"/>
        <w:jc w:val="center"/>
        <w:rPr>
          <w:b/>
        </w:rPr>
      </w:pPr>
    </w:p>
    <w:p w14:paraId="3BE6A81E" w14:textId="77777777" w:rsidR="00A95548" w:rsidRPr="00B278E5" w:rsidRDefault="00A95548" w:rsidP="00A95548">
      <w:pPr>
        <w:pStyle w:val="NormalWeb"/>
        <w:spacing w:before="0" w:beforeAutospacing="0" w:after="0" w:afterAutospacing="0"/>
      </w:pPr>
      <w:r w:rsidRPr="00B278E5">
        <w:rPr>
          <w:b/>
          <w:bCs/>
        </w:rPr>
        <w:t>Presentation</w:t>
      </w:r>
    </w:p>
    <w:p w14:paraId="1ACC5C48" w14:textId="77777777" w:rsidR="00A95548" w:rsidRPr="000549BC" w:rsidRDefault="00A95548" w:rsidP="00A95548">
      <w:pPr>
        <w:pStyle w:val="NormalWeb"/>
        <w:spacing w:before="0" w:beforeAutospacing="0" w:after="0" w:afterAutospacing="0"/>
        <w:rPr>
          <w:sz w:val="16"/>
        </w:rPr>
      </w:pPr>
    </w:p>
    <w:p w14:paraId="2CFCFBFE" w14:textId="77777777" w:rsidR="00A95548" w:rsidRPr="00B278E5" w:rsidRDefault="00A95548" w:rsidP="00A95548">
      <w:pPr>
        <w:pStyle w:val="NormalWeb"/>
        <w:spacing w:before="0" w:beforeAutospacing="0" w:after="0" w:afterAutospacing="0"/>
      </w:pPr>
      <w:r w:rsidRPr="00B278E5">
        <w:rPr>
          <w:i/>
          <w:iCs/>
        </w:rPr>
        <w:t>The presiding minister may address the assembly in these or similar words:</w:t>
      </w:r>
    </w:p>
    <w:p w14:paraId="005BFDD8" w14:textId="77777777" w:rsidR="00A95548" w:rsidRPr="000549BC" w:rsidRDefault="00A95548" w:rsidP="00A95548">
      <w:pPr>
        <w:pStyle w:val="NormalWeb"/>
        <w:spacing w:before="0" w:beforeAutospacing="0" w:after="0" w:afterAutospacing="0"/>
        <w:rPr>
          <w:sz w:val="16"/>
        </w:rPr>
      </w:pPr>
    </w:p>
    <w:p w14:paraId="6425EE48" w14:textId="77777777" w:rsidR="00A95548" w:rsidRPr="00B278E5" w:rsidRDefault="00A95548" w:rsidP="00A95548">
      <w:pPr>
        <w:pStyle w:val="NormalWeb"/>
        <w:spacing w:before="0" w:beforeAutospacing="0" w:after="0" w:afterAutospacing="0"/>
        <w:jc w:val="both"/>
      </w:pPr>
      <w:r w:rsidRPr="00B278E5">
        <w:t>In baptism our gracious heavenly Father frees us from sin and death by joining us to the death and resurrection of our Lord Jesus Christ. We are born children of a fallen humanity; by water and the Holy Spirit we are reborn children of God and made members of the church, the body of Christ. Living with Christ and in the communion of saints, we grow in faith, love, and obedience to the will of God.</w:t>
      </w:r>
    </w:p>
    <w:p w14:paraId="1E331D72" w14:textId="77777777" w:rsidR="00A95548" w:rsidRPr="000549BC" w:rsidRDefault="00A95548" w:rsidP="00A95548">
      <w:pPr>
        <w:pStyle w:val="NormalWeb"/>
        <w:spacing w:before="0" w:beforeAutospacing="0" w:after="0" w:afterAutospacing="0"/>
        <w:rPr>
          <w:sz w:val="20"/>
        </w:rPr>
      </w:pPr>
    </w:p>
    <w:p w14:paraId="29FD65BF" w14:textId="77777777" w:rsidR="00A95548" w:rsidRPr="00B278E5" w:rsidRDefault="00A95548" w:rsidP="00A95548">
      <w:pPr>
        <w:pStyle w:val="NormalWeb"/>
        <w:spacing w:before="0" w:beforeAutospacing="0" w:after="0" w:afterAutospacing="0"/>
        <w:rPr>
          <w:i/>
          <w:iCs/>
        </w:rPr>
      </w:pPr>
      <w:r w:rsidRPr="00B278E5">
        <w:rPr>
          <w:i/>
          <w:iCs/>
        </w:rPr>
        <w:t>Sponsors for each candidate, in turn, present the candidates:</w:t>
      </w:r>
    </w:p>
    <w:p w14:paraId="072EC9EB" w14:textId="77777777" w:rsidR="00A95548" w:rsidRPr="00B278E5" w:rsidRDefault="00A95548" w:rsidP="00A95548">
      <w:pPr>
        <w:pStyle w:val="NormalWeb"/>
        <w:spacing w:before="0" w:beforeAutospacing="0" w:after="0" w:afterAutospacing="0"/>
      </w:pPr>
      <w:r w:rsidRPr="00B278E5">
        <w:lastRenderedPageBreak/>
        <w:t xml:space="preserve">I present </w:t>
      </w:r>
      <w:r w:rsidRPr="000549BC">
        <w:rPr>
          <w:b/>
          <w:i/>
          <w:iCs/>
        </w:rPr>
        <w:t>Beckett Reed</w:t>
      </w:r>
      <w:r w:rsidRPr="00B278E5">
        <w:rPr>
          <w:i/>
          <w:iCs/>
        </w:rPr>
        <w:t xml:space="preserve"> </w:t>
      </w:r>
      <w:r w:rsidRPr="00B278E5">
        <w:t>for baptism.</w:t>
      </w:r>
    </w:p>
    <w:p w14:paraId="2904FAF0" w14:textId="77777777" w:rsidR="00A95548" w:rsidRPr="000549BC" w:rsidRDefault="00A95548" w:rsidP="00A95548">
      <w:pPr>
        <w:pStyle w:val="NormalWeb"/>
        <w:spacing w:before="0" w:beforeAutospacing="0" w:after="0" w:afterAutospacing="0"/>
        <w:rPr>
          <w:sz w:val="16"/>
        </w:rPr>
      </w:pPr>
    </w:p>
    <w:p w14:paraId="3F1B965D" w14:textId="77777777" w:rsidR="00A95548" w:rsidRPr="00B278E5" w:rsidRDefault="00A95548" w:rsidP="00A95548">
      <w:pPr>
        <w:pStyle w:val="NormalWeb"/>
        <w:spacing w:before="0" w:beforeAutospacing="0" w:after="0" w:afterAutospacing="0"/>
        <w:rPr>
          <w:i/>
          <w:iCs/>
        </w:rPr>
      </w:pPr>
      <w:r w:rsidRPr="00B278E5">
        <w:rPr>
          <w:i/>
          <w:iCs/>
        </w:rPr>
        <w:t>The presiding minister addresses parents or others who bring for baptism children who are not able to answer for themselves:</w:t>
      </w:r>
    </w:p>
    <w:p w14:paraId="20644B13" w14:textId="77777777" w:rsidR="00A95548" w:rsidRPr="000549BC" w:rsidRDefault="00A95548" w:rsidP="00A95548">
      <w:pPr>
        <w:pStyle w:val="NormalWeb"/>
        <w:spacing w:before="0" w:beforeAutospacing="0" w:after="0" w:afterAutospacing="0"/>
        <w:rPr>
          <w:sz w:val="16"/>
        </w:rPr>
      </w:pPr>
    </w:p>
    <w:p w14:paraId="42A0D0D9" w14:textId="77777777" w:rsidR="00A95548" w:rsidRPr="00B278E5" w:rsidRDefault="00A95548" w:rsidP="00A95548">
      <w:pPr>
        <w:pStyle w:val="NormalWeb"/>
        <w:spacing w:before="0" w:beforeAutospacing="0" w:after="0" w:afterAutospacing="0"/>
        <w:jc w:val="both"/>
      </w:pPr>
      <w:r w:rsidRPr="00B278E5">
        <w:t xml:space="preserve">Called by the Holy Spirit, trusting in the grace and love of God, do you desire to have </w:t>
      </w:r>
      <w:r w:rsidRPr="000549BC">
        <w:rPr>
          <w:b/>
          <w:i/>
          <w:iCs/>
        </w:rPr>
        <w:t>Beckett Reed</w:t>
      </w:r>
      <w:r w:rsidRPr="00B278E5">
        <w:rPr>
          <w:i/>
          <w:iCs/>
        </w:rPr>
        <w:t xml:space="preserve"> </w:t>
      </w:r>
      <w:r w:rsidRPr="00B278E5">
        <w:t>baptized into Christ?</w:t>
      </w:r>
    </w:p>
    <w:p w14:paraId="2E78F079" w14:textId="77777777" w:rsidR="00A95548" w:rsidRPr="000549BC" w:rsidRDefault="00A95548" w:rsidP="00A95548">
      <w:pPr>
        <w:pStyle w:val="NormalWeb"/>
        <w:spacing w:before="0" w:beforeAutospacing="0" w:after="0" w:afterAutospacing="0"/>
        <w:rPr>
          <w:sz w:val="16"/>
        </w:rPr>
      </w:pPr>
    </w:p>
    <w:p w14:paraId="70AE0B0D" w14:textId="77777777" w:rsidR="00A95548" w:rsidRPr="00B278E5" w:rsidRDefault="00A95548" w:rsidP="00A95548">
      <w:pPr>
        <w:pStyle w:val="NormalWeb"/>
        <w:spacing w:before="0" w:beforeAutospacing="0" w:after="0" w:afterAutospacing="0"/>
        <w:rPr>
          <w:i/>
          <w:iCs/>
        </w:rPr>
      </w:pPr>
      <w:r w:rsidRPr="00B278E5">
        <w:rPr>
          <w:i/>
          <w:iCs/>
        </w:rPr>
        <w:t>Response:</w:t>
      </w:r>
    </w:p>
    <w:p w14:paraId="5FEADB4C" w14:textId="77777777" w:rsidR="00A95548" w:rsidRPr="000549BC" w:rsidRDefault="00A95548" w:rsidP="00A95548">
      <w:pPr>
        <w:pStyle w:val="NormalWeb"/>
        <w:spacing w:before="0" w:beforeAutospacing="0" w:after="0" w:afterAutospacing="0"/>
        <w:rPr>
          <w:sz w:val="16"/>
        </w:rPr>
      </w:pPr>
    </w:p>
    <w:p w14:paraId="4FEBC9E6" w14:textId="77777777" w:rsidR="00A95548" w:rsidRPr="00B278E5" w:rsidRDefault="00A95548" w:rsidP="00A95548">
      <w:pPr>
        <w:pStyle w:val="NormalWeb"/>
        <w:spacing w:before="0" w:beforeAutospacing="0" w:after="0" w:afterAutospacing="0"/>
      </w:pPr>
      <w:r w:rsidRPr="00B278E5">
        <w:t>I do.</w:t>
      </w:r>
    </w:p>
    <w:p w14:paraId="23AD6DD9" w14:textId="77777777" w:rsidR="00A95548" w:rsidRPr="000549BC" w:rsidRDefault="00A95548" w:rsidP="00A95548">
      <w:pPr>
        <w:pStyle w:val="NormalWeb"/>
        <w:spacing w:before="0" w:beforeAutospacing="0" w:after="0" w:afterAutospacing="0"/>
        <w:rPr>
          <w:sz w:val="16"/>
        </w:rPr>
      </w:pPr>
    </w:p>
    <w:p w14:paraId="4F5BE9E2" w14:textId="77777777" w:rsidR="00A95548" w:rsidRPr="00B278E5" w:rsidRDefault="00A95548" w:rsidP="00A95548">
      <w:pPr>
        <w:pStyle w:val="NormalWeb"/>
        <w:spacing w:before="0" w:beforeAutospacing="0" w:after="0" w:afterAutospacing="0"/>
        <w:rPr>
          <w:i/>
          <w:iCs/>
        </w:rPr>
      </w:pPr>
      <w:r w:rsidRPr="00B278E5">
        <w:rPr>
          <w:i/>
          <w:iCs/>
        </w:rPr>
        <w:t>The presiding minister continues:</w:t>
      </w:r>
    </w:p>
    <w:p w14:paraId="14286AF5" w14:textId="77777777" w:rsidR="00A95548" w:rsidRPr="000549BC" w:rsidRDefault="00A95548" w:rsidP="00A95548">
      <w:pPr>
        <w:pStyle w:val="NormalWeb"/>
        <w:spacing w:before="0" w:beforeAutospacing="0" w:after="0" w:afterAutospacing="0"/>
        <w:rPr>
          <w:i/>
          <w:iCs/>
          <w:sz w:val="16"/>
        </w:rPr>
      </w:pPr>
    </w:p>
    <w:p w14:paraId="6D9BE309" w14:textId="77777777" w:rsidR="00A95548" w:rsidRPr="00B278E5" w:rsidRDefault="00A95548" w:rsidP="00A95548">
      <w:pPr>
        <w:pStyle w:val="NormalWeb"/>
        <w:spacing w:before="0" w:beforeAutospacing="0" w:after="0" w:afterAutospacing="0"/>
        <w:jc w:val="both"/>
      </w:pPr>
      <w:r w:rsidRPr="00B278E5">
        <w:t xml:space="preserve">As you bring </w:t>
      </w:r>
      <w:r w:rsidRPr="000549BC">
        <w:rPr>
          <w:b/>
          <w:i/>
          <w:iCs/>
        </w:rPr>
        <w:t>Beckett Reed</w:t>
      </w:r>
      <w:r w:rsidRPr="00B278E5">
        <w:rPr>
          <w:i/>
          <w:iCs/>
        </w:rPr>
        <w:t xml:space="preserve"> </w:t>
      </w:r>
      <w:r w:rsidRPr="00B278E5">
        <w:t>to receive the gift of baptism, you are entrusted with responsibilities:</w:t>
      </w:r>
    </w:p>
    <w:p w14:paraId="1061CCA7" w14:textId="77777777" w:rsidR="00A95548" w:rsidRPr="000549BC" w:rsidRDefault="00A95548" w:rsidP="00A95548">
      <w:pPr>
        <w:pStyle w:val="NormalWeb"/>
        <w:spacing w:before="0" w:beforeAutospacing="0" w:after="0" w:afterAutospacing="0"/>
        <w:rPr>
          <w:sz w:val="16"/>
        </w:rPr>
      </w:pPr>
    </w:p>
    <w:p w14:paraId="12F4EA3A" w14:textId="77777777" w:rsidR="00A95548" w:rsidRPr="00B278E5" w:rsidRDefault="00A95548" w:rsidP="00A95548">
      <w:pPr>
        <w:pStyle w:val="NormalWeb"/>
        <w:spacing w:before="0" w:beforeAutospacing="0" w:after="0" w:afterAutospacing="0"/>
      </w:pPr>
      <w:r w:rsidRPr="00B278E5">
        <w:t>to live with him among God's faithful people,</w:t>
      </w:r>
    </w:p>
    <w:p w14:paraId="58CA7874" w14:textId="77777777" w:rsidR="00A95548" w:rsidRPr="00B278E5" w:rsidRDefault="00A95548" w:rsidP="00A95548">
      <w:pPr>
        <w:pStyle w:val="NormalWeb"/>
        <w:spacing w:before="0" w:beforeAutospacing="0" w:after="0" w:afterAutospacing="0"/>
      </w:pPr>
      <w:r w:rsidRPr="00B278E5">
        <w:t>bring him to the word of God and the holy supper,</w:t>
      </w:r>
    </w:p>
    <w:p w14:paraId="6A7BDB9F" w14:textId="77777777" w:rsidR="00A95548" w:rsidRPr="00B278E5" w:rsidRDefault="00A95548" w:rsidP="00A95548">
      <w:pPr>
        <w:pStyle w:val="NormalWeb"/>
        <w:spacing w:before="0" w:beforeAutospacing="0" w:after="0" w:afterAutospacing="0"/>
      </w:pPr>
      <w:r w:rsidRPr="00B278E5">
        <w:t xml:space="preserve">teach </w:t>
      </w:r>
      <w:r w:rsidRPr="00B278E5">
        <w:rPr>
          <w:iCs/>
        </w:rPr>
        <w:t xml:space="preserve">him </w:t>
      </w:r>
      <w:r w:rsidRPr="00B278E5">
        <w:t>the Lord's Prayer, the Creed, and the Ten Commandments,</w:t>
      </w:r>
    </w:p>
    <w:p w14:paraId="2CA548AA" w14:textId="77777777" w:rsidR="00A95548" w:rsidRPr="00B278E5" w:rsidRDefault="00A95548" w:rsidP="00A95548">
      <w:pPr>
        <w:pStyle w:val="NormalWeb"/>
        <w:spacing w:before="0" w:beforeAutospacing="0" w:after="0" w:afterAutospacing="0"/>
      </w:pPr>
      <w:r w:rsidRPr="00B278E5">
        <w:t>place in his hands the holy scriptures,</w:t>
      </w:r>
    </w:p>
    <w:p w14:paraId="5BE17CCB" w14:textId="77777777" w:rsidR="00A95548" w:rsidRPr="00B278E5" w:rsidRDefault="00A95548" w:rsidP="00A95548">
      <w:pPr>
        <w:pStyle w:val="NormalWeb"/>
        <w:spacing w:before="0" w:beforeAutospacing="0" w:after="0" w:afterAutospacing="0"/>
      </w:pPr>
      <w:r w:rsidRPr="00B278E5">
        <w:t>and nurture him in faith and prayer,</w:t>
      </w:r>
    </w:p>
    <w:p w14:paraId="747D6C2F" w14:textId="77777777" w:rsidR="00A95548" w:rsidRPr="00B278E5" w:rsidRDefault="00A95548" w:rsidP="00A95548">
      <w:pPr>
        <w:pStyle w:val="NormalWeb"/>
        <w:spacing w:before="0" w:beforeAutospacing="0" w:after="0" w:afterAutospacing="0"/>
      </w:pPr>
      <w:r w:rsidRPr="00B278E5">
        <w:t>so that he may learn to trust God,</w:t>
      </w:r>
    </w:p>
    <w:p w14:paraId="0AAC2B42" w14:textId="77777777" w:rsidR="00A95548" w:rsidRPr="00B278E5" w:rsidRDefault="00A95548" w:rsidP="00A95548">
      <w:pPr>
        <w:pStyle w:val="NormalWeb"/>
        <w:spacing w:before="0" w:beforeAutospacing="0" w:after="0" w:afterAutospacing="0"/>
      </w:pPr>
      <w:r w:rsidRPr="00B278E5">
        <w:t>proclaim Christ through word and deed,</w:t>
      </w:r>
    </w:p>
    <w:p w14:paraId="0A0430E9" w14:textId="77777777" w:rsidR="00A95548" w:rsidRPr="00B278E5" w:rsidRDefault="00A95548" w:rsidP="00A95548">
      <w:pPr>
        <w:pStyle w:val="NormalWeb"/>
        <w:spacing w:before="0" w:beforeAutospacing="0" w:after="0" w:afterAutospacing="0"/>
      </w:pPr>
      <w:r w:rsidRPr="00B278E5">
        <w:t>care for others and the world God made,</w:t>
      </w:r>
    </w:p>
    <w:p w14:paraId="5DD51B62" w14:textId="77777777" w:rsidR="00A95548" w:rsidRPr="00B278E5" w:rsidRDefault="00A95548" w:rsidP="00A95548">
      <w:pPr>
        <w:pStyle w:val="NormalWeb"/>
        <w:spacing w:before="0" w:beforeAutospacing="0" w:after="0" w:afterAutospacing="0"/>
      </w:pPr>
      <w:r w:rsidRPr="00B278E5">
        <w:t>and work for justice and peace.</w:t>
      </w:r>
    </w:p>
    <w:p w14:paraId="5388560B" w14:textId="77777777" w:rsidR="00A95548" w:rsidRPr="000549BC" w:rsidRDefault="00A95548" w:rsidP="00A95548">
      <w:pPr>
        <w:pStyle w:val="NormalWeb"/>
        <w:spacing w:before="0" w:beforeAutospacing="0" w:after="0" w:afterAutospacing="0"/>
        <w:rPr>
          <w:sz w:val="16"/>
        </w:rPr>
      </w:pPr>
    </w:p>
    <w:p w14:paraId="3059BCDD" w14:textId="77777777" w:rsidR="00A95548" w:rsidRPr="00B278E5" w:rsidRDefault="00A95548" w:rsidP="00A95548">
      <w:pPr>
        <w:pStyle w:val="NormalWeb"/>
        <w:spacing w:before="0" w:beforeAutospacing="0" w:after="0" w:afterAutospacing="0"/>
      </w:pPr>
      <w:r w:rsidRPr="00B278E5">
        <w:t xml:space="preserve">Do you promise to help </w:t>
      </w:r>
      <w:r w:rsidRPr="000549BC">
        <w:rPr>
          <w:b/>
          <w:i/>
          <w:iCs/>
        </w:rPr>
        <w:t>Beckett Reed</w:t>
      </w:r>
      <w:r w:rsidRPr="00B278E5">
        <w:rPr>
          <w:i/>
          <w:iCs/>
        </w:rPr>
        <w:t xml:space="preserve"> </w:t>
      </w:r>
      <w:r w:rsidRPr="00B278E5">
        <w:t>grow in the Christian faith and life?</w:t>
      </w:r>
    </w:p>
    <w:p w14:paraId="7DAF2E18" w14:textId="77777777" w:rsidR="00A95548" w:rsidRPr="000549BC" w:rsidRDefault="00A95548" w:rsidP="00A95548">
      <w:pPr>
        <w:pStyle w:val="NormalWeb"/>
        <w:spacing w:before="0" w:beforeAutospacing="0" w:after="0" w:afterAutospacing="0"/>
        <w:rPr>
          <w:sz w:val="16"/>
        </w:rPr>
      </w:pPr>
    </w:p>
    <w:p w14:paraId="44883752" w14:textId="77777777" w:rsidR="00A95548" w:rsidRPr="00B278E5" w:rsidRDefault="00A95548" w:rsidP="00A95548">
      <w:pPr>
        <w:pStyle w:val="NormalWeb"/>
        <w:spacing w:before="0" w:beforeAutospacing="0" w:after="0" w:afterAutospacing="0"/>
        <w:rPr>
          <w:i/>
          <w:iCs/>
        </w:rPr>
      </w:pPr>
      <w:r w:rsidRPr="00B278E5">
        <w:rPr>
          <w:i/>
          <w:iCs/>
        </w:rPr>
        <w:t>Response:</w:t>
      </w:r>
    </w:p>
    <w:p w14:paraId="38BF0E25" w14:textId="77777777" w:rsidR="00A95548" w:rsidRPr="000549BC" w:rsidRDefault="00A95548" w:rsidP="00A95548">
      <w:pPr>
        <w:pStyle w:val="NormalWeb"/>
        <w:spacing w:before="0" w:beforeAutospacing="0" w:after="0" w:afterAutospacing="0"/>
        <w:rPr>
          <w:sz w:val="16"/>
        </w:rPr>
      </w:pPr>
    </w:p>
    <w:p w14:paraId="148E749D" w14:textId="77777777" w:rsidR="00A95548" w:rsidRPr="00B278E5" w:rsidRDefault="00A95548" w:rsidP="00A95548">
      <w:pPr>
        <w:pStyle w:val="NormalWeb"/>
        <w:spacing w:before="0" w:beforeAutospacing="0" w:after="0" w:afterAutospacing="0"/>
      </w:pPr>
      <w:r w:rsidRPr="00B278E5">
        <w:t>I do.</w:t>
      </w:r>
    </w:p>
    <w:p w14:paraId="381C7657" w14:textId="77777777" w:rsidR="00A95548" w:rsidRPr="000549BC" w:rsidRDefault="00A95548" w:rsidP="00A95548">
      <w:pPr>
        <w:pStyle w:val="NormalWeb"/>
        <w:spacing w:before="0" w:beforeAutospacing="0" w:after="0" w:afterAutospacing="0"/>
        <w:rPr>
          <w:sz w:val="16"/>
        </w:rPr>
      </w:pPr>
    </w:p>
    <w:p w14:paraId="36F4B023" w14:textId="77777777" w:rsidR="00A95548" w:rsidRPr="00B278E5" w:rsidRDefault="00A95548" w:rsidP="00A95548">
      <w:pPr>
        <w:pStyle w:val="NormalWeb"/>
        <w:spacing w:before="0" w:beforeAutospacing="0" w:after="0" w:afterAutospacing="0"/>
        <w:rPr>
          <w:i/>
          <w:iCs/>
        </w:rPr>
      </w:pPr>
      <w:r w:rsidRPr="00B278E5">
        <w:rPr>
          <w:i/>
          <w:iCs/>
        </w:rPr>
        <w:t>The presiding minister addresses sponsors:</w:t>
      </w:r>
    </w:p>
    <w:p w14:paraId="641601F5" w14:textId="77777777" w:rsidR="00A95548" w:rsidRPr="000549BC" w:rsidRDefault="00A95548" w:rsidP="00A95548">
      <w:pPr>
        <w:pStyle w:val="NormalWeb"/>
        <w:spacing w:before="0" w:beforeAutospacing="0" w:after="0" w:afterAutospacing="0"/>
        <w:rPr>
          <w:sz w:val="16"/>
        </w:rPr>
      </w:pPr>
    </w:p>
    <w:p w14:paraId="3B560CA4" w14:textId="77777777" w:rsidR="00A95548" w:rsidRPr="00B278E5" w:rsidRDefault="00A95548" w:rsidP="00A95548">
      <w:pPr>
        <w:pStyle w:val="NormalWeb"/>
        <w:spacing w:before="0" w:beforeAutospacing="0" w:after="0" w:afterAutospacing="0"/>
        <w:jc w:val="both"/>
      </w:pPr>
      <w:r w:rsidRPr="00B278E5">
        <w:t xml:space="preserve">Sponsors, do you promise to nurture </w:t>
      </w:r>
      <w:r w:rsidRPr="000549BC">
        <w:rPr>
          <w:b/>
          <w:i/>
          <w:iCs/>
        </w:rPr>
        <w:t>Beckett Reed</w:t>
      </w:r>
      <w:r w:rsidRPr="00B278E5">
        <w:rPr>
          <w:i/>
          <w:iCs/>
        </w:rPr>
        <w:t xml:space="preserve"> </w:t>
      </w:r>
      <w:r w:rsidRPr="00B278E5">
        <w:t>in the Christian faith as you are empowered by God's Spirit, and to help him live in the covenant of baptism and in communion with the church?</w:t>
      </w:r>
    </w:p>
    <w:p w14:paraId="6F2FB3FC" w14:textId="77777777" w:rsidR="00A95548" w:rsidRPr="000549BC" w:rsidRDefault="00A95548" w:rsidP="00A95548">
      <w:pPr>
        <w:pStyle w:val="NormalWeb"/>
        <w:spacing w:before="0" w:beforeAutospacing="0" w:after="0" w:afterAutospacing="0"/>
        <w:rPr>
          <w:sz w:val="16"/>
        </w:rPr>
      </w:pPr>
    </w:p>
    <w:p w14:paraId="1418C488" w14:textId="77777777" w:rsidR="00A95548" w:rsidRPr="00B278E5" w:rsidRDefault="00A95548" w:rsidP="00A95548">
      <w:pPr>
        <w:pStyle w:val="NormalWeb"/>
        <w:spacing w:before="0" w:beforeAutospacing="0" w:after="0" w:afterAutospacing="0"/>
        <w:rPr>
          <w:i/>
          <w:iCs/>
        </w:rPr>
      </w:pPr>
      <w:r w:rsidRPr="00B278E5">
        <w:rPr>
          <w:i/>
          <w:iCs/>
        </w:rPr>
        <w:t>Response:</w:t>
      </w:r>
    </w:p>
    <w:p w14:paraId="15386429" w14:textId="77777777" w:rsidR="00A95548" w:rsidRPr="000549BC" w:rsidRDefault="00A95548" w:rsidP="00A95548">
      <w:pPr>
        <w:pStyle w:val="NormalWeb"/>
        <w:spacing w:before="0" w:beforeAutospacing="0" w:after="0" w:afterAutospacing="0"/>
        <w:rPr>
          <w:sz w:val="16"/>
        </w:rPr>
      </w:pPr>
    </w:p>
    <w:p w14:paraId="2F6728B3" w14:textId="77777777" w:rsidR="00A95548" w:rsidRPr="00B278E5" w:rsidRDefault="00A95548" w:rsidP="00A95548">
      <w:pPr>
        <w:pStyle w:val="NormalWeb"/>
        <w:spacing w:before="0" w:beforeAutospacing="0" w:after="0" w:afterAutospacing="0"/>
      </w:pPr>
      <w:r w:rsidRPr="00B278E5">
        <w:t>I do.</w:t>
      </w:r>
    </w:p>
    <w:p w14:paraId="23913086" w14:textId="77777777" w:rsidR="00A95548" w:rsidRPr="000549BC" w:rsidRDefault="00A95548" w:rsidP="00A95548">
      <w:pPr>
        <w:pStyle w:val="NormalWeb"/>
        <w:spacing w:before="0" w:beforeAutospacing="0" w:after="0" w:afterAutospacing="0"/>
        <w:rPr>
          <w:sz w:val="16"/>
        </w:rPr>
      </w:pPr>
    </w:p>
    <w:p w14:paraId="13FF41D3" w14:textId="77777777" w:rsidR="00A95548" w:rsidRPr="00B278E5" w:rsidRDefault="00A95548" w:rsidP="00A95548">
      <w:pPr>
        <w:pStyle w:val="NormalWeb"/>
        <w:spacing w:before="0" w:beforeAutospacing="0" w:after="0" w:afterAutospacing="0"/>
        <w:rPr>
          <w:i/>
          <w:iCs/>
        </w:rPr>
      </w:pPr>
      <w:r w:rsidRPr="00B278E5">
        <w:rPr>
          <w:i/>
          <w:iCs/>
        </w:rPr>
        <w:t>The presiding minister addresses the assembly:</w:t>
      </w:r>
    </w:p>
    <w:p w14:paraId="428CF785" w14:textId="77777777" w:rsidR="00A95548" w:rsidRPr="000549BC" w:rsidRDefault="00A95548" w:rsidP="00A95548">
      <w:pPr>
        <w:pStyle w:val="NormalWeb"/>
        <w:spacing w:before="0" w:beforeAutospacing="0" w:after="0" w:afterAutospacing="0"/>
        <w:rPr>
          <w:sz w:val="16"/>
        </w:rPr>
      </w:pPr>
    </w:p>
    <w:p w14:paraId="3500882D" w14:textId="77777777" w:rsidR="00A95548" w:rsidRPr="00B278E5" w:rsidRDefault="00A95548" w:rsidP="00A95548">
      <w:pPr>
        <w:pStyle w:val="NormalWeb"/>
        <w:spacing w:before="0" w:beforeAutospacing="0" w:after="0" w:afterAutospacing="0"/>
        <w:jc w:val="both"/>
      </w:pPr>
      <w:r w:rsidRPr="00B278E5">
        <w:t xml:space="preserve">People of God, do you promise to support </w:t>
      </w:r>
      <w:r w:rsidRPr="000549BC">
        <w:rPr>
          <w:b/>
          <w:i/>
          <w:iCs/>
        </w:rPr>
        <w:t>Beckett Reed</w:t>
      </w:r>
      <w:r w:rsidRPr="00B278E5">
        <w:rPr>
          <w:i/>
          <w:iCs/>
        </w:rPr>
        <w:t xml:space="preserve"> </w:t>
      </w:r>
      <w:r w:rsidRPr="00B278E5">
        <w:t>and pray for him in his new life in Christ?</w:t>
      </w:r>
    </w:p>
    <w:p w14:paraId="7074FE89" w14:textId="77777777" w:rsidR="00A95548" w:rsidRPr="000549BC" w:rsidRDefault="00A95548" w:rsidP="00A95548">
      <w:pPr>
        <w:pStyle w:val="NormalWeb"/>
        <w:spacing w:before="0" w:beforeAutospacing="0" w:after="0" w:afterAutospacing="0"/>
        <w:rPr>
          <w:sz w:val="16"/>
        </w:rPr>
      </w:pPr>
    </w:p>
    <w:p w14:paraId="5355C5F4" w14:textId="77777777" w:rsidR="00A95548" w:rsidRPr="00B278E5" w:rsidRDefault="00A95548" w:rsidP="00A95548">
      <w:pPr>
        <w:pStyle w:val="NormalWeb"/>
        <w:spacing w:before="0" w:beforeAutospacing="0" w:after="0" w:afterAutospacing="0"/>
      </w:pPr>
      <w:r w:rsidRPr="00B278E5">
        <w:rPr>
          <w:b/>
          <w:bCs/>
        </w:rPr>
        <w:t>We do.</w:t>
      </w:r>
    </w:p>
    <w:p w14:paraId="1C9808F8" w14:textId="77777777" w:rsidR="00A95548" w:rsidRPr="000549BC" w:rsidRDefault="00A95548" w:rsidP="00A95548">
      <w:pPr>
        <w:pStyle w:val="NormalWeb"/>
        <w:spacing w:before="0" w:beforeAutospacing="0" w:after="0" w:afterAutospacing="0"/>
        <w:rPr>
          <w:sz w:val="16"/>
        </w:rPr>
      </w:pPr>
    </w:p>
    <w:p w14:paraId="0F9CD814" w14:textId="77777777" w:rsidR="00A95548" w:rsidRPr="00B278E5" w:rsidRDefault="00A95548" w:rsidP="00A95548">
      <w:pPr>
        <w:pStyle w:val="NormalWeb"/>
        <w:spacing w:before="0" w:beforeAutospacing="0" w:after="0" w:afterAutospacing="0"/>
      </w:pPr>
      <w:r w:rsidRPr="00B278E5">
        <w:rPr>
          <w:b/>
          <w:bCs/>
        </w:rPr>
        <w:t>Profession of Faith</w:t>
      </w:r>
    </w:p>
    <w:p w14:paraId="0F1A43C5" w14:textId="77777777" w:rsidR="00A95548" w:rsidRPr="00B278E5" w:rsidRDefault="00A95548" w:rsidP="00A95548">
      <w:pPr>
        <w:pStyle w:val="NormalWeb"/>
        <w:spacing w:before="0" w:beforeAutospacing="0" w:after="0" w:afterAutospacing="0"/>
      </w:pPr>
    </w:p>
    <w:p w14:paraId="7DA6A17F" w14:textId="77777777" w:rsidR="00A95548" w:rsidRPr="00B278E5" w:rsidRDefault="00A95548" w:rsidP="00A95548">
      <w:pPr>
        <w:pStyle w:val="NormalWeb"/>
        <w:spacing w:before="0" w:beforeAutospacing="0" w:after="0" w:afterAutospacing="0"/>
        <w:rPr>
          <w:i/>
          <w:iCs/>
        </w:rPr>
      </w:pPr>
      <w:r w:rsidRPr="00B278E5">
        <w:rPr>
          <w:i/>
          <w:iCs/>
        </w:rPr>
        <w:lastRenderedPageBreak/>
        <w:t>The presiding minister addresses candidates for baptism as well as the parents and sponsors of young children. The assembly may join in the responses.</w:t>
      </w:r>
    </w:p>
    <w:p w14:paraId="7C8E8988" w14:textId="77777777" w:rsidR="00A95548" w:rsidRPr="000549BC" w:rsidRDefault="00A95548" w:rsidP="00A95548">
      <w:pPr>
        <w:pStyle w:val="NormalWeb"/>
        <w:spacing w:before="0" w:beforeAutospacing="0" w:after="0" w:afterAutospacing="0"/>
        <w:rPr>
          <w:sz w:val="16"/>
        </w:rPr>
      </w:pPr>
    </w:p>
    <w:p w14:paraId="033F251D" w14:textId="77777777" w:rsidR="00A95548" w:rsidRPr="00B278E5" w:rsidRDefault="00A95548" w:rsidP="00A95548">
      <w:pPr>
        <w:pStyle w:val="NormalWeb"/>
        <w:spacing w:before="0" w:beforeAutospacing="0" w:after="0" w:afterAutospacing="0"/>
      </w:pPr>
      <w:r w:rsidRPr="00B278E5">
        <w:t>I ask you to profess your faith in Christ Jesus, reject sin, and confess the faith of the church.</w:t>
      </w:r>
    </w:p>
    <w:p w14:paraId="287F8302" w14:textId="77777777" w:rsidR="00A95548" w:rsidRPr="000549BC" w:rsidRDefault="00A95548" w:rsidP="00A95548">
      <w:pPr>
        <w:pStyle w:val="NormalWeb"/>
        <w:spacing w:before="0" w:beforeAutospacing="0" w:after="0" w:afterAutospacing="0"/>
        <w:rPr>
          <w:sz w:val="16"/>
        </w:rPr>
      </w:pPr>
    </w:p>
    <w:p w14:paraId="3ED1A36B" w14:textId="77777777" w:rsidR="00A95548" w:rsidRPr="00B278E5" w:rsidRDefault="00A95548" w:rsidP="00A95548">
      <w:pPr>
        <w:pStyle w:val="NormalWeb"/>
        <w:spacing w:before="0" w:beforeAutospacing="0" w:after="0" w:afterAutospacing="0"/>
      </w:pPr>
      <w:r w:rsidRPr="00B278E5">
        <w:t>Do you renounce the devil and all the forces that defy God?</w:t>
      </w:r>
    </w:p>
    <w:p w14:paraId="0B77197D" w14:textId="77777777" w:rsidR="00A95548" w:rsidRPr="000549BC" w:rsidRDefault="00A95548" w:rsidP="00A95548">
      <w:pPr>
        <w:pStyle w:val="NormalWeb"/>
        <w:spacing w:before="0" w:beforeAutospacing="0" w:after="0" w:afterAutospacing="0"/>
        <w:rPr>
          <w:sz w:val="16"/>
        </w:rPr>
      </w:pPr>
    </w:p>
    <w:p w14:paraId="73198D2D" w14:textId="77777777" w:rsidR="00A95548" w:rsidRPr="00B278E5" w:rsidRDefault="00A95548" w:rsidP="00A95548">
      <w:pPr>
        <w:pStyle w:val="NormalWeb"/>
        <w:spacing w:before="0" w:beforeAutospacing="0" w:after="0" w:afterAutospacing="0"/>
        <w:rPr>
          <w:i/>
          <w:iCs/>
        </w:rPr>
      </w:pPr>
      <w:r w:rsidRPr="00B278E5">
        <w:rPr>
          <w:i/>
          <w:iCs/>
        </w:rPr>
        <w:t>Parents and sponsors:</w:t>
      </w:r>
    </w:p>
    <w:p w14:paraId="3649DD1A" w14:textId="77777777" w:rsidR="00A95548" w:rsidRPr="000549BC" w:rsidRDefault="00A95548" w:rsidP="00A95548">
      <w:pPr>
        <w:pStyle w:val="NormalWeb"/>
        <w:spacing w:before="0" w:beforeAutospacing="0" w:after="0" w:afterAutospacing="0"/>
        <w:rPr>
          <w:sz w:val="16"/>
        </w:rPr>
      </w:pPr>
    </w:p>
    <w:p w14:paraId="4AB3FBB2" w14:textId="77777777" w:rsidR="00A95548" w:rsidRPr="00B278E5" w:rsidRDefault="00A95548" w:rsidP="00A95548">
      <w:pPr>
        <w:pStyle w:val="NormalWeb"/>
        <w:spacing w:before="0" w:beforeAutospacing="0" w:after="0" w:afterAutospacing="0"/>
      </w:pPr>
      <w:r w:rsidRPr="00B278E5">
        <w:t>I renounce them.</w:t>
      </w:r>
    </w:p>
    <w:p w14:paraId="75CBBFEA" w14:textId="77777777" w:rsidR="00A95548" w:rsidRPr="000549BC" w:rsidRDefault="00A95548" w:rsidP="00A95548">
      <w:pPr>
        <w:pStyle w:val="NormalWeb"/>
        <w:spacing w:before="0" w:beforeAutospacing="0" w:after="0" w:afterAutospacing="0"/>
        <w:rPr>
          <w:sz w:val="16"/>
        </w:rPr>
      </w:pPr>
    </w:p>
    <w:p w14:paraId="248E7590" w14:textId="77777777" w:rsidR="00A95548" w:rsidRPr="00B278E5" w:rsidRDefault="00A95548" w:rsidP="00A95548">
      <w:pPr>
        <w:pStyle w:val="NormalWeb"/>
        <w:spacing w:before="0" w:beforeAutospacing="0" w:after="0" w:afterAutospacing="0"/>
      </w:pPr>
      <w:r w:rsidRPr="00B278E5">
        <w:t>Do you renounce the powers of this world that rebel against God?</w:t>
      </w:r>
    </w:p>
    <w:p w14:paraId="0840CB0A" w14:textId="77777777" w:rsidR="00A95548" w:rsidRPr="00B278E5" w:rsidRDefault="00A95548" w:rsidP="00A95548">
      <w:pPr>
        <w:pStyle w:val="NormalWeb"/>
        <w:spacing w:before="0" w:beforeAutospacing="0" w:after="0" w:afterAutospacing="0"/>
        <w:rPr>
          <w:i/>
          <w:iCs/>
        </w:rPr>
      </w:pPr>
      <w:r w:rsidRPr="00B278E5">
        <w:rPr>
          <w:i/>
          <w:iCs/>
        </w:rPr>
        <w:t>Parents and sponsors:</w:t>
      </w:r>
    </w:p>
    <w:p w14:paraId="38B9FB2D" w14:textId="77777777" w:rsidR="00A95548" w:rsidRPr="000549BC" w:rsidRDefault="00A95548" w:rsidP="00A95548">
      <w:pPr>
        <w:pStyle w:val="NormalWeb"/>
        <w:spacing w:before="0" w:beforeAutospacing="0" w:after="0" w:afterAutospacing="0"/>
        <w:rPr>
          <w:sz w:val="16"/>
        </w:rPr>
      </w:pPr>
    </w:p>
    <w:p w14:paraId="51E5BE32" w14:textId="77777777" w:rsidR="00A95548" w:rsidRPr="00B278E5" w:rsidRDefault="00A95548" w:rsidP="00A95548">
      <w:pPr>
        <w:pStyle w:val="NormalWeb"/>
        <w:spacing w:before="0" w:beforeAutospacing="0" w:after="0" w:afterAutospacing="0"/>
      </w:pPr>
      <w:r w:rsidRPr="00B278E5">
        <w:t>I renounce them.</w:t>
      </w:r>
    </w:p>
    <w:p w14:paraId="75BE5DA0" w14:textId="77777777" w:rsidR="00A95548" w:rsidRPr="000549BC" w:rsidRDefault="00A95548" w:rsidP="00A95548">
      <w:pPr>
        <w:pStyle w:val="NormalWeb"/>
        <w:spacing w:before="0" w:beforeAutospacing="0" w:after="0" w:afterAutospacing="0"/>
        <w:rPr>
          <w:sz w:val="16"/>
        </w:rPr>
      </w:pPr>
    </w:p>
    <w:p w14:paraId="231ABEAF" w14:textId="77777777" w:rsidR="00A95548" w:rsidRPr="00B278E5" w:rsidRDefault="00A95548" w:rsidP="00A95548">
      <w:pPr>
        <w:pStyle w:val="NormalWeb"/>
        <w:spacing w:before="0" w:beforeAutospacing="0" w:after="0" w:afterAutospacing="0"/>
      </w:pPr>
      <w:r w:rsidRPr="00B278E5">
        <w:t>Do you renounce the ways of sin that draw you from God?</w:t>
      </w:r>
    </w:p>
    <w:p w14:paraId="54120748" w14:textId="77777777" w:rsidR="00A95548" w:rsidRPr="000549BC" w:rsidRDefault="00A95548" w:rsidP="00A95548">
      <w:pPr>
        <w:pStyle w:val="NormalWeb"/>
        <w:spacing w:before="0" w:beforeAutospacing="0" w:after="0" w:afterAutospacing="0"/>
        <w:rPr>
          <w:sz w:val="16"/>
        </w:rPr>
      </w:pPr>
    </w:p>
    <w:p w14:paraId="52AE287A" w14:textId="77777777" w:rsidR="00A95548" w:rsidRPr="00B278E5" w:rsidRDefault="00A95548" w:rsidP="00A95548">
      <w:pPr>
        <w:pStyle w:val="NormalWeb"/>
        <w:spacing w:before="0" w:beforeAutospacing="0" w:after="0" w:afterAutospacing="0"/>
        <w:rPr>
          <w:i/>
          <w:iCs/>
        </w:rPr>
      </w:pPr>
      <w:r w:rsidRPr="00B278E5">
        <w:rPr>
          <w:i/>
          <w:iCs/>
        </w:rPr>
        <w:t>Parents and sponsors:</w:t>
      </w:r>
    </w:p>
    <w:p w14:paraId="7E53A98E" w14:textId="77777777" w:rsidR="00A95548" w:rsidRPr="000549BC" w:rsidRDefault="00A95548" w:rsidP="00A95548">
      <w:pPr>
        <w:pStyle w:val="NormalWeb"/>
        <w:spacing w:before="0" w:beforeAutospacing="0" w:after="0" w:afterAutospacing="0"/>
        <w:rPr>
          <w:sz w:val="16"/>
        </w:rPr>
      </w:pPr>
    </w:p>
    <w:p w14:paraId="6A9CB999" w14:textId="77777777" w:rsidR="00A95548" w:rsidRPr="00B278E5" w:rsidRDefault="00A95548" w:rsidP="00A95548">
      <w:pPr>
        <w:pStyle w:val="NormalWeb"/>
        <w:spacing w:before="0" w:beforeAutospacing="0" w:after="0" w:afterAutospacing="0"/>
      </w:pPr>
      <w:r w:rsidRPr="00B278E5">
        <w:t>I renounce them.</w:t>
      </w:r>
    </w:p>
    <w:p w14:paraId="19891D18" w14:textId="77777777" w:rsidR="00A95548" w:rsidRPr="000549BC" w:rsidRDefault="00A95548" w:rsidP="00A95548">
      <w:pPr>
        <w:pStyle w:val="NormalWeb"/>
        <w:spacing w:before="0" w:beforeAutospacing="0" w:after="0" w:afterAutospacing="0"/>
        <w:rPr>
          <w:sz w:val="16"/>
        </w:rPr>
      </w:pPr>
    </w:p>
    <w:p w14:paraId="3C2DD485" w14:textId="77777777" w:rsidR="00A95548" w:rsidRPr="00B278E5" w:rsidRDefault="00A95548" w:rsidP="00A95548">
      <w:pPr>
        <w:pStyle w:val="NormalWeb"/>
        <w:spacing w:before="0" w:beforeAutospacing="0" w:after="0" w:afterAutospacing="0"/>
        <w:rPr>
          <w:i/>
          <w:iCs/>
        </w:rPr>
      </w:pPr>
      <w:r w:rsidRPr="00B278E5">
        <w:rPr>
          <w:i/>
          <w:iCs/>
        </w:rPr>
        <w:t>The presiding minister addresses the candidates and the assembly.</w:t>
      </w:r>
    </w:p>
    <w:p w14:paraId="453ED200" w14:textId="77777777" w:rsidR="00A95548" w:rsidRPr="000549BC" w:rsidRDefault="00A95548" w:rsidP="00A95548">
      <w:pPr>
        <w:pStyle w:val="NormalWeb"/>
        <w:spacing w:before="0" w:beforeAutospacing="0" w:after="0" w:afterAutospacing="0"/>
        <w:rPr>
          <w:sz w:val="16"/>
        </w:rPr>
      </w:pPr>
    </w:p>
    <w:p w14:paraId="160B221E" w14:textId="77777777" w:rsidR="00A95548" w:rsidRPr="00B278E5" w:rsidRDefault="00A95548" w:rsidP="00A95548">
      <w:pPr>
        <w:pStyle w:val="NormalWeb"/>
        <w:spacing w:before="0" w:beforeAutospacing="0" w:after="0" w:afterAutospacing="0"/>
      </w:pPr>
      <w:r w:rsidRPr="00B278E5">
        <w:t>Do you believe in God the Father?</w:t>
      </w:r>
    </w:p>
    <w:p w14:paraId="4428A3C0" w14:textId="77777777" w:rsidR="00A95548" w:rsidRPr="000549BC" w:rsidRDefault="00A95548" w:rsidP="00A95548">
      <w:pPr>
        <w:pStyle w:val="NormalWeb"/>
        <w:spacing w:before="0" w:beforeAutospacing="0" w:after="0" w:afterAutospacing="0"/>
        <w:rPr>
          <w:sz w:val="16"/>
        </w:rPr>
      </w:pPr>
    </w:p>
    <w:p w14:paraId="661EE832" w14:textId="77777777" w:rsidR="00A95548" w:rsidRPr="00B278E5" w:rsidRDefault="00A95548" w:rsidP="00A95548">
      <w:pPr>
        <w:pStyle w:val="NormalWeb"/>
        <w:spacing w:before="0" w:beforeAutospacing="0" w:after="0" w:afterAutospacing="0"/>
      </w:pPr>
      <w:r w:rsidRPr="00B278E5">
        <w:rPr>
          <w:b/>
          <w:bCs/>
        </w:rPr>
        <w:t>I believe in God, the Father almighty,</w:t>
      </w:r>
    </w:p>
    <w:p w14:paraId="4ABEB223" w14:textId="77777777" w:rsidR="00A95548" w:rsidRPr="00B278E5" w:rsidRDefault="00A95548" w:rsidP="00A95548">
      <w:pPr>
        <w:pStyle w:val="NormalWeb"/>
        <w:spacing w:before="0" w:beforeAutospacing="0" w:after="0" w:afterAutospacing="0"/>
        <w:ind w:firstLine="720"/>
      </w:pPr>
      <w:r w:rsidRPr="00B278E5">
        <w:rPr>
          <w:b/>
          <w:bCs/>
        </w:rPr>
        <w:t>creator of heaven and earth.</w:t>
      </w:r>
    </w:p>
    <w:p w14:paraId="10C4B8BE" w14:textId="77777777" w:rsidR="00A95548" w:rsidRPr="000549BC" w:rsidRDefault="00A95548" w:rsidP="00A95548">
      <w:pPr>
        <w:pStyle w:val="NormalWeb"/>
        <w:spacing w:before="0" w:beforeAutospacing="0" w:after="0" w:afterAutospacing="0"/>
        <w:rPr>
          <w:sz w:val="16"/>
        </w:rPr>
      </w:pPr>
    </w:p>
    <w:p w14:paraId="65F00433" w14:textId="77777777" w:rsidR="00A95548" w:rsidRPr="00B278E5" w:rsidRDefault="00A95548" w:rsidP="00A95548">
      <w:pPr>
        <w:pStyle w:val="NormalWeb"/>
        <w:spacing w:before="0" w:beforeAutospacing="0" w:after="0" w:afterAutospacing="0"/>
      </w:pPr>
      <w:r w:rsidRPr="00B278E5">
        <w:t>Do you believe in Jesus Christ, the Son of God?</w:t>
      </w:r>
    </w:p>
    <w:p w14:paraId="43DDF4B0" w14:textId="77777777" w:rsidR="00A95548" w:rsidRPr="000549BC" w:rsidRDefault="00A95548" w:rsidP="00A95548">
      <w:pPr>
        <w:pStyle w:val="NormalWeb"/>
        <w:spacing w:before="0" w:beforeAutospacing="0" w:after="0" w:afterAutospacing="0"/>
        <w:rPr>
          <w:sz w:val="16"/>
        </w:rPr>
      </w:pPr>
    </w:p>
    <w:p w14:paraId="3500EDD0" w14:textId="77777777" w:rsidR="00A95548" w:rsidRPr="00B278E5" w:rsidRDefault="00A95548" w:rsidP="00A95548">
      <w:pPr>
        <w:jc w:val="both"/>
        <w:rPr>
          <w:b/>
          <w:bCs/>
        </w:rPr>
      </w:pPr>
      <w:r w:rsidRPr="00B278E5">
        <w:rPr>
          <w:b/>
          <w:bCs/>
        </w:rPr>
        <w:t>I believe in Jesus Christ, His only Son, our Lord.</w:t>
      </w:r>
    </w:p>
    <w:p w14:paraId="7FB01149" w14:textId="77777777" w:rsidR="00A95548" w:rsidRPr="00B278E5" w:rsidRDefault="00A95548" w:rsidP="00A95548">
      <w:pPr>
        <w:jc w:val="both"/>
        <w:rPr>
          <w:b/>
          <w:bCs/>
        </w:rPr>
      </w:pPr>
      <w:r w:rsidRPr="00B278E5">
        <w:rPr>
          <w:b/>
          <w:bCs/>
        </w:rPr>
        <w:t>He was conceived by the power of the Holy Spirit</w:t>
      </w:r>
    </w:p>
    <w:p w14:paraId="20941DB9" w14:textId="77777777" w:rsidR="00A95548" w:rsidRPr="00B278E5" w:rsidRDefault="00A95548" w:rsidP="00A95548">
      <w:pPr>
        <w:jc w:val="both"/>
        <w:rPr>
          <w:b/>
          <w:bCs/>
        </w:rPr>
      </w:pPr>
      <w:r w:rsidRPr="00B278E5">
        <w:rPr>
          <w:b/>
          <w:bCs/>
        </w:rPr>
        <w:tab/>
        <w:t>and born of the virgin Mary.</w:t>
      </w:r>
    </w:p>
    <w:p w14:paraId="6D4513F4" w14:textId="77777777" w:rsidR="00A95548" w:rsidRPr="00B278E5" w:rsidRDefault="00A95548" w:rsidP="00A95548">
      <w:pPr>
        <w:jc w:val="both"/>
        <w:rPr>
          <w:b/>
          <w:bCs/>
        </w:rPr>
      </w:pPr>
      <w:r w:rsidRPr="00B278E5">
        <w:rPr>
          <w:b/>
          <w:bCs/>
        </w:rPr>
        <w:t>He suffered under Pontius Pilate,</w:t>
      </w:r>
    </w:p>
    <w:p w14:paraId="0E1B5800" w14:textId="77777777" w:rsidR="00A95548" w:rsidRPr="00B278E5" w:rsidRDefault="00A95548" w:rsidP="00A95548">
      <w:pPr>
        <w:jc w:val="both"/>
        <w:rPr>
          <w:b/>
          <w:bCs/>
        </w:rPr>
      </w:pPr>
      <w:r w:rsidRPr="00B278E5">
        <w:rPr>
          <w:b/>
          <w:bCs/>
        </w:rPr>
        <w:tab/>
        <w:t>was crucified, died, and was buried.</w:t>
      </w:r>
    </w:p>
    <w:p w14:paraId="4A0BC241" w14:textId="77777777" w:rsidR="00A95548" w:rsidRPr="00B278E5" w:rsidRDefault="00A95548" w:rsidP="00A95548">
      <w:pPr>
        <w:jc w:val="both"/>
        <w:rPr>
          <w:b/>
          <w:bCs/>
        </w:rPr>
      </w:pPr>
      <w:r w:rsidRPr="00B278E5">
        <w:rPr>
          <w:b/>
          <w:bCs/>
        </w:rPr>
        <w:t>He descended into hell.</w:t>
      </w:r>
    </w:p>
    <w:p w14:paraId="402811AD" w14:textId="77777777" w:rsidR="00A95548" w:rsidRPr="00B278E5" w:rsidRDefault="00A95548" w:rsidP="00A95548">
      <w:pPr>
        <w:jc w:val="both"/>
        <w:rPr>
          <w:b/>
          <w:bCs/>
        </w:rPr>
      </w:pPr>
      <w:r w:rsidRPr="00B278E5">
        <w:rPr>
          <w:b/>
          <w:bCs/>
        </w:rPr>
        <w:t>On the third day He rose again.</w:t>
      </w:r>
    </w:p>
    <w:p w14:paraId="5C3B006C" w14:textId="77777777" w:rsidR="00A95548" w:rsidRPr="00B278E5" w:rsidRDefault="00A95548" w:rsidP="00A95548">
      <w:pPr>
        <w:jc w:val="both"/>
        <w:rPr>
          <w:b/>
          <w:bCs/>
        </w:rPr>
      </w:pPr>
      <w:r w:rsidRPr="00B278E5">
        <w:rPr>
          <w:b/>
          <w:bCs/>
        </w:rPr>
        <w:t>He ascended into heaven,</w:t>
      </w:r>
    </w:p>
    <w:p w14:paraId="5E8C229F" w14:textId="77777777" w:rsidR="00A95548" w:rsidRPr="00B278E5" w:rsidRDefault="00A95548" w:rsidP="00A95548">
      <w:pPr>
        <w:jc w:val="both"/>
        <w:rPr>
          <w:b/>
          <w:bCs/>
        </w:rPr>
      </w:pPr>
      <w:r w:rsidRPr="00B278E5">
        <w:rPr>
          <w:b/>
          <w:bCs/>
        </w:rPr>
        <w:tab/>
        <w:t>and is seated at the right hand of the Father.</w:t>
      </w:r>
    </w:p>
    <w:p w14:paraId="41192379" w14:textId="77777777" w:rsidR="00A95548" w:rsidRPr="00B278E5" w:rsidRDefault="00A95548" w:rsidP="00A95548">
      <w:pPr>
        <w:jc w:val="both"/>
        <w:rPr>
          <w:b/>
          <w:bCs/>
        </w:rPr>
      </w:pPr>
      <w:r w:rsidRPr="00B278E5">
        <w:rPr>
          <w:b/>
          <w:bCs/>
        </w:rPr>
        <w:t>He will come again to judge the living and the dead.</w:t>
      </w:r>
    </w:p>
    <w:p w14:paraId="7C72C081" w14:textId="77777777" w:rsidR="00A95548" w:rsidRPr="000549BC" w:rsidRDefault="00A95548" w:rsidP="00A95548">
      <w:pPr>
        <w:pStyle w:val="NormalWeb"/>
        <w:spacing w:before="0" w:beforeAutospacing="0" w:after="0" w:afterAutospacing="0"/>
        <w:rPr>
          <w:sz w:val="16"/>
        </w:rPr>
      </w:pPr>
    </w:p>
    <w:p w14:paraId="5950161D" w14:textId="77777777" w:rsidR="00A95548" w:rsidRPr="00B278E5" w:rsidRDefault="00A95548" w:rsidP="00A95548">
      <w:pPr>
        <w:pStyle w:val="NormalWeb"/>
        <w:spacing w:before="0" w:beforeAutospacing="0" w:after="0" w:afterAutospacing="0"/>
      </w:pPr>
      <w:r w:rsidRPr="00B278E5">
        <w:t>Do you believe in God the Holy Spirit?</w:t>
      </w:r>
    </w:p>
    <w:p w14:paraId="706D3D1C" w14:textId="77777777" w:rsidR="00A95548" w:rsidRPr="000549BC" w:rsidRDefault="00A95548" w:rsidP="00A95548">
      <w:pPr>
        <w:pStyle w:val="NormalWeb"/>
        <w:spacing w:before="0" w:beforeAutospacing="0" w:after="0" w:afterAutospacing="0"/>
        <w:rPr>
          <w:sz w:val="16"/>
        </w:rPr>
      </w:pPr>
    </w:p>
    <w:p w14:paraId="29CE4E90" w14:textId="77777777" w:rsidR="00A95548" w:rsidRPr="00B278E5" w:rsidRDefault="00A95548" w:rsidP="00A95548">
      <w:pPr>
        <w:pStyle w:val="NormalWeb"/>
        <w:spacing w:before="0" w:beforeAutospacing="0" w:after="0" w:afterAutospacing="0"/>
      </w:pPr>
      <w:r w:rsidRPr="00B278E5">
        <w:rPr>
          <w:b/>
          <w:bCs/>
        </w:rPr>
        <w:t>I believe in the Holy Spirit,</w:t>
      </w:r>
    </w:p>
    <w:p w14:paraId="6AA8B9A9" w14:textId="77777777" w:rsidR="00A95548" w:rsidRPr="00B278E5" w:rsidRDefault="00A95548" w:rsidP="00A95548">
      <w:pPr>
        <w:pStyle w:val="NormalWeb"/>
        <w:spacing w:before="0" w:beforeAutospacing="0" w:after="0" w:afterAutospacing="0"/>
      </w:pPr>
      <w:r w:rsidRPr="00B278E5">
        <w:rPr>
          <w:b/>
          <w:bCs/>
        </w:rPr>
        <w:t>the holy catholic church,</w:t>
      </w:r>
    </w:p>
    <w:p w14:paraId="65E76FF2" w14:textId="77777777" w:rsidR="00A95548" w:rsidRPr="00B278E5" w:rsidRDefault="00A95548" w:rsidP="00A95548">
      <w:pPr>
        <w:pStyle w:val="NormalWeb"/>
        <w:spacing w:before="0" w:beforeAutospacing="0" w:after="0" w:afterAutospacing="0"/>
      </w:pPr>
      <w:r w:rsidRPr="00B278E5">
        <w:rPr>
          <w:b/>
          <w:bCs/>
        </w:rPr>
        <w:t>the communion of saints,</w:t>
      </w:r>
    </w:p>
    <w:p w14:paraId="7ABE71CC" w14:textId="77777777" w:rsidR="00A95548" w:rsidRPr="00B278E5" w:rsidRDefault="00A95548" w:rsidP="00A95548">
      <w:pPr>
        <w:pStyle w:val="NormalWeb"/>
        <w:spacing w:before="0" w:beforeAutospacing="0" w:after="0" w:afterAutospacing="0"/>
      </w:pPr>
      <w:r w:rsidRPr="00B278E5">
        <w:rPr>
          <w:b/>
          <w:bCs/>
        </w:rPr>
        <w:t>the forgiveness of sins,</w:t>
      </w:r>
    </w:p>
    <w:p w14:paraId="7720ABF9" w14:textId="77777777" w:rsidR="00A95548" w:rsidRPr="00B278E5" w:rsidRDefault="00A95548" w:rsidP="00A95548">
      <w:pPr>
        <w:pStyle w:val="NormalWeb"/>
        <w:spacing w:before="0" w:beforeAutospacing="0" w:after="0" w:afterAutospacing="0"/>
      </w:pPr>
      <w:r w:rsidRPr="00B278E5">
        <w:rPr>
          <w:b/>
          <w:bCs/>
        </w:rPr>
        <w:t>the resurrection of the body,</w:t>
      </w:r>
    </w:p>
    <w:p w14:paraId="3B725BE1" w14:textId="77777777" w:rsidR="00A95548" w:rsidRPr="00B278E5" w:rsidRDefault="00A95548" w:rsidP="00A95548">
      <w:pPr>
        <w:pStyle w:val="NormalWeb"/>
        <w:spacing w:before="0" w:beforeAutospacing="0" w:after="0" w:afterAutospacing="0"/>
      </w:pPr>
      <w:r w:rsidRPr="00B278E5">
        <w:rPr>
          <w:b/>
          <w:bCs/>
        </w:rPr>
        <w:t>and the life everlasting.  Amen.</w:t>
      </w:r>
    </w:p>
    <w:p w14:paraId="2D3B9A49" w14:textId="77777777" w:rsidR="00A95548" w:rsidRPr="00B278E5" w:rsidRDefault="00A95548" w:rsidP="00A95548">
      <w:pPr>
        <w:pStyle w:val="NormalWeb"/>
        <w:spacing w:before="0" w:beforeAutospacing="0" w:after="0" w:afterAutospacing="0"/>
      </w:pPr>
    </w:p>
    <w:p w14:paraId="629AAA4D" w14:textId="77777777" w:rsidR="00A95548" w:rsidRPr="00B278E5" w:rsidRDefault="00A95548" w:rsidP="00A95548">
      <w:pPr>
        <w:pStyle w:val="NormalWeb"/>
        <w:spacing w:before="0" w:beforeAutospacing="0" w:after="0" w:afterAutospacing="0"/>
      </w:pPr>
      <w:r w:rsidRPr="00B278E5">
        <w:rPr>
          <w:b/>
          <w:bCs/>
        </w:rPr>
        <w:lastRenderedPageBreak/>
        <w:t>Thanksgiving at the Font</w:t>
      </w:r>
    </w:p>
    <w:p w14:paraId="62842642" w14:textId="77777777" w:rsidR="00A95548" w:rsidRPr="00ED5C09" w:rsidRDefault="00A95548" w:rsidP="00A95548">
      <w:pPr>
        <w:pStyle w:val="NormalWeb"/>
        <w:spacing w:before="0" w:beforeAutospacing="0" w:after="0" w:afterAutospacing="0"/>
        <w:rPr>
          <w:sz w:val="16"/>
        </w:rPr>
      </w:pPr>
    </w:p>
    <w:p w14:paraId="02BCAD76" w14:textId="77777777" w:rsidR="00A95548" w:rsidRPr="00B278E5" w:rsidRDefault="00A95548" w:rsidP="00A95548">
      <w:pPr>
        <w:pStyle w:val="NormalWeb"/>
        <w:spacing w:before="0" w:beforeAutospacing="0" w:after="0" w:afterAutospacing="0"/>
        <w:rPr>
          <w:i/>
          <w:iCs/>
        </w:rPr>
      </w:pPr>
      <w:r w:rsidRPr="00B278E5">
        <w:rPr>
          <w:i/>
          <w:iCs/>
        </w:rPr>
        <w:t>Water may be poured into the font before or during the thanksgiving. At the font, the presiding minister begins the thanksgiving:</w:t>
      </w:r>
    </w:p>
    <w:p w14:paraId="1B574888" w14:textId="77777777" w:rsidR="00A95548" w:rsidRPr="00ED5C09" w:rsidRDefault="00A95548" w:rsidP="00A95548">
      <w:pPr>
        <w:pStyle w:val="NormalWeb"/>
        <w:spacing w:before="0" w:beforeAutospacing="0" w:after="0" w:afterAutospacing="0"/>
        <w:rPr>
          <w:sz w:val="16"/>
        </w:rPr>
      </w:pPr>
    </w:p>
    <w:p w14:paraId="7E8659E1" w14:textId="77777777" w:rsidR="00A95548" w:rsidRPr="00B278E5" w:rsidRDefault="00A95548" w:rsidP="00A95548">
      <w:pPr>
        <w:pStyle w:val="NormalWeb"/>
        <w:spacing w:before="0" w:beforeAutospacing="0" w:after="0" w:afterAutospacing="0"/>
      </w:pPr>
      <w:r w:rsidRPr="00B278E5">
        <w:t>The Lord be with you.</w:t>
      </w:r>
    </w:p>
    <w:p w14:paraId="033300BB" w14:textId="77777777" w:rsidR="00A95548" w:rsidRPr="00ED5C09" w:rsidRDefault="00A95548" w:rsidP="00A95548">
      <w:pPr>
        <w:pStyle w:val="NormalWeb"/>
        <w:spacing w:before="0" w:beforeAutospacing="0" w:after="0" w:afterAutospacing="0"/>
        <w:rPr>
          <w:sz w:val="16"/>
        </w:rPr>
      </w:pPr>
    </w:p>
    <w:p w14:paraId="56AFC04D" w14:textId="77777777" w:rsidR="00A95548" w:rsidRPr="00B278E5" w:rsidRDefault="00A95548" w:rsidP="00A95548">
      <w:pPr>
        <w:pStyle w:val="NormalWeb"/>
        <w:spacing w:before="0" w:beforeAutospacing="0" w:after="0" w:afterAutospacing="0"/>
      </w:pPr>
      <w:r w:rsidRPr="00B278E5">
        <w:rPr>
          <w:b/>
          <w:bCs/>
        </w:rPr>
        <w:t>And also with you.</w:t>
      </w:r>
    </w:p>
    <w:p w14:paraId="2F7136EC" w14:textId="77777777" w:rsidR="00A95548" w:rsidRPr="00ED5C09" w:rsidRDefault="00A95548" w:rsidP="00A95548">
      <w:pPr>
        <w:pStyle w:val="NormalWeb"/>
        <w:spacing w:before="0" w:beforeAutospacing="0" w:after="0" w:afterAutospacing="0"/>
        <w:rPr>
          <w:sz w:val="16"/>
        </w:rPr>
      </w:pPr>
    </w:p>
    <w:p w14:paraId="2554CA43" w14:textId="77777777" w:rsidR="00A95548" w:rsidRPr="00B278E5" w:rsidRDefault="00A95548" w:rsidP="00A95548">
      <w:pPr>
        <w:pStyle w:val="NormalWeb"/>
        <w:spacing w:before="0" w:beforeAutospacing="0" w:after="0" w:afterAutospacing="0"/>
      </w:pPr>
      <w:r w:rsidRPr="00B278E5">
        <w:t>Let us give thanks to the Lord our God.</w:t>
      </w:r>
    </w:p>
    <w:p w14:paraId="40E02D9A" w14:textId="77777777" w:rsidR="00A95548" w:rsidRPr="00ED5C09" w:rsidRDefault="00A95548" w:rsidP="00A95548">
      <w:pPr>
        <w:pStyle w:val="NormalWeb"/>
        <w:spacing w:before="0" w:beforeAutospacing="0" w:after="0" w:afterAutospacing="0"/>
        <w:rPr>
          <w:sz w:val="16"/>
        </w:rPr>
      </w:pPr>
    </w:p>
    <w:p w14:paraId="73424ECD" w14:textId="77777777" w:rsidR="00A95548" w:rsidRPr="00B278E5" w:rsidRDefault="00A95548" w:rsidP="00A95548">
      <w:pPr>
        <w:pStyle w:val="NormalWeb"/>
        <w:spacing w:before="0" w:beforeAutospacing="0" w:after="0" w:afterAutospacing="0"/>
      </w:pPr>
      <w:r w:rsidRPr="00B278E5">
        <w:rPr>
          <w:b/>
          <w:bCs/>
        </w:rPr>
        <w:t>It is right to give our thanks and praise.</w:t>
      </w:r>
    </w:p>
    <w:p w14:paraId="51D5F0DA" w14:textId="77777777" w:rsidR="00A95548" w:rsidRPr="00ED5C09" w:rsidRDefault="00A95548" w:rsidP="00A95548">
      <w:pPr>
        <w:pStyle w:val="NormalWeb"/>
        <w:spacing w:before="0" w:beforeAutospacing="0" w:after="0" w:afterAutospacing="0"/>
        <w:rPr>
          <w:sz w:val="16"/>
        </w:rPr>
      </w:pPr>
    </w:p>
    <w:p w14:paraId="1785C812" w14:textId="77777777" w:rsidR="00A95548" w:rsidRPr="00B278E5" w:rsidRDefault="00A95548" w:rsidP="00A95548">
      <w:pPr>
        <w:pStyle w:val="NormalWeb"/>
        <w:spacing w:before="0" w:beforeAutospacing="0" w:after="0" w:afterAutospacing="0"/>
        <w:jc w:val="both"/>
      </w:pPr>
      <w:r w:rsidRPr="00B278E5">
        <w:t>Blessed are You, O God, maker and ruler of all things. Your voice thundered over the waters at creation. You water the mountains and send springs into the valleys to refresh and satisfy all living things.</w:t>
      </w:r>
    </w:p>
    <w:p w14:paraId="02590B19" w14:textId="77777777" w:rsidR="00A95548" w:rsidRPr="00ED5C09" w:rsidRDefault="00A95548" w:rsidP="00A95548">
      <w:pPr>
        <w:pStyle w:val="NormalWeb"/>
        <w:spacing w:before="0" w:beforeAutospacing="0" w:after="0" w:afterAutospacing="0"/>
        <w:jc w:val="both"/>
        <w:rPr>
          <w:sz w:val="16"/>
        </w:rPr>
      </w:pPr>
    </w:p>
    <w:p w14:paraId="2D0B662C" w14:textId="77777777" w:rsidR="00A95548" w:rsidRPr="00B278E5" w:rsidRDefault="00A95548" w:rsidP="00A95548">
      <w:pPr>
        <w:pStyle w:val="NormalWeb"/>
        <w:spacing w:before="0" w:beforeAutospacing="0" w:after="0" w:afterAutospacing="0"/>
        <w:jc w:val="both"/>
      </w:pPr>
      <w:r w:rsidRPr="00B278E5">
        <w:t>Through the waters of the flood You carried those in the ark to safety. Through the sea You led Your people Israel from slavery to freedom. In the wilderness You nourished them with water from the rock, and You brought them across the river Jordan to the promised land.</w:t>
      </w:r>
    </w:p>
    <w:p w14:paraId="295B6048" w14:textId="77777777" w:rsidR="00A95548" w:rsidRPr="00ED5C09" w:rsidRDefault="00A95548" w:rsidP="00A95548">
      <w:pPr>
        <w:pStyle w:val="NormalWeb"/>
        <w:spacing w:before="0" w:beforeAutospacing="0" w:after="0" w:afterAutospacing="0"/>
        <w:rPr>
          <w:sz w:val="16"/>
        </w:rPr>
      </w:pPr>
    </w:p>
    <w:p w14:paraId="318980C6" w14:textId="77777777" w:rsidR="00A95548" w:rsidRPr="00B278E5" w:rsidRDefault="00A95548" w:rsidP="00A95548">
      <w:pPr>
        <w:pStyle w:val="NormalWeb"/>
        <w:spacing w:before="0" w:beforeAutospacing="0" w:after="0" w:afterAutospacing="0"/>
        <w:jc w:val="both"/>
      </w:pPr>
      <w:r w:rsidRPr="00B278E5">
        <w:t>By the baptism of His death and resurrection, Your Son Jesus has carried us to safety and freedom. The floods shall not overwhelm us, and the deep shall not swallow us up, for Christ has brought us over to the land of promise. He sends us to make disciples, baptizing in the name of the Father, and of the Son, and of the Holy Spirit.</w:t>
      </w:r>
    </w:p>
    <w:p w14:paraId="031E04E0" w14:textId="77777777" w:rsidR="00A95548" w:rsidRPr="00ED5C09" w:rsidRDefault="00A95548" w:rsidP="00A95548">
      <w:pPr>
        <w:pStyle w:val="NormalWeb"/>
        <w:spacing w:before="0" w:beforeAutospacing="0" w:after="0" w:afterAutospacing="0"/>
        <w:jc w:val="both"/>
        <w:rPr>
          <w:sz w:val="16"/>
        </w:rPr>
      </w:pPr>
    </w:p>
    <w:p w14:paraId="31ADA9CB" w14:textId="77777777" w:rsidR="00A95548" w:rsidRPr="00B278E5" w:rsidRDefault="00A95548" w:rsidP="00A95548">
      <w:pPr>
        <w:pStyle w:val="NormalWeb"/>
        <w:spacing w:before="0" w:beforeAutospacing="0" w:after="0" w:afterAutospacing="0"/>
        <w:jc w:val="both"/>
      </w:pPr>
      <w:r w:rsidRPr="00B278E5">
        <w:t>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w:t>
      </w:r>
    </w:p>
    <w:p w14:paraId="6E578EDD" w14:textId="77777777" w:rsidR="00A95548" w:rsidRPr="00ED5C09" w:rsidRDefault="00A95548" w:rsidP="00A95548">
      <w:pPr>
        <w:pStyle w:val="NormalWeb"/>
        <w:spacing w:before="0" w:beforeAutospacing="0" w:after="0" w:afterAutospacing="0"/>
        <w:jc w:val="both"/>
        <w:rPr>
          <w:sz w:val="16"/>
        </w:rPr>
      </w:pPr>
    </w:p>
    <w:p w14:paraId="30109505" w14:textId="77777777" w:rsidR="00A95548" w:rsidRPr="00B278E5" w:rsidRDefault="00A95548" w:rsidP="00A95548">
      <w:pPr>
        <w:pStyle w:val="NormalWeb"/>
        <w:spacing w:before="0" w:beforeAutospacing="0" w:after="0" w:afterAutospacing="0"/>
      </w:pPr>
      <w:r w:rsidRPr="00B278E5">
        <w:rPr>
          <w:b/>
          <w:bCs/>
        </w:rPr>
        <w:t>Amen.</w:t>
      </w:r>
    </w:p>
    <w:p w14:paraId="0731A77A" w14:textId="77777777" w:rsidR="00A95548" w:rsidRPr="00B278E5" w:rsidRDefault="00A95548" w:rsidP="00A95548">
      <w:pPr>
        <w:pStyle w:val="NormalWeb"/>
        <w:spacing w:before="0" w:beforeAutospacing="0" w:after="0" w:afterAutospacing="0"/>
      </w:pPr>
    </w:p>
    <w:p w14:paraId="16F2B1D0" w14:textId="77777777" w:rsidR="00A95548" w:rsidRPr="00B278E5" w:rsidRDefault="00A95548" w:rsidP="00A95548">
      <w:pPr>
        <w:pStyle w:val="NormalWeb"/>
        <w:spacing w:before="0" w:beforeAutospacing="0" w:after="0" w:afterAutospacing="0"/>
      </w:pPr>
      <w:r w:rsidRPr="00B278E5">
        <w:rPr>
          <w:b/>
          <w:bCs/>
        </w:rPr>
        <w:t>Baptism</w:t>
      </w:r>
    </w:p>
    <w:p w14:paraId="779C3EC4" w14:textId="77777777" w:rsidR="00A95548" w:rsidRPr="00ED5C09" w:rsidRDefault="00A95548" w:rsidP="00A95548">
      <w:pPr>
        <w:pStyle w:val="NormalWeb"/>
        <w:spacing w:before="0" w:beforeAutospacing="0" w:after="0" w:afterAutospacing="0"/>
        <w:rPr>
          <w:sz w:val="16"/>
        </w:rPr>
      </w:pPr>
    </w:p>
    <w:p w14:paraId="4020ECF9" w14:textId="77777777" w:rsidR="00A95548" w:rsidRPr="00B278E5" w:rsidRDefault="00A95548" w:rsidP="00A95548">
      <w:pPr>
        <w:pStyle w:val="NormalWeb"/>
        <w:spacing w:before="0" w:beforeAutospacing="0" w:after="0" w:afterAutospacing="0"/>
        <w:rPr>
          <w:i/>
          <w:iCs/>
        </w:rPr>
      </w:pPr>
      <w:r w:rsidRPr="00B278E5">
        <w:rPr>
          <w:i/>
          <w:iCs/>
        </w:rPr>
        <w:t>The presiding minister baptizes each candidate. The candidate is immersed into the water, or water is poured on the candidate's head, as the presiding minister says:</w:t>
      </w:r>
    </w:p>
    <w:p w14:paraId="4A2FEB64" w14:textId="77777777" w:rsidR="00A95548" w:rsidRPr="00ED5C09" w:rsidRDefault="00A95548" w:rsidP="00A95548">
      <w:pPr>
        <w:pStyle w:val="NormalWeb"/>
        <w:spacing w:before="0" w:beforeAutospacing="0" w:after="0" w:afterAutospacing="0"/>
        <w:rPr>
          <w:i/>
          <w:iCs/>
          <w:sz w:val="16"/>
        </w:rPr>
      </w:pPr>
    </w:p>
    <w:p w14:paraId="2B663A7D" w14:textId="77777777" w:rsidR="00A95548" w:rsidRPr="00B278E5" w:rsidRDefault="00A95548" w:rsidP="00A95548">
      <w:pPr>
        <w:pStyle w:val="NormalWeb"/>
        <w:spacing w:before="0" w:beforeAutospacing="0" w:after="0" w:afterAutospacing="0"/>
        <w:jc w:val="both"/>
      </w:pPr>
      <w:r w:rsidRPr="00ED5C09">
        <w:rPr>
          <w:b/>
          <w:i/>
          <w:iCs/>
        </w:rPr>
        <w:t>Beckett Reed</w:t>
      </w:r>
      <w:r w:rsidRPr="00B278E5">
        <w:t>, I baptize you in the name of the Father, and of the Son, and of the Holy Spirit.</w:t>
      </w:r>
    </w:p>
    <w:p w14:paraId="0BDE9B1D" w14:textId="77777777" w:rsidR="00A95548" w:rsidRPr="00ED5C09" w:rsidRDefault="00A95548" w:rsidP="00A95548">
      <w:pPr>
        <w:pStyle w:val="NormalWeb"/>
        <w:spacing w:before="0" w:beforeAutospacing="0" w:after="0" w:afterAutospacing="0"/>
        <w:jc w:val="both"/>
        <w:rPr>
          <w:sz w:val="16"/>
        </w:rPr>
      </w:pPr>
    </w:p>
    <w:p w14:paraId="75F168DF" w14:textId="77777777" w:rsidR="00A95548" w:rsidRPr="00B278E5" w:rsidRDefault="00A95548" w:rsidP="00A95548">
      <w:pPr>
        <w:pStyle w:val="NormalWeb"/>
        <w:spacing w:before="0" w:beforeAutospacing="0" w:after="0" w:afterAutospacing="0"/>
      </w:pPr>
      <w:r w:rsidRPr="00B278E5">
        <w:rPr>
          <w:b/>
          <w:bCs/>
        </w:rPr>
        <w:t>Amen.</w:t>
      </w:r>
    </w:p>
    <w:p w14:paraId="49511BD6" w14:textId="77777777" w:rsidR="00A95548" w:rsidRPr="00ED5C09" w:rsidRDefault="00A95548" w:rsidP="00A95548">
      <w:pPr>
        <w:pStyle w:val="NormalWeb"/>
        <w:spacing w:before="0" w:beforeAutospacing="0" w:after="0" w:afterAutospacing="0"/>
        <w:rPr>
          <w:sz w:val="16"/>
        </w:rPr>
      </w:pPr>
    </w:p>
    <w:p w14:paraId="47A5BF14" w14:textId="77777777" w:rsidR="00A95548" w:rsidRPr="00B278E5" w:rsidRDefault="00A95548" w:rsidP="00A95548">
      <w:pPr>
        <w:pStyle w:val="NormalWeb"/>
        <w:spacing w:before="0" w:beforeAutospacing="0" w:after="0" w:afterAutospacing="0"/>
        <w:rPr>
          <w:b/>
        </w:rPr>
      </w:pPr>
      <w:r w:rsidRPr="00B278E5">
        <w:rPr>
          <w:b/>
        </w:rPr>
        <w:t>You belong to Christ,</w:t>
      </w:r>
    </w:p>
    <w:p w14:paraId="3CA0300B" w14:textId="77777777" w:rsidR="00A95548" w:rsidRPr="00B278E5" w:rsidRDefault="00A95548" w:rsidP="00A95548">
      <w:pPr>
        <w:pStyle w:val="NormalWeb"/>
        <w:spacing w:before="0" w:beforeAutospacing="0" w:after="0" w:afterAutospacing="0"/>
        <w:rPr>
          <w:b/>
        </w:rPr>
      </w:pPr>
      <w:r w:rsidRPr="00B278E5">
        <w:rPr>
          <w:b/>
        </w:rPr>
        <w:t>in Whom you have been baptized.</w:t>
      </w:r>
    </w:p>
    <w:p w14:paraId="685FDE4D" w14:textId="77777777" w:rsidR="00A95548" w:rsidRPr="00ED5C09" w:rsidRDefault="00A95548" w:rsidP="00A95548">
      <w:pPr>
        <w:pStyle w:val="NormalWeb"/>
        <w:spacing w:before="0" w:beforeAutospacing="0" w:after="0" w:afterAutospacing="0"/>
        <w:rPr>
          <w:sz w:val="16"/>
        </w:rPr>
      </w:pPr>
    </w:p>
    <w:p w14:paraId="40E014AD" w14:textId="77777777" w:rsidR="00A95548" w:rsidRPr="00B278E5" w:rsidRDefault="00A95548" w:rsidP="00A95548">
      <w:pPr>
        <w:pStyle w:val="NormalWeb"/>
        <w:spacing w:before="0" w:beforeAutospacing="0" w:after="0" w:afterAutospacing="0"/>
        <w:rPr>
          <w:i/>
          <w:iCs/>
        </w:rPr>
      </w:pPr>
      <w:r w:rsidRPr="00B278E5">
        <w:rPr>
          <w:i/>
          <w:iCs/>
        </w:rPr>
        <w:t>The presiding minister continues:</w:t>
      </w:r>
    </w:p>
    <w:p w14:paraId="6F860F7B" w14:textId="77777777" w:rsidR="00A95548" w:rsidRPr="00ED5C09" w:rsidRDefault="00A95548" w:rsidP="00A95548">
      <w:pPr>
        <w:pStyle w:val="NormalWeb"/>
        <w:spacing w:before="0" w:beforeAutospacing="0" w:after="0" w:afterAutospacing="0"/>
        <w:rPr>
          <w:sz w:val="16"/>
        </w:rPr>
      </w:pPr>
    </w:p>
    <w:p w14:paraId="050CCB56" w14:textId="77777777" w:rsidR="00A95548" w:rsidRPr="00B278E5" w:rsidRDefault="00A95548" w:rsidP="00A95548">
      <w:pPr>
        <w:pStyle w:val="NormalWeb"/>
        <w:spacing w:before="0" w:beforeAutospacing="0" w:after="0" w:afterAutospacing="0"/>
      </w:pPr>
      <w:r w:rsidRPr="00B278E5">
        <w:t>Let us pray.</w:t>
      </w:r>
    </w:p>
    <w:p w14:paraId="56E15A36" w14:textId="77777777" w:rsidR="00A95548" w:rsidRPr="00B278E5" w:rsidRDefault="00A95548" w:rsidP="00A95548">
      <w:pPr>
        <w:pStyle w:val="NormalWeb"/>
        <w:spacing w:before="0" w:beforeAutospacing="0" w:after="0" w:afterAutospacing="0"/>
        <w:jc w:val="both"/>
      </w:pPr>
      <w:r w:rsidRPr="00B278E5">
        <w:t>We give you thanks, O God, that through water and the Holy Spirit you give your daughters and sons new birth, cleanse them from sin, and raise them to eternal life.</w:t>
      </w:r>
    </w:p>
    <w:p w14:paraId="1E4EBDC2" w14:textId="77777777" w:rsidR="00A95548" w:rsidRPr="00B278E5" w:rsidRDefault="00A95548" w:rsidP="00A95548">
      <w:pPr>
        <w:pStyle w:val="NormalWeb"/>
        <w:spacing w:before="0" w:beforeAutospacing="0" w:after="0" w:afterAutospacing="0"/>
        <w:jc w:val="both"/>
      </w:pPr>
    </w:p>
    <w:p w14:paraId="4DD283C8" w14:textId="77777777" w:rsidR="00A95548" w:rsidRPr="00B278E5" w:rsidRDefault="00A95548" w:rsidP="00A95548">
      <w:pPr>
        <w:pStyle w:val="NormalWeb"/>
        <w:spacing w:before="0" w:beforeAutospacing="0" w:after="0" w:afterAutospacing="0"/>
        <w:jc w:val="both"/>
        <w:rPr>
          <w:i/>
          <w:iCs/>
        </w:rPr>
      </w:pPr>
      <w:r w:rsidRPr="00B278E5">
        <w:rPr>
          <w:i/>
          <w:iCs/>
        </w:rPr>
        <w:lastRenderedPageBreak/>
        <w:t>Laying both hands on the head of each of the newly baptized, the minister prays for each:</w:t>
      </w:r>
    </w:p>
    <w:p w14:paraId="2016745D" w14:textId="77777777" w:rsidR="00A95548" w:rsidRPr="00ED5C09" w:rsidRDefault="00A95548" w:rsidP="00A95548">
      <w:pPr>
        <w:pStyle w:val="NormalWeb"/>
        <w:spacing w:before="0" w:beforeAutospacing="0" w:after="0" w:afterAutospacing="0"/>
        <w:jc w:val="both"/>
        <w:rPr>
          <w:sz w:val="16"/>
        </w:rPr>
      </w:pPr>
    </w:p>
    <w:p w14:paraId="187ACC0F" w14:textId="77777777" w:rsidR="00A95548" w:rsidRPr="00B278E5" w:rsidRDefault="00A95548" w:rsidP="00A95548">
      <w:pPr>
        <w:pStyle w:val="NormalWeb"/>
        <w:spacing w:before="0" w:beforeAutospacing="0" w:after="0" w:afterAutospacing="0"/>
        <w:jc w:val="both"/>
      </w:pPr>
      <w:r w:rsidRPr="00B278E5">
        <w:t xml:space="preserve">Sustain </w:t>
      </w:r>
      <w:r w:rsidRPr="00ED5C09">
        <w:rPr>
          <w:b/>
          <w:i/>
          <w:iCs/>
        </w:rPr>
        <w:t>Beckett Reed</w:t>
      </w:r>
      <w:r w:rsidRPr="00B278E5">
        <w:t xml:space="preserve"> with the gift of Your Holy Spirit: the spirit of wisdom and understanding, the spirit of counsel and might, the spirit of knowledge and the fear of the Lord, the spirit of joy in Your presence, both now and forever.</w:t>
      </w:r>
    </w:p>
    <w:p w14:paraId="39F31EBC" w14:textId="77777777" w:rsidR="00A95548" w:rsidRPr="00ED5C09" w:rsidRDefault="00A95548" w:rsidP="00A95548">
      <w:pPr>
        <w:pStyle w:val="NormalWeb"/>
        <w:spacing w:before="0" w:beforeAutospacing="0" w:after="0" w:afterAutospacing="0"/>
        <w:rPr>
          <w:sz w:val="16"/>
        </w:rPr>
      </w:pPr>
    </w:p>
    <w:p w14:paraId="3EEEF07B" w14:textId="77777777" w:rsidR="00A95548" w:rsidRPr="00B278E5" w:rsidRDefault="00A95548" w:rsidP="00A95548">
      <w:pPr>
        <w:pStyle w:val="NormalWeb"/>
        <w:spacing w:before="0" w:beforeAutospacing="0" w:after="0" w:afterAutospacing="0"/>
      </w:pPr>
      <w:r w:rsidRPr="00B278E5">
        <w:rPr>
          <w:b/>
          <w:bCs/>
        </w:rPr>
        <w:t>Amen.</w:t>
      </w:r>
    </w:p>
    <w:p w14:paraId="6F8C84E2" w14:textId="77777777" w:rsidR="00A95548" w:rsidRPr="00ED5C09" w:rsidRDefault="00A95548" w:rsidP="00A95548">
      <w:pPr>
        <w:pStyle w:val="NormalWeb"/>
        <w:spacing w:before="0" w:beforeAutospacing="0" w:after="0" w:afterAutospacing="0"/>
        <w:rPr>
          <w:sz w:val="16"/>
        </w:rPr>
      </w:pPr>
    </w:p>
    <w:p w14:paraId="7CD2C902" w14:textId="77777777" w:rsidR="00A95548" w:rsidRPr="00B278E5" w:rsidRDefault="00A95548" w:rsidP="00A95548">
      <w:pPr>
        <w:pStyle w:val="NormalWeb"/>
        <w:spacing w:before="0" w:beforeAutospacing="0" w:after="0" w:afterAutospacing="0"/>
        <w:rPr>
          <w:i/>
          <w:iCs/>
        </w:rPr>
      </w:pPr>
      <w:r w:rsidRPr="00B278E5">
        <w:rPr>
          <w:i/>
          <w:iCs/>
        </w:rPr>
        <w:t>The presiding minister marks the sign of the cross on the forehead of each of the baptized. Oil prepared for this purpose may be used. As the sign of the cross is made, the minister says:</w:t>
      </w:r>
    </w:p>
    <w:p w14:paraId="3D765C1F" w14:textId="77777777" w:rsidR="00A95548" w:rsidRPr="00ED5C09" w:rsidRDefault="00A95548" w:rsidP="00A95548">
      <w:pPr>
        <w:pStyle w:val="NormalWeb"/>
        <w:spacing w:before="0" w:beforeAutospacing="0" w:after="0" w:afterAutospacing="0"/>
        <w:rPr>
          <w:i/>
          <w:iCs/>
          <w:sz w:val="16"/>
        </w:rPr>
      </w:pPr>
    </w:p>
    <w:p w14:paraId="00B8D7A0" w14:textId="77777777" w:rsidR="00A95548" w:rsidRPr="00B278E5" w:rsidRDefault="00A95548" w:rsidP="00A95548">
      <w:pPr>
        <w:pStyle w:val="NormalWeb"/>
        <w:spacing w:before="0" w:beforeAutospacing="0" w:after="0" w:afterAutospacing="0"/>
      </w:pPr>
      <w:r w:rsidRPr="00ED5C09">
        <w:rPr>
          <w:b/>
          <w:i/>
          <w:iCs/>
        </w:rPr>
        <w:t>Beckett Reed</w:t>
      </w:r>
      <w:r w:rsidRPr="00B278E5">
        <w:t>, child of God, you have been sealed by the Holy Spirit and marked with the cross of Christ forever.</w:t>
      </w:r>
    </w:p>
    <w:p w14:paraId="4E34B7BE" w14:textId="77777777" w:rsidR="00A95548" w:rsidRPr="00ED5C09" w:rsidRDefault="00A95548" w:rsidP="00A95548">
      <w:pPr>
        <w:pStyle w:val="NormalWeb"/>
        <w:spacing w:before="0" w:beforeAutospacing="0" w:after="0" w:afterAutospacing="0"/>
        <w:rPr>
          <w:sz w:val="16"/>
        </w:rPr>
      </w:pPr>
    </w:p>
    <w:p w14:paraId="5779CAB7" w14:textId="77777777" w:rsidR="00A95548" w:rsidRPr="00B278E5" w:rsidRDefault="00A95548" w:rsidP="00A95548">
      <w:pPr>
        <w:pStyle w:val="NormalWeb"/>
        <w:spacing w:before="0" w:beforeAutospacing="0" w:after="0" w:afterAutospacing="0"/>
      </w:pPr>
      <w:r w:rsidRPr="00B278E5">
        <w:rPr>
          <w:b/>
          <w:bCs/>
        </w:rPr>
        <w:t>Amen.</w:t>
      </w:r>
    </w:p>
    <w:p w14:paraId="7662B9DA" w14:textId="77777777" w:rsidR="00A95548" w:rsidRPr="00B278E5" w:rsidRDefault="00A95548" w:rsidP="00A95548">
      <w:pPr>
        <w:pStyle w:val="NormalWeb"/>
        <w:spacing w:before="0" w:beforeAutospacing="0" w:after="0" w:afterAutospacing="0"/>
      </w:pPr>
    </w:p>
    <w:p w14:paraId="4480C533" w14:textId="77777777" w:rsidR="00A95548" w:rsidRPr="00B278E5" w:rsidRDefault="00A95548" w:rsidP="00A95548">
      <w:pPr>
        <w:pStyle w:val="NormalWeb"/>
        <w:spacing w:before="0" w:beforeAutospacing="0" w:after="0" w:afterAutospacing="0"/>
      </w:pPr>
      <w:r w:rsidRPr="00B278E5">
        <w:rPr>
          <w:b/>
          <w:bCs/>
        </w:rPr>
        <w:t>Welcome</w:t>
      </w:r>
    </w:p>
    <w:p w14:paraId="1B1A09AD" w14:textId="77777777" w:rsidR="00A95548" w:rsidRPr="00ED5C09" w:rsidRDefault="00A95548" w:rsidP="00A95548">
      <w:pPr>
        <w:pStyle w:val="NormalWeb"/>
        <w:spacing w:before="0" w:beforeAutospacing="0" w:after="0" w:afterAutospacing="0"/>
        <w:rPr>
          <w:sz w:val="16"/>
        </w:rPr>
      </w:pPr>
    </w:p>
    <w:p w14:paraId="50F1E4A6" w14:textId="77777777" w:rsidR="00A95548" w:rsidRPr="00B278E5" w:rsidRDefault="00A95548" w:rsidP="00A95548">
      <w:pPr>
        <w:pStyle w:val="NormalWeb"/>
        <w:spacing w:before="0" w:beforeAutospacing="0" w:after="0" w:afterAutospacing="0"/>
      </w:pPr>
      <w:r w:rsidRPr="00B278E5">
        <w:rPr>
          <w:i/>
          <w:iCs/>
        </w:rPr>
        <w:t>A lighted candle may be given to each of the newly baptized (to a sponsor of a young child) as a representative of the congregation says:</w:t>
      </w:r>
    </w:p>
    <w:p w14:paraId="6ADD93FC" w14:textId="77777777" w:rsidR="00A95548" w:rsidRPr="00ED5C09" w:rsidRDefault="00A95548" w:rsidP="00A95548">
      <w:pPr>
        <w:pStyle w:val="NormalWeb"/>
        <w:spacing w:before="0" w:beforeAutospacing="0" w:after="0" w:afterAutospacing="0"/>
        <w:rPr>
          <w:sz w:val="16"/>
        </w:rPr>
      </w:pPr>
    </w:p>
    <w:p w14:paraId="51832906" w14:textId="77777777" w:rsidR="00A95548" w:rsidRPr="00B278E5" w:rsidRDefault="00A95548" w:rsidP="00A95548">
      <w:pPr>
        <w:pStyle w:val="NormalWeb"/>
        <w:spacing w:before="0" w:beforeAutospacing="0" w:after="0" w:afterAutospacing="0"/>
      </w:pPr>
      <w:r w:rsidRPr="00B278E5">
        <w:t>Let your light so shine before others</w:t>
      </w:r>
    </w:p>
    <w:p w14:paraId="2FC9BC66" w14:textId="77777777" w:rsidR="00A95548" w:rsidRPr="00B278E5" w:rsidRDefault="00A95548" w:rsidP="00A95548">
      <w:pPr>
        <w:pStyle w:val="NormalWeb"/>
        <w:spacing w:before="0" w:beforeAutospacing="0" w:after="0" w:afterAutospacing="0"/>
      </w:pPr>
      <w:r w:rsidRPr="00B278E5">
        <w:t>that they may see your good works</w:t>
      </w:r>
    </w:p>
    <w:p w14:paraId="694D5A23" w14:textId="77777777" w:rsidR="00A95548" w:rsidRPr="00B278E5" w:rsidRDefault="00A95548" w:rsidP="00A95548">
      <w:pPr>
        <w:pStyle w:val="NormalWeb"/>
        <w:spacing w:before="0" w:beforeAutospacing="0" w:after="0" w:afterAutospacing="0"/>
      </w:pPr>
      <w:r w:rsidRPr="00B278E5">
        <w:t>and glorify your Father in heaven.</w:t>
      </w:r>
    </w:p>
    <w:p w14:paraId="5787DCAF" w14:textId="77777777" w:rsidR="00A95548" w:rsidRPr="00ED5C09" w:rsidRDefault="00A95548" w:rsidP="00A95548">
      <w:pPr>
        <w:pStyle w:val="NormalWeb"/>
        <w:spacing w:before="0" w:beforeAutospacing="0" w:after="0" w:afterAutospacing="0"/>
        <w:rPr>
          <w:sz w:val="16"/>
        </w:rPr>
      </w:pPr>
    </w:p>
    <w:p w14:paraId="122A1BF7" w14:textId="77777777" w:rsidR="00A95548" w:rsidRPr="00B278E5" w:rsidRDefault="00A95548" w:rsidP="00A95548">
      <w:pPr>
        <w:pStyle w:val="NormalWeb"/>
        <w:spacing w:before="0" w:beforeAutospacing="0" w:after="0" w:afterAutospacing="0"/>
        <w:rPr>
          <w:i/>
          <w:iCs/>
        </w:rPr>
      </w:pPr>
      <w:r w:rsidRPr="00B278E5">
        <w:rPr>
          <w:i/>
          <w:iCs/>
        </w:rPr>
        <w:t>The ministers and the baptismal group face the assembly. A representative of the congregation leads the assembly in the welcome.</w:t>
      </w:r>
    </w:p>
    <w:p w14:paraId="747F85E7" w14:textId="77777777" w:rsidR="00A95548" w:rsidRPr="00ED5C09" w:rsidRDefault="00A95548" w:rsidP="00A95548">
      <w:pPr>
        <w:pStyle w:val="NormalWeb"/>
        <w:spacing w:before="0" w:beforeAutospacing="0" w:after="0" w:afterAutospacing="0"/>
        <w:rPr>
          <w:sz w:val="16"/>
        </w:rPr>
      </w:pPr>
    </w:p>
    <w:p w14:paraId="5B40F171" w14:textId="77777777" w:rsidR="00A95548" w:rsidRPr="00B278E5" w:rsidRDefault="00A95548" w:rsidP="00A95548">
      <w:pPr>
        <w:pStyle w:val="NormalWeb"/>
        <w:spacing w:before="0" w:beforeAutospacing="0" w:after="0" w:afterAutospacing="0"/>
      </w:pPr>
      <w:r w:rsidRPr="00B278E5">
        <w:t>Let us welcome the newly baptized.</w:t>
      </w:r>
    </w:p>
    <w:p w14:paraId="657B6613" w14:textId="77777777" w:rsidR="00A95548" w:rsidRPr="00ED5C09" w:rsidRDefault="00A95548" w:rsidP="00A95548">
      <w:pPr>
        <w:pStyle w:val="NormalWeb"/>
        <w:spacing w:before="0" w:beforeAutospacing="0" w:after="0" w:afterAutospacing="0"/>
        <w:rPr>
          <w:sz w:val="16"/>
        </w:rPr>
      </w:pPr>
    </w:p>
    <w:p w14:paraId="4A07C191" w14:textId="77777777" w:rsidR="00A95548" w:rsidRPr="00B278E5" w:rsidRDefault="00A95548" w:rsidP="00A95548">
      <w:pPr>
        <w:pStyle w:val="NormalWeb"/>
        <w:spacing w:before="0" w:beforeAutospacing="0" w:after="0" w:afterAutospacing="0"/>
      </w:pPr>
      <w:r w:rsidRPr="00B278E5">
        <w:rPr>
          <w:b/>
          <w:bCs/>
        </w:rPr>
        <w:t>We welcome you into the body of Christ and into the mission we share:</w:t>
      </w:r>
    </w:p>
    <w:p w14:paraId="2699A946" w14:textId="77777777" w:rsidR="00A95548" w:rsidRPr="00B278E5" w:rsidRDefault="00A95548" w:rsidP="00A95548">
      <w:pPr>
        <w:pStyle w:val="NormalWeb"/>
        <w:spacing w:before="0" w:beforeAutospacing="0" w:after="0" w:afterAutospacing="0"/>
      </w:pPr>
      <w:r w:rsidRPr="00B278E5">
        <w:rPr>
          <w:b/>
          <w:bCs/>
        </w:rPr>
        <w:t>join us in giving thanks and praise to God</w:t>
      </w:r>
    </w:p>
    <w:p w14:paraId="6FFFB4D9" w14:textId="77777777" w:rsidR="00A95548" w:rsidRPr="00B278E5" w:rsidRDefault="00A95548" w:rsidP="00A95548">
      <w:pPr>
        <w:pStyle w:val="NormalWeb"/>
        <w:spacing w:before="0" w:beforeAutospacing="0" w:after="0" w:afterAutospacing="0"/>
        <w:rPr>
          <w:b/>
          <w:bCs/>
        </w:rPr>
      </w:pPr>
      <w:r w:rsidRPr="00B278E5">
        <w:rPr>
          <w:b/>
          <w:bCs/>
        </w:rPr>
        <w:t>and bearing God's creative and redeeming word to all the world.</w:t>
      </w:r>
    </w:p>
    <w:p w14:paraId="5DB254EC" w14:textId="77777777" w:rsidR="00A95548" w:rsidRPr="00B278E5" w:rsidRDefault="00A95548" w:rsidP="00F420D0">
      <w:pPr>
        <w:pStyle w:val="NormalWeb"/>
        <w:spacing w:before="0" w:beforeAutospacing="0" w:after="0" w:afterAutospacing="0"/>
        <w:rPr>
          <w:b/>
          <w:bCs/>
        </w:rPr>
      </w:pPr>
    </w:p>
    <w:p w14:paraId="68B24EF0" w14:textId="5C485359" w:rsidR="00F420D0" w:rsidRPr="00B278E5" w:rsidRDefault="00F420D0" w:rsidP="00F420D0">
      <w:pPr>
        <w:pStyle w:val="NormalWeb"/>
        <w:spacing w:before="0" w:beforeAutospacing="0" w:after="0" w:afterAutospacing="0"/>
        <w:rPr>
          <w:b/>
          <w:bCs/>
        </w:rPr>
      </w:pPr>
      <w:r w:rsidRPr="00B278E5">
        <w:rPr>
          <w:b/>
          <w:bCs/>
        </w:rPr>
        <w:t>THE PRAYER OF THE DAY</w:t>
      </w:r>
    </w:p>
    <w:p w14:paraId="1B8B3C89" w14:textId="77777777" w:rsidR="00F420D0" w:rsidRPr="00ED5C09" w:rsidRDefault="00F420D0" w:rsidP="00F420D0">
      <w:pPr>
        <w:pStyle w:val="NormalWeb"/>
        <w:spacing w:before="0" w:beforeAutospacing="0" w:after="0" w:afterAutospacing="0"/>
        <w:rPr>
          <w:b/>
          <w:bCs/>
          <w:sz w:val="16"/>
        </w:rPr>
      </w:pPr>
    </w:p>
    <w:p w14:paraId="479E0419" w14:textId="08174D92" w:rsidR="00F420D0" w:rsidRPr="00B278E5" w:rsidRDefault="00F420D0" w:rsidP="00F420D0">
      <w:pPr>
        <w:pStyle w:val="NormalWeb"/>
        <w:spacing w:before="0" w:beforeAutospacing="0" w:after="0" w:afterAutospacing="0"/>
      </w:pPr>
      <w:r w:rsidRPr="00B278E5">
        <w:t>P:</w:t>
      </w:r>
      <w:r w:rsidR="00ED5C09">
        <w:t xml:space="preserve">  </w:t>
      </w:r>
      <w:r w:rsidRPr="00B278E5">
        <w:t>The Lord be with you.</w:t>
      </w:r>
    </w:p>
    <w:p w14:paraId="141012FE" w14:textId="77777777" w:rsidR="00F420D0" w:rsidRPr="00ED5C09" w:rsidRDefault="00F420D0" w:rsidP="00F420D0">
      <w:pPr>
        <w:pStyle w:val="NormalWeb"/>
        <w:spacing w:before="0" w:beforeAutospacing="0" w:after="0" w:afterAutospacing="0"/>
        <w:rPr>
          <w:sz w:val="16"/>
        </w:rPr>
      </w:pPr>
    </w:p>
    <w:p w14:paraId="47B560EE" w14:textId="1B0EC425" w:rsidR="00F420D0" w:rsidRPr="00B278E5" w:rsidRDefault="00F420D0" w:rsidP="00F420D0">
      <w:pPr>
        <w:pStyle w:val="NormalWeb"/>
        <w:spacing w:before="0" w:beforeAutospacing="0" w:after="0" w:afterAutospacing="0"/>
        <w:rPr>
          <w:b/>
          <w:bCs/>
        </w:rPr>
      </w:pPr>
      <w:r w:rsidRPr="00B278E5">
        <w:rPr>
          <w:b/>
          <w:bCs/>
        </w:rPr>
        <w:t>C:</w:t>
      </w:r>
      <w:r w:rsidR="00ED5C09">
        <w:rPr>
          <w:b/>
          <w:bCs/>
        </w:rPr>
        <w:t xml:space="preserve">  </w:t>
      </w:r>
      <w:r w:rsidRPr="00B278E5">
        <w:rPr>
          <w:b/>
          <w:bCs/>
        </w:rPr>
        <w:t>And also with you.</w:t>
      </w:r>
    </w:p>
    <w:p w14:paraId="14546F51" w14:textId="77777777" w:rsidR="00F420D0" w:rsidRPr="00ED5C09" w:rsidRDefault="00F420D0" w:rsidP="00F420D0">
      <w:pPr>
        <w:pStyle w:val="NormalWeb"/>
        <w:spacing w:before="0" w:beforeAutospacing="0" w:after="0" w:afterAutospacing="0"/>
        <w:rPr>
          <w:b/>
          <w:bCs/>
          <w:sz w:val="16"/>
        </w:rPr>
      </w:pPr>
    </w:p>
    <w:p w14:paraId="5CF4ABF2" w14:textId="77777777" w:rsidR="00ED5C09" w:rsidRDefault="00F420D0" w:rsidP="00F420D0">
      <w:pPr>
        <w:ind w:left="720" w:hanging="720"/>
        <w:jc w:val="both"/>
      </w:pPr>
      <w:r w:rsidRPr="00B278E5">
        <w:rPr>
          <w:bCs/>
        </w:rPr>
        <w:t>P:</w:t>
      </w:r>
      <w:r w:rsidR="00ED5C09">
        <w:rPr>
          <w:bCs/>
        </w:rPr>
        <w:t xml:space="preserve">  </w:t>
      </w:r>
      <w:r w:rsidRPr="00B278E5">
        <w:rPr>
          <w:bCs/>
        </w:rPr>
        <w:t xml:space="preserve">Let us pray.  </w:t>
      </w:r>
      <w:r w:rsidRPr="00B278E5">
        <w:t>Almighty God, You have knit Your peop</w:t>
      </w:r>
      <w:r w:rsidR="00ED5C09">
        <w:t>le together in one communion in</w:t>
      </w:r>
    </w:p>
    <w:p w14:paraId="7CE896FD" w14:textId="77777777" w:rsidR="00ED5C09" w:rsidRDefault="00ED5C09" w:rsidP="00F420D0">
      <w:pPr>
        <w:ind w:left="720" w:hanging="720"/>
        <w:jc w:val="both"/>
      </w:pPr>
      <w:r>
        <w:t xml:space="preserve">      </w:t>
      </w:r>
      <w:r w:rsidR="00F420D0" w:rsidRPr="00B278E5">
        <w:t xml:space="preserve">the mystical body of Your Son, Jesus Christ our Lord. Grant us grace to follow Your </w:t>
      </w:r>
    </w:p>
    <w:p w14:paraId="2F02C322" w14:textId="77777777" w:rsidR="00ED5C09" w:rsidRDefault="00ED5C09" w:rsidP="00F420D0">
      <w:pPr>
        <w:ind w:left="720" w:hanging="720"/>
        <w:jc w:val="both"/>
      </w:pPr>
      <w:r>
        <w:t xml:space="preserve">      </w:t>
      </w:r>
      <w:r w:rsidR="00F420D0" w:rsidRPr="00B278E5">
        <w:t xml:space="preserve">blessed saints in lives of faith and commitment, and to know the inexpressible joys You </w:t>
      </w:r>
    </w:p>
    <w:p w14:paraId="1BF149DB" w14:textId="77777777" w:rsidR="00ED5C09" w:rsidRDefault="00ED5C09" w:rsidP="00F420D0">
      <w:pPr>
        <w:ind w:left="720" w:hanging="720"/>
        <w:jc w:val="both"/>
      </w:pPr>
      <w:r>
        <w:t xml:space="preserve">      </w:t>
      </w:r>
      <w:r w:rsidR="00F420D0" w:rsidRPr="00B278E5">
        <w:t xml:space="preserve">have prepared for those who love You, through Jesus Christ, our Savior and Lord, Who </w:t>
      </w:r>
    </w:p>
    <w:p w14:paraId="063F3CA3" w14:textId="46848EC0" w:rsidR="00F420D0" w:rsidRPr="00B278E5" w:rsidRDefault="00ED5C09" w:rsidP="00F420D0">
      <w:pPr>
        <w:ind w:left="720" w:hanging="720"/>
        <w:jc w:val="both"/>
      </w:pPr>
      <w:r>
        <w:t xml:space="preserve">      </w:t>
      </w:r>
      <w:r w:rsidR="00F420D0" w:rsidRPr="00B278E5">
        <w:t>lives and reigns with You and the Holy Spirit, one God, now and forever.</w:t>
      </w:r>
    </w:p>
    <w:p w14:paraId="4305F442" w14:textId="77777777" w:rsidR="00F420D0" w:rsidRPr="00ED5C09" w:rsidRDefault="00F420D0" w:rsidP="00F420D0">
      <w:pPr>
        <w:ind w:left="720" w:hanging="720"/>
        <w:jc w:val="both"/>
        <w:rPr>
          <w:sz w:val="16"/>
        </w:rPr>
      </w:pPr>
    </w:p>
    <w:p w14:paraId="567866E9" w14:textId="569A12F0" w:rsidR="00F420D0" w:rsidRPr="00B278E5" w:rsidRDefault="00F420D0" w:rsidP="00F420D0">
      <w:pPr>
        <w:ind w:left="720" w:hanging="720"/>
        <w:jc w:val="both"/>
        <w:rPr>
          <w:b/>
        </w:rPr>
      </w:pPr>
      <w:r w:rsidRPr="00B278E5">
        <w:rPr>
          <w:b/>
        </w:rPr>
        <w:t>C:</w:t>
      </w:r>
      <w:r w:rsidR="00ED5C09">
        <w:rPr>
          <w:b/>
        </w:rPr>
        <w:t xml:space="preserve">  </w:t>
      </w:r>
      <w:r w:rsidRPr="00B278E5">
        <w:rPr>
          <w:b/>
        </w:rPr>
        <w:t>Amen.</w:t>
      </w:r>
    </w:p>
    <w:p w14:paraId="6410D7CD" w14:textId="77777777" w:rsidR="00F420D0" w:rsidRPr="00ED5C09" w:rsidRDefault="00F420D0" w:rsidP="00F420D0">
      <w:pPr>
        <w:pStyle w:val="NormalWeb"/>
        <w:spacing w:before="0" w:beforeAutospacing="0" w:after="0" w:afterAutospacing="0"/>
        <w:rPr>
          <w:b/>
          <w:bCs/>
          <w:sz w:val="12"/>
        </w:rPr>
      </w:pPr>
    </w:p>
    <w:p w14:paraId="7533C789" w14:textId="59B5646A" w:rsidR="00F420D0" w:rsidRPr="00ED5C09" w:rsidRDefault="00ED5C09" w:rsidP="00F420D0">
      <w:pPr>
        <w:jc w:val="center"/>
        <w:rPr>
          <w:b/>
          <w:bCs/>
          <w:sz w:val="28"/>
        </w:rPr>
      </w:pPr>
      <w:r w:rsidRPr="00ED5C09">
        <w:rPr>
          <w:b/>
          <w:bCs/>
          <w:sz w:val="28"/>
        </w:rPr>
        <w:sym w:font="Wingdings" w:char="F058"/>
      </w:r>
      <w:r w:rsidRPr="00ED5C09">
        <w:rPr>
          <w:b/>
          <w:bCs/>
          <w:sz w:val="28"/>
        </w:rPr>
        <w:t xml:space="preserve"> </w:t>
      </w:r>
      <w:r w:rsidR="00F420D0" w:rsidRPr="00ED5C09">
        <w:rPr>
          <w:b/>
          <w:bCs/>
          <w:sz w:val="28"/>
        </w:rPr>
        <w:t>WORD</w:t>
      </w:r>
      <w:r w:rsidRPr="00ED5C09">
        <w:rPr>
          <w:b/>
          <w:bCs/>
          <w:sz w:val="28"/>
        </w:rPr>
        <w:t xml:space="preserve"> </w:t>
      </w:r>
      <w:r w:rsidRPr="00ED5C09">
        <w:rPr>
          <w:b/>
          <w:bCs/>
          <w:sz w:val="28"/>
        </w:rPr>
        <w:sym w:font="Wingdings" w:char="F058"/>
      </w:r>
    </w:p>
    <w:p w14:paraId="5E7ABA78" w14:textId="2F756F36" w:rsidR="00F420D0" w:rsidRPr="00B278E5" w:rsidRDefault="00F420D0" w:rsidP="00F420D0">
      <w:pPr>
        <w:ind w:left="720" w:hanging="720"/>
        <w:jc w:val="both"/>
        <w:rPr>
          <w:b/>
        </w:rPr>
      </w:pPr>
      <w:r w:rsidRPr="00B278E5">
        <w:rPr>
          <w:b/>
        </w:rPr>
        <w:t>FIRST READING</w:t>
      </w:r>
      <w:r w:rsidRPr="00B278E5">
        <w:rPr>
          <w:b/>
        </w:rPr>
        <w:tab/>
      </w:r>
      <w:r w:rsidRPr="00B278E5">
        <w:rPr>
          <w:b/>
        </w:rPr>
        <w:tab/>
      </w:r>
      <w:r w:rsidRPr="00B278E5">
        <w:rPr>
          <w:b/>
        </w:rPr>
        <w:tab/>
      </w:r>
      <w:r w:rsidRPr="00B278E5">
        <w:rPr>
          <w:b/>
        </w:rPr>
        <w:tab/>
      </w:r>
      <w:r w:rsidRPr="00B278E5">
        <w:rPr>
          <w:b/>
        </w:rPr>
        <w:tab/>
      </w:r>
      <w:r w:rsidRPr="00B278E5">
        <w:rPr>
          <w:b/>
        </w:rPr>
        <w:tab/>
      </w:r>
      <w:r w:rsidRPr="00B278E5">
        <w:rPr>
          <w:b/>
        </w:rPr>
        <w:tab/>
        <w:t xml:space="preserve">    Isaiah 25:</w:t>
      </w:r>
      <w:r w:rsidR="00ED5C09">
        <w:rPr>
          <w:b/>
        </w:rPr>
        <w:t xml:space="preserve"> </w:t>
      </w:r>
      <w:r w:rsidRPr="00B278E5">
        <w:rPr>
          <w:b/>
        </w:rPr>
        <w:t>6-9</w:t>
      </w:r>
    </w:p>
    <w:p w14:paraId="1ADBC522" w14:textId="77777777" w:rsidR="00F420D0" w:rsidRPr="00B278E5" w:rsidRDefault="00F420D0" w:rsidP="00F420D0">
      <w:pPr>
        <w:jc w:val="both"/>
        <w:rPr>
          <w:rStyle w:val="Emphasis"/>
        </w:rPr>
      </w:pPr>
      <w:r w:rsidRPr="00B278E5">
        <w:rPr>
          <w:rStyle w:val="Emphasis"/>
        </w:rPr>
        <w:lastRenderedPageBreak/>
        <w:t>Isaiah sees a vision of the end of days, when the Lord will gather all God’s people on God’s holy mountain and will prepare for them a rich feast. At this banquet the Lord will wipe the tears from all eyes. And there will be no more sorrow, for God will destroy death itself.</w:t>
      </w:r>
    </w:p>
    <w:p w14:paraId="7C267028" w14:textId="77777777" w:rsidR="00F420D0" w:rsidRPr="00ED5C09" w:rsidRDefault="00F420D0" w:rsidP="00F420D0">
      <w:pPr>
        <w:jc w:val="both"/>
        <w:rPr>
          <w:rStyle w:val="Emphasis"/>
          <w:sz w:val="16"/>
        </w:rPr>
      </w:pPr>
    </w:p>
    <w:p w14:paraId="69A9A152" w14:textId="77777777" w:rsidR="00F420D0" w:rsidRPr="00B278E5" w:rsidRDefault="00F420D0" w:rsidP="00F420D0">
      <w:pPr>
        <w:jc w:val="both"/>
      </w:pPr>
      <w:r w:rsidRPr="00B278E5">
        <w:rPr>
          <w:lang w:val="en-CA"/>
        </w:rPr>
        <w:fldChar w:fldCharType="begin"/>
      </w:r>
      <w:r w:rsidRPr="00B278E5">
        <w:rPr>
          <w:lang w:val="en-CA"/>
        </w:rPr>
        <w:instrText xml:space="preserve"> SEQ CHAPTER \h \r 1</w:instrText>
      </w:r>
      <w:r w:rsidRPr="00B278E5">
        <w:rPr>
          <w:lang w:val="en-CA"/>
        </w:rPr>
        <w:fldChar w:fldCharType="end"/>
      </w:r>
      <w:r w:rsidRPr="00B278E5">
        <w:t>On this mountain the LORD of hosts will make for all peoples</w:t>
      </w:r>
    </w:p>
    <w:p w14:paraId="2B9EAB1F" w14:textId="77777777" w:rsidR="00F420D0" w:rsidRPr="00B278E5" w:rsidRDefault="00F420D0" w:rsidP="00F420D0">
      <w:pPr>
        <w:jc w:val="both"/>
      </w:pPr>
      <w:r w:rsidRPr="00B278E5">
        <w:tab/>
        <w:t>a feast of rich food, a feast of well-aged wines,</w:t>
      </w:r>
    </w:p>
    <w:p w14:paraId="0117800F" w14:textId="77777777" w:rsidR="00F420D0" w:rsidRPr="00B278E5" w:rsidRDefault="00F420D0" w:rsidP="00F420D0">
      <w:pPr>
        <w:jc w:val="both"/>
      </w:pPr>
      <w:r w:rsidRPr="00B278E5">
        <w:tab/>
        <w:t>of rich food filled with marrow, of well-aged wines strained clear.</w:t>
      </w:r>
    </w:p>
    <w:p w14:paraId="7D9870F9" w14:textId="77777777" w:rsidR="00F420D0" w:rsidRPr="00B278E5" w:rsidRDefault="00F420D0" w:rsidP="00F420D0">
      <w:pPr>
        <w:jc w:val="both"/>
      </w:pPr>
      <w:r w:rsidRPr="00B278E5">
        <w:rPr>
          <w:vertAlign w:val="superscript"/>
        </w:rPr>
        <w:t>7</w:t>
      </w:r>
      <w:r w:rsidRPr="00B278E5">
        <w:t>And He will destroy on this mountain</w:t>
      </w:r>
    </w:p>
    <w:p w14:paraId="5C330322" w14:textId="77777777" w:rsidR="00F420D0" w:rsidRPr="00B278E5" w:rsidRDefault="00F420D0" w:rsidP="00F420D0">
      <w:pPr>
        <w:jc w:val="both"/>
      </w:pPr>
      <w:r w:rsidRPr="00B278E5">
        <w:tab/>
        <w:t>the shroud that is cast over all peoples,</w:t>
      </w:r>
    </w:p>
    <w:p w14:paraId="2C0C0C57" w14:textId="77777777" w:rsidR="00F420D0" w:rsidRPr="00B278E5" w:rsidRDefault="00F420D0" w:rsidP="00F420D0">
      <w:pPr>
        <w:jc w:val="both"/>
      </w:pPr>
      <w:r w:rsidRPr="00B278E5">
        <w:tab/>
        <w:t>the sheet that is spread over all nations;</w:t>
      </w:r>
    </w:p>
    <w:p w14:paraId="6542290A" w14:textId="77777777" w:rsidR="00F420D0" w:rsidRPr="00B278E5" w:rsidRDefault="00F420D0" w:rsidP="00F420D0">
      <w:pPr>
        <w:jc w:val="both"/>
      </w:pPr>
      <w:r w:rsidRPr="00B278E5">
        <w:tab/>
        <w:t>He will swallow up death forever.</w:t>
      </w:r>
    </w:p>
    <w:p w14:paraId="362D50C1" w14:textId="77777777" w:rsidR="00F420D0" w:rsidRPr="00B278E5" w:rsidRDefault="00F420D0" w:rsidP="00F420D0">
      <w:pPr>
        <w:jc w:val="both"/>
      </w:pPr>
      <w:r w:rsidRPr="00B278E5">
        <w:rPr>
          <w:vertAlign w:val="superscript"/>
        </w:rPr>
        <w:t>8</w:t>
      </w:r>
      <w:r w:rsidRPr="00B278E5">
        <w:t>Then the Lord GOD will wipe away the tears from all faces,</w:t>
      </w:r>
    </w:p>
    <w:p w14:paraId="037FDA14" w14:textId="77777777" w:rsidR="00F420D0" w:rsidRPr="00B278E5" w:rsidRDefault="00F420D0" w:rsidP="00F420D0">
      <w:pPr>
        <w:jc w:val="both"/>
      </w:pPr>
      <w:r w:rsidRPr="00B278E5">
        <w:tab/>
        <w:t>and the disgrace of His people He will take away from all the earth,</w:t>
      </w:r>
    </w:p>
    <w:p w14:paraId="5ADDDC33" w14:textId="77777777" w:rsidR="00F420D0" w:rsidRPr="00B278E5" w:rsidRDefault="00F420D0" w:rsidP="00F420D0">
      <w:pPr>
        <w:jc w:val="both"/>
      </w:pPr>
      <w:r w:rsidRPr="00B278E5">
        <w:tab/>
        <w:t>for the LORD has spoken.</w:t>
      </w:r>
    </w:p>
    <w:p w14:paraId="0C556D71" w14:textId="77777777" w:rsidR="00F420D0" w:rsidRPr="00B278E5" w:rsidRDefault="00F420D0" w:rsidP="00F420D0">
      <w:pPr>
        <w:jc w:val="both"/>
      </w:pPr>
      <w:r w:rsidRPr="00B278E5">
        <w:rPr>
          <w:vertAlign w:val="superscript"/>
        </w:rPr>
        <w:t>9</w:t>
      </w:r>
      <w:r w:rsidRPr="00B278E5">
        <w:t>It will be said on that day,</w:t>
      </w:r>
    </w:p>
    <w:p w14:paraId="44544485" w14:textId="77777777" w:rsidR="00F420D0" w:rsidRPr="00B278E5" w:rsidRDefault="00F420D0" w:rsidP="00F420D0">
      <w:pPr>
        <w:jc w:val="both"/>
      </w:pPr>
      <w:r w:rsidRPr="00B278E5">
        <w:tab/>
        <w:t>Lo, this is our God; we have waited for Him, so that He might save us.</w:t>
      </w:r>
    </w:p>
    <w:p w14:paraId="6FD56C31" w14:textId="77777777" w:rsidR="00F420D0" w:rsidRPr="00B278E5" w:rsidRDefault="00F420D0" w:rsidP="00F420D0">
      <w:pPr>
        <w:jc w:val="both"/>
      </w:pPr>
      <w:r w:rsidRPr="00B278E5">
        <w:tab/>
        <w:t>This is the LORD for whom we have waited;</w:t>
      </w:r>
    </w:p>
    <w:p w14:paraId="69A497BF" w14:textId="77777777" w:rsidR="00F420D0" w:rsidRPr="00B278E5" w:rsidRDefault="00F420D0" w:rsidP="00F420D0">
      <w:pPr>
        <w:jc w:val="both"/>
      </w:pPr>
      <w:r w:rsidRPr="00B278E5">
        <w:tab/>
        <w:t>let us be glad and rejoice in His salvation.</w:t>
      </w:r>
    </w:p>
    <w:p w14:paraId="6A5E75A4" w14:textId="77777777" w:rsidR="00F420D0" w:rsidRPr="00ED5C09" w:rsidRDefault="00F420D0" w:rsidP="00F420D0">
      <w:pPr>
        <w:jc w:val="both"/>
        <w:rPr>
          <w:sz w:val="16"/>
        </w:rPr>
      </w:pPr>
    </w:p>
    <w:p w14:paraId="44D40D10" w14:textId="77777777" w:rsidR="00F420D0" w:rsidRPr="00B278E5" w:rsidRDefault="00F420D0" w:rsidP="00F420D0">
      <w:pPr>
        <w:jc w:val="both"/>
      </w:pPr>
      <w:r w:rsidRPr="00B278E5">
        <w:t>The Word of the Lord.</w:t>
      </w:r>
    </w:p>
    <w:p w14:paraId="1605FBA7" w14:textId="77777777" w:rsidR="00F420D0" w:rsidRPr="00ED5C09" w:rsidRDefault="00F420D0" w:rsidP="00F420D0">
      <w:pPr>
        <w:jc w:val="both"/>
        <w:rPr>
          <w:sz w:val="16"/>
        </w:rPr>
      </w:pPr>
    </w:p>
    <w:p w14:paraId="7E93EB2A" w14:textId="77777777" w:rsidR="00F420D0" w:rsidRPr="00B278E5" w:rsidRDefault="00F420D0" w:rsidP="00F420D0">
      <w:pPr>
        <w:jc w:val="both"/>
        <w:rPr>
          <w:b/>
        </w:rPr>
      </w:pPr>
      <w:r w:rsidRPr="00B278E5">
        <w:rPr>
          <w:b/>
        </w:rPr>
        <w:t>Thanks be to God.</w:t>
      </w:r>
    </w:p>
    <w:p w14:paraId="0BB19EA0" w14:textId="77777777" w:rsidR="00F420D0" w:rsidRPr="00B278E5" w:rsidRDefault="00F420D0" w:rsidP="00F420D0">
      <w:pPr>
        <w:jc w:val="both"/>
        <w:rPr>
          <w:b/>
        </w:rPr>
      </w:pPr>
    </w:p>
    <w:p w14:paraId="4F0AC442" w14:textId="52D56320" w:rsidR="00CB6B6D" w:rsidRPr="00B278E5" w:rsidRDefault="00CB6B6D" w:rsidP="00CB6B6D">
      <w:r w:rsidRPr="00B278E5">
        <w:rPr>
          <w:b/>
        </w:rPr>
        <w:t>THE PSALM:  Psalm 24</w:t>
      </w:r>
      <w:r w:rsidRPr="00B278E5">
        <w:rPr>
          <w:b/>
        </w:rPr>
        <w:tab/>
      </w:r>
      <w:r w:rsidRPr="00B278E5">
        <w:rPr>
          <w:b/>
        </w:rPr>
        <w:tab/>
        <w:t xml:space="preserve">                   </w:t>
      </w:r>
      <w:r w:rsidR="00ED5C09">
        <w:rPr>
          <w:b/>
        </w:rPr>
        <w:t xml:space="preserve">            </w:t>
      </w:r>
      <w:r w:rsidRPr="00B278E5">
        <w:rPr>
          <w:b/>
        </w:rPr>
        <w:t xml:space="preserve">  </w:t>
      </w:r>
      <w:r w:rsidRPr="00B278E5">
        <w:t xml:space="preserve">Antiphon by Anne Krentz </w:t>
      </w:r>
    </w:p>
    <w:p w14:paraId="6B17EFA4" w14:textId="77777777" w:rsidR="00CB6B6D" w:rsidRPr="00B278E5" w:rsidRDefault="00CB6B6D" w:rsidP="00CB6B6D">
      <w:pPr>
        <w:jc w:val="center"/>
      </w:pPr>
      <w:r w:rsidRPr="00B278E5">
        <w:t xml:space="preserve">Choir sings refrain first, followed immediately by the congregation </w:t>
      </w:r>
    </w:p>
    <w:p w14:paraId="1051545A" w14:textId="77777777" w:rsidR="00CB6B6D" w:rsidRPr="00B278E5" w:rsidRDefault="00CB6B6D" w:rsidP="00CB6B6D">
      <w:pPr>
        <w:jc w:val="center"/>
      </w:pPr>
      <w:r w:rsidRPr="00B278E5">
        <w:t>and as indicated</w:t>
      </w:r>
    </w:p>
    <w:p w14:paraId="1B1DB838" w14:textId="77777777" w:rsidR="00CB6B6D" w:rsidRPr="00B278E5" w:rsidRDefault="00CB6B6D" w:rsidP="00CB6B6D">
      <w:pPr>
        <w:jc w:val="center"/>
      </w:pPr>
      <w:r w:rsidRPr="00B278E5">
        <w:rPr>
          <w:noProof/>
        </w:rPr>
        <w:drawing>
          <wp:inline distT="0" distB="0" distL="0" distR="0" wp14:anchorId="6337A08E" wp14:editId="6817544E">
            <wp:extent cx="5553075" cy="2419350"/>
            <wp:effectExtent l="0" t="0" r="9525" b="0"/>
            <wp:docPr id="3" name="Picture 3" descr="ELWRefrainAllSaint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RefrainAllSaints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3075" cy="2419350"/>
                    </a:xfrm>
                    <a:prstGeom prst="rect">
                      <a:avLst/>
                    </a:prstGeom>
                    <a:noFill/>
                    <a:ln>
                      <a:noFill/>
                    </a:ln>
                  </pic:spPr>
                </pic:pic>
              </a:graphicData>
            </a:graphic>
          </wp:inline>
        </w:drawing>
      </w:r>
    </w:p>
    <w:p w14:paraId="5E3106AC" w14:textId="77777777" w:rsidR="00CB6B6D" w:rsidRPr="00B278E5" w:rsidRDefault="00CB6B6D" w:rsidP="00CB6B6D">
      <w:pPr>
        <w:jc w:val="center"/>
      </w:pPr>
      <w:r w:rsidRPr="00B278E5">
        <w:rPr>
          <w:noProof/>
        </w:rPr>
        <w:drawing>
          <wp:inline distT="0" distB="0" distL="0" distR="0" wp14:anchorId="620A23AD" wp14:editId="3A07A0E7">
            <wp:extent cx="5295900" cy="1171575"/>
            <wp:effectExtent l="0" t="0" r="0" b="9525"/>
            <wp:docPr id="2" name="Picture 2" descr="ELWTone043F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WTone043Fl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00" cy="1171575"/>
                    </a:xfrm>
                    <a:prstGeom prst="rect">
                      <a:avLst/>
                    </a:prstGeom>
                    <a:noFill/>
                    <a:ln>
                      <a:noFill/>
                    </a:ln>
                  </pic:spPr>
                </pic:pic>
              </a:graphicData>
            </a:graphic>
          </wp:inline>
        </w:drawing>
      </w:r>
    </w:p>
    <w:p w14:paraId="19D9D585" w14:textId="77777777" w:rsidR="00CB6B6D" w:rsidRPr="00B278E5" w:rsidRDefault="00CB6B6D" w:rsidP="00CB6B6D"/>
    <w:p w14:paraId="54E10B68" w14:textId="77777777" w:rsidR="00CB6B6D" w:rsidRPr="00B278E5" w:rsidRDefault="00CB6B6D" w:rsidP="00CB6B6D">
      <w:r w:rsidRPr="00B278E5">
        <w:rPr>
          <w:lang w:val="en-CA"/>
        </w:rPr>
        <w:lastRenderedPageBreak/>
        <w:fldChar w:fldCharType="begin"/>
      </w:r>
      <w:r w:rsidRPr="00B278E5">
        <w:rPr>
          <w:lang w:val="en-CA"/>
        </w:rPr>
        <w:instrText xml:space="preserve"> SEQ CHAPTER \h \r 1</w:instrText>
      </w:r>
      <w:r w:rsidRPr="00B278E5">
        <w:rPr>
          <w:lang w:val="en-CA"/>
        </w:rPr>
        <w:fldChar w:fldCharType="end"/>
      </w:r>
      <w:r w:rsidRPr="00B278E5">
        <w:t>The earth is the LORD's and all | that is in it,*</w:t>
      </w:r>
    </w:p>
    <w:p w14:paraId="587F888B" w14:textId="77777777" w:rsidR="00CB6B6D" w:rsidRPr="00B278E5" w:rsidRDefault="00CB6B6D" w:rsidP="00CB6B6D">
      <w:r w:rsidRPr="00B278E5">
        <w:t>the world and all who | dwell therein.</w:t>
      </w:r>
    </w:p>
    <w:p w14:paraId="2FA62EB0" w14:textId="77777777" w:rsidR="00CB6B6D" w:rsidRPr="00B278E5" w:rsidRDefault="00CB6B6D" w:rsidP="00CB6B6D"/>
    <w:p w14:paraId="1559E8E3" w14:textId="77777777" w:rsidR="00CB6B6D" w:rsidRPr="00B278E5" w:rsidRDefault="00CB6B6D" w:rsidP="00CB6B6D">
      <w:pPr>
        <w:rPr>
          <w:b/>
          <w:bCs/>
        </w:rPr>
      </w:pPr>
      <w:r w:rsidRPr="00B278E5">
        <w:tab/>
      </w:r>
      <w:r w:rsidRPr="00B278E5">
        <w:rPr>
          <w:b/>
          <w:bCs/>
          <w:vertAlign w:val="superscript"/>
        </w:rPr>
        <w:t>2</w:t>
      </w:r>
      <w:r w:rsidRPr="00B278E5">
        <w:rPr>
          <w:b/>
          <w:bCs/>
        </w:rPr>
        <w:t>For it is He Who founded it up- | on the seas*</w:t>
      </w:r>
    </w:p>
    <w:p w14:paraId="354802DD" w14:textId="77777777" w:rsidR="00CB6B6D" w:rsidRPr="00B278E5" w:rsidRDefault="00CB6B6D" w:rsidP="00CB6B6D">
      <w:pPr>
        <w:rPr>
          <w:b/>
          <w:bCs/>
        </w:rPr>
      </w:pPr>
      <w:r w:rsidRPr="00B278E5">
        <w:rPr>
          <w:b/>
          <w:bCs/>
        </w:rPr>
        <w:tab/>
        <w:t>and made it firm upon the rivers | of the deep.  REFRAIN</w:t>
      </w:r>
    </w:p>
    <w:p w14:paraId="26A2AD2E" w14:textId="77777777" w:rsidR="00CB6B6D" w:rsidRPr="00B278E5" w:rsidRDefault="00CB6B6D" w:rsidP="00CB6B6D">
      <w:pPr>
        <w:rPr>
          <w:b/>
          <w:bCs/>
        </w:rPr>
      </w:pPr>
    </w:p>
    <w:p w14:paraId="49DA8FD5" w14:textId="77777777" w:rsidR="00CB6B6D" w:rsidRPr="00B278E5" w:rsidRDefault="00CB6B6D" w:rsidP="00CB6B6D">
      <w:r w:rsidRPr="00B278E5">
        <w:rPr>
          <w:vertAlign w:val="superscript"/>
        </w:rPr>
        <w:t>3</w:t>
      </w:r>
      <w:r w:rsidRPr="00B278E5">
        <w:t xml:space="preserve"> "Who can ascend the hill | of the LORD*</w:t>
      </w:r>
    </w:p>
    <w:p w14:paraId="60CCBB37" w14:textId="77777777" w:rsidR="00CB6B6D" w:rsidRPr="00B278E5" w:rsidRDefault="00CB6B6D" w:rsidP="00CB6B6D">
      <w:r w:rsidRPr="00B278E5">
        <w:t>and who can stand in His | holy place?"</w:t>
      </w:r>
    </w:p>
    <w:p w14:paraId="293708D8" w14:textId="77777777" w:rsidR="00CB6B6D" w:rsidRPr="00B278E5" w:rsidRDefault="00CB6B6D" w:rsidP="00CB6B6D"/>
    <w:p w14:paraId="3F5B1478" w14:textId="77777777" w:rsidR="00CB6B6D" w:rsidRPr="00B278E5" w:rsidRDefault="00CB6B6D" w:rsidP="00CB6B6D">
      <w:pPr>
        <w:rPr>
          <w:b/>
          <w:bCs/>
        </w:rPr>
      </w:pPr>
      <w:r w:rsidRPr="00B278E5">
        <w:tab/>
      </w:r>
      <w:r w:rsidRPr="00B278E5">
        <w:rPr>
          <w:b/>
          <w:bCs/>
          <w:vertAlign w:val="superscript"/>
        </w:rPr>
        <w:t>4</w:t>
      </w:r>
      <w:r w:rsidRPr="00B278E5">
        <w:rPr>
          <w:b/>
          <w:bCs/>
        </w:rPr>
        <w:t>"Those who have clean hands and | a pure heart,*</w:t>
      </w:r>
    </w:p>
    <w:p w14:paraId="242D1CCE" w14:textId="77777777" w:rsidR="00CB6B6D" w:rsidRPr="00B278E5" w:rsidRDefault="00CB6B6D" w:rsidP="00CB6B6D">
      <w:pPr>
        <w:rPr>
          <w:b/>
          <w:bCs/>
        </w:rPr>
      </w:pPr>
      <w:r w:rsidRPr="00B278E5">
        <w:rPr>
          <w:b/>
          <w:bCs/>
        </w:rPr>
        <w:tab/>
        <w:t>who have not pledged themselves to falsehood, nor sworn by what | is a fraud.</w:t>
      </w:r>
    </w:p>
    <w:p w14:paraId="71B6E32C" w14:textId="77777777" w:rsidR="00CB6B6D" w:rsidRPr="00B278E5" w:rsidRDefault="00CB6B6D" w:rsidP="00CB6B6D">
      <w:pPr>
        <w:rPr>
          <w:b/>
          <w:bCs/>
        </w:rPr>
      </w:pPr>
    </w:p>
    <w:p w14:paraId="1036151C" w14:textId="77777777" w:rsidR="00CB6B6D" w:rsidRPr="00B278E5" w:rsidRDefault="00CB6B6D" w:rsidP="00CB6B6D">
      <w:r w:rsidRPr="00B278E5">
        <w:rPr>
          <w:vertAlign w:val="superscript"/>
        </w:rPr>
        <w:t>5</w:t>
      </w:r>
      <w:r w:rsidRPr="00B278E5">
        <w:t>They shall receive a blessing | from the LORD*</w:t>
      </w:r>
    </w:p>
    <w:p w14:paraId="05D48C0C" w14:textId="77777777" w:rsidR="00CB6B6D" w:rsidRPr="00B278E5" w:rsidRDefault="00CB6B6D" w:rsidP="00CB6B6D">
      <w:r w:rsidRPr="00B278E5">
        <w:t>and a just reward from the God of | their salvation."</w:t>
      </w:r>
    </w:p>
    <w:p w14:paraId="460D56AA" w14:textId="77777777" w:rsidR="00CB6B6D" w:rsidRPr="00B278E5" w:rsidRDefault="00CB6B6D" w:rsidP="00CB6B6D">
      <w:pPr>
        <w:rPr>
          <w:b/>
          <w:bCs/>
          <w:vertAlign w:val="superscript"/>
        </w:rPr>
      </w:pPr>
    </w:p>
    <w:p w14:paraId="08C29B57" w14:textId="77777777" w:rsidR="00CB6B6D" w:rsidRPr="00B278E5" w:rsidRDefault="00CB6B6D" w:rsidP="00CB6B6D">
      <w:r w:rsidRPr="00B278E5">
        <w:rPr>
          <w:b/>
          <w:bCs/>
          <w:vertAlign w:val="superscript"/>
        </w:rPr>
        <w:t>6</w:t>
      </w:r>
      <w:r w:rsidRPr="00B278E5">
        <w:rPr>
          <w:b/>
          <w:bCs/>
        </w:rPr>
        <w:t>Such is the generation of | those who seek Him,*</w:t>
      </w:r>
    </w:p>
    <w:p w14:paraId="2CCE1B71" w14:textId="77777777" w:rsidR="00CB6B6D" w:rsidRPr="00B278E5" w:rsidRDefault="00CB6B6D" w:rsidP="00CB6B6D">
      <w:pPr>
        <w:rPr>
          <w:b/>
          <w:bCs/>
        </w:rPr>
      </w:pPr>
      <w:r w:rsidRPr="00B278E5">
        <w:rPr>
          <w:b/>
          <w:bCs/>
        </w:rPr>
        <w:tab/>
        <w:t>of those who seek Your face, O | God of Jacob.   REFRAIN</w:t>
      </w:r>
    </w:p>
    <w:p w14:paraId="79FF98C9" w14:textId="77777777" w:rsidR="00CB6B6D" w:rsidRPr="00B278E5" w:rsidRDefault="00CB6B6D" w:rsidP="00CB6B6D">
      <w:pPr>
        <w:rPr>
          <w:b/>
          <w:bCs/>
        </w:rPr>
      </w:pPr>
    </w:p>
    <w:p w14:paraId="5D9555F2" w14:textId="77777777" w:rsidR="00CB6B6D" w:rsidRPr="00B278E5" w:rsidRDefault="00CB6B6D" w:rsidP="00CB6B6D">
      <w:r w:rsidRPr="00B278E5">
        <w:rPr>
          <w:vertAlign w:val="superscript"/>
        </w:rPr>
        <w:t>7</w:t>
      </w:r>
      <w:r w:rsidRPr="00B278E5">
        <w:t>Lift up your heads, O gates; lift them high, O ever- | lasting doors;*</w:t>
      </w:r>
    </w:p>
    <w:p w14:paraId="450F19BA" w14:textId="77777777" w:rsidR="00CB6B6D" w:rsidRPr="00B278E5" w:rsidRDefault="00CB6B6D" w:rsidP="00CB6B6D">
      <w:r w:rsidRPr="00B278E5">
        <w:t>and the King of glory | shall come in.</w:t>
      </w:r>
    </w:p>
    <w:p w14:paraId="6F5AD53A" w14:textId="77777777" w:rsidR="00CB6B6D" w:rsidRPr="00B278E5" w:rsidRDefault="00CB6B6D" w:rsidP="00CB6B6D"/>
    <w:p w14:paraId="0AB2F80D" w14:textId="77777777" w:rsidR="00CB6B6D" w:rsidRPr="00B278E5" w:rsidRDefault="00CB6B6D" w:rsidP="00CB6B6D">
      <w:pPr>
        <w:rPr>
          <w:b/>
          <w:bCs/>
        </w:rPr>
      </w:pPr>
      <w:r w:rsidRPr="00B278E5">
        <w:tab/>
      </w:r>
      <w:r w:rsidRPr="00B278E5">
        <w:rPr>
          <w:b/>
          <w:bCs/>
          <w:vertAlign w:val="superscript"/>
        </w:rPr>
        <w:t>8</w:t>
      </w:r>
      <w:r w:rsidRPr="00B278E5">
        <w:rPr>
          <w:b/>
          <w:bCs/>
        </w:rPr>
        <w:t xml:space="preserve"> "Who is this | King of glory?"*</w:t>
      </w:r>
    </w:p>
    <w:p w14:paraId="0EE2C672" w14:textId="77777777" w:rsidR="00CB6B6D" w:rsidRPr="00B278E5" w:rsidRDefault="00CB6B6D" w:rsidP="00CB6B6D">
      <w:pPr>
        <w:rPr>
          <w:b/>
          <w:bCs/>
        </w:rPr>
      </w:pPr>
      <w:r w:rsidRPr="00B278E5">
        <w:rPr>
          <w:b/>
          <w:bCs/>
        </w:rPr>
        <w:tab/>
        <w:t>"The LORD, strong and mighty, the LORD, might- | y in battle."</w:t>
      </w:r>
    </w:p>
    <w:p w14:paraId="2CE3ADFA" w14:textId="77777777" w:rsidR="00CB6B6D" w:rsidRPr="00B278E5" w:rsidRDefault="00CB6B6D" w:rsidP="00CB6B6D">
      <w:pPr>
        <w:rPr>
          <w:b/>
          <w:bCs/>
        </w:rPr>
      </w:pPr>
    </w:p>
    <w:p w14:paraId="359609E4" w14:textId="77777777" w:rsidR="00CB6B6D" w:rsidRPr="00B278E5" w:rsidRDefault="00CB6B6D" w:rsidP="00CB6B6D">
      <w:r w:rsidRPr="00B278E5">
        <w:rPr>
          <w:vertAlign w:val="superscript"/>
        </w:rPr>
        <w:t>9</w:t>
      </w:r>
      <w:r w:rsidRPr="00B278E5">
        <w:t>Lift up your heads, O gates; lift them high, O ever- | lasting doors;*</w:t>
      </w:r>
    </w:p>
    <w:p w14:paraId="580640E6" w14:textId="77777777" w:rsidR="00CB6B6D" w:rsidRPr="00B278E5" w:rsidRDefault="00CB6B6D" w:rsidP="00CB6B6D">
      <w:r w:rsidRPr="00B278E5">
        <w:t>and the King of glory | shall come in.</w:t>
      </w:r>
    </w:p>
    <w:p w14:paraId="02F4A5EE" w14:textId="77777777" w:rsidR="00CB6B6D" w:rsidRPr="00B278E5" w:rsidRDefault="00CB6B6D" w:rsidP="00CB6B6D"/>
    <w:p w14:paraId="7E8E3DED" w14:textId="77777777" w:rsidR="00CB6B6D" w:rsidRPr="00B278E5" w:rsidRDefault="00CB6B6D" w:rsidP="00CB6B6D">
      <w:pPr>
        <w:rPr>
          <w:b/>
          <w:bCs/>
        </w:rPr>
      </w:pPr>
      <w:r w:rsidRPr="00B278E5">
        <w:tab/>
      </w:r>
      <w:r w:rsidRPr="00B278E5">
        <w:rPr>
          <w:b/>
          <w:bCs/>
          <w:vertAlign w:val="superscript"/>
        </w:rPr>
        <w:t>10</w:t>
      </w:r>
      <w:r w:rsidRPr="00B278E5">
        <w:rPr>
          <w:b/>
          <w:bCs/>
        </w:rPr>
        <w:t>"Who is He, this | King of glory?"*</w:t>
      </w:r>
    </w:p>
    <w:p w14:paraId="31EA9C38" w14:textId="77777777" w:rsidR="00CB6B6D" w:rsidRPr="00B278E5" w:rsidRDefault="00CB6B6D" w:rsidP="00CB6B6D">
      <w:pPr>
        <w:rPr>
          <w:b/>
          <w:bCs/>
        </w:rPr>
      </w:pPr>
      <w:r w:rsidRPr="00B278E5">
        <w:rPr>
          <w:b/>
          <w:bCs/>
        </w:rPr>
        <w:tab/>
        <w:t>"The LORD of hosts, He is the | King of glory."   REFRAIN</w:t>
      </w:r>
    </w:p>
    <w:p w14:paraId="1077E923" w14:textId="77777777" w:rsidR="00CB6B6D" w:rsidRPr="00ED5C09" w:rsidRDefault="00CB6B6D" w:rsidP="00CB6B6D">
      <w:pPr>
        <w:rPr>
          <w:b/>
          <w:bCs/>
          <w:sz w:val="32"/>
        </w:rPr>
      </w:pPr>
    </w:p>
    <w:p w14:paraId="29D6994C" w14:textId="7826FB70" w:rsidR="00F420D0" w:rsidRPr="00B278E5" w:rsidRDefault="00F420D0" w:rsidP="00F420D0">
      <w:pPr>
        <w:rPr>
          <w:b/>
          <w:bCs/>
        </w:rPr>
      </w:pPr>
      <w:r w:rsidRPr="00B278E5">
        <w:rPr>
          <w:b/>
          <w:bCs/>
        </w:rPr>
        <w:t>SECOND READING</w:t>
      </w:r>
      <w:r w:rsidRPr="00B278E5">
        <w:rPr>
          <w:b/>
          <w:bCs/>
        </w:rPr>
        <w:tab/>
      </w:r>
      <w:r w:rsidRPr="00B278E5">
        <w:rPr>
          <w:b/>
          <w:bCs/>
        </w:rPr>
        <w:tab/>
      </w:r>
      <w:r w:rsidRPr="00B278E5">
        <w:rPr>
          <w:b/>
          <w:bCs/>
        </w:rPr>
        <w:tab/>
      </w:r>
      <w:r w:rsidRPr="00B278E5">
        <w:rPr>
          <w:b/>
          <w:bCs/>
        </w:rPr>
        <w:tab/>
      </w:r>
      <w:r w:rsidRPr="00B278E5">
        <w:rPr>
          <w:b/>
          <w:bCs/>
        </w:rPr>
        <w:tab/>
        <w:t xml:space="preserve">       Revelation 21:</w:t>
      </w:r>
      <w:r w:rsidR="00ED5C09">
        <w:rPr>
          <w:b/>
          <w:bCs/>
        </w:rPr>
        <w:t xml:space="preserve"> </w:t>
      </w:r>
      <w:r w:rsidRPr="00B278E5">
        <w:rPr>
          <w:b/>
          <w:bCs/>
        </w:rPr>
        <w:t>1-6a</w:t>
      </w:r>
    </w:p>
    <w:p w14:paraId="28C3D30D" w14:textId="77777777" w:rsidR="00F420D0" w:rsidRPr="00ED5C09" w:rsidRDefault="00F420D0" w:rsidP="00F420D0">
      <w:pPr>
        <w:rPr>
          <w:b/>
          <w:bCs/>
          <w:sz w:val="8"/>
        </w:rPr>
      </w:pPr>
    </w:p>
    <w:p w14:paraId="7B845669" w14:textId="77777777" w:rsidR="00F420D0" w:rsidRPr="00B278E5" w:rsidRDefault="00F420D0" w:rsidP="00F420D0">
      <w:pPr>
        <w:jc w:val="both"/>
        <w:rPr>
          <w:rStyle w:val="Emphasis"/>
        </w:rPr>
      </w:pPr>
      <w:r w:rsidRPr="00B278E5">
        <w:rPr>
          <w:rStyle w:val="Emphasis"/>
        </w:rPr>
        <w:t>Here is a vision of the new heaven and new earth in which God resides fully with God’s people so that mourning, despair, and pain have been eradicated. These renewing words from the God who spans all of time are trustworthy and true.</w:t>
      </w:r>
    </w:p>
    <w:p w14:paraId="1EF3FF4B" w14:textId="77777777" w:rsidR="00F420D0" w:rsidRPr="00B278E5" w:rsidRDefault="00F420D0" w:rsidP="00F420D0">
      <w:pPr>
        <w:jc w:val="both"/>
        <w:rPr>
          <w:rStyle w:val="Emphasis"/>
        </w:rPr>
      </w:pPr>
    </w:p>
    <w:p w14:paraId="1195B18C" w14:textId="77777777" w:rsidR="00F420D0" w:rsidRPr="00B278E5" w:rsidRDefault="00F420D0" w:rsidP="00F420D0">
      <w:pPr>
        <w:jc w:val="both"/>
      </w:pPr>
      <w:r w:rsidRPr="00B278E5">
        <w:rPr>
          <w:lang w:val="en-CA"/>
        </w:rPr>
        <w:fldChar w:fldCharType="begin"/>
      </w:r>
      <w:r w:rsidRPr="00B278E5">
        <w:rPr>
          <w:lang w:val="en-CA"/>
        </w:rPr>
        <w:instrText xml:space="preserve"> SEQ CHAPTER \h \r 1</w:instrText>
      </w:r>
      <w:r w:rsidRPr="00B278E5">
        <w:rPr>
          <w:lang w:val="en-CA"/>
        </w:rPr>
        <w:fldChar w:fldCharType="end"/>
      </w:r>
      <w:r w:rsidRPr="00B278E5">
        <w:t xml:space="preserve">I saw a new heaven and a new earth; for the first heaven and the first earth had passed away, and the sea was no more. </w:t>
      </w:r>
      <w:r w:rsidRPr="00B278E5">
        <w:rPr>
          <w:vertAlign w:val="superscript"/>
        </w:rPr>
        <w:t>2</w:t>
      </w:r>
      <w:r w:rsidRPr="00B278E5">
        <w:t xml:space="preserve">And I saw the holy city, the new Jerusalem, coming down out of heaven from God, prepared as a bride adorned for her husband. </w:t>
      </w:r>
      <w:r w:rsidRPr="00B278E5">
        <w:rPr>
          <w:vertAlign w:val="superscript"/>
        </w:rPr>
        <w:t>3</w:t>
      </w:r>
      <w:r w:rsidRPr="00B278E5">
        <w:t>And I heard a loud voice from the throne saying,</w:t>
      </w:r>
    </w:p>
    <w:p w14:paraId="36C8FE68" w14:textId="77777777" w:rsidR="00F420D0" w:rsidRPr="00B278E5" w:rsidRDefault="00F420D0" w:rsidP="00F420D0">
      <w:pPr>
        <w:jc w:val="both"/>
      </w:pPr>
      <w:r w:rsidRPr="00B278E5">
        <w:tab/>
        <w:t>"See, the home of God is among mortals.</w:t>
      </w:r>
    </w:p>
    <w:p w14:paraId="57D4BE9C" w14:textId="77777777" w:rsidR="00F420D0" w:rsidRPr="00B278E5" w:rsidRDefault="00F420D0" w:rsidP="00F420D0">
      <w:pPr>
        <w:jc w:val="both"/>
      </w:pPr>
      <w:r w:rsidRPr="00B278E5">
        <w:tab/>
        <w:t>He will dwell with them as their God;</w:t>
      </w:r>
    </w:p>
    <w:p w14:paraId="17A156EB" w14:textId="77777777" w:rsidR="00F420D0" w:rsidRPr="00B278E5" w:rsidRDefault="00F420D0" w:rsidP="00F420D0">
      <w:pPr>
        <w:jc w:val="both"/>
      </w:pPr>
      <w:r w:rsidRPr="00B278E5">
        <w:tab/>
        <w:t>they will be His peoples,</w:t>
      </w:r>
    </w:p>
    <w:p w14:paraId="23902C98" w14:textId="77777777" w:rsidR="00F420D0" w:rsidRPr="00B278E5" w:rsidRDefault="00F420D0" w:rsidP="00F420D0">
      <w:pPr>
        <w:jc w:val="both"/>
      </w:pPr>
      <w:r w:rsidRPr="00B278E5">
        <w:tab/>
        <w:t>and God Himself will be with them;</w:t>
      </w:r>
    </w:p>
    <w:p w14:paraId="6D0B9809" w14:textId="77777777" w:rsidR="00F420D0" w:rsidRPr="00B278E5" w:rsidRDefault="00F420D0" w:rsidP="00F420D0">
      <w:pPr>
        <w:jc w:val="both"/>
      </w:pPr>
      <w:r w:rsidRPr="00B278E5">
        <w:rPr>
          <w:vertAlign w:val="superscript"/>
        </w:rPr>
        <w:tab/>
        <w:t>4</w:t>
      </w:r>
      <w:r w:rsidRPr="00B278E5">
        <w:t>He will wipe every tear from their eyes.</w:t>
      </w:r>
    </w:p>
    <w:p w14:paraId="0A88EA7C" w14:textId="77777777" w:rsidR="00ED5C09" w:rsidRDefault="00F420D0" w:rsidP="00F420D0">
      <w:pPr>
        <w:jc w:val="both"/>
      </w:pPr>
      <w:r w:rsidRPr="00B278E5">
        <w:tab/>
      </w:r>
    </w:p>
    <w:p w14:paraId="70D482C9" w14:textId="419845BA" w:rsidR="00F420D0" w:rsidRPr="00B278E5" w:rsidRDefault="00F420D0" w:rsidP="00ED5C09">
      <w:pPr>
        <w:ind w:firstLine="720"/>
        <w:jc w:val="both"/>
      </w:pPr>
      <w:r w:rsidRPr="00B278E5">
        <w:lastRenderedPageBreak/>
        <w:t>Death will be no more;</w:t>
      </w:r>
    </w:p>
    <w:p w14:paraId="23AA3A0E" w14:textId="77777777" w:rsidR="00F420D0" w:rsidRPr="00B278E5" w:rsidRDefault="00F420D0" w:rsidP="00F420D0">
      <w:pPr>
        <w:jc w:val="both"/>
      </w:pPr>
      <w:r w:rsidRPr="00B278E5">
        <w:tab/>
        <w:t>mourning and crying and pain will be no more,</w:t>
      </w:r>
    </w:p>
    <w:p w14:paraId="5481E741" w14:textId="77777777" w:rsidR="00F420D0" w:rsidRPr="00B278E5" w:rsidRDefault="00F420D0" w:rsidP="00F420D0">
      <w:pPr>
        <w:jc w:val="both"/>
      </w:pPr>
      <w:r w:rsidRPr="00B278E5">
        <w:tab/>
        <w:t>for the first things have passed away."</w:t>
      </w:r>
    </w:p>
    <w:p w14:paraId="16917CFC" w14:textId="77777777" w:rsidR="00F420D0" w:rsidRPr="00B278E5" w:rsidRDefault="00F420D0" w:rsidP="00F420D0">
      <w:pPr>
        <w:jc w:val="both"/>
      </w:pPr>
      <w:r w:rsidRPr="00B278E5">
        <w:tab/>
      </w:r>
      <w:r w:rsidRPr="00B278E5">
        <w:rPr>
          <w:vertAlign w:val="superscript"/>
        </w:rPr>
        <w:t>5</w:t>
      </w:r>
      <w:r w:rsidRPr="00B278E5">
        <w:t xml:space="preserve">And the One Who was seated on the throne said, "See, I am making all things new." Also He said, "Write this, for these words are trustworthy and true." </w:t>
      </w:r>
      <w:r w:rsidRPr="00B278E5">
        <w:rPr>
          <w:vertAlign w:val="superscript"/>
        </w:rPr>
        <w:t>6a</w:t>
      </w:r>
      <w:r w:rsidRPr="00B278E5">
        <w:t>Then He said to me, "It is done! I am the Alpha and the Omega, the Beginning and the End."</w:t>
      </w:r>
    </w:p>
    <w:p w14:paraId="66749740" w14:textId="77777777" w:rsidR="00F420D0" w:rsidRPr="00ED5C09" w:rsidRDefault="00F420D0" w:rsidP="00F420D0">
      <w:pPr>
        <w:jc w:val="both"/>
        <w:rPr>
          <w:sz w:val="16"/>
        </w:rPr>
      </w:pPr>
    </w:p>
    <w:p w14:paraId="21DB6BF0" w14:textId="77777777" w:rsidR="00F420D0" w:rsidRPr="00B278E5" w:rsidRDefault="00F420D0" w:rsidP="00F420D0">
      <w:pPr>
        <w:jc w:val="both"/>
      </w:pPr>
      <w:r w:rsidRPr="00B278E5">
        <w:t>The Word of the Lord.</w:t>
      </w:r>
    </w:p>
    <w:p w14:paraId="79C88910" w14:textId="77777777" w:rsidR="00F420D0" w:rsidRPr="00ED5C09" w:rsidRDefault="00F420D0" w:rsidP="00F420D0">
      <w:pPr>
        <w:jc w:val="both"/>
        <w:rPr>
          <w:sz w:val="16"/>
        </w:rPr>
      </w:pPr>
    </w:p>
    <w:p w14:paraId="1D3F1177" w14:textId="77777777" w:rsidR="00F420D0" w:rsidRPr="00B278E5" w:rsidRDefault="00F420D0" w:rsidP="00F420D0">
      <w:pPr>
        <w:jc w:val="both"/>
        <w:rPr>
          <w:b/>
        </w:rPr>
      </w:pPr>
      <w:r w:rsidRPr="00B278E5">
        <w:rPr>
          <w:b/>
        </w:rPr>
        <w:t>Thanks be to God.</w:t>
      </w:r>
    </w:p>
    <w:p w14:paraId="178DD661" w14:textId="77777777" w:rsidR="00F420D0" w:rsidRPr="00ED5C09" w:rsidRDefault="00F420D0" w:rsidP="00F420D0">
      <w:pPr>
        <w:jc w:val="both"/>
        <w:rPr>
          <w:b/>
          <w:sz w:val="16"/>
        </w:rPr>
      </w:pPr>
    </w:p>
    <w:p w14:paraId="3765FA0A" w14:textId="77777777" w:rsidR="00F420D0" w:rsidRPr="00B278E5" w:rsidRDefault="00F420D0" w:rsidP="00F420D0">
      <w:pPr>
        <w:jc w:val="both"/>
        <w:rPr>
          <w:i/>
        </w:rPr>
      </w:pPr>
      <w:r w:rsidRPr="00B278E5">
        <w:rPr>
          <w:i/>
        </w:rPr>
        <w:t>As you are able please rise</w:t>
      </w:r>
    </w:p>
    <w:p w14:paraId="5E363151" w14:textId="77777777" w:rsidR="00F420D0" w:rsidRPr="00ED5C09" w:rsidRDefault="00F420D0" w:rsidP="00F420D0">
      <w:pPr>
        <w:jc w:val="both"/>
        <w:rPr>
          <w:i/>
          <w:sz w:val="16"/>
        </w:rPr>
      </w:pPr>
    </w:p>
    <w:p w14:paraId="600EC88A" w14:textId="77777777" w:rsidR="00F420D0" w:rsidRPr="00B278E5" w:rsidRDefault="00F420D0" w:rsidP="00F420D0">
      <w:pPr>
        <w:widowControl w:val="0"/>
        <w:jc w:val="both"/>
        <w:rPr>
          <w:b/>
        </w:rPr>
      </w:pPr>
      <w:r w:rsidRPr="00B278E5">
        <w:rPr>
          <w:b/>
        </w:rPr>
        <w:t>THE VERSE</w:t>
      </w:r>
    </w:p>
    <w:p w14:paraId="3230475A" w14:textId="77777777" w:rsidR="00F420D0" w:rsidRPr="00B278E5" w:rsidRDefault="00F420D0" w:rsidP="00F420D0">
      <w:pPr>
        <w:widowControl w:val="0"/>
        <w:jc w:val="both"/>
        <w:rPr>
          <w:b/>
        </w:rPr>
      </w:pPr>
    </w:p>
    <w:p w14:paraId="012E0CC9" w14:textId="77777777" w:rsidR="00F420D0" w:rsidRPr="00B278E5" w:rsidRDefault="00F420D0" w:rsidP="00F420D0">
      <w:pPr>
        <w:widowControl w:val="0"/>
        <w:jc w:val="both"/>
        <w:rPr>
          <w:b/>
        </w:rPr>
      </w:pPr>
      <w:r w:rsidRPr="00B278E5">
        <w:rPr>
          <w:b/>
          <w:noProof/>
        </w:rPr>
        <w:drawing>
          <wp:inline distT="0" distB="0" distL="0" distR="0" wp14:anchorId="7E78D412" wp14:editId="7C6CC4D3">
            <wp:extent cx="5610225" cy="2686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686050"/>
                    </a:xfrm>
                    <a:prstGeom prst="rect">
                      <a:avLst/>
                    </a:prstGeom>
                    <a:noFill/>
                    <a:ln>
                      <a:noFill/>
                    </a:ln>
                  </pic:spPr>
                </pic:pic>
              </a:graphicData>
            </a:graphic>
          </wp:inline>
        </w:drawing>
      </w:r>
    </w:p>
    <w:p w14:paraId="5EAD1A43" w14:textId="77777777" w:rsidR="00F420D0" w:rsidRPr="00B278E5" w:rsidRDefault="00F420D0" w:rsidP="00F420D0">
      <w:pPr>
        <w:widowControl w:val="0"/>
        <w:jc w:val="both"/>
        <w:rPr>
          <w:i/>
        </w:rPr>
      </w:pPr>
    </w:p>
    <w:p w14:paraId="31D572BB" w14:textId="0196A120" w:rsidR="00F420D0" w:rsidRPr="00B278E5" w:rsidRDefault="00F420D0" w:rsidP="00F420D0">
      <w:pPr>
        <w:jc w:val="both"/>
        <w:rPr>
          <w:b/>
        </w:rPr>
      </w:pPr>
      <w:r w:rsidRPr="00B278E5">
        <w:rPr>
          <w:b/>
        </w:rPr>
        <w:t>THE HOLY GOSPEL</w:t>
      </w:r>
      <w:r w:rsidRPr="00B278E5">
        <w:rPr>
          <w:b/>
        </w:rPr>
        <w:tab/>
      </w:r>
      <w:r w:rsidRPr="00B278E5">
        <w:rPr>
          <w:b/>
        </w:rPr>
        <w:tab/>
      </w:r>
      <w:r w:rsidRPr="00B278E5">
        <w:rPr>
          <w:b/>
        </w:rPr>
        <w:tab/>
      </w:r>
      <w:r w:rsidRPr="00B278E5">
        <w:rPr>
          <w:b/>
        </w:rPr>
        <w:tab/>
      </w:r>
      <w:r w:rsidRPr="00B278E5">
        <w:rPr>
          <w:b/>
        </w:rPr>
        <w:tab/>
      </w:r>
      <w:r w:rsidRPr="00B278E5">
        <w:rPr>
          <w:b/>
        </w:rPr>
        <w:tab/>
        <w:t xml:space="preserve">  John 11:</w:t>
      </w:r>
      <w:r w:rsidR="00ED5C09">
        <w:rPr>
          <w:b/>
        </w:rPr>
        <w:t xml:space="preserve"> </w:t>
      </w:r>
      <w:r w:rsidRPr="00B278E5">
        <w:rPr>
          <w:b/>
        </w:rPr>
        <w:t>32-44</w:t>
      </w:r>
    </w:p>
    <w:p w14:paraId="649F2E92" w14:textId="77777777" w:rsidR="00F420D0" w:rsidRPr="00ED5C09" w:rsidRDefault="00F420D0" w:rsidP="00F420D0">
      <w:pPr>
        <w:jc w:val="both"/>
        <w:rPr>
          <w:b/>
          <w:sz w:val="8"/>
        </w:rPr>
      </w:pPr>
    </w:p>
    <w:p w14:paraId="49CA918C" w14:textId="77777777" w:rsidR="00F420D0" w:rsidRPr="00B278E5" w:rsidRDefault="00F420D0" w:rsidP="00F420D0">
      <w:pPr>
        <w:jc w:val="both"/>
        <w:rPr>
          <w:rStyle w:val="Emphasis"/>
        </w:rPr>
      </w:pPr>
      <w:r w:rsidRPr="00B278E5">
        <w:rPr>
          <w:rStyle w:val="Emphasis"/>
        </w:rPr>
        <w:t>Through the raising of Lazarus, Jesus offers the world a vision of the life to come, when death and weeping will be no more.</w:t>
      </w:r>
    </w:p>
    <w:p w14:paraId="7B3E8105" w14:textId="77777777" w:rsidR="00F420D0" w:rsidRPr="00ED5C09" w:rsidRDefault="00F420D0" w:rsidP="00F420D0">
      <w:pPr>
        <w:jc w:val="both"/>
        <w:rPr>
          <w:rStyle w:val="Emphasis"/>
          <w:sz w:val="16"/>
        </w:rPr>
      </w:pPr>
    </w:p>
    <w:p w14:paraId="27E8A2DD" w14:textId="1DCBB316" w:rsidR="00F420D0" w:rsidRPr="00B278E5" w:rsidRDefault="00F420D0" w:rsidP="00F420D0">
      <w:pPr>
        <w:jc w:val="both"/>
        <w:rPr>
          <w:iCs/>
        </w:rPr>
      </w:pPr>
      <w:r w:rsidRPr="00B278E5">
        <w:rPr>
          <w:iCs/>
        </w:rPr>
        <w:t>P:</w:t>
      </w:r>
      <w:r w:rsidR="00ED5C09">
        <w:rPr>
          <w:iCs/>
        </w:rPr>
        <w:t xml:space="preserve">  </w:t>
      </w:r>
      <w:r w:rsidRPr="00B278E5">
        <w:rPr>
          <w:iCs/>
        </w:rPr>
        <w:t>The Holy Gospel according to St. John, the eleventh chapter.</w:t>
      </w:r>
    </w:p>
    <w:p w14:paraId="22BCD07A" w14:textId="77777777" w:rsidR="00F420D0" w:rsidRPr="00ED5C09" w:rsidRDefault="00F420D0" w:rsidP="00F420D0">
      <w:pPr>
        <w:jc w:val="both"/>
        <w:rPr>
          <w:iCs/>
          <w:sz w:val="16"/>
        </w:rPr>
      </w:pPr>
    </w:p>
    <w:p w14:paraId="4096AA24" w14:textId="24AF8D67" w:rsidR="00F420D0" w:rsidRPr="00B278E5" w:rsidRDefault="00F420D0" w:rsidP="00F420D0">
      <w:pPr>
        <w:rPr>
          <w:b/>
          <w:iCs/>
        </w:rPr>
      </w:pPr>
      <w:r w:rsidRPr="00B278E5">
        <w:rPr>
          <w:b/>
          <w:iCs/>
        </w:rPr>
        <w:t>C:</w:t>
      </w:r>
      <w:r w:rsidR="00ED5C09">
        <w:rPr>
          <w:b/>
          <w:iCs/>
        </w:rPr>
        <w:t xml:space="preserve">  </w:t>
      </w:r>
      <w:r w:rsidRPr="00B278E5">
        <w:rPr>
          <w:b/>
          <w:iCs/>
        </w:rPr>
        <w:t>Glory to You, O Lord!</w:t>
      </w:r>
    </w:p>
    <w:p w14:paraId="6F0A0E67" w14:textId="77777777" w:rsidR="00F420D0" w:rsidRPr="00ED5C09" w:rsidRDefault="00F420D0" w:rsidP="00F420D0">
      <w:pPr>
        <w:rPr>
          <w:b/>
          <w:iCs/>
          <w:sz w:val="16"/>
        </w:rPr>
      </w:pPr>
    </w:p>
    <w:p w14:paraId="6FD771C3" w14:textId="77777777" w:rsidR="00F420D0" w:rsidRPr="00B278E5" w:rsidRDefault="00F420D0" w:rsidP="00F420D0">
      <w:pPr>
        <w:ind w:firstLine="720"/>
        <w:jc w:val="both"/>
      </w:pPr>
      <w:r w:rsidRPr="00B278E5">
        <w:rPr>
          <w:lang w:val="en-CA"/>
        </w:rPr>
        <w:fldChar w:fldCharType="begin"/>
      </w:r>
      <w:r w:rsidRPr="00B278E5">
        <w:rPr>
          <w:lang w:val="en-CA"/>
        </w:rPr>
        <w:instrText xml:space="preserve"> SEQ CHAPTER \h \r 1</w:instrText>
      </w:r>
      <w:r w:rsidRPr="00B278E5">
        <w:rPr>
          <w:lang w:val="en-CA"/>
        </w:rPr>
        <w:fldChar w:fldCharType="end"/>
      </w:r>
      <w:r w:rsidRPr="00B278E5">
        <w:t xml:space="preserve">When Mary came where Jesus was and saw Him, she knelt at His feet and said to Him, "Lord, if You had been here, my brother would not have died." </w:t>
      </w:r>
      <w:r w:rsidRPr="00B278E5">
        <w:rPr>
          <w:vertAlign w:val="superscript"/>
        </w:rPr>
        <w:t>33</w:t>
      </w:r>
      <w:r w:rsidRPr="00B278E5">
        <w:t xml:space="preserve">When Jesus saw her weeping, and the Judeans who came with her also weeping, He was greatly disturbed in spirit and deeply moved. </w:t>
      </w:r>
      <w:r w:rsidRPr="00B278E5">
        <w:rPr>
          <w:vertAlign w:val="superscript"/>
        </w:rPr>
        <w:t>34</w:t>
      </w:r>
      <w:r w:rsidRPr="00B278E5">
        <w:t xml:space="preserve">He said, "Where have you laid him?" They said to Him, "Lord, come and see." </w:t>
      </w:r>
      <w:r w:rsidRPr="00B278E5">
        <w:rPr>
          <w:vertAlign w:val="superscript"/>
        </w:rPr>
        <w:t>35</w:t>
      </w:r>
      <w:r w:rsidRPr="00B278E5">
        <w:t xml:space="preserve">Jesus began to weep. </w:t>
      </w:r>
      <w:r w:rsidRPr="00B278E5">
        <w:rPr>
          <w:vertAlign w:val="superscript"/>
        </w:rPr>
        <w:t>36</w:t>
      </w:r>
      <w:r w:rsidRPr="00B278E5">
        <w:t xml:space="preserve">So the Judeans said, "See how He loved him!" </w:t>
      </w:r>
      <w:r w:rsidRPr="00B278E5">
        <w:rPr>
          <w:vertAlign w:val="superscript"/>
        </w:rPr>
        <w:t>37</w:t>
      </w:r>
      <w:r w:rsidRPr="00B278E5">
        <w:t>But some of them said, "Could not He Who opened the eyes of the blind man have kept this man from dying?"</w:t>
      </w:r>
    </w:p>
    <w:p w14:paraId="373438DB" w14:textId="77777777" w:rsidR="00F420D0" w:rsidRPr="00B278E5" w:rsidRDefault="00F420D0" w:rsidP="00F420D0">
      <w:pPr>
        <w:jc w:val="both"/>
      </w:pPr>
      <w:r w:rsidRPr="00B278E5">
        <w:tab/>
      </w:r>
      <w:r w:rsidRPr="00B278E5">
        <w:rPr>
          <w:vertAlign w:val="superscript"/>
        </w:rPr>
        <w:t>38</w:t>
      </w:r>
      <w:r w:rsidRPr="00B278E5">
        <w:t xml:space="preserve">Then Jesus, again greatly disturbed, came to the tomb. It was a cave, and a stone was lying against it. </w:t>
      </w:r>
      <w:r w:rsidRPr="00B278E5">
        <w:rPr>
          <w:vertAlign w:val="superscript"/>
        </w:rPr>
        <w:t>39</w:t>
      </w:r>
      <w:r w:rsidRPr="00B278E5">
        <w:t xml:space="preserve">Jesus said, "Take away the stone." Martha, the sister of the dead </w:t>
      </w:r>
      <w:r w:rsidRPr="00B278E5">
        <w:lastRenderedPageBreak/>
        <w:t xml:space="preserve">man, said to Him, "Lord, already there is a stench because he has been dead four days." </w:t>
      </w:r>
      <w:r w:rsidRPr="00B278E5">
        <w:rPr>
          <w:vertAlign w:val="superscript"/>
        </w:rPr>
        <w:t>40</w:t>
      </w:r>
      <w:r w:rsidRPr="00B278E5">
        <w:t>Jesus said to her, "Did I not tell you that if you believed, you would see the glory of God?"</w:t>
      </w:r>
    </w:p>
    <w:p w14:paraId="6975FC81" w14:textId="77777777" w:rsidR="00F420D0" w:rsidRPr="00B278E5" w:rsidRDefault="00F420D0" w:rsidP="00F420D0">
      <w:pPr>
        <w:ind w:firstLine="720"/>
        <w:jc w:val="both"/>
      </w:pPr>
      <w:r w:rsidRPr="00B278E5">
        <w:rPr>
          <w:vertAlign w:val="superscript"/>
        </w:rPr>
        <w:t>41</w:t>
      </w:r>
      <w:r w:rsidRPr="00B278E5">
        <w:t xml:space="preserve">So they took away the stone. And Jesus looked upward and said, "Father, I thank You for having heard Me. </w:t>
      </w:r>
      <w:r w:rsidRPr="00B278E5">
        <w:rPr>
          <w:vertAlign w:val="superscript"/>
        </w:rPr>
        <w:t>42</w:t>
      </w:r>
      <w:r w:rsidRPr="00B278E5">
        <w:t xml:space="preserve">I knew that You always hear Me, but I have said this for the sake of the crowd standing here, so that they may believe that You sent me." </w:t>
      </w:r>
    </w:p>
    <w:p w14:paraId="6E64BD9F" w14:textId="77777777" w:rsidR="00F420D0" w:rsidRPr="00B278E5" w:rsidRDefault="00F420D0" w:rsidP="00F420D0">
      <w:pPr>
        <w:ind w:firstLine="720"/>
        <w:jc w:val="both"/>
      </w:pPr>
      <w:r w:rsidRPr="00B278E5">
        <w:rPr>
          <w:vertAlign w:val="superscript"/>
        </w:rPr>
        <w:t>43</w:t>
      </w:r>
      <w:r w:rsidRPr="00B278E5">
        <w:t xml:space="preserve">When He had said this, He cried with a loud voice, "Lazarus, come out!" </w:t>
      </w:r>
      <w:r w:rsidRPr="00B278E5">
        <w:rPr>
          <w:vertAlign w:val="superscript"/>
        </w:rPr>
        <w:t>44</w:t>
      </w:r>
      <w:r w:rsidRPr="00B278E5">
        <w:t>The dead man came out, his hands and feet bound with strips of cloth, and his face wrapped in a cloth. Jesus said to them, "Unbind him, and let him go."</w:t>
      </w:r>
    </w:p>
    <w:p w14:paraId="29CB7805" w14:textId="77777777" w:rsidR="00F420D0" w:rsidRPr="00CF3EE1" w:rsidRDefault="00F420D0" w:rsidP="00F420D0">
      <w:pPr>
        <w:jc w:val="both"/>
        <w:rPr>
          <w:sz w:val="12"/>
        </w:rPr>
      </w:pPr>
    </w:p>
    <w:p w14:paraId="7DC82A02" w14:textId="05163215" w:rsidR="00F420D0" w:rsidRPr="00B278E5" w:rsidRDefault="00F420D0" w:rsidP="00F420D0">
      <w:pPr>
        <w:jc w:val="both"/>
      </w:pPr>
      <w:r w:rsidRPr="00B278E5">
        <w:t>P:</w:t>
      </w:r>
      <w:r w:rsidR="00CF3EE1">
        <w:t xml:space="preserve">  </w:t>
      </w:r>
      <w:r w:rsidRPr="00B278E5">
        <w:t>The Gospel of the Lord.</w:t>
      </w:r>
    </w:p>
    <w:p w14:paraId="030098E6" w14:textId="77777777" w:rsidR="00F420D0" w:rsidRPr="00CF3EE1" w:rsidRDefault="00F420D0" w:rsidP="00F420D0">
      <w:pPr>
        <w:jc w:val="both"/>
        <w:rPr>
          <w:sz w:val="12"/>
        </w:rPr>
      </w:pPr>
    </w:p>
    <w:p w14:paraId="48F660EF" w14:textId="7862FFDC" w:rsidR="00F420D0" w:rsidRPr="00B278E5" w:rsidRDefault="00F420D0" w:rsidP="00F420D0">
      <w:pPr>
        <w:jc w:val="both"/>
        <w:rPr>
          <w:b/>
        </w:rPr>
      </w:pPr>
      <w:r w:rsidRPr="00B278E5">
        <w:rPr>
          <w:b/>
        </w:rPr>
        <w:t>C:</w:t>
      </w:r>
      <w:r w:rsidR="00CF3EE1">
        <w:rPr>
          <w:b/>
        </w:rPr>
        <w:t xml:space="preserve">  </w:t>
      </w:r>
      <w:r w:rsidRPr="00B278E5">
        <w:rPr>
          <w:b/>
        </w:rPr>
        <w:t>Praise to You, O Christ!</w:t>
      </w:r>
    </w:p>
    <w:p w14:paraId="2EF17F34" w14:textId="77777777" w:rsidR="00F420D0" w:rsidRPr="00CF3EE1" w:rsidRDefault="00F420D0" w:rsidP="00F420D0">
      <w:pPr>
        <w:jc w:val="both"/>
        <w:rPr>
          <w:b/>
          <w:sz w:val="16"/>
        </w:rPr>
      </w:pPr>
    </w:p>
    <w:p w14:paraId="01A9B839" w14:textId="77777777" w:rsidR="00F420D0" w:rsidRPr="00B278E5" w:rsidRDefault="00F420D0" w:rsidP="00F420D0">
      <w:pPr>
        <w:jc w:val="both"/>
        <w:rPr>
          <w:i/>
          <w:iCs/>
        </w:rPr>
      </w:pPr>
      <w:r w:rsidRPr="00B278E5">
        <w:rPr>
          <w:i/>
          <w:iCs/>
        </w:rPr>
        <w:t>The assembly is seated</w:t>
      </w:r>
    </w:p>
    <w:p w14:paraId="670D1D60" w14:textId="77777777" w:rsidR="00F420D0" w:rsidRPr="00CF3EE1" w:rsidRDefault="00F420D0" w:rsidP="00F420D0">
      <w:pPr>
        <w:jc w:val="both"/>
        <w:rPr>
          <w:i/>
          <w:iCs/>
          <w:sz w:val="16"/>
        </w:rPr>
      </w:pPr>
    </w:p>
    <w:p w14:paraId="7D2CCE54" w14:textId="77777777" w:rsidR="00F420D0" w:rsidRPr="00B278E5" w:rsidRDefault="00F420D0" w:rsidP="00F420D0">
      <w:pPr>
        <w:jc w:val="both"/>
      </w:pPr>
      <w:r w:rsidRPr="00B278E5">
        <w:rPr>
          <w:b/>
          <w:bCs/>
        </w:rPr>
        <w:t>THE SERMON</w:t>
      </w:r>
      <w:r w:rsidRPr="00B278E5">
        <w:rPr>
          <w:b/>
          <w:bCs/>
        </w:rPr>
        <w:tab/>
      </w:r>
      <w:r w:rsidRPr="00B278E5">
        <w:rPr>
          <w:b/>
          <w:bCs/>
        </w:rPr>
        <w:tab/>
      </w:r>
      <w:r w:rsidRPr="00B278E5">
        <w:rPr>
          <w:b/>
          <w:bCs/>
        </w:rPr>
        <w:tab/>
      </w:r>
      <w:r w:rsidRPr="00B278E5">
        <w:rPr>
          <w:b/>
          <w:bCs/>
        </w:rPr>
        <w:tab/>
      </w:r>
      <w:r w:rsidRPr="00B278E5">
        <w:rPr>
          <w:b/>
          <w:bCs/>
        </w:rPr>
        <w:tab/>
      </w:r>
      <w:r w:rsidRPr="00B278E5">
        <w:rPr>
          <w:b/>
          <w:bCs/>
        </w:rPr>
        <w:tab/>
      </w:r>
      <w:r w:rsidRPr="00B278E5">
        <w:rPr>
          <w:b/>
          <w:bCs/>
        </w:rPr>
        <w:tab/>
        <w:t xml:space="preserve">     </w:t>
      </w:r>
    </w:p>
    <w:p w14:paraId="3AF46BBF" w14:textId="77777777" w:rsidR="00F420D0" w:rsidRPr="00B278E5" w:rsidRDefault="00F420D0" w:rsidP="00F420D0">
      <w:pPr>
        <w:jc w:val="both"/>
        <w:rPr>
          <w:b/>
          <w:bCs/>
        </w:rPr>
      </w:pPr>
    </w:p>
    <w:p w14:paraId="4DD64259" w14:textId="77777777" w:rsidR="00F420D0" w:rsidRPr="00B278E5" w:rsidRDefault="00F420D0" w:rsidP="00F420D0">
      <w:pPr>
        <w:jc w:val="center"/>
        <w:rPr>
          <w:i/>
          <w:iCs/>
        </w:rPr>
      </w:pPr>
      <w:r w:rsidRPr="00B278E5">
        <w:rPr>
          <w:i/>
          <w:iCs/>
        </w:rPr>
        <w:t>Silence for reflection follows the sermon</w:t>
      </w:r>
    </w:p>
    <w:p w14:paraId="2FBC2082" w14:textId="77777777" w:rsidR="00F420D0" w:rsidRPr="00B278E5" w:rsidRDefault="00F420D0" w:rsidP="00F420D0">
      <w:pPr>
        <w:jc w:val="center"/>
        <w:rPr>
          <w:b/>
          <w:bCs/>
          <w:i/>
          <w:iCs/>
        </w:rPr>
      </w:pPr>
    </w:p>
    <w:p w14:paraId="5F37DC56" w14:textId="77777777" w:rsidR="00F420D0" w:rsidRPr="00B278E5" w:rsidRDefault="00F420D0" w:rsidP="00F420D0">
      <w:pPr>
        <w:jc w:val="both"/>
        <w:rPr>
          <w:i/>
          <w:iCs/>
        </w:rPr>
      </w:pPr>
      <w:r w:rsidRPr="00B278E5">
        <w:rPr>
          <w:i/>
          <w:iCs/>
        </w:rPr>
        <w:t>As you are able please rise</w:t>
      </w:r>
    </w:p>
    <w:p w14:paraId="7D0CC986" w14:textId="77777777" w:rsidR="00F420D0" w:rsidRPr="00B278E5" w:rsidRDefault="00F420D0" w:rsidP="00F420D0">
      <w:pPr>
        <w:jc w:val="both"/>
        <w:rPr>
          <w:b/>
          <w:bCs/>
          <w:i/>
          <w:iCs/>
        </w:rPr>
      </w:pPr>
    </w:p>
    <w:p w14:paraId="6E9C044D" w14:textId="06BC1321" w:rsidR="00F420D0" w:rsidRPr="00B278E5" w:rsidRDefault="00F420D0" w:rsidP="00F420D0">
      <w:pPr>
        <w:jc w:val="both"/>
        <w:rPr>
          <w:i/>
          <w:iCs/>
        </w:rPr>
      </w:pPr>
      <w:r w:rsidRPr="00B278E5">
        <w:rPr>
          <w:b/>
          <w:bCs/>
        </w:rPr>
        <w:t>THE HYMN OF THE DAY</w:t>
      </w:r>
      <w:r w:rsidR="00CF3EE1">
        <w:rPr>
          <w:b/>
          <w:bCs/>
        </w:rPr>
        <w:tab/>
      </w:r>
      <w:r w:rsidR="00CF3EE1">
        <w:rPr>
          <w:b/>
          <w:bCs/>
        </w:rPr>
        <w:tab/>
      </w:r>
      <w:r w:rsidR="00CF3EE1">
        <w:rPr>
          <w:b/>
          <w:bCs/>
        </w:rPr>
        <w:tab/>
      </w:r>
      <w:r w:rsidR="00CF3EE1">
        <w:rPr>
          <w:b/>
          <w:bCs/>
        </w:rPr>
        <w:tab/>
      </w:r>
      <w:r w:rsidRPr="00B278E5">
        <w:rPr>
          <w:b/>
          <w:bCs/>
        </w:rPr>
        <w:t xml:space="preserve"> </w:t>
      </w:r>
      <w:r w:rsidRPr="00CF3EE1">
        <w:rPr>
          <w:b/>
          <w:i/>
          <w:iCs/>
        </w:rPr>
        <w:t>Look Who Gathers at Christ’s Table</w:t>
      </w:r>
    </w:p>
    <w:p w14:paraId="725DEA17" w14:textId="77777777" w:rsidR="00F420D0" w:rsidRPr="00B278E5" w:rsidRDefault="00F420D0" w:rsidP="00F420D0">
      <w:pPr>
        <w:jc w:val="both"/>
      </w:pPr>
      <w:r w:rsidRPr="00B278E5">
        <w:rPr>
          <w:i/>
          <w:iCs/>
        </w:rPr>
        <w:tab/>
      </w:r>
      <w:r w:rsidRPr="00B278E5">
        <w:rPr>
          <w:i/>
          <w:iCs/>
        </w:rPr>
        <w:tab/>
      </w:r>
      <w:r w:rsidRPr="00B278E5">
        <w:t xml:space="preserve">(Sung to the tune of, </w:t>
      </w:r>
      <w:r w:rsidRPr="00B278E5">
        <w:rPr>
          <w:i/>
          <w:iCs/>
        </w:rPr>
        <w:t>Joyous Light of Heavenly Glory</w:t>
      </w:r>
      <w:r w:rsidRPr="00B278E5">
        <w:t>)</w:t>
      </w:r>
    </w:p>
    <w:p w14:paraId="17EA78C2" w14:textId="77777777" w:rsidR="00F420D0" w:rsidRPr="00B278E5" w:rsidRDefault="00F420D0" w:rsidP="00F420D0">
      <w:pPr>
        <w:jc w:val="both"/>
      </w:pPr>
    </w:p>
    <w:p w14:paraId="19275C75" w14:textId="77777777" w:rsidR="00F420D0" w:rsidRPr="00B278E5" w:rsidRDefault="00F420D0" w:rsidP="00F420D0">
      <w:pPr>
        <w:rPr>
          <w:b/>
          <w:bCs/>
        </w:rPr>
      </w:pPr>
      <w:r w:rsidRPr="00B278E5">
        <w:rPr>
          <w:b/>
          <w:bCs/>
        </w:rPr>
        <w:t>1</w:t>
      </w:r>
      <w:r w:rsidRPr="00B278E5">
        <w:rPr>
          <w:b/>
          <w:bCs/>
        </w:rPr>
        <w:tab/>
        <w:t>Look who gathers at Christ's table!</w:t>
      </w:r>
    </w:p>
    <w:p w14:paraId="1612ADE7" w14:textId="77777777" w:rsidR="00F420D0" w:rsidRPr="00B278E5" w:rsidRDefault="00F420D0" w:rsidP="00F420D0">
      <w:pPr>
        <w:rPr>
          <w:b/>
          <w:bCs/>
        </w:rPr>
      </w:pPr>
      <w:r w:rsidRPr="00B278E5">
        <w:rPr>
          <w:b/>
          <w:bCs/>
        </w:rPr>
        <w:tab/>
        <w:t>Hear the stories that they bring.</w:t>
      </w:r>
    </w:p>
    <w:p w14:paraId="65A62FA3" w14:textId="77777777" w:rsidR="00F420D0" w:rsidRPr="00B278E5" w:rsidRDefault="00F420D0" w:rsidP="00F420D0">
      <w:pPr>
        <w:rPr>
          <w:b/>
          <w:bCs/>
        </w:rPr>
      </w:pPr>
      <w:r w:rsidRPr="00B278E5">
        <w:rPr>
          <w:b/>
          <w:bCs/>
        </w:rPr>
        <w:tab/>
        <w:t>Some are weeping; some are laughing;</w:t>
      </w:r>
    </w:p>
    <w:p w14:paraId="337E6D50" w14:textId="77777777" w:rsidR="00F420D0" w:rsidRPr="00B278E5" w:rsidRDefault="00F420D0" w:rsidP="00F420D0">
      <w:pPr>
        <w:rPr>
          <w:b/>
          <w:bCs/>
        </w:rPr>
      </w:pPr>
      <w:r w:rsidRPr="00B278E5">
        <w:rPr>
          <w:b/>
          <w:bCs/>
        </w:rPr>
        <w:tab/>
        <w:t>some have songs they want to sing.</w:t>
      </w:r>
    </w:p>
    <w:p w14:paraId="14345B86" w14:textId="77777777" w:rsidR="00F420D0" w:rsidRPr="00B278E5" w:rsidRDefault="00F420D0" w:rsidP="00F420D0">
      <w:pPr>
        <w:rPr>
          <w:b/>
          <w:bCs/>
        </w:rPr>
      </w:pPr>
      <w:r w:rsidRPr="00B278E5">
        <w:rPr>
          <w:b/>
          <w:bCs/>
        </w:rPr>
        <w:tab/>
        <w:t>Others ask why they're invited,</w:t>
      </w:r>
    </w:p>
    <w:p w14:paraId="37A7E5C4" w14:textId="77777777" w:rsidR="00F420D0" w:rsidRPr="00B278E5" w:rsidRDefault="00F420D0" w:rsidP="00F420D0">
      <w:pPr>
        <w:rPr>
          <w:b/>
          <w:bCs/>
        </w:rPr>
      </w:pPr>
      <w:r w:rsidRPr="00B278E5">
        <w:rPr>
          <w:b/>
          <w:bCs/>
        </w:rPr>
        <w:tab/>
        <w:t>burdened by the wrong they've done.</w:t>
      </w:r>
    </w:p>
    <w:p w14:paraId="3F2671FC" w14:textId="77777777" w:rsidR="00F420D0" w:rsidRPr="00B278E5" w:rsidRDefault="00F420D0" w:rsidP="00F420D0">
      <w:pPr>
        <w:rPr>
          <w:b/>
          <w:bCs/>
        </w:rPr>
      </w:pPr>
      <w:r w:rsidRPr="00B278E5">
        <w:rPr>
          <w:b/>
          <w:bCs/>
        </w:rPr>
        <w:tab/>
        <w:t>Christ insists they all are welcome.</w:t>
      </w:r>
    </w:p>
    <w:p w14:paraId="40EFABF6" w14:textId="77777777" w:rsidR="00F420D0" w:rsidRPr="00B278E5" w:rsidRDefault="00F420D0" w:rsidP="00F420D0">
      <w:pPr>
        <w:rPr>
          <w:b/>
          <w:bCs/>
        </w:rPr>
      </w:pPr>
      <w:r w:rsidRPr="00B278E5">
        <w:rPr>
          <w:b/>
          <w:bCs/>
        </w:rPr>
        <w:tab/>
        <w:t>There is room for ev'ryone.</w:t>
      </w:r>
    </w:p>
    <w:p w14:paraId="45A4C6EC" w14:textId="77777777" w:rsidR="00F420D0" w:rsidRPr="00B278E5" w:rsidRDefault="00F420D0" w:rsidP="00F420D0">
      <w:pPr>
        <w:rPr>
          <w:b/>
          <w:bCs/>
        </w:rPr>
      </w:pPr>
    </w:p>
    <w:p w14:paraId="5D701B4F" w14:textId="77777777" w:rsidR="00F420D0" w:rsidRPr="00B278E5" w:rsidRDefault="00F420D0" w:rsidP="00F420D0">
      <w:pPr>
        <w:rPr>
          <w:b/>
          <w:bCs/>
        </w:rPr>
      </w:pPr>
      <w:r w:rsidRPr="00B278E5">
        <w:rPr>
          <w:b/>
          <w:bCs/>
        </w:rPr>
        <w:t>2</w:t>
      </w:r>
      <w:r w:rsidRPr="00B278E5">
        <w:rPr>
          <w:b/>
          <w:bCs/>
        </w:rPr>
        <w:tab/>
        <w:t>Clouds of light surround the table;</w:t>
      </w:r>
    </w:p>
    <w:p w14:paraId="30D47BCB" w14:textId="77777777" w:rsidR="00F420D0" w:rsidRPr="00B278E5" w:rsidRDefault="00F420D0" w:rsidP="00F420D0">
      <w:pPr>
        <w:rPr>
          <w:b/>
          <w:bCs/>
        </w:rPr>
      </w:pPr>
      <w:r w:rsidRPr="00B278E5">
        <w:rPr>
          <w:b/>
          <w:bCs/>
        </w:rPr>
        <w:tab/>
        <w:t>ancient followers appear,</w:t>
      </w:r>
    </w:p>
    <w:p w14:paraId="629DE945" w14:textId="77777777" w:rsidR="00F420D0" w:rsidRPr="00B278E5" w:rsidRDefault="00F420D0" w:rsidP="00F420D0">
      <w:pPr>
        <w:rPr>
          <w:b/>
          <w:bCs/>
        </w:rPr>
      </w:pPr>
      <w:r w:rsidRPr="00B278E5">
        <w:rPr>
          <w:b/>
          <w:bCs/>
        </w:rPr>
        <w:tab/>
        <w:t>saints confessing how they wrestled</w:t>
      </w:r>
    </w:p>
    <w:p w14:paraId="5F0AE3B1" w14:textId="77777777" w:rsidR="00F420D0" w:rsidRPr="00B278E5" w:rsidRDefault="00F420D0" w:rsidP="00F420D0">
      <w:pPr>
        <w:rPr>
          <w:b/>
          <w:bCs/>
        </w:rPr>
      </w:pPr>
      <w:r w:rsidRPr="00B278E5">
        <w:rPr>
          <w:b/>
          <w:bCs/>
        </w:rPr>
        <w:tab/>
        <w:t>with their guilt, their doubt and fear.</w:t>
      </w:r>
    </w:p>
    <w:p w14:paraId="3FCDDF28" w14:textId="77777777" w:rsidR="00F420D0" w:rsidRPr="00B278E5" w:rsidRDefault="00F420D0" w:rsidP="00F420D0">
      <w:pPr>
        <w:rPr>
          <w:b/>
          <w:bCs/>
        </w:rPr>
      </w:pPr>
      <w:r w:rsidRPr="00B278E5">
        <w:rPr>
          <w:b/>
          <w:bCs/>
        </w:rPr>
        <w:tab/>
        <w:t>Peter tells of his denying</w:t>
      </w:r>
    </w:p>
    <w:p w14:paraId="57F6E3E9" w14:textId="77777777" w:rsidR="00F420D0" w:rsidRPr="00B278E5" w:rsidRDefault="00F420D0" w:rsidP="00F420D0">
      <w:pPr>
        <w:rPr>
          <w:b/>
          <w:bCs/>
        </w:rPr>
      </w:pPr>
      <w:r w:rsidRPr="00B278E5">
        <w:rPr>
          <w:b/>
          <w:bCs/>
        </w:rPr>
        <w:tab/>
        <w:t>Christ was ever in his sight;</w:t>
      </w:r>
    </w:p>
    <w:p w14:paraId="35924E71" w14:textId="77777777" w:rsidR="00F420D0" w:rsidRPr="00B278E5" w:rsidRDefault="00F420D0" w:rsidP="00F420D0">
      <w:pPr>
        <w:rPr>
          <w:b/>
          <w:bCs/>
        </w:rPr>
      </w:pPr>
      <w:r w:rsidRPr="00B278E5">
        <w:rPr>
          <w:b/>
          <w:bCs/>
        </w:rPr>
        <w:tab/>
        <w:t>Paul relates his fruitless efforts</w:t>
      </w:r>
    </w:p>
    <w:p w14:paraId="48D81500" w14:textId="16114AC2" w:rsidR="00F420D0" w:rsidRPr="00B278E5" w:rsidRDefault="00F420D0" w:rsidP="00F420D0">
      <w:pPr>
        <w:rPr>
          <w:b/>
          <w:bCs/>
        </w:rPr>
      </w:pPr>
      <w:r w:rsidRPr="00B278E5">
        <w:rPr>
          <w:b/>
          <w:bCs/>
        </w:rPr>
        <w:tab/>
        <w:t xml:space="preserve">to obliterate the </w:t>
      </w:r>
      <w:r w:rsidR="008C0565" w:rsidRPr="00B278E5">
        <w:rPr>
          <w:b/>
          <w:bCs/>
        </w:rPr>
        <w:t>L</w:t>
      </w:r>
      <w:r w:rsidRPr="00B278E5">
        <w:rPr>
          <w:b/>
          <w:bCs/>
        </w:rPr>
        <w:t>ight.</w:t>
      </w:r>
    </w:p>
    <w:p w14:paraId="24AA7393" w14:textId="77777777" w:rsidR="00F420D0" w:rsidRPr="00B278E5" w:rsidRDefault="00F420D0" w:rsidP="00F420D0">
      <w:pPr>
        <w:rPr>
          <w:b/>
          <w:bCs/>
        </w:rPr>
      </w:pPr>
    </w:p>
    <w:p w14:paraId="0D1A9B4B" w14:textId="77777777" w:rsidR="00F420D0" w:rsidRPr="00B278E5" w:rsidRDefault="00F420D0" w:rsidP="00F420D0">
      <w:pPr>
        <w:rPr>
          <w:b/>
          <w:bCs/>
        </w:rPr>
      </w:pPr>
      <w:r w:rsidRPr="00B278E5">
        <w:rPr>
          <w:b/>
          <w:bCs/>
        </w:rPr>
        <w:t>3</w:t>
      </w:r>
      <w:r w:rsidRPr="00B278E5">
        <w:rPr>
          <w:b/>
          <w:bCs/>
        </w:rPr>
        <w:tab/>
        <w:t>Their sad stories are repeated</w:t>
      </w:r>
    </w:p>
    <w:p w14:paraId="50C43621" w14:textId="77777777" w:rsidR="00F420D0" w:rsidRPr="00B278E5" w:rsidRDefault="00F420D0" w:rsidP="00F420D0">
      <w:pPr>
        <w:rPr>
          <w:b/>
          <w:bCs/>
        </w:rPr>
      </w:pPr>
      <w:r w:rsidRPr="00B278E5">
        <w:rPr>
          <w:b/>
          <w:bCs/>
        </w:rPr>
        <w:tab/>
        <w:t>in a thousand diff'rent ways,</w:t>
      </w:r>
    </w:p>
    <w:p w14:paraId="125D7E70" w14:textId="77777777" w:rsidR="00F420D0" w:rsidRPr="00B278E5" w:rsidRDefault="00F420D0" w:rsidP="00F420D0">
      <w:pPr>
        <w:rPr>
          <w:b/>
          <w:bCs/>
        </w:rPr>
      </w:pPr>
      <w:r w:rsidRPr="00B278E5">
        <w:rPr>
          <w:b/>
          <w:bCs/>
        </w:rPr>
        <w:tab/>
        <w:t>but they share one thing in common:</w:t>
      </w:r>
    </w:p>
    <w:p w14:paraId="27C83820" w14:textId="77777777" w:rsidR="00F420D0" w:rsidRPr="00B278E5" w:rsidRDefault="00F420D0" w:rsidP="00F420D0">
      <w:pPr>
        <w:rPr>
          <w:b/>
          <w:bCs/>
        </w:rPr>
      </w:pPr>
      <w:r w:rsidRPr="00B278E5">
        <w:rPr>
          <w:b/>
          <w:bCs/>
        </w:rPr>
        <w:tab/>
        <w:t>they all end in thanks and praise</w:t>
      </w:r>
    </w:p>
    <w:p w14:paraId="471DE842" w14:textId="77777777" w:rsidR="00F420D0" w:rsidRPr="00B278E5" w:rsidRDefault="00F420D0" w:rsidP="00F420D0">
      <w:pPr>
        <w:rPr>
          <w:b/>
          <w:bCs/>
        </w:rPr>
      </w:pPr>
      <w:r w:rsidRPr="00B278E5">
        <w:rPr>
          <w:b/>
          <w:bCs/>
        </w:rPr>
        <w:tab/>
        <w:t>for the Host Who has invited</w:t>
      </w:r>
    </w:p>
    <w:p w14:paraId="61641480" w14:textId="77777777" w:rsidR="00F420D0" w:rsidRPr="00B278E5" w:rsidRDefault="00F420D0" w:rsidP="00F420D0">
      <w:pPr>
        <w:rPr>
          <w:b/>
          <w:bCs/>
        </w:rPr>
      </w:pPr>
      <w:r w:rsidRPr="00B278E5">
        <w:rPr>
          <w:b/>
          <w:bCs/>
        </w:rPr>
        <w:lastRenderedPageBreak/>
        <w:tab/>
        <w:t>north and south and east and west</w:t>
      </w:r>
    </w:p>
    <w:p w14:paraId="57735B40" w14:textId="77777777" w:rsidR="00F420D0" w:rsidRPr="00B278E5" w:rsidRDefault="00F420D0" w:rsidP="00F420D0">
      <w:pPr>
        <w:rPr>
          <w:b/>
          <w:bCs/>
        </w:rPr>
      </w:pPr>
      <w:r w:rsidRPr="00B278E5">
        <w:rPr>
          <w:b/>
          <w:bCs/>
        </w:rPr>
        <w:tab/>
        <w:t>to converge around this table,</w:t>
      </w:r>
    </w:p>
    <w:p w14:paraId="7F807D8A" w14:textId="77777777" w:rsidR="00F420D0" w:rsidRPr="00B278E5" w:rsidRDefault="00F420D0" w:rsidP="00F420D0">
      <w:pPr>
        <w:rPr>
          <w:b/>
          <w:bCs/>
        </w:rPr>
      </w:pPr>
      <w:r w:rsidRPr="00B278E5">
        <w:rPr>
          <w:b/>
          <w:bCs/>
        </w:rPr>
        <w:tab/>
        <w:t>where all life is fed and blest.</w:t>
      </w:r>
    </w:p>
    <w:p w14:paraId="7F5D086C" w14:textId="77777777" w:rsidR="00F420D0" w:rsidRPr="00B278E5" w:rsidRDefault="00F420D0" w:rsidP="00F420D0">
      <w:pPr>
        <w:rPr>
          <w:b/>
          <w:bCs/>
        </w:rPr>
      </w:pPr>
    </w:p>
    <w:p w14:paraId="2F1909A7" w14:textId="77777777" w:rsidR="00F420D0" w:rsidRPr="00B278E5" w:rsidRDefault="00F420D0" w:rsidP="00F420D0">
      <w:pPr>
        <w:rPr>
          <w:b/>
          <w:bCs/>
        </w:rPr>
      </w:pPr>
      <w:r w:rsidRPr="00B278E5">
        <w:rPr>
          <w:b/>
          <w:bCs/>
        </w:rPr>
        <w:t>4</w:t>
      </w:r>
      <w:r w:rsidRPr="00B278E5">
        <w:rPr>
          <w:b/>
          <w:bCs/>
        </w:rPr>
        <w:tab/>
        <w:t>Bring your joy and bring your sadness,</w:t>
      </w:r>
    </w:p>
    <w:p w14:paraId="6E940D3A" w14:textId="77777777" w:rsidR="00F420D0" w:rsidRPr="00B278E5" w:rsidRDefault="00F420D0" w:rsidP="00F420D0">
      <w:pPr>
        <w:rPr>
          <w:b/>
          <w:bCs/>
        </w:rPr>
      </w:pPr>
      <w:r w:rsidRPr="00B278E5">
        <w:rPr>
          <w:b/>
          <w:bCs/>
        </w:rPr>
        <w:tab/>
        <w:t>and prepare to be surprised</w:t>
      </w:r>
    </w:p>
    <w:p w14:paraId="40CC67CD" w14:textId="77777777" w:rsidR="00F420D0" w:rsidRPr="00B278E5" w:rsidRDefault="00F420D0" w:rsidP="00F420D0">
      <w:pPr>
        <w:rPr>
          <w:b/>
          <w:bCs/>
        </w:rPr>
      </w:pPr>
      <w:r w:rsidRPr="00B278E5">
        <w:rPr>
          <w:b/>
          <w:bCs/>
        </w:rPr>
        <w:tab/>
        <w:t>by the Host Whose hands are wounded,</w:t>
      </w:r>
    </w:p>
    <w:p w14:paraId="7CB6F584" w14:textId="77777777" w:rsidR="00F420D0" w:rsidRPr="00B278E5" w:rsidRDefault="00F420D0" w:rsidP="00F420D0">
      <w:pPr>
        <w:rPr>
          <w:b/>
          <w:bCs/>
        </w:rPr>
      </w:pPr>
      <w:r w:rsidRPr="00B278E5">
        <w:rPr>
          <w:b/>
          <w:bCs/>
        </w:rPr>
        <w:tab/>
        <w:t>Who will open wide your eyes</w:t>
      </w:r>
    </w:p>
    <w:p w14:paraId="11F5C530" w14:textId="77777777" w:rsidR="00F420D0" w:rsidRPr="00B278E5" w:rsidRDefault="00F420D0" w:rsidP="00F420D0">
      <w:pPr>
        <w:rPr>
          <w:b/>
          <w:bCs/>
        </w:rPr>
      </w:pPr>
      <w:r w:rsidRPr="00B278E5">
        <w:rPr>
          <w:b/>
          <w:bCs/>
        </w:rPr>
        <w:tab/>
        <w:t>when He blesses bread and breaks it—</w:t>
      </w:r>
    </w:p>
    <w:p w14:paraId="1C9A7C36" w14:textId="77777777" w:rsidR="00F420D0" w:rsidRPr="00B278E5" w:rsidRDefault="00F420D0" w:rsidP="00F420D0">
      <w:pPr>
        <w:rPr>
          <w:b/>
          <w:bCs/>
        </w:rPr>
      </w:pPr>
      <w:r w:rsidRPr="00B278E5">
        <w:rPr>
          <w:b/>
          <w:bCs/>
        </w:rPr>
        <w:tab/>
        <w:t>truth and manna from above!—</w:t>
      </w:r>
    </w:p>
    <w:p w14:paraId="6D9BD8D0" w14:textId="77777777" w:rsidR="00F420D0" w:rsidRPr="00B278E5" w:rsidRDefault="00F420D0" w:rsidP="00F420D0">
      <w:pPr>
        <w:rPr>
          <w:b/>
          <w:bCs/>
        </w:rPr>
      </w:pPr>
      <w:r w:rsidRPr="00B278E5">
        <w:rPr>
          <w:b/>
          <w:bCs/>
        </w:rPr>
        <w:tab/>
        <w:t>and then passes wine that wakens</w:t>
      </w:r>
    </w:p>
    <w:p w14:paraId="0ED9A26B" w14:textId="77777777" w:rsidR="00F420D0" w:rsidRPr="00B278E5" w:rsidRDefault="00F420D0" w:rsidP="00F420D0">
      <w:pPr>
        <w:rPr>
          <w:b/>
          <w:bCs/>
        </w:rPr>
      </w:pPr>
      <w:r w:rsidRPr="00B278E5">
        <w:rPr>
          <w:b/>
          <w:bCs/>
        </w:rPr>
        <w:tab/>
        <w:t>in your heart the taste of love.</w:t>
      </w:r>
    </w:p>
    <w:p w14:paraId="4E38AA47" w14:textId="77777777" w:rsidR="00F420D0" w:rsidRPr="00CF3EE1" w:rsidRDefault="00F420D0" w:rsidP="00F420D0">
      <w:pPr>
        <w:rPr>
          <w:b/>
          <w:bCs/>
          <w:sz w:val="12"/>
        </w:rPr>
      </w:pPr>
    </w:p>
    <w:p w14:paraId="6EE9439A" w14:textId="77777777" w:rsidR="00F420D0" w:rsidRPr="00B278E5" w:rsidRDefault="00F420D0" w:rsidP="00F420D0">
      <w:r w:rsidRPr="00B278E5">
        <w:t>Text: Thomas H. Troeger, b. 1945</w:t>
      </w:r>
    </w:p>
    <w:p w14:paraId="05D354AC" w14:textId="77777777" w:rsidR="00F420D0" w:rsidRPr="00B278E5" w:rsidRDefault="00F420D0" w:rsidP="00F420D0">
      <w:r w:rsidRPr="00B278E5">
        <w:t>Text © 2002 Oxford University Press. All rights reserved.</w:t>
      </w:r>
    </w:p>
    <w:p w14:paraId="1764095A" w14:textId="77777777" w:rsidR="00F420D0" w:rsidRPr="00CF3EE1" w:rsidRDefault="00F420D0" w:rsidP="00F420D0">
      <w:pPr>
        <w:rPr>
          <w:sz w:val="36"/>
        </w:rPr>
      </w:pPr>
    </w:p>
    <w:p w14:paraId="73C78461" w14:textId="77777777" w:rsidR="00F420D0" w:rsidRPr="00B278E5" w:rsidRDefault="00F420D0" w:rsidP="00F420D0">
      <w:pPr>
        <w:ind w:left="720" w:hanging="720"/>
        <w:jc w:val="both"/>
        <w:rPr>
          <w:b/>
          <w:bCs/>
        </w:rPr>
      </w:pPr>
      <w:r w:rsidRPr="00B278E5">
        <w:rPr>
          <w:b/>
          <w:bCs/>
        </w:rPr>
        <w:t>THE PRAYER OF THE CHURCH</w:t>
      </w:r>
    </w:p>
    <w:p w14:paraId="482E7067" w14:textId="77777777" w:rsidR="00F420D0" w:rsidRPr="00CF3EE1" w:rsidRDefault="00F420D0" w:rsidP="00F420D0">
      <w:pPr>
        <w:ind w:left="720" w:hanging="720"/>
        <w:jc w:val="both"/>
        <w:rPr>
          <w:b/>
          <w:bCs/>
          <w:sz w:val="16"/>
        </w:rPr>
      </w:pPr>
    </w:p>
    <w:p w14:paraId="4991C52D" w14:textId="77777777" w:rsidR="00CF3EE1" w:rsidRDefault="00F420D0" w:rsidP="00F420D0">
      <w:pPr>
        <w:ind w:left="720" w:hanging="720"/>
        <w:jc w:val="both"/>
      </w:pPr>
      <w:r w:rsidRPr="00B278E5">
        <w:t>A:</w:t>
      </w:r>
      <w:r w:rsidR="00CF3EE1">
        <w:t xml:space="preserve">  </w:t>
      </w:r>
      <w:r w:rsidRPr="00B278E5">
        <w:t xml:space="preserve">In communion with all the saints, let us pray to God Who is our resurrection, our life, </w:t>
      </w:r>
    </w:p>
    <w:p w14:paraId="389B004D" w14:textId="38BAB02F" w:rsidR="00F420D0" w:rsidRPr="00B278E5" w:rsidRDefault="00CF3EE1" w:rsidP="00F420D0">
      <w:pPr>
        <w:ind w:left="720" w:hanging="720"/>
        <w:jc w:val="both"/>
      </w:pPr>
      <w:r>
        <w:t xml:space="preserve">      </w:t>
      </w:r>
      <w:r w:rsidR="00F420D0" w:rsidRPr="00B278E5">
        <w:t>and our eternal home.</w:t>
      </w:r>
    </w:p>
    <w:p w14:paraId="2D675E7E" w14:textId="77777777" w:rsidR="00F420D0" w:rsidRPr="00CF3EE1" w:rsidRDefault="00F420D0" w:rsidP="00F420D0">
      <w:pPr>
        <w:ind w:left="720" w:hanging="720"/>
        <w:jc w:val="both"/>
        <w:rPr>
          <w:sz w:val="16"/>
        </w:rPr>
      </w:pPr>
    </w:p>
    <w:p w14:paraId="02B04C32" w14:textId="77777777" w:rsidR="00CF3EE1" w:rsidRDefault="00F420D0" w:rsidP="00F420D0">
      <w:pPr>
        <w:ind w:left="720" w:hanging="720"/>
        <w:jc w:val="both"/>
      </w:pPr>
      <w:r w:rsidRPr="00B278E5">
        <w:t>A:</w:t>
      </w:r>
      <w:r w:rsidR="00CF3EE1">
        <w:t xml:space="preserve">  </w:t>
      </w:r>
      <w:r w:rsidRPr="00B278E5">
        <w:t xml:space="preserve">For the holy Church of God throughout the world, that God might confirm it in faith, </w:t>
      </w:r>
    </w:p>
    <w:p w14:paraId="71A0DD6A" w14:textId="674095A9" w:rsidR="00F420D0" w:rsidRPr="00B278E5" w:rsidRDefault="00CF3EE1" w:rsidP="00F420D0">
      <w:pPr>
        <w:ind w:left="720" w:hanging="720"/>
        <w:jc w:val="both"/>
      </w:pPr>
      <w:r>
        <w:t xml:space="preserve">      </w:t>
      </w:r>
      <w:r w:rsidR="00F420D0" w:rsidRPr="00B278E5">
        <w:t>sustain it in hope, and deepen its witness to Christ, let us pray to the Lord:</w:t>
      </w:r>
    </w:p>
    <w:p w14:paraId="435B1CF3" w14:textId="77777777" w:rsidR="00F420D0" w:rsidRPr="00CF3EE1" w:rsidRDefault="00F420D0" w:rsidP="00F420D0">
      <w:pPr>
        <w:ind w:left="720" w:hanging="720"/>
        <w:jc w:val="both"/>
        <w:rPr>
          <w:sz w:val="16"/>
        </w:rPr>
      </w:pPr>
    </w:p>
    <w:p w14:paraId="1972706B" w14:textId="0D862367" w:rsidR="00F420D0" w:rsidRPr="00B278E5" w:rsidRDefault="00F420D0" w:rsidP="00F420D0">
      <w:pPr>
        <w:ind w:left="720" w:hanging="720"/>
        <w:jc w:val="both"/>
        <w:rPr>
          <w:b/>
        </w:rPr>
      </w:pPr>
      <w:r w:rsidRPr="00B278E5">
        <w:rPr>
          <w:b/>
        </w:rPr>
        <w:t>C:</w:t>
      </w:r>
      <w:r w:rsidR="00CF3EE1">
        <w:rPr>
          <w:b/>
        </w:rPr>
        <w:t xml:space="preserve">  </w:t>
      </w:r>
      <w:r w:rsidRPr="00B278E5">
        <w:rPr>
          <w:b/>
        </w:rPr>
        <w:t>Lord, hear our prayer.</w:t>
      </w:r>
    </w:p>
    <w:p w14:paraId="564F800D" w14:textId="77777777" w:rsidR="00F420D0" w:rsidRPr="00CF3EE1" w:rsidRDefault="00F420D0" w:rsidP="00F420D0">
      <w:pPr>
        <w:jc w:val="both"/>
        <w:rPr>
          <w:b/>
          <w:sz w:val="16"/>
        </w:rPr>
      </w:pPr>
    </w:p>
    <w:p w14:paraId="4075C796" w14:textId="77777777" w:rsidR="00CF3EE1" w:rsidRDefault="00F420D0" w:rsidP="00F420D0">
      <w:pPr>
        <w:ind w:left="720" w:hanging="720"/>
        <w:jc w:val="both"/>
      </w:pPr>
      <w:r w:rsidRPr="00B278E5">
        <w:t>A:</w:t>
      </w:r>
      <w:r w:rsidR="00CF3EE1">
        <w:t xml:space="preserve">  </w:t>
      </w:r>
      <w:r w:rsidRPr="00B278E5">
        <w:t xml:space="preserve">For those 340 million Christians being persecuted because of their faith in Christ, </w:t>
      </w:r>
    </w:p>
    <w:p w14:paraId="0157EB1A" w14:textId="77777777" w:rsidR="00CF3EE1" w:rsidRDefault="00CF3EE1" w:rsidP="00F420D0">
      <w:pPr>
        <w:ind w:left="720" w:hanging="720"/>
        <w:jc w:val="both"/>
      </w:pPr>
      <w:r>
        <w:t xml:space="preserve">      </w:t>
      </w:r>
      <w:r w:rsidR="00F420D0" w:rsidRPr="00B278E5">
        <w:t xml:space="preserve">especially in North Korea; Afghanistan; Somalia; Libya; Pakistan; Eritrea; Yemen; </w:t>
      </w:r>
    </w:p>
    <w:p w14:paraId="1F3B3A52" w14:textId="77777777" w:rsidR="00CF3EE1" w:rsidRDefault="00CF3EE1" w:rsidP="00F420D0">
      <w:pPr>
        <w:ind w:left="720" w:hanging="720"/>
        <w:jc w:val="both"/>
      </w:pPr>
      <w:r>
        <w:t xml:space="preserve">      </w:t>
      </w:r>
      <w:r w:rsidR="00F420D0" w:rsidRPr="00B278E5">
        <w:t xml:space="preserve">Iran; Nigeria; and India that God may lift their shroud of suffering and establish them </w:t>
      </w:r>
    </w:p>
    <w:p w14:paraId="42F061FE" w14:textId="2F183949" w:rsidR="00F420D0" w:rsidRPr="00B278E5" w:rsidRDefault="00CF3EE1" w:rsidP="00F420D0">
      <w:pPr>
        <w:ind w:left="720" w:hanging="720"/>
        <w:jc w:val="both"/>
      </w:pPr>
      <w:r>
        <w:t xml:space="preserve">      </w:t>
      </w:r>
      <w:r w:rsidR="00F420D0" w:rsidRPr="00B278E5">
        <w:t>in peace and justice, let us pray to the Lord:</w:t>
      </w:r>
    </w:p>
    <w:p w14:paraId="1AEC1D00" w14:textId="77777777" w:rsidR="00F420D0" w:rsidRPr="00CF3EE1" w:rsidRDefault="00F420D0" w:rsidP="00F420D0">
      <w:pPr>
        <w:ind w:left="720" w:hanging="720"/>
        <w:jc w:val="both"/>
        <w:rPr>
          <w:sz w:val="16"/>
        </w:rPr>
      </w:pPr>
    </w:p>
    <w:p w14:paraId="6F2146AA" w14:textId="5AA182F3" w:rsidR="00F420D0" w:rsidRPr="00B278E5" w:rsidRDefault="00F420D0" w:rsidP="00F420D0">
      <w:pPr>
        <w:jc w:val="both"/>
        <w:rPr>
          <w:b/>
        </w:rPr>
      </w:pPr>
      <w:r w:rsidRPr="00B278E5">
        <w:rPr>
          <w:b/>
        </w:rPr>
        <w:t>C:</w:t>
      </w:r>
      <w:r w:rsidR="00CF3EE1">
        <w:rPr>
          <w:b/>
        </w:rPr>
        <w:t xml:space="preserve">  </w:t>
      </w:r>
      <w:r w:rsidRPr="00B278E5">
        <w:rPr>
          <w:b/>
        </w:rPr>
        <w:t>Lord, hear our prayer.</w:t>
      </w:r>
    </w:p>
    <w:p w14:paraId="6AA0D467" w14:textId="77777777" w:rsidR="00F420D0" w:rsidRPr="00CF3EE1" w:rsidRDefault="00F420D0" w:rsidP="00F420D0">
      <w:pPr>
        <w:jc w:val="both"/>
        <w:rPr>
          <w:b/>
          <w:sz w:val="16"/>
        </w:rPr>
      </w:pPr>
    </w:p>
    <w:p w14:paraId="30A1142F" w14:textId="77777777" w:rsidR="00CF3EE1" w:rsidRDefault="00F420D0" w:rsidP="00F420D0">
      <w:pPr>
        <w:ind w:left="720" w:hanging="720"/>
        <w:jc w:val="both"/>
        <w:rPr>
          <w:bCs/>
        </w:rPr>
      </w:pPr>
      <w:r w:rsidRPr="00B278E5">
        <w:rPr>
          <w:bCs/>
        </w:rPr>
        <w:t>A:</w:t>
      </w:r>
      <w:r w:rsidR="00CF3EE1">
        <w:rPr>
          <w:bCs/>
        </w:rPr>
        <w:t xml:space="preserve">  </w:t>
      </w:r>
      <w:r w:rsidRPr="00B278E5">
        <w:rPr>
          <w:bCs/>
        </w:rPr>
        <w:t xml:space="preserve">For </w:t>
      </w:r>
      <w:r w:rsidRPr="00CF3EE1">
        <w:rPr>
          <w:b/>
          <w:bCs/>
          <w:i/>
          <w:iCs/>
        </w:rPr>
        <w:t>Becket</w:t>
      </w:r>
      <w:r w:rsidR="00CF3EE1" w:rsidRPr="00CF3EE1">
        <w:rPr>
          <w:b/>
          <w:bCs/>
          <w:i/>
          <w:iCs/>
        </w:rPr>
        <w:t xml:space="preserve"> Reed</w:t>
      </w:r>
      <w:r w:rsidRPr="00B278E5">
        <w:rPr>
          <w:bCs/>
          <w:i/>
          <w:iCs/>
        </w:rPr>
        <w:t xml:space="preserve">, </w:t>
      </w:r>
      <w:r w:rsidR="00CF3EE1">
        <w:rPr>
          <w:bCs/>
        </w:rPr>
        <w:t xml:space="preserve">newly baptized, that </w:t>
      </w:r>
      <w:r w:rsidRPr="00B278E5">
        <w:rPr>
          <w:bCs/>
        </w:rPr>
        <w:t xml:space="preserve">he may be filled with the Holy Spirit, lack no </w:t>
      </w:r>
    </w:p>
    <w:p w14:paraId="235F896C" w14:textId="77777777" w:rsidR="00CF3EE1" w:rsidRDefault="00CF3EE1" w:rsidP="00F420D0">
      <w:pPr>
        <w:ind w:left="720" w:hanging="720"/>
        <w:jc w:val="both"/>
        <w:rPr>
          <w:bCs/>
        </w:rPr>
      </w:pPr>
      <w:r>
        <w:rPr>
          <w:bCs/>
        </w:rPr>
        <w:t xml:space="preserve">      </w:t>
      </w:r>
      <w:r w:rsidR="00F420D0" w:rsidRPr="00B278E5">
        <w:rPr>
          <w:bCs/>
        </w:rPr>
        <w:t>spiritual gift, and grow into the fullness of li</w:t>
      </w:r>
      <w:r>
        <w:rPr>
          <w:bCs/>
        </w:rPr>
        <w:t xml:space="preserve">fe in the Christ to Whom </w:t>
      </w:r>
      <w:r w:rsidR="00F420D0" w:rsidRPr="00B278E5">
        <w:rPr>
          <w:bCs/>
        </w:rPr>
        <w:t xml:space="preserve">he has been </w:t>
      </w:r>
    </w:p>
    <w:p w14:paraId="37015BF2" w14:textId="461CE2FA" w:rsidR="00F420D0" w:rsidRPr="00B278E5" w:rsidRDefault="00CF3EE1" w:rsidP="00F420D0">
      <w:pPr>
        <w:ind w:left="720" w:hanging="720"/>
        <w:jc w:val="both"/>
        <w:rPr>
          <w:bCs/>
        </w:rPr>
      </w:pPr>
      <w:r>
        <w:rPr>
          <w:bCs/>
        </w:rPr>
        <w:t xml:space="preserve">      </w:t>
      </w:r>
      <w:r w:rsidR="00F420D0" w:rsidRPr="00B278E5">
        <w:rPr>
          <w:bCs/>
        </w:rPr>
        <w:t>joined, let us pray to the Lord:</w:t>
      </w:r>
    </w:p>
    <w:p w14:paraId="4A31154D" w14:textId="77777777" w:rsidR="00F420D0" w:rsidRPr="00CF3EE1" w:rsidRDefault="00F420D0" w:rsidP="00F420D0">
      <w:pPr>
        <w:ind w:left="720" w:hanging="720"/>
        <w:jc w:val="both"/>
        <w:rPr>
          <w:bCs/>
          <w:sz w:val="16"/>
        </w:rPr>
      </w:pPr>
    </w:p>
    <w:p w14:paraId="580B0243" w14:textId="6F50C408" w:rsidR="00F420D0" w:rsidRPr="00B278E5" w:rsidRDefault="00F420D0" w:rsidP="00F420D0">
      <w:pPr>
        <w:ind w:left="720" w:hanging="720"/>
        <w:jc w:val="both"/>
        <w:rPr>
          <w:b/>
        </w:rPr>
      </w:pPr>
      <w:r w:rsidRPr="00B278E5">
        <w:rPr>
          <w:b/>
        </w:rPr>
        <w:t>C:</w:t>
      </w:r>
      <w:r w:rsidR="00CF3EE1">
        <w:rPr>
          <w:b/>
        </w:rPr>
        <w:t xml:space="preserve">  </w:t>
      </w:r>
      <w:r w:rsidRPr="00B278E5">
        <w:rPr>
          <w:b/>
        </w:rPr>
        <w:t>Lord, hear our prayer.</w:t>
      </w:r>
    </w:p>
    <w:p w14:paraId="3962B5A2" w14:textId="77777777" w:rsidR="00F420D0" w:rsidRPr="00CF3EE1" w:rsidRDefault="00F420D0" w:rsidP="00F420D0">
      <w:pPr>
        <w:jc w:val="both"/>
        <w:rPr>
          <w:sz w:val="16"/>
        </w:rPr>
      </w:pPr>
    </w:p>
    <w:p w14:paraId="4277CEE3" w14:textId="77777777" w:rsidR="00CF3EE1" w:rsidRDefault="00F420D0" w:rsidP="00F420D0">
      <w:pPr>
        <w:ind w:left="720" w:hanging="720"/>
        <w:jc w:val="both"/>
      </w:pPr>
      <w:r w:rsidRPr="00B278E5">
        <w:t>A:</w:t>
      </w:r>
      <w:r w:rsidR="00CF3EE1">
        <w:t xml:space="preserve">  </w:t>
      </w:r>
      <w:r w:rsidRPr="00B278E5">
        <w:t xml:space="preserve">For our community of faith, that we may grow into and mirror the abundant generosity </w:t>
      </w:r>
    </w:p>
    <w:p w14:paraId="63389CDC" w14:textId="77777777" w:rsidR="00CF3EE1" w:rsidRDefault="00CF3EE1" w:rsidP="00F420D0">
      <w:pPr>
        <w:ind w:left="720" w:hanging="720"/>
        <w:jc w:val="both"/>
      </w:pPr>
      <w:r>
        <w:t xml:space="preserve">      </w:t>
      </w:r>
      <w:r w:rsidR="00F420D0" w:rsidRPr="00B278E5">
        <w:t xml:space="preserve">of God in our care for one another, and especially the poor, the hungry, the lonely, and </w:t>
      </w:r>
    </w:p>
    <w:p w14:paraId="1ADED3E8" w14:textId="63B796DB" w:rsidR="00F420D0" w:rsidRPr="00B278E5" w:rsidRDefault="00CF3EE1" w:rsidP="00F420D0">
      <w:pPr>
        <w:ind w:left="720" w:hanging="720"/>
        <w:jc w:val="both"/>
      </w:pPr>
      <w:r>
        <w:t xml:space="preserve">      </w:t>
      </w:r>
      <w:r w:rsidR="00F420D0" w:rsidRPr="00B278E5">
        <w:t>the homeless, let us pray to the Lord:</w:t>
      </w:r>
    </w:p>
    <w:p w14:paraId="71742CC4" w14:textId="77777777" w:rsidR="00F420D0" w:rsidRPr="00CF3EE1" w:rsidRDefault="00F420D0" w:rsidP="00F420D0">
      <w:pPr>
        <w:ind w:left="720" w:hanging="720"/>
        <w:jc w:val="both"/>
        <w:rPr>
          <w:sz w:val="16"/>
        </w:rPr>
      </w:pPr>
    </w:p>
    <w:p w14:paraId="10E651F8" w14:textId="0475F783" w:rsidR="00F420D0" w:rsidRPr="00B278E5" w:rsidRDefault="00F420D0" w:rsidP="00F420D0">
      <w:pPr>
        <w:ind w:left="720" w:hanging="720"/>
        <w:jc w:val="both"/>
      </w:pPr>
      <w:r w:rsidRPr="00B278E5">
        <w:rPr>
          <w:b/>
        </w:rPr>
        <w:t>C:</w:t>
      </w:r>
      <w:r w:rsidR="00CF3EE1">
        <w:rPr>
          <w:b/>
        </w:rPr>
        <w:t xml:space="preserve">  </w:t>
      </w:r>
      <w:r w:rsidRPr="00B278E5">
        <w:rPr>
          <w:b/>
        </w:rPr>
        <w:t>Lord, hear our prayer.</w:t>
      </w:r>
    </w:p>
    <w:p w14:paraId="6EE346D2" w14:textId="77777777" w:rsidR="00F420D0" w:rsidRPr="00CF3EE1" w:rsidRDefault="00F420D0" w:rsidP="00F420D0">
      <w:pPr>
        <w:ind w:left="720" w:hanging="720"/>
        <w:jc w:val="both"/>
        <w:rPr>
          <w:sz w:val="16"/>
        </w:rPr>
      </w:pPr>
    </w:p>
    <w:p w14:paraId="04D6C8BC" w14:textId="77777777" w:rsidR="00CF3EE1" w:rsidRDefault="00CE513C" w:rsidP="00CE513C">
      <w:pPr>
        <w:ind w:left="720" w:hanging="720"/>
        <w:jc w:val="both"/>
        <w:rPr>
          <w:b/>
          <w:bCs/>
        </w:rPr>
      </w:pPr>
      <w:r w:rsidRPr="00B278E5">
        <w:t>A:</w:t>
      </w:r>
      <w:r w:rsidR="00CF3EE1">
        <w:t xml:space="preserve">  </w:t>
      </w:r>
      <w:r w:rsidRPr="00B278E5">
        <w:t xml:space="preserve">For those who suffer in body or spirit, especially:  </w:t>
      </w:r>
      <w:r w:rsidRPr="00B278E5">
        <w:rPr>
          <w:b/>
          <w:bCs/>
        </w:rPr>
        <w:t xml:space="preserve">Janet Green; Venia Wendt; Russ </w:t>
      </w:r>
    </w:p>
    <w:p w14:paraId="28A41FDC" w14:textId="77777777" w:rsidR="00CF3EE1" w:rsidRDefault="00CF3EE1" w:rsidP="00CE513C">
      <w:pPr>
        <w:ind w:left="720" w:hanging="720"/>
        <w:jc w:val="both"/>
        <w:rPr>
          <w:b/>
          <w:bCs/>
        </w:rPr>
      </w:pPr>
      <w:r>
        <w:t xml:space="preserve">      </w:t>
      </w:r>
      <w:r w:rsidR="00CE513C" w:rsidRPr="00B278E5">
        <w:rPr>
          <w:b/>
          <w:bCs/>
        </w:rPr>
        <w:t xml:space="preserve">Fischer; Martha Schroeder; Ken Mulder; Christine Kiser; Debbie Martin; Kathy </w:t>
      </w:r>
    </w:p>
    <w:p w14:paraId="064C3896" w14:textId="77777777" w:rsidR="00CF3EE1" w:rsidRDefault="00CF3EE1" w:rsidP="00CE513C">
      <w:pPr>
        <w:ind w:left="720" w:hanging="720"/>
        <w:jc w:val="both"/>
      </w:pPr>
      <w:r>
        <w:rPr>
          <w:b/>
          <w:bCs/>
        </w:rPr>
        <w:t xml:space="preserve">      </w:t>
      </w:r>
      <w:r w:rsidR="00CE513C" w:rsidRPr="00B278E5">
        <w:rPr>
          <w:b/>
          <w:bCs/>
        </w:rPr>
        <w:t>Stein; Mark Tannehill; and Brian Wiseman</w:t>
      </w:r>
      <w:r w:rsidR="00CE513C" w:rsidRPr="00B278E5">
        <w:t xml:space="preserve"> that they may know the healing power </w:t>
      </w:r>
    </w:p>
    <w:p w14:paraId="021603FF" w14:textId="2F8F447D" w:rsidR="00CE513C" w:rsidRPr="00B278E5" w:rsidRDefault="00CF3EE1" w:rsidP="00CE513C">
      <w:pPr>
        <w:ind w:left="720" w:hanging="720"/>
        <w:jc w:val="both"/>
      </w:pPr>
      <w:r>
        <w:rPr>
          <w:b/>
          <w:bCs/>
        </w:rPr>
        <w:t xml:space="preserve">      </w:t>
      </w:r>
      <w:r w:rsidR="00CE513C" w:rsidRPr="00B278E5">
        <w:t>of God Who banishes crying and pain, let us pray to the Lord:</w:t>
      </w:r>
    </w:p>
    <w:p w14:paraId="278534FA" w14:textId="77777777" w:rsidR="00F420D0" w:rsidRPr="00B278E5" w:rsidRDefault="00F420D0" w:rsidP="00F420D0">
      <w:pPr>
        <w:ind w:left="720" w:hanging="720"/>
        <w:jc w:val="both"/>
      </w:pPr>
    </w:p>
    <w:p w14:paraId="3C4E1650" w14:textId="311EAA15" w:rsidR="00F420D0" w:rsidRPr="00B278E5" w:rsidRDefault="00F420D0" w:rsidP="00F420D0">
      <w:pPr>
        <w:ind w:left="720" w:hanging="720"/>
        <w:jc w:val="both"/>
        <w:rPr>
          <w:b/>
        </w:rPr>
      </w:pPr>
      <w:r w:rsidRPr="00B278E5">
        <w:rPr>
          <w:b/>
        </w:rPr>
        <w:lastRenderedPageBreak/>
        <w:t>C:</w:t>
      </w:r>
      <w:r w:rsidR="00CF3EE1">
        <w:rPr>
          <w:b/>
        </w:rPr>
        <w:t xml:space="preserve">  </w:t>
      </w:r>
      <w:r w:rsidRPr="00B278E5">
        <w:rPr>
          <w:b/>
        </w:rPr>
        <w:t>Lord, hear our prayer.</w:t>
      </w:r>
    </w:p>
    <w:p w14:paraId="1ABADD72" w14:textId="77777777" w:rsidR="00F420D0" w:rsidRPr="00CF3EE1" w:rsidRDefault="00F420D0" w:rsidP="00F420D0">
      <w:pPr>
        <w:ind w:left="720" w:hanging="720"/>
        <w:jc w:val="both"/>
        <w:rPr>
          <w:b/>
          <w:sz w:val="16"/>
        </w:rPr>
      </w:pPr>
    </w:p>
    <w:p w14:paraId="55F22359" w14:textId="77777777" w:rsidR="00CF3EE1" w:rsidRDefault="00F420D0" w:rsidP="00F420D0">
      <w:pPr>
        <w:ind w:left="720" w:hanging="720"/>
        <w:jc w:val="both"/>
      </w:pPr>
      <w:r w:rsidRPr="00B278E5">
        <w:t>A:</w:t>
      </w:r>
      <w:r w:rsidR="00CF3EE1">
        <w:t xml:space="preserve">  </w:t>
      </w:r>
      <w:r w:rsidRPr="00B278E5">
        <w:t xml:space="preserve">For those celebrating birthdays, especially:  </w:t>
      </w:r>
      <w:r w:rsidRPr="00B278E5">
        <w:rPr>
          <w:b/>
          <w:bCs/>
        </w:rPr>
        <w:t>Allen Sydow,</w:t>
      </w:r>
      <w:r w:rsidRPr="00B278E5">
        <w:rPr>
          <w:b/>
        </w:rPr>
        <w:t xml:space="preserve"> </w:t>
      </w:r>
      <w:r w:rsidRPr="00B278E5">
        <w:t xml:space="preserve">that they may grow in grace </w:t>
      </w:r>
    </w:p>
    <w:p w14:paraId="0DCE24DA" w14:textId="3163A367" w:rsidR="00F420D0" w:rsidRPr="00B278E5" w:rsidRDefault="00CF3EE1" w:rsidP="00F420D0">
      <w:pPr>
        <w:ind w:left="720" w:hanging="720"/>
        <w:jc w:val="both"/>
      </w:pPr>
      <w:r>
        <w:t xml:space="preserve">      </w:t>
      </w:r>
      <w:r w:rsidR="00F420D0" w:rsidRPr="00B278E5">
        <w:t>this day and be filled with grace in the days ahead, let us pray to the Lord:</w:t>
      </w:r>
    </w:p>
    <w:p w14:paraId="386868C8" w14:textId="77777777" w:rsidR="00F420D0" w:rsidRPr="00CF3EE1" w:rsidRDefault="00F420D0" w:rsidP="00F420D0">
      <w:pPr>
        <w:ind w:left="720" w:hanging="720"/>
        <w:jc w:val="both"/>
        <w:rPr>
          <w:b/>
          <w:sz w:val="16"/>
        </w:rPr>
      </w:pPr>
    </w:p>
    <w:p w14:paraId="1888933B" w14:textId="165E6859" w:rsidR="00F420D0" w:rsidRPr="00B278E5" w:rsidRDefault="00F420D0" w:rsidP="00F420D0">
      <w:pPr>
        <w:ind w:left="720" w:hanging="720"/>
        <w:jc w:val="both"/>
        <w:rPr>
          <w:b/>
        </w:rPr>
      </w:pPr>
      <w:r w:rsidRPr="00B278E5">
        <w:rPr>
          <w:b/>
        </w:rPr>
        <w:t>C:</w:t>
      </w:r>
      <w:r w:rsidR="00CF3EE1">
        <w:rPr>
          <w:b/>
        </w:rPr>
        <w:t xml:space="preserve">  </w:t>
      </w:r>
      <w:r w:rsidRPr="00B278E5">
        <w:rPr>
          <w:b/>
        </w:rPr>
        <w:t>Lord, hear our prayer.</w:t>
      </w:r>
    </w:p>
    <w:p w14:paraId="4A84F85A" w14:textId="77777777" w:rsidR="00F420D0" w:rsidRPr="00CF3EE1" w:rsidRDefault="00F420D0" w:rsidP="00F420D0">
      <w:pPr>
        <w:ind w:left="720" w:hanging="720"/>
        <w:jc w:val="both"/>
        <w:rPr>
          <w:sz w:val="16"/>
        </w:rPr>
      </w:pPr>
    </w:p>
    <w:p w14:paraId="25CDC9F0" w14:textId="77777777" w:rsidR="00CF3EE1" w:rsidRDefault="008C0565" w:rsidP="008C0565">
      <w:pPr>
        <w:ind w:left="720" w:hanging="720"/>
        <w:jc w:val="both"/>
        <w:rPr>
          <w:b/>
        </w:rPr>
      </w:pPr>
      <w:r w:rsidRPr="00B278E5">
        <w:t>A:</w:t>
      </w:r>
      <w:r w:rsidR="00CF3EE1">
        <w:t xml:space="preserve">  </w:t>
      </w:r>
      <w:r w:rsidRPr="00B278E5">
        <w:t>For all the saints who have gone before us into death in this year</w:t>
      </w:r>
      <w:r w:rsidRPr="00B278E5">
        <w:rPr>
          <w:b/>
        </w:rPr>
        <w:t xml:space="preserve">:  Pastor Al Lorentzen; </w:t>
      </w:r>
    </w:p>
    <w:p w14:paraId="5D0E46F6" w14:textId="77777777" w:rsidR="00CF3EE1" w:rsidRDefault="00CF3EE1" w:rsidP="008C0565">
      <w:pPr>
        <w:ind w:left="720" w:hanging="720"/>
        <w:jc w:val="both"/>
        <w:rPr>
          <w:b/>
        </w:rPr>
      </w:pPr>
      <w:r>
        <w:t xml:space="preserve">      </w:t>
      </w:r>
      <w:r w:rsidR="008C0565" w:rsidRPr="00B278E5">
        <w:rPr>
          <w:b/>
        </w:rPr>
        <w:t xml:space="preserve">Betty Yourist; Charles Thomas, Sr.; Ed Werner; Jim Gleason; Randy Peters; and </w:t>
      </w:r>
    </w:p>
    <w:p w14:paraId="1FA64180" w14:textId="77777777" w:rsidR="00CF3EE1" w:rsidRDefault="00CF3EE1" w:rsidP="008C0565">
      <w:pPr>
        <w:ind w:left="720" w:hanging="720"/>
        <w:jc w:val="both"/>
        <w:rPr>
          <w:b/>
          <w:bCs/>
        </w:rPr>
      </w:pPr>
      <w:r>
        <w:rPr>
          <w:b/>
        </w:rPr>
        <w:t xml:space="preserve">      </w:t>
      </w:r>
      <w:r w:rsidR="008C0565" w:rsidRPr="00B278E5">
        <w:rPr>
          <w:b/>
        </w:rPr>
        <w:t>Darlene Baker</w:t>
      </w:r>
      <w:r w:rsidR="008C0565" w:rsidRPr="00B278E5">
        <w:rPr>
          <w:i/>
        </w:rPr>
        <w:t xml:space="preserve"> </w:t>
      </w:r>
      <w:r w:rsidR="008C0565" w:rsidRPr="00B278E5">
        <w:t xml:space="preserve">and for those who emerged from the waters of Baptism:  </w:t>
      </w:r>
      <w:r w:rsidR="008C0565" w:rsidRPr="00B278E5">
        <w:rPr>
          <w:b/>
          <w:bCs/>
        </w:rPr>
        <w:t xml:space="preserve">Sophia and </w:t>
      </w:r>
    </w:p>
    <w:p w14:paraId="150BF523" w14:textId="77777777" w:rsidR="00CF3EE1" w:rsidRDefault="00CF3EE1" w:rsidP="008C0565">
      <w:pPr>
        <w:ind w:left="720" w:hanging="720"/>
        <w:jc w:val="both"/>
      </w:pPr>
      <w:r>
        <w:rPr>
          <w:b/>
          <w:bCs/>
        </w:rPr>
        <w:t xml:space="preserve">      </w:t>
      </w:r>
      <w:r w:rsidR="008C0565" w:rsidRPr="00B278E5">
        <w:rPr>
          <w:b/>
          <w:bCs/>
        </w:rPr>
        <w:t>Athena Putnam; and Beckett Fratgillo</w:t>
      </w:r>
      <w:r w:rsidR="008C0565" w:rsidRPr="00B278E5">
        <w:t xml:space="preserve">, we give thanks to the Lord.  That with them </w:t>
      </w:r>
    </w:p>
    <w:p w14:paraId="4FDBA0DA" w14:textId="3EAFBD26" w:rsidR="008C0565" w:rsidRPr="00B278E5" w:rsidRDefault="00CF3EE1" w:rsidP="008C0565">
      <w:pPr>
        <w:ind w:left="720" w:hanging="720"/>
        <w:jc w:val="both"/>
        <w:rPr>
          <w:i/>
        </w:rPr>
      </w:pPr>
      <w:r>
        <w:rPr>
          <w:b/>
          <w:bCs/>
        </w:rPr>
        <w:t xml:space="preserve">      </w:t>
      </w:r>
      <w:r w:rsidR="008C0565" w:rsidRPr="00B278E5">
        <w:t>we may be brought before the throne of the Lamb in glory, let us pray to the Lord:</w:t>
      </w:r>
    </w:p>
    <w:p w14:paraId="144E146A" w14:textId="77777777" w:rsidR="00F420D0" w:rsidRPr="00CF3EE1" w:rsidRDefault="00F420D0" w:rsidP="00F420D0">
      <w:pPr>
        <w:ind w:left="720" w:hanging="720"/>
        <w:jc w:val="both"/>
        <w:rPr>
          <w:sz w:val="16"/>
        </w:rPr>
      </w:pPr>
    </w:p>
    <w:p w14:paraId="1271EE98" w14:textId="283F8FB0" w:rsidR="00F420D0" w:rsidRPr="00B278E5" w:rsidRDefault="00F420D0" w:rsidP="00F420D0">
      <w:pPr>
        <w:ind w:left="720" w:hanging="720"/>
        <w:jc w:val="both"/>
        <w:rPr>
          <w:b/>
        </w:rPr>
      </w:pPr>
      <w:r w:rsidRPr="00B278E5">
        <w:rPr>
          <w:b/>
        </w:rPr>
        <w:t>C:</w:t>
      </w:r>
      <w:r w:rsidR="00CF3EE1">
        <w:rPr>
          <w:b/>
        </w:rPr>
        <w:t xml:space="preserve">  </w:t>
      </w:r>
      <w:r w:rsidRPr="00B278E5">
        <w:rPr>
          <w:b/>
        </w:rPr>
        <w:t>Lord, hear our prayer.</w:t>
      </w:r>
    </w:p>
    <w:p w14:paraId="37DAE6A8" w14:textId="77777777" w:rsidR="00F420D0" w:rsidRPr="00CF3EE1" w:rsidRDefault="00F420D0" w:rsidP="00F420D0">
      <w:pPr>
        <w:ind w:left="720" w:hanging="720"/>
        <w:jc w:val="both"/>
        <w:rPr>
          <w:b/>
          <w:sz w:val="16"/>
        </w:rPr>
      </w:pPr>
    </w:p>
    <w:p w14:paraId="6E01DCAC" w14:textId="77777777" w:rsidR="00CF3EE1" w:rsidRDefault="00F420D0" w:rsidP="00F420D0">
      <w:pPr>
        <w:ind w:left="720" w:hanging="720"/>
        <w:jc w:val="both"/>
      </w:pPr>
      <w:r w:rsidRPr="00B278E5">
        <w:t>A:</w:t>
      </w:r>
      <w:r w:rsidR="00CF3EE1">
        <w:t xml:space="preserve">  </w:t>
      </w:r>
      <w:r w:rsidRPr="00B278E5">
        <w:t xml:space="preserve">For the faithful of every time and place, let us give thanks to the Lord.  That surrounded </w:t>
      </w:r>
    </w:p>
    <w:p w14:paraId="4FD051FE" w14:textId="77777777" w:rsidR="00CF3EE1" w:rsidRDefault="00CF3EE1" w:rsidP="00F420D0">
      <w:pPr>
        <w:ind w:left="720" w:hanging="720"/>
        <w:jc w:val="both"/>
      </w:pPr>
      <w:r>
        <w:t xml:space="preserve">      </w:t>
      </w:r>
      <w:r w:rsidR="00F420D0" w:rsidRPr="00B278E5">
        <w:t xml:space="preserve">by so great a cloud of witnesses, we may continue our journey to the new Jerusalem as </w:t>
      </w:r>
    </w:p>
    <w:p w14:paraId="63CF7FAA" w14:textId="72D66C1D" w:rsidR="00F420D0" w:rsidRPr="00B278E5" w:rsidRDefault="00CF3EE1" w:rsidP="00F420D0">
      <w:pPr>
        <w:ind w:left="720" w:hanging="720"/>
        <w:jc w:val="both"/>
      </w:pPr>
      <w:r>
        <w:t xml:space="preserve">      </w:t>
      </w:r>
      <w:r w:rsidR="00F420D0" w:rsidRPr="00B278E5">
        <w:t>we seek the love of Christ in all things, let us pray to the Lord:</w:t>
      </w:r>
    </w:p>
    <w:p w14:paraId="2A618549" w14:textId="77777777" w:rsidR="00F420D0" w:rsidRPr="00CF3EE1" w:rsidRDefault="00F420D0" w:rsidP="00F420D0">
      <w:pPr>
        <w:ind w:left="720" w:hanging="720"/>
        <w:jc w:val="both"/>
        <w:rPr>
          <w:sz w:val="16"/>
        </w:rPr>
      </w:pPr>
    </w:p>
    <w:p w14:paraId="7A4303E7" w14:textId="10775E95" w:rsidR="00F420D0" w:rsidRPr="00B278E5" w:rsidRDefault="00F420D0" w:rsidP="00F420D0">
      <w:pPr>
        <w:ind w:left="720" w:hanging="720"/>
        <w:jc w:val="both"/>
        <w:rPr>
          <w:b/>
        </w:rPr>
      </w:pPr>
      <w:r w:rsidRPr="00B278E5">
        <w:rPr>
          <w:b/>
        </w:rPr>
        <w:t>C:</w:t>
      </w:r>
      <w:r w:rsidR="00CF3EE1">
        <w:rPr>
          <w:b/>
        </w:rPr>
        <w:t xml:space="preserve">  </w:t>
      </w:r>
      <w:r w:rsidRPr="00B278E5">
        <w:rPr>
          <w:b/>
        </w:rPr>
        <w:t>Lord, hear our prayer.</w:t>
      </w:r>
    </w:p>
    <w:p w14:paraId="77F9B292" w14:textId="77777777" w:rsidR="00F420D0" w:rsidRPr="00CF3EE1" w:rsidRDefault="00F420D0" w:rsidP="00F420D0">
      <w:pPr>
        <w:ind w:left="720" w:hanging="720"/>
        <w:jc w:val="both"/>
        <w:rPr>
          <w:sz w:val="16"/>
        </w:rPr>
      </w:pPr>
    </w:p>
    <w:p w14:paraId="0D300840" w14:textId="77777777" w:rsidR="00CF3EE1" w:rsidRDefault="00F420D0" w:rsidP="00F420D0">
      <w:pPr>
        <w:ind w:left="720" w:hanging="720"/>
        <w:jc w:val="both"/>
      </w:pPr>
      <w:r w:rsidRPr="00B278E5">
        <w:t>P:</w:t>
      </w:r>
      <w:r w:rsidR="00CF3EE1">
        <w:t xml:space="preserve">  </w:t>
      </w:r>
      <w:r w:rsidRPr="00B278E5">
        <w:t xml:space="preserve">Your Reign, O God, endures forever, and in Christ we are free to be Your saints and </w:t>
      </w:r>
    </w:p>
    <w:p w14:paraId="03F4CA39" w14:textId="77777777" w:rsidR="00CF3EE1" w:rsidRDefault="00CF3EE1" w:rsidP="00F420D0">
      <w:pPr>
        <w:ind w:left="720" w:hanging="720"/>
        <w:jc w:val="both"/>
      </w:pPr>
      <w:r>
        <w:t xml:space="preserve">      </w:t>
      </w:r>
      <w:r w:rsidR="00F420D0" w:rsidRPr="00B278E5">
        <w:t xml:space="preserve">servants.  Hear our prayers for the sake of Him Who died and rose again, Your Son, </w:t>
      </w:r>
    </w:p>
    <w:p w14:paraId="348FEC4D" w14:textId="77777777" w:rsidR="00CF3EE1" w:rsidRDefault="00CF3EE1" w:rsidP="00F420D0">
      <w:pPr>
        <w:ind w:left="720" w:hanging="720"/>
        <w:jc w:val="both"/>
      </w:pPr>
      <w:r>
        <w:t xml:space="preserve">      </w:t>
      </w:r>
      <w:r w:rsidR="00F420D0" w:rsidRPr="00B278E5">
        <w:t xml:space="preserve">Jesus Christ, Who lives with You and the Holy Spirit in the company of all Your saints </w:t>
      </w:r>
    </w:p>
    <w:p w14:paraId="41447C68" w14:textId="28362B6E" w:rsidR="00F420D0" w:rsidRPr="00B278E5" w:rsidRDefault="00CF3EE1" w:rsidP="00F420D0">
      <w:pPr>
        <w:ind w:left="720" w:hanging="720"/>
        <w:jc w:val="both"/>
      </w:pPr>
      <w:r>
        <w:t xml:space="preserve">      </w:t>
      </w:r>
      <w:r w:rsidR="00F420D0" w:rsidRPr="00B278E5">
        <w:t>in light.</w:t>
      </w:r>
    </w:p>
    <w:p w14:paraId="7B6574E0" w14:textId="77777777" w:rsidR="00F420D0" w:rsidRPr="00CF3EE1" w:rsidRDefault="00F420D0" w:rsidP="00F420D0">
      <w:pPr>
        <w:ind w:left="720" w:hanging="720"/>
        <w:jc w:val="both"/>
        <w:rPr>
          <w:sz w:val="16"/>
        </w:rPr>
      </w:pPr>
    </w:p>
    <w:p w14:paraId="7E41A012" w14:textId="73F4B6F0" w:rsidR="00F420D0" w:rsidRPr="00B278E5" w:rsidRDefault="00F420D0" w:rsidP="00F420D0">
      <w:pPr>
        <w:ind w:left="720" w:hanging="720"/>
        <w:jc w:val="both"/>
        <w:rPr>
          <w:b/>
        </w:rPr>
      </w:pPr>
      <w:r w:rsidRPr="00B278E5">
        <w:rPr>
          <w:b/>
        </w:rPr>
        <w:t>C:</w:t>
      </w:r>
      <w:r w:rsidR="00CF3EE1">
        <w:rPr>
          <w:b/>
        </w:rPr>
        <w:t xml:space="preserve">  </w:t>
      </w:r>
      <w:r w:rsidRPr="00B278E5">
        <w:rPr>
          <w:b/>
        </w:rPr>
        <w:t>Amen.</w:t>
      </w:r>
    </w:p>
    <w:p w14:paraId="36A6C58E" w14:textId="6E55F81F" w:rsidR="00F420D0" w:rsidRPr="00CF3EE1" w:rsidRDefault="00CF3EE1" w:rsidP="00F420D0">
      <w:pPr>
        <w:tabs>
          <w:tab w:val="left" w:pos="0"/>
        </w:tabs>
        <w:jc w:val="center"/>
        <w:rPr>
          <w:b/>
          <w:bCs/>
          <w:sz w:val="28"/>
        </w:rPr>
      </w:pPr>
      <w:r w:rsidRPr="00CF3EE1">
        <w:rPr>
          <w:b/>
          <w:bCs/>
          <w:sz w:val="28"/>
        </w:rPr>
        <w:sym w:font="Wingdings" w:char="F058"/>
      </w:r>
      <w:r w:rsidR="00F420D0" w:rsidRPr="00CF3EE1">
        <w:rPr>
          <w:b/>
          <w:bCs/>
          <w:sz w:val="28"/>
        </w:rPr>
        <w:t xml:space="preserve"> MEAL</w:t>
      </w:r>
      <w:r w:rsidRPr="00CF3EE1">
        <w:rPr>
          <w:b/>
          <w:bCs/>
          <w:sz w:val="28"/>
        </w:rPr>
        <w:t xml:space="preserve"> </w:t>
      </w:r>
      <w:r w:rsidRPr="00CF3EE1">
        <w:rPr>
          <w:b/>
          <w:bCs/>
          <w:sz w:val="28"/>
        </w:rPr>
        <w:sym w:font="Wingdings" w:char="F058"/>
      </w:r>
    </w:p>
    <w:p w14:paraId="36F5AB88" w14:textId="77777777" w:rsidR="00F420D0" w:rsidRPr="00B278E5" w:rsidRDefault="00F420D0" w:rsidP="00F420D0">
      <w:pPr>
        <w:tabs>
          <w:tab w:val="left" w:pos="0"/>
        </w:tabs>
        <w:ind w:left="720" w:hanging="720"/>
        <w:jc w:val="center"/>
        <w:rPr>
          <w:b/>
          <w:bCs/>
        </w:rPr>
      </w:pPr>
    </w:p>
    <w:p w14:paraId="09C25D2C" w14:textId="77777777" w:rsidR="00F420D0" w:rsidRPr="00B278E5" w:rsidRDefault="00F420D0" w:rsidP="00F420D0">
      <w:pPr>
        <w:tabs>
          <w:tab w:val="left" w:pos="0"/>
        </w:tabs>
        <w:ind w:left="720" w:hanging="720"/>
        <w:jc w:val="both"/>
        <w:rPr>
          <w:b/>
          <w:bCs/>
        </w:rPr>
      </w:pPr>
      <w:r w:rsidRPr="00B278E5">
        <w:rPr>
          <w:b/>
          <w:bCs/>
        </w:rPr>
        <w:t>THE PEACE</w:t>
      </w:r>
    </w:p>
    <w:p w14:paraId="007D0F85" w14:textId="77777777" w:rsidR="00F420D0" w:rsidRPr="00CF3EE1" w:rsidRDefault="00F420D0" w:rsidP="00F420D0">
      <w:pPr>
        <w:tabs>
          <w:tab w:val="left" w:pos="0"/>
        </w:tabs>
        <w:ind w:left="720" w:hanging="720"/>
        <w:jc w:val="both"/>
        <w:rPr>
          <w:b/>
          <w:bCs/>
          <w:sz w:val="16"/>
        </w:rPr>
      </w:pPr>
    </w:p>
    <w:p w14:paraId="58C90D13" w14:textId="3BFFDDE4" w:rsidR="00F420D0" w:rsidRPr="00B278E5" w:rsidRDefault="00F420D0" w:rsidP="00F420D0">
      <w:pPr>
        <w:tabs>
          <w:tab w:val="left" w:pos="0"/>
        </w:tabs>
        <w:ind w:left="720" w:hanging="720"/>
        <w:jc w:val="both"/>
      </w:pPr>
      <w:r w:rsidRPr="00B278E5">
        <w:t>P:</w:t>
      </w:r>
      <w:r w:rsidR="00CF3EE1">
        <w:t xml:space="preserve">  </w:t>
      </w:r>
      <w:r w:rsidRPr="00B278E5">
        <w:t>The peace of the Lord be with you always.</w:t>
      </w:r>
    </w:p>
    <w:p w14:paraId="34076EBE" w14:textId="77777777" w:rsidR="00F420D0" w:rsidRPr="00CF3EE1" w:rsidRDefault="00F420D0" w:rsidP="00F420D0">
      <w:pPr>
        <w:tabs>
          <w:tab w:val="left" w:pos="0"/>
        </w:tabs>
        <w:ind w:left="720" w:hanging="720"/>
        <w:jc w:val="both"/>
        <w:rPr>
          <w:sz w:val="16"/>
        </w:rPr>
      </w:pPr>
    </w:p>
    <w:p w14:paraId="1C302FFD" w14:textId="5B33C70B" w:rsidR="00F420D0" w:rsidRPr="00B278E5" w:rsidRDefault="00F420D0" w:rsidP="00F420D0">
      <w:pPr>
        <w:tabs>
          <w:tab w:val="left" w:pos="0"/>
        </w:tabs>
        <w:ind w:left="720" w:hanging="720"/>
        <w:jc w:val="both"/>
        <w:rPr>
          <w:b/>
          <w:bCs/>
        </w:rPr>
      </w:pPr>
      <w:r w:rsidRPr="00B278E5">
        <w:rPr>
          <w:b/>
          <w:bCs/>
        </w:rPr>
        <w:t>C:</w:t>
      </w:r>
      <w:r w:rsidR="00CF3EE1">
        <w:rPr>
          <w:b/>
          <w:bCs/>
        </w:rPr>
        <w:t xml:space="preserve">  </w:t>
      </w:r>
      <w:r w:rsidRPr="00B278E5">
        <w:rPr>
          <w:b/>
          <w:bCs/>
        </w:rPr>
        <w:t>And also with you.</w:t>
      </w:r>
    </w:p>
    <w:p w14:paraId="7FADC2E4" w14:textId="77777777" w:rsidR="00F420D0" w:rsidRPr="00CF3EE1" w:rsidRDefault="00F420D0" w:rsidP="00F420D0">
      <w:pPr>
        <w:tabs>
          <w:tab w:val="left" w:pos="0"/>
        </w:tabs>
        <w:ind w:left="720" w:hanging="720"/>
        <w:jc w:val="both"/>
        <w:rPr>
          <w:b/>
          <w:bCs/>
          <w:sz w:val="16"/>
        </w:rPr>
      </w:pPr>
    </w:p>
    <w:p w14:paraId="481A97B1" w14:textId="77777777" w:rsidR="00F420D0" w:rsidRPr="00B278E5" w:rsidRDefault="00F420D0" w:rsidP="00F420D0">
      <w:pPr>
        <w:tabs>
          <w:tab w:val="left" w:pos="0"/>
        </w:tabs>
        <w:ind w:left="720" w:hanging="720"/>
        <w:jc w:val="both"/>
        <w:rPr>
          <w:i/>
          <w:iCs/>
        </w:rPr>
      </w:pPr>
      <w:r w:rsidRPr="00B278E5">
        <w:rPr>
          <w:i/>
          <w:iCs/>
        </w:rPr>
        <w:t>The assembly is seated</w:t>
      </w:r>
    </w:p>
    <w:p w14:paraId="3F3A4CAC" w14:textId="77777777" w:rsidR="00F420D0" w:rsidRPr="00CF3EE1" w:rsidRDefault="00F420D0" w:rsidP="00F420D0">
      <w:pPr>
        <w:tabs>
          <w:tab w:val="left" w:pos="0"/>
        </w:tabs>
        <w:ind w:left="720" w:hanging="720"/>
        <w:jc w:val="both"/>
        <w:rPr>
          <w:i/>
          <w:iCs/>
          <w:sz w:val="16"/>
        </w:rPr>
      </w:pPr>
    </w:p>
    <w:p w14:paraId="766F728B" w14:textId="77777777" w:rsidR="00CF3EE1" w:rsidRDefault="00F420D0" w:rsidP="00CF3EE1">
      <w:pPr>
        <w:tabs>
          <w:tab w:val="left" w:pos="0"/>
        </w:tabs>
        <w:ind w:left="2880" w:hanging="2880"/>
        <w:jc w:val="both"/>
      </w:pPr>
      <w:r w:rsidRPr="00B278E5">
        <w:rPr>
          <w:b/>
          <w:bCs/>
        </w:rPr>
        <w:t>THE VOLUNTARY</w:t>
      </w:r>
      <w:r w:rsidR="008C0565" w:rsidRPr="00B278E5">
        <w:rPr>
          <w:b/>
          <w:bCs/>
        </w:rPr>
        <w:t xml:space="preserve"> Choir</w:t>
      </w:r>
      <w:r w:rsidR="008C0565" w:rsidRPr="00B278E5">
        <w:t xml:space="preserve"> </w:t>
      </w:r>
      <w:r w:rsidR="008C0565" w:rsidRPr="00B278E5">
        <w:rPr>
          <w:i/>
          <w:iCs/>
        </w:rPr>
        <w:tab/>
      </w:r>
      <w:r w:rsidR="008C0565" w:rsidRPr="00B278E5">
        <w:rPr>
          <w:i/>
          <w:iCs/>
        </w:rPr>
        <w:tab/>
      </w:r>
      <w:r w:rsidR="00CF3EE1">
        <w:rPr>
          <w:i/>
          <w:iCs/>
        </w:rPr>
        <w:t xml:space="preserve">  </w:t>
      </w:r>
      <w:r w:rsidR="008C0565" w:rsidRPr="00CF3EE1">
        <w:rPr>
          <w:b/>
          <w:i/>
          <w:iCs/>
        </w:rPr>
        <w:t>Seek Ye First</w:t>
      </w:r>
      <w:r w:rsidR="008C0565" w:rsidRPr="00CF3EE1">
        <w:rPr>
          <w:b/>
        </w:rPr>
        <w:tab/>
      </w:r>
      <w:r w:rsidR="008C0565" w:rsidRPr="00B278E5">
        <w:tab/>
      </w:r>
      <w:r w:rsidR="008C0565" w:rsidRPr="00B278E5">
        <w:tab/>
      </w:r>
      <w:r w:rsidR="00CF3EE1">
        <w:rPr>
          <w:b/>
        </w:rPr>
        <w:t>St. Paul Senior Choir</w:t>
      </w:r>
      <w:r w:rsidR="008C0565" w:rsidRPr="00B278E5">
        <w:t xml:space="preserve">  </w:t>
      </w:r>
    </w:p>
    <w:p w14:paraId="3A9C477D" w14:textId="097E6F90" w:rsidR="00F420D0" w:rsidRPr="00B278E5" w:rsidRDefault="00CF3EE1" w:rsidP="00CF3EE1">
      <w:pPr>
        <w:tabs>
          <w:tab w:val="left" w:pos="0"/>
        </w:tabs>
        <w:ind w:left="2880" w:hanging="2880"/>
        <w:jc w:val="both"/>
      </w:pPr>
      <w:r>
        <w:t xml:space="preserve">                       </w:t>
      </w:r>
      <w:r w:rsidR="008C0565" w:rsidRPr="00B278E5">
        <w:t xml:space="preserve">      </w:t>
      </w:r>
      <w:r>
        <w:t xml:space="preserve">                                  (</w:t>
      </w:r>
      <w:r w:rsidR="008C0565" w:rsidRPr="00B278E5">
        <w:t>K. Lafferty</w:t>
      </w:r>
      <w:r>
        <w:t>)</w:t>
      </w:r>
    </w:p>
    <w:p w14:paraId="186F5A8F" w14:textId="77777777" w:rsidR="00F420D0" w:rsidRPr="00CF3EE1" w:rsidRDefault="00F420D0" w:rsidP="00F420D0">
      <w:pPr>
        <w:tabs>
          <w:tab w:val="left" w:pos="0"/>
        </w:tabs>
        <w:ind w:left="720" w:hanging="720"/>
        <w:jc w:val="both"/>
        <w:rPr>
          <w:b/>
          <w:bCs/>
          <w:sz w:val="12"/>
        </w:rPr>
      </w:pPr>
    </w:p>
    <w:p w14:paraId="02F1D2C1" w14:textId="77777777" w:rsidR="00F420D0" w:rsidRPr="00B278E5" w:rsidRDefault="00F420D0" w:rsidP="00F420D0">
      <w:pPr>
        <w:tabs>
          <w:tab w:val="left" w:pos="0"/>
        </w:tabs>
        <w:ind w:left="720" w:hanging="720"/>
        <w:jc w:val="both"/>
        <w:rPr>
          <w:b/>
          <w:bCs/>
        </w:rPr>
      </w:pPr>
      <w:r w:rsidRPr="00B278E5">
        <w:rPr>
          <w:b/>
          <w:bCs/>
        </w:rPr>
        <w:t>THE OFFERING</w:t>
      </w:r>
    </w:p>
    <w:p w14:paraId="122EEF70" w14:textId="77777777" w:rsidR="00F420D0" w:rsidRPr="00CF3EE1" w:rsidRDefault="00F420D0" w:rsidP="00F420D0">
      <w:pPr>
        <w:tabs>
          <w:tab w:val="left" w:pos="0"/>
        </w:tabs>
        <w:jc w:val="both"/>
        <w:rPr>
          <w:b/>
          <w:bCs/>
          <w:sz w:val="16"/>
        </w:rPr>
      </w:pPr>
    </w:p>
    <w:p w14:paraId="2DA44D72" w14:textId="77777777" w:rsidR="00F420D0" w:rsidRPr="00B278E5" w:rsidRDefault="00F420D0" w:rsidP="00F420D0">
      <w:pPr>
        <w:jc w:val="both"/>
        <w:rPr>
          <w:i/>
          <w:iCs/>
        </w:rPr>
      </w:pPr>
      <w:r w:rsidRPr="00B278E5">
        <w:rPr>
          <w:i/>
          <w:iCs/>
        </w:rPr>
        <w:t>As you are able please rise</w:t>
      </w:r>
    </w:p>
    <w:p w14:paraId="133BC9E9" w14:textId="77777777" w:rsidR="00F420D0" w:rsidRPr="00CF3EE1" w:rsidRDefault="00F420D0" w:rsidP="00F420D0">
      <w:pPr>
        <w:jc w:val="both"/>
        <w:rPr>
          <w:i/>
          <w:iCs/>
          <w:sz w:val="20"/>
        </w:rPr>
      </w:pPr>
    </w:p>
    <w:p w14:paraId="7708647B" w14:textId="77777777" w:rsidR="00BB1FC6" w:rsidRPr="00B278E5" w:rsidRDefault="00BB1FC6" w:rsidP="00F420D0">
      <w:pPr>
        <w:jc w:val="both"/>
        <w:rPr>
          <w:b/>
          <w:bCs/>
        </w:rPr>
      </w:pPr>
      <w:r w:rsidRPr="00B278E5">
        <w:rPr>
          <w:b/>
          <w:bCs/>
        </w:rPr>
        <w:t>THE PRESENTATION OF THE GIFTS</w:t>
      </w:r>
    </w:p>
    <w:p w14:paraId="77BDABA9" w14:textId="1803C1B1" w:rsidR="00F420D0" w:rsidRPr="00B278E5" w:rsidRDefault="00BB1FC6" w:rsidP="00F420D0">
      <w:pPr>
        <w:jc w:val="both"/>
        <w:rPr>
          <w:b/>
          <w:bCs/>
        </w:rPr>
      </w:pPr>
      <w:r w:rsidRPr="00B278E5">
        <w:rPr>
          <w:b/>
          <w:noProof/>
        </w:rPr>
        <w:lastRenderedPageBreak/>
        <w:drawing>
          <wp:inline distT="0" distB="0" distL="0" distR="0" wp14:anchorId="632A5247" wp14:editId="1200085C">
            <wp:extent cx="5486400" cy="5911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911215"/>
                    </a:xfrm>
                    <a:prstGeom prst="rect">
                      <a:avLst/>
                    </a:prstGeom>
                    <a:noFill/>
                    <a:ln>
                      <a:noFill/>
                    </a:ln>
                  </pic:spPr>
                </pic:pic>
              </a:graphicData>
            </a:graphic>
          </wp:inline>
        </w:drawing>
      </w:r>
      <w:r w:rsidR="00F420D0" w:rsidRPr="00B278E5">
        <w:rPr>
          <w:b/>
          <w:bCs/>
        </w:rPr>
        <w:t>THE OFFERTORY PRAYER</w:t>
      </w:r>
    </w:p>
    <w:p w14:paraId="426F5F31" w14:textId="77777777" w:rsidR="00F420D0" w:rsidRPr="00B278E5" w:rsidRDefault="00F420D0" w:rsidP="00F420D0">
      <w:pPr>
        <w:jc w:val="both"/>
        <w:rPr>
          <w:bCs/>
        </w:rPr>
      </w:pPr>
    </w:p>
    <w:p w14:paraId="45A3AAC0" w14:textId="64226DD1" w:rsidR="00F420D0" w:rsidRPr="00B278E5" w:rsidRDefault="00F420D0" w:rsidP="00F420D0">
      <w:pPr>
        <w:jc w:val="both"/>
      </w:pPr>
      <w:r w:rsidRPr="00B278E5">
        <w:t>A:</w:t>
      </w:r>
      <w:r w:rsidR="00CF3EE1">
        <w:t xml:space="preserve">  </w:t>
      </w:r>
      <w:r w:rsidRPr="00B278E5">
        <w:t xml:space="preserve">Let us pray.  </w:t>
      </w:r>
      <w:r w:rsidRPr="00B278E5">
        <w:rPr>
          <w:lang w:val="en-CA"/>
        </w:rPr>
        <w:fldChar w:fldCharType="begin"/>
      </w:r>
      <w:r w:rsidRPr="00B278E5">
        <w:rPr>
          <w:lang w:val="en-CA"/>
        </w:rPr>
        <w:instrText xml:space="preserve"> SEQ CHAPTER \h \r 1</w:instrText>
      </w:r>
      <w:r w:rsidRPr="00B278E5">
        <w:rPr>
          <w:lang w:val="en-CA"/>
        </w:rPr>
        <w:fldChar w:fldCharType="end"/>
      </w:r>
      <w:r w:rsidRPr="00B278E5">
        <w:t>Holy and mighty God,</w:t>
      </w:r>
    </w:p>
    <w:p w14:paraId="32DA5A52" w14:textId="77777777" w:rsidR="00F420D0" w:rsidRPr="00B278E5" w:rsidRDefault="00F420D0" w:rsidP="00F420D0">
      <w:pPr>
        <w:jc w:val="both"/>
      </w:pPr>
    </w:p>
    <w:p w14:paraId="47313868" w14:textId="77777777" w:rsidR="00CF3EE1" w:rsidRDefault="00F420D0" w:rsidP="00F420D0">
      <w:pPr>
        <w:ind w:left="720" w:hanging="720"/>
        <w:jc w:val="both"/>
        <w:rPr>
          <w:b/>
          <w:bCs/>
        </w:rPr>
      </w:pPr>
      <w:r w:rsidRPr="00B278E5">
        <w:rPr>
          <w:b/>
          <w:bCs/>
        </w:rPr>
        <w:t>C:</w:t>
      </w:r>
      <w:r w:rsidR="00CF3EE1">
        <w:rPr>
          <w:b/>
          <w:bCs/>
        </w:rPr>
        <w:t xml:space="preserve">  </w:t>
      </w:r>
      <w:r w:rsidRPr="00B278E5">
        <w:rPr>
          <w:b/>
          <w:bCs/>
        </w:rPr>
        <w:t>We give You thanks for the triumph of Christ in th</w:t>
      </w:r>
      <w:r w:rsidR="00CF3EE1">
        <w:rPr>
          <w:b/>
          <w:bCs/>
        </w:rPr>
        <w:t>e lives of His saints.  Receive</w:t>
      </w:r>
    </w:p>
    <w:p w14:paraId="44E72016" w14:textId="77777777" w:rsidR="00CF3EE1" w:rsidRDefault="00CF3EE1" w:rsidP="00F420D0">
      <w:pPr>
        <w:ind w:left="720" w:hanging="720"/>
        <w:jc w:val="both"/>
        <w:rPr>
          <w:b/>
          <w:bCs/>
        </w:rPr>
      </w:pPr>
      <w:r>
        <w:rPr>
          <w:b/>
          <w:bCs/>
        </w:rPr>
        <w:t xml:space="preserve">      </w:t>
      </w:r>
      <w:r w:rsidR="00F420D0" w:rsidRPr="00B278E5">
        <w:rPr>
          <w:b/>
          <w:bCs/>
        </w:rPr>
        <w:t xml:space="preserve">all we offer You this Day, and help us, like them, to run our course with faith, until </w:t>
      </w:r>
    </w:p>
    <w:p w14:paraId="4F0E1305" w14:textId="77777777" w:rsidR="00CF3EE1" w:rsidRDefault="00CF3EE1" w:rsidP="00F420D0">
      <w:pPr>
        <w:ind w:left="720" w:hanging="720"/>
        <w:jc w:val="both"/>
        <w:rPr>
          <w:b/>
          <w:bCs/>
        </w:rPr>
      </w:pPr>
      <w:r>
        <w:rPr>
          <w:b/>
          <w:bCs/>
        </w:rPr>
        <w:t xml:space="preserve">      </w:t>
      </w:r>
      <w:r w:rsidR="00F420D0" w:rsidRPr="00B278E5">
        <w:rPr>
          <w:b/>
          <w:bCs/>
        </w:rPr>
        <w:t xml:space="preserve">we come to the new heaven and earth of Your everlasting Kingdom.  We ask this </w:t>
      </w:r>
    </w:p>
    <w:p w14:paraId="7DC7DC12" w14:textId="1941E34A" w:rsidR="00F420D0" w:rsidRPr="00B278E5" w:rsidRDefault="00CF3EE1" w:rsidP="00F420D0">
      <w:pPr>
        <w:ind w:left="720" w:hanging="720"/>
        <w:jc w:val="both"/>
        <w:rPr>
          <w:b/>
          <w:bCs/>
        </w:rPr>
      </w:pPr>
      <w:r>
        <w:rPr>
          <w:b/>
          <w:bCs/>
        </w:rPr>
        <w:t xml:space="preserve">      </w:t>
      </w:r>
      <w:r w:rsidR="00F420D0" w:rsidRPr="00B278E5">
        <w:rPr>
          <w:b/>
          <w:bCs/>
        </w:rPr>
        <w:t>in the name of Jesus the Lord.  Amen.</w:t>
      </w:r>
    </w:p>
    <w:p w14:paraId="77528809" w14:textId="77777777" w:rsidR="00F420D0" w:rsidRPr="00B278E5" w:rsidRDefault="00F420D0" w:rsidP="00F420D0">
      <w:pPr>
        <w:ind w:left="720" w:hanging="720"/>
        <w:jc w:val="both"/>
        <w:rPr>
          <w:b/>
          <w:bCs/>
        </w:rPr>
      </w:pPr>
    </w:p>
    <w:p w14:paraId="727DC748" w14:textId="77777777" w:rsidR="008C0565" w:rsidRPr="00B278E5" w:rsidRDefault="008C0565" w:rsidP="008C0565">
      <w:pPr>
        <w:widowControl w:val="0"/>
        <w:rPr>
          <w:b/>
          <w:bCs/>
        </w:rPr>
      </w:pPr>
      <w:r w:rsidRPr="00B278E5">
        <w:rPr>
          <w:b/>
          <w:bCs/>
        </w:rPr>
        <w:t>THE GREAT THANKSGIVING</w:t>
      </w:r>
    </w:p>
    <w:p w14:paraId="5E530CF7" w14:textId="77777777" w:rsidR="008C0565" w:rsidRPr="00B278E5" w:rsidRDefault="008C0565" w:rsidP="008C0565">
      <w:pPr>
        <w:ind w:left="720" w:hanging="720"/>
        <w:rPr>
          <w:b/>
          <w:bCs/>
        </w:rPr>
      </w:pPr>
    </w:p>
    <w:p w14:paraId="33254AA7" w14:textId="77777777" w:rsidR="008C0565" w:rsidRDefault="008C0565" w:rsidP="008C0565">
      <w:pPr>
        <w:ind w:left="720" w:hanging="720"/>
        <w:jc w:val="both"/>
        <w:rPr>
          <w:b/>
          <w:bCs/>
          <w:sz w:val="22"/>
          <w:szCs w:val="22"/>
        </w:rPr>
      </w:pPr>
    </w:p>
    <w:p w14:paraId="38ADCA3A" w14:textId="77777777" w:rsidR="008C0565" w:rsidRPr="00B278E5" w:rsidRDefault="008C0565" w:rsidP="008C0565">
      <w:pPr>
        <w:ind w:left="720" w:hanging="720"/>
        <w:jc w:val="both"/>
        <w:rPr>
          <w:b/>
          <w:bCs/>
          <w:szCs w:val="22"/>
        </w:rPr>
      </w:pPr>
      <w:r w:rsidRPr="00B278E5">
        <w:rPr>
          <w:b/>
          <w:noProof/>
          <w:szCs w:val="22"/>
        </w:rPr>
        <w:lastRenderedPageBreak/>
        <w:drawing>
          <wp:inline distT="0" distB="0" distL="0" distR="0" wp14:anchorId="48916ADF" wp14:editId="0DBDB698">
            <wp:extent cx="5467985" cy="3116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985" cy="3116580"/>
                    </a:xfrm>
                    <a:prstGeom prst="rect">
                      <a:avLst/>
                    </a:prstGeom>
                    <a:noFill/>
                    <a:ln>
                      <a:noFill/>
                    </a:ln>
                  </pic:spPr>
                </pic:pic>
              </a:graphicData>
            </a:graphic>
          </wp:inline>
        </w:drawing>
      </w:r>
    </w:p>
    <w:p w14:paraId="7E33D993" w14:textId="7979D8B3" w:rsidR="008C0565" w:rsidRPr="00B278E5" w:rsidRDefault="008C0565" w:rsidP="008C0565">
      <w:pPr>
        <w:ind w:left="720" w:hanging="720"/>
        <w:jc w:val="both"/>
        <w:rPr>
          <w:bCs/>
          <w:szCs w:val="22"/>
        </w:rPr>
      </w:pPr>
      <w:r w:rsidRPr="00B278E5">
        <w:rPr>
          <w:bCs/>
          <w:szCs w:val="22"/>
        </w:rPr>
        <w:t>P:</w:t>
      </w:r>
      <w:r w:rsidR="00B95248">
        <w:rPr>
          <w:bCs/>
          <w:szCs w:val="22"/>
        </w:rPr>
        <w:t xml:space="preserve">  </w:t>
      </w:r>
      <w:r w:rsidRPr="00B278E5">
        <w:rPr>
          <w:bCs/>
          <w:szCs w:val="22"/>
        </w:rPr>
        <w:t>It is our duty and delight … and join their unending hymn:</w:t>
      </w:r>
    </w:p>
    <w:p w14:paraId="262ED9AF" w14:textId="77777777" w:rsidR="008C0565" w:rsidRPr="00B278E5" w:rsidRDefault="008C0565" w:rsidP="008C0565">
      <w:pPr>
        <w:ind w:left="720" w:hanging="720"/>
        <w:jc w:val="both"/>
        <w:rPr>
          <w:bCs/>
          <w:szCs w:val="22"/>
        </w:rPr>
      </w:pPr>
    </w:p>
    <w:p w14:paraId="6E61DD06" w14:textId="77777777" w:rsidR="008C0565" w:rsidRPr="00B278E5" w:rsidRDefault="008C0565" w:rsidP="008C0565">
      <w:pPr>
        <w:ind w:left="720" w:hanging="720"/>
        <w:jc w:val="both"/>
        <w:rPr>
          <w:bCs/>
          <w:szCs w:val="22"/>
        </w:rPr>
      </w:pPr>
      <w:r w:rsidRPr="00B278E5">
        <w:rPr>
          <w:noProof/>
          <w:szCs w:val="22"/>
        </w:rPr>
        <w:drawing>
          <wp:inline distT="0" distB="0" distL="0" distR="0" wp14:anchorId="4212A6EE" wp14:editId="609ADDC3">
            <wp:extent cx="5467985" cy="3526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7985" cy="3526790"/>
                    </a:xfrm>
                    <a:prstGeom prst="rect">
                      <a:avLst/>
                    </a:prstGeom>
                    <a:noFill/>
                    <a:ln>
                      <a:noFill/>
                    </a:ln>
                  </pic:spPr>
                </pic:pic>
              </a:graphicData>
            </a:graphic>
          </wp:inline>
        </w:drawing>
      </w:r>
      <w:bookmarkStart w:id="0" w:name="_GoBack"/>
      <w:bookmarkEnd w:id="0"/>
    </w:p>
    <w:p w14:paraId="6D95C9E8" w14:textId="77777777" w:rsidR="00F420D0" w:rsidRPr="00B278E5" w:rsidRDefault="00F420D0" w:rsidP="008C0565">
      <w:pPr>
        <w:jc w:val="both"/>
        <w:rPr>
          <w:b/>
          <w:bCs/>
          <w:szCs w:val="22"/>
        </w:rPr>
      </w:pPr>
    </w:p>
    <w:p w14:paraId="266FB149" w14:textId="5C55C6F5" w:rsidR="00F420D0" w:rsidRPr="00B278E5" w:rsidRDefault="00F420D0" w:rsidP="00F420D0">
      <w:pPr>
        <w:jc w:val="both"/>
        <w:rPr>
          <w:szCs w:val="22"/>
        </w:rPr>
      </w:pPr>
      <w:r w:rsidRPr="00B278E5">
        <w:rPr>
          <w:szCs w:val="22"/>
          <w:lang w:val="en-CA"/>
        </w:rPr>
        <w:fldChar w:fldCharType="begin"/>
      </w:r>
      <w:r w:rsidRPr="00B278E5">
        <w:rPr>
          <w:szCs w:val="22"/>
          <w:lang w:val="en-CA"/>
        </w:rPr>
        <w:instrText xml:space="preserve"> SEQ CHAPTER \h \r 1</w:instrText>
      </w:r>
      <w:r w:rsidRPr="00B278E5">
        <w:rPr>
          <w:szCs w:val="22"/>
          <w:lang w:val="en-CA"/>
        </w:rPr>
        <w:fldChar w:fldCharType="end"/>
      </w:r>
      <w:r w:rsidRPr="00B278E5">
        <w:rPr>
          <w:szCs w:val="22"/>
        </w:rPr>
        <w:t>P:</w:t>
      </w:r>
      <w:r w:rsidR="00B95248">
        <w:rPr>
          <w:szCs w:val="22"/>
        </w:rPr>
        <w:t xml:space="preserve">  </w:t>
      </w:r>
      <w:r w:rsidRPr="00B278E5">
        <w:rPr>
          <w:szCs w:val="22"/>
        </w:rPr>
        <w:t>Blessed are You, holy God, Lord of Hosts, the Beginning and the End.</w:t>
      </w:r>
    </w:p>
    <w:p w14:paraId="25F0F57E" w14:textId="19689244" w:rsidR="00F420D0" w:rsidRPr="00B278E5" w:rsidRDefault="00B95248" w:rsidP="00F420D0">
      <w:pPr>
        <w:jc w:val="both"/>
        <w:rPr>
          <w:szCs w:val="22"/>
        </w:rPr>
      </w:pPr>
      <w:r>
        <w:rPr>
          <w:szCs w:val="22"/>
        </w:rPr>
        <w:t xml:space="preserve">      </w:t>
      </w:r>
      <w:r w:rsidR="00F420D0" w:rsidRPr="00B278E5">
        <w:rPr>
          <w:szCs w:val="22"/>
        </w:rPr>
        <w:t>For You created the heavens and the earth and all creatures in them.</w:t>
      </w:r>
    </w:p>
    <w:p w14:paraId="2806B08D" w14:textId="6D496A92" w:rsidR="00F420D0" w:rsidRPr="00B278E5" w:rsidRDefault="00B95248" w:rsidP="00F420D0">
      <w:pPr>
        <w:jc w:val="both"/>
        <w:rPr>
          <w:szCs w:val="22"/>
        </w:rPr>
      </w:pPr>
      <w:r>
        <w:rPr>
          <w:szCs w:val="22"/>
        </w:rPr>
        <w:t xml:space="preserve">      </w:t>
      </w:r>
      <w:r w:rsidR="00F420D0" w:rsidRPr="00B278E5">
        <w:rPr>
          <w:szCs w:val="22"/>
        </w:rPr>
        <w:t>You raised up women and men to bear witness to Your light and love.</w:t>
      </w:r>
    </w:p>
    <w:p w14:paraId="23AFD988" w14:textId="3917356A" w:rsidR="00F420D0" w:rsidRPr="00B278E5" w:rsidRDefault="00B95248" w:rsidP="00F420D0">
      <w:pPr>
        <w:jc w:val="both"/>
        <w:rPr>
          <w:szCs w:val="22"/>
        </w:rPr>
      </w:pPr>
      <w:r>
        <w:rPr>
          <w:szCs w:val="22"/>
        </w:rPr>
        <w:t xml:space="preserve">      </w:t>
      </w:r>
      <w:r w:rsidR="00F420D0" w:rsidRPr="00B278E5">
        <w:rPr>
          <w:szCs w:val="22"/>
        </w:rPr>
        <w:t>You chose Israel to be a beacon of hope to all the world.</w:t>
      </w:r>
    </w:p>
    <w:p w14:paraId="2C38F4C0" w14:textId="3617502C" w:rsidR="00F420D0" w:rsidRPr="00B278E5" w:rsidRDefault="00B95248" w:rsidP="00F420D0">
      <w:pPr>
        <w:jc w:val="both"/>
        <w:rPr>
          <w:szCs w:val="22"/>
        </w:rPr>
      </w:pPr>
      <w:r>
        <w:rPr>
          <w:szCs w:val="22"/>
        </w:rPr>
        <w:t xml:space="preserve">      </w:t>
      </w:r>
      <w:r w:rsidR="00F420D0" w:rsidRPr="00B278E5">
        <w:rPr>
          <w:szCs w:val="22"/>
        </w:rPr>
        <w:t>Through her judges and poets, kings and prophets, You delivered them from</w:t>
      </w:r>
    </w:p>
    <w:p w14:paraId="20122206" w14:textId="31AB3579" w:rsidR="00F420D0" w:rsidRPr="00B278E5" w:rsidRDefault="00F420D0" w:rsidP="00F420D0">
      <w:pPr>
        <w:jc w:val="both"/>
        <w:rPr>
          <w:szCs w:val="22"/>
        </w:rPr>
      </w:pPr>
      <w:r w:rsidRPr="00B278E5">
        <w:rPr>
          <w:szCs w:val="22"/>
        </w:rPr>
        <w:tab/>
      </w:r>
      <w:r w:rsidR="00B95248">
        <w:rPr>
          <w:szCs w:val="22"/>
        </w:rPr>
        <w:t xml:space="preserve">      </w:t>
      </w:r>
      <w:r w:rsidRPr="00B278E5">
        <w:rPr>
          <w:szCs w:val="22"/>
        </w:rPr>
        <w:t>defeat, wiped their tears, and promised an end to death forever.</w:t>
      </w:r>
    </w:p>
    <w:p w14:paraId="72B00376" w14:textId="7DD4DFF2" w:rsidR="00F420D0" w:rsidRPr="00B278E5" w:rsidRDefault="00B95248" w:rsidP="00F420D0">
      <w:pPr>
        <w:ind w:left="-288" w:firstLine="288"/>
        <w:jc w:val="both"/>
        <w:rPr>
          <w:szCs w:val="22"/>
        </w:rPr>
      </w:pPr>
      <w:r>
        <w:rPr>
          <w:szCs w:val="22"/>
        </w:rPr>
        <w:lastRenderedPageBreak/>
        <w:t xml:space="preserve">      </w:t>
      </w:r>
      <w:r w:rsidR="00F420D0" w:rsidRPr="00B278E5">
        <w:rPr>
          <w:szCs w:val="22"/>
        </w:rPr>
        <w:t>At the last, You made Your promise come true in Your Son, Jesus Christ.</w:t>
      </w:r>
    </w:p>
    <w:p w14:paraId="6581CA6A" w14:textId="1E79A23E" w:rsidR="00F420D0" w:rsidRPr="00B278E5" w:rsidRDefault="00B95248" w:rsidP="00F420D0">
      <w:pPr>
        <w:jc w:val="both"/>
        <w:rPr>
          <w:szCs w:val="22"/>
        </w:rPr>
      </w:pPr>
      <w:r>
        <w:rPr>
          <w:szCs w:val="22"/>
        </w:rPr>
        <w:t xml:space="preserve">      </w:t>
      </w:r>
      <w:r w:rsidR="00F420D0" w:rsidRPr="00B278E5">
        <w:rPr>
          <w:szCs w:val="22"/>
        </w:rPr>
        <w:t>He is the Resurrection and the life.</w:t>
      </w:r>
    </w:p>
    <w:p w14:paraId="3F3F2AC9" w14:textId="4E76628F" w:rsidR="00F420D0" w:rsidRPr="00B278E5" w:rsidRDefault="00B95248" w:rsidP="00F420D0">
      <w:pPr>
        <w:jc w:val="both"/>
        <w:rPr>
          <w:szCs w:val="22"/>
        </w:rPr>
      </w:pPr>
      <w:r>
        <w:rPr>
          <w:szCs w:val="22"/>
        </w:rPr>
        <w:t xml:space="preserve">      </w:t>
      </w:r>
      <w:r w:rsidR="00F420D0" w:rsidRPr="00B278E5">
        <w:rPr>
          <w:szCs w:val="22"/>
        </w:rPr>
        <w:t>In the night ... “Do this for the remembrance of Me.”</w:t>
      </w:r>
    </w:p>
    <w:p w14:paraId="75593888" w14:textId="2CEBAEC1" w:rsidR="00F420D0" w:rsidRPr="00B278E5" w:rsidRDefault="00B95248" w:rsidP="00F420D0">
      <w:pPr>
        <w:jc w:val="both"/>
        <w:rPr>
          <w:szCs w:val="22"/>
        </w:rPr>
      </w:pPr>
      <w:r>
        <w:rPr>
          <w:szCs w:val="22"/>
        </w:rPr>
        <w:t xml:space="preserve">      </w:t>
      </w:r>
      <w:r w:rsidR="00F420D0" w:rsidRPr="00B278E5">
        <w:rPr>
          <w:szCs w:val="22"/>
        </w:rPr>
        <w:t>As often as we eat ... we proclaim the Lord’s death until He comes.</w:t>
      </w:r>
    </w:p>
    <w:p w14:paraId="7ADABF99" w14:textId="77777777" w:rsidR="00F420D0" w:rsidRPr="00B95248" w:rsidRDefault="00F420D0" w:rsidP="00F420D0">
      <w:pPr>
        <w:jc w:val="both"/>
        <w:rPr>
          <w:sz w:val="12"/>
          <w:szCs w:val="22"/>
        </w:rPr>
      </w:pPr>
    </w:p>
    <w:p w14:paraId="34F55D13" w14:textId="3342E5F1" w:rsidR="00F420D0" w:rsidRPr="00B278E5" w:rsidRDefault="00F420D0" w:rsidP="00F420D0">
      <w:pPr>
        <w:ind w:left="-288" w:firstLine="288"/>
        <w:jc w:val="both"/>
        <w:rPr>
          <w:b/>
          <w:bCs/>
          <w:noProof/>
          <w:szCs w:val="22"/>
        </w:rPr>
      </w:pPr>
      <w:r w:rsidRPr="00B278E5">
        <w:rPr>
          <w:b/>
          <w:bCs/>
          <w:noProof/>
          <w:szCs w:val="22"/>
        </w:rPr>
        <w:t>C:</w:t>
      </w:r>
      <w:r w:rsidR="00B95248">
        <w:rPr>
          <w:b/>
          <w:bCs/>
          <w:noProof/>
          <w:szCs w:val="22"/>
        </w:rPr>
        <w:t xml:space="preserve">  </w:t>
      </w:r>
      <w:r w:rsidRPr="00B278E5">
        <w:rPr>
          <w:b/>
          <w:bCs/>
          <w:noProof/>
          <w:szCs w:val="22"/>
        </w:rPr>
        <w:t>Christ has died.  Christ is risen.  Christ will come again.</w:t>
      </w:r>
    </w:p>
    <w:p w14:paraId="44006B8F" w14:textId="77777777" w:rsidR="00F420D0" w:rsidRPr="00B95248" w:rsidRDefault="00F420D0" w:rsidP="00F420D0">
      <w:pPr>
        <w:ind w:left="-288" w:firstLine="288"/>
        <w:jc w:val="both"/>
        <w:rPr>
          <w:sz w:val="12"/>
          <w:szCs w:val="22"/>
        </w:rPr>
      </w:pPr>
    </w:p>
    <w:p w14:paraId="200AF148" w14:textId="77777777" w:rsidR="00B95248" w:rsidRDefault="00F420D0" w:rsidP="00F420D0">
      <w:pPr>
        <w:jc w:val="both"/>
        <w:rPr>
          <w:szCs w:val="22"/>
        </w:rPr>
      </w:pPr>
      <w:r w:rsidRPr="00B278E5">
        <w:rPr>
          <w:szCs w:val="22"/>
        </w:rPr>
        <w:t>P:</w:t>
      </w:r>
      <w:r w:rsidR="00B95248">
        <w:rPr>
          <w:szCs w:val="22"/>
        </w:rPr>
        <w:t xml:space="preserve">  </w:t>
      </w:r>
      <w:r w:rsidRPr="00B278E5">
        <w:rPr>
          <w:szCs w:val="22"/>
        </w:rPr>
        <w:t>With this bread and cup we remember th</w:t>
      </w:r>
      <w:r w:rsidR="00B95248">
        <w:rPr>
          <w:szCs w:val="22"/>
        </w:rPr>
        <w:t>e life our Lord offered for us.</w:t>
      </w:r>
    </w:p>
    <w:p w14:paraId="12E9A2AC" w14:textId="751ECF7E" w:rsidR="00F420D0" w:rsidRPr="00B278E5" w:rsidRDefault="00B95248" w:rsidP="00F420D0">
      <w:pPr>
        <w:jc w:val="both"/>
        <w:rPr>
          <w:szCs w:val="22"/>
        </w:rPr>
      </w:pPr>
      <w:r>
        <w:rPr>
          <w:szCs w:val="22"/>
        </w:rPr>
        <w:t xml:space="preserve">      </w:t>
      </w:r>
      <w:r w:rsidR="00F420D0" w:rsidRPr="00B278E5">
        <w:rPr>
          <w:szCs w:val="22"/>
        </w:rPr>
        <w:t>Making His home among us, He overcame loss and grief by healing the sick,</w:t>
      </w:r>
    </w:p>
    <w:p w14:paraId="28126A84" w14:textId="77777777" w:rsidR="00F420D0" w:rsidRPr="00B278E5" w:rsidRDefault="00F420D0" w:rsidP="00F420D0">
      <w:pPr>
        <w:jc w:val="both"/>
        <w:rPr>
          <w:szCs w:val="22"/>
        </w:rPr>
      </w:pPr>
      <w:r w:rsidRPr="00B278E5">
        <w:rPr>
          <w:szCs w:val="22"/>
        </w:rPr>
        <w:tab/>
      </w:r>
      <w:r w:rsidRPr="00B278E5">
        <w:rPr>
          <w:szCs w:val="22"/>
        </w:rPr>
        <w:tab/>
        <w:t>feeding the hungry, and resurrecting the dead.</w:t>
      </w:r>
    </w:p>
    <w:p w14:paraId="6EADD121" w14:textId="77777777" w:rsidR="00B95248" w:rsidRDefault="00B95248" w:rsidP="00F420D0">
      <w:pPr>
        <w:jc w:val="both"/>
        <w:rPr>
          <w:szCs w:val="22"/>
        </w:rPr>
      </w:pPr>
      <w:r>
        <w:rPr>
          <w:szCs w:val="22"/>
        </w:rPr>
        <w:t xml:space="preserve">      </w:t>
      </w:r>
      <w:r w:rsidR="00F420D0" w:rsidRPr="00B278E5">
        <w:rPr>
          <w:szCs w:val="22"/>
        </w:rPr>
        <w:t xml:space="preserve">He entered our death, that we might share His life.  You raised Him as the first-fruits </w:t>
      </w:r>
    </w:p>
    <w:p w14:paraId="6F89981C" w14:textId="4A97A479" w:rsidR="00F420D0" w:rsidRPr="00B278E5" w:rsidRDefault="00B95248" w:rsidP="00B95248">
      <w:pPr>
        <w:ind w:left="720" w:firstLine="720"/>
        <w:jc w:val="both"/>
        <w:rPr>
          <w:szCs w:val="22"/>
        </w:rPr>
      </w:pPr>
      <w:r>
        <w:rPr>
          <w:szCs w:val="22"/>
        </w:rPr>
        <w:t>o</w:t>
      </w:r>
      <w:r w:rsidR="00F420D0" w:rsidRPr="00B278E5">
        <w:rPr>
          <w:szCs w:val="22"/>
        </w:rPr>
        <w:t>f</w:t>
      </w:r>
      <w:r>
        <w:rPr>
          <w:szCs w:val="22"/>
        </w:rPr>
        <w:t xml:space="preserve"> </w:t>
      </w:r>
      <w:r w:rsidR="00F420D0" w:rsidRPr="00B278E5">
        <w:rPr>
          <w:szCs w:val="22"/>
        </w:rPr>
        <w:t>the dead, in Whom all will be made new.</w:t>
      </w:r>
    </w:p>
    <w:p w14:paraId="0C9D5C71" w14:textId="6EBE6332" w:rsidR="00F420D0" w:rsidRPr="00B278E5" w:rsidRDefault="00B95248" w:rsidP="00F420D0">
      <w:pPr>
        <w:jc w:val="both"/>
        <w:rPr>
          <w:szCs w:val="22"/>
        </w:rPr>
      </w:pPr>
      <w:r>
        <w:rPr>
          <w:szCs w:val="22"/>
        </w:rPr>
        <w:t xml:space="preserve">      </w:t>
      </w:r>
      <w:r w:rsidR="00F420D0" w:rsidRPr="00B278E5">
        <w:rPr>
          <w:szCs w:val="22"/>
        </w:rPr>
        <w:t>He is coming to defeat death forever, and to host Your Feast of victory.</w:t>
      </w:r>
    </w:p>
    <w:p w14:paraId="0BF00EAE" w14:textId="18F05A8B" w:rsidR="00F420D0" w:rsidRPr="00B278E5" w:rsidRDefault="00B95248" w:rsidP="00B95248">
      <w:pPr>
        <w:jc w:val="both"/>
        <w:rPr>
          <w:szCs w:val="22"/>
        </w:rPr>
      </w:pPr>
      <w:r>
        <w:rPr>
          <w:szCs w:val="22"/>
        </w:rPr>
        <w:t xml:space="preserve">      </w:t>
      </w:r>
      <w:r w:rsidR="00F420D0" w:rsidRPr="00B278E5">
        <w:rPr>
          <w:szCs w:val="22"/>
        </w:rPr>
        <w:t>Send Your  Spirit on us and these Your gifts of bread and wine, that we and</w:t>
      </w:r>
    </w:p>
    <w:p w14:paraId="136FE276" w14:textId="77777777" w:rsidR="00F420D0" w:rsidRPr="00B278E5" w:rsidRDefault="00F420D0" w:rsidP="00F420D0">
      <w:pPr>
        <w:jc w:val="both"/>
        <w:rPr>
          <w:szCs w:val="22"/>
        </w:rPr>
      </w:pPr>
      <w:r w:rsidRPr="00B278E5">
        <w:rPr>
          <w:szCs w:val="22"/>
        </w:rPr>
        <w:tab/>
      </w:r>
      <w:r w:rsidRPr="00B278E5">
        <w:rPr>
          <w:szCs w:val="22"/>
        </w:rPr>
        <w:tab/>
        <w:t>all who share the Lord’s Body and Blood</w:t>
      </w:r>
    </w:p>
    <w:p w14:paraId="464F73A7" w14:textId="57CE5731" w:rsidR="00F420D0" w:rsidRPr="00B278E5" w:rsidRDefault="00B95248" w:rsidP="00B95248">
      <w:pPr>
        <w:jc w:val="both"/>
        <w:rPr>
          <w:szCs w:val="22"/>
        </w:rPr>
      </w:pPr>
      <w:r>
        <w:rPr>
          <w:szCs w:val="22"/>
        </w:rPr>
        <w:t xml:space="preserve">      </w:t>
      </w:r>
      <w:r w:rsidR="00F420D0" w:rsidRPr="00B278E5">
        <w:rPr>
          <w:szCs w:val="22"/>
        </w:rPr>
        <w:t xml:space="preserve">May go with Christ to comfort the weak and dying until all people dwell with God and </w:t>
      </w:r>
    </w:p>
    <w:p w14:paraId="71149CA4" w14:textId="77777777" w:rsidR="00F420D0" w:rsidRPr="00B278E5" w:rsidRDefault="00F420D0" w:rsidP="00F420D0">
      <w:pPr>
        <w:ind w:firstLine="720"/>
        <w:jc w:val="both"/>
        <w:rPr>
          <w:szCs w:val="22"/>
        </w:rPr>
      </w:pPr>
      <w:r w:rsidRPr="00B278E5">
        <w:rPr>
          <w:szCs w:val="22"/>
        </w:rPr>
        <w:tab/>
        <w:t xml:space="preserve">His saints in everlasting glory. </w:t>
      </w:r>
    </w:p>
    <w:p w14:paraId="3ECA2AA7" w14:textId="21F3E4B2" w:rsidR="00F420D0" w:rsidRPr="00B278E5" w:rsidRDefault="00B95248" w:rsidP="00B95248">
      <w:pPr>
        <w:jc w:val="both"/>
        <w:rPr>
          <w:b/>
          <w:bCs/>
          <w:szCs w:val="22"/>
        </w:rPr>
      </w:pPr>
      <w:r>
        <w:rPr>
          <w:bCs/>
          <w:szCs w:val="22"/>
        </w:rPr>
        <w:t xml:space="preserve">      </w:t>
      </w:r>
      <w:r w:rsidR="00F420D0" w:rsidRPr="00B278E5">
        <w:rPr>
          <w:bCs/>
          <w:szCs w:val="22"/>
        </w:rPr>
        <w:t xml:space="preserve">To You, O God: Father, Son, and Holy Spirit, be all honor and glory, in Your holy </w:t>
      </w:r>
    </w:p>
    <w:p w14:paraId="6CD311DF" w14:textId="77777777" w:rsidR="00F420D0" w:rsidRPr="00B278E5" w:rsidRDefault="00F420D0" w:rsidP="00F420D0">
      <w:pPr>
        <w:ind w:left="-288" w:firstLine="288"/>
        <w:jc w:val="both"/>
        <w:rPr>
          <w:bCs/>
          <w:szCs w:val="22"/>
        </w:rPr>
      </w:pPr>
      <w:r w:rsidRPr="00B278E5">
        <w:rPr>
          <w:bCs/>
          <w:szCs w:val="22"/>
        </w:rPr>
        <w:tab/>
      </w:r>
      <w:r w:rsidRPr="00B278E5">
        <w:rPr>
          <w:bCs/>
          <w:szCs w:val="22"/>
        </w:rPr>
        <w:tab/>
        <w:t>Church, in heaven and on earth, now and forever.</w:t>
      </w:r>
    </w:p>
    <w:p w14:paraId="7861839B" w14:textId="77777777" w:rsidR="00F420D0" w:rsidRPr="00B95248" w:rsidRDefault="00F420D0" w:rsidP="00F420D0">
      <w:pPr>
        <w:ind w:left="-288" w:firstLine="288"/>
        <w:jc w:val="both"/>
        <w:rPr>
          <w:bCs/>
          <w:sz w:val="8"/>
          <w:szCs w:val="22"/>
        </w:rPr>
      </w:pPr>
    </w:p>
    <w:p w14:paraId="5002CB37" w14:textId="692035D7" w:rsidR="00F420D0" w:rsidRPr="00B278E5" w:rsidRDefault="00F420D0" w:rsidP="00F420D0">
      <w:pPr>
        <w:ind w:left="-288" w:firstLine="288"/>
        <w:jc w:val="both"/>
        <w:rPr>
          <w:b/>
          <w:bCs/>
          <w:noProof/>
          <w:szCs w:val="22"/>
        </w:rPr>
      </w:pPr>
      <w:r w:rsidRPr="00B278E5">
        <w:rPr>
          <w:b/>
          <w:bCs/>
          <w:noProof/>
          <w:szCs w:val="22"/>
        </w:rPr>
        <w:t>C:  Amen!</w:t>
      </w:r>
    </w:p>
    <w:p w14:paraId="163AEB34" w14:textId="77777777" w:rsidR="00F420D0" w:rsidRPr="00B95248" w:rsidRDefault="00F420D0" w:rsidP="00F420D0">
      <w:pPr>
        <w:ind w:left="-288" w:firstLine="288"/>
        <w:jc w:val="both"/>
        <w:rPr>
          <w:b/>
          <w:bCs/>
          <w:sz w:val="32"/>
          <w:szCs w:val="22"/>
        </w:rPr>
      </w:pPr>
    </w:p>
    <w:p w14:paraId="6D5DE4C8" w14:textId="77777777" w:rsidR="00F420D0" w:rsidRPr="00B278E5" w:rsidRDefault="00F420D0" w:rsidP="00F420D0">
      <w:pPr>
        <w:jc w:val="both"/>
        <w:rPr>
          <w:b/>
          <w:bCs/>
          <w:szCs w:val="22"/>
        </w:rPr>
      </w:pPr>
      <w:r w:rsidRPr="00B278E5">
        <w:rPr>
          <w:b/>
          <w:bCs/>
          <w:szCs w:val="22"/>
        </w:rPr>
        <w:t>THE LORD’S PRAYER</w:t>
      </w:r>
    </w:p>
    <w:p w14:paraId="461EC404" w14:textId="77777777" w:rsidR="00F420D0" w:rsidRPr="00B95248" w:rsidRDefault="00F420D0" w:rsidP="00F420D0">
      <w:pPr>
        <w:ind w:left="-288" w:firstLine="288"/>
        <w:jc w:val="both"/>
        <w:rPr>
          <w:b/>
          <w:bCs/>
          <w:sz w:val="12"/>
          <w:szCs w:val="22"/>
        </w:rPr>
      </w:pPr>
    </w:p>
    <w:p w14:paraId="4452055C" w14:textId="77777777" w:rsidR="00B95248" w:rsidRDefault="00F420D0" w:rsidP="00F420D0">
      <w:pPr>
        <w:ind w:left="720" w:hanging="720"/>
        <w:jc w:val="both"/>
        <w:rPr>
          <w:szCs w:val="22"/>
        </w:rPr>
      </w:pPr>
      <w:r w:rsidRPr="00B278E5">
        <w:rPr>
          <w:szCs w:val="22"/>
        </w:rPr>
        <w:t>P:</w:t>
      </w:r>
      <w:r w:rsidR="00B95248">
        <w:rPr>
          <w:szCs w:val="22"/>
        </w:rPr>
        <w:t xml:space="preserve">  </w:t>
      </w:r>
      <w:r w:rsidRPr="00B278E5">
        <w:rPr>
          <w:szCs w:val="22"/>
        </w:rPr>
        <w:t xml:space="preserve">Because God’s love has made us God’s beloved children, in the words Jesus taught us </w:t>
      </w:r>
    </w:p>
    <w:p w14:paraId="2552B4EE" w14:textId="56F889E5" w:rsidR="00F420D0" w:rsidRPr="00B278E5" w:rsidRDefault="00B95248" w:rsidP="00F420D0">
      <w:pPr>
        <w:ind w:left="720" w:hanging="720"/>
        <w:jc w:val="both"/>
        <w:rPr>
          <w:szCs w:val="22"/>
        </w:rPr>
      </w:pPr>
      <w:r>
        <w:rPr>
          <w:szCs w:val="22"/>
        </w:rPr>
        <w:t xml:space="preserve">      </w:t>
      </w:r>
      <w:r w:rsidR="00F420D0" w:rsidRPr="00B278E5">
        <w:rPr>
          <w:szCs w:val="22"/>
        </w:rPr>
        <w:t>we dare to pray:</w:t>
      </w:r>
    </w:p>
    <w:p w14:paraId="70F3E261" w14:textId="77777777" w:rsidR="00F420D0" w:rsidRPr="00B95248" w:rsidRDefault="00F420D0" w:rsidP="00F420D0">
      <w:pPr>
        <w:jc w:val="both"/>
        <w:rPr>
          <w:sz w:val="16"/>
          <w:szCs w:val="22"/>
        </w:rPr>
      </w:pPr>
    </w:p>
    <w:p w14:paraId="44D57C2F" w14:textId="77777777" w:rsidR="00B95248" w:rsidRDefault="00F420D0" w:rsidP="00F420D0">
      <w:pPr>
        <w:ind w:left="720" w:hanging="720"/>
        <w:rPr>
          <w:b/>
          <w:szCs w:val="22"/>
        </w:rPr>
      </w:pPr>
      <w:r w:rsidRPr="00B278E5">
        <w:rPr>
          <w:b/>
          <w:szCs w:val="22"/>
        </w:rPr>
        <w:t>C:</w:t>
      </w:r>
      <w:r w:rsidR="00B95248">
        <w:rPr>
          <w:b/>
          <w:szCs w:val="22"/>
        </w:rPr>
        <w:t xml:space="preserve">  </w:t>
      </w:r>
      <w:r w:rsidRPr="00B278E5">
        <w:rPr>
          <w:b/>
          <w:szCs w:val="22"/>
        </w:rPr>
        <w:t>Our Father in heaven, hallowed be Your name.  Your Kingdom come.  Your will</w:t>
      </w:r>
    </w:p>
    <w:p w14:paraId="75A7256C" w14:textId="77777777" w:rsidR="00B95248" w:rsidRDefault="00B95248" w:rsidP="00F420D0">
      <w:pPr>
        <w:ind w:left="720" w:hanging="720"/>
        <w:rPr>
          <w:b/>
          <w:szCs w:val="22"/>
        </w:rPr>
      </w:pPr>
      <w:r>
        <w:rPr>
          <w:b/>
          <w:szCs w:val="22"/>
        </w:rPr>
        <w:t xml:space="preserve">      </w:t>
      </w:r>
      <w:r w:rsidR="00F420D0" w:rsidRPr="00B278E5">
        <w:rPr>
          <w:b/>
          <w:szCs w:val="22"/>
        </w:rPr>
        <w:t>be done on earth as in heaven.  Give us this day o</w:t>
      </w:r>
      <w:r>
        <w:rPr>
          <w:b/>
          <w:szCs w:val="22"/>
        </w:rPr>
        <w:t>ur daily bread.  Forgive us our</w:t>
      </w:r>
    </w:p>
    <w:p w14:paraId="6BD5A6A6" w14:textId="77777777" w:rsidR="00B95248" w:rsidRDefault="00B95248" w:rsidP="00F420D0">
      <w:pPr>
        <w:ind w:left="720" w:hanging="720"/>
        <w:rPr>
          <w:b/>
          <w:szCs w:val="22"/>
        </w:rPr>
      </w:pPr>
      <w:r>
        <w:rPr>
          <w:b/>
          <w:szCs w:val="22"/>
        </w:rPr>
        <w:t xml:space="preserve">      </w:t>
      </w:r>
      <w:r w:rsidR="00F420D0" w:rsidRPr="00B278E5">
        <w:rPr>
          <w:b/>
          <w:szCs w:val="22"/>
        </w:rPr>
        <w:t xml:space="preserve">sins as we forgive those who sin against us.  Save us from the time of trial and </w:t>
      </w:r>
    </w:p>
    <w:p w14:paraId="7755206B" w14:textId="77777777" w:rsidR="00B95248" w:rsidRDefault="00B95248" w:rsidP="00F420D0">
      <w:pPr>
        <w:ind w:left="720" w:hanging="720"/>
        <w:rPr>
          <w:b/>
          <w:szCs w:val="22"/>
        </w:rPr>
      </w:pPr>
      <w:r>
        <w:rPr>
          <w:b/>
          <w:szCs w:val="22"/>
        </w:rPr>
        <w:t xml:space="preserve">      </w:t>
      </w:r>
      <w:r w:rsidR="00F420D0" w:rsidRPr="00B278E5">
        <w:rPr>
          <w:b/>
          <w:szCs w:val="22"/>
        </w:rPr>
        <w:t xml:space="preserve">deliver us from evil.  For the Kingdom, the power, and the glory are Yours, now </w:t>
      </w:r>
    </w:p>
    <w:p w14:paraId="57408DDC" w14:textId="2C4E87C2" w:rsidR="00F420D0" w:rsidRPr="00B278E5" w:rsidRDefault="00B95248" w:rsidP="00F420D0">
      <w:pPr>
        <w:ind w:left="720" w:hanging="720"/>
        <w:rPr>
          <w:b/>
          <w:szCs w:val="22"/>
        </w:rPr>
      </w:pPr>
      <w:r>
        <w:rPr>
          <w:b/>
          <w:szCs w:val="22"/>
        </w:rPr>
        <w:t xml:space="preserve">      </w:t>
      </w:r>
      <w:r w:rsidR="00F420D0" w:rsidRPr="00B278E5">
        <w:rPr>
          <w:b/>
          <w:szCs w:val="22"/>
        </w:rPr>
        <w:t>and forever.  Amen.</w:t>
      </w:r>
    </w:p>
    <w:p w14:paraId="628F1D0B" w14:textId="77777777" w:rsidR="00F420D0" w:rsidRPr="00B278E5" w:rsidRDefault="00F420D0" w:rsidP="00F420D0">
      <w:pPr>
        <w:jc w:val="both"/>
        <w:rPr>
          <w:b/>
          <w:szCs w:val="22"/>
        </w:rPr>
      </w:pPr>
    </w:p>
    <w:p w14:paraId="275A0CF5" w14:textId="77777777" w:rsidR="00F420D0" w:rsidRPr="00B278E5" w:rsidRDefault="00F420D0" w:rsidP="00F420D0">
      <w:pPr>
        <w:jc w:val="both"/>
        <w:rPr>
          <w:b/>
          <w:szCs w:val="22"/>
        </w:rPr>
      </w:pPr>
      <w:r w:rsidRPr="00B278E5">
        <w:rPr>
          <w:b/>
          <w:szCs w:val="22"/>
        </w:rPr>
        <w:t>INVITATION TO THE MEAL</w:t>
      </w:r>
    </w:p>
    <w:p w14:paraId="44AFE44D" w14:textId="77777777" w:rsidR="00F420D0" w:rsidRPr="00B95248" w:rsidRDefault="00F420D0" w:rsidP="00F420D0">
      <w:pPr>
        <w:ind w:left="-288" w:firstLine="288"/>
        <w:jc w:val="both"/>
        <w:rPr>
          <w:b/>
          <w:sz w:val="12"/>
          <w:szCs w:val="22"/>
        </w:rPr>
      </w:pPr>
    </w:p>
    <w:p w14:paraId="4B60AA35" w14:textId="77777777" w:rsidR="00B95248" w:rsidRDefault="00F420D0" w:rsidP="00F420D0">
      <w:pPr>
        <w:ind w:left="720" w:hanging="720"/>
        <w:jc w:val="both"/>
        <w:rPr>
          <w:szCs w:val="22"/>
        </w:rPr>
      </w:pPr>
      <w:r w:rsidRPr="00B278E5">
        <w:rPr>
          <w:szCs w:val="22"/>
        </w:rPr>
        <w:t>P:</w:t>
      </w:r>
      <w:r w:rsidR="00B95248">
        <w:rPr>
          <w:szCs w:val="22"/>
        </w:rPr>
        <w:t xml:space="preserve">  </w:t>
      </w:r>
      <w:r w:rsidRPr="00B278E5">
        <w:rPr>
          <w:szCs w:val="22"/>
        </w:rPr>
        <w:t xml:space="preserve">This is the Lamb of God Who takes away the sin of the world.  Blessed are those who </w:t>
      </w:r>
    </w:p>
    <w:p w14:paraId="48B49858" w14:textId="77777777" w:rsidR="00B95248" w:rsidRDefault="00B95248" w:rsidP="00F420D0">
      <w:pPr>
        <w:ind w:left="720" w:hanging="720"/>
        <w:jc w:val="both"/>
        <w:rPr>
          <w:szCs w:val="22"/>
        </w:rPr>
      </w:pPr>
      <w:r>
        <w:rPr>
          <w:szCs w:val="22"/>
        </w:rPr>
        <w:t xml:space="preserve">      </w:t>
      </w:r>
      <w:r w:rsidR="00F420D0" w:rsidRPr="00B278E5">
        <w:rPr>
          <w:szCs w:val="22"/>
        </w:rPr>
        <w:t xml:space="preserve">are called to the Supper of the Lamb.  God's holy gifts for God's holy people.  Come, </w:t>
      </w:r>
    </w:p>
    <w:p w14:paraId="2AD63AE3" w14:textId="237BCE0E" w:rsidR="00F420D0" w:rsidRPr="00B278E5" w:rsidRDefault="00B95248" w:rsidP="00F420D0">
      <w:pPr>
        <w:ind w:left="720" w:hanging="720"/>
        <w:jc w:val="both"/>
        <w:rPr>
          <w:szCs w:val="22"/>
        </w:rPr>
      </w:pPr>
      <w:r>
        <w:rPr>
          <w:szCs w:val="22"/>
        </w:rPr>
        <w:t xml:space="preserve">      </w:t>
      </w:r>
      <w:r w:rsidR="00F420D0" w:rsidRPr="00B278E5">
        <w:rPr>
          <w:szCs w:val="22"/>
        </w:rPr>
        <w:t>for all is now ready.</w:t>
      </w:r>
    </w:p>
    <w:p w14:paraId="779DD2EE" w14:textId="77777777" w:rsidR="00F420D0" w:rsidRPr="00B278E5" w:rsidRDefault="00F420D0" w:rsidP="00F420D0">
      <w:pPr>
        <w:jc w:val="both"/>
        <w:rPr>
          <w:szCs w:val="22"/>
        </w:rPr>
      </w:pPr>
    </w:p>
    <w:p w14:paraId="7CB1E4B3" w14:textId="77777777" w:rsidR="00F420D0" w:rsidRPr="00B278E5" w:rsidRDefault="00F420D0" w:rsidP="00F420D0">
      <w:pPr>
        <w:jc w:val="both"/>
        <w:rPr>
          <w:i/>
          <w:iCs/>
          <w:szCs w:val="22"/>
        </w:rPr>
      </w:pPr>
      <w:r w:rsidRPr="00B278E5">
        <w:rPr>
          <w:i/>
          <w:iCs/>
          <w:szCs w:val="22"/>
        </w:rPr>
        <w:t>The assembly is seated</w:t>
      </w:r>
    </w:p>
    <w:p w14:paraId="4F9FAB20" w14:textId="77777777" w:rsidR="00F420D0" w:rsidRPr="00B278E5" w:rsidRDefault="00F420D0" w:rsidP="00F420D0">
      <w:pPr>
        <w:jc w:val="both"/>
        <w:rPr>
          <w:i/>
          <w:iCs/>
          <w:szCs w:val="22"/>
        </w:rPr>
      </w:pPr>
    </w:p>
    <w:p w14:paraId="3B74CD75" w14:textId="77777777" w:rsidR="00F420D0" w:rsidRPr="00B278E5" w:rsidRDefault="00F420D0" w:rsidP="00F420D0">
      <w:pPr>
        <w:jc w:val="both"/>
        <w:rPr>
          <w:b/>
          <w:bCs/>
          <w:szCs w:val="22"/>
        </w:rPr>
      </w:pPr>
      <w:r w:rsidRPr="00B278E5">
        <w:rPr>
          <w:b/>
          <w:bCs/>
          <w:szCs w:val="22"/>
        </w:rPr>
        <w:t xml:space="preserve">THE DISTRIBUTION </w:t>
      </w:r>
    </w:p>
    <w:p w14:paraId="0AFACB63" w14:textId="77777777" w:rsidR="00F420D0" w:rsidRPr="00B278E5" w:rsidRDefault="00F420D0" w:rsidP="00F420D0">
      <w:pPr>
        <w:jc w:val="both"/>
        <w:rPr>
          <w:b/>
          <w:bCs/>
          <w:szCs w:val="22"/>
        </w:rPr>
      </w:pPr>
    </w:p>
    <w:p w14:paraId="52594C30" w14:textId="77777777" w:rsidR="00F420D0" w:rsidRPr="00B278E5" w:rsidRDefault="00F420D0" w:rsidP="00F420D0">
      <w:pPr>
        <w:jc w:val="both"/>
      </w:pPr>
      <w:r w:rsidRPr="00B278E5">
        <w:rPr>
          <w:b/>
          <w:bCs/>
          <w:noProof/>
        </w:rPr>
        <w:lastRenderedPageBreak/>
        <w:drawing>
          <wp:inline distT="0" distB="0" distL="0" distR="0" wp14:anchorId="73C7D074" wp14:editId="5394F171">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p>
    <w:p w14:paraId="46CCA242" w14:textId="17F855C5" w:rsidR="00F420D0" w:rsidRDefault="008C0565" w:rsidP="00F420D0">
      <w:pPr>
        <w:jc w:val="both"/>
        <w:rPr>
          <w:b/>
          <w:i/>
          <w:iCs/>
        </w:rPr>
      </w:pPr>
      <w:r w:rsidRPr="00B278E5">
        <w:rPr>
          <w:b/>
          <w:bCs/>
        </w:rPr>
        <w:t>HYMN</w:t>
      </w:r>
      <w:r w:rsidR="00F420D0" w:rsidRPr="00B278E5">
        <w:rPr>
          <w:b/>
          <w:bCs/>
        </w:rPr>
        <w:t xml:space="preserve"> DURING DISTRIBUTION</w:t>
      </w:r>
      <w:r w:rsidRPr="00B278E5">
        <w:rPr>
          <w:b/>
          <w:bCs/>
        </w:rPr>
        <w:t xml:space="preserve"> 628</w:t>
      </w:r>
      <w:r w:rsidR="00B95248">
        <w:rPr>
          <w:b/>
          <w:bCs/>
        </w:rPr>
        <w:tab/>
      </w:r>
      <w:r w:rsidRPr="00B95248">
        <w:rPr>
          <w:b/>
          <w:i/>
          <w:iCs/>
        </w:rPr>
        <w:t>Jerusalem, My Happy Home</w:t>
      </w:r>
    </w:p>
    <w:p w14:paraId="5A3F6C69" w14:textId="7E22DD62" w:rsidR="00FE5478" w:rsidRDefault="00FE5478" w:rsidP="00F420D0">
      <w:pPr>
        <w:jc w:val="both"/>
        <w:rPr>
          <w:b/>
          <w:iCs/>
        </w:rPr>
      </w:pPr>
      <w:r>
        <w:rPr>
          <w:b/>
          <w:i/>
          <w:iCs/>
        </w:rPr>
        <w:tab/>
      </w:r>
      <w:r>
        <w:rPr>
          <w:b/>
          <w:i/>
          <w:iCs/>
        </w:rPr>
        <w:tab/>
      </w:r>
      <w:r>
        <w:rPr>
          <w:b/>
          <w:i/>
          <w:iCs/>
        </w:rPr>
        <w:tab/>
      </w:r>
      <w:r>
        <w:rPr>
          <w:b/>
          <w:i/>
          <w:iCs/>
        </w:rPr>
        <w:tab/>
        <w:t xml:space="preserve">   </w:t>
      </w:r>
      <w:r w:rsidRPr="00FE5478">
        <w:rPr>
          <w:b/>
          <w:iCs/>
        </w:rPr>
        <w:t>ELW 785</w:t>
      </w:r>
      <w:r>
        <w:rPr>
          <w:b/>
          <w:iCs/>
        </w:rPr>
        <w:tab/>
      </w:r>
      <w:r w:rsidRPr="00FE5478">
        <w:rPr>
          <w:b/>
          <w:i/>
          <w:iCs/>
        </w:rPr>
        <w:t>When Peace Like a River</w:t>
      </w:r>
    </w:p>
    <w:p w14:paraId="2BB29C4C" w14:textId="2144C4BD" w:rsidR="00FE5478" w:rsidRPr="00FE5478" w:rsidRDefault="00FE5478" w:rsidP="00F420D0">
      <w:pPr>
        <w:jc w:val="both"/>
      </w:pPr>
      <w:r>
        <w:rPr>
          <w:b/>
          <w:iCs/>
        </w:rPr>
        <w:tab/>
      </w:r>
      <w:r>
        <w:rPr>
          <w:b/>
          <w:iCs/>
        </w:rPr>
        <w:tab/>
      </w:r>
      <w:r>
        <w:rPr>
          <w:b/>
          <w:iCs/>
        </w:rPr>
        <w:tab/>
      </w:r>
      <w:r>
        <w:rPr>
          <w:b/>
          <w:iCs/>
        </w:rPr>
        <w:tab/>
        <w:t xml:space="preserve">   ELW 423</w:t>
      </w:r>
      <w:r>
        <w:rPr>
          <w:b/>
          <w:iCs/>
        </w:rPr>
        <w:tab/>
      </w:r>
      <w:r w:rsidRPr="00FE5478">
        <w:rPr>
          <w:b/>
          <w:i/>
          <w:iCs/>
        </w:rPr>
        <w:t>Soon and Very Soon</w:t>
      </w:r>
    </w:p>
    <w:p w14:paraId="5A0E8307" w14:textId="5729FD80" w:rsidR="008C0565" w:rsidRPr="00FE5478" w:rsidRDefault="00FE5478" w:rsidP="00F420D0">
      <w:pPr>
        <w:jc w:val="both"/>
        <w:rPr>
          <w:b/>
        </w:rPr>
      </w:pPr>
      <w:r>
        <w:tab/>
      </w:r>
      <w:r>
        <w:tab/>
      </w:r>
      <w:r>
        <w:tab/>
      </w:r>
      <w:r>
        <w:tab/>
      </w:r>
      <w:r w:rsidRPr="00FE5478">
        <w:rPr>
          <w:b/>
        </w:rPr>
        <w:t xml:space="preserve">   </w:t>
      </w:r>
      <w:r>
        <w:rPr>
          <w:b/>
        </w:rPr>
        <w:t xml:space="preserve">  </w:t>
      </w:r>
      <w:r w:rsidRPr="00FE5478">
        <w:rPr>
          <w:b/>
        </w:rPr>
        <w:t xml:space="preserve"> NSB 96</w:t>
      </w:r>
      <w:r>
        <w:rPr>
          <w:b/>
        </w:rPr>
        <w:tab/>
      </w:r>
      <w:r w:rsidRPr="00FE5478">
        <w:rPr>
          <w:b/>
          <w:i/>
        </w:rPr>
        <w:t>We Are An Offering</w:t>
      </w:r>
    </w:p>
    <w:p w14:paraId="588E97F2" w14:textId="77777777" w:rsidR="00F420D0" w:rsidRPr="00B278E5" w:rsidRDefault="00F420D0" w:rsidP="00F420D0">
      <w:pPr>
        <w:jc w:val="both"/>
        <w:rPr>
          <w:i/>
          <w:iCs/>
        </w:rPr>
      </w:pPr>
      <w:r w:rsidRPr="00B278E5">
        <w:rPr>
          <w:i/>
          <w:iCs/>
        </w:rPr>
        <w:t>As you are able please rise</w:t>
      </w:r>
    </w:p>
    <w:p w14:paraId="7167FA66" w14:textId="77777777" w:rsidR="00F420D0" w:rsidRPr="00B278E5" w:rsidRDefault="00F420D0" w:rsidP="00F420D0">
      <w:pPr>
        <w:jc w:val="both"/>
        <w:rPr>
          <w:i/>
          <w:iCs/>
        </w:rPr>
      </w:pPr>
    </w:p>
    <w:p w14:paraId="3CFE12F1" w14:textId="77777777" w:rsidR="00F420D0" w:rsidRPr="00B278E5" w:rsidRDefault="00F420D0" w:rsidP="00F420D0">
      <w:pPr>
        <w:jc w:val="both"/>
        <w:rPr>
          <w:b/>
          <w:bCs/>
        </w:rPr>
      </w:pPr>
      <w:r w:rsidRPr="00B278E5">
        <w:rPr>
          <w:b/>
          <w:bCs/>
        </w:rPr>
        <w:t>THE POST-COMMUNION BLESSING</w:t>
      </w:r>
    </w:p>
    <w:p w14:paraId="7A297300" w14:textId="77777777" w:rsidR="00F420D0" w:rsidRPr="00FE5478" w:rsidRDefault="00F420D0" w:rsidP="00F420D0">
      <w:pPr>
        <w:jc w:val="both"/>
        <w:rPr>
          <w:b/>
          <w:bCs/>
          <w:sz w:val="16"/>
        </w:rPr>
      </w:pPr>
    </w:p>
    <w:p w14:paraId="232DC3D5" w14:textId="6B3CF64C" w:rsidR="00F420D0" w:rsidRPr="00B278E5" w:rsidRDefault="00F420D0" w:rsidP="00F420D0">
      <w:pPr>
        <w:jc w:val="both"/>
      </w:pPr>
      <w:r w:rsidRPr="00B278E5">
        <w:t>P:</w:t>
      </w:r>
      <w:r w:rsidR="00FE5478">
        <w:t xml:space="preserve">  </w:t>
      </w:r>
      <w:r w:rsidRPr="00B278E5">
        <w:t>The Body and Blood of our Lord Jesus Christ strengthen you and keep you in His grace.</w:t>
      </w:r>
    </w:p>
    <w:p w14:paraId="2DBE8D89" w14:textId="77777777" w:rsidR="00F420D0" w:rsidRPr="00FE5478" w:rsidRDefault="00F420D0" w:rsidP="00F420D0">
      <w:pPr>
        <w:jc w:val="both"/>
        <w:rPr>
          <w:sz w:val="16"/>
        </w:rPr>
      </w:pPr>
    </w:p>
    <w:p w14:paraId="02487B5E" w14:textId="50888206" w:rsidR="00F420D0" w:rsidRPr="00B278E5" w:rsidRDefault="00F420D0" w:rsidP="00F420D0">
      <w:pPr>
        <w:jc w:val="both"/>
        <w:rPr>
          <w:b/>
          <w:bCs/>
        </w:rPr>
      </w:pPr>
      <w:r w:rsidRPr="00B278E5">
        <w:rPr>
          <w:b/>
          <w:bCs/>
        </w:rPr>
        <w:t>C:</w:t>
      </w:r>
      <w:r w:rsidR="00FE5478">
        <w:rPr>
          <w:b/>
          <w:bCs/>
        </w:rPr>
        <w:t xml:space="preserve">  </w:t>
      </w:r>
      <w:r w:rsidRPr="00B278E5">
        <w:rPr>
          <w:b/>
          <w:bCs/>
        </w:rPr>
        <w:t>Amen.</w:t>
      </w:r>
    </w:p>
    <w:p w14:paraId="31B17A46" w14:textId="77777777" w:rsidR="00F420D0" w:rsidRPr="00B278E5" w:rsidRDefault="00F420D0" w:rsidP="00F420D0">
      <w:pPr>
        <w:jc w:val="both"/>
        <w:rPr>
          <w:b/>
          <w:bCs/>
        </w:rPr>
      </w:pPr>
    </w:p>
    <w:p w14:paraId="00ACA0F5" w14:textId="77777777" w:rsidR="00F420D0" w:rsidRPr="00B278E5" w:rsidRDefault="00F420D0" w:rsidP="00F420D0">
      <w:pPr>
        <w:jc w:val="both"/>
        <w:rPr>
          <w:b/>
          <w:bCs/>
        </w:rPr>
      </w:pPr>
      <w:r w:rsidRPr="00B278E5">
        <w:rPr>
          <w:b/>
          <w:bCs/>
        </w:rPr>
        <w:t>THE POST-COMMUNION PRAYER</w:t>
      </w:r>
    </w:p>
    <w:p w14:paraId="79A79318" w14:textId="77777777" w:rsidR="00F420D0" w:rsidRPr="00FE5478" w:rsidRDefault="00F420D0" w:rsidP="00F420D0">
      <w:pPr>
        <w:jc w:val="both"/>
        <w:rPr>
          <w:b/>
          <w:bCs/>
          <w:sz w:val="16"/>
        </w:rPr>
      </w:pPr>
    </w:p>
    <w:p w14:paraId="6D9EDE6F" w14:textId="77777777" w:rsidR="00FE5478" w:rsidRDefault="00F420D0" w:rsidP="00F420D0">
      <w:pPr>
        <w:ind w:left="720" w:hanging="720"/>
        <w:jc w:val="both"/>
      </w:pPr>
      <w:r w:rsidRPr="00B278E5">
        <w:rPr>
          <w:bCs/>
        </w:rPr>
        <w:t>A:</w:t>
      </w:r>
      <w:r w:rsidR="00FE5478">
        <w:rPr>
          <w:bCs/>
        </w:rPr>
        <w:t xml:space="preserve">  </w:t>
      </w:r>
      <w:r w:rsidRPr="00B278E5">
        <w:rPr>
          <w:bCs/>
        </w:rPr>
        <w:t xml:space="preserve">Let us pray.  </w:t>
      </w:r>
      <w:r w:rsidRPr="00B278E5">
        <w:rPr>
          <w:lang w:val="en-CA"/>
        </w:rPr>
        <w:fldChar w:fldCharType="begin"/>
      </w:r>
      <w:r w:rsidRPr="00B278E5">
        <w:rPr>
          <w:lang w:val="en-CA"/>
        </w:rPr>
        <w:instrText xml:space="preserve"> SEQ CHAPTER \h \r 1</w:instrText>
      </w:r>
      <w:r w:rsidRPr="00B278E5">
        <w:rPr>
          <w:lang w:val="en-CA"/>
        </w:rPr>
        <w:fldChar w:fldCharType="end"/>
      </w:r>
      <w:r w:rsidRPr="00B278E5">
        <w:t xml:space="preserve">God of the ages, in this holy Supper we have received the fruit of the vine </w:t>
      </w:r>
    </w:p>
    <w:p w14:paraId="207625AE" w14:textId="77777777" w:rsidR="00FE5478" w:rsidRDefault="00FE5478" w:rsidP="00F420D0">
      <w:pPr>
        <w:ind w:left="720" w:hanging="720"/>
        <w:jc w:val="both"/>
      </w:pPr>
      <w:r>
        <w:t xml:space="preserve">      </w:t>
      </w:r>
      <w:r w:rsidR="00F420D0" w:rsidRPr="00B278E5">
        <w:t xml:space="preserve">and the Bread of eternal life, the Body and Blood of Your Son.  Strengthen us as we </w:t>
      </w:r>
    </w:p>
    <w:p w14:paraId="2F7CA93B" w14:textId="77777777" w:rsidR="00FE5478" w:rsidRDefault="00FE5478" w:rsidP="00F420D0">
      <w:pPr>
        <w:ind w:left="720" w:hanging="720"/>
        <w:jc w:val="both"/>
      </w:pPr>
      <w:r>
        <w:t xml:space="preserve">      </w:t>
      </w:r>
      <w:r w:rsidR="00F420D0" w:rsidRPr="00B278E5">
        <w:t xml:space="preserve">await the harvest of everlasting life, where we will dwell with you and all the saints in </w:t>
      </w:r>
    </w:p>
    <w:p w14:paraId="2CC2F37C" w14:textId="1348E894" w:rsidR="00F420D0" w:rsidRPr="00B278E5" w:rsidRDefault="00FE5478" w:rsidP="00F420D0">
      <w:pPr>
        <w:ind w:left="720" w:hanging="720"/>
        <w:jc w:val="both"/>
      </w:pPr>
      <w:r>
        <w:t xml:space="preserve">      </w:t>
      </w:r>
      <w:r w:rsidR="00F420D0" w:rsidRPr="00B278E5">
        <w:t>the peace of Your eternal home.  Grant this through Christ our Lord.</w:t>
      </w:r>
    </w:p>
    <w:p w14:paraId="4E03B37D" w14:textId="77777777" w:rsidR="00F420D0" w:rsidRPr="00FE5478" w:rsidRDefault="00F420D0" w:rsidP="00F420D0">
      <w:pPr>
        <w:ind w:left="720" w:hanging="720"/>
        <w:jc w:val="both"/>
        <w:rPr>
          <w:sz w:val="16"/>
        </w:rPr>
      </w:pPr>
    </w:p>
    <w:p w14:paraId="7F099B46" w14:textId="34FE5211" w:rsidR="00F420D0" w:rsidRPr="00B278E5" w:rsidRDefault="00F420D0" w:rsidP="00F420D0">
      <w:pPr>
        <w:ind w:left="-288" w:firstLine="288"/>
        <w:jc w:val="both"/>
        <w:rPr>
          <w:b/>
          <w:bCs/>
        </w:rPr>
      </w:pPr>
      <w:r w:rsidRPr="00B278E5">
        <w:rPr>
          <w:b/>
          <w:bCs/>
        </w:rPr>
        <w:t>C:</w:t>
      </w:r>
      <w:r w:rsidR="00FE5478">
        <w:rPr>
          <w:b/>
          <w:bCs/>
        </w:rPr>
        <w:t xml:space="preserve">  </w:t>
      </w:r>
      <w:r w:rsidRPr="00B278E5">
        <w:rPr>
          <w:b/>
          <w:bCs/>
        </w:rPr>
        <w:t>Amen.</w:t>
      </w:r>
    </w:p>
    <w:p w14:paraId="2E96B69B" w14:textId="4778FC67" w:rsidR="00F420D0" w:rsidRPr="00FE5478" w:rsidRDefault="00FE5478" w:rsidP="00F420D0">
      <w:pPr>
        <w:ind w:left="-288" w:firstLine="288"/>
        <w:jc w:val="center"/>
        <w:rPr>
          <w:b/>
          <w:bCs/>
          <w:sz w:val="28"/>
        </w:rPr>
      </w:pPr>
      <w:r w:rsidRPr="00FE5478">
        <w:rPr>
          <w:b/>
          <w:bCs/>
          <w:sz w:val="28"/>
        </w:rPr>
        <w:sym w:font="Wingdings" w:char="F058"/>
      </w:r>
      <w:r w:rsidRPr="00FE5478">
        <w:rPr>
          <w:b/>
          <w:bCs/>
          <w:sz w:val="28"/>
        </w:rPr>
        <w:t xml:space="preserve"> </w:t>
      </w:r>
      <w:r w:rsidR="00F420D0" w:rsidRPr="00FE5478">
        <w:rPr>
          <w:b/>
          <w:bCs/>
          <w:sz w:val="28"/>
        </w:rPr>
        <w:t>SENDING</w:t>
      </w:r>
      <w:r w:rsidRPr="00FE5478">
        <w:rPr>
          <w:b/>
          <w:bCs/>
          <w:sz w:val="28"/>
        </w:rPr>
        <w:t xml:space="preserve"> </w:t>
      </w:r>
      <w:r w:rsidRPr="00FE5478">
        <w:rPr>
          <w:b/>
          <w:bCs/>
          <w:sz w:val="28"/>
        </w:rPr>
        <w:sym w:font="Wingdings" w:char="F058"/>
      </w:r>
    </w:p>
    <w:p w14:paraId="66E81A9E" w14:textId="77777777" w:rsidR="00F420D0" w:rsidRPr="00B278E5" w:rsidRDefault="00F420D0" w:rsidP="00F420D0">
      <w:pPr>
        <w:jc w:val="both"/>
        <w:rPr>
          <w:b/>
          <w:bCs/>
        </w:rPr>
      </w:pPr>
    </w:p>
    <w:p w14:paraId="71521615" w14:textId="77777777" w:rsidR="00F420D0" w:rsidRPr="00B278E5" w:rsidRDefault="00F420D0" w:rsidP="00F420D0">
      <w:pPr>
        <w:jc w:val="both"/>
        <w:rPr>
          <w:b/>
          <w:bCs/>
        </w:rPr>
      </w:pPr>
      <w:r w:rsidRPr="00B278E5">
        <w:rPr>
          <w:b/>
          <w:bCs/>
        </w:rPr>
        <w:t>THE BENEDICTION</w:t>
      </w:r>
    </w:p>
    <w:p w14:paraId="7526190A" w14:textId="77777777" w:rsidR="00F420D0" w:rsidRPr="00FE5478" w:rsidRDefault="00F420D0" w:rsidP="00F420D0">
      <w:pPr>
        <w:jc w:val="both"/>
        <w:rPr>
          <w:b/>
          <w:bCs/>
          <w:sz w:val="16"/>
        </w:rPr>
      </w:pPr>
    </w:p>
    <w:p w14:paraId="519B86BF" w14:textId="06714FD6" w:rsidR="00F420D0" w:rsidRPr="00B278E5" w:rsidRDefault="00F420D0" w:rsidP="00F420D0">
      <w:pPr>
        <w:jc w:val="both"/>
      </w:pPr>
      <w:r w:rsidRPr="00B278E5">
        <w:t>P:</w:t>
      </w:r>
      <w:r w:rsidR="00FE5478">
        <w:t xml:space="preserve">  </w:t>
      </w:r>
      <w:r w:rsidRPr="00B278E5">
        <w:t xml:space="preserve">Almighty God:  Father, </w:t>
      </w:r>
      <w:r w:rsidR="00FE5478">
        <w:t xml:space="preserve"> </w:t>
      </w:r>
      <w:r w:rsidR="00FE5478">
        <w:rPr>
          <w:b/>
        </w:rPr>
        <w:sym w:font="Wingdings" w:char="F058"/>
      </w:r>
      <w:r w:rsidR="00FE5478">
        <w:t xml:space="preserve"> </w:t>
      </w:r>
      <w:r w:rsidRPr="00B278E5">
        <w:t xml:space="preserve"> Son, and Holy Spirit, bless you now and forever.</w:t>
      </w:r>
    </w:p>
    <w:p w14:paraId="568D3FCD" w14:textId="77777777" w:rsidR="00F420D0" w:rsidRPr="00FE5478" w:rsidRDefault="00F420D0" w:rsidP="00F420D0">
      <w:pPr>
        <w:jc w:val="both"/>
        <w:rPr>
          <w:sz w:val="16"/>
        </w:rPr>
      </w:pPr>
    </w:p>
    <w:p w14:paraId="03D58354" w14:textId="44402C47" w:rsidR="00F420D0" w:rsidRPr="00B278E5" w:rsidRDefault="00F420D0" w:rsidP="00F420D0">
      <w:pPr>
        <w:jc w:val="both"/>
      </w:pPr>
      <w:r w:rsidRPr="00B278E5">
        <w:rPr>
          <w:b/>
          <w:bCs/>
        </w:rPr>
        <w:t>C:</w:t>
      </w:r>
      <w:r w:rsidR="00FE5478">
        <w:rPr>
          <w:b/>
          <w:bCs/>
        </w:rPr>
        <w:t xml:space="preserve">  </w:t>
      </w:r>
      <w:r w:rsidRPr="00B278E5">
        <w:rPr>
          <w:b/>
          <w:bCs/>
        </w:rPr>
        <w:t>Amen.</w:t>
      </w:r>
    </w:p>
    <w:p w14:paraId="311BD78D" w14:textId="77777777" w:rsidR="00F420D0" w:rsidRPr="00B278E5" w:rsidRDefault="00F420D0" w:rsidP="00F420D0">
      <w:pPr>
        <w:jc w:val="both"/>
        <w:rPr>
          <w:b/>
          <w:bCs/>
        </w:rPr>
      </w:pPr>
    </w:p>
    <w:p w14:paraId="1429123E" w14:textId="23C9755B" w:rsidR="00F420D0" w:rsidRPr="00B278E5" w:rsidRDefault="008C0565" w:rsidP="00F420D0">
      <w:pPr>
        <w:jc w:val="both"/>
        <w:rPr>
          <w:i/>
          <w:iCs/>
        </w:rPr>
      </w:pPr>
      <w:r w:rsidRPr="00B278E5">
        <w:rPr>
          <w:b/>
          <w:bCs/>
        </w:rPr>
        <w:lastRenderedPageBreak/>
        <w:t xml:space="preserve">THE SENDING HYMN </w:t>
      </w:r>
      <w:r w:rsidR="00FE5478">
        <w:rPr>
          <w:b/>
          <w:bCs/>
        </w:rPr>
        <w:tab/>
      </w:r>
      <w:r w:rsidR="00FE5478">
        <w:rPr>
          <w:b/>
          <w:bCs/>
        </w:rPr>
        <w:tab/>
      </w:r>
      <w:r w:rsidR="00FE5478">
        <w:rPr>
          <w:b/>
          <w:bCs/>
        </w:rPr>
        <w:tab/>
      </w:r>
      <w:r w:rsidRPr="00FE5478">
        <w:rPr>
          <w:b/>
          <w:i/>
          <w:iCs/>
        </w:rPr>
        <w:t>Oh, When the Saints Go Marching In</w:t>
      </w:r>
    </w:p>
    <w:p w14:paraId="49689975" w14:textId="77777777" w:rsidR="008C0565" w:rsidRPr="00B278E5" w:rsidRDefault="008C0565" w:rsidP="00F420D0">
      <w:pPr>
        <w:jc w:val="both"/>
        <w:rPr>
          <w:i/>
          <w:iCs/>
        </w:rPr>
      </w:pPr>
      <w:r w:rsidRPr="00B278E5">
        <w:rPr>
          <w:noProof/>
        </w:rPr>
        <w:drawing>
          <wp:inline distT="0" distB="0" distL="0" distR="0" wp14:anchorId="1BF0661D" wp14:editId="708A1C1B">
            <wp:extent cx="4876800" cy="5204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800" cy="5204460"/>
                    </a:xfrm>
                    <a:prstGeom prst="rect">
                      <a:avLst/>
                    </a:prstGeom>
                    <a:noFill/>
                    <a:ln>
                      <a:noFill/>
                    </a:ln>
                  </pic:spPr>
                </pic:pic>
              </a:graphicData>
            </a:graphic>
          </wp:inline>
        </w:drawing>
      </w:r>
    </w:p>
    <w:p w14:paraId="4D499703" w14:textId="31920222" w:rsidR="00F420D0" w:rsidRPr="00B278E5" w:rsidRDefault="00F420D0" w:rsidP="00F420D0">
      <w:pPr>
        <w:jc w:val="both"/>
        <w:rPr>
          <w:i/>
          <w:iCs/>
        </w:rPr>
      </w:pPr>
      <w:r w:rsidRPr="00B278E5">
        <w:rPr>
          <w:b/>
          <w:bCs/>
        </w:rPr>
        <w:t>THE DISMISSAL</w:t>
      </w:r>
    </w:p>
    <w:p w14:paraId="1B332F93" w14:textId="77777777" w:rsidR="00F420D0" w:rsidRPr="00FE5478" w:rsidRDefault="00F420D0" w:rsidP="00F420D0">
      <w:pPr>
        <w:jc w:val="both"/>
        <w:rPr>
          <w:b/>
          <w:bCs/>
          <w:sz w:val="16"/>
        </w:rPr>
      </w:pPr>
    </w:p>
    <w:p w14:paraId="15B4D9F2" w14:textId="7DA541B0" w:rsidR="00F420D0" w:rsidRPr="00B278E5" w:rsidRDefault="00F420D0" w:rsidP="00F420D0">
      <w:pPr>
        <w:jc w:val="both"/>
      </w:pPr>
      <w:r w:rsidRPr="00B278E5">
        <w:t>A:</w:t>
      </w:r>
      <w:r w:rsidR="00FE5478">
        <w:t xml:space="preserve">  </w:t>
      </w:r>
      <w:r w:rsidRPr="00B278E5">
        <w:t>Go in peace to bear Christ's love to the world.</w:t>
      </w:r>
    </w:p>
    <w:p w14:paraId="5619CD96" w14:textId="77777777" w:rsidR="00F420D0" w:rsidRPr="00FE5478" w:rsidRDefault="00F420D0" w:rsidP="00F420D0">
      <w:pPr>
        <w:jc w:val="both"/>
        <w:rPr>
          <w:sz w:val="16"/>
        </w:rPr>
      </w:pPr>
    </w:p>
    <w:p w14:paraId="36F0E7EE" w14:textId="73FBFDC1" w:rsidR="00F420D0" w:rsidRPr="00B278E5" w:rsidRDefault="00F420D0" w:rsidP="00F420D0">
      <w:pPr>
        <w:jc w:val="both"/>
        <w:rPr>
          <w:b/>
          <w:bCs/>
        </w:rPr>
      </w:pPr>
      <w:r w:rsidRPr="00B278E5">
        <w:rPr>
          <w:b/>
          <w:bCs/>
        </w:rPr>
        <w:t>C:</w:t>
      </w:r>
      <w:r w:rsidR="00FE5478">
        <w:rPr>
          <w:b/>
          <w:bCs/>
        </w:rPr>
        <w:t xml:space="preserve">  </w:t>
      </w:r>
      <w:r w:rsidRPr="00B278E5">
        <w:rPr>
          <w:b/>
          <w:bCs/>
        </w:rPr>
        <w:t>Thanks be to God!</w:t>
      </w:r>
    </w:p>
    <w:p w14:paraId="52FE79A4" w14:textId="77777777" w:rsidR="00F420D0" w:rsidRPr="00FE5478" w:rsidRDefault="00F420D0" w:rsidP="00F420D0">
      <w:pPr>
        <w:jc w:val="both"/>
        <w:rPr>
          <w:b/>
          <w:bCs/>
          <w:sz w:val="16"/>
        </w:rPr>
      </w:pPr>
    </w:p>
    <w:p w14:paraId="078D5CCD" w14:textId="77777777" w:rsidR="00F420D0" w:rsidRPr="00B278E5" w:rsidRDefault="00F420D0" w:rsidP="00F420D0">
      <w:pPr>
        <w:jc w:val="both"/>
        <w:rPr>
          <w:b/>
          <w:bCs/>
        </w:rPr>
      </w:pPr>
      <w:r w:rsidRPr="00B278E5">
        <w:rPr>
          <w:b/>
          <w:bCs/>
        </w:rPr>
        <w:t>POSTLUDE</w:t>
      </w:r>
    </w:p>
    <w:p w14:paraId="552DDE3E" w14:textId="77777777" w:rsidR="00F420D0" w:rsidRPr="00B278E5" w:rsidRDefault="00F420D0" w:rsidP="00F420D0">
      <w:pPr>
        <w:jc w:val="both"/>
        <w:rPr>
          <w:b/>
          <w:bCs/>
        </w:rPr>
      </w:pPr>
    </w:p>
    <w:p w14:paraId="5BB3CC16" w14:textId="24BC9175" w:rsidR="00F420D0" w:rsidRPr="00B278E5" w:rsidRDefault="00FE5478" w:rsidP="00F420D0">
      <w:pPr>
        <w:jc w:val="center"/>
        <w:rPr>
          <w:b/>
          <w:bCs/>
          <w:i/>
          <w:iCs/>
        </w:rPr>
      </w:pPr>
      <w:r w:rsidRPr="00FE5478">
        <w:rPr>
          <w:b/>
          <w:bCs/>
          <w:iCs/>
        </w:rPr>
        <w:sym w:font="Wingdings" w:char="F058"/>
      </w:r>
      <w:r>
        <w:rPr>
          <w:b/>
          <w:bCs/>
          <w:i/>
          <w:iCs/>
        </w:rPr>
        <w:t xml:space="preserve"> </w:t>
      </w:r>
      <w:r w:rsidR="00F420D0" w:rsidRPr="00B278E5">
        <w:rPr>
          <w:b/>
          <w:bCs/>
          <w:i/>
          <w:iCs/>
        </w:rPr>
        <w:t xml:space="preserve"> To God Alone Be Glory </w:t>
      </w:r>
      <w:r w:rsidRPr="00FE5478">
        <w:rPr>
          <w:b/>
          <w:bCs/>
          <w:iCs/>
        </w:rPr>
        <w:sym w:font="Wingdings" w:char="F058"/>
      </w:r>
    </w:p>
    <w:p w14:paraId="1BA9407C" w14:textId="77777777" w:rsidR="00F420D0" w:rsidRDefault="00F420D0" w:rsidP="00F420D0">
      <w:pPr>
        <w:ind w:left="-288" w:firstLine="288"/>
        <w:jc w:val="both"/>
      </w:pPr>
    </w:p>
    <w:p w14:paraId="35C95E0A" w14:textId="77777777" w:rsidR="0024305A" w:rsidRDefault="0024305A" w:rsidP="00F420D0">
      <w:pPr>
        <w:ind w:left="-288" w:firstLine="288"/>
        <w:jc w:val="both"/>
      </w:pPr>
    </w:p>
    <w:p w14:paraId="092965ED" w14:textId="77777777" w:rsidR="0024305A" w:rsidRDefault="0024305A" w:rsidP="00F420D0">
      <w:pPr>
        <w:ind w:left="-288" w:firstLine="288"/>
        <w:jc w:val="both"/>
      </w:pPr>
    </w:p>
    <w:p w14:paraId="1437E2BB" w14:textId="77777777" w:rsidR="0024305A" w:rsidRDefault="0024305A" w:rsidP="00F420D0">
      <w:pPr>
        <w:ind w:left="-288" w:firstLine="288"/>
        <w:jc w:val="both"/>
      </w:pPr>
    </w:p>
    <w:p w14:paraId="3F01EB29" w14:textId="77777777" w:rsidR="0024305A" w:rsidRPr="00B278E5" w:rsidRDefault="0024305A" w:rsidP="00F420D0">
      <w:pPr>
        <w:ind w:left="-288" w:firstLine="288"/>
        <w:jc w:val="both"/>
      </w:pPr>
    </w:p>
    <w:p w14:paraId="471B9C61" w14:textId="77777777" w:rsidR="00F420D0" w:rsidRPr="00B278E5" w:rsidRDefault="00F420D0" w:rsidP="00F420D0">
      <w:pPr>
        <w:jc w:val="both"/>
      </w:pPr>
      <w:r w:rsidRPr="00B278E5">
        <w:t xml:space="preserve">The Meditation is from </w:t>
      </w:r>
      <w:r w:rsidRPr="00B278E5">
        <w:rPr>
          <w:i/>
        </w:rPr>
        <w:t xml:space="preserve">Working Preacher Online.  </w:t>
      </w:r>
      <w:r w:rsidRPr="00B278E5">
        <w:t>Copyright Luther Seminary, 2018.</w:t>
      </w:r>
    </w:p>
    <w:p w14:paraId="094B0C15" w14:textId="77777777" w:rsidR="00F420D0" w:rsidRPr="00B278E5" w:rsidRDefault="00F420D0" w:rsidP="00F420D0">
      <w:pPr>
        <w:jc w:val="both"/>
        <w:rPr>
          <w:bCs/>
        </w:rPr>
      </w:pPr>
    </w:p>
    <w:p w14:paraId="1F1B491D" w14:textId="77777777" w:rsidR="00F420D0" w:rsidRPr="00B278E5" w:rsidRDefault="00F420D0" w:rsidP="00F420D0">
      <w:pPr>
        <w:ind w:left="720" w:hanging="720"/>
        <w:jc w:val="both"/>
        <w:rPr>
          <w:b/>
        </w:rPr>
      </w:pPr>
    </w:p>
    <w:p w14:paraId="6C8CF3DA" w14:textId="77777777" w:rsidR="0024305A" w:rsidRDefault="0024305A" w:rsidP="0024305A">
      <w:pPr>
        <w:keepLines/>
        <w:jc w:val="center"/>
        <w:rPr>
          <w:b/>
          <w:bCs/>
        </w:rPr>
      </w:pPr>
      <w:r>
        <w:rPr>
          <w:b/>
          <w:bCs/>
        </w:rPr>
        <w:lastRenderedPageBreak/>
        <w:t>ANNOUNCEMENTS</w:t>
      </w:r>
    </w:p>
    <w:p w14:paraId="241CCD51" w14:textId="77777777" w:rsidR="0024305A" w:rsidRPr="0024305A" w:rsidRDefault="0024305A" w:rsidP="0024305A">
      <w:pPr>
        <w:keepLines/>
        <w:jc w:val="center"/>
        <w:rPr>
          <w:b/>
          <w:bCs/>
          <w:sz w:val="16"/>
        </w:rPr>
      </w:pPr>
    </w:p>
    <w:p w14:paraId="7673EBCD" w14:textId="77777777" w:rsidR="0024305A" w:rsidRDefault="0024305A" w:rsidP="0024305A">
      <w:pPr>
        <w:keepLine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14:paraId="7FFD554B" w14:textId="77777777" w:rsidR="0024305A" w:rsidRPr="0024305A" w:rsidRDefault="0024305A" w:rsidP="0024305A">
      <w:pPr>
        <w:keepLines/>
      </w:pPr>
    </w:p>
    <w:p w14:paraId="582A102E" w14:textId="77777777" w:rsidR="0024305A" w:rsidRDefault="0024305A" w:rsidP="0024305A">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14:paraId="34BE1948" w14:textId="77777777" w:rsidR="0024305A" w:rsidRPr="0024305A" w:rsidRDefault="0024305A" w:rsidP="0024305A">
      <w:pPr>
        <w:keepLines/>
      </w:pPr>
    </w:p>
    <w:p w14:paraId="60BBA686" w14:textId="77777777" w:rsidR="0024305A" w:rsidRDefault="0024305A" w:rsidP="0024305A">
      <w:pPr>
        <w:keepLines/>
        <w:rPr>
          <w:b/>
          <w:bCs/>
        </w:rPr>
      </w:pPr>
      <w:r>
        <w:rPr>
          <w:b/>
          <w:bCs/>
        </w:rPr>
        <w:t xml:space="preserve">Birthdays: Allen Sydow (11/6) </w:t>
      </w:r>
    </w:p>
    <w:p w14:paraId="7BDC9C85" w14:textId="77777777" w:rsidR="0024305A" w:rsidRPr="0024305A" w:rsidRDefault="0024305A" w:rsidP="0024305A">
      <w:pPr>
        <w:keepLines/>
        <w:rPr>
          <w:b/>
          <w:bCs/>
        </w:rPr>
      </w:pPr>
    </w:p>
    <w:p w14:paraId="19F05F83" w14:textId="77777777" w:rsidR="0024305A" w:rsidRDefault="0024305A" w:rsidP="0024305A">
      <w:pPr>
        <w:keepLines/>
        <w:rPr>
          <w:bCs/>
        </w:rPr>
      </w:pPr>
      <w:r>
        <w:rPr>
          <w:b/>
          <w:bCs/>
          <w:u w:val="single"/>
        </w:rPr>
        <w:t>PRAYER CONCERNS</w:t>
      </w:r>
      <w:r>
        <w:rPr>
          <w:b/>
          <w:bCs/>
        </w:rPr>
        <w:t xml:space="preserve">:  </w:t>
      </w:r>
      <w:r>
        <w:t xml:space="preserve">Jeanie Boatman Shepple, Joan Seifert, Nolan Wilson, Debbie Martin, </w:t>
      </w:r>
      <w:r>
        <w:rPr>
          <w:bCs/>
        </w:rPr>
        <w:t>Mark Tannehill, Brian Wiseman, Kathy Stein, Danielle Schnell; Venia Wendt, Jan Paholski, Laura Dovey, Nancy Hoover, Grace Romine and Janet Green.</w:t>
      </w:r>
    </w:p>
    <w:p w14:paraId="596D9174" w14:textId="77777777" w:rsidR="0024305A" w:rsidRPr="0024305A" w:rsidRDefault="0024305A" w:rsidP="0024305A">
      <w:pPr>
        <w:keepLines/>
        <w:rPr>
          <w:bCs/>
        </w:rPr>
      </w:pPr>
    </w:p>
    <w:p w14:paraId="358CEF98" w14:textId="77777777" w:rsidR="0024305A" w:rsidRDefault="0024305A" w:rsidP="0024305A">
      <w:pPr>
        <w:keepLines/>
        <w:rPr>
          <w:bCs/>
          <w:sz w:val="2"/>
          <w:szCs w:val="2"/>
        </w:rPr>
      </w:pPr>
      <w:r>
        <w:rPr>
          <w:bCs/>
          <w:sz w:val="2"/>
          <w:szCs w:val="2"/>
        </w:rPr>
        <w:t> </w:t>
      </w:r>
    </w:p>
    <w:p w14:paraId="7AD06D3C" w14:textId="77777777" w:rsidR="0024305A" w:rsidRDefault="0024305A" w:rsidP="0024305A">
      <w:pPr>
        <w:keepLines/>
        <w:rPr>
          <w:color w:val="030000"/>
        </w:rPr>
      </w:pPr>
      <w:r>
        <w:rPr>
          <w:b/>
          <w:bCs/>
        </w:rPr>
        <w:t xml:space="preserve">OFFICE HOURS:  </w:t>
      </w:r>
      <w:r>
        <w:rPr>
          <w:color w:val="030000"/>
        </w:rPr>
        <w:t xml:space="preserve">Libby will be in the office on Mondays, Wednesdays, </w:t>
      </w:r>
    </w:p>
    <w:p w14:paraId="28FBA0E4" w14:textId="77777777" w:rsidR="0024305A" w:rsidRDefault="0024305A" w:rsidP="0024305A">
      <w:pPr>
        <w:keepLines/>
        <w:rPr>
          <w:color w:val="030000"/>
        </w:rPr>
      </w:pPr>
      <w:r>
        <w:rPr>
          <w:color w:val="030000"/>
        </w:rPr>
        <w:t xml:space="preserve">                                  and Fridays; volunteers will cover Tuesdays and Thursdays. </w:t>
      </w:r>
    </w:p>
    <w:p w14:paraId="58581BAD" w14:textId="77777777" w:rsidR="0024305A" w:rsidRDefault="0024305A" w:rsidP="0024305A">
      <w:pPr>
        <w:keepLines/>
        <w:rPr>
          <w:color w:val="030000"/>
          <w:sz w:val="16"/>
          <w:szCs w:val="16"/>
        </w:rPr>
      </w:pPr>
      <w:r>
        <w:rPr>
          <w:color w:val="030000"/>
          <w:sz w:val="16"/>
          <w:szCs w:val="16"/>
        </w:rPr>
        <w:t> </w:t>
      </w:r>
    </w:p>
    <w:p w14:paraId="472A9550" w14:textId="77777777" w:rsidR="0024305A" w:rsidRDefault="0024305A" w:rsidP="0024305A">
      <w:pPr>
        <w:keepLines/>
        <w:rPr>
          <w:color w:val="030000"/>
        </w:rPr>
      </w:pPr>
      <w:r>
        <w:rPr>
          <w:color w:val="030000"/>
        </w:rPr>
        <w:tab/>
      </w:r>
      <w:r>
        <w:rPr>
          <w:color w:val="030000"/>
        </w:rPr>
        <w:tab/>
        <w:t xml:space="preserve">          Monday &amp; Wednesday       8:00 a.m. – 5 p.m.</w:t>
      </w:r>
    </w:p>
    <w:p w14:paraId="47AEF341" w14:textId="77777777" w:rsidR="0024305A" w:rsidRDefault="0024305A" w:rsidP="0024305A">
      <w:pPr>
        <w:keepLines/>
        <w:rPr>
          <w:color w:val="030000"/>
        </w:rPr>
      </w:pPr>
      <w:r>
        <w:rPr>
          <w:color w:val="030000"/>
        </w:rPr>
        <w:tab/>
      </w:r>
      <w:r>
        <w:rPr>
          <w:color w:val="030000"/>
        </w:rPr>
        <w:tab/>
        <w:t xml:space="preserve">          Tuesday &amp; Thursday          9:00 a.m. – 12:00 p.m.</w:t>
      </w:r>
      <w:r>
        <w:rPr>
          <w:color w:val="030000"/>
        </w:rPr>
        <w:tab/>
      </w:r>
    </w:p>
    <w:p w14:paraId="1DB6F29C" w14:textId="77777777" w:rsidR="0024305A" w:rsidRDefault="0024305A" w:rsidP="0024305A">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14:paraId="0E861707" w14:textId="3AEFC345" w:rsidR="0024305A" w:rsidRPr="0024305A" w:rsidRDefault="0024305A" w:rsidP="0024305A">
      <w:pPr>
        <w:keepLines/>
        <w:tabs>
          <w:tab w:val="left" w:pos="1245"/>
        </w:tabs>
        <w:rPr>
          <w:color w:val="030000"/>
          <w:sz w:val="20"/>
          <w:szCs w:val="16"/>
        </w:rPr>
      </w:pPr>
      <w:r>
        <w:rPr>
          <w:color w:val="030000"/>
          <w:sz w:val="16"/>
          <w:szCs w:val="16"/>
        </w:rPr>
        <w:t> </w:t>
      </w:r>
      <w:r>
        <w:rPr>
          <w:color w:val="030000"/>
          <w:sz w:val="16"/>
          <w:szCs w:val="16"/>
        </w:rPr>
        <w:tab/>
      </w:r>
    </w:p>
    <w:p w14:paraId="492E1E8A" w14:textId="77777777" w:rsidR="0024305A" w:rsidRDefault="0024305A" w:rsidP="0024305A">
      <w:pPr>
        <w:keepLines/>
        <w:rPr>
          <w:b/>
          <w:bCs/>
          <w:color w:val="000000"/>
        </w:rPr>
      </w:pPr>
      <w:r>
        <w:rPr>
          <w:b/>
          <w:bCs/>
        </w:rPr>
        <w:t>If you are listening to the worship broadcast on the radio and would like to watch the Sunday morning service live stream follow these steps:   </w:t>
      </w:r>
    </w:p>
    <w:p w14:paraId="09567A6A" w14:textId="77777777" w:rsidR="0024305A" w:rsidRPr="0024305A" w:rsidRDefault="0024305A" w:rsidP="0024305A">
      <w:pPr>
        <w:keepLines/>
        <w:rPr>
          <w:b/>
          <w:bCs/>
          <w:szCs w:val="16"/>
        </w:rPr>
      </w:pPr>
      <w:r>
        <w:rPr>
          <w:b/>
          <w:bCs/>
          <w:sz w:val="16"/>
          <w:szCs w:val="16"/>
        </w:rPr>
        <w:t> </w:t>
      </w:r>
    </w:p>
    <w:p w14:paraId="55A2E5A9" w14:textId="77777777" w:rsidR="0024305A" w:rsidRDefault="0024305A" w:rsidP="0024305A">
      <w:pPr>
        <w:keepLines/>
        <w:rPr>
          <w:bCs/>
        </w:rPr>
      </w:pPr>
      <w:r>
        <w:rPr>
          <w:b/>
          <w:bCs/>
        </w:rPr>
        <w:t xml:space="preserve">                       </w:t>
      </w:r>
      <w:r>
        <w:rPr>
          <w:bCs/>
        </w:rPr>
        <w:t xml:space="preserve">(1) If you have You Tube available on your TV, search for </w:t>
      </w:r>
    </w:p>
    <w:p w14:paraId="6551643A" w14:textId="77777777" w:rsidR="0024305A" w:rsidRDefault="0024305A" w:rsidP="0024305A">
      <w:pPr>
        <w:keepLines/>
        <w:ind w:left="1080" w:hanging="360"/>
        <w:rPr>
          <w:b/>
          <w:bCs/>
        </w:rPr>
      </w:pPr>
      <w:r>
        <w:rPr>
          <w:b/>
          <w:bCs/>
        </w:rPr>
        <w:t xml:space="preserve">                   St. Paul Lutheran Church Michigan City, IN.</w:t>
      </w:r>
    </w:p>
    <w:p w14:paraId="7E7EEB1F" w14:textId="77777777" w:rsidR="0024305A" w:rsidRDefault="0024305A" w:rsidP="0024305A">
      <w:pPr>
        <w:keepLines/>
        <w:ind w:left="1080" w:hanging="360"/>
        <w:rPr>
          <w:b/>
          <w:bCs/>
          <w:sz w:val="4"/>
          <w:szCs w:val="4"/>
        </w:rPr>
      </w:pPr>
      <w:r>
        <w:rPr>
          <w:b/>
          <w:bCs/>
          <w:sz w:val="4"/>
          <w:szCs w:val="4"/>
        </w:rPr>
        <w:t> </w:t>
      </w:r>
    </w:p>
    <w:p w14:paraId="660EED3C" w14:textId="77777777" w:rsidR="0024305A" w:rsidRDefault="0024305A" w:rsidP="0024305A">
      <w:pPr>
        <w:keepLines/>
        <w:ind w:left="1080" w:hanging="360"/>
        <w:rPr>
          <w:b/>
          <w:bCs/>
          <w:sz w:val="8"/>
          <w:szCs w:val="8"/>
        </w:rPr>
      </w:pPr>
      <w:r>
        <w:rPr>
          <w:b/>
          <w:bCs/>
          <w:sz w:val="8"/>
          <w:szCs w:val="8"/>
        </w:rPr>
        <w:t> </w:t>
      </w:r>
    </w:p>
    <w:p w14:paraId="65B00311" w14:textId="77777777" w:rsidR="0024305A" w:rsidRDefault="0024305A" w:rsidP="0024305A">
      <w:pPr>
        <w:keepLines/>
        <w:ind w:left="1080" w:hanging="360"/>
        <w:rPr>
          <w:bCs/>
        </w:rPr>
      </w:pPr>
      <w:r>
        <w:rPr>
          <w:b/>
          <w:bCs/>
        </w:rPr>
        <w:t xml:space="preserve">           </w:t>
      </w:r>
      <w:r>
        <w:rPr>
          <w:bCs/>
        </w:rPr>
        <w:t xml:space="preserve">(2) The direct link on the computer is </w:t>
      </w:r>
    </w:p>
    <w:p w14:paraId="2C728F13" w14:textId="77777777" w:rsidR="0024305A" w:rsidRDefault="0024305A" w:rsidP="0024305A">
      <w:pPr>
        <w:keepLines/>
        <w:ind w:left="1080" w:hanging="360"/>
        <w:rPr>
          <w:bCs/>
        </w:rPr>
      </w:pPr>
      <w:r>
        <w:rPr>
          <w:bCs/>
        </w:rPr>
        <w:t xml:space="preserve">                 https://www.youtube.com/channel/UC5AIPNaKr3QN50984jGOa1g.</w:t>
      </w:r>
    </w:p>
    <w:p w14:paraId="41E794F5" w14:textId="77777777" w:rsidR="0024305A" w:rsidRDefault="0024305A" w:rsidP="0024305A">
      <w:pPr>
        <w:keepLines/>
        <w:ind w:left="1080" w:hanging="360"/>
        <w:rPr>
          <w:bCs/>
          <w:sz w:val="10"/>
          <w:szCs w:val="10"/>
        </w:rPr>
      </w:pPr>
      <w:r>
        <w:rPr>
          <w:bCs/>
          <w:sz w:val="10"/>
          <w:szCs w:val="10"/>
        </w:rPr>
        <w:t> </w:t>
      </w:r>
    </w:p>
    <w:p w14:paraId="6C4A58A9" w14:textId="77777777" w:rsidR="0024305A" w:rsidRDefault="0024305A" w:rsidP="0024305A">
      <w:pPr>
        <w:keepLines/>
        <w:ind w:left="1080" w:hanging="360"/>
        <w:rPr>
          <w:bCs/>
          <w:sz w:val="8"/>
          <w:szCs w:val="8"/>
        </w:rPr>
      </w:pPr>
      <w:r>
        <w:rPr>
          <w:bCs/>
          <w:sz w:val="8"/>
          <w:szCs w:val="8"/>
        </w:rPr>
        <w:t> </w:t>
      </w:r>
    </w:p>
    <w:p w14:paraId="7B384D8B" w14:textId="77777777" w:rsidR="0024305A" w:rsidRDefault="0024305A" w:rsidP="0024305A">
      <w:pPr>
        <w:keepLines/>
        <w:ind w:left="1080" w:hanging="360"/>
        <w:rPr>
          <w:bCs/>
        </w:rPr>
      </w:pPr>
      <w:r>
        <w:rPr>
          <w:bCs/>
        </w:rPr>
        <w:t xml:space="preserve">          (3) This link is also on the main page of the church’s website in  </w:t>
      </w:r>
    </w:p>
    <w:p w14:paraId="3A03BAF8" w14:textId="77777777" w:rsidR="0024305A" w:rsidRDefault="0024305A" w:rsidP="0024305A">
      <w:pPr>
        <w:keepLines/>
        <w:ind w:left="1080" w:hanging="360"/>
        <w:rPr>
          <w:bCs/>
        </w:rPr>
      </w:pPr>
      <w:r>
        <w:rPr>
          <w:bCs/>
        </w:rPr>
        <w:t xml:space="preserve">                 the church section and will continue to be posted weekly on the St.             </w:t>
      </w:r>
    </w:p>
    <w:p w14:paraId="3C287E1B" w14:textId="77777777" w:rsidR="0024305A" w:rsidRDefault="0024305A" w:rsidP="0024305A">
      <w:pPr>
        <w:keepLines/>
        <w:ind w:left="1080" w:hanging="360"/>
        <w:rPr>
          <w:bCs/>
        </w:rPr>
      </w:pPr>
      <w:r>
        <w:rPr>
          <w:bCs/>
        </w:rPr>
        <w:t xml:space="preserve">                 Paul Facebook page.</w:t>
      </w:r>
    </w:p>
    <w:p w14:paraId="787AAC9E" w14:textId="77777777" w:rsidR="0024305A" w:rsidRPr="0024305A" w:rsidRDefault="0024305A" w:rsidP="0024305A">
      <w:pPr>
        <w:keepLines/>
        <w:ind w:left="1080" w:hanging="360"/>
        <w:rPr>
          <w:bCs/>
          <w:sz w:val="40"/>
          <w:szCs w:val="8"/>
        </w:rPr>
      </w:pPr>
      <w:r w:rsidRPr="0024305A">
        <w:rPr>
          <w:bCs/>
          <w:szCs w:val="8"/>
        </w:rPr>
        <w:t> </w:t>
      </w:r>
    </w:p>
    <w:p w14:paraId="153D2F4C" w14:textId="77777777" w:rsidR="0024305A" w:rsidRDefault="0024305A" w:rsidP="0024305A">
      <w:pPr>
        <w:keepLines/>
        <w:ind w:left="1080" w:hanging="1080"/>
      </w:pPr>
      <w:r>
        <w:t>And it will always be available on the radio broadcast Sunday mornings at 11:00 a.m.</w:t>
      </w:r>
    </w:p>
    <w:p w14:paraId="674C40DC" w14:textId="77777777" w:rsidR="0024305A" w:rsidRDefault="0024305A" w:rsidP="0024305A">
      <w:pPr>
        <w:keepLines/>
        <w:ind w:left="1080" w:hanging="1080"/>
      </w:pPr>
      <w:r>
        <w:t xml:space="preserve">on WEFM (95.9), and on the local cable access station #99 for the previous week’s </w:t>
      </w:r>
    </w:p>
    <w:p w14:paraId="73613859" w14:textId="77777777" w:rsidR="0024305A" w:rsidRDefault="0024305A" w:rsidP="0024305A">
      <w:pPr>
        <w:keepLines/>
        <w:ind w:left="1080" w:hanging="1080"/>
      </w:pPr>
      <w:r>
        <w:t>service on Sundays at 4:00 p.m. and the current service on Wednesdays at 7:00 p.m.</w:t>
      </w:r>
    </w:p>
    <w:p w14:paraId="73BB94E8" w14:textId="77777777" w:rsidR="0024305A" w:rsidRDefault="0024305A" w:rsidP="0024305A">
      <w:pPr>
        <w:keepLines/>
        <w:ind w:left="1080" w:hanging="1080"/>
        <w:rPr>
          <w:b/>
          <w:bCs/>
        </w:rPr>
      </w:pPr>
      <w:r>
        <w:t>And Fridays at 8:30 p.m.</w:t>
      </w:r>
      <w:r>
        <w:rPr>
          <w:b/>
          <w:bCs/>
        </w:rPr>
        <w:t> </w:t>
      </w:r>
    </w:p>
    <w:p w14:paraId="5B71E1C9" w14:textId="77777777" w:rsidR="0024305A" w:rsidRDefault="0024305A" w:rsidP="0024305A">
      <w:pPr>
        <w:keepLines/>
        <w:ind w:left="1080" w:hanging="1080"/>
        <w:rPr>
          <w:b/>
          <w:bCs/>
        </w:rPr>
      </w:pPr>
    </w:p>
    <w:p w14:paraId="7E4C7BBE" w14:textId="77777777" w:rsidR="0024305A" w:rsidRDefault="0024305A" w:rsidP="0024305A">
      <w:pPr>
        <w:keepLines/>
        <w:spacing w:line="256" w:lineRule="auto"/>
        <w:rPr>
          <w:b/>
          <w:bCs/>
          <w:sz w:val="2"/>
          <w:szCs w:val="2"/>
        </w:rPr>
      </w:pPr>
      <w:r>
        <w:rPr>
          <w:b/>
          <w:bCs/>
          <w:sz w:val="2"/>
          <w:szCs w:val="2"/>
        </w:rPr>
        <w:t> </w:t>
      </w:r>
    </w:p>
    <w:p w14:paraId="573424C7" w14:textId="77777777" w:rsidR="0024305A" w:rsidRDefault="0024305A" w:rsidP="0024305A">
      <w:pPr>
        <w:keepLines/>
        <w:spacing w:line="256" w:lineRule="auto"/>
      </w:pPr>
      <w:r>
        <w:rPr>
          <w:b/>
          <w:bCs/>
        </w:rPr>
        <w:t xml:space="preserve">Next Sunday’s lessons are I Kings 17: 8-16; Psalm 146; Hebrews 9: 24-28 and Mark 12: 38-44 </w:t>
      </w:r>
      <w:r>
        <w:t xml:space="preserve">for those of you who like to study them in advance. </w:t>
      </w:r>
    </w:p>
    <w:p w14:paraId="0673D0C5" w14:textId="77777777" w:rsidR="0024305A" w:rsidRDefault="0024305A" w:rsidP="0024305A">
      <w:pPr>
        <w:widowControl w:val="0"/>
        <w:rPr>
          <w:rFonts w:ascii="Calibri" w:hAnsi="Calibri" w:cs="Calibri"/>
        </w:rPr>
      </w:pPr>
      <w:r>
        <w:t> </w:t>
      </w:r>
    </w:p>
    <w:p w14:paraId="74D09BF3" w14:textId="77777777" w:rsidR="00F420D0" w:rsidRDefault="00F420D0" w:rsidP="00F420D0">
      <w:pPr>
        <w:ind w:left="720" w:hanging="720"/>
        <w:jc w:val="both"/>
        <w:rPr>
          <w:b/>
          <w:bCs/>
          <w:sz w:val="22"/>
          <w:szCs w:val="22"/>
        </w:rPr>
      </w:pPr>
    </w:p>
    <w:p w14:paraId="01FB9EE2" w14:textId="77777777" w:rsidR="00F420D0" w:rsidRDefault="00F420D0" w:rsidP="00F420D0"/>
    <w:p w14:paraId="2D0B0345" w14:textId="772A92BF" w:rsidR="00F420D0" w:rsidRDefault="00F420D0" w:rsidP="00F420D0"/>
    <w:p w14:paraId="1C29E25C" w14:textId="4CA83FA3" w:rsidR="0024305A" w:rsidRDefault="0024305A" w:rsidP="00F420D0"/>
    <w:p w14:paraId="20F61946" w14:textId="42D9ACD9" w:rsidR="0024305A" w:rsidRDefault="0024305A" w:rsidP="0024305A">
      <w:pPr>
        <w:keepLines/>
        <w:jc w:val="both"/>
      </w:pPr>
      <w:r>
        <w:rPr>
          <w:b/>
          <w:bCs/>
        </w:rPr>
        <w:lastRenderedPageBreak/>
        <w:t>To send e-mail to the church office</w:t>
      </w:r>
      <w:r>
        <w:t>, please use the following addresses:  </w:t>
      </w:r>
    </w:p>
    <w:p w14:paraId="1C345112" w14:textId="77777777" w:rsidR="0024305A" w:rsidRDefault="0024305A" w:rsidP="0024305A">
      <w:pPr>
        <w:keepLines/>
        <w:jc w:val="both"/>
        <w:rPr>
          <w:sz w:val="4"/>
          <w:szCs w:val="4"/>
        </w:rPr>
      </w:pPr>
      <w:r>
        <w:rPr>
          <w:sz w:val="4"/>
          <w:szCs w:val="4"/>
        </w:rPr>
        <w:t> </w:t>
      </w:r>
    </w:p>
    <w:p w14:paraId="1E16F3B0" w14:textId="77777777" w:rsidR="0024305A" w:rsidRDefault="0024305A" w:rsidP="0024305A">
      <w:pPr>
        <w:keepLines/>
        <w:jc w:val="both"/>
      </w:pPr>
      <w:r>
        <w:t>Pastor Mark Reshan:  seniorpastor@stpaulmichigancity.com  </w:t>
      </w:r>
    </w:p>
    <w:p w14:paraId="718F59BC" w14:textId="77777777" w:rsidR="0024305A" w:rsidRDefault="0024305A" w:rsidP="0024305A">
      <w:pPr>
        <w:keepLines/>
        <w:jc w:val="both"/>
        <w:rPr>
          <w:sz w:val="4"/>
          <w:szCs w:val="4"/>
        </w:rPr>
      </w:pPr>
      <w:r>
        <w:rPr>
          <w:sz w:val="4"/>
          <w:szCs w:val="4"/>
        </w:rPr>
        <w:t> </w:t>
      </w:r>
    </w:p>
    <w:p w14:paraId="23728758" w14:textId="77777777" w:rsidR="0024305A" w:rsidRDefault="0024305A" w:rsidP="0024305A">
      <w:pPr>
        <w:keepLines/>
        <w:jc w:val="both"/>
      </w:pPr>
      <w:r>
        <w:t>Church Office Secretary (Libby Pollock): churchsecretary@stpaulmichigancity.com </w:t>
      </w:r>
    </w:p>
    <w:p w14:paraId="7BBF1328" w14:textId="77777777" w:rsidR="0024305A" w:rsidRDefault="0024305A" w:rsidP="0024305A">
      <w:pPr>
        <w:keepLines/>
        <w:jc w:val="both"/>
        <w:rPr>
          <w:sz w:val="8"/>
          <w:szCs w:val="8"/>
        </w:rPr>
      </w:pPr>
      <w:r>
        <w:rPr>
          <w:sz w:val="8"/>
          <w:szCs w:val="8"/>
        </w:rPr>
        <w:t> </w:t>
      </w:r>
    </w:p>
    <w:p w14:paraId="6C4EDDB7" w14:textId="77777777" w:rsidR="0024305A" w:rsidRDefault="0024305A" w:rsidP="0024305A">
      <w:pPr>
        <w:keepLines/>
      </w:pPr>
      <w:r>
        <w:t>Church Treasurer (Karen Fleming): finance@stpaulmichigancity.com</w:t>
      </w:r>
    </w:p>
    <w:p w14:paraId="289C9CCF" w14:textId="77777777" w:rsidR="0024305A" w:rsidRDefault="0024305A" w:rsidP="0024305A">
      <w:pPr>
        <w:keepLines/>
        <w:rPr>
          <w:sz w:val="32"/>
          <w:szCs w:val="32"/>
        </w:rPr>
      </w:pPr>
      <w:r>
        <w:rPr>
          <w:sz w:val="32"/>
          <w:szCs w:val="32"/>
        </w:rPr>
        <w:t> </w:t>
      </w:r>
    </w:p>
    <w:p w14:paraId="1B387742" w14:textId="77777777" w:rsidR="0024305A" w:rsidRDefault="0024305A" w:rsidP="0024305A">
      <w:pPr>
        <w:keepLines/>
        <w:rPr>
          <w:bCs/>
        </w:rPr>
      </w:pPr>
      <w:r>
        <w:rPr>
          <w:b/>
          <w:bCs/>
        </w:rPr>
        <w:t>The Good News Newsletter</w:t>
      </w:r>
      <w:r>
        <w:rPr>
          <w:bCs/>
        </w:rPr>
        <w:t xml:space="preserve">:  If you have an article or anything you want included </w:t>
      </w:r>
    </w:p>
    <w:p w14:paraId="6043F272" w14:textId="77777777" w:rsidR="0024305A" w:rsidRDefault="0024305A" w:rsidP="0024305A">
      <w:pPr>
        <w:keepLines/>
      </w:pPr>
      <w:r>
        <w:rPr>
          <w:bCs/>
        </w:rPr>
        <w:t>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Pamela will be the 20th of each month. </w:t>
      </w:r>
    </w:p>
    <w:p w14:paraId="29B8E698" w14:textId="77777777" w:rsidR="0024305A" w:rsidRDefault="0024305A" w:rsidP="0024305A">
      <w:pPr>
        <w:keepLines/>
        <w:rPr>
          <w:sz w:val="20"/>
          <w:szCs w:val="20"/>
        </w:rPr>
      </w:pPr>
      <w:r>
        <w:rPr>
          <w:sz w:val="20"/>
          <w:szCs w:val="20"/>
        </w:rPr>
        <w:t> </w:t>
      </w:r>
    </w:p>
    <w:p w14:paraId="35730D44" w14:textId="77777777" w:rsidR="0024305A" w:rsidRDefault="0024305A" w:rsidP="0024305A">
      <w:pPr>
        <w:keepLines/>
        <w:rPr>
          <w:sz w:val="20"/>
          <w:szCs w:val="20"/>
        </w:rPr>
      </w:pPr>
      <w:r>
        <w:rPr>
          <w:sz w:val="20"/>
          <w:szCs w:val="20"/>
        </w:rPr>
        <w:t> </w:t>
      </w:r>
    </w:p>
    <w:p w14:paraId="0C1C9373" w14:textId="4EDC67EF" w:rsidR="0024305A" w:rsidRDefault="0024305A" w:rsidP="0024305A">
      <w:pPr>
        <w:keepLines/>
        <w:rPr>
          <w:b/>
          <w:bCs/>
        </w:rPr>
      </w:pPr>
      <w:r>
        <w:rPr>
          <w:sz w:val="20"/>
          <w:szCs w:val="20"/>
        </w:rPr>
        <w:t> </w:t>
      </w:r>
      <w:r>
        <w:rPr>
          <w:b/>
          <w:bCs/>
        </w:rPr>
        <w:t xml:space="preserve">Worship Attendance: </w:t>
      </w:r>
    </w:p>
    <w:p w14:paraId="3F51579A" w14:textId="77777777" w:rsidR="0024305A" w:rsidRDefault="0024305A" w:rsidP="0024305A">
      <w:pPr>
        <w:keepLines/>
        <w:rPr>
          <w:b/>
          <w:bCs/>
        </w:rPr>
      </w:pPr>
      <w:r>
        <w:rPr>
          <w:b/>
          <w:bCs/>
        </w:rPr>
        <w:t>Saturday, October 26, 2024 @ 4:00 p.m.          31</w:t>
      </w:r>
    </w:p>
    <w:p w14:paraId="2E9A8AF5" w14:textId="77777777" w:rsidR="0024305A" w:rsidRDefault="0024305A" w:rsidP="0024305A">
      <w:pPr>
        <w:keepLines/>
        <w:rPr>
          <w:b/>
          <w:bCs/>
        </w:rPr>
      </w:pPr>
      <w:r>
        <w:rPr>
          <w:b/>
          <w:bCs/>
        </w:rPr>
        <w:t>Sunday, October 27, 2024 @ 9:00 a.m.             63</w:t>
      </w:r>
    </w:p>
    <w:p w14:paraId="79D1B4F0" w14:textId="77777777" w:rsidR="0024305A" w:rsidRDefault="0024305A" w:rsidP="0024305A">
      <w:pPr>
        <w:keepLines/>
        <w:rPr>
          <w:b/>
          <w:bCs/>
        </w:rPr>
      </w:pPr>
      <w:r>
        <w:rPr>
          <w:b/>
          <w:bCs/>
        </w:rPr>
        <w:t>TOTAL</w:t>
      </w:r>
      <w:r>
        <w:rPr>
          <w:b/>
          <w:bCs/>
        </w:rPr>
        <w:tab/>
      </w:r>
      <w:r>
        <w:rPr>
          <w:b/>
          <w:bCs/>
        </w:rPr>
        <w:tab/>
      </w:r>
      <w:r>
        <w:rPr>
          <w:b/>
          <w:bCs/>
        </w:rPr>
        <w:tab/>
      </w:r>
      <w:r>
        <w:rPr>
          <w:b/>
          <w:bCs/>
        </w:rPr>
        <w:tab/>
      </w:r>
      <w:r>
        <w:rPr>
          <w:b/>
          <w:bCs/>
        </w:rPr>
        <w:tab/>
        <w:t xml:space="preserve">      94</w:t>
      </w:r>
    </w:p>
    <w:p w14:paraId="7D175684" w14:textId="77777777" w:rsidR="0024305A" w:rsidRDefault="0024305A" w:rsidP="0024305A">
      <w:pPr>
        <w:keepLines/>
        <w:rPr>
          <w:b/>
          <w:bCs/>
          <w:sz w:val="16"/>
          <w:szCs w:val="16"/>
        </w:rPr>
      </w:pPr>
      <w:r>
        <w:rPr>
          <w:b/>
          <w:bCs/>
          <w:sz w:val="16"/>
          <w:szCs w:val="16"/>
        </w:rPr>
        <w:t> </w:t>
      </w:r>
    </w:p>
    <w:p w14:paraId="788C1882" w14:textId="77777777" w:rsidR="0024305A" w:rsidRDefault="0024305A" w:rsidP="0024305A">
      <w:pPr>
        <w:keepLines/>
        <w:rPr>
          <w:b/>
          <w:bCs/>
          <w:sz w:val="16"/>
          <w:szCs w:val="16"/>
        </w:rPr>
      </w:pPr>
    </w:p>
    <w:p w14:paraId="035F058F" w14:textId="77777777" w:rsidR="0024305A" w:rsidRDefault="0024305A" w:rsidP="0024305A">
      <w:pPr>
        <w:keepLines/>
        <w:jc w:val="both"/>
        <w:rPr>
          <w:b/>
          <w:bCs/>
        </w:rPr>
      </w:pPr>
      <w:r>
        <w:rPr>
          <w:b/>
          <w:bCs/>
        </w:rPr>
        <w:t xml:space="preserve">Copies of the minutes from the September 26, 2024 Church Council meeting and from the  October 24, 2024 Church Council meeting are on the back table in the upper Narthex. They were approved by the council via email. </w:t>
      </w:r>
    </w:p>
    <w:p w14:paraId="6F64FF4F" w14:textId="77777777" w:rsidR="0024305A" w:rsidRDefault="0024305A" w:rsidP="0024305A">
      <w:pPr>
        <w:keepLines/>
        <w:jc w:val="both"/>
        <w:rPr>
          <w:b/>
          <w:bCs/>
        </w:rPr>
      </w:pPr>
      <w:r>
        <w:rPr>
          <w:b/>
          <w:bCs/>
        </w:rPr>
        <w:t> </w:t>
      </w:r>
    </w:p>
    <w:p w14:paraId="10A37B07" w14:textId="77777777" w:rsidR="0024305A" w:rsidRDefault="0024305A" w:rsidP="0024305A">
      <w:pPr>
        <w:keepLines/>
        <w:jc w:val="both"/>
        <w:rPr>
          <w:b/>
          <w:bCs/>
        </w:rPr>
      </w:pPr>
      <w:r>
        <w:rPr>
          <w:b/>
          <w:bCs/>
        </w:rPr>
        <w:t> </w:t>
      </w:r>
    </w:p>
    <w:p w14:paraId="6AB382CC" w14:textId="77777777" w:rsidR="0024305A" w:rsidRDefault="0024305A" w:rsidP="0024305A">
      <w:pPr>
        <w:keepLines/>
        <w:spacing w:line="256" w:lineRule="auto"/>
        <w:rPr>
          <w:b/>
          <w:bCs/>
        </w:rPr>
      </w:pPr>
      <w:r>
        <w:rPr>
          <w:b/>
          <w:bCs/>
        </w:rPr>
        <w:t>NOVEMBER MONTHLY MISSION: Guardians of the Children of Michiana</w:t>
      </w:r>
    </w:p>
    <w:p w14:paraId="03ADC25A" w14:textId="77777777" w:rsidR="0024305A" w:rsidRDefault="0024305A" w:rsidP="0024305A">
      <w:pPr>
        <w:jc w:val="both"/>
        <w:rPr>
          <w:sz w:val="22"/>
          <w:szCs w:val="22"/>
        </w:rPr>
      </w:pPr>
      <w:r>
        <w:rPr>
          <w:b/>
          <w:bCs/>
        </w:rPr>
        <w:t xml:space="preserve">Guardians of the Children of Michiana </w:t>
      </w:r>
      <w:r>
        <w:t xml:space="preserve">is a non-profit organization dedicated to protecting the victims of child abuse. The Guardians go to court with abused children, any types of abuse, to provide support to the child and their family. They hold monthly events for the kids to keep their mind off of the courts and pain or traumas they’ve faced, including taking them to do fun things like bowling, swimming, horseback riding, skating, etc. They also have holiday parties and, this year, will be providing for 21 children at Christmas. We will be collecting monetary donations that they can use to purchase specific gifts for each child and to fund their holiday party. Please place your donations in the offering plate marked for Guardians of the children. Noisy coin offering will also go toward the mission of the month. Thanks for your support! </w:t>
      </w:r>
    </w:p>
    <w:p w14:paraId="3C059BEF" w14:textId="77777777" w:rsidR="0024305A" w:rsidRDefault="0024305A" w:rsidP="0024305A">
      <w:pPr>
        <w:widowControl w:val="0"/>
        <w:rPr>
          <w:rFonts w:ascii="Calibri" w:hAnsi="Calibri" w:cs="Calibri"/>
        </w:rPr>
      </w:pPr>
      <w:r>
        <w:t> </w:t>
      </w:r>
    </w:p>
    <w:p w14:paraId="0DDDA9EF" w14:textId="77777777" w:rsidR="0024305A" w:rsidRDefault="0024305A" w:rsidP="00F420D0"/>
    <w:p w14:paraId="1A892645" w14:textId="77777777" w:rsidR="00F420D0" w:rsidRDefault="00F420D0" w:rsidP="00F420D0"/>
    <w:p w14:paraId="1A8DD207" w14:textId="77777777" w:rsidR="00F420D0" w:rsidRDefault="00F420D0" w:rsidP="00F420D0"/>
    <w:p w14:paraId="4DBF096B" w14:textId="77777777" w:rsidR="00F420D0" w:rsidRDefault="00F420D0" w:rsidP="00F420D0"/>
    <w:p w14:paraId="34D93486" w14:textId="77777777" w:rsidR="00F420D0" w:rsidRDefault="00F420D0" w:rsidP="00F420D0"/>
    <w:p w14:paraId="0BC0CCAE" w14:textId="77777777" w:rsidR="00F420D0" w:rsidRDefault="00F420D0" w:rsidP="00F420D0"/>
    <w:p w14:paraId="7D710A6F" w14:textId="77777777" w:rsidR="00002CD2" w:rsidRDefault="00002CD2"/>
    <w:p w14:paraId="31952784" w14:textId="77777777" w:rsidR="0024305A" w:rsidRDefault="0024305A"/>
    <w:p w14:paraId="4219C932" w14:textId="77777777" w:rsidR="0024305A" w:rsidRDefault="0024305A"/>
    <w:p w14:paraId="72485F9F" w14:textId="77777777" w:rsidR="0024305A" w:rsidRDefault="0024305A"/>
    <w:p w14:paraId="5D895C82" w14:textId="77777777" w:rsidR="0024305A" w:rsidRDefault="0024305A"/>
    <w:p w14:paraId="5427144B" w14:textId="2BF38128" w:rsidR="0024305A" w:rsidRDefault="0024305A" w:rsidP="0024305A">
      <w:pPr>
        <w:keepLines/>
        <w:rPr>
          <w:b/>
          <w:bCs/>
        </w:rPr>
      </w:pPr>
      <w:r>
        <w:rPr>
          <w:noProof/>
        </w:rPr>
        <w:lastRenderedPageBreak/>
        <w:drawing>
          <wp:anchor distT="0" distB="0" distL="114300" distR="114300" simplePos="0" relativeHeight="251658240" behindDoc="0" locked="0" layoutInCell="1" allowOverlap="1" wp14:anchorId="43DFF213" wp14:editId="78BDFD12">
            <wp:simplePos x="0" y="0"/>
            <wp:positionH relativeFrom="column">
              <wp:posOffset>1504950</wp:posOffset>
            </wp:positionH>
            <wp:positionV relativeFrom="paragraph">
              <wp:posOffset>-17145</wp:posOffset>
            </wp:positionV>
            <wp:extent cx="2590800" cy="1290320"/>
            <wp:effectExtent l="0" t="0" r="0" b="5080"/>
            <wp:wrapNone/>
            <wp:docPr id="9" name="Picture 9" descr="cards for ordination of deac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s for ordination of deacon - Clip 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265CC" w14:textId="6F8A6938" w:rsidR="0024305A" w:rsidRDefault="0024305A" w:rsidP="0024305A">
      <w:pPr>
        <w:keepLines/>
        <w:rPr>
          <w:b/>
          <w:bCs/>
        </w:rPr>
      </w:pPr>
    </w:p>
    <w:p w14:paraId="60483A2B" w14:textId="5FA75CFD" w:rsidR="0024305A" w:rsidRDefault="0024305A" w:rsidP="0024305A">
      <w:pPr>
        <w:keepLines/>
        <w:rPr>
          <w:b/>
          <w:bCs/>
        </w:rPr>
      </w:pPr>
    </w:p>
    <w:p w14:paraId="4DEC7596" w14:textId="01D1BB49" w:rsidR="0024305A" w:rsidRDefault="0024305A" w:rsidP="0024305A">
      <w:pPr>
        <w:keepLines/>
        <w:rPr>
          <w:b/>
          <w:bCs/>
        </w:rPr>
      </w:pPr>
    </w:p>
    <w:p w14:paraId="0367DFE6" w14:textId="26BB891B" w:rsidR="0024305A" w:rsidRDefault="0024305A" w:rsidP="0024305A">
      <w:pPr>
        <w:keepLines/>
        <w:rPr>
          <w:b/>
          <w:bCs/>
        </w:rPr>
      </w:pPr>
    </w:p>
    <w:p w14:paraId="3B0E2032" w14:textId="77777777" w:rsidR="0024305A" w:rsidRDefault="0024305A" w:rsidP="0024305A">
      <w:pPr>
        <w:keepLines/>
        <w:rPr>
          <w:b/>
          <w:bCs/>
        </w:rPr>
      </w:pPr>
    </w:p>
    <w:p w14:paraId="27F5FADA" w14:textId="5C6A832D" w:rsidR="0024305A" w:rsidRDefault="0024305A" w:rsidP="0024305A">
      <w:pPr>
        <w:keepLines/>
        <w:rPr>
          <w:b/>
          <w:bCs/>
        </w:rPr>
      </w:pPr>
    </w:p>
    <w:p w14:paraId="22A54B1F" w14:textId="15135E53" w:rsidR="0024305A" w:rsidRDefault="0024305A" w:rsidP="0024305A">
      <w:pPr>
        <w:keepLines/>
        <w:rPr>
          <w:b/>
          <w:bCs/>
        </w:rPr>
      </w:pPr>
    </w:p>
    <w:p w14:paraId="1ECF8E78" w14:textId="4A6D03BE" w:rsidR="0024305A" w:rsidRDefault="0024305A" w:rsidP="0024305A">
      <w:pPr>
        <w:keepLines/>
        <w:rPr>
          <w:b/>
          <w:bCs/>
        </w:rPr>
      </w:pPr>
      <w:r>
        <w:rPr>
          <w:b/>
          <w:bCs/>
        </w:rPr>
        <w:t>TWENTY-FIFTH ANNIVERSARY OF ORDINATION</w:t>
      </w:r>
    </w:p>
    <w:p w14:paraId="1B995136" w14:textId="2F447B31" w:rsidR="0024305A" w:rsidRDefault="0024305A" w:rsidP="0024305A">
      <w:pPr>
        <w:keepLines/>
        <w:spacing w:after="160" w:line="256" w:lineRule="auto"/>
      </w:pPr>
      <w:r>
        <w:t xml:space="preserve">Twenty-five years ago (on October 23, 1999) here at St. Paul, Pastor Pamela Thiede was ordained into the ministry. The Calumet Episcopal Ministry Partnership will share in celebrating this anniversary with a potluck luncheon on Sunday, November 3, 2024 at 1:30 pm. Pastor Pamela would like to invite her friends here at St. Paul to join her in the celebration. It will be held at The Cloister in the Woods, a banquet hall at St. Paul Episcopal Church, 1101 Park Drive, Munster, Indiana. (If a lot of you are coming, that’s fine . . . please let her know so we have enough tables set up and plenty of chicken for everyone!) </w:t>
      </w:r>
    </w:p>
    <w:p w14:paraId="63CD4042" w14:textId="18683A5E" w:rsidR="0024305A" w:rsidRDefault="0024305A" w:rsidP="0024305A">
      <w:pPr>
        <w:widowControl w:val="0"/>
        <w:rPr>
          <w:rFonts w:ascii="Calibri" w:hAnsi="Calibri" w:cs="Calibri"/>
        </w:rPr>
      </w:pPr>
      <w:r>
        <w:t> </w:t>
      </w:r>
    </w:p>
    <w:p w14:paraId="59A00A63" w14:textId="315CE504" w:rsidR="0024305A" w:rsidRDefault="0024305A"/>
    <w:p w14:paraId="6BBB4FEE" w14:textId="75038027" w:rsidR="0024305A" w:rsidRDefault="0024305A"/>
    <w:p w14:paraId="0BF640BF" w14:textId="76B2F51B" w:rsidR="0024305A" w:rsidRDefault="0024305A"/>
    <w:p w14:paraId="7CDF891C" w14:textId="77777777" w:rsidR="0024305A" w:rsidRDefault="0024305A" w:rsidP="0024305A">
      <w:pPr>
        <w:keepLines/>
        <w:spacing w:line="256" w:lineRule="auto"/>
        <w:rPr>
          <w:b/>
          <w:bCs/>
        </w:rPr>
      </w:pPr>
      <w:r>
        <w:rPr>
          <w:b/>
          <w:bCs/>
        </w:rPr>
        <w:t>2024 Financial Stewardship</w:t>
      </w:r>
    </w:p>
    <w:p w14:paraId="269BE4CB" w14:textId="77777777" w:rsidR="0024305A" w:rsidRDefault="0024305A" w:rsidP="0024305A">
      <w:pPr>
        <w:keepLines/>
        <w:spacing w:line="256" w:lineRule="auto"/>
        <w:rPr>
          <w:b/>
          <w:bCs/>
          <w:sz w:val="12"/>
          <w:szCs w:val="12"/>
        </w:rPr>
      </w:pPr>
      <w:r>
        <w:rPr>
          <w:b/>
          <w:bCs/>
          <w:sz w:val="12"/>
          <w:szCs w:val="12"/>
        </w:rPr>
        <w:t> </w:t>
      </w:r>
    </w:p>
    <w:p w14:paraId="45A50FB2" w14:textId="77777777" w:rsidR="0024305A" w:rsidRDefault="0024305A" w:rsidP="0024305A">
      <w:pPr>
        <w:keepLines/>
        <w:jc w:val="both"/>
      </w:pPr>
      <w:r>
        <w:t>Weekly Church Operating Needs (x 2 weeks):</w:t>
      </w:r>
      <w:r>
        <w:tab/>
      </w:r>
      <w:r>
        <w:tab/>
        <w:t xml:space="preserve"> $ 11,602.50</w:t>
      </w:r>
    </w:p>
    <w:p w14:paraId="6857F23C" w14:textId="77777777" w:rsidR="0024305A" w:rsidRDefault="0024305A" w:rsidP="0024305A">
      <w:pPr>
        <w:keepLines/>
        <w:jc w:val="both"/>
        <w:rPr>
          <w:sz w:val="16"/>
          <w:szCs w:val="16"/>
        </w:rPr>
      </w:pPr>
      <w:r>
        <w:rPr>
          <w:sz w:val="16"/>
          <w:szCs w:val="16"/>
        </w:rPr>
        <w:t> </w:t>
      </w:r>
    </w:p>
    <w:p w14:paraId="10F4C815" w14:textId="77777777" w:rsidR="0024305A" w:rsidRDefault="0024305A" w:rsidP="0024305A">
      <w:pPr>
        <w:keepLines/>
        <w:jc w:val="both"/>
      </w:pPr>
      <w:r>
        <w:t xml:space="preserve">October 19 - 20, October 26 -27, 2024 </w:t>
      </w:r>
    </w:p>
    <w:p w14:paraId="19AC90C4" w14:textId="77777777" w:rsidR="0024305A" w:rsidRDefault="0024305A" w:rsidP="0024305A">
      <w:pPr>
        <w:keepLines/>
        <w:jc w:val="both"/>
      </w:pPr>
      <w:r>
        <w:t>General Fund (including General Memorials):</w:t>
      </w:r>
      <w:r>
        <w:tab/>
        <w:t xml:space="preserve">             $   4,602.00</w:t>
      </w:r>
    </w:p>
    <w:p w14:paraId="0C3A7F74" w14:textId="77777777" w:rsidR="0024305A" w:rsidRDefault="0024305A" w:rsidP="0024305A">
      <w:pPr>
        <w:keepLines/>
        <w:jc w:val="both"/>
        <w:rPr>
          <w:sz w:val="4"/>
          <w:szCs w:val="4"/>
        </w:rPr>
      </w:pPr>
      <w:r>
        <w:rPr>
          <w:sz w:val="4"/>
          <w:szCs w:val="4"/>
        </w:rPr>
        <w:t> </w:t>
      </w:r>
    </w:p>
    <w:p w14:paraId="3B384D39" w14:textId="77777777" w:rsidR="0024305A" w:rsidRDefault="0024305A" w:rsidP="0024305A">
      <w:pPr>
        <w:keepLines/>
        <w:jc w:val="both"/>
      </w:pPr>
      <w:r>
        <w:t xml:space="preserve">Overage/Shortage: </w:t>
      </w:r>
      <w:r>
        <w:tab/>
      </w:r>
      <w:r>
        <w:tab/>
      </w:r>
      <w:r>
        <w:tab/>
      </w:r>
      <w:r>
        <w:tab/>
      </w:r>
      <w:r>
        <w:tab/>
        <w:t xml:space="preserve">      —-  $   7,000.50</w:t>
      </w:r>
    </w:p>
    <w:p w14:paraId="79F75381" w14:textId="77777777" w:rsidR="0024305A" w:rsidRDefault="0024305A" w:rsidP="0024305A">
      <w:pPr>
        <w:keepLines/>
        <w:jc w:val="both"/>
      </w:pPr>
      <w:r>
        <w:t> </w:t>
      </w:r>
    </w:p>
    <w:p w14:paraId="204B66DD" w14:textId="77777777" w:rsidR="0024305A" w:rsidRDefault="0024305A" w:rsidP="0024305A">
      <w:pPr>
        <w:keepLines/>
        <w:rPr>
          <w:sz w:val="4"/>
          <w:szCs w:val="4"/>
        </w:rPr>
      </w:pPr>
      <w:r>
        <w:rPr>
          <w:sz w:val="4"/>
          <w:szCs w:val="4"/>
        </w:rPr>
        <w:t> </w:t>
      </w:r>
    </w:p>
    <w:p w14:paraId="07B5EE73" w14:textId="77777777" w:rsidR="0024305A" w:rsidRDefault="0024305A" w:rsidP="0024305A">
      <w:pPr>
        <w:keepLines/>
      </w:pPr>
      <w:r>
        <w:t>Restricted Income (not including Memorials)</w:t>
      </w:r>
    </w:p>
    <w:p w14:paraId="69897429" w14:textId="77777777" w:rsidR="0024305A" w:rsidRDefault="0024305A" w:rsidP="0024305A">
      <w:pPr>
        <w:keepLines/>
      </w:pPr>
      <w:r>
        <w:t>Supports IK Synod &amp; Church wide Ministries:</w:t>
      </w:r>
      <w:r>
        <w:tab/>
        <w:t xml:space="preserve">  </w:t>
      </w:r>
      <w:r>
        <w:tab/>
        <w:t xml:space="preserve">    $  265.00</w:t>
      </w:r>
    </w:p>
    <w:p w14:paraId="593A468C" w14:textId="77777777" w:rsidR="0024305A" w:rsidRDefault="0024305A" w:rsidP="0024305A">
      <w:pPr>
        <w:keepLines/>
        <w:rPr>
          <w:sz w:val="8"/>
          <w:szCs w:val="8"/>
        </w:rPr>
      </w:pPr>
      <w:r>
        <w:rPr>
          <w:sz w:val="8"/>
          <w:szCs w:val="8"/>
        </w:rPr>
        <w:t> </w:t>
      </w:r>
    </w:p>
    <w:p w14:paraId="2BB15A27" w14:textId="77777777" w:rsidR="0024305A" w:rsidRDefault="0024305A" w:rsidP="0024305A">
      <w:pPr>
        <w:keepLines/>
      </w:pPr>
      <w:r>
        <w:t>Ministries in our Community/Congregation:</w:t>
      </w:r>
      <w:r>
        <w:tab/>
      </w:r>
      <w:r>
        <w:tab/>
      </w:r>
      <w:r>
        <w:tab/>
        <w:t xml:space="preserve">    $  365.00</w:t>
      </w:r>
    </w:p>
    <w:p w14:paraId="4DDC5638" w14:textId="77777777" w:rsidR="0024305A" w:rsidRDefault="0024305A" w:rsidP="0024305A">
      <w:pPr>
        <w:keepLines/>
        <w:rPr>
          <w:sz w:val="8"/>
          <w:szCs w:val="8"/>
        </w:rPr>
      </w:pPr>
      <w:r>
        <w:rPr>
          <w:sz w:val="8"/>
          <w:szCs w:val="8"/>
        </w:rPr>
        <w:t> </w:t>
      </w:r>
    </w:p>
    <w:p w14:paraId="18E48A32" w14:textId="77777777" w:rsidR="0024305A" w:rsidRDefault="0024305A" w:rsidP="0024305A">
      <w:pPr>
        <w:keepLines/>
      </w:pPr>
      <w:r>
        <w:t>Capital Fund:</w:t>
      </w:r>
      <w:r>
        <w:tab/>
      </w:r>
      <w:r>
        <w:tab/>
      </w:r>
      <w:r>
        <w:tab/>
      </w:r>
      <w:r>
        <w:tab/>
      </w:r>
      <w:r>
        <w:tab/>
      </w:r>
      <w:r>
        <w:tab/>
        <w:t xml:space="preserve">                $  305.00</w:t>
      </w:r>
    </w:p>
    <w:p w14:paraId="12967091" w14:textId="77777777" w:rsidR="0024305A" w:rsidRDefault="0024305A" w:rsidP="0024305A">
      <w:pPr>
        <w:keepLines/>
      </w:pPr>
      <w:r>
        <w:t> </w:t>
      </w:r>
    </w:p>
    <w:p w14:paraId="30691A55" w14:textId="77777777" w:rsidR="0024305A" w:rsidRDefault="0024305A" w:rsidP="0024305A">
      <w:pPr>
        <w:keepLines/>
      </w:pPr>
      <w:r>
        <w:t>Memorials</w:t>
      </w:r>
    </w:p>
    <w:p w14:paraId="4B23F66F" w14:textId="77777777" w:rsidR="0024305A" w:rsidRDefault="0024305A" w:rsidP="0024305A">
      <w:pPr>
        <w:keepLines/>
      </w:pPr>
      <w:r>
        <w:t>General Fund</w:t>
      </w:r>
      <w:r>
        <w:tab/>
      </w:r>
      <w:r>
        <w:tab/>
      </w:r>
      <w:r>
        <w:tab/>
      </w:r>
      <w:r>
        <w:tab/>
      </w:r>
      <w:r>
        <w:tab/>
      </w:r>
      <w:r>
        <w:tab/>
      </w:r>
      <w:r>
        <w:tab/>
        <w:t xml:space="preserve">     $   25.00</w:t>
      </w:r>
    </w:p>
    <w:p w14:paraId="3DB1EC12" w14:textId="77777777" w:rsidR="0024305A" w:rsidRDefault="0024305A" w:rsidP="0024305A">
      <w:pPr>
        <w:widowControl w:val="0"/>
        <w:rPr>
          <w:rFonts w:ascii="Calibri" w:hAnsi="Calibri" w:cs="Calibri"/>
        </w:rPr>
      </w:pPr>
      <w:r>
        <w:t> </w:t>
      </w:r>
    </w:p>
    <w:p w14:paraId="011E866E" w14:textId="7F1E8ACE" w:rsidR="0024305A" w:rsidRDefault="0024305A"/>
    <w:p w14:paraId="0B17CF6E" w14:textId="6A2F1BD8" w:rsidR="0024305A" w:rsidRDefault="0024305A"/>
    <w:p w14:paraId="587D4B75" w14:textId="748CD9CA" w:rsidR="0024305A" w:rsidRDefault="0024305A"/>
    <w:p w14:paraId="59C4A610" w14:textId="4E2151C8" w:rsidR="0024305A" w:rsidRDefault="0024305A"/>
    <w:p w14:paraId="79AEC9E7" w14:textId="2DC76AE9" w:rsidR="0024305A" w:rsidRDefault="0024305A"/>
    <w:p w14:paraId="6DBA5005" w14:textId="77777777" w:rsidR="0024305A" w:rsidRDefault="0024305A"/>
    <w:p w14:paraId="1F9CB5B9" w14:textId="77777777" w:rsidR="0024305A" w:rsidRDefault="0024305A"/>
    <w:p w14:paraId="59F42EE1" w14:textId="77777777" w:rsidR="0024305A" w:rsidRDefault="0024305A"/>
    <w:p w14:paraId="490C0A68" w14:textId="2E1B3407" w:rsidR="0024305A" w:rsidRDefault="0024305A" w:rsidP="0024305A">
      <w:pPr>
        <w:keepLines/>
        <w:rPr>
          <w:b/>
          <w:bCs/>
          <w:sz w:val="28"/>
          <w:szCs w:val="28"/>
        </w:rPr>
      </w:pPr>
      <w:r>
        <w:rPr>
          <w:noProof/>
        </w:rPr>
        <w:lastRenderedPageBreak/>
        <w:drawing>
          <wp:anchor distT="0" distB="0" distL="114300" distR="114300" simplePos="0" relativeHeight="251660288" behindDoc="0" locked="0" layoutInCell="1" allowOverlap="1" wp14:anchorId="04439807" wp14:editId="24FAC757">
            <wp:simplePos x="0" y="0"/>
            <wp:positionH relativeFrom="column">
              <wp:posOffset>0</wp:posOffset>
            </wp:positionH>
            <wp:positionV relativeFrom="paragraph">
              <wp:posOffset>47625</wp:posOffset>
            </wp:positionV>
            <wp:extent cx="5362575" cy="1851660"/>
            <wp:effectExtent l="0" t="0" r="9525" b="0"/>
            <wp:wrapNone/>
            <wp:docPr id="10" name="Picture 10" descr="potluck lunch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tluck lunch clip art - Clip Art Libra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575"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824E0" w14:textId="3C5F465D" w:rsidR="0024305A" w:rsidRDefault="0024305A" w:rsidP="0024305A">
      <w:pPr>
        <w:keepLines/>
        <w:rPr>
          <w:b/>
          <w:bCs/>
          <w:sz w:val="28"/>
          <w:szCs w:val="28"/>
        </w:rPr>
      </w:pPr>
    </w:p>
    <w:p w14:paraId="63AB9132" w14:textId="47DFFFC8" w:rsidR="0024305A" w:rsidRDefault="0024305A" w:rsidP="0024305A">
      <w:pPr>
        <w:keepLines/>
        <w:rPr>
          <w:b/>
          <w:bCs/>
          <w:sz w:val="28"/>
          <w:szCs w:val="28"/>
        </w:rPr>
      </w:pPr>
    </w:p>
    <w:p w14:paraId="47EE13B0" w14:textId="5C4665C4" w:rsidR="0024305A" w:rsidRDefault="0024305A" w:rsidP="0024305A">
      <w:pPr>
        <w:keepLines/>
        <w:rPr>
          <w:b/>
          <w:bCs/>
          <w:sz w:val="28"/>
          <w:szCs w:val="28"/>
        </w:rPr>
      </w:pPr>
    </w:p>
    <w:p w14:paraId="13762FB1" w14:textId="5B6BB199" w:rsidR="0024305A" w:rsidRDefault="0024305A" w:rsidP="0024305A">
      <w:pPr>
        <w:keepLines/>
        <w:rPr>
          <w:b/>
          <w:bCs/>
          <w:sz w:val="28"/>
          <w:szCs w:val="28"/>
        </w:rPr>
      </w:pPr>
    </w:p>
    <w:p w14:paraId="38104A3B" w14:textId="5B11E456" w:rsidR="0024305A" w:rsidRDefault="0024305A" w:rsidP="0024305A">
      <w:pPr>
        <w:keepLines/>
        <w:rPr>
          <w:b/>
          <w:bCs/>
          <w:sz w:val="28"/>
          <w:szCs w:val="28"/>
        </w:rPr>
      </w:pPr>
    </w:p>
    <w:p w14:paraId="63FC845C" w14:textId="15F1CD1B" w:rsidR="0024305A" w:rsidRDefault="0024305A" w:rsidP="0024305A">
      <w:pPr>
        <w:keepLines/>
        <w:rPr>
          <w:b/>
          <w:bCs/>
          <w:sz w:val="28"/>
          <w:szCs w:val="28"/>
        </w:rPr>
      </w:pPr>
    </w:p>
    <w:p w14:paraId="696EAFD6" w14:textId="63DB8356" w:rsidR="0024305A" w:rsidRDefault="0024305A" w:rsidP="0024305A">
      <w:pPr>
        <w:keepLines/>
        <w:rPr>
          <w:b/>
          <w:bCs/>
          <w:sz w:val="28"/>
          <w:szCs w:val="28"/>
        </w:rPr>
      </w:pPr>
    </w:p>
    <w:p w14:paraId="565C8C97" w14:textId="57EEF720" w:rsidR="0024305A" w:rsidRDefault="0024305A" w:rsidP="0024305A">
      <w:pPr>
        <w:keepLines/>
        <w:rPr>
          <w:b/>
          <w:bCs/>
          <w:sz w:val="28"/>
          <w:szCs w:val="28"/>
        </w:rPr>
      </w:pPr>
    </w:p>
    <w:p w14:paraId="378A739E" w14:textId="3531D142" w:rsidR="0024305A" w:rsidRDefault="0024305A" w:rsidP="0024305A">
      <w:pPr>
        <w:keepLines/>
        <w:rPr>
          <w:b/>
          <w:bCs/>
          <w:sz w:val="28"/>
          <w:szCs w:val="28"/>
        </w:rPr>
      </w:pPr>
    </w:p>
    <w:p w14:paraId="2B8E0FBC" w14:textId="5E81314C" w:rsidR="0024305A" w:rsidRDefault="0024305A" w:rsidP="0024305A">
      <w:pPr>
        <w:keepLines/>
        <w:rPr>
          <w:b/>
          <w:bCs/>
          <w:sz w:val="28"/>
          <w:szCs w:val="28"/>
        </w:rPr>
      </w:pPr>
      <w:r>
        <w:rPr>
          <w:b/>
          <w:bCs/>
          <w:sz w:val="28"/>
          <w:szCs w:val="28"/>
        </w:rPr>
        <w:t>FALL CONGREGATIONAL MEETING &amp; POTLUCK LUNCHEON</w:t>
      </w:r>
    </w:p>
    <w:p w14:paraId="03FE7C83" w14:textId="77777777" w:rsidR="0024305A" w:rsidRDefault="0024305A" w:rsidP="0024305A">
      <w:pPr>
        <w:keepLines/>
        <w:rPr>
          <w:b/>
          <w:bCs/>
          <w:sz w:val="2"/>
          <w:szCs w:val="2"/>
        </w:rPr>
      </w:pPr>
      <w:r>
        <w:rPr>
          <w:b/>
          <w:bCs/>
          <w:sz w:val="2"/>
          <w:szCs w:val="2"/>
        </w:rPr>
        <w:t> </w:t>
      </w:r>
    </w:p>
    <w:p w14:paraId="54FB5F91" w14:textId="03DC1B79" w:rsidR="0024305A" w:rsidRDefault="0024305A" w:rsidP="0024305A">
      <w:pPr>
        <w:keepLines/>
        <w:spacing w:after="160" w:line="256" w:lineRule="auto"/>
        <w:rPr>
          <w:b/>
          <w:bCs/>
          <w:sz w:val="28"/>
          <w:szCs w:val="28"/>
        </w:rPr>
      </w:pPr>
      <w:r>
        <w:rPr>
          <w:sz w:val="28"/>
          <w:szCs w:val="28"/>
        </w:rPr>
        <w:t>The Fall Congregational Meeting will take place in the St. Paul Room immediately following the Sunday Service on November 10</w:t>
      </w:r>
      <w:r>
        <w:rPr>
          <w:sz w:val="19"/>
          <w:szCs w:val="19"/>
          <w:vertAlign w:val="superscript"/>
        </w:rPr>
        <w:t>th</w:t>
      </w:r>
      <w:r>
        <w:rPr>
          <w:sz w:val="28"/>
          <w:szCs w:val="28"/>
        </w:rPr>
        <w:t xml:space="preserve">. At the Fall meeting we elect officers and council members for 2025. Please plan to attend the Potluck Luncheon following the meeting. Dishes for the potluck may be brought to the kitchen before attending Church. We hope that members who attend Saturday evening service will come back for this meeting. A “voting” member has to have attended church and communed once since January 2023 and contributed once in that time. Please plan to attend the </w:t>
      </w:r>
      <w:r>
        <w:rPr>
          <w:b/>
          <w:bCs/>
          <w:sz w:val="28"/>
          <w:szCs w:val="28"/>
        </w:rPr>
        <w:t xml:space="preserve">Fall Congregational Meeting and Potluck on Sunday, November 10, 2024.   </w:t>
      </w:r>
    </w:p>
    <w:p w14:paraId="4A8E1D6F" w14:textId="584D654E" w:rsidR="0024305A" w:rsidRDefault="0024305A" w:rsidP="0024305A">
      <w:pPr>
        <w:widowControl w:val="0"/>
        <w:rPr>
          <w:rFonts w:ascii="Calibri" w:hAnsi="Calibri" w:cs="Calibri"/>
        </w:rPr>
      </w:pPr>
      <w:r>
        <w:t> </w:t>
      </w:r>
    </w:p>
    <w:p w14:paraId="4E8E57EE" w14:textId="455C6226" w:rsidR="0024305A" w:rsidRDefault="0024305A"/>
    <w:p w14:paraId="45D0267E" w14:textId="26970FA4" w:rsidR="0024305A" w:rsidRDefault="0024305A"/>
    <w:p w14:paraId="25C31D58" w14:textId="77777777" w:rsidR="0024305A" w:rsidRDefault="0024305A" w:rsidP="0024305A">
      <w:pPr>
        <w:keepLines/>
        <w:spacing w:line="256" w:lineRule="auto"/>
        <w:rPr>
          <w:sz w:val="28"/>
          <w:szCs w:val="28"/>
        </w:rPr>
      </w:pPr>
      <w:r>
        <w:rPr>
          <w:b/>
          <w:bCs/>
          <w:sz w:val="28"/>
          <w:szCs w:val="28"/>
        </w:rPr>
        <w:t xml:space="preserve">WELCOME NEW BISHOP  On Tuesday, November 19 </w:t>
      </w:r>
      <w:r>
        <w:rPr>
          <w:sz w:val="28"/>
          <w:szCs w:val="28"/>
        </w:rPr>
        <w:t>we will be hosting a group of local ELCA clergy for a “Meet and Greet” with our new Bishop Timothy Graham of the Indiana-Kentucky Synod.  There will be a worship service beginning at 9:30 a.m. with Pastor Reshan presiding and Bishop Graham preaching.  Afterwards the Bishop and the clergy will move to the St. Paul Room for a discussion and light lunch.  The congregation is invited to the worship service so feel free to join us.  In order to help prepare for Communion we are asking those who will be attending to call the church office so that we may have at least a general idea of a count.</w:t>
      </w:r>
    </w:p>
    <w:p w14:paraId="49498672" w14:textId="77777777" w:rsidR="0024305A" w:rsidRDefault="0024305A" w:rsidP="0024305A">
      <w:pPr>
        <w:widowControl w:val="0"/>
        <w:rPr>
          <w:rFonts w:ascii="Calibri" w:hAnsi="Calibri" w:cs="Calibri"/>
        </w:rPr>
      </w:pPr>
      <w:r>
        <w:t> </w:t>
      </w:r>
    </w:p>
    <w:p w14:paraId="5D61923A" w14:textId="43BE0A11" w:rsidR="0024305A" w:rsidRDefault="0024305A"/>
    <w:p w14:paraId="53BC2030" w14:textId="77777777" w:rsidR="00B7320A" w:rsidRDefault="00B7320A"/>
    <w:p w14:paraId="732BA2CF" w14:textId="77777777" w:rsidR="00B7320A" w:rsidRDefault="00B7320A"/>
    <w:p w14:paraId="6C11C314" w14:textId="77777777" w:rsidR="00B7320A" w:rsidRDefault="00B7320A"/>
    <w:p w14:paraId="0075B50E" w14:textId="77777777" w:rsidR="00B7320A" w:rsidRDefault="00B7320A"/>
    <w:p w14:paraId="00C0A73B" w14:textId="77777777" w:rsidR="00B7320A" w:rsidRDefault="00B7320A" w:rsidP="00B7320A">
      <w:pPr>
        <w:keepLines/>
        <w:jc w:val="center"/>
        <w:rPr>
          <w:b/>
          <w:bCs/>
        </w:rPr>
      </w:pPr>
      <w:r>
        <w:rPr>
          <w:b/>
          <w:bCs/>
        </w:rPr>
        <w:lastRenderedPageBreak/>
        <w:t>ACTIVITIES, EVENTS &amp; MEMORIALS</w:t>
      </w:r>
    </w:p>
    <w:p w14:paraId="79DC31C9" w14:textId="77777777" w:rsidR="00B7320A" w:rsidRDefault="00B7320A" w:rsidP="00B7320A">
      <w:pPr>
        <w:keepLines/>
        <w:jc w:val="center"/>
        <w:rPr>
          <w:b/>
          <w:bCs/>
        </w:rPr>
      </w:pPr>
      <w:r>
        <w:rPr>
          <w:b/>
          <w:bCs/>
        </w:rPr>
        <w:t>NOVEMBER 2024</w:t>
      </w:r>
    </w:p>
    <w:p w14:paraId="0F6EE46F" w14:textId="77777777" w:rsidR="00B7320A" w:rsidRDefault="00B7320A" w:rsidP="00B7320A">
      <w:pPr>
        <w:keepLines/>
        <w:spacing w:line="256" w:lineRule="auto"/>
        <w:jc w:val="center"/>
        <w:rPr>
          <w:b/>
          <w:bCs/>
        </w:rPr>
      </w:pPr>
      <w:r>
        <w:rPr>
          <w:b/>
          <w:bCs/>
        </w:rPr>
        <w:t> </w:t>
      </w:r>
    </w:p>
    <w:p w14:paraId="2C3E3172" w14:textId="77777777" w:rsidR="00B7320A" w:rsidRDefault="00B7320A" w:rsidP="00B7320A">
      <w:pPr>
        <w:keepLines/>
      </w:pPr>
      <w:r>
        <w:rPr>
          <w:b/>
          <w:bCs/>
        </w:rPr>
        <w:t xml:space="preserve">Saturday, </w:t>
      </w:r>
      <w:r>
        <w:t xml:space="preserve">November 2, 2024 @ 4:00 p.m. </w:t>
      </w:r>
      <w:r>
        <w:rPr>
          <w:b/>
          <w:bCs/>
        </w:rPr>
        <w:t>All Saints’ Eve (24</w:t>
      </w:r>
      <w:r>
        <w:rPr>
          <w:b/>
          <w:bCs/>
          <w:vertAlign w:val="superscript"/>
        </w:rPr>
        <w:t>th</w:t>
      </w:r>
      <w:r>
        <w:rPr>
          <w:b/>
          <w:bCs/>
        </w:rPr>
        <w:t xml:space="preserve"> Pentecost)</w:t>
      </w:r>
      <w:r>
        <w:t xml:space="preserve"> Worship </w:t>
      </w:r>
      <w:r>
        <w:tab/>
      </w:r>
      <w:r>
        <w:tab/>
      </w:r>
      <w:r>
        <w:tab/>
      </w:r>
      <w:r>
        <w:tab/>
      </w:r>
      <w:r>
        <w:tab/>
      </w:r>
      <w:r>
        <w:tab/>
      </w:r>
      <w:r>
        <w:tab/>
      </w:r>
      <w:r>
        <w:tab/>
      </w:r>
      <w:r>
        <w:tab/>
      </w:r>
      <w:r>
        <w:tab/>
        <w:t xml:space="preserve">         Service</w:t>
      </w:r>
    </w:p>
    <w:p w14:paraId="68FBA1F3" w14:textId="77777777" w:rsidR="00B7320A" w:rsidRDefault="00B7320A" w:rsidP="00B7320A">
      <w:pPr>
        <w:keepLines/>
        <w:spacing w:line="256" w:lineRule="auto"/>
        <w:rPr>
          <w:sz w:val="12"/>
          <w:szCs w:val="12"/>
        </w:rPr>
      </w:pPr>
      <w:r>
        <w:rPr>
          <w:sz w:val="12"/>
          <w:szCs w:val="12"/>
        </w:rPr>
        <w:t> </w:t>
      </w:r>
    </w:p>
    <w:p w14:paraId="1880E8AE" w14:textId="77777777" w:rsidR="00B7320A" w:rsidRDefault="00B7320A" w:rsidP="00B7320A">
      <w:pPr>
        <w:keepLines/>
        <w:spacing w:line="256" w:lineRule="auto"/>
      </w:pPr>
      <w:r>
        <w:t> </w:t>
      </w:r>
    </w:p>
    <w:p w14:paraId="246B294A" w14:textId="77777777" w:rsidR="00B7320A" w:rsidRDefault="00B7320A" w:rsidP="00B7320A">
      <w:pPr>
        <w:keepLines/>
      </w:pPr>
      <w:r>
        <w:rPr>
          <w:b/>
          <w:bCs/>
        </w:rPr>
        <w:t>Sunday,</w:t>
      </w:r>
      <w:r>
        <w:t xml:space="preserve"> November 3, 2024 @ 9:00 a.m.</w:t>
      </w:r>
      <w:r>
        <w:rPr>
          <w:b/>
          <w:bCs/>
        </w:rPr>
        <w:t xml:space="preserve"> All Saints’ Day (24</w:t>
      </w:r>
      <w:r>
        <w:rPr>
          <w:b/>
          <w:bCs/>
          <w:vertAlign w:val="superscript"/>
        </w:rPr>
        <w:t>th</w:t>
      </w:r>
      <w:r>
        <w:rPr>
          <w:b/>
          <w:bCs/>
        </w:rPr>
        <w:t xml:space="preserve"> Pentecost) </w:t>
      </w:r>
      <w:r>
        <w:t xml:space="preserve">Worship </w:t>
      </w:r>
      <w:r>
        <w:tab/>
      </w:r>
      <w:r>
        <w:tab/>
      </w:r>
      <w:r>
        <w:tab/>
      </w:r>
      <w:r>
        <w:tab/>
      </w:r>
      <w:r>
        <w:tab/>
      </w:r>
      <w:r>
        <w:tab/>
      </w:r>
      <w:r>
        <w:tab/>
        <w:t xml:space="preserve">                   Service With Baptism</w:t>
      </w:r>
    </w:p>
    <w:p w14:paraId="3E1BB9B3" w14:textId="77777777" w:rsidR="00B7320A" w:rsidRDefault="00B7320A" w:rsidP="00B7320A">
      <w:pPr>
        <w:keepLines/>
        <w:rPr>
          <w:sz w:val="8"/>
          <w:szCs w:val="8"/>
        </w:rPr>
      </w:pPr>
      <w:r>
        <w:rPr>
          <w:sz w:val="8"/>
          <w:szCs w:val="8"/>
        </w:rPr>
        <w:t> </w:t>
      </w:r>
    </w:p>
    <w:p w14:paraId="48AFDC3F" w14:textId="77777777" w:rsidR="00B7320A" w:rsidRDefault="00B7320A" w:rsidP="00B7320A">
      <w:pPr>
        <w:keepLines/>
      </w:pPr>
      <w:r>
        <w:rPr>
          <w:b/>
          <w:bCs/>
        </w:rPr>
        <w:t xml:space="preserve">Monday, </w:t>
      </w:r>
      <w:r>
        <w:t>November 4, 2024 @ 10:30 a.m. Choir Rehearsal/Sanctuary</w:t>
      </w:r>
    </w:p>
    <w:p w14:paraId="1DA13D06" w14:textId="77777777" w:rsidR="00B7320A" w:rsidRDefault="00B7320A" w:rsidP="00B7320A">
      <w:pPr>
        <w:keepLines/>
        <w:rPr>
          <w:sz w:val="4"/>
          <w:szCs w:val="4"/>
        </w:rPr>
      </w:pPr>
      <w:r>
        <w:rPr>
          <w:sz w:val="4"/>
          <w:szCs w:val="4"/>
        </w:rPr>
        <w:t> </w:t>
      </w:r>
    </w:p>
    <w:p w14:paraId="4DAEC461" w14:textId="77777777" w:rsidR="00B7320A" w:rsidRDefault="00B7320A" w:rsidP="00B7320A">
      <w:pPr>
        <w:keepLines/>
      </w:pPr>
      <w:r>
        <w:rPr>
          <w:b/>
          <w:bCs/>
        </w:rPr>
        <w:t xml:space="preserve">Wednesday, </w:t>
      </w:r>
      <w:r>
        <w:t>November 6, 2024 @ 9:15 a.m. Bible Study/Luther House</w:t>
      </w:r>
    </w:p>
    <w:p w14:paraId="44B095BB" w14:textId="77777777" w:rsidR="00B7320A" w:rsidRDefault="00B7320A" w:rsidP="00B7320A">
      <w:pPr>
        <w:keepLines/>
        <w:rPr>
          <w:sz w:val="4"/>
          <w:szCs w:val="4"/>
        </w:rPr>
      </w:pPr>
      <w:r>
        <w:rPr>
          <w:sz w:val="4"/>
          <w:szCs w:val="4"/>
        </w:rPr>
        <w:t> </w:t>
      </w:r>
    </w:p>
    <w:p w14:paraId="456CEE44" w14:textId="77777777" w:rsidR="00B7320A" w:rsidRDefault="00B7320A" w:rsidP="00B7320A">
      <w:pPr>
        <w:keepLines/>
        <w:rPr>
          <w:sz w:val="4"/>
          <w:szCs w:val="4"/>
        </w:rPr>
      </w:pPr>
      <w:r>
        <w:rPr>
          <w:sz w:val="4"/>
          <w:szCs w:val="4"/>
        </w:rPr>
        <w:t> </w:t>
      </w:r>
    </w:p>
    <w:p w14:paraId="7EFD7D8B" w14:textId="77777777" w:rsidR="00B7320A" w:rsidRDefault="00B7320A" w:rsidP="00B7320A">
      <w:pPr>
        <w:keepLines/>
      </w:pPr>
      <w:r>
        <w:tab/>
      </w:r>
      <w:r>
        <w:tab/>
      </w:r>
      <w:r>
        <w:tab/>
      </w:r>
      <w:r>
        <w:tab/>
        <w:t xml:space="preserve">    @ 10:00 a.m. God’s Purls/St. Paul Room</w:t>
      </w:r>
    </w:p>
    <w:p w14:paraId="5DC62B57" w14:textId="77777777" w:rsidR="00B7320A" w:rsidRDefault="00B7320A" w:rsidP="00B7320A">
      <w:pPr>
        <w:keepLines/>
        <w:rPr>
          <w:sz w:val="4"/>
          <w:szCs w:val="4"/>
        </w:rPr>
      </w:pPr>
      <w:r>
        <w:rPr>
          <w:sz w:val="4"/>
          <w:szCs w:val="4"/>
        </w:rPr>
        <w:t> </w:t>
      </w:r>
    </w:p>
    <w:p w14:paraId="16798D89" w14:textId="77777777" w:rsidR="00B7320A" w:rsidRDefault="00B7320A" w:rsidP="00B7320A">
      <w:pPr>
        <w:keepLines/>
      </w:pPr>
      <w:r>
        <w:rPr>
          <w:b/>
          <w:bCs/>
        </w:rPr>
        <w:t xml:space="preserve">Thursday, </w:t>
      </w:r>
      <w:r>
        <w:t>November 7, 2024 Faith Circle</w:t>
      </w:r>
    </w:p>
    <w:p w14:paraId="50378DF2" w14:textId="77777777" w:rsidR="00B7320A" w:rsidRDefault="00B7320A" w:rsidP="00B7320A">
      <w:pPr>
        <w:keepLines/>
        <w:rPr>
          <w:sz w:val="4"/>
          <w:szCs w:val="4"/>
        </w:rPr>
      </w:pPr>
      <w:r>
        <w:rPr>
          <w:sz w:val="4"/>
          <w:szCs w:val="4"/>
        </w:rPr>
        <w:t> </w:t>
      </w:r>
    </w:p>
    <w:p w14:paraId="7E4D5A32" w14:textId="77777777" w:rsidR="00B7320A" w:rsidRDefault="00B7320A" w:rsidP="00B7320A">
      <w:pPr>
        <w:keepLines/>
      </w:pPr>
      <w:r>
        <w:rPr>
          <w:b/>
          <w:bCs/>
        </w:rPr>
        <w:t xml:space="preserve">Saturday, </w:t>
      </w:r>
      <w:r>
        <w:t>November 9, 2024 @ 4:00 p.m. 25</w:t>
      </w:r>
      <w:r>
        <w:rPr>
          <w:vertAlign w:val="superscript"/>
        </w:rPr>
        <w:t>th</w:t>
      </w:r>
      <w:r>
        <w:t xml:space="preserve"> Pentecost Worship Service</w:t>
      </w:r>
    </w:p>
    <w:p w14:paraId="788A35D5" w14:textId="77777777" w:rsidR="00B7320A" w:rsidRDefault="00B7320A" w:rsidP="00B7320A">
      <w:pPr>
        <w:keepLines/>
        <w:spacing w:line="256" w:lineRule="auto"/>
        <w:rPr>
          <w:sz w:val="32"/>
          <w:szCs w:val="32"/>
        </w:rPr>
      </w:pPr>
      <w:r>
        <w:rPr>
          <w:sz w:val="32"/>
          <w:szCs w:val="32"/>
        </w:rPr>
        <w:t> </w:t>
      </w:r>
    </w:p>
    <w:p w14:paraId="69402E61" w14:textId="77777777" w:rsidR="00B7320A" w:rsidRDefault="00B7320A" w:rsidP="00B7320A">
      <w:pPr>
        <w:keepLines/>
        <w:spacing w:line="256" w:lineRule="auto"/>
        <w:rPr>
          <w:sz w:val="8"/>
          <w:szCs w:val="8"/>
        </w:rPr>
      </w:pPr>
      <w:r>
        <w:rPr>
          <w:sz w:val="8"/>
          <w:szCs w:val="8"/>
        </w:rPr>
        <w:t> </w:t>
      </w:r>
    </w:p>
    <w:p w14:paraId="5E401EC5" w14:textId="77777777" w:rsidR="00B7320A" w:rsidRDefault="00B7320A" w:rsidP="00B7320A">
      <w:pPr>
        <w:keepLines/>
      </w:pPr>
      <w:r>
        <w:rPr>
          <w:b/>
          <w:bCs/>
        </w:rPr>
        <w:t xml:space="preserve">Sunday, </w:t>
      </w:r>
      <w:r>
        <w:t>November 10, 2024 @ 9:00 a.m. 25</w:t>
      </w:r>
      <w:r>
        <w:rPr>
          <w:vertAlign w:val="superscript"/>
        </w:rPr>
        <w:t>th</w:t>
      </w:r>
      <w:r>
        <w:t xml:space="preserve"> Pentecost Worship Service – Immedi-                         </w:t>
      </w:r>
    </w:p>
    <w:p w14:paraId="5CE95C1B" w14:textId="77777777" w:rsidR="00B7320A" w:rsidRDefault="00B7320A" w:rsidP="00B7320A">
      <w:pPr>
        <w:keepLines/>
      </w:pPr>
      <w:r>
        <w:t xml:space="preserve">                        ately following service @ 10:00 a.m. </w:t>
      </w:r>
      <w:r>
        <w:rPr>
          <w:b/>
          <w:bCs/>
        </w:rPr>
        <w:t>Congregational Meeting</w:t>
      </w:r>
      <w:r>
        <w:t xml:space="preserve">/St. Paul </w:t>
      </w:r>
      <w:r>
        <w:tab/>
        <w:t xml:space="preserve">            Room with election of officers and Potluck Luncheon to follow</w:t>
      </w:r>
    </w:p>
    <w:p w14:paraId="7F7F7144" w14:textId="77777777" w:rsidR="00B7320A" w:rsidRDefault="00B7320A" w:rsidP="00B7320A">
      <w:pPr>
        <w:keepLines/>
        <w:rPr>
          <w:sz w:val="4"/>
          <w:szCs w:val="4"/>
        </w:rPr>
      </w:pPr>
      <w:r>
        <w:rPr>
          <w:sz w:val="4"/>
          <w:szCs w:val="4"/>
        </w:rPr>
        <w:t> </w:t>
      </w:r>
    </w:p>
    <w:p w14:paraId="57292866" w14:textId="77777777" w:rsidR="00B7320A" w:rsidRDefault="00B7320A" w:rsidP="00B7320A">
      <w:pPr>
        <w:keepLines/>
        <w:rPr>
          <w:sz w:val="2"/>
          <w:szCs w:val="2"/>
        </w:rPr>
      </w:pPr>
      <w:r>
        <w:rPr>
          <w:sz w:val="2"/>
          <w:szCs w:val="2"/>
        </w:rPr>
        <w:t> </w:t>
      </w:r>
    </w:p>
    <w:p w14:paraId="60FFC411" w14:textId="77777777" w:rsidR="00B7320A" w:rsidRDefault="00B7320A" w:rsidP="00B7320A">
      <w:pPr>
        <w:keepLines/>
      </w:pPr>
      <w:r>
        <w:rPr>
          <w:b/>
          <w:bCs/>
        </w:rPr>
        <w:t xml:space="preserve">Monday, </w:t>
      </w:r>
      <w:r>
        <w:t>November 11, 2024 @ 10:30 a.m. Choir Rehearsal/Sanctuary</w:t>
      </w:r>
    </w:p>
    <w:p w14:paraId="4F11B969" w14:textId="77777777" w:rsidR="00B7320A" w:rsidRDefault="00B7320A" w:rsidP="00B7320A">
      <w:pPr>
        <w:keepLines/>
        <w:rPr>
          <w:sz w:val="4"/>
          <w:szCs w:val="4"/>
        </w:rPr>
      </w:pPr>
      <w:r>
        <w:rPr>
          <w:sz w:val="4"/>
          <w:szCs w:val="4"/>
        </w:rPr>
        <w:t> </w:t>
      </w:r>
    </w:p>
    <w:p w14:paraId="7602C6EF" w14:textId="77777777" w:rsidR="00B7320A" w:rsidRDefault="00B7320A" w:rsidP="00B7320A">
      <w:pPr>
        <w:keepLines/>
      </w:pPr>
      <w:r>
        <w:tab/>
      </w:r>
      <w:r>
        <w:tab/>
      </w:r>
      <w:r>
        <w:tab/>
      </w:r>
      <w:r>
        <w:tab/>
        <w:t xml:space="preserve"> @ 1:00 p.m. Hope Circle/Green Room</w:t>
      </w:r>
    </w:p>
    <w:p w14:paraId="6396BE33" w14:textId="77777777" w:rsidR="00B7320A" w:rsidRDefault="00B7320A" w:rsidP="00B7320A">
      <w:pPr>
        <w:keepLines/>
        <w:rPr>
          <w:sz w:val="4"/>
          <w:szCs w:val="4"/>
        </w:rPr>
      </w:pPr>
      <w:r>
        <w:rPr>
          <w:sz w:val="4"/>
          <w:szCs w:val="4"/>
        </w:rPr>
        <w:t> </w:t>
      </w:r>
    </w:p>
    <w:p w14:paraId="290BA2A4" w14:textId="77777777" w:rsidR="00B7320A" w:rsidRDefault="00B7320A" w:rsidP="00B7320A">
      <w:pPr>
        <w:keepLines/>
      </w:pPr>
      <w:r>
        <w:rPr>
          <w:b/>
          <w:bCs/>
        </w:rPr>
        <w:t xml:space="preserve">Tuesday, </w:t>
      </w:r>
      <w:r>
        <w:t>November 12, 2024 @ 7:00 p.m. Estuary/Luther House</w:t>
      </w:r>
    </w:p>
    <w:p w14:paraId="3E6B2793" w14:textId="77777777" w:rsidR="00B7320A" w:rsidRDefault="00B7320A" w:rsidP="00B7320A">
      <w:pPr>
        <w:keepLines/>
        <w:rPr>
          <w:sz w:val="4"/>
          <w:szCs w:val="4"/>
        </w:rPr>
      </w:pPr>
      <w:r>
        <w:rPr>
          <w:sz w:val="4"/>
          <w:szCs w:val="4"/>
        </w:rPr>
        <w:t> </w:t>
      </w:r>
    </w:p>
    <w:p w14:paraId="2FD9FC82" w14:textId="77777777" w:rsidR="00B7320A" w:rsidRDefault="00B7320A" w:rsidP="00B7320A">
      <w:pPr>
        <w:keepLines/>
      </w:pPr>
      <w:r>
        <w:rPr>
          <w:b/>
          <w:bCs/>
        </w:rPr>
        <w:t xml:space="preserve">Wednesday, </w:t>
      </w:r>
      <w:r>
        <w:t>November 13, 2024 @ 9:15 a.m. Bible Study/Luther House</w:t>
      </w:r>
    </w:p>
    <w:p w14:paraId="58B8D35A" w14:textId="77777777" w:rsidR="00B7320A" w:rsidRDefault="00B7320A" w:rsidP="00B7320A">
      <w:pPr>
        <w:keepLines/>
        <w:rPr>
          <w:sz w:val="4"/>
          <w:szCs w:val="4"/>
        </w:rPr>
      </w:pPr>
      <w:r>
        <w:rPr>
          <w:sz w:val="4"/>
          <w:szCs w:val="4"/>
        </w:rPr>
        <w:t> </w:t>
      </w:r>
    </w:p>
    <w:p w14:paraId="45911284" w14:textId="77777777" w:rsidR="00B7320A" w:rsidRDefault="00B7320A" w:rsidP="00B7320A">
      <w:pPr>
        <w:keepLines/>
      </w:pPr>
      <w:r>
        <w:tab/>
      </w:r>
      <w:r>
        <w:tab/>
      </w:r>
      <w:r>
        <w:tab/>
      </w:r>
      <w:r>
        <w:tab/>
        <w:t xml:space="preserve">       @ 10:00 a.m. God’s Purls/St. Paul Room</w:t>
      </w:r>
    </w:p>
    <w:p w14:paraId="69801E3A" w14:textId="77777777" w:rsidR="00B7320A" w:rsidRDefault="00B7320A" w:rsidP="00B7320A">
      <w:pPr>
        <w:keepLines/>
        <w:rPr>
          <w:sz w:val="4"/>
          <w:szCs w:val="4"/>
        </w:rPr>
      </w:pPr>
      <w:r>
        <w:rPr>
          <w:sz w:val="4"/>
          <w:szCs w:val="4"/>
        </w:rPr>
        <w:t> </w:t>
      </w:r>
    </w:p>
    <w:p w14:paraId="731493D3" w14:textId="77777777" w:rsidR="00B7320A" w:rsidRDefault="00B7320A" w:rsidP="00B7320A">
      <w:pPr>
        <w:keepLines/>
        <w:rPr>
          <w:b/>
          <w:bCs/>
        </w:rPr>
      </w:pPr>
      <w:r>
        <w:tab/>
      </w:r>
      <w:r>
        <w:tab/>
        <w:t xml:space="preserve">                               @ 11:00 a.m. – close  </w:t>
      </w:r>
      <w:r>
        <w:rPr>
          <w:b/>
          <w:bCs/>
        </w:rPr>
        <w:t>GIVE BACK @ Swingbelly’s</w:t>
      </w:r>
    </w:p>
    <w:p w14:paraId="7777F00C" w14:textId="77777777" w:rsidR="00B7320A" w:rsidRDefault="00B7320A" w:rsidP="00B7320A">
      <w:pPr>
        <w:keepLines/>
        <w:rPr>
          <w:b/>
          <w:bCs/>
          <w:sz w:val="4"/>
          <w:szCs w:val="4"/>
        </w:rPr>
      </w:pPr>
      <w:r>
        <w:rPr>
          <w:b/>
          <w:bCs/>
          <w:sz w:val="4"/>
          <w:szCs w:val="4"/>
        </w:rPr>
        <w:t> </w:t>
      </w:r>
    </w:p>
    <w:p w14:paraId="4F40F9DD" w14:textId="77777777" w:rsidR="00B7320A" w:rsidRDefault="00B7320A" w:rsidP="00B7320A">
      <w:pPr>
        <w:keepLines/>
      </w:pPr>
      <w:r>
        <w:rPr>
          <w:b/>
          <w:bCs/>
        </w:rPr>
        <w:t xml:space="preserve">Saturday, </w:t>
      </w:r>
      <w:r>
        <w:t>November 16, 2024 @ 4:00 p.m. 26</w:t>
      </w:r>
      <w:r>
        <w:rPr>
          <w:vertAlign w:val="superscript"/>
        </w:rPr>
        <w:t>th</w:t>
      </w:r>
      <w:r>
        <w:t xml:space="preserve"> Pentecost Worship Service</w:t>
      </w:r>
    </w:p>
    <w:p w14:paraId="0ABE76B8" w14:textId="77777777" w:rsidR="00B7320A" w:rsidRDefault="00B7320A" w:rsidP="00B7320A">
      <w:pPr>
        <w:keepLines/>
        <w:spacing w:line="256" w:lineRule="auto"/>
      </w:pPr>
      <w:r>
        <w:t> </w:t>
      </w:r>
    </w:p>
    <w:p w14:paraId="47DD25BE" w14:textId="77777777" w:rsidR="00B7320A" w:rsidRDefault="00B7320A" w:rsidP="00B7320A">
      <w:pPr>
        <w:keepLines/>
        <w:spacing w:line="256" w:lineRule="auto"/>
      </w:pPr>
      <w:r>
        <w:t> </w:t>
      </w:r>
    </w:p>
    <w:p w14:paraId="09FDCD02" w14:textId="77777777" w:rsidR="00B7320A" w:rsidRDefault="00B7320A" w:rsidP="00B7320A">
      <w:pPr>
        <w:keepLines/>
      </w:pPr>
      <w:r>
        <w:rPr>
          <w:b/>
          <w:bCs/>
        </w:rPr>
        <w:t xml:space="preserve">Sunday, </w:t>
      </w:r>
      <w:r>
        <w:t>November 17, 2024 @ 9:00 a.m. 26</w:t>
      </w:r>
      <w:r>
        <w:rPr>
          <w:vertAlign w:val="superscript"/>
        </w:rPr>
        <w:t>th</w:t>
      </w:r>
      <w:r>
        <w:t xml:space="preserve"> Pentecost Worship Service</w:t>
      </w:r>
    </w:p>
    <w:p w14:paraId="68AE772D" w14:textId="77777777" w:rsidR="00B7320A" w:rsidRDefault="00B7320A" w:rsidP="00B7320A">
      <w:pPr>
        <w:keepLines/>
        <w:rPr>
          <w:sz w:val="4"/>
          <w:szCs w:val="4"/>
        </w:rPr>
      </w:pPr>
      <w:r>
        <w:rPr>
          <w:sz w:val="4"/>
          <w:szCs w:val="4"/>
        </w:rPr>
        <w:t> </w:t>
      </w:r>
    </w:p>
    <w:p w14:paraId="081EF50F" w14:textId="77777777" w:rsidR="00B7320A" w:rsidRDefault="00B7320A" w:rsidP="00B7320A">
      <w:pPr>
        <w:keepLines/>
      </w:pPr>
      <w:r>
        <w:rPr>
          <w:b/>
          <w:bCs/>
        </w:rPr>
        <w:t xml:space="preserve">Monday, </w:t>
      </w:r>
      <w:r>
        <w:t>November 18, 2024 @10:30 a.m. Choir Rehearsal/Sanctuary</w:t>
      </w:r>
    </w:p>
    <w:p w14:paraId="26ABEFA8" w14:textId="77777777" w:rsidR="00B7320A" w:rsidRDefault="00B7320A" w:rsidP="00B7320A">
      <w:pPr>
        <w:keepLines/>
        <w:rPr>
          <w:sz w:val="4"/>
          <w:szCs w:val="4"/>
        </w:rPr>
      </w:pPr>
      <w:r>
        <w:rPr>
          <w:sz w:val="4"/>
          <w:szCs w:val="4"/>
        </w:rPr>
        <w:t> </w:t>
      </w:r>
    </w:p>
    <w:p w14:paraId="2D15C424" w14:textId="77777777" w:rsidR="00B7320A" w:rsidRDefault="00B7320A" w:rsidP="00B7320A">
      <w:pPr>
        <w:keepLines/>
      </w:pPr>
      <w:r>
        <w:tab/>
      </w:r>
      <w:r>
        <w:tab/>
      </w:r>
      <w:r>
        <w:tab/>
      </w:r>
      <w:r>
        <w:tab/>
        <w:t xml:space="preserve"> @ 2:00 p.m. Finance Committee Mtg/Luther House</w:t>
      </w:r>
    </w:p>
    <w:p w14:paraId="37127730" w14:textId="77777777" w:rsidR="00B7320A" w:rsidRDefault="00B7320A" w:rsidP="00B7320A">
      <w:pPr>
        <w:keepLines/>
        <w:rPr>
          <w:sz w:val="4"/>
          <w:szCs w:val="4"/>
        </w:rPr>
      </w:pPr>
      <w:r>
        <w:rPr>
          <w:sz w:val="4"/>
          <w:szCs w:val="4"/>
        </w:rPr>
        <w:t> </w:t>
      </w:r>
    </w:p>
    <w:p w14:paraId="5A734BAC" w14:textId="77777777" w:rsidR="00B7320A" w:rsidRDefault="00B7320A" w:rsidP="00B7320A">
      <w:pPr>
        <w:keepLines/>
      </w:pPr>
      <w:r>
        <w:tab/>
      </w:r>
      <w:r>
        <w:tab/>
      </w:r>
      <w:r>
        <w:tab/>
      </w:r>
      <w:r>
        <w:tab/>
        <w:t xml:space="preserve"> @3:00 p.m. Executive Board Mtg/Luther House</w:t>
      </w:r>
    </w:p>
    <w:p w14:paraId="142ADA28" w14:textId="77777777" w:rsidR="00B7320A" w:rsidRDefault="00B7320A" w:rsidP="00B7320A">
      <w:pPr>
        <w:keepLines/>
        <w:rPr>
          <w:sz w:val="4"/>
          <w:szCs w:val="4"/>
        </w:rPr>
      </w:pPr>
      <w:r>
        <w:rPr>
          <w:sz w:val="4"/>
          <w:szCs w:val="4"/>
        </w:rPr>
        <w:t> </w:t>
      </w:r>
    </w:p>
    <w:p w14:paraId="4AFFEDBF" w14:textId="77777777" w:rsidR="00B7320A" w:rsidRDefault="00B7320A" w:rsidP="00B7320A">
      <w:pPr>
        <w:keepLines/>
      </w:pPr>
      <w:r>
        <w:rPr>
          <w:b/>
          <w:bCs/>
        </w:rPr>
        <w:t xml:space="preserve">Tuesday, </w:t>
      </w:r>
      <w:r>
        <w:t xml:space="preserve">November 19, 2024 @ 9:30 a.m. </w:t>
      </w:r>
      <w:r>
        <w:rPr>
          <w:b/>
          <w:bCs/>
        </w:rPr>
        <w:t>Welcome service</w:t>
      </w:r>
      <w:r>
        <w:t xml:space="preserve"> for new Bishop, </w:t>
      </w:r>
    </w:p>
    <w:p w14:paraId="5750A196" w14:textId="77777777" w:rsidR="00B7320A" w:rsidRDefault="00B7320A" w:rsidP="00B7320A">
      <w:pPr>
        <w:keepLines/>
      </w:pPr>
      <w:r>
        <w:tab/>
      </w:r>
      <w:r>
        <w:tab/>
      </w:r>
      <w:r>
        <w:tab/>
      </w:r>
      <w:r>
        <w:tab/>
      </w:r>
      <w:r>
        <w:tab/>
      </w:r>
      <w:r>
        <w:tab/>
        <w:t xml:space="preserve">Timothy Graham; with Ministerium to </w:t>
      </w:r>
    </w:p>
    <w:p w14:paraId="4B53D23B" w14:textId="77777777" w:rsidR="00B7320A" w:rsidRDefault="00B7320A" w:rsidP="00B7320A">
      <w:pPr>
        <w:keepLines/>
      </w:pPr>
      <w:r>
        <w:tab/>
      </w:r>
      <w:r>
        <w:tab/>
      </w:r>
      <w:r>
        <w:tab/>
      </w:r>
      <w:r>
        <w:tab/>
      </w:r>
      <w:r>
        <w:tab/>
      </w:r>
      <w:r>
        <w:tab/>
        <w:t>follow in St. Paul Room</w:t>
      </w:r>
    </w:p>
    <w:p w14:paraId="69B4F9FF" w14:textId="77777777" w:rsidR="00B7320A" w:rsidRDefault="00B7320A" w:rsidP="00B7320A">
      <w:pPr>
        <w:keepLines/>
        <w:rPr>
          <w:sz w:val="4"/>
          <w:szCs w:val="4"/>
        </w:rPr>
      </w:pPr>
      <w:r>
        <w:rPr>
          <w:sz w:val="4"/>
          <w:szCs w:val="4"/>
        </w:rPr>
        <w:t> </w:t>
      </w:r>
    </w:p>
    <w:p w14:paraId="5EE7A04C" w14:textId="77777777" w:rsidR="00B7320A" w:rsidRDefault="00B7320A" w:rsidP="00B7320A">
      <w:pPr>
        <w:keepLines/>
      </w:pPr>
      <w:r>
        <w:rPr>
          <w:b/>
          <w:bCs/>
        </w:rPr>
        <w:t xml:space="preserve">Wednesday, </w:t>
      </w:r>
      <w:r>
        <w:t>November 20, 2024 @ 9:15 a.m. Bible Study/Luther House</w:t>
      </w:r>
    </w:p>
    <w:p w14:paraId="76FD7CB1" w14:textId="77777777" w:rsidR="00B7320A" w:rsidRDefault="00B7320A" w:rsidP="00B7320A">
      <w:pPr>
        <w:keepLines/>
        <w:rPr>
          <w:sz w:val="4"/>
          <w:szCs w:val="4"/>
        </w:rPr>
      </w:pPr>
      <w:r>
        <w:rPr>
          <w:sz w:val="4"/>
          <w:szCs w:val="4"/>
        </w:rPr>
        <w:t> </w:t>
      </w:r>
    </w:p>
    <w:p w14:paraId="75A58084" w14:textId="77777777" w:rsidR="00B7320A" w:rsidRDefault="00B7320A" w:rsidP="00B7320A">
      <w:pPr>
        <w:keepLines/>
      </w:pPr>
      <w:r>
        <w:tab/>
      </w:r>
      <w:r>
        <w:tab/>
      </w:r>
      <w:r>
        <w:tab/>
      </w:r>
      <w:r>
        <w:tab/>
        <w:t xml:space="preserve">       @10:00 a.m. God’s Purls/St. Paul Room</w:t>
      </w:r>
    </w:p>
    <w:p w14:paraId="69404FA5" w14:textId="77777777" w:rsidR="00B7320A" w:rsidRDefault="00B7320A" w:rsidP="00B7320A">
      <w:pPr>
        <w:keepLines/>
        <w:rPr>
          <w:sz w:val="4"/>
          <w:szCs w:val="4"/>
        </w:rPr>
      </w:pPr>
      <w:r>
        <w:rPr>
          <w:sz w:val="4"/>
          <w:szCs w:val="4"/>
        </w:rPr>
        <w:t> </w:t>
      </w:r>
    </w:p>
    <w:p w14:paraId="633C6B58" w14:textId="77777777" w:rsidR="00B7320A" w:rsidRDefault="00B7320A" w:rsidP="00B7320A">
      <w:pPr>
        <w:keepLines/>
        <w:rPr>
          <w:b/>
          <w:bCs/>
        </w:rPr>
      </w:pPr>
      <w:r>
        <w:rPr>
          <w:b/>
          <w:bCs/>
        </w:rPr>
        <w:t xml:space="preserve">Thursday, </w:t>
      </w:r>
      <w:r>
        <w:t>November 21, 2024 @ 5:30 p.m. Church Council Mtg/St. Paul Room</w:t>
      </w:r>
      <w:r>
        <w:rPr>
          <w:b/>
          <w:bCs/>
        </w:rPr>
        <w:t xml:space="preserve"> </w:t>
      </w:r>
    </w:p>
    <w:p w14:paraId="1FEEF938" w14:textId="77777777" w:rsidR="00B7320A" w:rsidRDefault="00B7320A" w:rsidP="00B7320A">
      <w:pPr>
        <w:keepLines/>
        <w:rPr>
          <w:b/>
          <w:bCs/>
        </w:rPr>
      </w:pPr>
      <w:r>
        <w:rPr>
          <w:b/>
          <w:bCs/>
        </w:rPr>
        <w:t> </w:t>
      </w:r>
    </w:p>
    <w:p w14:paraId="2DDBA28D" w14:textId="77777777" w:rsidR="00B7320A" w:rsidRDefault="00B7320A" w:rsidP="00B7320A">
      <w:pPr>
        <w:keepLines/>
        <w:rPr>
          <w:b/>
          <w:bCs/>
        </w:rPr>
      </w:pPr>
      <w:r>
        <w:rPr>
          <w:b/>
          <w:bCs/>
        </w:rPr>
        <w:t> </w:t>
      </w:r>
    </w:p>
    <w:p w14:paraId="5DF7C074" w14:textId="77777777" w:rsidR="00B7320A" w:rsidRDefault="00B7320A" w:rsidP="00B7320A">
      <w:pPr>
        <w:keepLines/>
        <w:rPr>
          <w:b/>
          <w:bCs/>
        </w:rPr>
      </w:pPr>
      <w:r>
        <w:rPr>
          <w:b/>
          <w:bCs/>
        </w:rPr>
        <w:t> </w:t>
      </w:r>
    </w:p>
    <w:p w14:paraId="049F1C0E" w14:textId="77777777" w:rsidR="00B7320A" w:rsidRDefault="00B7320A" w:rsidP="00B7320A">
      <w:pPr>
        <w:keepLines/>
      </w:pPr>
      <w:r>
        <w:rPr>
          <w:b/>
          <w:bCs/>
        </w:rPr>
        <w:t>Saturday,</w:t>
      </w:r>
      <w:r>
        <w:t xml:space="preserve"> November 23, 2024 @ 4:00 p.m. </w:t>
      </w:r>
      <w:r>
        <w:rPr>
          <w:b/>
          <w:bCs/>
        </w:rPr>
        <w:t>Christ the King</w:t>
      </w:r>
      <w:r>
        <w:t xml:space="preserve"> (27</w:t>
      </w:r>
      <w:r>
        <w:rPr>
          <w:vertAlign w:val="superscript"/>
        </w:rPr>
        <w:t>th</w:t>
      </w:r>
      <w:r>
        <w:t xml:space="preserve"> Pentecost) Worship </w:t>
      </w:r>
      <w:r>
        <w:tab/>
      </w:r>
      <w:r>
        <w:tab/>
      </w:r>
      <w:r>
        <w:tab/>
      </w:r>
      <w:r>
        <w:tab/>
      </w:r>
      <w:r>
        <w:tab/>
      </w:r>
      <w:r>
        <w:tab/>
      </w:r>
      <w:r>
        <w:tab/>
      </w:r>
      <w:r>
        <w:tab/>
      </w:r>
      <w:r>
        <w:tab/>
      </w:r>
      <w:r>
        <w:tab/>
        <w:t xml:space="preserve">         Service</w:t>
      </w:r>
    </w:p>
    <w:p w14:paraId="49C36C4C" w14:textId="77777777" w:rsidR="00B7320A" w:rsidRDefault="00B7320A" w:rsidP="00B7320A">
      <w:pPr>
        <w:spacing w:line="256" w:lineRule="auto"/>
      </w:pPr>
      <w:r>
        <w:lastRenderedPageBreak/>
        <w:t> </w:t>
      </w:r>
      <w:r>
        <w:rPr>
          <w:b/>
          <w:bCs/>
        </w:rPr>
        <w:t>Saturday,</w:t>
      </w:r>
      <w:r>
        <w:t xml:space="preserve"> November 23, 2024 @ 4:00 p.m. </w:t>
      </w:r>
      <w:r>
        <w:rPr>
          <w:b/>
          <w:bCs/>
        </w:rPr>
        <w:t>Christ the King</w:t>
      </w:r>
      <w:r>
        <w:t xml:space="preserve"> (27</w:t>
      </w:r>
      <w:r>
        <w:rPr>
          <w:vertAlign w:val="superscript"/>
        </w:rPr>
        <w:t>th</w:t>
      </w:r>
      <w:r>
        <w:t xml:space="preserve"> Pentecost) Worship </w:t>
      </w:r>
      <w:r>
        <w:tab/>
      </w:r>
      <w:r>
        <w:tab/>
      </w:r>
      <w:r>
        <w:tab/>
      </w:r>
      <w:r>
        <w:tab/>
      </w:r>
      <w:r>
        <w:tab/>
      </w:r>
      <w:r>
        <w:tab/>
      </w:r>
      <w:r>
        <w:tab/>
      </w:r>
      <w:r>
        <w:tab/>
      </w:r>
      <w:r>
        <w:tab/>
      </w:r>
      <w:r>
        <w:tab/>
        <w:t xml:space="preserve">         Service</w:t>
      </w:r>
    </w:p>
    <w:p w14:paraId="691E734D" w14:textId="77777777" w:rsidR="00B7320A" w:rsidRDefault="00B7320A" w:rsidP="00B7320A">
      <w:pPr>
        <w:widowControl w:val="0"/>
        <w:rPr>
          <w:b/>
          <w:bCs/>
        </w:rPr>
      </w:pPr>
      <w:r>
        <w:rPr>
          <w:b/>
          <w:bCs/>
        </w:rPr>
        <w:t> </w:t>
      </w:r>
    </w:p>
    <w:p w14:paraId="503A4D0E" w14:textId="77777777" w:rsidR="00B7320A" w:rsidRDefault="00B7320A" w:rsidP="00B7320A">
      <w:pPr>
        <w:widowControl w:val="0"/>
      </w:pPr>
      <w:r>
        <w:rPr>
          <w:b/>
          <w:bCs/>
        </w:rPr>
        <w:t xml:space="preserve">Sunday, </w:t>
      </w:r>
      <w:r>
        <w:t xml:space="preserve">November 24, 2024 @ 9:00 a.m. </w:t>
      </w:r>
      <w:r>
        <w:rPr>
          <w:b/>
          <w:bCs/>
        </w:rPr>
        <w:t xml:space="preserve">Christ the King </w:t>
      </w:r>
      <w:r>
        <w:t>(27</w:t>
      </w:r>
      <w:r>
        <w:rPr>
          <w:vertAlign w:val="superscript"/>
        </w:rPr>
        <w:t>th</w:t>
      </w:r>
      <w:r>
        <w:t xml:space="preserve"> Pentecost) Worship </w:t>
      </w:r>
      <w:r>
        <w:tab/>
      </w:r>
      <w:r>
        <w:tab/>
      </w:r>
      <w:r>
        <w:tab/>
      </w:r>
      <w:r>
        <w:tab/>
      </w:r>
      <w:r>
        <w:tab/>
      </w:r>
      <w:r>
        <w:tab/>
      </w:r>
      <w:r>
        <w:tab/>
      </w:r>
      <w:r>
        <w:tab/>
      </w:r>
      <w:r>
        <w:tab/>
      </w:r>
      <w:r>
        <w:tab/>
        <w:t xml:space="preserve">         Service</w:t>
      </w:r>
    </w:p>
    <w:p w14:paraId="67AAE421" w14:textId="77777777" w:rsidR="00B7320A" w:rsidRDefault="00B7320A" w:rsidP="00B7320A">
      <w:pPr>
        <w:widowControl w:val="0"/>
      </w:pPr>
      <w:r>
        <w:rPr>
          <w:b/>
          <w:bCs/>
        </w:rPr>
        <w:t xml:space="preserve">Monday, </w:t>
      </w:r>
      <w:r>
        <w:t>November 25, 2024 @ 10:30 a.m. Choir Rehearsal/Sanctuary</w:t>
      </w:r>
    </w:p>
    <w:p w14:paraId="21FEC239" w14:textId="77777777" w:rsidR="00B7320A" w:rsidRDefault="00B7320A" w:rsidP="00B7320A">
      <w:pPr>
        <w:widowControl w:val="0"/>
      </w:pPr>
      <w:r>
        <w:rPr>
          <w:b/>
          <w:bCs/>
        </w:rPr>
        <w:t xml:space="preserve">Wednesday, </w:t>
      </w:r>
      <w:r>
        <w:t>November 27, 2024 @ 9:15 a.m. Bible Study/Luther House</w:t>
      </w:r>
    </w:p>
    <w:p w14:paraId="456DBE54" w14:textId="77777777" w:rsidR="00B7320A" w:rsidRDefault="00B7320A" w:rsidP="00B7320A">
      <w:pPr>
        <w:widowControl w:val="0"/>
      </w:pPr>
      <w:r>
        <w:tab/>
      </w:r>
      <w:r>
        <w:tab/>
      </w:r>
      <w:r>
        <w:tab/>
      </w:r>
      <w:r>
        <w:tab/>
        <w:t xml:space="preserve">       @ 10:00 a.m. God’s Purls/St. Paul Room</w:t>
      </w:r>
    </w:p>
    <w:p w14:paraId="1E2B6A25" w14:textId="77777777" w:rsidR="00B7320A" w:rsidRDefault="00B7320A" w:rsidP="00B7320A">
      <w:pPr>
        <w:widowControl w:val="0"/>
      </w:pPr>
      <w:r>
        <w:rPr>
          <w:b/>
          <w:bCs/>
        </w:rPr>
        <w:t xml:space="preserve">Saturday, </w:t>
      </w:r>
      <w:r>
        <w:t>November 30, 2024 @ 4:00 p.m. First Advent Worship Service</w:t>
      </w:r>
    </w:p>
    <w:p w14:paraId="0293C7D1" w14:textId="77777777" w:rsidR="00B7320A" w:rsidRDefault="00B7320A" w:rsidP="00B7320A">
      <w:pPr>
        <w:spacing w:line="256" w:lineRule="auto"/>
      </w:pPr>
      <w:r>
        <w:t> </w:t>
      </w:r>
    </w:p>
    <w:p w14:paraId="7A653D24" w14:textId="77777777" w:rsidR="00B7320A" w:rsidRDefault="00B7320A" w:rsidP="00B7320A">
      <w:pPr>
        <w:spacing w:line="256" w:lineRule="auto"/>
      </w:pPr>
      <w:r>
        <w:rPr>
          <w:b/>
          <w:bCs/>
        </w:rPr>
        <w:t xml:space="preserve">Sunday, </w:t>
      </w:r>
      <w:r>
        <w:t>December 1, 2024 @ 9:00 a.m. First Advent Worship Service</w:t>
      </w:r>
    </w:p>
    <w:p w14:paraId="18E79255" w14:textId="77777777" w:rsidR="00B7320A" w:rsidRDefault="00B7320A" w:rsidP="00B7320A">
      <w:pPr>
        <w:widowControl w:val="0"/>
        <w:rPr>
          <w:rFonts w:ascii="Calibri" w:hAnsi="Calibri" w:cs="Calibri"/>
        </w:rPr>
      </w:pPr>
      <w:r>
        <w:t> </w:t>
      </w:r>
    </w:p>
    <w:p w14:paraId="06E581DA" w14:textId="77777777" w:rsidR="00B7320A" w:rsidRDefault="00B7320A" w:rsidP="00B7320A">
      <w:pPr>
        <w:spacing w:line="256" w:lineRule="auto"/>
      </w:pPr>
    </w:p>
    <w:p w14:paraId="15691A53" w14:textId="77777777" w:rsidR="00B7320A" w:rsidRDefault="00B7320A" w:rsidP="00B7320A">
      <w:pPr>
        <w:rPr>
          <w:b/>
          <w:bCs/>
        </w:rPr>
      </w:pPr>
      <w:r>
        <w:rPr>
          <w:b/>
          <w:bCs/>
        </w:rPr>
        <w:t>YOUR HELP IS NEEDED</w:t>
      </w:r>
    </w:p>
    <w:p w14:paraId="7C23983F" w14:textId="77777777" w:rsidR="00B7320A" w:rsidRDefault="00B7320A" w:rsidP="00B7320A">
      <w:r>
        <w:t>The St. Paul Fellowship Organization is hosting a volunteer project on Saturday, December 7, 2024 from 10 a.m. to 7 p.m. Volunteers will be collecting donations for the Salvation Army Kettle Campaign. Our assigned kettle is located at Al’s Supermarket, 3535 Franklin Street, the North door entrance — indoors. No need to worry about the temperature, wind, rain, or snow! Because we will be near the registers Al’s has requested no bells be rung inside. Volunteers can wear festive holiday attire and signs will be provided to quietly attract attention to potential donors.</w:t>
      </w:r>
    </w:p>
    <w:p w14:paraId="7C94AEA1" w14:textId="77777777" w:rsidR="00B7320A" w:rsidRDefault="00B7320A" w:rsidP="00B7320A">
      <w:pPr>
        <w:rPr>
          <w:sz w:val="8"/>
          <w:szCs w:val="8"/>
        </w:rPr>
      </w:pPr>
      <w:r>
        <w:rPr>
          <w:sz w:val="8"/>
          <w:szCs w:val="8"/>
        </w:rPr>
        <w:t> </w:t>
      </w:r>
    </w:p>
    <w:p w14:paraId="6EFC5F88" w14:textId="77777777" w:rsidR="00B7320A" w:rsidRDefault="00B7320A" w:rsidP="00B7320A">
      <w:pPr>
        <w:keepLines/>
      </w:pPr>
      <w:r>
        <w:t>The day long drive has been divided into one hour segments, beginning on the hour. For safety reasons, we are asking that two people be with the red kettle for each hour. A sign up sheet is located in the upper narthex. If you have any questions, contact Virginia</w:t>
      </w:r>
    </w:p>
    <w:p w14:paraId="62E9C6C9" w14:textId="77777777" w:rsidR="00B7320A" w:rsidRDefault="00B7320A" w:rsidP="00B7320A">
      <w:pPr>
        <w:keepLines/>
      </w:pPr>
      <w:r>
        <w:t>Murray at (219) 872-9063.</w:t>
      </w:r>
    </w:p>
    <w:p w14:paraId="3D7BF9E4" w14:textId="77777777" w:rsidR="00B7320A" w:rsidRDefault="00B7320A" w:rsidP="00B7320A">
      <w:pPr>
        <w:widowControl w:val="0"/>
        <w:rPr>
          <w:rFonts w:ascii="Calibri" w:hAnsi="Calibri" w:cs="Calibri"/>
        </w:rPr>
      </w:pPr>
      <w:r>
        <w:t> </w:t>
      </w:r>
    </w:p>
    <w:p w14:paraId="6C2A1EA1" w14:textId="77777777" w:rsidR="002D098E" w:rsidRDefault="00B7320A" w:rsidP="002D098E">
      <w:pPr>
        <w:widowControl w:val="0"/>
        <w:tabs>
          <w:tab w:val="left" w:pos="1440"/>
          <w:tab w:val="left" w:pos="4320"/>
        </w:tabs>
        <w:jc w:val="center"/>
        <w:rPr>
          <w:rFonts w:ascii="Curlz MT" w:hAnsi="Curlz MT"/>
          <w:sz w:val="52"/>
          <w:szCs w:val="52"/>
        </w:rPr>
      </w:pPr>
      <w:r>
        <w:t> </w:t>
      </w:r>
      <w:r w:rsidR="002D098E">
        <w:rPr>
          <w:rFonts w:ascii="Curlz MT" w:hAnsi="Curlz MT"/>
          <w:sz w:val="52"/>
          <w:szCs w:val="52"/>
        </w:rPr>
        <w:t>Thank$ for $haring</w:t>
      </w:r>
    </w:p>
    <w:p w14:paraId="26E5F3BC" w14:textId="77777777" w:rsidR="002D098E" w:rsidRDefault="002D098E" w:rsidP="002D098E">
      <w:pPr>
        <w:ind w:firstLine="720"/>
        <w:jc w:val="both"/>
      </w:pPr>
      <w:r>
        <w:t xml:space="preserve">We raised $180.00 from our Give Back at Holly’s on Tuesday, October 15.Thank you so much to those who participated!  This month we’ll see you at Swingbelly’s on Wednesday, November 13, 2024 from 11am—close. Here are two coupons: one for you and one for a friend. </w:t>
      </w:r>
    </w:p>
    <w:p w14:paraId="5EC446D7" w14:textId="32713CA4" w:rsidR="002D098E" w:rsidRDefault="002D098E" w:rsidP="002D098E">
      <w:pPr>
        <w:widowControl w:val="0"/>
        <w:rPr>
          <w:rFonts w:ascii="Calibri" w:hAnsi="Calibri" w:cs="Calibri"/>
        </w:rPr>
      </w:pPr>
      <w:r>
        <w:t> </w:t>
      </w:r>
    </w:p>
    <w:p w14:paraId="1BAEBD28" w14:textId="3D3023D7" w:rsidR="00B7320A" w:rsidRDefault="002D098E" w:rsidP="00B7320A">
      <w:pPr>
        <w:widowControl w:val="0"/>
        <w:rPr>
          <w:rFonts w:ascii="Calibri" w:hAnsi="Calibri" w:cs="Calibri"/>
        </w:rPr>
      </w:pPr>
      <w:r>
        <w:rPr>
          <w:noProof/>
        </w:rPr>
        <w:drawing>
          <wp:anchor distT="36576" distB="36576" distL="36576" distR="36576" simplePos="0" relativeHeight="251664384" behindDoc="0" locked="0" layoutInCell="1" allowOverlap="1" wp14:anchorId="194D27AD" wp14:editId="1A20D5E7">
            <wp:simplePos x="0" y="0"/>
            <wp:positionH relativeFrom="column">
              <wp:posOffset>3019425</wp:posOffset>
            </wp:positionH>
            <wp:positionV relativeFrom="paragraph">
              <wp:posOffset>36830</wp:posOffset>
            </wp:positionV>
            <wp:extent cx="2749550" cy="2257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9550" cy="2257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2336" behindDoc="0" locked="0" layoutInCell="1" allowOverlap="1" wp14:anchorId="3366BC78" wp14:editId="51BB4CE0">
            <wp:simplePos x="0" y="0"/>
            <wp:positionH relativeFrom="column">
              <wp:posOffset>0</wp:posOffset>
            </wp:positionH>
            <wp:positionV relativeFrom="paragraph">
              <wp:posOffset>36195</wp:posOffset>
            </wp:positionV>
            <wp:extent cx="2749550" cy="22574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9550" cy="2257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AF8505" w14:textId="3424640D" w:rsidR="00B7320A" w:rsidRDefault="00B7320A"/>
    <w:p w14:paraId="0333AED7" w14:textId="345DD2C8" w:rsidR="0024305A" w:rsidRDefault="0024305A"/>
    <w:p w14:paraId="70C71391" w14:textId="64EBC223" w:rsidR="0024305A" w:rsidRDefault="0024305A"/>
    <w:p w14:paraId="07B7622E" w14:textId="65F0909F" w:rsidR="0024305A" w:rsidRDefault="0024305A"/>
    <w:sectPr w:rsidR="0024305A">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C680A" w14:textId="77777777" w:rsidR="00B7320A" w:rsidRDefault="00B7320A">
      <w:r>
        <w:separator/>
      </w:r>
    </w:p>
  </w:endnote>
  <w:endnote w:type="continuationSeparator" w:id="0">
    <w:p w14:paraId="378EE483" w14:textId="77777777" w:rsidR="00B7320A" w:rsidRDefault="00B7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F6D45" w14:textId="77777777" w:rsidR="00B7320A" w:rsidRDefault="00B7320A" w:rsidP="007C0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0FB526" w14:textId="77777777" w:rsidR="00B7320A" w:rsidRDefault="00B73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C851" w14:textId="77777777" w:rsidR="00B7320A" w:rsidRDefault="00B7320A" w:rsidP="007C0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98E">
      <w:rPr>
        <w:rStyle w:val="PageNumber"/>
        <w:noProof/>
      </w:rPr>
      <w:t>2</w:t>
    </w:r>
    <w:r>
      <w:rPr>
        <w:rStyle w:val="PageNumber"/>
      </w:rPr>
      <w:fldChar w:fldCharType="end"/>
    </w:r>
  </w:p>
  <w:p w14:paraId="51DEA4F7" w14:textId="77777777" w:rsidR="00B7320A" w:rsidRDefault="00B73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6536" w14:textId="77777777" w:rsidR="00B7320A" w:rsidRDefault="00B7320A">
      <w:r>
        <w:separator/>
      </w:r>
    </w:p>
  </w:footnote>
  <w:footnote w:type="continuationSeparator" w:id="0">
    <w:p w14:paraId="2153E479" w14:textId="77777777" w:rsidR="00B7320A" w:rsidRDefault="00B73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D0"/>
    <w:rsid w:val="00002CD2"/>
    <w:rsid w:val="000549BC"/>
    <w:rsid w:val="0024305A"/>
    <w:rsid w:val="002D098E"/>
    <w:rsid w:val="007C0A77"/>
    <w:rsid w:val="008C0565"/>
    <w:rsid w:val="00A95548"/>
    <w:rsid w:val="00B278E5"/>
    <w:rsid w:val="00B7320A"/>
    <w:rsid w:val="00B95248"/>
    <w:rsid w:val="00BB1FC6"/>
    <w:rsid w:val="00CB6B6D"/>
    <w:rsid w:val="00CE513C"/>
    <w:rsid w:val="00CF3EE1"/>
    <w:rsid w:val="00D3708E"/>
    <w:rsid w:val="00D95241"/>
    <w:rsid w:val="00ED5C09"/>
    <w:rsid w:val="00F420D0"/>
    <w:rsid w:val="00FE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845E47"/>
  <w15:chartTrackingRefBased/>
  <w15:docId w15:val="{0DCE33EB-C20A-478E-B014-2C78FA1D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D0"/>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420D0"/>
    <w:rPr>
      <w:i/>
      <w:iCs/>
    </w:rPr>
  </w:style>
  <w:style w:type="paragraph" w:styleId="Footer">
    <w:name w:val="footer"/>
    <w:basedOn w:val="Normal"/>
    <w:link w:val="FooterChar"/>
    <w:rsid w:val="00F420D0"/>
    <w:pPr>
      <w:tabs>
        <w:tab w:val="center" w:pos="4320"/>
        <w:tab w:val="right" w:pos="8640"/>
      </w:tabs>
    </w:pPr>
  </w:style>
  <w:style w:type="character" w:customStyle="1" w:styleId="FooterChar">
    <w:name w:val="Footer Char"/>
    <w:basedOn w:val="DefaultParagraphFont"/>
    <w:link w:val="Footer"/>
    <w:rsid w:val="00F420D0"/>
    <w:rPr>
      <w:rFonts w:ascii="Times New Roman" w:eastAsia="Times New Roman" w:hAnsi="Times New Roman" w:cs="Times New Roman"/>
      <w:sz w:val="24"/>
      <w:szCs w:val="24"/>
    </w:rPr>
  </w:style>
  <w:style w:type="character" w:styleId="PageNumber">
    <w:name w:val="page number"/>
    <w:basedOn w:val="DefaultParagraphFont"/>
    <w:rsid w:val="00F420D0"/>
  </w:style>
  <w:style w:type="paragraph" w:styleId="NormalWeb">
    <w:name w:val="Normal (Web)"/>
    <w:basedOn w:val="Normal"/>
    <w:unhideWhenUsed/>
    <w:rsid w:val="00F420D0"/>
    <w:pPr>
      <w:spacing w:before="100" w:beforeAutospacing="1" w:after="100" w:afterAutospacing="1"/>
    </w:pPr>
  </w:style>
  <w:style w:type="paragraph" w:styleId="BalloonText">
    <w:name w:val="Balloon Text"/>
    <w:basedOn w:val="Normal"/>
    <w:link w:val="BalloonTextChar"/>
    <w:uiPriority w:val="99"/>
    <w:semiHidden/>
    <w:unhideWhenUsed/>
    <w:rsid w:val="00B2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3085">
      <w:bodyDiv w:val="1"/>
      <w:marLeft w:val="0"/>
      <w:marRight w:val="0"/>
      <w:marTop w:val="0"/>
      <w:marBottom w:val="0"/>
      <w:divBdr>
        <w:top w:val="none" w:sz="0" w:space="0" w:color="auto"/>
        <w:left w:val="none" w:sz="0" w:space="0" w:color="auto"/>
        <w:bottom w:val="none" w:sz="0" w:space="0" w:color="auto"/>
        <w:right w:val="none" w:sz="0" w:space="0" w:color="auto"/>
      </w:divBdr>
    </w:div>
    <w:div w:id="172959564">
      <w:bodyDiv w:val="1"/>
      <w:marLeft w:val="0"/>
      <w:marRight w:val="0"/>
      <w:marTop w:val="0"/>
      <w:marBottom w:val="0"/>
      <w:divBdr>
        <w:top w:val="none" w:sz="0" w:space="0" w:color="auto"/>
        <w:left w:val="none" w:sz="0" w:space="0" w:color="auto"/>
        <w:bottom w:val="none" w:sz="0" w:space="0" w:color="auto"/>
        <w:right w:val="none" w:sz="0" w:space="0" w:color="auto"/>
      </w:divBdr>
    </w:div>
    <w:div w:id="543178587">
      <w:bodyDiv w:val="1"/>
      <w:marLeft w:val="0"/>
      <w:marRight w:val="0"/>
      <w:marTop w:val="0"/>
      <w:marBottom w:val="0"/>
      <w:divBdr>
        <w:top w:val="none" w:sz="0" w:space="0" w:color="auto"/>
        <w:left w:val="none" w:sz="0" w:space="0" w:color="auto"/>
        <w:bottom w:val="none" w:sz="0" w:space="0" w:color="auto"/>
        <w:right w:val="none" w:sz="0" w:space="0" w:color="auto"/>
      </w:divBdr>
    </w:div>
    <w:div w:id="648940873">
      <w:bodyDiv w:val="1"/>
      <w:marLeft w:val="0"/>
      <w:marRight w:val="0"/>
      <w:marTop w:val="0"/>
      <w:marBottom w:val="0"/>
      <w:divBdr>
        <w:top w:val="none" w:sz="0" w:space="0" w:color="auto"/>
        <w:left w:val="none" w:sz="0" w:space="0" w:color="auto"/>
        <w:bottom w:val="none" w:sz="0" w:space="0" w:color="auto"/>
        <w:right w:val="none" w:sz="0" w:space="0" w:color="auto"/>
      </w:divBdr>
    </w:div>
    <w:div w:id="731781112">
      <w:bodyDiv w:val="1"/>
      <w:marLeft w:val="0"/>
      <w:marRight w:val="0"/>
      <w:marTop w:val="0"/>
      <w:marBottom w:val="0"/>
      <w:divBdr>
        <w:top w:val="none" w:sz="0" w:space="0" w:color="auto"/>
        <w:left w:val="none" w:sz="0" w:space="0" w:color="auto"/>
        <w:bottom w:val="none" w:sz="0" w:space="0" w:color="auto"/>
        <w:right w:val="none" w:sz="0" w:space="0" w:color="auto"/>
      </w:divBdr>
    </w:div>
    <w:div w:id="765419025">
      <w:bodyDiv w:val="1"/>
      <w:marLeft w:val="0"/>
      <w:marRight w:val="0"/>
      <w:marTop w:val="0"/>
      <w:marBottom w:val="0"/>
      <w:divBdr>
        <w:top w:val="none" w:sz="0" w:space="0" w:color="auto"/>
        <w:left w:val="none" w:sz="0" w:space="0" w:color="auto"/>
        <w:bottom w:val="none" w:sz="0" w:space="0" w:color="auto"/>
        <w:right w:val="none" w:sz="0" w:space="0" w:color="auto"/>
      </w:divBdr>
    </w:div>
    <w:div w:id="1214195893">
      <w:bodyDiv w:val="1"/>
      <w:marLeft w:val="0"/>
      <w:marRight w:val="0"/>
      <w:marTop w:val="0"/>
      <w:marBottom w:val="0"/>
      <w:divBdr>
        <w:top w:val="none" w:sz="0" w:space="0" w:color="auto"/>
        <w:left w:val="none" w:sz="0" w:space="0" w:color="auto"/>
        <w:bottom w:val="none" w:sz="0" w:space="0" w:color="auto"/>
        <w:right w:val="none" w:sz="0" w:space="0" w:color="auto"/>
      </w:divBdr>
    </w:div>
    <w:div w:id="1624190333">
      <w:bodyDiv w:val="1"/>
      <w:marLeft w:val="0"/>
      <w:marRight w:val="0"/>
      <w:marTop w:val="0"/>
      <w:marBottom w:val="0"/>
      <w:divBdr>
        <w:top w:val="none" w:sz="0" w:space="0" w:color="auto"/>
        <w:left w:val="none" w:sz="0" w:space="0" w:color="auto"/>
        <w:bottom w:val="none" w:sz="0" w:space="0" w:color="auto"/>
        <w:right w:val="none" w:sz="0" w:space="0" w:color="auto"/>
      </w:divBdr>
    </w:div>
    <w:div w:id="1637300066">
      <w:bodyDiv w:val="1"/>
      <w:marLeft w:val="0"/>
      <w:marRight w:val="0"/>
      <w:marTop w:val="0"/>
      <w:marBottom w:val="0"/>
      <w:divBdr>
        <w:top w:val="none" w:sz="0" w:space="0" w:color="auto"/>
        <w:left w:val="none" w:sz="0" w:space="0" w:color="auto"/>
        <w:bottom w:val="none" w:sz="0" w:space="0" w:color="auto"/>
        <w:right w:val="none" w:sz="0" w:space="0" w:color="auto"/>
      </w:divBdr>
    </w:div>
    <w:div w:id="18816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tiff"/><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991CA1E8</Template>
  <TotalTime>241</TotalTime>
  <Pages>23</Pages>
  <Words>5335</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9</cp:revision>
  <cp:lastPrinted>2024-10-28T13:13:00Z</cp:lastPrinted>
  <dcterms:created xsi:type="dcterms:W3CDTF">2024-10-17T16:40:00Z</dcterms:created>
  <dcterms:modified xsi:type="dcterms:W3CDTF">2024-11-01T17:19:00Z</dcterms:modified>
</cp:coreProperties>
</file>