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4A065" w14:textId="77777777" w:rsidR="00B870E8" w:rsidRDefault="00B870E8" w:rsidP="00CE1B78">
      <w:pPr>
        <w:jc w:val="center"/>
        <w:rPr>
          <w:b/>
        </w:rPr>
      </w:pPr>
      <w:r w:rsidRPr="000920C0">
        <w:rPr>
          <w:b/>
        </w:rPr>
        <w:t>THE FIFTH SUNDAY AFTER THE EPIPHANY</w:t>
      </w:r>
    </w:p>
    <w:p w14:paraId="3DA7E641" w14:textId="49AC5428" w:rsidR="00D65D66" w:rsidRPr="000920C0" w:rsidRDefault="00D65D66" w:rsidP="00CE1B78">
      <w:pPr>
        <w:jc w:val="center"/>
        <w:rPr>
          <w:b/>
        </w:rPr>
      </w:pPr>
      <w:r>
        <w:rPr>
          <w:b/>
        </w:rPr>
        <w:t>February 8, 2026</w:t>
      </w:r>
    </w:p>
    <w:p w14:paraId="111A3316" w14:textId="73256DC0" w:rsidR="00B870E8" w:rsidRPr="00D65D66" w:rsidRDefault="00D65D66" w:rsidP="00CE1B78">
      <w:pPr>
        <w:tabs>
          <w:tab w:val="left" w:pos="645"/>
        </w:tabs>
        <w:rPr>
          <w:b/>
          <w:sz w:val="16"/>
        </w:rPr>
      </w:pPr>
      <w:r>
        <w:rPr>
          <w:b/>
        </w:rPr>
        <w:tab/>
      </w:r>
    </w:p>
    <w:p w14:paraId="35269827" w14:textId="77777777" w:rsidR="00B870E8" w:rsidRPr="000920C0" w:rsidRDefault="00B870E8" w:rsidP="00CE1B78">
      <w:pPr>
        <w:ind w:firstLine="720"/>
        <w:jc w:val="both"/>
      </w:pPr>
      <w:r w:rsidRPr="000920C0">
        <w:t xml:space="preserve">For Jesus, salt and light came out of a long tradition of biblical teaching: salt and light were images for the law of God. Salt and light must take us back to the fullness of the law and the prophets, and the fullness of Jesus' radical teaching in this Sermon on the Mount. The prophets plead for fullness of life: freedom from oppression, bread for the hungry, homes for those who have none, clothing for the naked. Is this not what it means to be the salt of the earth, to keep this prophetic word alive in the midst of our world? </w:t>
      </w:r>
    </w:p>
    <w:p w14:paraId="24A7DCBF" w14:textId="77777777" w:rsidR="00B870E8" w:rsidRPr="000920C0" w:rsidRDefault="00B870E8" w:rsidP="00CE1B78">
      <w:pPr>
        <w:ind w:firstLine="720"/>
        <w:jc w:val="both"/>
      </w:pPr>
      <w:r w:rsidRPr="000920C0">
        <w:t>If we lose this vision, if we give in to other values, if we forget God's longing for justice, our salt has lost its taste. If you think Jesus' call is impossible, remember that the One who is our bread is with us and within us, empowering us to be salt and light in this world.</w:t>
      </w:r>
    </w:p>
    <w:p w14:paraId="56CC574A" w14:textId="77777777" w:rsidR="00B870E8" w:rsidRPr="00D65D66" w:rsidRDefault="00B870E8" w:rsidP="00CE1B78">
      <w:pPr>
        <w:ind w:firstLine="720"/>
        <w:jc w:val="both"/>
        <w:rPr>
          <w:sz w:val="8"/>
        </w:rPr>
      </w:pPr>
    </w:p>
    <w:p w14:paraId="783D8BCB" w14:textId="77777777" w:rsidR="00B870E8" w:rsidRDefault="00B870E8" w:rsidP="00CE1B78">
      <w:pPr>
        <w:jc w:val="both"/>
        <w:rPr>
          <w:b/>
        </w:rPr>
      </w:pPr>
      <w:r w:rsidRPr="000920C0">
        <w:rPr>
          <w:b/>
        </w:rPr>
        <w:t>Barbara Lundblad</w:t>
      </w:r>
    </w:p>
    <w:p w14:paraId="0574B09D" w14:textId="77777777" w:rsidR="00CE1B78" w:rsidRPr="00A71908" w:rsidRDefault="00CE1B78" w:rsidP="00CE1B78">
      <w:pPr>
        <w:jc w:val="both"/>
        <w:rPr>
          <w:b/>
          <w:sz w:val="32"/>
        </w:rPr>
      </w:pPr>
    </w:p>
    <w:p w14:paraId="789C4017" w14:textId="77777777" w:rsidR="00B870E8" w:rsidRDefault="00B870E8" w:rsidP="00CE1B78">
      <w:pPr>
        <w:pStyle w:val="NormalWeb"/>
        <w:shd w:val="clear" w:color="auto" w:fill="FFFFFF"/>
        <w:spacing w:before="0" w:beforeAutospacing="0" w:after="0" w:afterAutospacing="0"/>
        <w:ind w:firstLine="720"/>
        <w:jc w:val="both"/>
        <w:rPr>
          <w:color w:val="000000"/>
        </w:rPr>
      </w:pPr>
      <w:r w:rsidRPr="000920C0">
        <w:rPr>
          <w:color w:val="000000"/>
        </w:rPr>
        <w:t>We're in the second of three weeks of passages from Jesus' Sermon on the Mount as recounted by Matthew. And we are again faced with the insidious temptation to hear Jesus' words as requirement rather than blessing, as command rather than commissioning. But take note: Jesus doesn't say, "If you want to become salt and light, do this...." Or, "before I'll call you salt and light, I'll need to see this from you...." Rather, he says both simply and directly, "You are the salt of the earth. You are the light of the world." It is, as with last week's Beatitudes, sheer blessing, commendation, affirmation, and commissioning.</w:t>
      </w:r>
    </w:p>
    <w:p w14:paraId="0340C796" w14:textId="77777777" w:rsidR="00A71908" w:rsidRPr="00A71908" w:rsidRDefault="00A71908" w:rsidP="00CE1B78">
      <w:pPr>
        <w:pStyle w:val="NormalWeb"/>
        <w:shd w:val="clear" w:color="auto" w:fill="FFFFFF"/>
        <w:spacing w:before="0" w:beforeAutospacing="0" w:after="0" w:afterAutospacing="0"/>
        <w:ind w:firstLine="720"/>
        <w:jc w:val="both"/>
        <w:rPr>
          <w:color w:val="000000"/>
          <w:sz w:val="8"/>
        </w:rPr>
      </w:pPr>
    </w:p>
    <w:p w14:paraId="1D53AE5D" w14:textId="77777777" w:rsidR="00B870E8" w:rsidRDefault="00B870E8" w:rsidP="00CE1B78">
      <w:pPr>
        <w:pStyle w:val="NormalWeb"/>
        <w:shd w:val="clear" w:color="auto" w:fill="FFFFFF"/>
        <w:spacing w:before="0" w:beforeAutospacing="0" w:after="0" w:afterAutospacing="0"/>
        <w:jc w:val="both"/>
        <w:rPr>
          <w:b/>
          <w:color w:val="000000"/>
        </w:rPr>
      </w:pPr>
      <w:r w:rsidRPr="000920C0">
        <w:rPr>
          <w:b/>
          <w:color w:val="000000"/>
        </w:rPr>
        <w:t>David Lose</w:t>
      </w:r>
    </w:p>
    <w:p w14:paraId="2E54F0F1" w14:textId="5E1BE7A9" w:rsidR="00B870E8" w:rsidRDefault="00A71908" w:rsidP="00CE1B78">
      <w:pPr>
        <w:jc w:val="center"/>
        <w:rPr>
          <w:b/>
          <w:bCs/>
          <w:i/>
          <w:iCs/>
        </w:rPr>
      </w:pPr>
      <w:r>
        <w:rPr>
          <w:b/>
          <w:bCs/>
          <w:i/>
          <w:iCs/>
        </w:rPr>
        <w:sym w:font="Wingdings" w:char="F058"/>
      </w:r>
      <w:r>
        <w:rPr>
          <w:b/>
          <w:bCs/>
          <w:i/>
          <w:iCs/>
        </w:rPr>
        <w:t xml:space="preserve">  </w:t>
      </w:r>
      <w:r w:rsidR="00B870E8" w:rsidRPr="000920C0">
        <w:rPr>
          <w:b/>
          <w:bCs/>
          <w:i/>
          <w:iCs/>
        </w:rPr>
        <w:t xml:space="preserve">In the Name of Jesus </w:t>
      </w:r>
      <w:r>
        <w:rPr>
          <w:b/>
          <w:bCs/>
          <w:i/>
          <w:iCs/>
        </w:rPr>
        <w:sym w:font="Wingdings" w:char="F058"/>
      </w:r>
    </w:p>
    <w:p w14:paraId="091B3786" w14:textId="77777777" w:rsidR="00A71908" w:rsidRPr="00A71908" w:rsidRDefault="00A71908" w:rsidP="00CE1B78">
      <w:pPr>
        <w:jc w:val="center"/>
        <w:rPr>
          <w:b/>
          <w:bCs/>
          <w:i/>
          <w:iCs/>
          <w:sz w:val="16"/>
        </w:rPr>
      </w:pPr>
    </w:p>
    <w:p w14:paraId="61C14EED" w14:textId="77777777" w:rsidR="00B870E8" w:rsidRDefault="00B870E8" w:rsidP="00CE1B78">
      <w:pPr>
        <w:jc w:val="both"/>
        <w:rPr>
          <w:b/>
          <w:bCs/>
          <w:iCs/>
        </w:rPr>
      </w:pPr>
      <w:r w:rsidRPr="000920C0">
        <w:rPr>
          <w:b/>
          <w:bCs/>
          <w:iCs/>
        </w:rPr>
        <w:t>INTRODUCTION</w:t>
      </w:r>
    </w:p>
    <w:p w14:paraId="6F932E69" w14:textId="77777777" w:rsidR="00A71908" w:rsidRPr="00A71908" w:rsidRDefault="00A71908" w:rsidP="00CE1B78">
      <w:pPr>
        <w:jc w:val="both"/>
        <w:rPr>
          <w:b/>
          <w:bCs/>
          <w:iCs/>
          <w:sz w:val="8"/>
        </w:rPr>
      </w:pPr>
    </w:p>
    <w:p w14:paraId="576D7C00" w14:textId="77777777" w:rsidR="00B870E8" w:rsidRDefault="00B870E8" w:rsidP="00CE1B78">
      <w:pPr>
        <w:jc w:val="both"/>
        <w:rPr>
          <w:rStyle w:val="Emphasis"/>
        </w:rPr>
      </w:pPr>
      <w:r w:rsidRPr="000920C0">
        <w:rPr>
          <w:rStyle w:val="Emphasis"/>
        </w:rPr>
        <w:t>Light shines in the darkness for the upright, the psalmist sings. Isaiah declares that when we loose the bonds of injustice and share our bread with the hungry, the light breaks forth like the dawn. In another passage from the Sermon on the Mount, Jesus, the light of the world, calls his followers to let the light of their good works shine before others. Through baptism we are sent into the world to shine with the light of Christ.</w:t>
      </w:r>
    </w:p>
    <w:p w14:paraId="7C68612F" w14:textId="77777777" w:rsidR="00A71908" w:rsidRDefault="00A71908" w:rsidP="00CE1B78">
      <w:pPr>
        <w:jc w:val="both"/>
        <w:rPr>
          <w:rStyle w:val="Emphasis"/>
        </w:rPr>
      </w:pPr>
    </w:p>
    <w:p w14:paraId="4B654FC5" w14:textId="77777777" w:rsidR="00A71908" w:rsidRPr="005C3A78" w:rsidRDefault="00A71908" w:rsidP="00CE1B78">
      <w:pPr>
        <w:jc w:val="both"/>
        <w:rPr>
          <w:rStyle w:val="Emphasis"/>
          <w:sz w:val="16"/>
        </w:rPr>
      </w:pPr>
    </w:p>
    <w:p w14:paraId="540EE099" w14:textId="77777777" w:rsidR="00B870E8" w:rsidRDefault="00B870E8" w:rsidP="00CE1B78">
      <w:pPr>
        <w:shd w:val="clear" w:color="auto" w:fill="FFFFFF"/>
        <w:jc w:val="both"/>
        <w:rPr>
          <w:b/>
          <w:bCs/>
          <w:color w:val="3F3F3F"/>
        </w:rPr>
      </w:pPr>
      <w:r w:rsidRPr="000920C0">
        <w:rPr>
          <w:b/>
          <w:bCs/>
          <w:color w:val="3F3F3F"/>
        </w:rPr>
        <w:t>The Martyrs of Japan, died 1597</w:t>
      </w:r>
    </w:p>
    <w:p w14:paraId="08B2109C" w14:textId="77777777" w:rsidR="00A71908" w:rsidRPr="00A71908" w:rsidRDefault="00A71908" w:rsidP="00CE1B78">
      <w:pPr>
        <w:shd w:val="clear" w:color="auto" w:fill="FFFFFF"/>
        <w:jc w:val="both"/>
        <w:rPr>
          <w:b/>
          <w:bCs/>
          <w:color w:val="3F3F3F"/>
          <w:sz w:val="8"/>
        </w:rPr>
      </w:pPr>
    </w:p>
    <w:p w14:paraId="60AE97AC" w14:textId="77777777" w:rsidR="00B870E8" w:rsidRDefault="00B870E8" w:rsidP="00CE1B78">
      <w:pPr>
        <w:shd w:val="clear" w:color="auto" w:fill="FFFFFF"/>
        <w:jc w:val="both"/>
        <w:rPr>
          <w:i/>
          <w:color w:val="3F3F3F"/>
        </w:rPr>
      </w:pPr>
      <w:r w:rsidRPr="000920C0">
        <w:rPr>
          <w:i/>
          <w:color w:val="3F3F3F"/>
        </w:rPr>
        <w:t>Christianity was brought to Japan in the sixteenth century by Jesuit and Franciscan missionaries. The religion was suppressed, however, and in 1597 twenty-six missionaries and converts were crucified. Nevertheless, Christianity survived and later prospered.</w:t>
      </w:r>
    </w:p>
    <w:p w14:paraId="3233F48F" w14:textId="77777777" w:rsidR="00A71908" w:rsidRPr="00A71908" w:rsidRDefault="00A71908" w:rsidP="00CE1B78">
      <w:pPr>
        <w:shd w:val="clear" w:color="auto" w:fill="FFFFFF"/>
        <w:jc w:val="both"/>
        <w:rPr>
          <w:i/>
          <w:color w:val="3F3F3F"/>
          <w:sz w:val="16"/>
        </w:rPr>
      </w:pPr>
    </w:p>
    <w:p w14:paraId="145F634B" w14:textId="1A4150B3" w:rsidR="00B870E8" w:rsidRPr="00A71908" w:rsidRDefault="00A71908" w:rsidP="00CE1B78">
      <w:pPr>
        <w:jc w:val="center"/>
        <w:rPr>
          <w:b/>
          <w:sz w:val="28"/>
        </w:rPr>
      </w:pPr>
      <w:r w:rsidRPr="00A71908">
        <w:rPr>
          <w:b/>
          <w:sz w:val="28"/>
        </w:rPr>
        <w:sym w:font="Wingdings" w:char="F058"/>
      </w:r>
      <w:r w:rsidR="00B870E8" w:rsidRPr="00A71908">
        <w:rPr>
          <w:b/>
          <w:sz w:val="28"/>
        </w:rPr>
        <w:t xml:space="preserve"> GATHERING</w:t>
      </w:r>
      <w:r w:rsidRPr="00A71908">
        <w:rPr>
          <w:b/>
          <w:sz w:val="28"/>
        </w:rPr>
        <w:t xml:space="preserve"> </w:t>
      </w:r>
      <w:r w:rsidRPr="00A71908">
        <w:rPr>
          <w:b/>
          <w:sz w:val="28"/>
        </w:rPr>
        <w:sym w:font="Wingdings" w:char="F058"/>
      </w:r>
    </w:p>
    <w:p w14:paraId="2A70FB81" w14:textId="56C19D3F" w:rsidR="00B870E8" w:rsidRPr="00A71908" w:rsidRDefault="00A71908" w:rsidP="00A71908">
      <w:pPr>
        <w:tabs>
          <w:tab w:val="left" w:pos="1005"/>
        </w:tabs>
        <w:jc w:val="both"/>
        <w:rPr>
          <w:b/>
          <w:sz w:val="16"/>
        </w:rPr>
      </w:pPr>
      <w:r>
        <w:rPr>
          <w:b/>
        </w:rPr>
        <w:tab/>
      </w:r>
    </w:p>
    <w:p w14:paraId="4B6D53BD" w14:textId="77777777" w:rsidR="00B870E8" w:rsidRPr="000920C0" w:rsidRDefault="00B870E8" w:rsidP="00CE1B78">
      <w:pPr>
        <w:jc w:val="both"/>
        <w:rPr>
          <w:b/>
        </w:rPr>
      </w:pPr>
      <w:r w:rsidRPr="000920C0">
        <w:rPr>
          <w:b/>
        </w:rPr>
        <w:t>PRELUDE</w:t>
      </w:r>
    </w:p>
    <w:p w14:paraId="3C324543" w14:textId="77777777" w:rsidR="00B870E8" w:rsidRPr="00A71908" w:rsidRDefault="00B870E8" w:rsidP="00CE1B78">
      <w:pPr>
        <w:jc w:val="both"/>
        <w:rPr>
          <w:b/>
          <w:sz w:val="16"/>
        </w:rPr>
      </w:pPr>
    </w:p>
    <w:p w14:paraId="6F97FFBE" w14:textId="77777777" w:rsidR="00B870E8" w:rsidRPr="000920C0" w:rsidRDefault="00B870E8" w:rsidP="00CE1B78">
      <w:pPr>
        <w:jc w:val="both"/>
        <w:rPr>
          <w:b/>
        </w:rPr>
      </w:pPr>
      <w:r w:rsidRPr="000920C0">
        <w:rPr>
          <w:b/>
        </w:rPr>
        <w:t>ANNOUNCEMENTS</w:t>
      </w:r>
    </w:p>
    <w:p w14:paraId="353B0526" w14:textId="77777777" w:rsidR="00B870E8" w:rsidRPr="00A71908" w:rsidRDefault="00B870E8" w:rsidP="00CE1B78">
      <w:pPr>
        <w:jc w:val="both"/>
        <w:rPr>
          <w:b/>
          <w:sz w:val="16"/>
        </w:rPr>
      </w:pPr>
    </w:p>
    <w:p w14:paraId="344156A7" w14:textId="77777777" w:rsidR="00B870E8" w:rsidRPr="000920C0" w:rsidRDefault="00B870E8" w:rsidP="00B870E8">
      <w:pPr>
        <w:jc w:val="both"/>
        <w:rPr>
          <w:i/>
        </w:rPr>
      </w:pPr>
      <w:r w:rsidRPr="000920C0">
        <w:rPr>
          <w:i/>
        </w:rPr>
        <w:t>As you are able please rise</w:t>
      </w:r>
    </w:p>
    <w:p w14:paraId="49A601F6" w14:textId="77777777" w:rsidR="00B870E8" w:rsidRPr="000920C0" w:rsidRDefault="00B870E8" w:rsidP="00B870E8">
      <w:pPr>
        <w:jc w:val="both"/>
        <w:rPr>
          <w:i/>
        </w:rPr>
      </w:pPr>
    </w:p>
    <w:p w14:paraId="00A6042D" w14:textId="77777777" w:rsidR="00B870E8" w:rsidRPr="000920C0" w:rsidRDefault="00B870E8" w:rsidP="00B870E8">
      <w:pPr>
        <w:jc w:val="both"/>
        <w:rPr>
          <w:b/>
        </w:rPr>
      </w:pPr>
      <w:r w:rsidRPr="000920C0">
        <w:rPr>
          <w:b/>
        </w:rPr>
        <w:lastRenderedPageBreak/>
        <w:t>CONFESSION AND ABSOLUTION</w:t>
      </w:r>
    </w:p>
    <w:p w14:paraId="7BFAE299" w14:textId="77777777" w:rsidR="00B870E8" w:rsidRPr="00A71908" w:rsidRDefault="00B870E8" w:rsidP="00B870E8">
      <w:pPr>
        <w:jc w:val="both"/>
        <w:rPr>
          <w:sz w:val="16"/>
        </w:rPr>
      </w:pPr>
    </w:p>
    <w:p w14:paraId="62D406E2" w14:textId="33A28F54" w:rsidR="00B870E8" w:rsidRPr="000920C0" w:rsidRDefault="00B870E8" w:rsidP="00B870E8">
      <w:pPr>
        <w:ind w:left="-288" w:firstLine="288"/>
        <w:jc w:val="both"/>
      </w:pPr>
      <w:r w:rsidRPr="000920C0">
        <w:rPr>
          <w:lang w:val="en-CA"/>
        </w:rPr>
        <w:fldChar w:fldCharType="begin"/>
      </w:r>
      <w:r w:rsidRPr="000920C0">
        <w:rPr>
          <w:lang w:val="en-CA"/>
        </w:rPr>
        <w:instrText xml:space="preserve"> SEQ CHAPTER \h \r 1</w:instrText>
      </w:r>
      <w:r w:rsidRPr="000920C0">
        <w:rPr>
          <w:lang w:val="en-CA"/>
        </w:rPr>
        <w:fldChar w:fldCharType="end"/>
      </w:r>
      <w:r w:rsidRPr="000920C0">
        <w:t>P:</w:t>
      </w:r>
      <w:r w:rsidR="00A71908">
        <w:t xml:space="preserve">  </w:t>
      </w:r>
      <w:r w:rsidRPr="000920C0">
        <w:t xml:space="preserve">In the name of the Father and of </w:t>
      </w:r>
      <w:r w:rsidR="00A71908" w:rsidRPr="00A71908">
        <w:rPr>
          <w:b/>
        </w:rPr>
        <w:sym w:font="Wingdings" w:char="F058"/>
      </w:r>
      <w:r w:rsidR="00A71908" w:rsidRPr="00A71908">
        <w:rPr>
          <w:b/>
        </w:rPr>
        <w:t xml:space="preserve"> </w:t>
      </w:r>
      <w:r w:rsidRPr="000920C0">
        <w:t>the Son and of the Holy Spirit.</w:t>
      </w:r>
    </w:p>
    <w:p w14:paraId="7B1908DB" w14:textId="77777777" w:rsidR="00B870E8" w:rsidRPr="00A71908" w:rsidRDefault="00B870E8" w:rsidP="00B870E8">
      <w:pPr>
        <w:ind w:left="-288" w:firstLine="288"/>
        <w:jc w:val="both"/>
        <w:rPr>
          <w:sz w:val="16"/>
        </w:rPr>
      </w:pPr>
    </w:p>
    <w:p w14:paraId="0A75A3F6" w14:textId="410A78A9" w:rsidR="00B870E8" w:rsidRPr="000920C0" w:rsidRDefault="00B870E8" w:rsidP="00B870E8">
      <w:pPr>
        <w:ind w:left="-288" w:firstLine="288"/>
        <w:jc w:val="both"/>
      </w:pPr>
      <w:r w:rsidRPr="000920C0">
        <w:rPr>
          <w:b/>
          <w:bCs/>
        </w:rPr>
        <w:t>C:</w:t>
      </w:r>
      <w:r w:rsidR="00A71908">
        <w:rPr>
          <w:b/>
          <w:bCs/>
        </w:rPr>
        <w:t xml:space="preserve">  </w:t>
      </w:r>
      <w:r w:rsidRPr="000920C0">
        <w:rPr>
          <w:b/>
          <w:bCs/>
        </w:rPr>
        <w:t>Amen.</w:t>
      </w:r>
    </w:p>
    <w:p w14:paraId="5E1FC525" w14:textId="77777777" w:rsidR="00B870E8" w:rsidRPr="00A71908" w:rsidRDefault="00B870E8" w:rsidP="00B870E8">
      <w:pPr>
        <w:jc w:val="both"/>
        <w:rPr>
          <w:sz w:val="16"/>
        </w:rPr>
      </w:pPr>
    </w:p>
    <w:p w14:paraId="5237946B" w14:textId="77777777" w:rsidR="00A71908" w:rsidRDefault="00B870E8" w:rsidP="00B870E8">
      <w:pPr>
        <w:ind w:left="720" w:hanging="720"/>
        <w:jc w:val="both"/>
      </w:pPr>
      <w:r w:rsidRPr="000920C0">
        <w:rPr>
          <w:lang w:val="en-CA"/>
        </w:rPr>
        <w:fldChar w:fldCharType="begin"/>
      </w:r>
      <w:r w:rsidRPr="000920C0">
        <w:rPr>
          <w:lang w:val="en-CA"/>
        </w:rPr>
        <w:instrText xml:space="preserve"> SEQ CHAPTER \h \r 1</w:instrText>
      </w:r>
      <w:r w:rsidRPr="000920C0">
        <w:rPr>
          <w:lang w:val="en-CA"/>
        </w:rPr>
        <w:fldChar w:fldCharType="end"/>
      </w:r>
      <w:r w:rsidRPr="000920C0">
        <w:t>P:</w:t>
      </w:r>
      <w:r w:rsidR="00A71908">
        <w:t xml:space="preserve"> </w:t>
      </w:r>
      <w:r w:rsidRPr="000920C0">
        <w:t xml:space="preserve">Jesus said, “You are the salt of the earth; but if salt has lost its taste, how can its saltiness </w:t>
      </w:r>
    </w:p>
    <w:p w14:paraId="53332CF3" w14:textId="77777777" w:rsidR="00A71908" w:rsidRDefault="00A71908" w:rsidP="00B870E8">
      <w:pPr>
        <w:ind w:left="720" w:hanging="720"/>
        <w:jc w:val="both"/>
      </w:pPr>
      <w:r>
        <w:t xml:space="preserve">      </w:t>
      </w:r>
      <w:r w:rsidR="00B870E8" w:rsidRPr="000920C0">
        <w:t xml:space="preserve">be restored? ... You are the light of the world ... No one after lighting a lamp puts it </w:t>
      </w:r>
    </w:p>
    <w:p w14:paraId="21932E42" w14:textId="77777777" w:rsidR="00A71908" w:rsidRDefault="00A71908" w:rsidP="00B870E8">
      <w:pPr>
        <w:ind w:left="720" w:hanging="720"/>
        <w:jc w:val="both"/>
      </w:pPr>
      <w:r>
        <w:t xml:space="preserve">      </w:t>
      </w:r>
      <w:r w:rsidR="00B870E8" w:rsidRPr="000920C0">
        <w:t xml:space="preserve">under the bushel basket, but on the lampstand, and it gives light to all in the house.”  </w:t>
      </w:r>
    </w:p>
    <w:p w14:paraId="705B0978" w14:textId="77777777" w:rsidR="00A71908" w:rsidRDefault="00A71908" w:rsidP="00B870E8">
      <w:pPr>
        <w:ind w:left="720" w:hanging="720"/>
        <w:jc w:val="both"/>
      </w:pPr>
      <w:r>
        <w:t xml:space="preserve">      </w:t>
      </w:r>
      <w:r w:rsidR="00B870E8" w:rsidRPr="000920C0">
        <w:t>(Matthew 5:</w:t>
      </w:r>
      <w:r>
        <w:t xml:space="preserve"> </w:t>
      </w:r>
      <w:r w:rsidR="00B870E8" w:rsidRPr="000920C0">
        <w:t xml:space="preserve">13,15) God calls us to a way of life that illumines His presence in the </w:t>
      </w:r>
    </w:p>
    <w:p w14:paraId="6EC3FA17" w14:textId="77777777" w:rsidR="00A71908" w:rsidRDefault="00A71908" w:rsidP="00B870E8">
      <w:pPr>
        <w:ind w:left="720" w:hanging="720"/>
        <w:jc w:val="both"/>
      </w:pPr>
      <w:r>
        <w:t xml:space="preserve">      </w:t>
      </w:r>
      <w:r w:rsidR="00B870E8" w:rsidRPr="000920C0">
        <w:t xml:space="preserve">world.  Let us seek God’s forgiveness for the ways in which we have not lived out that </w:t>
      </w:r>
    </w:p>
    <w:p w14:paraId="03DAFFCD" w14:textId="21104B57" w:rsidR="00B870E8" w:rsidRPr="000920C0" w:rsidRDefault="00A71908" w:rsidP="00B870E8">
      <w:pPr>
        <w:ind w:left="720" w:hanging="720"/>
        <w:jc w:val="both"/>
      </w:pPr>
      <w:r>
        <w:t xml:space="preserve">      </w:t>
      </w:r>
      <w:r w:rsidR="00B870E8" w:rsidRPr="000920C0">
        <w:t>calling, that we may be restored as epiphanies of His love in and for our world.</w:t>
      </w:r>
    </w:p>
    <w:p w14:paraId="03940968" w14:textId="77777777" w:rsidR="00B870E8" w:rsidRPr="00A71908" w:rsidRDefault="00B870E8" w:rsidP="00B870E8">
      <w:pPr>
        <w:jc w:val="both"/>
        <w:rPr>
          <w:sz w:val="16"/>
        </w:rPr>
      </w:pPr>
    </w:p>
    <w:p w14:paraId="61399B85" w14:textId="77777777" w:rsidR="00B870E8" w:rsidRPr="000920C0" w:rsidRDefault="00B870E8" w:rsidP="00B870E8">
      <w:pPr>
        <w:jc w:val="center"/>
      </w:pPr>
      <w:r w:rsidRPr="000920C0">
        <w:rPr>
          <w:i/>
          <w:iCs/>
        </w:rPr>
        <w:t>Silence for self-examination and reflection is kept</w:t>
      </w:r>
    </w:p>
    <w:p w14:paraId="7A1014C1" w14:textId="77777777" w:rsidR="00B870E8" w:rsidRPr="00A71908" w:rsidRDefault="00B870E8" w:rsidP="00B870E8">
      <w:pPr>
        <w:jc w:val="both"/>
        <w:rPr>
          <w:sz w:val="16"/>
        </w:rPr>
      </w:pPr>
    </w:p>
    <w:p w14:paraId="55F92F57" w14:textId="4E26A87D" w:rsidR="00B870E8" w:rsidRPr="000920C0" w:rsidRDefault="00B870E8" w:rsidP="00B870E8">
      <w:pPr>
        <w:ind w:left="-288" w:firstLine="288"/>
        <w:jc w:val="both"/>
      </w:pPr>
      <w:r w:rsidRPr="000920C0">
        <w:t>P:</w:t>
      </w:r>
      <w:r w:rsidR="00A71908">
        <w:t xml:space="preserve">  </w:t>
      </w:r>
      <w:r w:rsidRPr="000920C0">
        <w:t>Most merciful God,</w:t>
      </w:r>
    </w:p>
    <w:p w14:paraId="539A06EE" w14:textId="77777777" w:rsidR="00B870E8" w:rsidRPr="00A71908" w:rsidRDefault="00B870E8" w:rsidP="00B870E8">
      <w:pPr>
        <w:ind w:left="-288" w:firstLine="288"/>
        <w:jc w:val="both"/>
        <w:rPr>
          <w:sz w:val="16"/>
        </w:rPr>
      </w:pPr>
    </w:p>
    <w:p w14:paraId="4C3DB3EF" w14:textId="77777777" w:rsidR="00A71908" w:rsidRDefault="00B870E8" w:rsidP="00B870E8">
      <w:pPr>
        <w:ind w:left="720" w:hanging="720"/>
        <w:jc w:val="both"/>
        <w:rPr>
          <w:b/>
          <w:bCs/>
        </w:rPr>
      </w:pPr>
      <w:r w:rsidRPr="000920C0">
        <w:rPr>
          <w:b/>
          <w:bCs/>
        </w:rPr>
        <w:t>C:</w:t>
      </w:r>
      <w:r w:rsidR="00A71908">
        <w:rPr>
          <w:b/>
          <w:bCs/>
        </w:rPr>
        <w:t xml:space="preserve">  </w:t>
      </w:r>
      <w:r w:rsidRPr="000920C0">
        <w:rPr>
          <w:b/>
          <w:bCs/>
        </w:rPr>
        <w:t xml:space="preserve">We confess that we have hidden Your light in the darkness of our sin of thought, </w:t>
      </w:r>
    </w:p>
    <w:p w14:paraId="37A25532" w14:textId="77777777" w:rsidR="00A71908" w:rsidRDefault="00A71908" w:rsidP="00B870E8">
      <w:pPr>
        <w:ind w:left="720" w:hanging="720"/>
        <w:jc w:val="both"/>
        <w:rPr>
          <w:b/>
          <w:bCs/>
        </w:rPr>
      </w:pPr>
      <w:r>
        <w:rPr>
          <w:b/>
          <w:bCs/>
        </w:rPr>
        <w:t xml:space="preserve">      </w:t>
      </w:r>
      <w:r w:rsidR="00B870E8" w:rsidRPr="000920C0">
        <w:rPr>
          <w:b/>
          <w:bCs/>
        </w:rPr>
        <w:t>word, and deed.  We proclaim our desire to draw near to You, (Isaiah 58:</w:t>
      </w:r>
      <w:r>
        <w:rPr>
          <w:b/>
          <w:bCs/>
        </w:rPr>
        <w:t xml:space="preserve"> </w:t>
      </w:r>
      <w:r w:rsidR="00B870E8" w:rsidRPr="000920C0">
        <w:rPr>
          <w:b/>
          <w:bCs/>
        </w:rPr>
        <w:t xml:space="preserve">2-3) but </w:t>
      </w:r>
    </w:p>
    <w:p w14:paraId="2FD94219" w14:textId="77777777" w:rsidR="00A71908" w:rsidRDefault="00A71908" w:rsidP="00B870E8">
      <w:pPr>
        <w:ind w:left="720" w:hanging="720"/>
        <w:jc w:val="both"/>
        <w:rPr>
          <w:b/>
          <w:bCs/>
        </w:rPr>
      </w:pPr>
      <w:r>
        <w:rPr>
          <w:b/>
          <w:bCs/>
        </w:rPr>
        <w:t xml:space="preserve">      </w:t>
      </w:r>
      <w:r w:rsidR="00B870E8" w:rsidRPr="000920C0">
        <w:rPr>
          <w:b/>
          <w:bCs/>
        </w:rPr>
        <w:t xml:space="preserve">in our hearts we serve only our own interests.  We turn away from the hungry, </w:t>
      </w:r>
    </w:p>
    <w:p w14:paraId="0A1BAA0A" w14:textId="77777777" w:rsidR="00A71908" w:rsidRDefault="00A71908" w:rsidP="00B870E8">
      <w:pPr>
        <w:ind w:left="720" w:hanging="720"/>
        <w:jc w:val="both"/>
        <w:rPr>
          <w:b/>
          <w:bCs/>
        </w:rPr>
      </w:pPr>
      <w:r>
        <w:rPr>
          <w:b/>
          <w:bCs/>
        </w:rPr>
        <w:t xml:space="preserve">      </w:t>
      </w:r>
      <w:r w:rsidR="00B870E8" w:rsidRPr="000920C0">
        <w:rPr>
          <w:b/>
          <w:bCs/>
        </w:rPr>
        <w:t>the naked, and the afflicted (58:</w:t>
      </w:r>
      <w:r>
        <w:rPr>
          <w:b/>
          <w:bCs/>
        </w:rPr>
        <w:t xml:space="preserve"> </w:t>
      </w:r>
      <w:r w:rsidR="00B870E8" w:rsidRPr="000920C0">
        <w:rPr>
          <w:b/>
          <w:bCs/>
        </w:rPr>
        <w:t xml:space="preserve">7).  By our indifference and self-centeredness, we </w:t>
      </w:r>
    </w:p>
    <w:p w14:paraId="324B9EC2" w14:textId="77777777" w:rsidR="00A71908" w:rsidRDefault="00A71908" w:rsidP="00B870E8">
      <w:pPr>
        <w:ind w:left="720" w:hanging="720"/>
        <w:jc w:val="both"/>
        <w:rPr>
          <w:b/>
          <w:bCs/>
        </w:rPr>
      </w:pPr>
      <w:r>
        <w:rPr>
          <w:b/>
          <w:bCs/>
        </w:rPr>
        <w:t xml:space="preserve">      </w:t>
      </w:r>
      <w:r w:rsidR="00B870E8" w:rsidRPr="000920C0">
        <w:rPr>
          <w:b/>
          <w:bCs/>
        </w:rPr>
        <w:t>no longer “flavor” the world with Your love. (Matthew 5:</w:t>
      </w:r>
      <w:r>
        <w:rPr>
          <w:b/>
          <w:bCs/>
        </w:rPr>
        <w:t xml:space="preserve"> </w:t>
      </w:r>
      <w:r w:rsidR="00B870E8" w:rsidRPr="000920C0">
        <w:rPr>
          <w:b/>
          <w:bCs/>
        </w:rPr>
        <w:t xml:space="preserve">13) But Your shining is </w:t>
      </w:r>
    </w:p>
    <w:p w14:paraId="3A2DBBCF" w14:textId="77777777" w:rsidR="00A71908" w:rsidRDefault="00A71908" w:rsidP="00B870E8">
      <w:pPr>
        <w:ind w:left="720" w:hanging="720"/>
        <w:jc w:val="both"/>
        <w:rPr>
          <w:b/>
          <w:bCs/>
        </w:rPr>
      </w:pPr>
      <w:r>
        <w:rPr>
          <w:b/>
          <w:bCs/>
        </w:rPr>
        <w:t xml:space="preserve">      </w:t>
      </w:r>
      <w:r w:rsidR="00B870E8" w:rsidRPr="000920C0">
        <w:rPr>
          <w:b/>
          <w:bCs/>
        </w:rPr>
        <w:t xml:space="preserve">stronger than our sin.  We implore You, O God: let the light of Your mercy break </w:t>
      </w:r>
    </w:p>
    <w:p w14:paraId="5EF6D54A" w14:textId="77777777" w:rsidR="00A71908" w:rsidRDefault="00A71908" w:rsidP="00B870E8">
      <w:pPr>
        <w:ind w:left="720" w:hanging="720"/>
        <w:jc w:val="both"/>
        <w:rPr>
          <w:b/>
          <w:bCs/>
        </w:rPr>
      </w:pPr>
      <w:r>
        <w:rPr>
          <w:b/>
          <w:bCs/>
        </w:rPr>
        <w:t xml:space="preserve">      </w:t>
      </w:r>
      <w:r w:rsidR="00B870E8" w:rsidRPr="000920C0">
        <w:rPr>
          <w:b/>
          <w:bCs/>
        </w:rPr>
        <w:t xml:space="preserve">forth like the dawn.  Renew in us the fullness of Your forgiveness.  Grant us Your </w:t>
      </w:r>
    </w:p>
    <w:p w14:paraId="6B7A230A" w14:textId="77777777" w:rsidR="00A71908" w:rsidRDefault="00A71908" w:rsidP="00B870E8">
      <w:pPr>
        <w:ind w:left="720" w:hanging="720"/>
        <w:jc w:val="both"/>
        <w:rPr>
          <w:b/>
          <w:bCs/>
        </w:rPr>
      </w:pPr>
      <w:r>
        <w:rPr>
          <w:b/>
          <w:bCs/>
        </w:rPr>
        <w:t xml:space="preserve">      </w:t>
      </w:r>
      <w:r w:rsidR="00B870E8" w:rsidRPr="000920C0">
        <w:rPr>
          <w:b/>
          <w:bCs/>
        </w:rPr>
        <w:t xml:space="preserve">Spirit for new and radiant living, that our light might “shine before others, so that </w:t>
      </w:r>
    </w:p>
    <w:p w14:paraId="7149AB44" w14:textId="77777777" w:rsidR="00A71908" w:rsidRDefault="00A71908" w:rsidP="00B870E8">
      <w:pPr>
        <w:ind w:left="720" w:hanging="720"/>
        <w:jc w:val="both"/>
        <w:rPr>
          <w:b/>
        </w:rPr>
      </w:pPr>
      <w:r>
        <w:rPr>
          <w:b/>
          <w:bCs/>
        </w:rPr>
        <w:t xml:space="preserve">      </w:t>
      </w:r>
      <w:r w:rsidR="00B870E8" w:rsidRPr="000920C0">
        <w:rPr>
          <w:b/>
          <w:bCs/>
        </w:rPr>
        <w:t xml:space="preserve">they may see our good works and give glory to the Father in heaven.”  </w:t>
      </w:r>
      <w:r w:rsidR="00B870E8" w:rsidRPr="000920C0">
        <w:rPr>
          <w:b/>
        </w:rPr>
        <w:t xml:space="preserve">(Matthew </w:t>
      </w:r>
    </w:p>
    <w:p w14:paraId="5708A8A2" w14:textId="2CFCFB04" w:rsidR="00B870E8" w:rsidRPr="000920C0" w:rsidRDefault="00A71908" w:rsidP="00B870E8">
      <w:pPr>
        <w:ind w:left="720" w:hanging="720"/>
        <w:jc w:val="both"/>
      </w:pPr>
      <w:r>
        <w:rPr>
          <w:b/>
        </w:rPr>
        <w:t xml:space="preserve">      </w:t>
      </w:r>
      <w:r w:rsidR="00B870E8" w:rsidRPr="000920C0">
        <w:rPr>
          <w:b/>
        </w:rPr>
        <w:t>5:</w:t>
      </w:r>
      <w:r>
        <w:rPr>
          <w:b/>
        </w:rPr>
        <w:t xml:space="preserve"> </w:t>
      </w:r>
      <w:r w:rsidR="00B870E8" w:rsidRPr="000920C0">
        <w:rPr>
          <w:b/>
        </w:rPr>
        <w:t>16)</w:t>
      </w:r>
    </w:p>
    <w:p w14:paraId="023A3655" w14:textId="77777777" w:rsidR="00B870E8" w:rsidRPr="00A71908" w:rsidRDefault="00B870E8" w:rsidP="00B870E8">
      <w:pPr>
        <w:jc w:val="both"/>
        <w:rPr>
          <w:sz w:val="16"/>
        </w:rPr>
      </w:pPr>
    </w:p>
    <w:p w14:paraId="7E1250AC" w14:textId="77777777" w:rsidR="00A71908" w:rsidRDefault="00B870E8" w:rsidP="00B870E8">
      <w:pPr>
        <w:ind w:left="720" w:hanging="720"/>
        <w:jc w:val="both"/>
      </w:pPr>
      <w:r w:rsidRPr="000920C0">
        <w:t>P:</w:t>
      </w:r>
      <w:r w:rsidR="00A71908">
        <w:t xml:space="preserve">  </w:t>
      </w:r>
      <w:r w:rsidRPr="000920C0">
        <w:t xml:space="preserve">“You are the light of the world.”  Christ calls you again this day to shine.  Your darkness </w:t>
      </w:r>
    </w:p>
    <w:p w14:paraId="5DD74E11" w14:textId="77777777" w:rsidR="00A71908" w:rsidRDefault="00A71908" w:rsidP="00B870E8">
      <w:pPr>
        <w:ind w:left="720" w:hanging="720"/>
        <w:jc w:val="both"/>
      </w:pPr>
      <w:r>
        <w:t xml:space="preserve">      </w:t>
      </w:r>
      <w:r w:rsidR="00B870E8" w:rsidRPr="000920C0">
        <w:t xml:space="preserve">is gone, for as a called and ordained minister of the Church of Christ, and by His </w:t>
      </w:r>
    </w:p>
    <w:p w14:paraId="464ADE5C" w14:textId="77777777" w:rsidR="00A71908" w:rsidRDefault="00A71908" w:rsidP="00B870E8">
      <w:pPr>
        <w:ind w:left="720" w:hanging="720"/>
        <w:jc w:val="both"/>
      </w:pPr>
      <w:r>
        <w:t xml:space="preserve">      </w:t>
      </w:r>
      <w:r w:rsidR="00B870E8" w:rsidRPr="000920C0">
        <w:t xml:space="preserve">authority, I declare to you the entire forgiveness of all your sins, in the name of the </w:t>
      </w:r>
    </w:p>
    <w:p w14:paraId="0E430870" w14:textId="551A69FC" w:rsidR="00B870E8" w:rsidRPr="000920C0" w:rsidRDefault="00A71908" w:rsidP="00B870E8">
      <w:pPr>
        <w:ind w:left="720" w:hanging="720"/>
        <w:jc w:val="both"/>
      </w:pPr>
      <w:r>
        <w:t xml:space="preserve">      </w:t>
      </w:r>
      <w:r w:rsidR="00B870E8" w:rsidRPr="000920C0">
        <w:t>Father and of</w:t>
      </w:r>
      <w:r>
        <w:t xml:space="preserve"> </w:t>
      </w:r>
      <w:r w:rsidRPr="00A71908">
        <w:rPr>
          <w:b/>
        </w:rPr>
        <w:sym w:font="Wingdings" w:char="F058"/>
      </w:r>
      <w:r w:rsidR="00B870E8" w:rsidRPr="000920C0">
        <w:t xml:space="preserve"> the Son and of the Holy Spirit.</w:t>
      </w:r>
    </w:p>
    <w:p w14:paraId="3CA774F3" w14:textId="77777777" w:rsidR="00B870E8" w:rsidRPr="00A71908" w:rsidRDefault="00B870E8" w:rsidP="00B870E8">
      <w:pPr>
        <w:ind w:left="720" w:hanging="720"/>
        <w:jc w:val="both"/>
        <w:rPr>
          <w:sz w:val="16"/>
        </w:rPr>
      </w:pPr>
    </w:p>
    <w:p w14:paraId="7F3E6AF6" w14:textId="6DE4AA13" w:rsidR="00B870E8" w:rsidRPr="000920C0" w:rsidRDefault="00B870E8" w:rsidP="00B870E8">
      <w:pPr>
        <w:ind w:left="-288" w:firstLine="288"/>
        <w:jc w:val="both"/>
      </w:pPr>
      <w:r w:rsidRPr="000920C0">
        <w:rPr>
          <w:b/>
          <w:bCs/>
        </w:rPr>
        <w:t>C:</w:t>
      </w:r>
      <w:r w:rsidR="00A71908">
        <w:rPr>
          <w:b/>
          <w:bCs/>
        </w:rPr>
        <w:t xml:space="preserve">  </w:t>
      </w:r>
      <w:r w:rsidRPr="000920C0">
        <w:rPr>
          <w:b/>
          <w:bCs/>
        </w:rPr>
        <w:t>Amen.</w:t>
      </w:r>
    </w:p>
    <w:p w14:paraId="189A53A9" w14:textId="77777777" w:rsidR="00B870E8" w:rsidRPr="005C3A78" w:rsidRDefault="00B870E8" w:rsidP="00B870E8">
      <w:pPr>
        <w:jc w:val="both"/>
        <w:rPr>
          <w:sz w:val="16"/>
        </w:rPr>
      </w:pPr>
    </w:p>
    <w:p w14:paraId="73882A45" w14:textId="08DEC07A" w:rsidR="00B870E8" w:rsidRPr="000920C0" w:rsidRDefault="00B870E8" w:rsidP="00B870E8">
      <w:pPr>
        <w:jc w:val="both"/>
        <w:rPr>
          <w:i/>
        </w:rPr>
      </w:pPr>
      <w:r w:rsidRPr="000920C0">
        <w:rPr>
          <w:b/>
        </w:rPr>
        <w:t xml:space="preserve">GATHERING HYMN 532 </w:t>
      </w:r>
      <w:r w:rsidR="00A71908">
        <w:rPr>
          <w:b/>
        </w:rPr>
        <w:tab/>
      </w:r>
      <w:r w:rsidR="00A71908">
        <w:rPr>
          <w:b/>
        </w:rPr>
        <w:tab/>
      </w:r>
      <w:r w:rsidR="00A71908">
        <w:rPr>
          <w:b/>
        </w:rPr>
        <w:tab/>
      </w:r>
      <w:r w:rsidR="00A71908">
        <w:rPr>
          <w:b/>
        </w:rPr>
        <w:tab/>
      </w:r>
      <w:r w:rsidR="00A71908">
        <w:rPr>
          <w:b/>
        </w:rPr>
        <w:tab/>
      </w:r>
      <w:r w:rsidR="00A71908">
        <w:rPr>
          <w:b/>
        </w:rPr>
        <w:tab/>
      </w:r>
      <w:r w:rsidR="00A71908">
        <w:rPr>
          <w:b/>
        </w:rPr>
        <w:tab/>
      </w:r>
      <w:r w:rsidRPr="00A71908">
        <w:rPr>
          <w:b/>
          <w:i/>
        </w:rPr>
        <w:t>Gather Us In</w:t>
      </w:r>
    </w:p>
    <w:p w14:paraId="49CA9BE4" w14:textId="77777777" w:rsidR="00B870E8" w:rsidRPr="005C3A78" w:rsidRDefault="00B870E8" w:rsidP="00B870E8">
      <w:pPr>
        <w:jc w:val="both"/>
        <w:rPr>
          <w:sz w:val="16"/>
        </w:rPr>
      </w:pPr>
    </w:p>
    <w:p w14:paraId="7CCB595C" w14:textId="77777777" w:rsidR="00B870E8" w:rsidRPr="000920C0" w:rsidRDefault="00B870E8" w:rsidP="00B870E8">
      <w:pPr>
        <w:jc w:val="both"/>
        <w:rPr>
          <w:b/>
          <w:bCs/>
        </w:rPr>
      </w:pPr>
      <w:r w:rsidRPr="000920C0">
        <w:rPr>
          <w:lang w:val="en-CA"/>
        </w:rPr>
        <w:fldChar w:fldCharType="begin"/>
      </w:r>
      <w:r w:rsidRPr="000920C0">
        <w:rPr>
          <w:lang w:val="en-CA"/>
        </w:rPr>
        <w:instrText xml:space="preserve"> SEQ CHAPTER \h \r 1</w:instrText>
      </w:r>
      <w:r w:rsidRPr="000920C0">
        <w:rPr>
          <w:lang w:val="en-CA"/>
        </w:rPr>
        <w:fldChar w:fldCharType="end"/>
      </w:r>
      <w:r w:rsidRPr="000920C0">
        <w:rPr>
          <w:b/>
          <w:bCs/>
        </w:rPr>
        <w:t>THE GREETING AND PRAYER OF THE DAY</w:t>
      </w:r>
    </w:p>
    <w:p w14:paraId="20300EF7" w14:textId="77777777" w:rsidR="00B870E8" w:rsidRPr="005C3A78" w:rsidRDefault="00B870E8" w:rsidP="00B870E8">
      <w:pPr>
        <w:jc w:val="both"/>
        <w:rPr>
          <w:b/>
          <w:bCs/>
          <w:sz w:val="16"/>
        </w:rPr>
      </w:pPr>
    </w:p>
    <w:p w14:paraId="47CF85AB" w14:textId="77777777" w:rsidR="005C3A78" w:rsidRDefault="00B870E8" w:rsidP="00B870E8">
      <w:pPr>
        <w:ind w:left="720" w:hanging="720"/>
        <w:jc w:val="both"/>
      </w:pPr>
      <w:r w:rsidRPr="000920C0">
        <w:t>P:</w:t>
      </w:r>
      <w:r w:rsidR="005C3A78">
        <w:t xml:space="preserve">  </w:t>
      </w:r>
      <w:r w:rsidRPr="000920C0">
        <w:t xml:space="preserve">To the Church of God in this place, to those who are called to be saints, to all those who </w:t>
      </w:r>
    </w:p>
    <w:p w14:paraId="6EBAECF9" w14:textId="29C66354" w:rsidR="00B870E8" w:rsidRPr="000920C0" w:rsidRDefault="005C3A78" w:rsidP="00B870E8">
      <w:pPr>
        <w:ind w:left="720" w:hanging="720"/>
        <w:jc w:val="both"/>
      </w:pPr>
      <w:r>
        <w:t xml:space="preserve">      </w:t>
      </w:r>
      <w:r w:rsidR="00B870E8" w:rsidRPr="000920C0">
        <w:t>call upon the name of our Lord Jesus Christ:</w:t>
      </w:r>
    </w:p>
    <w:p w14:paraId="14220518" w14:textId="77777777" w:rsidR="00B870E8" w:rsidRPr="000920C0" w:rsidRDefault="00B870E8" w:rsidP="00B870E8">
      <w:pPr>
        <w:jc w:val="both"/>
      </w:pPr>
    </w:p>
    <w:p w14:paraId="758043BE" w14:textId="77777777" w:rsidR="005C3A78" w:rsidRDefault="005C3A78" w:rsidP="005C3A78">
      <w:pPr>
        <w:jc w:val="both"/>
      </w:pPr>
      <w:r>
        <w:t xml:space="preserve">      </w:t>
      </w:r>
      <w:r w:rsidR="00B870E8" w:rsidRPr="000920C0">
        <w:t xml:space="preserve">The grace of our Lord Jesus Christ, the love of God, and the communion of the Holy </w:t>
      </w:r>
      <w:r>
        <w:t xml:space="preserve">  </w:t>
      </w:r>
    </w:p>
    <w:p w14:paraId="782A2E46" w14:textId="2F0C392B" w:rsidR="00B870E8" w:rsidRPr="000920C0" w:rsidRDefault="005C3A78" w:rsidP="005C3A78">
      <w:pPr>
        <w:jc w:val="both"/>
      </w:pPr>
      <w:r>
        <w:t xml:space="preserve">      </w:t>
      </w:r>
      <w:r w:rsidR="00B870E8" w:rsidRPr="000920C0">
        <w:t>Spirit be with you all.</w:t>
      </w:r>
    </w:p>
    <w:p w14:paraId="053E3B5B" w14:textId="77777777" w:rsidR="00B870E8" w:rsidRPr="005C3A78" w:rsidRDefault="00B870E8" w:rsidP="00B870E8">
      <w:pPr>
        <w:ind w:left="720"/>
        <w:jc w:val="both"/>
        <w:rPr>
          <w:sz w:val="16"/>
        </w:rPr>
      </w:pPr>
    </w:p>
    <w:p w14:paraId="3F77B25A" w14:textId="5E8D211E" w:rsidR="00B870E8" w:rsidRPr="000920C0" w:rsidRDefault="00B870E8" w:rsidP="00B870E8">
      <w:pPr>
        <w:ind w:left="-288" w:firstLine="288"/>
        <w:jc w:val="both"/>
        <w:rPr>
          <w:b/>
          <w:bCs/>
        </w:rPr>
      </w:pPr>
      <w:r w:rsidRPr="000920C0">
        <w:rPr>
          <w:b/>
          <w:bCs/>
        </w:rPr>
        <w:t>C:</w:t>
      </w:r>
      <w:r w:rsidR="005C3A78">
        <w:rPr>
          <w:b/>
          <w:bCs/>
        </w:rPr>
        <w:t xml:space="preserve">  </w:t>
      </w:r>
      <w:r w:rsidRPr="000920C0">
        <w:rPr>
          <w:b/>
          <w:bCs/>
        </w:rPr>
        <w:t>And also with you.</w:t>
      </w:r>
    </w:p>
    <w:p w14:paraId="6E020B8C" w14:textId="77777777" w:rsidR="00B870E8" w:rsidRPr="005C3A78" w:rsidRDefault="00B870E8" w:rsidP="00B870E8">
      <w:pPr>
        <w:jc w:val="both"/>
        <w:rPr>
          <w:sz w:val="16"/>
        </w:rPr>
      </w:pPr>
    </w:p>
    <w:p w14:paraId="6437A56A" w14:textId="77777777" w:rsidR="005C3A78" w:rsidRDefault="00B870E8" w:rsidP="00B870E8">
      <w:pPr>
        <w:ind w:left="720" w:hanging="720"/>
        <w:jc w:val="both"/>
      </w:pPr>
      <w:r w:rsidRPr="000920C0">
        <w:t>P:</w:t>
      </w:r>
      <w:r w:rsidR="005C3A78">
        <w:t xml:space="preserve">  </w:t>
      </w:r>
      <w:r w:rsidRPr="000920C0">
        <w:t xml:space="preserve">Let us pray.  Lord God, with endless mercy You receive the prayers of all who call upon </w:t>
      </w:r>
    </w:p>
    <w:p w14:paraId="1AC9CB67" w14:textId="77777777" w:rsidR="005C3A78" w:rsidRDefault="005C3A78" w:rsidP="00B870E8">
      <w:pPr>
        <w:ind w:left="720" w:hanging="720"/>
        <w:jc w:val="both"/>
      </w:pPr>
      <w:r>
        <w:t xml:space="preserve">      </w:t>
      </w:r>
      <w:r w:rsidR="00B870E8" w:rsidRPr="000920C0">
        <w:t xml:space="preserve">You.  By Your Spirit show us the things we ought to do, and give us the grace and </w:t>
      </w:r>
    </w:p>
    <w:p w14:paraId="5F81E66E" w14:textId="7E71B1CD" w:rsidR="00B870E8" w:rsidRPr="000920C0" w:rsidRDefault="005C3A78" w:rsidP="00B870E8">
      <w:pPr>
        <w:ind w:left="720" w:hanging="720"/>
        <w:jc w:val="both"/>
      </w:pPr>
      <w:r>
        <w:t xml:space="preserve">      </w:t>
      </w:r>
      <w:r w:rsidR="00B870E8" w:rsidRPr="000920C0">
        <w:t>power to do them, through Jesus Christ, our Savior and Lord.</w:t>
      </w:r>
    </w:p>
    <w:p w14:paraId="1571EB72" w14:textId="77777777" w:rsidR="00B870E8" w:rsidRPr="000920C0" w:rsidRDefault="00B870E8" w:rsidP="00B870E8">
      <w:pPr>
        <w:ind w:left="720" w:hanging="720"/>
        <w:jc w:val="both"/>
      </w:pPr>
    </w:p>
    <w:p w14:paraId="4E6233F4" w14:textId="1750109D" w:rsidR="00B870E8" w:rsidRPr="000920C0" w:rsidRDefault="00B870E8" w:rsidP="00B870E8">
      <w:pPr>
        <w:ind w:left="720" w:hanging="720"/>
        <w:jc w:val="both"/>
        <w:rPr>
          <w:b/>
        </w:rPr>
      </w:pPr>
      <w:r w:rsidRPr="000920C0">
        <w:rPr>
          <w:b/>
        </w:rPr>
        <w:lastRenderedPageBreak/>
        <w:t>C:</w:t>
      </w:r>
      <w:r w:rsidR="005C3A78">
        <w:rPr>
          <w:b/>
        </w:rPr>
        <w:t xml:space="preserve">  </w:t>
      </w:r>
      <w:r w:rsidRPr="000920C0">
        <w:rPr>
          <w:b/>
        </w:rPr>
        <w:t>Amen.</w:t>
      </w:r>
    </w:p>
    <w:p w14:paraId="286FF2AE" w14:textId="77777777" w:rsidR="00B870E8" w:rsidRPr="005C3A78" w:rsidRDefault="00B870E8" w:rsidP="00B870E8">
      <w:pPr>
        <w:ind w:left="720" w:hanging="720"/>
        <w:jc w:val="both"/>
        <w:rPr>
          <w:b/>
          <w:sz w:val="16"/>
        </w:rPr>
      </w:pPr>
    </w:p>
    <w:p w14:paraId="69BDCB49" w14:textId="77777777" w:rsidR="00B870E8" w:rsidRPr="000920C0" w:rsidRDefault="00B870E8" w:rsidP="00B870E8">
      <w:pPr>
        <w:ind w:left="720" w:hanging="720"/>
        <w:jc w:val="both"/>
        <w:rPr>
          <w:b/>
        </w:rPr>
      </w:pPr>
      <w:r w:rsidRPr="000920C0">
        <w:rPr>
          <w:i/>
        </w:rPr>
        <w:t>The assembly is seated</w:t>
      </w:r>
    </w:p>
    <w:p w14:paraId="312C93B3" w14:textId="759A16F2" w:rsidR="00B870E8" w:rsidRPr="005C3A78" w:rsidRDefault="005C3A78" w:rsidP="005C3A78">
      <w:pPr>
        <w:tabs>
          <w:tab w:val="left" w:pos="1140"/>
        </w:tabs>
        <w:jc w:val="both"/>
        <w:rPr>
          <w:i/>
          <w:sz w:val="16"/>
        </w:rPr>
      </w:pPr>
      <w:r>
        <w:rPr>
          <w:i/>
        </w:rPr>
        <w:tab/>
      </w:r>
    </w:p>
    <w:p w14:paraId="162B0E40" w14:textId="79EEF88C" w:rsidR="00B870E8" w:rsidRPr="005C3A78" w:rsidRDefault="005C3A78" w:rsidP="00B870E8">
      <w:pPr>
        <w:jc w:val="center"/>
        <w:rPr>
          <w:sz w:val="28"/>
        </w:rPr>
      </w:pPr>
      <w:r w:rsidRPr="005C3A78">
        <w:rPr>
          <w:b/>
          <w:sz w:val="28"/>
        </w:rPr>
        <w:sym w:font="Wingdings" w:char="F058"/>
      </w:r>
      <w:r w:rsidR="00B870E8" w:rsidRPr="005C3A78">
        <w:rPr>
          <w:b/>
          <w:sz w:val="28"/>
        </w:rPr>
        <w:t xml:space="preserve"> WORD </w:t>
      </w:r>
      <w:r w:rsidRPr="005C3A78">
        <w:rPr>
          <w:b/>
          <w:sz w:val="28"/>
        </w:rPr>
        <w:sym w:font="Wingdings" w:char="F058"/>
      </w:r>
    </w:p>
    <w:p w14:paraId="0CCE6706" w14:textId="77777777" w:rsidR="00B870E8" w:rsidRPr="005C3A78" w:rsidRDefault="00B870E8" w:rsidP="00B870E8">
      <w:pPr>
        <w:jc w:val="both"/>
        <w:rPr>
          <w:b/>
          <w:sz w:val="16"/>
          <w:lang w:val="en-CA"/>
        </w:rPr>
      </w:pPr>
    </w:p>
    <w:p w14:paraId="65530660" w14:textId="4DEF2E94" w:rsidR="00B870E8" w:rsidRPr="000920C0" w:rsidRDefault="00B870E8" w:rsidP="00B870E8">
      <w:pPr>
        <w:jc w:val="both"/>
        <w:rPr>
          <w:b/>
          <w:bCs/>
        </w:rPr>
      </w:pPr>
      <w:r w:rsidRPr="000920C0">
        <w:rPr>
          <w:b/>
          <w:lang w:val="en-CA"/>
        </w:rPr>
        <w:t>FIRST READING</w:t>
      </w:r>
      <w:r w:rsidRPr="000920C0">
        <w:rPr>
          <w:b/>
          <w:lang w:val="en-CA"/>
        </w:rPr>
        <w:tab/>
      </w:r>
      <w:r w:rsidRPr="000920C0">
        <w:rPr>
          <w:b/>
          <w:lang w:val="en-CA"/>
        </w:rPr>
        <w:tab/>
      </w:r>
      <w:r w:rsidRPr="000920C0">
        <w:rPr>
          <w:b/>
          <w:lang w:val="en-CA"/>
        </w:rPr>
        <w:tab/>
      </w:r>
      <w:r w:rsidRPr="000920C0">
        <w:rPr>
          <w:b/>
          <w:lang w:val="en-CA"/>
        </w:rPr>
        <w:tab/>
      </w:r>
      <w:r w:rsidRPr="000920C0">
        <w:rPr>
          <w:b/>
          <w:lang w:val="en-CA"/>
        </w:rPr>
        <w:tab/>
        <w:t xml:space="preserve">                            </w:t>
      </w:r>
      <w:r w:rsidRPr="000920C0">
        <w:rPr>
          <w:lang w:val="en-CA"/>
        </w:rPr>
        <w:fldChar w:fldCharType="begin"/>
      </w:r>
      <w:r w:rsidRPr="000920C0">
        <w:rPr>
          <w:lang w:val="en-CA"/>
        </w:rPr>
        <w:instrText xml:space="preserve"> SEQ CHAPTER \h \r 1</w:instrText>
      </w:r>
      <w:r w:rsidRPr="000920C0">
        <w:rPr>
          <w:lang w:val="en-CA"/>
        </w:rPr>
        <w:fldChar w:fldCharType="end"/>
      </w:r>
      <w:r w:rsidRPr="000920C0">
        <w:rPr>
          <w:b/>
          <w:bCs/>
        </w:rPr>
        <w:t>Isaiah 58:</w:t>
      </w:r>
      <w:r w:rsidR="005C3A78">
        <w:rPr>
          <w:b/>
          <w:bCs/>
        </w:rPr>
        <w:t xml:space="preserve"> </w:t>
      </w:r>
      <w:r w:rsidRPr="000920C0">
        <w:rPr>
          <w:b/>
          <w:bCs/>
        </w:rPr>
        <w:t>1-12</w:t>
      </w:r>
    </w:p>
    <w:p w14:paraId="3D288FBB" w14:textId="77777777" w:rsidR="00B870E8" w:rsidRPr="005C3A78" w:rsidRDefault="00B870E8" w:rsidP="00B870E8">
      <w:pPr>
        <w:jc w:val="both"/>
        <w:rPr>
          <w:sz w:val="8"/>
        </w:rPr>
      </w:pPr>
    </w:p>
    <w:p w14:paraId="581EC044" w14:textId="77777777" w:rsidR="00B870E8" w:rsidRPr="000920C0" w:rsidRDefault="00B870E8" w:rsidP="00B870E8">
      <w:pPr>
        <w:jc w:val="both"/>
      </w:pPr>
      <w:r w:rsidRPr="000920C0">
        <w:rPr>
          <w:i/>
          <w:iCs/>
        </w:rPr>
        <w:t>Shortly after the return of Israel from exile in Babylon, the people were troubled by the ineffectiveness of their fasts. God reminds them that outward observance is no substitute for a genuine faith that results in acts of justice and kindness and living in the light of God's presence.</w:t>
      </w:r>
    </w:p>
    <w:p w14:paraId="2EC2C78C" w14:textId="77777777" w:rsidR="00B870E8" w:rsidRPr="005C3A78" w:rsidRDefault="00B870E8" w:rsidP="00B870E8">
      <w:pPr>
        <w:jc w:val="both"/>
        <w:rPr>
          <w:sz w:val="16"/>
        </w:rPr>
      </w:pPr>
    </w:p>
    <w:p w14:paraId="016E0D58" w14:textId="77777777" w:rsidR="00B870E8" w:rsidRPr="000920C0" w:rsidRDefault="00B870E8" w:rsidP="00B870E8">
      <w:pPr>
        <w:jc w:val="both"/>
      </w:pPr>
      <w:r w:rsidRPr="000920C0">
        <w:t>Shout out, do not hold back!</w:t>
      </w:r>
    </w:p>
    <w:p w14:paraId="7602A762" w14:textId="77777777" w:rsidR="00B870E8" w:rsidRPr="000920C0" w:rsidRDefault="00B870E8" w:rsidP="00B870E8">
      <w:pPr>
        <w:jc w:val="both"/>
      </w:pPr>
      <w:r w:rsidRPr="000920C0">
        <w:t>Lift up your voice like a trumpet!</w:t>
      </w:r>
    </w:p>
    <w:p w14:paraId="5EDC4034" w14:textId="77777777" w:rsidR="00B870E8" w:rsidRPr="000920C0" w:rsidRDefault="00B870E8" w:rsidP="00B870E8">
      <w:pPr>
        <w:jc w:val="both"/>
      </w:pPr>
      <w:r w:rsidRPr="000920C0">
        <w:t>Announce to My people their rebellion,</w:t>
      </w:r>
    </w:p>
    <w:p w14:paraId="4297FBF5" w14:textId="77777777" w:rsidR="00B870E8" w:rsidRPr="000920C0" w:rsidRDefault="00B870E8" w:rsidP="00B870E8">
      <w:pPr>
        <w:jc w:val="both"/>
      </w:pPr>
      <w:r w:rsidRPr="000920C0">
        <w:tab/>
        <w:t>to the house of Jacob their sins.</w:t>
      </w:r>
    </w:p>
    <w:p w14:paraId="5BA9C383" w14:textId="77777777" w:rsidR="00B870E8" w:rsidRPr="000920C0" w:rsidRDefault="00B870E8" w:rsidP="00B870E8">
      <w:pPr>
        <w:jc w:val="both"/>
      </w:pPr>
      <w:r w:rsidRPr="000920C0">
        <w:rPr>
          <w:vertAlign w:val="superscript"/>
        </w:rPr>
        <w:t>2</w:t>
      </w:r>
      <w:r w:rsidRPr="000920C0">
        <w:t>Yet day after day they seek Me</w:t>
      </w:r>
    </w:p>
    <w:p w14:paraId="1ABE6CCE" w14:textId="77777777" w:rsidR="00B870E8" w:rsidRPr="000920C0" w:rsidRDefault="00B870E8" w:rsidP="00B870E8">
      <w:pPr>
        <w:jc w:val="both"/>
      </w:pPr>
      <w:r w:rsidRPr="000920C0">
        <w:tab/>
        <w:t>and delight to know My ways,</w:t>
      </w:r>
    </w:p>
    <w:p w14:paraId="1660EA1D" w14:textId="77777777" w:rsidR="00B870E8" w:rsidRPr="000920C0" w:rsidRDefault="00B870E8" w:rsidP="00B870E8">
      <w:pPr>
        <w:jc w:val="both"/>
      </w:pPr>
      <w:r w:rsidRPr="000920C0">
        <w:t>as if they were a nation that practiced righteousness</w:t>
      </w:r>
    </w:p>
    <w:p w14:paraId="1F0214C2" w14:textId="77777777" w:rsidR="00B870E8" w:rsidRPr="000920C0" w:rsidRDefault="00B870E8" w:rsidP="00B870E8">
      <w:pPr>
        <w:jc w:val="both"/>
      </w:pPr>
      <w:r w:rsidRPr="000920C0">
        <w:tab/>
        <w:t>and did not forsake the ordinance of their God;</w:t>
      </w:r>
    </w:p>
    <w:p w14:paraId="2DE30F20" w14:textId="77777777" w:rsidR="00B870E8" w:rsidRPr="000920C0" w:rsidRDefault="00B870E8" w:rsidP="00B870E8">
      <w:pPr>
        <w:jc w:val="both"/>
      </w:pPr>
      <w:r w:rsidRPr="000920C0">
        <w:t>they ask of Me righteous judgments,</w:t>
      </w:r>
    </w:p>
    <w:p w14:paraId="7AC7FE63" w14:textId="77777777" w:rsidR="00B870E8" w:rsidRPr="000920C0" w:rsidRDefault="00B870E8" w:rsidP="00B870E8">
      <w:pPr>
        <w:jc w:val="both"/>
      </w:pPr>
      <w:r w:rsidRPr="000920C0">
        <w:tab/>
        <w:t>they delight to draw near to God.</w:t>
      </w:r>
    </w:p>
    <w:p w14:paraId="65770BE8" w14:textId="77777777" w:rsidR="00B870E8" w:rsidRPr="000920C0" w:rsidRDefault="00B870E8" w:rsidP="00B870E8">
      <w:pPr>
        <w:jc w:val="both"/>
      </w:pPr>
      <w:r w:rsidRPr="000920C0">
        <w:rPr>
          <w:vertAlign w:val="superscript"/>
        </w:rPr>
        <w:t>3</w:t>
      </w:r>
      <w:r w:rsidRPr="000920C0">
        <w:rPr>
          <w:smallCaps/>
        </w:rPr>
        <w:t>"</w:t>
      </w:r>
      <w:r w:rsidRPr="000920C0">
        <w:t>Why do we fast, but You do not see?</w:t>
      </w:r>
    </w:p>
    <w:p w14:paraId="2310AB82" w14:textId="77777777" w:rsidR="00B870E8" w:rsidRPr="000920C0" w:rsidRDefault="00B870E8" w:rsidP="00B870E8">
      <w:pPr>
        <w:jc w:val="both"/>
      </w:pPr>
      <w:r w:rsidRPr="000920C0">
        <w:tab/>
        <w:t>Why humble ourselves, but You do not notice?"</w:t>
      </w:r>
    </w:p>
    <w:p w14:paraId="5190671A" w14:textId="77777777" w:rsidR="00B870E8" w:rsidRPr="000920C0" w:rsidRDefault="00B870E8" w:rsidP="00B870E8">
      <w:pPr>
        <w:jc w:val="both"/>
      </w:pPr>
      <w:r w:rsidRPr="000920C0">
        <w:t>Look, you serve your own interest on your fast day,</w:t>
      </w:r>
    </w:p>
    <w:p w14:paraId="2BD03839" w14:textId="77777777" w:rsidR="00B870E8" w:rsidRPr="000920C0" w:rsidRDefault="00B870E8" w:rsidP="00B870E8">
      <w:pPr>
        <w:jc w:val="both"/>
      </w:pPr>
      <w:r w:rsidRPr="000920C0">
        <w:tab/>
        <w:t>and oppress all your workers.</w:t>
      </w:r>
    </w:p>
    <w:p w14:paraId="6E09AC22" w14:textId="77777777" w:rsidR="00B870E8" w:rsidRPr="000920C0" w:rsidRDefault="00B870E8" w:rsidP="00B870E8">
      <w:pPr>
        <w:jc w:val="both"/>
      </w:pPr>
      <w:r w:rsidRPr="000920C0">
        <w:rPr>
          <w:vertAlign w:val="superscript"/>
        </w:rPr>
        <w:t>4</w:t>
      </w:r>
      <w:r w:rsidRPr="000920C0">
        <w:t>Look, you fast only to quarrel and to fight</w:t>
      </w:r>
    </w:p>
    <w:p w14:paraId="041D94DC" w14:textId="77777777" w:rsidR="00B870E8" w:rsidRPr="000920C0" w:rsidRDefault="00B870E8" w:rsidP="00B870E8">
      <w:pPr>
        <w:jc w:val="both"/>
      </w:pPr>
      <w:r w:rsidRPr="000920C0">
        <w:tab/>
        <w:t>and to strike with a wicked fist.</w:t>
      </w:r>
    </w:p>
    <w:p w14:paraId="7DE45CD0" w14:textId="77777777" w:rsidR="00B870E8" w:rsidRPr="000920C0" w:rsidRDefault="00B870E8" w:rsidP="00B870E8">
      <w:pPr>
        <w:jc w:val="both"/>
      </w:pPr>
      <w:r w:rsidRPr="000920C0">
        <w:t>Such fasting as you do today</w:t>
      </w:r>
    </w:p>
    <w:p w14:paraId="3CC98DCD" w14:textId="77777777" w:rsidR="00B870E8" w:rsidRPr="000920C0" w:rsidRDefault="00B870E8" w:rsidP="00B870E8">
      <w:pPr>
        <w:jc w:val="both"/>
      </w:pPr>
      <w:r w:rsidRPr="000920C0">
        <w:tab/>
        <w:t>will not make your voice heard on high.</w:t>
      </w:r>
    </w:p>
    <w:p w14:paraId="1B51BD3A" w14:textId="77777777" w:rsidR="00B870E8" w:rsidRPr="000920C0" w:rsidRDefault="00B870E8" w:rsidP="00B870E8">
      <w:pPr>
        <w:jc w:val="both"/>
      </w:pPr>
      <w:r w:rsidRPr="000920C0">
        <w:rPr>
          <w:vertAlign w:val="superscript"/>
        </w:rPr>
        <w:t>5</w:t>
      </w:r>
      <w:r w:rsidRPr="000920C0">
        <w:t>Is such the fast that I choose,</w:t>
      </w:r>
    </w:p>
    <w:p w14:paraId="29D5260D" w14:textId="77777777" w:rsidR="00B870E8" w:rsidRPr="000920C0" w:rsidRDefault="00B870E8" w:rsidP="00B870E8">
      <w:pPr>
        <w:jc w:val="both"/>
      </w:pPr>
      <w:r w:rsidRPr="000920C0">
        <w:tab/>
        <w:t>a day to humble oneself?</w:t>
      </w:r>
    </w:p>
    <w:p w14:paraId="71217B3D" w14:textId="77777777" w:rsidR="00B870E8" w:rsidRPr="000920C0" w:rsidRDefault="00B870E8" w:rsidP="00B870E8">
      <w:pPr>
        <w:jc w:val="both"/>
      </w:pPr>
      <w:r w:rsidRPr="000920C0">
        <w:t>Is it to bow down the head like a bulrush,</w:t>
      </w:r>
    </w:p>
    <w:p w14:paraId="2C81CE0B" w14:textId="77777777" w:rsidR="00B870E8" w:rsidRPr="000920C0" w:rsidRDefault="00B870E8" w:rsidP="00B870E8">
      <w:pPr>
        <w:jc w:val="both"/>
      </w:pPr>
      <w:r w:rsidRPr="000920C0">
        <w:tab/>
        <w:t>and to lie in sackcloth and ashes?</w:t>
      </w:r>
    </w:p>
    <w:p w14:paraId="0ACA51A5" w14:textId="77777777" w:rsidR="00B870E8" w:rsidRPr="000920C0" w:rsidRDefault="00B870E8" w:rsidP="00B870E8">
      <w:pPr>
        <w:jc w:val="both"/>
      </w:pPr>
      <w:r w:rsidRPr="000920C0">
        <w:t>Will you call this a fast,</w:t>
      </w:r>
    </w:p>
    <w:p w14:paraId="0EAACBA9" w14:textId="77777777" w:rsidR="00B870E8" w:rsidRPr="000920C0" w:rsidRDefault="00B870E8" w:rsidP="00B870E8">
      <w:pPr>
        <w:jc w:val="both"/>
      </w:pPr>
      <w:r w:rsidRPr="000920C0">
        <w:tab/>
        <w:t xml:space="preserve">a day acceptable to the </w:t>
      </w:r>
      <w:r w:rsidRPr="000920C0">
        <w:rPr>
          <w:smallCaps/>
        </w:rPr>
        <w:t>LORD</w:t>
      </w:r>
      <w:r w:rsidRPr="000920C0">
        <w:t>?</w:t>
      </w:r>
    </w:p>
    <w:p w14:paraId="4953C605" w14:textId="77777777" w:rsidR="00B870E8" w:rsidRPr="000920C0" w:rsidRDefault="00B870E8" w:rsidP="00B870E8">
      <w:pPr>
        <w:jc w:val="both"/>
      </w:pPr>
      <w:r w:rsidRPr="000920C0">
        <w:rPr>
          <w:vertAlign w:val="superscript"/>
        </w:rPr>
        <w:t>6</w:t>
      </w:r>
      <w:r w:rsidRPr="000920C0">
        <w:t>Is not this the fast that I choose:</w:t>
      </w:r>
    </w:p>
    <w:p w14:paraId="2DE08D6D" w14:textId="77777777" w:rsidR="00B870E8" w:rsidRPr="000920C0" w:rsidRDefault="00B870E8" w:rsidP="00B870E8">
      <w:pPr>
        <w:jc w:val="both"/>
      </w:pPr>
      <w:r w:rsidRPr="000920C0">
        <w:tab/>
        <w:t>to loose the bonds of injustice,</w:t>
      </w:r>
    </w:p>
    <w:p w14:paraId="1A9E5FBF" w14:textId="77777777" w:rsidR="00B870E8" w:rsidRPr="000920C0" w:rsidRDefault="00B870E8" w:rsidP="00B870E8">
      <w:pPr>
        <w:jc w:val="both"/>
      </w:pPr>
      <w:r w:rsidRPr="000920C0">
        <w:tab/>
        <w:t>to undo the thongs of the yoke,</w:t>
      </w:r>
    </w:p>
    <w:p w14:paraId="48CBF15C" w14:textId="77777777" w:rsidR="00B870E8" w:rsidRPr="000920C0" w:rsidRDefault="00B870E8" w:rsidP="00B870E8">
      <w:pPr>
        <w:jc w:val="both"/>
      </w:pPr>
      <w:r w:rsidRPr="000920C0">
        <w:t>to let the oppressed go free,</w:t>
      </w:r>
    </w:p>
    <w:p w14:paraId="52F7417E" w14:textId="77777777" w:rsidR="00B870E8" w:rsidRPr="000920C0" w:rsidRDefault="00B870E8" w:rsidP="00B870E8">
      <w:pPr>
        <w:jc w:val="both"/>
      </w:pPr>
      <w:r w:rsidRPr="000920C0">
        <w:tab/>
        <w:t>and to break every yoke?</w:t>
      </w:r>
    </w:p>
    <w:p w14:paraId="72986E44" w14:textId="77777777" w:rsidR="00B870E8" w:rsidRPr="000920C0" w:rsidRDefault="00B870E8" w:rsidP="00B870E8">
      <w:pPr>
        <w:jc w:val="both"/>
      </w:pPr>
      <w:r w:rsidRPr="000920C0">
        <w:rPr>
          <w:vertAlign w:val="superscript"/>
        </w:rPr>
        <w:t>7</w:t>
      </w:r>
      <w:r w:rsidRPr="000920C0">
        <w:t>Is it not to share your bread with the hungry,</w:t>
      </w:r>
    </w:p>
    <w:p w14:paraId="5CCB0B55" w14:textId="77777777" w:rsidR="00B870E8" w:rsidRPr="000920C0" w:rsidRDefault="00B870E8" w:rsidP="00B870E8">
      <w:pPr>
        <w:jc w:val="both"/>
      </w:pPr>
      <w:r w:rsidRPr="000920C0">
        <w:tab/>
        <w:t>and bring the homeless poor into your house;</w:t>
      </w:r>
    </w:p>
    <w:p w14:paraId="747E939E" w14:textId="77777777" w:rsidR="00B870E8" w:rsidRPr="000920C0" w:rsidRDefault="00B870E8" w:rsidP="00B870E8">
      <w:pPr>
        <w:jc w:val="both"/>
      </w:pPr>
      <w:r w:rsidRPr="000920C0">
        <w:t>when you see the naked, to cover them,</w:t>
      </w:r>
    </w:p>
    <w:p w14:paraId="36F20923" w14:textId="77777777" w:rsidR="00B870E8" w:rsidRPr="000920C0" w:rsidRDefault="00B870E8" w:rsidP="00B870E8">
      <w:pPr>
        <w:jc w:val="both"/>
      </w:pPr>
      <w:r w:rsidRPr="000920C0">
        <w:tab/>
        <w:t>and not to hide yourself from your own kin?</w:t>
      </w:r>
    </w:p>
    <w:p w14:paraId="7E555D8D" w14:textId="77777777" w:rsidR="00B870E8" w:rsidRPr="000920C0" w:rsidRDefault="00B870E8" w:rsidP="00B870E8">
      <w:pPr>
        <w:jc w:val="both"/>
      </w:pPr>
      <w:r w:rsidRPr="000920C0">
        <w:rPr>
          <w:vertAlign w:val="superscript"/>
        </w:rPr>
        <w:t>8</w:t>
      </w:r>
      <w:r w:rsidRPr="000920C0">
        <w:t>Then your light shall break forth like the dawn,</w:t>
      </w:r>
    </w:p>
    <w:p w14:paraId="2BF2E242" w14:textId="77777777" w:rsidR="00B870E8" w:rsidRPr="000920C0" w:rsidRDefault="00B870E8" w:rsidP="00B870E8">
      <w:pPr>
        <w:jc w:val="both"/>
      </w:pPr>
      <w:r w:rsidRPr="000920C0">
        <w:tab/>
        <w:t>and your healing shall spring up quickly;</w:t>
      </w:r>
    </w:p>
    <w:p w14:paraId="1FDED785" w14:textId="77777777" w:rsidR="00B870E8" w:rsidRPr="000920C0" w:rsidRDefault="00B870E8" w:rsidP="00B870E8">
      <w:pPr>
        <w:jc w:val="both"/>
      </w:pPr>
      <w:r w:rsidRPr="000920C0">
        <w:lastRenderedPageBreak/>
        <w:t>your vindicator shall go before you,</w:t>
      </w:r>
    </w:p>
    <w:p w14:paraId="42FEBF1D" w14:textId="77777777" w:rsidR="00B870E8" w:rsidRPr="000920C0" w:rsidRDefault="00B870E8" w:rsidP="00B870E8">
      <w:pPr>
        <w:jc w:val="both"/>
      </w:pPr>
      <w:r w:rsidRPr="000920C0">
        <w:tab/>
        <w:t>the glory of the LORD shall be your rear guard.</w:t>
      </w:r>
    </w:p>
    <w:p w14:paraId="41F6A569" w14:textId="77777777" w:rsidR="00B870E8" w:rsidRPr="000920C0" w:rsidRDefault="00B870E8" w:rsidP="00B870E8">
      <w:pPr>
        <w:jc w:val="both"/>
      </w:pPr>
      <w:r w:rsidRPr="000920C0">
        <w:rPr>
          <w:vertAlign w:val="superscript"/>
        </w:rPr>
        <w:t>9</w:t>
      </w:r>
      <w:r w:rsidRPr="000920C0">
        <w:t>Then you shall call, and the LORD will answer;</w:t>
      </w:r>
    </w:p>
    <w:p w14:paraId="2E3479DF" w14:textId="77777777" w:rsidR="00B870E8" w:rsidRPr="000920C0" w:rsidRDefault="00B870E8" w:rsidP="00B870E8">
      <w:pPr>
        <w:jc w:val="both"/>
      </w:pPr>
      <w:r w:rsidRPr="000920C0">
        <w:tab/>
        <w:t>you shall cry for help and He will say, Here I am.</w:t>
      </w:r>
    </w:p>
    <w:p w14:paraId="2E3439DA" w14:textId="77777777" w:rsidR="00B870E8" w:rsidRPr="000920C0" w:rsidRDefault="00B870E8" w:rsidP="00B870E8">
      <w:pPr>
        <w:jc w:val="both"/>
      </w:pPr>
      <w:r w:rsidRPr="000920C0">
        <w:t>If you remove the yoke from among you</w:t>
      </w:r>
    </w:p>
    <w:p w14:paraId="249C31DF" w14:textId="77777777" w:rsidR="00B870E8" w:rsidRPr="000920C0" w:rsidRDefault="00B870E8" w:rsidP="00B870E8">
      <w:pPr>
        <w:jc w:val="both"/>
      </w:pPr>
      <w:r w:rsidRPr="000920C0">
        <w:tab/>
        <w:t>the pointing of the finger, the speaking of evil,</w:t>
      </w:r>
    </w:p>
    <w:p w14:paraId="1731EB0A" w14:textId="77777777" w:rsidR="00B870E8" w:rsidRPr="000920C0" w:rsidRDefault="00B870E8" w:rsidP="00B870E8">
      <w:pPr>
        <w:jc w:val="both"/>
      </w:pPr>
      <w:r w:rsidRPr="000920C0">
        <w:rPr>
          <w:vertAlign w:val="superscript"/>
        </w:rPr>
        <w:t>10</w:t>
      </w:r>
      <w:r w:rsidRPr="000920C0">
        <w:t>if you offer your food to the hungry</w:t>
      </w:r>
    </w:p>
    <w:p w14:paraId="7112ACDB" w14:textId="77777777" w:rsidR="00B870E8" w:rsidRPr="000920C0" w:rsidRDefault="00B870E8" w:rsidP="00B870E8">
      <w:pPr>
        <w:jc w:val="both"/>
      </w:pPr>
      <w:r w:rsidRPr="000920C0">
        <w:tab/>
        <w:t>and satisfy the needs of the afflicted,</w:t>
      </w:r>
    </w:p>
    <w:p w14:paraId="747E3FAC" w14:textId="77777777" w:rsidR="00B870E8" w:rsidRPr="000920C0" w:rsidRDefault="00B870E8" w:rsidP="00B870E8">
      <w:pPr>
        <w:jc w:val="both"/>
      </w:pPr>
      <w:r w:rsidRPr="000920C0">
        <w:t>then your lights shall rise in the darkness</w:t>
      </w:r>
    </w:p>
    <w:p w14:paraId="2A5D9BE7" w14:textId="77777777" w:rsidR="00B870E8" w:rsidRPr="000920C0" w:rsidRDefault="00B870E8" w:rsidP="00B870E8">
      <w:pPr>
        <w:jc w:val="both"/>
      </w:pPr>
      <w:r w:rsidRPr="000920C0">
        <w:tab/>
        <w:t>and your gloom be like the noonday.</w:t>
      </w:r>
    </w:p>
    <w:p w14:paraId="6432AE7A" w14:textId="77777777" w:rsidR="00B870E8" w:rsidRPr="000920C0" w:rsidRDefault="00B870E8" w:rsidP="00B870E8">
      <w:pPr>
        <w:jc w:val="both"/>
      </w:pPr>
      <w:r w:rsidRPr="000920C0">
        <w:rPr>
          <w:vertAlign w:val="superscript"/>
        </w:rPr>
        <w:t>11</w:t>
      </w:r>
      <w:r w:rsidRPr="000920C0">
        <w:t>The LORD will guide you continually,</w:t>
      </w:r>
    </w:p>
    <w:p w14:paraId="075C7C0E" w14:textId="77777777" w:rsidR="00B870E8" w:rsidRPr="000920C0" w:rsidRDefault="00B870E8" w:rsidP="00B870E8">
      <w:pPr>
        <w:jc w:val="both"/>
      </w:pPr>
      <w:r w:rsidRPr="000920C0">
        <w:tab/>
        <w:t>and satisfy your needs in parched places,</w:t>
      </w:r>
    </w:p>
    <w:p w14:paraId="020FD0A0" w14:textId="77777777" w:rsidR="00B870E8" w:rsidRPr="000920C0" w:rsidRDefault="00B870E8" w:rsidP="00B870E8">
      <w:pPr>
        <w:jc w:val="both"/>
      </w:pPr>
      <w:r w:rsidRPr="000920C0">
        <w:tab/>
        <w:t>and make your bones strong;</w:t>
      </w:r>
    </w:p>
    <w:p w14:paraId="33C32BB2" w14:textId="77777777" w:rsidR="00B870E8" w:rsidRPr="000920C0" w:rsidRDefault="00B870E8" w:rsidP="00B870E8">
      <w:pPr>
        <w:jc w:val="both"/>
      </w:pPr>
      <w:r w:rsidRPr="000920C0">
        <w:t>and you shall be like a watered garden,</w:t>
      </w:r>
    </w:p>
    <w:p w14:paraId="61700D87" w14:textId="77777777" w:rsidR="00B870E8" w:rsidRPr="000920C0" w:rsidRDefault="00B870E8" w:rsidP="00B870E8">
      <w:pPr>
        <w:jc w:val="both"/>
      </w:pPr>
      <w:r w:rsidRPr="000920C0">
        <w:tab/>
        <w:t>like a spring of water,</w:t>
      </w:r>
    </w:p>
    <w:p w14:paraId="22C3D7ED" w14:textId="77777777" w:rsidR="00B870E8" w:rsidRPr="000920C0" w:rsidRDefault="00B870E8" w:rsidP="00B870E8">
      <w:pPr>
        <w:jc w:val="both"/>
      </w:pPr>
      <w:r w:rsidRPr="000920C0">
        <w:tab/>
        <w:t>whose waters never fail.</w:t>
      </w:r>
    </w:p>
    <w:p w14:paraId="4E3F5771" w14:textId="77777777" w:rsidR="00B870E8" w:rsidRPr="000920C0" w:rsidRDefault="00B870E8" w:rsidP="00B870E8">
      <w:pPr>
        <w:jc w:val="both"/>
      </w:pPr>
      <w:r w:rsidRPr="000920C0">
        <w:rPr>
          <w:vertAlign w:val="superscript"/>
        </w:rPr>
        <w:t>12</w:t>
      </w:r>
      <w:r w:rsidRPr="000920C0">
        <w:t>Your ancient ruins shall be rebuilt;</w:t>
      </w:r>
    </w:p>
    <w:p w14:paraId="6F0A7AAA" w14:textId="77777777" w:rsidR="00B870E8" w:rsidRPr="000920C0" w:rsidRDefault="00B870E8" w:rsidP="00B870E8">
      <w:pPr>
        <w:jc w:val="both"/>
      </w:pPr>
      <w:r w:rsidRPr="000920C0">
        <w:tab/>
        <w:t>you shall raise up the foundations of many generations;</w:t>
      </w:r>
    </w:p>
    <w:p w14:paraId="0010CC30" w14:textId="77777777" w:rsidR="00B870E8" w:rsidRPr="000920C0" w:rsidRDefault="00B870E8" w:rsidP="00B870E8">
      <w:pPr>
        <w:jc w:val="both"/>
      </w:pPr>
      <w:r w:rsidRPr="000920C0">
        <w:t>you shall be called the repairer of the breach,</w:t>
      </w:r>
    </w:p>
    <w:p w14:paraId="1F760DCE" w14:textId="77777777" w:rsidR="00B870E8" w:rsidRPr="000920C0" w:rsidRDefault="00B870E8" w:rsidP="00B870E8">
      <w:pPr>
        <w:jc w:val="both"/>
      </w:pPr>
      <w:r w:rsidRPr="000920C0">
        <w:tab/>
        <w:t>the restorer of streets to live in.</w:t>
      </w:r>
    </w:p>
    <w:p w14:paraId="0EFC4C71" w14:textId="77777777" w:rsidR="00B870E8" w:rsidRPr="005C3A78" w:rsidRDefault="00B870E8" w:rsidP="00B870E8">
      <w:pPr>
        <w:jc w:val="both"/>
        <w:rPr>
          <w:sz w:val="16"/>
        </w:rPr>
      </w:pPr>
    </w:p>
    <w:p w14:paraId="000D3970" w14:textId="77777777" w:rsidR="00B870E8" w:rsidRPr="000920C0" w:rsidRDefault="00B870E8" w:rsidP="00B870E8">
      <w:pPr>
        <w:ind w:left="-288" w:firstLine="288"/>
        <w:jc w:val="both"/>
      </w:pPr>
      <w:r w:rsidRPr="000920C0">
        <w:t>The Word of the Lord.</w:t>
      </w:r>
    </w:p>
    <w:p w14:paraId="16611B83" w14:textId="77777777" w:rsidR="00B870E8" w:rsidRPr="005C3A78" w:rsidRDefault="00B870E8" w:rsidP="00B870E8">
      <w:pPr>
        <w:ind w:left="-288" w:firstLine="288"/>
        <w:jc w:val="both"/>
        <w:rPr>
          <w:sz w:val="16"/>
        </w:rPr>
      </w:pPr>
    </w:p>
    <w:p w14:paraId="26692F4F" w14:textId="77777777" w:rsidR="00B870E8" w:rsidRPr="000920C0" w:rsidRDefault="00B870E8" w:rsidP="00B870E8">
      <w:pPr>
        <w:ind w:left="-288" w:firstLine="288"/>
        <w:jc w:val="both"/>
      </w:pPr>
      <w:r w:rsidRPr="000920C0">
        <w:rPr>
          <w:b/>
          <w:bCs/>
        </w:rPr>
        <w:t>Thanks be to God.</w:t>
      </w:r>
    </w:p>
    <w:p w14:paraId="2C48AC1B" w14:textId="77777777" w:rsidR="00B870E8" w:rsidRPr="000920C0" w:rsidRDefault="00B870E8" w:rsidP="00B870E8">
      <w:pPr>
        <w:jc w:val="both"/>
      </w:pPr>
    </w:p>
    <w:p w14:paraId="7AFF573B" w14:textId="30DE3B88" w:rsidR="00B870E8" w:rsidRDefault="00B870E8" w:rsidP="00B870E8">
      <w:pPr>
        <w:jc w:val="both"/>
      </w:pPr>
      <w:r w:rsidRPr="000920C0">
        <w:rPr>
          <w:b/>
          <w:bCs/>
        </w:rPr>
        <w:t>PSALM: Psalm 112:</w:t>
      </w:r>
      <w:r w:rsidR="005C3A78">
        <w:rPr>
          <w:b/>
          <w:bCs/>
        </w:rPr>
        <w:t xml:space="preserve"> </w:t>
      </w:r>
      <w:r w:rsidRPr="000920C0">
        <w:rPr>
          <w:b/>
          <w:bCs/>
        </w:rPr>
        <w:t>1-9</w:t>
      </w:r>
      <w:r w:rsidRPr="000920C0">
        <w:tab/>
      </w:r>
      <w:r w:rsidRPr="000920C0">
        <w:tab/>
      </w:r>
      <w:r w:rsidRPr="000920C0">
        <w:tab/>
        <w:t xml:space="preserve">                    Antiphon by Ronald Nelson</w:t>
      </w:r>
    </w:p>
    <w:p w14:paraId="589E8CCC" w14:textId="77777777" w:rsidR="005C3A78" w:rsidRPr="005C3A78" w:rsidRDefault="005C3A78" w:rsidP="00B870E8">
      <w:pPr>
        <w:jc w:val="both"/>
        <w:rPr>
          <w:sz w:val="8"/>
        </w:rPr>
      </w:pPr>
    </w:p>
    <w:p w14:paraId="30C260F4" w14:textId="77777777" w:rsidR="00B870E8" w:rsidRPr="000920C0" w:rsidRDefault="00B870E8" w:rsidP="00B870E8">
      <w:pPr>
        <w:jc w:val="center"/>
      </w:pPr>
      <w:r w:rsidRPr="000920C0">
        <w:t>Choir sings refrain first, followed immediately by the congregation</w:t>
      </w:r>
    </w:p>
    <w:p w14:paraId="2C0E477C" w14:textId="77777777" w:rsidR="00B870E8" w:rsidRPr="000920C0" w:rsidRDefault="00B870E8" w:rsidP="00B870E8">
      <w:pPr>
        <w:jc w:val="center"/>
      </w:pPr>
      <w:r w:rsidRPr="000920C0">
        <w:t>and as indicated</w:t>
      </w:r>
    </w:p>
    <w:p w14:paraId="3AD92787" w14:textId="77777777" w:rsidR="00B870E8" w:rsidRPr="000920C0" w:rsidRDefault="00B870E8" w:rsidP="00B870E8">
      <w:pPr>
        <w:jc w:val="center"/>
      </w:pPr>
    </w:p>
    <w:p w14:paraId="37CE4AD3" w14:textId="77777777" w:rsidR="00B870E8" w:rsidRPr="000920C0" w:rsidRDefault="00B870E8" w:rsidP="00B870E8">
      <w:pPr>
        <w:jc w:val="center"/>
      </w:pPr>
      <w:r w:rsidRPr="000920C0">
        <w:rPr>
          <w:noProof/>
        </w:rPr>
        <w:drawing>
          <wp:inline distT="0" distB="0" distL="0" distR="0" wp14:anchorId="11C7E5C2" wp14:editId="7E1B1F18">
            <wp:extent cx="5524500" cy="1266825"/>
            <wp:effectExtent l="0" t="0" r="0" b="9525"/>
            <wp:docPr id="3" name="Picture 3" descr="ELWRefrainEpiphan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WRefrainEpiphany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865" b="17416"/>
                    <a:stretch/>
                  </pic:blipFill>
                  <pic:spPr bwMode="auto">
                    <a:xfrm>
                      <a:off x="0" y="0"/>
                      <a:ext cx="5524500" cy="1266825"/>
                    </a:xfrm>
                    <a:prstGeom prst="rect">
                      <a:avLst/>
                    </a:prstGeom>
                    <a:noFill/>
                    <a:ln>
                      <a:noFill/>
                    </a:ln>
                    <a:extLst>
                      <a:ext uri="{53640926-AAD7-44D8-BBD7-CCE9431645EC}">
                        <a14:shadowObscured xmlns:a14="http://schemas.microsoft.com/office/drawing/2010/main"/>
                      </a:ext>
                    </a:extLst>
                  </pic:spPr>
                </pic:pic>
              </a:graphicData>
            </a:graphic>
          </wp:inline>
        </w:drawing>
      </w:r>
    </w:p>
    <w:p w14:paraId="00193FE5" w14:textId="77777777" w:rsidR="00B870E8" w:rsidRPr="000920C0" w:rsidRDefault="00B870E8" w:rsidP="00B870E8">
      <w:pPr>
        <w:jc w:val="center"/>
      </w:pPr>
      <w:r w:rsidRPr="000920C0">
        <w:rPr>
          <w:noProof/>
        </w:rPr>
        <w:drawing>
          <wp:inline distT="0" distB="0" distL="0" distR="0" wp14:anchorId="107A8D82" wp14:editId="3A18D9BA">
            <wp:extent cx="5403850" cy="942975"/>
            <wp:effectExtent l="0" t="0" r="6350" b="9525"/>
            <wp:docPr id="5" name="Picture 5" descr="ELWTone013Fl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WTone013Flat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897" b="25641"/>
                    <a:stretch/>
                  </pic:blipFill>
                  <pic:spPr bwMode="auto">
                    <a:xfrm>
                      <a:off x="0" y="0"/>
                      <a:ext cx="5403850" cy="942975"/>
                    </a:xfrm>
                    <a:prstGeom prst="rect">
                      <a:avLst/>
                    </a:prstGeom>
                    <a:noFill/>
                    <a:ln>
                      <a:noFill/>
                    </a:ln>
                    <a:extLst>
                      <a:ext uri="{53640926-AAD7-44D8-BBD7-CCE9431645EC}">
                        <a14:shadowObscured xmlns:a14="http://schemas.microsoft.com/office/drawing/2010/main"/>
                      </a:ext>
                    </a:extLst>
                  </pic:spPr>
                </pic:pic>
              </a:graphicData>
            </a:graphic>
          </wp:inline>
        </w:drawing>
      </w:r>
    </w:p>
    <w:p w14:paraId="63B4F35B" w14:textId="77777777" w:rsidR="00B870E8" w:rsidRPr="000920C0" w:rsidRDefault="00B870E8" w:rsidP="00B870E8">
      <w:r w:rsidRPr="000920C0">
        <w:rPr>
          <w:vertAlign w:val="superscript"/>
        </w:rPr>
        <w:t>1</w:t>
      </w:r>
      <w:r w:rsidRPr="000920C0">
        <w:t xml:space="preserve">Hallelujah! Happy are they who </w:t>
      </w:r>
      <w:r w:rsidRPr="000920C0">
        <w:rPr>
          <w:vertAlign w:val="superscript"/>
        </w:rPr>
        <w:t>|</w:t>
      </w:r>
      <w:r w:rsidRPr="000920C0">
        <w:t xml:space="preserve"> fear the LORD</w:t>
      </w:r>
    </w:p>
    <w:p w14:paraId="2FE8C89F" w14:textId="77777777" w:rsidR="00B870E8" w:rsidRPr="000920C0" w:rsidRDefault="00B870E8" w:rsidP="00B870E8">
      <w:r w:rsidRPr="000920C0">
        <w:t xml:space="preserve">     and have great delight in </w:t>
      </w:r>
      <w:r w:rsidRPr="000920C0">
        <w:rPr>
          <w:vertAlign w:val="superscript"/>
        </w:rPr>
        <w:t>|</w:t>
      </w:r>
      <w:r w:rsidRPr="000920C0">
        <w:t xml:space="preserve"> God's commandments!</w:t>
      </w:r>
    </w:p>
    <w:p w14:paraId="106545B8" w14:textId="77777777" w:rsidR="00B870E8" w:rsidRPr="000920C0" w:rsidRDefault="00B870E8" w:rsidP="00B870E8"/>
    <w:p w14:paraId="18306209" w14:textId="77777777" w:rsidR="00B870E8" w:rsidRPr="000920C0" w:rsidRDefault="00B870E8" w:rsidP="00B870E8">
      <w:r w:rsidRPr="000920C0">
        <w:rPr>
          <w:rStyle w:val="Strong"/>
          <w:vertAlign w:val="superscript"/>
        </w:rPr>
        <w:t>2</w:t>
      </w:r>
      <w:r w:rsidRPr="000920C0">
        <w:rPr>
          <w:rStyle w:val="Strong"/>
        </w:rPr>
        <w:t xml:space="preserve">Their descendants will be mighty </w:t>
      </w:r>
      <w:r w:rsidRPr="000920C0">
        <w:rPr>
          <w:rStyle w:val="Strong"/>
          <w:vertAlign w:val="superscript"/>
        </w:rPr>
        <w:t>|</w:t>
      </w:r>
      <w:r w:rsidRPr="000920C0">
        <w:rPr>
          <w:rStyle w:val="Strong"/>
        </w:rPr>
        <w:t xml:space="preserve"> in the land;</w:t>
      </w:r>
    </w:p>
    <w:p w14:paraId="132DC3F8" w14:textId="77777777" w:rsidR="00B870E8" w:rsidRPr="000920C0" w:rsidRDefault="00B870E8" w:rsidP="00B870E8">
      <w:pPr>
        <w:rPr>
          <w:rStyle w:val="Strong"/>
        </w:rPr>
      </w:pPr>
      <w:r w:rsidRPr="000920C0">
        <w:t>     </w:t>
      </w:r>
      <w:r w:rsidRPr="000920C0">
        <w:rPr>
          <w:rStyle w:val="Strong"/>
        </w:rPr>
        <w:t xml:space="preserve">the generation of the upright </w:t>
      </w:r>
      <w:r w:rsidRPr="000920C0">
        <w:rPr>
          <w:rStyle w:val="Strong"/>
          <w:vertAlign w:val="superscript"/>
        </w:rPr>
        <w:t>|</w:t>
      </w:r>
      <w:r w:rsidRPr="000920C0">
        <w:rPr>
          <w:rStyle w:val="Strong"/>
        </w:rPr>
        <w:t xml:space="preserve"> will be blessed.</w:t>
      </w:r>
    </w:p>
    <w:p w14:paraId="3B8DCD33" w14:textId="77777777" w:rsidR="00B870E8" w:rsidRPr="000920C0" w:rsidRDefault="00B870E8" w:rsidP="00B870E8">
      <w:r w:rsidRPr="000920C0">
        <w:rPr>
          <w:vertAlign w:val="superscript"/>
        </w:rPr>
        <w:lastRenderedPageBreak/>
        <w:t>3</w:t>
      </w:r>
      <w:r w:rsidRPr="000920C0">
        <w:t xml:space="preserve">Wealth and riches will be </w:t>
      </w:r>
      <w:r w:rsidRPr="000920C0">
        <w:rPr>
          <w:vertAlign w:val="superscript"/>
        </w:rPr>
        <w:t>|</w:t>
      </w:r>
      <w:r w:rsidRPr="000920C0">
        <w:t xml:space="preserve"> in their house,</w:t>
      </w:r>
    </w:p>
    <w:p w14:paraId="4A05E469" w14:textId="77777777" w:rsidR="00B870E8" w:rsidRDefault="00B870E8" w:rsidP="00B870E8">
      <w:r w:rsidRPr="000920C0">
        <w:t xml:space="preserve">     and their righteousness will </w:t>
      </w:r>
      <w:r w:rsidRPr="000920C0">
        <w:rPr>
          <w:vertAlign w:val="superscript"/>
        </w:rPr>
        <w:t>|</w:t>
      </w:r>
      <w:r w:rsidRPr="000920C0">
        <w:t xml:space="preserve"> last forever.</w:t>
      </w:r>
    </w:p>
    <w:p w14:paraId="6665803F" w14:textId="77777777" w:rsidR="005C3A78" w:rsidRPr="000920C0" w:rsidRDefault="005C3A78" w:rsidP="00B870E8"/>
    <w:p w14:paraId="5F18638A" w14:textId="77777777" w:rsidR="00B870E8" w:rsidRPr="000920C0" w:rsidRDefault="00B870E8" w:rsidP="00B870E8">
      <w:r w:rsidRPr="000920C0">
        <w:rPr>
          <w:rStyle w:val="Strong"/>
          <w:vertAlign w:val="superscript"/>
        </w:rPr>
        <w:t>4</w:t>
      </w:r>
      <w:r w:rsidRPr="000920C0">
        <w:rPr>
          <w:rStyle w:val="Strong"/>
        </w:rPr>
        <w:t xml:space="preserve">Light shines in the darkness </w:t>
      </w:r>
      <w:r w:rsidRPr="000920C0">
        <w:rPr>
          <w:rStyle w:val="Strong"/>
          <w:vertAlign w:val="superscript"/>
        </w:rPr>
        <w:t>|</w:t>
      </w:r>
      <w:r w:rsidRPr="000920C0">
        <w:rPr>
          <w:rStyle w:val="Strong"/>
        </w:rPr>
        <w:t xml:space="preserve"> for the upright;</w:t>
      </w:r>
    </w:p>
    <w:p w14:paraId="45AF8557" w14:textId="77777777" w:rsidR="00B870E8" w:rsidRPr="000920C0" w:rsidRDefault="00B870E8" w:rsidP="00B870E8">
      <w:pPr>
        <w:rPr>
          <w:rStyle w:val="Strong"/>
        </w:rPr>
      </w:pPr>
      <w:r w:rsidRPr="000920C0">
        <w:t>     </w:t>
      </w:r>
      <w:r w:rsidRPr="000920C0">
        <w:rPr>
          <w:rStyle w:val="Strong"/>
        </w:rPr>
        <w:t xml:space="preserve">the righteous are merciful and full </w:t>
      </w:r>
      <w:r w:rsidRPr="000920C0">
        <w:rPr>
          <w:rStyle w:val="Strong"/>
          <w:vertAlign w:val="superscript"/>
        </w:rPr>
        <w:t>|</w:t>
      </w:r>
      <w:r w:rsidRPr="000920C0">
        <w:rPr>
          <w:rStyle w:val="Strong"/>
        </w:rPr>
        <w:t xml:space="preserve"> of compassion.   REFRAIN</w:t>
      </w:r>
    </w:p>
    <w:p w14:paraId="799B3D22" w14:textId="77777777" w:rsidR="00B870E8" w:rsidRPr="000920C0" w:rsidRDefault="00B870E8" w:rsidP="00B870E8"/>
    <w:p w14:paraId="53853C15" w14:textId="77777777" w:rsidR="00B870E8" w:rsidRPr="000920C0" w:rsidRDefault="00B870E8" w:rsidP="00B870E8">
      <w:r w:rsidRPr="000920C0">
        <w:rPr>
          <w:vertAlign w:val="superscript"/>
        </w:rPr>
        <w:t>5</w:t>
      </w:r>
      <w:r w:rsidRPr="000920C0">
        <w:t xml:space="preserve">It is good for them to be gener- </w:t>
      </w:r>
      <w:r w:rsidRPr="000920C0">
        <w:rPr>
          <w:vertAlign w:val="superscript"/>
        </w:rPr>
        <w:t>|</w:t>
      </w:r>
      <w:r w:rsidRPr="000920C0">
        <w:t xml:space="preserve"> ous in lending</w:t>
      </w:r>
    </w:p>
    <w:p w14:paraId="395EDFD9" w14:textId="77777777" w:rsidR="00B870E8" w:rsidRPr="000920C0" w:rsidRDefault="00B870E8" w:rsidP="00B870E8">
      <w:r w:rsidRPr="000920C0">
        <w:t xml:space="preserve">     and to manage their af- </w:t>
      </w:r>
      <w:r w:rsidRPr="000920C0">
        <w:rPr>
          <w:vertAlign w:val="superscript"/>
        </w:rPr>
        <w:t>|</w:t>
      </w:r>
      <w:r w:rsidRPr="000920C0">
        <w:t xml:space="preserve"> fairs with justice.</w:t>
      </w:r>
    </w:p>
    <w:p w14:paraId="07BE6918" w14:textId="77777777" w:rsidR="00B870E8" w:rsidRPr="000920C0" w:rsidRDefault="00B870E8" w:rsidP="00B870E8"/>
    <w:p w14:paraId="2ED2685B" w14:textId="77777777" w:rsidR="00B870E8" w:rsidRPr="000920C0" w:rsidRDefault="00B870E8" w:rsidP="00B870E8">
      <w:r w:rsidRPr="000920C0">
        <w:rPr>
          <w:rStyle w:val="Strong"/>
          <w:vertAlign w:val="superscript"/>
        </w:rPr>
        <w:t>6</w:t>
      </w:r>
      <w:r w:rsidRPr="000920C0">
        <w:rPr>
          <w:rStyle w:val="Strong"/>
        </w:rPr>
        <w:t xml:space="preserve">For they will nev- </w:t>
      </w:r>
      <w:r w:rsidRPr="000920C0">
        <w:rPr>
          <w:rStyle w:val="Strong"/>
          <w:vertAlign w:val="superscript"/>
        </w:rPr>
        <w:t>|</w:t>
      </w:r>
      <w:r w:rsidRPr="000920C0">
        <w:rPr>
          <w:rStyle w:val="Strong"/>
        </w:rPr>
        <w:t xml:space="preserve"> er be shaken;</w:t>
      </w:r>
    </w:p>
    <w:p w14:paraId="58FA2C18" w14:textId="77777777" w:rsidR="00B870E8" w:rsidRPr="000920C0" w:rsidRDefault="00B870E8" w:rsidP="00B870E8">
      <w:pPr>
        <w:rPr>
          <w:rStyle w:val="Strong"/>
        </w:rPr>
      </w:pPr>
      <w:r w:rsidRPr="000920C0">
        <w:t>     </w:t>
      </w:r>
      <w:r w:rsidRPr="000920C0">
        <w:rPr>
          <w:rStyle w:val="Strong"/>
        </w:rPr>
        <w:t xml:space="preserve">the righteous will be kept in everlast- </w:t>
      </w:r>
      <w:r w:rsidRPr="000920C0">
        <w:rPr>
          <w:rStyle w:val="Strong"/>
          <w:vertAlign w:val="superscript"/>
        </w:rPr>
        <w:t>|</w:t>
      </w:r>
      <w:r w:rsidRPr="000920C0">
        <w:rPr>
          <w:rStyle w:val="Strong"/>
        </w:rPr>
        <w:t xml:space="preserve"> ing remembrance.</w:t>
      </w:r>
    </w:p>
    <w:p w14:paraId="107A8809" w14:textId="77777777" w:rsidR="00B870E8" w:rsidRPr="000920C0" w:rsidRDefault="00B870E8" w:rsidP="00B870E8"/>
    <w:p w14:paraId="47C189A6" w14:textId="77777777" w:rsidR="00B870E8" w:rsidRPr="000920C0" w:rsidRDefault="00B870E8" w:rsidP="00B870E8">
      <w:r w:rsidRPr="000920C0">
        <w:rPr>
          <w:vertAlign w:val="superscript"/>
        </w:rPr>
        <w:t>7</w:t>
      </w:r>
      <w:r w:rsidRPr="000920C0">
        <w:t xml:space="preserve">They will not be afraid of any </w:t>
      </w:r>
      <w:r w:rsidRPr="000920C0">
        <w:rPr>
          <w:vertAlign w:val="superscript"/>
        </w:rPr>
        <w:t>|</w:t>
      </w:r>
      <w:r w:rsidRPr="000920C0">
        <w:t xml:space="preserve"> evil rumors;</w:t>
      </w:r>
    </w:p>
    <w:p w14:paraId="66CA90F9" w14:textId="77777777" w:rsidR="00B870E8" w:rsidRPr="000920C0" w:rsidRDefault="00B870E8" w:rsidP="00B870E8">
      <w:r w:rsidRPr="000920C0">
        <w:t xml:space="preserve">     their heart is steadfast, trusting </w:t>
      </w:r>
      <w:r w:rsidRPr="000920C0">
        <w:rPr>
          <w:vertAlign w:val="superscript"/>
        </w:rPr>
        <w:t>|</w:t>
      </w:r>
      <w:r w:rsidRPr="000920C0">
        <w:t xml:space="preserve"> in the LORD.</w:t>
      </w:r>
    </w:p>
    <w:p w14:paraId="0428A156" w14:textId="77777777" w:rsidR="00B870E8" w:rsidRPr="000920C0" w:rsidRDefault="00B870E8" w:rsidP="00B870E8"/>
    <w:p w14:paraId="25C223E8" w14:textId="77777777" w:rsidR="00B870E8" w:rsidRPr="000920C0" w:rsidRDefault="00B870E8" w:rsidP="00B870E8">
      <w:r w:rsidRPr="000920C0">
        <w:rPr>
          <w:rStyle w:val="Strong"/>
          <w:vertAlign w:val="superscript"/>
        </w:rPr>
        <w:t>8</w:t>
      </w:r>
      <w:r w:rsidRPr="000920C0">
        <w:rPr>
          <w:rStyle w:val="Strong"/>
        </w:rPr>
        <w:t xml:space="preserve">Their heart is established and </w:t>
      </w:r>
      <w:r w:rsidRPr="000920C0">
        <w:rPr>
          <w:rStyle w:val="Strong"/>
          <w:vertAlign w:val="superscript"/>
        </w:rPr>
        <w:t>|</w:t>
      </w:r>
      <w:r w:rsidRPr="000920C0">
        <w:rPr>
          <w:rStyle w:val="Strong"/>
        </w:rPr>
        <w:t xml:space="preserve"> will not shrink,</w:t>
      </w:r>
    </w:p>
    <w:p w14:paraId="23E82F95" w14:textId="77777777" w:rsidR="00B870E8" w:rsidRPr="000920C0" w:rsidRDefault="00B870E8" w:rsidP="00B870E8">
      <w:pPr>
        <w:rPr>
          <w:rStyle w:val="Strong"/>
        </w:rPr>
      </w:pPr>
      <w:r w:rsidRPr="000920C0">
        <w:t>     </w:t>
      </w:r>
      <w:r w:rsidRPr="000920C0">
        <w:rPr>
          <w:rStyle w:val="Strong"/>
        </w:rPr>
        <w:t xml:space="preserve">until they see their desire up- </w:t>
      </w:r>
      <w:r w:rsidRPr="000920C0">
        <w:rPr>
          <w:rStyle w:val="Strong"/>
          <w:vertAlign w:val="superscript"/>
        </w:rPr>
        <w:t>|</w:t>
      </w:r>
      <w:r w:rsidRPr="000920C0">
        <w:rPr>
          <w:rStyle w:val="Strong"/>
        </w:rPr>
        <w:t xml:space="preserve"> on their enemies.</w:t>
      </w:r>
    </w:p>
    <w:p w14:paraId="1D7638BA" w14:textId="77777777" w:rsidR="00B870E8" w:rsidRPr="000920C0" w:rsidRDefault="00B870E8" w:rsidP="00B870E8"/>
    <w:p w14:paraId="5B6B09FD" w14:textId="77777777" w:rsidR="00B870E8" w:rsidRPr="000920C0" w:rsidRDefault="00B870E8" w:rsidP="00B870E8">
      <w:r w:rsidRPr="000920C0">
        <w:rPr>
          <w:vertAlign w:val="superscript"/>
        </w:rPr>
        <w:t>9</w:t>
      </w:r>
      <w:r w:rsidRPr="000920C0">
        <w:t>They have given freely to the poor,</w:t>
      </w:r>
    </w:p>
    <w:p w14:paraId="346B279F" w14:textId="77777777" w:rsidR="00B870E8" w:rsidRPr="000920C0" w:rsidRDefault="00B870E8" w:rsidP="00B870E8">
      <w:r w:rsidRPr="000920C0">
        <w:t xml:space="preserve">and their righteousness stands </w:t>
      </w:r>
      <w:r w:rsidRPr="000920C0">
        <w:rPr>
          <w:vertAlign w:val="superscript"/>
        </w:rPr>
        <w:t>|</w:t>
      </w:r>
      <w:r w:rsidRPr="000920C0">
        <w:t xml:space="preserve"> fast forever;</w:t>
      </w:r>
    </w:p>
    <w:p w14:paraId="0DDBCA25" w14:textId="77777777" w:rsidR="00B870E8" w:rsidRPr="000920C0" w:rsidRDefault="00B870E8" w:rsidP="00B870E8">
      <w:r w:rsidRPr="000920C0">
        <w:t xml:space="preserve"> they will hold up their </w:t>
      </w:r>
      <w:r w:rsidRPr="000920C0">
        <w:rPr>
          <w:vertAlign w:val="superscript"/>
        </w:rPr>
        <w:t>|</w:t>
      </w:r>
      <w:r w:rsidRPr="000920C0">
        <w:t xml:space="preserve"> head with honor.  </w:t>
      </w:r>
      <w:r w:rsidRPr="000920C0">
        <w:rPr>
          <w:b/>
        </w:rPr>
        <w:t xml:space="preserve">REFRAIN </w:t>
      </w:r>
      <w:r w:rsidRPr="000920C0">
        <w:t xml:space="preserve"> </w:t>
      </w:r>
    </w:p>
    <w:p w14:paraId="43E69694" w14:textId="77777777" w:rsidR="00B870E8" w:rsidRPr="000920C0" w:rsidRDefault="00B870E8" w:rsidP="00B870E8">
      <w:pPr>
        <w:jc w:val="both"/>
        <w:rPr>
          <w:lang w:val="en-CA"/>
        </w:rPr>
      </w:pPr>
    </w:p>
    <w:p w14:paraId="002B7AE5" w14:textId="79AE634E" w:rsidR="00B870E8" w:rsidRPr="000920C0" w:rsidRDefault="00B870E8" w:rsidP="00B870E8">
      <w:pPr>
        <w:jc w:val="both"/>
        <w:rPr>
          <w:b/>
          <w:bCs/>
        </w:rPr>
      </w:pPr>
      <w:r w:rsidRPr="000920C0">
        <w:rPr>
          <w:lang w:val="en-CA"/>
        </w:rPr>
        <w:fldChar w:fldCharType="begin"/>
      </w:r>
      <w:r w:rsidRPr="000920C0">
        <w:rPr>
          <w:lang w:val="en-CA"/>
        </w:rPr>
        <w:instrText xml:space="preserve"> SEQ CHAPTER \h \r 1</w:instrText>
      </w:r>
      <w:r w:rsidRPr="000920C0">
        <w:rPr>
          <w:lang w:val="en-CA"/>
        </w:rPr>
        <w:fldChar w:fldCharType="end"/>
      </w:r>
      <w:r w:rsidRPr="000920C0">
        <w:rPr>
          <w:b/>
          <w:bCs/>
        </w:rPr>
        <w:t>SECOND READING</w:t>
      </w:r>
      <w:r w:rsidRPr="000920C0">
        <w:rPr>
          <w:b/>
          <w:bCs/>
        </w:rPr>
        <w:tab/>
      </w:r>
      <w:r w:rsidRPr="000920C0">
        <w:rPr>
          <w:b/>
          <w:bCs/>
        </w:rPr>
        <w:tab/>
      </w:r>
      <w:r w:rsidRPr="000920C0">
        <w:rPr>
          <w:b/>
          <w:bCs/>
        </w:rPr>
        <w:tab/>
      </w:r>
      <w:r w:rsidRPr="000920C0">
        <w:rPr>
          <w:b/>
          <w:bCs/>
        </w:rPr>
        <w:tab/>
      </w:r>
      <w:r w:rsidRPr="000920C0">
        <w:rPr>
          <w:b/>
          <w:bCs/>
        </w:rPr>
        <w:tab/>
        <w:t xml:space="preserve">   </w:t>
      </w:r>
      <w:r w:rsidR="005C3A78">
        <w:rPr>
          <w:b/>
          <w:bCs/>
        </w:rPr>
        <w:t xml:space="preserve">           </w:t>
      </w:r>
      <w:r w:rsidRPr="000920C0">
        <w:rPr>
          <w:b/>
          <w:bCs/>
        </w:rPr>
        <w:t xml:space="preserve"> 1 Corinthians 2:</w:t>
      </w:r>
      <w:r w:rsidR="005C3A78">
        <w:rPr>
          <w:b/>
          <w:bCs/>
        </w:rPr>
        <w:t xml:space="preserve"> </w:t>
      </w:r>
      <w:r w:rsidRPr="000920C0">
        <w:rPr>
          <w:b/>
          <w:bCs/>
        </w:rPr>
        <w:t>1</w:t>
      </w:r>
    </w:p>
    <w:p w14:paraId="1F164F7A" w14:textId="77777777" w:rsidR="00B870E8" w:rsidRPr="005C3A78" w:rsidRDefault="00B870E8" w:rsidP="00B870E8">
      <w:pPr>
        <w:jc w:val="both"/>
        <w:rPr>
          <w:i/>
          <w:iCs/>
          <w:sz w:val="8"/>
        </w:rPr>
      </w:pPr>
    </w:p>
    <w:p w14:paraId="35F3BC36" w14:textId="77777777" w:rsidR="00B870E8" w:rsidRPr="000920C0" w:rsidRDefault="00B870E8" w:rsidP="00B870E8">
      <w:pPr>
        <w:jc w:val="both"/>
        <w:rPr>
          <w:b/>
          <w:bCs/>
        </w:rPr>
      </w:pPr>
      <w:r w:rsidRPr="000920C0">
        <w:rPr>
          <w:i/>
          <w:iCs/>
        </w:rPr>
        <w:t>In Corinth, Paul preached the gospel to people enamored with Greek philosophy and wisdom. God's wisdom is proclaimed in the gospel and revealed most clearly in Christ's self-giving.</w:t>
      </w:r>
    </w:p>
    <w:p w14:paraId="62883104" w14:textId="77777777" w:rsidR="00B870E8" w:rsidRPr="005C3A78" w:rsidRDefault="00B870E8" w:rsidP="00B870E8">
      <w:pPr>
        <w:jc w:val="both"/>
        <w:rPr>
          <w:sz w:val="16"/>
        </w:rPr>
      </w:pPr>
    </w:p>
    <w:p w14:paraId="1DCD58A5" w14:textId="77777777" w:rsidR="00B870E8" w:rsidRPr="000920C0" w:rsidRDefault="00B870E8" w:rsidP="00B870E8">
      <w:pPr>
        <w:ind w:firstLine="720"/>
        <w:jc w:val="both"/>
      </w:pPr>
      <w:r w:rsidRPr="000920C0">
        <w:t xml:space="preserve">When I came to you, brothers and sisters, I did not come proclaiming the mystery of God to you in lofty words or wisdom. </w:t>
      </w:r>
      <w:r w:rsidRPr="000920C0">
        <w:rPr>
          <w:vertAlign w:val="superscript"/>
        </w:rPr>
        <w:t>2</w:t>
      </w:r>
      <w:r w:rsidRPr="000920C0">
        <w:t xml:space="preserve">For I decided to know nothing among you except Jesus Christ, and Him crucified. </w:t>
      </w:r>
      <w:r w:rsidRPr="000920C0">
        <w:rPr>
          <w:vertAlign w:val="superscript"/>
        </w:rPr>
        <w:t>3</w:t>
      </w:r>
      <w:r w:rsidRPr="000920C0">
        <w:t xml:space="preserve">And I came to you in weakness and in fear and in much trembling. </w:t>
      </w:r>
      <w:r w:rsidRPr="000920C0">
        <w:rPr>
          <w:vertAlign w:val="superscript"/>
        </w:rPr>
        <w:t>4</w:t>
      </w:r>
      <w:r w:rsidRPr="000920C0">
        <w:t xml:space="preserve">My speech and my proclamation were not with plausible words of wisdom, but with a demonstration of the Spirit and of power, </w:t>
      </w:r>
      <w:r w:rsidRPr="000920C0">
        <w:rPr>
          <w:vertAlign w:val="superscript"/>
        </w:rPr>
        <w:t>5</w:t>
      </w:r>
      <w:r w:rsidRPr="000920C0">
        <w:t>so that your faith might rest not on human wisdom but on the power of God.</w:t>
      </w:r>
    </w:p>
    <w:p w14:paraId="69CE84E3" w14:textId="77777777" w:rsidR="00B870E8" w:rsidRPr="000920C0" w:rsidRDefault="00B870E8" w:rsidP="00B870E8">
      <w:pPr>
        <w:jc w:val="both"/>
      </w:pPr>
      <w:r w:rsidRPr="000920C0">
        <w:tab/>
      </w:r>
      <w:r w:rsidRPr="000920C0">
        <w:rPr>
          <w:vertAlign w:val="superscript"/>
        </w:rPr>
        <w:t>6</w:t>
      </w:r>
      <w:r w:rsidRPr="000920C0">
        <w:t xml:space="preserve">Yet among the mature we do speak wisdom, though it is not a wisdom of this age or of the rulers of this age, who are doomed to perish. </w:t>
      </w:r>
      <w:r w:rsidRPr="000920C0">
        <w:rPr>
          <w:vertAlign w:val="superscript"/>
        </w:rPr>
        <w:t>7</w:t>
      </w:r>
      <w:r w:rsidRPr="000920C0">
        <w:t xml:space="preserve">But we speak God's wisdom, secret and hidden, which God decreed before the ages for our glory. </w:t>
      </w:r>
      <w:r w:rsidRPr="000920C0">
        <w:rPr>
          <w:vertAlign w:val="superscript"/>
        </w:rPr>
        <w:t>8</w:t>
      </w:r>
      <w:r w:rsidRPr="000920C0">
        <w:t xml:space="preserve">None of the rulers of this age understood this; for if they had, they would not have crucified the Lord of glory. </w:t>
      </w:r>
      <w:r w:rsidRPr="000920C0">
        <w:rPr>
          <w:vertAlign w:val="superscript"/>
        </w:rPr>
        <w:t>9</w:t>
      </w:r>
      <w:r w:rsidRPr="000920C0">
        <w:t>But, as it is written,</w:t>
      </w:r>
    </w:p>
    <w:p w14:paraId="32CCD53A" w14:textId="77777777" w:rsidR="00B870E8" w:rsidRPr="000920C0" w:rsidRDefault="00B870E8" w:rsidP="00B870E8">
      <w:pPr>
        <w:jc w:val="both"/>
      </w:pPr>
      <w:r w:rsidRPr="000920C0">
        <w:rPr>
          <w:smallCaps/>
        </w:rPr>
        <w:tab/>
        <w:t>"</w:t>
      </w:r>
      <w:r w:rsidRPr="000920C0">
        <w:t>What no eye has seen, nor ear heard,</w:t>
      </w:r>
    </w:p>
    <w:p w14:paraId="771CE6F6" w14:textId="77777777" w:rsidR="00B870E8" w:rsidRPr="000920C0" w:rsidRDefault="00B870E8" w:rsidP="00B870E8">
      <w:pPr>
        <w:jc w:val="both"/>
      </w:pPr>
      <w:r w:rsidRPr="000920C0">
        <w:tab/>
      </w:r>
      <w:r w:rsidRPr="000920C0">
        <w:tab/>
        <w:t>nor the human heart conceived,</w:t>
      </w:r>
    </w:p>
    <w:p w14:paraId="2AD563DA" w14:textId="77777777" w:rsidR="00B870E8" w:rsidRPr="000920C0" w:rsidRDefault="00B870E8" w:rsidP="00B870E8">
      <w:pPr>
        <w:jc w:val="both"/>
      </w:pPr>
      <w:r w:rsidRPr="000920C0">
        <w:tab/>
        <w:t>what God has prepared for those who love Him--</w:t>
      </w:r>
    </w:p>
    <w:p w14:paraId="57647F08" w14:textId="77777777" w:rsidR="00B870E8" w:rsidRPr="000920C0" w:rsidRDefault="00B870E8" w:rsidP="00B870E8">
      <w:pPr>
        <w:jc w:val="both"/>
      </w:pPr>
      <w:r w:rsidRPr="000920C0">
        <w:rPr>
          <w:vertAlign w:val="superscript"/>
        </w:rPr>
        <w:t>10</w:t>
      </w:r>
      <w:r w:rsidRPr="000920C0">
        <w:t xml:space="preserve">these things God has revealed to us through the Spirit; for the Spirit searches everything, even the depths of God. </w:t>
      </w:r>
      <w:r w:rsidRPr="000920C0">
        <w:rPr>
          <w:vertAlign w:val="superscript"/>
        </w:rPr>
        <w:t>11</w:t>
      </w:r>
      <w:r w:rsidRPr="000920C0">
        <w:t xml:space="preserve">For what human being knows what is truly human except the human spirit that is within? So also no one comprehends what is truly God's except the Spirit of God. </w:t>
      </w:r>
      <w:r w:rsidRPr="000920C0">
        <w:rPr>
          <w:vertAlign w:val="superscript"/>
        </w:rPr>
        <w:t>12</w:t>
      </w:r>
      <w:r w:rsidRPr="000920C0">
        <w:t xml:space="preserve">Now we have received not the spirit of the world, but the Spirit that is from God, so that we may understand the gifts bestowed on us by God. </w:t>
      </w:r>
      <w:r w:rsidRPr="000920C0">
        <w:rPr>
          <w:vertAlign w:val="superscript"/>
        </w:rPr>
        <w:t>13</w:t>
      </w:r>
      <w:r w:rsidRPr="000920C0">
        <w:t xml:space="preserve">And we speak of these </w:t>
      </w:r>
      <w:r w:rsidRPr="000920C0">
        <w:lastRenderedPageBreak/>
        <w:t>things in words not taught by human wisdom but taught by the Spirit, interpreting spiritual things to those who are spiritual.</w:t>
      </w:r>
    </w:p>
    <w:p w14:paraId="456A31C5" w14:textId="77777777" w:rsidR="00B870E8" w:rsidRPr="000920C0" w:rsidRDefault="00B870E8" w:rsidP="00B870E8">
      <w:pPr>
        <w:jc w:val="both"/>
      </w:pPr>
      <w:r w:rsidRPr="000920C0">
        <w:tab/>
      </w:r>
      <w:r w:rsidRPr="000920C0">
        <w:rPr>
          <w:vertAlign w:val="superscript"/>
        </w:rPr>
        <w:t>14</w:t>
      </w:r>
      <w:r w:rsidRPr="000920C0">
        <w:t xml:space="preserve">Those who are unspiritual do not receive the gifts of God's Spirit, for they are foolishness to them, and they are unable to understand them because they are spiritually discerned. </w:t>
      </w:r>
      <w:r w:rsidRPr="000920C0">
        <w:rPr>
          <w:vertAlign w:val="superscript"/>
        </w:rPr>
        <w:t>15</w:t>
      </w:r>
      <w:r w:rsidRPr="000920C0">
        <w:t>Those who are spiritual discern all things, and they are themselves subject to no one else's scrutiny.</w:t>
      </w:r>
    </w:p>
    <w:p w14:paraId="16042092" w14:textId="77777777" w:rsidR="00B870E8" w:rsidRPr="000920C0" w:rsidRDefault="00B870E8" w:rsidP="00B870E8">
      <w:pPr>
        <w:jc w:val="both"/>
      </w:pPr>
      <w:r w:rsidRPr="000920C0">
        <w:tab/>
      </w:r>
      <w:r w:rsidRPr="000920C0">
        <w:rPr>
          <w:vertAlign w:val="superscript"/>
        </w:rPr>
        <w:t>16</w:t>
      </w:r>
      <w:r w:rsidRPr="000920C0">
        <w:rPr>
          <w:smallCaps/>
        </w:rPr>
        <w:t>"</w:t>
      </w:r>
      <w:r w:rsidRPr="000920C0">
        <w:t>For who has known the mind of the Lord</w:t>
      </w:r>
    </w:p>
    <w:p w14:paraId="376237E3" w14:textId="77777777" w:rsidR="00B870E8" w:rsidRPr="000920C0" w:rsidRDefault="00B870E8" w:rsidP="00B870E8">
      <w:pPr>
        <w:jc w:val="both"/>
      </w:pPr>
      <w:r w:rsidRPr="000920C0">
        <w:tab/>
      </w:r>
      <w:r w:rsidRPr="000920C0">
        <w:tab/>
        <w:t>so as to instruct Him?"</w:t>
      </w:r>
    </w:p>
    <w:p w14:paraId="4E06D7CE" w14:textId="77777777" w:rsidR="00B870E8" w:rsidRPr="000920C0" w:rsidRDefault="00B870E8" w:rsidP="00B870E8">
      <w:pPr>
        <w:jc w:val="both"/>
      </w:pPr>
      <w:r w:rsidRPr="000920C0">
        <w:t>But we have the mind of Christ.</w:t>
      </w:r>
    </w:p>
    <w:p w14:paraId="7791D997" w14:textId="77777777" w:rsidR="00B870E8" w:rsidRPr="005C3A78" w:rsidRDefault="00B870E8" w:rsidP="00B870E8">
      <w:pPr>
        <w:rPr>
          <w:sz w:val="16"/>
        </w:rPr>
      </w:pPr>
    </w:p>
    <w:p w14:paraId="31557B4E" w14:textId="77777777" w:rsidR="00B870E8" w:rsidRPr="000920C0" w:rsidRDefault="00B870E8" w:rsidP="00B870E8">
      <w:pPr>
        <w:ind w:left="-288" w:firstLine="288"/>
      </w:pPr>
      <w:r w:rsidRPr="000920C0">
        <w:t>The Word of the Lord.</w:t>
      </w:r>
    </w:p>
    <w:p w14:paraId="37682625" w14:textId="77777777" w:rsidR="00B870E8" w:rsidRPr="005C3A78" w:rsidRDefault="00B870E8" w:rsidP="00B870E8">
      <w:pPr>
        <w:ind w:left="-288" w:firstLine="288"/>
        <w:rPr>
          <w:sz w:val="16"/>
        </w:rPr>
      </w:pPr>
    </w:p>
    <w:p w14:paraId="318C25DF" w14:textId="77777777" w:rsidR="00B870E8" w:rsidRPr="000920C0" w:rsidRDefault="00B870E8" w:rsidP="00B870E8">
      <w:pPr>
        <w:ind w:left="-288" w:firstLine="288"/>
      </w:pPr>
      <w:r w:rsidRPr="000920C0">
        <w:rPr>
          <w:b/>
          <w:bCs/>
        </w:rPr>
        <w:t>Thanks be to God.</w:t>
      </w:r>
    </w:p>
    <w:p w14:paraId="689599FA" w14:textId="77777777" w:rsidR="00B870E8" w:rsidRPr="005C3A78" w:rsidRDefault="00B870E8" w:rsidP="00B870E8">
      <w:pPr>
        <w:jc w:val="both"/>
        <w:rPr>
          <w:sz w:val="16"/>
        </w:rPr>
      </w:pPr>
    </w:p>
    <w:p w14:paraId="4E40EDFA" w14:textId="77777777" w:rsidR="00B870E8" w:rsidRPr="000920C0" w:rsidRDefault="00B870E8" w:rsidP="00B870E8">
      <w:pPr>
        <w:jc w:val="both"/>
        <w:rPr>
          <w:i/>
        </w:rPr>
      </w:pPr>
      <w:r w:rsidRPr="000920C0">
        <w:rPr>
          <w:i/>
        </w:rPr>
        <w:t>As you are able please rise</w:t>
      </w:r>
    </w:p>
    <w:p w14:paraId="2BF667B6" w14:textId="77777777" w:rsidR="00B870E8" w:rsidRPr="005C3A78" w:rsidRDefault="00B870E8" w:rsidP="00B870E8">
      <w:pPr>
        <w:jc w:val="both"/>
        <w:rPr>
          <w:i/>
          <w:sz w:val="16"/>
        </w:rPr>
      </w:pPr>
    </w:p>
    <w:p w14:paraId="26F58D6E" w14:textId="77777777" w:rsidR="00B870E8" w:rsidRPr="000920C0" w:rsidRDefault="00B870E8" w:rsidP="00B870E8">
      <w:pPr>
        <w:jc w:val="both"/>
        <w:rPr>
          <w:b/>
        </w:rPr>
      </w:pPr>
      <w:r w:rsidRPr="000920C0">
        <w:rPr>
          <w:b/>
        </w:rPr>
        <w:t xml:space="preserve">THE VERSE </w:t>
      </w:r>
    </w:p>
    <w:p w14:paraId="353F8669" w14:textId="77777777" w:rsidR="00B870E8" w:rsidRPr="000920C0" w:rsidRDefault="00B870E8" w:rsidP="00B870E8">
      <w:pPr>
        <w:jc w:val="both"/>
      </w:pPr>
      <w:r w:rsidRPr="000920C0">
        <w:rPr>
          <w:noProof/>
        </w:rPr>
        <w:drawing>
          <wp:inline distT="0" distB="0" distL="0" distR="0" wp14:anchorId="59ADB9AF" wp14:editId="78B94843">
            <wp:extent cx="5486400" cy="1911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911985"/>
                    </a:xfrm>
                    <a:prstGeom prst="rect">
                      <a:avLst/>
                    </a:prstGeom>
                    <a:noFill/>
                    <a:ln>
                      <a:noFill/>
                    </a:ln>
                  </pic:spPr>
                </pic:pic>
              </a:graphicData>
            </a:graphic>
          </wp:inline>
        </w:drawing>
      </w:r>
    </w:p>
    <w:p w14:paraId="61142EA1" w14:textId="4B8DAAC4" w:rsidR="00B870E8" w:rsidRPr="000920C0" w:rsidRDefault="00B870E8" w:rsidP="00B870E8">
      <w:pPr>
        <w:jc w:val="both"/>
        <w:rPr>
          <w:b/>
          <w:bCs/>
        </w:rPr>
      </w:pPr>
      <w:r w:rsidRPr="000920C0">
        <w:rPr>
          <w:lang w:val="en-CA"/>
        </w:rPr>
        <w:fldChar w:fldCharType="begin"/>
      </w:r>
      <w:r w:rsidRPr="000920C0">
        <w:rPr>
          <w:lang w:val="en-CA"/>
        </w:rPr>
        <w:instrText xml:space="preserve"> SEQ CHAPTER \h \r 1</w:instrText>
      </w:r>
      <w:r w:rsidRPr="000920C0">
        <w:rPr>
          <w:lang w:val="en-CA"/>
        </w:rPr>
        <w:fldChar w:fldCharType="end"/>
      </w:r>
      <w:r w:rsidRPr="000920C0">
        <w:rPr>
          <w:b/>
          <w:bCs/>
        </w:rPr>
        <w:t>THE HOLY GOSPEL</w:t>
      </w:r>
      <w:r w:rsidRPr="000920C0">
        <w:rPr>
          <w:b/>
          <w:bCs/>
        </w:rPr>
        <w:tab/>
      </w:r>
      <w:r w:rsidRPr="000920C0">
        <w:rPr>
          <w:b/>
          <w:bCs/>
        </w:rPr>
        <w:tab/>
      </w:r>
      <w:r w:rsidRPr="000920C0">
        <w:rPr>
          <w:b/>
          <w:bCs/>
        </w:rPr>
        <w:tab/>
      </w:r>
      <w:r w:rsidRPr="000920C0">
        <w:rPr>
          <w:b/>
          <w:bCs/>
        </w:rPr>
        <w:tab/>
      </w:r>
      <w:r w:rsidRPr="000920C0">
        <w:rPr>
          <w:b/>
          <w:bCs/>
        </w:rPr>
        <w:tab/>
        <w:t xml:space="preserve">          Matthew 5:</w:t>
      </w:r>
      <w:r w:rsidR="005C3A78">
        <w:rPr>
          <w:b/>
          <w:bCs/>
        </w:rPr>
        <w:t xml:space="preserve"> </w:t>
      </w:r>
      <w:r w:rsidRPr="000920C0">
        <w:rPr>
          <w:b/>
          <w:bCs/>
        </w:rPr>
        <w:t>13-20</w:t>
      </w:r>
    </w:p>
    <w:p w14:paraId="5E4DB113" w14:textId="77777777" w:rsidR="00B870E8" w:rsidRPr="005C3A78" w:rsidRDefault="00B870E8" w:rsidP="00B870E8">
      <w:pPr>
        <w:jc w:val="both"/>
        <w:rPr>
          <w:sz w:val="8"/>
        </w:rPr>
      </w:pPr>
    </w:p>
    <w:p w14:paraId="658F16E4" w14:textId="77777777" w:rsidR="00B870E8" w:rsidRPr="000920C0" w:rsidRDefault="00B870E8" w:rsidP="00B870E8">
      <w:pPr>
        <w:rPr>
          <w:i/>
          <w:iCs/>
        </w:rPr>
      </w:pPr>
      <w:r w:rsidRPr="000920C0">
        <w:rPr>
          <w:lang w:val="en-CA"/>
        </w:rPr>
        <w:fldChar w:fldCharType="begin"/>
      </w:r>
      <w:r w:rsidRPr="000920C0">
        <w:rPr>
          <w:lang w:val="en-CA"/>
        </w:rPr>
        <w:instrText xml:space="preserve"> SEQ CHAPTER \h \r 1</w:instrText>
      </w:r>
      <w:r w:rsidRPr="000920C0">
        <w:rPr>
          <w:lang w:val="en-CA"/>
        </w:rPr>
        <w:fldChar w:fldCharType="end"/>
      </w:r>
      <w:r w:rsidRPr="000920C0">
        <w:rPr>
          <w:i/>
          <w:iCs/>
        </w:rPr>
        <w:t>God’s blessing, announced in the beatitudes, can be lost unless disciples live in a manner that leads others to praise God.</w:t>
      </w:r>
    </w:p>
    <w:p w14:paraId="3D6E25BC" w14:textId="77777777" w:rsidR="00B870E8" w:rsidRPr="005C3A78" w:rsidRDefault="00B870E8" w:rsidP="00B870E8">
      <w:pPr>
        <w:rPr>
          <w:i/>
          <w:iCs/>
          <w:sz w:val="16"/>
        </w:rPr>
      </w:pPr>
    </w:p>
    <w:p w14:paraId="45AA6F45" w14:textId="7C7B2942" w:rsidR="00B870E8" w:rsidRPr="000920C0" w:rsidRDefault="00B870E8" w:rsidP="00B870E8">
      <w:pPr>
        <w:ind w:left="-288" w:firstLine="288"/>
        <w:jc w:val="both"/>
      </w:pPr>
      <w:r w:rsidRPr="000920C0">
        <w:t>P:</w:t>
      </w:r>
      <w:r w:rsidR="005C3A78">
        <w:t xml:space="preserve">  </w:t>
      </w:r>
      <w:r w:rsidRPr="000920C0">
        <w:t>The Holy Gospel according to St. Matthew, the fifth chapter.</w:t>
      </w:r>
    </w:p>
    <w:p w14:paraId="367B78F8" w14:textId="77777777" w:rsidR="00B870E8" w:rsidRPr="005C3A78" w:rsidRDefault="00B870E8" w:rsidP="00B870E8">
      <w:pPr>
        <w:ind w:left="-288" w:firstLine="288"/>
        <w:jc w:val="both"/>
        <w:rPr>
          <w:sz w:val="16"/>
        </w:rPr>
      </w:pPr>
    </w:p>
    <w:p w14:paraId="39DC7FD6" w14:textId="4AAB8D72" w:rsidR="00B870E8" w:rsidRPr="000920C0" w:rsidRDefault="00B870E8" w:rsidP="00B870E8">
      <w:pPr>
        <w:ind w:left="-288" w:firstLine="288"/>
        <w:jc w:val="both"/>
        <w:rPr>
          <w:b/>
          <w:bCs/>
        </w:rPr>
      </w:pPr>
      <w:r w:rsidRPr="000920C0">
        <w:rPr>
          <w:b/>
          <w:bCs/>
        </w:rPr>
        <w:t>C:</w:t>
      </w:r>
      <w:r w:rsidR="005C3A78">
        <w:rPr>
          <w:b/>
          <w:bCs/>
        </w:rPr>
        <w:t xml:space="preserve">  </w:t>
      </w:r>
      <w:r w:rsidRPr="000920C0">
        <w:rPr>
          <w:b/>
          <w:bCs/>
        </w:rPr>
        <w:t>Glory to You, O Lord!</w:t>
      </w:r>
    </w:p>
    <w:p w14:paraId="5B2101FE" w14:textId="77777777" w:rsidR="00B870E8" w:rsidRPr="005C3A78" w:rsidRDefault="00B870E8" w:rsidP="00B870E8">
      <w:pPr>
        <w:ind w:left="-288" w:firstLine="288"/>
        <w:jc w:val="both"/>
        <w:rPr>
          <w:b/>
          <w:bCs/>
          <w:sz w:val="16"/>
        </w:rPr>
      </w:pPr>
    </w:p>
    <w:p w14:paraId="1C565188" w14:textId="77777777" w:rsidR="00B870E8" w:rsidRPr="000920C0" w:rsidRDefault="00B870E8" w:rsidP="00B870E8">
      <w:pPr>
        <w:ind w:firstLine="720"/>
        <w:jc w:val="both"/>
      </w:pPr>
      <w:r w:rsidRPr="000920C0">
        <w:rPr>
          <w:lang w:val="en-CA"/>
        </w:rPr>
        <w:fldChar w:fldCharType="begin"/>
      </w:r>
      <w:r w:rsidRPr="000920C0">
        <w:rPr>
          <w:lang w:val="en-CA"/>
        </w:rPr>
        <w:instrText xml:space="preserve"> SEQ CHAPTER \h \r 1</w:instrText>
      </w:r>
      <w:r w:rsidRPr="000920C0">
        <w:rPr>
          <w:lang w:val="en-CA"/>
        </w:rPr>
        <w:fldChar w:fldCharType="end"/>
      </w:r>
      <w:r w:rsidRPr="000920C0">
        <w:t xml:space="preserve">Jesus said: </w:t>
      </w:r>
      <w:r w:rsidRPr="000920C0">
        <w:rPr>
          <w:smallCaps/>
        </w:rPr>
        <w:t>"</w:t>
      </w:r>
      <w:r w:rsidRPr="000920C0">
        <w:t>You are the salt of the earth; but if salt has lost its taste, how can its saltiness be restored? It is no longer good for anything, but is thrown out and trampled under foot.</w:t>
      </w:r>
    </w:p>
    <w:p w14:paraId="3682833B" w14:textId="77777777" w:rsidR="00B870E8" w:rsidRPr="000920C0" w:rsidRDefault="00B870E8" w:rsidP="00B870E8">
      <w:pPr>
        <w:jc w:val="both"/>
      </w:pPr>
      <w:r w:rsidRPr="000920C0">
        <w:tab/>
      </w:r>
      <w:r w:rsidRPr="000920C0">
        <w:rPr>
          <w:vertAlign w:val="superscript"/>
        </w:rPr>
        <w:t>14</w:t>
      </w:r>
      <w:r w:rsidRPr="000920C0">
        <w:rPr>
          <w:smallCaps/>
        </w:rPr>
        <w:t>"</w:t>
      </w:r>
      <w:r w:rsidRPr="000920C0">
        <w:t xml:space="preserve">You are the light of the world. A city built on a hill cannot be hid. </w:t>
      </w:r>
      <w:r w:rsidRPr="000920C0">
        <w:rPr>
          <w:vertAlign w:val="superscript"/>
        </w:rPr>
        <w:t>15</w:t>
      </w:r>
      <w:r w:rsidRPr="000920C0">
        <w:t xml:space="preserve">No one after lighting a lamp puts it under the bushel basket, but on the lampstand, and it gives light to all in the house. </w:t>
      </w:r>
      <w:r w:rsidRPr="000920C0">
        <w:rPr>
          <w:vertAlign w:val="superscript"/>
        </w:rPr>
        <w:t>16</w:t>
      </w:r>
      <w:r w:rsidRPr="000920C0">
        <w:t>In the same way, let your light shine before others, so that they may see your good works and give glory to your Father in heaven.</w:t>
      </w:r>
    </w:p>
    <w:p w14:paraId="47F14A72" w14:textId="77777777" w:rsidR="00B870E8" w:rsidRPr="000920C0" w:rsidRDefault="00B870E8" w:rsidP="00B870E8">
      <w:pPr>
        <w:jc w:val="both"/>
      </w:pPr>
      <w:r w:rsidRPr="000920C0">
        <w:tab/>
      </w:r>
      <w:r w:rsidRPr="000920C0">
        <w:rPr>
          <w:vertAlign w:val="superscript"/>
        </w:rPr>
        <w:t>17</w:t>
      </w:r>
      <w:r w:rsidRPr="000920C0">
        <w:rPr>
          <w:smallCaps/>
        </w:rPr>
        <w:t>"</w:t>
      </w:r>
      <w:r w:rsidRPr="000920C0">
        <w:t xml:space="preserve">Do not think that I have come to abolish the law or the prophets; I have come not to abolish but to fulfill. </w:t>
      </w:r>
      <w:r w:rsidRPr="000920C0">
        <w:rPr>
          <w:vertAlign w:val="superscript"/>
        </w:rPr>
        <w:t>18</w:t>
      </w:r>
      <w:r w:rsidRPr="000920C0">
        <w:t xml:space="preserve">For truly I tell you, until heaven and earth pass away, not one letter, not one stroke of a letter, will pass from the law until all is accomplished. </w:t>
      </w:r>
      <w:r w:rsidRPr="000920C0">
        <w:rPr>
          <w:vertAlign w:val="superscript"/>
        </w:rPr>
        <w:t>19</w:t>
      </w:r>
      <w:r w:rsidRPr="000920C0">
        <w:t xml:space="preserve">Therefore, whoever breaks one of the least of these commandments, and teaches others to do the same, will be called least in the kingdom of heaven; but whoever does them and teaches them will be called great in the kingdom of heaven. </w:t>
      </w:r>
      <w:r w:rsidRPr="000920C0">
        <w:rPr>
          <w:vertAlign w:val="superscript"/>
        </w:rPr>
        <w:t>20</w:t>
      </w:r>
      <w:r w:rsidRPr="000920C0">
        <w:t xml:space="preserve">For I tell you, unless your </w:t>
      </w:r>
      <w:r w:rsidRPr="000920C0">
        <w:lastRenderedPageBreak/>
        <w:t>righteousness exceeds that of the scribes and Pharisees, you will never enter the kingdom of heaven."</w:t>
      </w:r>
    </w:p>
    <w:p w14:paraId="0EC1D35B" w14:textId="77777777" w:rsidR="00B870E8" w:rsidRPr="005C3A78" w:rsidRDefault="00B870E8" w:rsidP="00B870E8">
      <w:pPr>
        <w:jc w:val="both"/>
        <w:rPr>
          <w:sz w:val="16"/>
        </w:rPr>
      </w:pPr>
    </w:p>
    <w:p w14:paraId="3CD5F8AA" w14:textId="65E1ABDA" w:rsidR="00B870E8" w:rsidRPr="000920C0" w:rsidRDefault="00B870E8" w:rsidP="00B870E8">
      <w:pPr>
        <w:ind w:left="-288" w:firstLine="288"/>
        <w:jc w:val="both"/>
      </w:pPr>
      <w:r w:rsidRPr="000920C0">
        <w:t>P:</w:t>
      </w:r>
      <w:r w:rsidR="005C3A78">
        <w:t xml:space="preserve">  </w:t>
      </w:r>
      <w:r w:rsidRPr="000920C0">
        <w:t>The Gospel of the Lord.</w:t>
      </w:r>
    </w:p>
    <w:p w14:paraId="77B16AD8" w14:textId="77777777" w:rsidR="00B870E8" w:rsidRPr="005C3A78" w:rsidRDefault="00B870E8" w:rsidP="00B870E8">
      <w:pPr>
        <w:ind w:left="-288" w:firstLine="288"/>
        <w:jc w:val="both"/>
        <w:rPr>
          <w:sz w:val="16"/>
        </w:rPr>
      </w:pPr>
    </w:p>
    <w:p w14:paraId="6C5CDF8B" w14:textId="1F95BA96" w:rsidR="00B870E8" w:rsidRPr="000920C0" w:rsidRDefault="00B870E8" w:rsidP="00B870E8">
      <w:pPr>
        <w:ind w:left="-288" w:firstLine="288"/>
        <w:jc w:val="both"/>
        <w:rPr>
          <w:b/>
          <w:bCs/>
        </w:rPr>
      </w:pPr>
      <w:r w:rsidRPr="000920C0">
        <w:rPr>
          <w:b/>
          <w:bCs/>
        </w:rPr>
        <w:t>C:</w:t>
      </w:r>
      <w:r w:rsidR="005C3A78">
        <w:rPr>
          <w:b/>
          <w:bCs/>
        </w:rPr>
        <w:t xml:space="preserve">  </w:t>
      </w:r>
      <w:r w:rsidRPr="000920C0">
        <w:rPr>
          <w:b/>
          <w:bCs/>
        </w:rPr>
        <w:t>Praise to You, O Christ!</w:t>
      </w:r>
    </w:p>
    <w:p w14:paraId="41F8DA19" w14:textId="77777777" w:rsidR="00B870E8" w:rsidRPr="005C3A78" w:rsidRDefault="00B870E8" w:rsidP="00B870E8">
      <w:pPr>
        <w:ind w:left="-288" w:firstLine="288"/>
        <w:jc w:val="both"/>
        <w:rPr>
          <w:b/>
          <w:sz w:val="16"/>
        </w:rPr>
      </w:pPr>
    </w:p>
    <w:p w14:paraId="02D3BBA4" w14:textId="77777777" w:rsidR="00B870E8" w:rsidRPr="000920C0" w:rsidRDefault="00B870E8" w:rsidP="00B870E8">
      <w:pPr>
        <w:jc w:val="both"/>
        <w:rPr>
          <w:b/>
        </w:rPr>
      </w:pPr>
      <w:r w:rsidRPr="000920C0">
        <w:rPr>
          <w:i/>
        </w:rPr>
        <w:t>The assembly is seated</w:t>
      </w:r>
    </w:p>
    <w:p w14:paraId="0FD22BCB" w14:textId="77777777" w:rsidR="00B870E8" w:rsidRPr="000920C0" w:rsidRDefault="00B870E8" w:rsidP="00B870E8">
      <w:pPr>
        <w:jc w:val="both"/>
      </w:pPr>
    </w:p>
    <w:p w14:paraId="0CE6BA7B" w14:textId="77777777" w:rsidR="00B870E8" w:rsidRPr="000920C0" w:rsidRDefault="00B870E8" w:rsidP="00B870E8">
      <w:pPr>
        <w:jc w:val="both"/>
        <w:rPr>
          <w:b/>
        </w:rPr>
      </w:pPr>
      <w:r w:rsidRPr="000920C0">
        <w:rPr>
          <w:b/>
        </w:rPr>
        <w:t>THE SERMON</w:t>
      </w:r>
    </w:p>
    <w:p w14:paraId="0A8CBFDA" w14:textId="77777777" w:rsidR="00B870E8" w:rsidRPr="000920C0" w:rsidRDefault="00B870E8" w:rsidP="00B870E8">
      <w:pPr>
        <w:jc w:val="both"/>
        <w:rPr>
          <w:b/>
        </w:rPr>
      </w:pPr>
    </w:p>
    <w:p w14:paraId="54A8C664" w14:textId="77777777" w:rsidR="00B870E8" w:rsidRPr="000920C0" w:rsidRDefault="00B870E8" w:rsidP="00B870E8">
      <w:pPr>
        <w:jc w:val="center"/>
      </w:pPr>
      <w:r w:rsidRPr="000920C0">
        <w:rPr>
          <w:i/>
        </w:rPr>
        <w:t>Silence for reflection follows the sermon</w:t>
      </w:r>
    </w:p>
    <w:p w14:paraId="69CFCD02" w14:textId="77777777" w:rsidR="00B870E8" w:rsidRPr="000920C0" w:rsidRDefault="00B870E8" w:rsidP="00B870E8">
      <w:pPr>
        <w:jc w:val="center"/>
      </w:pPr>
    </w:p>
    <w:p w14:paraId="63F8A808" w14:textId="77777777" w:rsidR="00B870E8" w:rsidRPr="000920C0" w:rsidRDefault="00B870E8" w:rsidP="005C3A78">
      <w:pPr>
        <w:jc w:val="both"/>
      </w:pPr>
      <w:r w:rsidRPr="000920C0">
        <w:rPr>
          <w:i/>
        </w:rPr>
        <w:t>As you are able please rise</w:t>
      </w:r>
    </w:p>
    <w:p w14:paraId="555320BC" w14:textId="77777777" w:rsidR="00B870E8" w:rsidRPr="005C3A78" w:rsidRDefault="00B870E8" w:rsidP="005C3A78">
      <w:pPr>
        <w:jc w:val="both"/>
        <w:rPr>
          <w:sz w:val="16"/>
        </w:rPr>
      </w:pPr>
    </w:p>
    <w:p w14:paraId="711BA05D" w14:textId="14BC6DD6" w:rsidR="00B870E8" w:rsidRPr="00200167" w:rsidRDefault="00B870E8" w:rsidP="005C3A78">
      <w:pPr>
        <w:jc w:val="both"/>
        <w:rPr>
          <w:i/>
        </w:rPr>
      </w:pPr>
      <w:r w:rsidRPr="000920C0">
        <w:rPr>
          <w:b/>
        </w:rPr>
        <w:t>THE HYMN OF THE DAY</w:t>
      </w:r>
      <w:r w:rsidR="00200167">
        <w:rPr>
          <w:b/>
        </w:rPr>
        <w:t xml:space="preserve"> NSB 18</w:t>
      </w:r>
      <w:r w:rsidR="00200167">
        <w:rPr>
          <w:b/>
        </w:rPr>
        <w:tab/>
      </w:r>
      <w:r w:rsidR="00200167">
        <w:rPr>
          <w:b/>
        </w:rPr>
        <w:tab/>
      </w:r>
      <w:r w:rsidR="00200167">
        <w:rPr>
          <w:b/>
        </w:rPr>
        <w:tab/>
        <w:t xml:space="preserve">    </w:t>
      </w:r>
      <w:r w:rsidR="00200167">
        <w:rPr>
          <w:b/>
          <w:i/>
        </w:rPr>
        <w:t>Bring Forth the Kingdom</w:t>
      </w:r>
    </w:p>
    <w:p w14:paraId="4BE40858" w14:textId="77777777" w:rsidR="00B870E8" w:rsidRPr="00200167" w:rsidRDefault="00B870E8" w:rsidP="005C3A78">
      <w:pPr>
        <w:jc w:val="both"/>
        <w:rPr>
          <w:sz w:val="12"/>
        </w:rPr>
      </w:pPr>
      <w:r w:rsidRPr="00200167">
        <w:rPr>
          <w:sz w:val="10"/>
        </w:rPr>
        <w:tab/>
      </w:r>
      <w:r w:rsidRPr="000920C0">
        <w:tab/>
      </w:r>
      <w:r w:rsidRPr="000920C0">
        <w:tab/>
      </w:r>
    </w:p>
    <w:p w14:paraId="0620FBDA" w14:textId="77777777" w:rsidR="00B870E8" w:rsidRPr="000920C0" w:rsidRDefault="00B870E8" w:rsidP="005C3A78">
      <w:pPr>
        <w:jc w:val="both"/>
      </w:pPr>
      <w:r w:rsidRPr="000920C0">
        <w:rPr>
          <w:b/>
        </w:rPr>
        <w:t>THE APOSTLES’ CREED</w:t>
      </w:r>
    </w:p>
    <w:p w14:paraId="3A6A928B" w14:textId="77777777" w:rsidR="00B870E8" w:rsidRPr="00200167" w:rsidRDefault="00B870E8" w:rsidP="005C3A78">
      <w:pPr>
        <w:jc w:val="both"/>
        <w:rPr>
          <w:sz w:val="16"/>
        </w:rPr>
      </w:pPr>
    </w:p>
    <w:p w14:paraId="76C2B3E8" w14:textId="77777777" w:rsidR="00200167" w:rsidRDefault="00B870E8" w:rsidP="005C3A78">
      <w:pPr>
        <w:ind w:left="720" w:hanging="720"/>
        <w:jc w:val="both"/>
      </w:pPr>
      <w:r w:rsidRPr="000920C0">
        <w:t>A:</w:t>
      </w:r>
      <w:r w:rsidR="00200167">
        <w:t xml:space="preserve">  </w:t>
      </w:r>
      <w:r w:rsidRPr="000920C0">
        <w:t xml:space="preserve">God has made us His people through our Baptism into Christ.  Living together in trust </w:t>
      </w:r>
    </w:p>
    <w:p w14:paraId="2584A8C1" w14:textId="4ABAF10F" w:rsidR="00B870E8" w:rsidRPr="000920C0" w:rsidRDefault="00200167" w:rsidP="005C3A78">
      <w:pPr>
        <w:ind w:left="720" w:hanging="720"/>
        <w:jc w:val="both"/>
      </w:pPr>
      <w:r>
        <w:t xml:space="preserve">      </w:t>
      </w:r>
      <w:r w:rsidR="00B870E8" w:rsidRPr="000920C0">
        <w:t>and hope, we confess our faith.</w:t>
      </w:r>
    </w:p>
    <w:p w14:paraId="6D4AA7D0" w14:textId="77777777" w:rsidR="00B870E8" w:rsidRPr="00200167" w:rsidRDefault="00B870E8" w:rsidP="005C3A78">
      <w:pPr>
        <w:ind w:left="720" w:hanging="720"/>
        <w:jc w:val="both"/>
        <w:rPr>
          <w:sz w:val="16"/>
        </w:rPr>
      </w:pPr>
    </w:p>
    <w:p w14:paraId="6414BD23" w14:textId="4B575AF0" w:rsidR="00B870E8" w:rsidRPr="000920C0" w:rsidRDefault="00B870E8" w:rsidP="005C3A78">
      <w:pPr>
        <w:jc w:val="both"/>
        <w:rPr>
          <w:b/>
        </w:rPr>
      </w:pPr>
      <w:r w:rsidRPr="000920C0">
        <w:rPr>
          <w:b/>
        </w:rPr>
        <w:t>C:</w:t>
      </w:r>
      <w:r w:rsidR="00200167">
        <w:rPr>
          <w:b/>
        </w:rPr>
        <w:t xml:space="preserve">  </w:t>
      </w:r>
      <w:r w:rsidRPr="000920C0">
        <w:rPr>
          <w:b/>
        </w:rPr>
        <w:t xml:space="preserve">I believe in God, the Father Almighty, </w:t>
      </w:r>
    </w:p>
    <w:p w14:paraId="0AA8DB2F" w14:textId="1658555E" w:rsidR="00B870E8" w:rsidRPr="000920C0" w:rsidRDefault="00B870E8" w:rsidP="005C3A78">
      <w:pPr>
        <w:ind w:left="720" w:hanging="720"/>
        <w:jc w:val="both"/>
        <w:rPr>
          <w:b/>
        </w:rPr>
      </w:pPr>
      <w:r w:rsidRPr="000920C0">
        <w:rPr>
          <w:b/>
        </w:rPr>
        <w:tab/>
      </w:r>
      <w:r w:rsidR="00200167">
        <w:rPr>
          <w:b/>
        </w:rPr>
        <w:t xml:space="preserve">      </w:t>
      </w:r>
      <w:r w:rsidRPr="000920C0">
        <w:rPr>
          <w:b/>
        </w:rPr>
        <w:t>Creator of heaven and earth.</w:t>
      </w:r>
    </w:p>
    <w:p w14:paraId="0AED4A08" w14:textId="4A02EFA8" w:rsidR="00B870E8" w:rsidRPr="000920C0" w:rsidRDefault="00200167" w:rsidP="005C3A78">
      <w:pPr>
        <w:ind w:left="720" w:hanging="720"/>
        <w:jc w:val="both"/>
        <w:rPr>
          <w:b/>
        </w:rPr>
      </w:pPr>
      <w:r>
        <w:rPr>
          <w:b/>
        </w:rPr>
        <w:t xml:space="preserve">      </w:t>
      </w:r>
      <w:r w:rsidR="00B870E8" w:rsidRPr="000920C0">
        <w:rPr>
          <w:b/>
        </w:rPr>
        <w:t>I believe in Jesus Christ, His only Son, our Lord.</w:t>
      </w:r>
    </w:p>
    <w:p w14:paraId="4C3DD1F9" w14:textId="1E0D3054" w:rsidR="00B870E8" w:rsidRPr="000920C0" w:rsidRDefault="00200167" w:rsidP="005C3A78">
      <w:pPr>
        <w:ind w:left="720" w:hanging="720"/>
        <w:jc w:val="both"/>
        <w:rPr>
          <w:b/>
        </w:rPr>
      </w:pPr>
      <w:r>
        <w:rPr>
          <w:b/>
        </w:rPr>
        <w:t xml:space="preserve">      </w:t>
      </w:r>
      <w:r w:rsidR="00B870E8" w:rsidRPr="000920C0">
        <w:rPr>
          <w:b/>
        </w:rPr>
        <w:t>He was conceived by the power of the Holy Spirit,</w:t>
      </w:r>
    </w:p>
    <w:p w14:paraId="7AAD18B7" w14:textId="559ECD19" w:rsidR="00B870E8" w:rsidRPr="000920C0" w:rsidRDefault="00B870E8" w:rsidP="005C3A78">
      <w:pPr>
        <w:ind w:left="720" w:hanging="720"/>
        <w:jc w:val="both"/>
        <w:rPr>
          <w:b/>
        </w:rPr>
      </w:pPr>
      <w:r w:rsidRPr="000920C0">
        <w:rPr>
          <w:b/>
        </w:rPr>
        <w:tab/>
      </w:r>
      <w:r w:rsidR="00200167">
        <w:rPr>
          <w:b/>
        </w:rPr>
        <w:t xml:space="preserve">      </w:t>
      </w:r>
      <w:r w:rsidRPr="000920C0">
        <w:rPr>
          <w:b/>
        </w:rPr>
        <w:t>and born of the Virgin Mary.</w:t>
      </w:r>
    </w:p>
    <w:p w14:paraId="5D9A2DD3" w14:textId="65FE5FEC" w:rsidR="00B870E8" w:rsidRPr="000920C0" w:rsidRDefault="00200167" w:rsidP="005C3A78">
      <w:pPr>
        <w:ind w:left="720" w:hanging="720"/>
        <w:jc w:val="both"/>
        <w:rPr>
          <w:b/>
        </w:rPr>
      </w:pPr>
      <w:r>
        <w:rPr>
          <w:b/>
        </w:rPr>
        <w:t xml:space="preserve">      </w:t>
      </w:r>
      <w:r w:rsidR="00B870E8" w:rsidRPr="000920C0">
        <w:rPr>
          <w:b/>
        </w:rPr>
        <w:t xml:space="preserve">He suffered under Pontius Pilate, </w:t>
      </w:r>
    </w:p>
    <w:p w14:paraId="7EDCCF8A" w14:textId="3AF9D6AB" w:rsidR="00B870E8" w:rsidRPr="000920C0" w:rsidRDefault="00200167" w:rsidP="00200167">
      <w:pPr>
        <w:ind w:firstLine="720"/>
        <w:jc w:val="both"/>
        <w:rPr>
          <w:b/>
        </w:rPr>
      </w:pPr>
      <w:r>
        <w:rPr>
          <w:b/>
        </w:rPr>
        <w:t xml:space="preserve">      </w:t>
      </w:r>
      <w:r w:rsidR="00B870E8" w:rsidRPr="000920C0">
        <w:rPr>
          <w:b/>
        </w:rPr>
        <w:t>was crucified, died, and was buried.</w:t>
      </w:r>
    </w:p>
    <w:p w14:paraId="7812E3CE" w14:textId="7865C999" w:rsidR="00B870E8" w:rsidRPr="000920C0" w:rsidRDefault="00200167" w:rsidP="005C3A78">
      <w:pPr>
        <w:ind w:left="720" w:hanging="720"/>
        <w:jc w:val="both"/>
        <w:rPr>
          <w:b/>
        </w:rPr>
      </w:pPr>
      <w:r>
        <w:rPr>
          <w:b/>
        </w:rPr>
        <w:t xml:space="preserve">      </w:t>
      </w:r>
      <w:r w:rsidR="00B870E8" w:rsidRPr="000920C0">
        <w:rPr>
          <w:b/>
        </w:rPr>
        <w:t>He descended into hell.</w:t>
      </w:r>
    </w:p>
    <w:p w14:paraId="07BA4DA6" w14:textId="55D4EB19" w:rsidR="00B870E8" w:rsidRPr="000920C0" w:rsidRDefault="00200167" w:rsidP="005C3A78">
      <w:pPr>
        <w:ind w:left="720" w:hanging="720"/>
        <w:jc w:val="both"/>
        <w:rPr>
          <w:b/>
        </w:rPr>
      </w:pPr>
      <w:r>
        <w:rPr>
          <w:b/>
        </w:rPr>
        <w:t xml:space="preserve">      </w:t>
      </w:r>
      <w:r w:rsidR="00B870E8" w:rsidRPr="000920C0">
        <w:rPr>
          <w:b/>
        </w:rPr>
        <w:t>On the third day He rose again.</w:t>
      </w:r>
    </w:p>
    <w:p w14:paraId="11419DDE" w14:textId="35A6DD01" w:rsidR="00B870E8" w:rsidRPr="000920C0" w:rsidRDefault="00200167" w:rsidP="005C3A78">
      <w:pPr>
        <w:ind w:left="720" w:hanging="720"/>
        <w:jc w:val="both"/>
        <w:rPr>
          <w:b/>
        </w:rPr>
      </w:pPr>
      <w:r>
        <w:rPr>
          <w:b/>
        </w:rPr>
        <w:t xml:space="preserve">      </w:t>
      </w:r>
      <w:r w:rsidR="00B870E8" w:rsidRPr="000920C0">
        <w:rPr>
          <w:b/>
        </w:rPr>
        <w:t>He ascended into heaven,</w:t>
      </w:r>
    </w:p>
    <w:p w14:paraId="1D5208D8" w14:textId="2CDE8F48" w:rsidR="00B870E8" w:rsidRPr="000920C0" w:rsidRDefault="00B870E8" w:rsidP="005C3A78">
      <w:pPr>
        <w:ind w:left="720" w:hanging="720"/>
        <w:jc w:val="both"/>
        <w:rPr>
          <w:b/>
        </w:rPr>
      </w:pPr>
      <w:r w:rsidRPr="000920C0">
        <w:rPr>
          <w:b/>
        </w:rPr>
        <w:tab/>
      </w:r>
      <w:r w:rsidR="00200167">
        <w:rPr>
          <w:b/>
        </w:rPr>
        <w:t xml:space="preserve">      </w:t>
      </w:r>
      <w:r w:rsidRPr="000920C0">
        <w:rPr>
          <w:b/>
        </w:rPr>
        <w:t>and is seated at the right hand of the Father.</w:t>
      </w:r>
    </w:p>
    <w:p w14:paraId="6F2A0CF9" w14:textId="06DD6013" w:rsidR="00B870E8" w:rsidRPr="000920C0" w:rsidRDefault="00200167" w:rsidP="005C3A78">
      <w:pPr>
        <w:ind w:left="720" w:hanging="720"/>
        <w:jc w:val="both"/>
        <w:rPr>
          <w:b/>
        </w:rPr>
      </w:pPr>
      <w:r>
        <w:rPr>
          <w:b/>
        </w:rPr>
        <w:t xml:space="preserve">      </w:t>
      </w:r>
      <w:r w:rsidR="00B870E8" w:rsidRPr="000920C0">
        <w:rPr>
          <w:b/>
        </w:rPr>
        <w:t>He will come again to judge the living and the dead.</w:t>
      </w:r>
    </w:p>
    <w:p w14:paraId="3B40A9BD" w14:textId="238098B5" w:rsidR="00B870E8" w:rsidRPr="000920C0" w:rsidRDefault="00200167" w:rsidP="005C3A78">
      <w:pPr>
        <w:ind w:left="720" w:hanging="720"/>
        <w:jc w:val="both"/>
        <w:rPr>
          <w:b/>
        </w:rPr>
      </w:pPr>
      <w:r>
        <w:rPr>
          <w:b/>
        </w:rPr>
        <w:t xml:space="preserve">      </w:t>
      </w:r>
      <w:r w:rsidR="00B870E8" w:rsidRPr="000920C0">
        <w:rPr>
          <w:b/>
        </w:rPr>
        <w:t xml:space="preserve">I believe in the Holy Spirit, </w:t>
      </w:r>
    </w:p>
    <w:p w14:paraId="3ABC861C" w14:textId="34D2D3B6" w:rsidR="00B870E8" w:rsidRPr="000920C0" w:rsidRDefault="00B870E8" w:rsidP="005C3A78">
      <w:pPr>
        <w:ind w:left="720" w:hanging="720"/>
        <w:jc w:val="both"/>
        <w:rPr>
          <w:b/>
        </w:rPr>
      </w:pPr>
      <w:r w:rsidRPr="000920C0">
        <w:rPr>
          <w:b/>
        </w:rPr>
        <w:tab/>
      </w:r>
      <w:r w:rsidR="00200167">
        <w:rPr>
          <w:b/>
        </w:rPr>
        <w:t xml:space="preserve">      </w:t>
      </w:r>
      <w:r w:rsidRPr="000920C0">
        <w:rPr>
          <w:b/>
        </w:rPr>
        <w:t>the holy catholic Church,</w:t>
      </w:r>
    </w:p>
    <w:p w14:paraId="6D71C0D4" w14:textId="4165AD73" w:rsidR="00B870E8" w:rsidRPr="000920C0" w:rsidRDefault="00200167" w:rsidP="005C3A78">
      <w:pPr>
        <w:ind w:left="720" w:hanging="720"/>
        <w:jc w:val="both"/>
        <w:rPr>
          <w:b/>
        </w:rPr>
      </w:pPr>
      <w:r>
        <w:rPr>
          <w:b/>
        </w:rPr>
        <w:tab/>
        <w:t xml:space="preserve">      </w:t>
      </w:r>
      <w:r w:rsidR="00B870E8" w:rsidRPr="000920C0">
        <w:rPr>
          <w:b/>
        </w:rPr>
        <w:t>the communion of saints,</w:t>
      </w:r>
    </w:p>
    <w:p w14:paraId="3FFF6AFE" w14:textId="7E00BA23" w:rsidR="00B870E8" w:rsidRPr="000920C0" w:rsidRDefault="00200167" w:rsidP="005C3A78">
      <w:pPr>
        <w:ind w:left="720" w:hanging="720"/>
        <w:jc w:val="both"/>
        <w:rPr>
          <w:b/>
        </w:rPr>
      </w:pPr>
      <w:r>
        <w:rPr>
          <w:b/>
        </w:rPr>
        <w:tab/>
        <w:t xml:space="preserve">      </w:t>
      </w:r>
      <w:r w:rsidR="00B870E8" w:rsidRPr="000920C0">
        <w:rPr>
          <w:b/>
        </w:rPr>
        <w:t>the forgiveness of sins,</w:t>
      </w:r>
    </w:p>
    <w:p w14:paraId="44B8745B" w14:textId="2E738DAC" w:rsidR="00B870E8" w:rsidRPr="000920C0" w:rsidRDefault="00200167" w:rsidP="005C3A78">
      <w:pPr>
        <w:ind w:left="720" w:hanging="720"/>
        <w:jc w:val="both"/>
        <w:rPr>
          <w:b/>
        </w:rPr>
      </w:pPr>
      <w:r>
        <w:rPr>
          <w:b/>
        </w:rPr>
        <w:tab/>
        <w:t xml:space="preserve">      </w:t>
      </w:r>
      <w:r w:rsidR="00B870E8" w:rsidRPr="000920C0">
        <w:rPr>
          <w:b/>
        </w:rPr>
        <w:t>the resurrection of the body,</w:t>
      </w:r>
    </w:p>
    <w:p w14:paraId="735497FA" w14:textId="05BD6A85" w:rsidR="00B870E8" w:rsidRPr="000920C0" w:rsidRDefault="00200167" w:rsidP="005C3A78">
      <w:pPr>
        <w:ind w:left="720" w:hanging="720"/>
        <w:jc w:val="both"/>
        <w:rPr>
          <w:b/>
        </w:rPr>
      </w:pPr>
      <w:r>
        <w:rPr>
          <w:b/>
        </w:rPr>
        <w:tab/>
        <w:t xml:space="preserve">      </w:t>
      </w:r>
      <w:r w:rsidR="00B870E8" w:rsidRPr="000920C0">
        <w:rPr>
          <w:b/>
        </w:rPr>
        <w:t>and the life everlasting.  Amen.</w:t>
      </w:r>
    </w:p>
    <w:p w14:paraId="0F57589F" w14:textId="77777777" w:rsidR="00B870E8" w:rsidRPr="000920C0" w:rsidRDefault="00B870E8" w:rsidP="005C3A78">
      <w:pPr>
        <w:ind w:left="720" w:hanging="720"/>
        <w:jc w:val="both"/>
        <w:rPr>
          <w:b/>
        </w:rPr>
      </w:pPr>
    </w:p>
    <w:p w14:paraId="24EF768C" w14:textId="77777777" w:rsidR="00B870E8" w:rsidRPr="000920C0" w:rsidRDefault="00B870E8" w:rsidP="005C3A78">
      <w:pPr>
        <w:ind w:left="720" w:hanging="720"/>
        <w:jc w:val="both"/>
        <w:rPr>
          <w:b/>
        </w:rPr>
      </w:pPr>
      <w:r w:rsidRPr="000920C0">
        <w:rPr>
          <w:b/>
        </w:rPr>
        <w:t>THE PRAYER OF THE CHURCH</w:t>
      </w:r>
    </w:p>
    <w:p w14:paraId="11A3A7D6" w14:textId="77777777" w:rsidR="00B870E8" w:rsidRPr="00200167" w:rsidRDefault="00B870E8" w:rsidP="005C3A78">
      <w:pPr>
        <w:ind w:left="720" w:hanging="720"/>
        <w:jc w:val="both"/>
        <w:rPr>
          <w:b/>
          <w:sz w:val="12"/>
        </w:rPr>
      </w:pPr>
    </w:p>
    <w:p w14:paraId="5E65DE16" w14:textId="77777777" w:rsidR="00200167" w:rsidRDefault="00B870E8" w:rsidP="005C3A78">
      <w:pPr>
        <w:tabs>
          <w:tab w:val="left" w:pos="720"/>
        </w:tabs>
        <w:ind w:left="720" w:hanging="720"/>
        <w:jc w:val="both"/>
      </w:pPr>
      <w:r w:rsidRPr="000920C0">
        <w:rPr>
          <w:lang w:val="en-CA"/>
        </w:rPr>
        <w:fldChar w:fldCharType="begin"/>
      </w:r>
      <w:r w:rsidRPr="000920C0">
        <w:rPr>
          <w:lang w:val="en-CA"/>
        </w:rPr>
        <w:instrText xml:space="preserve"> SEQ CHAPTER \h \r 1</w:instrText>
      </w:r>
      <w:r w:rsidRPr="000920C0">
        <w:rPr>
          <w:lang w:val="en-CA"/>
        </w:rPr>
        <w:fldChar w:fldCharType="end"/>
      </w:r>
      <w:r w:rsidRPr="000920C0">
        <w:t>A:</w:t>
      </w:r>
      <w:r w:rsidR="00200167">
        <w:t xml:space="preserve">  </w:t>
      </w:r>
      <w:r w:rsidRPr="000920C0">
        <w:t xml:space="preserve">For all the baptized people of God, that they may shine forth the light of Christ, and </w:t>
      </w:r>
    </w:p>
    <w:p w14:paraId="4E6A8173" w14:textId="2803FED0" w:rsidR="00B870E8" w:rsidRPr="000920C0" w:rsidRDefault="00200167" w:rsidP="005C3A78">
      <w:pPr>
        <w:tabs>
          <w:tab w:val="left" w:pos="720"/>
        </w:tabs>
        <w:ind w:left="720" w:hanging="720"/>
        <w:jc w:val="both"/>
      </w:pPr>
      <w:r>
        <w:t xml:space="preserve">      </w:t>
      </w:r>
      <w:r w:rsidR="00B870E8" w:rsidRPr="000920C0">
        <w:t>reflect His love in their words and deeds, we pray:</w:t>
      </w:r>
    </w:p>
    <w:p w14:paraId="66F50845" w14:textId="77777777" w:rsidR="00B870E8" w:rsidRPr="00200167" w:rsidRDefault="00B870E8" w:rsidP="005C3A78">
      <w:pPr>
        <w:tabs>
          <w:tab w:val="left" w:pos="720"/>
        </w:tabs>
        <w:ind w:left="720" w:hanging="720"/>
        <w:jc w:val="both"/>
        <w:rPr>
          <w:sz w:val="12"/>
        </w:rPr>
      </w:pPr>
    </w:p>
    <w:p w14:paraId="614B23B2" w14:textId="0301EFE1" w:rsidR="00B870E8" w:rsidRPr="000920C0" w:rsidRDefault="00B870E8" w:rsidP="005C3A78">
      <w:pPr>
        <w:tabs>
          <w:tab w:val="left" w:pos="720"/>
        </w:tabs>
        <w:ind w:left="720" w:hanging="720"/>
        <w:jc w:val="both"/>
      </w:pPr>
      <w:r w:rsidRPr="000920C0">
        <w:rPr>
          <w:b/>
          <w:bCs/>
        </w:rPr>
        <w:t>C:</w:t>
      </w:r>
      <w:r w:rsidR="00200167">
        <w:rPr>
          <w:b/>
          <w:bCs/>
        </w:rPr>
        <w:t xml:space="preserve">  </w:t>
      </w:r>
      <w:r w:rsidRPr="000920C0">
        <w:rPr>
          <w:b/>
          <w:bCs/>
        </w:rPr>
        <w:t>Send forth Your light, O God.</w:t>
      </w:r>
    </w:p>
    <w:p w14:paraId="1AA53B55" w14:textId="77777777" w:rsidR="00B870E8" w:rsidRPr="00200167" w:rsidRDefault="00B870E8" w:rsidP="005C3A78">
      <w:pPr>
        <w:jc w:val="both"/>
        <w:rPr>
          <w:sz w:val="12"/>
        </w:rPr>
      </w:pPr>
    </w:p>
    <w:p w14:paraId="18D208A2" w14:textId="77777777" w:rsidR="00200167" w:rsidRDefault="00B870E8" w:rsidP="00B870E8">
      <w:pPr>
        <w:tabs>
          <w:tab w:val="left" w:pos="720"/>
        </w:tabs>
        <w:ind w:left="720" w:hanging="720"/>
        <w:jc w:val="both"/>
        <w:rPr>
          <w:b/>
          <w:bCs/>
        </w:rPr>
      </w:pPr>
      <w:r w:rsidRPr="000920C0">
        <w:t>A:</w:t>
      </w:r>
      <w:r w:rsidR="00200167">
        <w:t xml:space="preserve">  </w:t>
      </w:r>
      <w:r w:rsidRPr="000920C0">
        <w:t xml:space="preserve">For our bishops, especially </w:t>
      </w:r>
      <w:r w:rsidRPr="000920C0">
        <w:rPr>
          <w:b/>
        </w:rPr>
        <w:t>Yehiel and Timothy</w:t>
      </w:r>
      <w:r w:rsidRPr="000920C0">
        <w:rPr>
          <w:b/>
          <w:bCs/>
        </w:rPr>
        <w:t>,</w:t>
      </w:r>
      <w:r w:rsidRPr="000920C0">
        <w:t xml:space="preserve"> for our pastors, especially </w:t>
      </w:r>
      <w:r w:rsidRPr="000920C0">
        <w:rPr>
          <w:b/>
          <w:bCs/>
        </w:rPr>
        <w:t xml:space="preserve">Pamela </w:t>
      </w:r>
    </w:p>
    <w:p w14:paraId="6F92F389" w14:textId="77777777" w:rsidR="00200167" w:rsidRDefault="00200167" w:rsidP="00B870E8">
      <w:pPr>
        <w:tabs>
          <w:tab w:val="left" w:pos="720"/>
        </w:tabs>
        <w:ind w:left="720" w:hanging="720"/>
        <w:jc w:val="both"/>
      </w:pPr>
      <w:r>
        <w:t xml:space="preserve">      </w:t>
      </w:r>
      <w:r w:rsidR="00B870E8" w:rsidRPr="000920C0">
        <w:rPr>
          <w:b/>
          <w:bCs/>
        </w:rPr>
        <w:t>and Mark, Dale, and Mark,</w:t>
      </w:r>
      <w:r w:rsidR="00B870E8" w:rsidRPr="000920C0">
        <w:t xml:space="preserve"> for missionaries, and for all leaders in the Church, that </w:t>
      </w:r>
    </w:p>
    <w:p w14:paraId="71184B44" w14:textId="77777777" w:rsidR="00200167" w:rsidRDefault="00200167" w:rsidP="00B870E8">
      <w:pPr>
        <w:tabs>
          <w:tab w:val="left" w:pos="720"/>
        </w:tabs>
        <w:ind w:left="720" w:hanging="720"/>
        <w:jc w:val="both"/>
      </w:pPr>
      <w:r>
        <w:rPr>
          <w:b/>
          <w:bCs/>
        </w:rPr>
        <w:lastRenderedPageBreak/>
        <w:t xml:space="preserve">      </w:t>
      </w:r>
      <w:r w:rsidR="00B870E8" w:rsidRPr="000920C0">
        <w:t xml:space="preserve">they may proclaim nothing but Christ crucified in the wisdom and power of God, we </w:t>
      </w:r>
    </w:p>
    <w:p w14:paraId="4FE1F349" w14:textId="7EB60CA1" w:rsidR="00B870E8" w:rsidRPr="000920C0" w:rsidRDefault="00200167" w:rsidP="00B870E8">
      <w:pPr>
        <w:tabs>
          <w:tab w:val="left" w:pos="720"/>
        </w:tabs>
        <w:ind w:left="720" w:hanging="720"/>
        <w:jc w:val="both"/>
      </w:pPr>
      <w:r>
        <w:t xml:space="preserve">      </w:t>
      </w:r>
      <w:r w:rsidR="00B870E8" w:rsidRPr="000920C0">
        <w:t>pray:</w:t>
      </w:r>
    </w:p>
    <w:p w14:paraId="2A3F1555" w14:textId="77777777" w:rsidR="00B870E8" w:rsidRPr="00200167" w:rsidRDefault="00B870E8" w:rsidP="00B870E8">
      <w:pPr>
        <w:tabs>
          <w:tab w:val="left" w:pos="720"/>
        </w:tabs>
        <w:ind w:left="720" w:hanging="720"/>
        <w:jc w:val="both"/>
        <w:rPr>
          <w:sz w:val="12"/>
        </w:rPr>
      </w:pPr>
    </w:p>
    <w:p w14:paraId="5122213D" w14:textId="23DBA716" w:rsidR="00B870E8" w:rsidRPr="000920C0" w:rsidRDefault="00B870E8" w:rsidP="00B870E8">
      <w:pPr>
        <w:tabs>
          <w:tab w:val="left" w:pos="720"/>
        </w:tabs>
        <w:ind w:left="720" w:hanging="720"/>
        <w:jc w:val="both"/>
        <w:rPr>
          <w:b/>
          <w:bCs/>
        </w:rPr>
      </w:pPr>
      <w:r w:rsidRPr="000920C0">
        <w:rPr>
          <w:b/>
          <w:bCs/>
        </w:rPr>
        <w:t>C:</w:t>
      </w:r>
      <w:r w:rsidR="00200167">
        <w:rPr>
          <w:b/>
          <w:bCs/>
        </w:rPr>
        <w:t xml:space="preserve">  </w:t>
      </w:r>
      <w:r w:rsidRPr="000920C0">
        <w:rPr>
          <w:b/>
          <w:bCs/>
        </w:rPr>
        <w:t>Send forth Your light, O God.</w:t>
      </w:r>
    </w:p>
    <w:p w14:paraId="25620651" w14:textId="77777777" w:rsidR="00B870E8" w:rsidRPr="00200167" w:rsidRDefault="00B870E8" w:rsidP="00B870E8">
      <w:pPr>
        <w:tabs>
          <w:tab w:val="left" w:pos="720"/>
        </w:tabs>
        <w:ind w:left="720" w:hanging="720"/>
        <w:jc w:val="both"/>
        <w:rPr>
          <w:b/>
          <w:bCs/>
          <w:sz w:val="12"/>
        </w:rPr>
      </w:pPr>
    </w:p>
    <w:p w14:paraId="25B25005" w14:textId="77777777" w:rsidR="00200167" w:rsidRDefault="00B870E8" w:rsidP="00B870E8">
      <w:pPr>
        <w:tabs>
          <w:tab w:val="left" w:pos="720"/>
        </w:tabs>
        <w:ind w:left="720" w:hanging="720"/>
        <w:jc w:val="both"/>
        <w:rPr>
          <w:bCs/>
        </w:rPr>
      </w:pPr>
      <w:r w:rsidRPr="000920C0">
        <w:rPr>
          <w:bCs/>
        </w:rPr>
        <w:t>A:</w:t>
      </w:r>
      <w:r w:rsidR="00200167">
        <w:rPr>
          <w:bCs/>
        </w:rPr>
        <w:t xml:space="preserve">  </w:t>
      </w:r>
      <w:r w:rsidRPr="000920C0">
        <w:rPr>
          <w:bCs/>
        </w:rPr>
        <w:t xml:space="preserve">For peace in all places of unrest, that the darkness of evil may be dispelled by the light </w:t>
      </w:r>
    </w:p>
    <w:p w14:paraId="3C990D25" w14:textId="6007FBFF" w:rsidR="00B870E8" w:rsidRPr="000920C0" w:rsidRDefault="00200167" w:rsidP="00B870E8">
      <w:pPr>
        <w:tabs>
          <w:tab w:val="left" w:pos="720"/>
        </w:tabs>
        <w:ind w:left="720" w:hanging="720"/>
        <w:jc w:val="both"/>
        <w:rPr>
          <w:bCs/>
        </w:rPr>
      </w:pPr>
      <w:r>
        <w:rPr>
          <w:bCs/>
        </w:rPr>
        <w:t xml:space="preserve">      </w:t>
      </w:r>
      <w:r w:rsidR="00B870E8" w:rsidRPr="000920C0">
        <w:rPr>
          <w:bCs/>
        </w:rPr>
        <w:t>of God’s justice, we pray:</w:t>
      </w:r>
    </w:p>
    <w:p w14:paraId="569A155D" w14:textId="77777777" w:rsidR="00B870E8" w:rsidRPr="00200167" w:rsidRDefault="00B870E8" w:rsidP="00B870E8">
      <w:pPr>
        <w:tabs>
          <w:tab w:val="left" w:pos="720"/>
        </w:tabs>
        <w:ind w:left="720" w:hanging="720"/>
        <w:jc w:val="both"/>
        <w:rPr>
          <w:bCs/>
          <w:sz w:val="12"/>
        </w:rPr>
      </w:pPr>
    </w:p>
    <w:p w14:paraId="70327137" w14:textId="0A6F906F" w:rsidR="00B870E8" w:rsidRPr="000920C0" w:rsidRDefault="00B870E8" w:rsidP="00B870E8">
      <w:pPr>
        <w:tabs>
          <w:tab w:val="left" w:pos="720"/>
        </w:tabs>
        <w:ind w:left="720" w:hanging="720"/>
        <w:jc w:val="both"/>
        <w:rPr>
          <w:b/>
          <w:bCs/>
        </w:rPr>
      </w:pPr>
      <w:r w:rsidRPr="000920C0">
        <w:rPr>
          <w:b/>
          <w:bCs/>
        </w:rPr>
        <w:t>C:</w:t>
      </w:r>
      <w:r w:rsidR="00200167">
        <w:rPr>
          <w:b/>
          <w:bCs/>
        </w:rPr>
        <w:t xml:space="preserve">  </w:t>
      </w:r>
      <w:r w:rsidRPr="000920C0">
        <w:rPr>
          <w:b/>
          <w:bCs/>
        </w:rPr>
        <w:t>Send forth Your light, O God.</w:t>
      </w:r>
    </w:p>
    <w:p w14:paraId="5A2E426A" w14:textId="77777777" w:rsidR="00B870E8" w:rsidRPr="00200167" w:rsidRDefault="00B870E8" w:rsidP="00B870E8">
      <w:pPr>
        <w:tabs>
          <w:tab w:val="left" w:pos="720"/>
        </w:tabs>
        <w:ind w:left="720" w:hanging="720"/>
        <w:jc w:val="both"/>
        <w:rPr>
          <w:b/>
          <w:bCs/>
          <w:sz w:val="12"/>
        </w:rPr>
      </w:pPr>
    </w:p>
    <w:p w14:paraId="12201A15" w14:textId="77777777" w:rsidR="00200167" w:rsidRDefault="00B870E8" w:rsidP="00B870E8">
      <w:pPr>
        <w:tabs>
          <w:tab w:val="left" w:pos="720"/>
        </w:tabs>
        <w:ind w:left="720" w:hanging="720"/>
        <w:jc w:val="both"/>
      </w:pPr>
      <w:r w:rsidRPr="000920C0">
        <w:t>A:</w:t>
      </w:r>
      <w:r w:rsidR="00200167">
        <w:t xml:space="preserve">  </w:t>
      </w:r>
      <w:r w:rsidRPr="000920C0">
        <w:t xml:space="preserve">For the reconciling power of the Spirit in relationships in families, between races, and </w:t>
      </w:r>
    </w:p>
    <w:p w14:paraId="3BB6CB07" w14:textId="162A5D94" w:rsidR="00B870E8" w:rsidRPr="000920C0" w:rsidRDefault="00200167" w:rsidP="00B870E8">
      <w:pPr>
        <w:tabs>
          <w:tab w:val="left" w:pos="720"/>
        </w:tabs>
        <w:ind w:left="720" w:hanging="720"/>
        <w:jc w:val="both"/>
      </w:pPr>
      <w:r>
        <w:t xml:space="preserve">      </w:t>
      </w:r>
      <w:r w:rsidR="00B870E8" w:rsidRPr="000920C0">
        <w:t>among the nations of the world, we pray:</w:t>
      </w:r>
    </w:p>
    <w:p w14:paraId="6E97A24F" w14:textId="77777777" w:rsidR="00B870E8" w:rsidRDefault="00B870E8" w:rsidP="00B870E8">
      <w:pPr>
        <w:tabs>
          <w:tab w:val="left" w:pos="720"/>
        </w:tabs>
        <w:ind w:left="720" w:hanging="720"/>
        <w:jc w:val="both"/>
        <w:rPr>
          <w:sz w:val="12"/>
        </w:rPr>
      </w:pPr>
    </w:p>
    <w:p w14:paraId="4A3A9793" w14:textId="10290298" w:rsidR="00B870E8" w:rsidRPr="000920C0" w:rsidRDefault="00200167" w:rsidP="00B870E8">
      <w:pPr>
        <w:tabs>
          <w:tab w:val="left" w:pos="720"/>
        </w:tabs>
        <w:ind w:left="720" w:hanging="720"/>
        <w:jc w:val="both"/>
      </w:pPr>
      <w:r>
        <w:rPr>
          <w:sz w:val="12"/>
        </w:rPr>
        <w:t xml:space="preserve"> </w:t>
      </w:r>
      <w:r w:rsidR="00B870E8" w:rsidRPr="000920C0">
        <w:rPr>
          <w:b/>
          <w:bCs/>
        </w:rPr>
        <w:t>C:</w:t>
      </w:r>
      <w:r>
        <w:rPr>
          <w:b/>
          <w:bCs/>
        </w:rPr>
        <w:t xml:space="preserve">  </w:t>
      </w:r>
      <w:r w:rsidR="00B870E8" w:rsidRPr="000920C0">
        <w:rPr>
          <w:b/>
          <w:bCs/>
        </w:rPr>
        <w:t>Send forth Your light, O God.</w:t>
      </w:r>
    </w:p>
    <w:p w14:paraId="44D5CB60" w14:textId="77777777" w:rsidR="00B870E8" w:rsidRPr="00200167" w:rsidRDefault="00B870E8" w:rsidP="00B870E8">
      <w:pPr>
        <w:tabs>
          <w:tab w:val="left" w:pos="720"/>
        </w:tabs>
        <w:jc w:val="both"/>
        <w:rPr>
          <w:sz w:val="12"/>
        </w:rPr>
      </w:pPr>
    </w:p>
    <w:p w14:paraId="6F978794" w14:textId="77777777" w:rsidR="00552E68" w:rsidRDefault="00B870E8" w:rsidP="00B870E8">
      <w:pPr>
        <w:tabs>
          <w:tab w:val="left" w:pos="720"/>
        </w:tabs>
        <w:ind w:left="720" w:hanging="720"/>
        <w:jc w:val="both"/>
      </w:pPr>
      <w:r w:rsidRPr="000920C0">
        <w:t>A:</w:t>
      </w:r>
      <w:r w:rsidR="00552E68">
        <w:t xml:space="preserve">  </w:t>
      </w:r>
      <w:r w:rsidRPr="000920C0">
        <w:t xml:space="preserve">For ourselves, that we may be salt and light this week to all in darkness, bringing glory </w:t>
      </w:r>
    </w:p>
    <w:p w14:paraId="58E80E12" w14:textId="3B86A79B" w:rsidR="00B870E8" w:rsidRPr="000920C0" w:rsidRDefault="00552E68" w:rsidP="00B870E8">
      <w:pPr>
        <w:tabs>
          <w:tab w:val="left" w:pos="720"/>
        </w:tabs>
        <w:ind w:left="720" w:hanging="720"/>
        <w:jc w:val="both"/>
      </w:pPr>
      <w:r>
        <w:t xml:space="preserve">      </w:t>
      </w:r>
      <w:r w:rsidR="00B870E8" w:rsidRPr="000920C0">
        <w:t>to God through our good works, we pray:</w:t>
      </w:r>
    </w:p>
    <w:p w14:paraId="5970AD77" w14:textId="77777777" w:rsidR="00B870E8" w:rsidRPr="00200167" w:rsidRDefault="00B870E8" w:rsidP="00B870E8">
      <w:pPr>
        <w:tabs>
          <w:tab w:val="left" w:pos="720"/>
        </w:tabs>
        <w:ind w:left="720" w:hanging="720"/>
        <w:jc w:val="both"/>
        <w:rPr>
          <w:sz w:val="12"/>
        </w:rPr>
      </w:pPr>
    </w:p>
    <w:p w14:paraId="52BBA1C5" w14:textId="64AB2D73" w:rsidR="00B870E8" w:rsidRPr="000920C0" w:rsidRDefault="00B870E8" w:rsidP="00B870E8">
      <w:pPr>
        <w:tabs>
          <w:tab w:val="left" w:pos="720"/>
        </w:tabs>
        <w:ind w:left="720" w:hanging="720"/>
        <w:jc w:val="both"/>
      </w:pPr>
      <w:r w:rsidRPr="000920C0">
        <w:rPr>
          <w:b/>
          <w:bCs/>
        </w:rPr>
        <w:t>C:</w:t>
      </w:r>
      <w:r w:rsidR="00552E68">
        <w:rPr>
          <w:b/>
          <w:bCs/>
        </w:rPr>
        <w:t xml:space="preserve">  </w:t>
      </w:r>
      <w:r w:rsidRPr="000920C0">
        <w:rPr>
          <w:b/>
          <w:bCs/>
        </w:rPr>
        <w:t>Send forth Your light, O God.</w:t>
      </w:r>
    </w:p>
    <w:p w14:paraId="0339DFDB" w14:textId="77777777" w:rsidR="00B870E8" w:rsidRPr="00200167" w:rsidRDefault="00B870E8" w:rsidP="00B870E8">
      <w:pPr>
        <w:jc w:val="both"/>
        <w:rPr>
          <w:sz w:val="12"/>
        </w:rPr>
      </w:pPr>
    </w:p>
    <w:p w14:paraId="0BFE68F3" w14:textId="77777777" w:rsidR="00552E68" w:rsidRDefault="00B21FA8" w:rsidP="00B21FA8">
      <w:pPr>
        <w:tabs>
          <w:tab w:val="left" w:pos="720"/>
        </w:tabs>
        <w:ind w:left="720" w:hanging="720"/>
        <w:jc w:val="both"/>
        <w:rPr>
          <w:b/>
          <w:bCs/>
        </w:rPr>
      </w:pPr>
      <w:r w:rsidRPr="000920C0">
        <w:t>A:</w:t>
      </w:r>
      <w:r w:rsidR="00552E68">
        <w:t xml:space="preserve">  </w:t>
      </w:r>
      <w:r w:rsidRPr="000920C0">
        <w:t xml:space="preserve">For those who suffer from grief or despair, pain or illness, especially: </w:t>
      </w:r>
      <w:r w:rsidRPr="000920C0">
        <w:rPr>
          <w:b/>
          <w:bCs/>
        </w:rPr>
        <w:t xml:space="preserve">Tim Miller; </w:t>
      </w:r>
    </w:p>
    <w:p w14:paraId="12CEB57B" w14:textId="77777777" w:rsidR="00552E68" w:rsidRDefault="00552E68" w:rsidP="00B21FA8">
      <w:pPr>
        <w:tabs>
          <w:tab w:val="left" w:pos="720"/>
        </w:tabs>
        <w:ind w:left="720" w:hanging="720"/>
        <w:jc w:val="both"/>
        <w:rPr>
          <w:b/>
          <w:bCs/>
        </w:rPr>
      </w:pPr>
      <w:r>
        <w:t xml:space="preserve">      </w:t>
      </w:r>
      <w:r w:rsidR="00B21FA8" w:rsidRPr="000920C0">
        <w:rPr>
          <w:b/>
          <w:bCs/>
        </w:rPr>
        <w:t xml:space="preserve">Kathy Thielman; Major Payne; Martha Schroeder; </w:t>
      </w:r>
      <w:r w:rsidR="005F1AB0" w:rsidRPr="000920C0">
        <w:rPr>
          <w:b/>
          <w:bCs/>
        </w:rPr>
        <w:t>Debbie Martin;</w:t>
      </w:r>
      <w:r>
        <w:rPr>
          <w:b/>
          <w:bCs/>
        </w:rPr>
        <w:t xml:space="preserve"> </w:t>
      </w:r>
      <w:r w:rsidR="00B21FA8" w:rsidRPr="000920C0">
        <w:rPr>
          <w:b/>
          <w:bCs/>
        </w:rPr>
        <w:t>Fred Weiss;</w:t>
      </w:r>
    </w:p>
    <w:p w14:paraId="3548AF35" w14:textId="77777777" w:rsidR="00552E68" w:rsidRDefault="00552E68" w:rsidP="00B21FA8">
      <w:pPr>
        <w:tabs>
          <w:tab w:val="left" w:pos="720"/>
        </w:tabs>
        <w:ind w:left="720" w:hanging="720"/>
        <w:jc w:val="both"/>
        <w:rPr>
          <w:b/>
          <w:bCs/>
        </w:rPr>
      </w:pPr>
      <w:r>
        <w:rPr>
          <w:b/>
          <w:bCs/>
        </w:rPr>
        <w:t xml:space="preserve">     </w:t>
      </w:r>
      <w:r w:rsidR="00B21FA8" w:rsidRPr="000920C0">
        <w:rPr>
          <w:b/>
          <w:bCs/>
        </w:rPr>
        <w:t xml:space="preserve"> David Weiss; Joyce Stark; Jackie Gaines; Carl Wipperman; Shirley Shikany</w:t>
      </w:r>
    </w:p>
    <w:p w14:paraId="4987F7A3" w14:textId="77777777" w:rsidR="00552E68" w:rsidRDefault="00552E68" w:rsidP="00B21FA8">
      <w:pPr>
        <w:tabs>
          <w:tab w:val="left" w:pos="720"/>
        </w:tabs>
        <w:ind w:left="720" w:hanging="720"/>
        <w:jc w:val="both"/>
      </w:pPr>
      <w:r>
        <w:rPr>
          <w:b/>
          <w:bCs/>
        </w:rPr>
        <w:t xml:space="preserve">     </w:t>
      </w:r>
      <w:r w:rsidR="00B21FA8" w:rsidRPr="000920C0">
        <w:rPr>
          <w:b/>
          <w:bCs/>
        </w:rPr>
        <w:t xml:space="preserve"> Long; John Bennitt; Catherine Lanigan; </w:t>
      </w:r>
      <w:r>
        <w:rPr>
          <w:b/>
          <w:bCs/>
        </w:rPr>
        <w:t xml:space="preserve">Grace </w:t>
      </w:r>
      <w:r w:rsidR="00B21FA8" w:rsidRPr="000920C0">
        <w:rPr>
          <w:b/>
          <w:bCs/>
        </w:rPr>
        <w:t xml:space="preserve">Romine; and Robert Bernth, </w:t>
      </w:r>
      <w:r w:rsidR="00B21FA8" w:rsidRPr="000920C0">
        <w:t xml:space="preserve">that </w:t>
      </w:r>
    </w:p>
    <w:p w14:paraId="78B17443" w14:textId="472F6126" w:rsidR="00B21FA8" w:rsidRPr="000920C0" w:rsidRDefault="00552E68" w:rsidP="00B21FA8">
      <w:pPr>
        <w:tabs>
          <w:tab w:val="left" w:pos="720"/>
        </w:tabs>
        <w:ind w:left="720" w:hanging="720"/>
        <w:jc w:val="both"/>
      </w:pPr>
      <w:r>
        <w:rPr>
          <w:b/>
          <w:bCs/>
        </w:rPr>
        <w:t xml:space="preserve">      </w:t>
      </w:r>
      <w:r w:rsidR="00B21FA8" w:rsidRPr="000920C0">
        <w:t>their hearts may be established in the love of God,</w:t>
      </w:r>
      <w:r>
        <w:t xml:space="preserve"> </w:t>
      </w:r>
      <w:r w:rsidR="00B21FA8" w:rsidRPr="000920C0">
        <w:t>we pray:</w:t>
      </w:r>
    </w:p>
    <w:p w14:paraId="2F3F4451" w14:textId="77777777" w:rsidR="00B21FA8" w:rsidRPr="00200167" w:rsidRDefault="00B21FA8" w:rsidP="00B21FA8">
      <w:pPr>
        <w:tabs>
          <w:tab w:val="left" w:pos="720"/>
        </w:tabs>
        <w:ind w:left="720" w:hanging="720"/>
        <w:jc w:val="both"/>
        <w:rPr>
          <w:sz w:val="12"/>
        </w:rPr>
      </w:pPr>
    </w:p>
    <w:p w14:paraId="3BEE49F6" w14:textId="66957FE5" w:rsidR="00B870E8" w:rsidRPr="000920C0" w:rsidRDefault="00B870E8" w:rsidP="00B870E8">
      <w:pPr>
        <w:tabs>
          <w:tab w:val="left" w:pos="720"/>
        </w:tabs>
        <w:ind w:left="720" w:hanging="720"/>
        <w:jc w:val="both"/>
        <w:rPr>
          <w:b/>
          <w:bCs/>
        </w:rPr>
      </w:pPr>
      <w:r w:rsidRPr="000920C0">
        <w:rPr>
          <w:b/>
          <w:bCs/>
        </w:rPr>
        <w:t>C:</w:t>
      </w:r>
      <w:r w:rsidR="00552E68">
        <w:rPr>
          <w:b/>
          <w:bCs/>
        </w:rPr>
        <w:t xml:space="preserve">  </w:t>
      </w:r>
      <w:r w:rsidRPr="000920C0">
        <w:rPr>
          <w:b/>
          <w:bCs/>
        </w:rPr>
        <w:t>Send forth Your light, O God.</w:t>
      </w:r>
    </w:p>
    <w:p w14:paraId="3F9842E0" w14:textId="77777777" w:rsidR="00B870E8" w:rsidRPr="00200167" w:rsidRDefault="00B870E8" w:rsidP="00B870E8">
      <w:pPr>
        <w:tabs>
          <w:tab w:val="left" w:pos="720"/>
        </w:tabs>
        <w:ind w:left="720" w:hanging="720"/>
        <w:jc w:val="both"/>
        <w:rPr>
          <w:b/>
          <w:bCs/>
          <w:sz w:val="12"/>
        </w:rPr>
      </w:pPr>
    </w:p>
    <w:p w14:paraId="529DB0CC" w14:textId="77777777" w:rsidR="00552E68" w:rsidRDefault="00B870E8" w:rsidP="00B870E8">
      <w:pPr>
        <w:tabs>
          <w:tab w:val="left" w:pos="720"/>
        </w:tabs>
        <w:ind w:left="720" w:hanging="720"/>
        <w:jc w:val="both"/>
        <w:rPr>
          <w:bCs/>
        </w:rPr>
      </w:pPr>
      <w:r w:rsidRPr="000920C0">
        <w:rPr>
          <w:bCs/>
        </w:rPr>
        <w:t>A:</w:t>
      </w:r>
      <w:r w:rsidR="00552E68">
        <w:rPr>
          <w:bCs/>
        </w:rPr>
        <w:t xml:space="preserve">  </w:t>
      </w:r>
      <w:r w:rsidRPr="000920C0">
        <w:rPr>
          <w:bCs/>
        </w:rPr>
        <w:t xml:space="preserve">For those celebrating birthdays, especially </w:t>
      </w:r>
      <w:r w:rsidRPr="000920C0">
        <w:rPr>
          <w:b/>
          <w:bCs/>
        </w:rPr>
        <w:t>Wayne Dolson</w:t>
      </w:r>
      <w:r w:rsidRPr="000920C0">
        <w:rPr>
          <w:bCs/>
        </w:rPr>
        <w:t xml:space="preserve">, that they may grow in grace </w:t>
      </w:r>
    </w:p>
    <w:p w14:paraId="4F4A636A" w14:textId="76358D8A" w:rsidR="00B870E8" w:rsidRPr="000920C0" w:rsidRDefault="00552E68" w:rsidP="00B870E8">
      <w:pPr>
        <w:tabs>
          <w:tab w:val="left" w:pos="720"/>
        </w:tabs>
        <w:ind w:left="720" w:hanging="720"/>
        <w:jc w:val="both"/>
        <w:rPr>
          <w:bCs/>
        </w:rPr>
      </w:pPr>
      <w:r>
        <w:rPr>
          <w:bCs/>
        </w:rPr>
        <w:t xml:space="preserve">      </w:t>
      </w:r>
      <w:r w:rsidR="00B870E8" w:rsidRPr="000920C0">
        <w:rPr>
          <w:bCs/>
        </w:rPr>
        <w:t>this day and every day and be filled with grace for the days ahead, we pray:</w:t>
      </w:r>
    </w:p>
    <w:p w14:paraId="73D4C3C1" w14:textId="77777777" w:rsidR="00B870E8" w:rsidRPr="00200167" w:rsidRDefault="00B870E8" w:rsidP="00B870E8">
      <w:pPr>
        <w:tabs>
          <w:tab w:val="left" w:pos="720"/>
        </w:tabs>
        <w:ind w:left="720" w:hanging="720"/>
        <w:jc w:val="both"/>
        <w:rPr>
          <w:bCs/>
          <w:sz w:val="12"/>
        </w:rPr>
      </w:pPr>
    </w:p>
    <w:p w14:paraId="4466B2AE" w14:textId="1785E42D" w:rsidR="00B870E8" w:rsidRPr="000920C0" w:rsidRDefault="00B870E8" w:rsidP="00B870E8">
      <w:pPr>
        <w:tabs>
          <w:tab w:val="left" w:pos="720"/>
        </w:tabs>
        <w:ind w:left="720" w:hanging="720"/>
        <w:jc w:val="both"/>
        <w:rPr>
          <w:b/>
          <w:bCs/>
        </w:rPr>
      </w:pPr>
      <w:r w:rsidRPr="000920C0">
        <w:rPr>
          <w:b/>
          <w:bCs/>
        </w:rPr>
        <w:t>C:</w:t>
      </w:r>
      <w:r w:rsidR="00552E68">
        <w:rPr>
          <w:b/>
          <w:bCs/>
        </w:rPr>
        <w:t xml:space="preserve">  </w:t>
      </w:r>
      <w:r w:rsidRPr="000920C0">
        <w:rPr>
          <w:b/>
          <w:bCs/>
        </w:rPr>
        <w:t>Send forth Your light, O God.</w:t>
      </w:r>
    </w:p>
    <w:p w14:paraId="32E1A8E2" w14:textId="77777777" w:rsidR="00B870E8" w:rsidRPr="00200167" w:rsidRDefault="00B870E8" w:rsidP="00B870E8">
      <w:pPr>
        <w:tabs>
          <w:tab w:val="left" w:pos="720"/>
        </w:tabs>
        <w:jc w:val="both"/>
        <w:rPr>
          <w:b/>
          <w:sz w:val="12"/>
        </w:rPr>
      </w:pPr>
    </w:p>
    <w:p w14:paraId="1BEE0CCF" w14:textId="77777777" w:rsidR="00552E68" w:rsidRDefault="00B870E8" w:rsidP="00B870E8">
      <w:pPr>
        <w:tabs>
          <w:tab w:val="left" w:pos="720"/>
        </w:tabs>
        <w:ind w:left="720" w:hanging="720"/>
        <w:jc w:val="both"/>
      </w:pPr>
      <w:r w:rsidRPr="000920C0">
        <w:t>A:</w:t>
      </w:r>
      <w:r w:rsidR="00552E68">
        <w:t xml:space="preserve">  </w:t>
      </w:r>
      <w:r w:rsidRPr="000920C0">
        <w:t xml:space="preserve">We give thanks for all the faithful departed who have lived and died faithful to the </w:t>
      </w:r>
    </w:p>
    <w:p w14:paraId="074826C6" w14:textId="77777777" w:rsidR="00552E68" w:rsidRDefault="00552E68" w:rsidP="00B870E8">
      <w:pPr>
        <w:tabs>
          <w:tab w:val="left" w:pos="720"/>
        </w:tabs>
        <w:ind w:left="720" w:hanging="720"/>
        <w:jc w:val="both"/>
      </w:pPr>
      <w:r>
        <w:t xml:space="preserve">      </w:t>
      </w:r>
      <w:r w:rsidR="00B870E8" w:rsidRPr="000920C0">
        <w:t xml:space="preserve">crucified and Risen One.  That we may have the grace to bear full witness with our </w:t>
      </w:r>
    </w:p>
    <w:p w14:paraId="1618C09E" w14:textId="6928A841" w:rsidR="00B870E8" w:rsidRPr="000920C0" w:rsidRDefault="00552E68" w:rsidP="00B870E8">
      <w:pPr>
        <w:tabs>
          <w:tab w:val="left" w:pos="720"/>
        </w:tabs>
        <w:ind w:left="720" w:hanging="720"/>
        <w:jc w:val="both"/>
      </w:pPr>
      <w:r>
        <w:t xml:space="preserve">      </w:t>
      </w:r>
      <w:r w:rsidR="00B870E8" w:rsidRPr="000920C0">
        <w:t>lives to Christ’s victory on the cross, we pray:</w:t>
      </w:r>
    </w:p>
    <w:p w14:paraId="4EA2310F" w14:textId="77777777" w:rsidR="00B870E8" w:rsidRPr="00200167" w:rsidRDefault="00B870E8" w:rsidP="00B870E8">
      <w:pPr>
        <w:tabs>
          <w:tab w:val="left" w:pos="720"/>
        </w:tabs>
        <w:ind w:left="720" w:hanging="720"/>
        <w:jc w:val="both"/>
        <w:rPr>
          <w:sz w:val="12"/>
        </w:rPr>
      </w:pPr>
    </w:p>
    <w:p w14:paraId="3F40E71D" w14:textId="5A50B7D2" w:rsidR="00B870E8" w:rsidRPr="000920C0" w:rsidRDefault="00B870E8" w:rsidP="00B870E8">
      <w:pPr>
        <w:tabs>
          <w:tab w:val="left" w:pos="720"/>
        </w:tabs>
        <w:ind w:left="720" w:hanging="720"/>
        <w:jc w:val="both"/>
      </w:pPr>
      <w:r w:rsidRPr="000920C0">
        <w:rPr>
          <w:b/>
          <w:bCs/>
        </w:rPr>
        <w:t>C:</w:t>
      </w:r>
      <w:r w:rsidR="00552E68">
        <w:rPr>
          <w:b/>
          <w:bCs/>
        </w:rPr>
        <w:t xml:space="preserve">  </w:t>
      </w:r>
      <w:r w:rsidRPr="000920C0">
        <w:rPr>
          <w:b/>
          <w:bCs/>
        </w:rPr>
        <w:t>Send forth Your light, O God.</w:t>
      </w:r>
    </w:p>
    <w:p w14:paraId="37EF1522" w14:textId="77777777" w:rsidR="00B870E8" w:rsidRPr="00200167" w:rsidRDefault="00B870E8" w:rsidP="00B870E8">
      <w:pPr>
        <w:jc w:val="both"/>
        <w:rPr>
          <w:sz w:val="12"/>
        </w:rPr>
      </w:pPr>
    </w:p>
    <w:p w14:paraId="25174960" w14:textId="77777777" w:rsidR="00552E68" w:rsidRDefault="00B870E8" w:rsidP="00B870E8">
      <w:pPr>
        <w:tabs>
          <w:tab w:val="left" w:pos="720"/>
        </w:tabs>
        <w:ind w:left="720" w:hanging="720"/>
        <w:jc w:val="both"/>
      </w:pPr>
      <w:r w:rsidRPr="000920C0">
        <w:t>P:</w:t>
      </w:r>
      <w:r w:rsidR="00552E68">
        <w:t xml:space="preserve">  </w:t>
      </w:r>
      <w:r w:rsidRPr="000920C0">
        <w:t xml:space="preserve">God of all the living, hear the prayers of Your faithful people, and grant our requests in </w:t>
      </w:r>
    </w:p>
    <w:p w14:paraId="550896B9" w14:textId="77777777" w:rsidR="00552E68" w:rsidRDefault="00552E68" w:rsidP="00B870E8">
      <w:pPr>
        <w:tabs>
          <w:tab w:val="left" w:pos="720"/>
        </w:tabs>
        <w:ind w:left="720" w:hanging="720"/>
        <w:jc w:val="both"/>
      </w:pPr>
      <w:r>
        <w:t xml:space="preserve">      </w:t>
      </w:r>
      <w:r w:rsidR="00B870E8" w:rsidRPr="000920C0">
        <w:t xml:space="preserve">accordance with Your good and saving will.  Strengthen us for the tasks You give us, </w:t>
      </w:r>
    </w:p>
    <w:p w14:paraId="2D77F831" w14:textId="77777777" w:rsidR="00552E68" w:rsidRDefault="00552E68" w:rsidP="00B870E8">
      <w:pPr>
        <w:tabs>
          <w:tab w:val="left" w:pos="720"/>
        </w:tabs>
        <w:ind w:left="720" w:hanging="720"/>
        <w:jc w:val="both"/>
      </w:pPr>
      <w:r>
        <w:t xml:space="preserve">      </w:t>
      </w:r>
      <w:r w:rsidR="00B870E8" w:rsidRPr="000920C0">
        <w:t xml:space="preserve">and bring us at last to praise You with all Your saints; through Jesus Christ, Your Son, </w:t>
      </w:r>
    </w:p>
    <w:p w14:paraId="6A0A8BC5" w14:textId="4CC5E1D4" w:rsidR="00B870E8" w:rsidRPr="000920C0" w:rsidRDefault="00552E68" w:rsidP="00B870E8">
      <w:pPr>
        <w:tabs>
          <w:tab w:val="left" w:pos="720"/>
        </w:tabs>
        <w:ind w:left="720" w:hanging="720"/>
        <w:jc w:val="both"/>
      </w:pPr>
      <w:r>
        <w:t xml:space="preserve">      </w:t>
      </w:r>
      <w:r w:rsidR="00B870E8" w:rsidRPr="000920C0">
        <w:t>our Lord.</w:t>
      </w:r>
    </w:p>
    <w:p w14:paraId="31A0FD47" w14:textId="77777777" w:rsidR="00B870E8" w:rsidRPr="00200167" w:rsidRDefault="00B870E8" w:rsidP="00B870E8">
      <w:pPr>
        <w:tabs>
          <w:tab w:val="left" w:pos="720"/>
        </w:tabs>
        <w:ind w:left="720" w:hanging="720"/>
        <w:jc w:val="both"/>
        <w:rPr>
          <w:sz w:val="12"/>
        </w:rPr>
      </w:pPr>
    </w:p>
    <w:p w14:paraId="0821582D" w14:textId="660552A0" w:rsidR="00B870E8" w:rsidRPr="000920C0" w:rsidRDefault="00B870E8" w:rsidP="00B870E8">
      <w:pPr>
        <w:tabs>
          <w:tab w:val="left" w:pos="720"/>
          <w:tab w:val="left" w:pos="1440"/>
          <w:tab w:val="left" w:pos="2160"/>
          <w:tab w:val="left" w:pos="2880"/>
        </w:tabs>
        <w:ind w:left="2880" w:hanging="2880"/>
        <w:jc w:val="both"/>
      </w:pPr>
      <w:r w:rsidRPr="000920C0">
        <w:rPr>
          <w:b/>
          <w:bCs/>
        </w:rPr>
        <w:t>C:</w:t>
      </w:r>
      <w:r w:rsidR="00552E68">
        <w:rPr>
          <w:b/>
          <w:bCs/>
        </w:rPr>
        <w:t xml:space="preserve">  </w:t>
      </w:r>
      <w:r w:rsidRPr="000920C0">
        <w:rPr>
          <w:b/>
          <w:bCs/>
        </w:rPr>
        <w:t>Amen.</w:t>
      </w:r>
      <w:r w:rsidRPr="000920C0">
        <w:tab/>
      </w:r>
      <w:r w:rsidRPr="000920C0">
        <w:tab/>
      </w:r>
    </w:p>
    <w:p w14:paraId="02405F7D" w14:textId="77777777" w:rsidR="00B870E8" w:rsidRPr="00200167" w:rsidRDefault="00B870E8" w:rsidP="00B870E8">
      <w:pPr>
        <w:tabs>
          <w:tab w:val="left" w:pos="720"/>
          <w:tab w:val="left" w:pos="1440"/>
          <w:tab w:val="left" w:pos="2160"/>
          <w:tab w:val="left" w:pos="2880"/>
        </w:tabs>
        <w:ind w:left="2880" w:hanging="2880"/>
        <w:jc w:val="both"/>
        <w:rPr>
          <w:sz w:val="16"/>
        </w:rPr>
      </w:pPr>
    </w:p>
    <w:p w14:paraId="7A9BE72B" w14:textId="162C0FBB" w:rsidR="00B870E8" w:rsidRPr="00552E68" w:rsidRDefault="00552E68" w:rsidP="00B870E8">
      <w:pPr>
        <w:numPr>
          <w:ilvl w:val="12"/>
          <w:numId w:val="0"/>
        </w:numPr>
        <w:tabs>
          <w:tab w:val="left" w:pos="720"/>
        </w:tabs>
        <w:ind w:left="720" w:hanging="720"/>
        <w:jc w:val="center"/>
        <w:rPr>
          <w:b/>
          <w:sz w:val="28"/>
        </w:rPr>
      </w:pPr>
      <w:r w:rsidRPr="00552E68">
        <w:rPr>
          <w:b/>
          <w:sz w:val="28"/>
        </w:rPr>
        <w:sym w:font="Wingdings" w:char="F058"/>
      </w:r>
      <w:r w:rsidR="00B870E8" w:rsidRPr="00552E68">
        <w:rPr>
          <w:b/>
          <w:sz w:val="28"/>
        </w:rPr>
        <w:t xml:space="preserve"> MEAL </w:t>
      </w:r>
      <w:r w:rsidRPr="00552E68">
        <w:rPr>
          <w:b/>
          <w:sz w:val="28"/>
        </w:rPr>
        <w:sym w:font="Wingdings" w:char="F058"/>
      </w:r>
    </w:p>
    <w:p w14:paraId="4A0055A2" w14:textId="77777777" w:rsidR="00B870E8" w:rsidRPr="00200167" w:rsidRDefault="00B870E8" w:rsidP="00200167">
      <w:pPr>
        <w:numPr>
          <w:ilvl w:val="12"/>
          <w:numId w:val="0"/>
        </w:numPr>
        <w:tabs>
          <w:tab w:val="left" w:pos="720"/>
        </w:tabs>
        <w:ind w:left="720" w:hanging="720"/>
        <w:rPr>
          <w:b/>
          <w:sz w:val="16"/>
        </w:rPr>
      </w:pPr>
    </w:p>
    <w:p w14:paraId="09E1FFBF" w14:textId="77777777" w:rsidR="00B870E8" w:rsidRPr="000920C0" w:rsidRDefault="00B870E8" w:rsidP="00B870E8">
      <w:pPr>
        <w:ind w:left="-288" w:firstLine="288"/>
        <w:rPr>
          <w:b/>
          <w:bCs/>
        </w:rPr>
      </w:pPr>
      <w:r w:rsidRPr="000920C0">
        <w:rPr>
          <w:b/>
          <w:bCs/>
        </w:rPr>
        <w:t>THE PEACE</w:t>
      </w:r>
    </w:p>
    <w:p w14:paraId="3E1CF856" w14:textId="77777777" w:rsidR="00B870E8" w:rsidRPr="00200167" w:rsidRDefault="00B870E8" w:rsidP="00B870E8">
      <w:pPr>
        <w:ind w:left="-288" w:firstLine="288"/>
        <w:rPr>
          <w:b/>
          <w:bCs/>
          <w:sz w:val="12"/>
        </w:rPr>
      </w:pPr>
    </w:p>
    <w:p w14:paraId="786FCCB0" w14:textId="6EB8DDA2" w:rsidR="00B870E8" w:rsidRPr="000920C0" w:rsidRDefault="00B870E8" w:rsidP="00B870E8">
      <w:pPr>
        <w:ind w:left="720" w:hanging="720"/>
        <w:jc w:val="both"/>
      </w:pPr>
      <w:r w:rsidRPr="000920C0">
        <w:rPr>
          <w:lang w:val="en-CA"/>
        </w:rPr>
        <w:fldChar w:fldCharType="begin"/>
      </w:r>
      <w:r w:rsidRPr="000920C0">
        <w:rPr>
          <w:lang w:val="en-CA"/>
        </w:rPr>
        <w:instrText xml:space="preserve"> SEQ CHAPTER \h \r 1</w:instrText>
      </w:r>
      <w:r w:rsidRPr="000920C0">
        <w:rPr>
          <w:lang w:val="en-CA"/>
        </w:rPr>
        <w:fldChar w:fldCharType="end"/>
      </w:r>
      <w:r w:rsidRPr="000920C0">
        <w:t>P:</w:t>
      </w:r>
      <w:r w:rsidR="00552E68">
        <w:t xml:space="preserve">  </w:t>
      </w:r>
      <w:r w:rsidRPr="000920C0">
        <w:rPr>
          <w:lang w:val="en-CA"/>
        </w:rPr>
        <w:fldChar w:fldCharType="begin"/>
      </w:r>
      <w:r w:rsidRPr="000920C0">
        <w:rPr>
          <w:lang w:val="en-CA"/>
        </w:rPr>
        <w:instrText xml:space="preserve"> SEQ CHAPTER \h \r 1</w:instrText>
      </w:r>
      <w:r w:rsidRPr="000920C0">
        <w:rPr>
          <w:lang w:val="en-CA"/>
        </w:rPr>
        <w:fldChar w:fldCharType="end"/>
      </w:r>
      <w:r w:rsidRPr="000920C0">
        <w:t>The peace of the Lord be with you always.</w:t>
      </w:r>
    </w:p>
    <w:p w14:paraId="740C66C8" w14:textId="77777777" w:rsidR="00B870E8" w:rsidRPr="00200167" w:rsidRDefault="00B870E8" w:rsidP="00B870E8">
      <w:pPr>
        <w:ind w:left="720" w:hanging="720"/>
        <w:jc w:val="both"/>
        <w:rPr>
          <w:sz w:val="12"/>
        </w:rPr>
      </w:pPr>
    </w:p>
    <w:p w14:paraId="1AD007C3" w14:textId="5B8BF362" w:rsidR="00B870E8" w:rsidRPr="000920C0" w:rsidRDefault="00B870E8" w:rsidP="00B870E8">
      <w:pPr>
        <w:jc w:val="both"/>
        <w:rPr>
          <w:b/>
          <w:bCs/>
        </w:rPr>
      </w:pPr>
      <w:r w:rsidRPr="000920C0">
        <w:rPr>
          <w:b/>
          <w:bCs/>
        </w:rPr>
        <w:t>C:</w:t>
      </w:r>
      <w:r w:rsidR="00552E68">
        <w:rPr>
          <w:b/>
          <w:bCs/>
        </w:rPr>
        <w:t xml:space="preserve">  </w:t>
      </w:r>
      <w:r w:rsidRPr="000920C0">
        <w:rPr>
          <w:b/>
          <w:bCs/>
        </w:rPr>
        <w:t>And also with you.</w:t>
      </w:r>
    </w:p>
    <w:p w14:paraId="39C6761E" w14:textId="77777777" w:rsidR="00B870E8" w:rsidRPr="00552E68" w:rsidRDefault="00B870E8" w:rsidP="00B870E8">
      <w:pPr>
        <w:ind w:left="-288" w:firstLine="288"/>
        <w:jc w:val="both"/>
        <w:rPr>
          <w:b/>
          <w:bCs/>
          <w:sz w:val="16"/>
        </w:rPr>
      </w:pPr>
    </w:p>
    <w:p w14:paraId="0DAE322C" w14:textId="77777777" w:rsidR="00B870E8" w:rsidRPr="000920C0" w:rsidRDefault="00B870E8" w:rsidP="00B870E8">
      <w:pPr>
        <w:ind w:left="-288" w:firstLine="288"/>
        <w:jc w:val="both"/>
        <w:rPr>
          <w:bCs/>
          <w:i/>
        </w:rPr>
      </w:pPr>
      <w:r w:rsidRPr="000920C0">
        <w:rPr>
          <w:bCs/>
          <w:i/>
        </w:rPr>
        <w:t>The assembly is seated</w:t>
      </w:r>
    </w:p>
    <w:p w14:paraId="6EC76A38" w14:textId="77777777" w:rsidR="00B870E8" w:rsidRPr="000920C0" w:rsidRDefault="00B870E8" w:rsidP="00B870E8">
      <w:pPr>
        <w:ind w:left="-288" w:firstLine="288"/>
        <w:rPr>
          <w:bCs/>
          <w:i/>
        </w:rPr>
      </w:pPr>
    </w:p>
    <w:p w14:paraId="7342D4EF" w14:textId="77777777" w:rsidR="00B870E8" w:rsidRPr="000920C0" w:rsidRDefault="00B870E8" w:rsidP="00B870E8">
      <w:pPr>
        <w:ind w:left="-288" w:firstLine="288"/>
        <w:jc w:val="both"/>
        <w:rPr>
          <w:b/>
          <w:bCs/>
        </w:rPr>
      </w:pPr>
      <w:r w:rsidRPr="000920C0">
        <w:rPr>
          <w:b/>
          <w:bCs/>
        </w:rPr>
        <w:lastRenderedPageBreak/>
        <w:t>THE OFFERING</w:t>
      </w:r>
    </w:p>
    <w:p w14:paraId="65EFD8EC" w14:textId="77777777" w:rsidR="00B870E8" w:rsidRPr="00552E68" w:rsidRDefault="00B870E8" w:rsidP="00B870E8">
      <w:pPr>
        <w:ind w:left="-288" w:firstLine="288"/>
        <w:jc w:val="both"/>
        <w:rPr>
          <w:b/>
          <w:bCs/>
          <w:sz w:val="16"/>
        </w:rPr>
      </w:pPr>
    </w:p>
    <w:p w14:paraId="36DCE48A" w14:textId="77777777" w:rsidR="00870C26" w:rsidRDefault="00870C26" w:rsidP="00870C26">
      <w:pPr>
        <w:keepLines/>
        <w:jc w:val="both"/>
        <w:rPr>
          <w:b/>
          <w:bCs/>
        </w:rPr>
      </w:pPr>
      <w:r>
        <w:rPr>
          <w:b/>
          <w:bCs/>
        </w:rPr>
        <w:t xml:space="preserve">THE VOLUNTARY                        </w:t>
      </w:r>
      <w:r>
        <w:rPr>
          <w:b/>
          <w:bCs/>
          <w:i/>
          <w:iCs/>
        </w:rPr>
        <w:t xml:space="preserve">Here I Am                           </w:t>
      </w:r>
      <w:r>
        <w:rPr>
          <w:b/>
          <w:bCs/>
        </w:rPr>
        <w:t>St. Paul Senior Choir</w:t>
      </w:r>
    </w:p>
    <w:p w14:paraId="533854B4" w14:textId="77777777" w:rsidR="00870C26" w:rsidRDefault="00870C26" w:rsidP="00870C26">
      <w:pPr>
        <w:keepLines/>
        <w:jc w:val="both"/>
        <w:rPr>
          <w:b/>
          <w:bCs/>
        </w:rPr>
      </w:pPr>
      <w:r>
        <w:rPr>
          <w:b/>
          <w:bCs/>
        </w:rPr>
        <w:tab/>
        <w:t xml:space="preserve"> </w:t>
      </w:r>
      <w:r>
        <w:rPr>
          <w:b/>
          <w:bCs/>
        </w:rPr>
        <w:tab/>
        <w:t xml:space="preserve">             (T. Long &amp; A. Pote; Arr.  J. Schrader)</w:t>
      </w:r>
    </w:p>
    <w:p w14:paraId="0F06F945" w14:textId="77777777" w:rsidR="00870C26" w:rsidRPr="00870C26" w:rsidRDefault="00870C26" w:rsidP="00870C26">
      <w:pPr>
        <w:keepLines/>
        <w:jc w:val="both"/>
        <w:rPr>
          <w:b/>
          <w:bCs/>
          <w:sz w:val="12"/>
        </w:rPr>
      </w:pPr>
    </w:p>
    <w:p w14:paraId="34D5912C" w14:textId="38722BCC" w:rsidR="00B870E8" w:rsidRPr="000920C0" w:rsidRDefault="00870C26" w:rsidP="00870C26">
      <w:pPr>
        <w:widowControl w:val="0"/>
        <w:rPr>
          <w:bCs/>
        </w:rPr>
      </w:pPr>
      <w:r>
        <w:t> </w:t>
      </w:r>
      <w:r w:rsidR="00B870E8" w:rsidRPr="000920C0">
        <w:rPr>
          <w:bCs/>
          <w:i/>
        </w:rPr>
        <w:t>As you are able please rise</w:t>
      </w:r>
    </w:p>
    <w:p w14:paraId="002F19CF" w14:textId="77777777" w:rsidR="00B870E8" w:rsidRPr="00552E68" w:rsidRDefault="00B870E8" w:rsidP="00B870E8">
      <w:pPr>
        <w:jc w:val="both"/>
        <w:rPr>
          <w:sz w:val="16"/>
        </w:rPr>
      </w:pPr>
    </w:p>
    <w:p w14:paraId="512A0267" w14:textId="4CBCF70C" w:rsidR="008F0628" w:rsidRDefault="00B870E8" w:rsidP="00B870E8">
      <w:pPr>
        <w:jc w:val="both"/>
        <w:rPr>
          <w:i/>
        </w:rPr>
      </w:pPr>
      <w:r w:rsidRPr="000920C0">
        <w:rPr>
          <w:b/>
        </w:rPr>
        <w:t xml:space="preserve">THE PRESENTATION OF THE GIFTS 312 </w:t>
      </w:r>
      <w:r w:rsidR="00552E68">
        <w:rPr>
          <w:b/>
        </w:rPr>
        <w:t xml:space="preserve">  </w:t>
      </w:r>
      <w:r w:rsidR="008F0628">
        <w:rPr>
          <w:b/>
        </w:rPr>
        <w:t xml:space="preserve">           </w:t>
      </w:r>
      <w:r w:rsidRPr="00552E68">
        <w:rPr>
          <w:b/>
          <w:i/>
        </w:rPr>
        <w:t>Jesus, Come!  For We Invite You</w:t>
      </w:r>
      <w:r w:rsidRPr="000920C0">
        <w:rPr>
          <w:i/>
        </w:rPr>
        <w:t xml:space="preserve"> </w:t>
      </w:r>
    </w:p>
    <w:p w14:paraId="29FDBEFE" w14:textId="6C2D52D8" w:rsidR="00B870E8" w:rsidRPr="000920C0" w:rsidRDefault="008F0628" w:rsidP="008F0628">
      <w:pPr>
        <w:ind w:left="3600" w:firstLine="720"/>
        <w:jc w:val="both"/>
      </w:pPr>
      <w:r>
        <w:t>(</w:t>
      </w:r>
      <w:r w:rsidR="00B870E8" w:rsidRPr="000920C0">
        <w:t>stanzas 1,</w:t>
      </w:r>
      <w:r>
        <w:t xml:space="preserve"> </w:t>
      </w:r>
      <w:r w:rsidR="00B870E8" w:rsidRPr="000920C0">
        <w:t>4</w:t>
      </w:r>
      <w:r>
        <w:t>)</w:t>
      </w:r>
    </w:p>
    <w:p w14:paraId="0694D0DF" w14:textId="21D00768" w:rsidR="00B870E8" w:rsidRPr="008F0628" w:rsidRDefault="008F0628" w:rsidP="008F0628">
      <w:pPr>
        <w:tabs>
          <w:tab w:val="left" w:pos="1785"/>
        </w:tabs>
        <w:jc w:val="both"/>
        <w:rPr>
          <w:sz w:val="14"/>
        </w:rPr>
      </w:pPr>
      <w:r>
        <w:tab/>
      </w:r>
    </w:p>
    <w:p w14:paraId="161DBE86" w14:textId="0282B057" w:rsidR="00B870E8" w:rsidRPr="000920C0" w:rsidRDefault="00B870E8" w:rsidP="00B870E8">
      <w:pPr>
        <w:jc w:val="both"/>
        <w:rPr>
          <w:i/>
        </w:rPr>
      </w:pPr>
      <w:r w:rsidRPr="000920C0">
        <w:tab/>
      </w:r>
      <w:r w:rsidRPr="000920C0">
        <w:tab/>
      </w:r>
      <w:r w:rsidR="008F0628">
        <w:t xml:space="preserve">  </w:t>
      </w:r>
      <w:r w:rsidRPr="000920C0">
        <w:t xml:space="preserve">(Sung to the tune of, </w:t>
      </w:r>
      <w:r w:rsidRPr="000920C0">
        <w:rPr>
          <w:i/>
        </w:rPr>
        <w:t>Angels From the Realms of Glory)</w:t>
      </w:r>
    </w:p>
    <w:p w14:paraId="0E22E769" w14:textId="77777777" w:rsidR="00B870E8" w:rsidRPr="000920C0" w:rsidRDefault="00B870E8" w:rsidP="00B870E8">
      <w:pPr>
        <w:jc w:val="both"/>
        <w:rPr>
          <w:i/>
        </w:rPr>
      </w:pPr>
    </w:p>
    <w:p w14:paraId="6C145A9E" w14:textId="77777777" w:rsidR="00B870E8" w:rsidRPr="000920C0" w:rsidRDefault="00B870E8" w:rsidP="00B870E8">
      <w:pPr>
        <w:pStyle w:val="Footer"/>
        <w:tabs>
          <w:tab w:val="clear" w:pos="4320"/>
          <w:tab w:val="clear" w:pos="8640"/>
        </w:tabs>
        <w:ind w:left="360" w:hanging="360"/>
        <w:rPr>
          <w:rFonts w:eastAsia="MS Mincho"/>
          <w:b/>
        </w:rPr>
      </w:pPr>
      <w:r w:rsidRPr="000920C0">
        <w:rPr>
          <w:b/>
        </w:rPr>
        <w:tab/>
      </w:r>
      <w:r w:rsidRPr="000920C0">
        <w:rPr>
          <w:b/>
        </w:rPr>
        <w:tab/>
      </w:r>
      <w:r w:rsidRPr="000920C0">
        <w:rPr>
          <w:b/>
        </w:rPr>
        <w:tab/>
      </w:r>
      <w:r w:rsidRPr="000920C0">
        <w:rPr>
          <w:b/>
        </w:rPr>
        <w:tab/>
      </w:r>
      <w:r w:rsidRPr="000920C0">
        <w:rPr>
          <w:rFonts w:eastAsia="MS Mincho"/>
          <w:b/>
        </w:rPr>
        <w:t>Jesus, come! for we invite You,</w:t>
      </w:r>
    </w:p>
    <w:p w14:paraId="63E5576F"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Guest and Master, Friend and Lord;</w:t>
      </w:r>
    </w:p>
    <w:p w14:paraId="705816DC"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now, as once at Cana's wedding,</w:t>
      </w:r>
    </w:p>
    <w:p w14:paraId="7E71F872"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speak and let us hear Your word:</w:t>
      </w:r>
    </w:p>
    <w:p w14:paraId="7555176F"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lead us through our need or doubting,</w:t>
      </w:r>
    </w:p>
    <w:p w14:paraId="5C70FE6D"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hope be born and joy restored.</w:t>
      </w:r>
    </w:p>
    <w:p w14:paraId="75DD743C" w14:textId="77777777" w:rsidR="00B870E8" w:rsidRPr="000920C0" w:rsidRDefault="00B870E8" w:rsidP="00B870E8">
      <w:pPr>
        <w:ind w:left="360" w:hanging="360"/>
        <w:rPr>
          <w:rFonts w:eastAsia="MS Mincho"/>
          <w:b/>
        </w:rPr>
      </w:pPr>
    </w:p>
    <w:p w14:paraId="4BC11D6E"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Jesus, come! surprise our dullness,</w:t>
      </w:r>
    </w:p>
    <w:p w14:paraId="4A92D3B6"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make us willing to receive</w:t>
      </w:r>
    </w:p>
    <w:p w14:paraId="7DD0C348"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more than we can yet imagine,</w:t>
      </w:r>
    </w:p>
    <w:p w14:paraId="4CE09D03"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all the best You have to give:</w:t>
      </w:r>
    </w:p>
    <w:p w14:paraId="5FF45FAB"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let us find Your hidden riches,</w:t>
      </w:r>
    </w:p>
    <w:p w14:paraId="3D070C52" w14:textId="77777777" w:rsidR="00B870E8" w:rsidRPr="000920C0" w:rsidRDefault="00B870E8" w:rsidP="00B870E8">
      <w:pPr>
        <w:ind w:left="360" w:hanging="360"/>
        <w:rPr>
          <w:rFonts w:eastAsia="MS Mincho"/>
          <w:b/>
        </w:rPr>
      </w:pPr>
      <w:r w:rsidRPr="000920C0">
        <w:rPr>
          <w:rFonts w:eastAsia="MS Mincho"/>
          <w:b/>
        </w:rPr>
        <w:tab/>
      </w:r>
      <w:r w:rsidRPr="000920C0">
        <w:rPr>
          <w:rFonts w:eastAsia="MS Mincho"/>
          <w:b/>
        </w:rPr>
        <w:tab/>
      </w:r>
      <w:r w:rsidRPr="000920C0">
        <w:rPr>
          <w:rFonts w:eastAsia="MS Mincho"/>
          <w:b/>
        </w:rPr>
        <w:tab/>
      </w:r>
      <w:r w:rsidRPr="000920C0">
        <w:rPr>
          <w:rFonts w:eastAsia="MS Mincho"/>
          <w:b/>
        </w:rPr>
        <w:tab/>
        <w:t>taste Your love, believe, and live!</w:t>
      </w:r>
    </w:p>
    <w:p w14:paraId="52708087" w14:textId="77777777" w:rsidR="00B870E8" w:rsidRPr="000920C0" w:rsidRDefault="00B870E8" w:rsidP="00B870E8">
      <w:pPr>
        <w:jc w:val="both"/>
        <w:rPr>
          <w:b/>
        </w:rPr>
      </w:pPr>
    </w:p>
    <w:p w14:paraId="40FF939C" w14:textId="77777777" w:rsidR="00B870E8" w:rsidRPr="000920C0" w:rsidRDefault="00B870E8" w:rsidP="00B870E8">
      <w:pPr>
        <w:jc w:val="both"/>
        <w:rPr>
          <w:b/>
        </w:rPr>
      </w:pPr>
      <w:r w:rsidRPr="000920C0">
        <w:rPr>
          <w:b/>
        </w:rPr>
        <w:t>THE OFFERTORY PRAYER</w:t>
      </w:r>
    </w:p>
    <w:p w14:paraId="27CE95F9" w14:textId="77777777" w:rsidR="00B870E8" w:rsidRPr="00870C26" w:rsidRDefault="00B870E8" w:rsidP="00B870E8">
      <w:pPr>
        <w:jc w:val="both"/>
        <w:rPr>
          <w:b/>
          <w:sz w:val="16"/>
        </w:rPr>
      </w:pPr>
    </w:p>
    <w:p w14:paraId="3B5C442E" w14:textId="01CD5A7F" w:rsidR="00B870E8" w:rsidRPr="000920C0" w:rsidRDefault="00B870E8" w:rsidP="00B870E8">
      <w:pPr>
        <w:jc w:val="both"/>
      </w:pPr>
      <w:r w:rsidRPr="000920C0">
        <w:rPr>
          <w:lang w:val="en-CA"/>
        </w:rPr>
        <w:t>A:</w:t>
      </w:r>
      <w:r w:rsidR="00870C26">
        <w:rPr>
          <w:lang w:val="en-CA"/>
        </w:rPr>
        <w:t xml:space="preserve">  </w:t>
      </w:r>
      <w:r w:rsidRPr="000920C0">
        <w:rPr>
          <w:lang w:val="en-CA"/>
        </w:rPr>
        <w:fldChar w:fldCharType="begin"/>
      </w:r>
      <w:r w:rsidRPr="000920C0">
        <w:rPr>
          <w:lang w:val="en-CA"/>
        </w:rPr>
        <w:instrText xml:space="preserve"> SEQ CHAPTER \h \r 1</w:instrText>
      </w:r>
      <w:r w:rsidRPr="000920C0">
        <w:rPr>
          <w:lang w:val="en-CA"/>
        </w:rPr>
        <w:fldChar w:fldCharType="end"/>
      </w:r>
      <w:r w:rsidRPr="000920C0">
        <w:t>Let us pray.  God of light,</w:t>
      </w:r>
    </w:p>
    <w:p w14:paraId="5DB06091" w14:textId="77777777" w:rsidR="00B870E8" w:rsidRPr="00870C26" w:rsidRDefault="00B870E8" w:rsidP="00B870E8">
      <w:pPr>
        <w:jc w:val="both"/>
        <w:rPr>
          <w:sz w:val="16"/>
        </w:rPr>
      </w:pPr>
    </w:p>
    <w:p w14:paraId="77641EC8" w14:textId="77777777" w:rsidR="00870C26" w:rsidRDefault="00B870E8" w:rsidP="00B870E8">
      <w:pPr>
        <w:ind w:left="720" w:hanging="720"/>
        <w:jc w:val="both"/>
        <w:rPr>
          <w:b/>
          <w:bCs/>
        </w:rPr>
      </w:pPr>
      <w:r w:rsidRPr="000920C0">
        <w:rPr>
          <w:b/>
          <w:bCs/>
        </w:rPr>
        <w:t>C:</w:t>
      </w:r>
      <w:r w:rsidR="00870C26">
        <w:rPr>
          <w:b/>
          <w:bCs/>
        </w:rPr>
        <w:t xml:space="preserve">  </w:t>
      </w:r>
      <w:r w:rsidRPr="000920C0">
        <w:rPr>
          <w:b/>
          <w:bCs/>
        </w:rPr>
        <w:t xml:space="preserve">The fast You choose for us is to break every yoke of oppression and to share our </w:t>
      </w:r>
    </w:p>
    <w:p w14:paraId="185480AE" w14:textId="77777777" w:rsidR="00870C26" w:rsidRDefault="00870C26" w:rsidP="00B870E8">
      <w:pPr>
        <w:ind w:left="720" w:hanging="720"/>
        <w:jc w:val="both"/>
        <w:rPr>
          <w:b/>
          <w:bCs/>
        </w:rPr>
      </w:pPr>
      <w:r>
        <w:rPr>
          <w:b/>
          <w:bCs/>
        </w:rPr>
        <w:t xml:space="preserve">      </w:t>
      </w:r>
      <w:r w:rsidR="00B870E8" w:rsidRPr="000920C0">
        <w:rPr>
          <w:b/>
          <w:bCs/>
        </w:rPr>
        <w:t xml:space="preserve">bread with the hungry and poor.  We bring these gifts as a sign of our devotion to </w:t>
      </w:r>
    </w:p>
    <w:p w14:paraId="2D043AE8" w14:textId="77777777" w:rsidR="00870C26" w:rsidRDefault="00870C26" w:rsidP="00B870E8">
      <w:pPr>
        <w:ind w:left="720" w:hanging="720"/>
        <w:jc w:val="both"/>
        <w:rPr>
          <w:b/>
          <w:bCs/>
        </w:rPr>
      </w:pPr>
      <w:r>
        <w:rPr>
          <w:b/>
          <w:bCs/>
        </w:rPr>
        <w:t xml:space="preserve">      </w:t>
      </w:r>
      <w:r w:rsidR="00B870E8" w:rsidRPr="000920C0">
        <w:rPr>
          <w:b/>
          <w:bCs/>
        </w:rPr>
        <w:t xml:space="preserve">You.  Use them and us to shatter every darkness around us.  Through the Bread </w:t>
      </w:r>
    </w:p>
    <w:p w14:paraId="16EB50F4" w14:textId="77777777" w:rsidR="00870C26" w:rsidRDefault="00870C26" w:rsidP="00B870E8">
      <w:pPr>
        <w:ind w:left="720" w:hanging="720"/>
        <w:jc w:val="both"/>
        <w:rPr>
          <w:b/>
          <w:bCs/>
        </w:rPr>
      </w:pPr>
      <w:r>
        <w:rPr>
          <w:b/>
          <w:bCs/>
        </w:rPr>
        <w:t xml:space="preserve">      </w:t>
      </w:r>
      <w:r w:rsidR="00B870E8" w:rsidRPr="000920C0">
        <w:rPr>
          <w:b/>
          <w:bCs/>
        </w:rPr>
        <w:t xml:space="preserve">of heaven You give to us, the Body and Blood of our Lord Jesus Christ, strengthen </w:t>
      </w:r>
    </w:p>
    <w:p w14:paraId="47151855" w14:textId="77777777" w:rsidR="00870C26" w:rsidRDefault="00870C26" w:rsidP="00B870E8">
      <w:pPr>
        <w:ind w:left="720" w:hanging="720"/>
        <w:jc w:val="both"/>
        <w:rPr>
          <w:b/>
          <w:bCs/>
        </w:rPr>
      </w:pPr>
      <w:r>
        <w:rPr>
          <w:b/>
          <w:bCs/>
        </w:rPr>
        <w:t xml:space="preserve">      </w:t>
      </w:r>
      <w:r w:rsidR="00B870E8" w:rsidRPr="000920C0">
        <w:rPr>
          <w:b/>
          <w:bCs/>
        </w:rPr>
        <w:t xml:space="preserve">us to shine with His glory and life.  We ask this in the name of Jesus the Lord.  </w:t>
      </w:r>
    </w:p>
    <w:p w14:paraId="52757BEF" w14:textId="07A90ED2" w:rsidR="00B870E8" w:rsidRPr="000920C0" w:rsidRDefault="00870C26" w:rsidP="00B870E8">
      <w:pPr>
        <w:ind w:left="720" w:hanging="720"/>
        <w:jc w:val="both"/>
        <w:rPr>
          <w:b/>
          <w:bCs/>
        </w:rPr>
      </w:pPr>
      <w:r>
        <w:rPr>
          <w:b/>
          <w:bCs/>
        </w:rPr>
        <w:t xml:space="preserve">      </w:t>
      </w:r>
      <w:r w:rsidR="00B870E8" w:rsidRPr="000920C0">
        <w:rPr>
          <w:b/>
          <w:bCs/>
        </w:rPr>
        <w:t>Amen.</w:t>
      </w:r>
    </w:p>
    <w:p w14:paraId="002050D3" w14:textId="77777777" w:rsidR="00B870E8" w:rsidRDefault="00B870E8" w:rsidP="00B870E8">
      <w:pPr>
        <w:widowControl w:val="0"/>
        <w:jc w:val="both"/>
        <w:rPr>
          <w:b/>
          <w:bCs/>
        </w:rPr>
      </w:pPr>
    </w:p>
    <w:p w14:paraId="5D04D2C8" w14:textId="77777777" w:rsidR="006E60C6" w:rsidRDefault="006E60C6" w:rsidP="00B870E8">
      <w:pPr>
        <w:widowControl w:val="0"/>
        <w:jc w:val="both"/>
        <w:rPr>
          <w:b/>
          <w:bCs/>
        </w:rPr>
      </w:pPr>
    </w:p>
    <w:p w14:paraId="1D171FA5" w14:textId="77777777" w:rsidR="006E60C6" w:rsidRDefault="006E60C6" w:rsidP="00B870E8">
      <w:pPr>
        <w:widowControl w:val="0"/>
        <w:jc w:val="both"/>
        <w:rPr>
          <w:b/>
          <w:bCs/>
        </w:rPr>
      </w:pPr>
    </w:p>
    <w:p w14:paraId="1B25C061" w14:textId="77777777" w:rsidR="006E60C6" w:rsidRDefault="006E60C6" w:rsidP="00B870E8">
      <w:pPr>
        <w:widowControl w:val="0"/>
        <w:jc w:val="both"/>
        <w:rPr>
          <w:b/>
          <w:bCs/>
        </w:rPr>
      </w:pPr>
    </w:p>
    <w:p w14:paraId="12520F00" w14:textId="77777777" w:rsidR="006E60C6" w:rsidRDefault="006E60C6" w:rsidP="00B870E8">
      <w:pPr>
        <w:widowControl w:val="0"/>
        <w:jc w:val="both"/>
        <w:rPr>
          <w:b/>
          <w:bCs/>
        </w:rPr>
      </w:pPr>
    </w:p>
    <w:p w14:paraId="71162A98" w14:textId="77777777" w:rsidR="006E60C6" w:rsidRDefault="006E60C6" w:rsidP="00B870E8">
      <w:pPr>
        <w:widowControl w:val="0"/>
        <w:jc w:val="both"/>
        <w:rPr>
          <w:b/>
          <w:bCs/>
        </w:rPr>
      </w:pPr>
    </w:p>
    <w:p w14:paraId="7A6D00E0" w14:textId="77777777" w:rsidR="006E60C6" w:rsidRDefault="006E60C6" w:rsidP="00B870E8">
      <w:pPr>
        <w:widowControl w:val="0"/>
        <w:jc w:val="both"/>
        <w:rPr>
          <w:b/>
          <w:bCs/>
        </w:rPr>
      </w:pPr>
    </w:p>
    <w:p w14:paraId="42C794B9" w14:textId="77777777" w:rsidR="006E60C6" w:rsidRDefault="006E60C6" w:rsidP="00B870E8">
      <w:pPr>
        <w:widowControl w:val="0"/>
        <w:jc w:val="both"/>
        <w:rPr>
          <w:b/>
          <w:bCs/>
        </w:rPr>
      </w:pPr>
    </w:p>
    <w:p w14:paraId="7DA16714" w14:textId="77777777" w:rsidR="006E60C6" w:rsidRDefault="006E60C6" w:rsidP="00B870E8">
      <w:pPr>
        <w:widowControl w:val="0"/>
        <w:jc w:val="both"/>
        <w:rPr>
          <w:b/>
          <w:bCs/>
        </w:rPr>
      </w:pPr>
    </w:p>
    <w:p w14:paraId="33FC5D5B" w14:textId="77777777" w:rsidR="006E60C6" w:rsidRDefault="006E60C6" w:rsidP="00B870E8">
      <w:pPr>
        <w:widowControl w:val="0"/>
        <w:jc w:val="both"/>
        <w:rPr>
          <w:b/>
          <w:bCs/>
        </w:rPr>
      </w:pPr>
    </w:p>
    <w:p w14:paraId="739645E5" w14:textId="77777777" w:rsidR="006E60C6" w:rsidRDefault="006E60C6" w:rsidP="00B870E8">
      <w:pPr>
        <w:widowControl w:val="0"/>
        <w:jc w:val="both"/>
        <w:rPr>
          <w:b/>
          <w:bCs/>
        </w:rPr>
      </w:pPr>
    </w:p>
    <w:p w14:paraId="67045A39" w14:textId="77777777" w:rsidR="006E60C6" w:rsidRDefault="006E60C6" w:rsidP="00B870E8">
      <w:pPr>
        <w:widowControl w:val="0"/>
        <w:jc w:val="both"/>
        <w:rPr>
          <w:b/>
          <w:bCs/>
        </w:rPr>
      </w:pPr>
    </w:p>
    <w:p w14:paraId="2D063C9C" w14:textId="77777777" w:rsidR="006E60C6" w:rsidRDefault="006E60C6" w:rsidP="00B870E8">
      <w:pPr>
        <w:widowControl w:val="0"/>
        <w:jc w:val="both"/>
        <w:rPr>
          <w:b/>
          <w:bCs/>
        </w:rPr>
      </w:pPr>
    </w:p>
    <w:p w14:paraId="72C96FB0" w14:textId="77777777" w:rsidR="00B870E8" w:rsidRDefault="00B870E8" w:rsidP="00B870E8">
      <w:pPr>
        <w:ind w:left="720" w:hanging="720"/>
        <w:jc w:val="both"/>
        <w:rPr>
          <w:b/>
          <w:bCs/>
        </w:rPr>
      </w:pPr>
      <w:r w:rsidRPr="000920C0">
        <w:rPr>
          <w:b/>
          <w:bCs/>
        </w:rPr>
        <w:lastRenderedPageBreak/>
        <w:t>THE GREAT THANKSGIVING</w:t>
      </w:r>
    </w:p>
    <w:p w14:paraId="106FBD41" w14:textId="77777777" w:rsidR="006E60C6" w:rsidRPr="006E60C6" w:rsidRDefault="006E60C6" w:rsidP="00B870E8">
      <w:pPr>
        <w:ind w:left="720" w:hanging="720"/>
        <w:jc w:val="both"/>
        <w:rPr>
          <w:b/>
          <w:bCs/>
          <w:sz w:val="12"/>
        </w:rPr>
      </w:pPr>
    </w:p>
    <w:p w14:paraId="65468E95" w14:textId="77777777" w:rsidR="00870C26" w:rsidRDefault="00870C26" w:rsidP="00870C26">
      <w:pPr>
        <w:keepLines/>
        <w:ind w:left="360" w:hanging="360"/>
        <w:jc w:val="both"/>
      </w:pPr>
      <w:r>
        <w:t>P: The Lord be with you.</w:t>
      </w:r>
    </w:p>
    <w:p w14:paraId="5ED8E7EF" w14:textId="77777777" w:rsidR="00870C26" w:rsidRDefault="00870C26" w:rsidP="00870C26">
      <w:pPr>
        <w:keepLines/>
        <w:jc w:val="both"/>
        <w:rPr>
          <w:b/>
          <w:bCs/>
          <w:sz w:val="12"/>
          <w:szCs w:val="12"/>
        </w:rPr>
      </w:pPr>
      <w:r>
        <w:rPr>
          <w:b/>
          <w:bCs/>
          <w:sz w:val="12"/>
          <w:szCs w:val="12"/>
        </w:rPr>
        <w:t> </w:t>
      </w:r>
    </w:p>
    <w:p w14:paraId="424694B0" w14:textId="77777777" w:rsidR="00870C26" w:rsidRDefault="00870C26" w:rsidP="00870C26">
      <w:pPr>
        <w:keepLines/>
        <w:ind w:left="360" w:hanging="360"/>
        <w:jc w:val="both"/>
        <w:rPr>
          <w:b/>
          <w:bCs/>
        </w:rPr>
      </w:pPr>
      <w:r>
        <w:t>C: </w:t>
      </w:r>
      <w:r>
        <w:rPr>
          <w:b/>
          <w:bCs/>
        </w:rPr>
        <w:t>And also with you.</w:t>
      </w:r>
    </w:p>
    <w:p w14:paraId="28C30E1D" w14:textId="77777777" w:rsidR="00870C26" w:rsidRDefault="00870C26" w:rsidP="00870C26">
      <w:pPr>
        <w:keepLines/>
        <w:jc w:val="both"/>
        <w:rPr>
          <w:sz w:val="12"/>
          <w:szCs w:val="12"/>
        </w:rPr>
      </w:pPr>
      <w:r>
        <w:rPr>
          <w:sz w:val="12"/>
          <w:szCs w:val="12"/>
        </w:rPr>
        <w:t> </w:t>
      </w:r>
    </w:p>
    <w:p w14:paraId="5E0130C5" w14:textId="77777777" w:rsidR="00870C26" w:rsidRDefault="00870C26" w:rsidP="00870C26">
      <w:pPr>
        <w:keepLines/>
        <w:ind w:left="360" w:hanging="360"/>
        <w:jc w:val="both"/>
      </w:pPr>
      <w:r>
        <w:t>P: Lift up your hearts.</w:t>
      </w:r>
    </w:p>
    <w:p w14:paraId="6EB8E548" w14:textId="77777777" w:rsidR="00870C26" w:rsidRDefault="00870C26" w:rsidP="00870C26">
      <w:pPr>
        <w:keepLines/>
        <w:jc w:val="both"/>
        <w:rPr>
          <w:sz w:val="12"/>
          <w:szCs w:val="12"/>
        </w:rPr>
      </w:pPr>
      <w:r>
        <w:rPr>
          <w:sz w:val="12"/>
          <w:szCs w:val="12"/>
        </w:rPr>
        <w:t> </w:t>
      </w:r>
    </w:p>
    <w:p w14:paraId="4640F4B1" w14:textId="77777777" w:rsidR="00870C26" w:rsidRDefault="00870C26" w:rsidP="00870C26">
      <w:pPr>
        <w:keepLines/>
        <w:ind w:left="720" w:hanging="720"/>
        <w:jc w:val="both"/>
        <w:rPr>
          <w:b/>
          <w:bCs/>
        </w:rPr>
      </w:pPr>
      <w:r>
        <w:rPr>
          <w:b/>
          <w:bCs/>
        </w:rPr>
        <w:t>C: We lift them up to the Lord.</w:t>
      </w:r>
    </w:p>
    <w:p w14:paraId="44F7F5C1" w14:textId="77777777" w:rsidR="00870C26" w:rsidRDefault="00870C26" w:rsidP="00870C26">
      <w:pPr>
        <w:keepLines/>
        <w:ind w:left="720" w:hanging="720"/>
        <w:jc w:val="both"/>
        <w:rPr>
          <w:sz w:val="12"/>
          <w:szCs w:val="12"/>
        </w:rPr>
      </w:pPr>
      <w:r>
        <w:rPr>
          <w:sz w:val="12"/>
          <w:szCs w:val="12"/>
        </w:rPr>
        <w:t> </w:t>
      </w:r>
    </w:p>
    <w:p w14:paraId="779BC394" w14:textId="77777777" w:rsidR="00870C26" w:rsidRDefault="00870C26" w:rsidP="00870C26">
      <w:pPr>
        <w:keepLines/>
        <w:ind w:left="360" w:hanging="360"/>
        <w:jc w:val="both"/>
      </w:pPr>
      <w:r>
        <w:t>P: Let us give thanks to the Lord our God.</w:t>
      </w:r>
    </w:p>
    <w:p w14:paraId="2DAAF622" w14:textId="77777777" w:rsidR="00870C26" w:rsidRDefault="00870C26" w:rsidP="00870C26">
      <w:pPr>
        <w:keepLines/>
        <w:ind w:left="720" w:hanging="720"/>
        <w:jc w:val="both"/>
        <w:rPr>
          <w:sz w:val="12"/>
          <w:szCs w:val="12"/>
        </w:rPr>
      </w:pPr>
      <w:r>
        <w:rPr>
          <w:sz w:val="12"/>
          <w:szCs w:val="12"/>
        </w:rPr>
        <w:t> </w:t>
      </w:r>
    </w:p>
    <w:p w14:paraId="12B14973" w14:textId="77777777" w:rsidR="00870C26" w:rsidRDefault="00870C26" w:rsidP="00870C26">
      <w:pPr>
        <w:keepLines/>
        <w:ind w:left="360" w:hanging="360"/>
        <w:jc w:val="both"/>
        <w:rPr>
          <w:b/>
          <w:bCs/>
        </w:rPr>
      </w:pPr>
      <w:r>
        <w:t>C: </w:t>
      </w:r>
      <w:r>
        <w:rPr>
          <w:b/>
          <w:bCs/>
        </w:rPr>
        <w:t>It is right to give Him thanks and praise.</w:t>
      </w:r>
    </w:p>
    <w:p w14:paraId="365B851D" w14:textId="77777777" w:rsidR="00870C26" w:rsidRDefault="00870C26" w:rsidP="00870C26">
      <w:pPr>
        <w:keepLines/>
        <w:ind w:left="720" w:hanging="720"/>
        <w:jc w:val="both"/>
        <w:rPr>
          <w:sz w:val="16"/>
          <w:szCs w:val="16"/>
        </w:rPr>
      </w:pPr>
      <w:r>
        <w:rPr>
          <w:sz w:val="16"/>
          <w:szCs w:val="16"/>
        </w:rPr>
        <w:t> </w:t>
      </w:r>
    </w:p>
    <w:p w14:paraId="2589DE63" w14:textId="2FC025E5" w:rsidR="00056873" w:rsidRDefault="00870C26" w:rsidP="006E60C6">
      <w:pPr>
        <w:keepLines/>
        <w:ind w:left="720" w:hanging="720"/>
        <w:jc w:val="both"/>
        <w:rPr>
          <w:noProof/>
        </w:rPr>
      </w:pPr>
      <w:r>
        <w:t>P:  It is indeed right and salutary …and join their unending hymn:</w:t>
      </w:r>
    </w:p>
    <w:p w14:paraId="76CCE274" w14:textId="440CC61D" w:rsidR="00B870E8" w:rsidRPr="000920C0" w:rsidRDefault="00B870E8" w:rsidP="00B870E8">
      <w:pPr>
        <w:jc w:val="both"/>
      </w:pPr>
      <w:r w:rsidRPr="000920C0">
        <w:rPr>
          <w:noProof/>
        </w:rPr>
        <w:drawing>
          <wp:inline distT="0" distB="0" distL="0" distR="0" wp14:anchorId="1323D558" wp14:editId="5B1B998E">
            <wp:extent cx="5657850" cy="34836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7850" cy="3483610"/>
                    </a:xfrm>
                    <a:prstGeom prst="rect">
                      <a:avLst/>
                    </a:prstGeom>
                    <a:noFill/>
                    <a:ln>
                      <a:noFill/>
                    </a:ln>
                  </pic:spPr>
                </pic:pic>
              </a:graphicData>
            </a:graphic>
          </wp:inline>
        </w:drawing>
      </w:r>
      <w:r w:rsidRPr="000920C0">
        <w:rPr>
          <w:lang w:val="en-CA"/>
        </w:rPr>
        <w:fldChar w:fldCharType="begin"/>
      </w:r>
      <w:r w:rsidRPr="000920C0">
        <w:rPr>
          <w:lang w:val="en-CA"/>
        </w:rPr>
        <w:instrText xml:space="preserve"> SEQ CHAPTER \h \r 1</w:instrText>
      </w:r>
      <w:r w:rsidRPr="000920C0">
        <w:rPr>
          <w:lang w:val="en-CA"/>
        </w:rPr>
        <w:fldChar w:fldCharType="end"/>
      </w:r>
      <w:r w:rsidRPr="000920C0">
        <w:rPr>
          <w:lang w:val="en-CA"/>
        </w:rPr>
        <w:fldChar w:fldCharType="begin"/>
      </w:r>
      <w:r w:rsidRPr="000920C0">
        <w:rPr>
          <w:lang w:val="en-CA"/>
        </w:rPr>
        <w:instrText xml:space="preserve"> SEQ CHAPTER \h \r 1</w:instrText>
      </w:r>
      <w:r w:rsidRPr="000920C0">
        <w:rPr>
          <w:lang w:val="en-CA"/>
        </w:rPr>
        <w:fldChar w:fldCharType="end"/>
      </w:r>
      <w:r w:rsidRPr="000920C0">
        <w:rPr>
          <w:lang w:val="en-CA"/>
        </w:rPr>
        <w:fldChar w:fldCharType="begin"/>
      </w:r>
      <w:r w:rsidRPr="000920C0">
        <w:rPr>
          <w:lang w:val="en-CA"/>
        </w:rPr>
        <w:instrText xml:space="preserve"> SEQ CHAPTER \h \r 1</w:instrText>
      </w:r>
      <w:r w:rsidRPr="000920C0">
        <w:rPr>
          <w:lang w:val="en-CA"/>
        </w:rPr>
        <w:fldChar w:fldCharType="end"/>
      </w:r>
      <w:r w:rsidRPr="000920C0">
        <w:t>P:</w:t>
      </w:r>
      <w:r w:rsidR="006E60C6">
        <w:t xml:space="preserve">  </w:t>
      </w:r>
      <w:r w:rsidRPr="000920C0">
        <w:t xml:space="preserve">Empowering God, You established Your creation like a watered garden, and when Your </w:t>
      </w:r>
    </w:p>
    <w:p w14:paraId="1CA6CD7A" w14:textId="50671033" w:rsidR="00B870E8" w:rsidRPr="000920C0" w:rsidRDefault="00B870E8" w:rsidP="006E60C6">
      <w:pPr>
        <w:ind w:left="1440"/>
        <w:jc w:val="both"/>
      </w:pPr>
      <w:r w:rsidRPr="000920C0">
        <w:t>people’s hopes lay in ruins You answered their call and removed the yoke from</w:t>
      </w:r>
      <w:r w:rsidR="006E60C6">
        <w:t xml:space="preserve"> </w:t>
      </w:r>
      <w:r w:rsidRPr="000920C0">
        <w:t>among them.</w:t>
      </w:r>
    </w:p>
    <w:p w14:paraId="46258E7F" w14:textId="015EC9F5" w:rsidR="00B870E8" w:rsidRPr="000920C0" w:rsidRDefault="006E60C6" w:rsidP="00B870E8">
      <w:pPr>
        <w:ind w:left="-288" w:firstLine="288"/>
        <w:jc w:val="both"/>
      </w:pPr>
      <w:r>
        <w:t xml:space="preserve">      </w:t>
      </w:r>
      <w:r w:rsidR="00B870E8" w:rsidRPr="000920C0">
        <w:t>You guided them continually and satisfied their needs in parched places.</w:t>
      </w:r>
    </w:p>
    <w:p w14:paraId="35061516" w14:textId="77777777" w:rsidR="006E60C6" w:rsidRDefault="006E60C6" w:rsidP="00B870E8">
      <w:pPr>
        <w:ind w:left="-288" w:firstLine="288"/>
        <w:jc w:val="both"/>
      </w:pPr>
      <w:r>
        <w:t xml:space="preserve">      </w:t>
      </w:r>
      <w:r w:rsidR="00B870E8" w:rsidRPr="000920C0">
        <w:t xml:space="preserve">In the death and resurrection of Christ You repaired the breach between us and You </w:t>
      </w:r>
    </w:p>
    <w:p w14:paraId="7103BD8A" w14:textId="7FCA5A52" w:rsidR="00B870E8" w:rsidRPr="000920C0" w:rsidRDefault="006E60C6" w:rsidP="006E60C6">
      <w:pPr>
        <w:ind w:left="432" w:firstLine="1008"/>
        <w:jc w:val="both"/>
      </w:pPr>
      <w:r>
        <w:t>a</w:t>
      </w:r>
      <w:r w:rsidR="00B870E8" w:rsidRPr="000920C0">
        <w:t>nd</w:t>
      </w:r>
      <w:r>
        <w:t xml:space="preserve"> </w:t>
      </w:r>
      <w:r w:rsidR="00B870E8" w:rsidRPr="000920C0">
        <w:t>opened the way of peace for all Your people.</w:t>
      </w:r>
    </w:p>
    <w:p w14:paraId="378B5922" w14:textId="1EA41698" w:rsidR="00B870E8" w:rsidRPr="000920C0" w:rsidRDefault="006E60C6" w:rsidP="00B870E8">
      <w:pPr>
        <w:ind w:left="-288" w:firstLine="288"/>
        <w:jc w:val="both"/>
      </w:pPr>
      <w:r>
        <w:t xml:space="preserve">      </w:t>
      </w:r>
      <w:r w:rsidR="00B870E8" w:rsidRPr="000920C0">
        <w:t>Eye has not seen nor ear heard, beckoning God, what You have prepared for those who</w:t>
      </w:r>
    </w:p>
    <w:p w14:paraId="77E74CE2" w14:textId="77777777" w:rsidR="00B870E8" w:rsidRPr="000920C0" w:rsidRDefault="00B870E8" w:rsidP="00B870E8">
      <w:pPr>
        <w:ind w:left="-288" w:firstLine="288"/>
        <w:jc w:val="both"/>
      </w:pPr>
      <w:r w:rsidRPr="000920C0">
        <w:tab/>
      </w:r>
      <w:r w:rsidRPr="000920C0">
        <w:tab/>
        <w:t>love You.</w:t>
      </w:r>
    </w:p>
    <w:p w14:paraId="7F7D6AA4" w14:textId="67842D75" w:rsidR="00B870E8" w:rsidRPr="000920C0" w:rsidRDefault="006E60C6" w:rsidP="00B870E8">
      <w:pPr>
        <w:ind w:left="-288" w:firstLine="288"/>
        <w:jc w:val="both"/>
      </w:pPr>
      <w:r>
        <w:t xml:space="preserve">      </w:t>
      </w:r>
      <w:r w:rsidR="00B870E8" w:rsidRPr="000920C0">
        <w:t>In Jesus You are the salt that preserves us with You forever, and You are the light that</w:t>
      </w:r>
    </w:p>
    <w:p w14:paraId="09710F31" w14:textId="77777777" w:rsidR="00B870E8" w:rsidRPr="000920C0" w:rsidRDefault="00B870E8" w:rsidP="00B870E8">
      <w:pPr>
        <w:ind w:left="-288" w:firstLine="288"/>
        <w:jc w:val="both"/>
      </w:pPr>
      <w:r w:rsidRPr="000920C0">
        <w:tab/>
      </w:r>
      <w:r w:rsidRPr="000920C0">
        <w:tab/>
        <w:t>transforms the darkness of death.</w:t>
      </w:r>
    </w:p>
    <w:p w14:paraId="1AD583A1" w14:textId="77777777" w:rsidR="006E60C6" w:rsidRDefault="006E60C6" w:rsidP="00B870E8">
      <w:pPr>
        <w:ind w:left="-288" w:firstLine="288"/>
        <w:jc w:val="both"/>
      </w:pPr>
      <w:r>
        <w:t xml:space="preserve">      </w:t>
      </w:r>
      <w:r w:rsidR="00B870E8" w:rsidRPr="000920C0">
        <w:t xml:space="preserve">On His last evening with His disciples Your Son took the broken body and spilt blood </w:t>
      </w:r>
    </w:p>
    <w:p w14:paraId="7CB9C865" w14:textId="70BA7D80" w:rsidR="00B870E8" w:rsidRPr="000920C0" w:rsidRDefault="006E60C6" w:rsidP="006E60C6">
      <w:pPr>
        <w:ind w:left="432" w:firstLine="1008"/>
        <w:jc w:val="both"/>
      </w:pPr>
      <w:r>
        <w:t>o</w:t>
      </w:r>
      <w:r w:rsidR="00B870E8" w:rsidRPr="000920C0">
        <w:t>f</w:t>
      </w:r>
      <w:r>
        <w:t xml:space="preserve"> </w:t>
      </w:r>
      <w:r w:rsidR="00B870E8" w:rsidRPr="000920C0">
        <w:t>the cross and turned them into the glory of resurrection.</w:t>
      </w:r>
    </w:p>
    <w:p w14:paraId="5D8C455D" w14:textId="77777777" w:rsidR="006E60C6" w:rsidRDefault="006E60C6" w:rsidP="00B870E8">
      <w:pPr>
        <w:ind w:left="-288" w:firstLine="288"/>
        <w:jc w:val="both"/>
      </w:pPr>
      <w:r>
        <w:t xml:space="preserve">      </w:t>
      </w:r>
      <w:r w:rsidR="00B870E8" w:rsidRPr="000920C0">
        <w:t xml:space="preserve">Come among us now and turn the brokenness of our lives and the spiltness of Your </w:t>
      </w:r>
    </w:p>
    <w:p w14:paraId="6E6CD6C8" w14:textId="36F2F8E9" w:rsidR="00B870E8" w:rsidRPr="000920C0" w:rsidRDefault="006E60C6" w:rsidP="006E60C6">
      <w:pPr>
        <w:ind w:left="720" w:firstLine="720"/>
        <w:jc w:val="both"/>
      </w:pPr>
      <w:r>
        <w:t>w</w:t>
      </w:r>
      <w:r w:rsidR="00B870E8" w:rsidRPr="000920C0">
        <w:t>orld</w:t>
      </w:r>
      <w:r>
        <w:t xml:space="preserve"> </w:t>
      </w:r>
      <w:r w:rsidR="00B870E8" w:rsidRPr="000920C0">
        <w:t>into the wonder of Your new life.</w:t>
      </w:r>
    </w:p>
    <w:p w14:paraId="658B86B4" w14:textId="77777777" w:rsidR="006E60C6" w:rsidRDefault="006E60C6" w:rsidP="00B870E8">
      <w:pPr>
        <w:ind w:left="-288" w:firstLine="288"/>
        <w:jc w:val="both"/>
      </w:pPr>
      <w:r>
        <w:t xml:space="preserve">     </w:t>
      </w:r>
    </w:p>
    <w:p w14:paraId="11C50A1E" w14:textId="42C6157B" w:rsidR="006E60C6" w:rsidRDefault="006E60C6" w:rsidP="006E60C6">
      <w:pPr>
        <w:jc w:val="both"/>
      </w:pPr>
      <w:r>
        <w:lastRenderedPageBreak/>
        <w:t xml:space="preserve">      </w:t>
      </w:r>
      <w:r w:rsidR="00B870E8" w:rsidRPr="000920C0">
        <w:t xml:space="preserve">Take these gifts of bread and wine and make them for us the Body and Blood of Your </w:t>
      </w:r>
    </w:p>
    <w:p w14:paraId="120627EE" w14:textId="6FB1514C" w:rsidR="00B870E8" w:rsidRPr="000920C0" w:rsidRDefault="006E60C6" w:rsidP="00B870E8">
      <w:pPr>
        <w:ind w:left="-288" w:firstLine="288"/>
        <w:jc w:val="both"/>
      </w:pPr>
      <w:r>
        <w:tab/>
      </w:r>
      <w:r>
        <w:tab/>
      </w:r>
      <w:r w:rsidR="00B870E8" w:rsidRPr="000920C0">
        <w:t>Son</w:t>
      </w:r>
      <w:r>
        <w:t xml:space="preserve"> J</w:t>
      </w:r>
      <w:r w:rsidR="00B870E8" w:rsidRPr="000920C0">
        <w:t xml:space="preserve">esus Christ, </w:t>
      </w:r>
    </w:p>
    <w:p w14:paraId="113697B3" w14:textId="0A35F286" w:rsidR="00B870E8" w:rsidRPr="000920C0" w:rsidRDefault="006E60C6" w:rsidP="006E60C6">
      <w:pPr>
        <w:ind w:left="-288" w:firstLine="288"/>
        <w:jc w:val="both"/>
      </w:pPr>
      <w:r>
        <w:t xml:space="preserve">      </w:t>
      </w:r>
      <w:r w:rsidR="00B870E8" w:rsidRPr="000920C0">
        <w:t>Who, in the night ... “Do this for the remembrance of Me.”</w:t>
      </w:r>
    </w:p>
    <w:p w14:paraId="76667761" w14:textId="4077183D" w:rsidR="00B870E8" w:rsidRPr="000920C0" w:rsidRDefault="006E60C6" w:rsidP="00B870E8">
      <w:pPr>
        <w:jc w:val="both"/>
      </w:pPr>
      <w:r>
        <w:t xml:space="preserve">      </w:t>
      </w:r>
      <w:r w:rsidR="00B870E8" w:rsidRPr="000920C0">
        <w:t>As often as we eat ... we proclaim the Lord’s death until He comes.</w:t>
      </w:r>
    </w:p>
    <w:p w14:paraId="53FEBDC5" w14:textId="77777777" w:rsidR="00B870E8" w:rsidRPr="000920C0" w:rsidRDefault="00B870E8" w:rsidP="00B870E8">
      <w:pPr>
        <w:jc w:val="both"/>
      </w:pPr>
    </w:p>
    <w:p w14:paraId="31BE07FF" w14:textId="61AF0AF5" w:rsidR="003D73F7" w:rsidRDefault="00B870E8" w:rsidP="003D73F7">
      <w:pPr>
        <w:ind w:left="-288" w:firstLine="288"/>
        <w:jc w:val="both"/>
      </w:pPr>
      <w:r w:rsidRPr="000920C0">
        <w:rPr>
          <w:noProof/>
        </w:rPr>
        <w:drawing>
          <wp:inline distT="0" distB="0" distL="0" distR="0" wp14:anchorId="3197BB37" wp14:editId="3C389F28">
            <wp:extent cx="5486400" cy="771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269" b="13496"/>
                    <a:stretch/>
                  </pic:blipFill>
                  <pic:spPr bwMode="auto">
                    <a:xfrm>
                      <a:off x="0" y="0"/>
                      <a:ext cx="5486400" cy="771525"/>
                    </a:xfrm>
                    <a:prstGeom prst="rect">
                      <a:avLst/>
                    </a:prstGeom>
                    <a:noFill/>
                    <a:ln>
                      <a:noFill/>
                    </a:ln>
                    <a:extLst>
                      <a:ext uri="{53640926-AAD7-44D8-BBD7-CCE9431645EC}">
                        <a14:shadowObscured xmlns:a14="http://schemas.microsoft.com/office/drawing/2010/main"/>
                      </a:ext>
                    </a:extLst>
                  </pic:spPr>
                </pic:pic>
              </a:graphicData>
            </a:graphic>
          </wp:inline>
        </w:drawing>
      </w:r>
      <w:r w:rsidRPr="000920C0">
        <w:t>P:</w:t>
      </w:r>
      <w:r w:rsidR="003D73F7">
        <w:t xml:space="preserve">  </w:t>
      </w:r>
      <w:r w:rsidRPr="000920C0">
        <w:t xml:space="preserve">Inspiring God, You instill in us the wisdom of Your Son’s cross, and You send us the </w:t>
      </w:r>
    </w:p>
    <w:p w14:paraId="4EBE2611" w14:textId="03CE376C" w:rsidR="00B870E8" w:rsidRPr="000920C0" w:rsidRDefault="003D73F7" w:rsidP="00B870E8">
      <w:pPr>
        <w:jc w:val="both"/>
      </w:pPr>
      <w:r>
        <w:tab/>
      </w:r>
      <w:r>
        <w:tab/>
      </w:r>
      <w:r w:rsidR="00B870E8" w:rsidRPr="000920C0">
        <w:t>Spirit</w:t>
      </w:r>
    </w:p>
    <w:p w14:paraId="6FC74BB1" w14:textId="7DC3DA9D" w:rsidR="00B870E8" w:rsidRPr="000920C0" w:rsidRDefault="003D73F7" w:rsidP="00B870E8">
      <w:pPr>
        <w:ind w:left="-288" w:firstLine="288"/>
        <w:jc w:val="both"/>
      </w:pPr>
      <w:r>
        <w:t xml:space="preserve"> </w:t>
      </w:r>
      <w:r w:rsidR="00B870E8" w:rsidRPr="000920C0">
        <w:t>Who searches the depths of Your heart and the depth of ours.</w:t>
      </w:r>
    </w:p>
    <w:p w14:paraId="4BAFA642" w14:textId="54128803" w:rsidR="00B870E8" w:rsidRPr="000920C0" w:rsidRDefault="003D73F7" w:rsidP="003D73F7">
      <w:pPr>
        <w:ind w:left="-288"/>
        <w:jc w:val="both"/>
      </w:pPr>
      <w:r>
        <w:t xml:space="preserve">      </w:t>
      </w:r>
      <w:r w:rsidR="00B870E8" w:rsidRPr="000920C0">
        <w:t>Shape Your people in the image of Your Son to be repairers of the breach; send us to be</w:t>
      </w:r>
    </w:p>
    <w:p w14:paraId="47391F7E" w14:textId="0404D435" w:rsidR="00B870E8" w:rsidRPr="000920C0" w:rsidRDefault="00B870E8" w:rsidP="003D73F7">
      <w:pPr>
        <w:ind w:left="1440"/>
        <w:jc w:val="both"/>
      </w:pPr>
      <w:r w:rsidRPr="000920C0">
        <w:t>beside those who cry, those who are afflicted, alongside all whose foundations lie</w:t>
      </w:r>
      <w:r w:rsidR="003D73F7">
        <w:t xml:space="preserve"> </w:t>
      </w:r>
      <w:r w:rsidRPr="000920C0">
        <w:t>in ruins.</w:t>
      </w:r>
    </w:p>
    <w:p w14:paraId="757A0E58" w14:textId="31F8BD17" w:rsidR="00B870E8" w:rsidRPr="000920C0" w:rsidRDefault="003D73F7" w:rsidP="00B870E8">
      <w:pPr>
        <w:ind w:left="-288" w:firstLine="288"/>
        <w:jc w:val="both"/>
      </w:pPr>
      <w:r>
        <w:t xml:space="preserve">  </w:t>
      </w:r>
      <w:r w:rsidR="00B870E8" w:rsidRPr="000920C0">
        <w:t>Bless Your Church that it may bear the marks of the risen and ascended Lord.</w:t>
      </w:r>
    </w:p>
    <w:p w14:paraId="6685438C" w14:textId="26D71BAD" w:rsidR="00B870E8" w:rsidRPr="000920C0" w:rsidRDefault="003D73F7" w:rsidP="003D73F7">
      <w:pPr>
        <w:ind w:left="-288"/>
        <w:jc w:val="both"/>
      </w:pPr>
      <w:r>
        <w:t xml:space="preserve">      </w:t>
      </w:r>
      <w:r w:rsidR="00B870E8" w:rsidRPr="000920C0">
        <w:t>Raise up saints to embody Your truth in our midst, loose the bonds of injustice, undo the</w:t>
      </w:r>
    </w:p>
    <w:p w14:paraId="318B86C0" w14:textId="77777777" w:rsidR="003D73F7" w:rsidRDefault="003D73F7" w:rsidP="00B870E8">
      <w:pPr>
        <w:ind w:left="-288" w:firstLine="288"/>
        <w:jc w:val="both"/>
      </w:pPr>
      <w:r>
        <w:tab/>
      </w:r>
      <w:r>
        <w:tab/>
      </w:r>
      <w:r w:rsidR="00B870E8" w:rsidRPr="000920C0">
        <w:t xml:space="preserve">thongs of the yoke, and let the oppressed go free, until the Day when You </w:t>
      </w:r>
    </w:p>
    <w:p w14:paraId="686F035C" w14:textId="65F28818" w:rsidR="00B870E8" w:rsidRPr="000920C0" w:rsidRDefault="00B870E8" w:rsidP="003D73F7">
      <w:pPr>
        <w:ind w:left="432" w:firstLine="1008"/>
        <w:jc w:val="both"/>
      </w:pPr>
      <w:r w:rsidRPr="000920C0">
        <w:t>are</w:t>
      </w:r>
      <w:r w:rsidR="003D73F7">
        <w:t xml:space="preserve"> </w:t>
      </w:r>
      <w:r w:rsidRPr="000920C0">
        <w:t>all in all,</w:t>
      </w:r>
      <w:r w:rsidR="003D73F7">
        <w:t xml:space="preserve"> </w:t>
      </w:r>
      <w:r w:rsidRPr="000920C0">
        <w:t>One God:  Father</w:t>
      </w:r>
      <w:r w:rsidRPr="003D73F7">
        <w:rPr>
          <w:b/>
        </w:rPr>
        <w:t xml:space="preserve">, </w:t>
      </w:r>
      <w:r w:rsidR="003D73F7" w:rsidRPr="003D73F7">
        <w:rPr>
          <w:b/>
        </w:rPr>
        <w:sym w:font="Wingdings" w:char="F058"/>
      </w:r>
      <w:r w:rsidR="003D73F7">
        <w:t xml:space="preserve"> </w:t>
      </w:r>
      <w:r w:rsidRPr="000920C0">
        <w:t>Son, and Holy Spirit.</w:t>
      </w:r>
    </w:p>
    <w:p w14:paraId="05E0DAB5" w14:textId="77777777" w:rsidR="00B870E8" w:rsidRPr="000920C0" w:rsidRDefault="00B870E8" w:rsidP="00B870E8">
      <w:pPr>
        <w:ind w:left="-288" w:firstLine="288"/>
        <w:jc w:val="both"/>
      </w:pPr>
    </w:p>
    <w:p w14:paraId="1E331604" w14:textId="77777777" w:rsidR="00B870E8" w:rsidRPr="000920C0" w:rsidRDefault="00B870E8" w:rsidP="00B870E8">
      <w:pPr>
        <w:jc w:val="both"/>
        <w:rPr>
          <w:b/>
        </w:rPr>
      </w:pPr>
      <w:r w:rsidRPr="000920C0">
        <w:rPr>
          <w:noProof/>
        </w:rPr>
        <w:drawing>
          <wp:inline distT="0" distB="0" distL="0" distR="0" wp14:anchorId="0DFD51A1" wp14:editId="5797BD95">
            <wp:extent cx="54864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845" b="17431"/>
                    <a:stretch/>
                  </pic:blipFill>
                  <pic:spPr bwMode="auto">
                    <a:xfrm>
                      <a:off x="0" y="0"/>
                      <a:ext cx="5486400" cy="723900"/>
                    </a:xfrm>
                    <a:prstGeom prst="rect">
                      <a:avLst/>
                    </a:prstGeom>
                    <a:noFill/>
                    <a:ln>
                      <a:noFill/>
                    </a:ln>
                    <a:extLst>
                      <a:ext uri="{53640926-AAD7-44D8-BBD7-CCE9431645EC}">
                        <a14:shadowObscured xmlns:a14="http://schemas.microsoft.com/office/drawing/2010/main"/>
                      </a:ext>
                    </a:extLst>
                  </pic:spPr>
                </pic:pic>
              </a:graphicData>
            </a:graphic>
          </wp:inline>
        </w:drawing>
      </w:r>
      <w:r w:rsidRPr="000920C0">
        <w:rPr>
          <w:b/>
        </w:rPr>
        <w:t xml:space="preserve"> </w:t>
      </w:r>
    </w:p>
    <w:p w14:paraId="28E05D23" w14:textId="77777777" w:rsidR="00B870E8" w:rsidRPr="000920C0" w:rsidRDefault="00B870E8" w:rsidP="00B870E8">
      <w:pPr>
        <w:jc w:val="both"/>
        <w:rPr>
          <w:b/>
          <w:bCs/>
        </w:rPr>
      </w:pPr>
      <w:r w:rsidRPr="000920C0">
        <w:rPr>
          <w:b/>
          <w:bCs/>
        </w:rPr>
        <w:t>THE LORD’S PRAYER</w:t>
      </w:r>
    </w:p>
    <w:p w14:paraId="4261DEB5" w14:textId="77777777" w:rsidR="00B870E8" w:rsidRPr="003D73F7" w:rsidRDefault="00B870E8" w:rsidP="00B870E8">
      <w:pPr>
        <w:jc w:val="both"/>
        <w:rPr>
          <w:b/>
          <w:bCs/>
          <w:sz w:val="16"/>
        </w:rPr>
      </w:pPr>
    </w:p>
    <w:p w14:paraId="7C5635BA" w14:textId="77777777" w:rsidR="003D73F7" w:rsidRDefault="00B870E8" w:rsidP="00B870E8">
      <w:pPr>
        <w:ind w:left="720" w:hanging="720"/>
        <w:jc w:val="both"/>
      </w:pPr>
      <w:r w:rsidRPr="000920C0">
        <w:t>P:</w:t>
      </w:r>
      <w:r w:rsidR="003D73F7">
        <w:t xml:space="preserve">  </w:t>
      </w:r>
      <w:r w:rsidRPr="000920C0">
        <w:t xml:space="preserve">Because in Christ we have received the Spirit of adoption, as daughters and sons of </w:t>
      </w:r>
    </w:p>
    <w:p w14:paraId="3FA99B2C" w14:textId="4CF1A864" w:rsidR="00B870E8" w:rsidRPr="000920C0" w:rsidRDefault="003D73F7" w:rsidP="00B870E8">
      <w:pPr>
        <w:ind w:left="720" w:hanging="720"/>
        <w:jc w:val="both"/>
      </w:pPr>
      <w:r>
        <w:t xml:space="preserve">     </w:t>
      </w:r>
      <w:r w:rsidR="00B870E8" w:rsidRPr="000920C0">
        <w:t>God, we dare to pray:</w:t>
      </w:r>
    </w:p>
    <w:p w14:paraId="68B2C385" w14:textId="77777777" w:rsidR="00B870E8" w:rsidRPr="003D73F7" w:rsidRDefault="00B870E8" w:rsidP="00B870E8">
      <w:pPr>
        <w:ind w:left="720" w:hanging="720"/>
        <w:jc w:val="both"/>
        <w:rPr>
          <w:b/>
          <w:bCs/>
          <w:sz w:val="16"/>
        </w:rPr>
      </w:pPr>
    </w:p>
    <w:p w14:paraId="05E91689" w14:textId="77777777" w:rsidR="003D73F7" w:rsidRDefault="00B870E8" w:rsidP="003D73F7">
      <w:pPr>
        <w:jc w:val="both"/>
        <w:rPr>
          <w:b/>
          <w:bCs/>
        </w:rPr>
      </w:pPr>
      <w:r w:rsidRPr="000920C0">
        <w:rPr>
          <w:b/>
        </w:rPr>
        <w:t>C:</w:t>
      </w:r>
      <w:r w:rsidR="003D73F7">
        <w:rPr>
          <w:b/>
        </w:rPr>
        <w:t xml:space="preserve">  </w:t>
      </w:r>
      <w:r w:rsidRPr="000920C0">
        <w:rPr>
          <w:b/>
          <w:bCs/>
        </w:rPr>
        <w:t xml:space="preserve">Our Father, Who art in heaven, hallowed be Thy Name.  Thy Kingdom come.  </w:t>
      </w:r>
    </w:p>
    <w:p w14:paraId="0800E6E5" w14:textId="77777777" w:rsidR="003D73F7" w:rsidRDefault="003D73F7" w:rsidP="003D73F7">
      <w:pPr>
        <w:jc w:val="both"/>
        <w:rPr>
          <w:b/>
          <w:bCs/>
        </w:rPr>
      </w:pPr>
      <w:r>
        <w:rPr>
          <w:b/>
          <w:bCs/>
        </w:rPr>
        <w:t xml:space="preserve">      </w:t>
      </w:r>
      <w:r w:rsidR="00B870E8" w:rsidRPr="000920C0">
        <w:rPr>
          <w:b/>
          <w:bCs/>
        </w:rPr>
        <w:t xml:space="preserve">Thy will be done on earth as it is in heaven.  Give us this day our daily bread, and </w:t>
      </w:r>
      <w:r>
        <w:rPr>
          <w:b/>
          <w:bCs/>
        </w:rPr>
        <w:t xml:space="preserve"> </w:t>
      </w:r>
    </w:p>
    <w:p w14:paraId="26B35B7D" w14:textId="77777777" w:rsidR="003D73F7" w:rsidRDefault="003D73F7" w:rsidP="003D73F7">
      <w:pPr>
        <w:jc w:val="both"/>
        <w:rPr>
          <w:b/>
          <w:bCs/>
        </w:rPr>
      </w:pPr>
      <w:r>
        <w:rPr>
          <w:b/>
          <w:bCs/>
        </w:rPr>
        <w:t xml:space="preserve">      </w:t>
      </w:r>
      <w:r w:rsidR="00B870E8" w:rsidRPr="000920C0">
        <w:rPr>
          <w:b/>
          <w:bCs/>
        </w:rPr>
        <w:t xml:space="preserve">forgive us our trespasses as we forgive those who trespass against us.  And lead us </w:t>
      </w:r>
    </w:p>
    <w:p w14:paraId="4DD6B266" w14:textId="77777777" w:rsidR="003D73F7" w:rsidRDefault="003D73F7" w:rsidP="003D73F7">
      <w:pPr>
        <w:jc w:val="both"/>
        <w:rPr>
          <w:b/>
          <w:bCs/>
        </w:rPr>
      </w:pPr>
      <w:r>
        <w:rPr>
          <w:b/>
          <w:bCs/>
        </w:rPr>
        <w:t xml:space="preserve">      </w:t>
      </w:r>
      <w:r w:rsidR="00B870E8" w:rsidRPr="000920C0">
        <w:rPr>
          <w:b/>
          <w:bCs/>
        </w:rPr>
        <w:t>not</w:t>
      </w:r>
      <w:r>
        <w:rPr>
          <w:b/>
          <w:bCs/>
        </w:rPr>
        <w:t xml:space="preserve"> </w:t>
      </w:r>
      <w:r w:rsidR="00B870E8" w:rsidRPr="000920C0">
        <w:rPr>
          <w:b/>
          <w:bCs/>
        </w:rPr>
        <w:t xml:space="preserve">into temptation, and deliver us from evil, for Thine is the Kingdom, and the </w:t>
      </w:r>
    </w:p>
    <w:p w14:paraId="2D03ABAC" w14:textId="0C0F1DB4" w:rsidR="00B870E8" w:rsidRPr="000920C0" w:rsidRDefault="003D73F7" w:rsidP="003D73F7">
      <w:pPr>
        <w:jc w:val="both"/>
        <w:rPr>
          <w:b/>
          <w:bCs/>
        </w:rPr>
      </w:pPr>
      <w:r>
        <w:rPr>
          <w:b/>
          <w:bCs/>
        </w:rPr>
        <w:t xml:space="preserve">      </w:t>
      </w:r>
      <w:r w:rsidR="00B870E8" w:rsidRPr="000920C0">
        <w:rPr>
          <w:b/>
          <w:bCs/>
        </w:rPr>
        <w:t>power, and glory, forever and ever.  Amen.</w:t>
      </w:r>
    </w:p>
    <w:p w14:paraId="00DD9D9C" w14:textId="77777777" w:rsidR="00B870E8" w:rsidRPr="000920C0" w:rsidRDefault="00B870E8" w:rsidP="00B870E8">
      <w:pPr>
        <w:jc w:val="both"/>
        <w:rPr>
          <w:lang w:val="en-CA"/>
        </w:rPr>
      </w:pPr>
    </w:p>
    <w:p w14:paraId="50F41F05" w14:textId="77777777" w:rsidR="00B870E8" w:rsidRPr="000920C0" w:rsidRDefault="00B870E8" w:rsidP="00B870E8">
      <w:pPr>
        <w:jc w:val="both"/>
      </w:pPr>
      <w:r w:rsidRPr="000920C0">
        <w:rPr>
          <w:lang w:val="en-CA"/>
        </w:rPr>
        <w:fldChar w:fldCharType="begin"/>
      </w:r>
      <w:r w:rsidRPr="000920C0">
        <w:rPr>
          <w:lang w:val="en-CA"/>
        </w:rPr>
        <w:instrText xml:space="preserve"> SEQ CHAPTER \h \r 1</w:instrText>
      </w:r>
      <w:r w:rsidRPr="000920C0">
        <w:rPr>
          <w:lang w:val="en-CA"/>
        </w:rPr>
        <w:fldChar w:fldCharType="end"/>
      </w:r>
      <w:r w:rsidRPr="000920C0">
        <w:rPr>
          <w:b/>
          <w:bCs/>
        </w:rPr>
        <w:t>INVITATION TO THE MEAL</w:t>
      </w:r>
    </w:p>
    <w:p w14:paraId="4056E93F" w14:textId="77777777" w:rsidR="00B870E8" w:rsidRPr="003D73F7" w:rsidRDefault="00B870E8" w:rsidP="00B870E8">
      <w:pPr>
        <w:ind w:left="-288" w:firstLine="288"/>
        <w:jc w:val="both"/>
        <w:rPr>
          <w:sz w:val="16"/>
        </w:rPr>
      </w:pPr>
    </w:p>
    <w:p w14:paraId="3365A7E3" w14:textId="77777777" w:rsidR="003D73F7" w:rsidRDefault="00B870E8" w:rsidP="00B870E8">
      <w:pPr>
        <w:ind w:left="720" w:hanging="720"/>
        <w:jc w:val="both"/>
      </w:pPr>
      <w:r w:rsidRPr="000920C0">
        <w:rPr>
          <w:lang w:val="en-CA"/>
        </w:rPr>
        <w:fldChar w:fldCharType="begin"/>
      </w:r>
      <w:r w:rsidRPr="000920C0">
        <w:rPr>
          <w:lang w:val="en-CA"/>
        </w:rPr>
        <w:instrText xml:space="preserve"> SEQ CHAPTER \h \r 1</w:instrText>
      </w:r>
      <w:r w:rsidRPr="000920C0">
        <w:rPr>
          <w:lang w:val="en-CA"/>
        </w:rPr>
        <w:fldChar w:fldCharType="end"/>
      </w:r>
      <w:r w:rsidRPr="000920C0">
        <w:t>P:</w:t>
      </w:r>
      <w:r w:rsidR="003D73F7">
        <w:t xml:space="preserve">  </w:t>
      </w:r>
      <w:r w:rsidRPr="000920C0">
        <w:t xml:space="preserve">Behold the true Light of the world, the Beloved of God, anointed by the Spirit.  Blessed </w:t>
      </w:r>
    </w:p>
    <w:p w14:paraId="68CEEE1B" w14:textId="77777777" w:rsidR="003D73F7" w:rsidRDefault="003D73F7" w:rsidP="00B870E8">
      <w:pPr>
        <w:ind w:left="720" w:hanging="720"/>
        <w:jc w:val="both"/>
      </w:pPr>
      <w:r>
        <w:t xml:space="preserve">      </w:t>
      </w:r>
      <w:r w:rsidR="00B870E8" w:rsidRPr="000920C0">
        <w:t xml:space="preserve">are those who are called to the Supper of the Lamb. God’s holy gifts for God’s holy </w:t>
      </w:r>
    </w:p>
    <w:p w14:paraId="613EE070" w14:textId="3C4CAAD0" w:rsidR="00B870E8" w:rsidRPr="000920C0" w:rsidRDefault="003D73F7" w:rsidP="00B870E8">
      <w:pPr>
        <w:ind w:left="720" w:hanging="720"/>
        <w:jc w:val="both"/>
      </w:pPr>
      <w:r>
        <w:t xml:space="preserve">      </w:t>
      </w:r>
      <w:r w:rsidR="00B870E8" w:rsidRPr="000920C0">
        <w:t>people.  Come, for all is now ready.</w:t>
      </w:r>
    </w:p>
    <w:p w14:paraId="44351EA0" w14:textId="77777777" w:rsidR="00B870E8" w:rsidRPr="003D73F7" w:rsidRDefault="00B870E8" w:rsidP="00B870E8">
      <w:pPr>
        <w:ind w:left="720" w:hanging="720"/>
        <w:jc w:val="both"/>
        <w:rPr>
          <w:sz w:val="16"/>
        </w:rPr>
      </w:pPr>
    </w:p>
    <w:p w14:paraId="44E4B638" w14:textId="77777777" w:rsidR="00B870E8" w:rsidRPr="000920C0" w:rsidRDefault="00B870E8" w:rsidP="00B870E8">
      <w:pPr>
        <w:ind w:left="720" w:hanging="720"/>
        <w:jc w:val="both"/>
        <w:rPr>
          <w:i/>
        </w:rPr>
      </w:pPr>
      <w:r w:rsidRPr="000920C0">
        <w:rPr>
          <w:i/>
        </w:rPr>
        <w:t>The assembly is seated</w:t>
      </w:r>
    </w:p>
    <w:p w14:paraId="152F50DF" w14:textId="77777777" w:rsidR="00B870E8" w:rsidRPr="003D73F7" w:rsidRDefault="00B870E8" w:rsidP="00B870E8">
      <w:pPr>
        <w:ind w:left="720" w:hanging="720"/>
        <w:jc w:val="both"/>
        <w:rPr>
          <w:i/>
          <w:sz w:val="16"/>
        </w:rPr>
      </w:pPr>
    </w:p>
    <w:p w14:paraId="533E3C46" w14:textId="7DFDD078" w:rsidR="00B870E8" w:rsidRPr="003D73F7" w:rsidRDefault="00B870E8" w:rsidP="00B870E8">
      <w:pPr>
        <w:ind w:left="720" w:hanging="720"/>
        <w:jc w:val="both"/>
        <w:rPr>
          <w:b/>
        </w:rPr>
      </w:pPr>
      <w:r w:rsidRPr="000920C0">
        <w:rPr>
          <w:b/>
        </w:rPr>
        <w:t>THE DISTRIBUTION</w:t>
      </w:r>
      <w:r w:rsidR="003D73F7">
        <w:rPr>
          <w:b/>
        </w:rPr>
        <w:t xml:space="preserve"> </w:t>
      </w:r>
      <w:r w:rsidR="003D73F7" w:rsidRPr="003D73F7">
        <w:rPr>
          <w:b/>
          <w:i/>
        </w:rPr>
        <w:t>Lamb of God</w:t>
      </w:r>
      <w:r w:rsidR="003D73F7">
        <w:rPr>
          <w:b/>
          <w:i/>
        </w:rPr>
        <w:t xml:space="preserve"> </w:t>
      </w:r>
      <w:r w:rsidR="003D73F7">
        <w:rPr>
          <w:b/>
        </w:rPr>
        <w:t>(see p. 12)</w:t>
      </w:r>
    </w:p>
    <w:p w14:paraId="159B2B4A" w14:textId="77777777" w:rsidR="00B870E8" w:rsidRPr="000920C0" w:rsidRDefault="00B870E8" w:rsidP="00B870E8">
      <w:pPr>
        <w:ind w:left="720" w:hanging="720"/>
        <w:jc w:val="both"/>
        <w:rPr>
          <w:b/>
        </w:rPr>
      </w:pPr>
      <w:r w:rsidRPr="000920C0">
        <w:rPr>
          <w:noProof/>
        </w:rPr>
        <w:lastRenderedPageBreak/>
        <w:drawing>
          <wp:inline distT="0" distB="0" distL="0" distR="0" wp14:anchorId="5D00C7A3" wp14:editId="01F7973A">
            <wp:extent cx="5486400" cy="34950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495040"/>
                    </a:xfrm>
                    <a:prstGeom prst="rect">
                      <a:avLst/>
                    </a:prstGeom>
                    <a:noFill/>
                    <a:ln>
                      <a:noFill/>
                    </a:ln>
                  </pic:spPr>
                </pic:pic>
              </a:graphicData>
            </a:graphic>
          </wp:inline>
        </w:drawing>
      </w:r>
    </w:p>
    <w:p w14:paraId="7CD871E6" w14:textId="77777777" w:rsidR="00B870E8" w:rsidRPr="000920C0" w:rsidRDefault="00B870E8" w:rsidP="00B870E8">
      <w:pPr>
        <w:ind w:left="720" w:hanging="720"/>
        <w:jc w:val="both"/>
      </w:pPr>
    </w:p>
    <w:p w14:paraId="7786E182" w14:textId="77777777" w:rsidR="00B870E8" w:rsidRPr="000920C0" w:rsidRDefault="00B870E8" w:rsidP="00B870E8">
      <w:pPr>
        <w:jc w:val="both"/>
        <w:rPr>
          <w:bCs/>
          <w:i/>
        </w:rPr>
      </w:pPr>
    </w:p>
    <w:p w14:paraId="0C863EE0" w14:textId="45985A91" w:rsidR="00B870E8" w:rsidRDefault="00B870E8" w:rsidP="00B870E8">
      <w:pPr>
        <w:jc w:val="both"/>
        <w:rPr>
          <w:b/>
          <w:bCs/>
          <w:i/>
        </w:rPr>
      </w:pPr>
      <w:r w:rsidRPr="000920C0">
        <w:rPr>
          <w:b/>
          <w:iCs/>
        </w:rPr>
        <w:t>HYMN DURING DISTRIBUTION 712</w:t>
      </w:r>
      <w:r w:rsidR="003D73F7">
        <w:rPr>
          <w:b/>
          <w:iCs/>
        </w:rPr>
        <w:t xml:space="preserve"> </w:t>
      </w:r>
      <w:r w:rsidR="003D73F7">
        <w:rPr>
          <w:b/>
          <w:iCs/>
        </w:rPr>
        <w:tab/>
      </w:r>
      <w:r w:rsidRPr="003D73F7">
        <w:rPr>
          <w:b/>
          <w:bCs/>
          <w:i/>
        </w:rPr>
        <w:t>Lord, Whose Love in Humble Service</w:t>
      </w:r>
    </w:p>
    <w:p w14:paraId="00D73BE1" w14:textId="7518B213" w:rsidR="003D73F7" w:rsidRPr="003D73F7" w:rsidRDefault="003D73F7" w:rsidP="00B870E8">
      <w:pPr>
        <w:jc w:val="both"/>
        <w:rPr>
          <w:b/>
          <w:iCs/>
        </w:rPr>
      </w:pPr>
      <w:r>
        <w:rPr>
          <w:b/>
          <w:bCs/>
          <w:i/>
        </w:rPr>
        <w:tab/>
      </w:r>
      <w:r>
        <w:rPr>
          <w:b/>
          <w:bCs/>
          <w:i/>
        </w:rPr>
        <w:tab/>
      </w:r>
      <w:r>
        <w:rPr>
          <w:b/>
          <w:bCs/>
          <w:i/>
        </w:rPr>
        <w:tab/>
      </w:r>
      <w:r>
        <w:rPr>
          <w:b/>
          <w:bCs/>
          <w:i/>
        </w:rPr>
        <w:tab/>
        <w:t xml:space="preserve">   </w:t>
      </w:r>
      <w:r>
        <w:rPr>
          <w:b/>
          <w:bCs/>
        </w:rPr>
        <w:t>ELW 485</w:t>
      </w:r>
      <w:r>
        <w:rPr>
          <w:b/>
          <w:bCs/>
        </w:rPr>
        <w:tab/>
      </w:r>
      <w:r w:rsidRPr="003D73F7">
        <w:rPr>
          <w:b/>
          <w:bCs/>
          <w:i/>
        </w:rPr>
        <w:t>I Am the Bread of Life</w:t>
      </w:r>
    </w:p>
    <w:p w14:paraId="1526DA97" w14:textId="77426A28" w:rsidR="00B870E8" w:rsidRPr="003D73F7" w:rsidRDefault="003D73F7" w:rsidP="00B870E8">
      <w:pPr>
        <w:jc w:val="both"/>
        <w:rPr>
          <w:b/>
          <w:i/>
          <w:iCs/>
        </w:rPr>
      </w:pPr>
      <w:r>
        <w:rPr>
          <w:b/>
          <w:iCs/>
        </w:rPr>
        <w:tab/>
      </w:r>
      <w:r>
        <w:rPr>
          <w:b/>
          <w:iCs/>
        </w:rPr>
        <w:tab/>
      </w:r>
      <w:r>
        <w:rPr>
          <w:b/>
          <w:iCs/>
        </w:rPr>
        <w:tab/>
      </w:r>
      <w:r>
        <w:rPr>
          <w:b/>
          <w:iCs/>
        </w:rPr>
        <w:tab/>
        <w:t xml:space="preserve">      NSB 78</w:t>
      </w:r>
      <w:r>
        <w:rPr>
          <w:b/>
          <w:iCs/>
        </w:rPr>
        <w:tab/>
      </w:r>
      <w:r w:rsidRPr="003D73F7">
        <w:rPr>
          <w:b/>
          <w:i/>
          <w:iCs/>
        </w:rPr>
        <w:t>Shout to the North</w:t>
      </w:r>
    </w:p>
    <w:p w14:paraId="49EF7844" w14:textId="696E0BD1" w:rsidR="003D73F7" w:rsidRDefault="003D73F7" w:rsidP="00B870E8">
      <w:pPr>
        <w:jc w:val="both"/>
        <w:rPr>
          <w:b/>
          <w:iCs/>
        </w:rPr>
      </w:pPr>
      <w:r>
        <w:rPr>
          <w:b/>
          <w:iCs/>
        </w:rPr>
        <w:tab/>
      </w:r>
      <w:r>
        <w:rPr>
          <w:b/>
          <w:iCs/>
        </w:rPr>
        <w:tab/>
      </w:r>
      <w:r>
        <w:rPr>
          <w:b/>
          <w:iCs/>
        </w:rPr>
        <w:tab/>
      </w:r>
      <w:r>
        <w:rPr>
          <w:b/>
          <w:iCs/>
        </w:rPr>
        <w:tab/>
        <w:t xml:space="preserve">      NSB 23</w:t>
      </w:r>
      <w:r>
        <w:rPr>
          <w:b/>
          <w:iCs/>
        </w:rPr>
        <w:tab/>
      </w:r>
      <w:r w:rsidRPr="003D73F7">
        <w:rPr>
          <w:b/>
          <w:i/>
          <w:iCs/>
        </w:rPr>
        <w:t>Come and See</w:t>
      </w:r>
    </w:p>
    <w:p w14:paraId="3DC82FEF" w14:textId="7051F351" w:rsidR="003D73F7" w:rsidRPr="000920C0" w:rsidRDefault="003D73F7" w:rsidP="00B870E8">
      <w:pPr>
        <w:jc w:val="both"/>
        <w:rPr>
          <w:b/>
          <w:iCs/>
        </w:rPr>
      </w:pPr>
      <w:r>
        <w:rPr>
          <w:b/>
          <w:iCs/>
        </w:rPr>
        <w:tab/>
      </w:r>
      <w:r>
        <w:rPr>
          <w:b/>
          <w:iCs/>
        </w:rPr>
        <w:tab/>
      </w:r>
      <w:r>
        <w:rPr>
          <w:b/>
          <w:iCs/>
        </w:rPr>
        <w:tab/>
      </w:r>
      <w:r>
        <w:rPr>
          <w:b/>
          <w:iCs/>
        </w:rPr>
        <w:tab/>
        <w:t xml:space="preserve">      NSB 66</w:t>
      </w:r>
      <w:r>
        <w:rPr>
          <w:b/>
          <w:iCs/>
        </w:rPr>
        <w:tab/>
      </w:r>
      <w:r w:rsidRPr="003D73F7">
        <w:rPr>
          <w:b/>
          <w:i/>
          <w:iCs/>
        </w:rPr>
        <w:t>Make Me A Servant</w:t>
      </w:r>
    </w:p>
    <w:p w14:paraId="2CB14C71" w14:textId="77777777" w:rsidR="00B870E8" w:rsidRPr="000920C0" w:rsidRDefault="00B870E8" w:rsidP="00B870E8">
      <w:pPr>
        <w:jc w:val="both"/>
        <w:rPr>
          <w:bCs/>
          <w:i/>
        </w:rPr>
      </w:pPr>
      <w:r w:rsidRPr="000920C0">
        <w:rPr>
          <w:bCs/>
          <w:i/>
        </w:rPr>
        <w:t>As you are able please rise</w:t>
      </w:r>
    </w:p>
    <w:p w14:paraId="28CE4C2A" w14:textId="77777777" w:rsidR="00B870E8" w:rsidRPr="003D73F7" w:rsidRDefault="00B870E8" w:rsidP="00B870E8">
      <w:pPr>
        <w:ind w:left="720" w:hanging="720"/>
        <w:jc w:val="both"/>
        <w:rPr>
          <w:bCs/>
          <w:i/>
          <w:sz w:val="16"/>
        </w:rPr>
      </w:pPr>
    </w:p>
    <w:p w14:paraId="0D4CBB2E" w14:textId="77777777" w:rsidR="00B870E8" w:rsidRPr="000920C0" w:rsidRDefault="00B870E8" w:rsidP="00B870E8">
      <w:pPr>
        <w:jc w:val="both"/>
        <w:rPr>
          <w:b/>
          <w:bCs/>
        </w:rPr>
      </w:pPr>
      <w:r w:rsidRPr="000920C0">
        <w:rPr>
          <w:lang w:val="en-CA"/>
        </w:rPr>
        <w:fldChar w:fldCharType="begin"/>
      </w:r>
      <w:r w:rsidRPr="000920C0">
        <w:rPr>
          <w:lang w:val="en-CA"/>
        </w:rPr>
        <w:instrText xml:space="preserve"> SEQ CHAPTER \h \r 1</w:instrText>
      </w:r>
      <w:r w:rsidRPr="000920C0">
        <w:rPr>
          <w:lang w:val="en-CA"/>
        </w:rPr>
        <w:fldChar w:fldCharType="end"/>
      </w:r>
      <w:r w:rsidRPr="000920C0">
        <w:rPr>
          <w:b/>
          <w:bCs/>
        </w:rPr>
        <w:t>THE POST-COMMUNION BLESSING</w:t>
      </w:r>
    </w:p>
    <w:p w14:paraId="53B597F8" w14:textId="77777777" w:rsidR="00B870E8" w:rsidRPr="003D73F7" w:rsidRDefault="00B870E8" w:rsidP="00B870E8">
      <w:pPr>
        <w:jc w:val="both"/>
        <w:rPr>
          <w:b/>
          <w:bCs/>
          <w:sz w:val="16"/>
        </w:rPr>
      </w:pPr>
    </w:p>
    <w:p w14:paraId="7893F123" w14:textId="37D4B7C4" w:rsidR="00B870E8" w:rsidRPr="000920C0" w:rsidRDefault="00B870E8" w:rsidP="00B870E8">
      <w:pPr>
        <w:ind w:left="-288" w:firstLine="288"/>
        <w:jc w:val="both"/>
      </w:pPr>
      <w:r w:rsidRPr="000920C0">
        <w:t>P:</w:t>
      </w:r>
      <w:r w:rsidR="003D73F7">
        <w:t xml:space="preserve">  </w:t>
      </w:r>
      <w:r w:rsidRPr="000920C0">
        <w:t>The Body and Blood of our Lord Jesus Christ strengthen you and keep you in His grace.</w:t>
      </w:r>
    </w:p>
    <w:p w14:paraId="5E96C911" w14:textId="77777777" w:rsidR="00B870E8" w:rsidRPr="0099294C" w:rsidRDefault="00B870E8" w:rsidP="00B870E8">
      <w:pPr>
        <w:ind w:left="-288" w:firstLine="288"/>
        <w:jc w:val="both"/>
        <w:rPr>
          <w:sz w:val="16"/>
        </w:rPr>
      </w:pPr>
    </w:p>
    <w:p w14:paraId="59AC8D08" w14:textId="5014FE38" w:rsidR="00B870E8" w:rsidRPr="000920C0" w:rsidRDefault="00B870E8" w:rsidP="00B870E8">
      <w:pPr>
        <w:ind w:left="-288" w:firstLine="288"/>
        <w:jc w:val="both"/>
        <w:rPr>
          <w:b/>
          <w:bCs/>
        </w:rPr>
      </w:pPr>
      <w:r w:rsidRPr="000920C0">
        <w:rPr>
          <w:b/>
          <w:bCs/>
        </w:rPr>
        <w:t>C:</w:t>
      </w:r>
      <w:r w:rsidR="0099294C">
        <w:rPr>
          <w:b/>
          <w:bCs/>
        </w:rPr>
        <w:t xml:space="preserve">  </w:t>
      </w:r>
      <w:r w:rsidRPr="000920C0">
        <w:rPr>
          <w:b/>
          <w:bCs/>
        </w:rPr>
        <w:t>Amen.</w:t>
      </w:r>
    </w:p>
    <w:p w14:paraId="4BAB4F69" w14:textId="77777777" w:rsidR="00B870E8" w:rsidRPr="0099294C" w:rsidRDefault="00B870E8" w:rsidP="00B870E8">
      <w:pPr>
        <w:ind w:left="-288" w:firstLine="288"/>
        <w:jc w:val="both"/>
        <w:rPr>
          <w:b/>
          <w:bCs/>
          <w:sz w:val="16"/>
        </w:rPr>
      </w:pPr>
    </w:p>
    <w:p w14:paraId="06125161" w14:textId="77777777" w:rsidR="00B870E8" w:rsidRPr="000920C0" w:rsidRDefault="00B870E8" w:rsidP="00B870E8">
      <w:pPr>
        <w:ind w:left="-288" w:firstLine="288"/>
        <w:jc w:val="both"/>
        <w:rPr>
          <w:b/>
          <w:bCs/>
        </w:rPr>
      </w:pPr>
      <w:r w:rsidRPr="000920C0">
        <w:rPr>
          <w:b/>
          <w:bCs/>
        </w:rPr>
        <w:t>THE POST-COMMUNION PRAYER</w:t>
      </w:r>
    </w:p>
    <w:p w14:paraId="07C8AEBD" w14:textId="77777777" w:rsidR="00B870E8" w:rsidRPr="0099294C" w:rsidRDefault="00B870E8" w:rsidP="00B870E8">
      <w:pPr>
        <w:ind w:left="-288" w:firstLine="288"/>
        <w:jc w:val="both"/>
        <w:rPr>
          <w:b/>
          <w:bCs/>
          <w:sz w:val="16"/>
        </w:rPr>
      </w:pPr>
    </w:p>
    <w:p w14:paraId="383083C4" w14:textId="77777777" w:rsidR="0099294C" w:rsidRDefault="00B870E8" w:rsidP="00B870E8">
      <w:pPr>
        <w:ind w:left="720" w:hanging="720"/>
        <w:jc w:val="both"/>
        <w:rPr>
          <w:bCs/>
        </w:rPr>
      </w:pPr>
      <w:r w:rsidRPr="000920C0">
        <w:rPr>
          <w:bCs/>
        </w:rPr>
        <w:t>A:</w:t>
      </w:r>
      <w:r w:rsidR="0099294C">
        <w:rPr>
          <w:bCs/>
        </w:rPr>
        <w:t xml:space="preserve">  </w:t>
      </w:r>
      <w:r w:rsidRPr="000920C0">
        <w:rPr>
          <w:bCs/>
        </w:rPr>
        <w:t xml:space="preserve">Let us pray.  Holy One, we thank You for the healing that springs forth abundantly </w:t>
      </w:r>
    </w:p>
    <w:p w14:paraId="0ED9453D" w14:textId="77777777" w:rsidR="0099294C" w:rsidRDefault="0099294C" w:rsidP="00B870E8">
      <w:pPr>
        <w:ind w:left="720" w:hanging="720"/>
        <w:jc w:val="both"/>
        <w:rPr>
          <w:bCs/>
        </w:rPr>
      </w:pPr>
      <w:r>
        <w:rPr>
          <w:bCs/>
        </w:rPr>
        <w:t xml:space="preserve">      </w:t>
      </w:r>
      <w:r w:rsidR="00B870E8" w:rsidRPr="000920C0">
        <w:rPr>
          <w:bCs/>
        </w:rPr>
        <w:t xml:space="preserve">from this Table.  Strengthen us through our eating and drinking that Your goodness </w:t>
      </w:r>
    </w:p>
    <w:p w14:paraId="28CCFCB6" w14:textId="77777777" w:rsidR="0099294C" w:rsidRDefault="0099294C" w:rsidP="00B870E8">
      <w:pPr>
        <w:ind w:left="720" w:hanging="720"/>
        <w:jc w:val="both"/>
        <w:rPr>
          <w:bCs/>
        </w:rPr>
      </w:pPr>
      <w:r>
        <w:rPr>
          <w:bCs/>
        </w:rPr>
        <w:t xml:space="preserve">      </w:t>
      </w:r>
      <w:r w:rsidR="00B870E8" w:rsidRPr="000920C0">
        <w:rPr>
          <w:bCs/>
        </w:rPr>
        <w:t xml:space="preserve">might be seen and known in all our words and deeds for the life of the world and for </w:t>
      </w:r>
    </w:p>
    <w:p w14:paraId="38E43A7D" w14:textId="1C1F6CF6" w:rsidR="00B870E8" w:rsidRPr="000920C0" w:rsidRDefault="0099294C" w:rsidP="00B870E8">
      <w:pPr>
        <w:ind w:left="720" w:hanging="720"/>
        <w:jc w:val="both"/>
        <w:rPr>
          <w:bCs/>
        </w:rPr>
      </w:pPr>
      <w:r>
        <w:rPr>
          <w:bCs/>
        </w:rPr>
        <w:t xml:space="preserve">      </w:t>
      </w:r>
      <w:r w:rsidR="00B870E8" w:rsidRPr="000920C0">
        <w:rPr>
          <w:bCs/>
        </w:rPr>
        <w:t>Your glory.  Grant this through Christ our Lord.</w:t>
      </w:r>
    </w:p>
    <w:p w14:paraId="26A49F3C" w14:textId="77777777" w:rsidR="00B870E8" w:rsidRPr="0099294C" w:rsidRDefault="00B870E8" w:rsidP="00B870E8">
      <w:pPr>
        <w:ind w:left="720" w:hanging="720"/>
        <w:jc w:val="both"/>
        <w:rPr>
          <w:bCs/>
          <w:sz w:val="16"/>
        </w:rPr>
      </w:pPr>
    </w:p>
    <w:p w14:paraId="147D81C3" w14:textId="6CE0686F" w:rsidR="00B870E8" w:rsidRPr="000920C0" w:rsidRDefault="00B870E8" w:rsidP="00B870E8">
      <w:pPr>
        <w:ind w:left="720" w:hanging="720"/>
        <w:jc w:val="both"/>
        <w:rPr>
          <w:b/>
          <w:bCs/>
        </w:rPr>
      </w:pPr>
      <w:r w:rsidRPr="000920C0">
        <w:rPr>
          <w:b/>
          <w:bCs/>
        </w:rPr>
        <w:t>C:</w:t>
      </w:r>
      <w:r w:rsidR="0099294C">
        <w:rPr>
          <w:b/>
          <w:bCs/>
        </w:rPr>
        <w:t xml:space="preserve">  </w:t>
      </w:r>
      <w:r w:rsidRPr="000920C0">
        <w:rPr>
          <w:b/>
          <w:bCs/>
        </w:rPr>
        <w:t>Amen.</w:t>
      </w:r>
    </w:p>
    <w:p w14:paraId="2ED19577" w14:textId="095548B7" w:rsidR="00B870E8" w:rsidRPr="0099294C" w:rsidRDefault="0099294C" w:rsidP="00B870E8">
      <w:pPr>
        <w:jc w:val="center"/>
        <w:rPr>
          <w:b/>
          <w:bCs/>
          <w:sz w:val="28"/>
        </w:rPr>
      </w:pPr>
      <w:r w:rsidRPr="0099294C">
        <w:rPr>
          <w:b/>
          <w:bCs/>
          <w:sz w:val="28"/>
        </w:rPr>
        <w:sym w:font="Wingdings" w:char="F058"/>
      </w:r>
      <w:r w:rsidRPr="0099294C">
        <w:rPr>
          <w:b/>
          <w:bCs/>
          <w:sz w:val="28"/>
        </w:rPr>
        <w:t xml:space="preserve"> </w:t>
      </w:r>
      <w:r w:rsidR="00B870E8" w:rsidRPr="0099294C">
        <w:rPr>
          <w:b/>
          <w:bCs/>
          <w:sz w:val="28"/>
        </w:rPr>
        <w:t xml:space="preserve"> SENDING </w:t>
      </w:r>
      <w:r w:rsidRPr="0099294C">
        <w:rPr>
          <w:b/>
          <w:bCs/>
          <w:sz w:val="28"/>
        </w:rPr>
        <w:sym w:font="Wingdings" w:char="F058"/>
      </w:r>
    </w:p>
    <w:p w14:paraId="395FD444" w14:textId="77777777" w:rsidR="00B870E8" w:rsidRPr="000920C0" w:rsidRDefault="00B870E8" w:rsidP="00B870E8">
      <w:pPr>
        <w:ind w:left="720" w:hanging="720"/>
        <w:jc w:val="center"/>
        <w:rPr>
          <w:b/>
          <w:bCs/>
        </w:rPr>
      </w:pPr>
    </w:p>
    <w:p w14:paraId="2C5F0CF8" w14:textId="77777777" w:rsidR="00B870E8" w:rsidRPr="000920C0" w:rsidRDefault="00B870E8" w:rsidP="00B870E8">
      <w:pPr>
        <w:ind w:left="720" w:hanging="720"/>
        <w:jc w:val="both"/>
        <w:rPr>
          <w:b/>
          <w:bCs/>
        </w:rPr>
      </w:pPr>
      <w:r w:rsidRPr="000920C0">
        <w:rPr>
          <w:b/>
          <w:bCs/>
        </w:rPr>
        <w:t>THE BENEDICTION</w:t>
      </w:r>
    </w:p>
    <w:p w14:paraId="55815EE2" w14:textId="77777777" w:rsidR="00B870E8" w:rsidRPr="0099294C" w:rsidRDefault="00B870E8" w:rsidP="00B870E8">
      <w:pPr>
        <w:ind w:left="720" w:hanging="720"/>
        <w:jc w:val="both"/>
        <w:rPr>
          <w:b/>
          <w:bCs/>
          <w:sz w:val="12"/>
        </w:rPr>
      </w:pPr>
    </w:p>
    <w:p w14:paraId="5F21E74E" w14:textId="5A128115" w:rsidR="00B870E8" w:rsidRPr="000920C0" w:rsidRDefault="00B870E8" w:rsidP="00B870E8">
      <w:pPr>
        <w:ind w:left="720" w:hanging="720"/>
        <w:jc w:val="both"/>
        <w:rPr>
          <w:bCs/>
        </w:rPr>
      </w:pPr>
      <w:r w:rsidRPr="000920C0">
        <w:rPr>
          <w:bCs/>
        </w:rPr>
        <w:t>P:</w:t>
      </w:r>
      <w:r w:rsidR="0099294C">
        <w:rPr>
          <w:bCs/>
        </w:rPr>
        <w:t xml:space="preserve">  </w:t>
      </w:r>
      <w:r w:rsidRPr="000920C0">
        <w:rPr>
          <w:bCs/>
        </w:rPr>
        <w:t xml:space="preserve">Almighty God:  Father, Son, </w:t>
      </w:r>
      <w:r w:rsidR="0099294C" w:rsidRPr="0099294C">
        <w:rPr>
          <w:b/>
          <w:bCs/>
        </w:rPr>
        <w:sym w:font="Wingdings" w:char="F058"/>
      </w:r>
      <w:r w:rsidR="0099294C" w:rsidRPr="0099294C">
        <w:rPr>
          <w:b/>
          <w:bCs/>
        </w:rPr>
        <w:t xml:space="preserve"> </w:t>
      </w:r>
      <w:r w:rsidRPr="000920C0">
        <w:rPr>
          <w:bCs/>
        </w:rPr>
        <w:t>and Holy Spirit bless you now and forever.</w:t>
      </w:r>
    </w:p>
    <w:p w14:paraId="32B3880F" w14:textId="77777777" w:rsidR="00B870E8" w:rsidRPr="000920C0" w:rsidRDefault="00B870E8" w:rsidP="00B870E8">
      <w:pPr>
        <w:ind w:left="720" w:hanging="720"/>
        <w:jc w:val="both"/>
        <w:rPr>
          <w:bCs/>
        </w:rPr>
      </w:pPr>
    </w:p>
    <w:p w14:paraId="2C77706E" w14:textId="0151A330" w:rsidR="00B870E8" w:rsidRPr="000920C0" w:rsidRDefault="00B870E8" w:rsidP="00B870E8">
      <w:pPr>
        <w:ind w:left="720" w:hanging="720"/>
        <w:jc w:val="both"/>
        <w:rPr>
          <w:b/>
          <w:bCs/>
        </w:rPr>
      </w:pPr>
      <w:r w:rsidRPr="000920C0">
        <w:rPr>
          <w:b/>
          <w:bCs/>
        </w:rPr>
        <w:lastRenderedPageBreak/>
        <w:t>C:</w:t>
      </w:r>
      <w:r w:rsidR="0099294C">
        <w:rPr>
          <w:b/>
          <w:bCs/>
        </w:rPr>
        <w:t xml:space="preserve">  </w:t>
      </w:r>
      <w:r w:rsidRPr="000920C0">
        <w:rPr>
          <w:b/>
          <w:bCs/>
        </w:rPr>
        <w:t>Amen.</w:t>
      </w:r>
    </w:p>
    <w:p w14:paraId="7D2102A6" w14:textId="77777777" w:rsidR="00B870E8" w:rsidRPr="0099294C" w:rsidRDefault="00B870E8" w:rsidP="00B870E8">
      <w:pPr>
        <w:ind w:left="720" w:hanging="720"/>
        <w:jc w:val="both"/>
        <w:rPr>
          <w:b/>
          <w:bCs/>
          <w:sz w:val="16"/>
        </w:rPr>
      </w:pPr>
    </w:p>
    <w:p w14:paraId="766FA093" w14:textId="6BF0A213" w:rsidR="00B870E8" w:rsidRPr="00215334" w:rsidRDefault="00B870E8" w:rsidP="00B870E8">
      <w:pPr>
        <w:ind w:left="720" w:hanging="720"/>
        <w:rPr>
          <w:i/>
          <w:iCs/>
        </w:rPr>
      </w:pPr>
      <w:r w:rsidRPr="000920C0">
        <w:rPr>
          <w:b/>
          <w:bCs/>
        </w:rPr>
        <w:t xml:space="preserve">SENDING SONG </w:t>
      </w:r>
      <w:r w:rsidR="00215334">
        <w:rPr>
          <w:b/>
          <w:bCs/>
        </w:rPr>
        <w:t>ELW 540</w:t>
      </w:r>
      <w:r w:rsidR="00215334">
        <w:rPr>
          <w:b/>
          <w:bCs/>
        </w:rPr>
        <w:tab/>
      </w:r>
      <w:r w:rsidR="00215334">
        <w:rPr>
          <w:b/>
          <w:bCs/>
        </w:rPr>
        <w:tab/>
      </w:r>
      <w:r w:rsidR="00215334">
        <w:rPr>
          <w:b/>
          <w:bCs/>
        </w:rPr>
        <w:tab/>
      </w:r>
      <w:r w:rsidR="00215334">
        <w:rPr>
          <w:b/>
          <w:bCs/>
        </w:rPr>
        <w:tab/>
      </w:r>
      <w:r w:rsidR="00215334">
        <w:rPr>
          <w:b/>
          <w:bCs/>
        </w:rPr>
        <w:tab/>
        <w:t xml:space="preserve">          </w:t>
      </w:r>
      <w:bookmarkStart w:id="0" w:name="_GoBack"/>
      <w:bookmarkEnd w:id="0"/>
      <w:r w:rsidR="00215334">
        <w:rPr>
          <w:b/>
          <w:bCs/>
          <w:i/>
        </w:rPr>
        <w:t>Go, Make Disciples</w:t>
      </w:r>
    </w:p>
    <w:p w14:paraId="3370146D" w14:textId="77777777" w:rsidR="00B870E8" w:rsidRPr="0099294C" w:rsidRDefault="00B870E8" w:rsidP="00B870E8">
      <w:pPr>
        <w:ind w:left="720" w:hanging="720"/>
        <w:rPr>
          <w:i/>
          <w:iCs/>
          <w:sz w:val="16"/>
        </w:rPr>
      </w:pPr>
    </w:p>
    <w:p w14:paraId="6DCC5829" w14:textId="77777777" w:rsidR="00B870E8" w:rsidRPr="000920C0" w:rsidRDefault="00B870E8" w:rsidP="00B870E8">
      <w:pPr>
        <w:ind w:left="720" w:hanging="720"/>
        <w:rPr>
          <w:b/>
          <w:bCs/>
        </w:rPr>
      </w:pPr>
      <w:r w:rsidRPr="000920C0">
        <w:rPr>
          <w:b/>
          <w:bCs/>
        </w:rPr>
        <w:t>THE DISMISSAL</w:t>
      </w:r>
    </w:p>
    <w:p w14:paraId="535F106F" w14:textId="77777777" w:rsidR="00B870E8" w:rsidRPr="0099294C" w:rsidRDefault="00B870E8" w:rsidP="00B870E8">
      <w:pPr>
        <w:ind w:left="720" w:hanging="720"/>
        <w:rPr>
          <w:i/>
          <w:iCs/>
          <w:sz w:val="16"/>
        </w:rPr>
      </w:pPr>
    </w:p>
    <w:p w14:paraId="33A610ED" w14:textId="0B219F80" w:rsidR="0099294C" w:rsidRDefault="00B870E8" w:rsidP="00B870E8">
      <w:pPr>
        <w:jc w:val="both"/>
      </w:pPr>
      <w:r w:rsidRPr="000920C0">
        <w:rPr>
          <w:lang w:val="en-CA"/>
        </w:rPr>
        <w:fldChar w:fldCharType="begin"/>
      </w:r>
      <w:r w:rsidRPr="000920C0">
        <w:rPr>
          <w:lang w:val="en-CA"/>
        </w:rPr>
        <w:instrText xml:space="preserve"> SEQ CHAPTER \h \r 1</w:instrText>
      </w:r>
      <w:r w:rsidRPr="000920C0">
        <w:rPr>
          <w:lang w:val="en-CA"/>
        </w:rPr>
        <w:fldChar w:fldCharType="end"/>
      </w:r>
      <w:r w:rsidRPr="000920C0">
        <w:t>A:</w:t>
      </w:r>
      <w:r w:rsidR="0099294C">
        <w:t xml:space="preserve">  </w:t>
      </w:r>
      <w:r w:rsidRPr="000920C0">
        <w:t>You are servants of God; you are light to the nations.</w:t>
      </w:r>
      <w:r w:rsidRPr="000920C0">
        <w:tab/>
      </w:r>
    </w:p>
    <w:p w14:paraId="6A2EB2B8" w14:textId="3192300A" w:rsidR="00B870E8" w:rsidRPr="000920C0" w:rsidRDefault="0099294C" w:rsidP="00B870E8">
      <w:pPr>
        <w:jc w:val="both"/>
      </w:pPr>
      <w:r>
        <w:t xml:space="preserve">      </w:t>
      </w:r>
      <w:r w:rsidR="00B870E8" w:rsidRPr="000920C0">
        <w:t>Go in peace.  Serve the Lord.</w:t>
      </w:r>
    </w:p>
    <w:p w14:paraId="1C8B369B" w14:textId="77777777" w:rsidR="00B870E8" w:rsidRPr="0099294C" w:rsidRDefault="00B870E8" w:rsidP="00B870E8">
      <w:pPr>
        <w:jc w:val="both"/>
        <w:rPr>
          <w:sz w:val="16"/>
        </w:rPr>
      </w:pPr>
    </w:p>
    <w:p w14:paraId="23BA9D9F" w14:textId="2D615C60" w:rsidR="00B870E8" w:rsidRPr="000920C0" w:rsidRDefault="00B870E8" w:rsidP="00B870E8">
      <w:pPr>
        <w:ind w:left="720" w:hanging="720"/>
        <w:jc w:val="both"/>
        <w:rPr>
          <w:b/>
          <w:bCs/>
        </w:rPr>
      </w:pPr>
      <w:r w:rsidRPr="000920C0">
        <w:rPr>
          <w:b/>
          <w:bCs/>
        </w:rPr>
        <w:t>C:</w:t>
      </w:r>
      <w:r w:rsidR="0099294C">
        <w:rPr>
          <w:b/>
          <w:bCs/>
        </w:rPr>
        <w:t xml:space="preserve">  </w:t>
      </w:r>
      <w:r w:rsidRPr="000920C0">
        <w:rPr>
          <w:b/>
          <w:bCs/>
        </w:rPr>
        <w:t>Thanks be to God!</w:t>
      </w:r>
    </w:p>
    <w:p w14:paraId="493D90E9" w14:textId="77777777" w:rsidR="00B870E8" w:rsidRPr="000920C0" w:rsidRDefault="00B870E8" w:rsidP="00B870E8">
      <w:pPr>
        <w:ind w:left="720" w:hanging="720"/>
        <w:jc w:val="both"/>
        <w:rPr>
          <w:b/>
          <w:bCs/>
        </w:rPr>
      </w:pPr>
    </w:p>
    <w:p w14:paraId="59ED24AB" w14:textId="77777777" w:rsidR="00B870E8" w:rsidRPr="000920C0" w:rsidRDefault="00B870E8" w:rsidP="00B870E8">
      <w:pPr>
        <w:ind w:left="720" w:hanging="720"/>
        <w:jc w:val="both"/>
        <w:rPr>
          <w:b/>
          <w:bCs/>
        </w:rPr>
      </w:pPr>
      <w:r w:rsidRPr="000920C0">
        <w:rPr>
          <w:b/>
          <w:bCs/>
        </w:rPr>
        <w:t>POSTLUDE</w:t>
      </w:r>
    </w:p>
    <w:p w14:paraId="79A48EC8" w14:textId="77777777" w:rsidR="00B870E8" w:rsidRPr="000920C0" w:rsidRDefault="00B870E8" w:rsidP="00B870E8">
      <w:pPr>
        <w:ind w:left="720" w:hanging="720"/>
        <w:jc w:val="both"/>
        <w:rPr>
          <w:b/>
          <w:bCs/>
        </w:rPr>
      </w:pPr>
    </w:p>
    <w:p w14:paraId="3906869E" w14:textId="3DAB64EE" w:rsidR="00B870E8" w:rsidRPr="000920C0" w:rsidRDefault="0099294C" w:rsidP="00B870E8">
      <w:pPr>
        <w:ind w:left="720" w:hanging="720"/>
        <w:jc w:val="center"/>
        <w:rPr>
          <w:b/>
          <w:bCs/>
        </w:rPr>
      </w:pPr>
      <w:r>
        <w:rPr>
          <w:b/>
          <w:bCs/>
        </w:rPr>
        <w:sym w:font="Wingdings" w:char="F058"/>
      </w:r>
      <w:r w:rsidR="00B870E8" w:rsidRPr="000920C0">
        <w:rPr>
          <w:b/>
          <w:bCs/>
        </w:rPr>
        <w:t xml:space="preserve"> To God Alone Be Glory</w:t>
      </w:r>
      <w:r>
        <w:rPr>
          <w:b/>
          <w:bCs/>
        </w:rPr>
        <w:t xml:space="preserve"> </w:t>
      </w:r>
      <w:r>
        <w:rPr>
          <w:b/>
          <w:bCs/>
        </w:rPr>
        <w:sym w:font="Wingdings" w:char="F058"/>
      </w:r>
    </w:p>
    <w:p w14:paraId="4A672DE5" w14:textId="77777777" w:rsidR="00B870E8" w:rsidRDefault="00B870E8" w:rsidP="00B870E8">
      <w:pPr>
        <w:ind w:left="720" w:hanging="720"/>
        <w:jc w:val="center"/>
        <w:rPr>
          <w:b/>
          <w:bCs/>
        </w:rPr>
      </w:pPr>
    </w:p>
    <w:p w14:paraId="414FFA90" w14:textId="77777777" w:rsidR="0099294C" w:rsidRDefault="0099294C" w:rsidP="00B870E8">
      <w:pPr>
        <w:ind w:left="720" w:hanging="720"/>
        <w:jc w:val="center"/>
        <w:rPr>
          <w:b/>
          <w:bCs/>
        </w:rPr>
      </w:pPr>
    </w:p>
    <w:p w14:paraId="344C46E5" w14:textId="77777777" w:rsidR="0099294C" w:rsidRDefault="0099294C" w:rsidP="00B870E8">
      <w:pPr>
        <w:ind w:left="720" w:hanging="720"/>
        <w:jc w:val="center"/>
        <w:rPr>
          <w:b/>
          <w:bCs/>
        </w:rPr>
      </w:pPr>
    </w:p>
    <w:p w14:paraId="6D489E33" w14:textId="77777777" w:rsidR="0099294C" w:rsidRDefault="0099294C" w:rsidP="00B870E8">
      <w:pPr>
        <w:ind w:left="720" w:hanging="720"/>
        <w:jc w:val="center"/>
        <w:rPr>
          <w:b/>
          <w:bCs/>
        </w:rPr>
      </w:pPr>
    </w:p>
    <w:p w14:paraId="15E9F0A8" w14:textId="77777777" w:rsidR="0099294C" w:rsidRDefault="0099294C" w:rsidP="00B870E8">
      <w:pPr>
        <w:ind w:left="720" w:hanging="720"/>
        <w:jc w:val="center"/>
        <w:rPr>
          <w:b/>
          <w:bCs/>
        </w:rPr>
      </w:pPr>
    </w:p>
    <w:p w14:paraId="4AC226AF" w14:textId="77777777" w:rsidR="0099294C" w:rsidRDefault="0099294C" w:rsidP="00B870E8">
      <w:pPr>
        <w:ind w:left="720" w:hanging="720"/>
        <w:jc w:val="center"/>
        <w:rPr>
          <w:b/>
          <w:bCs/>
        </w:rPr>
      </w:pPr>
    </w:p>
    <w:p w14:paraId="1552F69F" w14:textId="77777777" w:rsidR="0099294C" w:rsidRDefault="0099294C" w:rsidP="00B870E8">
      <w:pPr>
        <w:ind w:left="720" w:hanging="720"/>
        <w:jc w:val="center"/>
        <w:rPr>
          <w:b/>
          <w:bCs/>
        </w:rPr>
      </w:pPr>
    </w:p>
    <w:p w14:paraId="2ACBEC95" w14:textId="77777777" w:rsidR="0099294C" w:rsidRDefault="0099294C" w:rsidP="00B870E8">
      <w:pPr>
        <w:ind w:left="720" w:hanging="720"/>
        <w:jc w:val="center"/>
        <w:rPr>
          <w:b/>
          <w:bCs/>
        </w:rPr>
      </w:pPr>
    </w:p>
    <w:p w14:paraId="6C3FDA28" w14:textId="77777777" w:rsidR="0099294C" w:rsidRDefault="0099294C" w:rsidP="00B870E8">
      <w:pPr>
        <w:ind w:left="720" w:hanging="720"/>
        <w:jc w:val="center"/>
        <w:rPr>
          <w:b/>
          <w:bCs/>
        </w:rPr>
      </w:pPr>
    </w:p>
    <w:p w14:paraId="68A11C0D" w14:textId="77777777" w:rsidR="0099294C" w:rsidRDefault="0099294C" w:rsidP="00B870E8">
      <w:pPr>
        <w:ind w:left="720" w:hanging="720"/>
        <w:jc w:val="center"/>
        <w:rPr>
          <w:b/>
          <w:bCs/>
        </w:rPr>
      </w:pPr>
    </w:p>
    <w:p w14:paraId="07BE11BE" w14:textId="77777777" w:rsidR="0099294C" w:rsidRDefault="0099294C" w:rsidP="00B870E8">
      <w:pPr>
        <w:ind w:left="720" w:hanging="720"/>
        <w:jc w:val="center"/>
        <w:rPr>
          <w:b/>
          <w:bCs/>
        </w:rPr>
      </w:pPr>
    </w:p>
    <w:p w14:paraId="21BB5288" w14:textId="77777777" w:rsidR="0099294C" w:rsidRDefault="0099294C" w:rsidP="00B870E8">
      <w:pPr>
        <w:ind w:left="720" w:hanging="720"/>
        <w:jc w:val="center"/>
        <w:rPr>
          <w:b/>
          <w:bCs/>
        </w:rPr>
      </w:pPr>
    </w:p>
    <w:p w14:paraId="2A5A0133" w14:textId="77777777" w:rsidR="0099294C" w:rsidRDefault="0099294C" w:rsidP="00B870E8">
      <w:pPr>
        <w:ind w:left="720" w:hanging="720"/>
        <w:jc w:val="center"/>
        <w:rPr>
          <w:b/>
          <w:bCs/>
        </w:rPr>
      </w:pPr>
    </w:p>
    <w:p w14:paraId="59ECDA8A" w14:textId="77777777" w:rsidR="0099294C" w:rsidRDefault="0099294C" w:rsidP="00B870E8">
      <w:pPr>
        <w:ind w:left="720" w:hanging="720"/>
        <w:jc w:val="center"/>
        <w:rPr>
          <w:b/>
          <w:bCs/>
        </w:rPr>
      </w:pPr>
    </w:p>
    <w:p w14:paraId="6E88D83E" w14:textId="77777777" w:rsidR="0099294C" w:rsidRDefault="0099294C" w:rsidP="00B870E8">
      <w:pPr>
        <w:ind w:left="720" w:hanging="720"/>
        <w:jc w:val="center"/>
        <w:rPr>
          <w:b/>
          <w:bCs/>
        </w:rPr>
      </w:pPr>
    </w:p>
    <w:p w14:paraId="12DCA2E2" w14:textId="77777777" w:rsidR="0099294C" w:rsidRDefault="0099294C" w:rsidP="00B870E8">
      <w:pPr>
        <w:ind w:left="720" w:hanging="720"/>
        <w:jc w:val="center"/>
        <w:rPr>
          <w:b/>
          <w:bCs/>
        </w:rPr>
      </w:pPr>
    </w:p>
    <w:p w14:paraId="3561825B" w14:textId="77777777" w:rsidR="0099294C" w:rsidRDefault="0099294C" w:rsidP="00B870E8">
      <w:pPr>
        <w:ind w:left="720" w:hanging="720"/>
        <w:jc w:val="center"/>
        <w:rPr>
          <w:b/>
          <w:bCs/>
        </w:rPr>
      </w:pPr>
    </w:p>
    <w:p w14:paraId="78D2B71F" w14:textId="77777777" w:rsidR="0099294C" w:rsidRDefault="0099294C" w:rsidP="00B870E8">
      <w:pPr>
        <w:ind w:left="720" w:hanging="720"/>
        <w:jc w:val="center"/>
        <w:rPr>
          <w:b/>
          <w:bCs/>
        </w:rPr>
      </w:pPr>
    </w:p>
    <w:p w14:paraId="46C806D7" w14:textId="77777777" w:rsidR="0099294C" w:rsidRDefault="0099294C" w:rsidP="00B870E8">
      <w:pPr>
        <w:ind w:left="720" w:hanging="720"/>
        <w:jc w:val="center"/>
        <w:rPr>
          <w:b/>
          <w:bCs/>
        </w:rPr>
      </w:pPr>
    </w:p>
    <w:p w14:paraId="02BB3336" w14:textId="77777777" w:rsidR="0099294C" w:rsidRDefault="0099294C" w:rsidP="00B870E8">
      <w:pPr>
        <w:ind w:left="720" w:hanging="720"/>
        <w:jc w:val="center"/>
        <w:rPr>
          <w:b/>
          <w:bCs/>
        </w:rPr>
      </w:pPr>
    </w:p>
    <w:p w14:paraId="62A84E92" w14:textId="77777777" w:rsidR="0099294C" w:rsidRDefault="0099294C" w:rsidP="00B870E8">
      <w:pPr>
        <w:ind w:left="720" w:hanging="720"/>
        <w:jc w:val="center"/>
        <w:rPr>
          <w:b/>
          <w:bCs/>
        </w:rPr>
      </w:pPr>
    </w:p>
    <w:p w14:paraId="6DDB1A78" w14:textId="77777777" w:rsidR="0099294C" w:rsidRDefault="0099294C" w:rsidP="00B870E8">
      <w:pPr>
        <w:ind w:left="720" w:hanging="720"/>
        <w:jc w:val="center"/>
        <w:rPr>
          <w:b/>
          <w:bCs/>
        </w:rPr>
      </w:pPr>
    </w:p>
    <w:p w14:paraId="09935FDD" w14:textId="77777777" w:rsidR="0099294C" w:rsidRDefault="0099294C" w:rsidP="00B870E8">
      <w:pPr>
        <w:ind w:left="720" w:hanging="720"/>
        <w:jc w:val="center"/>
        <w:rPr>
          <w:b/>
          <w:bCs/>
        </w:rPr>
      </w:pPr>
    </w:p>
    <w:p w14:paraId="75D154E8" w14:textId="77777777" w:rsidR="0099294C" w:rsidRDefault="0099294C" w:rsidP="00B870E8">
      <w:pPr>
        <w:ind w:left="720" w:hanging="720"/>
        <w:jc w:val="center"/>
        <w:rPr>
          <w:b/>
          <w:bCs/>
        </w:rPr>
      </w:pPr>
    </w:p>
    <w:p w14:paraId="7AB34E40" w14:textId="77777777" w:rsidR="0099294C" w:rsidRPr="000920C0" w:rsidRDefault="0099294C" w:rsidP="00B870E8">
      <w:pPr>
        <w:ind w:left="720" w:hanging="720"/>
        <w:jc w:val="center"/>
        <w:rPr>
          <w:b/>
          <w:bCs/>
        </w:rPr>
      </w:pPr>
    </w:p>
    <w:p w14:paraId="734BDF1E" w14:textId="77777777" w:rsidR="0099294C" w:rsidRDefault="00B870E8" w:rsidP="00B870E8">
      <w:r w:rsidRPr="000920C0">
        <w:rPr>
          <w:lang w:val="en-CA"/>
        </w:rPr>
        <w:fldChar w:fldCharType="begin"/>
      </w:r>
      <w:r w:rsidRPr="000920C0">
        <w:rPr>
          <w:lang w:val="en-CA"/>
        </w:rPr>
        <w:instrText xml:space="preserve"> SEQ CHAPTER \h \r 1</w:instrText>
      </w:r>
      <w:r w:rsidRPr="000920C0">
        <w:rPr>
          <w:lang w:val="en-CA"/>
        </w:rPr>
        <w:fldChar w:fldCharType="end"/>
      </w:r>
      <w:r w:rsidRPr="000920C0">
        <w:t xml:space="preserve">The Meditation, Greeting, Prayers, Peace, and Dismissal are used by permission of </w:t>
      </w:r>
    </w:p>
    <w:p w14:paraId="65D939FE" w14:textId="75AB0863" w:rsidR="00B870E8" w:rsidRPr="000920C0" w:rsidRDefault="00B870E8" w:rsidP="0099294C">
      <w:pPr>
        <w:ind w:left="720"/>
      </w:pPr>
      <w:r w:rsidRPr="000920C0">
        <w:rPr>
          <w:i/>
          <w:iCs/>
        </w:rPr>
        <w:t>Sundays and Seasons.</w:t>
      </w:r>
      <w:r w:rsidRPr="000920C0">
        <w:t xml:space="preserve">  Copyright Augsburg Fortress 1999 and </w:t>
      </w:r>
      <w:r w:rsidRPr="000920C0">
        <w:rPr>
          <w:i/>
        </w:rPr>
        <w:t xml:space="preserve">Sundays and Seasons Online. </w:t>
      </w:r>
      <w:r w:rsidRPr="000920C0">
        <w:t>Copyright Augsburg Fortress, 2013.</w:t>
      </w:r>
    </w:p>
    <w:p w14:paraId="5992BE35" w14:textId="77777777" w:rsidR="00B870E8" w:rsidRPr="000920C0" w:rsidRDefault="00B870E8" w:rsidP="00B870E8"/>
    <w:p w14:paraId="57EEF7A3" w14:textId="24B14FD2" w:rsidR="0099294C" w:rsidRDefault="00B870E8" w:rsidP="00B870E8">
      <w:r w:rsidRPr="000920C0">
        <w:t xml:space="preserve">The Prayers are also adapted from </w:t>
      </w:r>
      <w:r w:rsidRPr="000920C0">
        <w:rPr>
          <w:i/>
          <w:iCs/>
        </w:rPr>
        <w:t>Intercessions for the Christian People.</w:t>
      </w:r>
      <w:r w:rsidRPr="000920C0">
        <w:t xml:space="preserve">  Gail </w:t>
      </w:r>
    </w:p>
    <w:p w14:paraId="75348C44" w14:textId="619B7A57" w:rsidR="00B870E8" w:rsidRPr="000920C0" w:rsidRDefault="00B870E8" w:rsidP="0099294C">
      <w:pPr>
        <w:ind w:firstLine="720"/>
      </w:pPr>
      <w:r w:rsidRPr="000920C0">
        <w:t xml:space="preserve">Ramshaw, ed. </w:t>
      </w:r>
      <w:r w:rsidRPr="000920C0">
        <w:tab/>
        <w:t>(New York: Pueblo Publishing Company, 1988) 15.</w:t>
      </w:r>
    </w:p>
    <w:p w14:paraId="7BF60350" w14:textId="77777777" w:rsidR="00B870E8" w:rsidRPr="000920C0" w:rsidRDefault="00B870E8" w:rsidP="00B870E8">
      <w:pPr>
        <w:ind w:left="720" w:hanging="720"/>
        <w:jc w:val="center"/>
        <w:rPr>
          <w:b/>
          <w:bCs/>
        </w:rPr>
      </w:pPr>
    </w:p>
    <w:p w14:paraId="27EA0295" w14:textId="77777777" w:rsidR="00B870E8" w:rsidRPr="000920C0" w:rsidRDefault="00B870E8" w:rsidP="00B870E8">
      <w:pPr>
        <w:ind w:left="720" w:hanging="720"/>
        <w:jc w:val="both"/>
      </w:pPr>
    </w:p>
    <w:p w14:paraId="5771E4F8" w14:textId="77777777" w:rsidR="00B870E8" w:rsidRPr="000920C0" w:rsidRDefault="00B870E8" w:rsidP="00B870E8">
      <w:pPr>
        <w:jc w:val="both"/>
      </w:pPr>
    </w:p>
    <w:p w14:paraId="4769EBF0" w14:textId="77777777" w:rsidR="00B870E8" w:rsidRPr="000920C0" w:rsidRDefault="00B870E8" w:rsidP="00B870E8">
      <w:pPr>
        <w:ind w:left="-288" w:firstLine="288"/>
        <w:jc w:val="both"/>
        <w:rPr>
          <w:b/>
          <w:bCs/>
        </w:rPr>
      </w:pPr>
    </w:p>
    <w:p w14:paraId="458D3AF7" w14:textId="43E2F30C" w:rsidR="00B870E8" w:rsidRPr="001D3F71" w:rsidRDefault="0099294C" w:rsidP="00B870E8">
      <w:pPr>
        <w:jc w:val="both"/>
        <w:rPr>
          <w:sz w:val="22"/>
          <w:szCs w:val="22"/>
        </w:rPr>
      </w:pPr>
      <w:r>
        <w:rPr>
          <w:noProof/>
        </w:rPr>
        <w:drawing>
          <wp:anchor distT="0" distB="0" distL="114300" distR="114300" simplePos="0" relativeHeight="251658240" behindDoc="0" locked="0" layoutInCell="1" allowOverlap="1" wp14:anchorId="353286C1" wp14:editId="052ADA37">
            <wp:simplePos x="0" y="0"/>
            <wp:positionH relativeFrom="column">
              <wp:posOffset>0</wp:posOffset>
            </wp:positionH>
            <wp:positionV relativeFrom="paragraph">
              <wp:posOffset>158115</wp:posOffset>
            </wp:positionV>
            <wp:extent cx="5676900" cy="2638425"/>
            <wp:effectExtent l="0" t="0" r="0" b="9525"/>
            <wp:wrapNone/>
            <wp:docPr id="1" name="Picture 1" descr="King cake clip art with Mardi Gras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 cake clip art with Mardi Gras elements"/>
                    <pic:cNvPicPr>
                      <a:picLocks noChangeAspect="1" noChangeArrowheads="1"/>
                    </pic:cNvPicPr>
                  </pic:nvPicPr>
                  <pic:blipFill>
                    <a:blip r:embed="rId13">
                      <a:extLst>
                        <a:ext uri="{28A0092B-C50C-407E-A947-70E740481C1C}">
                          <a14:useLocalDpi xmlns:a14="http://schemas.microsoft.com/office/drawing/2010/main" val="0"/>
                        </a:ext>
                      </a:extLst>
                    </a:blip>
                    <a:srcRect l="12781" t="-2103" r="14285"/>
                    <a:stretch>
                      <a:fillRect/>
                    </a:stretch>
                  </pic:blipFill>
                  <pic:spPr bwMode="auto">
                    <a:xfrm>
                      <a:off x="0" y="0"/>
                      <a:ext cx="5676900"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BFB55" w14:textId="1506E098" w:rsidR="00B870E8" w:rsidRPr="001D3F71" w:rsidRDefault="00B870E8" w:rsidP="00B870E8">
      <w:pPr>
        <w:rPr>
          <w:sz w:val="22"/>
          <w:szCs w:val="22"/>
        </w:rPr>
      </w:pPr>
    </w:p>
    <w:p w14:paraId="0A85D169" w14:textId="77777777" w:rsidR="00B870E8" w:rsidRPr="001D3F71" w:rsidRDefault="00B870E8" w:rsidP="00B870E8">
      <w:pPr>
        <w:rPr>
          <w:sz w:val="22"/>
          <w:szCs w:val="22"/>
        </w:rPr>
      </w:pPr>
    </w:p>
    <w:p w14:paraId="4ABF6157" w14:textId="77777777" w:rsidR="00B870E8" w:rsidRPr="001D3F71" w:rsidRDefault="00B870E8" w:rsidP="00B870E8">
      <w:pPr>
        <w:rPr>
          <w:sz w:val="22"/>
          <w:szCs w:val="22"/>
        </w:rPr>
      </w:pPr>
    </w:p>
    <w:p w14:paraId="2B06294A" w14:textId="77777777" w:rsidR="00B870E8" w:rsidRPr="001D3F71" w:rsidRDefault="00B870E8" w:rsidP="00B870E8">
      <w:pPr>
        <w:rPr>
          <w:sz w:val="22"/>
          <w:szCs w:val="22"/>
        </w:rPr>
      </w:pPr>
    </w:p>
    <w:p w14:paraId="266AB7D4" w14:textId="77777777" w:rsidR="00B870E8" w:rsidRDefault="00B870E8" w:rsidP="00B870E8"/>
    <w:p w14:paraId="671AFF7A" w14:textId="77777777" w:rsidR="00B870E8" w:rsidRDefault="00B870E8" w:rsidP="00B870E8"/>
    <w:p w14:paraId="08CA563F" w14:textId="190F5C94" w:rsidR="0099294C" w:rsidRDefault="0099294C" w:rsidP="0099294C">
      <w:pPr>
        <w:ind w:left="720" w:hanging="720"/>
        <w:jc w:val="both"/>
        <w:rPr>
          <w:sz w:val="28"/>
          <w:szCs w:val="2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bCs/>
          <w:i/>
          <w:iCs/>
          <w:sz w:val="28"/>
          <w:szCs w:val="28"/>
        </w:rPr>
        <w:t>HAPPY BIRTHDAY/HAPPY MARDI GRAS!</w:t>
      </w:r>
    </w:p>
    <w:p w14:paraId="555B5C84" w14:textId="77777777" w:rsidR="0099294C" w:rsidRDefault="0099294C" w:rsidP="0099294C">
      <w:pPr>
        <w:tabs>
          <w:tab w:val="left" w:pos="0"/>
        </w:tabs>
        <w:jc w:val="both"/>
        <w:rPr>
          <w:b/>
          <w:bCs/>
          <w:sz w:val="28"/>
          <w:szCs w:val="28"/>
        </w:rPr>
      </w:pPr>
      <w:r>
        <w:rPr>
          <w:b/>
          <w:bCs/>
          <w:sz w:val="28"/>
          <w:szCs w:val="28"/>
        </w:rPr>
        <w:t>If you had a birthday in December 2025, or January 2026, or have one in February 2026, we will be honoring your special day during the Coffee Hour after the Sunday service on February 15th. We will turn that Sunday into a ‘Shrove Tuesday’ and help you celebrate with a Mardi Gras during the Coffee Hour with Home Made King Cakes being served!</w:t>
      </w:r>
    </w:p>
    <w:p w14:paraId="2CF9258C" w14:textId="77777777" w:rsidR="0099294C" w:rsidRDefault="0099294C" w:rsidP="0099294C">
      <w:pPr>
        <w:widowControl w:val="0"/>
        <w:rPr>
          <w:rFonts w:ascii="Calibri" w:hAnsi="Calibri" w:cs="Calibri"/>
        </w:rPr>
      </w:pPr>
      <w:r>
        <w:t> </w:t>
      </w:r>
    </w:p>
    <w:p w14:paraId="0CAF130A" w14:textId="07252497" w:rsidR="00C00D5E" w:rsidRDefault="00C00D5E"/>
    <w:p w14:paraId="203809F6" w14:textId="77777777" w:rsidR="00215334" w:rsidRDefault="00215334" w:rsidP="00215334">
      <w:pPr>
        <w:keepLines/>
        <w:rPr>
          <w:b/>
          <w:bCs/>
          <w:sz w:val="28"/>
          <w:szCs w:val="28"/>
        </w:rPr>
      </w:pPr>
      <w:r>
        <w:rPr>
          <w:b/>
          <w:bCs/>
          <w:sz w:val="28"/>
          <w:szCs w:val="28"/>
        </w:rPr>
        <w:t>2026 Financial Stewardship</w:t>
      </w:r>
    </w:p>
    <w:p w14:paraId="20E2F71D" w14:textId="77777777" w:rsidR="00215334" w:rsidRDefault="00215334" w:rsidP="00215334">
      <w:pPr>
        <w:keepLines/>
        <w:rPr>
          <w:b/>
          <w:bCs/>
          <w:sz w:val="28"/>
          <w:szCs w:val="28"/>
        </w:rPr>
      </w:pPr>
      <w:r>
        <w:rPr>
          <w:b/>
          <w:bCs/>
          <w:sz w:val="28"/>
          <w:szCs w:val="28"/>
        </w:rPr>
        <w:t> </w:t>
      </w:r>
    </w:p>
    <w:p w14:paraId="3E2ED7B8" w14:textId="77777777" w:rsidR="00215334" w:rsidRDefault="00215334" w:rsidP="00215334">
      <w:pPr>
        <w:keepLines/>
        <w:jc w:val="both"/>
        <w:rPr>
          <w:sz w:val="28"/>
          <w:szCs w:val="28"/>
        </w:rPr>
      </w:pPr>
      <w:r>
        <w:rPr>
          <w:sz w:val="28"/>
          <w:szCs w:val="28"/>
        </w:rPr>
        <w:t>Weekly Church Operating Needs (x 2 weeks)</w:t>
      </w:r>
    </w:p>
    <w:p w14:paraId="261692ED" w14:textId="77777777" w:rsidR="00215334" w:rsidRDefault="00215334" w:rsidP="00215334">
      <w:pPr>
        <w:keepLines/>
        <w:jc w:val="both"/>
        <w:rPr>
          <w:sz w:val="28"/>
          <w:szCs w:val="28"/>
        </w:rPr>
      </w:pPr>
      <w:r>
        <w:rPr>
          <w:sz w:val="28"/>
          <w:szCs w:val="28"/>
        </w:rPr>
        <w:t>January 24-25, 2026 and January 31-February 1, 2026</w:t>
      </w:r>
      <w:r>
        <w:rPr>
          <w:sz w:val="28"/>
          <w:szCs w:val="28"/>
        </w:rPr>
        <w:tab/>
        <w:t>$  12,141.00</w:t>
      </w:r>
    </w:p>
    <w:p w14:paraId="4B0F42D9" w14:textId="77777777" w:rsidR="00215334" w:rsidRDefault="00215334" w:rsidP="00215334">
      <w:pPr>
        <w:keepLines/>
        <w:jc w:val="both"/>
        <w:rPr>
          <w:sz w:val="8"/>
          <w:szCs w:val="8"/>
        </w:rPr>
      </w:pPr>
      <w:r>
        <w:rPr>
          <w:sz w:val="8"/>
          <w:szCs w:val="8"/>
        </w:rPr>
        <w:t> </w:t>
      </w:r>
    </w:p>
    <w:p w14:paraId="238453E1" w14:textId="77777777" w:rsidR="00215334" w:rsidRDefault="00215334" w:rsidP="00215334">
      <w:pPr>
        <w:keepLines/>
        <w:jc w:val="both"/>
        <w:rPr>
          <w:sz w:val="28"/>
          <w:szCs w:val="28"/>
        </w:rPr>
      </w:pPr>
      <w:r>
        <w:rPr>
          <w:sz w:val="28"/>
          <w:szCs w:val="28"/>
        </w:rPr>
        <w:t>General Fund (including General Memorials):</w:t>
      </w:r>
      <w:r>
        <w:rPr>
          <w:sz w:val="28"/>
          <w:szCs w:val="28"/>
        </w:rPr>
        <w:tab/>
        <w:t xml:space="preserve">          $    6,114.00</w:t>
      </w:r>
    </w:p>
    <w:p w14:paraId="2692986F" w14:textId="77777777" w:rsidR="00215334" w:rsidRDefault="00215334" w:rsidP="00215334">
      <w:pPr>
        <w:keepLines/>
        <w:jc w:val="both"/>
        <w:rPr>
          <w:sz w:val="8"/>
          <w:szCs w:val="8"/>
        </w:rPr>
      </w:pPr>
      <w:r>
        <w:rPr>
          <w:sz w:val="8"/>
          <w:szCs w:val="8"/>
        </w:rPr>
        <w:t> </w:t>
      </w:r>
    </w:p>
    <w:p w14:paraId="60EEAEEB" w14:textId="77777777" w:rsidR="00215334" w:rsidRDefault="00215334" w:rsidP="00215334">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6,027.00 </w:t>
      </w:r>
    </w:p>
    <w:p w14:paraId="3FB949FC" w14:textId="77777777" w:rsidR="00215334" w:rsidRDefault="00215334" w:rsidP="00215334">
      <w:pPr>
        <w:keepLines/>
        <w:jc w:val="both"/>
        <w:rPr>
          <w:sz w:val="36"/>
          <w:szCs w:val="36"/>
        </w:rPr>
      </w:pPr>
      <w:r>
        <w:rPr>
          <w:sz w:val="36"/>
          <w:szCs w:val="36"/>
        </w:rPr>
        <w:t> </w:t>
      </w:r>
    </w:p>
    <w:p w14:paraId="42580F81" w14:textId="77777777" w:rsidR="00215334" w:rsidRDefault="00215334" w:rsidP="00215334">
      <w:pPr>
        <w:keepLines/>
        <w:jc w:val="both"/>
        <w:rPr>
          <w:sz w:val="28"/>
          <w:szCs w:val="28"/>
        </w:rPr>
      </w:pPr>
      <w:r>
        <w:rPr>
          <w:sz w:val="28"/>
          <w:szCs w:val="28"/>
        </w:rPr>
        <w:t>Restricted Income (not including Memorials)</w:t>
      </w:r>
    </w:p>
    <w:p w14:paraId="4757A23A" w14:textId="77777777" w:rsidR="00215334" w:rsidRDefault="00215334" w:rsidP="00215334">
      <w:pPr>
        <w:keepLines/>
        <w:rPr>
          <w:sz w:val="28"/>
          <w:szCs w:val="28"/>
        </w:rPr>
      </w:pPr>
      <w:r>
        <w:rPr>
          <w:sz w:val="28"/>
          <w:szCs w:val="28"/>
        </w:rPr>
        <w:t>Supports IK Synod &amp; Church wide Ministries:</w:t>
      </w:r>
      <w:r>
        <w:rPr>
          <w:sz w:val="28"/>
          <w:szCs w:val="28"/>
        </w:rPr>
        <w:tab/>
        <w:t xml:space="preserve">  </w:t>
      </w:r>
      <w:r>
        <w:rPr>
          <w:sz w:val="28"/>
          <w:szCs w:val="28"/>
        </w:rPr>
        <w:tab/>
        <w:t xml:space="preserve">  $    240.00</w:t>
      </w:r>
    </w:p>
    <w:p w14:paraId="07F76729" w14:textId="77777777" w:rsidR="00215334" w:rsidRDefault="00215334" w:rsidP="00215334">
      <w:pPr>
        <w:keepLines/>
        <w:rPr>
          <w:sz w:val="8"/>
          <w:szCs w:val="8"/>
        </w:rPr>
      </w:pPr>
      <w:r>
        <w:rPr>
          <w:sz w:val="8"/>
          <w:szCs w:val="8"/>
        </w:rPr>
        <w:t> </w:t>
      </w:r>
    </w:p>
    <w:p w14:paraId="393D4C70" w14:textId="77777777" w:rsidR="00215334" w:rsidRDefault="00215334" w:rsidP="00215334">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725.00</w:t>
      </w:r>
    </w:p>
    <w:p w14:paraId="7FAA3588" w14:textId="77777777" w:rsidR="00215334" w:rsidRDefault="00215334" w:rsidP="00215334">
      <w:pPr>
        <w:keepLines/>
        <w:rPr>
          <w:sz w:val="8"/>
          <w:szCs w:val="8"/>
        </w:rPr>
      </w:pPr>
      <w:r>
        <w:rPr>
          <w:sz w:val="8"/>
          <w:szCs w:val="8"/>
        </w:rPr>
        <w:t> </w:t>
      </w:r>
    </w:p>
    <w:p w14:paraId="3FD4A23C" w14:textId="77777777" w:rsidR="00215334" w:rsidRDefault="00215334" w:rsidP="00215334">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165.00</w:t>
      </w:r>
    </w:p>
    <w:p w14:paraId="5B60AD24" w14:textId="77777777" w:rsidR="00215334" w:rsidRDefault="00215334" w:rsidP="00215334">
      <w:pPr>
        <w:keepLines/>
        <w:rPr>
          <w:sz w:val="28"/>
          <w:szCs w:val="28"/>
        </w:rPr>
      </w:pPr>
      <w:r>
        <w:rPr>
          <w:sz w:val="28"/>
          <w:szCs w:val="28"/>
        </w:rPr>
        <w:t> </w:t>
      </w:r>
    </w:p>
    <w:p w14:paraId="26DF13A6" w14:textId="77777777" w:rsidR="00215334" w:rsidRDefault="00215334" w:rsidP="00215334">
      <w:pPr>
        <w:keepLines/>
        <w:rPr>
          <w:sz w:val="28"/>
          <w:szCs w:val="28"/>
        </w:rPr>
      </w:pPr>
      <w:r>
        <w:rPr>
          <w:sz w:val="28"/>
          <w:szCs w:val="28"/>
        </w:rPr>
        <w:t>Memorials</w:t>
      </w:r>
    </w:p>
    <w:p w14:paraId="57018B6A" w14:textId="77777777" w:rsidR="00215334" w:rsidRDefault="00215334" w:rsidP="00215334">
      <w:pPr>
        <w:keepLines/>
        <w:rPr>
          <w:sz w:val="28"/>
          <w:szCs w:val="28"/>
        </w:rPr>
      </w:pPr>
      <w:r>
        <w:rPr>
          <w:sz w:val="28"/>
          <w:szCs w:val="28"/>
        </w:rPr>
        <w:t xml:space="preserve">Organ Fund: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125.00</w:t>
      </w:r>
    </w:p>
    <w:p w14:paraId="714E3F9D" w14:textId="77777777" w:rsidR="00215334" w:rsidRDefault="00215334" w:rsidP="00215334">
      <w:pPr>
        <w:keepLines/>
        <w:rPr>
          <w:rFonts w:ascii="Calibri" w:hAnsi="Calibri" w:cs="Calibri"/>
        </w:rPr>
      </w:pPr>
      <w:r>
        <w:t xml:space="preserve">            </w:t>
      </w:r>
    </w:p>
    <w:p w14:paraId="74B36827" w14:textId="77777777" w:rsidR="00215334" w:rsidRDefault="00215334" w:rsidP="00215334">
      <w:pPr>
        <w:keepLines/>
        <w:jc w:val="center"/>
        <w:rPr>
          <w:b/>
          <w:bCs/>
        </w:rPr>
      </w:pPr>
      <w:r>
        <w:rPr>
          <w:b/>
          <w:bCs/>
        </w:rPr>
        <w:lastRenderedPageBreak/>
        <w:t>ANNOUNCEMENTS</w:t>
      </w:r>
    </w:p>
    <w:p w14:paraId="21AF8AA5" w14:textId="77777777" w:rsidR="00215334" w:rsidRDefault="00215334" w:rsidP="00215334">
      <w:pPr>
        <w:keepLines/>
        <w:jc w:val="center"/>
        <w:rPr>
          <w:b/>
          <w:bCs/>
        </w:rPr>
      </w:pPr>
      <w:r>
        <w:rPr>
          <w:b/>
          <w:bCs/>
        </w:rPr>
        <w:t> </w:t>
      </w:r>
    </w:p>
    <w:p w14:paraId="666693C3" w14:textId="77777777" w:rsidR="00215334" w:rsidRDefault="00215334" w:rsidP="00215334">
      <w:pPr>
        <w:keepLines/>
      </w:pPr>
      <w:r>
        <w:rPr>
          <w:b/>
          <w:bCs/>
        </w:rPr>
        <w:t xml:space="preserve">Please remember to mail your offering to the Church Office </w:t>
      </w:r>
      <w:r>
        <w:rPr>
          <w:bCs/>
        </w:rPr>
        <w:t>at 818 Franklin Street, Michigan City, IN  46360</w:t>
      </w:r>
      <w:r>
        <w:rPr>
          <w:b/>
          <w:bCs/>
        </w:rPr>
        <w:t xml:space="preserve">.  </w:t>
      </w:r>
      <w:r>
        <w:t>Another alternative is to give on-line through Tithe.ly.  Please see your closure letter for information on how to set up a Tithe.ly account.</w:t>
      </w:r>
    </w:p>
    <w:p w14:paraId="083F860C" w14:textId="77777777" w:rsidR="00215334" w:rsidRDefault="00215334" w:rsidP="00215334">
      <w:pPr>
        <w:keepLines/>
      </w:pPr>
      <w:r>
        <w:t> </w:t>
      </w:r>
    </w:p>
    <w:p w14:paraId="0806248C" w14:textId="77777777" w:rsidR="00215334" w:rsidRDefault="00215334" w:rsidP="00215334">
      <w:pPr>
        <w:keepLines/>
      </w:pPr>
      <w:r>
        <w:rPr>
          <w:b/>
          <w:bCs/>
        </w:rPr>
        <w:t xml:space="preserve">St. Paul Members are reminded to have </w:t>
      </w:r>
      <w:r>
        <w:t>a loved one contact the office if you are hospitalized. Many times, the Pastor doesn’t know someone is in the hospital. If you call and leave a message, please tell us at which hospital the patient is located.</w:t>
      </w:r>
    </w:p>
    <w:p w14:paraId="6EB4CC73" w14:textId="77777777" w:rsidR="00215334" w:rsidRDefault="00215334" w:rsidP="00215334">
      <w:pPr>
        <w:keepLines/>
      </w:pPr>
      <w:r>
        <w:t> </w:t>
      </w:r>
    </w:p>
    <w:p w14:paraId="29143D75" w14:textId="77777777" w:rsidR="00215334" w:rsidRDefault="00215334" w:rsidP="00215334">
      <w:pPr>
        <w:keepLines/>
        <w:rPr>
          <w:b/>
          <w:bCs/>
        </w:rPr>
      </w:pPr>
      <w:r>
        <w:rPr>
          <w:b/>
          <w:bCs/>
        </w:rPr>
        <w:t>BIRTHDAYS: Wayne Dolson (2/14)</w:t>
      </w:r>
    </w:p>
    <w:p w14:paraId="088677B7" w14:textId="77777777" w:rsidR="00215334" w:rsidRDefault="00215334" w:rsidP="00215334">
      <w:pPr>
        <w:keepLines/>
        <w:rPr>
          <w:b/>
          <w:bCs/>
        </w:rPr>
      </w:pPr>
      <w:r>
        <w:rPr>
          <w:b/>
          <w:bCs/>
        </w:rPr>
        <w:t> </w:t>
      </w:r>
    </w:p>
    <w:p w14:paraId="29AB6287" w14:textId="77777777" w:rsidR="00215334" w:rsidRDefault="00215334" w:rsidP="00215334">
      <w:pPr>
        <w:keepLines/>
        <w:rPr>
          <w:bCs/>
        </w:rPr>
      </w:pPr>
      <w:r>
        <w:rPr>
          <w:b/>
          <w:bCs/>
        </w:rPr>
        <w:t xml:space="preserve">PRAYER CONCERNS:  </w:t>
      </w:r>
      <w:r>
        <w:t xml:space="preserve">Robert Bernth; Barry Anderson; John Bennitt; Sarah McNabb; Debbie Martin; </w:t>
      </w:r>
      <w:r>
        <w:rPr>
          <w:bCs/>
        </w:rPr>
        <w:t xml:space="preserve">Mark Tannehill; Kathy Stein; Jan Paholski; Laura Dovey; Grace Romine; Bill Hazelgrove; Al Levenhagen; Carl Wipperman; Major Payne; Carol Hazelgrove; Allen Sydow; Elizabeth Sanders ; Roy Romine and Tim Miller. </w:t>
      </w:r>
    </w:p>
    <w:p w14:paraId="2EEF8D9D" w14:textId="77777777" w:rsidR="00215334" w:rsidRDefault="00215334" w:rsidP="00215334">
      <w:pPr>
        <w:keepLines/>
        <w:rPr>
          <w:bCs/>
        </w:rPr>
      </w:pPr>
      <w:r>
        <w:rPr>
          <w:bCs/>
        </w:rPr>
        <w:t> </w:t>
      </w:r>
    </w:p>
    <w:p w14:paraId="37189F32" w14:textId="77777777" w:rsidR="00215334" w:rsidRDefault="00215334" w:rsidP="00215334">
      <w:pPr>
        <w:keepLines/>
        <w:rPr>
          <w:color w:val="030000"/>
        </w:rPr>
      </w:pPr>
      <w:r>
        <w:rPr>
          <w:b/>
          <w:bCs/>
        </w:rPr>
        <w:t xml:space="preserve">OFFICE HOURS:  </w:t>
      </w:r>
      <w:r>
        <w:rPr>
          <w:color w:val="030000"/>
        </w:rPr>
        <w:t>Libby will be in the office on Mondays, Wednesdays,                                   and Fridays; volunteers will cover Tuesdays and Thursdays. </w:t>
      </w:r>
    </w:p>
    <w:p w14:paraId="46A00EDD" w14:textId="77777777" w:rsidR="00215334" w:rsidRDefault="00215334" w:rsidP="00215334">
      <w:pPr>
        <w:keepLines/>
        <w:rPr>
          <w:color w:val="030000"/>
          <w:sz w:val="16"/>
          <w:szCs w:val="16"/>
        </w:rPr>
      </w:pPr>
      <w:r>
        <w:rPr>
          <w:color w:val="030000"/>
          <w:sz w:val="16"/>
          <w:szCs w:val="16"/>
        </w:rPr>
        <w:t> </w:t>
      </w:r>
    </w:p>
    <w:p w14:paraId="05671BFD" w14:textId="77777777" w:rsidR="00215334" w:rsidRDefault="00215334" w:rsidP="00215334">
      <w:pPr>
        <w:keepLines/>
        <w:rPr>
          <w:color w:val="030000"/>
        </w:rPr>
      </w:pPr>
      <w:r>
        <w:rPr>
          <w:color w:val="030000"/>
        </w:rPr>
        <w:t> </w:t>
      </w:r>
      <w:r>
        <w:rPr>
          <w:color w:val="030000"/>
        </w:rPr>
        <w:tab/>
      </w:r>
      <w:r>
        <w:rPr>
          <w:color w:val="030000"/>
        </w:rPr>
        <w:tab/>
        <w:t xml:space="preserve">          Monday &amp; Wednesday       8:00 a.m. – 5 p.m.</w:t>
      </w:r>
    </w:p>
    <w:p w14:paraId="5FA97B5F" w14:textId="77777777" w:rsidR="00215334" w:rsidRDefault="00215334" w:rsidP="00215334">
      <w:pPr>
        <w:keepLines/>
        <w:rPr>
          <w:color w:val="030000"/>
        </w:rPr>
      </w:pPr>
      <w:r>
        <w:rPr>
          <w:color w:val="030000"/>
        </w:rPr>
        <w:tab/>
      </w:r>
      <w:r>
        <w:rPr>
          <w:color w:val="030000"/>
        </w:rPr>
        <w:tab/>
        <w:t xml:space="preserve">          Tuesday &amp; Thursday          9:00 a.m. – 12:00 p.m.</w:t>
      </w:r>
      <w:r>
        <w:rPr>
          <w:color w:val="030000"/>
        </w:rPr>
        <w:tab/>
      </w:r>
    </w:p>
    <w:p w14:paraId="03EEC9C7" w14:textId="77777777" w:rsidR="00215334" w:rsidRDefault="00215334" w:rsidP="00215334">
      <w:pPr>
        <w:keepLines/>
        <w:rPr>
          <w:color w:val="030000"/>
        </w:rPr>
      </w:pPr>
      <w:r>
        <w:rPr>
          <w:color w:val="030000"/>
        </w:rPr>
        <w:tab/>
      </w:r>
      <w:r>
        <w:rPr>
          <w:color w:val="030000"/>
        </w:rPr>
        <w:tab/>
        <w:t xml:space="preserve">          Friday </w:t>
      </w:r>
      <w:r>
        <w:rPr>
          <w:color w:val="030000"/>
        </w:rPr>
        <w:tab/>
      </w:r>
      <w:r>
        <w:rPr>
          <w:color w:val="030000"/>
        </w:rPr>
        <w:tab/>
        <w:t xml:space="preserve">                  8:00 a.m. – 12:00 p.m.</w:t>
      </w:r>
    </w:p>
    <w:p w14:paraId="7ABF77BC" w14:textId="77777777" w:rsidR="00215334" w:rsidRDefault="00215334" w:rsidP="00215334">
      <w:pPr>
        <w:keepLines/>
        <w:rPr>
          <w:color w:val="030000"/>
          <w:sz w:val="16"/>
          <w:szCs w:val="16"/>
        </w:rPr>
      </w:pPr>
      <w:r>
        <w:rPr>
          <w:color w:val="030000"/>
          <w:sz w:val="16"/>
          <w:szCs w:val="16"/>
        </w:rPr>
        <w:t> </w:t>
      </w:r>
    </w:p>
    <w:p w14:paraId="1E615A17" w14:textId="77777777" w:rsidR="00215334" w:rsidRDefault="00215334" w:rsidP="00215334">
      <w:pPr>
        <w:keepLines/>
        <w:rPr>
          <w:b/>
          <w:bCs/>
          <w:color w:val="000000"/>
        </w:rPr>
      </w:pPr>
      <w:r>
        <w:rPr>
          <w:b/>
          <w:bCs/>
        </w:rPr>
        <w:t xml:space="preserve">If you are listening to the worship broadcast on the radio and would like to watch the Sunday morning service live stream follow these steps:  </w:t>
      </w:r>
    </w:p>
    <w:p w14:paraId="17C9E253" w14:textId="77777777" w:rsidR="00215334" w:rsidRDefault="00215334" w:rsidP="00215334">
      <w:pPr>
        <w:keepLines/>
        <w:rPr>
          <w:b/>
          <w:bCs/>
          <w:sz w:val="12"/>
          <w:szCs w:val="12"/>
        </w:rPr>
      </w:pPr>
      <w:r>
        <w:rPr>
          <w:b/>
          <w:bCs/>
          <w:sz w:val="12"/>
          <w:szCs w:val="12"/>
        </w:rPr>
        <w:t> </w:t>
      </w:r>
    </w:p>
    <w:p w14:paraId="36FC45F2" w14:textId="77777777" w:rsidR="00215334" w:rsidRDefault="00215334" w:rsidP="00215334">
      <w:pPr>
        <w:keepLines/>
        <w:rPr>
          <w:b/>
          <w:bCs/>
        </w:rPr>
      </w:pPr>
      <w:r>
        <w:rPr>
          <w:b/>
          <w:bCs/>
        </w:rPr>
        <w:t xml:space="preserve">                       </w:t>
      </w:r>
      <w:r>
        <w:rPr>
          <w:bCs/>
        </w:rPr>
        <w:t xml:space="preserve">(1) If you have You Tube available on your TV, search for </w:t>
      </w:r>
    </w:p>
    <w:p w14:paraId="07142CCF" w14:textId="77777777" w:rsidR="00215334" w:rsidRDefault="00215334" w:rsidP="00215334">
      <w:pPr>
        <w:keepLines/>
        <w:rPr>
          <w:b/>
          <w:bCs/>
        </w:rPr>
      </w:pPr>
      <w:r>
        <w:rPr>
          <w:b/>
          <w:bCs/>
        </w:rPr>
        <w:tab/>
      </w:r>
      <w:r>
        <w:rPr>
          <w:b/>
          <w:bCs/>
        </w:rPr>
        <w:tab/>
        <w:t xml:space="preserve">     St. Paul Lutheran Church Michigan City, IN.</w:t>
      </w:r>
    </w:p>
    <w:p w14:paraId="2C07B726" w14:textId="77777777" w:rsidR="00215334" w:rsidRDefault="00215334" w:rsidP="00215334">
      <w:pPr>
        <w:keepLines/>
        <w:rPr>
          <w:b/>
          <w:bCs/>
          <w:sz w:val="16"/>
          <w:szCs w:val="16"/>
        </w:rPr>
      </w:pPr>
      <w:r>
        <w:rPr>
          <w:b/>
          <w:bCs/>
          <w:sz w:val="16"/>
          <w:szCs w:val="16"/>
        </w:rPr>
        <w:t> </w:t>
      </w:r>
    </w:p>
    <w:p w14:paraId="3F09FE41" w14:textId="77777777" w:rsidR="00215334" w:rsidRPr="00215334" w:rsidRDefault="00215334" w:rsidP="00215334">
      <w:pPr>
        <w:keepLines/>
        <w:ind w:left="1080" w:hanging="360"/>
        <w:rPr>
          <w:rStyle w:val="Hyperlink"/>
          <w:color w:val="auto"/>
          <w:u w:val="none"/>
        </w:rPr>
      </w:pPr>
      <w:r>
        <w:rPr>
          <w:b/>
          <w:bCs/>
        </w:rPr>
        <w:t xml:space="preserve">           </w:t>
      </w:r>
      <w:r>
        <w:rPr>
          <w:bCs/>
        </w:rPr>
        <w:t xml:space="preserve">(2) The direct link on the computer </w:t>
      </w:r>
      <w:r w:rsidRPr="00215334">
        <w:rPr>
          <w:bCs/>
        </w:rPr>
        <w:t xml:space="preserve">is     </w:t>
      </w:r>
      <w:hyperlink r:id="rId14" w:history="1">
        <w:r w:rsidRPr="00215334">
          <w:rPr>
            <w:rStyle w:val="Hyperlink"/>
            <w:bCs/>
            <w:color w:val="auto"/>
            <w:u w:val="none"/>
          </w:rPr>
          <w:t xml:space="preserve">https://                      </w:t>
        </w:r>
      </w:hyperlink>
    </w:p>
    <w:p w14:paraId="7D6BC818" w14:textId="77777777" w:rsidR="00215334" w:rsidRPr="00215334" w:rsidRDefault="00215334" w:rsidP="00215334">
      <w:pPr>
        <w:keepLines/>
        <w:ind w:left="1080" w:hanging="360"/>
        <w:rPr>
          <w:u w:val="single"/>
        </w:rPr>
      </w:pPr>
      <w:hyperlink r:id="rId15" w:history="1">
        <w:r w:rsidRPr="00215334">
          <w:rPr>
            <w:rStyle w:val="Hyperlink"/>
            <w:bCs/>
            <w:color w:val="auto"/>
            <w:u w:val="none"/>
          </w:rPr>
          <w:t xml:space="preserve">                 www.youtube.com/channel/UC5AIPNaKr3QN50984jGOa1g</w:t>
        </w:r>
      </w:hyperlink>
    </w:p>
    <w:p w14:paraId="2AE841AC" w14:textId="77777777" w:rsidR="00215334" w:rsidRPr="00215334" w:rsidRDefault="00215334" w:rsidP="00215334">
      <w:pPr>
        <w:keepLines/>
        <w:ind w:left="1080" w:hanging="360"/>
        <w:rPr>
          <w:bCs/>
          <w:sz w:val="16"/>
          <w:szCs w:val="16"/>
          <w:u w:val="single"/>
        </w:rPr>
      </w:pPr>
      <w:r w:rsidRPr="00215334">
        <w:rPr>
          <w:bCs/>
          <w:sz w:val="16"/>
          <w:szCs w:val="16"/>
          <w:u w:val="single"/>
        </w:rPr>
        <w:t> </w:t>
      </w:r>
    </w:p>
    <w:p w14:paraId="2B2C2E31" w14:textId="77777777" w:rsidR="00215334" w:rsidRDefault="00215334" w:rsidP="00215334">
      <w:pPr>
        <w:keepLines/>
        <w:ind w:left="1080" w:hanging="360"/>
        <w:rPr>
          <w:bCs/>
        </w:rPr>
      </w:pPr>
      <w:r>
        <w:rPr>
          <w:bCs/>
        </w:rPr>
        <w:t xml:space="preserve">           (3) This link is also on the main page of the church’s website in  </w:t>
      </w:r>
    </w:p>
    <w:p w14:paraId="58F4C4F2" w14:textId="77777777" w:rsidR="00215334" w:rsidRDefault="00215334" w:rsidP="00215334">
      <w:pPr>
        <w:keepLines/>
        <w:ind w:left="1080" w:hanging="360"/>
        <w:rPr>
          <w:bCs/>
        </w:rPr>
      </w:pPr>
      <w:r>
        <w:rPr>
          <w:bCs/>
        </w:rPr>
        <w:t xml:space="preserve">                 the church section and will continue to be posted weekly on the St.             </w:t>
      </w:r>
    </w:p>
    <w:p w14:paraId="41346C21" w14:textId="77777777" w:rsidR="00215334" w:rsidRDefault="00215334" w:rsidP="00215334">
      <w:pPr>
        <w:keepLines/>
        <w:ind w:left="1080" w:hanging="360"/>
        <w:rPr>
          <w:bCs/>
        </w:rPr>
      </w:pPr>
      <w:r>
        <w:rPr>
          <w:bCs/>
        </w:rPr>
        <w:t xml:space="preserve">                 Paul Facebook page.</w:t>
      </w:r>
    </w:p>
    <w:p w14:paraId="1324FD44" w14:textId="77777777" w:rsidR="00215334" w:rsidRDefault="00215334" w:rsidP="00215334">
      <w:pPr>
        <w:keepLines/>
        <w:ind w:left="1080" w:hanging="360"/>
        <w:rPr>
          <w:bCs/>
        </w:rPr>
      </w:pPr>
      <w:r>
        <w:rPr>
          <w:bCs/>
        </w:rPr>
        <w:t> </w:t>
      </w:r>
    </w:p>
    <w:p w14:paraId="0D14D3ED" w14:textId="77777777" w:rsidR="00215334" w:rsidRDefault="00215334" w:rsidP="00215334">
      <w:pPr>
        <w:keepLines/>
        <w:ind w:left="1080" w:hanging="1080"/>
      </w:pPr>
      <w:r>
        <w:t>And it will always be available on the radio broadcast Sunday mornings at 11:00 a.m.</w:t>
      </w:r>
    </w:p>
    <w:p w14:paraId="7312E3BE" w14:textId="77777777" w:rsidR="00215334" w:rsidRDefault="00215334" w:rsidP="00215334">
      <w:pPr>
        <w:keepLines/>
        <w:ind w:left="1080" w:hanging="1080"/>
      </w:pPr>
      <w:r>
        <w:t xml:space="preserve">on WEFM (95.9), and on the local cable access station #99 for the previous week’s </w:t>
      </w:r>
    </w:p>
    <w:p w14:paraId="36B7D627" w14:textId="77777777" w:rsidR="00215334" w:rsidRDefault="00215334" w:rsidP="00215334">
      <w:pPr>
        <w:keepLines/>
        <w:ind w:left="1080" w:hanging="1080"/>
      </w:pPr>
      <w:r>
        <w:t>service on Sundays at 4:00 p.m. and the current service on Wednesdays at 7:00 p.m.</w:t>
      </w:r>
    </w:p>
    <w:p w14:paraId="459F5FD3" w14:textId="77777777" w:rsidR="00215334" w:rsidRDefault="00215334" w:rsidP="00215334">
      <w:pPr>
        <w:keepLines/>
        <w:ind w:left="1080" w:hanging="1080"/>
        <w:rPr>
          <w:b/>
          <w:bCs/>
        </w:rPr>
      </w:pPr>
      <w:r>
        <w:t>and Fridays at 8:30 p.m.</w:t>
      </w:r>
      <w:r>
        <w:rPr>
          <w:b/>
          <w:bCs/>
        </w:rPr>
        <w:t> </w:t>
      </w:r>
    </w:p>
    <w:p w14:paraId="0E2BEA56" w14:textId="77777777" w:rsidR="00215334" w:rsidRDefault="00215334" w:rsidP="00215334">
      <w:r>
        <w:t> </w:t>
      </w:r>
    </w:p>
    <w:p w14:paraId="45C9A010" w14:textId="77777777" w:rsidR="00215334" w:rsidRDefault="00215334" w:rsidP="00215334">
      <w:pPr>
        <w:widowControl w:val="0"/>
        <w:rPr>
          <w:rFonts w:ascii="Calibri" w:hAnsi="Calibri" w:cs="Calibri"/>
        </w:rPr>
      </w:pPr>
      <w:r>
        <w:t> </w:t>
      </w:r>
    </w:p>
    <w:p w14:paraId="41A168FE" w14:textId="77777777" w:rsidR="00215334" w:rsidRDefault="00215334"/>
    <w:p w14:paraId="6845AE24" w14:textId="77777777" w:rsidR="00215334" w:rsidRDefault="00215334"/>
    <w:p w14:paraId="54367B0F" w14:textId="77777777" w:rsidR="00215334" w:rsidRDefault="00215334"/>
    <w:p w14:paraId="491BE270" w14:textId="77777777" w:rsidR="00215334" w:rsidRDefault="00215334"/>
    <w:p w14:paraId="4DCAC36B" w14:textId="77777777" w:rsidR="00215334" w:rsidRDefault="00215334"/>
    <w:p w14:paraId="56D81B8B" w14:textId="77777777" w:rsidR="00215334" w:rsidRDefault="00215334" w:rsidP="00215334">
      <w:pPr>
        <w:keepLines/>
        <w:jc w:val="both"/>
      </w:pPr>
      <w:r>
        <w:rPr>
          <w:b/>
          <w:bCs/>
        </w:rPr>
        <w:lastRenderedPageBreak/>
        <w:t>To send e-mail to the church office</w:t>
      </w:r>
      <w:r>
        <w:t>, please use the following addresses:  </w:t>
      </w:r>
    </w:p>
    <w:p w14:paraId="3BA58D5F" w14:textId="77777777" w:rsidR="00215334" w:rsidRDefault="00215334" w:rsidP="00215334">
      <w:pPr>
        <w:keepLines/>
        <w:jc w:val="both"/>
        <w:rPr>
          <w:sz w:val="4"/>
          <w:szCs w:val="4"/>
        </w:rPr>
      </w:pPr>
      <w:r>
        <w:rPr>
          <w:sz w:val="4"/>
          <w:szCs w:val="4"/>
        </w:rPr>
        <w:t> </w:t>
      </w:r>
    </w:p>
    <w:p w14:paraId="592D423D" w14:textId="77777777" w:rsidR="00215334" w:rsidRDefault="00215334" w:rsidP="00215334">
      <w:pPr>
        <w:keepLines/>
        <w:jc w:val="both"/>
      </w:pPr>
      <w:r>
        <w:t>Pastor Mark Reshan:  seniorpastor@stpaulmichigancity.com  </w:t>
      </w:r>
    </w:p>
    <w:p w14:paraId="3852F800" w14:textId="77777777" w:rsidR="00215334" w:rsidRDefault="00215334" w:rsidP="00215334">
      <w:pPr>
        <w:keepLines/>
        <w:jc w:val="both"/>
        <w:rPr>
          <w:sz w:val="4"/>
          <w:szCs w:val="4"/>
        </w:rPr>
      </w:pPr>
      <w:r>
        <w:rPr>
          <w:sz w:val="4"/>
          <w:szCs w:val="4"/>
        </w:rPr>
        <w:t> </w:t>
      </w:r>
    </w:p>
    <w:p w14:paraId="6200E9AC" w14:textId="77777777" w:rsidR="00215334" w:rsidRDefault="00215334" w:rsidP="00215334">
      <w:pPr>
        <w:keepLines/>
        <w:jc w:val="both"/>
      </w:pPr>
      <w:r>
        <w:t>Church Office Secretary (Libby Pollock): churchsecretary@stpaulmichigancity.com </w:t>
      </w:r>
    </w:p>
    <w:p w14:paraId="581144DF" w14:textId="77777777" w:rsidR="00215334" w:rsidRDefault="00215334" w:rsidP="00215334">
      <w:pPr>
        <w:keepLines/>
        <w:jc w:val="both"/>
        <w:rPr>
          <w:sz w:val="4"/>
          <w:szCs w:val="4"/>
        </w:rPr>
      </w:pPr>
      <w:r>
        <w:rPr>
          <w:sz w:val="4"/>
          <w:szCs w:val="4"/>
        </w:rPr>
        <w:t> </w:t>
      </w:r>
    </w:p>
    <w:p w14:paraId="298C139A" w14:textId="77777777" w:rsidR="00215334" w:rsidRDefault="00215334" w:rsidP="00215334">
      <w:pPr>
        <w:keepLines/>
      </w:pPr>
      <w:r>
        <w:t>Church Treasurer (Karen Fleming): finance@stpaulmichigancity.com</w:t>
      </w:r>
    </w:p>
    <w:p w14:paraId="7DD8C6B2" w14:textId="77777777" w:rsidR="00215334" w:rsidRDefault="00215334" w:rsidP="00215334">
      <w:pPr>
        <w:keepLines/>
        <w:rPr>
          <w:sz w:val="40"/>
          <w:szCs w:val="40"/>
        </w:rPr>
      </w:pPr>
      <w:r>
        <w:rPr>
          <w:sz w:val="40"/>
          <w:szCs w:val="40"/>
        </w:rPr>
        <w:t> </w:t>
      </w:r>
    </w:p>
    <w:p w14:paraId="004B8D02" w14:textId="77777777" w:rsidR="00215334" w:rsidRDefault="00215334" w:rsidP="00215334">
      <w:pPr>
        <w:keepLines/>
        <w:rPr>
          <w:sz w:val="12"/>
          <w:szCs w:val="12"/>
        </w:rPr>
      </w:pPr>
      <w:r>
        <w:rPr>
          <w:sz w:val="12"/>
          <w:szCs w:val="12"/>
        </w:rPr>
        <w:t> </w:t>
      </w:r>
    </w:p>
    <w:p w14:paraId="6D6D4065" w14:textId="77777777" w:rsidR="00215334" w:rsidRDefault="00215334" w:rsidP="00215334">
      <w:pPr>
        <w:keepLines/>
        <w:rPr>
          <w:b/>
          <w:bCs/>
        </w:rPr>
      </w:pPr>
      <w:r>
        <w:rPr>
          <w:b/>
          <w:bCs/>
        </w:rPr>
        <w:t xml:space="preserve">2026 Church Council: </w:t>
      </w:r>
    </w:p>
    <w:p w14:paraId="134C4527" w14:textId="77777777" w:rsidR="00215334" w:rsidRDefault="00215334" w:rsidP="00215334">
      <w:pPr>
        <w:keepLines/>
        <w:rPr>
          <w:b/>
          <w:bCs/>
          <w:sz w:val="4"/>
          <w:szCs w:val="4"/>
        </w:rPr>
      </w:pPr>
      <w:r>
        <w:rPr>
          <w:b/>
          <w:bCs/>
          <w:sz w:val="4"/>
          <w:szCs w:val="4"/>
        </w:rPr>
        <w:t> </w:t>
      </w:r>
    </w:p>
    <w:p w14:paraId="70059E97" w14:textId="77777777" w:rsidR="00215334" w:rsidRDefault="00215334" w:rsidP="00215334">
      <w:pPr>
        <w:keepLines/>
      </w:pPr>
      <w:r>
        <w:t>Pastor - Mark Reshan</w:t>
      </w:r>
    </w:p>
    <w:p w14:paraId="22A1F441" w14:textId="77777777" w:rsidR="00215334" w:rsidRDefault="00215334" w:rsidP="00215334">
      <w:pPr>
        <w:keepLines/>
        <w:rPr>
          <w:sz w:val="4"/>
          <w:szCs w:val="4"/>
        </w:rPr>
      </w:pPr>
      <w:r>
        <w:rPr>
          <w:sz w:val="4"/>
          <w:szCs w:val="4"/>
        </w:rPr>
        <w:t> </w:t>
      </w:r>
    </w:p>
    <w:p w14:paraId="3A241C95" w14:textId="77777777" w:rsidR="00215334" w:rsidRDefault="00215334" w:rsidP="00215334">
      <w:pPr>
        <w:keepLines/>
      </w:pPr>
      <w:r>
        <w:t>President - Donna Knoll</w:t>
      </w:r>
    </w:p>
    <w:p w14:paraId="16695819" w14:textId="77777777" w:rsidR="00215334" w:rsidRDefault="00215334" w:rsidP="00215334">
      <w:pPr>
        <w:keepLines/>
        <w:rPr>
          <w:sz w:val="4"/>
          <w:szCs w:val="4"/>
        </w:rPr>
      </w:pPr>
      <w:r>
        <w:rPr>
          <w:sz w:val="4"/>
          <w:szCs w:val="4"/>
        </w:rPr>
        <w:t> </w:t>
      </w:r>
    </w:p>
    <w:p w14:paraId="626573FF" w14:textId="77777777" w:rsidR="00215334" w:rsidRDefault="00215334" w:rsidP="00215334">
      <w:pPr>
        <w:keepLines/>
      </w:pPr>
      <w:r>
        <w:t>Vice President  - Jan Bakken</w:t>
      </w:r>
    </w:p>
    <w:p w14:paraId="691FF153" w14:textId="77777777" w:rsidR="00215334" w:rsidRDefault="00215334" w:rsidP="00215334">
      <w:pPr>
        <w:keepLines/>
        <w:rPr>
          <w:sz w:val="4"/>
          <w:szCs w:val="4"/>
        </w:rPr>
      </w:pPr>
      <w:r>
        <w:rPr>
          <w:sz w:val="4"/>
          <w:szCs w:val="4"/>
        </w:rPr>
        <w:t> </w:t>
      </w:r>
    </w:p>
    <w:p w14:paraId="0979E861" w14:textId="77777777" w:rsidR="00215334" w:rsidRDefault="00215334" w:rsidP="00215334">
      <w:pPr>
        <w:keepLines/>
      </w:pPr>
      <w:r>
        <w:t>Secretary - Judy Hunt</w:t>
      </w:r>
    </w:p>
    <w:p w14:paraId="24D481F2" w14:textId="77777777" w:rsidR="00215334" w:rsidRDefault="00215334" w:rsidP="00215334">
      <w:pPr>
        <w:keepLines/>
        <w:rPr>
          <w:sz w:val="4"/>
          <w:szCs w:val="4"/>
        </w:rPr>
      </w:pPr>
      <w:r>
        <w:rPr>
          <w:sz w:val="4"/>
          <w:szCs w:val="4"/>
        </w:rPr>
        <w:t> </w:t>
      </w:r>
    </w:p>
    <w:p w14:paraId="0789D6F1" w14:textId="77777777" w:rsidR="00215334" w:rsidRDefault="00215334" w:rsidP="00215334">
      <w:pPr>
        <w:keepLines/>
      </w:pPr>
      <w:r>
        <w:t>Treasurer - Karen Fleming</w:t>
      </w:r>
    </w:p>
    <w:p w14:paraId="4E078D9A" w14:textId="77777777" w:rsidR="00215334" w:rsidRDefault="00215334" w:rsidP="00215334">
      <w:pPr>
        <w:keepLines/>
        <w:rPr>
          <w:sz w:val="16"/>
          <w:szCs w:val="16"/>
        </w:rPr>
      </w:pPr>
      <w:r>
        <w:rPr>
          <w:sz w:val="16"/>
          <w:szCs w:val="16"/>
        </w:rPr>
        <w:t> </w:t>
      </w:r>
    </w:p>
    <w:p w14:paraId="12D033AD" w14:textId="77777777" w:rsidR="00215334" w:rsidRDefault="00215334" w:rsidP="00215334">
      <w:pPr>
        <w:keepLines/>
      </w:pPr>
      <w:r>
        <w:t>Members: Sue Koziel; Jim Schraidt; Trish Sprague;  Bob Kiser; Barry Anderson; and</w:t>
      </w:r>
    </w:p>
    <w:p w14:paraId="585B2872" w14:textId="77777777" w:rsidR="00215334" w:rsidRDefault="00215334" w:rsidP="00215334">
      <w:pPr>
        <w:keepLines/>
      </w:pPr>
      <w:r>
        <w:t>Pam Soule</w:t>
      </w:r>
    </w:p>
    <w:p w14:paraId="3C2B8AE3" w14:textId="77777777" w:rsidR="00215334" w:rsidRDefault="00215334" w:rsidP="00215334">
      <w:pPr>
        <w:keepLines/>
        <w:rPr>
          <w:sz w:val="40"/>
          <w:szCs w:val="40"/>
        </w:rPr>
      </w:pPr>
      <w:r>
        <w:rPr>
          <w:sz w:val="40"/>
          <w:szCs w:val="40"/>
        </w:rPr>
        <w:t> </w:t>
      </w:r>
    </w:p>
    <w:p w14:paraId="6D7BE866" w14:textId="77777777" w:rsidR="00215334" w:rsidRDefault="00215334" w:rsidP="00215334">
      <w:pPr>
        <w:keepLines/>
        <w:rPr>
          <w:b/>
          <w:bCs/>
        </w:rPr>
      </w:pPr>
      <w:r>
        <w:rPr>
          <w:b/>
          <w:bCs/>
        </w:rPr>
        <w:t xml:space="preserve">Worship Attendance: </w:t>
      </w:r>
    </w:p>
    <w:p w14:paraId="458F8B43" w14:textId="77777777" w:rsidR="00215334" w:rsidRDefault="00215334" w:rsidP="00215334">
      <w:pPr>
        <w:keepLines/>
        <w:rPr>
          <w:b/>
          <w:bCs/>
        </w:rPr>
      </w:pPr>
      <w:r>
        <w:rPr>
          <w:b/>
          <w:bCs/>
        </w:rPr>
        <w:t xml:space="preserve">Saturday, January 31, 2026 @ 4:00 p.m. </w:t>
      </w:r>
      <w:r>
        <w:rPr>
          <w:b/>
          <w:bCs/>
        </w:rPr>
        <w:tab/>
        <w:t xml:space="preserve">     24</w:t>
      </w:r>
    </w:p>
    <w:p w14:paraId="2EDE6D12" w14:textId="77777777" w:rsidR="00215334" w:rsidRDefault="00215334" w:rsidP="00215334">
      <w:pPr>
        <w:keepLines/>
        <w:rPr>
          <w:b/>
          <w:bCs/>
        </w:rPr>
      </w:pPr>
      <w:r>
        <w:rPr>
          <w:b/>
          <w:bCs/>
        </w:rPr>
        <w:t>Sunday, February 1, 2026 @ 9:00 a.m.</w:t>
      </w:r>
      <w:r>
        <w:rPr>
          <w:b/>
          <w:bCs/>
        </w:rPr>
        <w:tab/>
        <w:t xml:space="preserve">     63</w:t>
      </w:r>
    </w:p>
    <w:p w14:paraId="260B1C50" w14:textId="77777777" w:rsidR="00215334" w:rsidRDefault="00215334" w:rsidP="00215334">
      <w:pPr>
        <w:keepLines/>
        <w:rPr>
          <w:b/>
          <w:bCs/>
        </w:rPr>
      </w:pPr>
      <w:r>
        <w:rPr>
          <w:b/>
          <w:bCs/>
        </w:rPr>
        <w:t>TOTAL</w:t>
      </w:r>
      <w:r>
        <w:rPr>
          <w:b/>
          <w:bCs/>
        </w:rPr>
        <w:tab/>
      </w:r>
      <w:r>
        <w:rPr>
          <w:b/>
          <w:bCs/>
        </w:rPr>
        <w:tab/>
      </w:r>
      <w:r>
        <w:rPr>
          <w:b/>
          <w:bCs/>
        </w:rPr>
        <w:tab/>
      </w:r>
      <w:r>
        <w:rPr>
          <w:b/>
          <w:bCs/>
        </w:rPr>
        <w:tab/>
      </w:r>
      <w:r>
        <w:rPr>
          <w:b/>
          <w:bCs/>
        </w:rPr>
        <w:tab/>
        <w:t xml:space="preserve">     87</w:t>
      </w:r>
      <w:r>
        <w:rPr>
          <w:b/>
          <w:bCs/>
        </w:rPr>
        <w:tab/>
      </w:r>
    </w:p>
    <w:p w14:paraId="1349FB90" w14:textId="77777777" w:rsidR="00215334" w:rsidRDefault="00215334" w:rsidP="00215334">
      <w:pPr>
        <w:keepLines/>
        <w:rPr>
          <w:b/>
          <w:bCs/>
          <w:sz w:val="40"/>
          <w:szCs w:val="40"/>
        </w:rPr>
      </w:pPr>
      <w:r>
        <w:rPr>
          <w:b/>
          <w:bCs/>
          <w:sz w:val="40"/>
          <w:szCs w:val="40"/>
        </w:rPr>
        <w:t> </w:t>
      </w:r>
    </w:p>
    <w:p w14:paraId="18447644" w14:textId="77777777" w:rsidR="00215334" w:rsidRDefault="00215334" w:rsidP="00215334">
      <w:pPr>
        <w:keepLines/>
        <w:rPr>
          <w:b/>
          <w:bCs/>
        </w:rPr>
      </w:pPr>
      <w:r>
        <w:rPr>
          <w:b/>
          <w:bCs/>
        </w:rPr>
        <w:t xml:space="preserve">Copies of the minutes from the  December 18, 2025 and the January 22, 2026 Church Council meetings are on the back table in the upper Narthex. They were approved by the council via email. </w:t>
      </w:r>
    </w:p>
    <w:p w14:paraId="1579D5F6" w14:textId="77777777" w:rsidR="00215334" w:rsidRDefault="00215334" w:rsidP="00215334">
      <w:pPr>
        <w:keepLines/>
        <w:rPr>
          <w:b/>
          <w:bCs/>
        </w:rPr>
      </w:pPr>
      <w:r>
        <w:rPr>
          <w:b/>
          <w:bCs/>
        </w:rPr>
        <w:t> </w:t>
      </w:r>
    </w:p>
    <w:p w14:paraId="7E120E3D" w14:textId="77777777" w:rsidR="00215334" w:rsidRDefault="00215334" w:rsidP="00215334">
      <w:pPr>
        <w:keepLines/>
        <w:rPr>
          <w:b/>
          <w:bCs/>
        </w:rPr>
      </w:pPr>
      <w:r>
        <w:rPr>
          <w:b/>
          <w:bCs/>
        </w:rPr>
        <w:t> </w:t>
      </w:r>
    </w:p>
    <w:p w14:paraId="15B92C21" w14:textId="77777777" w:rsidR="00215334" w:rsidRDefault="00215334" w:rsidP="00215334">
      <w:pPr>
        <w:keepLines/>
      </w:pPr>
      <w:r>
        <w:rPr>
          <w:b/>
          <w:bCs/>
        </w:rPr>
        <w:t>The Good News Newsletter</w:t>
      </w:r>
      <w:r>
        <w:rPr>
          <w:bCs/>
        </w:rPr>
        <w:t>:  If you have an article or anything you want included in</w:t>
      </w:r>
      <w:r>
        <w:rPr>
          <w:b/>
          <w:bCs/>
        </w:rPr>
        <w:t xml:space="preserve"> The Good News </w:t>
      </w:r>
      <w:r>
        <w:t xml:space="preserve">please send it to the following e-mail address:  splcgoodnews@gmail.com. Pastor Pamela Thiede will be using this e-mail address to assemble </w:t>
      </w:r>
      <w:r>
        <w:rPr>
          <w:b/>
          <w:bCs/>
        </w:rPr>
        <w:t xml:space="preserve">The Good News </w:t>
      </w:r>
      <w:r>
        <w:t xml:space="preserve">each month. The deadline for getting information to Pastor      Pamela will be the 20th of each month. </w:t>
      </w:r>
    </w:p>
    <w:p w14:paraId="7BDEAC1A" w14:textId="77777777" w:rsidR="00215334" w:rsidRDefault="00215334" w:rsidP="00215334">
      <w:pPr>
        <w:keepLines/>
      </w:pPr>
      <w:r>
        <w:t> </w:t>
      </w:r>
    </w:p>
    <w:p w14:paraId="287D518A" w14:textId="77777777" w:rsidR="00215334" w:rsidRDefault="00215334" w:rsidP="00215334">
      <w:pPr>
        <w:keepLines/>
      </w:pPr>
      <w:r>
        <w:t> </w:t>
      </w:r>
    </w:p>
    <w:p w14:paraId="6AADEAC8" w14:textId="77777777" w:rsidR="00215334" w:rsidRDefault="00215334" w:rsidP="00215334">
      <w:pPr>
        <w:keepLines/>
        <w:spacing w:line="252" w:lineRule="auto"/>
      </w:pPr>
      <w:r>
        <w:rPr>
          <w:b/>
          <w:bCs/>
        </w:rPr>
        <w:t xml:space="preserve">Next week’s lessons are Exodus 24: 12-18; Psalm 2 or Psalm 99; II Peter 1: 16-21; and Matthew 17: 1-9 </w:t>
      </w:r>
      <w:r>
        <w:t xml:space="preserve">for those of you who like to study them in advance. </w:t>
      </w:r>
    </w:p>
    <w:p w14:paraId="2D14D7B8" w14:textId="77777777" w:rsidR="00215334" w:rsidRDefault="00215334" w:rsidP="00215334">
      <w:pPr>
        <w:widowControl w:val="0"/>
        <w:rPr>
          <w:rFonts w:ascii="Calibri" w:hAnsi="Calibri" w:cs="Calibri"/>
        </w:rPr>
      </w:pPr>
      <w:r>
        <w:t> </w:t>
      </w:r>
    </w:p>
    <w:p w14:paraId="76B7CCD0" w14:textId="77777777" w:rsidR="00215334" w:rsidRDefault="00215334"/>
    <w:p w14:paraId="13A47840" w14:textId="77777777" w:rsidR="00215334" w:rsidRDefault="00215334"/>
    <w:p w14:paraId="27A5F0E4" w14:textId="77777777" w:rsidR="00215334" w:rsidRDefault="00215334"/>
    <w:p w14:paraId="241712CD" w14:textId="77777777" w:rsidR="00215334" w:rsidRDefault="00215334"/>
    <w:p w14:paraId="24391040" w14:textId="77777777" w:rsidR="00215334" w:rsidRDefault="00215334"/>
    <w:p w14:paraId="3C312F8E" w14:textId="77777777" w:rsidR="00215334" w:rsidRDefault="00215334"/>
    <w:p w14:paraId="45FA3F4A" w14:textId="77777777" w:rsidR="00215334" w:rsidRDefault="00215334"/>
    <w:p w14:paraId="2C5AD885" w14:textId="77777777" w:rsidR="00215334" w:rsidRDefault="00215334"/>
    <w:p w14:paraId="2159557E" w14:textId="77777777" w:rsidR="00215334" w:rsidRDefault="00215334" w:rsidP="00215334">
      <w:pPr>
        <w:widowControl w:val="0"/>
        <w:rPr>
          <w:b/>
          <w:bCs/>
          <w:sz w:val="28"/>
          <w:szCs w:val="28"/>
        </w:rPr>
      </w:pPr>
      <w:r>
        <w:rPr>
          <w:b/>
          <w:bCs/>
          <w:sz w:val="28"/>
          <w:szCs w:val="28"/>
        </w:rPr>
        <w:lastRenderedPageBreak/>
        <w:t>FEBRUARY 2026 MISSION OF THE MONTH is the Makerspace at the Michigan City Public Library.</w:t>
      </w:r>
    </w:p>
    <w:p w14:paraId="7B318B73" w14:textId="77777777" w:rsidR="00215334" w:rsidRDefault="00215334" w:rsidP="00215334">
      <w:pPr>
        <w:spacing w:after="160" w:line="256" w:lineRule="auto"/>
        <w:rPr>
          <w:sz w:val="28"/>
          <w:szCs w:val="28"/>
        </w:rPr>
      </w:pPr>
      <w:r>
        <w:rPr>
          <w:sz w:val="28"/>
          <w:szCs w:val="28"/>
        </w:rPr>
        <w:t xml:space="preserve">The Makerspace is a place where young people can tinker, design, craft, create and explore. It includes a variety of equipment and projects for guided exploration and hands-on learning in the STEAM areas (science, technology, engineering, arts, and math). Some of the items currently available are art supplies (markers, crayons, colored pencils, glue sticks), etch-a-sketch, rubiks cube, building toys, and 3D printers. Lots of youth visit makerspace and many of the art supplies could use a refill. We will be collecting art supplies, or other STEAM supplies. Please place your supplies in the bin in the outer narthex. If you wish to make a monetary donation, please make checks out to the church marked for the makerspace and place in the offering plate. Thank you for your generous donations to our community!  </w:t>
      </w:r>
    </w:p>
    <w:p w14:paraId="36BFC253" w14:textId="77777777" w:rsidR="00215334" w:rsidRDefault="00215334" w:rsidP="00215334">
      <w:pPr>
        <w:spacing w:after="160" w:line="256" w:lineRule="auto"/>
        <w:rPr>
          <w:sz w:val="28"/>
          <w:szCs w:val="28"/>
        </w:rPr>
      </w:pPr>
      <w:r>
        <w:rPr>
          <w:sz w:val="28"/>
          <w:szCs w:val="28"/>
        </w:rPr>
        <w:t> </w:t>
      </w:r>
    </w:p>
    <w:p w14:paraId="758EB441" w14:textId="77777777" w:rsidR="00215334" w:rsidRDefault="00215334" w:rsidP="00215334">
      <w:pPr>
        <w:spacing w:after="160" w:line="256" w:lineRule="auto"/>
        <w:rPr>
          <w:sz w:val="28"/>
          <w:szCs w:val="28"/>
        </w:rPr>
      </w:pPr>
      <w:r>
        <w:rPr>
          <w:sz w:val="28"/>
          <w:szCs w:val="28"/>
        </w:rPr>
        <w:t> </w:t>
      </w:r>
    </w:p>
    <w:p w14:paraId="7EA6141A" w14:textId="77777777" w:rsidR="00215334" w:rsidRDefault="00215334" w:rsidP="00215334">
      <w:pPr>
        <w:widowControl w:val="0"/>
        <w:jc w:val="center"/>
        <w:rPr>
          <w:b/>
          <w:bCs/>
          <w:color w:val="030000"/>
          <w:sz w:val="28"/>
          <w:szCs w:val="28"/>
        </w:rPr>
      </w:pPr>
      <w:r>
        <w:rPr>
          <w:b/>
          <w:bCs/>
          <w:color w:val="030000"/>
          <w:sz w:val="28"/>
          <w:szCs w:val="28"/>
        </w:rPr>
        <w:t>SNOW EMERGENCY LIST</w:t>
      </w:r>
    </w:p>
    <w:p w14:paraId="445E1844" w14:textId="77777777" w:rsidR="00215334" w:rsidRDefault="00215334" w:rsidP="00215334">
      <w:pPr>
        <w:keepLines/>
        <w:ind w:firstLine="720"/>
        <w:rPr>
          <w:color w:val="030000"/>
          <w:sz w:val="28"/>
          <w:szCs w:val="28"/>
        </w:rPr>
      </w:pPr>
      <w:r>
        <w:rPr>
          <w:color w:val="030000"/>
          <w:sz w:val="28"/>
          <w:szCs w:val="28"/>
        </w:rPr>
        <w:t xml:space="preserve">This is a reminder of where to turn to learn if worship has been canceled because of inclement weather conditions.  There are two ways to learn about the status of the service.  </w:t>
      </w:r>
    </w:p>
    <w:p w14:paraId="68D5B50E" w14:textId="77777777" w:rsidR="00215334" w:rsidRDefault="00215334" w:rsidP="00215334">
      <w:pPr>
        <w:keepLines/>
        <w:ind w:firstLine="720"/>
        <w:rPr>
          <w:color w:val="030000"/>
          <w:sz w:val="28"/>
          <w:szCs w:val="28"/>
        </w:rPr>
      </w:pPr>
      <w:r>
        <w:rPr>
          <w:color w:val="030000"/>
          <w:sz w:val="28"/>
          <w:szCs w:val="28"/>
        </w:rPr>
        <w:t xml:space="preserve">First, you may turn to our church and school Facebook page:  </w:t>
      </w:r>
      <w:hyperlink r:id="rId16" w:history="1">
        <w:r>
          <w:rPr>
            <w:rStyle w:val="Hyperlink"/>
            <w:sz w:val="28"/>
            <w:szCs w:val="28"/>
          </w:rPr>
          <w:t>https://www.facebook.com/stpaulmichigancity/</w:t>
        </w:r>
      </w:hyperlink>
      <w:r>
        <w:rPr>
          <w:color w:val="030000"/>
          <w:sz w:val="28"/>
          <w:szCs w:val="28"/>
        </w:rPr>
        <w:t xml:space="preserve"> for updated announcements.  Or, perhaps most quickly and easily, you may call the church office number (219-874-7293) and press the “#” key and you will hear a recording about our “open/closed” status.</w:t>
      </w:r>
    </w:p>
    <w:p w14:paraId="698FB772" w14:textId="77777777" w:rsidR="00215334" w:rsidRDefault="00215334" w:rsidP="00215334">
      <w:pPr>
        <w:widowControl w:val="0"/>
        <w:rPr>
          <w:rFonts w:ascii="Calibri" w:hAnsi="Calibri" w:cs="Calibri"/>
          <w:color w:val="000000"/>
        </w:rPr>
      </w:pPr>
      <w:r>
        <w:t> </w:t>
      </w:r>
    </w:p>
    <w:p w14:paraId="3431299A" w14:textId="77777777" w:rsidR="00215334" w:rsidRDefault="00215334"/>
    <w:p w14:paraId="04394BD1" w14:textId="77777777" w:rsidR="00215334" w:rsidRDefault="00215334"/>
    <w:p w14:paraId="497D76B1" w14:textId="77777777" w:rsidR="00215334" w:rsidRDefault="00215334"/>
    <w:p w14:paraId="6D3F3BD1" w14:textId="77777777" w:rsidR="00215334" w:rsidRDefault="00215334"/>
    <w:p w14:paraId="2DE6A0C3" w14:textId="77777777" w:rsidR="00215334" w:rsidRDefault="00215334"/>
    <w:p w14:paraId="03B2189C" w14:textId="77777777" w:rsidR="00215334" w:rsidRDefault="00215334"/>
    <w:p w14:paraId="6266BBE3" w14:textId="77777777" w:rsidR="00215334" w:rsidRDefault="00215334"/>
    <w:p w14:paraId="1A42DB8B" w14:textId="77777777" w:rsidR="00215334" w:rsidRDefault="00215334"/>
    <w:p w14:paraId="11ED2270" w14:textId="77777777" w:rsidR="00215334" w:rsidRDefault="00215334"/>
    <w:p w14:paraId="514EEC57" w14:textId="77777777" w:rsidR="00215334" w:rsidRDefault="00215334"/>
    <w:p w14:paraId="5BCDB4A6" w14:textId="77777777" w:rsidR="00215334" w:rsidRDefault="00215334"/>
    <w:p w14:paraId="7D98257C" w14:textId="77777777" w:rsidR="00215334" w:rsidRDefault="00215334"/>
    <w:p w14:paraId="50E2F670" w14:textId="77777777" w:rsidR="00215334" w:rsidRDefault="00215334"/>
    <w:p w14:paraId="2E151236" w14:textId="77777777" w:rsidR="00215334" w:rsidRDefault="00215334"/>
    <w:p w14:paraId="79686E31" w14:textId="77777777" w:rsidR="00215334" w:rsidRDefault="00215334"/>
    <w:p w14:paraId="18DA2B04" w14:textId="77777777" w:rsidR="00215334" w:rsidRDefault="00215334" w:rsidP="00215334">
      <w:pPr>
        <w:keepLines/>
        <w:jc w:val="center"/>
        <w:rPr>
          <w:b/>
          <w:bCs/>
        </w:rPr>
      </w:pPr>
      <w:r>
        <w:rPr>
          <w:b/>
          <w:bCs/>
        </w:rPr>
        <w:lastRenderedPageBreak/>
        <w:t>ACTIVITIES, EVENTS &amp; MEETINGS</w:t>
      </w:r>
    </w:p>
    <w:p w14:paraId="04B0EE8E" w14:textId="77777777" w:rsidR="00215334" w:rsidRDefault="00215334" w:rsidP="00215334">
      <w:pPr>
        <w:keepLines/>
        <w:jc w:val="center"/>
        <w:rPr>
          <w:b/>
          <w:bCs/>
        </w:rPr>
      </w:pPr>
      <w:r>
        <w:rPr>
          <w:b/>
          <w:bCs/>
        </w:rPr>
        <w:t>FEBRUARY 2026</w:t>
      </w:r>
    </w:p>
    <w:p w14:paraId="12BC769C" w14:textId="77777777" w:rsidR="00215334" w:rsidRDefault="00215334" w:rsidP="00215334">
      <w:pPr>
        <w:spacing w:line="256" w:lineRule="auto"/>
        <w:jc w:val="center"/>
        <w:rPr>
          <w:b/>
          <w:bCs/>
          <w:sz w:val="12"/>
          <w:szCs w:val="12"/>
        </w:rPr>
      </w:pPr>
      <w:r>
        <w:rPr>
          <w:b/>
          <w:bCs/>
          <w:sz w:val="12"/>
          <w:szCs w:val="12"/>
        </w:rPr>
        <w:t> </w:t>
      </w:r>
    </w:p>
    <w:p w14:paraId="631EFAEA" w14:textId="77777777" w:rsidR="00215334" w:rsidRDefault="00215334" w:rsidP="00215334">
      <w:pPr>
        <w:widowControl w:val="0"/>
      </w:pPr>
      <w:r>
        <w:rPr>
          <w:b/>
          <w:bCs/>
        </w:rPr>
        <w:t xml:space="preserve">Saturday, </w:t>
      </w:r>
      <w:r>
        <w:t xml:space="preserve">February 7, 2026 @ 4:00 p.m. </w:t>
      </w:r>
      <w:r>
        <w:rPr>
          <w:b/>
          <w:bCs/>
        </w:rPr>
        <w:t>5</w:t>
      </w:r>
      <w:r>
        <w:rPr>
          <w:b/>
          <w:bCs/>
          <w:vertAlign w:val="superscript"/>
        </w:rPr>
        <w:t>th</w:t>
      </w:r>
      <w:r>
        <w:rPr>
          <w:b/>
          <w:bCs/>
        </w:rPr>
        <w:t xml:space="preserve"> Epiphany</w:t>
      </w:r>
      <w:r>
        <w:t xml:space="preserve"> Worship Service/Sanctuary</w:t>
      </w:r>
    </w:p>
    <w:p w14:paraId="368CBE59" w14:textId="77777777" w:rsidR="00215334" w:rsidRDefault="00215334" w:rsidP="00215334">
      <w:pPr>
        <w:widowControl w:val="0"/>
        <w:rPr>
          <w:sz w:val="20"/>
          <w:szCs w:val="20"/>
        </w:rPr>
      </w:pPr>
      <w:r>
        <w:rPr>
          <w:sz w:val="20"/>
          <w:szCs w:val="20"/>
        </w:rPr>
        <w:t> </w:t>
      </w:r>
    </w:p>
    <w:p w14:paraId="506F1FEB" w14:textId="77777777" w:rsidR="00215334" w:rsidRDefault="00215334" w:rsidP="00215334">
      <w:pPr>
        <w:keepLines/>
      </w:pPr>
      <w:r>
        <w:rPr>
          <w:b/>
          <w:bCs/>
        </w:rPr>
        <w:t xml:space="preserve">Sunday, </w:t>
      </w:r>
      <w:r>
        <w:t xml:space="preserve">February 8, 2026 @ 9:00 a.m. </w:t>
      </w:r>
      <w:r>
        <w:rPr>
          <w:b/>
          <w:bCs/>
        </w:rPr>
        <w:t>5</w:t>
      </w:r>
      <w:r>
        <w:rPr>
          <w:b/>
          <w:bCs/>
          <w:vertAlign w:val="superscript"/>
        </w:rPr>
        <w:t>th</w:t>
      </w:r>
      <w:r>
        <w:rPr>
          <w:b/>
          <w:bCs/>
        </w:rPr>
        <w:t xml:space="preserve"> Epiphany </w:t>
      </w:r>
      <w:r>
        <w:t xml:space="preserve">Worship Service/Sanctuary </w:t>
      </w:r>
      <w:r>
        <w:tab/>
      </w:r>
      <w:r>
        <w:tab/>
      </w:r>
      <w:r>
        <w:tab/>
      </w:r>
      <w:r>
        <w:tab/>
      </w:r>
      <w:r>
        <w:tab/>
      </w:r>
      <w:r>
        <w:tab/>
      </w:r>
      <w:r>
        <w:tab/>
      </w:r>
      <w:r>
        <w:tab/>
        <w:t xml:space="preserve">                with Coffee after</w:t>
      </w:r>
    </w:p>
    <w:p w14:paraId="52284E11" w14:textId="77777777" w:rsidR="00215334" w:rsidRDefault="00215334" w:rsidP="00215334">
      <w:pPr>
        <w:keepLines/>
      </w:pPr>
      <w:r>
        <w:rPr>
          <w:b/>
          <w:bCs/>
        </w:rPr>
        <w:t xml:space="preserve">Monday, </w:t>
      </w:r>
      <w:r>
        <w:t>February 9, 2026 @ 1:00 p.m. Hope Circle/Green Room</w:t>
      </w:r>
    </w:p>
    <w:p w14:paraId="6F47B7E4" w14:textId="77777777" w:rsidR="00215334" w:rsidRDefault="00215334" w:rsidP="00215334">
      <w:pPr>
        <w:keepLines/>
        <w:rPr>
          <w:sz w:val="4"/>
          <w:szCs w:val="4"/>
        </w:rPr>
      </w:pPr>
      <w:r>
        <w:rPr>
          <w:sz w:val="4"/>
          <w:szCs w:val="4"/>
        </w:rPr>
        <w:t> </w:t>
      </w:r>
    </w:p>
    <w:p w14:paraId="2D669E3D" w14:textId="77777777" w:rsidR="00215334" w:rsidRDefault="00215334" w:rsidP="00215334">
      <w:pPr>
        <w:keepLines/>
      </w:pPr>
      <w:r>
        <w:rPr>
          <w:b/>
          <w:bCs/>
        </w:rPr>
        <w:t xml:space="preserve">Wednesday. </w:t>
      </w:r>
      <w:r>
        <w:t>February 11, 2026 @ 9:15 a.m. Bible Study/Luther House</w:t>
      </w:r>
    </w:p>
    <w:p w14:paraId="54D1601A" w14:textId="77777777" w:rsidR="00215334" w:rsidRDefault="00215334" w:rsidP="00215334">
      <w:pPr>
        <w:keepLines/>
        <w:rPr>
          <w:sz w:val="4"/>
          <w:szCs w:val="4"/>
        </w:rPr>
      </w:pPr>
      <w:r>
        <w:rPr>
          <w:sz w:val="4"/>
          <w:szCs w:val="4"/>
        </w:rPr>
        <w:t> </w:t>
      </w:r>
    </w:p>
    <w:p w14:paraId="7F60AC65" w14:textId="77777777" w:rsidR="00215334" w:rsidRDefault="00215334" w:rsidP="00215334">
      <w:pPr>
        <w:keepLines/>
      </w:pPr>
      <w:r>
        <w:tab/>
      </w:r>
      <w:r>
        <w:tab/>
      </w:r>
      <w:r>
        <w:tab/>
      </w:r>
      <w:r>
        <w:tab/>
        <w:t xml:space="preserve">      @10:00 a.m. God’s Purls/St. Paul Room</w:t>
      </w:r>
    </w:p>
    <w:p w14:paraId="3AC28E8F" w14:textId="77777777" w:rsidR="00215334" w:rsidRDefault="00215334" w:rsidP="00215334">
      <w:pPr>
        <w:keepLines/>
        <w:rPr>
          <w:sz w:val="4"/>
          <w:szCs w:val="4"/>
        </w:rPr>
      </w:pPr>
      <w:r>
        <w:rPr>
          <w:sz w:val="4"/>
          <w:szCs w:val="4"/>
        </w:rPr>
        <w:t> </w:t>
      </w:r>
    </w:p>
    <w:p w14:paraId="54E3E521" w14:textId="77777777" w:rsidR="00215334" w:rsidRDefault="00215334" w:rsidP="00215334">
      <w:pPr>
        <w:keepLines/>
      </w:pPr>
      <w:r>
        <w:tab/>
      </w:r>
      <w:r>
        <w:tab/>
      </w:r>
      <w:r>
        <w:tab/>
      </w:r>
      <w:r>
        <w:tab/>
        <w:t xml:space="preserve">      @ 3:30 p.m. Worship &amp; Music Mtg./Luther House</w:t>
      </w:r>
    </w:p>
    <w:p w14:paraId="45DA1361" w14:textId="77777777" w:rsidR="00215334" w:rsidRDefault="00215334" w:rsidP="00215334">
      <w:pPr>
        <w:keepLines/>
        <w:rPr>
          <w:sz w:val="4"/>
          <w:szCs w:val="4"/>
        </w:rPr>
      </w:pPr>
      <w:r>
        <w:rPr>
          <w:sz w:val="4"/>
          <w:szCs w:val="4"/>
        </w:rPr>
        <w:t> </w:t>
      </w:r>
    </w:p>
    <w:p w14:paraId="5A265BC2" w14:textId="77777777" w:rsidR="00215334" w:rsidRDefault="00215334" w:rsidP="00215334">
      <w:pPr>
        <w:keepLines/>
      </w:pPr>
      <w:r>
        <w:tab/>
      </w:r>
      <w:r>
        <w:tab/>
      </w:r>
      <w:r>
        <w:tab/>
      </w:r>
      <w:r>
        <w:tab/>
        <w:t xml:space="preserve">      @ 4:30 p.m. Choir Rehearsal/Sanctuary</w:t>
      </w:r>
      <w:r>
        <w:tab/>
      </w:r>
    </w:p>
    <w:p w14:paraId="0C9B146C" w14:textId="77777777" w:rsidR="00215334" w:rsidRDefault="00215334" w:rsidP="00215334">
      <w:pPr>
        <w:keepLines/>
        <w:rPr>
          <w:sz w:val="4"/>
          <w:szCs w:val="4"/>
        </w:rPr>
      </w:pPr>
      <w:r>
        <w:rPr>
          <w:sz w:val="4"/>
          <w:szCs w:val="4"/>
        </w:rPr>
        <w:t> </w:t>
      </w:r>
    </w:p>
    <w:p w14:paraId="346B18C6" w14:textId="77777777" w:rsidR="00215334" w:rsidRDefault="00215334" w:rsidP="00215334">
      <w:pPr>
        <w:keepLines/>
      </w:pPr>
      <w:r>
        <w:rPr>
          <w:b/>
          <w:bCs/>
        </w:rPr>
        <w:t xml:space="preserve">Saturday, </w:t>
      </w:r>
      <w:r>
        <w:t xml:space="preserve">February 14, 2026 @ 4:00 p.m. </w:t>
      </w:r>
      <w:r>
        <w:rPr>
          <w:b/>
          <w:bCs/>
        </w:rPr>
        <w:t>Transfiguration of Our Lord</w:t>
      </w:r>
      <w:r>
        <w:t xml:space="preserve"> Worship</w:t>
      </w:r>
    </w:p>
    <w:p w14:paraId="0BA23DD9" w14:textId="77777777" w:rsidR="00215334" w:rsidRDefault="00215334" w:rsidP="00215334">
      <w:pPr>
        <w:keepLines/>
      </w:pPr>
      <w:r>
        <w:t> </w:t>
      </w:r>
    </w:p>
    <w:p w14:paraId="6A2B601B" w14:textId="77777777" w:rsidR="00215334" w:rsidRDefault="00215334" w:rsidP="00215334">
      <w:pPr>
        <w:keepLines/>
        <w:rPr>
          <w:sz w:val="36"/>
          <w:szCs w:val="36"/>
        </w:rPr>
      </w:pPr>
      <w:r>
        <w:rPr>
          <w:sz w:val="36"/>
          <w:szCs w:val="36"/>
        </w:rPr>
        <w:t> </w:t>
      </w:r>
    </w:p>
    <w:p w14:paraId="1D12E771" w14:textId="77777777" w:rsidR="00215334" w:rsidRDefault="00215334" w:rsidP="00215334">
      <w:pPr>
        <w:keepLines/>
      </w:pPr>
      <w:r>
        <w:rPr>
          <w:b/>
          <w:bCs/>
        </w:rPr>
        <w:t xml:space="preserve">Sunday, </w:t>
      </w:r>
      <w:r>
        <w:t xml:space="preserve">February 15, 2026 @ 9:00 a.m. </w:t>
      </w:r>
      <w:r>
        <w:rPr>
          <w:b/>
          <w:bCs/>
        </w:rPr>
        <w:t>Transfiguration of Our Lord</w:t>
      </w:r>
      <w:r>
        <w:t xml:space="preserve"> Worship/</w:t>
      </w:r>
      <w:r>
        <w:tab/>
      </w:r>
      <w:r>
        <w:tab/>
      </w:r>
      <w:r>
        <w:tab/>
      </w:r>
      <w:r>
        <w:tab/>
      </w:r>
      <w:r>
        <w:tab/>
      </w:r>
      <w:r>
        <w:tab/>
        <w:t>Sanctuary with Coffee after</w:t>
      </w:r>
    </w:p>
    <w:p w14:paraId="7945A8A6" w14:textId="77777777" w:rsidR="00215334" w:rsidRDefault="00215334" w:rsidP="00215334">
      <w:pPr>
        <w:keepLines/>
        <w:rPr>
          <w:sz w:val="4"/>
          <w:szCs w:val="4"/>
        </w:rPr>
      </w:pPr>
      <w:r>
        <w:rPr>
          <w:sz w:val="4"/>
          <w:szCs w:val="4"/>
        </w:rPr>
        <w:t> </w:t>
      </w:r>
    </w:p>
    <w:p w14:paraId="0063D6E7" w14:textId="77777777" w:rsidR="00215334" w:rsidRDefault="00215334" w:rsidP="00215334">
      <w:pPr>
        <w:keepLines/>
      </w:pPr>
      <w:r>
        <w:rPr>
          <w:b/>
          <w:bCs/>
        </w:rPr>
        <w:t xml:space="preserve">Wednesday, </w:t>
      </w:r>
      <w:r>
        <w:t xml:space="preserve">February 18, 2026 @ 10:00 a.m. </w:t>
      </w:r>
      <w:r>
        <w:rPr>
          <w:b/>
          <w:bCs/>
        </w:rPr>
        <w:t>Ash Wednesday</w:t>
      </w:r>
      <w:r>
        <w:t xml:space="preserve"> Worship Service</w:t>
      </w:r>
    </w:p>
    <w:p w14:paraId="1138134B" w14:textId="77777777" w:rsidR="00215334" w:rsidRDefault="00215334" w:rsidP="00215334">
      <w:pPr>
        <w:keepLines/>
        <w:rPr>
          <w:sz w:val="8"/>
          <w:szCs w:val="8"/>
        </w:rPr>
      </w:pPr>
      <w:r>
        <w:rPr>
          <w:sz w:val="8"/>
          <w:szCs w:val="8"/>
        </w:rPr>
        <w:t> </w:t>
      </w:r>
    </w:p>
    <w:p w14:paraId="2F48E0A4" w14:textId="77777777" w:rsidR="00215334" w:rsidRDefault="00215334" w:rsidP="00215334">
      <w:pPr>
        <w:keepLines/>
      </w:pPr>
      <w:r>
        <w:tab/>
      </w:r>
      <w:r>
        <w:tab/>
      </w:r>
      <w:r>
        <w:tab/>
      </w:r>
      <w:r>
        <w:tab/>
        <w:t xml:space="preserve">      @ 7:00 p.m. </w:t>
      </w:r>
      <w:r>
        <w:rPr>
          <w:b/>
          <w:bCs/>
        </w:rPr>
        <w:t>Ash Wednesday</w:t>
      </w:r>
      <w:r>
        <w:t xml:space="preserve"> Worship Service</w:t>
      </w:r>
      <w:r>
        <w:tab/>
      </w:r>
    </w:p>
    <w:p w14:paraId="19DEC4DC" w14:textId="77777777" w:rsidR="00215334" w:rsidRDefault="00215334" w:rsidP="00215334">
      <w:pPr>
        <w:keepLines/>
        <w:rPr>
          <w:sz w:val="4"/>
          <w:szCs w:val="4"/>
        </w:rPr>
      </w:pPr>
      <w:r>
        <w:t xml:space="preserve">   </w:t>
      </w:r>
    </w:p>
    <w:p w14:paraId="1232EA57" w14:textId="77777777" w:rsidR="00215334" w:rsidRDefault="00215334" w:rsidP="00215334">
      <w:pPr>
        <w:keepLines/>
      </w:pPr>
      <w:r>
        <w:rPr>
          <w:b/>
          <w:bCs/>
        </w:rPr>
        <w:t xml:space="preserve">Saturday, </w:t>
      </w:r>
      <w:r>
        <w:t xml:space="preserve">February 21, 2026 @ 4:00 p.m. </w:t>
      </w:r>
      <w:r>
        <w:rPr>
          <w:b/>
          <w:bCs/>
        </w:rPr>
        <w:t>1</w:t>
      </w:r>
      <w:r>
        <w:rPr>
          <w:b/>
          <w:bCs/>
          <w:vertAlign w:val="superscript"/>
        </w:rPr>
        <w:t>st</w:t>
      </w:r>
      <w:r>
        <w:rPr>
          <w:b/>
          <w:bCs/>
        </w:rPr>
        <w:t xml:space="preserve"> Lent</w:t>
      </w:r>
      <w:r>
        <w:t xml:space="preserve"> Worship Service/Sanctuary </w:t>
      </w:r>
    </w:p>
    <w:p w14:paraId="4654CAD8" w14:textId="77777777" w:rsidR="00215334" w:rsidRDefault="00215334" w:rsidP="00215334">
      <w:pPr>
        <w:keepLines/>
      </w:pPr>
      <w:r>
        <w:t> </w:t>
      </w:r>
    </w:p>
    <w:p w14:paraId="3DF6A5FF" w14:textId="77777777" w:rsidR="00215334" w:rsidRDefault="00215334" w:rsidP="00215334">
      <w:pPr>
        <w:keepLines/>
        <w:rPr>
          <w:sz w:val="36"/>
          <w:szCs w:val="36"/>
        </w:rPr>
      </w:pPr>
      <w:r>
        <w:rPr>
          <w:sz w:val="36"/>
          <w:szCs w:val="36"/>
        </w:rPr>
        <w:t> </w:t>
      </w:r>
    </w:p>
    <w:p w14:paraId="3A4B0632" w14:textId="77777777" w:rsidR="00215334" w:rsidRDefault="00215334" w:rsidP="00215334">
      <w:pPr>
        <w:keepLines/>
        <w:widowControl w:val="0"/>
      </w:pPr>
      <w:r>
        <w:rPr>
          <w:b/>
          <w:bCs/>
        </w:rPr>
        <w:t xml:space="preserve">Sunday, </w:t>
      </w:r>
      <w:r>
        <w:t xml:space="preserve">February 22, 2026 @ 9:00 a.m. </w:t>
      </w:r>
      <w:r>
        <w:rPr>
          <w:b/>
          <w:bCs/>
        </w:rPr>
        <w:t>1</w:t>
      </w:r>
      <w:r>
        <w:rPr>
          <w:b/>
          <w:bCs/>
          <w:vertAlign w:val="superscript"/>
        </w:rPr>
        <w:t>st</w:t>
      </w:r>
      <w:r>
        <w:rPr>
          <w:b/>
          <w:bCs/>
        </w:rPr>
        <w:t xml:space="preserve"> Lent</w:t>
      </w:r>
      <w:r>
        <w:t xml:space="preserve"> Worship Service/Sanctuary with </w:t>
      </w:r>
      <w:r>
        <w:tab/>
      </w:r>
      <w:r>
        <w:tab/>
      </w:r>
      <w:r>
        <w:tab/>
      </w:r>
      <w:r>
        <w:tab/>
      </w:r>
      <w:r>
        <w:tab/>
      </w:r>
      <w:r>
        <w:tab/>
      </w:r>
      <w:r>
        <w:tab/>
        <w:t xml:space="preserve">                                      Coffee after</w:t>
      </w:r>
    </w:p>
    <w:p w14:paraId="6B398ED8" w14:textId="77777777" w:rsidR="00215334" w:rsidRDefault="00215334" w:rsidP="00215334">
      <w:pPr>
        <w:keepLines/>
        <w:widowControl w:val="0"/>
        <w:rPr>
          <w:sz w:val="4"/>
          <w:szCs w:val="4"/>
        </w:rPr>
      </w:pPr>
      <w:r>
        <w:t xml:space="preserve">  </w:t>
      </w:r>
    </w:p>
    <w:p w14:paraId="1A29D6C7" w14:textId="77777777" w:rsidR="00215334" w:rsidRDefault="00215334" w:rsidP="00215334">
      <w:pPr>
        <w:keepLines/>
        <w:widowControl w:val="0"/>
      </w:pPr>
      <w:r>
        <w:rPr>
          <w:b/>
          <w:bCs/>
        </w:rPr>
        <w:t xml:space="preserve">Monday, </w:t>
      </w:r>
      <w:r>
        <w:t>February 23, 2026 @ 2:00 p.m. Finance Comm. Mtg./Luther House</w:t>
      </w:r>
    </w:p>
    <w:p w14:paraId="52214FC2" w14:textId="77777777" w:rsidR="00215334" w:rsidRDefault="00215334" w:rsidP="00215334">
      <w:pPr>
        <w:keepLines/>
        <w:widowControl w:val="0"/>
        <w:rPr>
          <w:sz w:val="4"/>
          <w:szCs w:val="4"/>
        </w:rPr>
      </w:pPr>
      <w:r>
        <w:rPr>
          <w:sz w:val="4"/>
          <w:szCs w:val="4"/>
        </w:rPr>
        <w:t> </w:t>
      </w:r>
    </w:p>
    <w:p w14:paraId="62FD998B" w14:textId="77777777" w:rsidR="00215334" w:rsidRDefault="00215334" w:rsidP="00215334">
      <w:pPr>
        <w:keepLines/>
        <w:widowControl w:val="0"/>
      </w:pPr>
      <w:r>
        <w:tab/>
      </w:r>
      <w:r>
        <w:tab/>
      </w:r>
      <w:r>
        <w:tab/>
      </w:r>
      <w:r>
        <w:tab/>
        <w:t xml:space="preserve"> @ 3:00 p.m. Executive Board Meeting/ Luther House</w:t>
      </w:r>
    </w:p>
    <w:p w14:paraId="35F8620F" w14:textId="77777777" w:rsidR="00215334" w:rsidRDefault="00215334" w:rsidP="00215334">
      <w:pPr>
        <w:keepLines/>
        <w:widowControl w:val="0"/>
        <w:rPr>
          <w:sz w:val="4"/>
          <w:szCs w:val="4"/>
        </w:rPr>
      </w:pPr>
      <w:r>
        <w:rPr>
          <w:sz w:val="4"/>
          <w:szCs w:val="4"/>
        </w:rPr>
        <w:t> </w:t>
      </w:r>
    </w:p>
    <w:p w14:paraId="14D696E5" w14:textId="77777777" w:rsidR="00215334" w:rsidRDefault="00215334" w:rsidP="00215334">
      <w:pPr>
        <w:keepLines/>
        <w:widowControl w:val="0"/>
      </w:pPr>
      <w:r>
        <w:rPr>
          <w:b/>
          <w:bCs/>
        </w:rPr>
        <w:t xml:space="preserve">Tuesday, </w:t>
      </w:r>
      <w:r>
        <w:t>February 24, 2026 @ 4:00 p.m. 150th Anniv. Comm. Mtg./Luther House</w:t>
      </w:r>
    </w:p>
    <w:p w14:paraId="07678093" w14:textId="77777777" w:rsidR="00215334" w:rsidRDefault="00215334" w:rsidP="00215334">
      <w:pPr>
        <w:keepLines/>
        <w:widowControl w:val="0"/>
        <w:rPr>
          <w:sz w:val="4"/>
          <w:szCs w:val="4"/>
        </w:rPr>
      </w:pPr>
      <w:r>
        <w:rPr>
          <w:sz w:val="4"/>
          <w:szCs w:val="4"/>
        </w:rPr>
        <w:t> </w:t>
      </w:r>
    </w:p>
    <w:p w14:paraId="28BC2F6A" w14:textId="77777777" w:rsidR="00215334" w:rsidRDefault="00215334" w:rsidP="00215334">
      <w:pPr>
        <w:keepLines/>
        <w:widowControl w:val="0"/>
        <w:rPr>
          <w:sz w:val="4"/>
          <w:szCs w:val="4"/>
        </w:rPr>
      </w:pPr>
      <w:r>
        <w:rPr>
          <w:sz w:val="4"/>
          <w:szCs w:val="4"/>
        </w:rPr>
        <w:t> </w:t>
      </w:r>
    </w:p>
    <w:p w14:paraId="5673CF32" w14:textId="77777777" w:rsidR="00215334" w:rsidRDefault="00215334" w:rsidP="00215334">
      <w:pPr>
        <w:keepLines/>
        <w:widowControl w:val="0"/>
      </w:pPr>
      <w:r>
        <w:rPr>
          <w:b/>
          <w:bCs/>
        </w:rPr>
        <w:t xml:space="preserve">Wednesday, </w:t>
      </w:r>
      <w:r>
        <w:t>February 25, 2026 @ 9:15 a.m. Bible Study/Luther House</w:t>
      </w:r>
    </w:p>
    <w:p w14:paraId="33E09B43" w14:textId="77777777" w:rsidR="00215334" w:rsidRDefault="00215334" w:rsidP="00215334">
      <w:pPr>
        <w:keepLines/>
        <w:widowControl w:val="0"/>
        <w:rPr>
          <w:sz w:val="4"/>
          <w:szCs w:val="4"/>
        </w:rPr>
      </w:pPr>
      <w:r>
        <w:rPr>
          <w:sz w:val="4"/>
          <w:szCs w:val="4"/>
        </w:rPr>
        <w:t> </w:t>
      </w:r>
    </w:p>
    <w:p w14:paraId="4AB13AF9" w14:textId="77777777" w:rsidR="00215334" w:rsidRDefault="00215334" w:rsidP="00215334">
      <w:pPr>
        <w:keepLines/>
        <w:widowControl w:val="0"/>
      </w:pPr>
      <w:r>
        <w:tab/>
      </w:r>
      <w:r>
        <w:tab/>
      </w:r>
      <w:r>
        <w:tab/>
      </w:r>
      <w:r>
        <w:tab/>
        <w:t xml:space="preserve">      @ 10:00 a.m. God’s Purls/St. Paul Room</w:t>
      </w:r>
    </w:p>
    <w:p w14:paraId="0C302FF0" w14:textId="77777777" w:rsidR="00215334" w:rsidRDefault="00215334" w:rsidP="00215334">
      <w:pPr>
        <w:keepLines/>
        <w:widowControl w:val="0"/>
        <w:rPr>
          <w:sz w:val="4"/>
          <w:szCs w:val="4"/>
        </w:rPr>
      </w:pPr>
      <w:r>
        <w:rPr>
          <w:sz w:val="4"/>
          <w:szCs w:val="4"/>
        </w:rPr>
        <w:t> </w:t>
      </w:r>
    </w:p>
    <w:p w14:paraId="2FABB69F" w14:textId="77777777" w:rsidR="00215334" w:rsidRDefault="00215334" w:rsidP="00215334">
      <w:pPr>
        <w:keepLines/>
        <w:widowControl w:val="0"/>
      </w:pPr>
      <w:r>
        <w:tab/>
      </w:r>
      <w:r>
        <w:tab/>
      </w:r>
      <w:r>
        <w:tab/>
      </w:r>
      <w:r>
        <w:tab/>
        <w:t xml:space="preserve">      @ 4:30 p.m. Choir Rehearsal/Sanctuary</w:t>
      </w:r>
    </w:p>
    <w:p w14:paraId="6989C096" w14:textId="77777777" w:rsidR="00215334" w:rsidRDefault="00215334" w:rsidP="00215334">
      <w:pPr>
        <w:keepLines/>
        <w:widowControl w:val="0"/>
        <w:rPr>
          <w:sz w:val="4"/>
          <w:szCs w:val="4"/>
        </w:rPr>
      </w:pPr>
      <w:r>
        <w:rPr>
          <w:sz w:val="4"/>
          <w:szCs w:val="4"/>
        </w:rPr>
        <w:t> </w:t>
      </w:r>
    </w:p>
    <w:p w14:paraId="64AE17A0" w14:textId="77777777" w:rsidR="00215334" w:rsidRDefault="00215334" w:rsidP="00215334">
      <w:pPr>
        <w:keepLines/>
        <w:widowControl w:val="0"/>
      </w:pPr>
      <w:r>
        <w:tab/>
      </w:r>
      <w:r>
        <w:tab/>
      </w:r>
      <w:r>
        <w:tab/>
      </w:r>
      <w:r>
        <w:tab/>
        <w:t xml:space="preserve">      @ 6:00 p.m. midweek Lenten Service/Sanctuary</w:t>
      </w:r>
    </w:p>
    <w:p w14:paraId="05CD4CDD" w14:textId="77777777" w:rsidR="00215334" w:rsidRDefault="00215334" w:rsidP="00215334">
      <w:pPr>
        <w:keepLines/>
        <w:widowControl w:val="0"/>
        <w:rPr>
          <w:sz w:val="4"/>
          <w:szCs w:val="4"/>
        </w:rPr>
      </w:pPr>
      <w:r>
        <w:rPr>
          <w:sz w:val="4"/>
          <w:szCs w:val="4"/>
        </w:rPr>
        <w:t> </w:t>
      </w:r>
    </w:p>
    <w:p w14:paraId="300A77CD" w14:textId="77777777" w:rsidR="00215334" w:rsidRDefault="00215334" w:rsidP="00215334">
      <w:pPr>
        <w:keepLines/>
        <w:widowControl w:val="0"/>
      </w:pPr>
      <w:r>
        <w:rPr>
          <w:b/>
          <w:bCs/>
        </w:rPr>
        <w:t xml:space="preserve">Thursday, </w:t>
      </w:r>
      <w:r>
        <w:t>February 26, 2026 @ 3:00 p.m. Church Council Meeting/St. Paul Room</w:t>
      </w:r>
    </w:p>
    <w:p w14:paraId="1CA2D22F" w14:textId="77777777" w:rsidR="00215334" w:rsidRDefault="00215334" w:rsidP="00215334">
      <w:pPr>
        <w:keepLines/>
        <w:widowControl w:val="0"/>
        <w:rPr>
          <w:sz w:val="4"/>
          <w:szCs w:val="4"/>
        </w:rPr>
      </w:pPr>
      <w:r>
        <w:rPr>
          <w:sz w:val="4"/>
          <w:szCs w:val="4"/>
        </w:rPr>
        <w:t> </w:t>
      </w:r>
    </w:p>
    <w:p w14:paraId="2D661F54" w14:textId="77777777" w:rsidR="00215334" w:rsidRDefault="00215334" w:rsidP="00215334">
      <w:pPr>
        <w:keepLines/>
        <w:spacing w:line="256" w:lineRule="auto"/>
      </w:pPr>
      <w:r>
        <w:rPr>
          <w:b/>
          <w:bCs/>
        </w:rPr>
        <w:t xml:space="preserve">Saturday, </w:t>
      </w:r>
      <w:r>
        <w:t xml:space="preserve">February 28, 2026 @ 4:00 p.m. </w:t>
      </w:r>
      <w:r>
        <w:rPr>
          <w:b/>
          <w:bCs/>
        </w:rPr>
        <w:t>2</w:t>
      </w:r>
      <w:r>
        <w:rPr>
          <w:b/>
          <w:bCs/>
          <w:vertAlign w:val="superscript"/>
        </w:rPr>
        <w:t>nd</w:t>
      </w:r>
      <w:r>
        <w:rPr>
          <w:b/>
          <w:bCs/>
        </w:rPr>
        <w:t xml:space="preserve"> Lent</w:t>
      </w:r>
      <w:r>
        <w:t xml:space="preserve"> Worship Service/Sanctuary </w:t>
      </w:r>
    </w:p>
    <w:p w14:paraId="41CCB394" w14:textId="77777777" w:rsidR="00215334" w:rsidRDefault="00215334" w:rsidP="00215334">
      <w:pPr>
        <w:widowControl w:val="0"/>
        <w:rPr>
          <w:rFonts w:ascii="Calibri" w:hAnsi="Calibri" w:cs="Calibri"/>
        </w:rPr>
      </w:pPr>
      <w:r>
        <w:t> </w:t>
      </w:r>
    </w:p>
    <w:p w14:paraId="36584011" w14:textId="77777777" w:rsidR="00215334" w:rsidRDefault="00215334"/>
    <w:p w14:paraId="65121B57" w14:textId="77777777" w:rsidR="00215334" w:rsidRDefault="00215334"/>
    <w:p w14:paraId="02AFCC00" w14:textId="77777777" w:rsidR="00215334" w:rsidRDefault="00215334"/>
    <w:p w14:paraId="2D31C4FD" w14:textId="77777777" w:rsidR="00215334" w:rsidRDefault="00215334"/>
    <w:p w14:paraId="695EDF19" w14:textId="77777777" w:rsidR="00215334" w:rsidRDefault="00215334"/>
    <w:p w14:paraId="77A1B3F8" w14:textId="77777777" w:rsidR="00215334" w:rsidRDefault="00215334"/>
    <w:p w14:paraId="118234E5" w14:textId="77777777" w:rsidR="00215334" w:rsidRDefault="00215334"/>
    <w:p w14:paraId="4B33FC26" w14:textId="77777777" w:rsidR="00215334" w:rsidRDefault="00215334"/>
    <w:p w14:paraId="245D182C" w14:textId="77777777" w:rsidR="00215334" w:rsidRDefault="00215334"/>
    <w:p w14:paraId="227505B6" w14:textId="34DE0A3B" w:rsidR="00215334" w:rsidRDefault="00215334">
      <w:r>
        <w:rPr>
          <w:noProof/>
        </w:rPr>
        <w:lastRenderedPageBreak/>
        <w:drawing>
          <wp:anchor distT="36576" distB="36576" distL="36576" distR="36576" simplePos="0" relativeHeight="251660288" behindDoc="0" locked="0" layoutInCell="1" allowOverlap="1" wp14:anchorId="2EB7CBB6" wp14:editId="188B58E5">
            <wp:simplePos x="0" y="0"/>
            <wp:positionH relativeFrom="column">
              <wp:posOffset>0</wp:posOffset>
            </wp:positionH>
            <wp:positionV relativeFrom="paragraph">
              <wp:posOffset>36830</wp:posOffset>
            </wp:positionV>
            <wp:extent cx="5423535" cy="677164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3535" cy="6771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215334">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46CCC" w14:textId="77777777" w:rsidR="0099294C" w:rsidRDefault="0099294C">
      <w:r>
        <w:separator/>
      </w:r>
    </w:p>
  </w:endnote>
  <w:endnote w:type="continuationSeparator" w:id="0">
    <w:p w14:paraId="0CE269FD" w14:textId="77777777" w:rsidR="0099294C" w:rsidRDefault="0099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14BD6" w14:textId="77777777" w:rsidR="0099294C" w:rsidRDefault="0099294C" w:rsidP="00D65D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771A54" w14:textId="77777777" w:rsidR="0099294C" w:rsidRDefault="0099294C" w:rsidP="00D65D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2B2E3" w14:textId="77777777" w:rsidR="0099294C" w:rsidRDefault="0099294C" w:rsidP="00D65D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5334">
      <w:rPr>
        <w:rStyle w:val="PageNumber"/>
        <w:noProof/>
      </w:rPr>
      <w:t>2</w:t>
    </w:r>
    <w:r>
      <w:rPr>
        <w:rStyle w:val="PageNumber"/>
      </w:rPr>
      <w:fldChar w:fldCharType="end"/>
    </w:r>
  </w:p>
  <w:p w14:paraId="145578F2" w14:textId="77777777" w:rsidR="0099294C" w:rsidRDefault="0099294C" w:rsidP="00D65D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05BEA" w14:textId="77777777" w:rsidR="0099294C" w:rsidRDefault="0099294C">
      <w:r>
        <w:separator/>
      </w:r>
    </w:p>
  </w:footnote>
  <w:footnote w:type="continuationSeparator" w:id="0">
    <w:p w14:paraId="1641B510" w14:textId="77777777" w:rsidR="0099294C" w:rsidRDefault="00992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E8"/>
    <w:rsid w:val="00056873"/>
    <w:rsid w:val="000920C0"/>
    <w:rsid w:val="000C76AC"/>
    <w:rsid w:val="000D248A"/>
    <w:rsid w:val="00200167"/>
    <w:rsid w:val="00215334"/>
    <w:rsid w:val="003D73F7"/>
    <w:rsid w:val="00552E68"/>
    <w:rsid w:val="005C3A78"/>
    <w:rsid w:val="005F1AB0"/>
    <w:rsid w:val="006E60C6"/>
    <w:rsid w:val="00707B99"/>
    <w:rsid w:val="00870C26"/>
    <w:rsid w:val="008F0628"/>
    <w:rsid w:val="0099294C"/>
    <w:rsid w:val="00A71908"/>
    <w:rsid w:val="00B21FA8"/>
    <w:rsid w:val="00B870E8"/>
    <w:rsid w:val="00C00D5E"/>
    <w:rsid w:val="00CE1B78"/>
    <w:rsid w:val="00D6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4B2A34"/>
  <w15:chartTrackingRefBased/>
  <w15:docId w15:val="{B9576B00-44AA-4174-AC5A-56073AC4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0E8"/>
    <w:pPr>
      <w:spacing w:line="240" w:lineRule="auto"/>
      <w:ind w:lef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70E8"/>
    <w:pPr>
      <w:tabs>
        <w:tab w:val="center" w:pos="4320"/>
        <w:tab w:val="right" w:pos="8640"/>
      </w:tabs>
    </w:pPr>
  </w:style>
  <w:style w:type="character" w:customStyle="1" w:styleId="FooterChar">
    <w:name w:val="Footer Char"/>
    <w:basedOn w:val="DefaultParagraphFont"/>
    <w:link w:val="Footer"/>
    <w:rsid w:val="00B870E8"/>
    <w:rPr>
      <w:rFonts w:ascii="Times New Roman" w:eastAsia="Times New Roman" w:hAnsi="Times New Roman" w:cs="Times New Roman"/>
      <w:sz w:val="24"/>
      <w:szCs w:val="24"/>
    </w:rPr>
  </w:style>
  <w:style w:type="character" w:styleId="PageNumber">
    <w:name w:val="page number"/>
    <w:basedOn w:val="DefaultParagraphFont"/>
    <w:rsid w:val="00B870E8"/>
  </w:style>
  <w:style w:type="character" w:styleId="Emphasis">
    <w:name w:val="Emphasis"/>
    <w:basedOn w:val="DefaultParagraphFont"/>
    <w:qFormat/>
    <w:rsid w:val="00B870E8"/>
    <w:rPr>
      <w:i/>
      <w:iCs/>
    </w:rPr>
  </w:style>
  <w:style w:type="character" w:styleId="Strong">
    <w:name w:val="Strong"/>
    <w:basedOn w:val="DefaultParagraphFont"/>
    <w:qFormat/>
    <w:rsid w:val="00B870E8"/>
    <w:rPr>
      <w:b/>
      <w:bCs/>
    </w:rPr>
  </w:style>
  <w:style w:type="paragraph" w:styleId="NormalWeb">
    <w:name w:val="Normal (Web)"/>
    <w:basedOn w:val="Normal"/>
    <w:uiPriority w:val="99"/>
    <w:semiHidden/>
    <w:unhideWhenUsed/>
    <w:rsid w:val="00B870E8"/>
    <w:pPr>
      <w:spacing w:before="100" w:beforeAutospacing="1" w:after="100" w:afterAutospacing="1"/>
    </w:pPr>
  </w:style>
  <w:style w:type="paragraph" w:styleId="BalloonText">
    <w:name w:val="Balloon Text"/>
    <w:basedOn w:val="Normal"/>
    <w:link w:val="BalloonTextChar"/>
    <w:uiPriority w:val="99"/>
    <w:semiHidden/>
    <w:unhideWhenUsed/>
    <w:rsid w:val="00092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0C0"/>
    <w:rPr>
      <w:rFonts w:ascii="Segoe UI" w:eastAsia="Times New Roman" w:hAnsi="Segoe UI" w:cs="Segoe UI"/>
      <w:sz w:val="18"/>
      <w:szCs w:val="18"/>
    </w:rPr>
  </w:style>
  <w:style w:type="character" w:styleId="Hyperlink">
    <w:name w:val="Hyperlink"/>
    <w:basedOn w:val="DefaultParagraphFont"/>
    <w:uiPriority w:val="99"/>
    <w:semiHidden/>
    <w:unhideWhenUsed/>
    <w:rsid w:val="00215334"/>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555">
      <w:bodyDiv w:val="1"/>
      <w:marLeft w:val="0"/>
      <w:marRight w:val="0"/>
      <w:marTop w:val="0"/>
      <w:marBottom w:val="0"/>
      <w:divBdr>
        <w:top w:val="none" w:sz="0" w:space="0" w:color="auto"/>
        <w:left w:val="none" w:sz="0" w:space="0" w:color="auto"/>
        <w:bottom w:val="none" w:sz="0" w:space="0" w:color="auto"/>
        <w:right w:val="none" w:sz="0" w:space="0" w:color="auto"/>
      </w:divBdr>
    </w:div>
    <w:div w:id="358628746">
      <w:bodyDiv w:val="1"/>
      <w:marLeft w:val="0"/>
      <w:marRight w:val="0"/>
      <w:marTop w:val="0"/>
      <w:marBottom w:val="0"/>
      <w:divBdr>
        <w:top w:val="none" w:sz="0" w:space="0" w:color="auto"/>
        <w:left w:val="none" w:sz="0" w:space="0" w:color="auto"/>
        <w:bottom w:val="none" w:sz="0" w:space="0" w:color="auto"/>
        <w:right w:val="none" w:sz="0" w:space="0" w:color="auto"/>
      </w:divBdr>
    </w:div>
    <w:div w:id="436218794">
      <w:bodyDiv w:val="1"/>
      <w:marLeft w:val="0"/>
      <w:marRight w:val="0"/>
      <w:marTop w:val="0"/>
      <w:marBottom w:val="0"/>
      <w:divBdr>
        <w:top w:val="none" w:sz="0" w:space="0" w:color="auto"/>
        <w:left w:val="none" w:sz="0" w:space="0" w:color="auto"/>
        <w:bottom w:val="none" w:sz="0" w:space="0" w:color="auto"/>
        <w:right w:val="none" w:sz="0" w:space="0" w:color="auto"/>
      </w:divBdr>
    </w:div>
    <w:div w:id="575095473">
      <w:bodyDiv w:val="1"/>
      <w:marLeft w:val="0"/>
      <w:marRight w:val="0"/>
      <w:marTop w:val="0"/>
      <w:marBottom w:val="0"/>
      <w:divBdr>
        <w:top w:val="none" w:sz="0" w:space="0" w:color="auto"/>
        <w:left w:val="none" w:sz="0" w:space="0" w:color="auto"/>
        <w:bottom w:val="none" w:sz="0" w:space="0" w:color="auto"/>
        <w:right w:val="none" w:sz="0" w:space="0" w:color="auto"/>
      </w:divBdr>
    </w:div>
    <w:div w:id="897588029">
      <w:bodyDiv w:val="1"/>
      <w:marLeft w:val="0"/>
      <w:marRight w:val="0"/>
      <w:marTop w:val="0"/>
      <w:marBottom w:val="0"/>
      <w:divBdr>
        <w:top w:val="none" w:sz="0" w:space="0" w:color="auto"/>
        <w:left w:val="none" w:sz="0" w:space="0" w:color="auto"/>
        <w:bottom w:val="none" w:sz="0" w:space="0" w:color="auto"/>
        <w:right w:val="none" w:sz="0" w:space="0" w:color="auto"/>
      </w:divBdr>
    </w:div>
    <w:div w:id="1064916212">
      <w:bodyDiv w:val="1"/>
      <w:marLeft w:val="0"/>
      <w:marRight w:val="0"/>
      <w:marTop w:val="0"/>
      <w:marBottom w:val="0"/>
      <w:divBdr>
        <w:top w:val="none" w:sz="0" w:space="0" w:color="auto"/>
        <w:left w:val="none" w:sz="0" w:space="0" w:color="auto"/>
        <w:bottom w:val="none" w:sz="0" w:space="0" w:color="auto"/>
        <w:right w:val="none" w:sz="0" w:space="0" w:color="auto"/>
      </w:divBdr>
    </w:div>
    <w:div w:id="1096441381">
      <w:bodyDiv w:val="1"/>
      <w:marLeft w:val="0"/>
      <w:marRight w:val="0"/>
      <w:marTop w:val="0"/>
      <w:marBottom w:val="0"/>
      <w:divBdr>
        <w:top w:val="none" w:sz="0" w:space="0" w:color="auto"/>
        <w:left w:val="none" w:sz="0" w:space="0" w:color="auto"/>
        <w:bottom w:val="none" w:sz="0" w:space="0" w:color="auto"/>
        <w:right w:val="none" w:sz="0" w:space="0" w:color="auto"/>
      </w:divBdr>
    </w:div>
    <w:div w:id="11155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www.facebook.com/stpaulmichigancit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youtube.com/channel/UC5AIPNaKr3QN50984jGO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759E4D01</Template>
  <TotalTime>216</TotalTime>
  <Pages>19</Pages>
  <Words>4457</Words>
  <Characters>25410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7</cp:revision>
  <cp:lastPrinted>2026-02-02T17:30:00Z</cp:lastPrinted>
  <dcterms:created xsi:type="dcterms:W3CDTF">2026-01-27T20:01:00Z</dcterms:created>
  <dcterms:modified xsi:type="dcterms:W3CDTF">2026-02-06T19:18:00Z</dcterms:modified>
</cp:coreProperties>
</file>