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C00D" w14:textId="77777777" w:rsidR="00D208F2" w:rsidRDefault="00D208F2" w:rsidP="00D208F2">
      <w:pPr>
        <w:jc w:val="center"/>
        <w:rPr>
          <w:b/>
        </w:rPr>
      </w:pPr>
      <w:r w:rsidRPr="005C2A6C">
        <w:rPr>
          <w:b/>
        </w:rPr>
        <w:t>THE FIRST SUNDAY OF ADVENT</w:t>
      </w:r>
    </w:p>
    <w:p w14:paraId="68AE2F34" w14:textId="7D55D865" w:rsidR="007A324E" w:rsidRPr="005C2A6C" w:rsidRDefault="007A324E" w:rsidP="00D208F2">
      <w:pPr>
        <w:jc w:val="center"/>
        <w:rPr>
          <w:b/>
        </w:rPr>
      </w:pPr>
      <w:r>
        <w:rPr>
          <w:b/>
        </w:rPr>
        <w:t>December 1, 2024</w:t>
      </w:r>
    </w:p>
    <w:p w14:paraId="7915703C" w14:textId="77777777" w:rsidR="00D208F2" w:rsidRPr="005C2A6C" w:rsidRDefault="00D208F2" w:rsidP="00D208F2">
      <w:pPr>
        <w:jc w:val="both"/>
        <w:rPr>
          <w:rStyle w:val="Emphasis"/>
          <w:b/>
          <w:i w:val="0"/>
        </w:rPr>
      </w:pPr>
    </w:p>
    <w:p w14:paraId="467FB2DF" w14:textId="0980F4BE" w:rsidR="00D208F2" w:rsidRPr="005C2A6C" w:rsidRDefault="00D208F2" w:rsidP="00D208F2">
      <w:pPr>
        <w:ind w:firstLine="720"/>
        <w:jc w:val="both"/>
        <w:rPr>
          <w:rFonts w:ascii="Times" w:hAnsi="Times" w:cs="Poppins"/>
          <w:color w:val="555555"/>
        </w:rPr>
      </w:pPr>
      <w:r w:rsidRPr="005C2A6C">
        <w:rPr>
          <w:rFonts w:ascii="Times" w:hAnsi="Times" w:cs="Poppins"/>
          <w:color w:val="555555"/>
        </w:rPr>
        <w:t>“ …Even the parable of “the fig tree and all the trees” (Luke 21:</w:t>
      </w:r>
      <w:r w:rsidR="00837396">
        <w:rPr>
          <w:rFonts w:ascii="Times" w:hAnsi="Times" w:cs="Poppins"/>
          <w:color w:val="555555"/>
        </w:rPr>
        <w:t xml:space="preserve"> </w:t>
      </w:r>
      <w:r w:rsidRPr="005C2A6C">
        <w:rPr>
          <w:rFonts w:ascii="Times" w:hAnsi="Times" w:cs="Poppins"/>
          <w:color w:val="555555"/>
        </w:rPr>
        <w:t>29-31) suggests that the past can help to make sense of the future. When buds begin to form on barren trees we are confident that winter is ending and summer will arrive. Why? Because we have previously lived through a change of seasons, or because others have told us of their own experience.</w:t>
      </w:r>
    </w:p>
    <w:p w14:paraId="2BFDDF44" w14:textId="77777777" w:rsidR="00D208F2" w:rsidRPr="005C2A6C" w:rsidRDefault="00D208F2" w:rsidP="00D208F2">
      <w:pPr>
        <w:ind w:firstLine="720"/>
        <w:jc w:val="both"/>
        <w:rPr>
          <w:rFonts w:ascii="Times" w:hAnsi="Times" w:cs="Poppins"/>
          <w:color w:val="555555"/>
        </w:rPr>
      </w:pPr>
      <w:r w:rsidRPr="005C2A6C">
        <w:rPr>
          <w:rFonts w:ascii="Times" w:hAnsi="Times" w:cs="Poppins"/>
          <w:color w:val="555555"/>
        </w:rPr>
        <w:t>Despite the promise of spring, however, new buds do not always form. Sometimes they are killed by drought or swept away by the roaring waves of a hundred-year flood—for the third time in six years. Fires rage through forests and woods, darkening the sun and sending evidence of ash and smoke even thousands of miles away. Hillsides are cleared for the sake of a better view, corporations fell rainforests in order to improve their bottom line, and nations install border-walls that cut through orchards and separate trees from the people who attend to their care.</w:t>
      </w:r>
    </w:p>
    <w:p w14:paraId="456B0DC4" w14:textId="3339DB97" w:rsidR="00D208F2" w:rsidRPr="005C2A6C" w:rsidRDefault="00D208F2" w:rsidP="00D208F2">
      <w:pPr>
        <w:ind w:firstLine="720"/>
        <w:jc w:val="both"/>
        <w:rPr>
          <w:rFonts w:ascii="Times" w:hAnsi="Times" w:cs="Poppins"/>
          <w:color w:val="555555"/>
        </w:rPr>
      </w:pPr>
      <w:r w:rsidRPr="005C2A6C">
        <w:rPr>
          <w:rFonts w:ascii="Times" w:hAnsi="Times" w:cs="Poppins"/>
          <w:color w:val="555555"/>
        </w:rPr>
        <w:t>The devastation is enough to take one’s breath away—which is the meaning of the Greek word translated as “faint” in Luke 21:</w:t>
      </w:r>
      <w:r w:rsidR="00837396">
        <w:rPr>
          <w:rFonts w:ascii="Times" w:hAnsi="Times" w:cs="Poppins"/>
          <w:color w:val="555555"/>
        </w:rPr>
        <w:t xml:space="preserve"> </w:t>
      </w:r>
      <w:r w:rsidRPr="005C2A6C">
        <w:rPr>
          <w:rFonts w:ascii="Times" w:hAnsi="Times" w:cs="Poppins"/>
          <w:color w:val="555555"/>
        </w:rPr>
        <w:t>26: People will faint</w:t>
      </w:r>
      <w:r w:rsidRPr="005C2A6C">
        <w:rPr>
          <w:rFonts w:ascii="Times" w:hAnsi="Times" w:cs="Poppins"/>
          <w:i/>
          <w:iCs/>
          <w:color w:val="555555"/>
        </w:rPr>
        <w:t> (apopsychō</w:t>
      </w:r>
      <w:r w:rsidRPr="005C2A6C">
        <w:rPr>
          <w:rFonts w:ascii="Times" w:hAnsi="Times" w:cs="Poppins"/>
          <w:color w:val="555555"/>
        </w:rPr>
        <w:t> = to stop breathing, be breathless</w:t>
      </w:r>
      <w:r w:rsidRPr="005C2A6C">
        <w:rPr>
          <w:rFonts w:ascii="Times" w:hAnsi="Times" w:cs="Poppins"/>
          <w:i/>
          <w:iCs/>
          <w:color w:val="555555"/>
        </w:rPr>
        <w:t>) </w:t>
      </w:r>
      <w:r w:rsidRPr="005C2A6C">
        <w:rPr>
          <w:rFonts w:ascii="Times" w:hAnsi="Times" w:cs="Poppins"/>
          <w:color w:val="555555"/>
        </w:rPr>
        <w:t>from fear and foreboding of what is coming upon the world.” </w:t>
      </w:r>
    </w:p>
    <w:p w14:paraId="36FBFEC8" w14:textId="77777777" w:rsidR="00D208F2" w:rsidRPr="005C2A6C" w:rsidRDefault="00D208F2" w:rsidP="00D208F2">
      <w:pPr>
        <w:ind w:firstLine="720"/>
        <w:jc w:val="both"/>
        <w:rPr>
          <w:rFonts w:ascii="Times" w:hAnsi="Times" w:cs="Poppins"/>
          <w:color w:val="555555"/>
        </w:rPr>
      </w:pPr>
      <w:r w:rsidRPr="005C2A6C">
        <w:rPr>
          <w:rFonts w:ascii="Times" w:hAnsi="Times" w:cs="Poppins"/>
          <w:color w:val="555555"/>
        </w:rPr>
        <w:t>Nonetheless, the apocalyptic vision shared by Jesus is assurance that even (especially) in the face of devastation—whether it is caused by nature’s fury or by human hubris—the reign of God will not be impeded. No matter how much it appears that the world is coming un-done, God’s way endures.</w:t>
      </w:r>
    </w:p>
    <w:p w14:paraId="7C6A0BAE" w14:textId="4DA9FD08" w:rsidR="00D208F2" w:rsidRPr="005C2A6C" w:rsidRDefault="00D208F2" w:rsidP="00D208F2">
      <w:pPr>
        <w:ind w:firstLine="720"/>
        <w:jc w:val="both"/>
        <w:rPr>
          <w:rFonts w:ascii="Times" w:hAnsi="Times" w:cs="Poppins"/>
          <w:color w:val="555555"/>
        </w:rPr>
      </w:pPr>
      <w:r w:rsidRPr="005C2A6C">
        <w:rPr>
          <w:rFonts w:ascii="Times" w:hAnsi="Times" w:cs="Poppins"/>
          <w:color w:val="555555"/>
        </w:rPr>
        <w:t>The message on this first Sunday of Advent paints a hope-filled picture for “all who live on the face of the whole earth” (Luke 21:</w:t>
      </w:r>
      <w:r w:rsidR="00837396">
        <w:rPr>
          <w:rFonts w:ascii="Times" w:hAnsi="Times" w:cs="Poppins"/>
          <w:color w:val="555555"/>
        </w:rPr>
        <w:t xml:space="preserve"> </w:t>
      </w:r>
      <w:r w:rsidRPr="005C2A6C">
        <w:rPr>
          <w:rFonts w:ascii="Times" w:hAnsi="Times" w:cs="Poppins"/>
          <w:color w:val="555555"/>
        </w:rPr>
        <w:t>34). </w:t>
      </w:r>
    </w:p>
    <w:p w14:paraId="0B4F07ED" w14:textId="77777777" w:rsidR="00D208F2" w:rsidRPr="005C2A6C" w:rsidRDefault="00D208F2" w:rsidP="00D208F2">
      <w:pPr>
        <w:ind w:firstLine="720"/>
        <w:jc w:val="both"/>
        <w:rPr>
          <w:rFonts w:ascii="Times" w:hAnsi="Times" w:cs="Poppins"/>
          <w:color w:val="555555"/>
        </w:rPr>
      </w:pPr>
      <w:r w:rsidRPr="005C2A6C">
        <w:rPr>
          <w:rFonts w:ascii="Times" w:hAnsi="Times" w:cs="Poppins"/>
          <w:color w:val="555555"/>
        </w:rPr>
        <w:t>Jesus speaks in the language of apocalyptic, or revelation. Vivid images—the heavens being shaken, the Son of Humanity appearing in the clouds—depend on the metaphors’ capacity to express a community’s trauma while also offering powerful hope in the midst of those experiences. </w:t>
      </w:r>
    </w:p>
    <w:p w14:paraId="71EFD05C" w14:textId="77777777" w:rsidR="00D208F2" w:rsidRPr="005C2A6C" w:rsidRDefault="00D208F2" w:rsidP="00D208F2">
      <w:pPr>
        <w:ind w:firstLine="720"/>
        <w:jc w:val="both"/>
        <w:rPr>
          <w:rFonts w:ascii="Times" w:hAnsi="Times" w:cs="Poppins"/>
          <w:color w:val="555555"/>
        </w:rPr>
      </w:pPr>
      <w:r w:rsidRPr="005C2A6C">
        <w:rPr>
          <w:rFonts w:ascii="Times" w:hAnsi="Times" w:cs="Poppins"/>
          <w:color w:val="555555"/>
        </w:rPr>
        <w:t>When the present reality includes wars and political tumult (distress among nations), climate catastrophe (signs in the sun, the moon, and the stars), global pandemic (breathless from fear and foreboding), unemployment, hate crimes, racist ideologies, death-dealing illness, displacement by terror, or anything else that traps people in fear or despair (weighs down hearts), it is then that we look for the coming of the Son of Humanity, the Christ whose promised future makes all the difference for today.</w:t>
      </w:r>
    </w:p>
    <w:p w14:paraId="18193B48" w14:textId="0D5CF932" w:rsidR="00D208F2" w:rsidRPr="005C2A6C" w:rsidRDefault="00D208F2" w:rsidP="00D208F2">
      <w:pPr>
        <w:ind w:firstLine="720"/>
        <w:jc w:val="both"/>
        <w:rPr>
          <w:rFonts w:ascii="Times" w:hAnsi="Times" w:cs="Poppins"/>
          <w:color w:val="555555"/>
        </w:rPr>
      </w:pPr>
      <w:r w:rsidRPr="005C2A6C">
        <w:rPr>
          <w:rFonts w:ascii="Times" w:hAnsi="Times" w:cs="Poppins"/>
          <w:color w:val="555555"/>
        </w:rPr>
        <w:t>Now when these things begin to take place, stand up and raise your heads, because your redemption is drawing near (Luke 21:</w:t>
      </w:r>
      <w:r w:rsidR="00837396">
        <w:rPr>
          <w:rFonts w:ascii="Times" w:hAnsi="Times" w:cs="Poppins"/>
          <w:color w:val="555555"/>
        </w:rPr>
        <w:t xml:space="preserve"> </w:t>
      </w:r>
      <w:r w:rsidRPr="005C2A6C">
        <w:rPr>
          <w:rFonts w:ascii="Times" w:hAnsi="Times" w:cs="Poppins"/>
          <w:color w:val="555555"/>
        </w:rPr>
        <w:t>28).”</w:t>
      </w:r>
    </w:p>
    <w:p w14:paraId="1B03F554" w14:textId="77777777" w:rsidR="00D208F2" w:rsidRPr="00837396" w:rsidRDefault="00D208F2" w:rsidP="00D208F2">
      <w:pPr>
        <w:ind w:firstLine="720"/>
        <w:jc w:val="both"/>
        <w:rPr>
          <w:rFonts w:ascii="Times" w:hAnsi="Times" w:cs="Poppins"/>
          <w:color w:val="555555"/>
          <w:sz w:val="8"/>
        </w:rPr>
      </w:pPr>
    </w:p>
    <w:p w14:paraId="01E74587" w14:textId="77777777" w:rsidR="00D208F2" w:rsidRDefault="00D208F2" w:rsidP="00D208F2">
      <w:pPr>
        <w:jc w:val="both"/>
        <w:rPr>
          <w:rFonts w:ascii="Times" w:hAnsi="Times" w:cs="Poppins"/>
          <w:b/>
          <w:bCs/>
          <w:color w:val="555555"/>
        </w:rPr>
      </w:pPr>
      <w:r w:rsidRPr="005C2A6C">
        <w:rPr>
          <w:rFonts w:ascii="Times" w:hAnsi="Times" w:cs="Poppins"/>
          <w:b/>
          <w:bCs/>
          <w:color w:val="555555"/>
        </w:rPr>
        <w:t>Audrey West</w:t>
      </w:r>
    </w:p>
    <w:p w14:paraId="7F87BF00" w14:textId="77777777" w:rsidR="00837396" w:rsidRPr="00837396" w:rsidRDefault="00837396" w:rsidP="00D208F2">
      <w:pPr>
        <w:jc w:val="both"/>
        <w:rPr>
          <w:rFonts w:ascii="Times" w:hAnsi="Times" w:cs="Poppins"/>
          <w:b/>
          <w:bCs/>
          <w:color w:val="555555"/>
          <w:sz w:val="16"/>
        </w:rPr>
      </w:pPr>
    </w:p>
    <w:p w14:paraId="58DF5AC3" w14:textId="0A15C087" w:rsidR="00D208F2" w:rsidRPr="005C2A6C" w:rsidRDefault="00837396" w:rsidP="00D208F2">
      <w:pPr>
        <w:jc w:val="center"/>
        <w:rPr>
          <w:b/>
          <w:bCs/>
          <w:i/>
        </w:rPr>
      </w:pPr>
      <w:r w:rsidRPr="00837396">
        <w:rPr>
          <w:b/>
          <w:bCs/>
        </w:rPr>
        <w:sym w:font="Wingdings" w:char="F058"/>
      </w:r>
      <w:r w:rsidRPr="00837396">
        <w:rPr>
          <w:b/>
          <w:bCs/>
        </w:rPr>
        <w:t xml:space="preserve"> </w:t>
      </w:r>
      <w:r>
        <w:rPr>
          <w:b/>
          <w:bCs/>
          <w:i/>
        </w:rPr>
        <w:t xml:space="preserve"> </w:t>
      </w:r>
      <w:r w:rsidR="00D208F2" w:rsidRPr="005C2A6C">
        <w:rPr>
          <w:b/>
          <w:bCs/>
          <w:i/>
        </w:rPr>
        <w:t xml:space="preserve">In the Name of Jesus </w:t>
      </w:r>
      <w:r w:rsidRPr="00837396">
        <w:rPr>
          <w:b/>
          <w:bCs/>
        </w:rPr>
        <w:sym w:font="Wingdings" w:char="F058"/>
      </w:r>
    </w:p>
    <w:p w14:paraId="0BA9C86E" w14:textId="15B7598A" w:rsidR="00D208F2" w:rsidRPr="00837396" w:rsidRDefault="00837396" w:rsidP="00837396">
      <w:pPr>
        <w:tabs>
          <w:tab w:val="left" w:pos="1980"/>
        </w:tabs>
        <w:rPr>
          <w:b/>
          <w:bCs/>
          <w:sz w:val="16"/>
        </w:rPr>
      </w:pPr>
      <w:r>
        <w:rPr>
          <w:b/>
          <w:bCs/>
          <w:sz w:val="32"/>
        </w:rPr>
        <w:tab/>
      </w:r>
    </w:p>
    <w:p w14:paraId="0B7AD26C" w14:textId="77777777" w:rsidR="00D208F2" w:rsidRPr="005C2A6C" w:rsidRDefault="00D208F2" w:rsidP="00D208F2">
      <w:pPr>
        <w:jc w:val="both"/>
        <w:rPr>
          <w:b/>
          <w:bCs/>
        </w:rPr>
      </w:pPr>
      <w:r w:rsidRPr="005C2A6C">
        <w:rPr>
          <w:b/>
          <w:bCs/>
        </w:rPr>
        <w:t>INTRODUCTION</w:t>
      </w:r>
    </w:p>
    <w:p w14:paraId="01E71E07" w14:textId="77777777" w:rsidR="00D208F2" w:rsidRPr="00837396" w:rsidRDefault="00D208F2" w:rsidP="00D208F2">
      <w:pPr>
        <w:jc w:val="both"/>
        <w:rPr>
          <w:b/>
          <w:bCs/>
          <w:sz w:val="8"/>
        </w:rPr>
      </w:pPr>
    </w:p>
    <w:p w14:paraId="1A77AD24" w14:textId="77777777" w:rsidR="00D208F2" w:rsidRPr="005C2A6C" w:rsidRDefault="00D208F2" w:rsidP="00D208F2">
      <w:pPr>
        <w:jc w:val="both"/>
        <w:rPr>
          <w:rStyle w:val="Emphasis"/>
        </w:rPr>
      </w:pPr>
      <w:r w:rsidRPr="005C2A6C">
        <w:rPr>
          <w:rStyle w:val="Emphasis"/>
        </w:rPr>
        <w:t xml:space="preserve">Advent is about the "coming days." God's people have always lived in great expectation, but that expectation finds specific, repeated enunciation in the texts appointed for these four weeks. The ancients anticipated a "righteous Branch to spring up for David." The Thessalonians awaited "the coming of our Lord Jesus with all the saints." Our Lord's contemporaries hoped for the time "to stand before the Son of Man." With them we eagerly </w:t>
      </w:r>
      <w:r w:rsidRPr="005C2A6C">
        <w:rPr>
          <w:rStyle w:val="Emphasis"/>
        </w:rPr>
        <w:lastRenderedPageBreak/>
        <w:t>await the coming days: another Christmas celebration, a second coming, and the advent of our Lord in word and supper.</w:t>
      </w:r>
    </w:p>
    <w:p w14:paraId="7C39F334" w14:textId="77777777" w:rsidR="00D208F2" w:rsidRPr="00837396" w:rsidRDefault="00D208F2" w:rsidP="00D208F2">
      <w:pPr>
        <w:jc w:val="both"/>
        <w:rPr>
          <w:rStyle w:val="Emphasis"/>
          <w:sz w:val="32"/>
        </w:rPr>
      </w:pPr>
    </w:p>
    <w:p w14:paraId="5633FA6A" w14:textId="77777777" w:rsidR="00D208F2" w:rsidRPr="005C2A6C" w:rsidRDefault="00D208F2" w:rsidP="00D208F2">
      <w:pPr>
        <w:shd w:val="clear" w:color="auto" w:fill="FFFFFF"/>
        <w:jc w:val="both"/>
        <w:rPr>
          <w:b/>
          <w:bCs/>
          <w:color w:val="3F3F3F"/>
        </w:rPr>
      </w:pPr>
      <w:r w:rsidRPr="005C2A6C">
        <w:rPr>
          <w:b/>
          <w:bCs/>
          <w:color w:val="3F3F3F"/>
        </w:rPr>
        <w:t>Andrew, Apostle</w:t>
      </w:r>
    </w:p>
    <w:p w14:paraId="231A9D56" w14:textId="77777777" w:rsidR="00D208F2" w:rsidRPr="00837396" w:rsidRDefault="00D208F2" w:rsidP="00D208F2">
      <w:pPr>
        <w:shd w:val="clear" w:color="auto" w:fill="FFFFFF"/>
        <w:jc w:val="both"/>
        <w:rPr>
          <w:b/>
          <w:bCs/>
          <w:color w:val="3F3F3F"/>
          <w:sz w:val="8"/>
        </w:rPr>
      </w:pPr>
    </w:p>
    <w:p w14:paraId="4F12A423" w14:textId="77777777" w:rsidR="00D208F2" w:rsidRPr="005C2A6C" w:rsidRDefault="00D208F2" w:rsidP="00D208F2">
      <w:pPr>
        <w:shd w:val="clear" w:color="auto" w:fill="FFFFFF"/>
        <w:jc w:val="both"/>
        <w:rPr>
          <w:i/>
          <w:color w:val="3F3F3F"/>
        </w:rPr>
      </w:pPr>
      <w:r w:rsidRPr="005C2A6C">
        <w:rPr>
          <w:i/>
          <w:color w:val="3F3F3F"/>
        </w:rPr>
        <w:t>The first of the disciples to be called by Jesus, Andrew quickly began to bring others to the Savior, including Simon Peter. The Bible also shows him leading some Greeks to meet Jesus, and he brought forward the boy with five loaves and two fish, with which Jesus fed thousands.</w:t>
      </w:r>
    </w:p>
    <w:p w14:paraId="57E133E4" w14:textId="77777777" w:rsidR="00D208F2" w:rsidRPr="00837396" w:rsidRDefault="00D208F2" w:rsidP="00D208F2">
      <w:pPr>
        <w:jc w:val="both"/>
        <w:rPr>
          <w:rStyle w:val="Emphasis"/>
          <w:sz w:val="28"/>
        </w:rPr>
      </w:pPr>
    </w:p>
    <w:p w14:paraId="75909627" w14:textId="340251F5" w:rsidR="00D208F2" w:rsidRPr="00837396" w:rsidRDefault="00837396" w:rsidP="00D208F2">
      <w:pPr>
        <w:jc w:val="center"/>
        <w:rPr>
          <w:b/>
          <w:sz w:val="28"/>
        </w:rPr>
      </w:pPr>
      <w:r w:rsidRPr="00837396">
        <w:rPr>
          <w:b/>
          <w:sz w:val="28"/>
        </w:rPr>
        <w:sym w:font="Wingdings" w:char="F058"/>
      </w:r>
      <w:r w:rsidR="00D208F2" w:rsidRPr="00837396">
        <w:rPr>
          <w:b/>
          <w:sz w:val="28"/>
        </w:rPr>
        <w:t xml:space="preserve"> GATHERING </w:t>
      </w:r>
      <w:r w:rsidRPr="00837396">
        <w:rPr>
          <w:b/>
          <w:sz w:val="28"/>
        </w:rPr>
        <w:sym w:font="Wingdings" w:char="F058"/>
      </w:r>
    </w:p>
    <w:p w14:paraId="46DD5EB0" w14:textId="77777777" w:rsidR="00D208F2" w:rsidRPr="005C2A6C" w:rsidRDefault="00D208F2" w:rsidP="00D208F2">
      <w:pPr>
        <w:jc w:val="center"/>
        <w:rPr>
          <w:b/>
        </w:rPr>
      </w:pPr>
    </w:p>
    <w:p w14:paraId="35865DFB" w14:textId="111645B7" w:rsidR="00D208F2" w:rsidRDefault="00D208F2" w:rsidP="00D208F2">
      <w:pPr>
        <w:jc w:val="both"/>
        <w:rPr>
          <w:rStyle w:val="Emphasis"/>
          <w:b/>
          <w:i w:val="0"/>
        </w:rPr>
      </w:pPr>
      <w:r w:rsidRPr="005C2A6C">
        <w:rPr>
          <w:rStyle w:val="Emphasis"/>
          <w:b/>
          <w:i w:val="0"/>
        </w:rPr>
        <w:t>PRE</w:t>
      </w:r>
      <w:r w:rsidR="00754DDB" w:rsidRPr="005C2A6C">
        <w:rPr>
          <w:rStyle w:val="Emphasis"/>
          <w:b/>
          <w:i w:val="0"/>
        </w:rPr>
        <w:t xml:space="preserve">-SERVICE MUSIC </w:t>
      </w:r>
      <w:r w:rsidR="00837396">
        <w:rPr>
          <w:rStyle w:val="Emphasis"/>
          <w:b/>
          <w:i w:val="0"/>
        </w:rPr>
        <w:tab/>
        <w:t xml:space="preserve">           </w:t>
      </w:r>
      <w:r w:rsidR="00837396">
        <w:rPr>
          <w:rStyle w:val="Emphasis"/>
          <w:b/>
        </w:rPr>
        <w:t>To You O Lord</w:t>
      </w:r>
      <w:r w:rsidR="00837396">
        <w:rPr>
          <w:rStyle w:val="Emphasis"/>
          <w:b/>
        </w:rPr>
        <w:tab/>
        <w:t xml:space="preserve">      </w:t>
      </w:r>
      <w:r w:rsidR="00837396">
        <w:rPr>
          <w:rStyle w:val="Emphasis"/>
          <w:b/>
          <w:i w:val="0"/>
        </w:rPr>
        <w:t xml:space="preserve"> New Song Praise Band</w:t>
      </w:r>
    </w:p>
    <w:p w14:paraId="1E7D4544" w14:textId="37ADF50F" w:rsidR="00837396" w:rsidRPr="00837396" w:rsidRDefault="00837396" w:rsidP="00D208F2">
      <w:pPr>
        <w:jc w:val="both"/>
        <w:rPr>
          <w:rStyle w:val="Emphasis"/>
          <w:b/>
          <w:i w:val="0"/>
        </w:rPr>
      </w:pPr>
      <w:r>
        <w:rPr>
          <w:rStyle w:val="Emphasis"/>
          <w:b/>
          <w:i w:val="0"/>
        </w:rPr>
        <w:tab/>
      </w:r>
      <w:r>
        <w:rPr>
          <w:rStyle w:val="Emphasis"/>
          <w:b/>
          <w:i w:val="0"/>
        </w:rPr>
        <w:tab/>
      </w:r>
      <w:r>
        <w:rPr>
          <w:rStyle w:val="Emphasis"/>
          <w:b/>
          <w:i w:val="0"/>
        </w:rPr>
        <w:tab/>
      </w:r>
      <w:r>
        <w:rPr>
          <w:rStyle w:val="Emphasis"/>
          <w:b/>
          <w:i w:val="0"/>
        </w:rPr>
        <w:tab/>
        <w:t xml:space="preserve">      (Graham Kendrick)</w:t>
      </w:r>
    </w:p>
    <w:p w14:paraId="7ED02A11" w14:textId="77777777" w:rsidR="00D208F2" w:rsidRPr="00837396" w:rsidRDefault="00D208F2" w:rsidP="00D208F2">
      <w:pPr>
        <w:jc w:val="both"/>
        <w:rPr>
          <w:sz w:val="8"/>
        </w:rPr>
      </w:pPr>
    </w:p>
    <w:p w14:paraId="12EABDBF" w14:textId="77777777" w:rsidR="00D208F2" w:rsidRPr="005C2A6C" w:rsidRDefault="00D208F2" w:rsidP="00D208F2">
      <w:pPr>
        <w:jc w:val="both"/>
        <w:rPr>
          <w:rStyle w:val="Emphasis"/>
          <w:b/>
          <w:i w:val="0"/>
        </w:rPr>
      </w:pPr>
      <w:r w:rsidRPr="005C2A6C">
        <w:rPr>
          <w:rStyle w:val="Emphasis"/>
          <w:b/>
          <w:i w:val="0"/>
        </w:rPr>
        <w:t>ANNOUNCEMENTS</w:t>
      </w:r>
    </w:p>
    <w:p w14:paraId="527E0DB2" w14:textId="77777777" w:rsidR="00D208F2" w:rsidRPr="00837396" w:rsidRDefault="00D208F2" w:rsidP="00D208F2">
      <w:pPr>
        <w:jc w:val="both"/>
        <w:rPr>
          <w:rStyle w:val="Emphasis"/>
          <w:b/>
          <w:i w:val="0"/>
          <w:sz w:val="16"/>
        </w:rPr>
      </w:pPr>
    </w:p>
    <w:p w14:paraId="48E0402D" w14:textId="77777777" w:rsidR="00D208F2" w:rsidRPr="005C2A6C" w:rsidRDefault="00D208F2" w:rsidP="00D208F2">
      <w:pPr>
        <w:jc w:val="both"/>
        <w:rPr>
          <w:rStyle w:val="Emphasis"/>
          <w:b/>
          <w:i w:val="0"/>
        </w:rPr>
      </w:pPr>
      <w:r w:rsidRPr="005C2A6C">
        <w:rPr>
          <w:rStyle w:val="Emphasis"/>
        </w:rPr>
        <w:t>As you are able please rise</w:t>
      </w:r>
    </w:p>
    <w:p w14:paraId="5E0AE85F" w14:textId="77777777" w:rsidR="00D208F2" w:rsidRPr="00837396" w:rsidRDefault="00D208F2" w:rsidP="00D208F2">
      <w:pPr>
        <w:jc w:val="both"/>
        <w:rPr>
          <w:sz w:val="16"/>
        </w:rPr>
      </w:pPr>
    </w:p>
    <w:p w14:paraId="63815F2C" w14:textId="77777777" w:rsidR="00D208F2" w:rsidRPr="005C2A6C" w:rsidRDefault="00D208F2" w:rsidP="00D208F2">
      <w:r w:rsidRPr="005C2A6C">
        <w:rPr>
          <w:lang w:val="en-CA"/>
        </w:rPr>
        <w:fldChar w:fldCharType="begin"/>
      </w:r>
      <w:r w:rsidRPr="005C2A6C">
        <w:rPr>
          <w:lang w:val="en-CA"/>
        </w:rPr>
        <w:instrText xml:space="preserve"> SEQ CHAPTER \h \r 1</w:instrText>
      </w:r>
      <w:r w:rsidRPr="005C2A6C">
        <w:rPr>
          <w:lang w:val="en-CA"/>
        </w:rPr>
        <w:fldChar w:fldCharType="end"/>
      </w:r>
      <w:r w:rsidRPr="005C2A6C">
        <w:rPr>
          <w:b/>
          <w:bCs/>
        </w:rPr>
        <w:t>CONFESSION AND ABSOLUTION</w:t>
      </w:r>
    </w:p>
    <w:p w14:paraId="752D12F1" w14:textId="77777777" w:rsidR="00D208F2" w:rsidRPr="00837396" w:rsidRDefault="00D208F2" w:rsidP="00D208F2">
      <w:pPr>
        <w:rPr>
          <w:sz w:val="16"/>
        </w:rPr>
      </w:pPr>
    </w:p>
    <w:p w14:paraId="5D3CA055" w14:textId="7E2BDCE5" w:rsidR="00D208F2" w:rsidRPr="005C2A6C" w:rsidRDefault="00D208F2" w:rsidP="00D208F2">
      <w:pPr>
        <w:ind w:left="-288" w:firstLine="288"/>
        <w:jc w:val="both"/>
      </w:pPr>
      <w:r w:rsidRPr="005C2A6C">
        <w:t>P:</w:t>
      </w:r>
      <w:r w:rsidR="00837396">
        <w:t xml:space="preserve">  </w:t>
      </w:r>
      <w:r w:rsidRPr="005C2A6C">
        <w:t>In the name of the Father and of</w:t>
      </w:r>
      <w:r w:rsidR="00837396">
        <w:t xml:space="preserve"> </w:t>
      </w:r>
      <w:r w:rsidR="00837396" w:rsidRPr="00837396">
        <w:rPr>
          <w:b/>
        </w:rPr>
        <w:sym w:font="Wingdings" w:char="F058"/>
      </w:r>
      <w:r w:rsidR="00837396">
        <w:t xml:space="preserve"> </w:t>
      </w:r>
      <w:r w:rsidRPr="005C2A6C">
        <w:t>the Son and of the Holy Spirit.</w:t>
      </w:r>
    </w:p>
    <w:p w14:paraId="79DFD596" w14:textId="77777777" w:rsidR="00D208F2" w:rsidRPr="00837396" w:rsidRDefault="00D208F2" w:rsidP="00D208F2">
      <w:pPr>
        <w:ind w:left="-288" w:firstLine="288"/>
        <w:jc w:val="both"/>
        <w:rPr>
          <w:sz w:val="16"/>
        </w:rPr>
      </w:pPr>
    </w:p>
    <w:p w14:paraId="1B11CD3C" w14:textId="15E0AC71" w:rsidR="00D208F2" w:rsidRPr="005C2A6C" w:rsidRDefault="00D208F2" w:rsidP="00D208F2">
      <w:pPr>
        <w:ind w:left="-288" w:firstLine="288"/>
        <w:jc w:val="both"/>
      </w:pPr>
      <w:r w:rsidRPr="005C2A6C">
        <w:rPr>
          <w:b/>
          <w:bCs/>
        </w:rPr>
        <w:t>C:</w:t>
      </w:r>
      <w:r w:rsidR="00837396">
        <w:rPr>
          <w:b/>
          <w:bCs/>
        </w:rPr>
        <w:t xml:space="preserve">  </w:t>
      </w:r>
      <w:r w:rsidRPr="005C2A6C">
        <w:rPr>
          <w:b/>
          <w:bCs/>
        </w:rPr>
        <w:t>Amen.</w:t>
      </w:r>
    </w:p>
    <w:p w14:paraId="14FB4673" w14:textId="77777777" w:rsidR="00D208F2" w:rsidRPr="00837396" w:rsidRDefault="00D208F2" w:rsidP="00D208F2">
      <w:pPr>
        <w:jc w:val="both"/>
        <w:rPr>
          <w:sz w:val="16"/>
        </w:rPr>
      </w:pPr>
    </w:p>
    <w:p w14:paraId="2FB13472" w14:textId="77777777" w:rsidR="00837396" w:rsidRDefault="00D208F2" w:rsidP="00D208F2">
      <w:pPr>
        <w:ind w:left="720" w:hanging="720"/>
        <w:jc w:val="both"/>
      </w:pPr>
      <w:r w:rsidRPr="005C2A6C">
        <w:t>P:</w:t>
      </w:r>
      <w:r w:rsidR="00837396">
        <w:t xml:space="preserve">  </w:t>
      </w:r>
      <w:r w:rsidRPr="005C2A6C">
        <w:t xml:space="preserve">“Gracious and upright is the LORD; therefore He teaches sinners in His way.  He guides </w:t>
      </w:r>
    </w:p>
    <w:p w14:paraId="01284A58" w14:textId="77777777" w:rsidR="00837396" w:rsidRDefault="00837396" w:rsidP="00D208F2">
      <w:pPr>
        <w:ind w:left="720" w:hanging="720"/>
        <w:jc w:val="both"/>
      </w:pPr>
      <w:r>
        <w:t xml:space="preserve">      </w:t>
      </w:r>
      <w:r w:rsidR="00D208F2" w:rsidRPr="005C2A6C">
        <w:t>the humble in doing right and teaches His way to the lowly.”  (Psalm 25:</w:t>
      </w:r>
      <w:r>
        <w:t xml:space="preserve"> </w:t>
      </w:r>
      <w:r w:rsidR="00D208F2" w:rsidRPr="005C2A6C">
        <w:t>7</w:t>
      </w:r>
      <w:r>
        <w:t xml:space="preserve">-8) To </w:t>
      </w:r>
    </w:p>
    <w:p w14:paraId="69DAA09E" w14:textId="77777777" w:rsidR="00837396" w:rsidRDefault="00837396" w:rsidP="00D208F2">
      <w:pPr>
        <w:ind w:left="720" w:hanging="720"/>
        <w:jc w:val="both"/>
      </w:pPr>
      <w:r>
        <w:t xml:space="preserve">      </w:t>
      </w:r>
      <w:r w:rsidR="00D208F2" w:rsidRPr="005C2A6C">
        <w:t>prepare us for the coming of Christ, we ask God to turn us from our sin, and lead us</w:t>
      </w:r>
    </w:p>
    <w:p w14:paraId="06CA607B" w14:textId="337C5F7A" w:rsidR="00D208F2" w:rsidRPr="005C2A6C" w:rsidRDefault="00837396" w:rsidP="00D208F2">
      <w:pPr>
        <w:ind w:left="720" w:hanging="720"/>
        <w:jc w:val="both"/>
      </w:pPr>
      <w:r>
        <w:t xml:space="preserve">     </w:t>
      </w:r>
      <w:r w:rsidR="00D208F2" w:rsidRPr="005C2A6C">
        <w:t xml:space="preserve"> into His tender mercy and compassion.</w:t>
      </w:r>
    </w:p>
    <w:p w14:paraId="1CE3F2BA" w14:textId="77777777" w:rsidR="00D208F2" w:rsidRPr="005C2A6C" w:rsidRDefault="00D208F2" w:rsidP="00D208F2">
      <w:pPr>
        <w:jc w:val="both"/>
      </w:pPr>
    </w:p>
    <w:p w14:paraId="6FE38B34" w14:textId="77777777" w:rsidR="00D208F2" w:rsidRPr="005C2A6C" w:rsidRDefault="00D208F2" w:rsidP="00D208F2">
      <w:pPr>
        <w:jc w:val="center"/>
      </w:pPr>
      <w:r w:rsidRPr="005C2A6C">
        <w:rPr>
          <w:i/>
          <w:iCs/>
        </w:rPr>
        <w:t>Silence for self-examination and reflection is kept</w:t>
      </w:r>
    </w:p>
    <w:p w14:paraId="07604E98" w14:textId="77777777" w:rsidR="00D208F2" w:rsidRPr="005C2A6C" w:rsidRDefault="00D208F2" w:rsidP="00D208F2">
      <w:pPr>
        <w:jc w:val="both"/>
      </w:pPr>
    </w:p>
    <w:p w14:paraId="14B3C4B5" w14:textId="32241F7E" w:rsidR="00D208F2" w:rsidRPr="005C2A6C" w:rsidRDefault="00D208F2" w:rsidP="00D208F2">
      <w:pPr>
        <w:ind w:left="-288" w:firstLine="288"/>
        <w:jc w:val="both"/>
      </w:pPr>
      <w:r w:rsidRPr="005C2A6C">
        <w:t>P:</w:t>
      </w:r>
      <w:r w:rsidR="00837396">
        <w:t xml:space="preserve">  </w:t>
      </w:r>
      <w:r w:rsidRPr="005C2A6C">
        <w:t>Most merciful God,</w:t>
      </w:r>
    </w:p>
    <w:p w14:paraId="4F8E2307" w14:textId="77777777" w:rsidR="00D208F2" w:rsidRPr="00837396" w:rsidRDefault="00D208F2" w:rsidP="00D208F2">
      <w:pPr>
        <w:ind w:left="-288" w:firstLine="288"/>
        <w:jc w:val="both"/>
        <w:rPr>
          <w:sz w:val="16"/>
        </w:rPr>
      </w:pPr>
    </w:p>
    <w:p w14:paraId="44CA00E8" w14:textId="77777777" w:rsidR="00837396" w:rsidRDefault="00D208F2" w:rsidP="00D208F2">
      <w:pPr>
        <w:ind w:left="720" w:hanging="720"/>
        <w:jc w:val="both"/>
        <w:rPr>
          <w:b/>
          <w:bCs/>
        </w:rPr>
      </w:pPr>
      <w:r w:rsidRPr="005C2A6C">
        <w:rPr>
          <w:b/>
          <w:bCs/>
        </w:rPr>
        <w:t>C:</w:t>
      </w:r>
      <w:r w:rsidR="00837396">
        <w:rPr>
          <w:b/>
          <w:bCs/>
        </w:rPr>
        <w:t xml:space="preserve">  </w:t>
      </w:r>
      <w:r w:rsidRPr="005C2A6C">
        <w:rPr>
          <w:b/>
          <w:bCs/>
        </w:rPr>
        <w:t xml:space="preserve">We confess that we sinned against You and one another in thought, word, and </w:t>
      </w:r>
    </w:p>
    <w:p w14:paraId="6E9469FE" w14:textId="60B49C26" w:rsidR="00837396" w:rsidRDefault="00837396" w:rsidP="00D208F2">
      <w:pPr>
        <w:ind w:left="720" w:hanging="720"/>
        <w:jc w:val="both"/>
        <w:rPr>
          <w:b/>
          <w:bCs/>
        </w:rPr>
      </w:pPr>
      <w:r>
        <w:rPr>
          <w:b/>
          <w:bCs/>
        </w:rPr>
        <w:t xml:space="preserve">      </w:t>
      </w:r>
      <w:r w:rsidR="00D208F2" w:rsidRPr="005C2A6C">
        <w:rPr>
          <w:b/>
          <w:bCs/>
        </w:rPr>
        <w:t>deed.  We have not trusted in You all the day long.  (Psalm 25:</w:t>
      </w:r>
      <w:r>
        <w:rPr>
          <w:b/>
          <w:bCs/>
        </w:rPr>
        <w:t xml:space="preserve"> </w:t>
      </w:r>
      <w:r w:rsidR="00D208F2" w:rsidRPr="005C2A6C">
        <w:rPr>
          <w:b/>
          <w:bCs/>
        </w:rPr>
        <w:t xml:space="preserve">4)   We have strayed </w:t>
      </w:r>
    </w:p>
    <w:p w14:paraId="412E6142" w14:textId="0BD73506" w:rsidR="00837396" w:rsidRDefault="00837396" w:rsidP="00D208F2">
      <w:pPr>
        <w:ind w:left="720" w:hanging="720"/>
        <w:jc w:val="both"/>
        <w:rPr>
          <w:b/>
          <w:bCs/>
        </w:rPr>
      </w:pPr>
      <w:r>
        <w:rPr>
          <w:b/>
          <w:bCs/>
        </w:rPr>
        <w:t xml:space="preserve">      </w:t>
      </w:r>
      <w:r w:rsidR="00D208F2" w:rsidRPr="005C2A6C">
        <w:rPr>
          <w:b/>
          <w:bCs/>
        </w:rPr>
        <w:t>from Your paths of love and faithfulness. (25:</w:t>
      </w:r>
      <w:r>
        <w:rPr>
          <w:b/>
          <w:bCs/>
        </w:rPr>
        <w:t xml:space="preserve"> </w:t>
      </w:r>
      <w:r w:rsidR="00D208F2" w:rsidRPr="005C2A6C">
        <w:rPr>
          <w:b/>
          <w:bCs/>
        </w:rPr>
        <w:t xml:space="preserve">9) We do not thank You enough for </w:t>
      </w:r>
    </w:p>
    <w:p w14:paraId="32CBD841" w14:textId="5A19EB23" w:rsidR="00837396" w:rsidRDefault="00837396" w:rsidP="00D208F2">
      <w:pPr>
        <w:ind w:left="720" w:hanging="720"/>
        <w:jc w:val="both"/>
        <w:rPr>
          <w:b/>
          <w:bCs/>
        </w:rPr>
      </w:pPr>
      <w:r>
        <w:rPr>
          <w:b/>
          <w:bCs/>
        </w:rPr>
        <w:t xml:space="preserve">      </w:t>
      </w:r>
      <w:r w:rsidR="00D208F2" w:rsidRPr="005C2A6C">
        <w:rPr>
          <w:b/>
          <w:bCs/>
        </w:rPr>
        <w:t>all Your gifts of blessings.  (1 Thessalonians 3:</w:t>
      </w:r>
      <w:r>
        <w:rPr>
          <w:b/>
          <w:bCs/>
        </w:rPr>
        <w:t xml:space="preserve"> </w:t>
      </w:r>
      <w:r w:rsidR="00D208F2" w:rsidRPr="005C2A6C">
        <w:rPr>
          <w:b/>
          <w:bCs/>
        </w:rPr>
        <w:t xml:space="preserve">9)  We do not abound in love for </w:t>
      </w:r>
    </w:p>
    <w:p w14:paraId="48C98750" w14:textId="2F5E9441" w:rsidR="00837396" w:rsidRDefault="00837396" w:rsidP="00D208F2">
      <w:pPr>
        <w:ind w:left="720" w:hanging="720"/>
        <w:jc w:val="both"/>
        <w:rPr>
          <w:b/>
          <w:bCs/>
        </w:rPr>
      </w:pPr>
      <w:r>
        <w:rPr>
          <w:b/>
          <w:bCs/>
        </w:rPr>
        <w:t xml:space="preserve">      </w:t>
      </w:r>
      <w:r w:rsidR="00D208F2" w:rsidRPr="005C2A6C">
        <w:rPr>
          <w:b/>
          <w:bCs/>
        </w:rPr>
        <w:t>You and one another.  (3:</w:t>
      </w:r>
      <w:r>
        <w:rPr>
          <w:b/>
          <w:bCs/>
        </w:rPr>
        <w:t xml:space="preserve"> </w:t>
      </w:r>
      <w:r w:rsidR="00D208F2" w:rsidRPr="005C2A6C">
        <w:rPr>
          <w:b/>
          <w:bCs/>
        </w:rPr>
        <w:t xml:space="preserve">12) Our hearts and lives lack the holiness of thought, </w:t>
      </w:r>
    </w:p>
    <w:p w14:paraId="78BD5F23" w14:textId="5A6A42BA" w:rsidR="00837396" w:rsidRDefault="00837396" w:rsidP="00D208F2">
      <w:pPr>
        <w:ind w:left="720" w:hanging="720"/>
        <w:jc w:val="both"/>
        <w:rPr>
          <w:b/>
          <w:bCs/>
        </w:rPr>
      </w:pPr>
      <w:r>
        <w:rPr>
          <w:b/>
          <w:bCs/>
        </w:rPr>
        <w:t xml:space="preserve">      </w:t>
      </w:r>
      <w:r w:rsidR="00D208F2" w:rsidRPr="005C2A6C">
        <w:rPr>
          <w:b/>
          <w:bCs/>
        </w:rPr>
        <w:t>word, and deed to which You call us. (3:</w:t>
      </w:r>
      <w:r>
        <w:rPr>
          <w:b/>
          <w:bCs/>
        </w:rPr>
        <w:t xml:space="preserve"> </w:t>
      </w:r>
      <w:r w:rsidR="00D208F2" w:rsidRPr="005C2A6C">
        <w:rPr>
          <w:b/>
          <w:bCs/>
        </w:rPr>
        <w:t xml:space="preserve">13)   Weighed down by the worries and </w:t>
      </w:r>
    </w:p>
    <w:p w14:paraId="4C36337E" w14:textId="398EAD7E" w:rsidR="00837396" w:rsidRDefault="00837396" w:rsidP="00D208F2">
      <w:pPr>
        <w:ind w:left="720" w:hanging="720"/>
        <w:jc w:val="both"/>
        <w:rPr>
          <w:b/>
          <w:bCs/>
        </w:rPr>
      </w:pPr>
      <w:r>
        <w:rPr>
          <w:b/>
          <w:bCs/>
        </w:rPr>
        <w:t xml:space="preserve">      </w:t>
      </w:r>
      <w:r w:rsidR="00D208F2" w:rsidRPr="005C2A6C">
        <w:rPr>
          <w:b/>
          <w:bCs/>
        </w:rPr>
        <w:t>concerns of this life, we are not alert and ready for Christ’s return.  (Luke 21:</w:t>
      </w:r>
      <w:r>
        <w:rPr>
          <w:b/>
          <w:bCs/>
        </w:rPr>
        <w:t xml:space="preserve"> </w:t>
      </w:r>
      <w:r w:rsidR="00D208F2" w:rsidRPr="005C2A6C">
        <w:rPr>
          <w:b/>
          <w:bCs/>
        </w:rPr>
        <w:t xml:space="preserve">34)  </w:t>
      </w:r>
    </w:p>
    <w:p w14:paraId="1AE2A421" w14:textId="31A27F09" w:rsidR="00D208F2" w:rsidRPr="005C2A6C" w:rsidRDefault="00837396" w:rsidP="00D208F2">
      <w:pPr>
        <w:ind w:left="720" w:hanging="720"/>
        <w:jc w:val="both"/>
      </w:pPr>
      <w:r>
        <w:rPr>
          <w:b/>
          <w:bCs/>
        </w:rPr>
        <w:t xml:space="preserve">      </w:t>
      </w:r>
      <w:r w:rsidR="00D208F2" w:rsidRPr="005C2A6C">
        <w:rPr>
          <w:b/>
          <w:bCs/>
        </w:rPr>
        <w:t>“For Your name’s sake, O LORD, forgive our sin, for it is great.”  (Psalm 25:</w:t>
      </w:r>
      <w:r>
        <w:rPr>
          <w:b/>
          <w:bCs/>
        </w:rPr>
        <w:t xml:space="preserve"> </w:t>
      </w:r>
      <w:r w:rsidR="00D208F2" w:rsidRPr="005C2A6C">
        <w:rPr>
          <w:b/>
          <w:bCs/>
        </w:rPr>
        <w:t>10)</w:t>
      </w:r>
    </w:p>
    <w:p w14:paraId="03BF3EA3" w14:textId="77777777" w:rsidR="00D208F2" w:rsidRPr="00837396" w:rsidRDefault="00D208F2" w:rsidP="00D208F2">
      <w:pPr>
        <w:jc w:val="both"/>
        <w:rPr>
          <w:sz w:val="16"/>
        </w:rPr>
      </w:pPr>
    </w:p>
    <w:p w14:paraId="6E85B2FE" w14:textId="77777777" w:rsidR="00837396" w:rsidRDefault="00D208F2" w:rsidP="00D208F2">
      <w:pPr>
        <w:ind w:left="720" w:hanging="720"/>
        <w:jc w:val="both"/>
      </w:pPr>
      <w:r w:rsidRPr="005C2A6C">
        <w:t>P:</w:t>
      </w:r>
      <w:r w:rsidR="00837396">
        <w:t xml:space="preserve">  </w:t>
      </w:r>
      <w:r w:rsidRPr="005C2A6C">
        <w:t xml:space="preserve">God does not “remember your sins ... nor your transgressions ...” but remembers you </w:t>
      </w:r>
    </w:p>
    <w:p w14:paraId="0842360E" w14:textId="41F041F4" w:rsidR="00837396" w:rsidRDefault="00837396" w:rsidP="00D208F2">
      <w:pPr>
        <w:ind w:left="720" w:hanging="720"/>
        <w:jc w:val="both"/>
      </w:pPr>
      <w:r>
        <w:t xml:space="preserve">      </w:t>
      </w:r>
      <w:r w:rsidR="00D208F2" w:rsidRPr="005C2A6C">
        <w:t>“according to (His) love and for the sake of (His) goodness.”  (Psalm 25:</w:t>
      </w:r>
      <w:r>
        <w:t xml:space="preserve"> </w:t>
      </w:r>
      <w:r w:rsidR="00D208F2" w:rsidRPr="005C2A6C">
        <w:t xml:space="preserve">6) Therefore, </w:t>
      </w:r>
    </w:p>
    <w:p w14:paraId="59F415D9" w14:textId="77777777" w:rsidR="00837396" w:rsidRDefault="00837396" w:rsidP="00D208F2">
      <w:pPr>
        <w:ind w:left="720" w:hanging="720"/>
        <w:jc w:val="both"/>
      </w:pPr>
      <w:r>
        <w:t xml:space="preserve">      </w:t>
      </w:r>
      <w:r w:rsidR="00D208F2" w:rsidRPr="005C2A6C">
        <w:t xml:space="preserve">as a called and ordained minister of the Church of Christ, and by His authority, I declare </w:t>
      </w:r>
    </w:p>
    <w:p w14:paraId="0846B153" w14:textId="77777777" w:rsidR="00837396" w:rsidRDefault="00837396" w:rsidP="00D208F2">
      <w:pPr>
        <w:ind w:left="720" w:hanging="720"/>
        <w:jc w:val="both"/>
      </w:pPr>
      <w:r>
        <w:t xml:space="preserve">      </w:t>
      </w:r>
      <w:r w:rsidR="00D208F2" w:rsidRPr="005C2A6C">
        <w:t xml:space="preserve">to you the entire forgiveness of all your sins, in the name of the Father and of </w:t>
      </w:r>
      <w:r w:rsidRPr="00837396">
        <w:rPr>
          <w:b/>
        </w:rPr>
        <w:sym w:font="Wingdings" w:char="F058"/>
      </w:r>
      <w:r w:rsidR="00D208F2" w:rsidRPr="005C2A6C">
        <w:t xml:space="preserve"> the </w:t>
      </w:r>
    </w:p>
    <w:p w14:paraId="5AD2B2FA" w14:textId="4DA285D0" w:rsidR="00D208F2" w:rsidRPr="005C2A6C" w:rsidRDefault="00837396" w:rsidP="00D208F2">
      <w:pPr>
        <w:ind w:left="720" w:hanging="720"/>
        <w:jc w:val="both"/>
      </w:pPr>
      <w:r>
        <w:t xml:space="preserve">      </w:t>
      </w:r>
      <w:r w:rsidR="00D208F2" w:rsidRPr="005C2A6C">
        <w:t>Son and of the Holy Spirit.</w:t>
      </w:r>
    </w:p>
    <w:p w14:paraId="602910C3" w14:textId="77777777" w:rsidR="00D208F2" w:rsidRPr="005C2A6C" w:rsidRDefault="00D208F2" w:rsidP="00D208F2">
      <w:pPr>
        <w:ind w:left="720" w:hanging="720"/>
        <w:jc w:val="both"/>
      </w:pPr>
    </w:p>
    <w:p w14:paraId="2274F0EB" w14:textId="2D67DF4D" w:rsidR="00D208F2" w:rsidRPr="005C2A6C" w:rsidRDefault="00D208F2" w:rsidP="00D208F2">
      <w:pPr>
        <w:ind w:left="-288" w:firstLine="288"/>
        <w:jc w:val="both"/>
        <w:rPr>
          <w:b/>
          <w:bCs/>
        </w:rPr>
      </w:pPr>
      <w:r w:rsidRPr="005C2A6C">
        <w:rPr>
          <w:b/>
          <w:bCs/>
        </w:rPr>
        <w:lastRenderedPageBreak/>
        <w:t>C:</w:t>
      </w:r>
      <w:r w:rsidR="00F32E69">
        <w:rPr>
          <w:b/>
          <w:bCs/>
        </w:rPr>
        <w:t xml:space="preserve">  </w:t>
      </w:r>
      <w:r w:rsidRPr="005C2A6C">
        <w:rPr>
          <w:b/>
          <w:bCs/>
        </w:rPr>
        <w:t>Amen.</w:t>
      </w:r>
    </w:p>
    <w:p w14:paraId="7B4B264F" w14:textId="77777777" w:rsidR="00D208F2" w:rsidRPr="00F32E69" w:rsidRDefault="00D208F2" w:rsidP="00D208F2">
      <w:pPr>
        <w:ind w:left="-288" w:firstLine="288"/>
        <w:jc w:val="both"/>
        <w:rPr>
          <w:b/>
          <w:bCs/>
          <w:sz w:val="16"/>
        </w:rPr>
      </w:pPr>
    </w:p>
    <w:p w14:paraId="0D0994B8" w14:textId="107323FE" w:rsidR="00D208F2" w:rsidRPr="005C2A6C" w:rsidRDefault="00D208F2" w:rsidP="00D208F2">
      <w:pPr>
        <w:ind w:left="-288" w:firstLine="288"/>
        <w:jc w:val="both"/>
        <w:rPr>
          <w:bCs/>
          <w:i/>
        </w:rPr>
      </w:pPr>
      <w:r w:rsidRPr="005C2A6C">
        <w:rPr>
          <w:b/>
          <w:bCs/>
        </w:rPr>
        <w:t xml:space="preserve">GATHERING </w:t>
      </w:r>
      <w:r w:rsidR="00754DDB" w:rsidRPr="005C2A6C">
        <w:rPr>
          <w:b/>
          <w:bCs/>
        </w:rPr>
        <w:t xml:space="preserve">SONG </w:t>
      </w:r>
      <w:r w:rsidR="00F32E69">
        <w:rPr>
          <w:b/>
          <w:bCs/>
        </w:rPr>
        <w:t>NSB 28</w:t>
      </w:r>
      <w:r w:rsidR="00F32E69">
        <w:rPr>
          <w:b/>
          <w:bCs/>
        </w:rPr>
        <w:tab/>
      </w:r>
      <w:r w:rsidR="00F32E69">
        <w:rPr>
          <w:b/>
          <w:bCs/>
        </w:rPr>
        <w:tab/>
      </w:r>
      <w:r w:rsidR="00F32E69">
        <w:rPr>
          <w:b/>
          <w:bCs/>
        </w:rPr>
        <w:tab/>
      </w:r>
      <w:r w:rsidR="00F32E69">
        <w:rPr>
          <w:b/>
          <w:bCs/>
        </w:rPr>
        <w:tab/>
      </w:r>
      <w:r w:rsidR="00F32E69">
        <w:rPr>
          <w:b/>
          <w:bCs/>
        </w:rPr>
        <w:tab/>
      </w:r>
      <w:r w:rsidR="00F32E69">
        <w:rPr>
          <w:b/>
          <w:bCs/>
          <w:i/>
        </w:rPr>
        <w:t>Days of Elijah</w:t>
      </w:r>
      <w:r w:rsidR="00F32E69">
        <w:rPr>
          <w:b/>
          <w:bCs/>
        </w:rPr>
        <w:tab/>
      </w:r>
      <w:r w:rsidR="00F32E69">
        <w:rPr>
          <w:b/>
          <w:bCs/>
        </w:rPr>
        <w:tab/>
      </w:r>
    </w:p>
    <w:p w14:paraId="439B1F99" w14:textId="77777777" w:rsidR="00D208F2" w:rsidRPr="00F32E69" w:rsidRDefault="00D208F2" w:rsidP="00D208F2">
      <w:pPr>
        <w:ind w:left="-288" w:firstLine="288"/>
        <w:jc w:val="both"/>
        <w:rPr>
          <w:i/>
          <w:sz w:val="16"/>
        </w:rPr>
      </w:pPr>
    </w:p>
    <w:p w14:paraId="311818BC" w14:textId="632D54F0" w:rsidR="00D208F2" w:rsidRPr="005C2A6C" w:rsidRDefault="00D208F2" w:rsidP="00D208F2">
      <w:pPr>
        <w:ind w:left="-288" w:firstLine="288"/>
        <w:jc w:val="both"/>
        <w:rPr>
          <w:b/>
          <w:lang w:val="en-CA"/>
        </w:rPr>
      </w:pPr>
      <w:r w:rsidRPr="005C2A6C">
        <w:rPr>
          <w:b/>
          <w:lang w:val="en-CA"/>
        </w:rPr>
        <w:t xml:space="preserve">THE GREETING </w:t>
      </w:r>
    </w:p>
    <w:p w14:paraId="0479AA35" w14:textId="77777777" w:rsidR="00D208F2" w:rsidRPr="00F32E69" w:rsidRDefault="00D208F2" w:rsidP="00D208F2">
      <w:pPr>
        <w:ind w:left="-288" w:firstLine="288"/>
        <w:jc w:val="both"/>
        <w:rPr>
          <w:b/>
          <w:sz w:val="16"/>
          <w:lang w:val="en-CA"/>
        </w:rPr>
      </w:pPr>
    </w:p>
    <w:p w14:paraId="6E4F44D9" w14:textId="77777777" w:rsidR="00F32E69" w:rsidRDefault="00D208F2" w:rsidP="00D208F2">
      <w:pPr>
        <w:ind w:left="720" w:hanging="720"/>
        <w:jc w:val="both"/>
      </w:pPr>
      <w:r w:rsidRPr="005C2A6C">
        <w:rPr>
          <w:lang w:val="en-CA"/>
        </w:rPr>
        <w:fldChar w:fldCharType="begin"/>
      </w:r>
      <w:r w:rsidRPr="005C2A6C">
        <w:rPr>
          <w:lang w:val="en-CA"/>
        </w:rPr>
        <w:instrText xml:space="preserve"> SEQ CHAPTER \h \r 1</w:instrText>
      </w:r>
      <w:r w:rsidRPr="005C2A6C">
        <w:rPr>
          <w:lang w:val="en-CA"/>
        </w:rPr>
        <w:fldChar w:fldCharType="end"/>
      </w:r>
      <w:r w:rsidRPr="005C2A6C">
        <w:t>P:</w:t>
      </w:r>
      <w:r w:rsidR="00F32E69">
        <w:t xml:space="preserve">  </w:t>
      </w:r>
      <w:r w:rsidRPr="005C2A6C">
        <w:t xml:space="preserve">From the One Who is and Who was and Who is to come, the Almighty: grace, light, </w:t>
      </w:r>
    </w:p>
    <w:p w14:paraId="4A8378C9" w14:textId="17339DB6" w:rsidR="00D208F2" w:rsidRPr="005C2A6C" w:rsidRDefault="00F32E69" w:rsidP="00D208F2">
      <w:pPr>
        <w:ind w:left="720" w:hanging="720"/>
        <w:jc w:val="both"/>
      </w:pPr>
      <w:r>
        <w:t xml:space="preserve">      </w:t>
      </w:r>
      <w:r w:rsidR="00D208F2" w:rsidRPr="005C2A6C">
        <w:t>and peace be with you all.</w:t>
      </w:r>
    </w:p>
    <w:p w14:paraId="30BDA670" w14:textId="77777777" w:rsidR="00D208F2" w:rsidRPr="00F32E69" w:rsidRDefault="00D208F2" w:rsidP="00D208F2">
      <w:pPr>
        <w:ind w:left="720" w:hanging="720"/>
        <w:jc w:val="both"/>
        <w:rPr>
          <w:sz w:val="16"/>
        </w:rPr>
      </w:pPr>
    </w:p>
    <w:p w14:paraId="76A6F458" w14:textId="776283B3" w:rsidR="00D208F2" w:rsidRPr="005C2A6C" w:rsidRDefault="00D208F2" w:rsidP="00D208F2">
      <w:pPr>
        <w:ind w:left="-288" w:firstLine="288"/>
        <w:jc w:val="both"/>
        <w:rPr>
          <w:b/>
          <w:bCs/>
        </w:rPr>
      </w:pPr>
      <w:r w:rsidRPr="005C2A6C">
        <w:rPr>
          <w:b/>
          <w:bCs/>
        </w:rPr>
        <w:t>C:</w:t>
      </w:r>
      <w:r w:rsidR="00F32E69">
        <w:rPr>
          <w:b/>
          <w:bCs/>
        </w:rPr>
        <w:t xml:space="preserve">  </w:t>
      </w:r>
      <w:r w:rsidRPr="005C2A6C">
        <w:rPr>
          <w:b/>
          <w:bCs/>
        </w:rPr>
        <w:t>And also with you.</w:t>
      </w:r>
    </w:p>
    <w:p w14:paraId="3D4AF521" w14:textId="7FAABDD7" w:rsidR="00CB22F2" w:rsidRPr="005C2A6C" w:rsidRDefault="00CB22F2" w:rsidP="00D208F2">
      <w:pPr>
        <w:ind w:left="-288" w:firstLine="288"/>
        <w:jc w:val="both"/>
        <w:rPr>
          <w:b/>
          <w:bCs/>
        </w:rPr>
      </w:pPr>
    </w:p>
    <w:p w14:paraId="5441CC8D" w14:textId="300CC43A" w:rsidR="00CB22F2" w:rsidRPr="005C2A6C" w:rsidRDefault="00CB22F2" w:rsidP="00D208F2">
      <w:pPr>
        <w:ind w:left="-288" w:firstLine="288"/>
        <w:jc w:val="both"/>
        <w:rPr>
          <w:b/>
          <w:bCs/>
        </w:rPr>
      </w:pPr>
      <w:r w:rsidRPr="005C2A6C">
        <w:rPr>
          <w:b/>
          <w:bCs/>
        </w:rPr>
        <w:t>THE KYRIE</w:t>
      </w:r>
    </w:p>
    <w:p w14:paraId="74D0C43A" w14:textId="0804D923" w:rsidR="00CB22F2" w:rsidRPr="005C2A6C" w:rsidRDefault="00CB22F2" w:rsidP="00D208F2">
      <w:pPr>
        <w:ind w:left="-288" w:firstLine="288"/>
        <w:jc w:val="both"/>
        <w:rPr>
          <w:b/>
          <w:bCs/>
        </w:rPr>
      </w:pPr>
      <w:r w:rsidRPr="005C2A6C">
        <w:rPr>
          <w:b/>
          <w:noProof/>
        </w:rPr>
        <w:drawing>
          <wp:inline distT="0" distB="0" distL="0" distR="0" wp14:anchorId="3D0AD521" wp14:editId="3938F5F7">
            <wp:extent cx="5486400" cy="277836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2778369"/>
                    </a:xfrm>
                    <a:prstGeom prst="rect">
                      <a:avLst/>
                    </a:prstGeom>
                    <a:noFill/>
                    <a:ln>
                      <a:noFill/>
                    </a:ln>
                  </pic:spPr>
                </pic:pic>
              </a:graphicData>
            </a:graphic>
          </wp:inline>
        </w:drawing>
      </w:r>
    </w:p>
    <w:p w14:paraId="7DF8D61E" w14:textId="77777777" w:rsidR="00D208F2" w:rsidRPr="005C2A6C" w:rsidRDefault="00D208F2" w:rsidP="00D208F2">
      <w:pPr>
        <w:jc w:val="both"/>
        <w:rPr>
          <w:b/>
          <w:bCs/>
        </w:rPr>
      </w:pPr>
    </w:p>
    <w:p w14:paraId="2A2E4720" w14:textId="70C40BC8" w:rsidR="00CB22F2" w:rsidRPr="005C2A6C" w:rsidRDefault="00CB22F2" w:rsidP="00D208F2">
      <w:pPr>
        <w:ind w:left="720" w:hanging="720"/>
        <w:jc w:val="both"/>
        <w:rPr>
          <w:bCs/>
        </w:rPr>
      </w:pPr>
      <w:r w:rsidRPr="005C2A6C">
        <w:rPr>
          <w:b/>
        </w:rPr>
        <w:t>THE PRAYER OF THE DAY</w:t>
      </w:r>
    </w:p>
    <w:p w14:paraId="716CC571" w14:textId="2C04F995" w:rsidR="00CB22F2" w:rsidRPr="00F32E69" w:rsidRDefault="00CB22F2" w:rsidP="00D208F2">
      <w:pPr>
        <w:ind w:left="720" w:hanging="720"/>
        <w:jc w:val="both"/>
        <w:rPr>
          <w:bCs/>
          <w:sz w:val="16"/>
        </w:rPr>
      </w:pPr>
    </w:p>
    <w:p w14:paraId="56A5FB57" w14:textId="14FDB60C" w:rsidR="00CB22F2" w:rsidRPr="005C2A6C" w:rsidRDefault="00CB22F2" w:rsidP="0077134B">
      <w:pPr>
        <w:jc w:val="both"/>
        <w:rPr>
          <w:bCs/>
        </w:rPr>
      </w:pPr>
      <w:r w:rsidRPr="005C2A6C">
        <w:rPr>
          <w:bCs/>
        </w:rPr>
        <w:t>P:</w:t>
      </w:r>
      <w:r w:rsidR="00F32E69">
        <w:rPr>
          <w:bCs/>
        </w:rPr>
        <w:t xml:space="preserve">  </w:t>
      </w:r>
      <w:r w:rsidRPr="005C2A6C">
        <w:rPr>
          <w:bCs/>
        </w:rPr>
        <w:t>The Lord be with you.</w:t>
      </w:r>
    </w:p>
    <w:p w14:paraId="0968A50D" w14:textId="0E9098C7" w:rsidR="00CB22F2" w:rsidRPr="00F32E69" w:rsidRDefault="00CB22F2" w:rsidP="00D208F2">
      <w:pPr>
        <w:ind w:left="720" w:hanging="720"/>
        <w:jc w:val="both"/>
        <w:rPr>
          <w:bCs/>
          <w:sz w:val="16"/>
        </w:rPr>
      </w:pPr>
    </w:p>
    <w:p w14:paraId="5C41BCDC" w14:textId="2BF97F9D" w:rsidR="00CB22F2" w:rsidRPr="005C2A6C" w:rsidRDefault="00CB22F2" w:rsidP="00D208F2">
      <w:pPr>
        <w:ind w:left="720" w:hanging="720"/>
        <w:jc w:val="both"/>
        <w:rPr>
          <w:b/>
        </w:rPr>
      </w:pPr>
      <w:r w:rsidRPr="005C2A6C">
        <w:rPr>
          <w:b/>
        </w:rPr>
        <w:t>C:</w:t>
      </w:r>
      <w:r w:rsidR="00F32E69">
        <w:rPr>
          <w:b/>
        </w:rPr>
        <w:t xml:space="preserve">  </w:t>
      </w:r>
      <w:r w:rsidRPr="005C2A6C">
        <w:rPr>
          <w:b/>
        </w:rPr>
        <w:t>And also with you.</w:t>
      </w:r>
    </w:p>
    <w:p w14:paraId="3C455B00" w14:textId="77777777" w:rsidR="00CB22F2" w:rsidRPr="00F32E69" w:rsidRDefault="00CB22F2" w:rsidP="00D208F2">
      <w:pPr>
        <w:ind w:left="720" w:hanging="720"/>
        <w:jc w:val="both"/>
        <w:rPr>
          <w:bCs/>
          <w:sz w:val="16"/>
        </w:rPr>
      </w:pPr>
    </w:p>
    <w:p w14:paraId="07168DF1" w14:textId="77777777" w:rsidR="00F32E69" w:rsidRDefault="00D208F2" w:rsidP="00D208F2">
      <w:pPr>
        <w:ind w:left="720" w:hanging="720"/>
        <w:jc w:val="both"/>
        <w:rPr>
          <w:bCs/>
        </w:rPr>
      </w:pPr>
      <w:r w:rsidRPr="005C2A6C">
        <w:rPr>
          <w:bCs/>
        </w:rPr>
        <w:t>P:</w:t>
      </w:r>
      <w:r w:rsidR="00F32E69">
        <w:rPr>
          <w:bCs/>
        </w:rPr>
        <w:t xml:space="preserve">  </w:t>
      </w:r>
      <w:r w:rsidRPr="005C2A6C">
        <w:rPr>
          <w:bCs/>
        </w:rPr>
        <w:t xml:space="preserve">Let us pray.  Stir up Your power, Lord Christ, and come.  By Your merciful protection </w:t>
      </w:r>
    </w:p>
    <w:p w14:paraId="4EC30959" w14:textId="77777777" w:rsidR="00F32E69" w:rsidRDefault="00F32E69" w:rsidP="00D208F2">
      <w:pPr>
        <w:ind w:left="720" w:hanging="720"/>
        <w:jc w:val="both"/>
        <w:rPr>
          <w:bCs/>
        </w:rPr>
      </w:pPr>
      <w:r>
        <w:rPr>
          <w:bCs/>
        </w:rPr>
        <w:t xml:space="preserve">      </w:t>
      </w:r>
      <w:r w:rsidR="00D208F2" w:rsidRPr="005C2A6C">
        <w:rPr>
          <w:bCs/>
        </w:rPr>
        <w:t xml:space="preserve">alert us to the threatening dangers of our sins and redeem us for Your life of justice, for </w:t>
      </w:r>
    </w:p>
    <w:p w14:paraId="4E3B2A5E" w14:textId="629D893B" w:rsidR="00D208F2" w:rsidRPr="005C2A6C" w:rsidRDefault="00F32E69" w:rsidP="00D208F2">
      <w:pPr>
        <w:ind w:left="720" w:hanging="720"/>
        <w:jc w:val="both"/>
        <w:rPr>
          <w:bCs/>
        </w:rPr>
      </w:pPr>
      <w:r>
        <w:rPr>
          <w:bCs/>
        </w:rPr>
        <w:t xml:space="preserve">      </w:t>
      </w:r>
      <w:r w:rsidR="00D208F2" w:rsidRPr="005C2A6C">
        <w:rPr>
          <w:bCs/>
        </w:rPr>
        <w:t xml:space="preserve">You live and reign with the Father and the Holy Spirit, one God, now and forever.  </w:t>
      </w:r>
    </w:p>
    <w:p w14:paraId="4ED54086" w14:textId="77777777" w:rsidR="00D208F2" w:rsidRPr="00F32E69" w:rsidRDefault="00D208F2" w:rsidP="00D208F2">
      <w:pPr>
        <w:ind w:left="720" w:hanging="720"/>
        <w:jc w:val="both"/>
        <w:rPr>
          <w:bCs/>
          <w:sz w:val="16"/>
        </w:rPr>
      </w:pPr>
    </w:p>
    <w:p w14:paraId="66192F7E" w14:textId="21B757B1" w:rsidR="00D208F2" w:rsidRPr="005C2A6C" w:rsidRDefault="00D208F2" w:rsidP="00D208F2">
      <w:pPr>
        <w:ind w:left="720" w:hanging="720"/>
        <w:jc w:val="both"/>
        <w:rPr>
          <w:b/>
          <w:bCs/>
        </w:rPr>
      </w:pPr>
      <w:r w:rsidRPr="005C2A6C">
        <w:rPr>
          <w:b/>
          <w:bCs/>
        </w:rPr>
        <w:t>C:</w:t>
      </w:r>
      <w:r w:rsidR="00F32E69">
        <w:rPr>
          <w:b/>
          <w:bCs/>
        </w:rPr>
        <w:t xml:space="preserve">  </w:t>
      </w:r>
      <w:r w:rsidRPr="005C2A6C">
        <w:rPr>
          <w:b/>
          <w:bCs/>
        </w:rPr>
        <w:t>Amen.</w:t>
      </w:r>
    </w:p>
    <w:p w14:paraId="6F3FD44E" w14:textId="77777777" w:rsidR="00D208F2" w:rsidRPr="00F32E69" w:rsidRDefault="00D208F2" w:rsidP="00D208F2">
      <w:pPr>
        <w:jc w:val="both"/>
        <w:rPr>
          <w:b/>
          <w:bCs/>
          <w:sz w:val="16"/>
        </w:rPr>
      </w:pPr>
    </w:p>
    <w:p w14:paraId="7EC0A4E0" w14:textId="77777777" w:rsidR="00D208F2" w:rsidRPr="005C2A6C" w:rsidRDefault="00D208F2" w:rsidP="00D208F2">
      <w:pPr>
        <w:ind w:left="720" w:hanging="720"/>
        <w:jc w:val="both"/>
        <w:rPr>
          <w:bCs/>
          <w:i/>
        </w:rPr>
      </w:pPr>
      <w:r w:rsidRPr="005C2A6C">
        <w:rPr>
          <w:bCs/>
          <w:i/>
        </w:rPr>
        <w:t>The assembly is seated</w:t>
      </w:r>
    </w:p>
    <w:p w14:paraId="3F821EFC" w14:textId="77777777" w:rsidR="00D208F2" w:rsidRPr="00F32E69" w:rsidRDefault="00D208F2" w:rsidP="00D208F2">
      <w:pPr>
        <w:ind w:left="720" w:hanging="720"/>
        <w:jc w:val="both"/>
        <w:rPr>
          <w:bCs/>
          <w:i/>
          <w:sz w:val="16"/>
        </w:rPr>
      </w:pPr>
    </w:p>
    <w:p w14:paraId="4ED1B010" w14:textId="7494D715" w:rsidR="0077134B" w:rsidRPr="005C2A6C" w:rsidRDefault="0077134B" w:rsidP="0077134B">
      <w:pPr>
        <w:jc w:val="both"/>
        <w:rPr>
          <w:bCs/>
        </w:rPr>
      </w:pPr>
      <w:r w:rsidRPr="005C2A6C">
        <w:rPr>
          <w:b/>
          <w:bCs/>
        </w:rPr>
        <w:t xml:space="preserve">LIGHTING OF THE ADVENT LOG </w:t>
      </w:r>
      <w:r w:rsidR="00F32E69">
        <w:rPr>
          <w:b/>
          <w:bCs/>
        </w:rPr>
        <w:tab/>
      </w:r>
      <w:r w:rsidRPr="00F32E69">
        <w:rPr>
          <w:b/>
          <w:bCs/>
          <w:i/>
        </w:rPr>
        <w:t>Light of Hope</w:t>
      </w:r>
      <w:r w:rsidRPr="005C2A6C">
        <w:rPr>
          <w:bCs/>
        </w:rPr>
        <w:tab/>
      </w:r>
      <w:r w:rsidRPr="005C2A6C">
        <w:rPr>
          <w:bCs/>
        </w:rPr>
        <w:tab/>
      </w:r>
      <w:r w:rsidR="00F32E69" w:rsidRPr="00F32E69">
        <w:rPr>
          <w:b/>
          <w:bCs/>
        </w:rPr>
        <w:t>St. Paul Senior Choir</w:t>
      </w:r>
      <w:r w:rsidRPr="00F32E69">
        <w:rPr>
          <w:b/>
          <w:bCs/>
        </w:rPr>
        <w:tab/>
      </w:r>
      <w:r w:rsidRPr="005C2A6C">
        <w:rPr>
          <w:bCs/>
        </w:rPr>
        <w:tab/>
        <w:t xml:space="preserve">       </w:t>
      </w:r>
      <w:r w:rsidR="00F32E69">
        <w:rPr>
          <w:bCs/>
        </w:rPr>
        <w:tab/>
      </w:r>
      <w:r w:rsidR="00F32E69">
        <w:rPr>
          <w:bCs/>
        </w:rPr>
        <w:tab/>
      </w:r>
      <w:r w:rsidR="00F32E69">
        <w:rPr>
          <w:bCs/>
        </w:rPr>
        <w:tab/>
        <w:t xml:space="preserve">             (</w:t>
      </w:r>
      <w:r w:rsidRPr="005C2A6C">
        <w:rPr>
          <w:bCs/>
        </w:rPr>
        <w:t>Joel Raney</w:t>
      </w:r>
      <w:r w:rsidR="00F32E69">
        <w:rPr>
          <w:bCs/>
        </w:rPr>
        <w:t>)</w:t>
      </w:r>
    </w:p>
    <w:p w14:paraId="5D5C33D9" w14:textId="77777777" w:rsidR="0077134B" w:rsidRPr="005C2A6C" w:rsidRDefault="0077134B" w:rsidP="0077134B">
      <w:pPr>
        <w:jc w:val="both"/>
        <w:rPr>
          <w:bCs/>
        </w:rPr>
      </w:pPr>
    </w:p>
    <w:p w14:paraId="353DE419" w14:textId="77777777" w:rsidR="0077134B" w:rsidRPr="005C2A6C" w:rsidRDefault="0077134B" w:rsidP="0077134B">
      <w:pPr>
        <w:ind w:left="720" w:hanging="720"/>
        <w:jc w:val="both"/>
        <w:rPr>
          <w:bCs/>
        </w:rPr>
      </w:pPr>
      <w:r w:rsidRPr="005C2A6C">
        <w:rPr>
          <w:bCs/>
        </w:rPr>
        <w:t>Choir:</w:t>
      </w:r>
      <w:r w:rsidRPr="005C2A6C">
        <w:rPr>
          <w:bCs/>
        </w:rPr>
        <w:tab/>
        <w:t>Light of peace, calm our despair.  Light of hope, lift us up when we fall.  Light of joy brighten our days; Light of love, teach us Your ways.</w:t>
      </w:r>
    </w:p>
    <w:p w14:paraId="22646BE0" w14:textId="77777777" w:rsidR="0077134B" w:rsidRPr="005C2A6C" w:rsidRDefault="0077134B" w:rsidP="0077134B">
      <w:pPr>
        <w:ind w:left="720" w:hanging="720"/>
        <w:jc w:val="both"/>
        <w:rPr>
          <w:bCs/>
        </w:rPr>
      </w:pPr>
    </w:p>
    <w:p w14:paraId="018B2D39" w14:textId="0EC43546" w:rsidR="0077134B" w:rsidRPr="00F32E69" w:rsidRDefault="00F32E69" w:rsidP="0077134B">
      <w:pPr>
        <w:ind w:left="720" w:hanging="720"/>
        <w:jc w:val="center"/>
        <w:rPr>
          <w:b/>
          <w:bCs/>
          <w:i/>
        </w:rPr>
      </w:pPr>
      <w:r>
        <w:rPr>
          <w:b/>
          <w:bCs/>
          <w:i/>
        </w:rPr>
        <w:t xml:space="preserve">                     </w:t>
      </w:r>
      <w:r w:rsidR="0077134B" w:rsidRPr="00F32E69">
        <w:rPr>
          <w:b/>
          <w:bCs/>
          <w:i/>
        </w:rPr>
        <w:t>The Gift of Hope</w:t>
      </w:r>
    </w:p>
    <w:p w14:paraId="1F935960" w14:textId="0D9E4B0F" w:rsidR="0077134B" w:rsidRPr="005C2A6C" w:rsidRDefault="0077134B" w:rsidP="0077134B">
      <w:pPr>
        <w:ind w:left="720" w:hanging="720"/>
        <w:jc w:val="both"/>
        <w:rPr>
          <w:bCs/>
        </w:rPr>
      </w:pPr>
      <w:r w:rsidRPr="005C2A6C">
        <w:rPr>
          <w:bCs/>
        </w:rPr>
        <w:lastRenderedPageBreak/>
        <w:t>P:</w:t>
      </w:r>
      <w:r w:rsidR="00F32E69">
        <w:rPr>
          <w:bCs/>
        </w:rPr>
        <w:t xml:space="preserve">  </w:t>
      </w:r>
      <w:r w:rsidRPr="005C2A6C">
        <w:rPr>
          <w:bCs/>
        </w:rPr>
        <w:t>We begin the season of Advent with expectant and believing hearts.</w:t>
      </w:r>
    </w:p>
    <w:p w14:paraId="72D873AA" w14:textId="77777777" w:rsidR="0077134B" w:rsidRPr="00F32E69" w:rsidRDefault="0077134B" w:rsidP="0077134B">
      <w:pPr>
        <w:ind w:left="720" w:hanging="720"/>
        <w:jc w:val="both"/>
        <w:rPr>
          <w:bCs/>
          <w:sz w:val="16"/>
        </w:rPr>
      </w:pPr>
    </w:p>
    <w:p w14:paraId="74DA3F02" w14:textId="2B2F42E7" w:rsidR="0077134B" w:rsidRPr="005C2A6C" w:rsidRDefault="0077134B" w:rsidP="0077134B">
      <w:pPr>
        <w:ind w:left="720" w:hanging="720"/>
        <w:jc w:val="both"/>
        <w:rPr>
          <w:b/>
          <w:bCs/>
        </w:rPr>
      </w:pPr>
      <w:r w:rsidRPr="005C2A6C">
        <w:rPr>
          <w:b/>
          <w:bCs/>
        </w:rPr>
        <w:t>C:</w:t>
      </w:r>
      <w:r w:rsidR="00F32E69">
        <w:rPr>
          <w:b/>
          <w:bCs/>
        </w:rPr>
        <w:t xml:space="preserve">  </w:t>
      </w:r>
      <w:r w:rsidRPr="005C2A6C">
        <w:rPr>
          <w:b/>
          <w:bCs/>
        </w:rPr>
        <w:t>We wait upon the Lord and place our hope in God’s Word.</w:t>
      </w:r>
    </w:p>
    <w:p w14:paraId="73B03279" w14:textId="77777777" w:rsidR="0077134B" w:rsidRPr="00F32E69" w:rsidRDefault="0077134B" w:rsidP="0077134B">
      <w:pPr>
        <w:ind w:left="720" w:hanging="720"/>
        <w:jc w:val="both"/>
        <w:rPr>
          <w:b/>
          <w:bCs/>
          <w:sz w:val="16"/>
        </w:rPr>
      </w:pPr>
    </w:p>
    <w:p w14:paraId="498D4ACF" w14:textId="0BB40D08" w:rsidR="0077134B" w:rsidRPr="005C2A6C" w:rsidRDefault="0077134B" w:rsidP="0077134B">
      <w:pPr>
        <w:ind w:left="720" w:hanging="720"/>
        <w:jc w:val="both"/>
        <w:rPr>
          <w:bCs/>
        </w:rPr>
      </w:pPr>
      <w:r w:rsidRPr="005C2A6C">
        <w:rPr>
          <w:bCs/>
        </w:rPr>
        <w:t>P:</w:t>
      </w:r>
      <w:r w:rsidR="00F32E69">
        <w:rPr>
          <w:bCs/>
        </w:rPr>
        <w:t xml:space="preserve">  </w:t>
      </w:r>
      <w:r w:rsidRPr="005C2A6C">
        <w:rPr>
          <w:bCs/>
        </w:rPr>
        <w:t>During Advent we confront the darkness that so often exists around us.</w:t>
      </w:r>
    </w:p>
    <w:p w14:paraId="4C7BD4F8" w14:textId="77777777" w:rsidR="0077134B" w:rsidRPr="00F32E69" w:rsidRDefault="0077134B" w:rsidP="0077134B">
      <w:pPr>
        <w:ind w:left="720" w:hanging="720"/>
        <w:jc w:val="both"/>
        <w:rPr>
          <w:bCs/>
          <w:sz w:val="16"/>
        </w:rPr>
      </w:pPr>
    </w:p>
    <w:p w14:paraId="45A60BE7" w14:textId="4EADF682" w:rsidR="0077134B" w:rsidRPr="005C2A6C" w:rsidRDefault="0077134B" w:rsidP="0077134B">
      <w:pPr>
        <w:ind w:left="720" w:hanging="720"/>
        <w:jc w:val="both"/>
        <w:rPr>
          <w:b/>
          <w:bCs/>
        </w:rPr>
      </w:pPr>
      <w:r w:rsidRPr="005C2A6C">
        <w:rPr>
          <w:b/>
          <w:bCs/>
        </w:rPr>
        <w:t>C:</w:t>
      </w:r>
      <w:r w:rsidR="00F32E69">
        <w:rPr>
          <w:b/>
          <w:bCs/>
        </w:rPr>
        <w:t xml:space="preserve">  </w:t>
      </w:r>
      <w:r w:rsidRPr="005C2A6C">
        <w:rPr>
          <w:b/>
          <w:bCs/>
        </w:rPr>
        <w:t>We wait upon the Lord and place our hope in God’s Word.</w:t>
      </w:r>
    </w:p>
    <w:p w14:paraId="0E2386A5" w14:textId="77777777" w:rsidR="0077134B" w:rsidRPr="00F32E69" w:rsidRDefault="0077134B" w:rsidP="0077134B">
      <w:pPr>
        <w:ind w:left="720" w:hanging="720"/>
        <w:jc w:val="both"/>
        <w:rPr>
          <w:bCs/>
          <w:sz w:val="16"/>
        </w:rPr>
      </w:pPr>
    </w:p>
    <w:p w14:paraId="03F126BC" w14:textId="0266BBEE" w:rsidR="0077134B" w:rsidRPr="005C2A6C" w:rsidRDefault="0077134B" w:rsidP="0077134B">
      <w:pPr>
        <w:ind w:left="720" w:hanging="720"/>
        <w:jc w:val="both"/>
        <w:rPr>
          <w:bCs/>
        </w:rPr>
      </w:pPr>
      <w:r w:rsidRPr="005C2A6C">
        <w:rPr>
          <w:bCs/>
        </w:rPr>
        <w:t>P:</w:t>
      </w:r>
      <w:r w:rsidR="00F32E69">
        <w:rPr>
          <w:bCs/>
        </w:rPr>
        <w:t xml:space="preserve">  </w:t>
      </w:r>
      <w:r w:rsidRPr="005C2A6C">
        <w:rPr>
          <w:bCs/>
        </w:rPr>
        <w:t>During Advent we confront the doubt that so often resides within us.</w:t>
      </w:r>
    </w:p>
    <w:p w14:paraId="5567B604" w14:textId="77777777" w:rsidR="0077134B" w:rsidRPr="00F32E69" w:rsidRDefault="0077134B" w:rsidP="0077134B">
      <w:pPr>
        <w:ind w:left="720" w:hanging="720"/>
        <w:jc w:val="both"/>
        <w:rPr>
          <w:bCs/>
          <w:sz w:val="16"/>
        </w:rPr>
      </w:pPr>
    </w:p>
    <w:p w14:paraId="06BE8861" w14:textId="66D8B7EB" w:rsidR="0077134B" w:rsidRPr="005C2A6C" w:rsidRDefault="0077134B" w:rsidP="0077134B">
      <w:pPr>
        <w:ind w:left="720" w:hanging="720"/>
        <w:jc w:val="both"/>
        <w:rPr>
          <w:b/>
          <w:bCs/>
        </w:rPr>
      </w:pPr>
      <w:r w:rsidRPr="005C2A6C">
        <w:rPr>
          <w:b/>
          <w:bCs/>
        </w:rPr>
        <w:t>C:</w:t>
      </w:r>
      <w:r w:rsidR="00F32E69">
        <w:rPr>
          <w:b/>
          <w:bCs/>
        </w:rPr>
        <w:t xml:space="preserve">  </w:t>
      </w:r>
      <w:r w:rsidRPr="005C2A6C">
        <w:rPr>
          <w:b/>
          <w:bCs/>
        </w:rPr>
        <w:t>We wait upon the Lord and place our hope in God’s Word.</w:t>
      </w:r>
    </w:p>
    <w:p w14:paraId="5682AB4F" w14:textId="77777777" w:rsidR="0077134B" w:rsidRPr="00F32E69" w:rsidRDefault="0077134B" w:rsidP="0077134B">
      <w:pPr>
        <w:ind w:left="720" w:hanging="720"/>
        <w:jc w:val="both"/>
        <w:rPr>
          <w:bCs/>
          <w:sz w:val="16"/>
        </w:rPr>
      </w:pPr>
    </w:p>
    <w:p w14:paraId="6DF2C6C5" w14:textId="6B4A4C20" w:rsidR="0077134B" w:rsidRPr="005C2A6C" w:rsidRDefault="0077134B" w:rsidP="0077134B">
      <w:pPr>
        <w:ind w:left="720" w:hanging="720"/>
        <w:jc w:val="both"/>
        <w:rPr>
          <w:bCs/>
        </w:rPr>
      </w:pPr>
      <w:r w:rsidRPr="005C2A6C">
        <w:rPr>
          <w:bCs/>
        </w:rPr>
        <w:t>P:</w:t>
      </w:r>
      <w:r w:rsidR="00F32E69">
        <w:rPr>
          <w:bCs/>
        </w:rPr>
        <w:t xml:space="preserve">  </w:t>
      </w:r>
      <w:r w:rsidRPr="005C2A6C">
        <w:rPr>
          <w:bCs/>
        </w:rPr>
        <w:t>During Advent we confront the division that so often occurs between us.</w:t>
      </w:r>
    </w:p>
    <w:p w14:paraId="15C061F0" w14:textId="77777777" w:rsidR="0077134B" w:rsidRPr="00F32E69" w:rsidRDefault="0077134B" w:rsidP="0077134B">
      <w:pPr>
        <w:ind w:left="720" w:hanging="720"/>
        <w:jc w:val="both"/>
        <w:rPr>
          <w:bCs/>
          <w:sz w:val="16"/>
        </w:rPr>
      </w:pPr>
    </w:p>
    <w:p w14:paraId="1079FD19" w14:textId="5D62A25A" w:rsidR="0077134B" w:rsidRPr="005C2A6C" w:rsidRDefault="0077134B" w:rsidP="0077134B">
      <w:pPr>
        <w:ind w:left="720" w:hanging="720"/>
        <w:jc w:val="both"/>
        <w:rPr>
          <w:b/>
          <w:bCs/>
        </w:rPr>
      </w:pPr>
      <w:r w:rsidRPr="005C2A6C">
        <w:rPr>
          <w:b/>
          <w:bCs/>
        </w:rPr>
        <w:t>C:</w:t>
      </w:r>
      <w:r w:rsidR="00F32E69">
        <w:rPr>
          <w:b/>
          <w:bCs/>
        </w:rPr>
        <w:t xml:space="preserve">  </w:t>
      </w:r>
      <w:r w:rsidRPr="005C2A6C">
        <w:rPr>
          <w:b/>
          <w:bCs/>
        </w:rPr>
        <w:t>We wait upon the Lord and place our hope in God’s Word.</w:t>
      </w:r>
    </w:p>
    <w:p w14:paraId="32EF5172" w14:textId="77777777" w:rsidR="0077134B" w:rsidRPr="00F32E69" w:rsidRDefault="0077134B" w:rsidP="0077134B">
      <w:pPr>
        <w:ind w:left="720" w:hanging="720"/>
        <w:jc w:val="both"/>
        <w:rPr>
          <w:bCs/>
          <w:sz w:val="16"/>
        </w:rPr>
      </w:pPr>
    </w:p>
    <w:p w14:paraId="22144015" w14:textId="77777777" w:rsidR="0077134B" w:rsidRPr="005C2A6C" w:rsidRDefault="0077134B" w:rsidP="0077134B">
      <w:pPr>
        <w:ind w:left="720" w:hanging="720"/>
        <w:jc w:val="center"/>
        <w:rPr>
          <w:bCs/>
        </w:rPr>
      </w:pPr>
      <w:r w:rsidRPr="005C2A6C">
        <w:rPr>
          <w:bCs/>
        </w:rPr>
        <w:t>(During the candle lighting)</w:t>
      </w:r>
    </w:p>
    <w:p w14:paraId="7DEB2BE8" w14:textId="0E222B23" w:rsidR="0077134B" w:rsidRPr="00F32E69" w:rsidRDefault="00E170E7" w:rsidP="00F32E69">
      <w:pPr>
        <w:tabs>
          <w:tab w:val="left" w:pos="360"/>
        </w:tabs>
        <w:ind w:left="720" w:hanging="720"/>
        <w:rPr>
          <w:bCs/>
          <w:sz w:val="16"/>
        </w:rPr>
      </w:pPr>
      <w:r>
        <w:rPr>
          <w:noProof/>
        </w:rPr>
        <w:drawing>
          <wp:anchor distT="36576" distB="36576" distL="36576" distR="36576" simplePos="0" relativeHeight="251658240" behindDoc="0" locked="0" layoutInCell="1" allowOverlap="1" wp14:anchorId="472B69DD" wp14:editId="1129DA6D">
            <wp:simplePos x="0" y="0"/>
            <wp:positionH relativeFrom="column">
              <wp:posOffset>1170305</wp:posOffset>
            </wp:positionH>
            <wp:positionV relativeFrom="paragraph">
              <wp:posOffset>79375</wp:posOffset>
            </wp:positionV>
            <wp:extent cx="3358515" cy="5783580"/>
            <wp:effectExtent l="6668" t="0" r="952" b="953"/>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109" t="10747" r="20784" b="17357"/>
                    <a:stretch/>
                  </pic:blipFill>
                  <pic:spPr bwMode="auto">
                    <a:xfrm rot="-5400000">
                      <a:off x="0" y="0"/>
                      <a:ext cx="3358515" cy="57835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2E69">
        <w:rPr>
          <w:bCs/>
        </w:rPr>
        <w:tab/>
      </w:r>
    </w:p>
    <w:p w14:paraId="2FEEADFE" w14:textId="61D6F281" w:rsidR="00F32E69" w:rsidRDefault="0077134B" w:rsidP="0077134B">
      <w:pPr>
        <w:ind w:left="720" w:hanging="720"/>
        <w:jc w:val="both"/>
        <w:rPr>
          <w:bCs/>
        </w:rPr>
      </w:pPr>
      <w:r w:rsidRPr="005C2A6C">
        <w:rPr>
          <w:bCs/>
        </w:rPr>
        <w:t>P:</w:t>
      </w:r>
      <w:r w:rsidR="00F32E69">
        <w:rPr>
          <w:bCs/>
        </w:rPr>
        <w:t xml:space="preserve">  </w:t>
      </w:r>
      <w:r w:rsidRPr="005C2A6C">
        <w:rPr>
          <w:bCs/>
        </w:rPr>
        <w:t xml:space="preserve">This morning we light the </w:t>
      </w:r>
      <w:r w:rsidRPr="005C2A6C">
        <w:rPr>
          <w:b/>
          <w:bCs/>
        </w:rPr>
        <w:t xml:space="preserve">first candle </w:t>
      </w:r>
      <w:r w:rsidRPr="005C2A6C">
        <w:rPr>
          <w:bCs/>
        </w:rPr>
        <w:t xml:space="preserve">which reminds us of the ultimate hope that comes </w:t>
      </w:r>
    </w:p>
    <w:p w14:paraId="1BCCA57B" w14:textId="64AE77F7" w:rsidR="00F32E69" w:rsidRDefault="00F32E69" w:rsidP="0077134B">
      <w:pPr>
        <w:ind w:left="720" w:hanging="720"/>
        <w:jc w:val="both"/>
        <w:rPr>
          <w:bCs/>
        </w:rPr>
      </w:pPr>
      <w:r>
        <w:rPr>
          <w:bCs/>
        </w:rPr>
        <w:t xml:space="preserve">      </w:t>
      </w:r>
      <w:r w:rsidR="0077134B" w:rsidRPr="005C2A6C">
        <w:rPr>
          <w:bCs/>
        </w:rPr>
        <w:t xml:space="preserve">through our Savior’s birth.  In a world where we often get overwhelmed by our </w:t>
      </w:r>
    </w:p>
    <w:p w14:paraId="281A5604" w14:textId="40B71D64" w:rsidR="00F32E69" w:rsidRDefault="00F32E69" w:rsidP="0077134B">
      <w:pPr>
        <w:ind w:left="720" w:hanging="720"/>
        <w:jc w:val="both"/>
        <w:rPr>
          <w:bCs/>
        </w:rPr>
      </w:pPr>
      <w:r>
        <w:rPr>
          <w:bCs/>
        </w:rPr>
        <w:t xml:space="preserve">      </w:t>
      </w:r>
      <w:r w:rsidR="0077134B" w:rsidRPr="005C2A6C">
        <w:rPr>
          <w:bCs/>
        </w:rPr>
        <w:t xml:space="preserve">circumstances, Advent comes as a gentle whisper offering us hope to heal the broken, </w:t>
      </w:r>
    </w:p>
    <w:p w14:paraId="7EA10763" w14:textId="70DDE8BE" w:rsidR="00F32E69" w:rsidRDefault="00F32E69" w:rsidP="0077134B">
      <w:pPr>
        <w:ind w:left="720" w:hanging="720"/>
        <w:jc w:val="both"/>
        <w:rPr>
          <w:bCs/>
        </w:rPr>
      </w:pPr>
      <w:r>
        <w:rPr>
          <w:bCs/>
        </w:rPr>
        <w:t xml:space="preserve">      </w:t>
      </w:r>
      <w:r w:rsidR="0077134B" w:rsidRPr="005C2A6C">
        <w:rPr>
          <w:bCs/>
        </w:rPr>
        <w:t xml:space="preserve">befriend the lonely, and share the good news of the Gospel.  This morning let us begin </w:t>
      </w:r>
    </w:p>
    <w:p w14:paraId="42007205" w14:textId="07532DB2" w:rsidR="0077134B" w:rsidRDefault="00F32E69" w:rsidP="0077134B">
      <w:pPr>
        <w:ind w:left="720" w:hanging="720"/>
        <w:jc w:val="both"/>
        <w:rPr>
          <w:bCs/>
        </w:rPr>
      </w:pPr>
      <w:r>
        <w:rPr>
          <w:bCs/>
        </w:rPr>
        <w:t xml:space="preserve">      </w:t>
      </w:r>
      <w:r w:rsidR="0077134B" w:rsidRPr="005C2A6C">
        <w:rPr>
          <w:bCs/>
        </w:rPr>
        <w:t>this Advent season with expectant and believing hearts.</w:t>
      </w:r>
    </w:p>
    <w:p w14:paraId="0F18D018" w14:textId="660E25E7" w:rsidR="00F32E69" w:rsidRDefault="00F32E69" w:rsidP="0077134B">
      <w:pPr>
        <w:ind w:left="720" w:hanging="720"/>
        <w:jc w:val="both"/>
        <w:rPr>
          <w:bCs/>
        </w:rPr>
      </w:pPr>
    </w:p>
    <w:p w14:paraId="45F3F226" w14:textId="2B66893A" w:rsidR="00F32E69" w:rsidRDefault="00F32E69" w:rsidP="0077134B">
      <w:pPr>
        <w:ind w:left="720" w:hanging="720"/>
        <w:jc w:val="both"/>
        <w:rPr>
          <w:bCs/>
        </w:rPr>
      </w:pPr>
    </w:p>
    <w:p w14:paraId="3A9D75F2" w14:textId="52E94ECB" w:rsidR="00F32E69" w:rsidRDefault="00F32E69" w:rsidP="0077134B">
      <w:pPr>
        <w:ind w:left="720" w:hanging="720"/>
        <w:jc w:val="both"/>
        <w:rPr>
          <w:bCs/>
        </w:rPr>
      </w:pPr>
    </w:p>
    <w:p w14:paraId="45C28C19" w14:textId="77777777" w:rsidR="00F32E69" w:rsidRDefault="00F32E69" w:rsidP="0077134B">
      <w:pPr>
        <w:ind w:left="720" w:hanging="720"/>
        <w:jc w:val="both"/>
        <w:rPr>
          <w:bCs/>
        </w:rPr>
      </w:pPr>
    </w:p>
    <w:p w14:paraId="538563FD" w14:textId="77777777" w:rsidR="00F32E69" w:rsidRDefault="00F32E69" w:rsidP="0077134B">
      <w:pPr>
        <w:ind w:left="720" w:hanging="720"/>
        <w:jc w:val="both"/>
        <w:rPr>
          <w:bCs/>
        </w:rPr>
      </w:pPr>
    </w:p>
    <w:p w14:paraId="3F59B0A2" w14:textId="77777777" w:rsidR="00F32E69" w:rsidRDefault="00F32E69" w:rsidP="0077134B">
      <w:pPr>
        <w:ind w:left="720" w:hanging="720"/>
        <w:jc w:val="both"/>
        <w:rPr>
          <w:bCs/>
        </w:rPr>
      </w:pPr>
    </w:p>
    <w:p w14:paraId="6EDA1AE1" w14:textId="77777777" w:rsidR="00F32E69" w:rsidRDefault="00F32E69" w:rsidP="0077134B">
      <w:pPr>
        <w:ind w:left="720" w:hanging="720"/>
        <w:jc w:val="both"/>
        <w:rPr>
          <w:bCs/>
        </w:rPr>
      </w:pPr>
    </w:p>
    <w:p w14:paraId="40461662" w14:textId="77777777" w:rsidR="00F32E69" w:rsidRDefault="00F32E69" w:rsidP="0077134B">
      <w:pPr>
        <w:ind w:left="720" w:hanging="720"/>
        <w:jc w:val="both"/>
        <w:rPr>
          <w:bCs/>
        </w:rPr>
      </w:pPr>
    </w:p>
    <w:p w14:paraId="5BD59620" w14:textId="77777777" w:rsidR="00F32E69" w:rsidRDefault="00F32E69" w:rsidP="0077134B">
      <w:pPr>
        <w:ind w:left="720" w:hanging="720"/>
        <w:jc w:val="both"/>
        <w:rPr>
          <w:bCs/>
        </w:rPr>
      </w:pPr>
    </w:p>
    <w:p w14:paraId="2BED3260" w14:textId="77777777" w:rsidR="00F32E69" w:rsidRDefault="00F32E69" w:rsidP="0077134B">
      <w:pPr>
        <w:ind w:left="720" w:hanging="720"/>
        <w:jc w:val="both"/>
        <w:rPr>
          <w:bCs/>
        </w:rPr>
      </w:pPr>
    </w:p>
    <w:p w14:paraId="45B2642B" w14:textId="77777777" w:rsidR="00F32E69" w:rsidRDefault="00F32E69" w:rsidP="0077134B">
      <w:pPr>
        <w:ind w:left="720" w:hanging="720"/>
        <w:jc w:val="both"/>
        <w:rPr>
          <w:bCs/>
        </w:rPr>
      </w:pPr>
    </w:p>
    <w:p w14:paraId="67B9908C" w14:textId="77777777" w:rsidR="00F32E69" w:rsidRDefault="00F32E69" w:rsidP="0077134B">
      <w:pPr>
        <w:ind w:left="720" w:hanging="720"/>
        <w:jc w:val="both"/>
        <w:rPr>
          <w:bCs/>
        </w:rPr>
      </w:pPr>
    </w:p>
    <w:p w14:paraId="54EB3D46" w14:textId="77777777" w:rsidR="00F32E69" w:rsidRDefault="00F32E69" w:rsidP="0077134B">
      <w:pPr>
        <w:ind w:left="720" w:hanging="720"/>
        <w:jc w:val="both"/>
        <w:rPr>
          <w:bCs/>
        </w:rPr>
      </w:pPr>
    </w:p>
    <w:p w14:paraId="5F9A8E47" w14:textId="77777777" w:rsidR="00F32E69" w:rsidRDefault="00F32E69" w:rsidP="0077134B">
      <w:pPr>
        <w:ind w:left="720" w:hanging="720"/>
        <w:jc w:val="both"/>
        <w:rPr>
          <w:bCs/>
        </w:rPr>
      </w:pPr>
    </w:p>
    <w:p w14:paraId="4751308E" w14:textId="77777777" w:rsidR="00F32E69" w:rsidRDefault="00F32E69" w:rsidP="0077134B">
      <w:pPr>
        <w:ind w:left="720" w:hanging="720"/>
        <w:jc w:val="both"/>
        <w:rPr>
          <w:bCs/>
        </w:rPr>
      </w:pPr>
    </w:p>
    <w:p w14:paraId="10C08D9B" w14:textId="77777777" w:rsidR="00F32E69" w:rsidRDefault="00F32E69" w:rsidP="0077134B">
      <w:pPr>
        <w:ind w:left="720" w:hanging="720"/>
        <w:jc w:val="both"/>
        <w:rPr>
          <w:bCs/>
        </w:rPr>
      </w:pPr>
    </w:p>
    <w:p w14:paraId="46053ADD" w14:textId="77777777" w:rsidR="00F32E69" w:rsidRDefault="00F32E69" w:rsidP="0077134B">
      <w:pPr>
        <w:ind w:left="720" w:hanging="720"/>
        <w:jc w:val="both"/>
        <w:rPr>
          <w:bCs/>
        </w:rPr>
      </w:pPr>
    </w:p>
    <w:p w14:paraId="51B01C08" w14:textId="77777777" w:rsidR="00F32E69" w:rsidRDefault="00F32E69" w:rsidP="0077134B">
      <w:pPr>
        <w:ind w:left="720" w:hanging="720"/>
        <w:jc w:val="both"/>
        <w:rPr>
          <w:bCs/>
        </w:rPr>
      </w:pPr>
    </w:p>
    <w:p w14:paraId="6C304063" w14:textId="77777777" w:rsidR="00F32E69" w:rsidRDefault="00F32E69" w:rsidP="0077134B">
      <w:pPr>
        <w:ind w:left="720" w:hanging="720"/>
        <w:jc w:val="both"/>
        <w:rPr>
          <w:bCs/>
        </w:rPr>
      </w:pPr>
    </w:p>
    <w:p w14:paraId="1222FBDF" w14:textId="77777777" w:rsidR="00F32E69" w:rsidRDefault="00F32E69" w:rsidP="0077134B">
      <w:pPr>
        <w:ind w:left="720" w:hanging="720"/>
        <w:jc w:val="both"/>
        <w:rPr>
          <w:bCs/>
        </w:rPr>
      </w:pPr>
    </w:p>
    <w:p w14:paraId="63254EAF" w14:textId="77777777" w:rsidR="00F32E69" w:rsidRPr="005C2A6C" w:rsidRDefault="00F32E69" w:rsidP="0077134B">
      <w:pPr>
        <w:ind w:left="720" w:hanging="720"/>
        <w:jc w:val="both"/>
        <w:rPr>
          <w:bCs/>
        </w:rPr>
      </w:pPr>
    </w:p>
    <w:p w14:paraId="262304B5" w14:textId="77777777" w:rsidR="0077134B" w:rsidRPr="00E170E7" w:rsidRDefault="0077134B" w:rsidP="0077134B">
      <w:pPr>
        <w:ind w:left="720" w:hanging="720"/>
        <w:jc w:val="both"/>
        <w:rPr>
          <w:bCs/>
          <w:sz w:val="16"/>
        </w:rPr>
      </w:pPr>
    </w:p>
    <w:p w14:paraId="0E09F049" w14:textId="77777777" w:rsidR="00F32E69" w:rsidRPr="00F32E69" w:rsidRDefault="00F32E69" w:rsidP="0077134B">
      <w:pPr>
        <w:ind w:left="720" w:hanging="720"/>
        <w:jc w:val="both"/>
        <w:rPr>
          <w:bCs/>
          <w:sz w:val="12"/>
        </w:rPr>
      </w:pPr>
    </w:p>
    <w:p w14:paraId="35E7CEC5" w14:textId="77777777" w:rsidR="00F32E69" w:rsidRDefault="0077134B" w:rsidP="0077134B">
      <w:pPr>
        <w:ind w:left="720" w:hanging="720"/>
        <w:jc w:val="both"/>
        <w:rPr>
          <w:bCs/>
        </w:rPr>
      </w:pPr>
      <w:r w:rsidRPr="005C2A6C">
        <w:rPr>
          <w:bCs/>
        </w:rPr>
        <w:t>P:</w:t>
      </w:r>
      <w:r w:rsidR="00F32E69">
        <w:rPr>
          <w:bCs/>
        </w:rPr>
        <w:t xml:space="preserve">  </w:t>
      </w:r>
      <w:r w:rsidRPr="005C2A6C">
        <w:rPr>
          <w:bCs/>
        </w:rPr>
        <w:t xml:space="preserve">Gracious God, as we embark upon another Advent journey, we pray that we would be </w:t>
      </w:r>
    </w:p>
    <w:p w14:paraId="3F1170EB" w14:textId="77777777" w:rsidR="00F32E69" w:rsidRDefault="00F32E69" w:rsidP="0077134B">
      <w:pPr>
        <w:ind w:left="720" w:hanging="720"/>
        <w:jc w:val="both"/>
        <w:rPr>
          <w:bCs/>
        </w:rPr>
      </w:pPr>
      <w:r>
        <w:rPr>
          <w:bCs/>
        </w:rPr>
        <w:t xml:space="preserve">      </w:t>
      </w:r>
      <w:r w:rsidR="0077134B" w:rsidRPr="005C2A6C">
        <w:rPr>
          <w:bCs/>
        </w:rPr>
        <w:t xml:space="preserve">encouraged by hope, strengthened in unity, and inspired through faith.  May our ears </w:t>
      </w:r>
    </w:p>
    <w:p w14:paraId="1B847FF8" w14:textId="77777777" w:rsidR="00F32E69" w:rsidRDefault="00F32E69" w:rsidP="0077134B">
      <w:pPr>
        <w:ind w:left="720" w:hanging="720"/>
        <w:jc w:val="both"/>
        <w:rPr>
          <w:bCs/>
        </w:rPr>
      </w:pPr>
      <w:r>
        <w:rPr>
          <w:bCs/>
        </w:rPr>
        <w:t xml:space="preserve">      </w:t>
      </w:r>
      <w:r w:rsidR="0077134B" w:rsidRPr="005C2A6C">
        <w:rPr>
          <w:bCs/>
        </w:rPr>
        <w:t>be open and our hearts ready to receive the gift of hope embodied in the Word-made-</w:t>
      </w:r>
    </w:p>
    <w:p w14:paraId="015BF0B9" w14:textId="14CF6510" w:rsidR="0077134B" w:rsidRPr="005C2A6C" w:rsidRDefault="00F32E69" w:rsidP="0077134B">
      <w:pPr>
        <w:ind w:left="720" w:hanging="720"/>
        <w:jc w:val="both"/>
        <w:rPr>
          <w:bCs/>
        </w:rPr>
      </w:pPr>
      <w:r>
        <w:rPr>
          <w:bCs/>
        </w:rPr>
        <w:t xml:space="preserve">      </w:t>
      </w:r>
      <w:r w:rsidR="0077134B" w:rsidRPr="005C2A6C">
        <w:rPr>
          <w:bCs/>
        </w:rPr>
        <w:t>flesh.  We pray this in the name of Christ, our Savior.</w:t>
      </w:r>
    </w:p>
    <w:p w14:paraId="7C3D6039" w14:textId="7D15E606" w:rsidR="0077134B" w:rsidRDefault="0077134B" w:rsidP="0077134B">
      <w:pPr>
        <w:jc w:val="both"/>
        <w:rPr>
          <w:b/>
          <w:bCs/>
        </w:rPr>
      </w:pPr>
      <w:r w:rsidRPr="005C2A6C">
        <w:rPr>
          <w:b/>
          <w:bCs/>
        </w:rPr>
        <w:lastRenderedPageBreak/>
        <w:t>C:</w:t>
      </w:r>
      <w:r w:rsidR="00F32E69">
        <w:rPr>
          <w:b/>
          <w:bCs/>
        </w:rPr>
        <w:t xml:space="preserve">  </w:t>
      </w:r>
      <w:r w:rsidRPr="005C2A6C">
        <w:rPr>
          <w:b/>
          <w:bCs/>
        </w:rPr>
        <w:t>Amen.</w:t>
      </w:r>
    </w:p>
    <w:p w14:paraId="3870CB76" w14:textId="77777777" w:rsidR="009D1787" w:rsidRPr="00E170E7" w:rsidRDefault="009D1787" w:rsidP="0077134B">
      <w:pPr>
        <w:jc w:val="both"/>
        <w:rPr>
          <w:b/>
          <w:bCs/>
          <w:sz w:val="12"/>
        </w:rPr>
      </w:pPr>
    </w:p>
    <w:p w14:paraId="4EB89FDB" w14:textId="6E506C86" w:rsidR="00D208F2" w:rsidRPr="009D1787" w:rsidRDefault="009D1787" w:rsidP="00D208F2">
      <w:pPr>
        <w:ind w:left="720" w:hanging="720"/>
        <w:jc w:val="center"/>
        <w:rPr>
          <w:b/>
          <w:sz w:val="28"/>
        </w:rPr>
      </w:pPr>
      <w:r w:rsidRPr="009D1787">
        <w:rPr>
          <w:b/>
          <w:sz w:val="28"/>
        </w:rPr>
        <w:sym w:font="Wingdings" w:char="F058"/>
      </w:r>
      <w:r w:rsidR="00D208F2" w:rsidRPr="009D1787">
        <w:rPr>
          <w:b/>
          <w:sz w:val="28"/>
        </w:rPr>
        <w:t xml:space="preserve"> WORD</w:t>
      </w:r>
      <w:r w:rsidRPr="009D1787">
        <w:rPr>
          <w:b/>
          <w:sz w:val="28"/>
        </w:rPr>
        <w:t xml:space="preserve"> </w:t>
      </w:r>
      <w:r w:rsidRPr="009D1787">
        <w:rPr>
          <w:b/>
          <w:sz w:val="28"/>
        </w:rPr>
        <w:sym w:font="Wingdings" w:char="F058"/>
      </w:r>
    </w:p>
    <w:p w14:paraId="1BD98554" w14:textId="1E603F34" w:rsidR="00D208F2" w:rsidRPr="005C2A6C" w:rsidRDefault="00D208F2" w:rsidP="00D208F2">
      <w:pPr>
        <w:jc w:val="both"/>
        <w:rPr>
          <w:b/>
          <w:bCs/>
        </w:rPr>
      </w:pPr>
      <w:r w:rsidRPr="005C2A6C">
        <w:rPr>
          <w:b/>
          <w:bCs/>
        </w:rPr>
        <w:t>FIRST READING</w:t>
      </w:r>
      <w:r w:rsidRPr="005C2A6C">
        <w:rPr>
          <w:b/>
          <w:bCs/>
        </w:rPr>
        <w:tab/>
      </w:r>
      <w:r w:rsidRPr="005C2A6C">
        <w:rPr>
          <w:b/>
          <w:bCs/>
        </w:rPr>
        <w:tab/>
      </w:r>
      <w:r w:rsidRPr="005C2A6C">
        <w:rPr>
          <w:b/>
          <w:bCs/>
        </w:rPr>
        <w:tab/>
      </w:r>
      <w:r w:rsidRPr="005C2A6C">
        <w:rPr>
          <w:b/>
          <w:bCs/>
        </w:rPr>
        <w:tab/>
      </w:r>
      <w:r w:rsidRPr="005C2A6C">
        <w:rPr>
          <w:b/>
          <w:bCs/>
        </w:rPr>
        <w:tab/>
      </w:r>
      <w:r w:rsidRPr="005C2A6C">
        <w:rPr>
          <w:b/>
          <w:bCs/>
        </w:rPr>
        <w:tab/>
        <w:t xml:space="preserve">       Jeremiah 33:</w:t>
      </w:r>
      <w:r w:rsidR="009D1787">
        <w:rPr>
          <w:b/>
          <w:bCs/>
        </w:rPr>
        <w:t xml:space="preserve"> </w:t>
      </w:r>
      <w:r w:rsidRPr="005C2A6C">
        <w:rPr>
          <w:b/>
          <w:bCs/>
        </w:rPr>
        <w:t>14-16</w:t>
      </w:r>
    </w:p>
    <w:p w14:paraId="02DCA928" w14:textId="77777777" w:rsidR="00D208F2" w:rsidRPr="009D1787" w:rsidRDefault="00D208F2" w:rsidP="00D208F2">
      <w:pPr>
        <w:jc w:val="both"/>
        <w:rPr>
          <w:b/>
          <w:bCs/>
          <w:sz w:val="8"/>
        </w:rPr>
      </w:pPr>
    </w:p>
    <w:p w14:paraId="66521B80" w14:textId="77777777" w:rsidR="00D208F2" w:rsidRPr="005C2A6C" w:rsidRDefault="00D208F2" w:rsidP="00D208F2">
      <w:pPr>
        <w:jc w:val="both"/>
        <w:rPr>
          <w:i/>
          <w:iCs/>
        </w:rPr>
      </w:pPr>
      <w:r w:rsidRPr="005C2A6C">
        <w:rPr>
          <w:lang w:val="en-CA"/>
        </w:rPr>
        <w:fldChar w:fldCharType="begin"/>
      </w:r>
      <w:r w:rsidRPr="005C2A6C">
        <w:rPr>
          <w:lang w:val="en-CA"/>
        </w:rPr>
        <w:instrText xml:space="preserve"> SEQ CHAPTER \h \r 1</w:instrText>
      </w:r>
      <w:r w:rsidRPr="005C2A6C">
        <w:rPr>
          <w:lang w:val="en-CA"/>
        </w:rPr>
        <w:fldChar w:fldCharType="end"/>
      </w:r>
      <w:r w:rsidRPr="005C2A6C">
        <w:rPr>
          <w:i/>
          <w:iCs/>
        </w:rPr>
        <w:t xml:space="preserve">In the Hebrew Scriptures, righteousness is not so much a moral virtue as the fulfillment of the responsibilities of a relationship among people or with God. God acts righteously in speaking against Israel's faithlessness and in working salvation for them. In today's reading, Jerusalem's future name--"The </w:t>
      </w:r>
      <w:r w:rsidRPr="005C2A6C">
        <w:rPr>
          <w:i/>
          <w:iCs/>
          <w:smallCaps/>
        </w:rPr>
        <w:t>Lord</w:t>
      </w:r>
      <w:r w:rsidRPr="005C2A6C">
        <w:rPr>
          <w:i/>
          <w:iCs/>
        </w:rPr>
        <w:t xml:space="preserve"> is our righteousness"--serves as a sign that the Lord is even now working salvation for the people.</w:t>
      </w:r>
    </w:p>
    <w:p w14:paraId="76F5F1A3" w14:textId="6D655E5E" w:rsidR="00D208F2" w:rsidRPr="009D1787" w:rsidRDefault="009D1787" w:rsidP="009D1787">
      <w:pPr>
        <w:tabs>
          <w:tab w:val="left" w:pos="1455"/>
        </w:tabs>
        <w:jc w:val="both"/>
        <w:rPr>
          <w:i/>
          <w:iCs/>
          <w:sz w:val="16"/>
        </w:rPr>
      </w:pPr>
      <w:r>
        <w:rPr>
          <w:i/>
          <w:iCs/>
        </w:rPr>
        <w:tab/>
      </w:r>
    </w:p>
    <w:p w14:paraId="5443FFE3" w14:textId="77777777" w:rsidR="00D208F2" w:rsidRPr="005C2A6C" w:rsidRDefault="00D208F2" w:rsidP="00D208F2">
      <w:pPr>
        <w:ind w:firstLine="720"/>
        <w:jc w:val="both"/>
      </w:pPr>
      <w:r w:rsidRPr="005C2A6C">
        <w:rPr>
          <w:vertAlign w:val="superscript"/>
        </w:rPr>
        <w:t>14</w:t>
      </w:r>
      <w:r w:rsidRPr="005C2A6C">
        <w:t xml:space="preserve">The days are surely coming, says the </w:t>
      </w:r>
      <w:r w:rsidRPr="005C2A6C">
        <w:rPr>
          <w:smallCaps/>
        </w:rPr>
        <w:t>Lord</w:t>
      </w:r>
      <w:r w:rsidRPr="005C2A6C">
        <w:t xml:space="preserve">, when I will fulfill the promise I made to the house of Israel and the house of Judah. </w:t>
      </w:r>
      <w:r w:rsidRPr="005C2A6C">
        <w:rPr>
          <w:vertAlign w:val="superscript"/>
        </w:rPr>
        <w:t>15</w:t>
      </w:r>
      <w:r w:rsidRPr="005C2A6C">
        <w:t xml:space="preserve">In those days and at that time I will cause a righteous Branch to spring up for David; and he shall execute justice and righteousness in the land. </w:t>
      </w:r>
      <w:r w:rsidRPr="005C2A6C">
        <w:rPr>
          <w:vertAlign w:val="superscript"/>
        </w:rPr>
        <w:t>16</w:t>
      </w:r>
      <w:r w:rsidRPr="005C2A6C">
        <w:t xml:space="preserve">In those days Judah will be saved and Jerusalem will live in safety. And this is the name by which it will be called: "The </w:t>
      </w:r>
      <w:r w:rsidRPr="005C2A6C">
        <w:rPr>
          <w:smallCaps/>
        </w:rPr>
        <w:t>Lord</w:t>
      </w:r>
      <w:r w:rsidRPr="005C2A6C">
        <w:t xml:space="preserve"> is our righteousness."</w:t>
      </w:r>
    </w:p>
    <w:p w14:paraId="4FBC831A" w14:textId="77777777" w:rsidR="00D208F2" w:rsidRPr="009D1787" w:rsidRDefault="00D208F2" w:rsidP="00D208F2">
      <w:pPr>
        <w:ind w:firstLine="720"/>
        <w:jc w:val="both"/>
        <w:rPr>
          <w:sz w:val="16"/>
        </w:rPr>
      </w:pPr>
    </w:p>
    <w:p w14:paraId="0DFE5BE8" w14:textId="77777777" w:rsidR="00D208F2" w:rsidRPr="005C2A6C" w:rsidRDefault="00D208F2" w:rsidP="00D208F2">
      <w:pPr>
        <w:jc w:val="both"/>
      </w:pPr>
      <w:r w:rsidRPr="005C2A6C">
        <w:t>The Word of the Lord.</w:t>
      </w:r>
    </w:p>
    <w:p w14:paraId="7218967D" w14:textId="77777777" w:rsidR="00D208F2" w:rsidRPr="009D1787" w:rsidRDefault="00D208F2" w:rsidP="009D1787">
      <w:pPr>
        <w:ind w:firstLine="720"/>
        <w:jc w:val="both"/>
        <w:rPr>
          <w:sz w:val="16"/>
        </w:rPr>
      </w:pPr>
    </w:p>
    <w:p w14:paraId="345236FE" w14:textId="77777777" w:rsidR="00D208F2" w:rsidRPr="005C2A6C" w:rsidRDefault="00D208F2" w:rsidP="00D208F2">
      <w:pPr>
        <w:jc w:val="both"/>
        <w:rPr>
          <w:b/>
        </w:rPr>
      </w:pPr>
      <w:r w:rsidRPr="005C2A6C">
        <w:rPr>
          <w:b/>
        </w:rPr>
        <w:t>Thanks be to God.</w:t>
      </w:r>
    </w:p>
    <w:p w14:paraId="5114723C" w14:textId="77777777" w:rsidR="00D208F2" w:rsidRPr="009D1787" w:rsidRDefault="00D208F2" w:rsidP="00D208F2">
      <w:pPr>
        <w:jc w:val="both"/>
        <w:rPr>
          <w:b/>
          <w:sz w:val="32"/>
        </w:rPr>
      </w:pPr>
    </w:p>
    <w:p w14:paraId="186F37F9" w14:textId="5371DA33" w:rsidR="00D208F2" w:rsidRDefault="00D208F2" w:rsidP="00D208F2">
      <w:pPr>
        <w:jc w:val="both"/>
      </w:pPr>
      <w:r w:rsidRPr="005C2A6C">
        <w:rPr>
          <w:b/>
        </w:rPr>
        <w:t>THE PSALM:  Psalm 25</w:t>
      </w:r>
      <w:r w:rsidRPr="005C2A6C">
        <w:rPr>
          <w:b/>
        </w:rPr>
        <w:tab/>
      </w:r>
      <w:r w:rsidRPr="005C2A6C">
        <w:rPr>
          <w:b/>
        </w:rPr>
        <w:tab/>
      </w:r>
      <w:r w:rsidR="006D78D3" w:rsidRPr="005C2A6C">
        <w:tab/>
      </w:r>
      <w:r w:rsidR="006D78D3" w:rsidRPr="005C2A6C">
        <w:tab/>
        <w:t xml:space="preserve">   </w:t>
      </w:r>
      <w:r w:rsidR="009D1787">
        <w:t xml:space="preserve">    </w:t>
      </w:r>
      <w:r w:rsidR="006D78D3" w:rsidRPr="005C2A6C">
        <w:t xml:space="preserve"> Antiphon by Carolyn Jennings</w:t>
      </w:r>
    </w:p>
    <w:p w14:paraId="51CCCA11" w14:textId="77777777" w:rsidR="009D1787" w:rsidRPr="009D1787" w:rsidRDefault="009D1787" w:rsidP="00D208F2">
      <w:pPr>
        <w:jc w:val="both"/>
        <w:rPr>
          <w:sz w:val="12"/>
        </w:rPr>
      </w:pPr>
    </w:p>
    <w:p w14:paraId="33EF4AB7" w14:textId="31CA6987" w:rsidR="006D78D3" w:rsidRPr="005C2A6C" w:rsidRDefault="006D78D3" w:rsidP="00C276C6">
      <w:pPr>
        <w:jc w:val="center"/>
      </w:pPr>
      <w:r w:rsidRPr="005C2A6C">
        <w:t>Choir sings refrain first, followed immediately by the congregation</w:t>
      </w:r>
    </w:p>
    <w:p w14:paraId="3D3F3CA8" w14:textId="4D8F2F6A" w:rsidR="006D78D3" w:rsidRPr="005C2A6C" w:rsidRDefault="006D78D3" w:rsidP="006D78D3">
      <w:pPr>
        <w:jc w:val="center"/>
      </w:pPr>
      <w:r w:rsidRPr="005C2A6C">
        <w:t>and as indicated</w:t>
      </w:r>
    </w:p>
    <w:p w14:paraId="091AD199" w14:textId="1F8DC586" w:rsidR="00C276C6" w:rsidRPr="005C2A6C" w:rsidRDefault="00C276C6" w:rsidP="006D78D3">
      <w:pPr>
        <w:jc w:val="center"/>
      </w:pPr>
      <w:r w:rsidRPr="005C2A6C">
        <w:rPr>
          <w:noProof/>
        </w:rPr>
        <w:drawing>
          <wp:inline distT="0" distB="0" distL="0" distR="0" wp14:anchorId="3F462F1F" wp14:editId="33CB767F">
            <wp:extent cx="5474335" cy="13290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4335" cy="1329055"/>
                    </a:xfrm>
                    <a:prstGeom prst="rect">
                      <a:avLst/>
                    </a:prstGeom>
                    <a:noFill/>
                    <a:ln>
                      <a:noFill/>
                    </a:ln>
                  </pic:spPr>
                </pic:pic>
              </a:graphicData>
            </a:graphic>
          </wp:inline>
        </w:drawing>
      </w:r>
    </w:p>
    <w:p w14:paraId="1B81A47F" w14:textId="5790657E" w:rsidR="006D78D3" w:rsidRPr="00A62847" w:rsidRDefault="006D78D3" w:rsidP="006D78D3">
      <w:pPr>
        <w:jc w:val="center"/>
        <w:rPr>
          <w:sz w:val="16"/>
        </w:rPr>
      </w:pPr>
    </w:p>
    <w:p w14:paraId="599265F1" w14:textId="77777777" w:rsidR="006D78D3" w:rsidRPr="005C2A6C" w:rsidRDefault="006D78D3" w:rsidP="006D78D3">
      <w:pPr>
        <w:jc w:val="center"/>
      </w:pPr>
    </w:p>
    <w:p w14:paraId="7DC30C91" w14:textId="6E299DD0" w:rsidR="00D208F2" w:rsidRPr="005C2A6C" w:rsidRDefault="009E4F95" w:rsidP="00D208F2">
      <w:pPr>
        <w:jc w:val="both"/>
      </w:pPr>
      <w:r w:rsidRPr="005C2A6C">
        <w:rPr>
          <w:noProof/>
        </w:rPr>
        <w:drawing>
          <wp:inline distT="0" distB="0" distL="0" distR="0" wp14:anchorId="433B4594" wp14:editId="6BB732ED">
            <wp:extent cx="5474335" cy="1060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4335" cy="1060450"/>
                    </a:xfrm>
                    <a:prstGeom prst="rect">
                      <a:avLst/>
                    </a:prstGeom>
                    <a:noFill/>
                    <a:ln>
                      <a:noFill/>
                    </a:ln>
                  </pic:spPr>
                </pic:pic>
              </a:graphicData>
            </a:graphic>
          </wp:inline>
        </w:drawing>
      </w:r>
    </w:p>
    <w:p w14:paraId="57A6B64F" w14:textId="1CDF61ED" w:rsidR="00D208F2" w:rsidRPr="00A62847" w:rsidRDefault="00D208F2" w:rsidP="00D208F2">
      <w:pPr>
        <w:ind w:left="360"/>
        <w:jc w:val="both"/>
        <w:rPr>
          <w:b/>
          <w:bCs/>
          <w:sz w:val="14"/>
        </w:rPr>
      </w:pPr>
    </w:p>
    <w:p w14:paraId="60252364" w14:textId="46720EB2" w:rsidR="00C878A1" w:rsidRPr="005C2A6C" w:rsidRDefault="00C878A1" w:rsidP="00C878A1">
      <w:r w:rsidRPr="005C2A6C">
        <w:rPr>
          <w:color w:val="808080"/>
          <w:vertAlign w:val="superscript"/>
        </w:rPr>
        <w:t>1</w:t>
      </w:r>
      <w:r w:rsidRPr="005C2A6C">
        <w:t xml:space="preserve">To </w:t>
      </w:r>
      <w:r w:rsidRPr="005C2A6C">
        <w:rPr>
          <w:b/>
          <w:bCs/>
          <w:color w:val="000000"/>
          <w:vertAlign w:val="superscript"/>
        </w:rPr>
        <w:t>|</w:t>
      </w:r>
      <w:r w:rsidRPr="005C2A6C">
        <w:t xml:space="preserve"> </w:t>
      </w:r>
      <w:r w:rsidR="00DF3B2A" w:rsidRPr="005C2A6C">
        <w:t>Y</w:t>
      </w:r>
      <w:r w:rsidRPr="005C2A6C">
        <w:t xml:space="preserve">ou, O </w:t>
      </w:r>
      <w:r w:rsidRPr="005C2A6C">
        <w:rPr>
          <w:smallCaps/>
        </w:rPr>
        <w:t>Lord</w:t>
      </w:r>
      <w:r w:rsidRPr="005C2A6C">
        <w:t>,</w:t>
      </w:r>
    </w:p>
    <w:p w14:paraId="0BCBA3CD" w14:textId="76CCD131" w:rsidR="00C878A1" w:rsidRPr="005C2A6C" w:rsidRDefault="00C878A1" w:rsidP="00C878A1">
      <w:pPr>
        <w:ind w:firstLine="480"/>
      </w:pPr>
      <w:r w:rsidRPr="005C2A6C">
        <w:t xml:space="preserve">I lift </w:t>
      </w:r>
      <w:r w:rsidRPr="005C2A6C">
        <w:rPr>
          <w:b/>
          <w:bCs/>
          <w:color w:val="000000"/>
          <w:vertAlign w:val="superscript"/>
        </w:rPr>
        <w:t>|</w:t>
      </w:r>
      <w:r w:rsidRPr="005C2A6C">
        <w:t xml:space="preserve"> up my soul.</w:t>
      </w:r>
    </w:p>
    <w:p w14:paraId="2A823EA3" w14:textId="77777777" w:rsidR="00DF3B2A" w:rsidRPr="00E170E7" w:rsidRDefault="00DF3B2A" w:rsidP="00C878A1">
      <w:pPr>
        <w:ind w:firstLine="480"/>
        <w:rPr>
          <w:sz w:val="20"/>
        </w:rPr>
      </w:pPr>
    </w:p>
    <w:p w14:paraId="1E57953D" w14:textId="26CEC7B4" w:rsidR="00C878A1" w:rsidRPr="005C2A6C" w:rsidRDefault="00C878A1" w:rsidP="00C878A1">
      <w:pPr>
        <w:rPr>
          <w:b/>
          <w:bCs/>
        </w:rPr>
      </w:pPr>
      <w:r w:rsidRPr="005C2A6C">
        <w:rPr>
          <w:b/>
          <w:bCs/>
          <w:color w:val="808080"/>
          <w:vertAlign w:val="superscript"/>
        </w:rPr>
        <w:t>2</w:t>
      </w:r>
      <w:r w:rsidRPr="005C2A6C">
        <w:rPr>
          <w:b/>
          <w:bCs/>
        </w:rPr>
        <w:t xml:space="preserve">My God, I put my trust in </w:t>
      </w:r>
      <w:r w:rsidR="004E19ED" w:rsidRPr="005C2A6C">
        <w:rPr>
          <w:b/>
          <w:bCs/>
        </w:rPr>
        <w:t>Y</w:t>
      </w:r>
      <w:r w:rsidRPr="005C2A6C">
        <w:rPr>
          <w:b/>
          <w:bCs/>
        </w:rPr>
        <w:t xml:space="preserve">ou; let me not be </w:t>
      </w:r>
      <w:r w:rsidRPr="005C2A6C">
        <w:rPr>
          <w:b/>
          <w:bCs/>
          <w:color w:val="000000"/>
          <w:vertAlign w:val="superscript"/>
        </w:rPr>
        <w:t>|</w:t>
      </w:r>
      <w:r w:rsidRPr="005C2A6C">
        <w:rPr>
          <w:b/>
          <w:bCs/>
        </w:rPr>
        <w:t xml:space="preserve"> put to shame,</w:t>
      </w:r>
    </w:p>
    <w:p w14:paraId="21050D9E" w14:textId="20AA8F2B" w:rsidR="00C878A1" w:rsidRPr="005C2A6C" w:rsidRDefault="00C878A1" w:rsidP="00C878A1">
      <w:pPr>
        <w:ind w:firstLine="480"/>
        <w:rPr>
          <w:b/>
          <w:bCs/>
        </w:rPr>
      </w:pPr>
      <w:r w:rsidRPr="005C2A6C">
        <w:rPr>
          <w:b/>
          <w:bCs/>
        </w:rPr>
        <w:t xml:space="preserve">nor let my enemies triumph </w:t>
      </w:r>
      <w:r w:rsidRPr="005C2A6C">
        <w:rPr>
          <w:b/>
          <w:bCs/>
          <w:color w:val="000000"/>
          <w:vertAlign w:val="superscript"/>
        </w:rPr>
        <w:t>|</w:t>
      </w:r>
      <w:r w:rsidRPr="005C2A6C">
        <w:rPr>
          <w:b/>
          <w:bCs/>
        </w:rPr>
        <w:t xml:space="preserve"> over me.</w:t>
      </w:r>
    </w:p>
    <w:p w14:paraId="4A43298E" w14:textId="77777777" w:rsidR="00DF3B2A" w:rsidRPr="00E170E7" w:rsidRDefault="00DF3B2A" w:rsidP="00C878A1">
      <w:pPr>
        <w:ind w:firstLine="480"/>
        <w:rPr>
          <w:b/>
          <w:bCs/>
          <w:sz w:val="20"/>
        </w:rPr>
      </w:pPr>
    </w:p>
    <w:p w14:paraId="59E832AD" w14:textId="7816DDCA" w:rsidR="00C878A1" w:rsidRPr="005C2A6C" w:rsidRDefault="00C878A1" w:rsidP="00C878A1">
      <w:r w:rsidRPr="005C2A6C">
        <w:rPr>
          <w:color w:val="808080"/>
          <w:vertAlign w:val="superscript"/>
        </w:rPr>
        <w:t>3</w:t>
      </w:r>
      <w:r w:rsidRPr="005C2A6C">
        <w:t xml:space="preserve">Let none who look to </w:t>
      </w:r>
      <w:r w:rsidR="004E19ED" w:rsidRPr="005C2A6C">
        <w:t>Y</w:t>
      </w:r>
      <w:r w:rsidRPr="005C2A6C">
        <w:t xml:space="preserve">ou be </w:t>
      </w:r>
      <w:r w:rsidRPr="005C2A6C">
        <w:rPr>
          <w:b/>
          <w:bCs/>
          <w:color w:val="000000"/>
          <w:vertAlign w:val="superscript"/>
        </w:rPr>
        <w:t>|</w:t>
      </w:r>
      <w:r w:rsidRPr="005C2A6C">
        <w:t xml:space="preserve"> put to shame;</w:t>
      </w:r>
    </w:p>
    <w:p w14:paraId="3BECED3E" w14:textId="0D9E0AA0" w:rsidR="00C878A1" w:rsidRPr="005C2A6C" w:rsidRDefault="00C878A1" w:rsidP="00C878A1">
      <w:pPr>
        <w:ind w:firstLine="480"/>
      </w:pPr>
      <w:r w:rsidRPr="005C2A6C">
        <w:t xml:space="preserve">rather let those be put to shame </w:t>
      </w:r>
      <w:r w:rsidRPr="005C2A6C">
        <w:rPr>
          <w:b/>
          <w:bCs/>
          <w:color w:val="000000"/>
          <w:vertAlign w:val="superscript"/>
        </w:rPr>
        <w:t>|</w:t>
      </w:r>
      <w:r w:rsidRPr="005C2A6C">
        <w:t xml:space="preserve"> who are treacherous.</w:t>
      </w:r>
    </w:p>
    <w:p w14:paraId="0B562790" w14:textId="72DFD18D" w:rsidR="00C878A1" w:rsidRPr="005C2A6C" w:rsidRDefault="00C878A1" w:rsidP="00C878A1">
      <w:pPr>
        <w:rPr>
          <w:b/>
          <w:bCs/>
        </w:rPr>
      </w:pPr>
      <w:r w:rsidRPr="005C2A6C">
        <w:rPr>
          <w:b/>
          <w:bCs/>
          <w:color w:val="808080"/>
          <w:vertAlign w:val="superscript"/>
        </w:rPr>
        <w:lastRenderedPageBreak/>
        <w:t>4</w:t>
      </w:r>
      <w:r w:rsidRPr="005C2A6C">
        <w:rPr>
          <w:b/>
          <w:bCs/>
        </w:rPr>
        <w:t xml:space="preserve">Show me </w:t>
      </w:r>
      <w:r w:rsidR="004E19ED" w:rsidRPr="005C2A6C">
        <w:rPr>
          <w:b/>
          <w:bCs/>
        </w:rPr>
        <w:t>Y</w:t>
      </w:r>
      <w:r w:rsidRPr="005C2A6C">
        <w:rPr>
          <w:b/>
          <w:bCs/>
        </w:rPr>
        <w:t xml:space="preserve">our </w:t>
      </w:r>
      <w:r w:rsidRPr="005C2A6C">
        <w:rPr>
          <w:b/>
          <w:bCs/>
          <w:color w:val="000000"/>
          <w:vertAlign w:val="superscript"/>
        </w:rPr>
        <w:t>|</w:t>
      </w:r>
      <w:r w:rsidRPr="005C2A6C">
        <w:rPr>
          <w:b/>
          <w:bCs/>
        </w:rPr>
        <w:t xml:space="preserve"> ways, O </w:t>
      </w:r>
      <w:r w:rsidRPr="005C2A6C">
        <w:rPr>
          <w:b/>
          <w:bCs/>
          <w:smallCaps/>
        </w:rPr>
        <w:t>Lord</w:t>
      </w:r>
      <w:r w:rsidRPr="005C2A6C">
        <w:rPr>
          <w:b/>
          <w:bCs/>
        </w:rPr>
        <w:t>,</w:t>
      </w:r>
    </w:p>
    <w:p w14:paraId="03387018" w14:textId="3F60C079" w:rsidR="00C878A1" w:rsidRPr="005C2A6C" w:rsidRDefault="00C878A1" w:rsidP="00C878A1">
      <w:pPr>
        <w:ind w:firstLine="480"/>
        <w:rPr>
          <w:b/>
          <w:bCs/>
        </w:rPr>
      </w:pPr>
      <w:r w:rsidRPr="005C2A6C">
        <w:rPr>
          <w:b/>
          <w:bCs/>
        </w:rPr>
        <w:t xml:space="preserve">and teach </w:t>
      </w:r>
      <w:r w:rsidRPr="005C2A6C">
        <w:rPr>
          <w:b/>
          <w:bCs/>
          <w:color w:val="000000"/>
          <w:vertAlign w:val="superscript"/>
        </w:rPr>
        <w:t>|</w:t>
      </w:r>
      <w:r w:rsidRPr="005C2A6C">
        <w:rPr>
          <w:b/>
          <w:bCs/>
        </w:rPr>
        <w:t xml:space="preserve"> me </w:t>
      </w:r>
      <w:r w:rsidR="004E19ED" w:rsidRPr="005C2A6C">
        <w:rPr>
          <w:b/>
          <w:bCs/>
        </w:rPr>
        <w:t>Y</w:t>
      </w:r>
      <w:r w:rsidRPr="005C2A6C">
        <w:rPr>
          <w:b/>
          <w:bCs/>
        </w:rPr>
        <w:t>our paths.</w:t>
      </w:r>
      <w:r w:rsidR="004E19ED" w:rsidRPr="005C2A6C">
        <w:rPr>
          <w:b/>
          <w:bCs/>
        </w:rPr>
        <w:t xml:space="preserve">  R</w:t>
      </w:r>
      <w:r w:rsidR="00E93E80" w:rsidRPr="005C2A6C">
        <w:rPr>
          <w:b/>
          <w:bCs/>
        </w:rPr>
        <w:t>EFRAIN</w:t>
      </w:r>
    </w:p>
    <w:p w14:paraId="2FD10F16" w14:textId="77777777" w:rsidR="00DF3B2A" w:rsidRPr="00E170E7" w:rsidRDefault="00DF3B2A" w:rsidP="00C878A1">
      <w:pPr>
        <w:ind w:firstLine="480"/>
        <w:rPr>
          <w:sz w:val="20"/>
        </w:rPr>
      </w:pPr>
    </w:p>
    <w:p w14:paraId="273105B6" w14:textId="7C1726C7" w:rsidR="00C878A1" w:rsidRPr="005C2A6C" w:rsidRDefault="00C878A1" w:rsidP="00C878A1">
      <w:r w:rsidRPr="005C2A6C">
        <w:rPr>
          <w:color w:val="808080"/>
          <w:vertAlign w:val="superscript"/>
        </w:rPr>
        <w:t>5</w:t>
      </w:r>
      <w:r w:rsidRPr="005C2A6C">
        <w:t xml:space="preserve">Lead me in </w:t>
      </w:r>
      <w:r w:rsidR="004E19ED" w:rsidRPr="005C2A6C">
        <w:t>Y</w:t>
      </w:r>
      <w:r w:rsidRPr="005C2A6C">
        <w:t xml:space="preserve">our </w:t>
      </w:r>
      <w:r w:rsidRPr="005C2A6C">
        <w:rPr>
          <w:b/>
          <w:bCs/>
          <w:color w:val="000000"/>
          <w:vertAlign w:val="superscript"/>
        </w:rPr>
        <w:t>|</w:t>
      </w:r>
      <w:r w:rsidRPr="005C2A6C">
        <w:t xml:space="preserve"> truth and teach me,</w:t>
      </w:r>
    </w:p>
    <w:p w14:paraId="1EB4EB6B" w14:textId="19596E53" w:rsidR="00C878A1" w:rsidRPr="005C2A6C" w:rsidRDefault="00C878A1" w:rsidP="00C878A1">
      <w:pPr>
        <w:ind w:firstLine="480"/>
      </w:pPr>
      <w:r w:rsidRPr="005C2A6C">
        <w:t xml:space="preserve">for </w:t>
      </w:r>
      <w:r w:rsidR="004E19ED" w:rsidRPr="005C2A6C">
        <w:t>Y</w:t>
      </w:r>
      <w:r w:rsidRPr="005C2A6C">
        <w:t xml:space="preserve">ou are the God of my salvation; in </w:t>
      </w:r>
      <w:r w:rsidR="004E19ED" w:rsidRPr="005C2A6C">
        <w:t>Y</w:t>
      </w:r>
      <w:r w:rsidRPr="005C2A6C">
        <w:t xml:space="preserve">ou have I trusted all </w:t>
      </w:r>
      <w:r w:rsidRPr="005C2A6C">
        <w:rPr>
          <w:b/>
          <w:bCs/>
          <w:color w:val="000000"/>
          <w:vertAlign w:val="superscript"/>
        </w:rPr>
        <w:t>|</w:t>
      </w:r>
      <w:r w:rsidRPr="005C2A6C">
        <w:t xml:space="preserve"> the day long.</w:t>
      </w:r>
    </w:p>
    <w:p w14:paraId="6A470EF8" w14:textId="77777777" w:rsidR="00DF3B2A" w:rsidRPr="00E170E7" w:rsidRDefault="00DF3B2A" w:rsidP="00C878A1">
      <w:pPr>
        <w:ind w:firstLine="480"/>
        <w:rPr>
          <w:sz w:val="20"/>
        </w:rPr>
      </w:pPr>
    </w:p>
    <w:p w14:paraId="1DB81940" w14:textId="2D30EF4F" w:rsidR="00C878A1" w:rsidRPr="005C2A6C" w:rsidRDefault="00C878A1" w:rsidP="00C878A1">
      <w:pPr>
        <w:rPr>
          <w:b/>
          <w:bCs/>
        </w:rPr>
      </w:pPr>
      <w:r w:rsidRPr="005C2A6C">
        <w:rPr>
          <w:b/>
          <w:bCs/>
          <w:color w:val="808080"/>
          <w:vertAlign w:val="superscript"/>
        </w:rPr>
        <w:t>6</w:t>
      </w:r>
      <w:r w:rsidRPr="005C2A6C">
        <w:rPr>
          <w:b/>
          <w:bCs/>
        </w:rPr>
        <w:t xml:space="preserve">Remember, O </w:t>
      </w:r>
      <w:r w:rsidRPr="005C2A6C">
        <w:rPr>
          <w:b/>
          <w:bCs/>
          <w:smallCaps/>
        </w:rPr>
        <w:t>Lord</w:t>
      </w:r>
      <w:r w:rsidRPr="005C2A6C">
        <w:rPr>
          <w:b/>
          <w:bCs/>
        </w:rPr>
        <w:t xml:space="preserve">, </w:t>
      </w:r>
      <w:r w:rsidR="004E19ED" w:rsidRPr="005C2A6C">
        <w:rPr>
          <w:b/>
          <w:bCs/>
        </w:rPr>
        <w:t>Y</w:t>
      </w:r>
      <w:r w:rsidRPr="005C2A6C">
        <w:rPr>
          <w:b/>
          <w:bCs/>
        </w:rPr>
        <w:t xml:space="preserve">our compas- </w:t>
      </w:r>
      <w:r w:rsidRPr="005C2A6C">
        <w:rPr>
          <w:b/>
          <w:bCs/>
          <w:color w:val="000000"/>
          <w:vertAlign w:val="superscript"/>
        </w:rPr>
        <w:t>|</w:t>
      </w:r>
      <w:r w:rsidRPr="005C2A6C">
        <w:rPr>
          <w:b/>
          <w:bCs/>
        </w:rPr>
        <w:t xml:space="preserve"> sion and love,</w:t>
      </w:r>
    </w:p>
    <w:p w14:paraId="3AAD7AA0" w14:textId="36055D4C" w:rsidR="00C878A1" w:rsidRPr="005C2A6C" w:rsidRDefault="00C878A1" w:rsidP="00C878A1">
      <w:pPr>
        <w:ind w:firstLine="480"/>
        <w:rPr>
          <w:b/>
          <w:bCs/>
        </w:rPr>
      </w:pPr>
      <w:r w:rsidRPr="005C2A6C">
        <w:rPr>
          <w:b/>
          <w:bCs/>
        </w:rPr>
        <w:t xml:space="preserve">for they are from </w:t>
      </w:r>
      <w:r w:rsidRPr="005C2A6C">
        <w:rPr>
          <w:b/>
          <w:bCs/>
          <w:color w:val="000000"/>
          <w:vertAlign w:val="superscript"/>
        </w:rPr>
        <w:t>|</w:t>
      </w:r>
      <w:r w:rsidRPr="005C2A6C">
        <w:rPr>
          <w:b/>
          <w:bCs/>
        </w:rPr>
        <w:t xml:space="preserve"> everlasting.</w:t>
      </w:r>
      <w:r w:rsidR="004E19ED" w:rsidRPr="005C2A6C">
        <w:rPr>
          <w:b/>
          <w:bCs/>
        </w:rPr>
        <w:t xml:space="preserve">  R</w:t>
      </w:r>
      <w:r w:rsidR="00E93E80" w:rsidRPr="005C2A6C">
        <w:rPr>
          <w:b/>
          <w:bCs/>
        </w:rPr>
        <w:t>EFRAIN</w:t>
      </w:r>
    </w:p>
    <w:p w14:paraId="4754704B" w14:textId="77777777" w:rsidR="00DF3B2A" w:rsidRPr="00E170E7" w:rsidRDefault="00DF3B2A" w:rsidP="00C878A1">
      <w:pPr>
        <w:ind w:firstLine="480"/>
        <w:rPr>
          <w:sz w:val="20"/>
        </w:rPr>
      </w:pPr>
    </w:p>
    <w:p w14:paraId="2C4625D1" w14:textId="77777777" w:rsidR="00C878A1" w:rsidRPr="005C2A6C" w:rsidRDefault="00C878A1" w:rsidP="00C878A1">
      <w:r w:rsidRPr="005C2A6C">
        <w:rPr>
          <w:color w:val="808080"/>
          <w:vertAlign w:val="superscript"/>
        </w:rPr>
        <w:t>7</w:t>
      </w:r>
      <w:r w:rsidRPr="005C2A6C">
        <w:t xml:space="preserve">Remember not the sins of my youth and </w:t>
      </w:r>
      <w:r w:rsidRPr="005C2A6C">
        <w:rPr>
          <w:b/>
          <w:bCs/>
          <w:color w:val="000000"/>
          <w:vertAlign w:val="superscript"/>
        </w:rPr>
        <w:t>|</w:t>
      </w:r>
      <w:r w:rsidRPr="005C2A6C">
        <w:t xml:space="preserve"> my transgressions;</w:t>
      </w:r>
    </w:p>
    <w:p w14:paraId="1A2586AA" w14:textId="6CE5377B" w:rsidR="00C878A1" w:rsidRPr="005C2A6C" w:rsidRDefault="00C878A1" w:rsidP="00C878A1">
      <w:pPr>
        <w:ind w:firstLine="480"/>
      </w:pPr>
      <w:r w:rsidRPr="005C2A6C">
        <w:t xml:space="preserve">remember me according to </w:t>
      </w:r>
      <w:r w:rsidR="004E19ED" w:rsidRPr="005C2A6C">
        <w:t>Y</w:t>
      </w:r>
      <w:r w:rsidRPr="005C2A6C">
        <w:t xml:space="preserve">our steadfast love and for the sake of </w:t>
      </w:r>
      <w:r w:rsidR="004E19ED" w:rsidRPr="005C2A6C">
        <w:t>Y</w:t>
      </w:r>
      <w:r w:rsidRPr="005C2A6C">
        <w:t xml:space="preserve">our good- </w:t>
      </w:r>
      <w:r w:rsidRPr="005C2A6C">
        <w:rPr>
          <w:b/>
          <w:bCs/>
          <w:color w:val="000000"/>
          <w:vertAlign w:val="superscript"/>
        </w:rPr>
        <w:t>|</w:t>
      </w:r>
      <w:r w:rsidRPr="005C2A6C">
        <w:t xml:space="preserve"> ness, O </w:t>
      </w:r>
      <w:r w:rsidRPr="005C2A6C">
        <w:rPr>
          <w:smallCaps/>
        </w:rPr>
        <w:t>Lord</w:t>
      </w:r>
      <w:r w:rsidRPr="005C2A6C">
        <w:t>.</w:t>
      </w:r>
    </w:p>
    <w:p w14:paraId="6EAF233B" w14:textId="77777777" w:rsidR="00DF3B2A" w:rsidRPr="00E170E7" w:rsidRDefault="00DF3B2A" w:rsidP="00C878A1">
      <w:pPr>
        <w:ind w:firstLine="480"/>
        <w:rPr>
          <w:sz w:val="20"/>
        </w:rPr>
      </w:pPr>
    </w:p>
    <w:p w14:paraId="2CABE307" w14:textId="77777777" w:rsidR="00C878A1" w:rsidRPr="005C2A6C" w:rsidRDefault="00C878A1" w:rsidP="00C878A1">
      <w:pPr>
        <w:rPr>
          <w:b/>
          <w:bCs/>
        </w:rPr>
      </w:pPr>
      <w:r w:rsidRPr="005C2A6C">
        <w:rPr>
          <w:b/>
          <w:bCs/>
          <w:color w:val="808080"/>
          <w:vertAlign w:val="superscript"/>
        </w:rPr>
        <w:t>8</w:t>
      </w:r>
      <w:r w:rsidRPr="005C2A6C">
        <w:rPr>
          <w:b/>
          <w:bCs/>
        </w:rPr>
        <w:t xml:space="preserve">You are gracious and up- </w:t>
      </w:r>
      <w:r w:rsidRPr="005C2A6C">
        <w:rPr>
          <w:b/>
          <w:bCs/>
          <w:color w:val="000000"/>
          <w:vertAlign w:val="superscript"/>
        </w:rPr>
        <w:t>|</w:t>
      </w:r>
      <w:r w:rsidRPr="005C2A6C">
        <w:rPr>
          <w:b/>
          <w:bCs/>
        </w:rPr>
        <w:t xml:space="preserve"> right, O </w:t>
      </w:r>
      <w:r w:rsidRPr="005C2A6C">
        <w:rPr>
          <w:b/>
          <w:bCs/>
          <w:smallCaps/>
        </w:rPr>
        <w:t>Lord</w:t>
      </w:r>
      <w:r w:rsidRPr="005C2A6C">
        <w:rPr>
          <w:b/>
          <w:bCs/>
        </w:rPr>
        <w:t>;</w:t>
      </w:r>
    </w:p>
    <w:p w14:paraId="59315105" w14:textId="0645360D" w:rsidR="00C878A1" w:rsidRPr="005C2A6C" w:rsidRDefault="00C878A1" w:rsidP="00C878A1">
      <w:pPr>
        <w:ind w:firstLine="480"/>
        <w:rPr>
          <w:b/>
          <w:bCs/>
        </w:rPr>
      </w:pPr>
      <w:r w:rsidRPr="005C2A6C">
        <w:rPr>
          <w:b/>
          <w:bCs/>
        </w:rPr>
        <w:t xml:space="preserve">therefore </w:t>
      </w:r>
      <w:r w:rsidR="004E19ED" w:rsidRPr="005C2A6C">
        <w:rPr>
          <w:b/>
          <w:bCs/>
        </w:rPr>
        <w:t>Y</w:t>
      </w:r>
      <w:r w:rsidRPr="005C2A6C">
        <w:rPr>
          <w:b/>
          <w:bCs/>
        </w:rPr>
        <w:t xml:space="preserve">ou teach sinners </w:t>
      </w:r>
      <w:r w:rsidRPr="005C2A6C">
        <w:rPr>
          <w:b/>
          <w:bCs/>
          <w:color w:val="000000"/>
          <w:vertAlign w:val="superscript"/>
        </w:rPr>
        <w:t>|</w:t>
      </w:r>
      <w:r w:rsidRPr="005C2A6C">
        <w:rPr>
          <w:b/>
          <w:bCs/>
        </w:rPr>
        <w:t xml:space="preserve"> in </w:t>
      </w:r>
      <w:r w:rsidR="004E19ED" w:rsidRPr="005C2A6C">
        <w:rPr>
          <w:b/>
          <w:bCs/>
        </w:rPr>
        <w:t>Y</w:t>
      </w:r>
      <w:r w:rsidRPr="005C2A6C">
        <w:rPr>
          <w:b/>
          <w:bCs/>
        </w:rPr>
        <w:t>our way.</w:t>
      </w:r>
    </w:p>
    <w:p w14:paraId="7E55779E" w14:textId="77777777" w:rsidR="00DF3B2A" w:rsidRPr="00E170E7" w:rsidRDefault="00DF3B2A" w:rsidP="00C878A1">
      <w:pPr>
        <w:ind w:firstLine="480"/>
        <w:rPr>
          <w:sz w:val="20"/>
        </w:rPr>
      </w:pPr>
    </w:p>
    <w:p w14:paraId="53FDFF9C" w14:textId="77777777" w:rsidR="00C878A1" w:rsidRPr="005C2A6C" w:rsidRDefault="00C878A1" w:rsidP="00C878A1">
      <w:r w:rsidRPr="005C2A6C">
        <w:rPr>
          <w:color w:val="808080"/>
          <w:vertAlign w:val="superscript"/>
        </w:rPr>
        <w:t>9</w:t>
      </w:r>
      <w:r w:rsidRPr="005C2A6C">
        <w:t xml:space="preserve">You lead the low- </w:t>
      </w:r>
      <w:r w:rsidRPr="005C2A6C">
        <w:rPr>
          <w:b/>
          <w:bCs/>
          <w:color w:val="000000"/>
          <w:vertAlign w:val="superscript"/>
        </w:rPr>
        <w:t>|</w:t>
      </w:r>
      <w:r w:rsidRPr="005C2A6C">
        <w:t xml:space="preserve"> ly in justice</w:t>
      </w:r>
    </w:p>
    <w:p w14:paraId="5243F8DC" w14:textId="6C3FFEB0" w:rsidR="00C878A1" w:rsidRPr="005C2A6C" w:rsidRDefault="00C878A1" w:rsidP="00C878A1">
      <w:pPr>
        <w:ind w:firstLine="480"/>
      </w:pPr>
      <w:r w:rsidRPr="005C2A6C">
        <w:t xml:space="preserve">and teach the low- </w:t>
      </w:r>
      <w:r w:rsidRPr="005C2A6C">
        <w:rPr>
          <w:b/>
          <w:bCs/>
          <w:color w:val="000000"/>
          <w:vertAlign w:val="superscript"/>
        </w:rPr>
        <w:t>|</w:t>
      </w:r>
      <w:r w:rsidRPr="005C2A6C">
        <w:t xml:space="preserve"> ly </w:t>
      </w:r>
      <w:r w:rsidR="004E19ED" w:rsidRPr="005C2A6C">
        <w:t>Y</w:t>
      </w:r>
      <w:r w:rsidRPr="005C2A6C">
        <w:t>our way.</w:t>
      </w:r>
    </w:p>
    <w:p w14:paraId="7BDDD07B" w14:textId="09DF0FC5" w:rsidR="00DF3B2A" w:rsidRPr="00E170E7" w:rsidRDefault="00E170E7" w:rsidP="00E170E7">
      <w:pPr>
        <w:tabs>
          <w:tab w:val="left" w:pos="3285"/>
        </w:tabs>
        <w:ind w:firstLine="480"/>
        <w:rPr>
          <w:sz w:val="20"/>
        </w:rPr>
      </w:pPr>
      <w:r>
        <w:rPr>
          <w:sz w:val="16"/>
        </w:rPr>
        <w:tab/>
      </w:r>
    </w:p>
    <w:p w14:paraId="14AEED10" w14:textId="0C1A4ACC" w:rsidR="00C878A1" w:rsidRPr="005C2A6C" w:rsidRDefault="00C878A1" w:rsidP="00C878A1">
      <w:pPr>
        <w:rPr>
          <w:b/>
          <w:bCs/>
        </w:rPr>
      </w:pPr>
      <w:r w:rsidRPr="005C2A6C">
        <w:rPr>
          <w:b/>
          <w:bCs/>
          <w:color w:val="808080"/>
          <w:vertAlign w:val="superscript"/>
        </w:rPr>
        <w:t>10</w:t>
      </w:r>
      <w:r w:rsidRPr="005C2A6C">
        <w:rPr>
          <w:b/>
          <w:bCs/>
        </w:rPr>
        <w:t xml:space="preserve">All </w:t>
      </w:r>
      <w:r w:rsidR="004E19ED" w:rsidRPr="005C2A6C">
        <w:rPr>
          <w:b/>
          <w:bCs/>
        </w:rPr>
        <w:t>Y</w:t>
      </w:r>
      <w:r w:rsidRPr="005C2A6C">
        <w:rPr>
          <w:b/>
          <w:bCs/>
        </w:rPr>
        <w:t xml:space="preserve">our paths, O </w:t>
      </w:r>
      <w:r w:rsidRPr="005C2A6C">
        <w:rPr>
          <w:b/>
          <w:bCs/>
          <w:smallCaps/>
        </w:rPr>
        <w:t>Lord</w:t>
      </w:r>
      <w:r w:rsidRPr="005C2A6C">
        <w:rPr>
          <w:b/>
          <w:bCs/>
        </w:rPr>
        <w:t xml:space="preserve">, are steadfast </w:t>
      </w:r>
      <w:r w:rsidRPr="005C2A6C">
        <w:rPr>
          <w:b/>
          <w:bCs/>
          <w:color w:val="000000"/>
          <w:vertAlign w:val="superscript"/>
        </w:rPr>
        <w:t>|</w:t>
      </w:r>
      <w:r w:rsidRPr="005C2A6C">
        <w:rPr>
          <w:b/>
          <w:bCs/>
        </w:rPr>
        <w:t xml:space="preserve"> love and faithfulness</w:t>
      </w:r>
    </w:p>
    <w:p w14:paraId="15C929D3" w14:textId="137226B8" w:rsidR="00C878A1" w:rsidRPr="005C2A6C" w:rsidRDefault="00C878A1" w:rsidP="00C878A1">
      <w:pPr>
        <w:ind w:firstLine="480"/>
        <w:rPr>
          <w:b/>
          <w:bCs/>
        </w:rPr>
      </w:pPr>
      <w:r w:rsidRPr="005C2A6C">
        <w:rPr>
          <w:b/>
          <w:bCs/>
        </w:rPr>
        <w:t xml:space="preserve">to those who keep </w:t>
      </w:r>
      <w:r w:rsidR="004E19ED" w:rsidRPr="005C2A6C">
        <w:rPr>
          <w:b/>
          <w:bCs/>
        </w:rPr>
        <w:t>Y</w:t>
      </w:r>
      <w:r w:rsidRPr="005C2A6C">
        <w:rPr>
          <w:b/>
          <w:bCs/>
        </w:rPr>
        <w:t xml:space="preserve">our covenant and </w:t>
      </w:r>
      <w:r w:rsidR="004E19ED" w:rsidRPr="005C2A6C">
        <w:rPr>
          <w:b/>
          <w:bCs/>
        </w:rPr>
        <w:t>Y</w:t>
      </w:r>
      <w:r w:rsidRPr="005C2A6C">
        <w:rPr>
          <w:b/>
          <w:bCs/>
        </w:rPr>
        <w:t xml:space="preserve">our </w:t>
      </w:r>
      <w:r w:rsidRPr="005C2A6C">
        <w:rPr>
          <w:b/>
          <w:bCs/>
          <w:color w:val="000000"/>
          <w:vertAlign w:val="superscript"/>
        </w:rPr>
        <w:t>|</w:t>
      </w:r>
      <w:r w:rsidRPr="005C2A6C">
        <w:rPr>
          <w:b/>
          <w:bCs/>
        </w:rPr>
        <w:t xml:space="preserve"> testimonies.</w:t>
      </w:r>
      <w:r w:rsidR="004E19ED" w:rsidRPr="005C2A6C">
        <w:rPr>
          <w:b/>
          <w:bCs/>
        </w:rPr>
        <w:t xml:space="preserve">  R</w:t>
      </w:r>
      <w:r w:rsidR="00E93E80" w:rsidRPr="005C2A6C">
        <w:rPr>
          <w:b/>
          <w:bCs/>
        </w:rPr>
        <w:t>EFRAIN</w:t>
      </w:r>
    </w:p>
    <w:p w14:paraId="62302054" w14:textId="77777777" w:rsidR="009E4F95" w:rsidRPr="005C2A6C" w:rsidRDefault="009E4F95" w:rsidP="00D208F2">
      <w:pPr>
        <w:jc w:val="both"/>
        <w:rPr>
          <w:b/>
          <w:bCs/>
        </w:rPr>
      </w:pPr>
    </w:p>
    <w:p w14:paraId="3CF63B7A" w14:textId="77777777" w:rsidR="009E4F95" w:rsidRPr="005C2A6C" w:rsidRDefault="009E4F95" w:rsidP="00D208F2">
      <w:pPr>
        <w:jc w:val="both"/>
        <w:rPr>
          <w:b/>
          <w:bCs/>
        </w:rPr>
      </w:pPr>
    </w:p>
    <w:p w14:paraId="31ACD80E" w14:textId="6BBAE432" w:rsidR="00D208F2" w:rsidRPr="005C2A6C" w:rsidRDefault="00D208F2" w:rsidP="00D208F2">
      <w:pPr>
        <w:jc w:val="both"/>
        <w:rPr>
          <w:b/>
          <w:bCs/>
        </w:rPr>
      </w:pPr>
      <w:r w:rsidRPr="005C2A6C">
        <w:rPr>
          <w:b/>
          <w:bCs/>
        </w:rPr>
        <w:t>SECOND READING</w:t>
      </w:r>
      <w:r w:rsidRPr="005C2A6C">
        <w:rPr>
          <w:b/>
          <w:bCs/>
        </w:rPr>
        <w:tab/>
      </w:r>
      <w:r w:rsidRPr="005C2A6C">
        <w:rPr>
          <w:b/>
          <w:bCs/>
        </w:rPr>
        <w:tab/>
      </w:r>
      <w:r w:rsidRPr="005C2A6C">
        <w:rPr>
          <w:b/>
          <w:bCs/>
        </w:rPr>
        <w:tab/>
      </w:r>
      <w:r w:rsidRPr="005C2A6C">
        <w:rPr>
          <w:b/>
          <w:bCs/>
        </w:rPr>
        <w:tab/>
        <w:t xml:space="preserve">             1 Thessalonians 3:</w:t>
      </w:r>
      <w:r w:rsidR="00BF0928">
        <w:rPr>
          <w:b/>
          <w:bCs/>
        </w:rPr>
        <w:t xml:space="preserve"> </w:t>
      </w:r>
      <w:r w:rsidRPr="005C2A6C">
        <w:rPr>
          <w:b/>
          <w:bCs/>
        </w:rPr>
        <w:t>9-13</w:t>
      </w:r>
    </w:p>
    <w:p w14:paraId="4EE96561" w14:textId="77777777" w:rsidR="00D208F2" w:rsidRPr="00BF0928" w:rsidRDefault="00D208F2" w:rsidP="00D208F2">
      <w:pPr>
        <w:jc w:val="both"/>
        <w:rPr>
          <w:b/>
          <w:bCs/>
          <w:sz w:val="8"/>
        </w:rPr>
      </w:pPr>
    </w:p>
    <w:p w14:paraId="6AE32156" w14:textId="77777777" w:rsidR="00D208F2" w:rsidRPr="005C2A6C" w:rsidRDefault="00D208F2" w:rsidP="00D208F2">
      <w:pPr>
        <w:jc w:val="both"/>
        <w:rPr>
          <w:i/>
          <w:iCs/>
        </w:rPr>
      </w:pPr>
      <w:r w:rsidRPr="005C2A6C">
        <w:rPr>
          <w:i/>
          <w:iCs/>
        </w:rPr>
        <w:t>From Timothy, Paul hears about the faithful congregation in Thessalonica and is moved to express his thanks to God. He prays that the congregation may grow in love and holiness until "the coming of our Lord Jesus with all the saints."</w:t>
      </w:r>
    </w:p>
    <w:p w14:paraId="2682DE0C" w14:textId="77777777" w:rsidR="00D208F2" w:rsidRPr="00BF0928" w:rsidRDefault="00D208F2" w:rsidP="00BF0928">
      <w:pPr>
        <w:ind w:firstLine="720"/>
        <w:jc w:val="both"/>
        <w:rPr>
          <w:sz w:val="16"/>
        </w:rPr>
      </w:pPr>
    </w:p>
    <w:p w14:paraId="058D4B4E" w14:textId="77777777" w:rsidR="00D208F2" w:rsidRPr="005C2A6C" w:rsidRDefault="00D208F2" w:rsidP="00D208F2">
      <w:pPr>
        <w:ind w:firstLine="720"/>
        <w:jc w:val="both"/>
      </w:pPr>
      <w:r w:rsidRPr="005C2A6C">
        <w:rPr>
          <w:vertAlign w:val="superscript"/>
        </w:rPr>
        <w:t>9</w:t>
      </w:r>
      <w:r w:rsidRPr="005C2A6C">
        <w:t xml:space="preserve">How can we thank God enough for you in return for all the joy that we feel before our God because of you? </w:t>
      </w:r>
      <w:r w:rsidRPr="005C2A6C">
        <w:rPr>
          <w:vertAlign w:val="superscript"/>
        </w:rPr>
        <w:t>10</w:t>
      </w:r>
      <w:r w:rsidRPr="005C2A6C">
        <w:t>Night and day we pray most earnestly that we may see you face to face and restore whatever is lacking in your faith.</w:t>
      </w:r>
    </w:p>
    <w:p w14:paraId="188E93C1" w14:textId="77777777" w:rsidR="00D208F2" w:rsidRPr="005C2A6C" w:rsidRDefault="00D208F2" w:rsidP="00D208F2">
      <w:pPr>
        <w:jc w:val="both"/>
      </w:pPr>
      <w:r w:rsidRPr="005C2A6C">
        <w:tab/>
      </w:r>
      <w:r w:rsidRPr="005C2A6C">
        <w:rPr>
          <w:vertAlign w:val="superscript"/>
        </w:rPr>
        <w:t>11</w:t>
      </w:r>
      <w:r w:rsidRPr="005C2A6C">
        <w:t xml:space="preserve">Now may our God and Father Himself and our Lord Jesus direct our way to you. </w:t>
      </w:r>
      <w:r w:rsidRPr="005C2A6C">
        <w:rPr>
          <w:vertAlign w:val="superscript"/>
        </w:rPr>
        <w:t>12</w:t>
      </w:r>
      <w:r w:rsidRPr="005C2A6C">
        <w:t xml:space="preserve">And may the Lord make you increase and abound in love for one another and for all, just as we abound in love for you. </w:t>
      </w:r>
      <w:r w:rsidRPr="005C2A6C">
        <w:rPr>
          <w:vertAlign w:val="superscript"/>
        </w:rPr>
        <w:t>13</w:t>
      </w:r>
      <w:r w:rsidRPr="005C2A6C">
        <w:t>And may He so strengthen your hearts in holiness that you may be blameless before our God and Father at the coming of our Lord Jesus with all His saints.</w:t>
      </w:r>
    </w:p>
    <w:p w14:paraId="30C7113B" w14:textId="77777777" w:rsidR="00D208F2" w:rsidRPr="00BF0928" w:rsidRDefault="00D208F2" w:rsidP="00D208F2">
      <w:pPr>
        <w:jc w:val="both"/>
        <w:rPr>
          <w:sz w:val="16"/>
        </w:rPr>
      </w:pPr>
    </w:p>
    <w:p w14:paraId="5FECCE29" w14:textId="77777777" w:rsidR="00D208F2" w:rsidRPr="005C2A6C" w:rsidRDefault="00D208F2" w:rsidP="00D208F2">
      <w:pPr>
        <w:ind w:left="-288" w:firstLine="288"/>
        <w:jc w:val="both"/>
      </w:pPr>
      <w:r w:rsidRPr="005C2A6C">
        <w:t>The Word of the Lord.</w:t>
      </w:r>
    </w:p>
    <w:p w14:paraId="1AADF0E9" w14:textId="77777777" w:rsidR="00D208F2" w:rsidRPr="00BF0928" w:rsidRDefault="00D208F2" w:rsidP="00D208F2">
      <w:pPr>
        <w:ind w:left="-288" w:firstLine="288"/>
        <w:jc w:val="both"/>
        <w:rPr>
          <w:sz w:val="16"/>
        </w:rPr>
      </w:pPr>
    </w:p>
    <w:p w14:paraId="1DFFD158" w14:textId="77777777" w:rsidR="00D208F2" w:rsidRPr="005C2A6C" w:rsidRDefault="00D208F2" w:rsidP="00D208F2">
      <w:pPr>
        <w:ind w:left="-288" w:firstLine="288"/>
        <w:jc w:val="both"/>
      </w:pPr>
      <w:r w:rsidRPr="005C2A6C">
        <w:rPr>
          <w:b/>
          <w:bCs/>
        </w:rPr>
        <w:t>Thanks be to God.</w:t>
      </w:r>
    </w:p>
    <w:p w14:paraId="7A0EE75F" w14:textId="77777777" w:rsidR="00D208F2" w:rsidRPr="00BF0928" w:rsidRDefault="00D208F2" w:rsidP="00D208F2">
      <w:pPr>
        <w:jc w:val="both"/>
        <w:rPr>
          <w:sz w:val="16"/>
        </w:rPr>
      </w:pPr>
    </w:p>
    <w:p w14:paraId="28CF0F84" w14:textId="77777777" w:rsidR="00D208F2" w:rsidRPr="005C2A6C" w:rsidRDefault="00D208F2" w:rsidP="00D208F2">
      <w:pPr>
        <w:tabs>
          <w:tab w:val="left" w:pos="720"/>
          <w:tab w:val="right" w:pos="9360"/>
        </w:tabs>
        <w:jc w:val="both"/>
        <w:rPr>
          <w:i/>
        </w:rPr>
      </w:pPr>
      <w:r w:rsidRPr="005C2A6C">
        <w:rPr>
          <w:i/>
        </w:rPr>
        <w:t>As you are able please rise</w:t>
      </w:r>
    </w:p>
    <w:p w14:paraId="2A92F2ED" w14:textId="77777777" w:rsidR="00D208F2" w:rsidRPr="00BF0928" w:rsidRDefault="00D208F2" w:rsidP="00D208F2">
      <w:pPr>
        <w:tabs>
          <w:tab w:val="left" w:pos="720"/>
          <w:tab w:val="right" w:pos="9360"/>
        </w:tabs>
        <w:jc w:val="both"/>
        <w:rPr>
          <w:i/>
          <w:sz w:val="16"/>
        </w:rPr>
      </w:pPr>
    </w:p>
    <w:p w14:paraId="627E3BDF" w14:textId="77777777" w:rsidR="00D208F2" w:rsidRPr="005C2A6C" w:rsidRDefault="00D208F2" w:rsidP="00D208F2">
      <w:pPr>
        <w:tabs>
          <w:tab w:val="left" w:pos="720"/>
          <w:tab w:val="right" w:pos="9360"/>
        </w:tabs>
        <w:jc w:val="both"/>
        <w:rPr>
          <w:b/>
          <w:bCs/>
        </w:rPr>
      </w:pPr>
      <w:r w:rsidRPr="005C2A6C">
        <w:rPr>
          <w:b/>
          <w:bCs/>
        </w:rPr>
        <w:t xml:space="preserve">THE VERSE </w:t>
      </w:r>
    </w:p>
    <w:p w14:paraId="7EDF2043" w14:textId="77777777" w:rsidR="00443CB5" w:rsidRPr="005C2A6C" w:rsidRDefault="00443CB5" w:rsidP="00D208F2">
      <w:pPr>
        <w:tabs>
          <w:tab w:val="left" w:pos="720"/>
          <w:tab w:val="right" w:pos="9360"/>
        </w:tabs>
        <w:jc w:val="both"/>
        <w:rPr>
          <w:b/>
          <w:bCs/>
          <w:szCs w:val="22"/>
        </w:rPr>
      </w:pPr>
      <w:r w:rsidRPr="005C2A6C">
        <w:rPr>
          <w:b/>
          <w:noProof/>
          <w:szCs w:val="22"/>
        </w:rPr>
        <w:lastRenderedPageBreak/>
        <w:drawing>
          <wp:inline distT="0" distB="0" distL="0" distR="0" wp14:anchorId="76E7A18E" wp14:editId="1DF94B75">
            <wp:extent cx="5486400" cy="2382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382715"/>
                    </a:xfrm>
                    <a:prstGeom prst="rect">
                      <a:avLst/>
                    </a:prstGeom>
                    <a:noFill/>
                    <a:ln>
                      <a:noFill/>
                    </a:ln>
                  </pic:spPr>
                </pic:pic>
              </a:graphicData>
            </a:graphic>
          </wp:inline>
        </w:drawing>
      </w:r>
    </w:p>
    <w:p w14:paraId="15596D6B" w14:textId="77777777" w:rsidR="00443CB5" w:rsidRPr="005C2A6C" w:rsidRDefault="00443CB5" w:rsidP="00D208F2">
      <w:pPr>
        <w:tabs>
          <w:tab w:val="left" w:pos="720"/>
          <w:tab w:val="right" w:pos="9360"/>
        </w:tabs>
        <w:jc w:val="both"/>
        <w:rPr>
          <w:b/>
          <w:bCs/>
          <w:szCs w:val="22"/>
        </w:rPr>
      </w:pPr>
    </w:p>
    <w:p w14:paraId="1FCBC8AF" w14:textId="43012E49" w:rsidR="00D208F2" w:rsidRPr="005C2A6C" w:rsidRDefault="00D208F2" w:rsidP="00D208F2">
      <w:pPr>
        <w:tabs>
          <w:tab w:val="left" w:pos="720"/>
          <w:tab w:val="right" w:pos="9360"/>
        </w:tabs>
        <w:jc w:val="both"/>
        <w:rPr>
          <w:szCs w:val="22"/>
        </w:rPr>
      </w:pPr>
      <w:r w:rsidRPr="005C2A6C">
        <w:rPr>
          <w:b/>
          <w:bCs/>
          <w:szCs w:val="22"/>
        </w:rPr>
        <w:t xml:space="preserve">THE HOLY GOSPEL: </w:t>
      </w:r>
      <w:r w:rsidR="00BF0928">
        <w:rPr>
          <w:b/>
          <w:bCs/>
          <w:szCs w:val="22"/>
        </w:rPr>
        <w:tab/>
      </w:r>
      <w:r w:rsidRPr="005C2A6C">
        <w:rPr>
          <w:b/>
          <w:bCs/>
          <w:szCs w:val="22"/>
        </w:rPr>
        <w:t>Luke 21:</w:t>
      </w:r>
      <w:r w:rsidR="00BF0928">
        <w:rPr>
          <w:b/>
          <w:bCs/>
          <w:szCs w:val="22"/>
        </w:rPr>
        <w:t xml:space="preserve"> </w:t>
      </w:r>
      <w:r w:rsidRPr="005C2A6C">
        <w:rPr>
          <w:b/>
          <w:bCs/>
          <w:szCs w:val="22"/>
        </w:rPr>
        <w:t>25-36</w:t>
      </w:r>
    </w:p>
    <w:p w14:paraId="67DE9FEA" w14:textId="77777777" w:rsidR="00D208F2" w:rsidRPr="00BF0928" w:rsidRDefault="00D208F2" w:rsidP="00D208F2">
      <w:pPr>
        <w:jc w:val="both"/>
        <w:rPr>
          <w:sz w:val="8"/>
          <w:szCs w:val="22"/>
        </w:rPr>
      </w:pPr>
    </w:p>
    <w:p w14:paraId="62A9B2A4" w14:textId="77777777" w:rsidR="00D208F2" w:rsidRPr="005C2A6C" w:rsidRDefault="00D208F2" w:rsidP="00D208F2">
      <w:pPr>
        <w:jc w:val="both"/>
        <w:rPr>
          <w:i/>
          <w:iCs/>
          <w:szCs w:val="22"/>
        </w:rPr>
      </w:pPr>
      <w:r w:rsidRPr="005C2A6C">
        <w:rPr>
          <w:i/>
          <w:iCs/>
          <w:szCs w:val="22"/>
        </w:rPr>
        <w:t>When God brings the creation to fulfillment, there will be dismay, perplexity, fright, and shaking heavens.  But with this vision also come words of assurance:  for the faithful, this will not be a time to cower in fear, but to stand boldly and receive God’s promised redemption.</w:t>
      </w:r>
    </w:p>
    <w:p w14:paraId="2337273B" w14:textId="77777777" w:rsidR="00D208F2" w:rsidRPr="00BF0928" w:rsidRDefault="00D208F2" w:rsidP="00D208F2">
      <w:pPr>
        <w:jc w:val="both"/>
        <w:rPr>
          <w:sz w:val="16"/>
          <w:szCs w:val="22"/>
        </w:rPr>
      </w:pPr>
    </w:p>
    <w:p w14:paraId="15E8BA42" w14:textId="46A12679" w:rsidR="00D208F2" w:rsidRPr="005C2A6C" w:rsidRDefault="00D208F2" w:rsidP="00D208F2">
      <w:pPr>
        <w:ind w:left="-288" w:firstLine="288"/>
        <w:jc w:val="both"/>
        <w:rPr>
          <w:szCs w:val="22"/>
        </w:rPr>
      </w:pPr>
      <w:r w:rsidRPr="005C2A6C">
        <w:rPr>
          <w:szCs w:val="22"/>
        </w:rPr>
        <w:t>P:</w:t>
      </w:r>
      <w:r w:rsidR="00BF0928">
        <w:rPr>
          <w:szCs w:val="22"/>
        </w:rPr>
        <w:t xml:space="preserve">  </w:t>
      </w:r>
      <w:r w:rsidRPr="005C2A6C">
        <w:rPr>
          <w:szCs w:val="22"/>
        </w:rPr>
        <w:t>The Holy Gospel according to St. Luke, the twenty-first chapter.</w:t>
      </w:r>
    </w:p>
    <w:p w14:paraId="1C3E35D1" w14:textId="77777777" w:rsidR="00D208F2" w:rsidRPr="00BF0928" w:rsidRDefault="00D208F2" w:rsidP="00D208F2">
      <w:pPr>
        <w:ind w:left="-288" w:firstLine="288"/>
        <w:jc w:val="both"/>
        <w:rPr>
          <w:sz w:val="16"/>
          <w:szCs w:val="22"/>
        </w:rPr>
      </w:pPr>
    </w:p>
    <w:p w14:paraId="19A3637A" w14:textId="58CD0B8D" w:rsidR="00D208F2" w:rsidRPr="005C2A6C" w:rsidRDefault="00D208F2" w:rsidP="00D208F2">
      <w:pPr>
        <w:ind w:left="-288" w:firstLine="288"/>
        <w:jc w:val="both"/>
        <w:rPr>
          <w:szCs w:val="22"/>
        </w:rPr>
      </w:pPr>
      <w:r w:rsidRPr="005C2A6C">
        <w:rPr>
          <w:b/>
          <w:bCs/>
          <w:szCs w:val="22"/>
        </w:rPr>
        <w:t>C:</w:t>
      </w:r>
      <w:r w:rsidR="00BF0928">
        <w:rPr>
          <w:b/>
          <w:bCs/>
          <w:szCs w:val="22"/>
        </w:rPr>
        <w:t xml:space="preserve">  </w:t>
      </w:r>
      <w:r w:rsidRPr="005C2A6C">
        <w:rPr>
          <w:b/>
          <w:bCs/>
          <w:szCs w:val="22"/>
        </w:rPr>
        <w:t>Glory to You, O Lord!</w:t>
      </w:r>
    </w:p>
    <w:p w14:paraId="2C2BFCEA" w14:textId="77777777" w:rsidR="00D208F2" w:rsidRPr="00BF0928" w:rsidRDefault="00D208F2" w:rsidP="00BF0928">
      <w:pPr>
        <w:ind w:firstLine="720"/>
        <w:jc w:val="both"/>
        <w:rPr>
          <w:sz w:val="16"/>
          <w:szCs w:val="22"/>
        </w:rPr>
      </w:pPr>
    </w:p>
    <w:p w14:paraId="2E925C53" w14:textId="77777777" w:rsidR="00D208F2" w:rsidRPr="005C2A6C" w:rsidRDefault="00D208F2" w:rsidP="00D208F2">
      <w:pPr>
        <w:ind w:firstLine="720"/>
        <w:jc w:val="both"/>
        <w:rPr>
          <w:szCs w:val="22"/>
        </w:rPr>
      </w:pPr>
      <w:r w:rsidRPr="005C2A6C">
        <w:rPr>
          <w:szCs w:val="22"/>
        </w:rPr>
        <w:t xml:space="preserve">Jesus said: </w:t>
      </w:r>
      <w:r w:rsidRPr="005C2A6C">
        <w:rPr>
          <w:szCs w:val="22"/>
          <w:vertAlign w:val="superscript"/>
        </w:rPr>
        <w:t>25</w:t>
      </w:r>
      <w:r w:rsidRPr="005C2A6C">
        <w:rPr>
          <w:szCs w:val="22"/>
        </w:rPr>
        <w:t xml:space="preserve">"There will be signs in the sun, the moon, and the stars, and on the earth distress among nations confused by the roaring of the sea and the waves. </w:t>
      </w:r>
      <w:r w:rsidRPr="005C2A6C">
        <w:rPr>
          <w:szCs w:val="22"/>
          <w:vertAlign w:val="superscript"/>
        </w:rPr>
        <w:t>26</w:t>
      </w:r>
      <w:r w:rsidRPr="005C2A6C">
        <w:rPr>
          <w:szCs w:val="22"/>
        </w:rPr>
        <w:t xml:space="preserve">People will faint from fear and foreboding of what is coming upon the world, for the powers of the heavens will be shaken. </w:t>
      </w:r>
      <w:r w:rsidRPr="005C2A6C">
        <w:rPr>
          <w:szCs w:val="22"/>
          <w:vertAlign w:val="superscript"/>
        </w:rPr>
        <w:t>27</w:t>
      </w:r>
      <w:r w:rsidRPr="005C2A6C">
        <w:rPr>
          <w:szCs w:val="22"/>
        </w:rPr>
        <w:t xml:space="preserve">Then they will see 'the Son of Man coming in a cloud' with power and great glory. </w:t>
      </w:r>
      <w:r w:rsidRPr="005C2A6C">
        <w:rPr>
          <w:szCs w:val="22"/>
          <w:vertAlign w:val="superscript"/>
        </w:rPr>
        <w:t>28</w:t>
      </w:r>
      <w:r w:rsidRPr="005C2A6C">
        <w:rPr>
          <w:szCs w:val="22"/>
        </w:rPr>
        <w:t>Now when these things begin to take place, stand up and raise your heads, because your redemption is drawing near."</w:t>
      </w:r>
    </w:p>
    <w:p w14:paraId="3FECA249" w14:textId="77777777" w:rsidR="00D208F2" w:rsidRPr="005C2A6C" w:rsidRDefault="00D208F2" w:rsidP="00D208F2">
      <w:pPr>
        <w:jc w:val="both"/>
        <w:rPr>
          <w:szCs w:val="22"/>
        </w:rPr>
      </w:pPr>
      <w:r w:rsidRPr="005C2A6C">
        <w:rPr>
          <w:szCs w:val="22"/>
        </w:rPr>
        <w:tab/>
      </w:r>
      <w:r w:rsidRPr="005C2A6C">
        <w:rPr>
          <w:szCs w:val="22"/>
          <w:vertAlign w:val="superscript"/>
        </w:rPr>
        <w:t>29</w:t>
      </w:r>
      <w:r w:rsidRPr="005C2A6C">
        <w:rPr>
          <w:szCs w:val="22"/>
        </w:rPr>
        <w:t xml:space="preserve">Then He told them a parable: "Look at the fig tree and all the trees; </w:t>
      </w:r>
      <w:r w:rsidRPr="005C2A6C">
        <w:rPr>
          <w:szCs w:val="22"/>
          <w:vertAlign w:val="superscript"/>
        </w:rPr>
        <w:t>30</w:t>
      </w:r>
      <w:r w:rsidRPr="005C2A6C">
        <w:rPr>
          <w:szCs w:val="22"/>
        </w:rPr>
        <w:t xml:space="preserve">as soon as they sprout leaves you can see for yourselves and know that summer is already near. </w:t>
      </w:r>
      <w:r w:rsidRPr="005C2A6C">
        <w:rPr>
          <w:szCs w:val="22"/>
          <w:vertAlign w:val="superscript"/>
        </w:rPr>
        <w:t>31</w:t>
      </w:r>
      <w:r w:rsidRPr="005C2A6C">
        <w:rPr>
          <w:szCs w:val="22"/>
        </w:rPr>
        <w:t xml:space="preserve">So also, when you see these things taking place, you know that the kingdom of God is near. </w:t>
      </w:r>
      <w:r w:rsidRPr="005C2A6C">
        <w:rPr>
          <w:szCs w:val="22"/>
          <w:vertAlign w:val="superscript"/>
        </w:rPr>
        <w:t>32</w:t>
      </w:r>
      <w:r w:rsidRPr="005C2A6C">
        <w:rPr>
          <w:szCs w:val="22"/>
        </w:rPr>
        <w:t xml:space="preserve">Truly I tell you, this generation will not pass away until all things have taken place. </w:t>
      </w:r>
      <w:r w:rsidRPr="005C2A6C">
        <w:rPr>
          <w:szCs w:val="22"/>
          <w:vertAlign w:val="superscript"/>
        </w:rPr>
        <w:t>33</w:t>
      </w:r>
      <w:r w:rsidRPr="005C2A6C">
        <w:rPr>
          <w:szCs w:val="22"/>
        </w:rPr>
        <w:t>Heaven and earth will pass away, but My words will not pass away.</w:t>
      </w:r>
    </w:p>
    <w:p w14:paraId="741AA4F5" w14:textId="77777777" w:rsidR="00D208F2" w:rsidRPr="005C2A6C" w:rsidRDefault="00D208F2" w:rsidP="00D208F2">
      <w:pPr>
        <w:jc w:val="both"/>
        <w:rPr>
          <w:szCs w:val="22"/>
        </w:rPr>
      </w:pPr>
      <w:r w:rsidRPr="005C2A6C">
        <w:rPr>
          <w:szCs w:val="22"/>
        </w:rPr>
        <w:tab/>
      </w:r>
      <w:r w:rsidRPr="005C2A6C">
        <w:rPr>
          <w:szCs w:val="22"/>
          <w:vertAlign w:val="superscript"/>
        </w:rPr>
        <w:t>34</w:t>
      </w:r>
      <w:r w:rsidRPr="005C2A6C">
        <w:rPr>
          <w:szCs w:val="22"/>
        </w:rPr>
        <w:t xml:space="preserve">"Be on guard so that your hearts are not weighed down with dissipation and drunkenness and the worries of this life, and that day catch you unexpectedly, </w:t>
      </w:r>
      <w:r w:rsidRPr="005C2A6C">
        <w:rPr>
          <w:szCs w:val="22"/>
          <w:vertAlign w:val="superscript"/>
        </w:rPr>
        <w:t>35</w:t>
      </w:r>
      <w:r w:rsidRPr="005C2A6C">
        <w:rPr>
          <w:szCs w:val="22"/>
        </w:rPr>
        <w:t xml:space="preserve">like a trap. For it will come upon all who live on the face of the whole earth. </w:t>
      </w:r>
      <w:r w:rsidRPr="005C2A6C">
        <w:rPr>
          <w:szCs w:val="22"/>
          <w:vertAlign w:val="superscript"/>
        </w:rPr>
        <w:t>36</w:t>
      </w:r>
      <w:r w:rsidRPr="005C2A6C">
        <w:rPr>
          <w:szCs w:val="22"/>
        </w:rPr>
        <w:t>Be alert at all times, praying that you may have the strength to escape all these things that will take place, and to stand before the Son of Man."</w:t>
      </w:r>
    </w:p>
    <w:p w14:paraId="3D372E0F" w14:textId="77777777" w:rsidR="00D208F2" w:rsidRPr="00BF0928" w:rsidRDefault="00D208F2" w:rsidP="00D208F2">
      <w:pPr>
        <w:jc w:val="both"/>
        <w:rPr>
          <w:sz w:val="16"/>
          <w:szCs w:val="22"/>
        </w:rPr>
      </w:pPr>
      <w:r w:rsidRPr="00BF0928">
        <w:rPr>
          <w:sz w:val="16"/>
          <w:szCs w:val="22"/>
        </w:rPr>
        <w:tab/>
      </w:r>
    </w:p>
    <w:p w14:paraId="08EED463" w14:textId="54DC5A69" w:rsidR="00D208F2" w:rsidRPr="005C2A6C" w:rsidRDefault="00D208F2" w:rsidP="00D208F2">
      <w:pPr>
        <w:ind w:left="-288" w:firstLine="288"/>
        <w:jc w:val="both"/>
        <w:rPr>
          <w:szCs w:val="22"/>
        </w:rPr>
      </w:pPr>
      <w:r w:rsidRPr="005C2A6C">
        <w:rPr>
          <w:szCs w:val="22"/>
        </w:rPr>
        <w:t>P:</w:t>
      </w:r>
      <w:r w:rsidR="00BF0928">
        <w:rPr>
          <w:szCs w:val="22"/>
        </w:rPr>
        <w:t xml:space="preserve">  </w:t>
      </w:r>
      <w:r w:rsidRPr="005C2A6C">
        <w:rPr>
          <w:szCs w:val="22"/>
        </w:rPr>
        <w:t>The Gospel of the Lord.</w:t>
      </w:r>
    </w:p>
    <w:p w14:paraId="4D5692C3" w14:textId="77777777" w:rsidR="00D208F2" w:rsidRPr="00BF0928" w:rsidRDefault="00D208F2" w:rsidP="00D208F2">
      <w:pPr>
        <w:ind w:left="-288" w:firstLine="288"/>
        <w:jc w:val="both"/>
        <w:rPr>
          <w:sz w:val="16"/>
          <w:szCs w:val="22"/>
        </w:rPr>
      </w:pPr>
    </w:p>
    <w:p w14:paraId="0D49108B" w14:textId="2780A7B9" w:rsidR="00D208F2" w:rsidRPr="005C2A6C" w:rsidRDefault="00D208F2" w:rsidP="00D208F2">
      <w:pPr>
        <w:ind w:left="-288" w:firstLine="288"/>
        <w:jc w:val="both"/>
        <w:rPr>
          <w:b/>
          <w:bCs/>
          <w:szCs w:val="22"/>
        </w:rPr>
      </w:pPr>
      <w:r w:rsidRPr="005C2A6C">
        <w:rPr>
          <w:b/>
          <w:bCs/>
          <w:szCs w:val="22"/>
        </w:rPr>
        <w:t>C:</w:t>
      </w:r>
      <w:r w:rsidR="00BF0928">
        <w:rPr>
          <w:b/>
          <w:bCs/>
          <w:szCs w:val="22"/>
        </w:rPr>
        <w:t xml:space="preserve">  </w:t>
      </w:r>
      <w:r w:rsidRPr="005C2A6C">
        <w:rPr>
          <w:b/>
          <w:bCs/>
          <w:szCs w:val="22"/>
        </w:rPr>
        <w:t>Praise to You, O Christ!</w:t>
      </w:r>
    </w:p>
    <w:p w14:paraId="470C65D5" w14:textId="77777777" w:rsidR="00D208F2" w:rsidRPr="00BF0928" w:rsidRDefault="00D208F2" w:rsidP="00D208F2">
      <w:pPr>
        <w:ind w:left="-288" w:firstLine="288"/>
        <w:jc w:val="both"/>
        <w:rPr>
          <w:b/>
          <w:bCs/>
          <w:sz w:val="16"/>
          <w:szCs w:val="22"/>
        </w:rPr>
      </w:pPr>
    </w:p>
    <w:p w14:paraId="41AB8534" w14:textId="77777777" w:rsidR="00D208F2" w:rsidRPr="005C2A6C" w:rsidRDefault="00D208F2" w:rsidP="00D208F2">
      <w:pPr>
        <w:jc w:val="both"/>
        <w:rPr>
          <w:i/>
          <w:iCs/>
          <w:szCs w:val="22"/>
        </w:rPr>
      </w:pPr>
      <w:r w:rsidRPr="005C2A6C">
        <w:rPr>
          <w:i/>
          <w:iCs/>
          <w:szCs w:val="22"/>
        </w:rPr>
        <w:t>The assembly is seated</w:t>
      </w:r>
    </w:p>
    <w:p w14:paraId="6C21FA26" w14:textId="77777777" w:rsidR="00D208F2" w:rsidRPr="00BF0928" w:rsidRDefault="00D208F2" w:rsidP="00D208F2">
      <w:pPr>
        <w:jc w:val="both"/>
        <w:rPr>
          <w:i/>
          <w:iCs/>
          <w:sz w:val="16"/>
          <w:szCs w:val="22"/>
        </w:rPr>
      </w:pPr>
    </w:p>
    <w:p w14:paraId="6E8670F9" w14:textId="77777777" w:rsidR="00D208F2" w:rsidRPr="005C2A6C" w:rsidRDefault="00D208F2" w:rsidP="00D208F2">
      <w:pPr>
        <w:jc w:val="both"/>
        <w:rPr>
          <w:b/>
          <w:bCs/>
          <w:szCs w:val="22"/>
        </w:rPr>
      </w:pPr>
      <w:r w:rsidRPr="005C2A6C">
        <w:rPr>
          <w:b/>
          <w:bCs/>
          <w:szCs w:val="22"/>
        </w:rPr>
        <w:t>THE SERMON</w:t>
      </w:r>
      <w:r w:rsidRPr="005C2A6C">
        <w:rPr>
          <w:b/>
          <w:bCs/>
          <w:szCs w:val="22"/>
        </w:rPr>
        <w:tab/>
      </w:r>
      <w:r w:rsidRPr="005C2A6C">
        <w:rPr>
          <w:b/>
          <w:bCs/>
          <w:szCs w:val="22"/>
        </w:rPr>
        <w:tab/>
      </w:r>
      <w:r w:rsidRPr="005C2A6C">
        <w:rPr>
          <w:b/>
          <w:bCs/>
          <w:szCs w:val="22"/>
        </w:rPr>
        <w:tab/>
      </w:r>
      <w:r w:rsidRPr="005C2A6C">
        <w:rPr>
          <w:b/>
          <w:bCs/>
          <w:szCs w:val="22"/>
        </w:rPr>
        <w:tab/>
      </w:r>
      <w:r w:rsidRPr="005C2A6C">
        <w:rPr>
          <w:b/>
          <w:bCs/>
          <w:szCs w:val="22"/>
        </w:rPr>
        <w:tab/>
      </w:r>
      <w:r w:rsidRPr="005C2A6C">
        <w:rPr>
          <w:b/>
          <w:bCs/>
          <w:szCs w:val="22"/>
        </w:rPr>
        <w:tab/>
      </w:r>
      <w:r w:rsidRPr="005C2A6C">
        <w:rPr>
          <w:b/>
          <w:bCs/>
          <w:szCs w:val="22"/>
        </w:rPr>
        <w:tab/>
      </w:r>
    </w:p>
    <w:p w14:paraId="36A8F353" w14:textId="77777777" w:rsidR="00D208F2" w:rsidRPr="005C2A6C" w:rsidRDefault="00D208F2" w:rsidP="00D208F2">
      <w:pPr>
        <w:jc w:val="center"/>
        <w:rPr>
          <w:i/>
          <w:iCs/>
          <w:szCs w:val="22"/>
        </w:rPr>
      </w:pPr>
      <w:r w:rsidRPr="005C2A6C">
        <w:rPr>
          <w:i/>
          <w:iCs/>
          <w:szCs w:val="22"/>
        </w:rPr>
        <w:lastRenderedPageBreak/>
        <w:t>Silence for reflection follows the sermon</w:t>
      </w:r>
    </w:p>
    <w:p w14:paraId="0A8B7C2A" w14:textId="0DAF2014" w:rsidR="00D208F2" w:rsidRPr="00BF0928" w:rsidRDefault="00BF0928" w:rsidP="00BF0928">
      <w:pPr>
        <w:tabs>
          <w:tab w:val="left" w:pos="225"/>
        </w:tabs>
        <w:rPr>
          <w:b/>
          <w:bCs/>
          <w:i/>
          <w:iCs/>
          <w:sz w:val="16"/>
          <w:szCs w:val="22"/>
        </w:rPr>
      </w:pPr>
      <w:r>
        <w:rPr>
          <w:b/>
          <w:bCs/>
          <w:i/>
          <w:iCs/>
          <w:szCs w:val="22"/>
        </w:rPr>
        <w:tab/>
      </w:r>
    </w:p>
    <w:p w14:paraId="242715E6" w14:textId="77777777" w:rsidR="00D208F2" w:rsidRPr="005C2A6C" w:rsidRDefault="00D208F2" w:rsidP="00D208F2">
      <w:pPr>
        <w:jc w:val="both"/>
        <w:rPr>
          <w:i/>
          <w:iCs/>
          <w:szCs w:val="22"/>
        </w:rPr>
      </w:pPr>
      <w:r w:rsidRPr="005C2A6C">
        <w:rPr>
          <w:i/>
          <w:iCs/>
          <w:szCs w:val="22"/>
        </w:rPr>
        <w:t>As you are able please rise</w:t>
      </w:r>
    </w:p>
    <w:p w14:paraId="0A7FECB4" w14:textId="77777777" w:rsidR="00D208F2" w:rsidRPr="00BF0928" w:rsidRDefault="00D208F2" w:rsidP="00D208F2">
      <w:pPr>
        <w:jc w:val="both"/>
        <w:rPr>
          <w:b/>
          <w:bCs/>
          <w:i/>
          <w:iCs/>
          <w:sz w:val="16"/>
          <w:szCs w:val="22"/>
        </w:rPr>
      </w:pPr>
    </w:p>
    <w:p w14:paraId="68A86831" w14:textId="3971721A" w:rsidR="00D208F2" w:rsidRPr="005C2A6C" w:rsidRDefault="00D208F2" w:rsidP="00D208F2">
      <w:pPr>
        <w:ind w:left="-288" w:firstLine="288"/>
        <w:jc w:val="both"/>
        <w:rPr>
          <w:i/>
          <w:iCs/>
          <w:szCs w:val="22"/>
        </w:rPr>
      </w:pPr>
      <w:r w:rsidRPr="005C2A6C">
        <w:rPr>
          <w:b/>
          <w:bCs/>
          <w:szCs w:val="22"/>
        </w:rPr>
        <w:t xml:space="preserve">THE HYMN OF THE DAY </w:t>
      </w:r>
      <w:r w:rsidR="00BF0928">
        <w:rPr>
          <w:b/>
          <w:bCs/>
          <w:szCs w:val="22"/>
        </w:rPr>
        <w:tab/>
      </w:r>
      <w:r w:rsidR="00BF0928">
        <w:rPr>
          <w:b/>
          <w:bCs/>
          <w:szCs w:val="22"/>
        </w:rPr>
        <w:tab/>
      </w:r>
      <w:r w:rsidR="00BF0928">
        <w:rPr>
          <w:b/>
          <w:bCs/>
          <w:szCs w:val="22"/>
        </w:rPr>
        <w:tab/>
      </w:r>
      <w:r w:rsidR="00BF0928">
        <w:rPr>
          <w:b/>
          <w:bCs/>
          <w:szCs w:val="22"/>
        </w:rPr>
        <w:tab/>
      </w:r>
      <w:r w:rsidR="00E7124B" w:rsidRPr="00BF0928">
        <w:rPr>
          <w:b/>
          <w:i/>
          <w:iCs/>
          <w:szCs w:val="22"/>
        </w:rPr>
        <w:t>Come</w:t>
      </w:r>
      <w:r w:rsidR="00E44DDC">
        <w:rPr>
          <w:b/>
          <w:i/>
          <w:iCs/>
          <w:szCs w:val="22"/>
        </w:rPr>
        <w:t>,</w:t>
      </w:r>
      <w:r w:rsidR="00E7124B" w:rsidRPr="00BF0928">
        <w:rPr>
          <w:b/>
          <w:i/>
          <w:iCs/>
          <w:szCs w:val="22"/>
        </w:rPr>
        <w:t xml:space="preserve"> Now, O God</w:t>
      </w:r>
    </w:p>
    <w:p w14:paraId="2413AECE" w14:textId="2225CA1D" w:rsidR="00E7124B" w:rsidRPr="005C2A6C" w:rsidRDefault="00E7124B" w:rsidP="00D208F2">
      <w:pPr>
        <w:ind w:left="-288" w:firstLine="288"/>
        <w:jc w:val="both"/>
        <w:rPr>
          <w:i/>
          <w:iCs/>
          <w:szCs w:val="22"/>
        </w:rPr>
      </w:pPr>
      <w:r w:rsidRPr="005C2A6C">
        <w:rPr>
          <w:noProof/>
          <w:sz w:val="28"/>
        </w:rPr>
        <w:drawing>
          <wp:inline distT="0" distB="0" distL="0" distR="0" wp14:anchorId="1EC773A2" wp14:editId="24CAE731">
            <wp:extent cx="4883150" cy="4967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3150" cy="4967605"/>
                    </a:xfrm>
                    <a:prstGeom prst="rect">
                      <a:avLst/>
                    </a:prstGeom>
                    <a:noFill/>
                    <a:ln>
                      <a:noFill/>
                    </a:ln>
                  </pic:spPr>
                </pic:pic>
              </a:graphicData>
            </a:graphic>
          </wp:inline>
        </w:drawing>
      </w:r>
    </w:p>
    <w:p w14:paraId="0AA3102B" w14:textId="77777777" w:rsidR="00D208F2" w:rsidRPr="005C2A6C" w:rsidRDefault="00D208F2" w:rsidP="00D208F2">
      <w:pPr>
        <w:jc w:val="both"/>
        <w:rPr>
          <w:b/>
          <w:bCs/>
          <w:szCs w:val="22"/>
        </w:rPr>
      </w:pPr>
      <w:r w:rsidRPr="005C2A6C">
        <w:rPr>
          <w:b/>
          <w:bCs/>
          <w:szCs w:val="22"/>
        </w:rPr>
        <w:t>THE NICENE CREED</w:t>
      </w:r>
    </w:p>
    <w:p w14:paraId="2CAFE61D" w14:textId="77777777" w:rsidR="00D208F2" w:rsidRPr="00BF0928" w:rsidRDefault="00D208F2" w:rsidP="00D208F2">
      <w:pPr>
        <w:jc w:val="both"/>
        <w:rPr>
          <w:b/>
          <w:bCs/>
          <w:sz w:val="16"/>
          <w:szCs w:val="22"/>
        </w:rPr>
      </w:pPr>
    </w:p>
    <w:p w14:paraId="7011ECCA" w14:textId="77777777" w:rsidR="00BF0928" w:rsidRDefault="00D208F2" w:rsidP="00D208F2">
      <w:pPr>
        <w:ind w:left="720" w:hanging="720"/>
        <w:jc w:val="both"/>
        <w:rPr>
          <w:szCs w:val="22"/>
        </w:rPr>
      </w:pPr>
      <w:r w:rsidRPr="005C2A6C">
        <w:rPr>
          <w:szCs w:val="22"/>
        </w:rPr>
        <w:t>A:</w:t>
      </w:r>
      <w:r w:rsidR="00BF0928">
        <w:rPr>
          <w:szCs w:val="22"/>
        </w:rPr>
        <w:t xml:space="preserve">  </w:t>
      </w:r>
      <w:r w:rsidRPr="005C2A6C">
        <w:rPr>
          <w:szCs w:val="22"/>
        </w:rPr>
        <w:t xml:space="preserve">God has made us His people through our Baptism into Christ.  Living together in trust </w:t>
      </w:r>
    </w:p>
    <w:p w14:paraId="731BAB9E" w14:textId="31B2BCE6" w:rsidR="00D208F2" w:rsidRPr="005C2A6C" w:rsidRDefault="00BF0928" w:rsidP="00D208F2">
      <w:pPr>
        <w:ind w:left="720" w:hanging="720"/>
        <w:jc w:val="both"/>
        <w:rPr>
          <w:szCs w:val="22"/>
        </w:rPr>
      </w:pPr>
      <w:r>
        <w:rPr>
          <w:szCs w:val="22"/>
        </w:rPr>
        <w:t xml:space="preserve">      </w:t>
      </w:r>
      <w:r w:rsidR="00D208F2" w:rsidRPr="005C2A6C">
        <w:rPr>
          <w:szCs w:val="22"/>
        </w:rPr>
        <w:t>and hope, we confess our faith.</w:t>
      </w:r>
    </w:p>
    <w:p w14:paraId="0793B860" w14:textId="77777777" w:rsidR="00D208F2" w:rsidRPr="00BF0928" w:rsidRDefault="00D208F2" w:rsidP="00D208F2">
      <w:pPr>
        <w:ind w:left="720" w:hanging="720"/>
        <w:jc w:val="both"/>
        <w:rPr>
          <w:sz w:val="16"/>
          <w:szCs w:val="22"/>
        </w:rPr>
      </w:pPr>
    </w:p>
    <w:p w14:paraId="69155CF7" w14:textId="77777777" w:rsidR="00BF0928" w:rsidRDefault="00D208F2" w:rsidP="00BF0928">
      <w:pPr>
        <w:jc w:val="both"/>
        <w:rPr>
          <w:b/>
          <w:bCs/>
          <w:szCs w:val="22"/>
        </w:rPr>
      </w:pPr>
      <w:r w:rsidRPr="005C2A6C">
        <w:rPr>
          <w:b/>
          <w:szCs w:val="22"/>
        </w:rPr>
        <w:t>C:</w:t>
      </w:r>
      <w:r w:rsidR="00BF0928">
        <w:rPr>
          <w:b/>
          <w:szCs w:val="22"/>
        </w:rPr>
        <w:t xml:space="preserve">  </w:t>
      </w:r>
      <w:r w:rsidRPr="005C2A6C">
        <w:rPr>
          <w:szCs w:val="22"/>
          <w:lang w:val="en-CA"/>
        </w:rPr>
        <w:fldChar w:fldCharType="begin"/>
      </w:r>
      <w:r w:rsidRPr="005C2A6C">
        <w:rPr>
          <w:szCs w:val="22"/>
          <w:lang w:val="en-CA"/>
        </w:rPr>
        <w:instrText xml:space="preserve"> SEQ CHAPTER \h \r 1</w:instrText>
      </w:r>
      <w:r w:rsidRPr="005C2A6C">
        <w:rPr>
          <w:szCs w:val="22"/>
          <w:lang w:val="en-CA"/>
        </w:rPr>
        <w:fldChar w:fldCharType="end"/>
      </w:r>
      <w:r w:rsidRPr="005C2A6C">
        <w:rPr>
          <w:b/>
          <w:bCs/>
          <w:szCs w:val="22"/>
        </w:rPr>
        <w:t xml:space="preserve">We believe in one God, </w:t>
      </w:r>
    </w:p>
    <w:p w14:paraId="4193152E" w14:textId="4318E472" w:rsidR="00D208F2" w:rsidRPr="005C2A6C" w:rsidRDefault="00BF0928" w:rsidP="00BF0928">
      <w:pPr>
        <w:jc w:val="both"/>
        <w:rPr>
          <w:b/>
          <w:bCs/>
          <w:szCs w:val="22"/>
        </w:rPr>
      </w:pPr>
      <w:r>
        <w:rPr>
          <w:b/>
          <w:bCs/>
          <w:szCs w:val="22"/>
        </w:rPr>
        <w:t xml:space="preserve">       </w:t>
      </w:r>
      <w:r w:rsidR="00D208F2" w:rsidRPr="005C2A6C">
        <w:rPr>
          <w:b/>
          <w:bCs/>
          <w:szCs w:val="22"/>
        </w:rPr>
        <w:t xml:space="preserve">the Father, the Almighty, </w:t>
      </w:r>
    </w:p>
    <w:p w14:paraId="42A05DC0" w14:textId="2D00BE76" w:rsidR="00D208F2" w:rsidRPr="005C2A6C" w:rsidRDefault="00BF0928" w:rsidP="00BF0928">
      <w:pPr>
        <w:jc w:val="both"/>
        <w:rPr>
          <w:b/>
          <w:bCs/>
          <w:szCs w:val="22"/>
        </w:rPr>
      </w:pPr>
      <w:r>
        <w:rPr>
          <w:b/>
          <w:bCs/>
          <w:szCs w:val="22"/>
        </w:rPr>
        <w:t xml:space="preserve">       </w:t>
      </w:r>
      <w:r w:rsidR="00D208F2" w:rsidRPr="005C2A6C">
        <w:rPr>
          <w:b/>
          <w:bCs/>
          <w:szCs w:val="22"/>
        </w:rPr>
        <w:t xml:space="preserve">maker of heaven and earth, </w:t>
      </w:r>
    </w:p>
    <w:p w14:paraId="1D397900" w14:textId="10976E91" w:rsidR="00D208F2" w:rsidRPr="005C2A6C" w:rsidRDefault="00BF0928" w:rsidP="00BF0928">
      <w:pPr>
        <w:keepLines/>
        <w:jc w:val="both"/>
        <w:rPr>
          <w:b/>
          <w:bCs/>
          <w:szCs w:val="22"/>
        </w:rPr>
      </w:pPr>
      <w:r>
        <w:rPr>
          <w:b/>
          <w:bCs/>
          <w:szCs w:val="22"/>
        </w:rPr>
        <w:t xml:space="preserve">       </w:t>
      </w:r>
      <w:r w:rsidR="00D208F2" w:rsidRPr="005C2A6C">
        <w:rPr>
          <w:b/>
          <w:bCs/>
          <w:szCs w:val="22"/>
        </w:rPr>
        <w:t xml:space="preserve">of all that is, seen and unseen. </w:t>
      </w:r>
    </w:p>
    <w:p w14:paraId="40E3BE35" w14:textId="77777777" w:rsidR="00D208F2" w:rsidRPr="00BF0928" w:rsidRDefault="00D208F2" w:rsidP="00D208F2">
      <w:pPr>
        <w:jc w:val="both"/>
        <w:rPr>
          <w:b/>
          <w:bCs/>
          <w:sz w:val="16"/>
          <w:szCs w:val="22"/>
        </w:rPr>
      </w:pPr>
    </w:p>
    <w:p w14:paraId="7C04BC7C" w14:textId="1C795EE9" w:rsidR="00D208F2" w:rsidRPr="005C2A6C" w:rsidRDefault="00BF0928" w:rsidP="00BF0928">
      <w:pPr>
        <w:jc w:val="both"/>
        <w:rPr>
          <w:b/>
          <w:bCs/>
        </w:rPr>
      </w:pPr>
      <w:r>
        <w:rPr>
          <w:b/>
          <w:bCs/>
        </w:rPr>
        <w:t xml:space="preserve">      </w:t>
      </w:r>
      <w:r w:rsidR="00D208F2" w:rsidRPr="005C2A6C">
        <w:rPr>
          <w:b/>
          <w:bCs/>
        </w:rPr>
        <w:t xml:space="preserve">We believe in one Lord, Jesus Christ, </w:t>
      </w:r>
    </w:p>
    <w:p w14:paraId="5CBFDAF4" w14:textId="24ED0627" w:rsidR="00D208F2" w:rsidRPr="005C2A6C" w:rsidRDefault="00BF0928" w:rsidP="00D208F2">
      <w:pPr>
        <w:jc w:val="both"/>
        <w:rPr>
          <w:b/>
          <w:bCs/>
        </w:rPr>
      </w:pPr>
      <w:r>
        <w:rPr>
          <w:b/>
          <w:bCs/>
        </w:rPr>
        <w:t xml:space="preserve">      </w:t>
      </w:r>
      <w:r w:rsidR="00D208F2" w:rsidRPr="005C2A6C">
        <w:rPr>
          <w:b/>
          <w:bCs/>
        </w:rPr>
        <w:t xml:space="preserve">the only Son of God, </w:t>
      </w:r>
    </w:p>
    <w:p w14:paraId="473FB0DC" w14:textId="2722BF95" w:rsidR="00D208F2" w:rsidRPr="005C2A6C" w:rsidRDefault="00BF0928" w:rsidP="00D208F2">
      <w:pPr>
        <w:jc w:val="both"/>
        <w:rPr>
          <w:b/>
          <w:bCs/>
        </w:rPr>
      </w:pPr>
      <w:r>
        <w:rPr>
          <w:b/>
          <w:bCs/>
        </w:rPr>
        <w:t xml:space="preserve">      </w:t>
      </w:r>
      <w:r w:rsidR="00D208F2" w:rsidRPr="005C2A6C">
        <w:rPr>
          <w:b/>
          <w:bCs/>
        </w:rPr>
        <w:t xml:space="preserve">eternally begotten of the Father, </w:t>
      </w:r>
    </w:p>
    <w:p w14:paraId="7170C92D" w14:textId="0CF04573" w:rsidR="00D208F2" w:rsidRPr="005C2A6C" w:rsidRDefault="00BF0928" w:rsidP="00D208F2">
      <w:pPr>
        <w:jc w:val="both"/>
        <w:rPr>
          <w:b/>
          <w:bCs/>
        </w:rPr>
      </w:pPr>
      <w:r>
        <w:rPr>
          <w:b/>
          <w:bCs/>
        </w:rPr>
        <w:t xml:space="preserve">      </w:t>
      </w:r>
      <w:r w:rsidR="00D208F2" w:rsidRPr="005C2A6C">
        <w:rPr>
          <w:b/>
          <w:bCs/>
        </w:rPr>
        <w:t xml:space="preserve">God from God, Light from Light, </w:t>
      </w:r>
    </w:p>
    <w:p w14:paraId="6C721602" w14:textId="77777777" w:rsidR="00BF0928" w:rsidRDefault="00BF0928" w:rsidP="00D208F2">
      <w:pPr>
        <w:jc w:val="both"/>
        <w:rPr>
          <w:b/>
          <w:bCs/>
        </w:rPr>
      </w:pPr>
      <w:r>
        <w:rPr>
          <w:b/>
          <w:bCs/>
        </w:rPr>
        <w:t xml:space="preserve">      </w:t>
      </w:r>
    </w:p>
    <w:p w14:paraId="0EE2BAB6" w14:textId="2FB17A25" w:rsidR="00D208F2" w:rsidRPr="005C2A6C" w:rsidRDefault="00BF0928" w:rsidP="00D208F2">
      <w:pPr>
        <w:jc w:val="both"/>
        <w:rPr>
          <w:b/>
          <w:bCs/>
        </w:rPr>
      </w:pPr>
      <w:r>
        <w:rPr>
          <w:b/>
          <w:bCs/>
        </w:rPr>
        <w:lastRenderedPageBreak/>
        <w:t xml:space="preserve">      </w:t>
      </w:r>
      <w:r w:rsidR="00D208F2" w:rsidRPr="005C2A6C">
        <w:rPr>
          <w:b/>
          <w:bCs/>
        </w:rPr>
        <w:t xml:space="preserve">true God from true God, </w:t>
      </w:r>
    </w:p>
    <w:p w14:paraId="2B21993B" w14:textId="27974037" w:rsidR="00D208F2" w:rsidRPr="005C2A6C" w:rsidRDefault="00BF0928" w:rsidP="00D208F2">
      <w:pPr>
        <w:jc w:val="both"/>
        <w:rPr>
          <w:b/>
          <w:bCs/>
        </w:rPr>
      </w:pPr>
      <w:r>
        <w:rPr>
          <w:b/>
          <w:bCs/>
        </w:rPr>
        <w:t xml:space="preserve">      </w:t>
      </w:r>
      <w:r w:rsidR="00D208F2" w:rsidRPr="005C2A6C">
        <w:rPr>
          <w:b/>
          <w:bCs/>
        </w:rPr>
        <w:t xml:space="preserve">begotten, not made, </w:t>
      </w:r>
    </w:p>
    <w:p w14:paraId="4300405A" w14:textId="0F97CF20" w:rsidR="00D208F2" w:rsidRPr="005C2A6C" w:rsidRDefault="00BF0928" w:rsidP="00D208F2">
      <w:pPr>
        <w:jc w:val="both"/>
        <w:rPr>
          <w:b/>
          <w:bCs/>
        </w:rPr>
      </w:pPr>
      <w:r>
        <w:rPr>
          <w:b/>
          <w:bCs/>
        </w:rPr>
        <w:t xml:space="preserve">      </w:t>
      </w:r>
      <w:r w:rsidR="00D208F2" w:rsidRPr="005C2A6C">
        <w:rPr>
          <w:b/>
          <w:bCs/>
        </w:rPr>
        <w:t xml:space="preserve">of one Being with the Father. </w:t>
      </w:r>
    </w:p>
    <w:p w14:paraId="7BB1A751" w14:textId="4C55E099" w:rsidR="00D208F2" w:rsidRPr="005C2A6C" w:rsidRDefault="00BF0928" w:rsidP="00D208F2">
      <w:pPr>
        <w:jc w:val="both"/>
        <w:rPr>
          <w:b/>
          <w:bCs/>
        </w:rPr>
      </w:pPr>
      <w:r>
        <w:rPr>
          <w:b/>
          <w:bCs/>
        </w:rPr>
        <w:t xml:space="preserve">      </w:t>
      </w:r>
      <w:r w:rsidR="00D208F2" w:rsidRPr="005C2A6C">
        <w:rPr>
          <w:b/>
          <w:bCs/>
        </w:rPr>
        <w:t xml:space="preserve">Through Him all things were made. </w:t>
      </w:r>
    </w:p>
    <w:p w14:paraId="696CBA78" w14:textId="3FA946EB" w:rsidR="00D208F2" w:rsidRPr="005C2A6C" w:rsidRDefault="00BF0928" w:rsidP="00D208F2">
      <w:pPr>
        <w:jc w:val="both"/>
        <w:rPr>
          <w:b/>
          <w:bCs/>
        </w:rPr>
      </w:pPr>
      <w:r>
        <w:rPr>
          <w:b/>
          <w:bCs/>
        </w:rPr>
        <w:t xml:space="preserve">      </w:t>
      </w:r>
      <w:r w:rsidR="00D208F2" w:rsidRPr="005C2A6C">
        <w:rPr>
          <w:b/>
          <w:bCs/>
        </w:rPr>
        <w:t xml:space="preserve">For us and for our salvation </w:t>
      </w:r>
    </w:p>
    <w:p w14:paraId="0B3A8B1A" w14:textId="4E2DFAB3" w:rsidR="00D208F2" w:rsidRPr="005C2A6C" w:rsidRDefault="00D208F2" w:rsidP="00D208F2">
      <w:pPr>
        <w:jc w:val="both"/>
        <w:rPr>
          <w:b/>
          <w:bCs/>
        </w:rPr>
      </w:pPr>
      <w:r w:rsidRPr="005C2A6C">
        <w:rPr>
          <w:b/>
          <w:bCs/>
        </w:rPr>
        <w:tab/>
      </w:r>
      <w:r w:rsidR="00BF0928">
        <w:rPr>
          <w:b/>
          <w:bCs/>
        </w:rPr>
        <w:t xml:space="preserve">      </w:t>
      </w:r>
      <w:r w:rsidRPr="005C2A6C">
        <w:rPr>
          <w:b/>
          <w:bCs/>
        </w:rPr>
        <w:t xml:space="preserve">He came down from heaven; </w:t>
      </w:r>
    </w:p>
    <w:p w14:paraId="5FF7216F" w14:textId="37F8833B" w:rsidR="00D208F2" w:rsidRPr="005C2A6C" w:rsidRDefault="00D208F2" w:rsidP="00D208F2">
      <w:pPr>
        <w:jc w:val="both"/>
        <w:rPr>
          <w:b/>
          <w:bCs/>
        </w:rPr>
      </w:pPr>
      <w:r w:rsidRPr="005C2A6C">
        <w:rPr>
          <w:b/>
          <w:bCs/>
        </w:rPr>
        <w:tab/>
      </w:r>
      <w:r w:rsidR="00BF0928">
        <w:rPr>
          <w:b/>
          <w:bCs/>
        </w:rPr>
        <w:t xml:space="preserve">      </w:t>
      </w:r>
      <w:r w:rsidRPr="005C2A6C">
        <w:rPr>
          <w:b/>
          <w:bCs/>
        </w:rPr>
        <w:t xml:space="preserve">by the power of the Holy Spirit </w:t>
      </w:r>
    </w:p>
    <w:p w14:paraId="26CA99FC" w14:textId="52EEED46" w:rsidR="00D208F2" w:rsidRPr="005C2A6C" w:rsidRDefault="00D208F2" w:rsidP="00D208F2">
      <w:pPr>
        <w:jc w:val="both"/>
        <w:rPr>
          <w:b/>
          <w:bCs/>
        </w:rPr>
      </w:pPr>
      <w:r w:rsidRPr="005C2A6C">
        <w:rPr>
          <w:b/>
          <w:bCs/>
        </w:rPr>
        <w:tab/>
      </w:r>
      <w:r w:rsidR="00BF0928">
        <w:rPr>
          <w:b/>
          <w:bCs/>
        </w:rPr>
        <w:t xml:space="preserve">      </w:t>
      </w:r>
      <w:r w:rsidRPr="005C2A6C">
        <w:rPr>
          <w:b/>
          <w:bCs/>
        </w:rPr>
        <w:t xml:space="preserve">He became incarnate from the virgin Mary, and was made man. </w:t>
      </w:r>
    </w:p>
    <w:p w14:paraId="45821949" w14:textId="3E0A2461" w:rsidR="00D208F2" w:rsidRPr="005C2A6C" w:rsidRDefault="00BF0928" w:rsidP="00D208F2">
      <w:pPr>
        <w:jc w:val="both"/>
        <w:rPr>
          <w:b/>
          <w:bCs/>
        </w:rPr>
      </w:pPr>
      <w:r>
        <w:rPr>
          <w:b/>
          <w:bCs/>
        </w:rPr>
        <w:t xml:space="preserve">      </w:t>
      </w:r>
      <w:r w:rsidR="00D208F2" w:rsidRPr="005C2A6C">
        <w:rPr>
          <w:b/>
          <w:bCs/>
        </w:rPr>
        <w:t xml:space="preserve">For our sake He was crucified under Pontius Pilate; </w:t>
      </w:r>
    </w:p>
    <w:p w14:paraId="2B10DCF6" w14:textId="114522B4" w:rsidR="00D208F2" w:rsidRPr="005C2A6C" w:rsidRDefault="00D208F2" w:rsidP="00D208F2">
      <w:pPr>
        <w:jc w:val="both"/>
        <w:rPr>
          <w:b/>
          <w:bCs/>
        </w:rPr>
      </w:pPr>
      <w:r w:rsidRPr="005C2A6C">
        <w:rPr>
          <w:b/>
          <w:bCs/>
        </w:rPr>
        <w:tab/>
      </w:r>
      <w:r w:rsidR="00BF0928">
        <w:rPr>
          <w:b/>
          <w:bCs/>
        </w:rPr>
        <w:t xml:space="preserve">      </w:t>
      </w:r>
      <w:r w:rsidRPr="005C2A6C">
        <w:rPr>
          <w:b/>
          <w:bCs/>
        </w:rPr>
        <w:t xml:space="preserve">He suffered death and was buried. </w:t>
      </w:r>
    </w:p>
    <w:p w14:paraId="40F9A23B" w14:textId="52E60B4E" w:rsidR="00D208F2" w:rsidRPr="005C2A6C" w:rsidRDefault="00D208F2" w:rsidP="00D208F2">
      <w:pPr>
        <w:jc w:val="both"/>
        <w:rPr>
          <w:b/>
          <w:bCs/>
        </w:rPr>
      </w:pPr>
      <w:r w:rsidRPr="005C2A6C">
        <w:rPr>
          <w:b/>
          <w:bCs/>
        </w:rPr>
        <w:tab/>
      </w:r>
      <w:r w:rsidR="00BF0928">
        <w:rPr>
          <w:b/>
          <w:bCs/>
        </w:rPr>
        <w:t xml:space="preserve">      </w:t>
      </w:r>
      <w:r w:rsidRPr="005C2A6C">
        <w:rPr>
          <w:b/>
          <w:bCs/>
        </w:rPr>
        <w:t xml:space="preserve">On the third day He rose again </w:t>
      </w:r>
    </w:p>
    <w:p w14:paraId="43D19B9B" w14:textId="3800E2FD" w:rsidR="00D208F2" w:rsidRPr="005C2A6C" w:rsidRDefault="00D208F2" w:rsidP="00D208F2">
      <w:pPr>
        <w:jc w:val="both"/>
        <w:rPr>
          <w:b/>
          <w:bCs/>
        </w:rPr>
      </w:pPr>
      <w:r w:rsidRPr="005C2A6C">
        <w:rPr>
          <w:b/>
          <w:bCs/>
        </w:rPr>
        <w:tab/>
      </w:r>
      <w:r w:rsidRPr="005C2A6C">
        <w:rPr>
          <w:b/>
          <w:bCs/>
        </w:rPr>
        <w:tab/>
      </w:r>
      <w:r w:rsidR="00BF0928">
        <w:rPr>
          <w:b/>
          <w:bCs/>
        </w:rPr>
        <w:t xml:space="preserve">      </w:t>
      </w:r>
      <w:r w:rsidRPr="005C2A6C">
        <w:rPr>
          <w:b/>
          <w:bCs/>
        </w:rPr>
        <w:t xml:space="preserve">in accordance with the Scriptures; </w:t>
      </w:r>
    </w:p>
    <w:p w14:paraId="5B4B71E8" w14:textId="7D65C5C4" w:rsidR="00D208F2" w:rsidRPr="005C2A6C" w:rsidRDefault="00D208F2" w:rsidP="00D208F2">
      <w:pPr>
        <w:jc w:val="both"/>
        <w:rPr>
          <w:b/>
          <w:bCs/>
        </w:rPr>
      </w:pPr>
      <w:r w:rsidRPr="005C2A6C">
        <w:rPr>
          <w:b/>
          <w:bCs/>
        </w:rPr>
        <w:tab/>
      </w:r>
      <w:r w:rsidR="001040BB">
        <w:rPr>
          <w:b/>
          <w:bCs/>
        </w:rPr>
        <w:t xml:space="preserve">      </w:t>
      </w:r>
      <w:r w:rsidRPr="005C2A6C">
        <w:rPr>
          <w:b/>
          <w:bCs/>
        </w:rPr>
        <w:t xml:space="preserve">He ascended into heaven </w:t>
      </w:r>
    </w:p>
    <w:p w14:paraId="785DC0FF" w14:textId="556F5D7A" w:rsidR="00D208F2" w:rsidRPr="005C2A6C" w:rsidRDefault="00D208F2" w:rsidP="00D208F2">
      <w:pPr>
        <w:jc w:val="both"/>
        <w:rPr>
          <w:b/>
          <w:bCs/>
        </w:rPr>
      </w:pPr>
      <w:r w:rsidRPr="005C2A6C">
        <w:rPr>
          <w:b/>
          <w:bCs/>
        </w:rPr>
        <w:tab/>
      </w:r>
      <w:r w:rsidRPr="005C2A6C">
        <w:rPr>
          <w:b/>
          <w:bCs/>
        </w:rPr>
        <w:tab/>
      </w:r>
      <w:r w:rsidR="001040BB">
        <w:rPr>
          <w:b/>
          <w:bCs/>
        </w:rPr>
        <w:t xml:space="preserve">      </w:t>
      </w:r>
      <w:r w:rsidRPr="005C2A6C">
        <w:rPr>
          <w:b/>
          <w:bCs/>
        </w:rPr>
        <w:t xml:space="preserve">and is seated at the right hand of the Father. </w:t>
      </w:r>
    </w:p>
    <w:p w14:paraId="3FC1F02C" w14:textId="442B2E32" w:rsidR="00D208F2" w:rsidRPr="005C2A6C" w:rsidRDefault="001040BB" w:rsidP="00D208F2">
      <w:pPr>
        <w:jc w:val="both"/>
        <w:rPr>
          <w:b/>
          <w:bCs/>
        </w:rPr>
      </w:pPr>
      <w:r>
        <w:rPr>
          <w:b/>
          <w:bCs/>
        </w:rPr>
        <w:t xml:space="preserve">      </w:t>
      </w:r>
      <w:r w:rsidR="00D208F2" w:rsidRPr="005C2A6C">
        <w:rPr>
          <w:b/>
          <w:bCs/>
        </w:rPr>
        <w:t xml:space="preserve">He will come again in glory to judge the living and the dead, </w:t>
      </w:r>
    </w:p>
    <w:p w14:paraId="0E279371" w14:textId="2E97B6F6" w:rsidR="00D208F2" w:rsidRPr="005C2A6C" w:rsidRDefault="00D208F2" w:rsidP="00D208F2">
      <w:pPr>
        <w:jc w:val="both"/>
        <w:rPr>
          <w:b/>
          <w:bCs/>
        </w:rPr>
      </w:pPr>
      <w:r w:rsidRPr="005C2A6C">
        <w:rPr>
          <w:b/>
          <w:bCs/>
        </w:rPr>
        <w:tab/>
      </w:r>
      <w:r w:rsidR="001040BB">
        <w:rPr>
          <w:b/>
          <w:bCs/>
        </w:rPr>
        <w:t xml:space="preserve">      </w:t>
      </w:r>
      <w:r w:rsidRPr="005C2A6C">
        <w:rPr>
          <w:b/>
          <w:bCs/>
        </w:rPr>
        <w:t xml:space="preserve">and His kingdom will have no end. </w:t>
      </w:r>
    </w:p>
    <w:p w14:paraId="1F500628" w14:textId="77777777" w:rsidR="00D208F2" w:rsidRPr="001040BB" w:rsidRDefault="00D208F2" w:rsidP="00D208F2">
      <w:pPr>
        <w:jc w:val="both"/>
        <w:rPr>
          <w:b/>
          <w:bCs/>
          <w:sz w:val="16"/>
        </w:rPr>
      </w:pPr>
    </w:p>
    <w:p w14:paraId="5C08F788" w14:textId="0D52BE35" w:rsidR="00D208F2" w:rsidRPr="005C2A6C" w:rsidRDefault="001040BB" w:rsidP="001040BB">
      <w:pPr>
        <w:jc w:val="both"/>
        <w:rPr>
          <w:b/>
          <w:bCs/>
        </w:rPr>
      </w:pPr>
      <w:r>
        <w:rPr>
          <w:b/>
          <w:bCs/>
        </w:rPr>
        <w:t xml:space="preserve">      </w:t>
      </w:r>
      <w:r w:rsidR="00D208F2" w:rsidRPr="005C2A6C">
        <w:rPr>
          <w:b/>
          <w:bCs/>
        </w:rPr>
        <w:t xml:space="preserve">We believe in the Holy Spirit, the Lord, the giver of life, </w:t>
      </w:r>
    </w:p>
    <w:p w14:paraId="5F0D15CA" w14:textId="5060180E" w:rsidR="00D208F2" w:rsidRPr="005C2A6C" w:rsidRDefault="001040BB" w:rsidP="00D208F2">
      <w:pPr>
        <w:jc w:val="both"/>
        <w:rPr>
          <w:b/>
          <w:bCs/>
        </w:rPr>
      </w:pPr>
      <w:r>
        <w:rPr>
          <w:b/>
          <w:bCs/>
        </w:rPr>
        <w:t xml:space="preserve">      </w:t>
      </w:r>
      <w:r w:rsidR="00D208F2" w:rsidRPr="005C2A6C">
        <w:rPr>
          <w:b/>
          <w:bCs/>
        </w:rPr>
        <w:t xml:space="preserve">Who proceeds from the Father and the Son. </w:t>
      </w:r>
    </w:p>
    <w:p w14:paraId="1409CA1E" w14:textId="1AFA6BB0" w:rsidR="00D208F2" w:rsidRPr="005C2A6C" w:rsidRDefault="001040BB" w:rsidP="00D208F2">
      <w:pPr>
        <w:jc w:val="both"/>
        <w:rPr>
          <w:b/>
          <w:bCs/>
        </w:rPr>
      </w:pPr>
      <w:r>
        <w:rPr>
          <w:b/>
          <w:bCs/>
        </w:rPr>
        <w:t xml:space="preserve">      </w:t>
      </w:r>
      <w:r w:rsidR="00D208F2" w:rsidRPr="005C2A6C">
        <w:rPr>
          <w:b/>
          <w:bCs/>
        </w:rPr>
        <w:t xml:space="preserve">With the Father and the Son He is worshiped and glorified. </w:t>
      </w:r>
    </w:p>
    <w:p w14:paraId="569B8B4F" w14:textId="2CCB7B01" w:rsidR="00D208F2" w:rsidRPr="005C2A6C" w:rsidRDefault="001040BB" w:rsidP="00D208F2">
      <w:pPr>
        <w:jc w:val="both"/>
        <w:rPr>
          <w:b/>
          <w:bCs/>
        </w:rPr>
      </w:pPr>
      <w:r>
        <w:rPr>
          <w:b/>
          <w:bCs/>
        </w:rPr>
        <w:t xml:space="preserve">      </w:t>
      </w:r>
      <w:r w:rsidR="00D208F2" w:rsidRPr="005C2A6C">
        <w:rPr>
          <w:b/>
          <w:bCs/>
        </w:rPr>
        <w:t xml:space="preserve">He has spoken through the prophets. </w:t>
      </w:r>
    </w:p>
    <w:p w14:paraId="283C2832" w14:textId="060CFED4" w:rsidR="00D208F2" w:rsidRPr="005C2A6C" w:rsidRDefault="001040BB" w:rsidP="00D208F2">
      <w:pPr>
        <w:jc w:val="both"/>
        <w:rPr>
          <w:b/>
          <w:bCs/>
        </w:rPr>
      </w:pPr>
      <w:r>
        <w:rPr>
          <w:b/>
          <w:bCs/>
        </w:rPr>
        <w:t xml:space="preserve">      </w:t>
      </w:r>
      <w:r w:rsidR="00D208F2" w:rsidRPr="005C2A6C">
        <w:rPr>
          <w:b/>
          <w:bCs/>
        </w:rPr>
        <w:t xml:space="preserve">We believe in one holy catholic and apostolic Church. </w:t>
      </w:r>
    </w:p>
    <w:p w14:paraId="26DEDF7B" w14:textId="6BE24FB0" w:rsidR="00D208F2" w:rsidRPr="005C2A6C" w:rsidRDefault="001040BB" w:rsidP="00D208F2">
      <w:pPr>
        <w:jc w:val="both"/>
        <w:rPr>
          <w:b/>
          <w:bCs/>
        </w:rPr>
      </w:pPr>
      <w:r>
        <w:rPr>
          <w:b/>
          <w:bCs/>
        </w:rPr>
        <w:t xml:space="preserve">      </w:t>
      </w:r>
      <w:r w:rsidR="00D208F2" w:rsidRPr="005C2A6C">
        <w:rPr>
          <w:b/>
          <w:bCs/>
        </w:rPr>
        <w:t xml:space="preserve">We acknowledge one Baptism for the forgiveness of sins. </w:t>
      </w:r>
    </w:p>
    <w:p w14:paraId="4F3038F1" w14:textId="078F8144" w:rsidR="00D208F2" w:rsidRPr="005C2A6C" w:rsidRDefault="001040BB" w:rsidP="00D208F2">
      <w:pPr>
        <w:jc w:val="both"/>
        <w:rPr>
          <w:b/>
          <w:bCs/>
        </w:rPr>
      </w:pPr>
      <w:r>
        <w:rPr>
          <w:b/>
          <w:bCs/>
        </w:rPr>
        <w:t xml:space="preserve">      </w:t>
      </w:r>
      <w:r w:rsidR="00D208F2" w:rsidRPr="005C2A6C">
        <w:rPr>
          <w:b/>
          <w:bCs/>
        </w:rPr>
        <w:t xml:space="preserve">We look for the resurrection of the dead, </w:t>
      </w:r>
    </w:p>
    <w:p w14:paraId="0805456E" w14:textId="76DE4DA2" w:rsidR="00D208F2" w:rsidRPr="005C2A6C" w:rsidRDefault="00D208F2" w:rsidP="00D208F2">
      <w:pPr>
        <w:jc w:val="both"/>
        <w:rPr>
          <w:b/>
          <w:bCs/>
        </w:rPr>
      </w:pPr>
      <w:r w:rsidRPr="005C2A6C">
        <w:rPr>
          <w:b/>
          <w:bCs/>
        </w:rPr>
        <w:tab/>
      </w:r>
      <w:r w:rsidR="001040BB">
        <w:rPr>
          <w:b/>
          <w:bCs/>
        </w:rPr>
        <w:t xml:space="preserve">      </w:t>
      </w:r>
      <w:r w:rsidRPr="005C2A6C">
        <w:rPr>
          <w:b/>
          <w:bCs/>
        </w:rPr>
        <w:t>and the life of the world to come. Amen</w:t>
      </w:r>
    </w:p>
    <w:p w14:paraId="4D453233" w14:textId="77777777" w:rsidR="00D208F2" w:rsidRPr="001040BB" w:rsidRDefault="00D208F2" w:rsidP="00D208F2">
      <w:pPr>
        <w:ind w:left="-288" w:firstLine="288"/>
        <w:jc w:val="both"/>
        <w:rPr>
          <w:bCs/>
          <w:sz w:val="32"/>
        </w:rPr>
      </w:pPr>
    </w:p>
    <w:p w14:paraId="7350E461" w14:textId="77777777" w:rsidR="00D10AE2" w:rsidRPr="005C2A6C" w:rsidRDefault="00D10AE2" w:rsidP="00D10AE2">
      <w:pPr>
        <w:jc w:val="both"/>
        <w:rPr>
          <w:b/>
          <w:iCs/>
        </w:rPr>
      </w:pPr>
      <w:r w:rsidRPr="005C2A6C">
        <w:rPr>
          <w:b/>
          <w:iCs/>
        </w:rPr>
        <w:t>THE PRAYER OF THE CHURCH</w:t>
      </w:r>
    </w:p>
    <w:p w14:paraId="01564FF5" w14:textId="77777777" w:rsidR="00D10AE2" w:rsidRPr="001040BB" w:rsidRDefault="00D10AE2" w:rsidP="00D10AE2">
      <w:pPr>
        <w:jc w:val="both"/>
        <w:rPr>
          <w:b/>
          <w:iCs/>
          <w:sz w:val="16"/>
        </w:rPr>
      </w:pPr>
    </w:p>
    <w:p w14:paraId="2FA47F17" w14:textId="77777777" w:rsidR="001040BB" w:rsidRDefault="00D10AE2" w:rsidP="00D10AE2">
      <w:pPr>
        <w:tabs>
          <w:tab w:val="left" w:pos="720"/>
        </w:tabs>
        <w:ind w:left="720" w:hanging="720"/>
        <w:jc w:val="both"/>
      </w:pPr>
      <w:r w:rsidRPr="005C2A6C">
        <w:rPr>
          <w:lang w:val="en-CA"/>
        </w:rPr>
        <w:fldChar w:fldCharType="begin"/>
      </w:r>
      <w:r w:rsidRPr="005C2A6C">
        <w:rPr>
          <w:lang w:val="en-CA"/>
        </w:rPr>
        <w:instrText xml:space="preserve"> SEQ CHAPTER \h \r 1</w:instrText>
      </w:r>
      <w:r w:rsidRPr="005C2A6C">
        <w:rPr>
          <w:lang w:val="en-CA"/>
        </w:rPr>
        <w:fldChar w:fldCharType="end"/>
      </w:r>
      <w:r w:rsidRPr="005C2A6C">
        <w:t>A:</w:t>
      </w:r>
      <w:r w:rsidR="001040BB">
        <w:t xml:space="preserve">  </w:t>
      </w:r>
      <w:r w:rsidRPr="005C2A6C">
        <w:t xml:space="preserve">With longing for the fullness of redemption, let us pray for the Church, the world, and </w:t>
      </w:r>
    </w:p>
    <w:p w14:paraId="67462113" w14:textId="731386C9" w:rsidR="00D10AE2" w:rsidRPr="005C2A6C" w:rsidRDefault="001040BB" w:rsidP="00D10AE2">
      <w:pPr>
        <w:tabs>
          <w:tab w:val="left" w:pos="720"/>
        </w:tabs>
        <w:ind w:left="720" w:hanging="720"/>
        <w:jc w:val="both"/>
      </w:pPr>
      <w:r>
        <w:t xml:space="preserve">      </w:t>
      </w:r>
      <w:r w:rsidR="00D10AE2" w:rsidRPr="005C2A6C">
        <w:t>all people according to their needs.</w:t>
      </w:r>
    </w:p>
    <w:p w14:paraId="086FC327" w14:textId="77777777" w:rsidR="00D10AE2" w:rsidRPr="001040BB" w:rsidRDefault="00D10AE2" w:rsidP="00D10AE2">
      <w:pPr>
        <w:jc w:val="both"/>
        <w:rPr>
          <w:sz w:val="16"/>
        </w:rPr>
      </w:pPr>
    </w:p>
    <w:p w14:paraId="1E7133CF" w14:textId="77777777" w:rsidR="001040BB" w:rsidRDefault="00D10AE2" w:rsidP="00D10AE2">
      <w:pPr>
        <w:ind w:left="720" w:hanging="720"/>
        <w:jc w:val="both"/>
      </w:pPr>
      <w:r w:rsidRPr="005C2A6C">
        <w:t>A:</w:t>
      </w:r>
      <w:r w:rsidR="001040BB">
        <w:t xml:space="preserve">  </w:t>
      </w:r>
      <w:r w:rsidRPr="005C2A6C">
        <w:t xml:space="preserve">That the Church may abound in love for one another, stay alert to Your advent, and </w:t>
      </w:r>
    </w:p>
    <w:p w14:paraId="429E67AA" w14:textId="02C02965" w:rsidR="00D10AE2" w:rsidRPr="005C2A6C" w:rsidRDefault="001040BB" w:rsidP="00D10AE2">
      <w:pPr>
        <w:ind w:left="720" w:hanging="720"/>
        <w:jc w:val="both"/>
      </w:pPr>
      <w:r>
        <w:t xml:space="preserve">      </w:t>
      </w:r>
      <w:r w:rsidR="00D10AE2" w:rsidRPr="005C2A6C">
        <w:t>have strength to do Your will, we pray, hear us, O Lord:</w:t>
      </w:r>
    </w:p>
    <w:p w14:paraId="51FBBCF3" w14:textId="77777777" w:rsidR="00D10AE2" w:rsidRPr="001040BB" w:rsidRDefault="00D10AE2" w:rsidP="00D10AE2">
      <w:pPr>
        <w:ind w:left="720" w:hanging="720"/>
        <w:jc w:val="both"/>
        <w:rPr>
          <w:sz w:val="16"/>
        </w:rPr>
      </w:pPr>
    </w:p>
    <w:p w14:paraId="418C8819" w14:textId="363599FC" w:rsidR="00D10AE2" w:rsidRPr="005C2A6C" w:rsidRDefault="00D10AE2" w:rsidP="00D10AE2">
      <w:pPr>
        <w:tabs>
          <w:tab w:val="left" w:pos="720"/>
        </w:tabs>
        <w:ind w:left="720" w:hanging="720"/>
        <w:jc w:val="both"/>
        <w:rPr>
          <w:b/>
          <w:bCs/>
        </w:rPr>
      </w:pPr>
      <w:r w:rsidRPr="005C2A6C">
        <w:rPr>
          <w:b/>
          <w:bCs/>
        </w:rPr>
        <w:t>C:</w:t>
      </w:r>
      <w:r w:rsidR="001040BB">
        <w:rPr>
          <w:b/>
          <w:bCs/>
        </w:rPr>
        <w:t xml:space="preserve">  </w:t>
      </w:r>
      <w:r w:rsidRPr="005C2A6C">
        <w:rPr>
          <w:b/>
          <w:bCs/>
        </w:rPr>
        <w:t>For Your mercy is great.</w:t>
      </w:r>
    </w:p>
    <w:p w14:paraId="474E0E68" w14:textId="77777777" w:rsidR="00D10AE2" w:rsidRPr="001040BB" w:rsidRDefault="00D10AE2" w:rsidP="00D10AE2">
      <w:pPr>
        <w:jc w:val="both"/>
        <w:rPr>
          <w:b/>
          <w:bCs/>
          <w:sz w:val="16"/>
        </w:rPr>
      </w:pPr>
    </w:p>
    <w:p w14:paraId="7CAA8F9B" w14:textId="77777777" w:rsidR="001040BB" w:rsidRDefault="00D10AE2" w:rsidP="00D10AE2">
      <w:pPr>
        <w:tabs>
          <w:tab w:val="left" w:pos="720"/>
        </w:tabs>
        <w:ind w:left="720" w:hanging="720"/>
        <w:jc w:val="both"/>
      </w:pPr>
      <w:r w:rsidRPr="005C2A6C">
        <w:t>A:</w:t>
      </w:r>
      <w:r w:rsidR="001040BB">
        <w:t xml:space="preserve">  </w:t>
      </w:r>
      <w:r w:rsidRPr="005C2A6C">
        <w:t xml:space="preserve">That the justice, righteousness, and peace promised at Your Son’s return would dawn </w:t>
      </w:r>
    </w:p>
    <w:p w14:paraId="3369E6A0" w14:textId="77777777" w:rsidR="001040BB" w:rsidRDefault="001040BB" w:rsidP="00D10AE2">
      <w:pPr>
        <w:tabs>
          <w:tab w:val="left" w:pos="720"/>
        </w:tabs>
        <w:ind w:left="720" w:hanging="720"/>
        <w:jc w:val="both"/>
      </w:pPr>
      <w:r>
        <w:t xml:space="preserve">      </w:t>
      </w:r>
      <w:r w:rsidR="00D10AE2" w:rsidRPr="005C2A6C">
        <w:t xml:space="preserve">now in Sudan, Haiti, Ukraine, Gaza, Israel, Lebanon, Nigeria and other places of </w:t>
      </w:r>
    </w:p>
    <w:p w14:paraId="188B9821" w14:textId="153719A6" w:rsidR="00D10AE2" w:rsidRPr="005C2A6C" w:rsidRDefault="001040BB" w:rsidP="00D10AE2">
      <w:pPr>
        <w:tabs>
          <w:tab w:val="left" w:pos="720"/>
        </w:tabs>
        <w:ind w:left="720" w:hanging="720"/>
        <w:jc w:val="both"/>
      </w:pPr>
      <w:r>
        <w:t xml:space="preserve">      </w:t>
      </w:r>
      <w:r w:rsidR="00D10AE2" w:rsidRPr="005C2A6C">
        <w:t>violence and turmoil, we pray, hear us, O Lord:</w:t>
      </w:r>
    </w:p>
    <w:p w14:paraId="3E57F67E" w14:textId="77777777" w:rsidR="00D10AE2" w:rsidRPr="001040BB" w:rsidRDefault="00D10AE2" w:rsidP="00D10AE2">
      <w:pPr>
        <w:tabs>
          <w:tab w:val="left" w:pos="720"/>
        </w:tabs>
        <w:ind w:left="720" w:hanging="720"/>
        <w:jc w:val="both"/>
        <w:rPr>
          <w:sz w:val="16"/>
        </w:rPr>
      </w:pPr>
    </w:p>
    <w:p w14:paraId="4F9804B5" w14:textId="08609D93" w:rsidR="00D10AE2" w:rsidRPr="005C2A6C" w:rsidRDefault="00D10AE2" w:rsidP="00D10AE2">
      <w:pPr>
        <w:tabs>
          <w:tab w:val="left" w:pos="720"/>
        </w:tabs>
        <w:ind w:left="720" w:hanging="720"/>
        <w:jc w:val="both"/>
        <w:rPr>
          <w:b/>
          <w:bCs/>
        </w:rPr>
      </w:pPr>
      <w:r w:rsidRPr="005C2A6C">
        <w:rPr>
          <w:b/>
          <w:bCs/>
        </w:rPr>
        <w:t>C:</w:t>
      </w:r>
      <w:r w:rsidR="001040BB">
        <w:rPr>
          <w:b/>
          <w:bCs/>
        </w:rPr>
        <w:t xml:space="preserve">  </w:t>
      </w:r>
      <w:r w:rsidRPr="005C2A6C">
        <w:rPr>
          <w:b/>
          <w:bCs/>
        </w:rPr>
        <w:t>For Your mercy is great.</w:t>
      </w:r>
    </w:p>
    <w:p w14:paraId="15F971CB" w14:textId="77777777" w:rsidR="00D10AE2" w:rsidRPr="001040BB" w:rsidRDefault="00D10AE2" w:rsidP="00D10AE2">
      <w:pPr>
        <w:tabs>
          <w:tab w:val="left" w:pos="720"/>
        </w:tabs>
        <w:jc w:val="both"/>
        <w:rPr>
          <w:sz w:val="16"/>
        </w:rPr>
      </w:pPr>
    </w:p>
    <w:p w14:paraId="1C7C8CF0" w14:textId="77777777" w:rsidR="001040BB" w:rsidRDefault="00D10AE2" w:rsidP="00D10AE2">
      <w:pPr>
        <w:tabs>
          <w:tab w:val="left" w:pos="720"/>
        </w:tabs>
        <w:ind w:left="720" w:hanging="720"/>
        <w:jc w:val="both"/>
      </w:pPr>
      <w:r w:rsidRPr="005C2A6C">
        <w:t>A:</w:t>
      </w:r>
      <w:r w:rsidR="001040BB">
        <w:t xml:space="preserve">  </w:t>
      </w:r>
      <w:r w:rsidRPr="005C2A6C">
        <w:t xml:space="preserve">That this congregation might be led in these days in God’s paths of love and </w:t>
      </w:r>
    </w:p>
    <w:p w14:paraId="1D8F2AA7" w14:textId="7F0CE1B0" w:rsidR="00D10AE2" w:rsidRPr="005C2A6C" w:rsidRDefault="001040BB" w:rsidP="00D10AE2">
      <w:pPr>
        <w:tabs>
          <w:tab w:val="left" w:pos="720"/>
        </w:tabs>
        <w:ind w:left="720" w:hanging="720"/>
        <w:jc w:val="both"/>
      </w:pPr>
      <w:r>
        <w:t xml:space="preserve">      </w:t>
      </w:r>
      <w:r w:rsidR="00D10AE2" w:rsidRPr="005C2A6C">
        <w:t>faithfulness, we pray, hear us, O Lord:</w:t>
      </w:r>
    </w:p>
    <w:p w14:paraId="1863FB19" w14:textId="77777777" w:rsidR="00D10AE2" w:rsidRPr="001040BB" w:rsidRDefault="00D10AE2" w:rsidP="00D10AE2">
      <w:pPr>
        <w:tabs>
          <w:tab w:val="left" w:pos="720"/>
        </w:tabs>
        <w:ind w:left="720" w:hanging="720"/>
        <w:jc w:val="both"/>
        <w:rPr>
          <w:sz w:val="16"/>
        </w:rPr>
      </w:pPr>
    </w:p>
    <w:p w14:paraId="4EA4AAEC" w14:textId="71139441" w:rsidR="00D10AE2" w:rsidRPr="005C2A6C" w:rsidRDefault="00D10AE2" w:rsidP="00D10AE2">
      <w:pPr>
        <w:tabs>
          <w:tab w:val="left" w:pos="720"/>
        </w:tabs>
        <w:ind w:left="720" w:hanging="720"/>
        <w:jc w:val="both"/>
        <w:rPr>
          <w:b/>
          <w:bCs/>
        </w:rPr>
      </w:pPr>
      <w:r w:rsidRPr="005C2A6C">
        <w:rPr>
          <w:b/>
          <w:bCs/>
        </w:rPr>
        <w:t>C:</w:t>
      </w:r>
      <w:r w:rsidR="001040BB">
        <w:rPr>
          <w:b/>
          <w:bCs/>
        </w:rPr>
        <w:t xml:space="preserve">  </w:t>
      </w:r>
      <w:r w:rsidRPr="005C2A6C">
        <w:rPr>
          <w:b/>
          <w:bCs/>
        </w:rPr>
        <w:t>For Your mercy is great.</w:t>
      </w:r>
    </w:p>
    <w:p w14:paraId="1E3E0C75" w14:textId="77777777" w:rsidR="00D10AE2" w:rsidRPr="001040BB" w:rsidRDefault="00D10AE2" w:rsidP="00D10AE2">
      <w:pPr>
        <w:jc w:val="both"/>
        <w:rPr>
          <w:sz w:val="16"/>
        </w:rPr>
      </w:pPr>
    </w:p>
    <w:p w14:paraId="07D7F8FE" w14:textId="77777777" w:rsidR="001040BB" w:rsidRDefault="00D10AE2" w:rsidP="00D10AE2">
      <w:pPr>
        <w:tabs>
          <w:tab w:val="left" w:pos="720"/>
        </w:tabs>
        <w:ind w:left="720" w:hanging="720"/>
        <w:jc w:val="both"/>
      </w:pPr>
      <w:r w:rsidRPr="005C2A6C">
        <w:t>A:</w:t>
      </w:r>
      <w:r w:rsidR="001040BB">
        <w:t xml:space="preserve">  </w:t>
      </w:r>
      <w:r w:rsidRPr="005C2A6C">
        <w:t xml:space="preserve">That those who suffer illness or any other need, especially …might be sustained as they </w:t>
      </w:r>
    </w:p>
    <w:p w14:paraId="4D70AD7C" w14:textId="2A978B02" w:rsidR="00D10AE2" w:rsidRPr="005C2A6C" w:rsidRDefault="001040BB" w:rsidP="00D10AE2">
      <w:pPr>
        <w:tabs>
          <w:tab w:val="left" w:pos="720"/>
        </w:tabs>
        <w:ind w:left="720" w:hanging="720"/>
        <w:jc w:val="both"/>
      </w:pPr>
      <w:r>
        <w:t xml:space="preserve">      </w:t>
      </w:r>
      <w:r w:rsidR="00D10AE2" w:rsidRPr="005C2A6C">
        <w:t>wait for wholeness and healing, we pray, hear us, O Lord:</w:t>
      </w:r>
    </w:p>
    <w:p w14:paraId="2FA5E692" w14:textId="65A4F156" w:rsidR="00D10AE2" w:rsidRPr="005C2A6C" w:rsidRDefault="00D10AE2" w:rsidP="00D10AE2">
      <w:pPr>
        <w:tabs>
          <w:tab w:val="left" w:pos="720"/>
        </w:tabs>
        <w:ind w:left="720" w:hanging="720"/>
        <w:jc w:val="both"/>
        <w:rPr>
          <w:b/>
          <w:bCs/>
        </w:rPr>
      </w:pPr>
      <w:r w:rsidRPr="005C2A6C">
        <w:rPr>
          <w:b/>
          <w:bCs/>
        </w:rPr>
        <w:lastRenderedPageBreak/>
        <w:t>C:</w:t>
      </w:r>
      <w:r w:rsidR="001040BB">
        <w:rPr>
          <w:b/>
          <w:bCs/>
        </w:rPr>
        <w:t xml:space="preserve">  </w:t>
      </w:r>
      <w:r w:rsidRPr="005C2A6C">
        <w:rPr>
          <w:b/>
          <w:bCs/>
        </w:rPr>
        <w:t>For Your mercy is great.</w:t>
      </w:r>
    </w:p>
    <w:p w14:paraId="0A8B35B3" w14:textId="77777777" w:rsidR="00D10AE2" w:rsidRPr="001040BB" w:rsidRDefault="00D10AE2" w:rsidP="00D10AE2">
      <w:pPr>
        <w:tabs>
          <w:tab w:val="left" w:pos="720"/>
        </w:tabs>
        <w:ind w:left="720" w:hanging="720"/>
        <w:jc w:val="both"/>
        <w:rPr>
          <w:b/>
          <w:bCs/>
          <w:sz w:val="16"/>
        </w:rPr>
      </w:pPr>
    </w:p>
    <w:p w14:paraId="7D029EBD" w14:textId="77777777" w:rsidR="001040BB" w:rsidRDefault="00D10AE2" w:rsidP="00D10AE2">
      <w:pPr>
        <w:tabs>
          <w:tab w:val="left" w:pos="720"/>
        </w:tabs>
        <w:ind w:left="720" w:hanging="720"/>
        <w:jc w:val="both"/>
      </w:pPr>
      <w:r w:rsidRPr="005C2A6C">
        <w:t>A:</w:t>
      </w:r>
      <w:r w:rsidR="001040BB">
        <w:t xml:space="preserve">  </w:t>
      </w:r>
      <w:r w:rsidRPr="005C2A6C">
        <w:t xml:space="preserve">That those celebrating birthdays, especially </w:t>
      </w:r>
      <w:r w:rsidRPr="005C2A6C">
        <w:rPr>
          <w:b/>
          <w:bCs/>
        </w:rPr>
        <w:t xml:space="preserve">Donna Ottersen </w:t>
      </w:r>
      <w:r w:rsidRPr="005C2A6C">
        <w:t xml:space="preserve">may be filled with grace </w:t>
      </w:r>
    </w:p>
    <w:p w14:paraId="1997D285" w14:textId="10844551" w:rsidR="00D10AE2" w:rsidRPr="005C2A6C" w:rsidRDefault="001040BB" w:rsidP="00D10AE2">
      <w:pPr>
        <w:tabs>
          <w:tab w:val="left" w:pos="720"/>
        </w:tabs>
        <w:ind w:left="720" w:hanging="720"/>
        <w:jc w:val="both"/>
      </w:pPr>
      <w:r>
        <w:t xml:space="preserve">      </w:t>
      </w:r>
      <w:r w:rsidR="00D10AE2" w:rsidRPr="005C2A6C">
        <w:t>this day and every day and grow in grace in the days ahead, we pray, hear us, O Lord:</w:t>
      </w:r>
    </w:p>
    <w:p w14:paraId="7073FE86" w14:textId="77777777" w:rsidR="00D10AE2" w:rsidRPr="001040BB" w:rsidRDefault="00D10AE2" w:rsidP="00D10AE2">
      <w:pPr>
        <w:tabs>
          <w:tab w:val="left" w:pos="720"/>
        </w:tabs>
        <w:ind w:left="720" w:hanging="720"/>
        <w:jc w:val="both"/>
        <w:rPr>
          <w:sz w:val="16"/>
        </w:rPr>
      </w:pPr>
    </w:p>
    <w:p w14:paraId="2CF83C17" w14:textId="3EE961E4" w:rsidR="00D10AE2" w:rsidRPr="005C2A6C" w:rsidRDefault="00D10AE2" w:rsidP="00D10AE2">
      <w:pPr>
        <w:tabs>
          <w:tab w:val="left" w:pos="720"/>
        </w:tabs>
        <w:ind w:left="720" w:hanging="720"/>
        <w:jc w:val="both"/>
        <w:rPr>
          <w:b/>
          <w:bCs/>
        </w:rPr>
      </w:pPr>
      <w:r w:rsidRPr="005C2A6C">
        <w:rPr>
          <w:b/>
          <w:bCs/>
        </w:rPr>
        <w:t>C:</w:t>
      </w:r>
      <w:r w:rsidR="001040BB">
        <w:rPr>
          <w:b/>
          <w:bCs/>
        </w:rPr>
        <w:t xml:space="preserve">  </w:t>
      </w:r>
      <w:r w:rsidRPr="005C2A6C">
        <w:rPr>
          <w:b/>
          <w:bCs/>
        </w:rPr>
        <w:t>For Your mercy is great.</w:t>
      </w:r>
    </w:p>
    <w:p w14:paraId="4A25F6ED" w14:textId="77777777" w:rsidR="00D10AE2" w:rsidRPr="001040BB" w:rsidRDefault="00D10AE2" w:rsidP="00D10AE2">
      <w:pPr>
        <w:tabs>
          <w:tab w:val="left" w:pos="720"/>
        </w:tabs>
        <w:jc w:val="both"/>
        <w:rPr>
          <w:b/>
          <w:bCs/>
          <w:sz w:val="16"/>
        </w:rPr>
      </w:pPr>
    </w:p>
    <w:p w14:paraId="7B9342C3" w14:textId="77777777" w:rsidR="001040BB" w:rsidRDefault="00D10AE2" w:rsidP="00D10AE2">
      <w:pPr>
        <w:tabs>
          <w:tab w:val="left" w:pos="720"/>
        </w:tabs>
        <w:ind w:left="720" w:hanging="720"/>
        <w:jc w:val="both"/>
      </w:pPr>
      <w:r w:rsidRPr="005C2A6C">
        <w:t>A:</w:t>
      </w:r>
      <w:r w:rsidR="001040BB">
        <w:t xml:space="preserve">  </w:t>
      </w:r>
      <w:r w:rsidRPr="005C2A6C">
        <w:t xml:space="preserve">That with the faithful who have gone before us, especially </w:t>
      </w:r>
      <w:r w:rsidRPr="005C2A6C">
        <w:rPr>
          <w:b/>
        </w:rPr>
        <w:t xml:space="preserve">Andrew, Apostle, </w:t>
      </w:r>
      <w:r w:rsidRPr="005C2A6C">
        <w:t xml:space="preserve">whom </w:t>
      </w:r>
    </w:p>
    <w:p w14:paraId="2AE7608A" w14:textId="77777777" w:rsidR="001040BB" w:rsidRDefault="001040BB" w:rsidP="00D10AE2">
      <w:pPr>
        <w:tabs>
          <w:tab w:val="left" w:pos="720"/>
        </w:tabs>
        <w:ind w:left="720" w:hanging="720"/>
        <w:jc w:val="both"/>
      </w:pPr>
      <w:r>
        <w:t xml:space="preserve">      </w:t>
      </w:r>
      <w:r w:rsidR="00D10AE2" w:rsidRPr="005C2A6C">
        <w:t xml:space="preserve">we commemorate this Day and all the saints whose hope is now certain, we may stand </w:t>
      </w:r>
    </w:p>
    <w:p w14:paraId="77D5ED1F" w14:textId="77777777" w:rsidR="001040BB" w:rsidRDefault="001040BB" w:rsidP="00D10AE2">
      <w:pPr>
        <w:tabs>
          <w:tab w:val="left" w:pos="720"/>
        </w:tabs>
        <w:ind w:left="720" w:hanging="720"/>
        <w:jc w:val="both"/>
      </w:pPr>
      <w:r>
        <w:t xml:space="preserve">      </w:t>
      </w:r>
      <w:r w:rsidR="00D10AE2" w:rsidRPr="005C2A6C">
        <w:t xml:space="preserve">before You in praise and worship in the fullness of Your reign, we pray, hear us, O </w:t>
      </w:r>
    </w:p>
    <w:p w14:paraId="2D7EC142" w14:textId="687A1276" w:rsidR="00D10AE2" w:rsidRPr="005C2A6C" w:rsidRDefault="001040BB" w:rsidP="00D10AE2">
      <w:pPr>
        <w:tabs>
          <w:tab w:val="left" w:pos="720"/>
        </w:tabs>
        <w:ind w:left="720" w:hanging="720"/>
        <w:jc w:val="both"/>
      </w:pPr>
      <w:r>
        <w:t xml:space="preserve">      </w:t>
      </w:r>
      <w:r w:rsidR="00D10AE2" w:rsidRPr="005C2A6C">
        <w:t>Lord:</w:t>
      </w:r>
    </w:p>
    <w:p w14:paraId="72C8CEAD" w14:textId="77777777" w:rsidR="00D10AE2" w:rsidRPr="001040BB" w:rsidRDefault="00D10AE2" w:rsidP="00D10AE2">
      <w:pPr>
        <w:tabs>
          <w:tab w:val="left" w:pos="720"/>
        </w:tabs>
        <w:ind w:left="720" w:hanging="720"/>
        <w:jc w:val="both"/>
        <w:rPr>
          <w:sz w:val="16"/>
        </w:rPr>
      </w:pPr>
    </w:p>
    <w:p w14:paraId="1CADAA8D" w14:textId="160F7335" w:rsidR="00D10AE2" w:rsidRPr="005C2A6C" w:rsidRDefault="00D10AE2" w:rsidP="00D10AE2">
      <w:pPr>
        <w:tabs>
          <w:tab w:val="left" w:pos="720"/>
        </w:tabs>
        <w:ind w:left="720" w:hanging="720"/>
        <w:jc w:val="both"/>
      </w:pPr>
      <w:r w:rsidRPr="005C2A6C">
        <w:rPr>
          <w:b/>
          <w:bCs/>
        </w:rPr>
        <w:t>C:</w:t>
      </w:r>
      <w:r w:rsidR="001040BB">
        <w:rPr>
          <w:b/>
          <w:bCs/>
        </w:rPr>
        <w:t xml:space="preserve">  </w:t>
      </w:r>
      <w:r w:rsidRPr="005C2A6C">
        <w:rPr>
          <w:b/>
          <w:bCs/>
        </w:rPr>
        <w:t>For Your mercy is great.</w:t>
      </w:r>
    </w:p>
    <w:p w14:paraId="4D74A5AF" w14:textId="77777777" w:rsidR="00D10AE2" w:rsidRPr="001040BB" w:rsidRDefault="00D10AE2" w:rsidP="00D10AE2">
      <w:pPr>
        <w:jc w:val="both"/>
        <w:rPr>
          <w:sz w:val="16"/>
        </w:rPr>
      </w:pPr>
    </w:p>
    <w:p w14:paraId="1E030B3A" w14:textId="77777777" w:rsidR="001040BB" w:rsidRDefault="00D10AE2" w:rsidP="00D10AE2">
      <w:pPr>
        <w:tabs>
          <w:tab w:val="left" w:pos="720"/>
        </w:tabs>
        <w:ind w:left="720" w:hanging="720"/>
        <w:jc w:val="both"/>
      </w:pPr>
      <w:r w:rsidRPr="005C2A6C">
        <w:t>P:</w:t>
      </w:r>
      <w:r w:rsidR="001040BB">
        <w:t xml:space="preserve">  </w:t>
      </w:r>
      <w:r w:rsidRPr="005C2A6C">
        <w:t xml:space="preserve">God our Father, hear the prayers we make in the name of Jesus Christ Whose coming </w:t>
      </w:r>
    </w:p>
    <w:p w14:paraId="0F0508D6" w14:textId="26B15BF6" w:rsidR="00D10AE2" w:rsidRPr="005C2A6C" w:rsidRDefault="001040BB" w:rsidP="00D10AE2">
      <w:pPr>
        <w:tabs>
          <w:tab w:val="left" w:pos="720"/>
        </w:tabs>
        <w:ind w:left="720" w:hanging="720"/>
        <w:jc w:val="both"/>
      </w:pPr>
      <w:r>
        <w:t xml:space="preserve">      </w:t>
      </w:r>
      <w:r w:rsidR="00D10AE2" w:rsidRPr="005C2A6C">
        <w:t>is certain and Whose Day draws near.</w:t>
      </w:r>
    </w:p>
    <w:p w14:paraId="4F30C08C" w14:textId="77777777" w:rsidR="00D10AE2" w:rsidRPr="001040BB" w:rsidRDefault="00D10AE2" w:rsidP="00D10AE2">
      <w:pPr>
        <w:tabs>
          <w:tab w:val="left" w:pos="720"/>
        </w:tabs>
        <w:ind w:left="720" w:hanging="720"/>
        <w:jc w:val="both"/>
        <w:rPr>
          <w:sz w:val="16"/>
        </w:rPr>
      </w:pPr>
    </w:p>
    <w:p w14:paraId="1C57ADA7" w14:textId="0EAA6B62" w:rsidR="00D10AE2" w:rsidRPr="005C2A6C" w:rsidRDefault="00D10AE2" w:rsidP="00D10AE2">
      <w:pPr>
        <w:jc w:val="both"/>
      </w:pPr>
      <w:r w:rsidRPr="005C2A6C">
        <w:rPr>
          <w:b/>
          <w:bCs/>
        </w:rPr>
        <w:t>C:</w:t>
      </w:r>
      <w:r w:rsidR="001040BB">
        <w:rPr>
          <w:b/>
          <w:bCs/>
        </w:rPr>
        <w:t xml:space="preserve">  </w:t>
      </w:r>
      <w:r w:rsidRPr="005C2A6C">
        <w:rPr>
          <w:b/>
          <w:bCs/>
        </w:rPr>
        <w:t>Amen.</w:t>
      </w:r>
      <w:r w:rsidRPr="005C2A6C">
        <w:tab/>
      </w:r>
      <w:r w:rsidRPr="005C2A6C">
        <w:tab/>
      </w:r>
    </w:p>
    <w:p w14:paraId="6AAD9DA2" w14:textId="77777777" w:rsidR="00D10AE2" w:rsidRPr="001040BB" w:rsidRDefault="00D10AE2" w:rsidP="00D10AE2">
      <w:pPr>
        <w:jc w:val="both"/>
        <w:rPr>
          <w:sz w:val="16"/>
        </w:rPr>
      </w:pPr>
    </w:p>
    <w:p w14:paraId="451CB323" w14:textId="4751DC58" w:rsidR="00D208F2" w:rsidRPr="001040BB" w:rsidRDefault="001040BB" w:rsidP="00D10AE2">
      <w:pPr>
        <w:tabs>
          <w:tab w:val="left" w:pos="0"/>
        </w:tabs>
        <w:jc w:val="center"/>
        <w:rPr>
          <w:b/>
          <w:bCs/>
          <w:sz w:val="28"/>
        </w:rPr>
      </w:pPr>
      <w:r w:rsidRPr="001040BB">
        <w:rPr>
          <w:b/>
          <w:bCs/>
          <w:sz w:val="28"/>
        </w:rPr>
        <w:sym w:font="Wingdings" w:char="F058"/>
      </w:r>
      <w:r w:rsidR="00D208F2" w:rsidRPr="001040BB">
        <w:rPr>
          <w:b/>
          <w:bCs/>
          <w:sz w:val="28"/>
        </w:rPr>
        <w:t xml:space="preserve"> MEAL</w:t>
      </w:r>
      <w:r w:rsidRPr="001040BB">
        <w:rPr>
          <w:b/>
          <w:bCs/>
          <w:sz w:val="28"/>
        </w:rPr>
        <w:t xml:space="preserve"> </w:t>
      </w:r>
      <w:r w:rsidRPr="001040BB">
        <w:rPr>
          <w:b/>
          <w:bCs/>
          <w:sz w:val="28"/>
        </w:rPr>
        <w:sym w:font="Wingdings" w:char="F058"/>
      </w:r>
    </w:p>
    <w:p w14:paraId="79111EF4" w14:textId="77777777" w:rsidR="00D208F2" w:rsidRPr="005C2A6C" w:rsidRDefault="00D208F2" w:rsidP="00D208F2">
      <w:pPr>
        <w:tabs>
          <w:tab w:val="left" w:pos="0"/>
        </w:tabs>
        <w:jc w:val="both"/>
        <w:rPr>
          <w:b/>
          <w:bCs/>
        </w:rPr>
      </w:pPr>
      <w:r w:rsidRPr="005C2A6C">
        <w:rPr>
          <w:b/>
          <w:bCs/>
        </w:rPr>
        <w:t>THE PEACE</w:t>
      </w:r>
    </w:p>
    <w:p w14:paraId="20DD5D4B" w14:textId="77777777" w:rsidR="00D208F2" w:rsidRPr="001040BB" w:rsidRDefault="00D208F2" w:rsidP="00D208F2">
      <w:pPr>
        <w:tabs>
          <w:tab w:val="left" w:pos="0"/>
        </w:tabs>
        <w:jc w:val="both"/>
        <w:rPr>
          <w:b/>
          <w:bCs/>
          <w:sz w:val="16"/>
        </w:rPr>
      </w:pPr>
    </w:p>
    <w:p w14:paraId="6750DA63" w14:textId="6515E772" w:rsidR="00D208F2" w:rsidRPr="005C2A6C" w:rsidRDefault="00D208F2" w:rsidP="00D208F2">
      <w:pPr>
        <w:tabs>
          <w:tab w:val="left" w:pos="0"/>
        </w:tabs>
        <w:jc w:val="both"/>
        <w:rPr>
          <w:bCs/>
        </w:rPr>
      </w:pPr>
      <w:r w:rsidRPr="005C2A6C">
        <w:rPr>
          <w:bCs/>
        </w:rPr>
        <w:t>P:</w:t>
      </w:r>
      <w:r w:rsidR="001040BB">
        <w:rPr>
          <w:bCs/>
        </w:rPr>
        <w:t xml:space="preserve">  </w:t>
      </w:r>
      <w:r w:rsidRPr="005C2A6C">
        <w:rPr>
          <w:bCs/>
        </w:rPr>
        <w:t>The peace of the Lord be with you always.</w:t>
      </w:r>
    </w:p>
    <w:p w14:paraId="23D7077F" w14:textId="77777777" w:rsidR="00D208F2" w:rsidRPr="001040BB" w:rsidRDefault="00D208F2" w:rsidP="00D208F2">
      <w:pPr>
        <w:tabs>
          <w:tab w:val="left" w:pos="0"/>
        </w:tabs>
        <w:jc w:val="both"/>
        <w:rPr>
          <w:bCs/>
          <w:sz w:val="16"/>
        </w:rPr>
      </w:pPr>
    </w:p>
    <w:p w14:paraId="0B474C76" w14:textId="4B2A8A65" w:rsidR="00D208F2" w:rsidRPr="005C2A6C" w:rsidRDefault="00D208F2" w:rsidP="00D208F2">
      <w:pPr>
        <w:tabs>
          <w:tab w:val="left" w:pos="0"/>
        </w:tabs>
        <w:jc w:val="both"/>
        <w:rPr>
          <w:b/>
          <w:bCs/>
        </w:rPr>
      </w:pPr>
      <w:r w:rsidRPr="005C2A6C">
        <w:rPr>
          <w:b/>
          <w:bCs/>
        </w:rPr>
        <w:t>C:</w:t>
      </w:r>
      <w:r w:rsidR="001040BB">
        <w:rPr>
          <w:b/>
          <w:bCs/>
        </w:rPr>
        <w:t xml:space="preserve">  </w:t>
      </w:r>
      <w:r w:rsidRPr="005C2A6C">
        <w:rPr>
          <w:b/>
          <w:bCs/>
        </w:rPr>
        <w:t>And also with you.</w:t>
      </w:r>
    </w:p>
    <w:p w14:paraId="494CFC9F" w14:textId="77777777" w:rsidR="00D208F2" w:rsidRPr="001040BB" w:rsidRDefault="00D208F2" w:rsidP="00D208F2">
      <w:pPr>
        <w:tabs>
          <w:tab w:val="left" w:pos="0"/>
        </w:tabs>
        <w:jc w:val="both"/>
        <w:rPr>
          <w:b/>
          <w:bCs/>
          <w:sz w:val="16"/>
        </w:rPr>
      </w:pPr>
    </w:p>
    <w:p w14:paraId="29842A9E" w14:textId="77777777" w:rsidR="00D208F2" w:rsidRPr="005C2A6C" w:rsidRDefault="00D208F2" w:rsidP="00D208F2">
      <w:pPr>
        <w:tabs>
          <w:tab w:val="left" w:pos="0"/>
        </w:tabs>
        <w:jc w:val="both"/>
        <w:rPr>
          <w:bCs/>
          <w:i/>
        </w:rPr>
      </w:pPr>
      <w:r w:rsidRPr="005C2A6C">
        <w:rPr>
          <w:bCs/>
          <w:i/>
        </w:rPr>
        <w:t>The assembly is seated</w:t>
      </w:r>
    </w:p>
    <w:p w14:paraId="4E63B47B" w14:textId="77777777" w:rsidR="00D208F2" w:rsidRPr="001040BB" w:rsidRDefault="00D208F2" w:rsidP="00D208F2">
      <w:pPr>
        <w:tabs>
          <w:tab w:val="left" w:pos="0"/>
        </w:tabs>
        <w:jc w:val="both"/>
        <w:rPr>
          <w:bCs/>
          <w:i/>
          <w:sz w:val="16"/>
        </w:rPr>
      </w:pPr>
    </w:p>
    <w:p w14:paraId="523CCA05" w14:textId="77777777" w:rsidR="00BA2C2D" w:rsidRPr="005C2A6C" w:rsidRDefault="00BA2C2D" w:rsidP="00D208F2">
      <w:pPr>
        <w:tabs>
          <w:tab w:val="left" w:pos="0"/>
        </w:tabs>
        <w:jc w:val="both"/>
        <w:rPr>
          <w:b/>
          <w:bCs/>
        </w:rPr>
      </w:pPr>
      <w:r w:rsidRPr="005C2A6C">
        <w:rPr>
          <w:b/>
          <w:bCs/>
        </w:rPr>
        <w:t>THE OFFFERING</w:t>
      </w:r>
    </w:p>
    <w:p w14:paraId="1DF69EB4" w14:textId="77777777" w:rsidR="00BA2C2D" w:rsidRPr="005C2A6C" w:rsidRDefault="00BA2C2D" w:rsidP="00D208F2">
      <w:pPr>
        <w:tabs>
          <w:tab w:val="left" w:pos="0"/>
        </w:tabs>
        <w:jc w:val="both"/>
        <w:rPr>
          <w:b/>
          <w:bCs/>
        </w:rPr>
      </w:pPr>
    </w:p>
    <w:p w14:paraId="620FBEA7" w14:textId="7D2B6FED" w:rsidR="00D208F2" w:rsidRPr="005C2A6C" w:rsidRDefault="00D208F2" w:rsidP="00D208F2">
      <w:pPr>
        <w:tabs>
          <w:tab w:val="left" w:pos="0"/>
        </w:tabs>
        <w:jc w:val="both"/>
      </w:pPr>
      <w:r w:rsidRPr="005C2A6C">
        <w:rPr>
          <w:b/>
          <w:bCs/>
        </w:rPr>
        <w:t>THE VOLUNTARY</w:t>
      </w:r>
      <w:r w:rsidR="007B4998" w:rsidRPr="005C2A6C">
        <w:rPr>
          <w:i/>
          <w:iCs/>
        </w:rPr>
        <w:tab/>
        <w:t xml:space="preserve">    </w:t>
      </w:r>
      <w:r w:rsidR="001040BB">
        <w:rPr>
          <w:i/>
          <w:iCs/>
        </w:rPr>
        <w:t xml:space="preserve">    </w:t>
      </w:r>
      <w:r w:rsidR="007B4998" w:rsidRPr="005C2A6C">
        <w:rPr>
          <w:i/>
          <w:iCs/>
        </w:rPr>
        <w:t xml:space="preserve"> </w:t>
      </w:r>
      <w:r w:rsidR="007B4998" w:rsidRPr="001040BB">
        <w:rPr>
          <w:b/>
          <w:i/>
          <w:iCs/>
        </w:rPr>
        <w:t>With Open Hearts, We Are Waiting</w:t>
      </w:r>
      <w:r w:rsidR="007B4998" w:rsidRPr="005C2A6C">
        <w:tab/>
      </w:r>
      <w:r w:rsidR="001040BB">
        <w:rPr>
          <w:b/>
        </w:rPr>
        <w:t>St. Paul Senior Choir</w:t>
      </w:r>
      <w:r w:rsidR="007B4998" w:rsidRPr="005C2A6C">
        <w:tab/>
      </w:r>
      <w:r w:rsidR="001040BB">
        <w:t xml:space="preserve">                                                   (</w:t>
      </w:r>
      <w:r w:rsidR="007B4998" w:rsidRPr="005C2A6C">
        <w:t>P. Choplin</w:t>
      </w:r>
      <w:r w:rsidR="001040BB">
        <w:t>)</w:t>
      </w:r>
    </w:p>
    <w:p w14:paraId="1112030F" w14:textId="77777777" w:rsidR="00D208F2" w:rsidRPr="001040BB" w:rsidRDefault="00D208F2" w:rsidP="00D208F2">
      <w:pPr>
        <w:tabs>
          <w:tab w:val="left" w:pos="0"/>
        </w:tabs>
        <w:ind w:left="720" w:hanging="720"/>
        <w:jc w:val="both"/>
        <w:rPr>
          <w:b/>
          <w:bCs/>
          <w:sz w:val="12"/>
        </w:rPr>
      </w:pPr>
    </w:p>
    <w:p w14:paraId="7B0C099F" w14:textId="77777777" w:rsidR="00D208F2" w:rsidRPr="005C2A6C" w:rsidRDefault="00D208F2" w:rsidP="00D208F2">
      <w:pPr>
        <w:jc w:val="both"/>
        <w:rPr>
          <w:i/>
          <w:iCs/>
        </w:rPr>
      </w:pPr>
      <w:r w:rsidRPr="005C2A6C">
        <w:rPr>
          <w:i/>
          <w:iCs/>
        </w:rPr>
        <w:t>As you are able please rise</w:t>
      </w:r>
    </w:p>
    <w:p w14:paraId="17DA1B4A" w14:textId="77777777" w:rsidR="00D208F2" w:rsidRPr="005C2A6C" w:rsidRDefault="00D208F2" w:rsidP="00D208F2">
      <w:pPr>
        <w:jc w:val="both"/>
        <w:rPr>
          <w:i/>
          <w:iCs/>
        </w:rPr>
      </w:pPr>
    </w:p>
    <w:p w14:paraId="688B0A04" w14:textId="77777777" w:rsidR="005B79B5" w:rsidRPr="005C2A6C" w:rsidRDefault="005B79B5" w:rsidP="00D208F2">
      <w:pPr>
        <w:jc w:val="both"/>
        <w:rPr>
          <w:b/>
          <w:bCs/>
        </w:rPr>
      </w:pPr>
      <w:r w:rsidRPr="005C2A6C">
        <w:rPr>
          <w:b/>
          <w:bCs/>
        </w:rPr>
        <w:t xml:space="preserve">THE PRESENTATION OF THE GIFTS </w:t>
      </w:r>
    </w:p>
    <w:p w14:paraId="24E0B323" w14:textId="77777777" w:rsidR="005B79B5" w:rsidRPr="005C2A6C" w:rsidRDefault="005B79B5" w:rsidP="00D208F2">
      <w:pPr>
        <w:jc w:val="both"/>
        <w:rPr>
          <w:b/>
          <w:bCs/>
        </w:rPr>
      </w:pPr>
    </w:p>
    <w:p w14:paraId="02F87D5F" w14:textId="77777777" w:rsidR="005B79B5" w:rsidRPr="005C2A6C" w:rsidRDefault="005B79B5" w:rsidP="00D208F2">
      <w:pPr>
        <w:jc w:val="both"/>
        <w:rPr>
          <w:b/>
          <w:bCs/>
        </w:rPr>
      </w:pPr>
    </w:p>
    <w:p w14:paraId="70FE3436" w14:textId="77777777" w:rsidR="005D3D39" w:rsidRDefault="005D3D39" w:rsidP="00D208F2">
      <w:pPr>
        <w:jc w:val="both"/>
        <w:rPr>
          <w:b/>
          <w:bCs/>
          <w:sz w:val="22"/>
          <w:szCs w:val="22"/>
        </w:rPr>
      </w:pPr>
      <w:r>
        <w:rPr>
          <w:bCs/>
          <w:noProof/>
          <w:sz w:val="22"/>
          <w:szCs w:val="22"/>
        </w:rPr>
        <w:lastRenderedPageBreak/>
        <w:drawing>
          <wp:inline distT="0" distB="0" distL="0" distR="0" wp14:anchorId="0CE04394" wp14:editId="12203372">
            <wp:extent cx="5486400" cy="4756638"/>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4756638"/>
                    </a:xfrm>
                    <a:prstGeom prst="rect">
                      <a:avLst/>
                    </a:prstGeom>
                    <a:noFill/>
                    <a:ln>
                      <a:noFill/>
                    </a:ln>
                  </pic:spPr>
                </pic:pic>
              </a:graphicData>
            </a:graphic>
          </wp:inline>
        </w:drawing>
      </w:r>
    </w:p>
    <w:p w14:paraId="3F57E5C8" w14:textId="77777777" w:rsidR="005D3D39" w:rsidRDefault="005D3D39" w:rsidP="00D208F2">
      <w:pPr>
        <w:jc w:val="both"/>
        <w:rPr>
          <w:b/>
          <w:bCs/>
          <w:sz w:val="22"/>
          <w:szCs w:val="22"/>
        </w:rPr>
      </w:pPr>
    </w:p>
    <w:p w14:paraId="2555A98C" w14:textId="6325E1E4" w:rsidR="00D208F2" w:rsidRPr="005C2A6C" w:rsidRDefault="00D208F2" w:rsidP="00D208F2">
      <w:pPr>
        <w:jc w:val="both"/>
        <w:rPr>
          <w:b/>
          <w:bCs/>
          <w:szCs w:val="22"/>
        </w:rPr>
      </w:pPr>
      <w:r w:rsidRPr="005C2A6C">
        <w:rPr>
          <w:b/>
          <w:bCs/>
          <w:szCs w:val="22"/>
        </w:rPr>
        <w:t>THE OFFERTORY PRAYER</w:t>
      </w:r>
    </w:p>
    <w:p w14:paraId="62561428" w14:textId="77777777" w:rsidR="00D208F2" w:rsidRPr="001040BB" w:rsidRDefault="00D208F2" w:rsidP="00D208F2">
      <w:pPr>
        <w:jc w:val="both"/>
        <w:rPr>
          <w:b/>
          <w:bCs/>
          <w:sz w:val="16"/>
          <w:szCs w:val="22"/>
        </w:rPr>
      </w:pPr>
    </w:p>
    <w:p w14:paraId="1B503A7E" w14:textId="59E18556" w:rsidR="00D208F2" w:rsidRPr="005C2A6C" w:rsidRDefault="00D208F2" w:rsidP="00D208F2">
      <w:pPr>
        <w:ind w:left="-288" w:firstLine="288"/>
        <w:jc w:val="both"/>
        <w:rPr>
          <w:szCs w:val="22"/>
        </w:rPr>
      </w:pPr>
      <w:r w:rsidRPr="005C2A6C">
        <w:rPr>
          <w:szCs w:val="22"/>
          <w:lang w:val="en-CA"/>
        </w:rPr>
        <w:fldChar w:fldCharType="begin"/>
      </w:r>
      <w:r w:rsidRPr="005C2A6C">
        <w:rPr>
          <w:szCs w:val="22"/>
          <w:lang w:val="en-CA"/>
        </w:rPr>
        <w:instrText xml:space="preserve"> SEQ CHAPTER \h \r 1</w:instrText>
      </w:r>
      <w:r w:rsidRPr="005C2A6C">
        <w:rPr>
          <w:szCs w:val="22"/>
          <w:lang w:val="en-CA"/>
        </w:rPr>
        <w:fldChar w:fldCharType="end"/>
      </w:r>
      <w:r w:rsidRPr="005C2A6C">
        <w:rPr>
          <w:szCs w:val="22"/>
        </w:rPr>
        <w:t>A:</w:t>
      </w:r>
      <w:r w:rsidR="001040BB">
        <w:rPr>
          <w:szCs w:val="22"/>
        </w:rPr>
        <w:t xml:space="preserve">  </w:t>
      </w:r>
      <w:r w:rsidRPr="005C2A6C">
        <w:rPr>
          <w:szCs w:val="22"/>
        </w:rPr>
        <w:t>Let us pray.  God of love and power,</w:t>
      </w:r>
    </w:p>
    <w:p w14:paraId="6FE0C631" w14:textId="77777777" w:rsidR="00D208F2" w:rsidRPr="001040BB" w:rsidRDefault="00D208F2" w:rsidP="00D208F2">
      <w:pPr>
        <w:ind w:left="-288" w:firstLine="288"/>
        <w:jc w:val="both"/>
        <w:rPr>
          <w:sz w:val="16"/>
          <w:szCs w:val="22"/>
        </w:rPr>
      </w:pPr>
    </w:p>
    <w:p w14:paraId="7E6F42C7" w14:textId="77777777" w:rsidR="001040BB" w:rsidRDefault="00D208F2" w:rsidP="00D208F2">
      <w:pPr>
        <w:ind w:left="720" w:hanging="720"/>
        <w:jc w:val="both"/>
        <w:rPr>
          <w:b/>
          <w:bCs/>
          <w:szCs w:val="22"/>
        </w:rPr>
      </w:pPr>
      <w:r w:rsidRPr="005C2A6C">
        <w:rPr>
          <w:b/>
          <w:bCs/>
          <w:szCs w:val="22"/>
        </w:rPr>
        <w:t>C:</w:t>
      </w:r>
      <w:r w:rsidR="001040BB">
        <w:rPr>
          <w:b/>
          <w:bCs/>
          <w:szCs w:val="22"/>
        </w:rPr>
        <w:t xml:space="preserve">  </w:t>
      </w:r>
      <w:r w:rsidRPr="005C2A6C">
        <w:rPr>
          <w:b/>
          <w:bCs/>
          <w:szCs w:val="22"/>
        </w:rPr>
        <w:t xml:space="preserve">Your Word stirs within us the expectation of the coming of Your Son.  Accept all </w:t>
      </w:r>
    </w:p>
    <w:p w14:paraId="09A82A86" w14:textId="77777777" w:rsidR="001040BB" w:rsidRDefault="001040BB" w:rsidP="00D208F2">
      <w:pPr>
        <w:ind w:left="720" w:hanging="720"/>
        <w:jc w:val="both"/>
        <w:rPr>
          <w:b/>
          <w:bCs/>
          <w:szCs w:val="22"/>
        </w:rPr>
      </w:pPr>
      <w:r>
        <w:rPr>
          <w:b/>
          <w:bCs/>
          <w:szCs w:val="22"/>
        </w:rPr>
        <w:t xml:space="preserve">      </w:t>
      </w:r>
      <w:r w:rsidR="00D208F2" w:rsidRPr="005C2A6C">
        <w:rPr>
          <w:b/>
          <w:bCs/>
          <w:szCs w:val="22"/>
        </w:rPr>
        <w:t xml:space="preserve">we offer You this day.  By this holy Sacrament, strengthen our hearts in holiness </w:t>
      </w:r>
    </w:p>
    <w:p w14:paraId="4863E459" w14:textId="77777777" w:rsidR="001040BB" w:rsidRDefault="001040BB" w:rsidP="00D208F2">
      <w:pPr>
        <w:ind w:left="720" w:hanging="720"/>
        <w:jc w:val="both"/>
        <w:rPr>
          <w:b/>
          <w:bCs/>
          <w:szCs w:val="22"/>
        </w:rPr>
      </w:pPr>
      <w:r>
        <w:rPr>
          <w:b/>
          <w:bCs/>
          <w:szCs w:val="22"/>
        </w:rPr>
        <w:t xml:space="preserve">      </w:t>
      </w:r>
      <w:r w:rsidR="00D208F2" w:rsidRPr="005C2A6C">
        <w:rPr>
          <w:b/>
          <w:bCs/>
          <w:szCs w:val="22"/>
        </w:rPr>
        <w:t xml:space="preserve">that we may be blameless before You at the coming of our Lord Jesus Christ, in </w:t>
      </w:r>
    </w:p>
    <w:p w14:paraId="1D203E83" w14:textId="0A30A9DF" w:rsidR="00D208F2" w:rsidRPr="005C2A6C" w:rsidRDefault="001040BB" w:rsidP="00D208F2">
      <w:pPr>
        <w:ind w:left="720" w:hanging="720"/>
        <w:jc w:val="both"/>
        <w:rPr>
          <w:b/>
          <w:bCs/>
          <w:szCs w:val="22"/>
        </w:rPr>
      </w:pPr>
      <w:r>
        <w:rPr>
          <w:b/>
          <w:bCs/>
          <w:szCs w:val="22"/>
        </w:rPr>
        <w:t xml:space="preserve">      </w:t>
      </w:r>
      <w:r w:rsidR="00D208F2" w:rsidRPr="005C2A6C">
        <w:rPr>
          <w:b/>
          <w:bCs/>
          <w:szCs w:val="22"/>
        </w:rPr>
        <w:t>Whose name we pray.  Amen.</w:t>
      </w:r>
    </w:p>
    <w:p w14:paraId="790AF30A" w14:textId="77777777" w:rsidR="00D208F2" w:rsidRPr="001040BB" w:rsidRDefault="00D208F2" w:rsidP="00D208F2">
      <w:pPr>
        <w:ind w:left="720" w:hanging="720"/>
        <w:jc w:val="both"/>
        <w:rPr>
          <w:b/>
          <w:bCs/>
          <w:sz w:val="32"/>
          <w:szCs w:val="22"/>
        </w:rPr>
      </w:pPr>
    </w:p>
    <w:p w14:paraId="341AC377" w14:textId="77777777" w:rsidR="00D208F2" w:rsidRPr="005C2A6C" w:rsidRDefault="00D208F2" w:rsidP="00D208F2">
      <w:pPr>
        <w:ind w:left="720" w:hanging="720"/>
        <w:jc w:val="both"/>
        <w:rPr>
          <w:b/>
          <w:bCs/>
          <w:szCs w:val="22"/>
        </w:rPr>
      </w:pPr>
      <w:r w:rsidRPr="005C2A6C">
        <w:rPr>
          <w:b/>
          <w:bCs/>
          <w:szCs w:val="22"/>
        </w:rPr>
        <w:t xml:space="preserve">THE GREAT THANKSGIVING </w:t>
      </w:r>
    </w:p>
    <w:p w14:paraId="01C97763" w14:textId="77777777" w:rsidR="00D208F2" w:rsidRPr="001040BB" w:rsidRDefault="00D208F2" w:rsidP="00D208F2">
      <w:pPr>
        <w:ind w:left="720" w:hanging="720"/>
        <w:jc w:val="both"/>
        <w:rPr>
          <w:b/>
          <w:bCs/>
          <w:sz w:val="16"/>
          <w:szCs w:val="22"/>
        </w:rPr>
      </w:pPr>
    </w:p>
    <w:p w14:paraId="28F5CB8F" w14:textId="5A7B9F7B" w:rsidR="00D208F2" w:rsidRPr="005C2A6C" w:rsidRDefault="00D208F2" w:rsidP="00D208F2">
      <w:pPr>
        <w:ind w:left="720" w:hanging="720"/>
        <w:jc w:val="both"/>
        <w:rPr>
          <w:bCs/>
          <w:szCs w:val="22"/>
        </w:rPr>
      </w:pPr>
      <w:r w:rsidRPr="005C2A6C">
        <w:rPr>
          <w:bCs/>
          <w:szCs w:val="22"/>
        </w:rPr>
        <w:t>P:</w:t>
      </w:r>
      <w:r w:rsidR="001040BB">
        <w:rPr>
          <w:bCs/>
          <w:szCs w:val="22"/>
        </w:rPr>
        <w:t xml:space="preserve">  </w:t>
      </w:r>
      <w:r w:rsidRPr="005C2A6C">
        <w:rPr>
          <w:bCs/>
          <w:szCs w:val="22"/>
        </w:rPr>
        <w:t>The Lord be with you.</w:t>
      </w:r>
    </w:p>
    <w:p w14:paraId="788F0870" w14:textId="77777777" w:rsidR="00D208F2" w:rsidRPr="001040BB" w:rsidRDefault="00D208F2" w:rsidP="00D208F2">
      <w:pPr>
        <w:ind w:left="720" w:hanging="720"/>
        <w:jc w:val="both"/>
        <w:rPr>
          <w:bCs/>
          <w:sz w:val="16"/>
          <w:szCs w:val="22"/>
        </w:rPr>
      </w:pPr>
    </w:p>
    <w:p w14:paraId="22439937" w14:textId="0E021E6E" w:rsidR="00D208F2" w:rsidRPr="005C2A6C" w:rsidRDefault="00D208F2" w:rsidP="00D208F2">
      <w:pPr>
        <w:ind w:left="720" w:hanging="720"/>
        <w:jc w:val="both"/>
        <w:rPr>
          <w:b/>
          <w:bCs/>
          <w:szCs w:val="22"/>
        </w:rPr>
      </w:pPr>
      <w:r w:rsidRPr="005C2A6C">
        <w:rPr>
          <w:b/>
          <w:bCs/>
          <w:szCs w:val="22"/>
        </w:rPr>
        <w:t>C:</w:t>
      </w:r>
      <w:r w:rsidR="001040BB">
        <w:rPr>
          <w:b/>
          <w:bCs/>
          <w:szCs w:val="22"/>
        </w:rPr>
        <w:t xml:space="preserve">  </w:t>
      </w:r>
      <w:r w:rsidRPr="005C2A6C">
        <w:rPr>
          <w:b/>
          <w:bCs/>
          <w:szCs w:val="22"/>
        </w:rPr>
        <w:t>And also with you.</w:t>
      </w:r>
    </w:p>
    <w:p w14:paraId="16599572" w14:textId="77777777" w:rsidR="00D208F2" w:rsidRPr="001040BB" w:rsidRDefault="00D208F2" w:rsidP="00D208F2">
      <w:pPr>
        <w:ind w:left="720" w:hanging="720"/>
        <w:jc w:val="both"/>
        <w:rPr>
          <w:b/>
          <w:bCs/>
          <w:sz w:val="16"/>
          <w:szCs w:val="22"/>
        </w:rPr>
      </w:pPr>
    </w:p>
    <w:p w14:paraId="05C6EE50" w14:textId="39847240" w:rsidR="00D208F2" w:rsidRPr="005C2A6C" w:rsidRDefault="00D208F2" w:rsidP="00D208F2">
      <w:pPr>
        <w:ind w:left="720" w:hanging="720"/>
        <w:jc w:val="both"/>
        <w:rPr>
          <w:bCs/>
          <w:szCs w:val="22"/>
        </w:rPr>
      </w:pPr>
      <w:r w:rsidRPr="005C2A6C">
        <w:rPr>
          <w:bCs/>
          <w:szCs w:val="22"/>
        </w:rPr>
        <w:t>P:</w:t>
      </w:r>
      <w:r w:rsidR="001040BB">
        <w:rPr>
          <w:bCs/>
          <w:szCs w:val="22"/>
        </w:rPr>
        <w:t xml:space="preserve">  </w:t>
      </w:r>
      <w:r w:rsidRPr="005C2A6C">
        <w:rPr>
          <w:bCs/>
          <w:szCs w:val="22"/>
        </w:rPr>
        <w:t>Lift up your hearts.</w:t>
      </w:r>
    </w:p>
    <w:p w14:paraId="3BB139DF" w14:textId="77777777" w:rsidR="00D208F2" w:rsidRPr="001040BB" w:rsidRDefault="00D208F2" w:rsidP="00D208F2">
      <w:pPr>
        <w:ind w:left="720" w:hanging="720"/>
        <w:jc w:val="both"/>
        <w:rPr>
          <w:bCs/>
          <w:sz w:val="16"/>
          <w:szCs w:val="22"/>
        </w:rPr>
      </w:pPr>
    </w:p>
    <w:p w14:paraId="1905EC71" w14:textId="4627C9E7" w:rsidR="00D208F2" w:rsidRPr="005C2A6C" w:rsidRDefault="00D208F2" w:rsidP="00D208F2">
      <w:pPr>
        <w:ind w:left="720" w:hanging="720"/>
        <w:jc w:val="both"/>
        <w:rPr>
          <w:bCs/>
          <w:szCs w:val="22"/>
        </w:rPr>
      </w:pPr>
      <w:r w:rsidRPr="005C2A6C">
        <w:rPr>
          <w:b/>
          <w:bCs/>
          <w:szCs w:val="22"/>
        </w:rPr>
        <w:t>C:</w:t>
      </w:r>
      <w:r w:rsidR="001040BB">
        <w:rPr>
          <w:b/>
          <w:bCs/>
          <w:szCs w:val="22"/>
        </w:rPr>
        <w:t xml:space="preserve">  </w:t>
      </w:r>
      <w:r w:rsidRPr="005C2A6C">
        <w:rPr>
          <w:b/>
          <w:bCs/>
          <w:szCs w:val="22"/>
        </w:rPr>
        <w:t>We lift them up to the Lord.</w:t>
      </w:r>
    </w:p>
    <w:p w14:paraId="134C6905" w14:textId="77777777" w:rsidR="00D208F2" w:rsidRPr="001040BB" w:rsidRDefault="00D208F2" w:rsidP="00D208F2">
      <w:pPr>
        <w:ind w:left="720" w:hanging="720"/>
        <w:jc w:val="both"/>
        <w:rPr>
          <w:bCs/>
          <w:sz w:val="16"/>
          <w:szCs w:val="22"/>
        </w:rPr>
      </w:pPr>
    </w:p>
    <w:p w14:paraId="7565A09B" w14:textId="70A8C7AF" w:rsidR="00D208F2" w:rsidRPr="005C2A6C" w:rsidRDefault="00D208F2" w:rsidP="00D208F2">
      <w:pPr>
        <w:ind w:left="720" w:hanging="720"/>
        <w:jc w:val="both"/>
        <w:rPr>
          <w:bCs/>
          <w:szCs w:val="22"/>
        </w:rPr>
      </w:pPr>
      <w:r w:rsidRPr="005C2A6C">
        <w:rPr>
          <w:bCs/>
          <w:szCs w:val="22"/>
        </w:rPr>
        <w:t>P:</w:t>
      </w:r>
      <w:r w:rsidR="001040BB">
        <w:rPr>
          <w:bCs/>
          <w:szCs w:val="22"/>
        </w:rPr>
        <w:t xml:space="preserve">  </w:t>
      </w:r>
      <w:r w:rsidRPr="005C2A6C">
        <w:rPr>
          <w:bCs/>
          <w:szCs w:val="22"/>
        </w:rPr>
        <w:t>Let us give thanks to the Lord our God.</w:t>
      </w:r>
    </w:p>
    <w:p w14:paraId="6B8568B2" w14:textId="50A9368F" w:rsidR="00D208F2" w:rsidRPr="005C2A6C" w:rsidRDefault="00D208F2" w:rsidP="00D208F2">
      <w:pPr>
        <w:ind w:left="720" w:hanging="720"/>
        <w:jc w:val="both"/>
        <w:rPr>
          <w:b/>
          <w:bCs/>
          <w:szCs w:val="22"/>
        </w:rPr>
      </w:pPr>
      <w:r w:rsidRPr="005C2A6C">
        <w:rPr>
          <w:b/>
          <w:bCs/>
          <w:szCs w:val="22"/>
        </w:rPr>
        <w:lastRenderedPageBreak/>
        <w:t>C:</w:t>
      </w:r>
      <w:r w:rsidR="001040BB">
        <w:rPr>
          <w:b/>
          <w:bCs/>
          <w:szCs w:val="22"/>
        </w:rPr>
        <w:t xml:space="preserve">  </w:t>
      </w:r>
      <w:r w:rsidRPr="005C2A6C">
        <w:rPr>
          <w:b/>
          <w:bCs/>
          <w:szCs w:val="22"/>
        </w:rPr>
        <w:t>It is right to give Him thanks and praise.</w:t>
      </w:r>
    </w:p>
    <w:p w14:paraId="780E7371" w14:textId="77777777" w:rsidR="00D208F2" w:rsidRPr="001040BB" w:rsidRDefault="00D208F2" w:rsidP="00D208F2">
      <w:pPr>
        <w:ind w:left="720" w:hanging="720"/>
        <w:jc w:val="both"/>
        <w:rPr>
          <w:bCs/>
          <w:sz w:val="16"/>
          <w:szCs w:val="22"/>
        </w:rPr>
      </w:pPr>
    </w:p>
    <w:p w14:paraId="495D3601" w14:textId="1BE1C587" w:rsidR="00D0339A" w:rsidRPr="005C2A6C" w:rsidRDefault="00D0339A" w:rsidP="00D0339A">
      <w:pPr>
        <w:ind w:left="720" w:hanging="720"/>
        <w:jc w:val="both"/>
        <w:rPr>
          <w:szCs w:val="22"/>
        </w:rPr>
      </w:pPr>
      <w:r w:rsidRPr="005C2A6C">
        <w:rPr>
          <w:szCs w:val="22"/>
        </w:rPr>
        <w:t>P:</w:t>
      </w:r>
      <w:r w:rsidR="001040BB">
        <w:rPr>
          <w:szCs w:val="22"/>
        </w:rPr>
        <w:t xml:space="preserve">  </w:t>
      </w:r>
      <w:r w:rsidRPr="005C2A6C">
        <w:rPr>
          <w:szCs w:val="22"/>
        </w:rPr>
        <w:t>It is indeed right and salutary … we praise Your name and join their unending hymn:</w:t>
      </w:r>
    </w:p>
    <w:p w14:paraId="17ED949D" w14:textId="77777777" w:rsidR="00D0339A" w:rsidRPr="005C2A6C" w:rsidRDefault="00D0339A" w:rsidP="00D0339A">
      <w:pPr>
        <w:ind w:left="720" w:hanging="720"/>
        <w:jc w:val="both"/>
        <w:rPr>
          <w:szCs w:val="22"/>
        </w:rPr>
      </w:pPr>
    </w:p>
    <w:p w14:paraId="106B131F" w14:textId="77777777" w:rsidR="00D0339A" w:rsidRDefault="00D0339A" w:rsidP="00D0339A">
      <w:pPr>
        <w:ind w:left="720" w:hanging="720"/>
        <w:jc w:val="both"/>
        <w:rPr>
          <w:szCs w:val="22"/>
        </w:rPr>
      </w:pPr>
      <w:r w:rsidRPr="005C2A6C">
        <w:rPr>
          <w:noProof/>
          <w:szCs w:val="22"/>
        </w:rPr>
        <w:drawing>
          <wp:inline distT="0" distB="0" distL="0" distR="0" wp14:anchorId="340DB3EC" wp14:editId="0CBC2720">
            <wp:extent cx="5943600" cy="4257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257675"/>
                    </a:xfrm>
                    <a:prstGeom prst="rect">
                      <a:avLst/>
                    </a:prstGeom>
                    <a:noFill/>
                    <a:ln>
                      <a:noFill/>
                    </a:ln>
                  </pic:spPr>
                </pic:pic>
              </a:graphicData>
            </a:graphic>
          </wp:inline>
        </w:drawing>
      </w:r>
    </w:p>
    <w:p w14:paraId="4D6CA67F" w14:textId="77777777" w:rsidR="00E170E7" w:rsidRPr="00E170E7" w:rsidRDefault="00E170E7" w:rsidP="00D0339A">
      <w:pPr>
        <w:ind w:left="720" w:hanging="720"/>
        <w:jc w:val="both"/>
        <w:rPr>
          <w:sz w:val="22"/>
          <w:szCs w:val="22"/>
        </w:rPr>
      </w:pPr>
    </w:p>
    <w:p w14:paraId="5D6F9CC7" w14:textId="2B2AD109" w:rsidR="00D208F2" w:rsidRPr="005C2A6C" w:rsidRDefault="00D0339A" w:rsidP="00D0339A">
      <w:pPr>
        <w:jc w:val="both"/>
        <w:rPr>
          <w:szCs w:val="22"/>
        </w:rPr>
      </w:pPr>
      <w:r w:rsidRPr="005C2A6C">
        <w:rPr>
          <w:bCs/>
          <w:szCs w:val="22"/>
        </w:rPr>
        <w:t>P</w:t>
      </w:r>
      <w:r w:rsidR="00D208F2" w:rsidRPr="005C2A6C">
        <w:rPr>
          <w:szCs w:val="22"/>
        </w:rPr>
        <w:t>:</w:t>
      </w:r>
      <w:r w:rsidR="006368E2">
        <w:rPr>
          <w:szCs w:val="22"/>
        </w:rPr>
        <w:t xml:space="preserve">  </w:t>
      </w:r>
      <w:r w:rsidR="00D208F2" w:rsidRPr="005C2A6C">
        <w:rPr>
          <w:szCs w:val="22"/>
        </w:rPr>
        <w:t>Blessed are You, God of David, for Your faithfulness is steadfast and Your mercy</w:t>
      </w:r>
    </w:p>
    <w:p w14:paraId="1DDE5955" w14:textId="77777777" w:rsidR="00D208F2" w:rsidRPr="005C2A6C" w:rsidRDefault="00D208F2" w:rsidP="00D208F2">
      <w:pPr>
        <w:jc w:val="both"/>
        <w:rPr>
          <w:szCs w:val="22"/>
        </w:rPr>
      </w:pPr>
      <w:r w:rsidRPr="005C2A6C">
        <w:rPr>
          <w:szCs w:val="22"/>
        </w:rPr>
        <w:tab/>
      </w:r>
      <w:r w:rsidRPr="005C2A6C">
        <w:rPr>
          <w:szCs w:val="22"/>
        </w:rPr>
        <w:tab/>
        <w:t>has been from of old.</w:t>
      </w:r>
    </w:p>
    <w:p w14:paraId="7615DFF4" w14:textId="763E9750" w:rsidR="00D208F2" w:rsidRPr="005C2A6C" w:rsidRDefault="006368E2" w:rsidP="00D208F2">
      <w:pPr>
        <w:jc w:val="both"/>
        <w:rPr>
          <w:szCs w:val="22"/>
        </w:rPr>
      </w:pPr>
      <w:r>
        <w:rPr>
          <w:szCs w:val="22"/>
        </w:rPr>
        <w:t xml:space="preserve">      </w:t>
      </w:r>
      <w:r w:rsidR="00D208F2" w:rsidRPr="005C2A6C">
        <w:rPr>
          <w:szCs w:val="22"/>
        </w:rPr>
        <w:t>You draw Your people to You with Your promise of salvation, and every promise</w:t>
      </w:r>
    </w:p>
    <w:p w14:paraId="403D77D2" w14:textId="77777777" w:rsidR="00D208F2" w:rsidRPr="005C2A6C" w:rsidRDefault="00D208F2" w:rsidP="00D208F2">
      <w:pPr>
        <w:jc w:val="both"/>
        <w:rPr>
          <w:szCs w:val="22"/>
        </w:rPr>
      </w:pPr>
      <w:r w:rsidRPr="005C2A6C">
        <w:rPr>
          <w:szCs w:val="22"/>
        </w:rPr>
        <w:tab/>
      </w:r>
      <w:r w:rsidRPr="005C2A6C">
        <w:rPr>
          <w:szCs w:val="22"/>
        </w:rPr>
        <w:tab/>
        <w:t>You make, in Your goodness, You fulfill.</w:t>
      </w:r>
    </w:p>
    <w:p w14:paraId="112A8796" w14:textId="5CDD0B85" w:rsidR="00D208F2" w:rsidRPr="005C2A6C" w:rsidRDefault="006368E2" w:rsidP="00D208F2">
      <w:pPr>
        <w:jc w:val="both"/>
        <w:rPr>
          <w:szCs w:val="22"/>
        </w:rPr>
      </w:pPr>
      <w:r>
        <w:rPr>
          <w:szCs w:val="22"/>
        </w:rPr>
        <w:t xml:space="preserve">      </w:t>
      </w:r>
      <w:r w:rsidR="00D208F2" w:rsidRPr="005C2A6C">
        <w:rPr>
          <w:szCs w:val="22"/>
        </w:rPr>
        <w:t>From the house of David You raised up Your Messiah to restore Judah and to herald</w:t>
      </w:r>
    </w:p>
    <w:p w14:paraId="27A0463B" w14:textId="77777777" w:rsidR="00D208F2" w:rsidRPr="005C2A6C" w:rsidRDefault="00D208F2" w:rsidP="00D208F2">
      <w:pPr>
        <w:jc w:val="both"/>
        <w:rPr>
          <w:szCs w:val="22"/>
        </w:rPr>
      </w:pPr>
      <w:r w:rsidRPr="005C2A6C">
        <w:rPr>
          <w:szCs w:val="22"/>
        </w:rPr>
        <w:tab/>
      </w:r>
      <w:r w:rsidRPr="005C2A6C">
        <w:rPr>
          <w:szCs w:val="22"/>
        </w:rPr>
        <w:tab/>
        <w:t>that Your deliverance was near.</w:t>
      </w:r>
    </w:p>
    <w:p w14:paraId="4AB31CE0" w14:textId="255AA40E" w:rsidR="00D208F2" w:rsidRPr="005C2A6C" w:rsidRDefault="006368E2" w:rsidP="00D208F2">
      <w:pPr>
        <w:jc w:val="both"/>
        <w:rPr>
          <w:szCs w:val="22"/>
        </w:rPr>
      </w:pPr>
      <w:r>
        <w:rPr>
          <w:szCs w:val="22"/>
        </w:rPr>
        <w:t xml:space="preserve">      </w:t>
      </w:r>
      <w:r w:rsidR="00D208F2" w:rsidRPr="005C2A6C">
        <w:rPr>
          <w:szCs w:val="22"/>
        </w:rPr>
        <w:t>In Your Son’s righteousness we find our life:  for His righteousness was more than</w:t>
      </w:r>
    </w:p>
    <w:p w14:paraId="21547DB6" w14:textId="77777777" w:rsidR="006368E2" w:rsidRDefault="00D208F2" w:rsidP="00D208F2">
      <w:pPr>
        <w:jc w:val="both"/>
        <w:rPr>
          <w:szCs w:val="22"/>
        </w:rPr>
      </w:pPr>
      <w:r w:rsidRPr="005C2A6C">
        <w:rPr>
          <w:szCs w:val="22"/>
        </w:rPr>
        <w:tab/>
      </w:r>
      <w:r w:rsidRPr="005C2A6C">
        <w:rPr>
          <w:szCs w:val="22"/>
        </w:rPr>
        <w:tab/>
        <w:t>enough for Your people who had waited so long for justice, who had</w:t>
      </w:r>
    </w:p>
    <w:p w14:paraId="24FB8C56" w14:textId="6CDD7264" w:rsidR="00D208F2" w:rsidRPr="005C2A6C" w:rsidRDefault="00D208F2" w:rsidP="006368E2">
      <w:pPr>
        <w:ind w:left="720" w:firstLine="720"/>
        <w:jc w:val="both"/>
        <w:rPr>
          <w:szCs w:val="22"/>
        </w:rPr>
      </w:pPr>
      <w:r w:rsidRPr="005C2A6C">
        <w:rPr>
          <w:szCs w:val="22"/>
        </w:rPr>
        <w:t>yearned</w:t>
      </w:r>
      <w:r w:rsidR="006368E2">
        <w:rPr>
          <w:szCs w:val="22"/>
        </w:rPr>
        <w:t xml:space="preserve"> </w:t>
      </w:r>
      <w:r w:rsidRPr="005C2A6C">
        <w:rPr>
          <w:szCs w:val="22"/>
        </w:rPr>
        <w:t>so long for redemption, who had trusted so long in Your grace.</w:t>
      </w:r>
    </w:p>
    <w:p w14:paraId="6143817A" w14:textId="1CCE2E6B" w:rsidR="00D208F2" w:rsidRPr="005C2A6C" w:rsidRDefault="006368E2" w:rsidP="00D208F2">
      <w:pPr>
        <w:jc w:val="both"/>
        <w:rPr>
          <w:szCs w:val="22"/>
        </w:rPr>
      </w:pPr>
      <w:r>
        <w:rPr>
          <w:szCs w:val="22"/>
        </w:rPr>
        <w:t xml:space="preserve">      </w:t>
      </w:r>
      <w:r w:rsidR="00D208F2" w:rsidRPr="005C2A6C">
        <w:rPr>
          <w:szCs w:val="22"/>
        </w:rPr>
        <w:t>Truly in His righteousness is fulfilled every hope of salvation in every generation.</w:t>
      </w:r>
    </w:p>
    <w:p w14:paraId="75CB1509" w14:textId="64B43F2D" w:rsidR="00D208F2" w:rsidRPr="005C2A6C" w:rsidRDefault="006368E2" w:rsidP="00D208F2">
      <w:pPr>
        <w:jc w:val="both"/>
      </w:pPr>
      <w:r>
        <w:rPr>
          <w:szCs w:val="22"/>
        </w:rPr>
        <w:t xml:space="preserve">      </w:t>
      </w:r>
      <w:r w:rsidR="00D208F2" w:rsidRPr="005C2A6C">
        <w:t>By His death we can stand forgiven and accepted before You; and through His</w:t>
      </w:r>
    </w:p>
    <w:p w14:paraId="0AF2F3CF" w14:textId="77777777" w:rsidR="00D208F2" w:rsidRPr="005C2A6C" w:rsidRDefault="00D208F2" w:rsidP="00D208F2">
      <w:pPr>
        <w:jc w:val="both"/>
      </w:pPr>
      <w:r w:rsidRPr="005C2A6C">
        <w:tab/>
      </w:r>
      <w:r w:rsidRPr="005C2A6C">
        <w:tab/>
        <w:t>resurrection, we can share in Your holy life forever.</w:t>
      </w:r>
    </w:p>
    <w:p w14:paraId="257FF14A" w14:textId="033A1F08" w:rsidR="00D208F2" w:rsidRPr="005C2A6C" w:rsidRDefault="006368E2" w:rsidP="00D208F2">
      <w:pPr>
        <w:jc w:val="both"/>
      </w:pPr>
      <w:r>
        <w:t xml:space="preserve">      </w:t>
      </w:r>
      <w:r w:rsidR="00D208F2" w:rsidRPr="005C2A6C">
        <w:t>God of glory, for Whose coming we wait, make this Meal a sign that our redemption</w:t>
      </w:r>
    </w:p>
    <w:p w14:paraId="38587A5A" w14:textId="77777777" w:rsidR="00D208F2" w:rsidRPr="005C2A6C" w:rsidRDefault="00D208F2" w:rsidP="00D208F2">
      <w:pPr>
        <w:jc w:val="both"/>
      </w:pPr>
      <w:r w:rsidRPr="005C2A6C">
        <w:tab/>
      </w:r>
      <w:r w:rsidRPr="005C2A6C">
        <w:tab/>
        <w:t>draws near.</w:t>
      </w:r>
    </w:p>
    <w:p w14:paraId="355A99B3" w14:textId="0F47C382" w:rsidR="00D208F2" w:rsidRPr="005C2A6C" w:rsidRDefault="006368E2" w:rsidP="00D208F2">
      <w:pPr>
        <w:jc w:val="both"/>
      </w:pPr>
      <w:r>
        <w:t xml:space="preserve">      </w:t>
      </w:r>
      <w:r w:rsidR="00D208F2" w:rsidRPr="005C2A6C">
        <w:t>Send Your Holy Spirit upon Your Church:  strengthen our hearts in all holiness that we</w:t>
      </w:r>
    </w:p>
    <w:p w14:paraId="6FC73B0C" w14:textId="77777777" w:rsidR="00D208F2" w:rsidRPr="005C2A6C" w:rsidRDefault="00D208F2" w:rsidP="00D208F2">
      <w:pPr>
        <w:jc w:val="both"/>
      </w:pPr>
      <w:r w:rsidRPr="005C2A6C">
        <w:tab/>
      </w:r>
      <w:r w:rsidRPr="005C2A6C">
        <w:tab/>
        <w:t>may be heralds of Your Kingdom.</w:t>
      </w:r>
    </w:p>
    <w:p w14:paraId="49311F17" w14:textId="333544FD" w:rsidR="00D208F2" w:rsidRPr="005C2A6C" w:rsidRDefault="006368E2" w:rsidP="00D208F2">
      <w:pPr>
        <w:jc w:val="both"/>
      </w:pPr>
      <w:r>
        <w:t xml:space="preserve">      </w:t>
      </w:r>
      <w:r w:rsidR="00D208F2" w:rsidRPr="005C2A6C">
        <w:t>By that same Spirit, make holy this bread and this cup that they may be for us the</w:t>
      </w:r>
    </w:p>
    <w:p w14:paraId="7C828633" w14:textId="77777777" w:rsidR="00D208F2" w:rsidRPr="005C2A6C" w:rsidRDefault="00D208F2" w:rsidP="00D208F2">
      <w:pPr>
        <w:jc w:val="both"/>
      </w:pPr>
      <w:r w:rsidRPr="005C2A6C">
        <w:tab/>
      </w:r>
      <w:r w:rsidRPr="005C2A6C">
        <w:tab/>
        <w:t>Body and Blood of Your Son,</w:t>
      </w:r>
    </w:p>
    <w:p w14:paraId="3663525B" w14:textId="46205A20" w:rsidR="00D208F2" w:rsidRPr="005C2A6C" w:rsidRDefault="006368E2" w:rsidP="00D208F2">
      <w:pPr>
        <w:jc w:val="both"/>
      </w:pPr>
      <w:r>
        <w:lastRenderedPageBreak/>
        <w:t xml:space="preserve">      </w:t>
      </w:r>
      <w:r w:rsidR="00D208F2" w:rsidRPr="005C2A6C">
        <w:t>Who, in the night ... “Do this for the remembrance of Me.”</w:t>
      </w:r>
    </w:p>
    <w:p w14:paraId="1B5B4268" w14:textId="26AD641A" w:rsidR="00D208F2" w:rsidRPr="005C2A6C" w:rsidRDefault="006368E2" w:rsidP="00D208F2">
      <w:pPr>
        <w:jc w:val="both"/>
      </w:pPr>
      <w:r>
        <w:t xml:space="preserve">      </w:t>
      </w:r>
      <w:r w:rsidR="00D208F2" w:rsidRPr="005C2A6C">
        <w:t>As often as we eat ... we proclaim the Lord’s death until He comes.</w:t>
      </w:r>
    </w:p>
    <w:p w14:paraId="170F3EFD" w14:textId="77777777" w:rsidR="00D208F2" w:rsidRPr="006368E2" w:rsidRDefault="00D208F2" w:rsidP="00D208F2">
      <w:pPr>
        <w:jc w:val="both"/>
        <w:rPr>
          <w:sz w:val="12"/>
        </w:rPr>
      </w:pPr>
    </w:p>
    <w:p w14:paraId="3EF03405" w14:textId="686D957A" w:rsidR="00D208F2" w:rsidRPr="005C2A6C" w:rsidRDefault="00D208F2" w:rsidP="00D208F2">
      <w:pPr>
        <w:jc w:val="both"/>
        <w:rPr>
          <w:b/>
        </w:rPr>
      </w:pPr>
      <w:r w:rsidRPr="005C2A6C">
        <w:rPr>
          <w:b/>
        </w:rPr>
        <w:t>C:</w:t>
      </w:r>
      <w:r w:rsidR="006368E2">
        <w:rPr>
          <w:b/>
        </w:rPr>
        <w:t xml:space="preserve">  </w:t>
      </w:r>
      <w:r w:rsidRPr="005C2A6C">
        <w:rPr>
          <w:b/>
        </w:rPr>
        <w:t>Christ has died.  Christ is risen.  Christ will come again.</w:t>
      </w:r>
    </w:p>
    <w:p w14:paraId="200881EE" w14:textId="77777777" w:rsidR="00D208F2" w:rsidRPr="006368E2" w:rsidRDefault="00D208F2" w:rsidP="00D208F2">
      <w:pPr>
        <w:jc w:val="both"/>
        <w:rPr>
          <w:sz w:val="12"/>
        </w:rPr>
      </w:pPr>
    </w:p>
    <w:p w14:paraId="016D4056" w14:textId="2595E0C4" w:rsidR="00D208F2" w:rsidRPr="005C2A6C" w:rsidRDefault="00D208F2" w:rsidP="00D208F2">
      <w:pPr>
        <w:jc w:val="both"/>
      </w:pPr>
      <w:r w:rsidRPr="005C2A6C">
        <w:t>P:</w:t>
      </w:r>
      <w:r w:rsidR="006368E2">
        <w:t xml:space="preserve">  </w:t>
      </w:r>
      <w:r w:rsidRPr="005C2A6C">
        <w:t>God of power, You have promised to make Your way to us:  come quickly to those</w:t>
      </w:r>
    </w:p>
    <w:p w14:paraId="5749D18C" w14:textId="77777777" w:rsidR="00D208F2" w:rsidRPr="005C2A6C" w:rsidRDefault="00D208F2" w:rsidP="00D208F2">
      <w:pPr>
        <w:jc w:val="both"/>
      </w:pPr>
      <w:r w:rsidRPr="005C2A6C">
        <w:tab/>
      </w:r>
      <w:r w:rsidRPr="005C2A6C">
        <w:tab/>
        <w:t>who wait for You.</w:t>
      </w:r>
    </w:p>
    <w:p w14:paraId="45F8CB71" w14:textId="0330977B" w:rsidR="00D208F2" w:rsidRPr="005C2A6C" w:rsidRDefault="006368E2" w:rsidP="00D208F2">
      <w:pPr>
        <w:jc w:val="both"/>
      </w:pPr>
      <w:r>
        <w:t xml:space="preserve">      </w:t>
      </w:r>
      <w:r w:rsidR="00D208F2" w:rsidRPr="005C2A6C">
        <w:t>Raise up every head that is bent low in sing.</w:t>
      </w:r>
    </w:p>
    <w:p w14:paraId="74A17C59" w14:textId="1B7234B3" w:rsidR="00D208F2" w:rsidRPr="005C2A6C" w:rsidRDefault="006368E2" w:rsidP="00D208F2">
      <w:pPr>
        <w:jc w:val="both"/>
      </w:pPr>
      <w:r>
        <w:t xml:space="preserve">      </w:t>
      </w:r>
      <w:r w:rsidR="00D208F2" w:rsidRPr="005C2A6C">
        <w:t>Uphold every heart that is bowed down in shame.</w:t>
      </w:r>
    </w:p>
    <w:p w14:paraId="722C5B6A" w14:textId="02CD01BE" w:rsidR="00D208F2" w:rsidRPr="005C2A6C" w:rsidRDefault="006368E2" w:rsidP="00D208F2">
      <w:pPr>
        <w:jc w:val="both"/>
      </w:pPr>
      <w:r>
        <w:t xml:space="preserve">      </w:t>
      </w:r>
      <w:r w:rsidR="00D208F2" w:rsidRPr="005C2A6C">
        <w:t>Uphold every spirit that is made heavy by oppression.</w:t>
      </w:r>
    </w:p>
    <w:p w14:paraId="2ABBDFBB" w14:textId="5FF114F3" w:rsidR="00D208F2" w:rsidRPr="005C2A6C" w:rsidRDefault="006368E2" w:rsidP="00D208F2">
      <w:pPr>
        <w:jc w:val="both"/>
      </w:pPr>
      <w:r>
        <w:t xml:space="preserve">      </w:t>
      </w:r>
      <w:r w:rsidR="00D208F2" w:rsidRPr="005C2A6C">
        <w:t>Inspire every weary throat to sing of the Day when justice and mercy meet.</w:t>
      </w:r>
    </w:p>
    <w:p w14:paraId="0482C3E8" w14:textId="0C182AAA" w:rsidR="00D208F2" w:rsidRPr="005C2A6C" w:rsidRDefault="006368E2" w:rsidP="00D208F2">
      <w:pPr>
        <w:jc w:val="both"/>
      </w:pPr>
      <w:r>
        <w:t xml:space="preserve">      </w:t>
      </w:r>
      <w:r w:rsidR="00D208F2" w:rsidRPr="005C2A6C">
        <w:t>Bring us through all that is passing away to the life that shall never pass away,</w:t>
      </w:r>
    </w:p>
    <w:p w14:paraId="27A24CE3" w14:textId="4DC58C2B" w:rsidR="00D208F2" w:rsidRPr="005C2A6C" w:rsidRDefault="006368E2" w:rsidP="00D208F2">
      <w:pPr>
        <w:jc w:val="both"/>
      </w:pPr>
      <w:r>
        <w:t xml:space="preserve">      </w:t>
      </w:r>
      <w:r w:rsidR="00D208F2" w:rsidRPr="005C2A6C">
        <w:t>When every eye shall be lifted to gaze upon Your Son in everlasting glory with</w:t>
      </w:r>
    </w:p>
    <w:p w14:paraId="186C5D62" w14:textId="77777777" w:rsidR="00D208F2" w:rsidRPr="005C2A6C" w:rsidRDefault="00D208F2" w:rsidP="00D208F2">
      <w:pPr>
        <w:jc w:val="both"/>
      </w:pPr>
      <w:r w:rsidRPr="005C2A6C">
        <w:tab/>
      </w:r>
      <w:r w:rsidRPr="005C2A6C">
        <w:tab/>
        <w:t xml:space="preserve">all Your saints, </w:t>
      </w:r>
    </w:p>
    <w:p w14:paraId="104745EE" w14:textId="2AFBC891" w:rsidR="00D208F2" w:rsidRPr="005C2A6C" w:rsidRDefault="006368E2" w:rsidP="00D208F2">
      <w:pPr>
        <w:jc w:val="both"/>
      </w:pPr>
      <w:r>
        <w:t xml:space="preserve">      </w:t>
      </w:r>
      <w:r w:rsidR="00D208F2" w:rsidRPr="005C2A6C">
        <w:t>And when the redemption for which we have longed shall forever be ours, in</w:t>
      </w:r>
    </w:p>
    <w:p w14:paraId="19528053" w14:textId="77777777" w:rsidR="00D208F2" w:rsidRPr="005C2A6C" w:rsidRDefault="00D208F2" w:rsidP="00D208F2">
      <w:pPr>
        <w:jc w:val="both"/>
      </w:pPr>
      <w:r w:rsidRPr="005C2A6C">
        <w:tab/>
      </w:r>
      <w:r w:rsidRPr="005C2A6C">
        <w:tab/>
        <w:t>the company of Your Son and the power of Your Spirit, holy Father,</w:t>
      </w:r>
    </w:p>
    <w:p w14:paraId="0D11A0DC" w14:textId="77777777" w:rsidR="00D208F2" w:rsidRPr="005C2A6C" w:rsidRDefault="00D208F2" w:rsidP="00D208F2">
      <w:pPr>
        <w:jc w:val="both"/>
      </w:pPr>
      <w:r w:rsidRPr="005C2A6C">
        <w:tab/>
      </w:r>
      <w:r w:rsidRPr="005C2A6C">
        <w:tab/>
        <w:t>blessed Trinity, now and forever.</w:t>
      </w:r>
    </w:p>
    <w:p w14:paraId="7854CDF1" w14:textId="77777777" w:rsidR="00D208F2" w:rsidRPr="005C2A6C" w:rsidRDefault="00D208F2" w:rsidP="00D208F2">
      <w:pPr>
        <w:ind w:firstLine="720"/>
        <w:jc w:val="both"/>
      </w:pPr>
    </w:p>
    <w:p w14:paraId="686D9554" w14:textId="14FD8A63" w:rsidR="00D208F2" w:rsidRPr="005C2A6C" w:rsidRDefault="00654106" w:rsidP="00D208F2">
      <w:pPr>
        <w:ind w:left="-288" w:firstLine="288"/>
        <w:jc w:val="both"/>
      </w:pPr>
      <w:r w:rsidRPr="005C2A6C">
        <w:rPr>
          <w:noProof/>
        </w:rPr>
        <w:drawing>
          <wp:inline distT="0" distB="0" distL="0" distR="0" wp14:anchorId="5DB2AC30" wp14:editId="031526A5">
            <wp:extent cx="54864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600200"/>
                    </a:xfrm>
                    <a:prstGeom prst="rect">
                      <a:avLst/>
                    </a:prstGeom>
                    <a:noFill/>
                    <a:ln>
                      <a:noFill/>
                    </a:ln>
                  </pic:spPr>
                </pic:pic>
              </a:graphicData>
            </a:graphic>
          </wp:inline>
        </w:drawing>
      </w:r>
    </w:p>
    <w:p w14:paraId="4F069E3E" w14:textId="77777777" w:rsidR="00D208F2" w:rsidRPr="005C2A6C" w:rsidRDefault="00D208F2" w:rsidP="00D208F2">
      <w:pPr>
        <w:jc w:val="both"/>
        <w:rPr>
          <w:b/>
          <w:bCs/>
        </w:rPr>
      </w:pPr>
    </w:p>
    <w:p w14:paraId="4BF18B7C" w14:textId="77777777" w:rsidR="00D208F2" w:rsidRPr="005C2A6C" w:rsidRDefault="00D208F2" w:rsidP="00D208F2">
      <w:pPr>
        <w:jc w:val="both"/>
        <w:rPr>
          <w:b/>
          <w:bCs/>
        </w:rPr>
      </w:pPr>
      <w:r w:rsidRPr="005C2A6C">
        <w:rPr>
          <w:b/>
          <w:bCs/>
        </w:rPr>
        <w:t>THE LORD’S PRAYER</w:t>
      </w:r>
    </w:p>
    <w:p w14:paraId="0C810185" w14:textId="77777777" w:rsidR="00D208F2" w:rsidRPr="006368E2" w:rsidRDefault="00D208F2" w:rsidP="00D208F2">
      <w:pPr>
        <w:jc w:val="both"/>
        <w:rPr>
          <w:b/>
          <w:bCs/>
          <w:sz w:val="16"/>
        </w:rPr>
      </w:pPr>
    </w:p>
    <w:p w14:paraId="4C240D41" w14:textId="703A6591" w:rsidR="00D208F2" w:rsidRPr="005C2A6C" w:rsidRDefault="00D208F2" w:rsidP="00D208F2">
      <w:pPr>
        <w:ind w:left="720" w:hanging="720"/>
        <w:jc w:val="both"/>
        <w:rPr>
          <w:b/>
          <w:bCs/>
        </w:rPr>
      </w:pPr>
      <w:r w:rsidRPr="005C2A6C">
        <w:t>P:</w:t>
      </w:r>
      <w:r w:rsidR="006368E2">
        <w:t xml:space="preserve">  </w:t>
      </w:r>
      <w:r w:rsidRPr="005C2A6C">
        <w:t>Let us pray for the coming of God’s Kingdom as Jesus taught us:</w:t>
      </w:r>
      <w:r w:rsidRPr="005C2A6C">
        <w:rPr>
          <w:b/>
          <w:bCs/>
        </w:rPr>
        <w:tab/>
      </w:r>
    </w:p>
    <w:p w14:paraId="1E1D4A76" w14:textId="77777777" w:rsidR="00D208F2" w:rsidRPr="006368E2" w:rsidRDefault="00D208F2" w:rsidP="00D208F2">
      <w:pPr>
        <w:ind w:left="720" w:hanging="720"/>
        <w:jc w:val="both"/>
        <w:rPr>
          <w:b/>
          <w:bCs/>
          <w:sz w:val="16"/>
        </w:rPr>
      </w:pPr>
    </w:p>
    <w:p w14:paraId="3AAF4809" w14:textId="3112283F" w:rsidR="00712FAA" w:rsidRPr="005C2A6C" w:rsidRDefault="00712FAA" w:rsidP="00712FAA">
      <w:pPr>
        <w:ind w:right="-2160"/>
        <w:jc w:val="both"/>
        <w:rPr>
          <w:b/>
        </w:rPr>
      </w:pPr>
      <w:r w:rsidRPr="005C2A6C">
        <w:rPr>
          <w:b/>
          <w:bCs/>
        </w:rPr>
        <w:t>C:</w:t>
      </w:r>
      <w:r w:rsidR="006368E2">
        <w:rPr>
          <w:b/>
          <w:bCs/>
        </w:rPr>
        <w:t xml:space="preserve">  </w:t>
      </w:r>
      <w:r w:rsidRPr="005C2A6C">
        <w:rPr>
          <w:b/>
        </w:rPr>
        <w:t>Our Father, Who art in heaven, hallowed be Thy Name.</w:t>
      </w:r>
    </w:p>
    <w:p w14:paraId="716B4CB8" w14:textId="209EC611" w:rsidR="00712FAA" w:rsidRPr="005C2A6C" w:rsidRDefault="006368E2" w:rsidP="006368E2">
      <w:pPr>
        <w:ind w:right="-2160"/>
        <w:jc w:val="both"/>
        <w:rPr>
          <w:b/>
        </w:rPr>
      </w:pPr>
      <w:r>
        <w:rPr>
          <w:b/>
        </w:rPr>
        <w:t xml:space="preserve">      </w:t>
      </w:r>
      <w:r w:rsidR="00712FAA" w:rsidRPr="005C2A6C">
        <w:rPr>
          <w:b/>
        </w:rPr>
        <w:t>Thy Kingdom come, Thy will be done on earth as it is in heaven.</w:t>
      </w:r>
    </w:p>
    <w:p w14:paraId="3C6B2BAD" w14:textId="0621311A" w:rsidR="00712FAA" w:rsidRPr="005C2A6C" w:rsidRDefault="006368E2" w:rsidP="006368E2">
      <w:pPr>
        <w:ind w:right="-2160"/>
        <w:jc w:val="both"/>
        <w:rPr>
          <w:b/>
        </w:rPr>
      </w:pPr>
      <w:r>
        <w:rPr>
          <w:b/>
        </w:rPr>
        <w:t xml:space="preserve">      </w:t>
      </w:r>
      <w:r w:rsidR="00712FAA" w:rsidRPr="005C2A6C">
        <w:rPr>
          <w:b/>
        </w:rPr>
        <w:t xml:space="preserve">Give us this day our daily bread, and forgive us our trespasses as we </w:t>
      </w:r>
    </w:p>
    <w:p w14:paraId="767756FF" w14:textId="77777777" w:rsidR="00712FAA" w:rsidRPr="005C2A6C" w:rsidRDefault="00712FAA" w:rsidP="00712FAA">
      <w:pPr>
        <w:ind w:left="1440" w:right="-2160"/>
        <w:jc w:val="both"/>
        <w:rPr>
          <w:b/>
        </w:rPr>
      </w:pPr>
      <w:r w:rsidRPr="005C2A6C">
        <w:rPr>
          <w:b/>
        </w:rPr>
        <w:t>forgive those who trespass against us.</w:t>
      </w:r>
    </w:p>
    <w:p w14:paraId="5B517BF5" w14:textId="42656B64" w:rsidR="00712FAA" w:rsidRPr="005C2A6C" w:rsidRDefault="006368E2" w:rsidP="006368E2">
      <w:pPr>
        <w:ind w:right="-2160"/>
        <w:jc w:val="both"/>
        <w:rPr>
          <w:b/>
        </w:rPr>
      </w:pPr>
      <w:r>
        <w:rPr>
          <w:b/>
        </w:rPr>
        <w:t xml:space="preserve">      </w:t>
      </w:r>
      <w:r w:rsidR="00712FAA" w:rsidRPr="005C2A6C">
        <w:rPr>
          <w:b/>
        </w:rPr>
        <w:t>And lead us not into temptation, but deliver us from evil.</w:t>
      </w:r>
    </w:p>
    <w:p w14:paraId="600D41A4" w14:textId="47D5B6F7" w:rsidR="00712FAA" w:rsidRPr="005C2A6C" w:rsidRDefault="006368E2" w:rsidP="006368E2">
      <w:pPr>
        <w:ind w:right="-2160"/>
        <w:jc w:val="both"/>
        <w:rPr>
          <w:b/>
        </w:rPr>
      </w:pPr>
      <w:r>
        <w:rPr>
          <w:b/>
        </w:rPr>
        <w:t xml:space="preserve">      </w:t>
      </w:r>
      <w:r w:rsidR="00712FAA" w:rsidRPr="005C2A6C">
        <w:rPr>
          <w:b/>
        </w:rPr>
        <w:t xml:space="preserve">For Thine is the Kingdom, and the power, and the glory, forever and </w:t>
      </w:r>
    </w:p>
    <w:p w14:paraId="779C1009" w14:textId="77777777" w:rsidR="00712FAA" w:rsidRPr="005C2A6C" w:rsidRDefault="00712FAA" w:rsidP="00712FAA">
      <w:pPr>
        <w:ind w:left="1440" w:right="-2160"/>
        <w:jc w:val="both"/>
        <w:rPr>
          <w:b/>
        </w:rPr>
      </w:pPr>
      <w:r w:rsidRPr="005C2A6C">
        <w:rPr>
          <w:b/>
        </w:rPr>
        <w:t>ever.  Amen.</w:t>
      </w:r>
    </w:p>
    <w:p w14:paraId="25EC66C5" w14:textId="77777777" w:rsidR="00712FAA" w:rsidRPr="006368E2" w:rsidRDefault="00712FAA" w:rsidP="00D208F2">
      <w:pPr>
        <w:jc w:val="both"/>
        <w:rPr>
          <w:b/>
          <w:sz w:val="16"/>
        </w:rPr>
      </w:pPr>
    </w:p>
    <w:p w14:paraId="0B5D5DA6" w14:textId="1E7FBFC3" w:rsidR="00D208F2" w:rsidRPr="005C2A6C" w:rsidRDefault="00D208F2" w:rsidP="00D208F2">
      <w:pPr>
        <w:jc w:val="both"/>
        <w:rPr>
          <w:b/>
          <w:bCs/>
        </w:rPr>
      </w:pPr>
      <w:r w:rsidRPr="005C2A6C">
        <w:rPr>
          <w:b/>
          <w:bCs/>
        </w:rPr>
        <w:t>INVITATION TO THE MEAL</w:t>
      </w:r>
    </w:p>
    <w:p w14:paraId="17DE5BE2" w14:textId="77777777" w:rsidR="00D208F2" w:rsidRPr="006368E2" w:rsidRDefault="00D208F2" w:rsidP="00D208F2">
      <w:pPr>
        <w:ind w:left="720"/>
        <w:jc w:val="both"/>
        <w:rPr>
          <w:bCs/>
          <w:sz w:val="16"/>
        </w:rPr>
      </w:pPr>
    </w:p>
    <w:p w14:paraId="23A89488" w14:textId="77777777" w:rsidR="006368E2" w:rsidRDefault="00D208F2" w:rsidP="00D208F2">
      <w:pPr>
        <w:ind w:left="720" w:hanging="720"/>
        <w:jc w:val="both"/>
      </w:pPr>
      <w:r w:rsidRPr="005C2A6C">
        <w:rPr>
          <w:bCs/>
        </w:rPr>
        <w:t>P:</w:t>
      </w:r>
      <w:r w:rsidR="006368E2">
        <w:rPr>
          <w:bCs/>
        </w:rPr>
        <w:t xml:space="preserve">  </w:t>
      </w:r>
      <w:r w:rsidRPr="005C2A6C">
        <w:rPr>
          <w:lang w:val="en-CA"/>
        </w:rPr>
        <w:fldChar w:fldCharType="begin"/>
      </w:r>
      <w:r w:rsidRPr="005C2A6C">
        <w:rPr>
          <w:lang w:val="en-CA"/>
        </w:rPr>
        <w:instrText xml:space="preserve"> SEQ CHAPTER \h \r 1</w:instrText>
      </w:r>
      <w:r w:rsidRPr="005C2A6C">
        <w:rPr>
          <w:lang w:val="en-CA"/>
        </w:rPr>
        <w:fldChar w:fldCharType="end"/>
      </w:r>
      <w:r w:rsidRPr="005C2A6C">
        <w:t>Behold the Lord Whose advent we await, Who wil</w:t>
      </w:r>
      <w:r w:rsidR="006368E2">
        <w:t>l come with glory on the Day of</w:t>
      </w:r>
    </w:p>
    <w:p w14:paraId="2E5CCA86" w14:textId="77777777" w:rsidR="006368E2" w:rsidRDefault="006368E2" w:rsidP="00D208F2">
      <w:pPr>
        <w:ind w:left="720" w:hanging="720"/>
        <w:jc w:val="both"/>
      </w:pPr>
      <w:r>
        <w:t xml:space="preserve">      </w:t>
      </w:r>
      <w:r w:rsidR="00D208F2" w:rsidRPr="005C2A6C">
        <w:t xml:space="preserve">judgment.  Blessed are those who are called to the </w:t>
      </w:r>
      <w:r>
        <w:t>Supper of the Lamb.  God’s holy</w:t>
      </w:r>
    </w:p>
    <w:p w14:paraId="4877B7E1" w14:textId="74AA6F8A" w:rsidR="00D208F2" w:rsidRPr="005C2A6C" w:rsidRDefault="006368E2" w:rsidP="00D208F2">
      <w:pPr>
        <w:ind w:left="720" w:hanging="720"/>
        <w:jc w:val="both"/>
      </w:pPr>
      <w:r>
        <w:t xml:space="preserve">      </w:t>
      </w:r>
      <w:r w:rsidR="00D208F2" w:rsidRPr="005C2A6C">
        <w:t>gifts for God’s holy people.  Come, for all is now ready.</w:t>
      </w:r>
    </w:p>
    <w:p w14:paraId="33D61738" w14:textId="77777777" w:rsidR="00D208F2" w:rsidRPr="006368E2" w:rsidRDefault="00D208F2" w:rsidP="00D208F2">
      <w:pPr>
        <w:ind w:left="720"/>
        <w:jc w:val="both"/>
        <w:rPr>
          <w:sz w:val="16"/>
        </w:rPr>
      </w:pPr>
    </w:p>
    <w:p w14:paraId="37458913" w14:textId="5D7845C1" w:rsidR="00D208F2" w:rsidRPr="005C2A6C" w:rsidRDefault="00D208F2" w:rsidP="00D208F2">
      <w:pPr>
        <w:jc w:val="both"/>
        <w:rPr>
          <w:b/>
          <w:bCs/>
        </w:rPr>
      </w:pPr>
      <w:r w:rsidRPr="005C2A6C">
        <w:rPr>
          <w:b/>
          <w:bCs/>
        </w:rPr>
        <w:t>THE DISTRIBUTION</w:t>
      </w:r>
    </w:p>
    <w:p w14:paraId="6A18F7B2" w14:textId="5F3E3365" w:rsidR="00654106" w:rsidRPr="005C2A6C" w:rsidRDefault="00693AAB" w:rsidP="00D208F2">
      <w:pPr>
        <w:jc w:val="both"/>
        <w:rPr>
          <w:b/>
          <w:bCs/>
        </w:rPr>
      </w:pPr>
      <w:r w:rsidRPr="005C2A6C">
        <w:rPr>
          <w:noProof/>
        </w:rPr>
        <w:lastRenderedPageBreak/>
        <w:drawing>
          <wp:inline distT="0" distB="0" distL="0" distR="0" wp14:anchorId="70469DC1" wp14:editId="017B132B">
            <wp:extent cx="5486400" cy="324956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249569"/>
                    </a:xfrm>
                    <a:prstGeom prst="rect">
                      <a:avLst/>
                    </a:prstGeom>
                    <a:noFill/>
                    <a:ln>
                      <a:noFill/>
                    </a:ln>
                  </pic:spPr>
                </pic:pic>
              </a:graphicData>
            </a:graphic>
          </wp:inline>
        </w:drawing>
      </w:r>
    </w:p>
    <w:p w14:paraId="01A86D8E" w14:textId="77777777" w:rsidR="00D208F2" w:rsidRPr="005C2A6C" w:rsidRDefault="00D208F2" w:rsidP="00D208F2">
      <w:pPr>
        <w:jc w:val="both"/>
        <w:rPr>
          <w:b/>
          <w:bCs/>
        </w:rPr>
      </w:pPr>
    </w:p>
    <w:p w14:paraId="7ADB95EC" w14:textId="498608FA" w:rsidR="00D208F2" w:rsidRDefault="00D208F2" w:rsidP="00D208F2">
      <w:pPr>
        <w:jc w:val="both"/>
        <w:rPr>
          <w:b/>
          <w:bCs/>
          <w:i/>
        </w:rPr>
      </w:pPr>
      <w:r w:rsidRPr="005C2A6C">
        <w:rPr>
          <w:b/>
          <w:bCs/>
        </w:rPr>
        <w:t xml:space="preserve">HYMN DURING DISTRIBUTION 259 </w:t>
      </w:r>
      <w:r w:rsidR="006368E2">
        <w:rPr>
          <w:b/>
          <w:bCs/>
        </w:rPr>
        <w:tab/>
      </w:r>
      <w:r w:rsidRPr="006368E2">
        <w:rPr>
          <w:b/>
          <w:bCs/>
          <w:i/>
        </w:rPr>
        <w:t>Fling Wide the Door</w:t>
      </w:r>
    </w:p>
    <w:p w14:paraId="361344CC" w14:textId="3F3FBC36" w:rsidR="006368E2" w:rsidRDefault="006368E2" w:rsidP="00D208F2">
      <w:pPr>
        <w:jc w:val="both"/>
        <w:rPr>
          <w:b/>
          <w:bCs/>
        </w:rPr>
      </w:pPr>
      <w:r>
        <w:rPr>
          <w:b/>
          <w:bCs/>
        </w:rPr>
        <w:tab/>
      </w:r>
      <w:r>
        <w:rPr>
          <w:b/>
          <w:bCs/>
        </w:rPr>
        <w:tab/>
      </w:r>
      <w:r>
        <w:rPr>
          <w:b/>
          <w:bCs/>
        </w:rPr>
        <w:tab/>
      </w:r>
      <w:r>
        <w:rPr>
          <w:b/>
          <w:bCs/>
        </w:rPr>
        <w:tab/>
        <w:t xml:space="preserve">   ELW 248</w:t>
      </w:r>
      <w:r>
        <w:rPr>
          <w:b/>
          <w:bCs/>
        </w:rPr>
        <w:tab/>
      </w:r>
      <w:r w:rsidRPr="006368E2">
        <w:rPr>
          <w:b/>
          <w:bCs/>
          <w:i/>
        </w:rPr>
        <w:t>People Look East</w:t>
      </w:r>
    </w:p>
    <w:p w14:paraId="3C7A69F5" w14:textId="324E4D53" w:rsidR="006368E2" w:rsidRDefault="006368E2" w:rsidP="00D208F2">
      <w:pPr>
        <w:jc w:val="both"/>
        <w:rPr>
          <w:b/>
          <w:bCs/>
        </w:rPr>
      </w:pPr>
      <w:r>
        <w:rPr>
          <w:b/>
          <w:bCs/>
        </w:rPr>
        <w:tab/>
      </w:r>
      <w:r>
        <w:rPr>
          <w:b/>
          <w:bCs/>
        </w:rPr>
        <w:tab/>
      </w:r>
      <w:r>
        <w:rPr>
          <w:b/>
          <w:bCs/>
        </w:rPr>
        <w:tab/>
      </w:r>
      <w:r>
        <w:rPr>
          <w:b/>
          <w:bCs/>
        </w:rPr>
        <w:tab/>
        <w:t xml:space="preserve">      NSB 58</w:t>
      </w:r>
      <w:r>
        <w:rPr>
          <w:b/>
          <w:bCs/>
        </w:rPr>
        <w:tab/>
      </w:r>
      <w:r w:rsidRPr="006368E2">
        <w:rPr>
          <w:b/>
          <w:bCs/>
          <w:i/>
        </w:rPr>
        <w:t>I Will Call Upon the Lord</w:t>
      </w:r>
    </w:p>
    <w:p w14:paraId="19C193C3" w14:textId="08E256A4" w:rsidR="006368E2" w:rsidRPr="006368E2" w:rsidRDefault="006368E2" w:rsidP="00D208F2">
      <w:pPr>
        <w:jc w:val="both"/>
        <w:rPr>
          <w:bCs/>
        </w:rPr>
      </w:pPr>
      <w:r>
        <w:rPr>
          <w:b/>
          <w:bCs/>
        </w:rPr>
        <w:tab/>
      </w:r>
      <w:r>
        <w:rPr>
          <w:b/>
          <w:bCs/>
        </w:rPr>
        <w:tab/>
      </w:r>
      <w:r>
        <w:rPr>
          <w:b/>
          <w:bCs/>
        </w:rPr>
        <w:tab/>
      </w:r>
      <w:r>
        <w:rPr>
          <w:b/>
          <w:bCs/>
        </w:rPr>
        <w:tab/>
        <w:t xml:space="preserve">      NSB 32</w:t>
      </w:r>
      <w:r>
        <w:rPr>
          <w:b/>
          <w:bCs/>
        </w:rPr>
        <w:tab/>
      </w:r>
      <w:r w:rsidRPr="006368E2">
        <w:rPr>
          <w:b/>
          <w:bCs/>
          <w:i/>
        </w:rPr>
        <w:t>Emmanuel</w:t>
      </w:r>
    </w:p>
    <w:p w14:paraId="55137233" w14:textId="77777777" w:rsidR="00D208F2" w:rsidRPr="006368E2" w:rsidRDefault="00D208F2" w:rsidP="00D208F2">
      <w:pPr>
        <w:jc w:val="both"/>
        <w:rPr>
          <w:bCs/>
          <w:sz w:val="12"/>
        </w:rPr>
      </w:pPr>
    </w:p>
    <w:p w14:paraId="58235DB5" w14:textId="77777777" w:rsidR="00D208F2" w:rsidRPr="005C2A6C" w:rsidRDefault="00D208F2" w:rsidP="00D208F2">
      <w:pPr>
        <w:jc w:val="both"/>
        <w:rPr>
          <w:i/>
          <w:iCs/>
        </w:rPr>
      </w:pPr>
      <w:r w:rsidRPr="005C2A6C">
        <w:rPr>
          <w:i/>
          <w:iCs/>
        </w:rPr>
        <w:t>As you are able please rise</w:t>
      </w:r>
    </w:p>
    <w:p w14:paraId="5FCECC1B" w14:textId="77777777" w:rsidR="00D208F2" w:rsidRPr="006368E2" w:rsidRDefault="00D208F2" w:rsidP="00D208F2">
      <w:pPr>
        <w:jc w:val="both"/>
        <w:rPr>
          <w:i/>
          <w:iCs/>
          <w:sz w:val="16"/>
        </w:rPr>
      </w:pPr>
    </w:p>
    <w:p w14:paraId="1B792278" w14:textId="77777777" w:rsidR="00D208F2" w:rsidRPr="005C2A6C" w:rsidRDefault="00D208F2" w:rsidP="00D208F2">
      <w:pPr>
        <w:jc w:val="both"/>
        <w:rPr>
          <w:b/>
          <w:bCs/>
        </w:rPr>
      </w:pPr>
      <w:r w:rsidRPr="005C2A6C">
        <w:rPr>
          <w:b/>
          <w:bCs/>
        </w:rPr>
        <w:t>THE POST-COMMUNION BLESSING</w:t>
      </w:r>
    </w:p>
    <w:p w14:paraId="112C1656" w14:textId="77777777" w:rsidR="00D208F2" w:rsidRPr="006368E2" w:rsidRDefault="00D208F2" w:rsidP="00D208F2">
      <w:pPr>
        <w:jc w:val="both"/>
        <w:rPr>
          <w:b/>
          <w:bCs/>
          <w:sz w:val="16"/>
        </w:rPr>
      </w:pPr>
    </w:p>
    <w:p w14:paraId="63619252" w14:textId="04AA7E32" w:rsidR="00D208F2" w:rsidRPr="005C2A6C" w:rsidRDefault="00D208F2" w:rsidP="00D208F2">
      <w:pPr>
        <w:jc w:val="both"/>
      </w:pPr>
      <w:r w:rsidRPr="005C2A6C">
        <w:t>P:</w:t>
      </w:r>
      <w:r w:rsidR="006368E2">
        <w:t xml:space="preserve">  </w:t>
      </w:r>
      <w:r w:rsidRPr="005C2A6C">
        <w:t>The Body and Blood of our Lord Jesus Christ strengthen you and keep you in His grace.</w:t>
      </w:r>
    </w:p>
    <w:p w14:paraId="31372CA8" w14:textId="77777777" w:rsidR="00D208F2" w:rsidRPr="006368E2" w:rsidRDefault="00D208F2" w:rsidP="00D208F2">
      <w:pPr>
        <w:jc w:val="both"/>
        <w:rPr>
          <w:sz w:val="16"/>
        </w:rPr>
      </w:pPr>
    </w:p>
    <w:p w14:paraId="2CB8ECD8" w14:textId="7B98A0C4" w:rsidR="00D208F2" w:rsidRPr="005C2A6C" w:rsidRDefault="00D208F2" w:rsidP="00D208F2">
      <w:pPr>
        <w:jc w:val="both"/>
        <w:rPr>
          <w:b/>
          <w:bCs/>
        </w:rPr>
      </w:pPr>
      <w:r w:rsidRPr="005C2A6C">
        <w:rPr>
          <w:b/>
          <w:bCs/>
        </w:rPr>
        <w:t>C:</w:t>
      </w:r>
      <w:r w:rsidR="006368E2">
        <w:rPr>
          <w:b/>
          <w:bCs/>
        </w:rPr>
        <w:t xml:space="preserve">  </w:t>
      </w:r>
      <w:r w:rsidRPr="005C2A6C">
        <w:rPr>
          <w:b/>
          <w:bCs/>
        </w:rPr>
        <w:t>Amen.</w:t>
      </w:r>
    </w:p>
    <w:p w14:paraId="4D62DCB4" w14:textId="77777777" w:rsidR="00D208F2" w:rsidRPr="006368E2" w:rsidRDefault="00D208F2" w:rsidP="00D208F2">
      <w:pPr>
        <w:jc w:val="both"/>
        <w:rPr>
          <w:b/>
          <w:bCs/>
          <w:sz w:val="16"/>
        </w:rPr>
      </w:pPr>
    </w:p>
    <w:p w14:paraId="64B9D51B" w14:textId="77777777" w:rsidR="00D208F2" w:rsidRPr="005C2A6C" w:rsidRDefault="00D208F2" w:rsidP="00D208F2">
      <w:pPr>
        <w:jc w:val="both"/>
        <w:rPr>
          <w:b/>
          <w:lang w:val="en-CA"/>
        </w:rPr>
      </w:pPr>
      <w:r w:rsidRPr="005C2A6C">
        <w:rPr>
          <w:b/>
          <w:lang w:val="en-CA"/>
        </w:rPr>
        <w:t>THE POST-COMMUNION PRAYER</w:t>
      </w:r>
    </w:p>
    <w:p w14:paraId="48316658" w14:textId="77777777" w:rsidR="00D208F2" w:rsidRPr="006368E2" w:rsidRDefault="00D208F2" w:rsidP="00D208F2">
      <w:pPr>
        <w:jc w:val="both"/>
        <w:rPr>
          <w:b/>
          <w:sz w:val="16"/>
          <w:lang w:val="en-CA"/>
        </w:rPr>
      </w:pPr>
    </w:p>
    <w:p w14:paraId="5227F9FB" w14:textId="77777777" w:rsidR="006368E2" w:rsidRDefault="00D208F2" w:rsidP="00D208F2">
      <w:pPr>
        <w:ind w:left="720" w:hanging="720"/>
        <w:jc w:val="both"/>
      </w:pPr>
      <w:r w:rsidRPr="005C2A6C">
        <w:rPr>
          <w:lang w:val="en-CA"/>
        </w:rPr>
        <w:t>A:</w:t>
      </w:r>
      <w:r w:rsidR="006368E2">
        <w:rPr>
          <w:lang w:val="en-CA"/>
        </w:rPr>
        <w:t xml:space="preserve">  </w:t>
      </w:r>
      <w:r w:rsidRPr="005C2A6C">
        <w:rPr>
          <w:lang w:val="en-CA"/>
        </w:rPr>
        <w:t xml:space="preserve">Let us pray.  </w:t>
      </w:r>
      <w:r w:rsidRPr="005C2A6C">
        <w:rPr>
          <w:lang w:val="en-CA"/>
        </w:rPr>
        <w:fldChar w:fldCharType="begin"/>
      </w:r>
      <w:r w:rsidRPr="005C2A6C">
        <w:rPr>
          <w:lang w:val="en-CA"/>
        </w:rPr>
        <w:instrText xml:space="preserve"> SEQ CHAPTER \h \r 1</w:instrText>
      </w:r>
      <w:r w:rsidRPr="005C2A6C">
        <w:rPr>
          <w:lang w:val="en-CA"/>
        </w:rPr>
        <w:fldChar w:fldCharType="end"/>
      </w:r>
      <w:r w:rsidRPr="005C2A6C">
        <w:t xml:space="preserve">God for Whom we wait, You have fed us with the Bread of Life.  Through </w:t>
      </w:r>
    </w:p>
    <w:p w14:paraId="55D53D89" w14:textId="77777777" w:rsidR="006368E2" w:rsidRDefault="006368E2" w:rsidP="00D208F2">
      <w:pPr>
        <w:ind w:left="720" w:hanging="720"/>
        <w:jc w:val="both"/>
      </w:pPr>
      <w:r>
        <w:t xml:space="preserve">      </w:t>
      </w:r>
      <w:r w:rsidR="00D208F2" w:rsidRPr="005C2A6C">
        <w:t xml:space="preserve">this holy Sacrament, make us increase and abound in love for one another.  Keep us </w:t>
      </w:r>
    </w:p>
    <w:p w14:paraId="4ECAD213" w14:textId="77777777" w:rsidR="006368E2" w:rsidRDefault="006368E2" w:rsidP="00D208F2">
      <w:pPr>
        <w:ind w:left="720" w:hanging="720"/>
        <w:jc w:val="both"/>
      </w:pPr>
      <w:r>
        <w:t xml:space="preserve">      </w:t>
      </w:r>
      <w:r w:rsidR="00D208F2" w:rsidRPr="005C2A6C">
        <w:t xml:space="preserve">ever watchful, that we may be ready to stand before the coming Son of Man.  Grant </w:t>
      </w:r>
    </w:p>
    <w:p w14:paraId="2A300946" w14:textId="0E9FDF08" w:rsidR="00D208F2" w:rsidRPr="005C2A6C" w:rsidRDefault="006368E2" w:rsidP="00D208F2">
      <w:pPr>
        <w:ind w:left="720" w:hanging="720"/>
        <w:jc w:val="both"/>
      </w:pPr>
      <w:r>
        <w:t xml:space="preserve">      </w:t>
      </w:r>
      <w:r w:rsidR="00D208F2" w:rsidRPr="005C2A6C">
        <w:t>this through Christ our Lord.</w:t>
      </w:r>
    </w:p>
    <w:p w14:paraId="0FE08AF7" w14:textId="77777777" w:rsidR="00D208F2" w:rsidRPr="006368E2" w:rsidRDefault="00D208F2" w:rsidP="00D208F2">
      <w:pPr>
        <w:ind w:left="720" w:hanging="720"/>
        <w:jc w:val="both"/>
        <w:rPr>
          <w:sz w:val="16"/>
        </w:rPr>
      </w:pPr>
    </w:p>
    <w:p w14:paraId="343FD29D" w14:textId="655AF06A" w:rsidR="00D208F2" w:rsidRPr="005C2A6C" w:rsidRDefault="00D208F2" w:rsidP="00D208F2">
      <w:pPr>
        <w:ind w:left="-288" w:firstLine="288"/>
        <w:jc w:val="both"/>
      </w:pPr>
      <w:r w:rsidRPr="005C2A6C">
        <w:rPr>
          <w:b/>
          <w:bCs/>
        </w:rPr>
        <w:t>C:</w:t>
      </w:r>
      <w:r w:rsidR="006368E2">
        <w:rPr>
          <w:b/>
          <w:bCs/>
        </w:rPr>
        <w:t xml:space="preserve">  </w:t>
      </w:r>
      <w:r w:rsidRPr="005C2A6C">
        <w:rPr>
          <w:b/>
          <w:bCs/>
        </w:rPr>
        <w:t>Amen.</w:t>
      </w:r>
    </w:p>
    <w:p w14:paraId="0F7FA34F" w14:textId="23A9C643" w:rsidR="00D208F2" w:rsidRPr="00C504D4" w:rsidRDefault="00C504D4" w:rsidP="00D208F2">
      <w:pPr>
        <w:tabs>
          <w:tab w:val="left" w:pos="0"/>
        </w:tabs>
        <w:jc w:val="center"/>
        <w:rPr>
          <w:b/>
          <w:bCs/>
          <w:sz w:val="28"/>
        </w:rPr>
      </w:pPr>
      <w:r w:rsidRPr="00C504D4">
        <w:rPr>
          <w:b/>
          <w:bCs/>
          <w:sz w:val="28"/>
        </w:rPr>
        <w:sym w:font="Wingdings" w:char="F058"/>
      </w:r>
      <w:r w:rsidR="00D208F2" w:rsidRPr="00C504D4">
        <w:rPr>
          <w:b/>
          <w:bCs/>
          <w:sz w:val="28"/>
        </w:rPr>
        <w:t xml:space="preserve"> SENDING</w:t>
      </w:r>
      <w:r w:rsidRPr="00C504D4">
        <w:rPr>
          <w:b/>
          <w:bCs/>
          <w:sz w:val="28"/>
        </w:rPr>
        <w:t xml:space="preserve"> </w:t>
      </w:r>
      <w:r w:rsidRPr="00C504D4">
        <w:rPr>
          <w:b/>
          <w:bCs/>
          <w:sz w:val="28"/>
        </w:rPr>
        <w:sym w:font="Wingdings" w:char="F058"/>
      </w:r>
    </w:p>
    <w:p w14:paraId="2EA8D21C" w14:textId="77777777" w:rsidR="00D208F2" w:rsidRPr="005C2A6C" w:rsidRDefault="00D208F2" w:rsidP="00D208F2">
      <w:pPr>
        <w:jc w:val="both"/>
      </w:pPr>
    </w:p>
    <w:p w14:paraId="1D914FCB" w14:textId="77777777" w:rsidR="00D208F2" w:rsidRPr="005C2A6C" w:rsidRDefault="00D208F2" w:rsidP="00D208F2">
      <w:pPr>
        <w:jc w:val="both"/>
        <w:rPr>
          <w:b/>
          <w:bCs/>
        </w:rPr>
      </w:pPr>
      <w:r w:rsidRPr="005C2A6C">
        <w:rPr>
          <w:b/>
          <w:bCs/>
        </w:rPr>
        <w:t>THE BENEDICTION</w:t>
      </w:r>
    </w:p>
    <w:p w14:paraId="6AAEED7E" w14:textId="77777777" w:rsidR="00D208F2" w:rsidRPr="00C504D4" w:rsidRDefault="00D208F2" w:rsidP="00D208F2">
      <w:pPr>
        <w:jc w:val="both"/>
        <w:rPr>
          <w:b/>
          <w:bCs/>
          <w:sz w:val="16"/>
        </w:rPr>
      </w:pPr>
    </w:p>
    <w:p w14:paraId="53D9F74E" w14:textId="3CC35BD7" w:rsidR="00D208F2" w:rsidRPr="005C2A6C" w:rsidRDefault="00D208F2" w:rsidP="00D208F2">
      <w:pPr>
        <w:ind w:left="720" w:hanging="720"/>
        <w:jc w:val="both"/>
      </w:pPr>
      <w:r w:rsidRPr="005C2A6C">
        <w:t>P:</w:t>
      </w:r>
      <w:r w:rsidR="00C504D4">
        <w:t xml:space="preserve">  </w:t>
      </w:r>
      <w:r w:rsidRPr="005C2A6C">
        <w:t xml:space="preserve">Almighty God:  Father, Son, </w:t>
      </w:r>
      <w:r w:rsidR="00C504D4" w:rsidRPr="00C504D4">
        <w:rPr>
          <w:b/>
        </w:rPr>
        <w:sym w:font="Wingdings" w:char="F058"/>
      </w:r>
      <w:r w:rsidR="00C504D4">
        <w:t xml:space="preserve"> </w:t>
      </w:r>
      <w:r w:rsidRPr="005C2A6C">
        <w:t>and Holy Spirit bless you now and forever.</w:t>
      </w:r>
    </w:p>
    <w:p w14:paraId="6BF140D4" w14:textId="77777777" w:rsidR="00D208F2" w:rsidRPr="00C504D4" w:rsidRDefault="00D208F2" w:rsidP="00D208F2">
      <w:pPr>
        <w:ind w:left="720" w:hanging="720"/>
        <w:jc w:val="both"/>
        <w:rPr>
          <w:sz w:val="16"/>
        </w:rPr>
      </w:pPr>
    </w:p>
    <w:p w14:paraId="2150E886" w14:textId="4B5061F7" w:rsidR="00D208F2" w:rsidRPr="005C2A6C" w:rsidRDefault="00D208F2" w:rsidP="00D208F2">
      <w:pPr>
        <w:jc w:val="both"/>
        <w:rPr>
          <w:b/>
          <w:bCs/>
        </w:rPr>
      </w:pPr>
      <w:r w:rsidRPr="005C2A6C">
        <w:rPr>
          <w:b/>
          <w:bCs/>
        </w:rPr>
        <w:t>C:</w:t>
      </w:r>
      <w:r w:rsidR="00C504D4">
        <w:rPr>
          <w:b/>
          <w:bCs/>
        </w:rPr>
        <w:t xml:space="preserve">  </w:t>
      </w:r>
      <w:r w:rsidRPr="005C2A6C">
        <w:rPr>
          <w:b/>
          <w:bCs/>
        </w:rPr>
        <w:t>Amen.</w:t>
      </w:r>
    </w:p>
    <w:p w14:paraId="37F5188C" w14:textId="77777777" w:rsidR="00D208F2" w:rsidRPr="005C2A6C" w:rsidRDefault="00D208F2" w:rsidP="00D208F2">
      <w:pPr>
        <w:jc w:val="both"/>
        <w:rPr>
          <w:b/>
          <w:bCs/>
        </w:rPr>
      </w:pPr>
    </w:p>
    <w:p w14:paraId="50BB91B8" w14:textId="6EE0932A" w:rsidR="00D208F2" w:rsidRPr="00C504D4" w:rsidRDefault="00D208F2" w:rsidP="00D208F2">
      <w:pPr>
        <w:jc w:val="both"/>
        <w:rPr>
          <w:i/>
          <w:iCs/>
        </w:rPr>
      </w:pPr>
      <w:r w:rsidRPr="005C2A6C">
        <w:rPr>
          <w:b/>
          <w:bCs/>
        </w:rPr>
        <w:t xml:space="preserve">SENDING </w:t>
      </w:r>
      <w:r w:rsidR="00E547B2" w:rsidRPr="005C2A6C">
        <w:rPr>
          <w:b/>
          <w:bCs/>
        </w:rPr>
        <w:t xml:space="preserve">SONG </w:t>
      </w:r>
      <w:r w:rsidR="00C504D4">
        <w:rPr>
          <w:b/>
          <w:bCs/>
        </w:rPr>
        <w:t>715</w:t>
      </w:r>
      <w:r w:rsidR="00C504D4">
        <w:rPr>
          <w:b/>
          <w:bCs/>
        </w:rPr>
        <w:tab/>
      </w:r>
      <w:r w:rsidR="00C504D4">
        <w:rPr>
          <w:b/>
          <w:bCs/>
        </w:rPr>
        <w:tab/>
      </w:r>
      <w:r w:rsidR="00C504D4">
        <w:rPr>
          <w:b/>
          <w:bCs/>
        </w:rPr>
        <w:tab/>
      </w:r>
      <w:r w:rsidR="00C504D4">
        <w:rPr>
          <w:b/>
          <w:bCs/>
        </w:rPr>
        <w:tab/>
        <w:t xml:space="preserve">                           </w:t>
      </w:r>
      <w:r w:rsidR="00C504D4">
        <w:rPr>
          <w:b/>
          <w:bCs/>
          <w:i/>
        </w:rPr>
        <w:t>Christ Be Our Light</w:t>
      </w:r>
    </w:p>
    <w:p w14:paraId="04F0E318" w14:textId="77777777" w:rsidR="00D208F2" w:rsidRPr="005C2A6C" w:rsidRDefault="00D208F2" w:rsidP="00D208F2">
      <w:pPr>
        <w:jc w:val="both"/>
        <w:rPr>
          <w:b/>
          <w:bCs/>
        </w:rPr>
      </w:pPr>
      <w:r w:rsidRPr="005C2A6C">
        <w:rPr>
          <w:b/>
          <w:bCs/>
        </w:rPr>
        <w:lastRenderedPageBreak/>
        <w:t>THE DISMISSAL</w:t>
      </w:r>
    </w:p>
    <w:p w14:paraId="2844D0AF" w14:textId="77777777" w:rsidR="00D208F2" w:rsidRPr="00C504D4" w:rsidRDefault="00D208F2" w:rsidP="00D208F2">
      <w:pPr>
        <w:jc w:val="both"/>
        <w:rPr>
          <w:b/>
          <w:bCs/>
          <w:sz w:val="16"/>
        </w:rPr>
      </w:pPr>
    </w:p>
    <w:p w14:paraId="73068F8E" w14:textId="55BE4EF5" w:rsidR="00D208F2" w:rsidRPr="005C2A6C" w:rsidRDefault="00D208F2" w:rsidP="00D208F2">
      <w:pPr>
        <w:jc w:val="both"/>
      </w:pPr>
      <w:r w:rsidRPr="005C2A6C">
        <w:t>A:</w:t>
      </w:r>
      <w:r w:rsidR="00C504D4">
        <w:t xml:space="preserve">  </w:t>
      </w:r>
      <w:r w:rsidRPr="005C2A6C">
        <w:rPr>
          <w:lang w:val="en-CA"/>
        </w:rPr>
        <w:fldChar w:fldCharType="begin"/>
      </w:r>
      <w:r w:rsidRPr="005C2A6C">
        <w:rPr>
          <w:lang w:val="en-CA"/>
        </w:rPr>
        <w:instrText xml:space="preserve"> SEQ CHAPTER \h \r 1</w:instrText>
      </w:r>
      <w:r w:rsidRPr="005C2A6C">
        <w:rPr>
          <w:lang w:val="en-CA"/>
        </w:rPr>
        <w:fldChar w:fldCharType="end"/>
      </w:r>
      <w:r w:rsidRPr="005C2A6C">
        <w:t>The coming of the Lord is near.  Go in peace.  Serve the Lord.</w:t>
      </w:r>
    </w:p>
    <w:p w14:paraId="5DBE2D73" w14:textId="77777777" w:rsidR="00D208F2" w:rsidRPr="00C504D4" w:rsidRDefault="00D208F2" w:rsidP="00D208F2">
      <w:pPr>
        <w:jc w:val="both"/>
        <w:rPr>
          <w:sz w:val="16"/>
        </w:rPr>
      </w:pPr>
    </w:p>
    <w:p w14:paraId="63E28026" w14:textId="5AF764FE" w:rsidR="00D208F2" w:rsidRPr="005C2A6C" w:rsidRDefault="00D208F2" w:rsidP="00D208F2">
      <w:pPr>
        <w:jc w:val="both"/>
        <w:rPr>
          <w:b/>
          <w:bCs/>
        </w:rPr>
      </w:pPr>
      <w:r w:rsidRPr="005C2A6C">
        <w:rPr>
          <w:b/>
          <w:bCs/>
        </w:rPr>
        <w:t>C:</w:t>
      </w:r>
      <w:r w:rsidR="00C504D4">
        <w:rPr>
          <w:b/>
          <w:bCs/>
        </w:rPr>
        <w:t xml:space="preserve">  </w:t>
      </w:r>
      <w:r w:rsidRPr="005C2A6C">
        <w:rPr>
          <w:b/>
          <w:bCs/>
        </w:rPr>
        <w:t>Thanks be to God!</w:t>
      </w:r>
    </w:p>
    <w:p w14:paraId="05F42D23" w14:textId="03745B3B" w:rsidR="00A87BB5" w:rsidRPr="00C504D4" w:rsidRDefault="00A87BB5" w:rsidP="00C504D4">
      <w:pPr>
        <w:ind w:firstLine="720"/>
        <w:jc w:val="both"/>
        <w:rPr>
          <w:b/>
          <w:bCs/>
          <w:sz w:val="16"/>
        </w:rPr>
      </w:pPr>
    </w:p>
    <w:p w14:paraId="21DC8CCD" w14:textId="6D29D114" w:rsidR="00A87BB5" w:rsidRPr="005C2A6C" w:rsidRDefault="00A87BB5" w:rsidP="00D208F2">
      <w:pPr>
        <w:jc w:val="both"/>
        <w:rPr>
          <w:b/>
          <w:bCs/>
        </w:rPr>
      </w:pPr>
      <w:r w:rsidRPr="005C2A6C">
        <w:rPr>
          <w:b/>
          <w:bCs/>
        </w:rPr>
        <w:t>POSTLUDE</w:t>
      </w:r>
    </w:p>
    <w:p w14:paraId="035B16D0" w14:textId="77777777" w:rsidR="00D208F2" w:rsidRPr="005C2A6C" w:rsidRDefault="00D208F2" w:rsidP="00D208F2">
      <w:pPr>
        <w:jc w:val="both"/>
        <w:rPr>
          <w:b/>
          <w:bCs/>
        </w:rPr>
      </w:pPr>
    </w:p>
    <w:p w14:paraId="5886D758" w14:textId="6D14AFA7" w:rsidR="00D208F2" w:rsidRDefault="00C504D4" w:rsidP="00D208F2">
      <w:pPr>
        <w:jc w:val="center"/>
        <w:rPr>
          <w:b/>
          <w:bCs/>
          <w:iCs/>
        </w:rPr>
      </w:pPr>
      <w:r w:rsidRPr="00C504D4">
        <w:rPr>
          <w:b/>
          <w:bCs/>
          <w:iCs/>
        </w:rPr>
        <w:sym w:font="Wingdings" w:char="F058"/>
      </w:r>
      <w:r w:rsidRPr="00C504D4">
        <w:rPr>
          <w:b/>
          <w:bCs/>
          <w:iCs/>
        </w:rPr>
        <w:t xml:space="preserve">  </w:t>
      </w:r>
      <w:r w:rsidR="00D208F2" w:rsidRPr="005C2A6C">
        <w:rPr>
          <w:b/>
          <w:bCs/>
          <w:i/>
          <w:iCs/>
        </w:rPr>
        <w:t xml:space="preserve">To God Alone Be Glory </w:t>
      </w:r>
      <w:r w:rsidRPr="00C504D4">
        <w:rPr>
          <w:b/>
          <w:bCs/>
          <w:iCs/>
        </w:rPr>
        <w:sym w:font="Wingdings" w:char="F058"/>
      </w:r>
    </w:p>
    <w:p w14:paraId="4DA39BAB" w14:textId="77777777" w:rsidR="00C504D4" w:rsidRDefault="00C504D4" w:rsidP="00D208F2">
      <w:pPr>
        <w:jc w:val="center"/>
        <w:rPr>
          <w:b/>
          <w:bCs/>
          <w:iCs/>
        </w:rPr>
      </w:pPr>
    </w:p>
    <w:p w14:paraId="1897CEA8" w14:textId="77777777" w:rsidR="00C504D4" w:rsidRDefault="00C504D4" w:rsidP="00D208F2">
      <w:pPr>
        <w:jc w:val="center"/>
        <w:rPr>
          <w:b/>
          <w:bCs/>
          <w:iCs/>
        </w:rPr>
      </w:pPr>
    </w:p>
    <w:p w14:paraId="12DFCD37" w14:textId="77777777" w:rsidR="00C504D4" w:rsidRDefault="00C504D4" w:rsidP="00D208F2">
      <w:pPr>
        <w:jc w:val="center"/>
        <w:rPr>
          <w:b/>
          <w:bCs/>
          <w:iCs/>
        </w:rPr>
      </w:pPr>
    </w:p>
    <w:p w14:paraId="2ED063B7" w14:textId="77777777" w:rsidR="00C504D4" w:rsidRDefault="00C504D4" w:rsidP="00D208F2">
      <w:pPr>
        <w:jc w:val="center"/>
        <w:rPr>
          <w:b/>
          <w:bCs/>
          <w:iCs/>
        </w:rPr>
      </w:pPr>
    </w:p>
    <w:p w14:paraId="0B8E27D2" w14:textId="77777777" w:rsidR="00C504D4" w:rsidRDefault="00C504D4" w:rsidP="00D208F2">
      <w:pPr>
        <w:jc w:val="center"/>
        <w:rPr>
          <w:b/>
          <w:bCs/>
          <w:iCs/>
        </w:rPr>
      </w:pPr>
    </w:p>
    <w:p w14:paraId="679A4993" w14:textId="77777777" w:rsidR="00C504D4" w:rsidRDefault="00C504D4" w:rsidP="00D208F2">
      <w:pPr>
        <w:jc w:val="center"/>
        <w:rPr>
          <w:b/>
          <w:bCs/>
          <w:iCs/>
        </w:rPr>
      </w:pPr>
    </w:p>
    <w:p w14:paraId="250585A3" w14:textId="77777777" w:rsidR="00C504D4" w:rsidRDefault="00C504D4" w:rsidP="00D208F2">
      <w:pPr>
        <w:jc w:val="center"/>
        <w:rPr>
          <w:b/>
          <w:bCs/>
          <w:iCs/>
        </w:rPr>
      </w:pPr>
    </w:p>
    <w:p w14:paraId="5FE49402" w14:textId="77777777" w:rsidR="00C504D4" w:rsidRDefault="00C504D4" w:rsidP="00D208F2">
      <w:pPr>
        <w:jc w:val="center"/>
        <w:rPr>
          <w:b/>
          <w:bCs/>
          <w:iCs/>
        </w:rPr>
      </w:pPr>
    </w:p>
    <w:p w14:paraId="5F0EE9BD" w14:textId="77777777" w:rsidR="00C504D4" w:rsidRDefault="00C504D4" w:rsidP="00D208F2">
      <w:pPr>
        <w:jc w:val="center"/>
        <w:rPr>
          <w:b/>
          <w:bCs/>
          <w:iCs/>
        </w:rPr>
      </w:pPr>
    </w:p>
    <w:p w14:paraId="5A29EFC5" w14:textId="77777777" w:rsidR="00C504D4" w:rsidRDefault="00C504D4" w:rsidP="00D208F2">
      <w:pPr>
        <w:jc w:val="center"/>
        <w:rPr>
          <w:b/>
          <w:bCs/>
          <w:iCs/>
        </w:rPr>
      </w:pPr>
    </w:p>
    <w:p w14:paraId="15E038ED" w14:textId="77777777" w:rsidR="00C504D4" w:rsidRDefault="00C504D4" w:rsidP="00D208F2">
      <w:pPr>
        <w:jc w:val="center"/>
        <w:rPr>
          <w:b/>
          <w:bCs/>
          <w:iCs/>
        </w:rPr>
      </w:pPr>
    </w:p>
    <w:p w14:paraId="55F4A633" w14:textId="77777777" w:rsidR="00C504D4" w:rsidRDefault="00C504D4" w:rsidP="00D208F2">
      <w:pPr>
        <w:jc w:val="center"/>
        <w:rPr>
          <w:b/>
          <w:bCs/>
          <w:iCs/>
        </w:rPr>
      </w:pPr>
    </w:p>
    <w:p w14:paraId="2598E505" w14:textId="77777777" w:rsidR="00C504D4" w:rsidRDefault="00C504D4" w:rsidP="00D208F2">
      <w:pPr>
        <w:jc w:val="center"/>
        <w:rPr>
          <w:b/>
          <w:bCs/>
          <w:iCs/>
        </w:rPr>
      </w:pPr>
    </w:p>
    <w:p w14:paraId="7596B945" w14:textId="77777777" w:rsidR="00C504D4" w:rsidRDefault="00C504D4" w:rsidP="00D208F2">
      <w:pPr>
        <w:jc w:val="center"/>
        <w:rPr>
          <w:b/>
          <w:bCs/>
          <w:iCs/>
        </w:rPr>
      </w:pPr>
    </w:p>
    <w:p w14:paraId="324E7EB5" w14:textId="77777777" w:rsidR="00C504D4" w:rsidRDefault="00C504D4" w:rsidP="00D208F2">
      <w:pPr>
        <w:jc w:val="center"/>
        <w:rPr>
          <w:b/>
          <w:bCs/>
          <w:iCs/>
        </w:rPr>
      </w:pPr>
    </w:p>
    <w:p w14:paraId="085FBC4D" w14:textId="77777777" w:rsidR="00C504D4" w:rsidRDefault="00C504D4" w:rsidP="00D208F2">
      <w:pPr>
        <w:jc w:val="center"/>
        <w:rPr>
          <w:b/>
          <w:bCs/>
          <w:iCs/>
        </w:rPr>
      </w:pPr>
    </w:p>
    <w:p w14:paraId="5BC78194" w14:textId="77777777" w:rsidR="00C504D4" w:rsidRDefault="00C504D4" w:rsidP="00D208F2">
      <w:pPr>
        <w:jc w:val="center"/>
        <w:rPr>
          <w:b/>
          <w:bCs/>
          <w:iCs/>
        </w:rPr>
      </w:pPr>
    </w:p>
    <w:p w14:paraId="0FC30008" w14:textId="77777777" w:rsidR="00C504D4" w:rsidRDefault="00C504D4" w:rsidP="00D208F2">
      <w:pPr>
        <w:jc w:val="center"/>
        <w:rPr>
          <w:b/>
          <w:bCs/>
          <w:iCs/>
        </w:rPr>
      </w:pPr>
    </w:p>
    <w:p w14:paraId="46E4F0A6" w14:textId="77777777" w:rsidR="00C504D4" w:rsidRDefault="00C504D4" w:rsidP="00D208F2">
      <w:pPr>
        <w:jc w:val="center"/>
        <w:rPr>
          <w:b/>
          <w:bCs/>
          <w:iCs/>
        </w:rPr>
      </w:pPr>
    </w:p>
    <w:p w14:paraId="57F0DD8E" w14:textId="77777777" w:rsidR="00C504D4" w:rsidRDefault="00C504D4" w:rsidP="00D208F2">
      <w:pPr>
        <w:jc w:val="center"/>
        <w:rPr>
          <w:b/>
          <w:bCs/>
          <w:iCs/>
        </w:rPr>
      </w:pPr>
    </w:p>
    <w:p w14:paraId="4E7074D7" w14:textId="77777777" w:rsidR="00C504D4" w:rsidRDefault="00C504D4" w:rsidP="00D208F2">
      <w:pPr>
        <w:jc w:val="center"/>
        <w:rPr>
          <w:b/>
          <w:bCs/>
          <w:iCs/>
        </w:rPr>
      </w:pPr>
    </w:p>
    <w:p w14:paraId="4B3F374B" w14:textId="77777777" w:rsidR="00C504D4" w:rsidRDefault="00C504D4" w:rsidP="00D208F2">
      <w:pPr>
        <w:jc w:val="center"/>
        <w:rPr>
          <w:b/>
          <w:bCs/>
          <w:iCs/>
        </w:rPr>
      </w:pPr>
    </w:p>
    <w:p w14:paraId="53391442" w14:textId="77777777" w:rsidR="00C504D4" w:rsidRDefault="00C504D4" w:rsidP="00D208F2">
      <w:pPr>
        <w:jc w:val="center"/>
        <w:rPr>
          <w:b/>
          <w:bCs/>
          <w:iCs/>
        </w:rPr>
      </w:pPr>
    </w:p>
    <w:p w14:paraId="4FCB03EA" w14:textId="77777777" w:rsidR="00C504D4" w:rsidRDefault="00C504D4" w:rsidP="00D208F2">
      <w:pPr>
        <w:jc w:val="center"/>
        <w:rPr>
          <w:b/>
          <w:bCs/>
          <w:iCs/>
        </w:rPr>
      </w:pPr>
    </w:p>
    <w:p w14:paraId="3A61FCFA" w14:textId="77777777" w:rsidR="00C504D4" w:rsidRDefault="00C504D4" w:rsidP="00D208F2">
      <w:pPr>
        <w:jc w:val="center"/>
        <w:rPr>
          <w:b/>
          <w:bCs/>
          <w:iCs/>
        </w:rPr>
      </w:pPr>
    </w:p>
    <w:p w14:paraId="5C32DBE9" w14:textId="77777777" w:rsidR="00C504D4" w:rsidRDefault="00C504D4" w:rsidP="00D208F2">
      <w:pPr>
        <w:jc w:val="center"/>
        <w:rPr>
          <w:b/>
          <w:bCs/>
          <w:iCs/>
        </w:rPr>
      </w:pPr>
    </w:p>
    <w:p w14:paraId="262B525D" w14:textId="77777777" w:rsidR="00C504D4" w:rsidRDefault="00C504D4" w:rsidP="00D208F2">
      <w:pPr>
        <w:jc w:val="center"/>
        <w:rPr>
          <w:b/>
          <w:bCs/>
          <w:iCs/>
        </w:rPr>
      </w:pPr>
    </w:p>
    <w:p w14:paraId="67036FA8" w14:textId="77777777" w:rsidR="00C504D4" w:rsidRDefault="00C504D4" w:rsidP="00D208F2">
      <w:pPr>
        <w:jc w:val="center"/>
        <w:rPr>
          <w:b/>
          <w:bCs/>
          <w:iCs/>
        </w:rPr>
      </w:pPr>
    </w:p>
    <w:p w14:paraId="09DF70E0" w14:textId="77777777" w:rsidR="00C504D4" w:rsidRDefault="00C504D4" w:rsidP="00D208F2">
      <w:pPr>
        <w:jc w:val="center"/>
        <w:rPr>
          <w:b/>
          <w:bCs/>
          <w:iCs/>
        </w:rPr>
      </w:pPr>
    </w:p>
    <w:p w14:paraId="5BFA09FB" w14:textId="77777777" w:rsidR="00C504D4" w:rsidRPr="005C2A6C" w:rsidRDefault="00C504D4" w:rsidP="00D208F2">
      <w:pPr>
        <w:jc w:val="center"/>
        <w:rPr>
          <w:b/>
          <w:bCs/>
          <w:i/>
          <w:iCs/>
        </w:rPr>
      </w:pPr>
    </w:p>
    <w:p w14:paraId="48002422" w14:textId="77777777" w:rsidR="00D208F2" w:rsidRPr="005C2A6C" w:rsidRDefault="00D208F2" w:rsidP="00D208F2">
      <w:pPr>
        <w:jc w:val="center"/>
        <w:rPr>
          <w:b/>
          <w:bCs/>
          <w:i/>
          <w:iCs/>
        </w:rPr>
      </w:pPr>
    </w:p>
    <w:p w14:paraId="48770C09" w14:textId="77777777" w:rsidR="00D208F2" w:rsidRPr="005C2A6C" w:rsidRDefault="00D208F2" w:rsidP="00D208F2">
      <w:pPr>
        <w:jc w:val="both"/>
      </w:pPr>
      <w:r w:rsidRPr="005C2A6C">
        <w:rPr>
          <w:lang w:val="en-CA"/>
        </w:rPr>
        <w:fldChar w:fldCharType="begin"/>
      </w:r>
      <w:r w:rsidRPr="005C2A6C">
        <w:rPr>
          <w:lang w:val="en-CA"/>
        </w:rPr>
        <w:instrText xml:space="preserve"> SEQ CHAPTER \h \r 1</w:instrText>
      </w:r>
      <w:r w:rsidRPr="005C2A6C">
        <w:rPr>
          <w:lang w:val="en-CA"/>
        </w:rPr>
        <w:fldChar w:fldCharType="end"/>
      </w:r>
      <w:r w:rsidRPr="005C2A6C">
        <w:t>The Meditation is from</w:t>
      </w:r>
      <w:r w:rsidRPr="005C2A6C">
        <w:rPr>
          <w:i/>
          <w:iCs/>
        </w:rPr>
        <w:t xml:space="preserve"> Working Preacher.  </w:t>
      </w:r>
      <w:r w:rsidRPr="005C2A6C">
        <w:t>Copyright 2021 Luther Seminary.</w:t>
      </w:r>
    </w:p>
    <w:p w14:paraId="1A158D63" w14:textId="77777777" w:rsidR="00D208F2" w:rsidRPr="005C2A6C" w:rsidRDefault="00D208F2" w:rsidP="00D208F2"/>
    <w:p w14:paraId="47DDD9D1" w14:textId="77777777" w:rsidR="00D208F2" w:rsidRPr="005C2A6C" w:rsidRDefault="00D208F2" w:rsidP="00D208F2"/>
    <w:p w14:paraId="24FA1260" w14:textId="77777777" w:rsidR="00D208F2" w:rsidRDefault="00D208F2" w:rsidP="00D208F2">
      <w:pPr>
        <w:jc w:val="both"/>
        <w:rPr>
          <w:b/>
          <w:sz w:val="22"/>
          <w:szCs w:val="22"/>
        </w:rPr>
      </w:pPr>
    </w:p>
    <w:p w14:paraId="289FB27C" w14:textId="77777777" w:rsidR="00D208F2" w:rsidRDefault="00D208F2" w:rsidP="00D208F2">
      <w:pPr>
        <w:jc w:val="both"/>
        <w:rPr>
          <w:b/>
          <w:sz w:val="22"/>
          <w:szCs w:val="22"/>
        </w:rPr>
      </w:pPr>
    </w:p>
    <w:p w14:paraId="118F0F13" w14:textId="77777777" w:rsidR="00D208F2" w:rsidRDefault="00D208F2" w:rsidP="00D208F2">
      <w:pPr>
        <w:jc w:val="both"/>
        <w:rPr>
          <w:b/>
          <w:sz w:val="22"/>
          <w:szCs w:val="22"/>
        </w:rPr>
      </w:pPr>
    </w:p>
    <w:p w14:paraId="3841FF14" w14:textId="77777777" w:rsidR="00D208F2" w:rsidRDefault="00D208F2" w:rsidP="00D208F2">
      <w:pPr>
        <w:jc w:val="both"/>
        <w:rPr>
          <w:b/>
          <w:sz w:val="22"/>
          <w:szCs w:val="22"/>
        </w:rPr>
      </w:pPr>
    </w:p>
    <w:p w14:paraId="56E37E6D" w14:textId="77777777" w:rsidR="00D208F2" w:rsidRPr="0042202E" w:rsidRDefault="00D208F2" w:rsidP="00D208F2">
      <w:pPr>
        <w:jc w:val="both"/>
        <w:rPr>
          <w:b/>
          <w:sz w:val="22"/>
          <w:szCs w:val="22"/>
        </w:rPr>
      </w:pPr>
    </w:p>
    <w:p w14:paraId="33212114" w14:textId="77777777" w:rsidR="00C504D4" w:rsidRDefault="00C504D4" w:rsidP="00C504D4">
      <w:pPr>
        <w:keepLines/>
        <w:jc w:val="center"/>
        <w:rPr>
          <w:b/>
          <w:bCs/>
        </w:rPr>
      </w:pPr>
      <w:r>
        <w:rPr>
          <w:b/>
          <w:bCs/>
        </w:rPr>
        <w:lastRenderedPageBreak/>
        <w:t>ANNOUNCEMENTS</w:t>
      </w:r>
    </w:p>
    <w:p w14:paraId="18FED7E8" w14:textId="77777777" w:rsidR="00C504D4" w:rsidRDefault="00C504D4" w:rsidP="00C504D4">
      <w:pPr>
        <w:keepLines/>
        <w:jc w:val="center"/>
        <w:rPr>
          <w:b/>
          <w:bCs/>
          <w:sz w:val="16"/>
          <w:szCs w:val="16"/>
        </w:rPr>
      </w:pPr>
      <w:r>
        <w:rPr>
          <w:b/>
          <w:bCs/>
          <w:sz w:val="16"/>
          <w:szCs w:val="16"/>
        </w:rPr>
        <w:t> </w:t>
      </w:r>
    </w:p>
    <w:p w14:paraId="03AD9861" w14:textId="77777777" w:rsidR="00C504D4" w:rsidRDefault="00C504D4" w:rsidP="00C504D4">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35BB8473" w14:textId="77777777" w:rsidR="00C504D4" w:rsidRDefault="00C504D4" w:rsidP="00C504D4">
      <w:pPr>
        <w:keepLines/>
        <w:rPr>
          <w:sz w:val="16"/>
          <w:szCs w:val="16"/>
        </w:rPr>
      </w:pPr>
      <w:r>
        <w:rPr>
          <w:sz w:val="16"/>
          <w:szCs w:val="16"/>
        </w:rPr>
        <w:t> </w:t>
      </w:r>
    </w:p>
    <w:p w14:paraId="75D506FE" w14:textId="77777777" w:rsidR="00C504D4" w:rsidRDefault="00C504D4" w:rsidP="00C504D4">
      <w:pPr>
        <w:keepLines/>
      </w:pPr>
      <w:r>
        <w:rPr>
          <w:b/>
          <w:bCs/>
        </w:rPr>
        <w:t xml:space="preserve">St. Paul Members are reminded to have </w:t>
      </w:r>
      <w:r>
        <w:t xml:space="preserve">a loved one contact the office if you are hospitalized. Many times, the Pastor doesn’t know someone is in the hospital. If you call and leave a message, please tell us which hospital the patient is at. </w:t>
      </w:r>
    </w:p>
    <w:p w14:paraId="087A289A" w14:textId="77777777" w:rsidR="00C504D4" w:rsidRDefault="00C504D4" w:rsidP="00C504D4">
      <w:pPr>
        <w:keepLines/>
        <w:rPr>
          <w:sz w:val="16"/>
          <w:szCs w:val="16"/>
        </w:rPr>
      </w:pPr>
      <w:r>
        <w:rPr>
          <w:sz w:val="16"/>
          <w:szCs w:val="16"/>
        </w:rPr>
        <w:t> </w:t>
      </w:r>
    </w:p>
    <w:p w14:paraId="517445D4" w14:textId="77777777" w:rsidR="00C504D4" w:rsidRDefault="00C504D4" w:rsidP="00C504D4">
      <w:pPr>
        <w:keepLines/>
        <w:rPr>
          <w:b/>
          <w:bCs/>
        </w:rPr>
      </w:pPr>
      <w:r>
        <w:rPr>
          <w:b/>
          <w:bCs/>
        </w:rPr>
        <w:t>Anniversaries:  Donna Ottersen (12/6)</w:t>
      </w:r>
    </w:p>
    <w:p w14:paraId="74A7C475" w14:textId="77777777" w:rsidR="00C504D4" w:rsidRDefault="00C504D4" w:rsidP="00C504D4">
      <w:pPr>
        <w:keepLines/>
        <w:rPr>
          <w:b/>
          <w:bCs/>
          <w:sz w:val="16"/>
          <w:szCs w:val="16"/>
        </w:rPr>
      </w:pPr>
      <w:r>
        <w:rPr>
          <w:b/>
          <w:bCs/>
          <w:sz w:val="16"/>
          <w:szCs w:val="16"/>
        </w:rPr>
        <w:t> </w:t>
      </w:r>
    </w:p>
    <w:p w14:paraId="6328B2AA" w14:textId="77777777" w:rsidR="00C504D4" w:rsidRDefault="00C504D4" w:rsidP="00C504D4">
      <w:pPr>
        <w:keepLines/>
        <w:rPr>
          <w:bCs/>
        </w:rPr>
      </w:pPr>
      <w:r>
        <w:rPr>
          <w:b/>
          <w:bCs/>
          <w:u w:val="single"/>
        </w:rPr>
        <w:t>PRAYER CONCERNS</w:t>
      </w:r>
      <w:r>
        <w:rPr>
          <w:b/>
          <w:bCs/>
        </w:rPr>
        <w:t xml:space="preserve">:  </w:t>
      </w:r>
      <w:r>
        <w:t xml:space="preserve">Jeanie Boatman Shepple, Joan Seifert, Nolan Wilson, Debbie Martin, </w:t>
      </w:r>
      <w:r>
        <w:rPr>
          <w:bCs/>
        </w:rPr>
        <w:t>Mark Tannehill, Brian Wiseman, Kathy Stein, Danielle Schnell; Venia Wendt, Jan Paholski, Laura Dovey, Nancy Hoover, Grace Romine and Janet Green.</w:t>
      </w:r>
    </w:p>
    <w:p w14:paraId="2B5B0ED5" w14:textId="77777777" w:rsidR="00C504D4" w:rsidRDefault="00C504D4" w:rsidP="00C504D4">
      <w:pPr>
        <w:keepLines/>
        <w:rPr>
          <w:bCs/>
        </w:rPr>
      </w:pPr>
      <w:r>
        <w:rPr>
          <w:bCs/>
        </w:rPr>
        <w:t> </w:t>
      </w:r>
    </w:p>
    <w:p w14:paraId="5F54CA82" w14:textId="77777777" w:rsidR="00C504D4" w:rsidRDefault="00C504D4" w:rsidP="00C504D4">
      <w:pPr>
        <w:keepLines/>
        <w:rPr>
          <w:color w:val="030000"/>
        </w:rPr>
      </w:pPr>
      <w:r>
        <w:rPr>
          <w:b/>
          <w:bCs/>
        </w:rPr>
        <w:t xml:space="preserve">OFFICE HOURS:  </w:t>
      </w:r>
      <w:r>
        <w:rPr>
          <w:color w:val="030000"/>
        </w:rPr>
        <w:t xml:space="preserve">Libby will be in the office on Mondays, Wednesdays, </w:t>
      </w:r>
    </w:p>
    <w:p w14:paraId="52E9C1DB" w14:textId="77777777" w:rsidR="00C504D4" w:rsidRDefault="00C504D4" w:rsidP="00C504D4">
      <w:pPr>
        <w:keepLines/>
        <w:rPr>
          <w:color w:val="030000"/>
        </w:rPr>
      </w:pPr>
      <w:r>
        <w:rPr>
          <w:color w:val="030000"/>
        </w:rPr>
        <w:t xml:space="preserve">                                  and Fridays; volunteers will cover Tuesdays and Thursdays. </w:t>
      </w:r>
    </w:p>
    <w:p w14:paraId="6CBEC639" w14:textId="77777777" w:rsidR="00C504D4" w:rsidRDefault="00C504D4" w:rsidP="00C504D4">
      <w:pPr>
        <w:keepLines/>
        <w:rPr>
          <w:color w:val="030000"/>
          <w:sz w:val="12"/>
          <w:szCs w:val="12"/>
        </w:rPr>
      </w:pPr>
      <w:r>
        <w:rPr>
          <w:color w:val="030000"/>
          <w:sz w:val="12"/>
          <w:szCs w:val="12"/>
        </w:rPr>
        <w:t> </w:t>
      </w:r>
    </w:p>
    <w:p w14:paraId="6DC76679" w14:textId="77777777" w:rsidR="00C504D4" w:rsidRDefault="00C504D4" w:rsidP="00C504D4">
      <w:pPr>
        <w:keepLines/>
        <w:rPr>
          <w:color w:val="030000"/>
        </w:rPr>
      </w:pPr>
      <w:r>
        <w:rPr>
          <w:color w:val="030000"/>
        </w:rPr>
        <w:tab/>
      </w:r>
      <w:r>
        <w:rPr>
          <w:color w:val="030000"/>
        </w:rPr>
        <w:tab/>
        <w:t xml:space="preserve">          Monday &amp; Wednesday       8:00 a.m. – 5 p.m.</w:t>
      </w:r>
    </w:p>
    <w:p w14:paraId="15B33435" w14:textId="77777777" w:rsidR="00C504D4" w:rsidRDefault="00C504D4" w:rsidP="00C504D4">
      <w:pPr>
        <w:keepLines/>
        <w:rPr>
          <w:color w:val="030000"/>
        </w:rPr>
      </w:pPr>
      <w:r>
        <w:rPr>
          <w:color w:val="030000"/>
        </w:rPr>
        <w:tab/>
      </w:r>
      <w:r>
        <w:rPr>
          <w:color w:val="030000"/>
        </w:rPr>
        <w:tab/>
        <w:t xml:space="preserve">          Tuesday &amp; Thursday          9:00 a.m. – 12:00 p.m.</w:t>
      </w:r>
      <w:r>
        <w:rPr>
          <w:color w:val="030000"/>
        </w:rPr>
        <w:tab/>
      </w:r>
    </w:p>
    <w:p w14:paraId="16E69FA9" w14:textId="77777777" w:rsidR="00C504D4" w:rsidRDefault="00C504D4" w:rsidP="00C504D4">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2887D809" w14:textId="77777777" w:rsidR="00C504D4" w:rsidRDefault="00C504D4" w:rsidP="00C504D4">
      <w:pPr>
        <w:keepLines/>
        <w:rPr>
          <w:color w:val="030000"/>
          <w:sz w:val="12"/>
          <w:szCs w:val="12"/>
        </w:rPr>
      </w:pPr>
      <w:r>
        <w:rPr>
          <w:color w:val="030000"/>
          <w:sz w:val="12"/>
          <w:szCs w:val="12"/>
        </w:rPr>
        <w:t> </w:t>
      </w:r>
    </w:p>
    <w:p w14:paraId="7E77893D" w14:textId="77777777" w:rsidR="00C504D4" w:rsidRDefault="00C504D4" w:rsidP="00C504D4">
      <w:pPr>
        <w:keepLines/>
        <w:rPr>
          <w:b/>
          <w:bCs/>
          <w:color w:val="000000"/>
        </w:rPr>
      </w:pPr>
      <w:r>
        <w:rPr>
          <w:b/>
          <w:bCs/>
        </w:rPr>
        <w:t>If you are listening to the worship broadcast on the radio and would like to watch the Sunday morning service live stream follow these steps:   </w:t>
      </w:r>
    </w:p>
    <w:p w14:paraId="4AD8DD4C" w14:textId="77777777" w:rsidR="00C504D4" w:rsidRDefault="00C504D4" w:rsidP="00C504D4">
      <w:pPr>
        <w:keepLines/>
        <w:rPr>
          <w:b/>
          <w:bCs/>
          <w:sz w:val="16"/>
          <w:szCs w:val="16"/>
        </w:rPr>
      </w:pPr>
      <w:r>
        <w:rPr>
          <w:b/>
          <w:bCs/>
          <w:sz w:val="16"/>
          <w:szCs w:val="16"/>
        </w:rPr>
        <w:t> </w:t>
      </w:r>
    </w:p>
    <w:p w14:paraId="7CAE9B6D" w14:textId="77777777" w:rsidR="00C504D4" w:rsidRDefault="00C504D4" w:rsidP="00C504D4">
      <w:pPr>
        <w:keepLines/>
        <w:rPr>
          <w:bCs/>
        </w:rPr>
      </w:pPr>
      <w:r>
        <w:rPr>
          <w:b/>
          <w:bCs/>
        </w:rPr>
        <w:t xml:space="preserve">                       </w:t>
      </w:r>
      <w:r>
        <w:rPr>
          <w:bCs/>
        </w:rPr>
        <w:t xml:space="preserve">(1) If you have You Tube available on your TV, search for </w:t>
      </w:r>
    </w:p>
    <w:p w14:paraId="518D973D" w14:textId="77777777" w:rsidR="00C504D4" w:rsidRDefault="00C504D4" w:rsidP="00C504D4">
      <w:pPr>
        <w:keepLines/>
        <w:ind w:left="1080" w:hanging="360"/>
        <w:rPr>
          <w:b/>
          <w:bCs/>
        </w:rPr>
      </w:pPr>
      <w:r>
        <w:rPr>
          <w:b/>
          <w:bCs/>
        </w:rPr>
        <w:t xml:space="preserve">                   St. Paul Lutheran Church Michigan City, IN.</w:t>
      </w:r>
    </w:p>
    <w:p w14:paraId="3FEFD5B4" w14:textId="77777777" w:rsidR="00C504D4" w:rsidRDefault="00C504D4" w:rsidP="00C504D4">
      <w:pPr>
        <w:keepLines/>
        <w:ind w:left="1080" w:hanging="360"/>
        <w:rPr>
          <w:b/>
          <w:bCs/>
          <w:sz w:val="12"/>
          <w:szCs w:val="12"/>
        </w:rPr>
      </w:pPr>
      <w:r>
        <w:rPr>
          <w:b/>
          <w:bCs/>
          <w:sz w:val="12"/>
          <w:szCs w:val="12"/>
        </w:rPr>
        <w:t> </w:t>
      </w:r>
    </w:p>
    <w:p w14:paraId="6EE62C5C" w14:textId="77777777" w:rsidR="00C504D4" w:rsidRDefault="00C504D4" w:rsidP="00C504D4">
      <w:pPr>
        <w:keepLines/>
        <w:ind w:left="1080" w:hanging="360"/>
        <w:rPr>
          <w:b/>
          <w:bCs/>
          <w:sz w:val="2"/>
          <w:szCs w:val="2"/>
        </w:rPr>
      </w:pPr>
      <w:r>
        <w:rPr>
          <w:b/>
          <w:bCs/>
          <w:sz w:val="2"/>
          <w:szCs w:val="2"/>
        </w:rPr>
        <w:t> </w:t>
      </w:r>
    </w:p>
    <w:p w14:paraId="0F40BAB0" w14:textId="77777777" w:rsidR="00C504D4" w:rsidRDefault="00C504D4" w:rsidP="00C504D4">
      <w:pPr>
        <w:keepLines/>
        <w:ind w:left="1080" w:hanging="360"/>
        <w:rPr>
          <w:bCs/>
        </w:rPr>
      </w:pPr>
      <w:r>
        <w:rPr>
          <w:b/>
          <w:bCs/>
        </w:rPr>
        <w:t xml:space="preserve">           </w:t>
      </w:r>
      <w:r>
        <w:rPr>
          <w:bCs/>
        </w:rPr>
        <w:t xml:space="preserve">(2) The direct link on the computer is </w:t>
      </w:r>
    </w:p>
    <w:p w14:paraId="4146AFC1" w14:textId="77777777" w:rsidR="00C504D4" w:rsidRDefault="00C504D4" w:rsidP="00C504D4">
      <w:pPr>
        <w:keepLines/>
        <w:ind w:left="1080" w:hanging="360"/>
        <w:rPr>
          <w:bCs/>
        </w:rPr>
      </w:pPr>
      <w:r>
        <w:rPr>
          <w:bCs/>
        </w:rPr>
        <w:t xml:space="preserve">                 https://www.youtube.com/channel/UC5AIPNaKr3QN50984jGOa1g.</w:t>
      </w:r>
    </w:p>
    <w:p w14:paraId="4FD15355" w14:textId="77777777" w:rsidR="00C504D4" w:rsidRDefault="00C504D4" w:rsidP="00C504D4">
      <w:pPr>
        <w:keepLines/>
        <w:ind w:left="1080" w:hanging="360"/>
        <w:rPr>
          <w:bCs/>
          <w:sz w:val="12"/>
          <w:szCs w:val="12"/>
        </w:rPr>
      </w:pPr>
      <w:r>
        <w:rPr>
          <w:bCs/>
          <w:sz w:val="12"/>
          <w:szCs w:val="12"/>
        </w:rPr>
        <w:t> </w:t>
      </w:r>
    </w:p>
    <w:p w14:paraId="2C76C403" w14:textId="77777777" w:rsidR="00C504D4" w:rsidRDefault="00C504D4" w:rsidP="00C504D4">
      <w:pPr>
        <w:keepLines/>
        <w:ind w:left="1080" w:hanging="360"/>
        <w:rPr>
          <w:bCs/>
          <w:sz w:val="2"/>
          <w:szCs w:val="2"/>
        </w:rPr>
      </w:pPr>
      <w:r>
        <w:rPr>
          <w:bCs/>
          <w:sz w:val="2"/>
          <w:szCs w:val="2"/>
        </w:rPr>
        <w:t> </w:t>
      </w:r>
    </w:p>
    <w:p w14:paraId="634A82A6" w14:textId="77777777" w:rsidR="00C504D4" w:rsidRDefault="00C504D4" w:rsidP="00C504D4">
      <w:pPr>
        <w:keepLines/>
        <w:ind w:left="1080" w:hanging="360"/>
        <w:rPr>
          <w:bCs/>
        </w:rPr>
      </w:pPr>
      <w:r>
        <w:rPr>
          <w:bCs/>
        </w:rPr>
        <w:t xml:space="preserve">          (3) This link is also on the main page of the church’s website in  </w:t>
      </w:r>
    </w:p>
    <w:p w14:paraId="3C831929" w14:textId="77777777" w:rsidR="00C504D4" w:rsidRDefault="00C504D4" w:rsidP="00C504D4">
      <w:pPr>
        <w:keepLines/>
        <w:ind w:left="1080" w:hanging="360"/>
        <w:rPr>
          <w:bCs/>
        </w:rPr>
      </w:pPr>
      <w:r>
        <w:rPr>
          <w:bCs/>
        </w:rPr>
        <w:t xml:space="preserve">                 the church section and will continue to be posted weekly on the St.             </w:t>
      </w:r>
    </w:p>
    <w:p w14:paraId="0C69013B" w14:textId="77777777" w:rsidR="00C504D4" w:rsidRDefault="00C504D4" w:rsidP="00C504D4">
      <w:pPr>
        <w:keepLines/>
        <w:ind w:left="1080" w:hanging="360"/>
        <w:rPr>
          <w:bCs/>
        </w:rPr>
      </w:pPr>
      <w:r>
        <w:rPr>
          <w:bCs/>
        </w:rPr>
        <w:t xml:space="preserve">                 Paul Facebook page.</w:t>
      </w:r>
    </w:p>
    <w:p w14:paraId="3360E4EA" w14:textId="77777777" w:rsidR="00C504D4" w:rsidRDefault="00C504D4" w:rsidP="00C504D4">
      <w:pPr>
        <w:keepLines/>
        <w:ind w:left="1080" w:hanging="360"/>
        <w:rPr>
          <w:bCs/>
          <w:sz w:val="12"/>
          <w:szCs w:val="12"/>
        </w:rPr>
      </w:pPr>
      <w:r>
        <w:rPr>
          <w:bCs/>
          <w:sz w:val="12"/>
          <w:szCs w:val="12"/>
        </w:rPr>
        <w:t> </w:t>
      </w:r>
    </w:p>
    <w:p w14:paraId="273AAC7E" w14:textId="77777777" w:rsidR="00C504D4" w:rsidRDefault="00C504D4" w:rsidP="00C504D4">
      <w:pPr>
        <w:keepLines/>
        <w:ind w:left="1080" w:hanging="1080"/>
      </w:pPr>
      <w:r>
        <w:t>And it will always be available on the radio broadcast Sunday mornings at 11:00 a.m.</w:t>
      </w:r>
    </w:p>
    <w:p w14:paraId="10F81C31" w14:textId="77777777" w:rsidR="00C504D4" w:rsidRDefault="00C504D4" w:rsidP="00C504D4">
      <w:pPr>
        <w:keepLines/>
        <w:ind w:left="1080" w:hanging="1080"/>
      </w:pPr>
      <w:r>
        <w:t xml:space="preserve">on WEFM (95.9), and on the local cable access station #99 for the previous week’s </w:t>
      </w:r>
    </w:p>
    <w:p w14:paraId="195E430B" w14:textId="77777777" w:rsidR="00C504D4" w:rsidRDefault="00C504D4" w:rsidP="00C504D4">
      <w:pPr>
        <w:keepLines/>
        <w:ind w:left="1080" w:hanging="1080"/>
      </w:pPr>
      <w:r>
        <w:t>service on Sundays at 4:00 p.m. and the current service on Wednesdays at 7:00 p.m.</w:t>
      </w:r>
    </w:p>
    <w:p w14:paraId="503EBC29" w14:textId="77777777" w:rsidR="00C504D4" w:rsidRDefault="00C504D4" w:rsidP="00C504D4">
      <w:pPr>
        <w:keepLines/>
        <w:ind w:left="1080" w:hanging="1080"/>
        <w:rPr>
          <w:b/>
          <w:bCs/>
        </w:rPr>
      </w:pPr>
      <w:r>
        <w:t>and Fridays at 8:30 p.m.</w:t>
      </w:r>
      <w:r>
        <w:rPr>
          <w:b/>
          <w:bCs/>
        </w:rPr>
        <w:t> </w:t>
      </w:r>
    </w:p>
    <w:p w14:paraId="11C54F75" w14:textId="77777777" w:rsidR="00C504D4" w:rsidRDefault="00C504D4" w:rsidP="00C504D4">
      <w:pPr>
        <w:keepLines/>
        <w:ind w:left="1080" w:hanging="1080"/>
        <w:rPr>
          <w:b/>
          <w:bCs/>
        </w:rPr>
      </w:pPr>
      <w:r>
        <w:rPr>
          <w:b/>
          <w:bCs/>
        </w:rPr>
        <w:t> </w:t>
      </w:r>
    </w:p>
    <w:p w14:paraId="5985F7D2" w14:textId="77777777" w:rsidR="00C504D4" w:rsidRDefault="00C504D4" w:rsidP="00C504D4">
      <w:pPr>
        <w:keepLines/>
        <w:ind w:left="1080" w:hanging="1080"/>
        <w:rPr>
          <w:b/>
          <w:bCs/>
        </w:rPr>
      </w:pPr>
      <w:r>
        <w:rPr>
          <w:b/>
          <w:bCs/>
        </w:rPr>
        <w:t> </w:t>
      </w:r>
    </w:p>
    <w:p w14:paraId="03811599" w14:textId="77777777" w:rsidR="00C504D4" w:rsidRDefault="00C504D4" w:rsidP="00C504D4">
      <w:pPr>
        <w:keepLines/>
        <w:spacing w:line="256" w:lineRule="auto"/>
        <w:rPr>
          <w:b/>
          <w:bCs/>
          <w:sz w:val="2"/>
          <w:szCs w:val="2"/>
        </w:rPr>
      </w:pPr>
      <w:r>
        <w:rPr>
          <w:b/>
          <w:bCs/>
          <w:sz w:val="2"/>
          <w:szCs w:val="2"/>
        </w:rPr>
        <w:t> </w:t>
      </w:r>
    </w:p>
    <w:p w14:paraId="0A264E0D" w14:textId="77777777" w:rsidR="00C504D4" w:rsidRDefault="00C504D4" w:rsidP="00C504D4">
      <w:pPr>
        <w:keepLines/>
        <w:spacing w:line="256" w:lineRule="auto"/>
      </w:pPr>
      <w:r>
        <w:rPr>
          <w:b/>
          <w:bCs/>
        </w:rPr>
        <w:t xml:space="preserve">Next Sunday’s lessons are Malachi  3: 1-4; Luke 1: 68-79; Philippians 1: 3-11 and Luke 3: 1-6 </w:t>
      </w:r>
      <w:r>
        <w:t xml:space="preserve">for those of you who like to study them in advance. </w:t>
      </w:r>
    </w:p>
    <w:p w14:paraId="7A8CF66D" w14:textId="77777777" w:rsidR="00C504D4" w:rsidRDefault="00C504D4" w:rsidP="00C504D4">
      <w:pPr>
        <w:ind w:left="720" w:hanging="720"/>
        <w:jc w:val="both"/>
        <w:rPr>
          <w:sz w:val="22"/>
          <w:szCs w:val="22"/>
        </w:rPr>
      </w:pPr>
      <w:r>
        <w:rPr>
          <w:sz w:val="22"/>
          <w:szCs w:val="22"/>
        </w:rPr>
        <w:t> </w:t>
      </w:r>
    </w:p>
    <w:p w14:paraId="0CD6AC29" w14:textId="77777777" w:rsidR="00C504D4" w:rsidRDefault="00C504D4" w:rsidP="00C504D4">
      <w:pPr>
        <w:widowControl w:val="0"/>
        <w:rPr>
          <w:rFonts w:ascii="Calibri" w:hAnsi="Calibri" w:cs="Calibri"/>
        </w:rPr>
      </w:pPr>
      <w:r>
        <w:t> </w:t>
      </w:r>
    </w:p>
    <w:p w14:paraId="7ABCBFAE" w14:textId="77777777" w:rsidR="00D208F2" w:rsidRDefault="00D208F2" w:rsidP="00D208F2"/>
    <w:p w14:paraId="22975E6A" w14:textId="77777777" w:rsidR="00C504D4" w:rsidRDefault="00C504D4" w:rsidP="00D208F2"/>
    <w:p w14:paraId="240DC0DB" w14:textId="77777777" w:rsidR="00C504D4" w:rsidRDefault="00C504D4" w:rsidP="00D208F2"/>
    <w:p w14:paraId="3EAC5BD0" w14:textId="77777777" w:rsidR="00C504D4" w:rsidRDefault="00C504D4" w:rsidP="00D208F2"/>
    <w:p w14:paraId="6C7D1E2D" w14:textId="77777777" w:rsidR="00C504D4" w:rsidRDefault="00C504D4" w:rsidP="00C504D4">
      <w:pPr>
        <w:keepLines/>
        <w:jc w:val="both"/>
      </w:pPr>
      <w:r>
        <w:rPr>
          <w:b/>
          <w:bCs/>
        </w:rPr>
        <w:lastRenderedPageBreak/>
        <w:t>To send e-mail to the church office</w:t>
      </w:r>
      <w:r>
        <w:t>, please use the following addresses:  </w:t>
      </w:r>
    </w:p>
    <w:p w14:paraId="16FB8BAD" w14:textId="77777777" w:rsidR="00C504D4" w:rsidRDefault="00C504D4" w:rsidP="00C504D4">
      <w:pPr>
        <w:keepLines/>
        <w:jc w:val="both"/>
        <w:rPr>
          <w:sz w:val="4"/>
          <w:szCs w:val="4"/>
        </w:rPr>
      </w:pPr>
      <w:r>
        <w:rPr>
          <w:sz w:val="4"/>
          <w:szCs w:val="4"/>
        </w:rPr>
        <w:t> </w:t>
      </w:r>
    </w:p>
    <w:p w14:paraId="4B2A31E8" w14:textId="77777777" w:rsidR="00C504D4" w:rsidRDefault="00C504D4" w:rsidP="00C504D4">
      <w:pPr>
        <w:keepLines/>
        <w:jc w:val="both"/>
      </w:pPr>
      <w:r>
        <w:t>Pastor Mark Reshan:  seniorpastor@stpaulmichigancity.com  </w:t>
      </w:r>
    </w:p>
    <w:p w14:paraId="2CC964C1" w14:textId="77777777" w:rsidR="00C504D4" w:rsidRDefault="00C504D4" w:rsidP="00C504D4">
      <w:pPr>
        <w:keepLines/>
        <w:jc w:val="both"/>
        <w:rPr>
          <w:sz w:val="4"/>
          <w:szCs w:val="4"/>
        </w:rPr>
      </w:pPr>
      <w:r>
        <w:rPr>
          <w:sz w:val="4"/>
          <w:szCs w:val="4"/>
        </w:rPr>
        <w:t> </w:t>
      </w:r>
    </w:p>
    <w:p w14:paraId="452B00ED" w14:textId="77777777" w:rsidR="00C504D4" w:rsidRDefault="00C504D4" w:rsidP="00C504D4">
      <w:pPr>
        <w:keepLines/>
        <w:jc w:val="both"/>
      </w:pPr>
      <w:r>
        <w:t>Church Office Secretary (Libby Pollock): churchsecretary@stpaulmichigancity.com </w:t>
      </w:r>
    </w:p>
    <w:p w14:paraId="1DCF6282" w14:textId="77777777" w:rsidR="00C504D4" w:rsidRDefault="00C504D4" w:rsidP="00C504D4">
      <w:pPr>
        <w:keepLines/>
        <w:jc w:val="both"/>
        <w:rPr>
          <w:sz w:val="4"/>
          <w:szCs w:val="4"/>
        </w:rPr>
      </w:pPr>
      <w:r>
        <w:rPr>
          <w:sz w:val="4"/>
          <w:szCs w:val="4"/>
        </w:rPr>
        <w:t> </w:t>
      </w:r>
    </w:p>
    <w:p w14:paraId="3802E9F9" w14:textId="77777777" w:rsidR="00C504D4" w:rsidRDefault="00C504D4" w:rsidP="00C504D4">
      <w:pPr>
        <w:keepLines/>
      </w:pPr>
      <w:r>
        <w:t>Church Treasurer (Karen Fleming): finance@stpaulmichigancity.com</w:t>
      </w:r>
    </w:p>
    <w:p w14:paraId="62D6B9A4" w14:textId="77777777" w:rsidR="00C504D4" w:rsidRDefault="00C504D4" w:rsidP="00C504D4">
      <w:pPr>
        <w:keepLines/>
        <w:rPr>
          <w:sz w:val="28"/>
          <w:szCs w:val="28"/>
        </w:rPr>
      </w:pPr>
      <w:r>
        <w:rPr>
          <w:sz w:val="28"/>
          <w:szCs w:val="28"/>
        </w:rPr>
        <w:t> </w:t>
      </w:r>
    </w:p>
    <w:p w14:paraId="1920C0EB" w14:textId="77777777" w:rsidR="00C504D4" w:rsidRPr="00C504D4" w:rsidRDefault="00C504D4" w:rsidP="00C504D4">
      <w:pPr>
        <w:keepLines/>
        <w:rPr>
          <w:sz w:val="18"/>
          <w:szCs w:val="28"/>
        </w:rPr>
      </w:pPr>
    </w:p>
    <w:p w14:paraId="629CADA8" w14:textId="77777777" w:rsidR="00C504D4" w:rsidRDefault="00C504D4" w:rsidP="00C504D4">
      <w:pPr>
        <w:keepLines/>
        <w:rPr>
          <w:bCs/>
        </w:rPr>
      </w:pPr>
      <w:r>
        <w:rPr>
          <w:b/>
          <w:bCs/>
        </w:rPr>
        <w:t>The Good News Newsletter</w:t>
      </w:r>
      <w:r>
        <w:rPr>
          <w:bCs/>
        </w:rPr>
        <w:t xml:space="preserve">:  If you have an article or anything you want included </w:t>
      </w:r>
    </w:p>
    <w:p w14:paraId="2FBEE125" w14:textId="77777777" w:rsidR="00C504D4" w:rsidRDefault="00C504D4" w:rsidP="00C504D4">
      <w:pPr>
        <w:keepLines/>
      </w:pPr>
      <w:r>
        <w:rPr>
          <w:bCs/>
        </w:rPr>
        <w:t>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48D01D7C" w14:textId="77777777" w:rsidR="00C504D4" w:rsidRDefault="00C504D4" w:rsidP="00C504D4">
      <w:pPr>
        <w:keepLines/>
        <w:rPr>
          <w:sz w:val="28"/>
          <w:szCs w:val="28"/>
        </w:rPr>
      </w:pPr>
      <w:r>
        <w:rPr>
          <w:sz w:val="28"/>
          <w:szCs w:val="28"/>
        </w:rPr>
        <w:t> </w:t>
      </w:r>
    </w:p>
    <w:p w14:paraId="1895BAC6" w14:textId="77777777" w:rsidR="00C504D4" w:rsidRPr="00C504D4" w:rsidRDefault="00C504D4" w:rsidP="00C504D4">
      <w:pPr>
        <w:keepLines/>
        <w:rPr>
          <w:sz w:val="18"/>
          <w:szCs w:val="28"/>
        </w:rPr>
      </w:pPr>
    </w:p>
    <w:p w14:paraId="7307FE1A" w14:textId="77777777" w:rsidR="00C504D4" w:rsidRDefault="00C504D4" w:rsidP="00C504D4">
      <w:pPr>
        <w:keepLines/>
        <w:rPr>
          <w:b/>
          <w:bCs/>
        </w:rPr>
      </w:pPr>
      <w:r>
        <w:rPr>
          <w:b/>
          <w:bCs/>
        </w:rPr>
        <w:t xml:space="preserve">Worship Attendance: </w:t>
      </w:r>
    </w:p>
    <w:p w14:paraId="14AC2668" w14:textId="77777777" w:rsidR="00C504D4" w:rsidRDefault="00C504D4" w:rsidP="00C504D4">
      <w:pPr>
        <w:keepLines/>
        <w:rPr>
          <w:b/>
          <w:bCs/>
          <w:sz w:val="2"/>
          <w:szCs w:val="2"/>
        </w:rPr>
      </w:pPr>
      <w:r>
        <w:rPr>
          <w:b/>
          <w:bCs/>
          <w:sz w:val="2"/>
          <w:szCs w:val="2"/>
        </w:rPr>
        <w:t> </w:t>
      </w:r>
    </w:p>
    <w:p w14:paraId="2B4A1A1B" w14:textId="77777777" w:rsidR="00C504D4" w:rsidRDefault="00C504D4" w:rsidP="00C504D4">
      <w:pPr>
        <w:keepLines/>
        <w:rPr>
          <w:b/>
          <w:bCs/>
        </w:rPr>
      </w:pPr>
      <w:r>
        <w:rPr>
          <w:b/>
          <w:bCs/>
        </w:rPr>
        <w:t>Wednesday, November 19, 2024 @ 9:30 a.m.     56</w:t>
      </w:r>
    </w:p>
    <w:p w14:paraId="54D84BBC" w14:textId="77777777" w:rsidR="00C504D4" w:rsidRDefault="00C504D4" w:rsidP="00C504D4">
      <w:pPr>
        <w:keepLines/>
        <w:rPr>
          <w:b/>
          <w:bCs/>
          <w:sz w:val="4"/>
          <w:szCs w:val="4"/>
        </w:rPr>
      </w:pPr>
      <w:r>
        <w:rPr>
          <w:b/>
          <w:bCs/>
          <w:sz w:val="4"/>
          <w:szCs w:val="4"/>
        </w:rPr>
        <w:t> </w:t>
      </w:r>
    </w:p>
    <w:p w14:paraId="08DE418B" w14:textId="77777777" w:rsidR="00C504D4" w:rsidRDefault="00C504D4" w:rsidP="00C504D4">
      <w:pPr>
        <w:keepLines/>
        <w:rPr>
          <w:b/>
          <w:bCs/>
        </w:rPr>
      </w:pPr>
      <w:r>
        <w:rPr>
          <w:b/>
          <w:bCs/>
        </w:rPr>
        <w:t>Saturday, November 23, 2024 @ 4:00 p.m.         29</w:t>
      </w:r>
    </w:p>
    <w:p w14:paraId="51852798" w14:textId="77777777" w:rsidR="00C504D4" w:rsidRDefault="00C504D4" w:rsidP="00C504D4">
      <w:pPr>
        <w:keepLines/>
        <w:rPr>
          <w:b/>
          <w:bCs/>
          <w:sz w:val="4"/>
          <w:szCs w:val="4"/>
        </w:rPr>
      </w:pPr>
      <w:r>
        <w:rPr>
          <w:b/>
          <w:bCs/>
          <w:sz w:val="4"/>
          <w:szCs w:val="4"/>
        </w:rPr>
        <w:t> </w:t>
      </w:r>
    </w:p>
    <w:p w14:paraId="7C4CD199" w14:textId="77777777" w:rsidR="00C504D4" w:rsidRDefault="00C504D4" w:rsidP="00C504D4">
      <w:pPr>
        <w:keepLines/>
        <w:rPr>
          <w:b/>
          <w:bCs/>
        </w:rPr>
      </w:pPr>
      <w:r>
        <w:rPr>
          <w:b/>
          <w:bCs/>
        </w:rPr>
        <w:t>Sunday, November 24, 2024 @ 9:00 a.m.</w:t>
      </w:r>
      <w:r>
        <w:rPr>
          <w:b/>
          <w:bCs/>
        </w:rPr>
        <w:tab/>
        <w:t xml:space="preserve">         70</w:t>
      </w:r>
    </w:p>
    <w:p w14:paraId="2A11E38D" w14:textId="77777777" w:rsidR="00C504D4" w:rsidRDefault="00C504D4" w:rsidP="00C504D4">
      <w:pPr>
        <w:keepLines/>
        <w:rPr>
          <w:b/>
          <w:bCs/>
          <w:sz w:val="4"/>
          <w:szCs w:val="4"/>
        </w:rPr>
      </w:pPr>
      <w:r>
        <w:rPr>
          <w:b/>
          <w:bCs/>
          <w:sz w:val="4"/>
          <w:szCs w:val="4"/>
        </w:rPr>
        <w:t> </w:t>
      </w:r>
    </w:p>
    <w:p w14:paraId="0B537390" w14:textId="77777777" w:rsidR="00C504D4" w:rsidRDefault="00C504D4" w:rsidP="00C504D4">
      <w:pPr>
        <w:keepLines/>
        <w:rPr>
          <w:b/>
          <w:bCs/>
        </w:rPr>
      </w:pPr>
      <w:r>
        <w:rPr>
          <w:b/>
          <w:bCs/>
        </w:rPr>
        <w:t>TOTAL</w:t>
      </w:r>
      <w:r>
        <w:rPr>
          <w:b/>
          <w:bCs/>
        </w:rPr>
        <w:tab/>
      </w:r>
      <w:r>
        <w:rPr>
          <w:b/>
          <w:bCs/>
        </w:rPr>
        <w:tab/>
      </w:r>
      <w:r>
        <w:rPr>
          <w:b/>
          <w:bCs/>
        </w:rPr>
        <w:tab/>
      </w:r>
      <w:r>
        <w:rPr>
          <w:b/>
          <w:bCs/>
        </w:rPr>
        <w:tab/>
      </w:r>
      <w:r>
        <w:rPr>
          <w:b/>
          <w:bCs/>
        </w:rPr>
        <w:tab/>
        <w:t xml:space="preserve">       155</w:t>
      </w:r>
    </w:p>
    <w:p w14:paraId="1B851EE6" w14:textId="77777777" w:rsidR="00C504D4" w:rsidRDefault="00C504D4" w:rsidP="00C504D4">
      <w:pPr>
        <w:keepLines/>
        <w:rPr>
          <w:b/>
          <w:bCs/>
          <w:sz w:val="28"/>
          <w:szCs w:val="28"/>
        </w:rPr>
      </w:pPr>
      <w:r>
        <w:rPr>
          <w:b/>
          <w:bCs/>
          <w:sz w:val="28"/>
          <w:szCs w:val="28"/>
        </w:rPr>
        <w:t> </w:t>
      </w:r>
    </w:p>
    <w:p w14:paraId="432AED06" w14:textId="77777777" w:rsidR="00C504D4" w:rsidRPr="00C504D4" w:rsidRDefault="00C504D4" w:rsidP="00C504D4">
      <w:pPr>
        <w:keepLines/>
        <w:rPr>
          <w:b/>
          <w:bCs/>
          <w:sz w:val="18"/>
          <w:szCs w:val="28"/>
        </w:rPr>
      </w:pPr>
    </w:p>
    <w:p w14:paraId="5CFF3140" w14:textId="77777777" w:rsidR="00C504D4" w:rsidRDefault="00C504D4" w:rsidP="00C504D4">
      <w:pPr>
        <w:keepLines/>
        <w:jc w:val="both"/>
        <w:rPr>
          <w:b/>
          <w:bCs/>
        </w:rPr>
      </w:pPr>
      <w:r>
        <w:rPr>
          <w:b/>
          <w:bCs/>
        </w:rPr>
        <w:t xml:space="preserve">Copies of the minutes from the September 26, 2024 Church Council meeting and from the  October 24, 2024 Church Council meeting are on the back table in the upper Narthex. They were approved by the council via email. </w:t>
      </w:r>
    </w:p>
    <w:p w14:paraId="451139F8" w14:textId="77777777" w:rsidR="00C504D4" w:rsidRDefault="00C504D4" w:rsidP="00C504D4">
      <w:pPr>
        <w:keepLines/>
        <w:jc w:val="both"/>
        <w:rPr>
          <w:b/>
          <w:bCs/>
          <w:sz w:val="44"/>
          <w:szCs w:val="44"/>
        </w:rPr>
      </w:pPr>
      <w:r>
        <w:rPr>
          <w:b/>
          <w:bCs/>
          <w:sz w:val="44"/>
          <w:szCs w:val="44"/>
        </w:rPr>
        <w:t> </w:t>
      </w:r>
    </w:p>
    <w:p w14:paraId="40E9B124" w14:textId="77777777" w:rsidR="00C504D4" w:rsidRDefault="00C504D4" w:rsidP="00C504D4">
      <w:pPr>
        <w:pStyle w:val="Body"/>
        <w:jc w:val="center"/>
        <w:rPr>
          <w:b/>
          <w:bCs/>
          <w:sz w:val="28"/>
          <w:szCs w:val="28"/>
          <w14:ligatures w14:val="none"/>
        </w:rPr>
      </w:pPr>
      <w:r>
        <w:rPr>
          <w:b/>
          <w:bCs/>
          <w:sz w:val="28"/>
          <w:szCs w:val="28"/>
          <w14:ligatures w14:val="none"/>
        </w:rPr>
        <w:t>Christmas Poinsettias</w:t>
      </w:r>
    </w:p>
    <w:p w14:paraId="603D87F2" w14:textId="77777777" w:rsidR="00C504D4" w:rsidRDefault="00C504D4" w:rsidP="00C504D4">
      <w:pPr>
        <w:pStyle w:val="Body"/>
        <w:rPr>
          <w:sz w:val="12"/>
          <w:szCs w:val="12"/>
          <w14:ligatures w14:val="none"/>
        </w:rPr>
      </w:pPr>
      <w:r>
        <w:rPr>
          <w:sz w:val="12"/>
          <w:szCs w:val="12"/>
          <w14:ligatures w14:val="none"/>
        </w:rPr>
        <w:t> </w:t>
      </w:r>
    </w:p>
    <w:p w14:paraId="33952EE6" w14:textId="77777777" w:rsidR="00C504D4" w:rsidRDefault="00C504D4" w:rsidP="00C504D4">
      <w:pPr>
        <w:pStyle w:val="Body"/>
        <w:spacing w:line="288" w:lineRule="auto"/>
        <w:rPr>
          <w:sz w:val="28"/>
          <w:szCs w:val="28"/>
          <w14:ligatures w14:val="none"/>
        </w:rPr>
      </w:pPr>
      <w:r>
        <w:rPr>
          <w:sz w:val="28"/>
          <w:szCs w:val="28"/>
          <w14:ligatures w14:val="none"/>
        </w:rPr>
        <w:t>Time to place your order! Yes, it’s time to start thinking about purchasing a Christmas Poinsettia from St. Paul’s Church. Each plant will be a 7.5 in pot with 4-11 blooms. You will have a choice in color, between red, white, or pink. If you do not specify a color, red will be chosen. Each plant will cost $15.00 and can be put ‘In Memory or Honor of a Loved One’. Please place your order through the Church Office, by calling 219-874-7293, or place your information on an envelope with a check made out to the church or cash, and place in offering plate. All checks should be made out to St. Paul Church. All plants will be available to take home after the Christmas Eve Service.</w:t>
      </w:r>
    </w:p>
    <w:p w14:paraId="7D34FB2D" w14:textId="77777777" w:rsidR="00C504D4" w:rsidRDefault="00C504D4" w:rsidP="00C504D4">
      <w:pPr>
        <w:pStyle w:val="Body"/>
        <w:spacing w:line="288" w:lineRule="auto"/>
        <w:rPr>
          <w:sz w:val="28"/>
          <w:szCs w:val="28"/>
          <w14:ligatures w14:val="none"/>
        </w:rPr>
      </w:pPr>
      <w:r>
        <w:rPr>
          <w:sz w:val="28"/>
          <w:szCs w:val="28"/>
          <w14:ligatures w14:val="none"/>
        </w:rPr>
        <w:t>Orders must be placed by Wednesday, December 11th. The final count is turned in that day!</w:t>
      </w:r>
    </w:p>
    <w:p w14:paraId="1B270BF1" w14:textId="77777777" w:rsidR="00E170E7" w:rsidRDefault="00E170E7" w:rsidP="00C504D4">
      <w:pPr>
        <w:pStyle w:val="Body"/>
        <w:spacing w:line="288" w:lineRule="auto"/>
        <w:rPr>
          <w:sz w:val="28"/>
          <w:szCs w:val="28"/>
          <w14:ligatures w14:val="none"/>
        </w:rPr>
      </w:pPr>
    </w:p>
    <w:p w14:paraId="4401E30F" w14:textId="77777777" w:rsidR="00E170E7" w:rsidRDefault="00E170E7" w:rsidP="00C504D4">
      <w:pPr>
        <w:pStyle w:val="Body"/>
        <w:spacing w:line="288" w:lineRule="auto"/>
        <w:rPr>
          <w:sz w:val="28"/>
          <w:szCs w:val="28"/>
          <w14:ligatures w14:val="none"/>
        </w:rPr>
      </w:pPr>
    </w:p>
    <w:p w14:paraId="17708D5E" w14:textId="77777777" w:rsidR="00E170E7" w:rsidRDefault="00E170E7" w:rsidP="00C504D4">
      <w:pPr>
        <w:pStyle w:val="Body"/>
        <w:spacing w:line="288" w:lineRule="auto"/>
        <w:rPr>
          <w:sz w:val="28"/>
          <w:szCs w:val="28"/>
          <w14:ligatures w14:val="none"/>
        </w:rPr>
      </w:pPr>
      <w:bookmarkStart w:id="0" w:name="_GoBack"/>
      <w:bookmarkEnd w:id="0"/>
    </w:p>
    <w:p w14:paraId="1D81EF3E" w14:textId="45116028" w:rsidR="00C504D4" w:rsidRDefault="00C504D4" w:rsidP="00C504D4">
      <w:pPr>
        <w:widowControl w:val="0"/>
        <w:rPr>
          <w:sz w:val="28"/>
          <w:szCs w:val="28"/>
        </w:rPr>
      </w:pPr>
      <w:r>
        <w:t> </w:t>
      </w:r>
      <w:r>
        <w:rPr>
          <w:b/>
          <w:bCs/>
          <w:sz w:val="28"/>
          <w:szCs w:val="28"/>
        </w:rPr>
        <w:t xml:space="preserve">DECEMBER MONTHLY MISSIONS – </w:t>
      </w:r>
      <w:r>
        <w:rPr>
          <w:sz w:val="28"/>
          <w:szCs w:val="28"/>
        </w:rPr>
        <w:t xml:space="preserve">We have two opportunities for giving to local missions this December. We are starting a little early as items need to be dropped off to the missions prior to Christmas. </w:t>
      </w:r>
    </w:p>
    <w:p w14:paraId="1CC3CFE1" w14:textId="77777777" w:rsidR="00C504D4" w:rsidRDefault="00C504D4" w:rsidP="00C504D4">
      <w:pPr>
        <w:widowControl w:val="0"/>
        <w:rPr>
          <w:sz w:val="16"/>
          <w:szCs w:val="16"/>
        </w:rPr>
      </w:pPr>
      <w:r>
        <w:rPr>
          <w:sz w:val="16"/>
          <w:szCs w:val="16"/>
        </w:rPr>
        <w:t> </w:t>
      </w:r>
    </w:p>
    <w:p w14:paraId="1F0AA09D" w14:textId="77777777" w:rsidR="00C504D4" w:rsidRDefault="00C504D4" w:rsidP="00C504D4">
      <w:pPr>
        <w:widowControl w:val="0"/>
        <w:ind w:firstLine="720"/>
        <w:rPr>
          <w:sz w:val="28"/>
          <w:szCs w:val="28"/>
        </w:rPr>
      </w:pPr>
      <w:r>
        <w:rPr>
          <w:b/>
          <w:bCs/>
          <w:sz w:val="28"/>
          <w:szCs w:val="28"/>
        </w:rPr>
        <w:t xml:space="preserve">-- Salvation Army Angel Tree – </w:t>
      </w:r>
      <w:r>
        <w:rPr>
          <w:sz w:val="28"/>
          <w:szCs w:val="28"/>
        </w:rPr>
        <w:t xml:space="preserve">The Christmas tree in the upper narthex has been adorned with angel tree tags that can be taken to purchase a toy for the child listed on the tag. Please attach the tag to the toy and return unwrapped underneath the Christmas tree no later than </w:t>
      </w:r>
      <w:r>
        <w:rPr>
          <w:b/>
          <w:bCs/>
          <w:sz w:val="28"/>
          <w:szCs w:val="28"/>
        </w:rPr>
        <w:t>December 8, 2024.</w:t>
      </w:r>
      <w:r>
        <w:rPr>
          <w:sz w:val="28"/>
          <w:szCs w:val="28"/>
        </w:rPr>
        <w:t xml:space="preserve"> </w:t>
      </w:r>
    </w:p>
    <w:p w14:paraId="75C07183" w14:textId="77777777" w:rsidR="00C504D4" w:rsidRDefault="00C504D4" w:rsidP="00C504D4">
      <w:pPr>
        <w:widowControl w:val="0"/>
        <w:ind w:firstLine="720"/>
        <w:rPr>
          <w:sz w:val="16"/>
          <w:szCs w:val="16"/>
        </w:rPr>
      </w:pPr>
      <w:r>
        <w:rPr>
          <w:sz w:val="16"/>
          <w:szCs w:val="16"/>
        </w:rPr>
        <w:t> </w:t>
      </w:r>
    </w:p>
    <w:p w14:paraId="72CF9D8E" w14:textId="77777777" w:rsidR="00C504D4" w:rsidRDefault="00C504D4" w:rsidP="00C504D4">
      <w:pPr>
        <w:widowControl w:val="0"/>
        <w:ind w:firstLine="720"/>
        <w:rPr>
          <w:b/>
          <w:bCs/>
          <w:sz w:val="28"/>
          <w:szCs w:val="28"/>
        </w:rPr>
      </w:pPr>
      <w:r>
        <w:rPr>
          <w:sz w:val="28"/>
          <w:szCs w:val="28"/>
        </w:rPr>
        <w:t>--</w:t>
      </w:r>
      <w:r>
        <w:rPr>
          <w:b/>
          <w:bCs/>
          <w:sz w:val="28"/>
          <w:szCs w:val="28"/>
        </w:rPr>
        <w:t xml:space="preserve">Keys to Hope Kringle Kits – </w:t>
      </w:r>
      <w:r>
        <w:rPr>
          <w:sz w:val="28"/>
          <w:szCs w:val="28"/>
        </w:rPr>
        <w:t xml:space="preserve">Keys to Hope is in need of the following items for Kringle Kits to help make the holidays merry and bright for their participants. A bin has been placed in the upper narthex for these items. Please donate all items by </w:t>
      </w:r>
      <w:r>
        <w:rPr>
          <w:b/>
          <w:bCs/>
          <w:sz w:val="28"/>
          <w:szCs w:val="28"/>
        </w:rPr>
        <w:t xml:space="preserve">December 15, 2024. Items needed are: </w:t>
      </w:r>
    </w:p>
    <w:p w14:paraId="21DC513D" w14:textId="77777777" w:rsidR="00C504D4" w:rsidRDefault="00C504D4" w:rsidP="00C504D4">
      <w:pPr>
        <w:widowControl w:val="0"/>
        <w:ind w:firstLine="720"/>
        <w:rPr>
          <w:b/>
          <w:bCs/>
          <w:sz w:val="28"/>
          <w:szCs w:val="28"/>
        </w:rPr>
      </w:pPr>
      <w:r>
        <w:rPr>
          <w:b/>
          <w:bCs/>
          <w:sz w:val="28"/>
          <w:szCs w:val="28"/>
        </w:rPr>
        <w:t> </w:t>
      </w:r>
    </w:p>
    <w:p w14:paraId="1C25665B" w14:textId="77777777" w:rsidR="00C504D4" w:rsidRDefault="00C504D4" w:rsidP="00C504D4">
      <w:pPr>
        <w:widowControl w:val="0"/>
        <w:ind w:left="720"/>
        <w:rPr>
          <w:sz w:val="28"/>
          <w:szCs w:val="28"/>
        </w:rPr>
      </w:pPr>
      <w:r>
        <w:rPr>
          <w:sz w:val="28"/>
          <w:szCs w:val="28"/>
        </w:rPr>
        <w:t>Chapstick, small bottles of hand lotion, toothbrushes, hand sanitizer, deodorant</w:t>
      </w:r>
    </w:p>
    <w:p w14:paraId="61D478B0" w14:textId="77777777" w:rsidR="00C504D4" w:rsidRDefault="00C504D4" w:rsidP="00C504D4">
      <w:pPr>
        <w:widowControl w:val="0"/>
        <w:ind w:left="720"/>
        <w:rPr>
          <w:sz w:val="28"/>
          <w:szCs w:val="28"/>
        </w:rPr>
      </w:pPr>
      <w:r>
        <w:rPr>
          <w:sz w:val="28"/>
          <w:szCs w:val="28"/>
        </w:rPr>
        <w:t>Full sizes of toothpaste, shampoo, and conditioner</w:t>
      </w:r>
    </w:p>
    <w:p w14:paraId="2F26EAA7" w14:textId="77777777" w:rsidR="00C504D4" w:rsidRDefault="00C504D4" w:rsidP="00C504D4">
      <w:pPr>
        <w:widowControl w:val="0"/>
        <w:ind w:left="720"/>
        <w:rPr>
          <w:sz w:val="28"/>
          <w:szCs w:val="28"/>
        </w:rPr>
      </w:pPr>
      <w:r>
        <w:rPr>
          <w:sz w:val="28"/>
          <w:szCs w:val="28"/>
        </w:rPr>
        <w:t>Small notebook or planner and pens</w:t>
      </w:r>
    </w:p>
    <w:p w14:paraId="0304E608" w14:textId="77777777" w:rsidR="00C504D4" w:rsidRDefault="00C504D4" w:rsidP="00C504D4">
      <w:pPr>
        <w:widowControl w:val="0"/>
        <w:ind w:left="720"/>
        <w:rPr>
          <w:sz w:val="28"/>
          <w:szCs w:val="28"/>
        </w:rPr>
      </w:pPr>
      <w:r>
        <w:rPr>
          <w:sz w:val="28"/>
          <w:szCs w:val="28"/>
        </w:rPr>
        <w:t>$5 or $10 McDonald’s or similar gift card</w:t>
      </w:r>
    </w:p>
    <w:p w14:paraId="6DF980D1" w14:textId="77777777" w:rsidR="00C504D4" w:rsidRDefault="00C504D4" w:rsidP="00C504D4">
      <w:pPr>
        <w:widowControl w:val="0"/>
        <w:ind w:left="720"/>
        <w:rPr>
          <w:sz w:val="28"/>
          <w:szCs w:val="28"/>
        </w:rPr>
      </w:pPr>
      <w:r>
        <w:rPr>
          <w:sz w:val="28"/>
          <w:szCs w:val="28"/>
        </w:rPr>
        <w:t>Beef Jerky, nuts, granola bars</w:t>
      </w:r>
    </w:p>
    <w:p w14:paraId="17CFCFCF" w14:textId="77777777" w:rsidR="00C504D4" w:rsidRDefault="00C504D4" w:rsidP="00C504D4">
      <w:pPr>
        <w:widowControl w:val="0"/>
        <w:ind w:left="720"/>
        <w:rPr>
          <w:sz w:val="28"/>
          <w:szCs w:val="28"/>
        </w:rPr>
      </w:pPr>
      <w:r>
        <w:rPr>
          <w:sz w:val="28"/>
          <w:szCs w:val="28"/>
        </w:rPr>
        <w:t>Playing cards</w:t>
      </w:r>
    </w:p>
    <w:p w14:paraId="1A6408C0" w14:textId="77777777" w:rsidR="00C504D4" w:rsidRDefault="00C504D4" w:rsidP="00C504D4">
      <w:pPr>
        <w:widowControl w:val="0"/>
        <w:ind w:left="720"/>
        <w:rPr>
          <w:sz w:val="28"/>
          <w:szCs w:val="28"/>
        </w:rPr>
      </w:pPr>
      <w:r>
        <w:rPr>
          <w:sz w:val="28"/>
          <w:szCs w:val="28"/>
        </w:rPr>
        <w:t>Hand warmers, hats, gloves, and scarves</w:t>
      </w:r>
    </w:p>
    <w:p w14:paraId="0AB06B58" w14:textId="77777777" w:rsidR="00C504D4" w:rsidRDefault="00C504D4" w:rsidP="00C504D4">
      <w:pPr>
        <w:widowControl w:val="0"/>
        <w:ind w:left="720"/>
        <w:rPr>
          <w:sz w:val="28"/>
          <w:szCs w:val="28"/>
        </w:rPr>
      </w:pPr>
      <w:r>
        <w:rPr>
          <w:sz w:val="28"/>
          <w:szCs w:val="28"/>
        </w:rPr>
        <w:t>Reusable water bottles</w:t>
      </w:r>
    </w:p>
    <w:p w14:paraId="2D12CE49" w14:textId="77777777" w:rsidR="00C504D4" w:rsidRDefault="00C504D4" w:rsidP="00C504D4">
      <w:pPr>
        <w:spacing w:after="160" w:line="256" w:lineRule="auto"/>
        <w:ind w:left="720"/>
        <w:rPr>
          <w:sz w:val="28"/>
          <w:szCs w:val="28"/>
        </w:rPr>
      </w:pPr>
      <w:r>
        <w:rPr>
          <w:sz w:val="28"/>
          <w:szCs w:val="28"/>
        </w:rPr>
        <w:t>Tote bags</w:t>
      </w:r>
    </w:p>
    <w:p w14:paraId="45808CA7" w14:textId="77777777" w:rsidR="00C504D4" w:rsidRDefault="00C504D4" w:rsidP="00C504D4">
      <w:pPr>
        <w:keepLines/>
        <w:spacing w:line="256" w:lineRule="auto"/>
        <w:jc w:val="both"/>
        <w:rPr>
          <w:sz w:val="28"/>
          <w:szCs w:val="28"/>
        </w:rPr>
      </w:pPr>
      <w:r>
        <w:rPr>
          <w:sz w:val="28"/>
          <w:szCs w:val="28"/>
        </w:rPr>
        <w:t> </w:t>
      </w:r>
    </w:p>
    <w:p w14:paraId="2924BB81" w14:textId="77777777" w:rsidR="00C504D4" w:rsidRDefault="00C504D4" w:rsidP="00C504D4">
      <w:pPr>
        <w:keepLines/>
        <w:spacing w:line="256" w:lineRule="auto"/>
        <w:jc w:val="both"/>
        <w:rPr>
          <w:sz w:val="28"/>
          <w:szCs w:val="28"/>
        </w:rPr>
      </w:pPr>
    </w:p>
    <w:p w14:paraId="013A1191" w14:textId="77777777" w:rsidR="00C504D4" w:rsidRDefault="00C504D4" w:rsidP="00C504D4">
      <w:pPr>
        <w:keepLines/>
        <w:spacing w:line="256" w:lineRule="auto"/>
        <w:jc w:val="both"/>
        <w:rPr>
          <w:sz w:val="28"/>
          <w:szCs w:val="28"/>
        </w:rPr>
      </w:pPr>
    </w:p>
    <w:p w14:paraId="6FA0BD1B" w14:textId="77777777" w:rsidR="00C504D4" w:rsidRDefault="00C504D4" w:rsidP="00C504D4">
      <w:pPr>
        <w:keepLines/>
        <w:spacing w:line="256" w:lineRule="auto"/>
        <w:jc w:val="both"/>
        <w:rPr>
          <w:sz w:val="28"/>
          <w:szCs w:val="28"/>
        </w:rPr>
      </w:pPr>
      <w:r>
        <w:rPr>
          <w:b/>
          <w:bCs/>
          <w:sz w:val="28"/>
          <w:szCs w:val="28"/>
        </w:rPr>
        <w:t xml:space="preserve">We are deeply grateful </w:t>
      </w:r>
      <w:r>
        <w:rPr>
          <w:sz w:val="28"/>
          <w:szCs w:val="28"/>
        </w:rPr>
        <w:t>to our new members, Clay Putnam and Tina Zimmerman-Putnam for the beautiful lights adorning our trees and for the remainder of the outside Christmas decorations that will go up as we draw closer to Advent and the Nativity.  Their company, Christmas Décor by Serviscape is so generously donating the time, labor, and materials for the work that will take place over the next weeks.  Thank you, Clay and Tina!  The church is going to look stunning.</w:t>
      </w:r>
    </w:p>
    <w:p w14:paraId="048397DE" w14:textId="77777777" w:rsidR="00C504D4" w:rsidRDefault="00C504D4" w:rsidP="00C504D4">
      <w:pPr>
        <w:keepLines/>
        <w:spacing w:line="256" w:lineRule="auto"/>
        <w:jc w:val="both"/>
        <w:rPr>
          <w:sz w:val="28"/>
          <w:szCs w:val="28"/>
        </w:rPr>
      </w:pPr>
      <w:r>
        <w:rPr>
          <w:sz w:val="28"/>
          <w:szCs w:val="28"/>
        </w:rPr>
        <w:t> </w:t>
      </w:r>
    </w:p>
    <w:p w14:paraId="4765D838" w14:textId="77777777" w:rsidR="00C504D4" w:rsidRDefault="00C504D4" w:rsidP="00C504D4">
      <w:pPr>
        <w:widowControl w:val="0"/>
        <w:rPr>
          <w:rFonts w:ascii="Calibri" w:hAnsi="Calibri" w:cs="Calibri"/>
        </w:rPr>
      </w:pPr>
      <w:r>
        <w:t> </w:t>
      </w:r>
    </w:p>
    <w:p w14:paraId="4C594DF3" w14:textId="77777777" w:rsidR="00002CD2" w:rsidRDefault="00002CD2"/>
    <w:p w14:paraId="46A2C6AE" w14:textId="77777777" w:rsidR="00C504D4" w:rsidRDefault="00C504D4"/>
    <w:p w14:paraId="6DACED7B" w14:textId="77777777" w:rsidR="00C504D4" w:rsidRDefault="00C504D4"/>
    <w:p w14:paraId="1E1F7395" w14:textId="77777777" w:rsidR="00C504D4" w:rsidRDefault="00C504D4"/>
    <w:p w14:paraId="6896B1E4" w14:textId="77777777" w:rsidR="00C504D4" w:rsidRPr="00C504D4" w:rsidRDefault="00C504D4" w:rsidP="00C504D4">
      <w:pPr>
        <w:widowControl w:val="0"/>
        <w:rPr>
          <w:b/>
          <w:bCs/>
          <w:sz w:val="28"/>
        </w:rPr>
      </w:pPr>
      <w:r w:rsidRPr="00C504D4">
        <w:rPr>
          <w:b/>
          <w:bCs/>
          <w:sz w:val="28"/>
        </w:rPr>
        <w:t>HARBOR COUNTRY SINGERS present Holiday Concert December 7 &amp; 8, 2024!</w:t>
      </w:r>
    </w:p>
    <w:p w14:paraId="783367C5" w14:textId="77777777" w:rsidR="00C504D4" w:rsidRPr="00C504D4" w:rsidRDefault="00C504D4" w:rsidP="00C504D4">
      <w:pPr>
        <w:widowControl w:val="0"/>
        <w:rPr>
          <w:b/>
          <w:bCs/>
          <w:sz w:val="28"/>
        </w:rPr>
      </w:pPr>
      <w:r w:rsidRPr="00C504D4">
        <w:rPr>
          <w:b/>
          <w:bCs/>
          <w:sz w:val="28"/>
        </w:rPr>
        <w:t> </w:t>
      </w:r>
    </w:p>
    <w:p w14:paraId="6720D8A4" w14:textId="77777777" w:rsidR="00C504D4" w:rsidRPr="00C504D4" w:rsidRDefault="00C504D4" w:rsidP="00C504D4">
      <w:pPr>
        <w:widowControl w:val="0"/>
        <w:rPr>
          <w:sz w:val="28"/>
        </w:rPr>
      </w:pPr>
      <w:r w:rsidRPr="00C504D4">
        <w:rPr>
          <w:b/>
          <w:bCs/>
          <w:sz w:val="28"/>
        </w:rPr>
        <w:t xml:space="preserve">The Harbor Country Singers </w:t>
      </w:r>
      <w:r w:rsidRPr="00C504D4">
        <w:rPr>
          <w:sz w:val="28"/>
        </w:rPr>
        <w:t xml:space="preserve">will perform their annual Holiday Concert in two different venues to celebrate the season! The first performance will be Saturday, December 7, 2024 at 4 p.m. Eastern Standard Time at the Episcopal Church of the Mediator, 14280 Red Arrow Hwy., Harbert, Michigan. The second performance will be Sunday, December 8, 2024, at 4:00 p.m. EST at The Acorn, 107 Generations Dr., Three Oaks, Michigan. Both performances are free, but donations are welcome. A personal hygiene or paper products donation is requested for Neighbor by Neighbor, a non-profit organization connecting vulnerable residents of southwest Berrien County with resources and services. Donations such as shampoo, conditioner, body wash, soap, diapers, feminine hygiene items, incontinence products, tissues, paper towels, toilet paper, laundry detergent and 13-gallon trash bags would be much appreciated. </w:t>
      </w:r>
    </w:p>
    <w:p w14:paraId="7223F0F4" w14:textId="77777777" w:rsidR="00C504D4" w:rsidRPr="00C504D4" w:rsidRDefault="00C504D4" w:rsidP="00C504D4">
      <w:pPr>
        <w:widowControl w:val="0"/>
        <w:rPr>
          <w:sz w:val="28"/>
        </w:rPr>
      </w:pPr>
      <w:r w:rsidRPr="00C504D4">
        <w:rPr>
          <w:sz w:val="28"/>
        </w:rPr>
        <w:t> </w:t>
      </w:r>
    </w:p>
    <w:p w14:paraId="67DFB7A0" w14:textId="77777777" w:rsidR="00C504D4" w:rsidRPr="00C504D4" w:rsidRDefault="00C504D4" w:rsidP="00C504D4">
      <w:pPr>
        <w:spacing w:after="160" w:line="256" w:lineRule="auto"/>
        <w:rPr>
          <w:sz w:val="28"/>
        </w:rPr>
      </w:pPr>
      <w:r w:rsidRPr="00C504D4">
        <w:rPr>
          <w:sz w:val="28"/>
        </w:rPr>
        <w:t xml:space="preserve">The Harbor Country Singers, a community choir directed by St. Paul’s pianist, Maggie Martin,  includes singers with St. Paul ties: Lori Zylstra, John Carrington, Donna Mitchell, Sue Koziel and Stacie Crozier. The choir is a community outreach of the non-profit School of American Music and is supported by a grant from the Pokagon Fund and donations to the choir, and by Episcopal Church of the Mediator providing a place to rehearse and a concert venue. </w:t>
      </w:r>
    </w:p>
    <w:p w14:paraId="0C94600D" w14:textId="77777777" w:rsidR="00C504D4" w:rsidRDefault="00C504D4" w:rsidP="00C504D4">
      <w:pPr>
        <w:spacing w:after="160" w:line="256" w:lineRule="auto"/>
      </w:pPr>
      <w:r>
        <w:t> </w:t>
      </w:r>
    </w:p>
    <w:p w14:paraId="33358DEB" w14:textId="77777777" w:rsidR="00C504D4" w:rsidRPr="00C504D4" w:rsidRDefault="00C504D4" w:rsidP="00C504D4">
      <w:pPr>
        <w:keepLines/>
        <w:jc w:val="both"/>
        <w:rPr>
          <w:sz w:val="28"/>
          <w:szCs w:val="28"/>
        </w:rPr>
      </w:pPr>
      <w:r w:rsidRPr="00C504D4">
        <w:rPr>
          <w:b/>
          <w:bCs/>
          <w:sz w:val="28"/>
          <w:szCs w:val="28"/>
        </w:rPr>
        <w:t xml:space="preserve">We have received two complimentary tickets </w:t>
      </w:r>
      <w:r w:rsidRPr="00C504D4">
        <w:rPr>
          <w:sz w:val="28"/>
          <w:szCs w:val="28"/>
        </w:rPr>
        <w:t>to “Christmas at Valpo: How Great Our Joy!” on Friday, December 6 at 7:30pm &amp; Saturday, December 7 at 5:00pm.</w:t>
      </w:r>
    </w:p>
    <w:p w14:paraId="289236E1" w14:textId="77777777" w:rsidR="00C504D4" w:rsidRPr="00C504D4" w:rsidRDefault="00C504D4" w:rsidP="00C504D4">
      <w:pPr>
        <w:keepLines/>
        <w:jc w:val="both"/>
        <w:rPr>
          <w:sz w:val="28"/>
          <w:szCs w:val="28"/>
        </w:rPr>
      </w:pPr>
      <w:r w:rsidRPr="00C504D4">
        <w:rPr>
          <w:sz w:val="28"/>
          <w:szCs w:val="28"/>
        </w:rPr>
        <w:t xml:space="preserve">This is a ticketed event sponsored by the Department of Music and the Chapel. Members of the two departments have come together to plan an inspirational evening that will also include hymn singing, scripture, and prayers. Musicial ensembles to be featured are Chorale, Kantorei, Bach Choir, Symphony Orchestra, Chamber Concert Band, and the Resurrection Ringers Handbell Choir. </w:t>
      </w:r>
    </w:p>
    <w:p w14:paraId="0C502CA9" w14:textId="77777777" w:rsidR="00C504D4" w:rsidRPr="00C504D4" w:rsidRDefault="00C504D4" w:rsidP="00C504D4">
      <w:pPr>
        <w:keepLines/>
        <w:jc w:val="both"/>
        <w:rPr>
          <w:color w:val="232323"/>
          <w:sz w:val="28"/>
          <w:szCs w:val="28"/>
        </w:rPr>
      </w:pPr>
      <w:r w:rsidRPr="00C504D4">
        <w:rPr>
          <w:color w:val="232323"/>
          <w:sz w:val="28"/>
          <w:szCs w:val="28"/>
        </w:rPr>
        <w:t>Please email Rachel Webb (</w:t>
      </w:r>
      <w:hyperlink r:id="rId16" w:history="1">
        <w:r w:rsidRPr="00C504D4">
          <w:rPr>
            <w:rStyle w:val="Hyperlink"/>
            <w:sz w:val="28"/>
            <w:szCs w:val="28"/>
          </w:rPr>
          <w:t>rachel.webb@valpo.edu</w:t>
        </w:r>
      </w:hyperlink>
      <w:r w:rsidRPr="00C504D4">
        <w:rPr>
          <w:color w:val="232323"/>
          <w:sz w:val="28"/>
          <w:szCs w:val="28"/>
        </w:rPr>
        <w:t>) if you would like to attend.  These tickets are offered on a first-come, first-served basis.</w:t>
      </w:r>
    </w:p>
    <w:p w14:paraId="7ACDF77A" w14:textId="77777777" w:rsidR="00C504D4" w:rsidRDefault="00C504D4" w:rsidP="00C504D4">
      <w:pPr>
        <w:keepLines/>
        <w:jc w:val="both"/>
        <w:rPr>
          <w:color w:val="232323"/>
        </w:rPr>
      </w:pPr>
      <w:r>
        <w:rPr>
          <w:color w:val="232323"/>
        </w:rPr>
        <w:t> </w:t>
      </w:r>
    </w:p>
    <w:p w14:paraId="4A9C0A57" w14:textId="77777777" w:rsidR="00C504D4" w:rsidRDefault="00C504D4" w:rsidP="00C504D4">
      <w:pPr>
        <w:widowControl w:val="0"/>
      </w:pPr>
      <w:r>
        <w:t> </w:t>
      </w:r>
    </w:p>
    <w:p w14:paraId="5F4591BB" w14:textId="77777777" w:rsidR="00C504D4" w:rsidRDefault="00C504D4" w:rsidP="00C504D4">
      <w:pPr>
        <w:widowControl w:val="0"/>
        <w:rPr>
          <w:rFonts w:ascii="Calibri" w:hAnsi="Calibri" w:cs="Calibri"/>
          <w:color w:val="000000"/>
        </w:rPr>
      </w:pPr>
    </w:p>
    <w:p w14:paraId="2852053B" w14:textId="77777777" w:rsidR="00C504D4" w:rsidRDefault="00C504D4" w:rsidP="00C504D4">
      <w:pPr>
        <w:keepLines/>
        <w:spacing w:line="256" w:lineRule="auto"/>
        <w:rPr>
          <w:b/>
          <w:bCs/>
        </w:rPr>
      </w:pPr>
      <w:r>
        <w:rPr>
          <w:b/>
          <w:bCs/>
        </w:rPr>
        <w:t>2024 Financial Stewardship</w:t>
      </w:r>
    </w:p>
    <w:p w14:paraId="6D9F6DBD" w14:textId="77777777" w:rsidR="00C504D4" w:rsidRDefault="00C504D4" w:rsidP="00C504D4">
      <w:pPr>
        <w:keepLines/>
        <w:spacing w:line="256" w:lineRule="auto"/>
        <w:rPr>
          <w:b/>
          <w:bCs/>
          <w:sz w:val="16"/>
          <w:szCs w:val="16"/>
        </w:rPr>
      </w:pPr>
      <w:r>
        <w:rPr>
          <w:b/>
          <w:bCs/>
          <w:sz w:val="16"/>
          <w:szCs w:val="16"/>
        </w:rPr>
        <w:t> </w:t>
      </w:r>
    </w:p>
    <w:p w14:paraId="1841EC8A" w14:textId="77777777" w:rsidR="00C504D4" w:rsidRDefault="00C504D4" w:rsidP="00C504D4">
      <w:pPr>
        <w:keepLines/>
        <w:jc w:val="both"/>
      </w:pPr>
      <w:r>
        <w:t>Weekly Church Operating Needs (x 2 weeks)</w:t>
      </w:r>
      <w:r>
        <w:tab/>
      </w:r>
      <w:r>
        <w:tab/>
        <w:t xml:space="preserve"> </w:t>
      </w:r>
    </w:p>
    <w:p w14:paraId="341C2DCB" w14:textId="77777777" w:rsidR="00C504D4" w:rsidRDefault="00C504D4" w:rsidP="00C504D4">
      <w:pPr>
        <w:keepLines/>
        <w:jc w:val="both"/>
      </w:pPr>
      <w:r>
        <w:t>November 16-17, November 23-24, 2024:</w:t>
      </w:r>
      <w:r>
        <w:tab/>
      </w:r>
      <w:r>
        <w:tab/>
      </w:r>
      <w:r>
        <w:tab/>
        <w:t xml:space="preserve"> $ 14,825.87</w:t>
      </w:r>
    </w:p>
    <w:p w14:paraId="38159F69" w14:textId="77777777" w:rsidR="00C504D4" w:rsidRDefault="00C504D4" w:rsidP="00C504D4">
      <w:pPr>
        <w:keepLines/>
        <w:jc w:val="both"/>
      </w:pPr>
      <w:r>
        <w:t> </w:t>
      </w:r>
    </w:p>
    <w:p w14:paraId="309150BE" w14:textId="77777777" w:rsidR="00C504D4" w:rsidRDefault="00C504D4" w:rsidP="00C504D4">
      <w:pPr>
        <w:keepLines/>
        <w:jc w:val="both"/>
      </w:pPr>
      <w:r>
        <w:t>General Fund (including General Memorials):</w:t>
      </w:r>
      <w:r>
        <w:tab/>
        <w:t xml:space="preserve">             $ 11,627.00</w:t>
      </w:r>
    </w:p>
    <w:p w14:paraId="51D35B72" w14:textId="77777777" w:rsidR="00C504D4" w:rsidRDefault="00C504D4" w:rsidP="00C504D4">
      <w:pPr>
        <w:keepLines/>
        <w:jc w:val="both"/>
        <w:rPr>
          <w:sz w:val="4"/>
          <w:szCs w:val="4"/>
        </w:rPr>
      </w:pPr>
      <w:r>
        <w:rPr>
          <w:sz w:val="4"/>
          <w:szCs w:val="4"/>
        </w:rPr>
        <w:t> </w:t>
      </w:r>
    </w:p>
    <w:p w14:paraId="3467F6C3" w14:textId="77777777" w:rsidR="00C504D4" w:rsidRDefault="00C504D4" w:rsidP="00C504D4">
      <w:pPr>
        <w:keepLines/>
        <w:jc w:val="both"/>
      </w:pPr>
      <w:r>
        <w:t xml:space="preserve">Overage/Shortage: </w:t>
      </w:r>
      <w:r>
        <w:tab/>
      </w:r>
      <w:r>
        <w:tab/>
      </w:r>
      <w:r>
        <w:tab/>
      </w:r>
      <w:r>
        <w:tab/>
      </w:r>
      <w:r>
        <w:tab/>
        <w:t xml:space="preserve">      —-  $   3,198.87</w:t>
      </w:r>
    </w:p>
    <w:p w14:paraId="13726239" w14:textId="77777777" w:rsidR="00C504D4" w:rsidRDefault="00C504D4" w:rsidP="00C504D4">
      <w:pPr>
        <w:keepLines/>
        <w:jc w:val="both"/>
      </w:pPr>
      <w:r>
        <w:t> </w:t>
      </w:r>
    </w:p>
    <w:p w14:paraId="262ECDD8" w14:textId="77777777" w:rsidR="00C504D4" w:rsidRDefault="00C504D4" w:rsidP="00C504D4">
      <w:pPr>
        <w:keepLines/>
        <w:jc w:val="both"/>
        <w:rPr>
          <w:sz w:val="8"/>
          <w:szCs w:val="8"/>
        </w:rPr>
      </w:pPr>
      <w:r>
        <w:rPr>
          <w:sz w:val="8"/>
          <w:szCs w:val="8"/>
        </w:rPr>
        <w:t> </w:t>
      </w:r>
    </w:p>
    <w:p w14:paraId="6C9BA697" w14:textId="77777777" w:rsidR="00C504D4" w:rsidRDefault="00C504D4" w:rsidP="00C504D4">
      <w:pPr>
        <w:keepLines/>
      </w:pPr>
      <w:r>
        <w:t>Restricted Income (not including Memorials)</w:t>
      </w:r>
    </w:p>
    <w:p w14:paraId="2A52E7DE" w14:textId="77777777" w:rsidR="00C504D4" w:rsidRDefault="00C504D4" w:rsidP="00C504D4">
      <w:pPr>
        <w:keepLines/>
      </w:pPr>
      <w:r>
        <w:t>Supports IK Synod &amp; Church wide Ministries:</w:t>
      </w:r>
      <w:r>
        <w:tab/>
        <w:t xml:space="preserve">  </w:t>
      </w:r>
      <w:r>
        <w:tab/>
        <w:t xml:space="preserve">    $  158.00</w:t>
      </w:r>
    </w:p>
    <w:p w14:paraId="4995F09C" w14:textId="77777777" w:rsidR="00C504D4" w:rsidRDefault="00C504D4" w:rsidP="00C504D4">
      <w:pPr>
        <w:keepLines/>
        <w:rPr>
          <w:sz w:val="12"/>
          <w:szCs w:val="12"/>
        </w:rPr>
      </w:pPr>
      <w:r>
        <w:rPr>
          <w:sz w:val="12"/>
          <w:szCs w:val="12"/>
        </w:rPr>
        <w:t> </w:t>
      </w:r>
    </w:p>
    <w:p w14:paraId="183C7D05" w14:textId="77777777" w:rsidR="00C504D4" w:rsidRDefault="00C504D4" w:rsidP="00C504D4">
      <w:pPr>
        <w:keepLines/>
        <w:rPr>
          <w:sz w:val="4"/>
          <w:szCs w:val="4"/>
        </w:rPr>
      </w:pPr>
      <w:r>
        <w:rPr>
          <w:sz w:val="4"/>
          <w:szCs w:val="4"/>
        </w:rPr>
        <w:t> </w:t>
      </w:r>
    </w:p>
    <w:p w14:paraId="6394F551" w14:textId="77777777" w:rsidR="00C504D4" w:rsidRDefault="00C504D4" w:rsidP="00C504D4">
      <w:pPr>
        <w:keepLines/>
      </w:pPr>
      <w:r>
        <w:t>Ministries in our Community/Congregation:</w:t>
      </w:r>
      <w:r>
        <w:tab/>
      </w:r>
      <w:r>
        <w:tab/>
      </w:r>
      <w:r>
        <w:tab/>
        <w:t xml:space="preserve">    $  160.00</w:t>
      </w:r>
    </w:p>
    <w:p w14:paraId="64940FB9" w14:textId="77777777" w:rsidR="00C504D4" w:rsidRDefault="00C504D4" w:rsidP="00C504D4">
      <w:pPr>
        <w:keepLines/>
        <w:rPr>
          <w:sz w:val="12"/>
          <w:szCs w:val="12"/>
        </w:rPr>
      </w:pPr>
      <w:r>
        <w:rPr>
          <w:sz w:val="12"/>
          <w:szCs w:val="12"/>
        </w:rPr>
        <w:t> </w:t>
      </w:r>
    </w:p>
    <w:p w14:paraId="1F2C0A3F" w14:textId="77777777" w:rsidR="00C504D4" w:rsidRDefault="00C504D4" w:rsidP="00C504D4">
      <w:pPr>
        <w:keepLines/>
      </w:pPr>
      <w:r>
        <w:t>Capital Fund:</w:t>
      </w:r>
      <w:r>
        <w:tab/>
      </w:r>
      <w:r>
        <w:tab/>
      </w:r>
      <w:r>
        <w:tab/>
      </w:r>
      <w:r>
        <w:tab/>
      </w:r>
      <w:r>
        <w:tab/>
      </w:r>
      <w:r>
        <w:tab/>
        <w:t xml:space="preserve">                $  205.00</w:t>
      </w:r>
    </w:p>
    <w:p w14:paraId="7791C4C9" w14:textId="77777777" w:rsidR="00C504D4" w:rsidRDefault="00C504D4" w:rsidP="00C504D4">
      <w:pPr>
        <w:keepLines/>
      </w:pPr>
      <w:r>
        <w:t> </w:t>
      </w:r>
    </w:p>
    <w:p w14:paraId="2E37522D" w14:textId="77777777" w:rsidR="00C504D4" w:rsidRDefault="00C504D4" w:rsidP="00C504D4">
      <w:pPr>
        <w:keepLines/>
      </w:pPr>
      <w:r>
        <w:t>Memorials:</w:t>
      </w:r>
      <w:r>
        <w:tab/>
      </w:r>
      <w:r>
        <w:tab/>
      </w:r>
      <w:r>
        <w:tab/>
      </w:r>
      <w:r>
        <w:tab/>
      </w:r>
      <w:r>
        <w:tab/>
      </w:r>
      <w:r>
        <w:tab/>
      </w:r>
      <w:r>
        <w:tab/>
        <w:t xml:space="preserve">  $ 1,000.00</w:t>
      </w:r>
    </w:p>
    <w:p w14:paraId="1B584544" w14:textId="77777777" w:rsidR="00C504D4" w:rsidRDefault="00C504D4" w:rsidP="00C504D4">
      <w:pPr>
        <w:keepLines/>
      </w:pPr>
      <w:r>
        <w:t> </w:t>
      </w:r>
    </w:p>
    <w:p w14:paraId="24660F08" w14:textId="77777777" w:rsidR="00C504D4" w:rsidRDefault="00C504D4" w:rsidP="00C504D4">
      <w:pPr>
        <w:keepLines/>
      </w:pPr>
      <w:r>
        <w:t> </w:t>
      </w:r>
    </w:p>
    <w:p w14:paraId="7A5B6AC3" w14:textId="77777777" w:rsidR="00C504D4" w:rsidRDefault="00C504D4" w:rsidP="00C504D4">
      <w:pPr>
        <w:keepLines/>
      </w:pPr>
      <w:r>
        <w:t> </w:t>
      </w:r>
    </w:p>
    <w:p w14:paraId="201BB846" w14:textId="77777777" w:rsidR="00C504D4" w:rsidRDefault="00C504D4" w:rsidP="00C504D4">
      <w:pPr>
        <w:keepLines/>
      </w:pPr>
      <w:r>
        <w:t> </w:t>
      </w:r>
    </w:p>
    <w:p w14:paraId="62790B9A" w14:textId="77777777" w:rsidR="00C504D4" w:rsidRDefault="00C504D4" w:rsidP="00C504D4">
      <w:pPr>
        <w:keepLines/>
      </w:pPr>
      <w:r>
        <w:t> </w:t>
      </w:r>
    </w:p>
    <w:p w14:paraId="58BEF94C" w14:textId="77777777" w:rsidR="00C504D4" w:rsidRDefault="00C504D4" w:rsidP="00C504D4">
      <w:pPr>
        <w:keepLines/>
      </w:pPr>
      <w:r>
        <w:t> </w:t>
      </w:r>
    </w:p>
    <w:p w14:paraId="316EB718" w14:textId="77777777" w:rsidR="00C504D4" w:rsidRDefault="00C504D4" w:rsidP="00C504D4">
      <w:pPr>
        <w:keepLines/>
      </w:pPr>
      <w:r>
        <w:t> </w:t>
      </w:r>
    </w:p>
    <w:p w14:paraId="7F72EF6D" w14:textId="77777777" w:rsidR="00C504D4" w:rsidRDefault="00C504D4" w:rsidP="00C504D4">
      <w:pPr>
        <w:keepLines/>
        <w:rPr>
          <w:b/>
          <w:bCs/>
          <w:sz w:val="28"/>
          <w:szCs w:val="28"/>
        </w:rPr>
      </w:pPr>
      <w:r>
        <w:rPr>
          <w:b/>
          <w:bCs/>
          <w:sz w:val="28"/>
          <w:szCs w:val="28"/>
        </w:rPr>
        <w:t>HAVE YOU HEARD?</w:t>
      </w:r>
    </w:p>
    <w:p w14:paraId="77583563" w14:textId="77777777" w:rsidR="00C504D4" w:rsidRDefault="00C504D4" w:rsidP="00C504D4">
      <w:pPr>
        <w:keepLines/>
        <w:rPr>
          <w:b/>
          <w:bCs/>
          <w:sz w:val="16"/>
          <w:szCs w:val="16"/>
        </w:rPr>
      </w:pPr>
      <w:r>
        <w:rPr>
          <w:b/>
          <w:bCs/>
          <w:sz w:val="16"/>
          <w:szCs w:val="16"/>
        </w:rPr>
        <w:t> </w:t>
      </w:r>
    </w:p>
    <w:p w14:paraId="0E04FC7F" w14:textId="77777777" w:rsidR="00C504D4" w:rsidRDefault="00C504D4" w:rsidP="00C504D4">
      <w:pPr>
        <w:keepLines/>
        <w:rPr>
          <w:sz w:val="28"/>
          <w:szCs w:val="28"/>
        </w:rPr>
      </w:pPr>
      <w:r>
        <w:rPr>
          <w:sz w:val="28"/>
          <w:szCs w:val="28"/>
        </w:rPr>
        <w:tab/>
        <w:t>The United Methodist Women of Faith are still having their famous Cookie Walk – Thanks to the generosity of St. Luke Lutheran Church!</w:t>
      </w:r>
    </w:p>
    <w:p w14:paraId="70574C68" w14:textId="77777777" w:rsidR="00C504D4" w:rsidRDefault="00C504D4" w:rsidP="00C504D4">
      <w:pPr>
        <w:keepLines/>
        <w:rPr>
          <w:sz w:val="28"/>
          <w:szCs w:val="28"/>
        </w:rPr>
      </w:pPr>
      <w:r>
        <w:rPr>
          <w:sz w:val="28"/>
          <w:szCs w:val="28"/>
        </w:rPr>
        <w:t> </w:t>
      </w:r>
    </w:p>
    <w:p w14:paraId="601B1B6E" w14:textId="77777777" w:rsidR="00C504D4" w:rsidRDefault="00C504D4" w:rsidP="00C504D4">
      <w:pPr>
        <w:keepLines/>
        <w:jc w:val="center"/>
        <w:rPr>
          <w:b/>
          <w:bCs/>
          <w:sz w:val="28"/>
          <w:szCs w:val="28"/>
        </w:rPr>
      </w:pPr>
      <w:r>
        <w:rPr>
          <w:b/>
          <w:bCs/>
          <w:sz w:val="28"/>
          <w:szCs w:val="28"/>
        </w:rPr>
        <w:t>DATE: Saturday, December 14, 2024</w:t>
      </w:r>
    </w:p>
    <w:p w14:paraId="0AF8294D" w14:textId="77777777" w:rsidR="00C504D4" w:rsidRDefault="00C504D4" w:rsidP="00C504D4">
      <w:pPr>
        <w:keepLines/>
        <w:jc w:val="center"/>
        <w:rPr>
          <w:b/>
          <w:bCs/>
          <w:sz w:val="18"/>
          <w:szCs w:val="18"/>
        </w:rPr>
      </w:pPr>
      <w:r>
        <w:rPr>
          <w:b/>
          <w:bCs/>
          <w:sz w:val="18"/>
          <w:szCs w:val="18"/>
        </w:rPr>
        <w:t> </w:t>
      </w:r>
    </w:p>
    <w:p w14:paraId="6D551662" w14:textId="77777777" w:rsidR="00C504D4" w:rsidRDefault="00C504D4" w:rsidP="00C504D4">
      <w:pPr>
        <w:keepLines/>
        <w:jc w:val="center"/>
        <w:rPr>
          <w:b/>
          <w:bCs/>
          <w:sz w:val="28"/>
          <w:szCs w:val="28"/>
        </w:rPr>
      </w:pPr>
      <w:r>
        <w:rPr>
          <w:b/>
          <w:bCs/>
          <w:sz w:val="28"/>
          <w:szCs w:val="28"/>
        </w:rPr>
        <w:t xml:space="preserve">TIME: 9:00 a.m. until 12 Noon </w:t>
      </w:r>
    </w:p>
    <w:p w14:paraId="74489C45" w14:textId="77777777" w:rsidR="00C504D4" w:rsidRDefault="00C504D4" w:rsidP="00C504D4">
      <w:pPr>
        <w:keepLines/>
        <w:jc w:val="center"/>
        <w:rPr>
          <w:b/>
          <w:bCs/>
          <w:sz w:val="18"/>
          <w:szCs w:val="18"/>
        </w:rPr>
      </w:pPr>
      <w:r>
        <w:rPr>
          <w:b/>
          <w:bCs/>
          <w:sz w:val="18"/>
          <w:szCs w:val="18"/>
        </w:rPr>
        <w:t> </w:t>
      </w:r>
    </w:p>
    <w:p w14:paraId="209FE7D9" w14:textId="77777777" w:rsidR="00C504D4" w:rsidRDefault="00C504D4" w:rsidP="00C504D4">
      <w:pPr>
        <w:keepLines/>
        <w:jc w:val="center"/>
        <w:rPr>
          <w:b/>
          <w:bCs/>
          <w:sz w:val="28"/>
          <w:szCs w:val="28"/>
        </w:rPr>
      </w:pPr>
      <w:r>
        <w:rPr>
          <w:b/>
          <w:bCs/>
          <w:sz w:val="28"/>
          <w:szCs w:val="28"/>
        </w:rPr>
        <w:t xml:space="preserve">PLACE: St. Luke Lutheran Church </w:t>
      </w:r>
    </w:p>
    <w:p w14:paraId="318E2F26" w14:textId="77777777" w:rsidR="00C504D4" w:rsidRDefault="00C504D4" w:rsidP="00C504D4">
      <w:pPr>
        <w:keepLines/>
        <w:jc w:val="center"/>
        <w:rPr>
          <w:b/>
          <w:bCs/>
          <w:sz w:val="18"/>
          <w:szCs w:val="18"/>
        </w:rPr>
      </w:pPr>
      <w:r>
        <w:rPr>
          <w:b/>
          <w:bCs/>
          <w:sz w:val="18"/>
          <w:szCs w:val="18"/>
        </w:rPr>
        <w:t> </w:t>
      </w:r>
    </w:p>
    <w:p w14:paraId="36B38AF0" w14:textId="77777777" w:rsidR="00C504D4" w:rsidRDefault="00C504D4" w:rsidP="00C504D4">
      <w:pPr>
        <w:keepLines/>
        <w:jc w:val="center"/>
        <w:rPr>
          <w:b/>
          <w:bCs/>
          <w:sz w:val="28"/>
          <w:szCs w:val="28"/>
        </w:rPr>
      </w:pPr>
      <w:r>
        <w:rPr>
          <w:b/>
          <w:bCs/>
          <w:sz w:val="28"/>
          <w:szCs w:val="28"/>
        </w:rPr>
        <w:t>2000 E. Coolspring Ave.</w:t>
      </w:r>
    </w:p>
    <w:p w14:paraId="20E5F3A1" w14:textId="77777777" w:rsidR="00C504D4" w:rsidRDefault="00C504D4" w:rsidP="00C504D4">
      <w:pPr>
        <w:keepLines/>
        <w:jc w:val="center"/>
        <w:rPr>
          <w:b/>
          <w:bCs/>
          <w:sz w:val="28"/>
          <w:szCs w:val="28"/>
        </w:rPr>
      </w:pPr>
      <w:r>
        <w:rPr>
          <w:b/>
          <w:bCs/>
          <w:sz w:val="28"/>
          <w:szCs w:val="28"/>
        </w:rPr>
        <w:t>(Trail Creek)</w:t>
      </w:r>
    </w:p>
    <w:p w14:paraId="30C0242E" w14:textId="77777777" w:rsidR="00C504D4" w:rsidRDefault="00C504D4" w:rsidP="00C504D4">
      <w:pPr>
        <w:keepLines/>
        <w:jc w:val="center"/>
        <w:rPr>
          <w:b/>
          <w:bCs/>
          <w:sz w:val="28"/>
          <w:szCs w:val="28"/>
        </w:rPr>
      </w:pPr>
      <w:r>
        <w:rPr>
          <w:b/>
          <w:bCs/>
          <w:sz w:val="28"/>
          <w:szCs w:val="28"/>
        </w:rPr>
        <w:t>Michigan City, IN  46360</w:t>
      </w:r>
    </w:p>
    <w:p w14:paraId="5638D77F" w14:textId="77777777" w:rsidR="00C504D4" w:rsidRDefault="00C504D4" w:rsidP="00C504D4">
      <w:pPr>
        <w:keepLines/>
        <w:jc w:val="center"/>
        <w:rPr>
          <w:b/>
          <w:bCs/>
          <w:sz w:val="28"/>
          <w:szCs w:val="28"/>
        </w:rPr>
      </w:pPr>
      <w:r>
        <w:rPr>
          <w:b/>
          <w:bCs/>
          <w:sz w:val="28"/>
          <w:szCs w:val="28"/>
        </w:rPr>
        <w:t> </w:t>
      </w:r>
    </w:p>
    <w:p w14:paraId="5DAFF45C" w14:textId="77777777" w:rsidR="00C504D4" w:rsidRDefault="00C504D4" w:rsidP="00C504D4">
      <w:pPr>
        <w:keepLines/>
        <w:spacing w:line="256" w:lineRule="auto"/>
        <w:rPr>
          <w:b/>
          <w:bCs/>
          <w:sz w:val="28"/>
          <w:szCs w:val="28"/>
        </w:rPr>
      </w:pPr>
      <w:r>
        <w:rPr>
          <w:sz w:val="28"/>
          <w:szCs w:val="28"/>
        </w:rPr>
        <w:t>Please come and visit us - - - - we will still have the same yummy cookies for you to choose from AND they are still only $8.00 per pound!</w:t>
      </w:r>
    </w:p>
    <w:p w14:paraId="423E435D" w14:textId="77777777" w:rsidR="00C504D4" w:rsidRDefault="00C504D4" w:rsidP="00C504D4">
      <w:pPr>
        <w:widowControl w:val="0"/>
        <w:rPr>
          <w:rFonts w:ascii="Calibri" w:hAnsi="Calibri" w:cs="Calibri"/>
        </w:rPr>
      </w:pPr>
      <w:r>
        <w:t> </w:t>
      </w:r>
    </w:p>
    <w:p w14:paraId="37A1E42F" w14:textId="77777777" w:rsidR="00C504D4" w:rsidRDefault="00C504D4" w:rsidP="00C504D4"/>
    <w:p w14:paraId="69AB2DBC" w14:textId="77777777" w:rsidR="00C504D4" w:rsidRDefault="00C504D4" w:rsidP="00C504D4"/>
    <w:p w14:paraId="6706752A" w14:textId="77777777" w:rsidR="00C504D4" w:rsidRDefault="00C504D4" w:rsidP="00C504D4"/>
    <w:p w14:paraId="7DC9AD5D" w14:textId="77777777" w:rsidR="00C504D4" w:rsidRDefault="00C504D4" w:rsidP="00C504D4"/>
    <w:p w14:paraId="3D0CB236" w14:textId="77777777" w:rsidR="00C504D4" w:rsidRDefault="00C504D4" w:rsidP="00C504D4"/>
    <w:p w14:paraId="5A877AEE" w14:textId="77777777" w:rsidR="00C504D4" w:rsidRDefault="00C504D4" w:rsidP="00C504D4">
      <w:pPr>
        <w:widowControl w:val="0"/>
        <w:jc w:val="center"/>
        <w:rPr>
          <w:b/>
          <w:bCs/>
        </w:rPr>
      </w:pPr>
      <w:r>
        <w:rPr>
          <w:b/>
          <w:bCs/>
        </w:rPr>
        <w:t>ACTIVITIES, EVENTS &amp; MEETINGS</w:t>
      </w:r>
    </w:p>
    <w:p w14:paraId="1A83D15B" w14:textId="77777777" w:rsidR="00C504D4" w:rsidRDefault="00C504D4" w:rsidP="00C504D4">
      <w:pPr>
        <w:widowControl w:val="0"/>
        <w:jc w:val="center"/>
        <w:rPr>
          <w:b/>
          <w:bCs/>
        </w:rPr>
      </w:pPr>
      <w:r>
        <w:rPr>
          <w:b/>
          <w:bCs/>
        </w:rPr>
        <w:t>DECEMBER 2024</w:t>
      </w:r>
    </w:p>
    <w:p w14:paraId="4E03622E" w14:textId="77777777" w:rsidR="00C504D4" w:rsidRDefault="00C504D4" w:rsidP="00C504D4">
      <w:pPr>
        <w:spacing w:after="160" w:line="256" w:lineRule="auto"/>
        <w:rPr>
          <w:b/>
          <w:bCs/>
          <w:sz w:val="8"/>
          <w:szCs w:val="8"/>
        </w:rPr>
      </w:pPr>
      <w:r>
        <w:rPr>
          <w:b/>
          <w:bCs/>
          <w:sz w:val="8"/>
          <w:szCs w:val="8"/>
        </w:rPr>
        <w:t> </w:t>
      </w:r>
    </w:p>
    <w:p w14:paraId="72DA5B8B" w14:textId="77777777" w:rsidR="00C504D4" w:rsidRDefault="00C504D4" w:rsidP="00C504D4">
      <w:pPr>
        <w:widowControl w:val="0"/>
      </w:pPr>
      <w:r>
        <w:rPr>
          <w:b/>
          <w:bCs/>
        </w:rPr>
        <w:t>Sunday,</w:t>
      </w:r>
      <w:r>
        <w:t xml:space="preserve"> December 1, 2024  9:00 a.m. 1</w:t>
      </w:r>
      <w:r>
        <w:rPr>
          <w:vertAlign w:val="superscript"/>
        </w:rPr>
        <w:t>st</w:t>
      </w:r>
      <w:r>
        <w:t xml:space="preserve"> Advent Worship Service</w:t>
      </w:r>
    </w:p>
    <w:p w14:paraId="3DF6E5B9" w14:textId="77777777" w:rsidR="00C504D4" w:rsidRDefault="00C504D4" w:rsidP="00C504D4">
      <w:pPr>
        <w:widowControl w:val="0"/>
      </w:pPr>
      <w:r>
        <w:rPr>
          <w:b/>
          <w:bCs/>
        </w:rPr>
        <w:t xml:space="preserve">Monday, </w:t>
      </w:r>
      <w:r>
        <w:t>December 2, 2024 @ 10:30 a.m. Choir Rehearsal/Sanctuary</w:t>
      </w:r>
    </w:p>
    <w:p w14:paraId="43D7B85B" w14:textId="77777777" w:rsidR="00C504D4" w:rsidRDefault="00C504D4" w:rsidP="00C504D4">
      <w:pPr>
        <w:keepLines/>
        <w:widowControl w:val="0"/>
      </w:pPr>
      <w:r>
        <w:rPr>
          <w:b/>
          <w:bCs/>
        </w:rPr>
        <w:t xml:space="preserve">Tuesday, </w:t>
      </w:r>
      <w:r>
        <w:t>December 3, 2024 @ 12:00 Noon, Altar Guild/Green Room</w:t>
      </w:r>
    </w:p>
    <w:p w14:paraId="45C86635" w14:textId="77777777" w:rsidR="00C504D4" w:rsidRDefault="00C504D4" w:rsidP="00C504D4">
      <w:pPr>
        <w:widowControl w:val="0"/>
      </w:pPr>
      <w:r>
        <w:rPr>
          <w:b/>
          <w:bCs/>
        </w:rPr>
        <w:t xml:space="preserve">Wednesday, </w:t>
      </w:r>
      <w:r>
        <w:t>December 4, 2024</w:t>
      </w:r>
      <w:r>
        <w:rPr>
          <w:b/>
          <w:bCs/>
        </w:rPr>
        <w:t xml:space="preserve"> </w:t>
      </w:r>
      <w:r>
        <w:t>@ 10:00 a.m. God’s Purls/St. Paul Room</w:t>
      </w:r>
    </w:p>
    <w:p w14:paraId="3405CF5A" w14:textId="77777777" w:rsidR="00C504D4" w:rsidRDefault="00C504D4" w:rsidP="00C504D4">
      <w:pPr>
        <w:widowControl w:val="0"/>
      </w:pPr>
      <w:r>
        <w:rPr>
          <w:b/>
          <w:bCs/>
        </w:rPr>
        <w:t xml:space="preserve">Thursday, </w:t>
      </w:r>
      <w:r>
        <w:t>December 5, 2024 Faith Circle/Green Room</w:t>
      </w:r>
    </w:p>
    <w:p w14:paraId="5DF09034" w14:textId="77777777" w:rsidR="00C504D4" w:rsidRDefault="00C504D4" w:rsidP="00C504D4">
      <w:pPr>
        <w:keepLines/>
        <w:widowControl w:val="0"/>
      </w:pPr>
      <w:r>
        <w:rPr>
          <w:b/>
          <w:bCs/>
        </w:rPr>
        <w:t xml:space="preserve">Saturday, </w:t>
      </w:r>
      <w:r>
        <w:t>December 7, 2024 @ 4:00 p.m. 2</w:t>
      </w:r>
      <w:r>
        <w:rPr>
          <w:vertAlign w:val="superscript"/>
        </w:rPr>
        <w:t>nd</w:t>
      </w:r>
      <w:r>
        <w:t xml:space="preserve"> Advent Worship Service</w:t>
      </w:r>
    </w:p>
    <w:p w14:paraId="70D8F2EE" w14:textId="77777777" w:rsidR="00C504D4" w:rsidRPr="00E44DDC" w:rsidRDefault="00C504D4" w:rsidP="00C504D4">
      <w:pPr>
        <w:spacing w:after="160"/>
        <w:rPr>
          <w:sz w:val="32"/>
        </w:rPr>
      </w:pPr>
      <w:r>
        <w:t> </w:t>
      </w:r>
    </w:p>
    <w:p w14:paraId="4DEC7EB5" w14:textId="77777777" w:rsidR="00C504D4" w:rsidRDefault="00C504D4" w:rsidP="00C504D4">
      <w:pPr>
        <w:widowControl w:val="0"/>
      </w:pPr>
      <w:r>
        <w:rPr>
          <w:b/>
          <w:bCs/>
        </w:rPr>
        <w:t xml:space="preserve">Sunday, </w:t>
      </w:r>
      <w:r>
        <w:t>December 8, 2024 @ 9:00 a.m. 2mnd Advent Worship Service</w:t>
      </w:r>
    </w:p>
    <w:p w14:paraId="04C5D57A" w14:textId="77777777" w:rsidR="00C504D4" w:rsidRDefault="00C504D4" w:rsidP="00C504D4">
      <w:pPr>
        <w:widowControl w:val="0"/>
      </w:pPr>
      <w:r>
        <w:rPr>
          <w:b/>
          <w:bCs/>
        </w:rPr>
        <w:t xml:space="preserve">Monday, </w:t>
      </w:r>
      <w:r>
        <w:t>December 9, 2024 @ 9:30 a.m. Worship &amp; Music Committee/Luther House</w:t>
      </w:r>
    </w:p>
    <w:p w14:paraId="349B5621" w14:textId="77777777" w:rsidR="00C504D4" w:rsidRDefault="00C504D4" w:rsidP="00C504D4">
      <w:pPr>
        <w:widowControl w:val="0"/>
        <w:ind w:left="2160" w:firstLine="720"/>
      </w:pPr>
      <w:r>
        <w:t>@ 10:30 a.m. Choir Rehearsal/Sanctuary</w:t>
      </w:r>
    </w:p>
    <w:p w14:paraId="4643FB4B" w14:textId="77777777" w:rsidR="00C504D4" w:rsidRDefault="00C504D4" w:rsidP="00C504D4">
      <w:pPr>
        <w:widowControl w:val="0"/>
        <w:ind w:left="2160" w:firstLine="720"/>
      </w:pPr>
      <w:r>
        <w:t>@ 1:00 p.m. Hope Circle/Green Room</w:t>
      </w:r>
    </w:p>
    <w:p w14:paraId="390C34C7" w14:textId="77777777" w:rsidR="00C504D4" w:rsidRDefault="00C504D4" w:rsidP="00C504D4">
      <w:pPr>
        <w:widowControl w:val="0"/>
      </w:pPr>
      <w:r>
        <w:rPr>
          <w:b/>
          <w:bCs/>
        </w:rPr>
        <w:t xml:space="preserve">Tuesday, </w:t>
      </w:r>
      <w:r>
        <w:t>December 10, 2024 @ 7:00 p.m. Estuary/Luther House</w:t>
      </w:r>
    </w:p>
    <w:p w14:paraId="2451898A" w14:textId="77777777" w:rsidR="00C504D4" w:rsidRDefault="00C504D4" w:rsidP="00C504D4">
      <w:pPr>
        <w:widowControl w:val="0"/>
      </w:pPr>
      <w:r>
        <w:rPr>
          <w:b/>
          <w:bCs/>
        </w:rPr>
        <w:t xml:space="preserve">Wednesday, </w:t>
      </w:r>
      <w:r>
        <w:t>December 11, 2024 @ 9:15 a.m. Bible Study/Luther House</w:t>
      </w:r>
    </w:p>
    <w:p w14:paraId="67164567" w14:textId="77777777" w:rsidR="00C504D4" w:rsidRDefault="00C504D4" w:rsidP="00C504D4">
      <w:pPr>
        <w:widowControl w:val="0"/>
      </w:pPr>
      <w:r>
        <w:tab/>
      </w:r>
      <w:r>
        <w:tab/>
      </w:r>
      <w:r>
        <w:tab/>
      </w:r>
      <w:r>
        <w:tab/>
        <w:t xml:space="preserve">      @ 10:00 a.m. God’s Purls/Green Room</w:t>
      </w:r>
    </w:p>
    <w:p w14:paraId="5C716B30" w14:textId="77777777" w:rsidR="00C504D4" w:rsidRDefault="00C504D4" w:rsidP="00C504D4">
      <w:pPr>
        <w:widowControl w:val="0"/>
        <w:rPr>
          <w:b/>
          <w:bCs/>
        </w:rPr>
      </w:pPr>
      <w:r>
        <w:tab/>
      </w:r>
      <w:r>
        <w:tab/>
      </w:r>
      <w:r>
        <w:tab/>
      </w:r>
      <w:r>
        <w:tab/>
        <w:t xml:space="preserve">       @ 11:00 a.m. – 10:00 p.m. </w:t>
      </w:r>
      <w:r>
        <w:rPr>
          <w:b/>
          <w:bCs/>
        </w:rPr>
        <w:t xml:space="preserve">GIVE BACK at </w:t>
      </w:r>
    </w:p>
    <w:p w14:paraId="062A0A6D" w14:textId="77777777" w:rsidR="00C504D4" w:rsidRDefault="00C504D4" w:rsidP="00C504D4">
      <w:pPr>
        <w:widowControl w:val="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HACIENDA</w:t>
      </w:r>
    </w:p>
    <w:p w14:paraId="15DE9FFD" w14:textId="77777777" w:rsidR="00C504D4" w:rsidRDefault="00C504D4" w:rsidP="00C504D4">
      <w:pPr>
        <w:widowControl w:val="0"/>
        <w:jc w:val="center"/>
        <w:rPr>
          <w:b/>
          <w:bCs/>
        </w:rPr>
      </w:pPr>
      <w:r>
        <w:rPr>
          <w:b/>
          <w:bCs/>
        </w:rPr>
        <w:t>** LAST DAY to order Pointsettias for Christmas! **</w:t>
      </w:r>
    </w:p>
    <w:p w14:paraId="18AC5CB8" w14:textId="77777777" w:rsidR="00C504D4" w:rsidRDefault="00C504D4" w:rsidP="00C504D4">
      <w:pPr>
        <w:widowControl w:val="0"/>
      </w:pPr>
      <w:r>
        <w:rPr>
          <w:b/>
          <w:bCs/>
        </w:rPr>
        <w:t xml:space="preserve">Saturday, </w:t>
      </w:r>
      <w:r>
        <w:t>December 14, 2024 @ 4:00 p.m. 3</w:t>
      </w:r>
      <w:r>
        <w:rPr>
          <w:vertAlign w:val="superscript"/>
        </w:rPr>
        <w:t>rd</w:t>
      </w:r>
      <w:r>
        <w:t xml:space="preserve"> Advent Worship Service</w:t>
      </w:r>
    </w:p>
    <w:p w14:paraId="276DADFA" w14:textId="48567FCB" w:rsidR="00C504D4" w:rsidRPr="00E44DDC" w:rsidRDefault="00C504D4" w:rsidP="00E44DDC">
      <w:pPr>
        <w:tabs>
          <w:tab w:val="left" w:pos="825"/>
        </w:tabs>
        <w:spacing w:after="160"/>
        <w:rPr>
          <w:sz w:val="20"/>
        </w:rPr>
      </w:pPr>
      <w:r>
        <w:t> </w:t>
      </w:r>
      <w:r w:rsidR="00E44DDC">
        <w:tab/>
      </w:r>
    </w:p>
    <w:p w14:paraId="35B80CF6" w14:textId="77777777" w:rsidR="00C504D4" w:rsidRDefault="00C504D4" w:rsidP="00C504D4">
      <w:pPr>
        <w:widowControl w:val="0"/>
      </w:pPr>
      <w:r>
        <w:rPr>
          <w:b/>
          <w:bCs/>
        </w:rPr>
        <w:t xml:space="preserve">Sunday, </w:t>
      </w:r>
      <w:r>
        <w:t>December 15, 2024 @ 9:00 a.m. 3</w:t>
      </w:r>
      <w:r>
        <w:rPr>
          <w:vertAlign w:val="superscript"/>
        </w:rPr>
        <w:t>rd</w:t>
      </w:r>
      <w:r>
        <w:t xml:space="preserve"> Advent Worship Service</w:t>
      </w:r>
    </w:p>
    <w:p w14:paraId="70D61B98" w14:textId="77777777" w:rsidR="00C504D4" w:rsidRDefault="00C504D4" w:rsidP="00C504D4">
      <w:pPr>
        <w:widowControl w:val="0"/>
      </w:pPr>
      <w:r>
        <w:rPr>
          <w:b/>
          <w:bCs/>
        </w:rPr>
        <w:t xml:space="preserve">Monday, </w:t>
      </w:r>
      <w:r>
        <w:t xml:space="preserve">December 16, 2024 @ 10:30 a.m. Choir Rehearsal/Sanctuary  </w:t>
      </w:r>
    </w:p>
    <w:p w14:paraId="60ED9B71" w14:textId="77777777" w:rsidR="00C504D4" w:rsidRDefault="00C504D4" w:rsidP="00C504D4">
      <w:pPr>
        <w:widowControl w:val="0"/>
      </w:pPr>
      <w:r>
        <w:tab/>
      </w:r>
      <w:r>
        <w:tab/>
      </w:r>
      <w:r>
        <w:tab/>
      </w:r>
      <w:r>
        <w:tab/>
        <w:t xml:space="preserve"> @ 3:00 p.m. Executive Board Mtg./Luther House</w:t>
      </w:r>
    </w:p>
    <w:p w14:paraId="16711665" w14:textId="77777777" w:rsidR="00C504D4" w:rsidRDefault="00C504D4" w:rsidP="00C504D4">
      <w:pPr>
        <w:widowControl w:val="0"/>
      </w:pPr>
      <w:r>
        <w:rPr>
          <w:b/>
          <w:bCs/>
        </w:rPr>
        <w:t xml:space="preserve">Wednesday, </w:t>
      </w:r>
      <w:r>
        <w:t xml:space="preserve">December 18, 2024 @ 9:00 a.m. Quiet/Senior Communion with </w:t>
      </w:r>
      <w:r>
        <w:tab/>
      </w:r>
      <w:r>
        <w:tab/>
      </w:r>
      <w:r>
        <w:tab/>
      </w:r>
      <w:r>
        <w:tab/>
      </w:r>
      <w:r>
        <w:tab/>
      </w:r>
      <w:r>
        <w:tab/>
      </w:r>
      <w:r>
        <w:tab/>
        <w:t xml:space="preserve">     Brunch immediately following</w:t>
      </w:r>
    </w:p>
    <w:p w14:paraId="0B74DA17" w14:textId="77777777" w:rsidR="00C504D4" w:rsidRDefault="00C504D4" w:rsidP="00C504D4">
      <w:pPr>
        <w:widowControl w:val="0"/>
      </w:pPr>
      <w:r>
        <w:rPr>
          <w:b/>
          <w:bCs/>
        </w:rPr>
        <w:t xml:space="preserve">Thursday, </w:t>
      </w:r>
      <w:r>
        <w:t>December 19, 2024 @ 5:30 p.m. Church Council Mtg/Luther House</w:t>
      </w:r>
    </w:p>
    <w:p w14:paraId="1CDF5D14" w14:textId="77777777" w:rsidR="00C504D4" w:rsidRDefault="00C504D4" w:rsidP="00C504D4">
      <w:pPr>
        <w:widowControl w:val="0"/>
      </w:pPr>
      <w:r>
        <w:rPr>
          <w:b/>
          <w:bCs/>
        </w:rPr>
        <w:t xml:space="preserve">Saturday, </w:t>
      </w:r>
      <w:r>
        <w:t>December 21, 2024 @ 4:00 p.m. 4</w:t>
      </w:r>
      <w:r>
        <w:rPr>
          <w:vertAlign w:val="superscript"/>
        </w:rPr>
        <w:t>th</w:t>
      </w:r>
      <w:r>
        <w:t xml:space="preserve"> Advent Worship Service</w:t>
      </w:r>
    </w:p>
    <w:p w14:paraId="40028F00" w14:textId="77777777" w:rsidR="00C504D4" w:rsidRDefault="00C504D4" w:rsidP="00C504D4">
      <w:pPr>
        <w:rPr>
          <w:sz w:val="22"/>
          <w:szCs w:val="22"/>
        </w:rPr>
      </w:pPr>
      <w:r>
        <w:rPr>
          <w:sz w:val="22"/>
          <w:szCs w:val="22"/>
        </w:rPr>
        <w:t> </w:t>
      </w:r>
    </w:p>
    <w:p w14:paraId="3D34B876" w14:textId="77777777" w:rsidR="00C504D4" w:rsidRDefault="00C504D4" w:rsidP="00C504D4">
      <w:pPr>
        <w:rPr>
          <w:sz w:val="18"/>
          <w:szCs w:val="18"/>
        </w:rPr>
      </w:pPr>
      <w:r>
        <w:rPr>
          <w:sz w:val="18"/>
          <w:szCs w:val="18"/>
        </w:rPr>
        <w:t> </w:t>
      </w:r>
    </w:p>
    <w:p w14:paraId="2A9548F5" w14:textId="77777777" w:rsidR="00C504D4" w:rsidRDefault="00C504D4" w:rsidP="00C504D4">
      <w:pPr>
        <w:widowControl w:val="0"/>
      </w:pPr>
      <w:r>
        <w:rPr>
          <w:b/>
          <w:bCs/>
        </w:rPr>
        <w:t xml:space="preserve">Sunday, </w:t>
      </w:r>
      <w:r>
        <w:t>December 22, 2024 @ 9:00 a.m. 4</w:t>
      </w:r>
      <w:r>
        <w:rPr>
          <w:vertAlign w:val="superscript"/>
        </w:rPr>
        <w:t>th</w:t>
      </w:r>
      <w:r>
        <w:t xml:space="preserve"> Advent Worship Service</w:t>
      </w:r>
    </w:p>
    <w:p w14:paraId="3C1C9A6C" w14:textId="77777777" w:rsidR="00C504D4" w:rsidRDefault="00C504D4" w:rsidP="00C504D4">
      <w:pPr>
        <w:widowControl w:val="0"/>
      </w:pPr>
      <w:r>
        <w:rPr>
          <w:b/>
          <w:bCs/>
        </w:rPr>
        <w:t xml:space="preserve">Monday, </w:t>
      </w:r>
      <w:r>
        <w:t xml:space="preserve">December 23, 2024 @ 10:30 a.m. Choir Rehearsal/Sanctuary </w:t>
      </w:r>
    </w:p>
    <w:p w14:paraId="305CFCA6" w14:textId="77777777" w:rsidR="00C504D4" w:rsidRDefault="00C504D4" w:rsidP="00C504D4">
      <w:pPr>
        <w:widowControl w:val="0"/>
      </w:pPr>
      <w:r>
        <w:rPr>
          <w:b/>
          <w:bCs/>
        </w:rPr>
        <w:t xml:space="preserve">Tuesday, </w:t>
      </w:r>
      <w:r>
        <w:t>December 24, 2024 @ 5:45 p.m. Pre-service music</w:t>
      </w:r>
    </w:p>
    <w:p w14:paraId="7A5536DB" w14:textId="77777777" w:rsidR="00C504D4" w:rsidRDefault="00C504D4" w:rsidP="00C504D4">
      <w:pPr>
        <w:widowControl w:val="0"/>
      </w:pPr>
      <w:r>
        <w:tab/>
      </w:r>
      <w:r>
        <w:tab/>
      </w:r>
      <w:r>
        <w:tab/>
      </w:r>
      <w:r>
        <w:tab/>
        <w:t xml:space="preserve"> @ 6:00 p.m. Christmas Eve Service</w:t>
      </w:r>
    </w:p>
    <w:p w14:paraId="3226657F" w14:textId="77777777" w:rsidR="00C504D4" w:rsidRDefault="00C504D4" w:rsidP="00C504D4">
      <w:pPr>
        <w:widowControl w:val="0"/>
        <w:rPr>
          <w:b/>
          <w:bCs/>
        </w:rPr>
      </w:pPr>
      <w:r>
        <w:rPr>
          <w:b/>
          <w:bCs/>
        </w:rPr>
        <w:t>Wednesday, December 25, 2024 @ 9:00 a.m. Christmas Day Service</w:t>
      </w:r>
    </w:p>
    <w:p w14:paraId="06108F62" w14:textId="77777777" w:rsidR="00C504D4" w:rsidRDefault="00C504D4" w:rsidP="00C504D4">
      <w:pPr>
        <w:widowControl w:val="0"/>
      </w:pPr>
      <w:r>
        <w:rPr>
          <w:b/>
          <w:bCs/>
        </w:rPr>
        <w:t xml:space="preserve">Saturday, </w:t>
      </w:r>
      <w:r>
        <w:t>December 28, 2024 @ 4:00 p.m. 1</w:t>
      </w:r>
      <w:r>
        <w:rPr>
          <w:vertAlign w:val="superscript"/>
        </w:rPr>
        <w:t>st</w:t>
      </w:r>
      <w:r>
        <w:t xml:space="preserve"> Saturday After Christmas Service</w:t>
      </w:r>
    </w:p>
    <w:p w14:paraId="445958B3" w14:textId="77777777" w:rsidR="00C504D4" w:rsidRDefault="00C504D4" w:rsidP="00C504D4">
      <w:r>
        <w:t> </w:t>
      </w:r>
    </w:p>
    <w:p w14:paraId="32ACAA6A" w14:textId="77777777" w:rsidR="00C504D4" w:rsidRDefault="00C504D4" w:rsidP="00C504D4">
      <w:pPr>
        <w:rPr>
          <w:sz w:val="16"/>
          <w:szCs w:val="16"/>
        </w:rPr>
      </w:pPr>
      <w:r>
        <w:rPr>
          <w:sz w:val="16"/>
          <w:szCs w:val="16"/>
        </w:rPr>
        <w:t> </w:t>
      </w:r>
    </w:p>
    <w:p w14:paraId="251260C1" w14:textId="77777777" w:rsidR="00C504D4" w:rsidRDefault="00C504D4" w:rsidP="00C504D4">
      <w:pPr>
        <w:widowControl w:val="0"/>
      </w:pPr>
      <w:r>
        <w:rPr>
          <w:b/>
          <w:bCs/>
        </w:rPr>
        <w:t xml:space="preserve">Sunday, </w:t>
      </w:r>
      <w:r>
        <w:t>December 29, 2024 @ 9:00 a.m. 1</w:t>
      </w:r>
      <w:r>
        <w:rPr>
          <w:vertAlign w:val="superscript"/>
        </w:rPr>
        <w:t>st</w:t>
      </w:r>
      <w:r>
        <w:t xml:space="preserve"> Sunday After Christmas Service</w:t>
      </w:r>
    </w:p>
    <w:p w14:paraId="4D168116" w14:textId="77777777" w:rsidR="00C504D4" w:rsidRDefault="00C504D4" w:rsidP="00C504D4">
      <w:pPr>
        <w:widowControl w:val="0"/>
        <w:rPr>
          <w:rFonts w:ascii="Calibri" w:hAnsi="Calibri" w:cs="Calibri"/>
        </w:rPr>
      </w:pPr>
      <w:r>
        <w:tab/>
      </w:r>
      <w:r>
        <w:tab/>
      </w:r>
      <w:r>
        <w:tab/>
      </w:r>
      <w:r>
        <w:tab/>
      </w:r>
      <w:r>
        <w:tab/>
      </w:r>
      <w:r>
        <w:tab/>
      </w:r>
      <w:r>
        <w:tab/>
      </w:r>
      <w:r>
        <w:tab/>
      </w:r>
      <w:r>
        <w:tab/>
      </w:r>
      <w:r>
        <w:tab/>
      </w:r>
      <w:r>
        <w:tab/>
      </w:r>
      <w:r>
        <w:tab/>
      </w:r>
      <w:r>
        <w:rPr>
          <w:sz w:val="22"/>
          <w:szCs w:val="22"/>
        </w:rPr>
        <w:t xml:space="preserve"> </w:t>
      </w:r>
    </w:p>
    <w:p w14:paraId="736312F0" w14:textId="77777777" w:rsidR="00C504D4" w:rsidRDefault="00C504D4" w:rsidP="00C504D4">
      <w:pPr>
        <w:widowControl w:val="0"/>
      </w:pPr>
      <w:r>
        <w:t> </w:t>
      </w:r>
    </w:p>
    <w:p w14:paraId="2B1D8AF9" w14:textId="77777777" w:rsidR="00C504D4" w:rsidRDefault="00C504D4" w:rsidP="00C504D4"/>
    <w:sectPr w:rsidR="00C504D4">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A6D81" w14:textId="77777777" w:rsidR="00C504D4" w:rsidRDefault="00C504D4">
      <w:r>
        <w:separator/>
      </w:r>
    </w:p>
  </w:endnote>
  <w:endnote w:type="continuationSeparator" w:id="0">
    <w:p w14:paraId="0336B6A7" w14:textId="77777777" w:rsidR="00C504D4" w:rsidRDefault="00C5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oppins">
    <w:charset w:val="4D"/>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DB12F" w14:textId="77777777" w:rsidR="00C504D4" w:rsidRDefault="00C504D4" w:rsidP="00837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3184A" w14:textId="77777777" w:rsidR="00C504D4" w:rsidRDefault="00C50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508FF" w14:textId="77777777" w:rsidR="00C504D4" w:rsidRDefault="00C504D4" w:rsidP="00837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0E7">
      <w:rPr>
        <w:rStyle w:val="PageNumber"/>
        <w:noProof/>
      </w:rPr>
      <w:t>1</w:t>
    </w:r>
    <w:r>
      <w:rPr>
        <w:rStyle w:val="PageNumber"/>
      </w:rPr>
      <w:fldChar w:fldCharType="end"/>
    </w:r>
  </w:p>
  <w:p w14:paraId="6046DFD3" w14:textId="77777777" w:rsidR="00C504D4" w:rsidRDefault="00C5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8E9A1" w14:textId="77777777" w:rsidR="00C504D4" w:rsidRDefault="00C504D4">
      <w:r>
        <w:separator/>
      </w:r>
    </w:p>
  </w:footnote>
  <w:footnote w:type="continuationSeparator" w:id="0">
    <w:p w14:paraId="603F3C4B" w14:textId="77777777" w:rsidR="00C504D4" w:rsidRDefault="00C50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F2"/>
    <w:rsid w:val="00002CD2"/>
    <w:rsid w:val="001040BB"/>
    <w:rsid w:val="003B1C27"/>
    <w:rsid w:val="00443CB5"/>
    <w:rsid w:val="004E19ED"/>
    <w:rsid w:val="005B79B5"/>
    <w:rsid w:val="005C2A6C"/>
    <w:rsid w:val="005D3D39"/>
    <w:rsid w:val="006368E2"/>
    <w:rsid w:val="00654106"/>
    <w:rsid w:val="00660FC6"/>
    <w:rsid w:val="00693AAB"/>
    <w:rsid w:val="006D78D3"/>
    <w:rsid w:val="00712FAA"/>
    <w:rsid w:val="00754DDB"/>
    <w:rsid w:val="0077134B"/>
    <w:rsid w:val="007A324E"/>
    <w:rsid w:val="007B4998"/>
    <w:rsid w:val="007C5758"/>
    <w:rsid w:val="00837396"/>
    <w:rsid w:val="009D1787"/>
    <w:rsid w:val="009E4F95"/>
    <w:rsid w:val="00A524B7"/>
    <w:rsid w:val="00A62847"/>
    <w:rsid w:val="00A87BB5"/>
    <w:rsid w:val="00B272ED"/>
    <w:rsid w:val="00BA2C2D"/>
    <w:rsid w:val="00BF0928"/>
    <w:rsid w:val="00C276C6"/>
    <w:rsid w:val="00C504D4"/>
    <w:rsid w:val="00C878A1"/>
    <w:rsid w:val="00CB22F2"/>
    <w:rsid w:val="00D0339A"/>
    <w:rsid w:val="00D10AE2"/>
    <w:rsid w:val="00D208F2"/>
    <w:rsid w:val="00D26F76"/>
    <w:rsid w:val="00DF3B2A"/>
    <w:rsid w:val="00E16BA3"/>
    <w:rsid w:val="00E170E7"/>
    <w:rsid w:val="00E1751E"/>
    <w:rsid w:val="00E44DDC"/>
    <w:rsid w:val="00E547B2"/>
    <w:rsid w:val="00E7124B"/>
    <w:rsid w:val="00E77C4D"/>
    <w:rsid w:val="00E93E80"/>
    <w:rsid w:val="00F3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6C1F"/>
  <w15:chartTrackingRefBased/>
  <w15:docId w15:val="{E35F6AFD-0163-4E34-BBE2-78F38C37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8F2"/>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08F2"/>
    <w:pPr>
      <w:tabs>
        <w:tab w:val="center" w:pos="4320"/>
        <w:tab w:val="right" w:pos="8640"/>
      </w:tabs>
    </w:pPr>
  </w:style>
  <w:style w:type="character" w:customStyle="1" w:styleId="FooterChar">
    <w:name w:val="Footer Char"/>
    <w:basedOn w:val="DefaultParagraphFont"/>
    <w:link w:val="Footer"/>
    <w:rsid w:val="00D208F2"/>
    <w:rPr>
      <w:rFonts w:ascii="Times New Roman" w:eastAsia="Times New Roman" w:hAnsi="Times New Roman" w:cs="Times New Roman"/>
      <w:sz w:val="24"/>
      <w:szCs w:val="24"/>
    </w:rPr>
  </w:style>
  <w:style w:type="character" w:styleId="PageNumber">
    <w:name w:val="page number"/>
    <w:basedOn w:val="DefaultParagraphFont"/>
    <w:rsid w:val="00D208F2"/>
  </w:style>
  <w:style w:type="character" w:styleId="Emphasis">
    <w:name w:val="Emphasis"/>
    <w:basedOn w:val="DefaultParagraphFont"/>
    <w:qFormat/>
    <w:rsid w:val="00D208F2"/>
    <w:rPr>
      <w:i/>
      <w:iCs/>
    </w:rPr>
  </w:style>
  <w:style w:type="paragraph" w:styleId="BalloonText">
    <w:name w:val="Balloon Text"/>
    <w:basedOn w:val="Normal"/>
    <w:link w:val="BalloonTextChar"/>
    <w:uiPriority w:val="99"/>
    <w:semiHidden/>
    <w:unhideWhenUsed/>
    <w:rsid w:val="00E16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BA3"/>
    <w:rPr>
      <w:rFonts w:ascii="Segoe UI" w:eastAsia="Times New Roman" w:hAnsi="Segoe UI" w:cs="Segoe UI"/>
      <w:sz w:val="18"/>
      <w:szCs w:val="18"/>
    </w:rPr>
  </w:style>
  <w:style w:type="paragraph" w:customStyle="1" w:styleId="Body">
    <w:name w:val="Body"/>
    <w:rsid w:val="00C504D4"/>
    <w:pPr>
      <w:spacing w:line="240" w:lineRule="auto"/>
      <w:jc w:val="left"/>
    </w:pPr>
    <w:rPr>
      <w:rFonts w:ascii="Times New Roman" w:eastAsia="Times New Roman" w:hAnsi="Times New Roman" w:cs="Times New Roman"/>
      <w:color w:val="000000"/>
      <w:kern w:val="28"/>
      <w14:ligatures w14:val="standard"/>
      <w14:cntxtAlts/>
    </w:rPr>
  </w:style>
  <w:style w:type="character" w:styleId="Hyperlink">
    <w:name w:val="Hyperlink"/>
    <w:basedOn w:val="DefaultParagraphFont"/>
    <w:uiPriority w:val="99"/>
    <w:semiHidden/>
    <w:unhideWhenUsed/>
    <w:rsid w:val="00C504D4"/>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78103">
      <w:bodyDiv w:val="1"/>
      <w:marLeft w:val="0"/>
      <w:marRight w:val="0"/>
      <w:marTop w:val="0"/>
      <w:marBottom w:val="0"/>
      <w:divBdr>
        <w:top w:val="none" w:sz="0" w:space="0" w:color="auto"/>
        <w:left w:val="none" w:sz="0" w:space="0" w:color="auto"/>
        <w:bottom w:val="none" w:sz="0" w:space="0" w:color="auto"/>
        <w:right w:val="none" w:sz="0" w:space="0" w:color="auto"/>
      </w:divBdr>
    </w:div>
    <w:div w:id="386804723">
      <w:bodyDiv w:val="1"/>
      <w:marLeft w:val="0"/>
      <w:marRight w:val="0"/>
      <w:marTop w:val="0"/>
      <w:marBottom w:val="0"/>
      <w:divBdr>
        <w:top w:val="none" w:sz="0" w:space="0" w:color="auto"/>
        <w:left w:val="none" w:sz="0" w:space="0" w:color="auto"/>
        <w:bottom w:val="none" w:sz="0" w:space="0" w:color="auto"/>
        <w:right w:val="none" w:sz="0" w:space="0" w:color="auto"/>
      </w:divBdr>
    </w:div>
    <w:div w:id="425345889">
      <w:bodyDiv w:val="1"/>
      <w:marLeft w:val="0"/>
      <w:marRight w:val="0"/>
      <w:marTop w:val="0"/>
      <w:marBottom w:val="0"/>
      <w:divBdr>
        <w:top w:val="none" w:sz="0" w:space="0" w:color="auto"/>
        <w:left w:val="none" w:sz="0" w:space="0" w:color="auto"/>
        <w:bottom w:val="none" w:sz="0" w:space="0" w:color="auto"/>
        <w:right w:val="none" w:sz="0" w:space="0" w:color="auto"/>
      </w:divBdr>
    </w:div>
    <w:div w:id="1017998578">
      <w:bodyDiv w:val="1"/>
      <w:marLeft w:val="0"/>
      <w:marRight w:val="0"/>
      <w:marTop w:val="0"/>
      <w:marBottom w:val="0"/>
      <w:divBdr>
        <w:top w:val="none" w:sz="0" w:space="0" w:color="auto"/>
        <w:left w:val="none" w:sz="0" w:space="0" w:color="auto"/>
        <w:bottom w:val="none" w:sz="0" w:space="0" w:color="auto"/>
        <w:right w:val="none" w:sz="0" w:space="0" w:color="auto"/>
      </w:divBdr>
    </w:div>
    <w:div w:id="1752964693">
      <w:bodyDiv w:val="1"/>
      <w:marLeft w:val="0"/>
      <w:marRight w:val="0"/>
      <w:marTop w:val="0"/>
      <w:marBottom w:val="0"/>
      <w:divBdr>
        <w:top w:val="none" w:sz="0" w:space="0" w:color="auto"/>
        <w:left w:val="none" w:sz="0" w:space="0" w:color="auto"/>
        <w:bottom w:val="none" w:sz="0" w:space="0" w:color="auto"/>
        <w:right w:val="none" w:sz="0" w:space="0" w:color="auto"/>
      </w:divBdr>
    </w:div>
    <w:div w:id="1956787985">
      <w:bodyDiv w:val="1"/>
      <w:marLeft w:val="0"/>
      <w:marRight w:val="0"/>
      <w:marTop w:val="0"/>
      <w:marBottom w:val="0"/>
      <w:divBdr>
        <w:top w:val="none" w:sz="0" w:space="0" w:color="auto"/>
        <w:left w:val="none" w:sz="0" w:space="0" w:color="auto"/>
        <w:bottom w:val="none" w:sz="0" w:space="0" w:color="auto"/>
        <w:right w:val="none" w:sz="0" w:space="0" w:color="auto"/>
      </w:divBdr>
    </w:div>
    <w:div w:id="20027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rachel.webb@valpo.ed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tif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F7D9FB5D</Template>
  <TotalTime>244</TotalTime>
  <Pages>21</Pages>
  <Words>4717</Words>
  <Characters>26888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37</cp:revision>
  <cp:lastPrinted>2024-11-25T13:52:00Z</cp:lastPrinted>
  <dcterms:created xsi:type="dcterms:W3CDTF">2024-11-13T13:49:00Z</dcterms:created>
  <dcterms:modified xsi:type="dcterms:W3CDTF">2024-11-29T17:22:00Z</dcterms:modified>
</cp:coreProperties>
</file>